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C3516" w14:textId="77777777" w:rsidR="005C6285" w:rsidRDefault="005C6285" w:rsidP="005C6285">
      <w:pPr>
        <w:pStyle w:val="DBTitelG"/>
      </w:pPr>
      <w:r>
        <w:t>Standardisierte Leistungsbeschreibung</w:t>
      </w:r>
    </w:p>
    <w:p w14:paraId="10FD61A0" w14:textId="77777777" w:rsidR="005C6285" w:rsidRDefault="005C6285" w:rsidP="005C6285">
      <w:pPr>
        <w:pStyle w:val="DBTitelG"/>
      </w:pPr>
      <w:r>
        <w:t>Leistungsbeschreibung Hochbau</w:t>
      </w:r>
    </w:p>
    <w:p w14:paraId="63970400" w14:textId="77777777" w:rsidR="005C6285" w:rsidRDefault="005C6285" w:rsidP="005C6285">
      <w:pPr>
        <w:pStyle w:val="DBTitelG"/>
      </w:pPr>
      <w:r>
        <w:t>LB-HB, Version -0, -</w:t>
      </w:r>
    </w:p>
    <w:p w14:paraId="33815BC7" w14:textId="77777777" w:rsidR="005C6285" w:rsidRDefault="005C6285" w:rsidP="005C6285">
      <w:pPr>
        <w:pStyle w:val="DBTitelG"/>
      </w:pPr>
    </w:p>
    <w:p w14:paraId="04AAAABA" w14:textId="77777777" w:rsidR="005C6285" w:rsidRDefault="005C6285" w:rsidP="005C6285">
      <w:pPr>
        <w:pStyle w:val="DBTitelLG"/>
      </w:pPr>
      <w:r>
        <w:t>LG 06</w:t>
      </w:r>
    </w:p>
    <w:p w14:paraId="22645559" w14:textId="77777777" w:rsidR="005C6285" w:rsidRDefault="005C6285" w:rsidP="005C6285">
      <w:pPr>
        <w:pStyle w:val="DBTitelLG"/>
      </w:pPr>
      <w:r>
        <w:t>Aufschließung, Infrastruktur</w:t>
      </w:r>
    </w:p>
    <w:p w14:paraId="7E2AFE83" w14:textId="77777777" w:rsidR="005C6285" w:rsidRDefault="005C6285" w:rsidP="005C6285">
      <w:pPr>
        <w:pStyle w:val="DBLGVers"/>
      </w:pPr>
      <w:r>
        <w:t xml:space="preserve">Version ,  </w:t>
      </w:r>
    </w:p>
    <w:p w14:paraId="5272D6DC" w14:textId="77777777" w:rsidR="005C6285" w:rsidRDefault="005C6285" w:rsidP="005C6285">
      <w:pPr>
        <w:pStyle w:val="DBLGVers"/>
      </w:pPr>
    </w:p>
    <w:p w14:paraId="1AA985B9" w14:textId="77777777" w:rsidR="005C6285" w:rsidRDefault="005C6285" w:rsidP="005C6285">
      <w:pPr>
        <w:pStyle w:val="DBLGVers"/>
      </w:pPr>
    </w:p>
    <w:p w14:paraId="747BCED7" w14:textId="77777777" w:rsidR="005C6285" w:rsidRDefault="005C6285" w:rsidP="005C6285">
      <w:pPr>
        <w:pStyle w:val="DBTitelG"/>
      </w:pPr>
      <w:r>
        <w:t>LB-HB021 Ergänzungen ACO</w:t>
      </w:r>
    </w:p>
    <w:p w14:paraId="4CBAF6A1" w14:textId="77777777" w:rsidR="005C6285" w:rsidRDefault="005C6285" w:rsidP="005C6285">
      <w:pPr>
        <w:pStyle w:val="DBLGVers"/>
      </w:pPr>
      <w:r>
        <w:t>V:10/2019 06</w:t>
      </w:r>
    </w:p>
    <w:p w14:paraId="3B946750" w14:textId="77777777" w:rsidR="005C6285" w:rsidRDefault="005C6285" w:rsidP="005C6285">
      <w:pPr>
        <w:pStyle w:val="DBLGVers"/>
      </w:pPr>
    </w:p>
    <w:p w14:paraId="474C4652" w14:textId="77777777" w:rsidR="005C6285" w:rsidRDefault="005C6285" w:rsidP="005C6285">
      <w:pPr>
        <w:pStyle w:val="DBLG1"/>
      </w:pPr>
      <w:r>
        <w:t>Unterleistungsgruppen (ULG) - Übersicht</w:t>
      </w:r>
    </w:p>
    <w:p w14:paraId="5432A4F5" w14:textId="77777777" w:rsidR="005C6285" w:rsidRDefault="005C6285" w:rsidP="005C6285">
      <w:pPr>
        <w:pStyle w:val="DBLG1"/>
      </w:pPr>
    </w:p>
    <w:p w14:paraId="35EF3DCC" w14:textId="77777777" w:rsidR="005C6285" w:rsidRDefault="005C6285" w:rsidP="005C6285">
      <w:pPr>
        <w:pStyle w:val="DBLG2"/>
      </w:pPr>
      <w:r>
        <w:t>06.9A</w:t>
      </w:r>
      <w:r>
        <w:tab/>
        <w:t>Versickerungsrigol (ACO)</w:t>
      </w:r>
    </w:p>
    <w:p w14:paraId="36227913" w14:textId="77777777" w:rsidR="005C6285" w:rsidRDefault="005C6285" w:rsidP="005C6285">
      <w:pPr>
        <w:pStyle w:val="DBLG2"/>
      </w:pPr>
      <w:r>
        <w:t>06.AA</w:t>
      </w:r>
      <w:r>
        <w:tab/>
        <w:t>Schachtabdeckungen (ACO)</w:t>
      </w:r>
    </w:p>
    <w:p w14:paraId="638BB00E" w14:textId="77777777" w:rsidR="005C6285" w:rsidRDefault="005C6285" w:rsidP="005C6285">
      <w:pPr>
        <w:pStyle w:val="DBLG2"/>
      </w:pPr>
      <w:r>
        <w:t>06.AB</w:t>
      </w:r>
      <w:r>
        <w:tab/>
        <w:t>Straßenablauf (ACO)</w:t>
      </w:r>
    </w:p>
    <w:p w14:paraId="00EE0758" w14:textId="77777777" w:rsidR="005C6285" w:rsidRDefault="005C6285" w:rsidP="005C6285">
      <w:pPr>
        <w:pStyle w:val="DBLG2"/>
      </w:pPr>
      <w:r>
        <w:t>06.AC</w:t>
      </w:r>
      <w:r>
        <w:tab/>
        <w:t>Baumschutz System  (ACO)</w:t>
      </w:r>
    </w:p>
    <w:p w14:paraId="469C70EB" w14:textId="77777777" w:rsidR="005C6285" w:rsidRDefault="005C6285" w:rsidP="005C6285">
      <w:pPr>
        <w:pStyle w:val="DBLG2"/>
      </w:pPr>
      <w:r>
        <w:t>06.AE</w:t>
      </w:r>
      <w:r>
        <w:tab/>
        <w:t>Oberflächen-Entw.rinnen dicht (ACO)</w:t>
      </w:r>
    </w:p>
    <w:p w14:paraId="7AA4B8D1" w14:textId="77777777" w:rsidR="005C6285" w:rsidRDefault="005C6285" w:rsidP="005C6285">
      <w:pPr>
        <w:pStyle w:val="DBLG2"/>
      </w:pPr>
      <w:r>
        <w:t>06.AF</w:t>
      </w:r>
      <w:r>
        <w:tab/>
        <w:t>Oberflächen-Entwässerungsrinnen (ACO)</w:t>
      </w:r>
    </w:p>
    <w:p w14:paraId="1C53203D" w14:textId="77777777" w:rsidR="005C6285" w:rsidRDefault="005C6285" w:rsidP="005C6285">
      <w:pPr>
        <w:pStyle w:val="DBLG2"/>
      </w:pPr>
      <w:r>
        <w:t>06.AG</w:t>
      </w:r>
      <w:r>
        <w:tab/>
        <w:t>Oberflächen-Entw.rinnen Kunststoff (ACO)</w:t>
      </w:r>
    </w:p>
    <w:p w14:paraId="3C0896CE" w14:textId="77777777" w:rsidR="005C6285" w:rsidRDefault="005C6285" w:rsidP="005C6285">
      <w:pPr>
        <w:pStyle w:val="DBLG2"/>
      </w:pPr>
      <w:r>
        <w:t>06.AH</w:t>
      </w:r>
      <w:r>
        <w:tab/>
        <w:t>Oberfl.entw.rinnen m. Schlitzaufsatz (ACO)</w:t>
      </w:r>
    </w:p>
    <w:p w14:paraId="308E4417" w14:textId="77777777" w:rsidR="005C6285" w:rsidRDefault="005C6285" w:rsidP="005C6285">
      <w:pPr>
        <w:pStyle w:val="DBLG2"/>
      </w:pPr>
      <w:r>
        <w:t>06.AI</w:t>
      </w:r>
      <w:r>
        <w:tab/>
        <w:t>Schwerlast-Rinnen (ACO)</w:t>
      </w:r>
    </w:p>
    <w:p w14:paraId="5CD6E55E" w14:textId="77777777" w:rsidR="005C6285" w:rsidRDefault="005C6285" w:rsidP="005C6285">
      <w:pPr>
        <w:pStyle w:val="DBLG2"/>
      </w:pPr>
      <w:r>
        <w:t>06.AJ</w:t>
      </w:r>
      <w:r>
        <w:tab/>
        <w:t>Monolithische Entw.rinnen (ACO)</w:t>
      </w:r>
    </w:p>
    <w:p w14:paraId="3B2A3E23" w14:textId="77777777" w:rsidR="005C6285" w:rsidRDefault="005C6285" w:rsidP="005C6285">
      <w:pPr>
        <w:pStyle w:val="DBLG2"/>
      </w:pPr>
      <w:r>
        <w:t>06.AK</w:t>
      </w:r>
      <w:r>
        <w:tab/>
        <w:t>Randstein-Entw.rinnen (ACO)</w:t>
      </w:r>
    </w:p>
    <w:p w14:paraId="5E9E8946" w14:textId="77777777" w:rsidR="005C6285" w:rsidRDefault="005C6285" w:rsidP="005C6285">
      <w:pPr>
        <w:pStyle w:val="DBLG2"/>
      </w:pPr>
      <w:r>
        <w:t>06.AL</w:t>
      </w:r>
      <w:r>
        <w:tab/>
        <w:t>Retentions- Schlitzrinnen (ACO)</w:t>
      </w:r>
    </w:p>
    <w:p w14:paraId="030523FE" w14:textId="77777777" w:rsidR="005C6285" w:rsidRDefault="005C6285" w:rsidP="005C6285">
      <w:pPr>
        <w:pStyle w:val="DBLG2"/>
      </w:pPr>
      <w:r>
        <w:t>06.AM</w:t>
      </w:r>
      <w:r>
        <w:tab/>
        <w:t>Parkdeck-Entwässerung (ACO)</w:t>
      </w:r>
    </w:p>
    <w:p w14:paraId="7742676A" w14:textId="77777777" w:rsidR="005C6285" w:rsidRDefault="005C6285" w:rsidP="005C6285">
      <w:pPr>
        <w:pStyle w:val="DBLG2"/>
      </w:pPr>
      <w:r>
        <w:t>06.AN</w:t>
      </w:r>
      <w:r>
        <w:tab/>
        <w:t>Schlammfänge und Sedimentation (ACO)</w:t>
      </w:r>
    </w:p>
    <w:p w14:paraId="49864ACA" w14:textId="77777777" w:rsidR="005C6285" w:rsidRDefault="005C6285" w:rsidP="005C6285">
      <w:pPr>
        <w:pStyle w:val="DBLG2"/>
      </w:pPr>
      <w:r>
        <w:t>06.AO</w:t>
      </w:r>
      <w:r>
        <w:tab/>
        <w:t>Technischer Filter (ACO)</w:t>
      </w:r>
    </w:p>
    <w:p w14:paraId="3FF00CE9" w14:textId="77777777" w:rsidR="005C6285" w:rsidRDefault="005C6285" w:rsidP="005C6285">
      <w:pPr>
        <w:pStyle w:val="DBLG2"/>
      </w:pPr>
      <w:r>
        <w:t>06.AP</w:t>
      </w:r>
      <w:r>
        <w:tab/>
        <w:t>Leichtflüssigkeitsabscheider (ACO)</w:t>
      </w:r>
    </w:p>
    <w:p w14:paraId="772C2533" w14:textId="77777777" w:rsidR="005C6285" w:rsidRDefault="005C6285" w:rsidP="005C6285">
      <w:pPr>
        <w:pStyle w:val="DBLG2"/>
      </w:pPr>
      <w:r>
        <w:t>06.AQ</w:t>
      </w:r>
      <w:r>
        <w:tab/>
        <w:t>Fettabscheider (ACO)</w:t>
      </w:r>
    </w:p>
    <w:p w14:paraId="739C1E92" w14:textId="77777777" w:rsidR="005C6285" w:rsidRDefault="005C6285" w:rsidP="005C6285">
      <w:pPr>
        <w:pStyle w:val="DBLG2"/>
      </w:pPr>
      <w:r>
        <w:t>06.AR</w:t>
      </w:r>
      <w:r>
        <w:tab/>
        <w:t>Aufsatzstücke zu Filter und Abscheider (ACO)</w:t>
      </w:r>
    </w:p>
    <w:p w14:paraId="474DA96B" w14:textId="77777777" w:rsidR="005C6285" w:rsidRDefault="005C6285" w:rsidP="005C6285">
      <w:pPr>
        <w:pStyle w:val="DBLG2"/>
      </w:pPr>
      <w:r>
        <w:t>06.AS</w:t>
      </w:r>
      <w:r>
        <w:tab/>
        <w:t>Zubehör zu Filter und Abscheider (ACO)</w:t>
      </w:r>
    </w:p>
    <w:p w14:paraId="09695ABF" w14:textId="77777777" w:rsidR="005C6285" w:rsidRDefault="005C6285" w:rsidP="005C6285">
      <w:pPr>
        <w:pStyle w:val="DBLG2"/>
      </w:pPr>
      <w:r>
        <w:t>06.AT</w:t>
      </w:r>
      <w:r>
        <w:tab/>
        <w:t>Oberfl.-Entwässerungsschlitzri. Beton (ACO)</w:t>
      </w:r>
    </w:p>
    <w:p w14:paraId="29CB01F1" w14:textId="77777777" w:rsidR="005C6285" w:rsidRDefault="005C6285" w:rsidP="005C6285">
      <w:pPr>
        <w:pStyle w:val="DBLG2"/>
      </w:pPr>
      <w:r>
        <w:t>06.AX</w:t>
      </w:r>
      <w:r>
        <w:tab/>
        <w:t>Entwässerung Zubehör (ACO)</w:t>
      </w:r>
    </w:p>
    <w:p w14:paraId="6C164900" w14:textId="77777777" w:rsidR="005C6285" w:rsidRDefault="005C6285" w:rsidP="005C6285">
      <w:pPr>
        <w:pStyle w:val="DBLG2"/>
      </w:pPr>
      <w:r>
        <w:t>06.AY</w:t>
      </w:r>
      <w:r>
        <w:tab/>
        <w:t>Hofablauf (ACO)</w:t>
      </w:r>
    </w:p>
    <w:p w14:paraId="2DFB65A9" w14:textId="77777777" w:rsidR="005C6285" w:rsidRPr="001F658C" w:rsidRDefault="005C6285" w:rsidP="005C6285">
      <w:pPr>
        <w:pStyle w:val="DBLG2"/>
      </w:pPr>
    </w:p>
    <w:p w14:paraId="0FF3ED21" w14:textId="77777777" w:rsidR="005C6285" w:rsidRDefault="005C6285" w:rsidP="006B090C">
      <w:pPr>
        <w:pStyle w:val="LG"/>
        <w:keepLines/>
      </w:pPr>
    </w:p>
    <w:p w14:paraId="7CE2DFA7" w14:textId="77777777" w:rsidR="005C6285" w:rsidRDefault="005C6285">
      <w:pPr>
        <w:ind w:left="0" w:right="0"/>
        <w:rPr>
          <w:b/>
          <w:color w:val="FF0000"/>
          <w:w w:val="90"/>
          <w:sz w:val="24"/>
        </w:rPr>
      </w:pPr>
      <w:r>
        <w:br w:type="page"/>
      </w:r>
    </w:p>
    <w:p w14:paraId="70F5F3FE" w14:textId="1BDCB39A" w:rsidR="001F658C" w:rsidRDefault="006B090C" w:rsidP="006B090C">
      <w:pPr>
        <w:pStyle w:val="LG"/>
        <w:keepLines/>
      </w:pPr>
      <w:r>
        <w:lastRenderedPageBreak/>
        <w:t>06 Aufschließung, Infrastruktur</w:t>
      </w:r>
    </w:p>
    <w:p w14:paraId="6E135429" w14:textId="509EB193" w:rsidR="006B090C" w:rsidRDefault="006B090C" w:rsidP="006B090C">
      <w:pPr>
        <w:pStyle w:val="Langtext"/>
      </w:pPr>
      <w:r>
        <w:t>Soweit in Vorbemerkungen oder Positionstexten nicht anders angegeben, gelten für alle Leistungen dieser Gruppe folgende Regelungen:</w:t>
      </w:r>
    </w:p>
    <w:p w14:paraId="638CC95F" w14:textId="45C838E1" w:rsidR="006B090C" w:rsidRDefault="006B090C" w:rsidP="006B090C">
      <w:pPr>
        <w:pStyle w:val="Langtext"/>
      </w:pPr>
      <w:r>
        <w:t>1. Bodenklassen, Neigung:</w:t>
      </w:r>
    </w:p>
    <w:p w14:paraId="22D8DB3C" w14:textId="503E18B6" w:rsidR="006B090C" w:rsidRDefault="006B090C" w:rsidP="006B090C">
      <w:pPr>
        <w:pStyle w:val="Langtext"/>
      </w:pPr>
      <w:r>
        <w:t>Die Leistungen sind für die Bodenklassen 3 bis 5 und ohne Unterschied der Geländeneigung bis 20 Prozent beschrieben. Angaben über die Neigung erfolgen im Verhältnis der Höhe zur projizierten Länge im Grundriss.</w:t>
      </w:r>
    </w:p>
    <w:p w14:paraId="19F6BC17" w14:textId="38264D4A" w:rsidR="006B090C" w:rsidRDefault="006B090C" w:rsidP="006B090C">
      <w:pPr>
        <w:pStyle w:val="Langtext"/>
      </w:pPr>
      <w:r>
        <w:t>Vertragsbasis sind die durch den Auftraggeber beigestellten Unterlagen (z.B. Aufschlüsse, Bohrprofile oder Bodengutachten, beschriebene Baugrundschichten (Bodenverhältnisse) und die im Plan festgehaltenen Geländeformen).</w:t>
      </w:r>
    </w:p>
    <w:p w14:paraId="3CA0FFF0" w14:textId="37662508" w:rsidR="006B090C" w:rsidRDefault="006B090C" w:rsidP="006B090C">
      <w:pPr>
        <w:pStyle w:val="Langtext"/>
      </w:pPr>
      <w:r>
        <w:t>Die Dokumentation wird gemäß ÖNORM durchgeführt.</w:t>
      </w:r>
    </w:p>
    <w:p w14:paraId="4F2ED0DD" w14:textId="716D97E7" w:rsidR="006B090C" w:rsidRDefault="006B090C" w:rsidP="006B090C">
      <w:pPr>
        <w:pStyle w:val="Langtext"/>
      </w:pPr>
      <w:r>
        <w:t>2. Verwerten oder Deponieren:</w:t>
      </w:r>
    </w:p>
    <w:p w14:paraId="5D9CC335" w14:textId="27531317" w:rsidR="006B090C" w:rsidRDefault="006B090C" w:rsidP="006B090C">
      <w:pPr>
        <w:pStyle w:val="Langtext"/>
      </w:pPr>
      <w:r>
        <w:t>Baurestmassen werden grundsätzlich verwertet. Wenn dies aus wirtschaftlichen oder technischen Gründen nicht möglich ist, werden Baurestmassen ordnungsgemäß deponiert.</w:t>
      </w:r>
    </w:p>
    <w:p w14:paraId="5CDAA088" w14:textId="3762B07D" w:rsidR="006B090C" w:rsidRDefault="006B090C" w:rsidP="006B090C">
      <w:pPr>
        <w:pStyle w:val="Langtext"/>
      </w:pPr>
      <w:r>
        <w:t>2.1 Unzulässige Belastungen durch Manipulationen im Baubetrieb:</w:t>
      </w:r>
    </w:p>
    <w:p w14:paraId="7F1395DD" w14:textId="1D4D8C3C" w:rsidR="006B090C" w:rsidRDefault="006B090C" w:rsidP="006B090C">
      <w:pPr>
        <w:pStyle w:val="Langtext"/>
      </w:pPr>
      <w:r>
        <w:t>Der Baubetrieb ist derart gestaltet, dass die Schadstoffgesamtgehalte und Eluate des Aushub- und Abbruchmaterials nicht unzulässiger Weise nachteilig verändert werden.</w:t>
      </w:r>
    </w:p>
    <w:p w14:paraId="12C1307F" w14:textId="1C057A5C" w:rsidR="006B090C" w:rsidRDefault="006B090C" w:rsidP="006B090C">
      <w:pPr>
        <w:pStyle w:val="Langtext"/>
      </w:pPr>
      <w:r>
        <w:t>Der Auftragnehmer trägt Sorge, dass das Aushubmaterial durch den Baubetrieb mit nicht mehr als insgesamt 5 Prozent des Volumens mineralischer Baurestmassen verunreinigt wird.</w:t>
      </w:r>
    </w:p>
    <w:p w14:paraId="1D3ABD82" w14:textId="52E291F5" w:rsidR="006B090C" w:rsidRDefault="006B090C" w:rsidP="006B090C">
      <w:pPr>
        <w:pStyle w:val="Langtext"/>
      </w:pPr>
      <w:r>
        <w:t>Allfällige Kosten aus derartigen Veränderungen (z. B. Altlastenbeiträge nach dem Altlastensanierungsgesetz) übernimmt der Auftragnehmer.</w:t>
      </w:r>
    </w:p>
    <w:p w14:paraId="2284FD10" w14:textId="4D8DEE85" w:rsidR="006B090C" w:rsidRDefault="006B090C" w:rsidP="006B090C">
      <w:pPr>
        <w:pStyle w:val="Langtext"/>
      </w:pPr>
      <w:r>
        <w:t>2.2 Nachweise:</w:t>
      </w:r>
    </w:p>
    <w:p w14:paraId="3FF485DE" w14:textId="0464F8B9" w:rsidR="006B090C" w:rsidRDefault="006B090C" w:rsidP="006B090C">
      <w:pPr>
        <w:pStyle w:val="Langtext"/>
      </w:pPr>
      <w:r>
        <w:t>Eine Bestätigung, dass der Auftragnehmer (AN) die Baurestmassen an berechtigte Abfallsammler übergeben hat, wird dem Auftraggeber (AG) nach Aufforderung übergeben.</w:t>
      </w:r>
    </w:p>
    <w:p w14:paraId="337507D0" w14:textId="65338B09" w:rsidR="006B090C" w:rsidRDefault="006B090C" w:rsidP="006B090C">
      <w:pPr>
        <w:pStyle w:val="Langtext"/>
      </w:pPr>
      <w:r>
        <w:t>2.3 Trennung:</w:t>
      </w:r>
    </w:p>
    <w:p w14:paraId="44535FE6" w14:textId="769DBBF0" w:rsidR="006B090C" w:rsidRDefault="006B090C" w:rsidP="006B090C">
      <w:pPr>
        <w:pStyle w:val="Langtext"/>
      </w:pPr>
      <w:r>
        <w:t>Die Trennung von Aushubmaterial und Baurestmassen erfolgt gemäß Recycling-Baustoffverordnung.</w:t>
      </w:r>
    </w:p>
    <w:p w14:paraId="1EC85567" w14:textId="6265538B" w:rsidR="006B090C" w:rsidRDefault="006B090C" w:rsidP="006B090C">
      <w:pPr>
        <w:pStyle w:val="Langtext"/>
      </w:pPr>
      <w:r>
        <w:t>2.4 Eigentumsübergang:</w:t>
      </w:r>
    </w:p>
    <w:p w14:paraId="0218EF8A" w14:textId="692AB394" w:rsidR="006B090C" w:rsidRDefault="006B090C" w:rsidP="006B090C">
      <w:pPr>
        <w:pStyle w:val="Langtext"/>
      </w:pPr>
      <w:r>
        <w:t>Das Aushubmaterial geht mit dem ersten Laden in das Eigentum des Auftragnehmers über, sofern eine Wiederverwendung durch den AG nicht Vertragsbestandteil ist und unbeschadet einer Vergütung für den Transport, das Verwerten, Deponieren oder Entsorgen.</w:t>
      </w:r>
    </w:p>
    <w:p w14:paraId="05B9F84D" w14:textId="287C5F46" w:rsidR="006B090C" w:rsidRDefault="006B090C" w:rsidP="006B090C">
      <w:pPr>
        <w:pStyle w:val="Langtext"/>
      </w:pPr>
      <w:r>
        <w:t>3. Zwischenlagern:</w:t>
      </w:r>
    </w:p>
    <w:p w14:paraId="3F8927B9" w14:textId="791B7DD3" w:rsidR="006B090C" w:rsidRDefault="006B090C" w:rsidP="006B090C">
      <w:pPr>
        <w:pStyle w:val="Langtext"/>
      </w:pPr>
      <w:r>
        <w:t>Unter Zwischenlagern ist das Lagern innerhalb des Baustellenbereiches zu verstehen. Es enthält somit auch den Transport zum Zwischenlager und das sachgemäße Lagern.</w:t>
      </w:r>
    </w:p>
    <w:p w14:paraId="34E176CE" w14:textId="4D307F51" w:rsidR="006B090C" w:rsidRDefault="006B090C" w:rsidP="006B090C">
      <w:pPr>
        <w:pStyle w:val="Langtext"/>
      </w:pPr>
      <w:r>
        <w:t>Zwischenlager sind vorzuhalten und vor der Übernahme zu räumen.</w:t>
      </w:r>
    </w:p>
    <w:p w14:paraId="7782484C" w14:textId="0807F54B" w:rsidR="006B090C" w:rsidRDefault="006B090C" w:rsidP="006B090C">
      <w:pPr>
        <w:pStyle w:val="Langtext"/>
      </w:pPr>
      <w:r>
        <w:t>Der Platz für die Zwischenlagerung wird, wenn nicht bereits in der Ausschreibung bestimmt, im Einvernehmen mit dem Auftraggeber festgelegt.</w:t>
      </w:r>
    </w:p>
    <w:p w14:paraId="0C03CBBD" w14:textId="5C9FC6DD" w:rsidR="006B090C" w:rsidRDefault="006B090C" w:rsidP="006B090C">
      <w:pPr>
        <w:pStyle w:val="Langtext"/>
      </w:pPr>
      <w:r>
        <w:t>4. Transport:</w:t>
      </w:r>
    </w:p>
    <w:p w14:paraId="56D8FFF0" w14:textId="68B05F01" w:rsidR="006B090C" w:rsidRDefault="006B090C" w:rsidP="006B090C">
      <w:pPr>
        <w:pStyle w:val="Langtext"/>
      </w:pPr>
      <w:r>
        <w:t>Das Transportieren erfolgt unter Berücksichtigung von etwaigen erforderlichen Genehmigungen und Vorschriften.</w:t>
      </w:r>
    </w:p>
    <w:p w14:paraId="3ACB3157" w14:textId="01CFB765" w:rsidR="006B090C" w:rsidRDefault="006B090C" w:rsidP="006B090C">
      <w:pPr>
        <w:pStyle w:val="Langtext"/>
      </w:pPr>
      <w:r>
        <w:t>5. Leistungsumfang/einkalkulierte Leistungen:</w:t>
      </w:r>
    </w:p>
    <w:p w14:paraId="3C0A8BE0" w14:textId="6B23EC55" w:rsidR="006B090C" w:rsidRDefault="006B090C" w:rsidP="006B090C">
      <w:pPr>
        <w:pStyle w:val="Langtext"/>
      </w:pPr>
      <w:r>
        <w:t>Folgende Leistungen sind (ergänzend zu den Nebenleistungen gemäß ÖNORM) in die Einheitspreise einkalkuliert:</w:t>
      </w:r>
    </w:p>
    <w:p w14:paraId="737E67CE" w14:textId="64AEA6F1" w:rsidR="006B090C" w:rsidRDefault="006B090C" w:rsidP="006B090C">
      <w:pPr>
        <w:pStyle w:val="Langtext"/>
      </w:pPr>
      <w:r>
        <w:t>- das Laden des Aushub- oder Abbruchmaterials</w:t>
      </w:r>
    </w:p>
    <w:p w14:paraId="313F31C3" w14:textId="1FC559A6" w:rsidR="006B090C" w:rsidRDefault="006B090C" w:rsidP="006B090C">
      <w:pPr>
        <w:pStyle w:val="Langtext"/>
      </w:pPr>
      <w:r>
        <w:t>- ein etwaiges Zwischenlagern</w:t>
      </w:r>
    </w:p>
    <w:p w14:paraId="44A98460" w14:textId="05F2CFEE" w:rsidR="006B090C" w:rsidRDefault="006B090C" w:rsidP="006B090C">
      <w:pPr>
        <w:pStyle w:val="Langtext"/>
      </w:pPr>
      <w:r>
        <w:t>- behördliche Vorschreibungen betreffend Schallschutz, Staubschutz (werden vom Auftragnehmer vor der Angebotslegung erkundet)</w:t>
      </w:r>
    </w:p>
    <w:p w14:paraId="32B38BAE" w14:textId="3519AE7C" w:rsidR="006B090C" w:rsidRDefault="006B090C" w:rsidP="006B090C">
      <w:pPr>
        <w:pStyle w:val="Langtext"/>
      </w:pPr>
      <w:r>
        <w:t>- die Wiederinstandsetzung der vom Auftraggeber für die Zwischenlagerung von Abbruch- oder Aushubmaterial beigestellten Flächen nach Beendigung der Bauarbeiten</w:t>
      </w:r>
    </w:p>
    <w:p w14:paraId="02CCD5C5" w14:textId="19A68BBB" w:rsidR="006B090C" w:rsidRDefault="006B090C" w:rsidP="006B090C">
      <w:pPr>
        <w:pStyle w:val="Langtext"/>
      </w:pPr>
      <w:r>
        <w:t>- sämtliche Gebühren und Abgaben (z. B. Altlastenbeitrag)</w:t>
      </w:r>
    </w:p>
    <w:p w14:paraId="45848CBB" w14:textId="0E069CA6" w:rsidR="006B090C" w:rsidRDefault="006B090C" w:rsidP="006B090C">
      <w:pPr>
        <w:pStyle w:val="Langtext"/>
      </w:pPr>
      <w:r>
        <w:t>- Organisation (Förderart und Förderweg)</w:t>
      </w:r>
    </w:p>
    <w:p w14:paraId="354C6CCB" w14:textId="772E19C8" w:rsidR="006B090C" w:rsidRDefault="006B090C" w:rsidP="006B090C">
      <w:pPr>
        <w:pStyle w:val="Langtext"/>
      </w:pPr>
      <w:r>
        <w:t>- das Trennen und Ausscheiden von Massen, die nicht, beschränkt, oder zur weiteren Verwertung verwendbar sind</w:t>
      </w:r>
    </w:p>
    <w:p w14:paraId="0541FBA6" w14:textId="41F63244" w:rsidR="006B090C" w:rsidRDefault="006B090C" w:rsidP="006B090C">
      <w:pPr>
        <w:pStyle w:val="Langtext"/>
      </w:pPr>
      <w:r>
        <w:t>6. Ausmaß- und Abrechnungsregeln:</w:t>
      </w:r>
    </w:p>
    <w:p w14:paraId="57C4ACE5" w14:textId="19446E84" w:rsidR="006B090C" w:rsidRDefault="006B090C" w:rsidP="006B090C">
      <w:pPr>
        <w:pStyle w:val="Langtext"/>
      </w:pPr>
      <w:r>
        <w:t>Preise gelten ohne Unterschied der Art der Ausführung (z.B. händisch oder maschinell).</w:t>
      </w:r>
    </w:p>
    <w:p w14:paraId="1C9D0ACA" w14:textId="5549AAAD" w:rsidR="006B090C" w:rsidRDefault="006B090C" w:rsidP="006B090C">
      <w:pPr>
        <w:pStyle w:val="Langtext"/>
      </w:pPr>
      <w:r>
        <w:t>6.1 Tiefenstufen:</w:t>
      </w:r>
    </w:p>
    <w:p w14:paraId="04A1E497" w14:textId="7FA6171B" w:rsidR="006B090C" w:rsidRDefault="006B090C" w:rsidP="006B090C">
      <w:pPr>
        <w:pStyle w:val="Langtext"/>
      </w:pPr>
      <w:r>
        <w:t>Ausschreibung und Abrechnung für das Aushubmaterial, Sicherungen und Gründungen erfolgen nach lotrechten (vertikalen) Abschnitten und nicht nach einzelnen Schichten.</w:t>
      </w:r>
    </w:p>
    <w:p w14:paraId="1816A0F5" w14:textId="130C9646" w:rsidR="006B090C" w:rsidRDefault="006B090C" w:rsidP="006B090C">
      <w:pPr>
        <w:pStyle w:val="Langtext"/>
      </w:pPr>
      <w:r>
        <w:t>Leistungen werden von Null bis zur angegebenen Tiefe (Gesamttiefe) beschrieben.</w:t>
      </w:r>
    </w:p>
    <w:p w14:paraId="74E504E9" w14:textId="77777777" w:rsidR="006B090C" w:rsidRDefault="006B090C" w:rsidP="006B090C">
      <w:pPr>
        <w:pStyle w:val="Kommentar"/>
      </w:pPr>
    </w:p>
    <w:p w14:paraId="18EE225D" w14:textId="05C1F179" w:rsidR="006B090C" w:rsidRDefault="006B090C" w:rsidP="006B090C">
      <w:pPr>
        <w:pStyle w:val="Kommentar"/>
      </w:pPr>
      <w:r>
        <w:t>Kommentar:</w:t>
      </w:r>
    </w:p>
    <w:p w14:paraId="59E8A683" w14:textId="3E936586" w:rsidR="006B090C" w:rsidRDefault="006B090C" w:rsidP="006B090C">
      <w:pPr>
        <w:pStyle w:val="Kommentar"/>
      </w:pPr>
      <w:r>
        <w:t>Arbeiten im Inneren von Gebäuden sind in eigenen Positionen beschrieben oder frei zu formulieren.</w:t>
      </w:r>
    </w:p>
    <w:p w14:paraId="4B04CFB9" w14:textId="78DCCEBC" w:rsidR="006B090C" w:rsidRDefault="006B090C" w:rsidP="006B090C">
      <w:pPr>
        <w:pStyle w:val="Kommentar"/>
      </w:pPr>
      <w:r>
        <w:t>Frei zu formulieren (z.B.):</w:t>
      </w:r>
    </w:p>
    <w:p w14:paraId="42EF4084" w14:textId="5F6E55BD" w:rsidR="006B090C" w:rsidRDefault="006B090C" w:rsidP="006B090C">
      <w:pPr>
        <w:pStyle w:val="Kommentar"/>
      </w:pPr>
      <w:r>
        <w:t>- das Instandsetzen von Grünflächen</w:t>
      </w:r>
    </w:p>
    <w:p w14:paraId="046B04CD" w14:textId="34414B70" w:rsidR="006B090C" w:rsidRDefault="006B090C" w:rsidP="006B090C">
      <w:pPr>
        <w:pStyle w:val="Kommentar"/>
      </w:pPr>
      <w:r>
        <w:t>- Drängräben- Dränschlitze für den Sportstättenbau</w:t>
      </w:r>
    </w:p>
    <w:p w14:paraId="6996BFB7" w14:textId="7E5B8197" w:rsidR="006B090C" w:rsidRDefault="006B090C" w:rsidP="006B090C">
      <w:pPr>
        <w:pStyle w:val="Kommentar"/>
      </w:pPr>
      <w:r>
        <w:t>- grabenlose Vortriebe</w:t>
      </w:r>
    </w:p>
    <w:p w14:paraId="3D8EBD13" w14:textId="304EED82" w:rsidR="006B090C" w:rsidRDefault="006B090C" w:rsidP="006B090C">
      <w:pPr>
        <w:pStyle w:val="Kommentar"/>
      </w:pPr>
      <w:r>
        <w:t>- Angaben (wählbare Vorbemerkungen) und Positionen gemäß Werkvertragsnorm und der ÖNORM B 2110, in Ergänzung zur standardisierten Leistungsbeschreibung</w:t>
      </w:r>
    </w:p>
    <w:p w14:paraId="560FEAAB" w14:textId="77777777" w:rsidR="006B090C" w:rsidRDefault="006B090C" w:rsidP="006B090C">
      <w:pPr>
        <w:pStyle w:val="TrennungULG"/>
        <w:keepNext w:val="0"/>
      </w:pPr>
    </w:p>
    <w:p w14:paraId="383CBE5A" w14:textId="2BF2BF0D" w:rsidR="006B090C" w:rsidRDefault="006B090C" w:rsidP="006B090C">
      <w:pPr>
        <w:pStyle w:val="ULG"/>
        <w:keepLines/>
      </w:pPr>
      <w:r>
        <w:lastRenderedPageBreak/>
        <w:t>06.9A</w:t>
      </w:r>
      <w:r>
        <w:rPr>
          <w:sz w:val="12"/>
        </w:rPr>
        <w:t xml:space="preserve"> + </w:t>
      </w:r>
      <w:r>
        <w:t>Versickerungsrigol (ACO)</w:t>
      </w:r>
    </w:p>
    <w:p w14:paraId="6E9312AE" w14:textId="1A81C49B" w:rsidR="006B090C" w:rsidRDefault="006B090C" w:rsidP="006B090C">
      <w:pPr>
        <w:pStyle w:val="Langtext"/>
      </w:pPr>
      <w:r>
        <w:t>Version: 2024-06</w:t>
      </w:r>
    </w:p>
    <w:p w14:paraId="6E12140A" w14:textId="6D3A2BBB" w:rsidR="006B090C" w:rsidRDefault="006B090C" w:rsidP="006B090C">
      <w:pPr>
        <w:pStyle w:val="Langtext"/>
      </w:pPr>
      <w:r>
        <w:t>Einheitspreis:</w:t>
      </w:r>
    </w:p>
    <w:p w14:paraId="36C5D5B6" w14:textId="47E390C6" w:rsidR="006B090C" w:rsidRDefault="006B090C" w:rsidP="006B090C">
      <w:pPr>
        <w:pStyle w:val="Langtext"/>
      </w:pPr>
      <w:r>
        <w:t>In den Einheitspreis ist das Liefern und Versetzen in die vorbereiteten Gräben einkalkuliert. Aushub- und Wiederverfüllungsarbeiten werden gesondert verrechnet.</w:t>
      </w:r>
    </w:p>
    <w:p w14:paraId="15A365A1" w14:textId="66296696" w:rsidR="006B090C" w:rsidRDefault="006B090C" w:rsidP="006B090C">
      <w:pPr>
        <w:pStyle w:val="Langtext"/>
      </w:pPr>
      <w:r>
        <w:t>Verarbeitungsrichtlinien:</w:t>
      </w:r>
    </w:p>
    <w:p w14:paraId="0950D254" w14:textId="02F9CDE9" w:rsidR="006B090C" w:rsidRDefault="006B090C" w:rsidP="006B090C">
      <w:pPr>
        <w:pStyle w:val="Langtext"/>
      </w:pPr>
      <w:r>
        <w:t>Die Verarbeitungsrichtlinien des Erzeugers werden eingehalten.</w:t>
      </w:r>
    </w:p>
    <w:p w14:paraId="12813517" w14:textId="2D0BF127" w:rsidR="006B090C" w:rsidRDefault="006B090C" w:rsidP="006B090C">
      <w:pPr>
        <w:pStyle w:val="Langtext"/>
      </w:pPr>
      <w:r>
        <w:t>Skizze:</w:t>
      </w:r>
    </w:p>
    <w:p w14:paraId="4AEA10E9" w14:textId="224FD414" w:rsidR="006B090C" w:rsidRDefault="006B090C" w:rsidP="006B090C">
      <w:pPr>
        <w:pStyle w:val="Langtext"/>
      </w:pPr>
      <w:r>
        <w:t>In der Folge wird die Bezeichnung Skizze als einfachste Darstellungsmöglichkeit stellvertretend für Zeichnung, Plan und dergleichen verwendet.</w:t>
      </w:r>
    </w:p>
    <w:p w14:paraId="15EFFB6A" w14:textId="4DEB75AF" w:rsidR="006B090C" w:rsidRDefault="006B090C" w:rsidP="006B090C">
      <w:pPr>
        <w:pStyle w:val="Langtext"/>
      </w:pPr>
      <w:r>
        <w:t>Dimensionierung:</w:t>
      </w:r>
    </w:p>
    <w:p w14:paraId="5327CD13" w14:textId="629653E5" w:rsidR="006B090C" w:rsidRDefault="006B090C" w:rsidP="006B090C">
      <w:pPr>
        <w:pStyle w:val="Langtext"/>
      </w:pPr>
      <w:r>
        <w:t>Die Dimensionierung der Füllkörperrigole erfolgt nach ATV A-138, bzw. nach ÖNORM B 2506-1 für Versickerungsanlagen, sowie ATV A-117 bzw. nach ÖNORM B 2506-1 für Rückhalteanlagen. Bei Abweichung vom beispielhaft ausgeführten Fabrikat sind ein Nachweis der Gleichwertigkeit und eine Neudimensionierung der Anlage nach den derzeit geltenden Normen mit dem Angebot spätestens jedoch vor Auftragsvergabe abzugeben. Insbesonders ist ein Nachweis der Lebensdauer von 50 Jahren und der statischen Tragfähigkeit hierzu mittels entsprechenden Zertifikaten (z.B. DIBT, BBA, etc.) zu erbringen.</w:t>
      </w:r>
    </w:p>
    <w:p w14:paraId="309BCF43" w14:textId="77777777" w:rsidR="006B090C" w:rsidRDefault="006B090C" w:rsidP="006B090C">
      <w:pPr>
        <w:pStyle w:val="Kommentar"/>
      </w:pPr>
    </w:p>
    <w:p w14:paraId="7D2382A5" w14:textId="53B6DDC8" w:rsidR="006B090C" w:rsidRDefault="006B090C" w:rsidP="006B090C">
      <w:pPr>
        <w:pStyle w:val="Kommentar"/>
      </w:pPr>
      <w:r>
        <w:t>Kommentar:</w:t>
      </w:r>
    </w:p>
    <w:p w14:paraId="15CC91A2" w14:textId="77D4A3E2" w:rsidR="006B090C" w:rsidRDefault="006B090C" w:rsidP="006B090C">
      <w:pPr>
        <w:pStyle w:val="Kommentar"/>
      </w:pPr>
      <w:r>
        <w:t>Produktspezifische Ausschreibungstexte (Produktbeschreibungen) sind für Ausschreibungen gemäß Bundesvergabegesetz (BVergG) nicht geeignet.</w:t>
      </w:r>
    </w:p>
    <w:p w14:paraId="5B42B333" w14:textId="1E6D4759" w:rsidR="006B090C" w:rsidRDefault="006B090C" w:rsidP="006B090C">
      <w:pPr>
        <w:pStyle w:val="Kommentar"/>
      </w:pPr>
      <w:r>
        <w:t>Sie dienen als Vorlage für frei formulierte Positionen und müssen inhaltlich so abgeändert werden, dass den Anforderungen des BVergG entsprochen wird (z.B. Kriterien der Gleichwertigkeit ergänzen).</w:t>
      </w:r>
    </w:p>
    <w:p w14:paraId="2653C71E" w14:textId="77777777" w:rsidR="006B090C" w:rsidRDefault="006B090C" w:rsidP="006B090C">
      <w:pPr>
        <w:pStyle w:val="Kommentar"/>
      </w:pPr>
    </w:p>
    <w:p w14:paraId="1F337619" w14:textId="0C6EA584" w:rsidR="006B090C" w:rsidRDefault="006B090C" w:rsidP="006B090C">
      <w:pPr>
        <w:pStyle w:val="Kommentar"/>
      </w:pPr>
      <w:r>
        <w:t>Erdarbeiten:</w:t>
      </w:r>
    </w:p>
    <w:p w14:paraId="51F3DC0B" w14:textId="546AAD41" w:rsidR="006B090C" w:rsidRDefault="006B090C" w:rsidP="006B090C">
      <w:pPr>
        <w:pStyle w:val="Kommentar"/>
      </w:pPr>
      <w:r>
        <w:t>Erdarbeiten können auch mit den Positionen der Leistungsbeschreibung Hochbau (LB-HB), Leistungsgruppe LG 03 Erdarbeiten sowie LG 58 Gartengestaltung und Landschaftsbau ausgeschrieben werden.</w:t>
      </w:r>
    </w:p>
    <w:p w14:paraId="655CCF7E" w14:textId="77777777" w:rsidR="006B090C" w:rsidRDefault="006B090C" w:rsidP="006B090C">
      <w:pPr>
        <w:pStyle w:val="TrennungPOS"/>
      </w:pPr>
    </w:p>
    <w:p w14:paraId="4BF8A81D" w14:textId="4AC2552F" w:rsidR="006B090C" w:rsidRDefault="006B090C" w:rsidP="006B090C">
      <w:pPr>
        <w:pStyle w:val="GrundtextPosNr"/>
        <w:keepNext/>
        <w:keepLines/>
      </w:pPr>
      <w:r>
        <w:t>06.9A 01</w:t>
      </w:r>
    </w:p>
    <w:p w14:paraId="2B2E0B39" w14:textId="66FA8676" w:rsidR="006B090C" w:rsidRDefault="006B090C" w:rsidP="006B090C">
      <w:pPr>
        <w:pStyle w:val="Grundtext"/>
      </w:pPr>
      <w:r>
        <w:t>Rigolenfüllkörper aus PP für die oberflächennahe, dezentrale Versickerung und Rückhaltung von Niederschlagswasser. Optimale Wasserverteilung durch dreidimensionale Durchströmbarkeit und einem Hohlraumgehalt 95%. 2 Grundelemente übereinander ergeben einen Rigolenfüllkörper. Grundelemente können durch Blockverband kraftschlüssig miteinander verbunden werden. Dadurch höchste Stabilität und Lagesicherheit. Die offene Konstruktion erlaubt eine Kamerabefahrung und Spülung in Längs- und Querrichtung. Schwerlastbefahrbarkeit (SLW60, D 400) bei geeignetem Aufbau. Volumen pro Block 439 Liter (netto). Benötigte Grundelemente ca. 4,55 Stk/m³</w:t>
      </w:r>
    </w:p>
    <w:p w14:paraId="57817D61" w14:textId="7B6B6A73" w:rsidR="006B090C" w:rsidRDefault="006B090C" w:rsidP="006B090C">
      <w:pPr>
        <w:pStyle w:val="Grundtext"/>
      </w:pPr>
      <w:r>
        <w:t>Auf Wunsch statische Berechnung, sowie Nachweis der Gebrauchstauglichkeit des Rigolensystems mit den tatsächlich beim Einbauort vorherrschenden Bedingungen erhältlich.</w:t>
      </w:r>
    </w:p>
    <w:p w14:paraId="49516621" w14:textId="77777777" w:rsidR="006B090C" w:rsidRDefault="006B090C" w:rsidP="006B090C">
      <w:pPr>
        <w:pStyle w:val="Grundtext"/>
      </w:pPr>
    </w:p>
    <w:p w14:paraId="1B1431D7" w14:textId="17C254F8" w:rsidR="006B090C" w:rsidRDefault="006B090C" w:rsidP="006B090C">
      <w:pPr>
        <w:pStyle w:val="Grundtext"/>
      </w:pPr>
      <w:r>
        <w:t>z.B. mit ACO Stormbrixx HD 600 Grundelement, Artikel-Nummer: 314061 oder Gleichwertig.</w:t>
      </w:r>
    </w:p>
    <w:p w14:paraId="459D6BA8" w14:textId="77777777" w:rsidR="006B090C" w:rsidRDefault="006B090C" w:rsidP="006B090C">
      <w:pPr>
        <w:pStyle w:val="Grundtext"/>
      </w:pPr>
    </w:p>
    <w:p w14:paraId="6BDF7A70" w14:textId="6F50CC78" w:rsidR="006B090C" w:rsidRDefault="006B090C" w:rsidP="006B090C">
      <w:pPr>
        <w:pStyle w:val="Folgeposition"/>
        <w:keepNext/>
        <w:keepLines/>
      </w:pPr>
      <w:r>
        <w:t>A</w:t>
      </w:r>
      <w:r>
        <w:rPr>
          <w:sz w:val="12"/>
        </w:rPr>
        <w:t>+</w:t>
      </w:r>
      <w:r>
        <w:tab/>
        <w:t>Stormbrixx HD 600 Grundelement</w:t>
      </w:r>
      <w:r>
        <w:tab/>
        <w:t xml:space="preserve">Stk </w:t>
      </w:r>
    </w:p>
    <w:p w14:paraId="40F9CDC8" w14:textId="73E5C702" w:rsidR="006B090C" w:rsidRDefault="006B090C" w:rsidP="006B090C">
      <w:pPr>
        <w:pStyle w:val="Langtext"/>
      </w:pPr>
      <w:r>
        <w:t>Abmessungen Grundelement 1,2 x 0,6 x 0,305 m.</w:t>
      </w:r>
    </w:p>
    <w:p w14:paraId="54156C0C" w14:textId="7924AF59" w:rsidR="006B090C" w:rsidRDefault="006B090C" w:rsidP="006B090C">
      <w:pPr>
        <w:pStyle w:val="Langtext"/>
      </w:pPr>
      <w:r>
        <w:t>Geplantes Rigolenvolumen _ _ _ m³</w:t>
      </w:r>
    </w:p>
    <w:p w14:paraId="4CBDA279" w14:textId="42381C33" w:rsidR="006B090C" w:rsidRDefault="006B090C" w:rsidP="006B090C">
      <w:pPr>
        <w:pStyle w:val="Langtext"/>
      </w:pPr>
      <w:r>
        <w:t>Angebotenes Erzeugnis:</w:t>
      </w:r>
    </w:p>
    <w:p w14:paraId="3F32600C" w14:textId="77777777" w:rsidR="006B090C" w:rsidRDefault="006B090C" w:rsidP="006B090C">
      <w:pPr>
        <w:pStyle w:val="TrennungPOS"/>
      </w:pPr>
    </w:p>
    <w:p w14:paraId="289C3E30" w14:textId="37223F72" w:rsidR="006B090C" w:rsidRDefault="006B090C" w:rsidP="006B090C">
      <w:pPr>
        <w:pStyle w:val="GrundtextPosNr"/>
        <w:keepNext/>
        <w:keepLines/>
      </w:pPr>
      <w:r>
        <w:t>06.9A 02</w:t>
      </w:r>
    </w:p>
    <w:p w14:paraId="7BDDF3CD" w14:textId="649CA4D9" w:rsidR="006B090C" w:rsidRDefault="006B090C" w:rsidP="006B090C">
      <w:pPr>
        <w:pStyle w:val="Grundtext"/>
      </w:pPr>
      <w:r>
        <w:t>Wasserdurchlässige Seitenwand zum Abschluss und zur Übertragung des Erddruckes</w:t>
      </w:r>
    </w:p>
    <w:p w14:paraId="72467BA7" w14:textId="24EE1B6D" w:rsidR="006B090C" w:rsidRDefault="006B090C" w:rsidP="006B090C">
      <w:pPr>
        <w:pStyle w:val="Grundtext"/>
      </w:pPr>
      <w:r>
        <w:t>passend für ACO Stormbrixx HD 600 Grundelement. Befestigung der Seitenwand mit “Klicksystem“. Anschlussmöglichkeiten mit Schnittmarkierung zum Ausschneiden für KG-Rohre der Dimension DN 100/150/200/250/300</w:t>
      </w:r>
    </w:p>
    <w:p w14:paraId="1B9C80E7" w14:textId="326A5817" w:rsidR="006B090C" w:rsidRDefault="006B090C" w:rsidP="006B090C">
      <w:pPr>
        <w:pStyle w:val="Grundtext"/>
      </w:pPr>
      <w:r>
        <w:t>Einbau und Verlegung sind entsprechend der Einbauanleitung des Herstellers auszuführen.</w:t>
      </w:r>
    </w:p>
    <w:p w14:paraId="0A49363A" w14:textId="6ADBDA85" w:rsidR="006B090C" w:rsidRDefault="006B090C" w:rsidP="006B090C">
      <w:pPr>
        <w:pStyle w:val="Grundtext"/>
      </w:pPr>
      <w:r>
        <w:t>Maße Seitenwand (LxBxH): 600 x 600 x 55 mm</w:t>
      </w:r>
    </w:p>
    <w:p w14:paraId="792CC53B" w14:textId="78EE06D4" w:rsidR="006B090C" w:rsidRDefault="006B090C" w:rsidP="006B090C">
      <w:pPr>
        <w:pStyle w:val="Grundtext"/>
      </w:pPr>
      <w:r>
        <w:t>Farbe: schwarz</w:t>
      </w:r>
    </w:p>
    <w:p w14:paraId="5E198BE9" w14:textId="4183C300" w:rsidR="006B090C" w:rsidRDefault="006B090C" w:rsidP="006B090C">
      <w:pPr>
        <w:pStyle w:val="Grundtext"/>
      </w:pPr>
      <w:r>
        <w:t>Gewicht: ca.1,6 kg</w:t>
      </w:r>
    </w:p>
    <w:p w14:paraId="59A4C110" w14:textId="2E354D36" w:rsidR="006B090C" w:rsidRDefault="006B090C" w:rsidP="006B090C">
      <w:pPr>
        <w:pStyle w:val="Grundtext"/>
      </w:pPr>
      <w:r>
        <w:t>Material: Polypropylen (100% recycelbar)</w:t>
      </w:r>
    </w:p>
    <w:p w14:paraId="44AEF1C6" w14:textId="6CF9A9ED" w:rsidR="006B090C" w:rsidRDefault="006B090C" w:rsidP="006B090C">
      <w:pPr>
        <w:pStyle w:val="Grundtext"/>
      </w:pPr>
      <w:r>
        <w:t>Bedarf: ca. 2 Stk./m³</w:t>
      </w:r>
    </w:p>
    <w:p w14:paraId="50D0FBFB" w14:textId="77777777" w:rsidR="006B090C" w:rsidRDefault="006B090C" w:rsidP="006B090C">
      <w:pPr>
        <w:pStyle w:val="Grundtext"/>
      </w:pPr>
    </w:p>
    <w:p w14:paraId="0782E1BC" w14:textId="280B851D" w:rsidR="006B090C" w:rsidRDefault="006B090C" w:rsidP="006B090C">
      <w:pPr>
        <w:pStyle w:val="Grundtext"/>
      </w:pPr>
      <w:r>
        <w:t>Fabrikat: ACO Stormbrixx HD 600 Seitenwand, Artikel-Nr. 314021 oder Gleichwertig.</w:t>
      </w:r>
    </w:p>
    <w:p w14:paraId="20C59B1B" w14:textId="10198C55" w:rsidR="006B090C" w:rsidRDefault="006B090C" w:rsidP="006B090C">
      <w:pPr>
        <w:pStyle w:val="Folgeposition"/>
        <w:keepNext/>
        <w:keepLines/>
      </w:pPr>
      <w:r>
        <w:t>A</w:t>
      </w:r>
      <w:r>
        <w:rPr>
          <w:sz w:val="12"/>
        </w:rPr>
        <w:t>+</w:t>
      </w:r>
      <w:r>
        <w:tab/>
        <w:t>Stormbrixx HD 600 Seitenwand</w:t>
      </w:r>
      <w:r>
        <w:tab/>
        <w:t xml:space="preserve">Stk </w:t>
      </w:r>
    </w:p>
    <w:p w14:paraId="38ECA5AF" w14:textId="76B77753" w:rsidR="006B090C" w:rsidRDefault="006B090C" w:rsidP="006B090C">
      <w:pPr>
        <w:pStyle w:val="Langtext"/>
      </w:pPr>
      <w:r>
        <w:t>Erforderliche Stückzahl_ _ _</w:t>
      </w:r>
    </w:p>
    <w:p w14:paraId="7822AF7B" w14:textId="0AB3CF26" w:rsidR="006B090C" w:rsidRDefault="006B090C" w:rsidP="006B090C">
      <w:pPr>
        <w:pStyle w:val="Langtext"/>
      </w:pPr>
      <w:r>
        <w:t>Angebotenes Erzeugnis</w:t>
      </w:r>
    </w:p>
    <w:p w14:paraId="3B62D825" w14:textId="77777777" w:rsidR="006B090C" w:rsidRDefault="006B090C" w:rsidP="006B090C">
      <w:pPr>
        <w:pStyle w:val="TrennungPOS"/>
      </w:pPr>
    </w:p>
    <w:p w14:paraId="12255482" w14:textId="6A2EF247" w:rsidR="006B090C" w:rsidRDefault="006B090C" w:rsidP="006B090C">
      <w:pPr>
        <w:pStyle w:val="GrundtextPosNr"/>
        <w:keepNext/>
        <w:keepLines/>
      </w:pPr>
      <w:r>
        <w:lastRenderedPageBreak/>
        <w:t>06.9A 03</w:t>
      </w:r>
    </w:p>
    <w:p w14:paraId="7799E8F3" w14:textId="08BF5264" w:rsidR="006B090C" w:rsidRDefault="006B090C" w:rsidP="006B090C">
      <w:pPr>
        <w:pStyle w:val="Grundtext"/>
      </w:pPr>
      <w:r>
        <w:t>Zum Verschließen der Pylonenöffnungen in der obersten Blockreihe passend für ACO Stormbrixx HD 600 Grundelement. 4 Stück Abdeckungen pro Element.</w:t>
      </w:r>
    </w:p>
    <w:p w14:paraId="23B598ED" w14:textId="567558DD" w:rsidR="006B090C" w:rsidRDefault="006B090C" w:rsidP="006B090C">
      <w:pPr>
        <w:pStyle w:val="Grundtext"/>
      </w:pPr>
      <w:r>
        <w:t>Pro Grundelement werden 8 Stück Abdeckungen benötigt.</w:t>
      </w:r>
    </w:p>
    <w:p w14:paraId="65C68EC8" w14:textId="77777777" w:rsidR="006B090C" w:rsidRDefault="006B090C" w:rsidP="006B090C">
      <w:pPr>
        <w:pStyle w:val="Grundtext"/>
      </w:pPr>
    </w:p>
    <w:p w14:paraId="732682AF" w14:textId="297BF7BD" w:rsidR="006B090C" w:rsidRDefault="006B090C" w:rsidP="006B090C">
      <w:pPr>
        <w:pStyle w:val="Grundtext"/>
      </w:pPr>
      <w:r>
        <w:t>Maße Abdeckung (4 Stück) (LxBxH): 550 x 550 x 40 mm</w:t>
      </w:r>
    </w:p>
    <w:p w14:paraId="5B85A79E" w14:textId="01B20DB5" w:rsidR="006B090C" w:rsidRDefault="006B090C" w:rsidP="006B090C">
      <w:pPr>
        <w:pStyle w:val="Grundtext"/>
      </w:pPr>
      <w:r>
        <w:t>Material: PP, schwarz</w:t>
      </w:r>
    </w:p>
    <w:p w14:paraId="35C436D1" w14:textId="20F24C37" w:rsidR="006B090C" w:rsidRDefault="006B090C" w:rsidP="006B090C">
      <w:pPr>
        <w:pStyle w:val="Grundtext"/>
      </w:pPr>
      <w:r>
        <w:t>Gewicht: ca. 0,6 kg</w:t>
      </w:r>
    </w:p>
    <w:p w14:paraId="4C2D728F" w14:textId="2091A5D8" w:rsidR="006B090C" w:rsidRDefault="006B090C" w:rsidP="006B090C">
      <w:pPr>
        <w:pStyle w:val="Grundtext"/>
      </w:pPr>
      <w:r>
        <w:t>Bedarf: ca. 1,5 Stk./m³</w:t>
      </w:r>
    </w:p>
    <w:p w14:paraId="16E4E080" w14:textId="77777777" w:rsidR="006B090C" w:rsidRDefault="006B090C" w:rsidP="00016522">
      <w:pPr>
        <w:pStyle w:val="Grundtext"/>
      </w:pPr>
    </w:p>
    <w:p w14:paraId="01078CC8" w14:textId="3BB9B3E0" w:rsidR="00016522" w:rsidRDefault="00016522" w:rsidP="00016522">
      <w:pPr>
        <w:pStyle w:val="Grundtext"/>
      </w:pPr>
      <w:r>
        <w:t>ACO Stormbrixx HD 600 Abdeckung, Artikel-Nr. 314022 oder Gleichwertig.</w:t>
      </w:r>
    </w:p>
    <w:p w14:paraId="39B42DAD" w14:textId="570679E3" w:rsidR="00016522" w:rsidRDefault="00016522" w:rsidP="00016522">
      <w:pPr>
        <w:pStyle w:val="Folgeposition"/>
        <w:keepNext/>
        <w:keepLines/>
      </w:pPr>
      <w:r>
        <w:t>A</w:t>
      </w:r>
      <w:r>
        <w:rPr>
          <w:sz w:val="12"/>
        </w:rPr>
        <w:t>+</w:t>
      </w:r>
      <w:r>
        <w:tab/>
        <w:t>Stormbrixx HD 600 Abdeckung</w:t>
      </w:r>
      <w:r>
        <w:tab/>
        <w:t xml:space="preserve">Stk </w:t>
      </w:r>
    </w:p>
    <w:p w14:paraId="026DDC2B" w14:textId="2BCF9A2B" w:rsidR="00016522" w:rsidRDefault="00016522" w:rsidP="00016522">
      <w:pPr>
        <w:pStyle w:val="Langtext"/>
      </w:pPr>
      <w:r>
        <w:t>Erforderliche Stückzahl_ _ _</w:t>
      </w:r>
    </w:p>
    <w:p w14:paraId="0C5A1F39" w14:textId="5FD2BFF0" w:rsidR="00016522" w:rsidRDefault="00016522" w:rsidP="00016522">
      <w:pPr>
        <w:pStyle w:val="Langtext"/>
      </w:pPr>
      <w:r>
        <w:t>Angebotenes Erzeugnis</w:t>
      </w:r>
    </w:p>
    <w:p w14:paraId="373A049C" w14:textId="77777777" w:rsidR="00016522" w:rsidRDefault="00016522" w:rsidP="00016522">
      <w:pPr>
        <w:pStyle w:val="TrennungPOS"/>
      </w:pPr>
    </w:p>
    <w:p w14:paraId="7E5BA973" w14:textId="3EA1E5EE" w:rsidR="00016522" w:rsidRDefault="00016522" w:rsidP="00016522">
      <w:pPr>
        <w:pStyle w:val="GrundtextPosNr"/>
        <w:keepNext/>
        <w:keepLines/>
      </w:pPr>
      <w:r>
        <w:t>06.9A 04</w:t>
      </w:r>
    </w:p>
    <w:p w14:paraId="14B66CE1" w14:textId="0C1C019A" w:rsidR="00016522" w:rsidRDefault="00016522" w:rsidP="00016522">
      <w:pPr>
        <w:pStyle w:val="Grundtext"/>
      </w:pPr>
      <w:r>
        <w:t>Zum Verbinden der Grundelemente untereinander. Bei Verlegung der Grundelemente im Blockverband sind keine Verbinder notwendig. Bei normaler Verlegung innerhalb einer Lage 1 Verbinder, bei Verbindung zweier Lagen sind 2 Verbinder (in kombinierter Form) notwendig.</w:t>
      </w:r>
    </w:p>
    <w:p w14:paraId="14AFDC30" w14:textId="087B0AA5" w:rsidR="00016522" w:rsidRDefault="00016522" w:rsidP="00016522">
      <w:pPr>
        <w:pStyle w:val="Grundtext"/>
      </w:pPr>
      <w:r>
        <w:t>Bedarf ca. 2 Stk./m³</w:t>
      </w:r>
    </w:p>
    <w:p w14:paraId="18A3936A" w14:textId="3DF53985" w:rsidR="00016522" w:rsidRDefault="00016522" w:rsidP="00016522">
      <w:pPr>
        <w:pStyle w:val="Grundtext"/>
      </w:pPr>
      <w:r>
        <w:t>z.B. mit ACO Stormbrixx HD 600 Verbinder, Artikel-Nr. 314023 oder Gleichwertig.</w:t>
      </w:r>
    </w:p>
    <w:p w14:paraId="723DBFC9" w14:textId="7EE64671" w:rsidR="00016522" w:rsidRDefault="00016522" w:rsidP="00016522">
      <w:pPr>
        <w:pStyle w:val="Folgeposition"/>
        <w:keepNext/>
        <w:keepLines/>
      </w:pPr>
      <w:r>
        <w:t>A</w:t>
      </w:r>
      <w:r>
        <w:rPr>
          <w:sz w:val="12"/>
        </w:rPr>
        <w:t>+</w:t>
      </w:r>
      <w:r>
        <w:tab/>
        <w:t>Stormbrixx HD 600 Verbinder</w:t>
      </w:r>
      <w:r>
        <w:tab/>
        <w:t xml:space="preserve">Stk </w:t>
      </w:r>
    </w:p>
    <w:p w14:paraId="0AED5980" w14:textId="79A34B00" w:rsidR="00016522" w:rsidRDefault="00016522" w:rsidP="00016522">
      <w:pPr>
        <w:pStyle w:val="Langtext"/>
      </w:pPr>
      <w:r>
        <w:t>Erforderliche Stückzahl_ _ _</w:t>
      </w:r>
    </w:p>
    <w:p w14:paraId="6F63DC22" w14:textId="0E161413" w:rsidR="00016522" w:rsidRDefault="00016522" w:rsidP="00016522">
      <w:pPr>
        <w:pStyle w:val="Langtext"/>
      </w:pPr>
      <w:r>
        <w:t>Angebotenes Erzeugnis</w:t>
      </w:r>
    </w:p>
    <w:p w14:paraId="33A5A6D2" w14:textId="77777777" w:rsidR="00016522" w:rsidRDefault="00016522" w:rsidP="00016522">
      <w:pPr>
        <w:pStyle w:val="TrennungPOS"/>
      </w:pPr>
    </w:p>
    <w:p w14:paraId="6709D9C6" w14:textId="6C40C85E" w:rsidR="00016522" w:rsidRDefault="00016522" w:rsidP="00016522">
      <w:pPr>
        <w:pStyle w:val="GrundtextPosNr"/>
        <w:keepNext/>
        <w:keepLines/>
      </w:pPr>
      <w:r>
        <w:t>06.9A 05</w:t>
      </w:r>
    </w:p>
    <w:p w14:paraId="763BABA9" w14:textId="1D8DF682" w:rsidR="00016522" w:rsidRDefault="00016522" w:rsidP="00016522">
      <w:pPr>
        <w:pStyle w:val="Grundtext"/>
      </w:pPr>
      <w:r>
        <w:t>Zugangsschacht aus PE, für den modularen Einbau in ACO Stormbrixx HD 600 Füllkörperrigolsysteme. Anschlussmöglichkeiten mit Schnittmarkierung zum Ausschneiden für PVC-Rohre bzw. Rohradapter in der Dimension DN 100/150/200/300/400, sowie Schnittmarkierungen für Verbundrohre in der Dimension DN 200/250/300 mit Anschluss für Schachtrohrsystem ACO Combipoint PP (Zugangsdurchmesser 400 mm) und großvolumigen Arbeitsraum für Inspektion und Wartung, mit integrierten Anschlussmöglichkeiten für Zulauf und Inspektionstunnel. Grundfläche 59,4 x 59,4 cm, Gewicht 32 kg</w:t>
      </w:r>
    </w:p>
    <w:p w14:paraId="58404A69" w14:textId="77777777" w:rsidR="00016522" w:rsidRDefault="00016522" w:rsidP="00016522">
      <w:pPr>
        <w:pStyle w:val="Grundtext"/>
      </w:pPr>
    </w:p>
    <w:p w14:paraId="41479DB6" w14:textId="0356E3BB" w:rsidR="00016522" w:rsidRDefault="00016522" w:rsidP="00016522">
      <w:pPr>
        <w:pStyle w:val="Grundtext"/>
      </w:pPr>
      <w:r>
        <w:t>Zum Beispiel ACO Stormbrixx HD 600 Zugangsschacht, Artikel-Nr. 27034 oder Gleichwertig.</w:t>
      </w:r>
    </w:p>
    <w:p w14:paraId="211B3FBC" w14:textId="530D209E" w:rsidR="00016522" w:rsidRDefault="00016522" w:rsidP="00016522">
      <w:pPr>
        <w:pStyle w:val="Folgeposition"/>
        <w:keepNext/>
        <w:keepLines/>
      </w:pPr>
      <w:r>
        <w:t>A</w:t>
      </w:r>
      <w:r>
        <w:rPr>
          <w:sz w:val="12"/>
        </w:rPr>
        <w:t>+</w:t>
      </w:r>
      <w:r>
        <w:tab/>
        <w:t>Stormbrixx HD 600 Inspektionsschacht</w:t>
      </w:r>
      <w:r>
        <w:tab/>
        <w:t xml:space="preserve">Stk </w:t>
      </w:r>
    </w:p>
    <w:p w14:paraId="21A42E63" w14:textId="59BFD1EC" w:rsidR="00016522" w:rsidRDefault="00016522" w:rsidP="00016522">
      <w:pPr>
        <w:pStyle w:val="Langtext"/>
      </w:pPr>
      <w:r>
        <w:t>Erforderliche Stückzahl:_ _ _</w:t>
      </w:r>
    </w:p>
    <w:p w14:paraId="32CA23E1" w14:textId="4C085843" w:rsidR="00016522" w:rsidRDefault="00016522" w:rsidP="00016522">
      <w:pPr>
        <w:pStyle w:val="Langtext"/>
      </w:pPr>
      <w:r>
        <w:t>Angebotenes Erzeugnis:</w:t>
      </w:r>
    </w:p>
    <w:p w14:paraId="7643CDC2" w14:textId="77777777" w:rsidR="00016522" w:rsidRDefault="00016522" w:rsidP="00016522">
      <w:pPr>
        <w:pStyle w:val="TrennungPOS"/>
      </w:pPr>
    </w:p>
    <w:p w14:paraId="356517F5" w14:textId="0F7E785D" w:rsidR="00016522" w:rsidRDefault="00016522" w:rsidP="00016522">
      <w:pPr>
        <w:pStyle w:val="GrundtextPosNr"/>
        <w:keepNext/>
        <w:keepLines/>
      </w:pPr>
      <w:r>
        <w:t>06.9A 06</w:t>
      </w:r>
    </w:p>
    <w:p w14:paraId="4CC47400" w14:textId="4FACD000" w:rsidR="00016522" w:rsidRDefault="00016522" w:rsidP="00016522">
      <w:pPr>
        <w:pStyle w:val="Grundtext"/>
      </w:pPr>
      <w:r>
        <w:t>Rigolenfüllkörper aus PP für die oberflächennahe, dezentrale Versickerung und Rückhaltung von Niederschlagswasser. Optimale Wasserverteilung durch dreidimensionale Durchströmbarkeit und einem Hohlraumgehalt 95%. 2 Grundelemente übereinander ergeben einen Rigolenfüllkörper. Grundelemente können durch Blockverband kraftschlüssig miteinander verbunden werden. Dadurch höchste Stabilität und Lagesicherheit. Die offene Konstruktion erlaubt eine Kamerabefahrung und Spülung in Längs- und Querrichtung. Schwerlastbefahrbarkeit (SLW60, D 400) bei geeignetem Aufbau. Volumen pro Block 638 Liter (netto). Benötigte Grundelemente ca. 3 Stk/m³</w:t>
      </w:r>
    </w:p>
    <w:p w14:paraId="079B1902" w14:textId="77777777" w:rsidR="00016522" w:rsidRDefault="00016522" w:rsidP="00016522">
      <w:pPr>
        <w:pStyle w:val="Grundtext"/>
      </w:pPr>
    </w:p>
    <w:p w14:paraId="51AF98A9" w14:textId="77777777" w:rsidR="00016522" w:rsidRDefault="00016522" w:rsidP="00016522">
      <w:pPr>
        <w:pStyle w:val="Grundtext"/>
      </w:pPr>
    </w:p>
    <w:p w14:paraId="2C3E7098" w14:textId="3B630D03" w:rsidR="00016522" w:rsidRDefault="00016522" w:rsidP="00016522">
      <w:pPr>
        <w:pStyle w:val="Grundtext"/>
      </w:pPr>
      <w:r>
        <w:t>z.B. mit ACO Stormbrixx HD 900 Grundelement, Artikel-Nummer: 314154 oder Gleichwertig.</w:t>
      </w:r>
    </w:p>
    <w:p w14:paraId="55C88D25" w14:textId="77777777" w:rsidR="00016522" w:rsidRDefault="00016522" w:rsidP="00016522">
      <w:pPr>
        <w:pStyle w:val="Grundtext"/>
      </w:pPr>
    </w:p>
    <w:p w14:paraId="68747A7D" w14:textId="3A3DE2D8" w:rsidR="00016522" w:rsidRDefault="00016522" w:rsidP="00016522">
      <w:pPr>
        <w:pStyle w:val="Folgeposition"/>
        <w:keepNext/>
        <w:keepLines/>
      </w:pPr>
      <w:r>
        <w:t>A</w:t>
      </w:r>
      <w:r>
        <w:rPr>
          <w:sz w:val="12"/>
        </w:rPr>
        <w:t>+</w:t>
      </w:r>
      <w:r>
        <w:tab/>
        <w:t>Stormbrixx HD 900 Grundelement</w:t>
      </w:r>
      <w:r>
        <w:tab/>
        <w:t xml:space="preserve">Stk </w:t>
      </w:r>
    </w:p>
    <w:p w14:paraId="27A2DA8B" w14:textId="44508CBC" w:rsidR="00016522" w:rsidRDefault="00016522" w:rsidP="00016522">
      <w:pPr>
        <w:pStyle w:val="Langtext"/>
      </w:pPr>
      <w:r>
        <w:t>Abmessungen Grundelement 1,208 x 0,604 x 0,497 m.</w:t>
      </w:r>
    </w:p>
    <w:p w14:paraId="771E6008" w14:textId="462A6E7D" w:rsidR="00016522" w:rsidRDefault="00016522" w:rsidP="00016522">
      <w:pPr>
        <w:pStyle w:val="Langtext"/>
      </w:pPr>
      <w:r>
        <w:t>Geplantes Rigolenvolumen _ _ _ m³</w:t>
      </w:r>
    </w:p>
    <w:p w14:paraId="2E75ADA3" w14:textId="73F569C0" w:rsidR="00016522" w:rsidRDefault="00016522" w:rsidP="00016522">
      <w:pPr>
        <w:pStyle w:val="Langtext"/>
      </w:pPr>
      <w:r>
        <w:t>Angebotenes Erzeugnis:</w:t>
      </w:r>
    </w:p>
    <w:p w14:paraId="2011A249" w14:textId="77777777" w:rsidR="00016522" w:rsidRDefault="00016522" w:rsidP="00016522">
      <w:pPr>
        <w:pStyle w:val="TrennungPOS"/>
      </w:pPr>
    </w:p>
    <w:p w14:paraId="7EE7FFD5" w14:textId="774E648C" w:rsidR="00016522" w:rsidRDefault="00016522" w:rsidP="00016522">
      <w:pPr>
        <w:pStyle w:val="GrundtextPosNr"/>
        <w:keepNext/>
        <w:keepLines/>
      </w:pPr>
      <w:r>
        <w:t>06.9A 07</w:t>
      </w:r>
    </w:p>
    <w:p w14:paraId="31CAE222" w14:textId="2D00D63F" w:rsidR="00016522" w:rsidRDefault="00016522" w:rsidP="00016522">
      <w:pPr>
        <w:pStyle w:val="Grundtext"/>
      </w:pPr>
      <w:r>
        <w:t>Wasserdurchlässige Seitenwand zum Abschluss und zur Übertragung des Erddruckes</w:t>
      </w:r>
    </w:p>
    <w:p w14:paraId="01CB1394" w14:textId="17BD5056" w:rsidR="00016522" w:rsidRDefault="00016522" w:rsidP="00016522">
      <w:pPr>
        <w:pStyle w:val="Grundtext"/>
      </w:pPr>
      <w:r>
        <w:t>passend für ACO Stormbrixx HD 900 Grundelement. Befestigung der Seitenwand mit “Klicksystem“. Anschlussmöglichkeiten mit Schnittmarkierung zum Ausschneiden für KG-Rohre der Dimension DN 100/150/200/250/300</w:t>
      </w:r>
    </w:p>
    <w:p w14:paraId="6E9D9B67" w14:textId="1BDE7109" w:rsidR="00016522" w:rsidRDefault="00016522" w:rsidP="00016522">
      <w:pPr>
        <w:pStyle w:val="Grundtext"/>
      </w:pPr>
      <w:r>
        <w:t>Einbau und Verlegung sind entsprechend der Einbauanleitung des Herstellers auszuführen.</w:t>
      </w:r>
    </w:p>
    <w:p w14:paraId="2F8CBDFC" w14:textId="0A9A8F8D" w:rsidR="00016522" w:rsidRDefault="00016522" w:rsidP="00016522">
      <w:pPr>
        <w:pStyle w:val="Grundtext"/>
      </w:pPr>
      <w:r>
        <w:t>Maße Seitenwand (LxBxH): 907 x 592 x 104 mm</w:t>
      </w:r>
    </w:p>
    <w:p w14:paraId="2F0C35AD" w14:textId="137421C8" w:rsidR="00016522" w:rsidRDefault="00016522" w:rsidP="00016522">
      <w:pPr>
        <w:pStyle w:val="Grundtext"/>
      </w:pPr>
      <w:r>
        <w:t>Farbe: schwarz</w:t>
      </w:r>
    </w:p>
    <w:p w14:paraId="6AE2F047" w14:textId="2556FB74" w:rsidR="00016522" w:rsidRDefault="00016522" w:rsidP="00016522">
      <w:pPr>
        <w:pStyle w:val="Grundtext"/>
      </w:pPr>
      <w:r>
        <w:t>Gewicht: ca. 3,1 kg</w:t>
      </w:r>
    </w:p>
    <w:p w14:paraId="4AD477D1" w14:textId="45956AA3" w:rsidR="00016522" w:rsidRDefault="00016522" w:rsidP="00016522">
      <w:pPr>
        <w:pStyle w:val="Grundtext"/>
      </w:pPr>
      <w:r>
        <w:t>Material: Polypropylen (100% recycelbar)</w:t>
      </w:r>
    </w:p>
    <w:p w14:paraId="585E8763" w14:textId="678C0725" w:rsidR="00016522" w:rsidRDefault="00016522" w:rsidP="00016522">
      <w:pPr>
        <w:pStyle w:val="Grundtext"/>
      </w:pPr>
      <w:r>
        <w:lastRenderedPageBreak/>
        <w:t>Bedarf: ca. 1 Stk./m³</w:t>
      </w:r>
    </w:p>
    <w:p w14:paraId="2032B021" w14:textId="77777777" w:rsidR="00016522" w:rsidRDefault="00016522" w:rsidP="00016522">
      <w:pPr>
        <w:pStyle w:val="Grundtext"/>
      </w:pPr>
    </w:p>
    <w:p w14:paraId="4066F4A4" w14:textId="4A3F230F" w:rsidR="00016522" w:rsidRDefault="00016522" w:rsidP="00016522">
      <w:pPr>
        <w:pStyle w:val="Grundtext"/>
      </w:pPr>
      <w:r>
        <w:t>Fabrikat: ACO Stormbrixx SD/HD 900 Seitenwand, Artikel-Nr. 314091 oder Gleichwertig.</w:t>
      </w:r>
    </w:p>
    <w:p w14:paraId="6499A910" w14:textId="1E84BAA9" w:rsidR="00016522" w:rsidRDefault="00016522" w:rsidP="00016522">
      <w:pPr>
        <w:pStyle w:val="Folgeposition"/>
        <w:keepNext/>
        <w:keepLines/>
      </w:pPr>
      <w:r>
        <w:t>A</w:t>
      </w:r>
      <w:r>
        <w:rPr>
          <w:sz w:val="12"/>
        </w:rPr>
        <w:t>+</w:t>
      </w:r>
      <w:r>
        <w:tab/>
        <w:t>Stormbrixx SD/HD 900 Seitenwand</w:t>
      </w:r>
      <w:r>
        <w:tab/>
        <w:t xml:space="preserve">Stk </w:t>
      </w:r>
    </w:p>
    <w:p w14:paraId="3363FDAE" w14:textId="0D5E627D" w:rsidR="00016522" w:rsidRDefault="00016522" w:rsidP="00016522">
      <w:pPr>
        <w:pStyle w:val="Langtext"/>
      </w:pPr>
      <w:r>
        <w:t>Erforderliche Stückzahl_ _ _</w:t>
      </w:r>
    </w:p>
    <w:p w14:paraId="448F6DEE" w14:textId="52B9B6EA" w:rsidR="00016522" w:rsidRDefault="00016522" w:rsidP="00016522">
      <w:pPr>
        <w:pStyle w:val="Langtext"/>
      </w:pPr>
      <w:r>
        <w:t>Angebotenes Erzeugnis</w:t>
      </w:r>
    </w:p>
    <w:p w14:paraId="634797A9" w14:textId="77777777" w:rsidR="00016522" w:rsidRDefault="00016522" w:rsidP="00016522">
      <w:pPr>
        <w:pStyle w:val="TrennungPOS"/>
      </w:pPr>
    </w:p>
    <w:p w14:paraId="7EAE680B" w14:textId="08A7C717" w:rsidR="00016522" w:rsidRDefault="00016522" w:rsidP="00016522">
      <w:pPr>
        <w:pStyle w:val="GrundtextPosNr"/>
        <w:keepNext/>
        <w:keepLines/>
      </w:pPr>
      <w:r>
        <w:t>06.9A 08</w:t>
      </w:r>
    </w:p>
    <w:p w14:paraId="330C112A" w14:textId="5FE3BDB8" w:rsidR="00016522" w:rsidRDefault="00016522" w:rsidP="00016522">
      <w:pPr>
        <w:pStyle w:val="Grundtext"/>
      </w:pPr>
      <w:r>
        <w:t>Zum Verschließen der Pylonenöffnungen in der obersten Blockreihe passend für ACO Stormbrixx SD/HD 900 Grundelement. 4 Stück Abdeckungen pro Element.</w:t>
      </w:r>
    </w:p>
    <w:p w14:paraId="15AD399C" w14:textId="39D852CA" w:rsidR="00016522" w:rsidRDefault="00016522" w:rsidP="00016522">
      <w:pPr>
        <w:pStyle w:val="Grundtext"/>
      </w:pPr>
      <w:r>
        <w:t>Pro Grundelement werden 8 Stück Abdeckungen benötigt.</w:t>
      </w:r>
    </w:p>
    <w:p w14:paraId="5ECE6932" w14:textId="77777777" w:rsidR="00016522" w:rsidRDefault="00016522" w:rsidP="00016522">
      <w:pPr>
        <w:pStyle w:val="Grundtext"/>
      </w:pPr>
    </w:p>
    <w:p w14:paraId="02F2FA66" w14:textId="006DD5A9" w:rsidR="00016522" w:rsidRDefault="00016522" w:rsidP="00016522">
      <w:pPr>
        <w:pStyle w:val="Grundtext"/>
      </w:pPr>
      <w:r>
        <w:t>Maße Abdeckung (4 Stück) (LxBxH): 550 x 550 x 50 mm</w:t>
      </w:r>
    </w:p>
    <w:p w14:paraId="10DB6F7D" w14:textId="25171E5E" w:rsidR="00016522" w:rsidRDefault="00016522" w:rsidP="00016522">
      <w:pPr>
        <w:pStyle w:val="Grundtext"/>
      </w:pPr>
      <w:r>
        <w:t>Material: PP, schwarz</w:t>
      </w:r>
    </w:p>
    <w:p w14:paraId="14CB0067" w14:textId="5EE754EC" w:rsidR="00016522" w:rsidRDefault="00016522" w:rsidP="00016522">
      <w:pPr>
        <w:pStyle w:val="Grundtext"/>
      </w:pPr>
      <w:r>
        <w:t>Gewicht: ca. 0,8 kg</w:t>
      </w:r>
    </w:p>
    <w:p w14:paraId="00A60B4B" w14:textId="364DA31B" w:rsidR="00016522" w:rsidRDefault="00016522" w:rsidP="00016522">
      <w:pPr>
        <w:pStyle w:val="Grundtext"/>
      </w:pPr>
      <w:r>
        <w:t>Bedarf: ca. 1,2 Stk./m³</w:t>
      </w:r>
    </w:p>
    <w:p w14:paraId="0E279BB0" w14:textId="77777777" w:rsidR="00016522" w:rsidRDefault="00016522" w:rsidP="00016522">
      <w:pPr>
        <w:pStyle w:val="Grundtext"/>
      </w:pPr>
    </w:p>
    <w:p w14:paraId="014E04E6" w14:textId="0362C22A" w:rsidR="00016522" w:rsidRDefault="00016522" w:rsidP="00016522">
      <w:pPr>
        <w:pStyle w:val="Grundtext"/>
      </w:pPr>
      <w:r>
        <w:t>ACO Stormbrixx SD/HD 900 Abdeckung, Artikel-Nr. 314092 oder Gleichwertig.</w:t>
      </w:r>
    </w:p>
    <w:p w14:paraId="13AD8C12" w14:textId="0EC371DE" w:rsidR="00016522" w:rsidRDefault="00016522" w:rsidP="00016522">
      <w:pPr>
        <w:pStyle w:val="Folgeposition"/>
        <w:keepNext/>
        <w:keepLines/>
      </w:pPr>
      <w:r>
        <w:t>A</w:t>
      </w:r>
      <w:r>
        <w:rPr>
          <w:sz w:val="12"/>
        </w:rPr>
        <w:t>+</w:t>
      </w:r>
      <w:r>
        <w:tab/>
        <w:t>Stormbrixx SD/HD 900 Abdeckung</w:t>
      </w:r>
      <w:r>
        <w:tab/>
        <w:t xml:space="preserve">Stk </w:t>
      </w:r>
    </w:p>
    <w:p w14:paraId="3BA7614A" w14:textId="3BEEC525" w:rsidR="00016522" w:rsidRDefault="00016522" w:rsidP="00016522">
      <w:pPr>
        <w:pStyle w:val="Langtext"/>
      </w:pPr>
      <w:r>
        <w:t>Erforderliche Stückzahl_ _ _</w:t>
      </w:r>
    </w:p>
    <w:p w14:paraId="49D5EC74" w14:textId="457A5FF4" w:rsidR="00016522" w:rsidRDefault="00016522" w:rsidP="00016522">
      <w:pPr>
        <w:pStyle w:val="Langtext"/>
      </w:pPr>
      <w:r>
        <w:t>Angebotenes Erzeugnis</w:t>
      </w:r>
    </w:p>
    <w:p w14:paraId="550661CF" w14:textId="77777777" w:rsidR="00016522" w:rsidRDefault="00016522" w:rsidP="00016522">
      <w:pPr>
        <w:pStyle w:val="TrennungPOS"/>
      </w:pPr>
    </w:p>
    <w:p w14:paraId="033FA6C7" w14:textId="52E9EE2F" w:rsidR="00016522" w:rsidRDefault="00016522" w:rsidP="00016522">
      <w:pPr>
        <w:pStyle w:val="GrundtextPosNr"/>
        <w:keepNext/>
        <w:keepLines/>
      </w:pPr>
      <w:r>
        <w:t>06.9A 09</w:t>
      </w:r>
    </w:p>
    <w:p w14:paraId="38407FE0" w14:textId="6BB4269C" w:rsidR="00016522" w:rsidRDefault="00016522" w:rsidP="00016522">
      <w:pPr>
        <w:pStyle w:val="Grundtext"/>
      </w:pPr>
      <w:r>
        <w:t>Zum Verbinden der Grundelemente untereinander. Bei Verlegung der Grundelemente im Blockverband sind keine Verbinder notwendig. Bei normaler Verlegung innerhalb einer Lage 1 Verbinder, bei Verbindung zweier Lagen sind 2 Verbinder (in kombinierter Form) notwendig.</w:t>
      </w:r>
    </w:p>
    <w:p w14:paraId="0410B1A1" w14:textId="6C92B920" w:rsidR="00016522" w:rsidRDefault="00016522" w:rsidP="00016522">
      <w:pPr>
        <w:pStyle w:val="Grundtext"/>
      </w:pPr>
      <w:r>
        <w:t>Bedarf ca. 2 Stk./m³</w:t>
      </w:r>
    </w:p>
    <w:p w14:paraId="1839403E" w14:textId="77777777" w:rsidR="00016522" w:rsidRDefault="00016522" w:rsidP="00016522">
      <w:pPr>
        <w:pStyle w:val="Grundtext"/>
      </w:pPr>
    </w:p>
    <w:p w14:paraId="183AB017" w14:textId="1C521DE3" w:rsidR="00016522" w:rsidRDefault="00016522" w:rsidP="00016522">
      <w:pPr>
        <w:pStyle w:val="Grundtext"/>
      </w:pPr>
      <w:r>
        <w:t>z.B. mit ACO Stormbrixx SD/HD 900 Verbinder, Artikel-Nr. 314093 oder Gleichwertig.</w:t>
      </w:r>
    </w:p>
    <w:p w14:paraId="30C3009A" w14:textId="40120977" w:rsidR="00016522" w:rsidRDefault="00016522" w:rsidP="00016522">
      <w:pPr>
        <w:pStyle w:val="Folgeposition"/>
        <w:keepNext/>
        <w:keepLines/>
      </w:pPr>
      <w:r>
        <w:t>A</w:t>
      </w:r>
      <w:r>
        <w:rPr>
          <w:sz w:val="12"/>
        </w:rPr>
        <w:t>+</w:t>
      </w:r>
      <w:r>
        <w:tab/>
        <w:t>Stormbrixx SD/HD 900 Verbinder</w:t>
      </w:r>
      <w:r>
        <w:tab/>
        <w:t xml:space="preserve">Stk </w:t>
      </w:r>
    </w:p>
    <w:p w14:paraId="61C92488" w14:textId="1F6F6641" w:rsidR="00016522" w:rsidRDefault="00016522" w:rsidP="00016522">
      <w:pPr>
        <w:pStyle w:val="Langtext"/>
      </w:pPr>
      <w:r>
        <w:t>Erforderliche Stückzahl_ _ _</w:t>
      </w:r>
    </w:p>
    <w:p w14:paraId="26036838" w14:textId="240A069B" w:rsidR="00016522" w:rsidRDefault="00016522" w:rsidP="00016522">
      <w:pPr>
        <w:pStyle w:val="Langtext"/>
      </w:pPr>
      <w:r>
        <w:t>Angebotenes Erzeugnis</w:t>
      </w:r>
    </w:p>
    <w:p w14:paraId="196798B1" w14:textId="77777777" w:rsidR="00016522" w:rsidRDefault="00016522" w:rsidP="00016522">
      <w:pPr>
        <w:pStyle w:val="TrennungPOS"/>
      </w:pPr>
    </w:p>
    <w:p w14:paraId="058EBDA2" w14:textId="7C567976" w:rsidR="00016522" w:rsidRDefault="00016522" w:rsidP="00016522">
      <w:pPr>
        <w:pStyle w:val="GrundtextPosNr"/>
        <w:keepNext/>
        <w:keepLines/>
      </w:pPr>
      <w:r>
        <w:t>06.9A 10</w:t>
      </w:r>
    </w:p>
    <w:p w14:paraId="2C4EDE58" w14:textId="334BE11F" w:rsidR="00016522" w:rsidRDefault="00016522" w:rsidP="00016522">
      <w:pPr>
        <w:pStyle w:val="Grundtext"/>
      </w:pPr>
      <w:r>
        <w:t>Zum Abdecken eines Grundelementes zur Herstellung eines halben Blocks, passend für ACO Stormbrixx SD/HD Grundelement.</w:t>
      </w:r>
    </w:p>
    <w:p w14:paraId="47A6331F" w14:textId="77777777" w:rsidR="00016522" w:rsidRDefault="00016522" w:rsidP="00016522">
      <w:pPr>
        <w:pStyle w:val="Grundtext"/>
      </w:pPr>
    </w:p>
    <w:p w14:paraId="1EC836ED" w14:textId="045125C0" w:rsidR="00016522" w:rsidRDefault="00016522" w:rsidP="00016522">
      <w:pPr>
        <w:pStyle w:val="Grundtext"/>
      </w:pPr>
      <w:r>
        <w:t>Maße Abdeckplatte (LxBxH): 1200 x 60 x 40 mm</w:t>
      </w:r>
    </w:p>
    <w:p w14:paraId="6210FA6C" w14:textId="57B208AC" w:rsidR="00016522" w:rsidRDefault="00016522" w:rsidP="00016522">
      <w:pPr>
        <w:pStyle w:val="Grundtext"/>
      </w:pPr>
      <w:r>
        <w:t>Material: PP, schwarz</w:t>
      </w:r>
    </w:p>
    <w:p w14:paraId="27FB89D3" w14:textId="112C7390" w:rsidR="00016522" w:rsidRDefault="00016522" w:rsidP="00016522">
      <w:pPr>
        <w:pStyle w:val="Grundtext"/>
      </w:pPr>
      <w:r>
        <w:t>Gewicht: ca. 3,7 kg</w:t>
      </w:r>
    </w:p>
    <w:p w14:paraId="4FDA9F97" w14:textId="5E18B8CD" w:rsidR="00016522" w:rsidRDefault="00016522" w:rsidP="00016522">
      <w:pPr>
        <w:pStyle w:val="Grundtext"/>
      </w:pPr>
      <w:r>
        <w:t>Bedarf: ca. 3 Stk./m³</w:t>
      </w:r>
    </w:p>
    <w:p w14:paraId="2034D26E" w14:textId="77777777" w:rsidR="00016522" w:rsidRDefault="00016522" w:rsidP="00016522">
      <w:pPr>
        <w:pStyle w:val="Grundtext"/>
      </w:pPr>
    </w:p>
    <w:p w14:paraId="7B1AAC13" w14:textId="42292BDF" w:rsidR="00016522" w:rsidRDefault="00016522" w:rsidP="00016522">
      <w:pPr>
        <w:pStyle w:val="Grundtext"/>
      </w:pPr>
      <w:r>
        <w:t>ACO Stormbrixx SD/HD Abdeckplatte, Artikel-Nr. 314094 oder Gleichwertig.</w:t>
      </w:r>
    </w:p>
    <w:p w14:paraId="7119C2B2" w14:textId="6012D9AD" w:rsidR="00016522" w:rsidRDefault="00016522" w:rsidP="00016522">
      <w:pPr>
        <w:pStyle w:val="Folgeposition"/>
        <w:keepNext/>
        <w:keepLines/>
      </w:pPr>
      <w:r>
        <w:t>A</w:t>
      </w:r>
      <w:r>
        <w:rPr>
          <w:sz w:val="12"/>
        </w:rPr>
        <w:t>+</w:t>
      </w:r>
      <w:r>
        <w:tab/>
        <w:t>Stormbrixx SD/HD Abdeckplatte für Halber Block</w:t>
      </w:r>
      <w:r>
        <w:tab/>
        <w:t xml:space="preserve">Stk </w:t>
      </w:r>
    </w:p>
    <w:p w14:paraId="70FE4062" w14:textId="656C5358" w:rsidR="00016522" w:rsidRDefault="00016522" w:rsidP="00016522">
      <w:pPr>
        <w:pStyle w:val="Langtext"/>
      </w:pPr>
      <w:r>
        <w:t>Erforderliche Stückzahl_ _ _</w:t>
      </w:r>
    </w:p>
    <w:p w14:paraId="4281B8E4" w14:textId="0FCCCF61" w:rsidR="00016522" w:rsidRDefault="00016522" w:rsidP="00016522">
      <w:pPr>
        <w:pStyle w:val="Langtext"/>
      </w:pPr>
      <w:r>
        <w:t>Angebotenes Erzeugnis</w:t>
      </w:r>
    </w:p>
    <w:p w14:paraId="2B5B4874" w14:textId="77777777" w:rsidR="00016522" w:rsidRDefault="00016522" w:rsidP="00016522">
      <w:pPr>
        <w:pStyle w:val="TrennungPOS"/>
      </w:pPr>
    </w:p>
    <w:p w14:paraId="4BF9C27E" w14:textId="187E8786" w:rsidR="00016522" w:rsidRDefault="00016522" w:rsidP="00016522">
      <w:pPr>
        <w:pStyle w:val="GrundtextPosNr"/>
        <w:keepNext/>
        <w:keepLines/>
      </w:pPr>
      <w:r>
        <w:t>06.9A 11</w:t>
      </w:r>
    </w:p>
    <w:p w14:paraId="6629A9A6" w14:textId="3BA650B4" w:rsidR="00016522" w:rsidRDefault="00016522" w:rsidP="00016522">
      <w:pPr>
        <w:pStyle w:val="Grundtext"/>
      </w:pPr>
      <w:r>
        <w:t>Wasserdurchlässige Seitenwand zum Abschluss und zur Übertragung des Erddruckes</w:t>
      </w:r>
    </w:p>
    <w:p w14:paraId="79D5BF97" w14:textId="60C9DA29" w:rsidR="00016522" w:rsidRDefault="00016522" w:rsidP="00016522">
      <w:pPr>
        <w:pStyle w:val="Grundtext"/>
      </w:pPr>
      <w:r>
        <w:t>passend für ACO Stormbrixx SD/HD 900 Grundelement ausgeführt als Halber Block. Befestigung der Seitenwand mit “Klicksystem“. Anschlussmöglichkeiten mit Schnittmarkierung zum Ausschneiden für KG-Rohre der Dimension DN 100/150/200/250/300</w:t>
      </w:r>
    </w:p>
    <w:p w14:paraId="7F5E3477" w14:textId="61078882" w:rsidR="00016522" w:rsidRDefault="00016522" w:rsidP="00016522">
      <w:pPr>
        <w:pStyle w:val="Grundtext"/>
      </w:pPr>
      <w:r>
        <w:t>Einbau und Verlegung sind entsprechend der Einbauanleitung des Herstellers auszuführen.</w:t>
      </w:r>
    </w:p>
    <w:p w14:paraId="2AC5F2FF" w14:textId="1E7CC720" w:rsidR="00016522" w:rsidRDefault="00016522" w:rsidP="00016522">
      <w:pPr>
        <w:pStyle w:val="Grundtext"/>
      </w:pPr>
      <w:r>
        <w:t>Maße Seitenwand (LxBxH): 453 x 592 x 104 mm</w:t>
      </w:r>
    </w:p>
    <w:p w14:paraId="6C7E296E" w14:textId="6CCA0BFA" w:rsidR="00016522" w:rsidRDefault="00016522" w:rsidP="00016522">
      <w:pPr>
        <w:pStyle w:val="Grundtext"/>
      </w:pPr>
      <w:r>
        <w:t>Farbe: schwarz</w:t>
      </w:r>
    </w:p>
    <w:p w14:paraId="52BD62D0" w14:textId="0A91B500" w:rsidR="00016522" w:rsidRDefault="00016522" w:rsidP="00016522">
      <w:pPr>
        <w:pStyle w:val="Grundtext"/>
      </w:pPr>
      <w:r>
        <w:t>Gewicht: ca. 1,6 kg</w:t>
      </w:r>
    </w:p>
    <w:p w14:paraId="7E6B6C42" w14:textId="7657CAAD" w:rsidR="00016522" w:rsidRDefault="00016522" w:rsidP="00016522">
      <w:pPr>
        <w:pStyle w:val="Grundtext"/>
      </w:pPr>
      <w:r>
        <w:t>Material: Polypropylen (100% recycelbar)</w:t>
      </w:r>
    </w:p>
    <w:p w14:paraId="04B42370" w14:textId="363139FF" w:rsidR="00016522" w:rsidRDefault="00016522" w:rsidP="00016522">
      <w:pPr>
        <w:pStyle w:val="Grundtext"/>
      </w:pPr>
      <w:r>
        <w:t>Bedarf: ca. 3 Stk./m³</w:t>
      </w:r>
    </w:p>
    <w:p w14:paraId="2A966CE1" w14:textId="77777777" w:rsidR="00016522" w:rsidRDefault="00016522" w:rsidP="00016522">
      <w:pPr>
        <w:pStyle w:val="Grundtext"/>
      </w:pPr>
    </w:p>
    <w:p w14:paraId="5072A848" w14:textId="368856EF" w:rsidR="00016522" w:rsidRDefault="00016522" w:rsidP="00016522">
      <w:pPr>
        <w:pStyle w:val="Grundtext"/>
      </w:pPr>
      <w:r>
        <w:t>Fabrikat: ACO Stormbrixx SD/HD 900 Seitenwand für Halber Block, Artikel-Nr. 314098 oder Gleichwertig.</w:t>
      </w:r>
    </w:p>
    <w:p w14:paraId="48E31EAB" w14:textId="0F052638" w:rsidR="00016522" w:rsidRDefault="00016522" w:rsidP="00016522">
      <w:pPr>
        <w:pStyle w:val="Folgeposition"/>
        <w:keepNext/>
        <w:keepLines/>
      </w:pPr>
      <w:r>
        <w:t>A</w:t>
      </w:r>
      <w:r>
        <w:rPr>
          <w:sz w:val="12"/>
        </w:rPr>
        <w:t>+</w:t>
      </w:r>
      <w:r>
        <w:tab/>
        <w:t>Stormbrixx SD/HD 900 Seitenwand für Halber Block</w:t>
      </w:r>
      <w:r>
        <w:tab/>
        <w:t xml:space="preserve">Stk </w:t>
      </w:r>
    </w:p>
    <w:p w14:paraId="651298D4" w14:textId="0945A81F" w:rsidR="00016522" w:rsidRDefault="00016522" w:rsidP="00016522">
      <w:pPr>
        <w:pStyle w:val="Langtext"/>
      </w:pPr>
      <w:r>
        <w:t>Erforderliche Stückzahl_ _ _</w:t>
      </w:r>
    </w:p>
    <w:p w14:paraId="19069FFB" w14:textId="5324008D" w:rsidR="00016522" w:rsidRDefault="00016522" w:rsidP="00016522">
      <w:pPr>
        <w:pStyle w:val="Langtext"/>
      </w:pPr>
      <w:r>
        <w:t>Angebotenes Erzeugnis</w:t>
      </w:r>
    </w:p>
    <w:p w14:paraId="3EA310AE" w14:textId="77777777" w:rsidR="00016522" w:rsidRDefault="00016522" w:rsidP="00016522">
      <w:pPr>
        <w:pStyle w:val="TrennungPOS"/>
      </w:pPr>
    </w:p>
    <w:p w14:paraId="5806CEC6" w14:textId="45D89B22" w:rsidR="00016522" w:rsidRDefault="00016522" w:rsidP="00016522">
      <w:pPr>
        <w:pStyle w:val="GrundtextPosNr"/>
        <w:keepNext/>
        <w:keepLines/>
      </w:pPr>
      <w:r>
        <w:t>06.9A 12</w:t>
      </w:r>
    </w:p>
    <w:p w14:paraId="2AD01E90" w14:textId="4AEA4B88" w:rsidR="00016522" w:rsidRDefault="005544AD" w:rsidP="005544AD">
      <w:pPr>
        <w:pStyle w:val="Grundtext"/>
      </w:pPr>
      <w:r>
        <w:t>Adapter für Schachtaufbau innerhalb des ACO Stormbrixx SD/HD Füllkörperrigolsystems, zur Erstellung eines Inspektions- und Spülschachtes innerhalb des Rigol. Mit Anschluss für Schachtrohrsystem ACO Combipoint PP (Zugangsdurchmesser 400 mm)</w:t>
      </w:r>
    </w:p>
    <w:p w14:paraId="1D14877B" w14:textId="77777777" w:rsidR="005544AD" w:rsidRDefault="005544AD" w:rsidP="005544AD">
      <w:pPr>
        <w:pStyle w:val="Grundtext"/>
      </w:pPr>
    </w:p>
    <w:p w14:paraId="61B975D9" w14:textId="4C1BD9FF" w:rsidR="005544AD" w:rsidRDefault="005544AD" w:rsidP="005544AD">
      <w:pPr>
        <w:pStyle w:val="Grundtext"/>
      </w:pPr>
      <w:r>
        <w:t>z.B. mit ACO Stormbrixx SD/HD Adapter für Schachtaufbau, Artikel-Nr. 314075 oder Gleichwertig.</w:t>
      </w:r>
    </w:p>
    <w:p w14:paraId="02C90705" w14:textId="3BF58E7F" w:rsidR="005544AD" w:rsidRDefault="005544AD" w:rsidP="005544AD">
      <w:pPr>
        <w:pStyle w:val="Folgeposition"/>
        <w:keepNext/>
        <w:keepLines/>
      </w:pPr>
      <w:r>
        <w:t>A</w:t>
      </w:r>
      <w:r>
        <w:rPr>
          <w:sz w:val="12"/>
        </w:rPr>
        <w:t>+</w:t>
      </w:r>
      <w:r>
        <w:tab/>
        <w:t>Stormbrixx SD/HD Adapter für Schachtaufbau</w:t>
      </w:r>
      <w:r>
        <w:tab/>
        <w:t xml:space="preserve">Stk </w:t>
      </w:r>
    </w:p>
    <w:p w14:paraId="4E10FE98" w14:textId="02F4736A" w:rsidR="005544AD" w:rsidRDefault="005544AD" w:rsidP="005544AD">
      <w:pPr>
        <w:pStyle w:val="Langtext"/>
      </w:pPr>
      <w:r>
        <w:t>Erforderliche Stückzahl:_ _ _</w:t>
      </w:r>
    </w:p>
    <w:p w14:paraId="6745C830" w14:textId="442F5D7E" w:rsidR="005544AD" w:rsidRDefault="005544AD" w:rsidP="005544AD">
      <w:pPr>
        <w:pStyle w:val="Langtext"/>
      </w:pPr>
      <w:r>
        <w:t>Angebotenes Erzeugnis:</w:t>
      </w:r>
    </w:p>
    <w:p w14:paraId="358D9787" w14:textId="77777777" w:rsidR="005544AD" w:rsidRDefault="005544AD" w:rsidP="005544AD">
      <w:pPr>
        <w:pStyle w:val="TrennungPOS"/>
      </w:pPr>
    </w:p>
    <w:p w14:paraId="2F3BFAE2" w14:textId="141BDB25" w:rsidR="005544AD" w:rsidRDefault="005544AD" w:rsidP="005544AD">
      <w:pPr>
        <w:pStyle w:val="GrundtextPosNr"/>
        <w:keepNext/>
        <w:keepLines/>
      </w:pPr>
      <w:r>
        <w:t>06.9A 13</w:t>
      </w:r>
    </w:p>
    <w:p w14:paraId="39E589B0" w14:textId="59396525" w:rsidR="005544AD" w:rsidRDefault="005544AD" w:rsidP="005544AD">
      <w:pPr>
        <w:pStyle w:val="Grundtext"/>
      </w:pPr>
      <w:r>
        <w:t>Rigolenfüllkörper aus PP für die oberflächennahe, dezentrale Versickerung und Rückhaltung von Niederschlagswasser. Optimale Wasserverteilung durch dreidimensionale Durchströmbarkeit und einem Hohlraumgehalt 95%. 2 Grundelemente übereinander ergeben einen Rigolenfüllkörper. Grundelemente können durch Blockverband kraftschlüssig miteinander verbunden werden. Dadurch höchste Stabilität und Lagesicherheit. Die offene Konstruktion erlaubt eine Kamerabefahrung und Spülung in Längs- und Querrichtung. Befahrbarkeit geeignet für PKW-Verkehr und Einsatzfahrzeuge bei geeignetem Aufbau. Volumen pro Block 638 Liter (netto). Benötigte Grundelemente ca. 3 Stk/m³</w:t>
      </w:r>
    </w:p>
    <w:p w14:paraId="61987761" w14:textId="77777777" w:rsidR="005544AD" w:rsidRDefault="005544AD" w:rsidP="005544AD">
      <w:pPr>
        <w:pStyle w:val="Grundtext"/>
      </w:pPr>
    </w:p>
    <w:p w14:paraId="6A4BC785" w14:textId="77777777" w:rsidR="005544AD" w:rsidRDefault="005544AD" w:rsidP="005544AD">
      <w:pPr>
        <w:pStyle w:val="Grundtext"/>
      </w:pPr>
    </w:p>
    <w:p w14:paraId="7675976B" w14:textId="7C4D6D8D" w:rsidR="005544AD" w:rsidRDefault="005544AD" w:rsidP="005544AD">
      <w:pPr>
        <w:pStyle w:val="Grundtext"/>
      </w:pPr>
      <w:r>
        <w:t>z.B. mit ACO Stormbrixx SD 900 Grundelement, Artikel-Nummer: 314090 oder Gleichwertig.</w:t>
      </w:r>
    </w:p>
    <w:p w14:paraId="60EE37EF" w14:textId="77777777" w:rsidR="005544AD" w:rsidRDefault="005544AD" w:rsidP="005544AD">
      <w:pPr>
        <w:pStyle w:val="Grundtext"/>
      </w:pPr>
    </w:p>
    <w:p w14:paraId="7C8EAD12" w14:textId="113EF9B9" w:rsidR="005544AD" w:rsidRDefault="005544AD" w:rsidP="005544AD">
      <w:pPr>
        <w:pStyle w:val="Folgeposition"/>
        <w:keepNext/>
        <w:keepLines/>
      </w:pPr>
      <w:r>
        <w:t>A</w:t>
      </w:r>
      <w:r>
        <w:rPr>
          <w:sz w:val="12"/>
        </w:rPr>
        <w:t>+</w:t>
      </w:r>
      <w:r>
        <w:tab/>
        <w:t>Stormbrixx SD 900 Grundelement</w:t>
      </w:r>
      <w:r>
        <w:tab/>
        <w:t xml:space="preserve">Stk </w:t>
      </w:r>
    </w:p>
    <w:p w14:paraId="6B0CDAFC" w14:textId="10877B80" w:rsidR="005544AD" w:rsidRDefault="005544AD" w:rsidP="005544AD">
      <w:pPr>
        <w:pStyle w:val="Langtext"/>
      </w:pPr>
      <w:r>
        <w:t>Abmessungen Grundelement 1,2 x 0,6 x 0,494 m.</w:t>
      </w:r>
    </w:p>
    <w:p w14:paraId="03F343CC" w14:textId="520207F1" w:rsidR="005544AD" w:rsidRDefault="005544AD" w:rsidP="005544AD">
      <w:pPr>
        <w:pStyle w:val="Langtext"/>
      </w:pPr>
      <w:r>
        <w:t>Geplantes Rigolenvolumen _ _ _ m³</w:t>
      </w:r>
    </w:p>
    <w:p w14:paraId="05E93A97" w14:textId="427A0BF2" w:rsidR="005544AD" w:rsidRDefault="005544AD" w:rsidP="005544AD">
      <w:pPr>
        <w:pStyle w:val="Langtext"/>
      </w:pPr>
      <w:r>
        <w:t>Angebotenes Erzeugnis:</w:t>
      </w:r>
    </w:p>
    <w:p w14:paraId="400D89AB" w14:textId="77777777" w:rsidR="005544AD" w:rsidRDefault="005544AD" w:rsidP="005544AD">
      <w:pPr>
        <w:pStyle w:val="TrennungPOS"/>
      </w:pPr>
    </w:p>
    <w:p w14:paraId="4C941508" w14:textId="0EC1A4E2" w:rsidR="005544AD" w:rsidRDefault="005544AD" w:rsidP="005544AD">
      <w:pPr>
        <w:pStyle w:val="GrundtextPosNr"/>
        <w:keepNext/>
        <w:keepLines/>
      </w:pPr>
      <w:r>
        <w:t>06.9A 14</w:t>
      </w:r>
    </w:p>
    <w:p w14:paraId="785B38BC" w14:textId="29319C52" w:rsidR="005544AD" w:rsidRDefault="005544AD" w:rsidP="005544AD">
      <w:pPr>
        <w:pStyle w:val="Grundtext"/>
      </w:pPr>
      <w:r>
        <w:t>Zum Verschließen der Pylonenöffnungen in der obersten Blockreihe passend für ACO Stormbrixx SD/HD Grundelement. 4 Stück Abdeckungen pro Element.</w:t>
      </w:r>
    </w:p>
    <w:p w14:paraId="3787FC88" w14:textId="70B9880F" w:rsidR="005544AD" w:rsidRDefault="005544AD" w:rsidP="005544AD">
      <w:pPr>
        <w:pStyle w:val="Grundtext"/>
      </w:pPr>
      <w:r>
        <w:t>Pro Grundelement werden 8 Stück Abdeckungen benötigt.</w:t>
      </w:r>
    </w:p>
    <w:p w14:paraId="7D3F359B" w14:textId="77777777" w:rsidR="005544AD" w:rsidRDefault="005544AD" w:rsidP="005544AD">
      <w:pPr>
        <w:pStyle w:val="Grundtext"/>
      </w:pPr>
    </w:p>
    <w:p w14:paraId="1417F8A4" w14:textId="484E54C6" w:rsidR="005544AD" w:rsidRDefault="005544AD" w:rsidP="005544AD">
      <w:pPr>
        <w:pStyle w:val="Grundtext"/>
      </w:pPr>
      <w:r>
        <w:t>Maße Abdeckung (4 Stück) (LxBxH): 550 x 550 x 50 mm</w:t>
      </w:r>
    </w:p>
    <w:p w14:paraId="3DC69A5F" w14:textId="06089418" w:rsidR="005544AD" w:rsidRDefault="005544AD" w:rsidP="005544AD">
      <w:pPr>
        <w:pStyle w:val="Grundtext"/>
      </w:pPr>
      <w:r>
        <w:t>Material: PP, schwarz</w:t>
      </w:r>
    </w:p>
    <w:p w14:paraId="3B71693D" w14:textId="4BECDE42" w:rsidR="005544AD" w:rsidRDefault="005544AD" w:rsidP="005544AD">
      <w:pPr>
        <w:pStyle w:val="Grundtext"/>
      </w:pPr>
      <w:r>
        <w:t>Gewicht: ca. 0,8 kg</w:t>
      </w:r>
    </w:p>
    <w:p w14:paraId="4DDAA3B2" w14:textId="657617B4" w:rsidR="005544AD" w:rsidRDefault="005544AD" w:rsidP="005544AD">
      <w:pPr>
        <w:pStyle w:val="Grundtext"/>
      </w:pPr>
      <w:r>
        <w:t>Bedarf: ca. 1,2 Stk./m³</w:t>
      </w:r>
    </w:p>
    <w:p w14:paraId="38D59D49" w14:textId="77777777" w:rsidR="005544AD" w:rsidRDefault="005544AD" w:rsidP="005544AD">
      <w:pPr>
        <w:pStyle w:val="Grundtext"/>
      </w:pPr>
    </w:p>
    <w:p w14:paraId="653CCEA6" w14:textId="0E6351F4" w:rsidR="005544AD" w:rsidRDefault="005544AD" w:rsidP="005544AD">
      <w:pPr>
        <w:pStyle w:val="Grundtext"/>
      </w:pPr>
      <w:r>
        <w:t>ACO Stormbrixx SD/HD 900 Abdeckung, Artikel-Nr. 314092 oder Gleichwertig.</w:t>
      </w:r>
    </w:p>
    <w:p w14:paraId="759B18D0" w14:textId="7DAC91D2" w:rsidR="005544AD" w:rsidRDefault="005544AD" w:rsidP="005544AD">
      <w:pPr>
        <w:pStyle w:val="Folgeposition"/>
        <w:keepNext/>
        <w:keepLines/>
      </w:pPr>
      <w:r>
        <w:t>A</w:t>
      </w:r>
      <w:r>
        <w:rPr>
          <w:sz w:val="12"/>
        </w:rPr>
        <w:t>+</w:t>
      </w:r>
      <w:r>
        <w:tab/>
        <w:t>Stormbrixx SD/HD 900, Abdeckung</w:t>
      </w:r>
      <w:r>
        <w:tab/>
        <w:t xml:space="preserve">Stk </w:t>
      </w:r>
    </w:p>
    <w:p w14:paraId="5518E5C8" w14:textId="1D6858B4" w:rsidR="005544AD" w:rsidRDefault="005544AD" w:rsidP="005544AD">
      <w:pPr>
        <w:pStyle w:val="Langtext"/>
      </w:pPr>
      <w:r>
        <w:t>Erforderliche Stückzahl_ _ _</w:t>
      </w:r>
    </w:p>
    <w:p w14:paraId="79CC2E79" w14:textId="03945140" w:rsidR="005544AD" w:rsidRDefault="005544AD" w:rsidP="005544AD">
      <w:pPr>
        <w:pStyle w:val="Langtext"/>
      </w:pPr>
      <w:r>
        <w:t>Angebotenes Erzeugnis</w:t>
      </w:r>
    </w:p>
    <w:p w14:paraId="34209A91" w14:textId="77777777" w:rsidR="005544AD" w:rsidRDefault="005544AD" w:rsidP="005544AD">
      <w:pPr>
        <w:pStyle w:val="TrennungPOS"/>
      </w:pPr>
    </w:p>
    <w:p w14:paraId="0F6BF594" w14:textId="2B48BED4" w:rsidR="005544AD" w:rsidRDefault="005544AD" w:rsidP="005544AD">
      <w:pPr>
        <w:pStyle w:val="GrundtextPosNr"/>
        <w:keepNext/>
        <w:keepLines/>
      </w:pPr>
      <w:r>
        <w:t>06.9A 15</w:t>
      </w:r>
    </w:p>
    <w:p w14:paraId="21DCC99D" w14:textId="159F6468" w:rsidR="005544AD" w:rsidRDefault="005544AD" w:rsidP="005544AD">
      <w:pPr>
        <w:pStyle w:val="Grundtext"/>
      </w:pPr>
      <w:r>
        <w:t>Zum Verbinden der Grundelemente untereinander. Bei Verlegung der Grundelemente im Blockverband sind keine Verbinder notwendig. Bei normaler Verlegung innerhalb einer Lage 1 Verbinder, bei Verbindung zweier Lagen sind 2 Verbinder (in kombinierter Form) notwendig.</w:t>
      </w:r>
    </w:p>
    <w:p w14:paraId="75778732" w14:textId="62279F16" w:rsidR="005544AD" w:rsidRDefault="005544AD" w:rsidP="005544AD">
      <w:pPr>
        <w:pStyle w:val="Grundtext"/>
      </w:pPr>
      <w:r>
        <w:t>Bedarf ca. 2 Stk./m³</w:t>
      </w:r>
    </w:p>
    <w:p w14:paraId="06DEBE59" w14:textId="77777777" w:rsidR="005544AD" w:rsidRDefault="005544AD" w:rsidP="005544AD">
      <w:pPr>
        <w:pStyle w:val="Grundtext"/>
      </w:pPr>
    </w:p>
    <w:p w14:paraId="447F6B70" w14:textId="3A630BC6" w:rsidR="005544AD" w:rsidRDefault="005544AD" w:rsidP="005544AD">
      <w:pPr>
        <w:pStyle w:val="Grundtext"/>
      </w:pPr>
      <w:r>
        <w:t>z.B. mit ACO Stormbrixx SD/HD 900 Verbinder, Artikel-Nr. 314093 oder Gleichwertig.</w:t>
      </w:r>
    </w:p>
    <w:p w14:paraId="5A55B0FF" w14:textId="2C2129EF" w:rsidR="005544AD" w:rsidRDefault="005544AD" w:rsidP="005544AD">
      <w:pPr>
        <w:pStyle w:val="Folgeposition"/>
        <w:keepNext/>
        <w:keepLines/>
      </w:pPr>
      <w:r>
        <w:t>A</w:t>
      </w:r>
      <w:r>
        <w:rPr>
          <w:sz w:val="12"/>
        </w:rPr>
        <w:t>+</w:t>
      </w:r>
      <w:r>
        <w:tab/>
        <w:t>Stormbrixx SD/HD 900, Verbinder</w:t>
      </w:r>
      <w:r>
        <w:tab/>
        <w:t xml:space="preserve">Stk </w:t>
      </w:r>
    </w:p>
    <w:p w14:paraId="5105581A" w14:textId="4379C66C" w:rsidR="005544AD" w:rsidRDefault="005544AD" w:rsidP="005544AD">
      <w:pPr>
        <w:pStyle w:val="Langtext"/>
      </w:pPr>
      <w:r>
        <w:t>Erforderliche Stückzahl_ _ _</w:t>
      </w:r>
    </w:p>
    <w:p w14:paraId="62EA36CE" w14:textId="3E1A866E" w:rsidR="005544AD" w:rsidRDefault="005544AD" w:rsidP="005544AD">
      <w:pPr>
        <w:pStyle w:val="Langtext"/>
      </w:pPr>
      <w:r>
        <w:t>Angebotenes Erzeugnis</w:t>
      </w:r>
    </w:p>
    <w:p w14:paraId="702BC5B0" w14:textId="77777777" w:rsidR="005544AD" w:rsidRDefault="005544AD" w:rsidP="005544AD">
      <w:pPr>
        <w:pStyle w:val="TrennungPOS"/>
      </w:pPr>
    </w:p>
    <w:p w14:paraId="6EE3B814" w14:textId="3467149A" w:rsidR="005544AD" w:rsidRDefault="005544AD" w:rsidP="005544AD">
      <w:pPr>
        <w:pStyle w:val="GrundtextPosNr"/>
        <w:keepNext/>
        <w:keepLines/>
      </w:pPr>
      <w:r>
        <w:t>06.9A 16</w:t>
      </w:r>
    </w:p>
    <w:p w14:paraId="240D09F1" w14:textId="4F47DD70" w:rsidR="005544AD" w:rsidRDefault="005544AD" w:rsidP="005544AD">
      <w:pPr>
        <w:pStyle w:val="Grundtext"/>
      </w:pPr>
      <w:r>
        <w:t>Zum Abdecken eines Grundelementes zur Herstellung eines halben Blocks, passend für ACO Stormbrixx SD/HD Grundelement.</w:t>
      </w:r>
    </w:p>
    <w:p w14:paraId="55C0F38F" w14:textId="77777777" w:rsidR="005544AD" w:rsidRDefault="005544AD" w:rsidP="005544AD">
      <w:pPr>
        <w:pStyle w:val="Grundtext"/>
      </w:pPr>
    </w:p>
    <w:p w14:paraId="4B7F1074" w14:textId="1C5843CB" w:rsidR="005544AD" w:rsidRDefault="005544AD" w:rsidP="005544AD">
      <w:pPr>
        <w:pStyle w:val="Grundtext"/>
      </w:pPr>
      <w:r>
        <w:t>Maße Abdeckplatte (LxBxH): 1200 x 60 x 40 mm</w:t>
      </w:r>
    </w:p>
    <w:p w14:paraId="371FEA46" w14:textId="408A9154" w:rsidR="005544AD" w:rsidRDefault="005544AD" w:rsidP="005544AD">
      <w:pPr>
        <w:pStyle w:val="Grundtext"/>
      </w:pPr>
      <w:r>
        <w:t>Material: PP, schwarz</w:t>
      </w:r>
    </w:p>
    <w:p w14:paraId="2F931987" w14:textId="1903AC37" w:rsidR="005544AD" w:rsidRDefault="005544AD" w:rsidP="005544AD">
      <w:pPr>
        <w:pStyle w:val="Grundtext"/>
      </w:pPr>
      <w:r>
        <w:t>Gewicht: ca. 3,7 kg</w:t>
      </w:r>
    </w:p>
    <w:p w14:paraId="32C644C4" w14:textId="6BF0223F" w:rsidR="005544AD" w:rsidRDefault="005544AD" w:rsidP="005544AD">
      <w:pPr>
        <w:pStyle w:val="Grundtext"/>
      </w:pPr>
      <w:r>
        <w:t>Bedarf: ca. 3 Stk./m³</w:t>
      </w:r>
    </w:p>
    <w:p w14:paraId="482FFD9E" w14:textId="77777777" w:rsidR="005544AD" w:rsidRDefault="005544AD" w:rsidP="005544AD">
      <w:pPr>
        <w:pStyle w:val="Grundtext"/>
      </w:pPr>
    </w:p>
    <w:p w14:paraId="567440EC" w14:textId="23379186" w:rsidR="005544AD" w:rsidRDefault="005544AD" w:rsidP="005544AD">
      <w:pPr>
        <w:pStyle w:val="Grundtext"/>
      </w:pPr>
      <w:r>
        <w:t>ACO Stormbrixx SD/HD Abdeckplatte, Artikel-Nr. 314094 oder Gleichwertig.</w:t>
      </w:r>
    </w:p>
    <w:p w14:paraId="33721795" w14:textId="07E38874" w:rsidR="005544AD" w:rsidRDefault="005544AD" w:rsidP="005544AD">
      <w:pPr>
        <w:pStyle w:val="Folgeposition"/>
        <w:keepNext/>
        <w:keepLines/>
      </w:pPr>
      <w:r>
        <w:lastRenderedPageBreak/>
        <w:t>A</w:t>
      </w:r>
      <w:r>
        <w:rPr>
          <w:sz w:val="12"/>
        </w:rPr>
        <w:t>+</w:t>
      </w:r>
      <w:r>
        <w:tab/>
        <w:t>Stormbrixx SD/HD Abdeckplatte Halber Block</w:t>
      </w:r>
      <w:r>
        <w:tab/>
        <w:t xml:space="preserve">Stk </w:t>
      </w:r>
    </w:p>
    <w:p w14:paraId="6AAC4B4A" w14:textId="10B06DB8" w:rsidR="005544AD" w:rsidRDefault="005544AD" w:rsidP="005544AD">
      <w:pPr>
        <w:pStyle w:val="Langtext"/>
      </w:pPr>
      <w:r>
        <w:t>Erforderliche Stückzahl_ _ _</w:t>
      </w:r>
    </w:p>
    <w:p w14:paraId="1A371636" w14:textId="0D265C05" w:rsidR="005544AD" w:rsidRDefault="005544AD" w:rsidP="005544AD">
      <w:pPr>
        <w:pStyle w:val="Langtext"/>
      </w:pPr>
      <w:r>
        <w:t>Angebotenes Erzeugnis</w:t>
      </w:r>
    </w:p>
    <w:p w14:paraId="6B794AEF" w14:textId="77777777" w:rsidR="005544AD" w:rsidRDefault="005544AD" w:rsidP="005544AD">
      <w:pPr>
        <w:pStyle w:val="TrennungPOS"/>
      </w:pPr>
    </w:p>
    <w:p w14:paraId="5107ED67" w14:textId="6A48971F" w:rsidR="005544AD" w:rsidRDefault="005544AD" w:rsidP="005544AD">
      <w:pPr>
        <w:pStyle w:val="GrundtextPosNr"/>
        <w:keepNext/>
        <w:keepLines/>
      </w:pPr>
      <w:r>
        <w:t>06.9A 17</w:t>
      </w:r>
    </w:p>
    <w:p w14:paraId="36A2C00D" w14:textId="69863B3C" w:rsidR="005544AD" w:rsidRDefault="005544AD" w:rsidP="005544AD">
      <w:pPr>
        <w:pStyle w:val="Grundtext"/>
      </w:pPr>
      <w:r>
        <w:t>Wasserdurchlässige Seitenwand zum Abschluss und zur Übertragung des Erddruckes</w:t>
      </w:r>
    </w:p>
    <w:p w14:paraId="7E9F2F1F" w14:textId="6A04790B" w:rsidR="005544AD" w:rsidRDefault="005544AD" w:rsidP="005544AD">
      <w:pPr>
        <w:pStyle w:val="Grundtext"/>
      </w:pPr>
      <w:r>
        <w:t>passend für ACO Stormbrixx SD/HD 900 Grundelement ausgeführt als Halber Block. Befestigung der Seitenwand mit “Klicksystem“. Anschlussmöglichkeiten mit Schnittmarkierung zum Ausschneiden für KG-Rohre der Dimension DN 100/150/200/250/300</w:t>
      </w:r>
    </w:p>
    <w:p w14:paraId="7B0C6D97" w14:textId="4F00A483" w:rsidR="005544AD" w:rsidRDefault="005544AD" w:rsidP="005544AD">
      <w:pPr>
        <w:pStyle w:val="Grundtext"/>
      </w:pPr>
      <w:r>
        <w:t>Einbau und Verlegung sind entsprechend der Einbauanleitung des Herstellers auszuführen.</w:t>
      </w:r>
    </w:p>
    <w:p w14:paraId="0FE940DE" w14:textId="2D23A4EB" w:rsidR="005544AD" w:rsidRDefault="005544AD" w:rsidP="005544AD">
      <w:pPr>
        <w:pStyle w:val="Grundtext"/>
      </w:pPr>
      <w:r>
        <w:t>Maße Seitenwand (LxBxH): 453 x 592 x 104 mm</w:t>
      </w:r>
    </w:p>
    <w:p w14:paraId="4395B481" w14:textId="6CFCE15B" w:rsidR="005544AD" w:rsidRDefault="005544AD" w:rsidP="005544AD">
      <w:pPr>
        <w:pStyle w:val="Grundtext"/>
      </w:pPr>
      <w:r>
        <w:t>Farbe: schwarz</w:t>
      </w:r>
    </w:p>
    <w:p w14:paraId="0EF49F9C" w14:textId="17861D25" w:rsidR="005544AD" w:rsidRDefault="005544AD" w:rsidP="005544AD">
      <w:pPr>
        <w:pStyle w:val="Grundtext"/>
      </w:pPr>
      <w:r>
        <w:t>Gewicht: ca. 1,6 kg</w:t>
      </w:r>
    </w:p>
    <w:p w14:paraId="12989C3A" w14:textId="0127331B" w:rsidR="005544AD" w:rsidRDefault="005544AD" w:rsidP="005544AD">
      <w:pPr>
        <w:pStyle w:val="Grundtext"/>
      </w:pPr>
      <w:r>
        <w:t>Material: Polypropylen (100% recycelbar)</w:t>
      </w:r>
    </w:p>
    <w:p w14:paraId="2D92FA3F" w14:textId="7BF381ED" w:rsidR="005544AD" w:rsidRDefault="005544AD" w:rsidP="005544AD">
      <w:pPr>
        <w:pStyle w:val="Grundtext"/>
      </w:pPr>
      <w:r>
        <w:t>Bedarf: ca. 3 Stk./m³</w:t>
      </w:r>
    </w:p>
    <w:p w14:paraId="200AE04B" w14:textId="77777777" w:rsidR="005544AD" w:rsidRDefault="005544AD" w:rsidP="005544AD">
      <w:pPr>
        <w:pStyle w:val="Grundtext"/>
      </w:pPr>
    </w:p>
    <w:p w14:paraId="4A0583ED" w14:textId="15F6355D" w:rsidR="005544AD" w:rsidRDefault="005544AD" w:rsidP="005544AD">
      <w:pPr>
        <w:pStyle w:val="Grundtext"/>
      </w:pPr>
      <w:r>
        <w:t>Fabrikat: ACO Stormbrixx SD/HD 900 Seitenwand für Halber Block, Artikel-Nr. 314098 oder Gleichwertig.</w:t>
      </w:r>
    </w:p>
    <w:p w14:paraId="5A73E401" w14:textId="34A4CAC9" w:rsidR="005544AD" w:rsidRDefault="005544AD" w:rsidP="005544AD">
      <w:pPr>
        <w:pStyle w:val="Folgeposition"/>
        <w:keepNext/>
        <w:keepLines/>
      </w:pPr>
      <w:r>
        <w:t>A</w:t>
      </w:r>
      <w:r>
        <w:rPr>
          <w:sz w:val="12"/>
        </w:rPr>
        <w:t>+</w:t>
      </w:r>
      <w:r>
        <w:tab/>
        <w:t>Stormbrixx SD/HD 900 Seitenwand Halber Block</w:t>
      </w:r>
      <w:r>
        <w:tab/>
        <w:t xml:space="preserve">Stk </w:t>
      </w:r>
    </w:p>
    <w:p w14:paraId="2A5A57A9" w14:textId="23EA3AA6" w:rsidR="005544AD" w:rsidRDefault="005544AD" w:rsidP="005544AD">
      <w:pPr>
        <w:pStyle w:val="Langtext"/>
      </w:pPr>
      <w:r>
        <w:t>Erforderliche Stückzahl_ _ _</w:t>
      </w:r>
    </w:p>
    <w:p w14:paraId="56D856C2" w14:textId="0FFB7F5E" w:rsidR="005544AD" w:rsidRDefault="005544AD" w:rsidP="005544AD">
      <w:pPr>
        <w:pStyle w:val="Langtext"/>
      </w:pPr>
      <w:r>
        <w:t>Angebotenes Erzeugnis</w:t>
      </w:r>
    </w:p>
    <w:p w14:paraId="7FE961ED" w14:textId="77777777" w:rsidR="005544AD" w:rsidRDefault="005544AD" w:rsidP="005544AD">
      <w:pPr>
        <w:pStyle w:val="TrennungPOS"/>
      </w:pPr>
    </w:p>
    <w:p w14:paraId="0012D028" w14:textId="2BD9855E" w:rsidR="005544AD" w:rsidRDefault="005544AD" w:rsidP="005544AD">
      <w:pPr>
        <w:pStyle w:val="GrundtextPosNr"/>
        <w:keepNext/>
        <w:keepLines/>
      </w:pPr>
      <w:r>
        <w:t>06.9A 18</w:t>
      </w:r>
    </w:p>
    <w:p w14:paraId="053EA637" w14:textId="3859182E" w:rsidR="005544AD" w:rsidRDefault="005544AD" w:rsidP="005544AD">
      <w:pPr>
        <w:pStyle w:val="Grundtext"/>
      </w:pPr>
      <w:r>
        <w:t>Adapter für Schachtaufbau innerhalb des ACO Stormbrixx SD/HD Füllkörperrigolsystems, zur Erstellung eines Inspektions- und Spülschachtes innerhalb des Rigol. Mit Anschluss für Schachtrohrsystem ACO Combipoint PP (Zugangsdurchmesser 400 mm)</w:t>
      </w:r>
    </w:p>
    <w:p w14:paraId="3B36472A" w14:textId="77777777" w:rsidR="005544AD" w:rsidRDefault="005544AD" w:rsidP="005544AD">
      <w:pPr>
        <w:pStyle w:val="Grundtext"/>
      </w:pPr>
    </w:p>
    <w:p w14:paraId="28F7236B" w14:textId="3FDCB142" w:rsidR="005544AD" w:rsidRDefault="005544AD" w:rsidP="005544AD">
      <w:pPr>
        <w:pStyle w:val="Grundtext"/>
      </w:pPr>
      <w:r>
        <w:t>z.B. mit ACO Stormbrixx SD/HD Adapter für Schachtaufbau, Artikel-Nr. 314075 oder Gleichwertig.</w:t>
      </w:r>
    </w:p>
    <w:p w14:paraId="2D2D4558" w14:textId="13589A58" w:rsidR="005544AD" w:rsidRDefault="005544AD" w:rsidP="005544AD">
      <w:pPr>
        <w:pStyle w:val="Folgeposition"/>
        <w:keepNext/>
        <w:keepLines/>
      </w:pPr>
      <w:r>
        <w:t>A</w:t>
      </w:r>
      <w:r>
        <w:rPr>
          <w:sz w:val="12"/>
        </w:rPr>
        <w:t>+</w:t>
      </w:r>
      <w:r>
        <w:tab/>
        <w:t>Stormbrixx SD/HD Adapter f. Schachtaufbau</w:t>
      </w:r>
      <w:r>
        <w:tab/>
        <w:t xml:space="preserve">Stk </w:t>
      </w:r>
    </w:p>
    <w:p w14:paraId="0038A873" w14:textId="7C60C08D" w:rsidR="005544AD" w:rsidRDefault="005544AD" w:rsidP="005544AD">
      <w:pPr>
        <w:pStyle w:val="Langtext"/>
      </w:pPr>
      <w:r>
        <w:t>Erforderliche Stückzahl:_ _ _</w:t>
      </w:r>
    </w:p>
    <w:p w14:paraId="369A0E6F" w14:textId="4841B73F" w:rsidR="005544AD" w:rsidRDefault="005544AD" w:rsidP="005544AD">
      <w:pPr>
        <w:pStyle w:val="Langtext"/>
      </w:pPr>
      <w:r>
        <w:t>Angebotenes Erzeugnis:</w:t>
      </w:r>
    </w:p>
    <w:p w14:paraId="43B4E155" w14:textId="77777777" w:rsidR="005544AD" w:rsidRDefault="005544AD" w:rsidP="005544AD">
      <w:pPr>
        <w:pStyle w:val="TrennungPOS"/>
      </w:pPr>
    </w:p>
    <w:p w14:paraId="6B34FFDB" w14:textId="1C167331" w:rsidR="005544AD" w:rsidRDefault="005544AD" w:rsidP="005544AD">
      <w:pPr>
        <w:pStyle w:val="GrundtextPosNr"/>
        <w:keepNext/>
        <w:keepLines/>
      </w:pPr>
      <w:r>
        <w:t>06.9A 23</w:t>
      </w:r>
    </w:p>
    <w:p w14:paraId="3EDC5526" w14:textId="203716EF" w:rsidR="005544AD" w:rsidRDefault="005544AD" w:rsidP="005544AD">
      <w:pPr>
        <w:pStyle w:val="Grundtext"/>
      </w:pPr>
      <w:r>
        <w:t>Für z.B. Inspektionsschacht oder Adapter für Schachtaufbau. Rund, drehbar, zulässige Abwinklung zum Unterteil bis 10%, Gewicht:2,6 kg, Bauhöhe 35cm, Werkstoff PP</w:t>
      </w:r>
    </w:p>
    <w:p w14:paraId="3786607E" w14:textId="2A92DCBF" w:rsidR="005544AD" w:rsidRDefault="005544AD" w:rsidP="005544AD">
      <w:pPr>
        <w:pStyle w:val="Folgeposition"/>
        <w:keepNext/>
        <w:keepLines/>
      </w:pPr>
      <w:r>
        <w:t>A</w:t>
      </w:r>
      <w:r>
        <w:rPr>
          <w:sz w:val="12"/>
        </w:rPr>
        <w:t>+</w:t>
      </w:r>
      <w:r>
        <w:tab/>
        <w:t>Combipoint PP Boden 1a mit Stutzen DN150</w:t>
      </w:r>
      <w:r>
        <w:tab/>
        <w:t xml:space="preserve">Stk </w:t>
      </w:r>
    </w:p>
    <w:p w14:paraId="608894FF" w14:textId="765170A4" w:rsidR="005544AD" w:rsidRDefault="005544AD" w:rsidP="005544AD">
      <w:pPr>
        <w:pStyle w:val="Langtext"/>
      </w:pPr>
      <w:r>
        <w:t>Boden mit Ablaufstutzen DN/OD 160 mm für Straßenablaufschacht z.B. für Combipoint PP. Einsteckmaß 270 +/-30mm. Zum Beispiel ACO Stormbrixx Combipoint PP Boden 1a, Artikelnummer 89010 oder Gleichwertig.</w:t>
      </w:r>
    </w:p>
    <w:p w14:paraId="12FE5A8B" w14:textId="77777777" w:rsidR="005544AD" w:rsidRDefault="005544AD" w:rsidP="005544AD">
      <w:pPr>
        <w:pStyle w:val="Langtext"/>
      </w:pPr>
    </w:p>
    <w:p w14:paraId="6E1E1990" w14:textId="19F6D46C" w:rsidR="005544AD" w:rsidRDefault="005544AD" w:rsidP="005544AD">
      <w:pPr>
        <w:pStyle w:val="Langtext"/>
      </w:pPr>
      <w:r>
        <w:t>Erforderliche Stückzahl:_ _ _</w:t>
      </w:r>
    </w:p>
    <w:p w14:paraId="2BAFD0B5" w14:textId="52940F62" w:rsidR="005544AD" w:rsidRDefault="005544AD" w:rsidP="005544AD">
      <w:pPr>
        <w:pStyle w:val="Langtext"/>
      </w:pPr>
      <w:r>
        <w:t>Angebotenes Erzeugnis:</w:t>
      </w:r>
    </w:p>
    <w:p w14:paraId="3BB16BE4" w14:textId="6E97329D" w:rsidR="005544AD" w:rsidRDefault="005544AD" w:rsidP="005544AD">
      <w:pPr>
        <w:pStyle w:val="Folgeposition"/>
        <w:keepNext/>
        <w:keepLines/>
      </w:pPr>
      <w:r>
        <w:t>B</w:t>
      </w:r>
      <w:r>
        <w:rPr>
          <w:sz w:val="12"/>
        </w:rPr>
        <w:t>+</w:t>
      </w:r>
      <w:r>
        <w:tab/>
        <w:t>Combipoint PP Boden 2a geschlossen</w:t>
      </w:r>
      <w:r>
        <w:tab/>
        <w:t xml:space="preserve">Stk </w:t>
      </w:r>
    </w:p>
    <w:p w14:paraId="6F5AD51E" w14:textId="20E8696F" w:rsidR="005544AD" w:rsidRDefault="005544AD" w:rsidP="005544AD">
      <w:pPr>
        <w:pStyle w:val="Langtext"/>
      </w:pPr>
      <w:r>
        <w:t>Boden ohne Ablaufstutzen für Straßenablaufschacht z.B. für Combipoint PP. Zum Beispiel ACO Stormbrixx Combipoint PP Boden 2a, Artikelnummer 89011 oder Gleichwertig.</w:t>
      </w:r>
    </w:p>
    <w:p w14:paraId="24B8A913" w14:textId="77777777" w:rsidR="005544AD" w:rsidRDefault="005544AD" w:rsidP="005544AD">
      <w:pPr>
        <w:pStyle w:val="Langtext"/>
      </w:pPr>
    </w:p>
    <w:p w14:paraId="2016E25E" w14:textId="6B37E910" w:rsidR="005544AD" w:rsidRDefault="005544AD" w:rsidP="005544AD">
      <w:pPr>
        <w:pStyle w:val="Langtext"/>
      </w:pPr>
      <w:r>
        <w:t>Erforderliche Stückzahl:_ _ _</w:t>
      </w:r>
    </w:p>
    <w:p w14:paraId="55D35130" w14:textId="5A978C95" w:rsidR="005544AD" w:rsidRDefault="005544AD" w:rsidP="005544AD">
      <w:pPr>
        <w:pStyle w:val="Langtext"/>
      </w:pPr>
      <w:r>
        <w:t>Angebotenes Erzeugnis:</w:t>
      </w:r>
    </w:p>
    <w:p w14:paraId="73C920A9" w14:textId="03FC86E5" w:rsidR="005544AD" w:rsidRDefault="005544AD" w:rsidP="005544AD">
      <w:pPr>
        <w:pStyle w:val="Folgeposition"/>
        <w:keepNext/>
        <w:keepLines/>
      </w:pPr>
      <w:r>
        <w:t>C</w:t>
      </w:r>
      <w:r>
        <w:rPr>
          <w:sz w:val="12"/>
        </w:rPr>
        <w:t>+</w:t>
      </w:r>
      <w:r>
        <w:tab/>
        <w:t>Combipoint PP Konus 11</w:t>
      </w:r>
      <w:r>
        <w:tab/>
        <w:t xml:space="preserve">Stk </w:t>
      </w:r>
    </w:p>
    <w:p w14:paraId="22F570ED" w14:textId="22F0669B" w:rsidR="005544AD" w:rsidRDefault="005544AD" w:rsidP="005544AD">
      <w:pPr>
        <w:pStyle w:val="Langtext"/>
      </w:pPr>
      <w:r>
        <w:t>Aufsatz mit Konus für Straßenablaufschacht z.B. für Combipoint PP. Einsteckmaß 270 +/-30mm. Zum Beispiel ACO Stormbrixx Combipoint PP Boden Konus 11, Artikelnummer 89012 oder Gleichwertig.</w:t>
      </w:r>
    </w:p>
    <w:p w14:paraId="5F52A189" w14:textId="77777777" w:rsidR="005544AD" w:rsidRDefault="005544AD" w:rsidP="005544AD">
      <w:pPr>
        <w:pStyle w:val="Langtext"/>
      </w:pPr>
    </w:p>
    <w:p w14:paraId="50C7D727" w14:textId="3FD660C8" w:rsidR="005544AD" w:rsidRDefault="005544AD" w:rsidP="005544AD">
      <w:pPr>
        <w:pStyle w:val="Langtext"/>
      </w:pPr>
      <w:r>
        <w:t>Erforderliche Stückzahl:_ _ _</w:t>
      </w:r>
    </w:p>
    <w:p w14:paraId="5F41893F" w14:textId="6E7D996D" w:rsidR="005544AD" w:rsidRDefault="005544AD" w:rsidP="005544AD">
      <w:pPr>
        <w:pStyle w:val="Langtext"/>
      </w:pPr>
      <w:r>
        <w:t>Angebotenes Erzeugnis:</w:t>
      </w:r>
    </w:p>
    <w:p w14:paraId="5ADBBB6F" w14:textId="7D7CCEF2" w:rsidR="005544AD" w:rsidRDefault="005544AD" w:rsidP="005544AD">
      <w:pPr>
        <w:pStyle w:val="Folgeposition"/>
        <w:keepNext/>
        <w:keepLines/>
      </w:pPr>
      <w:r>
        <w:t>D</w:t>
      </w:r>
      <w:r>
        <w:rPr>
          <w:sz w:val="12"/>
        </w:rPr>
        <w:t>+</w:t>
      </w:r>
      <w:r>
        <w:tab/>
        <w:t>Combipoint PP Ober- / Zwischenteil 5b/6a</w:t>
      </w:r>
      <w:r>
        <w:tab/>
        <w:t xml:space="preserve">Stk </w:t>
      </w:r>
    </w:p>
    <w:p w14:paraId="352D2F92" w14:textId="54C8B885" w:rsidR="005544AD" w:rsidRDefault="005544AD" w:rsidP="005544AD">
      <w:pPr>
        <w:pStyle w:val="Langtext"/>
      </w:pPr>
      <w:r>
        <w:t>Zwischenteil für Straßenablaufschacht z.B. für Combipoint PP. Einsteckmaß 270 +/-30mm. Zum Beispiel ACO Stormbrixx Combipoint PP Ober- / Zwischenteil 5b/6a, Artikelnummer 89013 oder Gleichwertig.</w:t>
      </w:r>
    </w:p>
    <w:p w14:paraId="3D7AC37A" w14:textId="77777777" w:rsidR="005544AD" w:rsidRDefault="005544AD" w:rsidP="005544AD">
      <w:pPr>
        <w:pStyle w:val="Langtext"/>
      </w:pPr>
    </w:p>
    <w:p w14:paraId="4089D097" w14:textId="61536004" w:rsidR="005544AD" w:rsidRDefault="005544AD" w:rsidP="005544AD">
      <w:pPr>
        <w:pStyle w:val="Langtext"/>
      </w:pPr>
      <w:r>
        <w:t>Erforderliche Stückzahl:_ _ _</w:t>
      </w:r>
    </w:p>
    <w:p w14:paraId="1463E8DB" w14:textId="63993CE6" w:rsidR="005544AD" w:rsidRDefault="005544AD" w:rsidP="005544AD">
      <w:pPr>
        <w:pStyle w:val="Langtext"/>
      </w:pPr>
      <w:r>
        <w:t>Angebotenes Erzeugnis:</w:t>
      </w:r>
    </w:p>
    <w:p w14:paraId="0038D715" w14:textId="2FEDA8A3" w:rsidR="005544AD" w:rsidRDefault="005544AD" w:rsidP="005544AD">
      <w:pPr>
        <w:pStyle w:val="Folgeposition"/>
        <w:keepNext/>
        <w:keepLines/>
      </w:pPr>
      <w:r>
        <w:t>E</w:t>
      </w:r>
      <w:r>
        <w:rPr>
          <w:sz w:val="12"/>
        </w:rPr>
        <w:t>+</w:t>
      </w:r>
      <w:r>
        <w:tab/>
        <w:t>Combipoint PP Ober- / Zwischenteil 3 mit Stutzen DN 150</w:t>
      </w:r>
      <w:r>
        <w:tab/>
        <w:t xml:space="preserve">Stk </w:t>
      </w:r>
    </w:p>
    <w:p w14:paraId="50C37D60" w14:textId="008A5384" w:rsidR="005544AD" w:rsidRDefault="000A1A26" w:rsidP="000A1A26">
      <w:pPr>
        <w:pStyle w:val="Langtext"/>
      </w:pPr>
      <w:r>
        <w:t>Zwischenteil mit Ablaufstutzen DN/OD 160 mm für Straßenablaufschacht z.B. für Combipoint PP. Einsteckmaß 280 +/-10mm. Zum Beispiel ACO Stormbrixx Combipoint PP Ober- / Zwischenteil 3 mit Stutzen DN 150 mm, Artikelnummer 89014 oder Gleichwertig.</w:t>
      </w:r>
    </w:p>
    <w:p w14:paraId="149A28B5" w14:textId="77777777" w:rsidR="000A1A26" w:rsidRDefault="000A1A26" w:rsidP="000A1A26">
      <w:pPr>
        <w:pStyle w:val="Langtext"/>
      </w:pPr>
    </w:p>
    <w:p w14:paraId="61499D56" w14:textId="3567F421" w:rsidR="000A1A26" w:rsidRDefault="000A1A26" w:rsidP="000A1A26">
      <w:pPr>
        <w:pStyle w:val="Langtext"/>
      </w:pPr>
      <w:r>
        <w:lastRenderedPageBreak/>
        <w:t>Erforderliche Stückzahl:_ _ _</w:t>
      </w:r>
    </w:p>
    <w:p w14:paraId="6DA6C1E6" w14:textId="1C9D4EA0" w:rsidR="000A1A26" w:rsidRDefault="000A1A26" w:rsidP="000A1A26">
      <w:pPr>
        <w:pStyle w:val="Langtext"/>
      </w:pPr>
      <w:r>
        <w:t>Angebotenes Erzeugnis:</w:t>
      </w:r>
    </w:p>
    <w:p w14:paraId="365279D3" w14:textId="77777777" w:rsidR="000A1A26" w:rsidRDefault="000A1A26" w:rsidP="000A1A26">
      <w:pPr>
        <w:pStyle w:val="TrennungPOS"/>
      </w:pPr>
    </w:p>
    <w:p w14:paraId="2921F46F" w14:textId="581CB4CC" w:rsidR="000A1A26" w:rsidRDefault="000A1A26" w:rsidP="000A1A26">
      <w:pPr>
        <w:pStyle w:val="GrundtextPosNr"/>
        <w:keepNext/>
        <w:keepLines/>
      </w:pPr>
      <w:r>
        <w:t>06.9A 24</w:t>
      </w:r>
    </w:p>
    <w:p w14:paraId="18CD4049" w14:textId="0242BB51" w:rsidR="000A1A26" w:rsidRDefault="000A1A26" w:rsidP="000A1A26">
      <w:pPr>
        <w:pStyle w:val="Grundtext"/>
      </w:pPr>
      <w:r>
        <w:t>Schachtabdeckung aus Gusseisen für z.B. Combipoint-PP Schachtsystem. Lichte Weite 400mm, Belastungsklasse D400 nach EN 124, OHNE Lüftungsöffnung</w:t>
      </w:r>
    </w:p>
    <w:p w14:paraId="6354491F" w14:textId="77777777" w:rsidR="000A1A26" w:rsidRDefault="000A1A26" w:rsidP="000A1A26">
      <w:pPr>
        <w:pStyle w:val="Grundtext"/>
      </w:pPr>
    </w:p>
    <w:p w14:paraId="11C31502" w14:textId="31FB4AE7" w:rsidR="000A1A26" w:rsidRDefault="000A1A26" w:rsidP="000A1A26">
      <w:pPr>
        <w:pStyle w:val="Grundtext"/>
      </w:pPr>
      <w:r>
        <w:t>z.B. mit ACO Stormbrixx Schachtabdeckung SA 400, Artikelnummer 314043 oder Gleichwertig.</w:t>
      </w:r>
    </w:p>
    <w:p w14:paraId="2D16C14D" w14:textId="7B3B1CFB" w:rsidR="000A1A26" w:rsidRDefault="000A1A26" w:rsidP="000A1A26">
      <w:pPr>
        <w:pStyle w:val="Folgeposition"/>
        <w:keepNext/>
        <w:keepLines/>
      </w:pPr>
      <w:r>
        <w:t>A</w:t>
      </w:r>
      <w:r>
        <w:rPr>
          <w:sz w:val="12"/>
        </w:rPr>
        <w:t>+</w:t>
      </w:r>
      <w:r>
        <w:tab/>
        <w:t>Schachtabdeckung LW400 Bel.Kl. D400, o.Bel.</w:t>
      </w:r>
      <w:r>
        <w:tab/>
        <w:t xml:space="preserve">Stk </w:t>
      </w:r>
    </w:p>
    <w:p w14:paraId="65B04C5F" w14:textId="77988976" w:rsidR="000A1A26" w:rsidRDefault="000A1A26" w:rsidP="000A1A26">
      <w:pPr>
        <w:pStyle w:val="Langtext"/>
      </w:pPr>
      <w:r>
        <w:t>Erforderliche Stückzahl:_ _ _</w:t>
      </w:r>
    </w:p>
    <w:p w14:paraId="556A6E9D" w14:textId="64456C02" w:rsidR="000A1A26" w:rsidRDefault="000A1A26" w:rsidP="000A1A26">
      <w:pPr>
        <w:pStyle w:val="Langtext"/>
      </w:pPr>
      <w:r>
        <w:t>Angebotenes Erzeugnis:</w:t>
      </w:r>
    </w:p>
    <w:p w14:paraId="486E2686" w14:textId="77777777" w:rsidR="000A1A26" w:rsidRDefault="000A1A26" w:rsidP="000A1A26">
      <w:pPr>
        <w:pStyle w:val="TrennungPOS"/>
      </w:pPr>
    </w:p>
    <w:p w14:paraId="4BCE9287" w14:textId="23B0799B" w:rsidR="000A1A26" w:rsidRDefault="000A1A26" w:rsidP="000A1A26">
      <w:pPr>
        <w:pStyle w:val="GrundtextPosNr"/>
        <w:keepNext/>
        <w:keepLines/>
      </w:pPr>
      <w:r>
        <w:t>06.9A 25</w:t>
      </w:r>
    </w:p>
    <w:p w14:paraId="1DC552D2" w14:textId="68F96224" w:rsidR="000A1A26" w:rsidRDefault="000A1A26" w:rsidP="000A1A26">
      <w:pPr>
        <w:pStyle w:val="Grundtext"/>
      </w:pPr>
      <w:r>
        <w:t>Schachtabdeckung aus Gusseisen für z.B. Combipoint-PP Schachtsystem. Lichte Weite 400mm, Belastungsklasse D400 nach EN 124, MIT Lüftungsöffnung</w:t>
      </w:r>
    </w:p>
    <w:p w14:paraId="20A3BAE9" w14:textId="77777777" w:rsidR="000A1A26" w:rsidRDefault="000A1A26" w:rsidP="000A1A26">
      <w:pPr>
        <w:pStyle w:val="Grundtext"/>
      </w:pPr>
    </w:p>
    <w:p w14:paraId="5896099A" w14:textId="136D9CA8" w:rsidR="000A1A26" w:rsidRDefault="000A1A26" w:rsidP="000A1A26">
      <w:pPr>
        <w:pStyle w:val="Grundtext"/>
      </w:pPr>
      <w:r>
        <w:t>z.B. mit ACO Stormbrixx Schachtabdeckung SA 400, Artikelnummer 314053 oder Gleichwertig.</w:t>
      </w:r>
    </w:p>
    <w:p w14:paraId="7356DBFC" w14:textId="25FD402B" w:rsidR="000A1A26" w:rsidRDefault="000A1A26" w:rsidP="000A1A26">
      <w:pPr>
        <w:pStyle w:val="Folgeposition"/>
        <w:keepNext/>
        <w:keepLines/>
      </w:pPr>
      <w:r>
        <w:t>A</w:t>
      </w:r>
      <w:r>
        <w:rPr>
          <w:sz w:val="12"/>
        </w:rPr>
        <w:t>+</w:t>
      </w:r>
      <w:r>
        <w:tab/>
        <w:t>Schachtabdeckung LW400 Bel.Kl. D400, m.Bel.</w:t>
      </w:r>
      <w:r>
        <w:tab/>
        <w:t xml:space="preserve">Stk </w:t>
      </w:r>
    </w:p>
    <w:p w14:paraId="36AAED88" w14:textId="3690B734" w:rsidR="000A1A26" w:rsidRDefault="000A1A26" w:rsidP="000A1A26">
      <w:pPr>
        <w:pStyle w:val="Langtext"/>
      </w:pPr>
      <w:r>
        <w:t>Erforderliche Stückzahl:_ _ _</w:t>
      </w:r>
    </w:p>
    <w:p w14:paraId="59C34182" w14:textId="61CDB34F" w:rsidR="000A1A26" w:rsidRDefault="000A1A26" w:rsidP="000A1A26">
      <w:pPr>
        <w:pStyle w:val="Langtext"/>
      </w:pPr>
      <w:r>
        <w:t>Angebotenes Erzeugnis:</w:t>
      </w:r>
    </w:p>
    <w:p w14:paraId="0AEC1C14" w14:textId="77777777" w:rsidR="000A1A26" w:rsidRDefault="000A1A26" w:rsidP="000A1A26">
      <w:pPr>
        <w:pStyle w:val="TrennungPOS"/>
      </w:pPr>
    </w:p>
    <w:p w14:paraId="2CAAA321" w14:textId="4D0DDCA1" w:rsidR="000A1A26" w:rsidRDefault="000A1A26" w:rsidP="000A1A26">
      <w:pPr>
        <w:pStyle w:val="GrundtextPosNr"/>
        <w:keepNext/>
        <w:keepLines/>
      </w:pPr>
      <w:r>
        <w:t>06.9A 26</w:t>
      </w:r>
    </w:p>
    <w:p w14:paraId="480BFB6D" w14:textId="5EB9F173" w:rsidR="000A1A26" w:rsidRDefault="000A1A26" w:rsidP="000A1A26">
      <w:pPr>
        <w:pStyle w:val="Grundtext"/>
      </w:pPr>
      <w:r>
        <w:t>Straßenkappe aus Gusseisen für KG-Rohr DN 150 als Inspektionszugang für z.B. ACO Stormbrixx Rigolensystem. Lichte Weite 160 mm, Belastungsklasse D400 nach EN 124.</w:t>
      </w:r>
    </w:p>
    <w:p w14:paraId="5AB7BB48" w14:textId="77777777" w:rsidR="000A1A26" w:rsidRDefault="000A1A26" w:rsidP="000A1A26">
      <w:pPr>
        <w:pStyle w:val="Grundtext"/>
      </w:pPr>
    </w:p>
    <w:p w14:paraId="0F514ADC" w14:textId="488E5718" w:rsidR="000A1A26" w:rsidRDefault="000A1A26" w:rsidP="000A1A26">
      <w:pPr>
        <w:pStyle w:val="Grundtext"/>
      </w:pPr>
      <w:r>
        <w:t>z.B. mit ACO Stormbrixx Schachtabdeckung SA 160, Artikelnummer 314044 oder Gleichwertiges.</w:t>
      </w:r>
    </w:p>
    <w:p w14:paraId="60BA74DC" w14:textId="57DFC5FE" w:rsidR="000A1A26" w:rsidRDefault="000A1A26" w:rsidP="000A1A26">
      <w:pPr>
        <w:pStyle w:val="Folgeposition"/>
        <w:keepNext/>
        <w:keepLines/>
      </w:pPr>
      <w:r>
        <w:t>A</w:t>
      </w:r>
      <w:r>
        <w:rPr>
          <w:sz w:val="12"/>
        </w:rPr>
        <w:t>+</w:t>
      </w:r>
      <w:r>
        <w:tab/>
        <w:t>Straßenkappe SA 160 Bel.Kl. D400</w:t>
      </w:r>
      <w:r>
        <w:tab/>
        <w:t xml:space="preserve">Stk </w:t>
      </w:r>
    </w:p>
    <w:p w14:paraId="00BA09FD" w14:textId="6DD4AF94" w:rsidR="000A1A26" w:rsidRDefault="000A1A26" w:rsidP="000A1A26">
      <w:pPr>
        <w:pStyle w:val="Langtext"/>
      </w:pPr>
      <w:r>
        <w:t>Erforderliche Stückzahl:_ _ _</w:t>
      </w:r>
    </w:p>
    <w:p w14:paraId="160C0DCA" w14:textId="4DA26E60" w:rsidR="000A1A26" w:rsidRDefault="000A1A26" w:rsidP="000A1A26">
      <w:pPr>
        <w:pStyle w:val="Langtext"/>
      </w:pPr>
      <w:r>
        <w:t>Angebotenes Erzeugnis:</w:t>
      </w:r>
    </w:p>
    <w:p w14:paraId="6C68F786" w14:textId="77777777" w:rsidR="000A1A26" w:rsidRDefault="000A1A26" w:rsidP="000A1A26">
      <w:pPr>
        <w:pStyle w:val="TrennungPOS"/>
      </w:pPr>
    </w:p>
    <w:p w14:paraId="772027B0" w14:textId="14849064" w:rsidR="000A1A26" w:rsidRDefault="000A1A26" w:rsidP="000A1A26">
      <w:pPr>
        <w:pStyle w:val="GrundtextPosNr"/>
        <w:keepNext/>
        <w:keepLines/>
      </w:pPr>
      <w:r>
        <w:t>06.9A 27</w:t>
      </w:r>
    </w:p>
    <w:p w14:paraId="7ACADFC6" w14:textId="65F7D7A4" w:rsidR="000A1A26" w:rsidRDefault="000A1A26" w:rsidP="000A1A26">
      <w:pPr>
        <w:pStyle w:val="Grundtext"/>
      </w:pPr>
      <w:r>
        <w:t>Wirbeldrossel zur gedrosselten Abgabe von Regenwasser bestehend aus einem Gehäuse aus Edelstahl V2A, mit Vollnahtverschweißung für lange Lebensdauer und maximale Stabilität, Drosselleistung ohne mechanische Bauteile basierend auf dem Hydromechanischen Prinzip des verstärkten Wirbels (Zyklon). Mit integrierter Bypass-Vorrichtung zur Notentleerung, Bypassfunktion außerhalb des Schachtes aktivier- und bedienbar. Automatische Schließung des Bypass mittels Schwimmersteuerung.</w:t>
      </w:r>
    </w:p>
    <w:p w14:paraId="1E10BC86" w14:textId="47638B1A" w:rsidR="000A1A26" w:rsidRDefault="000A1A26" w:rsidP="000A1A26">
      <w:pPr>
        <w:pStyle w:val="Folgeposition"/>
        <w:keepNext/>
        <w:keepLines/>
      </w:pPr>
      <w:r>
        <w:t>A</w:t>
      </w:r>
      <w:r>
        <w:rPr>
          <w:sz w:val="12"/>
        </w:rPr>
        <w:t>+</w:t>
      </w:r>
      <w:r>
        <w:tab/>
        <w:t>Wirbeldrossel ACO Q-Brake, runder Schacht</w:t>
      </w:r>
      <w:r>
        <w:tab/>
        <w:t xml:space="preserve">Stk </w:t>
      </w:r>
    </w:p>
    <w:p w14:paraId="132F5C81" w14:textId="54E52517" w:rsidR="000A1A26" w:rsidRDefault="000A1A26" w:rsidP="000A1A26">
      <w:pPr>
        <w:pStyle w:val="Langtext"/>
      </w:pPr>
      <w:r>
        <w:t>Abflussmenge: _ _ _ l/s</w:t>
      </w:r>
    </w:p>
    <w:p w14:paraId="579BE963" w14:textId="60A2A088" w:rsidR="000A1A26" w:rsidRDefault="000A1A26" w:rsidP="000A1A26">
      <w:pPr>
        <w:pStyle w:val="Langtext"/>
      </w:pPr>
      <w:r>
        <w:t>max. Stauhöhe: _ _ _ m</w:t>
      </w:r>
    </w:p>
    <w:p w14:paraId="63D0893E" w14:textId="2A6CDE9B" w:rsidR="000A1A26" w:rsidRDefault="000A1A26" w:rsidP="000A1A26">
      <w:pPr>
        <w:pStyle w:val="Langtext"/>
      </w:pPr>
      <w:r>
        <w:t>Ablaufrohr: DN_ _ _</w:t>
      </w:r>
    </w:p>
    <w:p w14:paraId="218AC598" w14:textId="3CC41824" w:rsidR="000A1A26" w:rsidRDefault="000A1A26" w:rsidP="000A1A26">
      <w:pPr>
        <w:pStyle w:val="Langtext"/>
      </w:pPr>
      <w:r>
        <w:t>Schachtinnen-Ø: _ _ _ mm</w:t>
      </w:r>
    </w:p>
    <w:p w14:paraId="2D0DDAF7" w14:textId="77777777" w:rsidR="000A1A26" w:rsidRDefault="000A1A26" w:rsidP="000A1A26">
      <w:pPr>
        <w:pStyle w:val="Langtext"/>
      </w:pPr>
    </w:p>
    <w:p w14:paraId="74CE2EE6" w14:textId="6B24695A" w:rsidR="000A1A26" w:rsidRDefault="000A1A26" w:rsidP="000A1A26">
      <w:pPr>
        <w:pStyle w:val="Langtext"/>
      </w:pPr>
      <w:r>
        <w:t>z.B. mit ACO Q-Brake Wirbeldrossel oder Gleichwertig.</w:t>
      </w:r>
    </w:p>
    <w:p w14:paraId="73897B23" w14:textId="77777777" w:rsidR="000A1A26" w:rsidRDefault="000A1A26" w:rsidP="000A1A26">
      <w:pPr>
        <w:pStyle w:val="Langtext"/>
      </w:pPr>
    </w:p>
    <w:p w14:paraId="674C2AFA" w14:textId="5212C8B5" w:rsidR="000A1A26" w:rsidRDefault="000A1A26" w:rsidP="000A1A26">
      <w:pPr>
        <w:pStyle w:val="Langtext"/>
      </w:pPr>
      <w:r>
        <w:t>Angebotenes Erzeugnis:</w:t>
      </w:r>
    </w:p>
    <w:p w14:paraId="26D2FC98" w14:textId="2CB2D723" w:rsidR="000A1A26" w:rsidRDefault="000A1A26" w:rsidP="000A1A26">
      <w:pPr>
        <w:pStyle w:val="Folgeposition"/>
        <w:keepNext/>
        <w:keepLines/>
      </w:pPr>
      <w:r>
        <w:t>B</w:t>
      </w:r>
      <w:r>
        <w:rPr>
          <w:sz w:val="12"/>
        </w:rPr>
        <w:t>+</w:t>
      </w:r>
      <w:r>
        <w:tab/>
        <w:t>Wirbeldrossel ACO Q-Brake, rechteckiger Schacht</w:t>
      </w:r>
      <w:r>
        <w:tab/>
        <w:t xml:space="preserve">Stk </w:t>
      </w:r>
    </w:p>
    <w:p w14:paraId="548D3568" w14:textId="08D9F18F" w:rsidR="000A1A26" w:rsidRDefault="000A1A26" w:rsidP="000A1A26">
      <w:pPr>
        <w:pStyle w:val="Langtext"/>
      </w:pPr>
      <w:r>
        <w:t>Abflussmenge: _ _ _ l/s</w:t>
      </w:r>
    </w:p>
    <w:p w14:paraId="7DB88D17" w14:textId="3A262E0D" w:rsidR="000A1A26" w:rsidRDefault="000A1A26" w:rsidP="000A1A26">
      <w:pPr>
        <w:pStyle w:val="Langtext"/>
      </w:pPr>
      <w:r>
        <w:t>max. Stauhöhe: _ _ _ m</w:t>
      </w:r>
    </w:p>
    <w:p w14:paraId="3B513279" w14:textId="1B5FAA05" w:rsidR="000A1A26" w:rsidRDefault="000A1A26" w:rsidP="000A1A26">
      <w:pPr>
        <w:pStyle w:val="Langtext"/>
      </w:pPr>
      <w:r>
        <w:t>Ablaufrohr: DN_ _ _</w:t>
      </w:r>
    </w:p>
    <w:p w14:paraId="3AA77569" w14:textId="77777777" w:rsidR="000A1A26" w:rsidRDefault="000A1A26" w:rsidP="000A1A26">
      <w:pPr>
        <w:pStyle w:val="Langtext"/>
      </w:pPr>
    </w:p>
    <w:p w14:paraId="033B7F36" w14:textId="09FC69A4" w:rsidR="000A1A26" w:rsidRDefault="000A1A26" w:rsidP="000A1A26">
      <w:pPr>
        <w:pStyle w:val="Langtext"/>
      </w:pPr>
      <w:r>
        <w:t>z.B. mit ACO Q-Brake Wirbeldrossel oder Gleichwertig.</w:t>
      </w:r>
    </w:p>
    <w:p w14:paraId="1C5AD395" w14:textId="77777777" w:rsidR="000A1A26" w:rsidRDefault="000A1A26" w:rsidP="000A1A26">
      <w:pPr>
        <w:pStyle w:val="Langtext"/>
      </w:pPr>
    </w:p>
    <w:p w14:paraId="74A76434" w14:textId="6C653643" w:rsidR="000A1A26" w:rsidRDefault="000A1A26" w:rsidP="000A1A26">
      <w:pPr>
        <w:pStyle w:val="Langtext"/>
      </w:pPr>
      <w:r>
        <w:t>Angebotenes Erzeugnis:</w:t>
      </w:r>
    </w:p>
    <w:p w14:paraId="40B66885" w14:textId="77777777" w:rsidR="000A1A26" w:rsidRDefault="000A1A26" w:rsidP="000A1A26">
      <w:pPr>
        <w:pStyle w:val="TrennungPOS"/>
      </w:pPr>
    </w:p>
    <w:p w14:paraId="739CBC63" w14:textId="259B3137" w:rsidR="000A1A26" w:rsidRDefault="000A1A26" w:rsidP="000A1A26">
      <w:pPr>
        <w:pStyle w:val="GrundtextPosNr"/>
        <w:keepNext/>
        <w:keepLines/>
      </w:pPr>
      <w:r>
        <w:t>06.9A 28</w:t>
      </w:r>
    </w:p>
    <w:p w14:paraId="5E97B41E" w14:textId="0059B121" w:rsidR="000A1A26" w:rsidRDefault="000A1A26" w:rsidP="000A1A26">
      <w:pPr>
        <w:pStyle w:val="Grundtext"/>
      </w:pPr>
      <w:r>
        <w:t>Drosselblende zur gedrosselten Abgabe von Regenwasser bestehend aus einem Gehäuse aus Edelstahl V2A, mit Vollnahtverschweißung für lange Lebensdauer und maximale Stabilität. Mit integrierter Bypass-Vorrichtung zur Notentleerung, Bypassfunktion außerhalb des Schachtes aktivier- und bedienbar. Automatische Schließung des Bypass mittels Schwimmersteuerung.</w:t>
      </w:r>
    </w:p>
    <w:p w14:paraId="6E45D918" w14:textId="1B480CCE" w:rsidR="000A1A26" w:rsidRDefault="000A1A26" w:rsidP="000A1A26">
      <w:pPr>
        <w:pStyle w:val="Folgeposition"/>
        <w:keepNext/>
        <w:keepLines/>
      </w:pPr>
      <w:r>
        <w:t>A</w:t>
      </w:r>
      <w:r>
        <w:rPr>
          <w:sz w:val="12"/>
        </w:rPr>
        <w:t>+</w:t>
      </w:r>
      <w:r>
        <w:tab/>
        <w:t>Drosselblende ACO Q-Plate, runder Schacht</w:t>
      </w:r>
      <w:r>
        <w:tab/>
        <w:t xml:space="preserve">Stk </w:t>
      </w:r>
    </w:p>
    <w:p w14:paraId="0D1326C9" w14:textId="739F8BD5" w:rsidR="000A1A26" w:rsidRDefault="000A1A26" w:rsidP="000A1A26">
      <w:pPr>
        <w:pStyle w:val="Langtext"/>
      </w:pPr>
      <w:r>
        <w:t>Abflussmenge: _ _ _ l/s</w:t>
      </w:r>
    </w:p>
    <w:p w14:paraId="60188245" w14:textId="5779029E" w:rsidR="000A1A26" w:rsidRDefault="000A1A26" w:rsidP="000A1A26">
      <w:pPr>
        <w:pStyle w:val="Langtext"/>
      </w:pPr>
      <w:r>
        <w:t>max. Stauhöhe: _ _ _ m</w:t>
      </w:r>
    </w:p>
    <w:p w14:paraId="4224E333" w14:textId="4E2D5921" w:rsidR="000A1A26" w:rsidRDefault="000A1A26" w:rsidP="000A1A26">
      <w:pPr>
        <w:pStyle w:val="Langtext"/>
      </w:pPr>
      <w:r>
        <w:t>Ablaufrohr: DN_ _ _</w:t>
      </w:r>
    </w:p>
    <w:p w14:paraId="7BE62441" w14:textId="314C81B6" w:rsidR="000A1A26" w:rsidRDefault="000A1A26" w:rsidP="000A1A26">
      <w:pPr>
        <w:pStyle w:val="Langtext"/>
      </w:pPr>
      <w:r>
        <w:lastRenderedPageBreak/>
        <w:t>Schachtinnen-Ø: _ _ _ mm</w:t>
      </w:r>
    </w:p>
    <w:p w14:paraId="0954FCD3" w14:textId="77777777" w:rsidR="000A1A26" w:rsidRDefault="000A1A26" w:rsidP="000A1A26">
      <w:pPr>
        <w:pStyle w:val="Langtext"/>
      </w:pPr>
    </w:p>
    <w:p w14:paraId="3147DC06" w14:textId="509EC2FF" w:rsidR="000A1A26" w:rsidRDefault="000A1A26" w:rsidP="000A1A26">
      <w:pPr>
        <w:pStyle w:val="Langtext"/>
      </w:pPr>
      <w:r>
        <w:t>z.B. mit ACO Q-Plate Drosselblende oder Gleichwertiges.</w:t>
      </w:r>
    </w:p>
    <w:p w14:paraId="3F822784" w14:textId="77777777" w:rsidR="000A1A26" w:rsidRDefault="000A1A26" w:rsidP="000A1A26">
      <w:pPr>
        <w:pStyle w:val="Langtext"/>
      </w:pPr>
    </w:p>
    <w:p w14:paraId="4961D4EE" w14:textId="2D0A2885" w:rsidR="000A1A26" w:rsidRDefault="000A1A26" w:rsidP="000A1A26">
      <w:pPr>
        <w:pStyle w:val="Langtext"/>
      </w:pPr>
      <w:r>
        <w:t>Angebotenes Erzeugnis:</w:t>
      </w:r>
    </w:p>
    <w:p w14:paraId="41347E2F" w14:textId="2F5E997C" w:rsidR="000A1A26" w:rsidRDefault="000A1A26" w:rsidP="000A1A26">
      <w:pPr>
        <w:pStyle w:val="Folgeposition"/>
        <w:keepNext/>
        <w:keepLines/>
      </w:pPr>
      <w:r>
        <w:t>B</w:t>
      </w:r>
      <w:r>
        <w:rPr>
          <w:sz w:val="12"/>
        </w:rPr>
        <w:t>+</w:t>
      </w:r>
      <w:r>
        <w:tab/>
        <w:t>Drosselblende ACO Q-Plate, rechteckiger Schacht</w:t>
      </w:r>
      <w:r>
        <w:tab/>
        <w:t xml:space="preserve">Stk </w:t>
      </w:r>
    </w:p>
    <w:p w14:paraId="4E855A27" w14:textId="1CB46DBF" w:rsidR="000A1A26" w:rsidRDefault="000A1A26" w:rsidP="000A1A26">
      <w:pPr>
        <w:pStyle w:val="Langtext"/>
      </w:pPr>
      <w:r>
        <w:t>Abflussmenge: _ _ _ l/s</w:t>
      </w:r>
    </w:p>
    <w:p w14:paraId="690F3391" w14:textId="0D04D9ED" w:rsidR="000A1A26" w:rsidRDefault="000A1A26" w:rsidP="000A1A26">
      <w:pPr>
        <w:pStyle w:val="Langtext"/>
      </w:pPr>
      <w:r>
        <w:t>max. Stauhöhe: _ _ _ m</w:t>
      </w:r>
    </w:p>
    <w:p w14:paraId="4EFF354D" w14:textId="5610244D" w:rsidR="000A1A26" w:rsidRDefault="000A1A26" w:rsidP="000A1A26">
      <w:pPr>
        <w:pStyle w:val="Langtext"/>
      </w:pPr>
      <w:r>
        <w:t>Ablaufrohr: DN_ _ _</w:t>
      </w:r>
    </w:p>
    <w:p w14:paraId="3648DF6D" w14:textId="77777777" w:rsidR="000A1A26" w:rsidRDefault="000A1A26" w:rsidP="000A1A26">
      <w:pPr>
        <w:pStyle w:val="Langtext"/>
      </w:pPr>
    </w:p>
    <w:p w14:paraId="2800C366" w14:textId="7D788CBF" w:rsidR="000A1A26" w:rsidRDefault="000A1A26" w:rsidP="000A1A26">
      <w:pPr>
        <w:pStyle w:val="Langtext"/>
      </w:pPr>
      <w:r>
        <w:t>z.B. mit ACO Q-Plate Drosselblende oder Gleichwertiges.</w:t>
      </w:r>
    </w:p>
    <w:p w14:paraId="5B0B3143" w14:textId="77777777" w:rsidR="000A1A26" w:rsidRDefault="000A1A26" w:rsidP="000A1A26">
      <w:pPr>
        <w:pStyle w:val="Langtext"/>
      </w:pPr>
    </w:p>
    <w:p w14:paraId="6DE43A05" w14:textId="01C18ED5" w:rsidR="000A1A26" w:rsidRDefault="000A1A26" w:rsidP="000A1A26">
      <w:pPr>
        <w:pStyle w:val="Langtext"/>
      </w:pPr>
      <w:r>
        <w:t>Angebotenes Erzeugnis:</w:t>
      </w:r>
    </w:p>
    <w:p w14:paraId="4A7F8A49" w14:textId="77777777" w:rsidR="000A1A26" w:rsidRDefault="000A1A26" w:rsidP="000A1A26">
      <w:pPr>
        <w:pStyle w:val="TrennungPOS"/>
      </w:pPr>
    </w:p>
    <w:p w14:paraId="27F167E1" w14:textId="161D2150" w:rsidR="000A1A26" w:rsidRDefault="000A1A26" w:rsidP="000A1A26">
      <w:pPr>
        <w:pStyle w:val="GrundtextPosNr"/>
        <w:keepNext/>
        <w:keepLines/>
      </w:pPr>
      <w:r>
        <w:t>06.9A 30</w:t>
      </w:r>
    </w:p>
    <w:p w14:paraId="518BE397" w14:textId="5A598E76" w:rsidR="000A1A26" w:rsidRDefault="000A1A26" w:rsidP="000A1A26">
      <w:pPr>
        <w:pStyle w:val="Grundtext"/>
      </w:pPr>
      <w:r>
        <w:t>Schacht aus Glasfaserverstärktem Kunststoff (GFK), für Belastungsklasse D400, mit Aufsatzstück aus PE und Schachtabdeckung Kl. D400, LW600. Mit eingebauter Wirbeldrossel zur gedrosselten Abgabe von Regenwasser bestehend aus einem Gehäuse aus Edelstahl V2A, mit Vollnahtverschweißung für lange Lebensdauer und maximale Stabilität, Drosselleistung ohne mechanische Bauteile basierend auf dem Hydromechanischen Prinzip des verstärkten Wirbels (Zyklon). Mit integrierter Bypass-Vorrichtung zur Notentleerung, Bypassfunktion außerhalb des Schachtes aktivier- und bedienbar. Automatische Schließung des Bypass mittels Schwimmersteuerung.</w:t>
      </w:r>
    </w:p>
    <w:p w14:paraId="0BBAA758" w14:textId="7B5DDB91" w:rsidR="000A1A26" w:rsidRDefault="000A1A26" w:rsidP="000A1A26">
      <w:pPr>
        <w:pStyle w:val="Folgeposition"/>
        <w:keepNext/>
        <w:keepLines/>
      </w:pPr>
      <w:r>
        <w:t>A</w:t>
      </w:r>
      <w:r>
        <w:rPr>
          <w:sz w:val="12"/>
        </w:rPr>
        <w:t>+</w:t>
      </w:r>
      <w:r>
        <w:tab/>
        <w:t>Drosselschacht mit Wirbeldrossel</w:t>
      </w:r>
      <w:r>
        <w:tab/>
        <w:t xml:space="preserve">Stk </w:t>
      </w:r>
    </w:p>
    <w:p w14:paraId="78E34FA1" w14:textId="07B39E5C" w:rsidR="000A1A26" w:rsidRDefault="000A1A26" w:rsidP="000A1A26">
      <w:pPr>
        <w:pStyle w:val="Langtext"/>
      </w:pPr>
      <w:r>
        <w:t>Schachtparameter:</w:t>
      </w:r>
    </w:p>
    <w:p w14:paraId="3DC86424" w14:textId="5225CDC7" w:rsidR="000A1A26" w:rsidRDefault="000A1A26" w:rsidP="000A1A26">
      <w:pPr>
        <w:pStyle w:val="Langtext"/>
      </w:pPr>
      <w:r>
        <w:t>Zulaufhöhe Schacht: _ _ _ m</w:t>
      </w:r>
    </w:p>
    <w:p w14:paraId="53E923A3" w14:textId="568D34A9" w:rsidR="000A1A26" w:rsidRDefault="000A1A26" w:rsidP="000A1A26">
      <w:pPr>
        <w:pStyle w:val="Langtext"/>
      </w:pPr>
      <w:r>
        <w:t>Zulaufrohr: DN_ _ _</w:t>
      </w:r>
    </w:p>
    <w:p w14:paraId="3E3C5FC2" w14:textId="7D3BBBF3" w:rsidR="000A1A26" w:rsidRDefault="000A1A26" w:rsidP="000A1A26">
      <w:pPr>
        <w:pStyle w:val="Langtext"/>
      </w:pPr>
      <w:r>
        <w:t>Ablaufrohr: DN_ _ _</w:t>
      </w:r>
    </w:p>
    <w:p w14:paraId="095C1B3C" w14:textId="77777777" w:rsidR="000A1A26" w:rsidRDefault="000A1A26" w:rsidP="000A1A26">
      <w:pPr>
        <w:pStyle w:val="Langtext"/>
      </w:pPr>
    </w:p>
    <w:p w14:paraId="17FF255B" w14:textId="2338CB93" w:rsidR="000A1A26" w:rsidRDefault="000A1A26" w:rsidP="000A1A26">
      <w:pPr>
        <w:pStyle w:val="Langtext"/>
      </w:pPr>
      <w:r>
        <w:t>Wirbeldrosselparameter:</w:t>
      </w:r>
    </w:p>
    <w:p w14:paraId="4CF525A1" w14:textId="00F81C95" w:rsidR="000A1A26" w:rsidRDefault="000A1A26" w:rsidP="000A1A26">
      <w:pPr>
        <w:pStyle w:val="Langtext"/>
      </w:pPr>
      <w:r>
        <w:t>Abflussmenge: _ _ _ l/s</w:t>
      </w:r>
    </w:p>
    <w:p w14:paraId="55DFC5FC" w14:textId="7359A890" w:rsidR="000A1A26" w:rsidRDefault="000A1A26" w:rsidP="000A1A26">
      <w:pPr>
        <w:pStyle w:val="Langtext"/>
      </w:pPr>
      <w:r>
        <w:t>max. Stauhöhe: _ _ _ m</w:t>
      </w:r>
    </w:p>
    <w:p w14:paraId="6D30599D" w14:textId="77777777" w:rsidR="000A1A26" w:rsidRDefault="000A1A26" w:rsidP="000A1A26">
      <w:pPr>
        <w:pStyle w:val="Langtext"/>
      </w:pPr>
    </w:p>
    <w:p w14:paraId="4990A215" w14:textId="4D80E68E" w:rsidR="000A1A26" w:rsidRDefault="000A1A26" w:rsidP="000A1A26">
      <w:pPr>
        <w:pStyle w:val="Langtext"/>
      </w:pPr>
      <w:r>
        <w:t>z.B. mit ACO GFK-Schacht mit Q-Brake Wirbeldrossel oder Gleichwertiges.</w:t>
      </w:r>
    </w:p>
    <w:p w14:paraId="2F817C19" w14:textId="77777777" w:rsidR="000A1A26" w:rsidRDefault="000A1A26" w:rsidP="000A1A26">
      <w:pPr>
        <w:pStyle w:val="Langtext"/>
      </w:pPr>
    </w:p>
    <w:p w14:paraId="2A01BFF1" w14:textId="752E596A" w:rsidR="000A1A26" w:rsidRDefault="000A1A26" w:rsidP="000A1A26">
      <w:pPr>
        <w:pStyle w:val="Langtext"/>
      </w:pPr>
      <w:r>
        <w:t>Angebotenes Erzeugnis:</w:t>
      </w:r>
    </w:p>
    <w:p w14:paraId="3C82A702" w14:textId="77777777" w:rsidR="000A1A26" w:rsidRDefault="000A1A26" w:rsidP="000A1A26">
      <w:pPr>
        <w:pStyle w:val="TrennungPOS"/>
      </w:pPr>
    </w:p>
    <w:p w14:paraId="2EDB703D" w14:textId="2C375F69" w:rsidR="000A1A26" w:rsidRDefault="000A1A26" w:rsidP="000A1A26">
      <w:pPr>
        <w:pStyle w:val="GrundtextPosNr"/>
        <w:keepNext/>
        <w:keepLines/>
      </w:pPr>
      <w:r>
        <w:t>06.9A 31</w:t>
      </w:r>
    </w:p>
    <w:p w14:paraId="0A9A8905" w14:textId="07EDD29E" w:rsidR="000A1A26" w:rsidRDefault="000A1A26" w:rsidP="000A1A26">
      <w:pPr>
        <w:pStyle w:val="Grundtext"/>
      </w:pPr>
      <w:r>
        <w:t>Schacht aus Glasfaserverstärktem Kunststoff (GFK), für Belastungsklasse D400, mit Aufsatzstück aus PE und Schachtabdeckung Kl. D400, LW600. Mit Drosselblende zur gedrosselten Abgabe von Regenwasser bestehend aus einem Gehäuse aus Edelstahl V2A, mit Vollnahtverschweißung für lange Lebensdauer und maximale Stabilität. Mit integrierter Bypass-Vorrichtung zur Notentleerung, Bypassfunktion außerhalb des Schachtes aktivier- und bedienbar. Automatische Schließung des Bypass mittels Schwimmersteuerung.</w:t>
      </w:r>
    </w:p>
    <w:p w14:paraId="3A427487" w14:textId="78DE5113" w:rsidR="000A1A26" w:rsidRDefault="000A1A26" w:rsidP="000A1A26">
      <w:pPr>
        <w:pStyle w:val="Folgeposition"/>
        <w:keepNext/>
        <w:keepLines/>
      </w:pPr>
      <w:r>
        <w:t>A</w:t>
      </w:r>
      <w:r>
        <w:rPr>
          <w:sz w:val="12"/>
        </w:rPr>
        <w:t>+</w:t>
      </w:r>
      <w:r>
        <w:tab/>
        <w:t>Drosselschacht mit Drosselblende</w:t>
      </w:r>
      <w:r>
        <w:tab/>
        <w:t xml:space="preserve">Stk </w:t>
      </w:r>
    </w:p>
    <w:p w14:paraId="666A2CAF" w14:textId="41A54BBC" w:rsidR="000A1A26" w:rsidRDefault="000A1A26" w:rsidP="000A1A26">
      <w:pPr>
        <w:pStyle w:val="Langtext"/>
      </w:pPr>
      <w:r>
        <w:t>Schachtparameter:</w:t>
      </w:r>
    </w:p>
    <w:p w14:paraId="604DE47B" w14:textId="42855AED" w:rsidR="000A1A26" w:rsidRDefault="000A1A26" w:rsidP="000A1A26">
      <w:pPr>
        <w:pStyle w:val="Langtext"/>
      </w:pPr>
      <w:r>
        <w:t>Zulaufhöhe Schacht: _ _ _ m</w:t>
      </w:r>
    </w:p>
    <w:p w14:paraId="743348FD" w14:textId="060D9883" w:rsidR="000A1A26" w:rsidRDefault="000A1A26" w:rsidP="000A1A26">
      <w:pPr>
        <w:pStyle w:val="Langtext"/>
      </w:pPr>
      <w:r>
        <w:t>Zulaufrohr: DN_ _ _</w:t>
      </w:r>
    </w:p>
    <w:p w14:paraId="264AF5AE" w14:textId="2B4E0050" w:rsidR="000A1A26" w:rsidRDefault="000A1A26" w:rsidP="000A1A26">
      <w:pPr>
        <w:pStyle w:val="Langtext"/>
      </w:pPr>
      <w:r>
        <w:t>Ablaufrohr: DN_ _ _</w:t>
      </w:r>
    </w:p>
    <w:p w14:paraId="391FD903" w14:textId="77777777" w:rsidR="000A1A26" w:rsidRDefault="000A1A26" w:rsidP="000A1A26">
      <w:pPr>
        <w:pStyle w:val="Langtext"/>
      </w:pPr>
    </w:p>
    <w:p w14:paraId="77043D3D" w14:textId="4D09C48F" w:rsidR="000A1A26" w:rsidRDefault="000A1A26" w:rsidP="000A1A26">
      <w:pPr>
        <w:pStyle w:val="Langtext"/>
      </w:pPr>
      <w:r>
        <w:t>Drosselblendenparameter:</w:t>
      </w:r>
    </w:p>
    <w:p w14:paraId="467578DE" w14:textId="367A7160" w:rsidR="000A1A26" w:rsidRDefault="000A1A26" w:rsidP="000A1A26">
      <w:pPr>
        <w:pStyle w:val="Langtext"/>
      </w:pPr>
      <w:r>
        <w:t>Abflussmenge: _ _ _ l/s</w:t>
      </w:r>
    </w:p>
    <w:p w14:paraId="4BAB7A0C" w14:textId="55CDAD54" w:rsidR="000A1A26" w:rsidRDefault="000A1A26" w:rsidP="000A1A26">
      <w:pPr>
        <w:pStyle w:val="Langtext"/>
      </w:pPr>
      <w:r>
        <w:t>max. Stauhöhe: _ _ _ m</w:t>
      </w:r>
    </w:p>
    <w:p w14:paraId="48FAFCC3" w14:textId="77777777" w:rsidR="000A1A26" w:rsidRDefault="000A1A26" w:rsidP="000A1A26">
      <w:pPr>
        <w:pStyle w:val="Langtext"/>
      </w:pPr>
    </w:p>
    <w:p w14:paraId="78265B1D" w14:textId="3C17EEEE" w:rsidR="000A1A26" w:rsidRDefault="000A1A26" w:rsidP="000A1A26">
      <w:pPr>
        <w:pStyle w:val="Langtext"/>
      </w:pPr>
      <w:r>
        <w:t>z.B. mit ACO GFK-Drosselschacht mit Q-Plate Drosselblende oder Gleichwertiges.</w:t>
      </w:r>
    </w:p>
    <w:p w14:paraId="0AE2F3A4" w14:textId="77777777" w:rsidR="000A1A26" w:rsidRDefault="000A1A26" w:rsidP="000A1A26">
      <w:pPr>
        <w:pStyle w:val="Langtext"/>
      </w:pPr>
    </w:p>
    <w:p w14:paraId="777C06F5" w14:textId="7CB8D71B" w:rsidR="000A1A26" w:rsidRDefault="000A1A26" w:rsidP="000A1A26">
      <w:pPr>
        <w:pStyle w:val="Langtext"/>
      </w:pPr>
      <w:r>
        <w:t>Angebotenes Erzeugnis:</w:t>
      </w:r>
    </w:p>
    <w:p w14:paraId="16265A2A" w14:textId="77777777" w:rsidR="000A1A26" w:rsidRDefault="000A1A26" w:rsidP="00204558">
      <w:pPr>
        <w:pStyle w:val="TrennungPOS"/>
      </w:pPr>
    </w:p>
    <w:p w14:paraId="0996484C" w14:textId="09A3DE04" w:rsidR="00204558" w:rsidRDefault="00204558" w:rsidP="00204558">
      <w:pPr>
        <w:pStyle w:val="GrundtextPosNr"/>
        <w:keepNext/>
        <w:keepLines/>
      </w:pPr>
      <w:r>
        <w:t>06.9A 32</w:t>
      </w:r>
    </w:p>
    <w:p w14:paraId="42C0A45A" w14:textId="73230745" w:rsidR="00204558" w:rsidRDefault="00204558" w:rsidP="00204558">
      <w:pPr>
        <w:pStyle w:val="Grundtext"/>
      </w:pPr>
      <w:r>
        <w:t>Rohranschluss mit angeschweißten Flansch für optimale/eventuelle Befestigung an Stormbrixx Stirnwand, Zugangsschacht und Grundelement, sohlgleicher Anschluss zur optimierten Spülbarkeit und zum Be- und Entlüften, Rohrstutzen mit einer Länge von 20 cm für einfachen Anschluss einer Muffe eines KG-Rohres.</w:t>
      </w:r>
    </w:p>
    <w:p w14:paraId="2D773010" w14:textId="3026AB5F" w:rsidR="00204558" w:rsidRDefault="00204558" w:rsidP="00204558">
      <w:pPr>
        <w:pStyle w:val="Folgeposition"/>
        <w:keepNext/>
        <w:keepLines/>
      </w:pPr>
      <w:r>
        <w:t>A</w:t>
      </w:r>
      <w:r>
        <w:rPr>
          <w:sz w:val="12"/>
        </w:rPr>
        <w:t>+</w:t>
      </w:r>
      <w:r>
        <w:tab/>
        <w:t>Stormbrixx Rohranschluss DN/OD 110 mm</w:t>
      </w:r>
      <w:r>
        <w:tab/>
        <w:t xml:space="preserve">Stk </w:t>
      </w:r>
    </w:p>
    <w:p w14:paraId="3CB6BC21" w14:textId="12CA2C52" w:rsidR="00204558" w:rsidRDefault="00204558" w:rsidP="00204558">
      <w:pPr>
        <w:pStyle w:val="Langtext"/>
      </w:pPr>
      <w:r>
        <w:t>z.B. mit ACO Stormbrixx Rohranschluss DN/OD 110, Artikel-Nr. 314026 oder Gleichwertig.</w:t>
      </w:r>
    </w:p>
    <w:p w14:paraId="3911A8E7" w14:textId="6532B505" w:rsidR="00204558" w:rsidRDefault="00204558" w:rsidP="00204558">
      <w:pPr>
        <w:pStyle w:val="Langtext"/>
      </w:pPr>
      <w:r>
        <w:t>Erforderliche Stückzahl:_ _ _</w:t>
      </w:r>
    </w:p>
    <w:p w14:paraId="45D43C4C" w14:textId="57BDA219" w:rsidR="00204558" w:rsidRDefault="00204558" w:rsidP="00204558">
      <w:pPr>
        <w:pStyle w:val="Langtext"/>
      </w:pPr>
      <w:r>
        <w:t>Angebotenes Erzeugnis:</w:t>
      </w:r>
    </w:p>
    <w:p w14:paraId="628D7BFE" w14:textId="7DE46715" w:rsidR="00204558" w:rsidRDefault="00204558" w:rsidP="00204558">
      <w:pPr>
        <w:pStyle w:val="Folgeposition"/>
        <w:keepNext/>
        <w:keepLines/>
      </w:pPr>
      <w:r>
        <w:lastRenderedPageBreak/>
        <w:t>B</w:t>
      </w:r>
      <w:r>
        <w:rPr>
          <w:sz w:val="12"/>
        </w:rPr>
        <w:t>+</w:t>
      </w:r>
      <w:r>
        <w:tab/>
        <w:t>Stormbrixx Rohranschluss DN/OD 160 mm</w:t>
      </w:r>
      <w:r>
        <w:tab/>
        <w:t xml:space="preserve">Stk </w:t>
      </w:r>
    </w:p>
    <w:p w14:paraId="5218907C" w14:textId="3CFB8619" w:rsidR="00204558" w:rsidRDefault="00204558" w:rsidP="00204558">
      <w:pPr>
        <w:pStyle w:val="Langtext"/>
      </w:pPr>
      <w:r>
        <w:t>z.B. mit ACO Stormbrixx Rohranschluss DN/OD 160, Artikel-Nr. 314027 oder Gleichwertig.</w:t>
      </w:r>
    </w:p>
    <w:p w14:paraId="4A60BC41" w14:textId="4D01ACE5" w:rsidR="00204558" w:rsidRDefault="00204558" w:rsidP="00204558">
      <w:pPr>
        <w:pStyle w:val="Langtext"/>
      </w:pPr>
      <w:r>
        <w:t>Erforderliche Stückzahl:_ _ _</w:t>
      </w:r>
    </w:p>
    <w:p w14:paraId="44FA418D" w14:textId="6B9ECDAE" w:rsidR="00204558" w:rsidRDefault="00204558" w:rsidP="00204558">
      <w:pPr>
        <w:pStyle w:val="Langtext"/>
      </w:pPr>
      <w:r>
        <w:t>Angebotenes Erzeugnis:</w:t>
      </w:r>
    </w:p>
    <w:p w14:paraId="41A4B905" w14:textId="7F30E090" w:rsidR="00204558" w:rsidRDefault="00204558" w:rsidP="00204558">
      <w:pPr>
        <w:pStyle w:val="Folgeposition"/>
        <w:keepNext/>
        <w:keepLines/>
      </w:pPr>
      <w:r>
        <w:t>C</w:t>
      </w:r>
      <w:r>
        <w:rPr>
          <w:sz w:val="12"/>
        </w:rPr>
        <w:t>+</w:t>
      </w:r>
      <w:r>
        <w:tab/>
        <w:t>Stormbrixx Rohranschluss DN/OD 200 mm</w:t>
      </w:r>
      <w:r>
        <w:tab/>
        <w:t xml:space="preserve">Stk </w:t>
      </w:r>
    </w:p>
    <w:p w14:paraId="6E009299" w14:textId="40DB27C0" w:rsidR="00204558" w:rsidRDefault="00204558" w:rsidP="00204558">
      <w:pPr>
        <w:pStyle w:val="Langtext"/>
      </w:pPr>
      <w:r>
        <w:t>z.B. mit ACO Stormbrixx Rohranschluss DN/OD 200, Artikel-Nr. 314028 oder Gleichwertig.</w:t>
      </w:r>
    </w:p>
    <w:p w14:paraId="7D541E5D" w14:textId="6A5FBB75" w:rsidR="00204558" w:rsidRDefault="00204558" w:rsidP="00204558">
      <w:pPr>
        <w:pStyle w:val="Langtext"/>
      </w:pPr>
      <w:r>
        <w:t>Erforderliche Stückzahl:_ _ _</w:t>
      </w:r>
    </w:p>
    <w:p w14:paraId="6BF524DF" w14:textId="7B53E8D1" w:rsidR="00204558" w:rsidRDefault="00204558" w:rsidP="00204558">
      <w:pPr>
        <w:pStyle w:val="Langtext"/>
      </w:pPr>
      <w:r>
        <w:t>Angebotenes Erzeugnis:</w:t>
      </w:r>
    </w:p>
    <w:p w14:paraId="3824D0C1" w14:textId="4A74AF8C" w:rsidR="00204558" w:rsidRDefault="00204558" w:rsidP="00204558">
      <w:pPr>
        <w:pStyle w:val="Folgeposition"/>
        <w:keepNext/>
        <w:keepLines/>
      </w:pPr>
      <w:r>
        <w:t>D</w:t>
      </w:r>
      <w:r>
        <w:rPr>
          <w:sz w:val="12"/>
        </w:rPr>
        <w:t>+</w:t>
      </w:r>
      <w:r>
        <w:tab/>
        <w:t>Stormbrixx Rohranschluss DN/OD 300 mm</w:t>
      </w:r>
      <w:r>
        <w:tab/>
        <w:t xml:space="preserve">Stk </w:t>
      </w:r>
    </w:p>
    <w:p w14:paraId="1E10280D" w14:textId="16B35FEB" w:rsidR="00204558" w:rsidRDefault="00204558" w:rsidP="00204558">
      <w:pPr>
        <w:pStyle w:val="Langtext"/>
      </w:pPr>
      <w:r>
        <w:t>z.B. mit ACO Stormbrixx Rohranschluss DN/OD 315, Artikel-Nr. 314029 oder Gleichwertig.</w:t>
      </w:r>
    </w:p>
    <w:p w14:paraId="6D7A68E6" w14:textId="6117D128" w:rsidR="00204558" w:rsidRDefault="00204558" w:rsidP="00204558">
      <w:pPr>
        <w:pStyle w:val="Langtext"/>
      </w:pPr>
      <w:r>
        <w:t>Erforderliche Stückzahl:_ _ _</w:t>
      </w:r>
    </w:p>
    <w:p w14:paraId="7CC4C017" w14:textId="0779CF9D" w:rsidR="00204558" w:rsidRDefault="00204558" w:rsidP="00204558">
      <w:pPr>
        <w:pStyle w:val="Langtext"/>
      </w:pPr>
      <w:r>
        <w:t>Angebotenes Erzeugnis:</w:t>
      </w:r>
    </w:p>
    <w:p w14:paraId="7528E99F" w14:textId="5FB13BD2" w:rsidR="00204558" w:rsidRDefault="00204558" w:rsidP="00204558">
      <w:pPr>
        <w:pStyle w:val="Folgeposition"/>
        <w:keepNext/>
        <w:keepLines/>
      </w:pPr>
      <w:r>
        <w:t>E</w:t>
      </w:r>
      <w:r>
        <w:rPr>
          <w:sz w:val="12"/>
        </w:rPr>
        <w:t>+</w:t>
      </w:r>
      <w:r>
        <w:tab/>
        <w:t>Rohranschluss DN/OD 400 mm</w:t>
      </w:r>
      <w:r>
        <w:tab/>
        <w:t xml:space="preserve">Stk </w:t>
      </w:r>
    </w:p>
    <w:p w14:paraId="521332E3" w14:textId="28F8F7CB" w:rsidR="00204558" w:rsidRDefault="00204558" w:rsidP="00204558">
      <w:pPr>
        <w:pStyle w:val="Langtext"/>
      </w:pPr>
      <w:r>
        <w:t>z.B. mit ACO Stormbrixx Rohranschluss DN/OD 400, Artikel-Nr. 314030 oder Gleichwertig.</w:t>
      </w:r>
    </w:p>
    <w:p w14:paraId="594B76D7" w14:textId="5A0AEC90" w:rsidR="00204558" w:rsidRDefault="00204558" w:rsidP="00204558">
      <w:pPr>
        <w:pStyle w:val="Langtext"/>
      </w:pPr>
      <w:r>
        <w:t>Erforderliche Stückzahl:_ _ _</w:t>
      </w:r>
    </w:p>
    <w:p w14:paraId="617B29FE" w14:textId="23AFFF2E" w:rsidR="00204558" w:rsidRDefault="00204558" w:rsidP="00204558">
      <w:pPr>
        <w:pStyle w:val="Langtext"/>
      </w:pPr>
      <w:r>
        <w:t>Angebotenes Erzeugnis:</w:t>
      </w:r>
    </w:p>
    <w:p w14:paraId="49A68A04" w14:textId="77777777" w:rsidR="00204558" w:rsidRDefault="00204558" w:rsidP="00204558">
      <w:pPr>
        <w:pStyle w:val="TrennungPOS"/>
      </w:pPr>
    </w:p>
    <w:p w14:paraId="0616AAB9" w14:textId="12BD0403" w:rsidR="00204558" w:rsidRDefault="00204558" w:rsidP="00204558">
      <w:pPr>
        <w:pStyle w:val="GrundtextPosNr"/>
        <w:keepNext/>
        <w:keepLines/>
      </w:pPr>
      <w:r>
        <w:t>06.9A 33</w:t>
      </w:r>
    </w:p>
    <w:p w14:paraId="48D3F1E3" w14:textId="4E0A74E4" w:rsidR="00204558" w:rsidRDefault="00204558" w:rsidP="00204558">
      <w:pPr>
        <w:pStyle w:val="Grundtext"/>
      </w:pPr>
      <w:r>
        <w:t>Ummanteln des Blockrigol mit Vlies mit Überlappungen von mindestens 40 cm. Flächengewicht 200 g/m², Dicke 1,9 mm, GRK 3, Wasserdurchlässigkeit 90 l/m²s, Stempeldurchdruckkraft 2350 N.</w:t>
      </w:r>
    </w:p>
    <w:p w14:paraId="46EFBFA3" w14:textId="4C0719D0" w:rsidR="00204558" w:rsidRDefault="00204558" w:rsidP="00204558">
      <w:pPr>
        <w:pStyle w:val="Folgeposition"/>
        <w:keepNext/>
        <w:keepLines/>
      </w:pPr>
      <w:r>
        <w:t>A</w:t>
      </w:r>
      <w:r>
        <w:rPr>
          <w:sz w:val="12"/>
        </w:rPr>
        <w:t>+</w:t>
      </w:r>
      <w:r>
        <w:tab/>
        <w:t>Filtervlies 200g/m2</w:t>
      </w:r>
      <w:r>
        <w:tab/>
        <w:t xml:space="preserve">m2 </w:t>
      </w:r>
    </w:p>
    <w:p w14:paraId="2A1EDFB3" w14:textId="11823058" w:rsidR="00204558" w:rsidRDefault="00204558" w:rsidP="00204558">
      <w:pPr>
        <w:pStyle w:val="Langtext"/>
      </w:pPr>
      <w:r>
        <w:t>Erforderliche Menge:_ _ _</w:t>
      </w:r>
    </w:p>
    <w:p w14:paraId="3855C261" w14:textId="665666C7" w:rsidR="00204558" w:rsidRDefault="00204558" w:rsidP="00204558">
      <w:pPr>
        <w:pStyle w:val="Langtext"/>
      </w:pPr>
      <w:r>
        <w:t>Angebotenes Erzeugnis:</w:t>
      </w:r>
    </w:p>
    <w:p w14:paraId="3ACA90A8" w14:textId="77777777" w:rsidR="00204558" w:rsidRDefault="00204558" w:rsidP="00204558">
      <w:pPr>
        <w:pStyle w:val="TrennungULG"/>
        <w:keepNext w:val="0"/>
      </w:pPr>
    </w:p>
    <w:p w14:paraId="650EDF87" w14:textId="6E048AC3" w:rsidR="00204558" w:rsidRDefault="00204558" w:rsidP="00204558">
      <w:pPr>
        <w:pStyle w:val="ULG"/>
        <w:keepLines/>
      </w:pPr>
      <w:r>
        <w:t>06.AA</w:t>
      </w:r>
      <w:r>
        <w:rPr>
          <w:sz w:val="12"/>
        </w:rPr>
        <w:t xml:space="preserve"> + </w:t>
      </w:r>
      <w:r>
        <w:t>Schachtabdeckungen (ACO)</w:t>
      </w:r>
    </w:p>
    <w:p w14:paraId="48362218" w14:textId="0E7B8467" w:rsidR="00204558" w:rsidRDefault="00204558" w:rsidP="00204558">
      <w:pPr>
        <w:pStyle w:val="Langtext"/>
      </w:pPr>
      <w:r>
        <w:t>Version: 2024-06</w:t>
      </w:r>
    </w:p>
    <w:p w14:paraId="0A6919A1" w14:textId="03C099C4" w:rsidR="00204558" w:rsidRDefault="00204558" w:rsidP="00204558">
      <w:pPr>
        <w:pStyle w:val="Langtext"/>
      </w:pPr>
      <w:r>
        <w:t>Einheitspreis:</w:t>
      </w:r>
    </w:p>
    <w:p w14:paraId="157D333F" w14:textId="36553C39" w:rsidR="00204558" w:rsidRDefault="00204558" w:rsidP="00204558">
      <w:pPr>
        <w:pStyle w:val="Langtext"/>
      </w:pPr>
      <w:r>
        <w:t>In den Einheitspreis ist das Liefern und Versetzen in die vorbereiteten Gräben einkalkuliert. Aushub- und Wiederverfüllungsarbeiten werden gesondert verrechnet.</w:t>
      </w:r>
    </w:p>
    <w:p w14:paraId="565BE541" w14:textId="127D1605" w:rsidR="00204558" w:rsidRDefault="00204558" w:rsidP="00204558">
      <w:pPr>
        <w:pStyle w:val="Langtext"/>
      </w:pPr>
      <w:r>
        <w:t>Verarbeitungsrichtlinien:</w:t>
      </w:r>
    </w:p>
    <w:p w14:paraId="6FA3FEA5" w14:textId="0C193D3D" w:rsidR="00204558" w:rsidRDefault="00204558" w:rsidP="00204558">
      <w:pPr>
        <w:pStyle w:val="Langtext"/>
      </w:pPr>
      <w:r>
        <w:t>Die Verarbeitungsrichtlinien des Erzeugers werden eingehalten.</w:t>
      </w:r>
    </w:p>
    <w:p w14:paraId="0CFACA67" w14:textId="76CEBA40" w:rsidR="00204558" w:rsidRDefault="00204558" w:rsidP="00204558">
      <w:pPr>
        <w:pStyle w:val="Langtext"/>
      </w:pPr>
      <w:r>
        <w:t>Skizze:</w:t>
      </w:r>
    </w:p>
    <w:p w14:paraId="71518302" w14:textId="5207BC03" w:rsidR="00204558" w:rsidRDefault="00204558" w:rsidP="00204558">
      <w:pPr>
        <w:pStyle w:val="Langtext"/>
      </w:pPr>
      <w:r>
        <w:t>In der Folge wird die Bezeichnung Skizze als einfachste Darstellungsmöglichkeit stellvertretend für Zeichnung, Plan und dergleichen verwendet.</w:t>
      </w:r>
    </w:p>
    <w:p w14:paraId="1B3B9F78" w14:textId="77777777" w:rsidR="00204558" w:rsidRDefault="00204558" w:rsidP="00204558">
      <w:pPr>
        <w:pStyle w:val="Kommentar"/>
      </w:pPr>
    </w:p>
    <w:p w14:paraId="2C7482BE" w14:textId="371B6725" w:rsidR="00204558" w:rsidRDefault="00204558" w:rsidP="00204558">
      <w:pPr>
        <w:pStyle w:val="Kommentar"/>
      </w:pPr>
      <w:r>
        <w:t>Kommentar:</w:t>
      </w:r>
    </w:p>
    <w:p w14:paraId="00310903" w14:textId="701CB877" w:rsidR="00204558" w:rsidRDefault="00204558" w:rsidP="00204558">
      <w:pPr>
        <w:pStyle w:val="Kommentar"/>
      </w:pPr>
      <w:r>
        <w:t>Produktspezifische Ausschreibungstexte (Produktbeschreibungen) sind für Ausschreibungen gemäß Bundesvergabegesetz (BVergG) nicht geeignet.</w:t>
      </w:r>
    </w:p>
    <w:p w14:paraId="666DEEE6" w14:textId="2D60FE6C" w:rsidR="00204558" w:rsidRDefault="00204558" w:rsidP="00204558">
      <w:pPr>
        <w:pStyle w:val="Kommentar"/>
      </w:pPr>
      <w:r>
        <w:t>Sie dienen als Vorlage für frei formulierte Positionen und müssen inhaltlich so abgeändert werden, dass den Anforderungen des BVergG entsprochen wird (z.B. Kriterien der Gleichwertigkeit ergänzen).</w:t>
      </w:r>
    </w:p>
    <w:p w14:paraId="6D85F962" w14:textId="77777777" w:rsidR="00204558" w:rsidRDefault="00204558" w:rsidP="00204558">
      <w:pPr>
        <w:pStyle w:val="TrennungPOS"/>
      </w:pPr>
    </w:p>
    <w:p w14:paraId="7E210488" w14:textId="5546E865" w:rsidR="00204558" w:rsidRDefault="00204558" w:rsidP="00204558">
      <w:pPr>
        <w:pStyle w:val="GrundtextPosNr"/>
        <w:keepNext/>
        <w:keepLines/>
      </w:pPr>
      <w:r>
        <w:t>06.AA 01</w:t>
      </w:r>
    </w:p>
    <w:p w14:paraId="28966212" w14:textId="15FF20FF" w:rsidR="00204558" w:rsidRDefault="00204558" w:rsidP="00204558">
      <w:pPr>
        <w:pStyle w:val="Grundtext"/>
      </w:pPr>
      <w:r>
        <w:t xml:space="preserve">Schachtabdeckung System zum oberflächenbündigen Einbau in bituminöse Fahrbahnbeläge, Klasse D 400 entsprechend ON EN124, lichte Weite 605 mm, Bauhöhe 160 mm - 220 mm, Rahmen aus Gusseisen GG, rund, mit PEWEPREN-Einlage, Deckel aus Gusseisen GGG, mit zwei wartungsfreien, schraublosen und verkehrssicheren Arretierungen, schwarz beschichtet, mit Adapterring aus Stahl, </w:t>
      </w:r>
    </w:p>
    <w:p w14:paraId="60CC6725" w14:textId="7CC6ED0D" w:rsidR="00204558" w:rsidRDefault="00204558" w:rsidP="00204558">
      <w:pPr>
        <w:pStyle w:val="Grundtext"/>
      </w:pPr>
      <w:r>
        <w:t xml:space="preserve"> z.B. ACO MULTITOP SCHACHTABDECKUNG SYSTEM BITUPLAN oder Gleichwertiges.</w:t>
      </w:r>
    </w:p>
    <w:p w14:paraId="251A8D4D" w14:textId="3A6F5CDC" w:rsidR="00204558" w:rsidRDefault="00204558" w:rsidP="00204558">
      <w:pPr>
        <w:pStyle w:val="Folgeposition"/>
        <w:keepNext/>
        <w:keepLines/>
      </w:pPr>
      <w:r>
        <w:t>A</w:t>
      </w:r>
      <w:r>
        <w:rPr>
          <w:sz w:val="12"/>
        </w:rPr>
        <w:t>+</w:t>
      </w:r>
      <w:r>
        <w:tab/>
        <w:t>Schachtabdeckung D400 f.Fahrbahn.+Lüftung</w:t>
      </w:r>
      <w:r>
        <w:tab/>
        <w:t xml:space="preserve">Stk </w:t>
      </w:r>
    </w:p>
    <w:p w14:paraId="66BC22AE" w14:textId="6750A6D8" w:rsidR="00204558" w:rsidRDefault="00204558" w:rsidP="00204558">
      <w:pPr>
        <w:pStyle w:val="Langtext"/>
      </w:pPr>
      <w:r>
        <w:t xml:space="preserve">Mit Lüftungsöffnungen (+Lüftung), Lüftungsquerschnitt 250 cm2. </w:t>
      </w:r>
    </w:p>
    <w:p w14:paraId="5B9A5927" w14:textId="0FDCB32F" w:rsidR="00204558" w:rsidRDefault="00204558" w:rsidP="00204558">
      <w:pPr>
        <w:pStyle w:val="Langtext"/>
      </w:pPr>
      <w:r>
        <w:t xml:space="preserve"> Angebotenes Erzeugnis:</w:t>
      </w:r>
    </w:p>
    <w:p w14:paraId="0F1BF5BD" w14:textId="75F5CB70" w:rsidR="00204558" w:rsidRDefault="00204558" w:rsidP="00204558">
      <w:pPr>
        <w:pStyle w:val="Folgeposition"/>
        <w:keepNext/>
        <w:keepLines/>
      </w:pPr>
      <w:r>
        <w:t>B</w:t>
      </w:r>
      <w:r>
        <w:rPr>
          <w:sz w:val="12"/>
        </w:rPr>
        <w:t>+</w:t>
      </w:r>
      <w:r>
        <w:tab/>
        <w:t>Schachtabdeckung D400 f.Fahrbahn.o.Lüftung</w:t>
      </w:r>
      <w:r>
        <w:tab/>
        <w:t xml:space="preserve">Stk </w:t>
      </w:r>
    </w:p>
    <w:p w14:paraId="4E11FD95" w14:textId="50708EFB" w:rsidR="00204558" w:rsidRDefault="00204558" w:rsidP="00204558">
      <w:pPr>
        <w:pStyle w:val="Langtext"/>
      </w:pPr>
      <w:r>
        <w:t xml:space="preserve">Ohne Lüftungsöffnungen (o.Lüftung). </w:t>
      </w:r>
    </w:p>
    <w:p w14:paraId="6107F274" w14:textId="3697A7F6" w:rsidR="00204558" w:rsidRDefault="00204558" w:rsidP="00204558">
      <w:pPr>
        <w:pStyle w:val="Langtext"/>
      </w:pPr>
      <w:r>
        <w:t xml:space="preserve"> Angebotenes Erzeugnis:</w:t>
      </w:r>
    </w:p>
    <w:p w14:paraId="361E821F" w14:textId="77777777" w:rsidR="00204558" w:rsidRDefault="00204558" w:rsidP="00204558">
      <w:pPr>
        <w:pStyle w:val="TrennungPOS"/>
      </w:pPr>
    </w:p>
    <w:p w14:paraId="4D5191F4" w14:textId="02335F9C" w:rsidR="00204558" w:rsidRDefault="00204558" w:rsidP="00204558">
      <w:pPr>
        <w:pStyle w:val="GrundtextPosNr"/>
        <w:keepNext/>
        <w:keepLines/>
      </w:pPr>
      <w:r>
        <w:t>06.AA 02</w:t>
      </w:r>
    </w:p>
    <w:p w14:paraId="4A3A0C8A" w14:textId="4E745D6E" w:rsidR="00204558" w:rsidRDefault="00204558" w:rsidP="00204558">
      <w:pPr>
        <w:pStyle w:val="Grundtext"/>
      </w:pPr>
      <w:r>
        <w:t xml:space="preserve">Schachtabdeckung, Klasse D 400 entsprechend ON EN 124, lichte Weite 605 mm, Bauhöhe 125 mm, mit BEGU-Rahmen, rund, und mit PEWEPREN-Einlage, Deckel aus Gusseisen GGG, mit zwei wartungsfreien, schraublosen und verkehrssicheren Arretierungen, schwarz beschichtet, </w:t>
      </w:r>
    </w:p>
    <w:p w14:paraId="6D1C9F15" w14:textId="7FE070B4" w:rsidR="00204558" w:rsidRDefault="00204558" w:rsidP="00204558">
      <w:pPr>
        <w:pStyle w:val="Grundtext"/>
      </w:pPr>
      <w:r>
        <w:t xml:space="preserve"> z.B. ACO MULTITOP SCHACHTABDECKUNG oder Gleichwertiges.</w:t>
      </w:r>
    </w:p>
    <w:p w14:paraId="3F872CA8" w14:textId="00C17550" w:rsidR="00204558" w:rsidRDefault="00204558" w:rsidP="00204558">
      <w:pPr>
        <w:pStyle w:val="Folgeposition"/>
        <w:keepNext/>
        <w:keepLines/>
      </w:pPr>
      <w:r>
        <w:t>A</w:t>
      </w:r>
      <w:r>
        <w:rPr>
          <w:sz w:val="12"/>
        </w:rPr>
        <w:t>+</w:t>
      </w:r>
      <w:r>
        <w:tab/>
        <w:t>Schachtabd.rund D400 BEGU-Rahmen+Lüftung</w:t>
      </w:r>
      <w:r>
        <w:tab/>
        <w:t xml:space="preserve">Stk </w:t>
      </w:r>
    </w:p>
    <w:p w14:paraId="5BECEBAF" w14:textId="51FFF7A8" w:rsidR="00204558" w:rsidRDefault="00204558" w:rsidP="00204558">
      <w:pPr>
        <w:pStyle w:val="Langtext"/>
      </w:pPr>
      <w:r>
        <w:t xml:space="preserve">Mit Lüftungsöffnungen (+Lüftung), Lüftungsquerschnitt 250 cm2. </w:t>
      </w:r>
    </w:p>
    <w:p w14:paraId="4DBF551F" w14:textId="4B9BE51F" w:rsidR="00204558" w:rsidRDefault="00204558" w:rsidP="00204558">
      <w:pPr>
        <w:pStyle w:val="Langtext"/>
      </w:pPr>
      <w:r>
        <w:t xml:space="preserve"> Angebotenes Erzeugnis:</w:t>
      </w:r>
    </w:p>
    <w:p w14:paraId="104280DE" w14:textId="2680B38C" w:rsidR="00204558" w:rsidRDefault="00204558" w:rsidP="00204558">
      <w:pPr>
        <w:pStyle w:val="Folgeposition"/>
        <w:keepNext/>
        <w:keepLines/>
      </w:pPr>
      <w:r>
        <w:lastRenderedPageBreak/>
        <w:t>B</w:t>
      </w:r>
      <w:r>
        <w:rPr>
          <w:sz w:val="12"/>
        </w:rPr>
        <w:t>+</w:t>
      </w:r>
      <w:r>
        <w:tab/>
        <w:t>Schachtabd.rund D400 BEGU-Rahmen o.Lüftung</w:t>
      </w:r>
      <w:r>
        <w:tab/>
        <w:t xml:space="preserve">Stk </w:t>
      </w:r>
    </w:p>
    <w:p w14:paraId="30EE3F98" w14:textId="3EB90484" w:rsidR="00204558" w:rsidRDefault="00204558" w:rsidP="00204558">
      <w:pPr>
        <w:pStyle w:val="Langtext"/>
      </w:pPr>
      <w:r>
        <w:t xml:space="preserve">Ohne Lüftungsöffnungen (o.Lüftung). </w:t>
      </w:r>
    </w:p>
    <w:p w14:paraId="6839F46B" w14:textId="43486FAA" w:rsidR="00204558" w:rsidRDefault="00204558" w:rsidP="00204558">
      <w:pPr>
        <w:pStyle w:val="Langtext"/>
      </w:pPr>
      <w:r>
        <w:t xml:space="preserve"> Angebotenes Erzeugnis:</w:t>
      </w:r>
    </w:p>
    <w:p w14:paraId="0BAC5D39" w14:textId="77777777" w:rsidR="00204558" w:rsidRDefault="00204558" w:rsidP="00204558">
      <w:pPr>
        <w:pStyle w:val="TrennungPOS"/>
      </w:pPr>
    </w:p>
    <w:p w14:paraId="68D230D0" w14:textId="59F32A15" w:rsidR="00204558" w:rsidRDefault="00204558" w:rsidP="00204558">
      <w:pPr>
        <w:pStyle w:val="GrundtextPosNr"/>
        <w:keepNext/>
        <w:keepLines/>
      </w:pPr>
      <w:r>
        <w:t>06.AA 03</w:t>
      </w:r>
    </w:p>
    <w:p w14:paraId="74E9161F" w14:textId="5CC73096" w:rsidR="00204558" w:rsidRDefault="00204558" w:rsidP="00204558">
      <w:pPr>
        <w:pStyle w:val="Grundtext"/>
      </w:pPr>
      <w:r>
        <w:t xml:space="preserve">Schachtabdeckung, Klasse D 400 entsprechend ON EN 124, lichte Weite 605 mm, Bauhöhe 125 mm, mit BEGU-Rahmen, quadratisch, und mit PEWEPREN-Einlage, Deckel aus Gusseisen GGG, rund, mit zwei wartungsfreien, schraublosen und verkehrssicheren Arretierungen, schwarz beschichtet, </w:t>
      </w:r>
    </w:p>
    <w:p w14:paraId="2C0E0D04" w14:textId="086F6669" w:rsidR="00204558" w:rsidRDefault="00204558" w:rsidP="00204558">
      <w:pPr>
        <w:pStyle w:val="Grundtext"/>
      </w:pPr>
      <w:r>
        <w:t xml:space="preserve"> z.B. ACO MULTITOP SCHACHTABDECKUNG oder Gleichwertiges.</w:t>
      </w:r>
    </w:p>
    <w:p w14:paraId="62498183" w14:textId="288E29A5" w:rsidR="00204558" w:rsidRDefault="00204558" w:rsidP="00204558">
      <w:pPr>
        <w:pStyle w:val="Folgeposition"/>
        <w:keepNext/>
        <w:keepLines/>
      </w:pPr>
      <w:r>
        <w:t>A</w:t>
      </w:r>
      <w:r>
        <w:rPr>
          <w:sz w:val="12"/>
        </w:rPr>
        <w:t>+</w:t>
      </w:r>
      <w:r>
        <w:tab/>
        <w:t>Schachtabd.quadr.D400 BEGU-Rahmen+Lüftung</w:t>
      </w:r>
      <w:r>
        <w:tab/>
        <w:t xml:space="preserve">Stk </w:t>
      </w:r>
    </w:p>
    <w:p w14:paraId="1C4493F3" w14:textId="5A5431E0" w:rsidR="00204558" w:rsidRDefault="00204558" w:rsidP="00204558">
      <w:pPr>
        <w:pStyle w:val="Langtext"/>
      </w:pPr>
      <w:r>
        <w:t xml:space="preserve">Mit Lüftungsöffnungen (+Lüftung), Lüftungsquerschnitt 250 cm2. </w:t>
      </w:r>
    </w:p>
    <w:p w14:paraId="357E6A41" w14:textId="086EF23F" w:rsidR="00204558" w:rsidRDefault="00204558" w:rsidP="00204558">
      <w:pPr>
        <w:pStyle w:val="Langtext"/>
      </w:pPr>
      <w:r>
        <w:t xml:space="preserve"> Angebotenes Erzeugnis:</w:t>
      </w:r>
    </w:p>
    <w:p w14:paraId="7985ED65" w14:textId="0A0F64BD" w:rsidR="00204558" w:rsidRDefault="00204558" w:rsidP="00204558">
      <w:pPr>
        <w:pStyle w:val="Folgeposition"/>
        <w:keepNext/>
        <w:keepLines/>
      </w:pPr>
      <w:r>
        <w:t>B</w:t>
      </w:r>
      <w:r>
        <w:rPr>
          <w:sz w:val="12"/>
        </w:rPr>
        <w:t>+</w:t>
      </w:r>
      <w:r>
        <w:tab/>
        <w:t>Schachtabd.quadr.D400 BEGU-Rahmen o.Lüftung</w:t>
      </w:r>
      <w:r>
        <w:tab/>
        <w:t xml:space="preserve">Stk </w:t>
      </w:r>
    </w:p>
    <w:p w14:paraId="6BBED020" w14:textId="430F4043" w:rsidR="00204558" w:rsidRDefault="00204558" w:rsidP="00204558">
      <w:pPr>
        <w:pStyle w:val="Langtext"/>
      </w:pPr>
      <w:r>
        <w:t xml:space="preserve">Ohne Lüftungsöffnungen (o.Lüftung). </w:t>
      </w:r>
    </w:p>
    <w:p w14:paraId="0CFF10EB" w14:textId="1202ECA1" w:rsidR="00204558" w:rsidRDefault="00204558" w:rsidP="00204558">
      <w:pPr>
        <w:pStyle w:val="Langtext"/>
      </w:pPr>
      <w:r>
        <w:t xml:space="preserve"> Angebotenes Erzeugnis:</w:t>
      </w:r>
    </w:p>
    <w:p w14:paraId="17778D40" w14:textId="77777777" w:rsidR="00204558" w:rsidRDefault="00204558" w:rsidP="00204558">
      <w:pPr>
        <w:pStyle w:val="TrennungPOS"/>
      </w:pPr>
    </w:p>
    <w:p w14:paraId="7A03626D" w14:textId="1CD8C070" w:rsidR="00204558" w:rsidRDefault="00204558" w:rsidP="00204558">
      <w:pPr>
        <w:pStyle w:val="GrundtextPosNr"/>
        <w:keepNext/>
        <w:keepLines/>
      </w:pPr>
      <w:r>
        <w:t>06.AA 04</w:t>
      </w:r>
    </w:p>
    <w:p w14:paraId="3647A1F0" w14:textId="2824D47C" w:rsidR="00204558" w:rsidRDefault="00204558" w:rsidP="00204558">
      <w:pPr>
        <w:pStyle w:val="Grundtext"/>
      </w:pPr>
      <w:r>
        <w:t xml:space="preserve">Schachtabdeckung, Klasse D 400 entsprechend ON EN 124, lichte Weite 605 mm, Bauhöhe 125 mm, mit Rahmen aus Gusseisen GG, rund, und mit PEWEPREN-Einlage, Deckel aus Gusseisen GGG, mit zwei wartungsfreien, schraublosen und verkehrssicheren Arretierungen, schwarz beschichtet, </w:t>
      </w:r>
    </w:p>
    <w:p w14:paraId="000423AA" w14:textId="26159E3A" w:rsidR="00204558" w:rsidRDefault="00204558" w:rsidP="00204558">
      <w:pPr>
        <w:pStyle w:val="Grundtext"/>
      </w:pPr>
      <w:r>
        <w:t xml:space="preserve"> z.B. ACO MULTITOP SCHACHTABDECKUNG oder Gleichwertiges.</w:t>
      </w:r>
    </w:p>
    <w:p w14:paraId="34E9507B" w14:textId="7FA700CE" w:rsidR="00204558" w:rsidRDefault="00204558" w:rsidP="00204558">
      <w:pPr>
        <w:pStyle w:val="Folgeposition"/>
        <w:keepNext/>
        <w:keepLines/>
      </w:pPr>
      <w:r>
        <w:t>A</w:t>
      </w:r>
      <w:r>
        <w:rPr>
          <w:sz w:val="12"/>
        </w:rPr>
        <w:t>+</w:t>
      </w:r>
      <w:r>
        <w:tab/>
        <w:t>Schachtabd.rund D400 Guss-Rahmen+Lüftung</w:t>
      </w:r>
      <w:r>
        <w:tab/>
        <w:t xml:space="preserve">Stk </w:t>
      </w:r>
    </w:p>
    <w:p w14:paraId="220EFE27" w14:textId="111618BD" w:rsidR="00204558" w:rsidRDefault="00204558" w:rsidP="00204558">
      <w:pPr>
        <w:pStyle w:val="Langtext"/>
      </w:pPr>
      <w:r>
        <w:t xml:space="preserve">Mit Lüftungsöffnungen (+Lüftung), Lüftungsquerschnitt 250 cm2. </w:t>
      </w:r>
    </w:p>
    <w:p w14:paraId="1B676AF0" w14:textId="648CD37C" w:rsidR="00204558" w:rsidRDefault="00204558" w:rsidP="00204558">
      <w:pPr>
        <w:pStyle w:val="Langtext"/>
      </w:pPr>
      <w:r>
        <w:t xml:space="preserve"> Angebotenes Erzeugnis:</w:t>
      </w:r>
    </w:p>
    <w:p w14:paraId="722CA089" w14:textId="130DD88A" w:rsidR="00204558" w:rsidRDefault="00204558" w:rsidP="00204558">
      <w:pPr>
        <w:pStyle w:val="Folgeposition"/>
        <w:keepNext/>
        <w:keepLines/>
      </w:pPr>
      <w:r>
        <w:t>B</w:t>
      </w:r>
      <w:r>
        <w:rPr>
          <w:sz w:val="12"/>
        </w:rPr>
        <w:t>+</w:t>
      </w:r>
      <w:r>
        <w:tab/>
        <w:t>Schachtabd.rund D400 Guss-Rahmen o.Lüftung</w:t>
      </w:r>
      <w:r>
        <w:tab/>
        <w:t xml:space="preserve">Stk </w:t>
      </w:r>
    </w:p>
    <w:p w14:paraId="73646154" w14:textId="3D5D34CB" w:rsidR="00204558" w:rsidRDefault="00204558" w:rsidP="00204558">
      <w:pPr>
        <w:pStyle w:val="Langtext"/>
      </w:pPr>
      <w:r>
        <w:t xml:space="preserve">Ohne Lüftungsöffnungen (o.Lüftung). </w:t>
      </w:r>
    </w:p>
    <w:p w14:paraId="76FFB12D" w14:textId="6B3F102C" w:rsidR="00204558" w:rsidRDefault="00204558" w:rsidP="00204558">
      <w:pPr>
        <w:pStyle w:val="Langtext"/>
      </w:pPr>
      <w:r>
        <w:t xml:space="preserve"> Angebotenes Erzeugnis:</w:t>
      </w:r>
    </w:p>
    <w:p w14:paraId="79E633ED" w14:textId="77777777" w:rsidR="00204558" w:rsidRDefault="00204558" w:rsidP="00204558">
      <w:pPr>
        <w:pStyle w:val="TrennungULG"/>
        <w:keepNext w:val="0"/>
      </w:pPr>
    </w:p>
    <w:p w14:paraId="3265BCBB" w14:textId="41958829" w:rsidR="00204558" w:rsidRDefault="00204558" w:rsidP="00204558">
      <w:pPr>
        <w:pStyle w:val="ULG"/>
        <w:keepLines/>
      </w:pPr>
      <w:r>
        <w:t>06.AB</w:t>
      </w:r>
      <w:r>
        <w:rPr>
          <w:sz w:val="12"/>
        </w:rPr>
        <w:t xml:space="preserve"> + </w:t>
      </w:r>
      <w:r>
        <w:t>Straßenablauf (ACO)</w:t>
      </w:r>
    </w:p>
    <w:p w14:paraId="7BA10BE3" w14:textId="15B26E17" w:rsidR="00204558" w:rsidRDefault="00204558" w:rsidP="00204558">
      <w:pPr>
        <w:pStyle w:val="Langtext"/>
      </w:pPr>
      <w:r>
        <w:t>Version: 2024-06</w:t>
      </w:r>
    </w:p>
    <w:p w14:paraId="576768F2" w14:textId="6CD4A52F" w:rsidR="00204558" w:rsidRDefault="00204558" w:rsidP="00204558">
      <w:pPr>
        <w:pStyle w:val="Langtext"/>
      </w:pPr>
      <w:r>
        <w:t>Einheitspreis:</w:t>
      </w:r>
    </w:p>
    <w:p w14:paraId="46915B0B" w14:textId="01F8C9B4" w:rsidR="00204558" w:rsidRDefault="00204558" w:rsidP="00204558">
      <w:pPr>
        <w:pStyle w:val="Langtext"/>
      </w:pPr>
      <w:r>
        <w:t>In den Einheitspreis ist das Liefern und Versetzen in die vorbereiteten Gräben einkalkuliert. Aushub- und Wiederverfüllungsarbeiten werden gesondert verrechnet.</w:t>
      </w:r>
    </w:p>
    <w:p w14:paraId="1DDE31B2" w14:textId="20288DB4" w:rsidR="00204558" w:rsidRDefault="00204558" w:rsidP="00204558">
      <w:pPr>
        <w:pStyle w:val="Langtext"/>
      </w:pPr>
      <w:r>
        <w:t>Verarbeitungsrichtlinien:</w:t>
      </w:r>
    </w:p>
    <w:p w14:paraId="7ACB6A0F" w14:textId="4FFB92D6" w:rsidR="00204558" w:rsidRDefault="00204558" w:rsidP="00204558">
      <w:pPr>
        <w:pStyle w:val="Langtext"/>
      </w:pPr>
      <w:r>
        <w:t>Die Verarbeitungsrichtlinien des Erzeugers werden eingehalten.</w:t>
      </w:r>
    </w:p>
    <w:p w14:paraId="19873947" w14:textId="5DA9FE3B" w:rsidR="00204558" w:rsidRDefault="00204558" w:rsidP="00204558">
      <w:pPr>
        <w:pStyle w:val="Langtext"/>
      </w:pPr>
      <w:r>
        <w:t>Skizze:</w:t>
      </w:r>
    </w:p>
    <w:p w14:paraId="245776EE" w14:textId="6CCFAFB4" w:rsidR="00204558" w:rsidRDefault="00204558" w:rsidP="00204558">
      <w:pPr>
        <w:pStyle w:val="Langtext"/>
      </w:pPr>
      <w:r>
        <w:t>In der Folge wird die Bezeichnung Skizze als einfachste Darstellungsmöglichkeit stellvertretend für Zeichnung, Plan und dergleichen verwendet.</w:t>
      </w:r>
    </w:p>
    <w:p w14:paraId="14A195DF" w14:textId="77777777" w:rsidR="00204558" w:rsidRDefault="00204558" w:rsidP="00204558">
      <w:pPr>
        <w:pStyle w:val="Kommentar"/>
      </w:pPr>
    </w:p>
    <w:p w14:paraId="59B0AFC2" w14:textId="0A50A19F" w:rsidR="00204558" w:rsidRDefault="00204558" w:rsidP="00204558">
      <w:pPr>
        <w:pStyle w:val="Kommentar"/>
      </w:pPr>
      <w:r>
        <w:t>Kommentar:</w:t>
      </w:r>
    </w:p>
    <w:p w14:paraId="24E9F082" w14:textId="79A43418" w:rsidR="00204558" w:rsidRDefault="00204558" w:rsidP="00204558">
      <w:pPr>
        <w:pStyle w:val="Kommentar"/>
      </w:pPr>
      <w:r>
        <w:t>Produktspezifische Ausschreibungstexte (Produktbeschreibungen) sind für Ausschreibungen gemäß Bundesvergabegesetz (BVergG) nicht geeignet.</w:t>
      </w:r>
    </w:p>
    <w:p w14:paraId="5B98AC93" w14:textId="7DDE8958" w:rsidR="00204558" w:rsidRDefault="00204558" w:rsidP="00204558">
      <w:pPr>
        <w:pStyle w:val="Kommentar"/>
      </w:pPr>
      <w:r>
        <w:t>Sie dienen als Vorlage für frei formulierte Positionen und müssen inhaltlich so abgeändert werden, dass den Anforderungen des BVergG entsprochen wird (z.B. Kriterien der Gleichwertigkeit ergänzen).</w:t>
      </w:r>
    </w:p>
    <w:p w14:paraId="48F8E22D" w14:textId="77777777" w:rsidR="00204558" w:rsidRDefault="00204558" w:rsidP="00204558">
      <w:pPr>
        <w:pStyle w:val="TrennungPOS"/>
      </w:pPr>
    </w:p>
    <w:p w14:paraId="2C2A5CF8" w14:textId="024998CC" w:rsidR="00204558" w:rsidRDefault="00204558" w:rsidP="00204558">
      <w:pPr>
        <w:pStyle w:val="GrundtextPosNr"/>
        <w:keepNext/>
        <w:keepLines/>
      </w:pPr>
      <w:r>
        <w:t>06.AB 01</w:t>
      </w:r>
    </w:p>
    <w:p w14:paraId="5BBBD198" w14:textId="104FDE85" w:rsidR="00204558" w:rsidRDefault="00204558" w:rsidP="00204558">
      <w:pPr>
        <w:pStyle w:val="Grundtext"/>
      </w:pPr>
      <w:r>
        <w:t>Aufsatz für Straßenablauf (Straßenabl.), mit multifunktionalem Doppelscharnier, PEWERPREN-Einlage, Verformung für Bauzeitentwässerung und schraubloser, verkehrssicherer Arretierung. Rahmen aus Gusseisen, mit Eimerauflage, zweiseitig ca. 110 Grad aufklappbar und komplett herausnehmbar, Schlitzweite 25 mm, schwarz beschichtet.</w:t>
      </w:r>
    </w:p>
    <w:p w14:paraId="05843233" w14:textId="02DEB94F" w:rsidR="00204558" w:rsidRDefault="00204558" w:rsidP="00204558">
      <w:pPr>
        <w:pStyle w:val="Folgeposition"/>
        <w:keepNext/>
        <w:keepLines/>
      </w:pPr>
      <w:r>
        <w:t>A</w:t>
      </w:r>
      <w:r>
        <w:rPr>
          <w:sz w:val="12"/>
        </w:rPr>
        <w:t>+</w:t>
      </w:r>
      <w:r>
        <w:tab/>
        <w:t>Aufsatz Straßenabl.D400 RF 300x554mm</w:t>
      </w:r>
      <w:r>
        <w:tab/>
        <w:t xml:space="preserve">Stk </w:t>
      </w:r>
    </w:p>
    <w:p w14:paraId="5237B66F" w14:textId="4F087B30" w:rsidR="00204558" w:rsidRDefault="00204558" w:rsidP="00204558">
      <w:pPr>
        <w:pStyle w:val="Langtext"/>
      </w:pPr>
      <w:r>
        <w:t xml:space="preserve">Rinnenform (RF), Stichmaß 15 mm, Rahmenausmaße 300 x 554 mm, Bauhöhe 125 mm, Klasse D 400 entsprechend DIN EN 124/DIN 1229, Einlaufquerschnitt ca. 740 mm2, </w:t>
      </w:r>
    </w:p>
    <w:p w14:paraId="65ACA0C6" w14:textId="778400DC" w:rsidR="00204558" w:rsidRDefault="007F6FB3" w:rsidP="007F6FB3">
      <w:pPr>
        <w:pStyle w:val="Langtext"/>
      </w:pPr>
      <w:r>
        <w:t xml:space="preserve"> z.B. für ACO AUFSATZ MULTITOP 300 RF oder Gleichwertiges. </w:t>
      </w:r>
    </w:p>
    <w:p w14:paraId="67C464C6" w14:textId="7B260F7B" w:rsidR="007F6FB3" w:rsidRDefault="007F6FB3" w:rsidP="007F6FB3">
      <w:pPr>
        <w:pStyle w:val="Langtext"/>
      </w:pPr>
      <w:r>
        <w:t xml:space="preserve"> Angebotenes Erzeugnis:</w:t>
      </w:r>
    </w:p>
    <w:p w14:paraId="6CD88C13" w14:textId="682E0A67" w:rsidR="007F6FB3" w:rsidRDefault="007F6FB3" w:rsidP="007F6FB3">
      <w:pPr>
        <w:pStyle w:val="Folgeposition"/>
        <w:keepNext/>
        <w:keepLines/>
      </w:pPr>
      <w:r>
        <w:t>B</w:t>
      </w:r>
      <w:r>
        <w:rPr>
          <w:sz w:val="12"/>
        </w:rPr>
        <w:t>+</w:t>
      </w:r>
      <w:r>
        <w:tab/>
        <w:t>Aufsatz Straßenabl.D400 PF 300x554mm</w:t>
      </w:r>
      <w:r>
        <w:tab/>
        <w:t xml:space="preserve">Stk </w:t>
      </w:r>
    </w:p>
    <w:p w14:paraId="2C85B0B6" w14:textId="196CB3C3" w:rsidR="007F6FB3" w:rsidRDefault="007F6FB3" w:rsidP="007F6FB3">
      <w:pPr>
        <w:pStyle w:val="Langtext"/>
      </w:pPr>
      <w:r>
        <w:t xml:space="preserve">Pultform (PF), Rahmenausmaße 300 x 554 mm, Bauhöhe 100 mm, Klasse D 400 entsprechend DIN EN 124/DIN 1229, Einlaufquerschnitt ca. 750 mm2, </w:t>
      </w:r>
    </w:p>
    <w:p w14:paraId="0043531D" w14:textId="0E43D8EF" w:rsidR="007F6FB3" w:rsidRDefault="007F6FB3" w:rsidP="007F6FB3">
      <w:pPr>
        <w:pStyle w:val="Langtext"/>
      </w:pPr>
      <w:r>
        <w:t xml:space="preserve"> z.B. für ACO AUFSATZ MULTITOP 300 PF oder Gleichwertiges. </w:t>
      </w:r>
    </w:p>
    <w:p w14:paraId="36EF4B42" w14:textId="23EB730A" w:rsidR="007F6FB3" w:rsidRDefault="007F6FB3" w:rsidP="007F6FB3">
      <w:pPr>
        <w:pStyle w:val="Langtext"/>
      </w:pPr>
      <w:r>
        <w:t xml:space="preserve"> Angebotenes Erzeugnis:</w:t>
      </w:r>
    </w:p>
    <w:p w14:paraId="3B30E0D3" w14:textId="6AD5CDF9" w:rsidR="007F6FB3" w:rsidRDefault="007F6FB3" w:rsidP="007F6FB3">
      <w:pPr>
        <w:pStyle w:val="Folgeposition"/>
        <w:keepNext/>
        <w:keepLines/>
      </w:pPr>
      <w:r>
        <w:t>C</w:t>
      </w:r>
      <w:r>
        <w:rPr>
          <w:sz w:val="12"/>
        </w:rPr>
        <w:t>+</w:t>
      </w:r>
      <w:r>
        <w:tab/>
        <w:t>Aufsatz Straßenabl.D400 RF 500x554mm</w:t>
      </w:r>
      <w:r>
        <w:tab/>
        <w:t xml:space="preserve">Stk </w:t>
      </w:r>
    </w:p>
    <w:p w14:paraId="0EBD4C21" w14:textId="273584E5" w:rsidR="007F6FB3" w:rsidRDefault="007F6FB3" w:rsidP="007F6FB3">
      <w:pPr>
        <w:pStyle w:val="Langtext"/>
      </w:pPr>
      <w:r>
        <w:t xml:space="preserve">Rinnenform (RF), Stichmaß 25 mm, Rahmenausmaße 500 x 554 mm, Bauhöhe 125 mm, Klasse D 400 entsprechend DIN EN 124/DIN 1229, Einlaufquerschnitt ca. 1170 mm2, </w:t>
      </w:r>
    </w:p>
    <w:p w14:paraId="7287F90E" w14:textId="6D840716" w:rsidR="007F6FB3" w:rsidRDefault="007F6FB3" w:rsidP="007F6FB3">
      <w:pPr>
        <w:pStyle w:val="Langtext"/>
      </w:pPr>
      <w:r>
        <w:t xml:space="preserve"> z.B. für ACO AUFSATZ MULTITOP 500 RF oder Gleichwertiges. </w:t>
      </w:r>
    </w:p>
    <w:p w14:paraId="42E1C8D8" w14:textId="4B86A196" w:rsidR="007F6FB3" w:rsidRDefault="007F6FB3" w:rsidP="007F6FB3">
      <w:pPr>
        <w:pStyle w:val="Langtext"/>
      </w:pPr>
      <w:r>
        <w:lastRenderedPageBreak/>
        <w:t xml:space="preserve"> Angebotenes Erzeugnis:</w:t>
      </w:r>
    </w:p>
    <w:p w14:paraId="2AF54C9C" w14:textId="29584A7D" w:rsidR="007F6FB3" w:rsidRDefault="007F6FB3" w:rsidP="007F6FB3">
      <w:pPr>
        <w:pStyle w:val="Folgeposition"/>
        <w:keepNext/>
        <w:keepLines/>
      </w:pPr>
      <w:r>
        <w:t>D</w:t>
      </w:r>
      <w:r>
        <w:rPr>
          <w:sz w:val="12"/>
        </w:rPr>
        <w:t>+</w:t>
      </w:r>
      <w:r>
        <w:tab/>
        <w:t>Aufsatz Straßenabl.D400 PF 500x554mm</w:t>
      </w:r>
      <w:r>
        <w:tab/>
        <w:t xml:space="preserve">Stk </w:t>
      </w:r>
    </w:p>
    <w:p w14:paraId="6B6C485D" w14:textId="55529BEF" w:rsidR="007F6FB3" w:rsidRDefault="007F6FB3" w:rsidP="007F6FB3">
      <w:pPr>
        <w:pStyle w:val="Langtext"/>
      </w:pPr>
      <w:r>
        <w:t xml:space="preserve">Pultform (PF), Rahmenausmaße 500 x 554 mm, Bauhöhe 100 mm, Klasse D 400 entsprechend DIN EN 124/DIN 1229, Einlaufquerschnitt ca. 1180 mm2, </w:t>
      </w:r>
    </w:p>
    <w:p w14:paraId="07886ED2" w14:textId="7DD818D7" w:rsidR="007F6FB3" w:rsidRDefault="007F6FB3" w:rsidP="007F6FB3">
      <w:pPr>
        <w:pStyle w:val="Langtext"/>
      </w:pPr>
      <w:r>
        <w:t xml:space="preserve"> z.B. für ACO AUFSATZ MULTITOP 500 PF oder Gleichwertiges. </w:t>
      </w:r>
    </w:p>
    <w:p w14:paraId="32397D9F" w14:textId="6BF3B55B" w:rsidR="007F6FB3" w:rsidRDefault="007F6FB3" w:rsidP="007F6FB3">
      <w:pPr>
        <w:pStyle w:val="Langtext"/>
      </w:pPr>
      <w:r>
        <w:t xml:space="preserve"> Angebotenes Erzeugnis:</w:t>
      </w:r>
    </w:p>
    <w:p w14:paraId="00733F46" w14:textId="77777777" w:rsidR="007F6FB3" w:rsidRDefault="007F6FB3" w:rsidP="007F6FB3">
      <w:pPr>
        <w:pStyle w:val="TrennungPOS"/>
      </w:pPr>
    </w:p>
    <w:p w14:paraId="78E6A9EE" w14:textId="07A6F246" w:rsidR="007F6FB3" w:rsidRDefault="007F6FB3" w:rsidP="007F6FB3">
      <w:pPr>
        <w:pStyle w:val="GrundtextPosNr"/>
        <w:keepNext/>
        <w:keepLines/>
      </w:pPr>
      <w:r>
        <w:t>06.AB 02</w:t>
      </w:r>
    </w:p>
    <w:p w14:paraId="0692ABFE" w14:textId="0F72E7DE" w:rsidR="007F6FB3" w:rsidRDefault="007F6FB3" w:rsidP="007F6FB3">
      <w:pPr>
        <w:pStyle w:val="Grundtext"/>
      </w:pPr>
      <w:r>
        <w:t>Ablaufkörper 300 x 500 mm, aus Polyethylen (PE), Bauteil in monolithischer Bauweise, mit horizontalen und vertikalen Versteifungsrippen für die Kombination mit Aufsatz 300 x 500 als lastentkoppelter Straßenablauf, Bauhöhe Ablauf 50/75 cm mit Ablaufstutzen DN 160, Anschluss für PVC-KG Rohre nach gültigen Normen, Klasse C 250, mit umlaufender Schürze für den Einbau durch den Auftraggeber in Betonbettung als lastabtragendes Bauteil, nur in Kombination mit Ablaufkörper, Rahmenaußenmaße 300 x 554 mit multifunktionalem Doppelscharnier, mit Vorformung für Bauzeitentwässerung, mit schraubenloser verkehrssicherer Arretierung, Rahmen aus Gusseisen mit Eimerauflage mit Einlagerost aus Gusseisen, zweiseitig ca. 110 Grad aufklappbar und komplett herausnehmbar, Schlitzweite 25 mm, Einlaufquerschnitt 750 cm2.</w:t>
      </w:r>
    </w:p>
    <w:p w14:paraId="70AF3D52" w14:textId="75C6F1A5" w:rsidR="007F6FB3" w:rsidRDefault="007F6FB3" w:rsidP="007F6FB3">
      <w:pPr>
        <w:pStyle w:val="Folgeposition"/>
        <w:keepNext/>
        <w:keepLines/>
      </w:pPr>
      <w:r>
        <w:t>A</w:t>
      </w:r>
      <w:r>
        <w:rPr>
          <w:sz w:val="12"/>
        </w:rPr>
        <w:t>+</w:t>
      </w:r>
      <w:r>
        <w:tab/>
        <w:t>Straßenablauf C250 PF 300x500mm</w:t>
      </w:r>
      <w:r>
        <w:tab/>
        <w:t xml:space="preserve">Stk </w:t>
      </w:r>
    </w:p>
    <w:p w14:paraId="20F9B7B2" w14:textId="25D2CDEE" w:rsidR="007F6FB3" w:rsidRDefault="007F6FB3" w:rsidP="007F6FB3">
      <w:pPr>
        <w:pStyle w:val="Langtext"/>
      </w:pPr>
      <w:r>
        <w:t>Pultform (PF) kurz, Bauhöhe 150 mm,</w:t>
      </w:r>
    </w:p>
    <w:p w14:paraId="6F76168F" w14:textId="37D0FEC7" w:rsidR="007F6FB3" w:rsidRDefault="007F6FB3" w:rsidP="007F6FB3">
      <w:pPr>
        <w:pStyle w:val="Langtext"/>
      </w:pPr>
      <w:r>
        <w:t xml:space="preserve"> z.B. ACO STRASSENABLAUF COMBIPOINT oder Gleichwertiges.</w:t>
      </w:r>
    </w:p>
    <w:p w14:paraId="052C2428" w14:textId="22862E4B" w:rsidR="007F6FB3" w:rsidRDefault="007F6FB3" w:rsidP="007F6FB3">
      <w:pPr>
        <w:pStyle w:val="Langtext"/>
      </w:pPr>
      <w:r>
        <w:t xml:space="preserve"> Angebotenes Erzeugnis:</w:t>
      </w:r>
    </w:p>
    <w:p w14:paraId="22D0AF5A" w14:textId="1FF98CCA" w:rsidR="007F6FB3" w:rsidRDefault="007F6FB3" w:rsidP="007F6FB3">
      <w:pPr>
        <w:pStyle w:val="Folgeposition"/>
        <w:keepNext/>
        <w:keepLines/>
      </w:pPr>
      <w:r>
        <w:t>C</w:t>
      </w:r>
      <w:r>
        <w:rPr>
          <w:sz w:val="12"/>
        </w:rPr>
        <w:t>+</w:t>
      </w:r>
      <w:r>
        <w:tab/>
        <w:t>Straßenablauf C250 RF 300x500mm</w:t>
      </w:r>
      <w:r>
        <w:tab/>
        <w:t xml:space="preserve">Stk </w:t>
      </w:r>
    </w:p>
    <w:p w14:paraId="048C85F8" w14:textId="298C1EF9" w:rsidR="007F6FB3" w:rsidRDefault="007F6FB3" w:rsidP="007F6FB3">
      <w:pPr>
        <w:pStyle w:val="Langtext"/>
      </w:pPr>
      <w:r>
        <w:t xml:space="preserve">Rinnenform (RF) kurz, Bauhöhe 175 mm, </w:t>
      </w:r>
    </w:p>
    <w:p w14:paraId="79CC592C" w14:textId="2BBEACAC" w:rsidR="007F6FB3" w:rsidRDefault="007F6FB3" w:rsidP="007F6FB3">
      <w:pPr>
        <w:pStyle w:val="Langtext"/>
      </w:pPr>
      <w:r>
        <w:t xml:space="preserve"> z.B. ACO STRASSENABLAUF COMBIPOINT oder Gleichwertiges. </w:t>
      </w:r>
    </w:p>
    <w:p w14:paraId="1BFF09B0" w14:textId="6B3D378C" w:rsidR="007F6FB3" w:rsidRDefault="007F6FB3" w:rsidP="007F6FB3">
      <w:pPr>
        <w:pStyle w:val="Langtext"/>
      </w:pPr>
      <w:r>
        <w:t xml:space="preserve"> Angebotenes Erzeugnis:</w:t>
      </w:r>
    </w:p>
    <w:p w14:paraId="2B952313" w14:textId="77777777" w:rsidR="007F6FB3" w:rsidRDefault="007F6FB3" w:rsidP="007F6FB3">
      <w:pPr>
        <w:pStyle w:val="TrennungPOS"/>
      </w:pPr>
    </w:p>
    <w:p w14:paraId="645B6EF7" w14:textId="4F2CFFD9" w:rsidR="007F6FB3" w:rsidRDefault="007F6FB3" w:rsidP="007F6FB3">
      <w:pPr>
        <w:pStyle w:val="GrundtextPosNr"/>
        <w:keepNext/>
        <w:keepLines/>
      </w:pPr>
      <w:r>
        <w:t>06.AB 03</w:t>
      </w:r>
    </w:p>
    <w:p w14:paraId="704B7EBB" w14:textId="5759C517" w:rsidR="007F6FB3" w:rsidRDefault="007F6FB3" w:rsidP="007F6FB3">
      <w:pPr>
        <w:pStyle w:val="Grundtext"/>
      </w:pPr>
      <w:r>
        <w:t>Ablaufkörper 300 x 500 mm, aus Polyethylen (PE), Bauteil in monolithischer Bauweise, mit horizontalen und vertikalen Versteifungsrippen für die Kombination mit Aufsatz 300 x 500 als lastentkoppelter Straßenablauf, Bauhöhe Ablauf 50/75 cm mit Ablaufstutzen DN 160, Anschluss für PVC-KG Rohre nach gültigen Normen, Klasse D 400, mit umlaufender Schürze für den Einbau in Betonbettung durch den Auftraggeber als lastabtragendes Bauteil, nur in Kombination mit Ablaufkörper, Rahmenaußenmaße 300 x 554 mit multifunktionalem Doppelscharnier, mit Vorformung für Bauzeitentwässerung, mit schraubenloser verkehrssicherer Arretierung, Rahmen aus Gusseisen mit Eimerauflage mit Einlagerost aus Gusseisen, zweiseitig ca. 110 Grad aufklappbar und komplett herausnehmbar, Schlitzweite 25 mm, Einlaufquerschnitt 750 cm2.</w:t>
      </w:r>
    </w:p>
    <w:p w14:paraId="461ACA87" w14:textId="0B4AF469" w:rsidR="007F6FB3" w:rsidRDefault="007F6FB3" w:rsidP="007F6FB3">
      <w:pPr>
        <w:pStyle w:val="Folgeposition"/>
        <w:keepNext/>
        <w:keepLines/>
      </w:pPr>
      <w:r>
        <w:t>A</w:t>
      </w:r>
      <w:r>
        <w:rPr>
          <w:sz w:val="12"/>
        </w:rPr>
        <w:t>+</w:t>
      </w:r>
      <w:r>
        <w:tab/>
        <w:t>Straßenablauf D400 PF 300x500mm</w:t>
      </w:r>
      <w:r>
        <w:tab/>
        <w:t xml:space="preserve">Stk </w:t>
      </w:r>
    </w:p>
    <w:p w14:paraId="79653476" w14:textId="6651B479" w:rsidR="007F6FB3" w:rsidRDefault="007F6FB3" w:rsidP="007F6FB3">
      <w:pPr>
        <w:pStyle w:val="Langtext"/>
      </w:pPr>
      <w:r>
        <w:t>Pultform (PF) kurz, Bauhöhe 150 mm,</w:t>
      </w:r>
    </w:p>
    <w:p w14:paraId="4390B01F" w14:textId="432B40FF" w:rsidR="007F6FB3" w:rsidRDefault="007F6FB3" w:rsidP="007F6FB3">
      <w:pPr>
        <w:pStyle w:val="Langtext"/>
      </w:pPr>
      <w:r>
        <w:t xml:space="preserve"> z.B. ACO STRASSENABLAUF COMBIPOINT oder Gleichwertiges.</w:t>
      </w:r>
    </w:p>
    <w:p w14:paraId="48E91350" w14:textId="5A702FDD" w:rsidR="007F6FB3" w:rsidRDefault="007F6FB3" w:rsidP="007F6FB3">
      <w:pPr>
        <w:pStyle w:val="Langtext"/>
      </w:pPr>
      <w:r>
        <w:t xml:space="preserve"> Angebotenes Erzeugnis:</w:t>
      </w:r>
    </w:p>
    <w:p w14:paraId="520AA138" w14:textId="29BF3593" w:rsidR="007F6FB3" w:rsidRDefault="007F6FB3" w:rsidP="007F6FB3">
      <w:pPr>
        <w:pStyle w:val="Folgeposition"/>
        <w:keepNext/>
        <w:keepLines/>
      </w:pPr>
      <w:r>
        <w:t>C</w:t>
      </w:r>
      <w:r>
        <w:rPr>
          <w:sz w:val="12"/>
        </w:rPr>
        <w:t>+</w:t>
      </w:r>
      <w:r>
        <w:tab/>
        <w:t>Straßenablauf D400 RF 300x500mm</w:t>
      </w:r>
      <w:r>
        <w:tab/>
        <w:t xml:space="preserve">Stk </w:t>
      </w:r>
    </w:p>
    <w:p w14:paraId="608A86F3" w14:textId="30B911BB" w:rsidR="007F6FB3" w:rsidRDefault="007F6FB3" w:rsidP="007F6FB3">
      <w:pPr>
        <w:pStyle w:val="Langtext"/>
      </w:pPr>
      <w:r>
        <w:t xml:space="preserve">Rinnenform (RF) kurz, Bauhöhe 175 mm, </w:t>
      </w:r>
    </w:p>
    <w:p w14:paraId="6E05E756" w14:textId="068A1F98" w:rsidR="007F6FB3" w:rsidRDefault="007F6FB3" w:rsidP="007F6FB3">
      <w:pPr>
        <w:pStyle w:val="Langtext"/>
      </w:pPr>
      <w:r>
        <w:t xml:space="preserve"> z.B. ACO STRASSENABLAUF COMBIPOINT oder Gleichwertiges. </w:t>
      </w:r>
    </w:p>
    <w:p w14:paraId="781F017E" w14:textId="15E9FE50" w:rsidR="007F6FB3" w:rsidRDefault="007F6FB3" w:rsidP="007F6FB3">
      <w:pPr>
        <w:pStyle w:val="Langtext"/>
      </w:pPr>
      <w:r>
        <w:t xml:space="preserve"> Angebotenes Erzeugnis:</w:t>
      </w:r>
    </w:p>
    <w:p w14:paraId="458758FA" w14:textId="77777777" w:rsidR="007F6FB3" w:rsidRDefault="007F6FB3" w:rsidP="007F6FB3">
      <w:pPr>
        <w:pStyle w:val="TrennungPOS"/>
      </w:pPr>
    </w:p>
    <w:p w14:paraId="00E106F1" w14:textId="314AADDF" w:rsidR="007F6FB3" w:rsidRDefault="007F6FB3" w:rsidP="007F6FB3">
      <w:pPr>
        <w:pStyle w:val="GrundtextPosNr"/>
        <w:keepNext/>
        <w:keepLines/>
      </w:pPr>
      <w:r>
        <w:t>06.AB 04</w:t>
      </w:r>
    </w:p>
    <w:p w14:paraId="76C6A8AA" w14:textId="012402AB" w:rsidR="007F6FB3" w:rsidRDefault="007F6FB3" w:rsidP="007F6FB3">
      <w:pPr>
        <w:pStyle w:val="Grundtext"/>
      </w:pPr>
      <w:r>
        <w:t>Ablaufkörper 500 x 500 mm, aus Polyethylen (PE), Bauteil in monolithischer Bauweise, mit horizontalen und vertikalen Versteifungsrippen für die Kombination mit Aufsatz 500 x 500 als lastentkoppelter Straßenablauf, Bauhöhe Ablauf 50/75 cm mit Ablaufstutzen DN 160, Anschluss für PVC-KG Rohre nach gültigen Normen, Klasse C 250, mit umlaufender Schürze für den Einbau in Betonbettung durch den Auftraggeber als lastabtragendes Bauteil, nur in Kombination mit Ablaufkörper, Rahmenaußenmaße 500 x 554 mit multifunktionalem Doppelscharnier, mit Vorformung für Bauzeitentwässerung, mit schraubenloser verkehrssicherer Arretierung, Rahmen aus Gusseisen mit Eimerauflage mit Einlagerost aus Gusseisen, zweiseitig ca. 110 Grad aufklappbar und komplett herausnehmbar, Schlitzweite 25 mm, Einlaufquerschnitt 1180 cm2.</w:t>
      </w:r>
    </w:p>
    <w:p w14:paraId="1C9D6A17" w14:textId="34937433" w:rsidR="007F6FB3" w:rsidRDefault="007F6FB3" w:rsidP="007F6FB3">
      <w:pPr>
        <w:pStyle w:val="Folgeposition"/>
        <w:keepNext/>
        <w:keepLines/>
      </w:pPr>
      <w:r>
        <w:t>A</w:t>
      </w:r>
      <w:r>
        <w:rPr>
          <w:sz w:val="12"/>
        </w:rPr>
        <w:t>+</w:t>
      </w:r>
      <w:r>
        <w:tab/>
        <w:t>Straßenablauf C250 PF 500x500mm</w:t>
      </w:r>
      <w:r>
        <w:tab/>
        <w:t xml:space="preserve">Stk </w:t>
      </w:r>
    </w:p>
    <w:p w14:paraId="02483362" w14:textId="1467DA23" w:rsidR="007F6FB3" w:rsidRDefault="007F6FB3" w:rsidP="007F6FB3">
      <w:pPr>
        <w:pStyle w:val="Langtext"/>
      </w:pPr>
      <w:r>
        <w:t>Pultform (PF) kurz, Bauhöhe 150 mm,</w:t>
      </w:r>
    </w:p>
    <w:p w14:paraId="4F19A769" w14:textId="547B2BA4" w:rsidR="007F6FB3" w:rsidRDefault="007F6FB3" w:rsidP="007F6FB3">
      <w:pPr>
        <w:pStyle w:val="Langtext"/>
      </w:pPr>
      <w:r>
        <w:t xml:space="preserve"> z.B. ACO STRASSENABLAUF COMBIPOINT oder Gleichwertiges.</w:t>
      </w:r>
    </w:p>
    <w:p w14:paraId="7ED247BD" w14:textId="1F035A73" w:rsidR="007F6FB3" w:rsidRDefault="007F6FB3" w:rsidP="007F6FB3">
      <w:pPr>
        <w:pStyle w:val="Langtext"/>
      </w:pPr>
      <w:r>
        <w:t xml:space="preserve"> Angebotenes Erzeugnis:</w:t>
      </w:r>
    </w:p>
    <w:p w14:paraId="533E660F" w14:textId="1F28145D" w:rsidR="007F6FB3" w:rsidRDefault="007F6FB3" w:rsidP="007F6FB3">
      <w:pPr>
        <w:pStyle w:val="Folgeposition"/>
        <w:keepNext/>
        <w:keepLines/>
      </w:pPr>
      <w:r>
        <w:t>C</w:t>
      </w:r>
      <w:r>
        <w:rPr>
          <w:sz w:val="12"/>
        </w:rPr>
        <w:t>+</w:t>
      </w:r>
      <w:r>
        <w:tab/>
        <w:t>Straßenablauf C250 RF 500x500mm</w:t>
      </w:r>
      <w:r>
        <w:tab/>
        <w:t xml:space="preserve">Stk </w:t>
      </w:r>
    </w:p>
    <w:p w14:paraId="51E642CE" w14:textId="0E85F08D" w:rsidR="007F6FB3" w:rsidRDefault="007F6FB3" w:rsidP="007F6FB3">
      <w:pPr>
        <w:pStyle w:val="Langtext"/>
      </w:pPr>
      <w:r>
        <w:t xml:space="preserve">Rinnenform (RF) kurz, Bauhöhe 175 mm, </w:t>
      </w:r>
    </w:p>
    <w:p w14:paraId="300D19FB" w14:textId="11E2A90D" w:rsidR="007F6FB3" w:rsidRDefault="007F6FB3" w:rsidP="007F6FB3">
      <w:pPr>
        <w:pStyle w:val="Langtext"/>
      </w:pPr>
      <w:r>
        <w:t xml:space="preserve"> z.B. ACO STRASSENABLAUF COMBIPOINT oder Gleichwertiges. </w:t>
      </w:r>
    </w:p>
    <w:p w14:paraId="609D9F55" w14:textId="0E7AB861" w:rsidR="007F6FB3" w:rsidRDefault="007F6FB3" w:rsidP="007F6FB3">
      <w:pPr>
        <w:pStyle w:val="Langtext"/>
      </w:pPr>
      <w:r>
        <w:t xml:space="preserve"> Angebotenes Erzeugnis:</w:t>
      </w:r>
    </w:p>
    <w:p w14:paraId="03F672D9" w14:textId="77777777" w:rsidR="007F6FB3" w:rsidRDefault="007F6FB3" w:rsidP="007F6FB3">
      <w:pPr>
        <w:pStyle w:val="TrennungPOS"/>
      </w:pPr>
    </w:p>
    <w:p w14:paraId="69985796" w14:textId="2872EEF6" w:rsidR="007F6FB3" w:rsidRDefault="007F6FB3" w:rsidP="007F6FB3">
      <w:pPr>
        <w:pStyle w:val="GrundtextPosNr"/>
        <w:keepNext/>
        <w:keepLines/>
      </w:pPr>
      <w:r>
        <w:t>06.AB 05</w:t>
      </w:r>
    </w:p>
    <w:p w14:paraId="6AB0E9DE" w14:textId="5E8B35A1" w:rsidR="007F6FB3" w:rsidRDefault="007F6FB3" w:rsidP="007F6FB3">
      <w:pPr>
        <w:pStyle w:val="Grundtext"/>
      </w:pPr>
      <w:r>
        <w:t xml:space="preserve">Ablaufkörper 500 x 500 mm, aus Polyethylen (PE), Bauteil in monolithischer Bauweise, mit horizontalen und vertikalen Versteifungsrippen für die Kombination mit Aufsatz 500 x 500 als lastentkoppelter Straßenablauf, Bauhöhe Ablauf 50 cm mit Ablaufstutzen DN 160, Anschluss für PVC-KG Rohre nach gültigen Normen, Klasse D 400, mit umlaufender Schürze für den Einbau in Betonbettung durch den Auftraggeber als lastabtragendes Bauteil, nur in Kombination mit Ablaufkörper, </w:t>
      </w:r>
      <w:r>
        <w:lastRenderedPageBreak/>
        <w:t>Rahmenaußenmaße 500 x 554 mit multifunktionalem Doppelscharnier, mit Vorformung für Bauzeitentwässerung, mit schraubenloser verkehrssicherer Arretierung, Rahmen aus Gusseisen mit Eimerauflage mit Einlagerost aus Gusseisen, zweiseitig ca. 110 Grad aufklappbar und komplett herausnehmbar, Schlitzweite 25 mm, Einlaufquerschnitt 750 cm2.</w:t>
      </w:r>
    </w:p>
    <w:p w14:paraId="0F6B708D" w14:textId="13A87281" w:rsidR="007F6FB3" w:rsidRDefault="007F6FB3" w:rsidP="007F6FB3">
      <w:pPr>
        <w:pStyle w:val="Folgeposition"/>
        <w:keepNext/>
        <w:keepLines/>
      </w:pPr>
      <w:r>
        <w:t>A</w:t>
      </w:r>
      <w:r>
        <w:rPr>
          <w:sz w:val="12"/>
        </w:rPr>
        <w:t>+</w:t>
      </w:r>
      <w:r>
        <w:tab/>
        <w:t>Straßenablauf D400 PF 500x500mm</w:t>
      </w:r>
      <w:r>
        <w:tab/>
        <w:t xml:space="preserve">Stk </w:t>
      </w:r>
    </w:p>
    <w:p w14:paraId="5198784E" w14:textId="65C537D8" w:rsidR="007F6FB3" w:rsidRDefault="007F6FB3" w:rsidP="007F6FB3">
      <w:pPr>
        <w:pStyle w:val="Langtext"/>
      </w:pPr>
      <w:r>
        <w:t>Pultform (PF) kurz, Bauhöhe 150 mm,</w:t>
      </w:r>
    </w:p>
    <w:p w14:paraId="3111DAAD" w14:textId="223C9C57" w:rsidR="007F6FB3" w:rsidRDefault="007F6FB3" w:rsidP="007F6FB3">
      <w:pPr>
        <w:pStyle w:val="Langtext"/>
      </w:pPr>
      <w:r>
        <w:t xml:space="preserve"> z.B. ACO STRASSENABLAUF COMBIPOINT oder Gleichwertiges.</w:t>
      </w:r>
    </w:p>
    <w:p w14:paraId="3CA6485C" w14:textId="366C9B1A" w:rsidR="007F6FB3" w:rsidRDefault="007F6FB3" w:rsidP="007F6FB3">
      <w:pPr>
        <w:pStyle w:val="Langtext"/>
      </w:pPr>
      <w:r>
        <w:t xml:space="preserve"> Angebotenes Erzeugnis:</w:t>
      </w:r>
    </w:p>
    <w:p w14:paraId="7A2DD196" w14:textId="3C3A622F" w:rsidR="007F6FB3" w:rsidRDefault="007F6FB3" w:rsidP="007F6FB3">
      <w:pPr>
        <w:pStyle w:val="Folgeposition"/>
        <w:keepNext/>
        <w:keepLines/>
      </w:pPr>
      <w:r>
        <w:t>C</w:t>
      </w:r>
      <w:r>
        <w:rPr>
          <w:sz w:val="12"/>
        </w:rPr>
        <w:t>+</w:t>
      </w:r>
      <w:r>
        <w:tab/>
        <w:t>Straßenablauf D400 RF 500x500mm</w:t>
      </w:r>
      <w:r>
        <w:tab/>
        <w:t xml:space="preserve">Stk </w:t>
      </w:r>
    </w:p>
    <w:p w14:paraId="05D1A32F" w14:textId="52F0F01C" w:rsidR="007F6FB3" w:rsidRDefault="007F6FB3" w:rsidP="007F6FB3">
      <w:pPr>
        <w:pStyle w:val="Langtext"/>
      </w:pPr>
      <w:r>
        <w:t xml:space="preserve">Rinnenform (RF) kurz, Bauhöhe 175 mm, </w:t>
      </w:r>
    </w:p>
    <w:p w14:paraId="46CC92F6" w14:textId="25000E5F" w:rsidR="007F6FB3" w:rsidRDefault="007F6FB3" w:rsidP="007F6FB3">
      <w:pPr>
        <w:pStyle w:val="Langtext"/>
      </w:pPr>
      <w:r>
        <w:t xml:space="preserve"> z.B. ACO STRASSENABLAUF COMBIPOINT oder Gleichwertiges. </w:t>
      </w:r>
    </w:p>
    <w:p w14:paraId="0E6499BF" w14:textId="5B7B1370" w:rsidR="007F6FB3" w:rsidRDefault="007F6FB3" w:rsidP="007F6FB3">
      <w:pPr>
        <w:pStyle w:val="Langtext"/>
      </w:pPr>
      <w:r>
        <w:t xml:space="preserve"> Angebotenes Erzeugnis:</w:t>
      </w:r>
    </w:p>
    <w:p w14:paraId="72367E83" w14:textId="77777777" w:rsidR="007F6FB3" w:rsidRDefault="007F6FB3" w:rsidP="007F6FB3">
      <w:pPr>
        <w:pStyle w:val="TrennungPOS"/>
      </w:pPr>
    </w:p>
    <w:p w14:paraId="185902DD" w14:textId="73F5A829" w:rsidR="007F6FB3" w:rsidRDefault="007F6FB3" w:rsidP="007F6FB3">
      <w:pPr>
        <w:pStyle w:val="GrundtextPosNr"/>
        <w:keepNext/>
        <w:keepLines/>
      </w:pPr>
      <w:r>
        <w:t>06.AB 06</w:t>
      </w:r>
    </w:p>
    <w:p w14:paraId="22BFFF96" w14:textId="32ADB951" w:rsidR="007F6FB3" w:rsidRDefault="007F6FB3" w:rsidP="007F6FB3">
      <w:pPr>
        <w:pStyle w:val="Grundtext"/>
      </w:pPr>
      <w:r>
        <w:t>Ablaufkörper für Nassschlamm 500 x 500 mm, aus PE mit horizontalen und vertikalen Versteifungsrippen für die Kombination mit Aufsatz Combipoint 500 x 500 als lastentkoppelter Straßenablauf, Bauteil in monolithischer Bauweise, Bauhöhe Ablaufkörper 175 cm, Schlammraum 120l, mit zwei Ablaufstutzen DN 160 für optionalen Doppelbogenanschluss, werksseitig geöffneter unterer Anschlussstutzen in eingestülpter Bauweise für entkoppelten Rohranschluss, Anschluss für PVC-KG Rohre nach EN 1401, PE-Rohre nach DIN 8074/75 bzw. DIN EN 12666 (geeignet für Heizwendelschweißmuffen) und PP-Rohre nach EN 1852, und Aufsatz 500 x 500 mm, Klasse C 250/D 400 entsprechend ON EN 124 mit umlaufender BEGU-Schürze für den Einbau in Betonbettung durch den Auftraggeber als lastabtragendes Bauteil, nur in Kombination mit Ablaufkörper Combipoint, Rahmenaußenmaße 500 x 554 mm mit multifunktionalem Doppelscharnier, mit Vorformung für Bauzeitentwässerung, mit schraubloser verkehrssicherer Arretierung, Bauhöhe 150/175 mm, BEGU-Rahmen mit Eimerauflage mit PEWEPREN-Einlage, Rost aus Gusseisen zweiseitig ca. 110 Grad aufklappbar sowie komplett herausnehmbar Schlitzweite 25 mm, Einlaufquerschnitt 1180 cm2.</w:t>
      </w:r>
    </w:p>
    <w:p w14:paraId="2946B5F1" w14:textId="2265E160" w:rsidR="007F6FB3" w:rsidRDefault="007F6FB3" w:rsidP="007F6FB3">
      <w:pPr>
        <w:pStyle w:val="Folgeposition"/>
        <w:keepNext/>
        <w:keepLines/>
      </w:pPr>
      <w:r>
        <w:t>A</w:t>
      </w:r>
      <w:r>
        <w:rPr>
          <w:sz w:val="12"/>
        </w:rPr>
        <w:t>+</w:t>
      </w:r>
      <w:r>
        <w:tab/>
        <w:t>Straßenablauf C250/D400 PF 500x500mm</w:t>
      </w:r>
      <w:r>
        <w:tab/>
        <w:t xml:space="preserve">Stk </w:t>
      </w:r>
    </w:p>
    <w:p w14:paraId="73868874" w14:textId="4D17A22D" w:rsidR="007F6FB3" w:rsidRDefault="007F6FB3" w:rsidP="007F6FB3">
      <w:pPr>
        <w:pStyle w:val="Langtext"/>
      </w:pPr>
      <w:r>
        <w:t>Pultform (PF) lang, Bauhöhe 150 mm,</w:t>
      </w:r>
    </w:p>
    <w:p w14:paraId="6BD5B7CE" w14:textId="43DCC5C3" w:rsidR="007F6FB3" w:rsidRDefault="007F6FB3" w:rsidP="007F6FB3">
      <w:pPr>
        <w:pStyle w:val="Langtext"/>
      </w:pPr>
      <w:r>
        <w:t xml:space="preserve"> z.B. ACO STRASSENABLAUF COMBIPOINT oder Gleichwertiges.</w:t>
      </w:r>
    </w:p>
    <w:p w14:paraId="2942D5D5" w14:textId="2D3062C3" w:rsidR="007F6FB3" w:rsidRDefault="007F6FB3" w:rsidP="007F6FB3">
      <w:pPr>
        <w:pStyle w:val="Langtext"/>
      </w:pPr>
      <w:r>
        <w:t xml:space="preserve"> Angebotenes Erzeugnis:</w:t>
      </w:r>
    </w:p>
    <w:p w14:paraId="21926E7E" w14:textId="615CD1F8" w:rsidR="007F6FB3" w:rsidRDefault="007F6FB3" w:rsidP="007F6FB3">
      <w:pPr>
        <w:pStyle w:val="Folgeposition"/>
        <w:keepNext/>
        <w:keepLines/>
      </w:pPr>
      <w:r>
        <w:t>C</w:t>
      </w:r>
      <w:r>
        <w:rPr>
          <w:sz w:val="12"/>
        </w:rPr>
        <w:t>+</w:t>
      </w:r>
      <w:r>
        <w:tab/>
        <w:t>Straßenablauf C250/D400 RF 500x500mm</w:t>
      </w:r>
      <w:r>
        <w:tab/>
        <w:t xml:space="preserve">Stk </w:t>
      </w:r>
    </w:p>
    <w:p w14:paraId="5F6C014C" w14:textId="15B14A6B" w:rsidR="007F6FB3" w:rsidRDefault="007F6FB3" w:rsidP="007F6FB3">
      <w:pPr>
        <w:pStyle w:val="Langtext"/>
      </w:pPr>
      <w:r>
        <w:t xml:space="preserve">Rinnenform (RF) kurz, Bauhöhe 175 mm, </w:t>
      </w:r>
    </w:p>
    <w:p w14:paraId="1E314E94" w14:textId="23781BD9" w:rsidR="007F6FB3" w:rsidRDefault="007F6FB3" w:rsidP="007F6FB3">
      <w:pPr>
        <w:pStyle w:val="Langtext"/>
      </w:pPr>
      <w:r>
        <w:t xml:space="preserve"> z.B. ACO STRASSENABLAUF COMBIPOINT oder Gleichwertiges. </w:t>
      </w:r>
    </w:p>
    <w:p w14:paraId="045100C7" w14:textId="4784D2B2" w:rsidR="007F6FB3" w:rsidRDefault="007F6FB3" w:rsidP="007F6FB3">
      <w:pPr>
        <w:pStyle w:val="Langtext"/>
      </w:pPr>
      <w:r>
        <w:t xml:space="preserve"> Angebotenes Erzeugnis:</w:t>
      </w:r>
    </w:p>
    <w:p w14:paraId="130B9C04" w14:textId="77777777" w:rsidR="007F6FB3" w:rsidRDefault="007F6FB3" w:rsidP="007F6FB3">
      <w:pPr>
        <w:pStyle w:val="TrennungPOS"/>
      </w:pPr>
    </w:p>
    <w:p w14:paraId="69A33163" w14:textId="574FB33C" w:rsidR="007F6FB3" w:rsidRDefault="007F6FB3" w:rsidP="007F6FB3">
      <w:pPr>
        <w:pStyle w:val="GrundtextPosNr"/>
        <w:keepNext/>
        <w:keepLines/>
      </w:pPr>
      <w:r>
        <w:t>06.AB 07</w:t>
      </w:r>
    </w:p>
    <w:p w14:paraId="64977CCA" w14:textId="3902E318" w:rsidR="007F6FB3" w:rsidRDefault="007F6FB3" w:rsidP="007F6FB3">
      <w:pPr>
        <w:pStyle w:val="Grundtext"/>
      </w:pPr>
      <w:r>
        <w:t>Befüllbarer Schlitzaufsatz für Straßenablauf (Straßenabl.), Stahl verzinkt, individuell befüllbar (Tiefe: 79 mm), Entsprechend ÖNORM EN 124 und ÖNORM B 5110-2, Schlitzweite 15 mm, Belastungsklasse B 125</w:t>
      </w:r>
    </w:p>
    <w:p w14:paraId="3A43520C" w14:textId="551E1B26" w:rsidR="007F6FB3" w:rsidRDefault="007F6FB3" w:rsidP="007F6FB3">
      <w:pPr>
        <w:pStyle w:val="Folgeposition"/>
        <w:keepNext/>
        <w:keepLines/>
      </w:pPr>
      <w:r>
        <w:t>A</w:t>
      </w:r>
      <w:r>
        <w:rPr>
          <w:sz w:val="12"/>
        </w:rPr>
        <w:t>+</w:t>
      </w:r>
      <w:r>
        <w:tab/>
        <w:t>Aufsatz Straßenabl.Schlitzaufsatz B125 445x445mm</w:t>
      </w:r>
      <w:r>
        <w:tab/>
        <w:t xml:space="preserve">Stk </w:t>
      </w:r>
    </w:p>
    <w:p w14:paraId="529863BC" w14:textId="157C9018" w:rsidR="007F6FB3" w:rsidRDefault="007F6FB3" w:rsidP="007F6FB3">
      <w:pPr>
        <w:pStyle w:val="Langtext"/>
      </w:pPr>
      <w:r>
        <w:t>z.B. ACO SlotPoint oder Gleichwertiges.</w:t>
      </w:r>
    </w:p>
    <w:p w14:paraId="2D19283A" w14:textId="77777777" w:rsidR="007F6FB3" w:rsidRDefault="007F6FB3" w:rsidP="007F6FB3">
      <w:pPr>
        <w:pStyle w:val="Langtext"/>
      </w:pPr>
    </w:p>
    <w:p w14:paraId="7A41A1D0" w14:textId="50642548" w:rsidR="007F6FB3" w:rsidRDefault="007F6FB3" w:rsidP="007F6FB3">
      <w:pPr>
        <w:pStyle w:val="Langtext"/>
      </w:pPr>
      <w:r>
        <w:t>Angebotenes Erzeugnis:</w:t>
      </w:r>
    </w:p>
    <w:p w14:paraId="0F4B7FE7" w14:textId="77777777" w:rsidR="007F6FB3" w:rsidRDefault="007F6FB3" w:rsidP="007F6FB3">
      <w:pPr>
        <w:pStyle w:val="TrennungPOS"/>
      </w:pPr>
    </w:p>
    <w:p w14:paraId="049D5C47" w14:textId="5D4F9B5C" w:rsidR="007F6FB3" w:rsidRDefault="007F6FB3" w:rsidP="007F6FB3">
      <w:pPr>
        <w:pStyle w:val="GrundtextPosNr"/>
        <w:keepNext/>
        <w:keepLines/>
      </w:pPr>
      <w:r>
        <w:t>06.AB 08</w:t>
      </w:r>
    </w:p>
    <w:p w14:paraId="43E88FC3" w14:textId="2958B45A" w:rsidR="007F6FB3" w:rsidRDefault="007F6FB3" w:rsidP="007F6FB3">
      <w:pPr>
        <w:pStyle w:val="Grundtext"/>
      </w:pPr>
      <w:r>
        <w:t>Aufsatz für Straßenablauf (Straßenabl.), für Bergstraßen, Rahmen aus Gusseisen, umlaufend geschlossen, mit vier verliersicher in allseitig geschlossenen Taschen positionierten PEWEPREN-Einlagen, Belatungsklasse D 400 entsprechend ÖNORM EN 124, Pultform (PF), Bauhöhe 140 mm, Rahmenaußenmaß 500 x 800 mm, Schlitzweite 40 mm, Rost aus Gusseisen, einseitig im Rahmen untergreifend, mit zwei schraublosen, wartungsfreien, verkehrssicheren Arretierungen aus Kunststoff Rost durch turbinenschaufelartige Querstege hydraulisch optimiert</w:t>
      </w:r>
    </w:p>
    <w:p w14:paraId="7305122E" w14:textId="7A8AD5C0" w:rsidR="007F6FB3" w:rsidRDefault="007F6FB3" w:rsidP="007F6FB3">
      <w:pPr>
        <w:pStyle w:val="Folgeposition"/>
        <w:keepNext/>
        <w:keepLines/>
      </w:pPr>
      <w:r>
        <w:t>A</w:t>
      </w:r>
      <w:r>
        <w:rPr>
          <w:sz w:val="12"/>
        </w:rPr>
        <w:t>+</w:t>
      </w:r>
      <w:r>
        <w:tab/>
        <w:t>Aufsatz Straßenabl.Bergstraße D400 500x800mm</w:t>
      </w:r>
      <w:r>
        <w:tab/>
        <w:t xml:space="preserve">Stk </w:t>
      </w:r>
    </w:p>
    <w:p w14:paraId="350FBBA0" w14:textId="03B4DCDA" w:rsidR="007F6FB3" w:rsidRDefault="007F6FB3" w:rsidP="007F6FB3">
      <w:pPr>
        <w:pStyle w:val="Langtext"/>
      </w:pPr>
      <w:r>
        <w:t>z.B. ACO Classic Top TOTAL für Bergstraßen oder Gleichwertiges</w:t>
      </w:r>
    </w:p>
    <w:p w14:paraId="616E1134" w14:textId="77777777" w:rsidR="007F6FB3" w:rsidRDefault="007F6FB3" w:rsidP="007F6FB3">
      <w:pPr>
        <w:pStyle w:val="Langtext"/>
      </w:pPr>
    </w:p>
    <w:p w14:paraId="6AB1BBA3" w14:textId="3E9C8A1F" w:rsidR="007F6FB3" w:rsidRDefault="007F6FB3" w:rsidP="007F6FB3">
      <w:pPr>
        <w:pStyle w:val="Langtext"/>
      </w:pPr>
      <w:r>
        <w:t>Angebotenes Erzeugnis:</w:t>
      </w:r>
    </w:p>
    <w:p w14:paraId="6E15A1E5" w14:textId="77777777" w:rsidR="007F6FB3" w:rsidRDefault="007F6FB3" w:rsidP="007F6FB3">
      <w:pPr>
        <w:pStyle w:val="TrennungPOS"/>
      </w:pPr>
    </w:p>
    <w:p w14:paraId="2A972B56" w14:textId="7FB23E6B" w:rsidR="007F6FB3" w:rsidRDefault="007F6FB3" w:rsidP="007F6FB3">
      <w:pPr>
        <w:pStyle w:val="GrundtextPosNr"/>
        <w:keepNext/>
        <w:keepLines/>
      </w:pPr>
      <w:r>
        <w:t>06.AB 13</w:t>
      </w:r>
    </w:p>
    <w:p w14:paraId="70E17DAC" w14:textId="0AB4C287" w:rsidR="007F6FB3" w:rsidRDefault="007F6FB3" w:rsidP="007F6FB3">
      <w:pPr>
        <w:pStyle w:val="Grundtext"/>
      </w:pPr>
      <w:r>
        <w:t>Straßenablauf aus Kunststofffertigteilen lastentkoppelt, teleskopier- und drehbar, mit horizontalen und vertikalen Versteifungs- und Verankerungsrippen, durch integrierte verschiebesichere EPDM-Lippendichtung wasserdicht bis 0,5bar. Oberteile kompatibel zu Aufsatz Combipoint PP mit umlaufender Tropfkante aus Gusseisen sowie EPS-Combischalungshilfe für die Ausbildung des Betonauflagers des Aufsatzes und Einlegen in Aufsatzrahmen gegen Schmutzeintrag in der Bauphase.</w:t>
      </w:r>
    </w:p>
    <w:p w14:paraId="1EFC45CD" w14:textId="21297C37" w:rsidR="007F6FB3" w:rsidRPr="005C6285" w:rsidRDefault="007F6FB3" w:rsidP="007F6FB3">
      <w:pPr>
        <w:pStyle w:val="Folgeposition"/>
        <w:keepNext/>
        <w:keepLines/>
        <w:rPr>
          <w:lang w:val="en-US"/>
        </w:rPr>
      </w:pPr>
      <w:r w:rsidRPr="005C6285">
        <w:rPr>
          <w:lang w:val="en-US"/>
        </w:rPr>
        <w:t>A</w:t>
      </w:r>
      <w:r w:rsidRPr="005C6285">
        <w:rPr>
          <w:sz w:val="12"/>
          <w:lang w:val="en-US"/>
        </w:rPr>
        <w:t>+</w:t>
      </w:r>
      <w:r w:rsidRPr="005C6285">
        <w:rPr>
          <w:lang w:val="en-US"/>
        </w:rPr>
        <w:tab/>
        <w:t>Straßenablauf Combipoint PP Boden 1a</w:t>
      </w:r>
      <w:r w:rsidRPr="005C6285">
        <w:rPr>
          <w:lang w:val="en-US"/>
        </w:rPr>
        <w:tab/>
        <w:t xml:space="preserve">Stk </w:t>
      </w:r>
    </w:p>
    <w:p w14:paraId="437FC661" w14:textId="6CA1401B" w:rsidR="007F6FB3" w:rsidRDefault="007F6FB3" w:rsidP="007F6FB3">
      <w:pPr>
        <w:pStyle w:val="Langtext"/>
      </w:pPr>
      <w:r>
        <w:t>Rund, drehbar, mit Ablaufstutzen DN/OD 160, zulässige Abwinklung zum Unterteil bis 10%, Gewicht:2,6 kg, Bauhöhe 35cm, Einsteckmaß 270 +/-30mm, Werkstoff PP</w:t>
      </w:r>
    </w:p>
    <w:p w14:paraId="6B5383B3" w14:textId="77777777" w:rsidR="007F6FB3" w:rsidRDefault="007F6FB3" w:rsidP="007F6FB3">
      <w:pPr>
        <w:pStyle w:val="Langtext"/>
      </w:pPr>
    </w:p>
    <w:p w14:paraId="4F0A2A98" w14:textId="5CC56924" w:rsidR="007F6FB3" w:rsidRDefault="007F6FB3" w:rsidP="007F6FB3">
      <w:pPr>
        <w:pStyle w:val="Langtext"/>
      </w:pPr>
      <w:r>
        <w:t>z.B. mit ACO Stormbrixx Combipoint PP Boden 1a, Artikelnummer 89010 oder Gleichwertiges.</w:t>
      </w:r>
    </w:p>
    <w:p w14:paraId="25235A25" w14:textId="77777777" w:rsidR="007F6FB3" w:rsidRDefault="007F6FB3" w:rsidP="007F6FB3">
      <w:pPr>
        <w:pStyle w:val="Langtext"/>
      </w:pPr>
    </w:p>
    <w:p w14:paraId="30BC25A5" w14:textId="7A4FAAF3" w:rsidR="007F6FB3" w:rsidRDefault="007F6FB3" w:rsidP="007F6FB3">
      <w:pPr>
        <w:pStyle w:val="Langtext"/>
      </w:pPr>
      <w:r>
        <w:t>Erforderliche Stückzahl:_ _ _</w:t>
      </w:r>
    </w:p>
    <w:p w14:paraId="1C99BA0F" w14:textId="411A13E4" w:rsidR="007F6FB3" w:rsidRDefault="007F6FB3" w:rsidP="007F6FB3">
      <w:pPr>
        <w:pStyle w:val="Langtext"/>
      </w:pPr>
      <w:r>
        <w:t>Angebotenes Erzeugnis:</w:t>
      </w:r>
    </w:p>
    <w:p w14:paraId="7EB89424" w14:textId="1B74E319" w:rsidR="007F6FB3" w:rsidRDefault="007F6FB3" w:rsidP="007F6FB3">
      <w:pPr>
        <w:pStyle w:val="Folgeposition"/>
        <w:keepNext/>
        <w:keepLines/>
      </w:pPr>
      <w:r>
        <w:t>B</w:t>
      </w:r>
      <w:r>
        <w:rPr>
          <w:sz w:val="12"/>
        </w:rPr>
        <w:t>+</w:t>
      </w:r>
      <w:r>
        <w:tab/>
        <w:t>Straßenablauf Combipoint PP Boden 2a</w:t>
      </w:r>
      <w:r>
        <w:tab/>
        <w:t xml:space="preserve">Stk </w:t>
      </w:r>
    </w:p>
    <w:p w14:paraId="3C904441" w14:textId="1E6831C9" w:rsidR="007F6FB3" w:rsidRDefault="007F6FB3" w:rsidP="007F6FB3">
      <w:pPr>
        <w:pStyle w:val="Langtext"/>
      </w:pPr>
      <w:r>
        <w:t>rund, drehbar, ohne Stutzen für Ausführung Nasschlamm, Gewicht:2,5 kg, Bauhöhe: 35cm, Werkstoff Polypropylen</w:t>
      </w:r>
    </w:p>
    <w:p w14:paraId="693777F3" w14:textId="77777777" w:rsidR="007F6FB3" w:rsidRDefault="007F6FB3" w:rsidP="007F6FB3">
      <w:pPr>
        <w:pStyle w:val="Langtext"/>
      </w:pPr>
    </w:p>
    <w:p w14:paraId="5FB6C728" w14:textId="725E4935" w:rsidR="007F6FB3" w:rsidRDefault="007F6FB3" w:rsidP="007F6FB3">
      <w:pPr>
        <w:pStyle w:val="Langtext"/>
      </w:pPr>
      <w:r>
        <w:t>z.B. mit ACO Stormbrixx Combipoint PP Boden 2a, Artikelnummer 89011 oder Gleichwertiges.</w:t>
      </w:r>
    </w:p>
    <w:p w14:paraId="44967EDE" w14:textId="77777777" w:rsidR="007F6FB3" w:rsidRDefault="007F6FB3" w:rsidP="007F6FB3">
      <w:pPr>
        <w:pStyle w:val="Langtext"/>
      </w:pPr>
    </w:p>
    <w:p w14:paraId="3213F91A" w14:textId="55DC1D71" w:rsidR="007F6FB3" w:rsidRDefault="007F6FB3" w:rsidP="007F6FB3">
      <w:pPr>
        <w:pStyle w:val="Langtext"/>
      </w:pPr>
      <w:r>
        <w:t>Erforderliche Stückzahl:_ _ _</w:t>
      </w:r>
    </w:p>
    <w:p w14:paraId="2CC5F9FB" w14:textId="01DCC21A" w:rsidR="007F6FB3" w:rsidRDefault="007F6FB3" w:rsidP="007F6FB3">
      <w:pPr>
        <w:pStyle w:val="Langtext"/>
      </w:pPr>
      <w:r>
        <w:t>Angebotenes Erzeugnis:</w:t>
      </w:r>
    </w:p>
    <w:p w14:paraId="701002F7" w14:textId="12EEF52B" w:rsidR="007F6FB3" w:rsidRDefault="007663B8" w:rsidP="007663B8">
      <w:pPr>
        <w:pStyle w:val="Folgeposition"/>
        <w:keepNext/>
        <w:keepLines/>
      </w:pPr>
      <w:r>
        <w:t>C</w:t>
      </w:r>
      <w:r>
        <w:rPr>
          <w:sz w:val="12"/>
        </w:rPr>
        <w:t>+</w:t>
      </w:r>
      <w:r>
        <w:tab/>
        <w:t>Straßenablauf Combipoint PP Konus 11</w:t>
      </w:r>
      <w:r>
        <w:tab/>
        <w:t xml:space="preserve">Stk </w:t>
      </w:r>
    </w:p>
    <w:p w14:paraId="54F0BF30" w14:textId="5BD36EDB" w:rsidR="007663B8" w:rsidRDefault="007663B8" w:rsidP="007663B8">
      <w:pPr>
        <w:pStyle w:val="Langtext"/>
      </w:pPr>
      <w:r>
        <w:t>mit EPDM-Dichtung, zulässige Abwinklung zum Unterteil bis 10%, Gewicht:2,6 kg, Bauhöhe: 35cm,.Einsteckmaß 270 +/-30mm, Werkstoff Polypropylen</w:t>
      </w:r>
    </w:p>
    <w:p w14:paraId="5D0B8CAC" w14:textId="77777777" w:rsidR="007663B8" w:rsidRDefault="007663B8" w:rsidP="007663B8">
      <w:pPr>
        <w:pStyle w:val="Langtext"/>
      </w:pPr>
    </w:p>
    <w:p w14:paraId="090D2C97" w14:textId="319F29BB" w:rsidR="007663B8" w:rsidRDefault="007663B8" w:rsidP="007663B8">
      <w:pPr>
        <w:pStyle w:val="Langtext"/>
      </w:pPr>
      <w:r>
        <w:t>z.B. mit ACO Stormbrixx Combipoint PP Konus 11, Artikelnummer 89012 oder Gleichwertiges.</w:t>
      </w:r>
    </w:p>
    <w:p w14:paraId="7142050D" w14:textId="77777777" w:rsidR="007663B8" w:rsidRDefault="007663B8" w:rsidP="007663B8">
      <w:pPr>
        <w:pStyle w:val="Langtext"/>
      </w:pPr>
    </w:p>
    <w:p w14:paraId="3D77C6F9" w14:textId="2B0362F2" w:rsidR="007663B8" w:rsidRDefault="007663B8" w:rsidP="007663B8">
      <w:pPr>
        <w:pStyle w:val="Langtext"/>
      </w:pPr>
      <w:r>
        <w:t>Erforderliche Stückzahl:_ _ _</w:t>
      </w:r>
    </w:p>
    <w:p w14:paraId="6D252068" w14:textId="43AE9CA7" w:rsidR="007663B8" w:rsidRDefault="007663B8" w:rsidP="007663B8">
      <w:pPr>
        <w:pStyle w:val="Langtext"/>
      </w:pPr>
      <w:r>
        <w:t>Angebotenes Erzeugnis:</w:t>
      </w:r>
    </w:p>
    <w:p w14:paraId="14E0E945" w14:textId="60228BA7" w:rsidR="007663B8" w:rsidRDefault="007663B8" w:rsidP="007663B8">
      <w:pPr>
        <w:pStyle w:val="Folgeposition"/>
        <w:keepNext/>
        <w:keepLines/>
      </w:pPr>
      <w:r>
        <w:t>D</w:t>
      </w:r>
      <w:r>
        <w:rPr>
          <w:sz w:val="12"/>
        </w:rPr>
        <w:t>+</w:t>
      </w:r>
      <w:r>
        <w:tab/>
        <w:t>Straßenablauf Combipoint PP Ober- / Zwischenteil 5b/6a</w:t>
      </w:r>
      <w:r>
        <w:tab/>
        <w:t xml:space="preserve">Stk </w:t>
      </w:r>
    </w:p>
    <w:p w14:paraId="71E26F52" w14:textId="1342FA56" w:rsidR="007663B8" w:rsidRDefault="007663B8" w:rsidP="007663B8">
      <w:pPr>
        <w:pStyle w:val="Langtext"/>
      </w:pPr>
      <w:r>
        <w:t>zulässige Abwinklung zum Unterteil bis 10%, Gewicht:2,6 kg, Bauhöhe: 35cm, Einsteckmaß 270 +/- 30mm, Werkstoff Polypropylen</w:t>
      </w:r>
    </w:p>
    <w:p w14:paraId="35DBD132" w14:textId="77777777" w:rsidR="007663B8" w:rsidRDefault="007663B8" w:rsidP="007663B8">
      <w:pPr>
        <w:pStyle w:val="Langtext"/>
      </w:pPr>
    </w:p>
    <w:p w14:paraId="240241BB" w14:textId="1177AC6B" w:rsidR="007663B8" w:rsidRDefault="007663B8" w:rsidP="007663B8">
      <w:pPr>
        <w:pStyle w:val="Langtext"/>
      </w:pPr>
      <w:r>
        <w:t>z.B. mit ACO Stormbrixx Combipoint PP Ober- / Zwischenteil 5b/6a, Artikelnummer 89013 oder Gleichwertiges.</w:t>
      </w:r>
    </w:p>
    <w:p w14:paraId="32CE131E" w14:textId="0150C06C" w:rsidR="007663B8" w:rsidRDefault="007663B8" w:rsidP="007663B8">
      <w:pPr>
        <w:pStyle w:val="Langtext"/>
      </w:pPr>
      <w:r>
        <w:t>Erforderliche Stückzahl:_ _ _</w:t>
      </w:r>
    </w:p>
    <w:p w14:paraId="29F54E15" w14:textId="42A6F942" w:rsidR="007663B8" w:rsidRDefault="007663B8" w:rsidP="007663B8">
      <w:pPr>
        <w:pStyle w:val="Langtext"/>
      </w:pPr>
      <w:r>
        <w:t>Angebotenes Erzeugnis:</w:t>
      </w:r>
    </w:p>
    <w:p w14:paraId="341AE571" w14:textId="2469E371" w:rsidR="007663B8" w:rsidRDefault="007663B8" w:rsidP="007663B8">
      <w:pPr>
        <w:pStyle w:val="Folgeposition"/>
        <w:keepNext/>
        <w:keepLines/>
      </w:pPr>
      <w:r>
        <w:t>E</w:t>
      </w:r>
      <w:r>
        <w:rPr>
          <w:sz w:val="12"/>
        </w:rPr>
        <w:t>+</w:t>
      </w:r>
      <w:r>
        <w:tab/>
        <w:t>Straßenablauf Combipoint PP Ober- / Zwischenteil 3</w:t>
      </w:r>
      <w:r>
        <w:tab/>
        <w:t xml:space="preserve">Stk </w:t>
      </w:r>
    </w:p>
    <w:p w14:paraId="48D1BF50" w14:textId="2B0A8ABC" w:rsidR="007663B8" w:rsidRDefault="007663B8" w:rsidP="007663B8">
      <w:pPr>
        <w:pStyle w:val="Langtext"/>
      </w:pPr>
      <w:r>
        <w:t>mit Ablaufstutzen DN/OD 160, zulässige Abwinklung zum Unterteil bis 10%, Gewicht:2,8 kg, Bauhöhe: 35cm, Einsteckmaß 280 +/- 10mm, Werkstoff Polypropylen</w:t>
      </w:r>
    </w:p>
    <w:p w14:paraId="7F7285A5" w14:textId="77777777" w:rsidR="007663B8" w:rsidRDefault="007663B8" w:rsidP="007663B8">
      <w:pPr>
        <w:pStyle w:val="Langtext"/>
      </w:pPr>
    </w:p>
    <w:p w14:paraId="7986EF75" w14:textId="03F9DB6F" w:rsidR="007663B8" w:rsidRDefault="007663B8" w:rsidP="007663B8">
      <w:pPr>
        <w:pStyle w:val="Langtext"/>
      </w:pPr>
      <w:r>
        <w:t>z.B. mit ACO Stormbrixx Combipoint PP Ober- / Zwischenteil 3 mit Stutzen DN 150, Artikelnummer 89014 oder Gleichwertiges.</w:t>
      </w:r>
    </w:p>
    <w:p w14:paraId="476A51B4" w14:textId="77777777" w:rsidR="007663B8" w:rsidRDefault="007663B8" w:rsidP="007663B8">
      <w:pPr>
        <w:pStyle w:val="Langtext"/>
      </w:pPr>
    </w:p>
    <w:p w14:paraId="66A126AA" w14:textId="292BA5F9" w:rsidR="007663B8" w:rsidRDefault="007663B8" w:rsidP="007663B8">
      <w:pPr>
        <w:pStyle w:val="Langtext"/>
      </w:pPr>
      <w:r>
        <w:t>Erforderliche Stückzahl:_ _ _</w:t>
      </w:r>
    </w:p>
    <w:p w14:paraId="7986C2EA" w14:textId="12308505" w:rsidR="007663B8" w:rsidRDefault="007663B8" w:rsidP="007663B8">
      <w:pPr>
        <w:pStyle w:val="Langtext"/>
      </w:pPr>
      <w:r>
        <w:t>Angebotenes Erzeugnis:</w:t>
      </w:r>
    </w:p>
    <w:p w14:paraId="32D0C5EC" w14:textId="77777777" w:rsidR="007663B8" w:rsidRDefault="007663B8" w:rsidP="007663B8">
      <w:pPr>
        <w:pStyle w:val="TrennungULG"/>
        <w:keepNext w:val="0"/>
      </w:pPr>
    </w:p>
    <w:p w14:paraId="19517BF2" w14:textId="77BE0CF4" w:rsidR="007663B8" w:rsidRDefault="007663B8" w:rsidP="007663B8">
      <w:pPr>
        <w:pStyle w:val="ULG"/>
        <w:keepLines/>
      </w:pPr>
      <w:r>
        <w:t>06.AC</w:t>
      </w:r>
      <w:r>
        <w:rPr>
          <w:sz w:val="12"/>
        </w:rPr>
        <w:t xml:space="preserve"> + </w:t>
      </w:r>
      <w:r>
        <w:t>Baumschutz System  (ACO)</w:t>
      </w:r>
    </w:p>
    <w:p w14:paraId="5BEF0D2E" w14:textId="10F48C6E" w:rsidR="007663B8" w:rsidRDefault="007663B8" w:rsidP="007663B8">
      <w:pPr>
        <w:pStyle w:val="Langtext"/>
      </w:pPr>
      <w:r>
        <w:t>Version: 2024-06</w:t>
      </w:r>
    </w:p>
    <w:p w14:paraId="17ED67EE" w14:textId="0ABDA916" w:rsidR="007663B8" w:rsidRDefault="007663B8" w:rsidP="007663B8">
      <w:pPr>
        <w:pStyle w:val="Langtext"/>
      </w:pPr>
      <w:r>
        <w:t>Einheitspreis:</w:t>
      </w:r>
    </w:p>
    <w:p w14:paraId="78E5E2FD" w14:textId="641C6A97" w:rsidR="007663B8" w:rsidRDefault="007663B8" w:rsidP="007663B8">
      <w:pPr>
        <w:pStyle w:val="Langtext"/>
      </w:pPr>
      <w:r>
        <w:t>In den Einheitspreis ist das Liefern und Versetzen in die vorbereiteten Gräben einkalkuliert. Aushub- und Wiederverfüllungsarbeiten werden gesondert verrechnet.</w:t>
      </w:r>
    </w:p>
    <w:p w14:paraId="30BB36CD" w14:textId="6662F74E" w:rsidR="007663B8" w:rsidRDefault="007663B8" w:rsidP="007663B8">
      <w:pPr>
        <w:pStyle w:val="Langtext"/>
      </w:pPr>
      <w:r>
        <w:t>Verarbeitungsrichtlinien:</w:t>
      </w:r>
    </w:p>
    <w:p w14:paraId="0F143462" w14:textId="4436A964" w:rsidR="007663B8" w:rsidRDefault="007663B8" w:rsidP="007663B8">
      <w:pPr>
        <w:pStyle w:val="Langtext"/>
      </w:pPr>
      <w:r>
        <w:t>Die Verarbeitungsrichtlinien des Erzeugers werden eingehalten.</w:t>
      </w:r>
    </w:p>
    <w:p w14:paraId="719A8838" w14:textId="74FE58A4" w:rsidR="007663B8" w:rsidRDefault="007663B8" w:rsidP="007663B8">
      <w:pPr>
        <w:pStyle w:val="Langtext"/>
      </w:pPr>
      <w:r>
        <w:t>Skizze:</w:t>
      </w:r>
    </w:p>
    <w:p w14:paraId="604C0350" w14:textId="71C4D921" w:rsidR="007663B8" w:rsidRDefault="007663B8" w:rsidP="007663B8">
      <w:pPr>
        <w:pStyle w:val="Langtext"/>
      </w:pPr>
      <w:r>
        <w:t>In der Folge wird die Bezeichnung Skizze als einfachste Darstellungsmöglichkeit stellvertretend für Zeichnung, Plan und dergleichen verwendet.</w:t>
      </w:r>
    </w:p>
    <w:p w14:paraId="10E95A95" w14:textId="77777777" w:rsidR="007663B8" w:rsidRDefault="007663B8" w:rsidP="007663B8">
      <w:pPr>
        <w:pStyle w:val="Kommentar"/>
      </w:pPr>
    </w:p>
    <w:p w14:paraId="2C3E7393" w14:textId="0D64B836" w:rsidR="007663B8" w:rsidRDefault="007663B8" w:rsidP="007663B8">
      <w:pPr>
        <w:pStyle w:val="Kommentar"/>
      </w:pPr>
      <w:r>
        <w:t>Kommentar:</w:t>
      </w:r>
    </w:p>
    <w:p w14:paraId="03B2999C" w14:textId="33D0241C" w:rsidR="007663B8" w:rsidRDefault="007663B8" w:rsidP="007663B8">
      <w:pPr>
        <w:pStyle w:val="Kommentar"/>
      </w:pPr>
      <w:r>
        <w:t>Produktspezifische Ausschreibungstexte (Produktbeschreibungen) sind für Ausschreibungen gemäß Bundesvergabegesetz (BVergG) nicht geeignet.</w:t>
      </w:r>
    </w:p>
    <w:p w14:paraId="505A647C" w14:textId="36E8B42F" w:rsidR="007663B8" w:rsidRDefault="007663B8" w:rsidP="007663B8">
      <w:pPr>
        <w:pStyle w:val="Kommentar"/>
      </w:pPr>
      <w:r>
        <w:t>Sie dienen als Vorlage für frei formulierte Positionen und müssen inhaltlich so abgeändert werden, dass den Anforderungen des BVergG entsprochen wird (z.B. Kriterien der Gleichwertigkeit ergänzen).</w:t>
      </w:r>
    </w:p>
    <w:p w14:paraId="0E7D444E" w14:textId="77777777" w:rsidR="007663B8" w:rsidRDefault="007663B8" w:rsidP="007663B8">
      <w:pPr>
        <w:pStyle w:val="TrennungPOS"/>
      </w:pPr>
    </w:p>
    <w:p w14:paraId="37FDEE13" w14:textId="0AD1618A" w:rsidR="007663B8" w:rsidRDefault="007663B8" w:rsidP="007663B8">
      <w:pPr>
        <w:pStyle w:val="GrundtextPosNr"/>
        <w:keepNext/>
        <w:keepLines/>
      </w:pPr>
      <w:r>
        <w:t>06.AC 01</w:t>
      </w:r>
    </w:p>
    <w:p w14:paraId="15940F23" w14:textId="253DB204" w:rsidR="007663B8" w:rsidRDefault="007663B8" w:rsidP="007663B8">
      <w:pPr>
        <w:pStyle w:val="Grundtext"/>
      </w:pPr>
      <w:r>
        <w:t>ACO Baumschutzrost WOTAN quadratisch, aus duktilem Gusseisen (EN-GJS-400), schwarz beschichtet. Freitragende Konstruktion (ohne Unterkonstruktion) bis 50 kN, Inklusive Verriegelungsklemmschrauben,</w:t>
      </w:r>
    </w:p>
    <w:p w14:paraId="3FE632D2" w14:textId="59EE21F5" w:rsidR="007663B8" w:rsidRDefault="007663B8" w:rsidP="007663B8">
      <w:pPr>
        <w:pStyle w:val="Grundtext"/>
      </w:pPr>
      <w:r>
        <w:t>Bestehend aus einzelnen Teilrosten, die mit Hilfe eines diebstahlgesicherten Knebelverschlusses tragfest miteinander verbunden werden, Baukastensystem mit verschiedene Variationen in Form und Größe. Mitwachsendes System welches an späteres Baumwachstum anpasst werden kann. Rosten schützt Wurzelbereich vor einer Verdichtung.</w:t>
      </w:r>
    </w:p>
    <w:p w14:paraId="4AB2AD5B" w14:textId="6DBF9D44" w:rsidR="007663B8" w:rsidRDefault="007663B8" w:rsidP="007663B8">
      <w:pPr>
        <w:pStyle w:val="Grundtext"/>
      </w:pPr>
      <w:r>
        <w:t>Rosthöhe 60 mm</w:t>
      </w:r>
    </w:p>
    <w:p w14:paraId="3D3D136B" w14:textId="7CD530F9" w:rsidR="007663B8" w:rsidRDefault="007663B8" w:rsidP="007663B8">
      <w:pPr>
        <w:pStyle w:val="Grundtext"/>
      </w:pPr>
      <w:r>
        <w:t>Schlitzweite 18 mm</w:t>
      </w:r>
    </w:p>
    <w:p w14:paraId="7919A30A" w14:textId="77777777" w:rsidR="007663B8" w:rsidRDefault="007663B8" w:rsidP="007663B8">
      <w:pPr>
        <w:pStyle w:val="Grundtext"/>
      </w:pPr>
    </w:p>
    <w:p w14:paraId="5A47FEEF" w14:textId="3F910D5D" w:rsidR="007663B8" w:rsidRDefault="007663B8" w:rsidP="007663B8">
      <w:pPr>
        <w:pStyle w:val="Grundtext"/>
      </w:pPr>
      <w:r>
        <w:t>Auszuwählen ist:</w:t>
      </w:r>
    </w:p>
    <w:p w14:paraId="73378AC0" w14:textId="3AB7D308" w:rsidR="007663B8" w:rsidRDefault="007663B8" w:rsidP="007663B8">
      <w:pPr>
        <w:pStyle w:val="Grundtext"/>
      </w:pPr>
      <w:r>
        <w:t>Außenmaß [mm] / Innenmaß [mm] / Typ</w:t>
      </w:r>
    </w:p>
    <w:p w14:paraId="05A345DC" w14:textId="74EFB717" w:rsidR="007663B8" w:rsidRDefault="007663B8" w:rsidP="007663B8">
      <w:pPr>
        <w:pStyle w:val="Grundtext"/>
      </w:pPr>
      <w:r>
        <w:lastRenderedPageBreak/>
        <w:t>2240 x 2240 / 640 x 640 / Typ 8</w:t>
      </w:r>
    </w:p>
    <w:p w14:paraId="4BA8E9B9" w14:textId="44174468" w:rsidR="007663B8" w:rsidRPr="005C6285" w:rsidRDefault="007663B8" w:rsidP="007663B8">
      <w:pPr>
        <w:pStyle w:val="Grundtext"/>
        <w:rPr>
          <w:lang w:val="en-US"/>
        </w:rPr>
      </w:pPr>
      <w:r w:rsidRPr="005C6285">
        <w:rPr>
          <w:lang w:val="en-US"/>
        </w:rPr>
        <w:t>1600 x 1600 / 320 x 320 / Typ 30</w:t>
      </w:r>
    </w:p>
    <w:p w14:paraId="0D161F1C" w14:textId="2E3FBAA7" w:rsidR="007663B8" w:rsidRPr="005C6285" w:rsidRDefault="007663B8" w:rsidP="007663B8">
      <w:pPr>
        <w:pStyle w:val="Grundtext"/>
        <w:rPr>
          <w:lang w:val="en-US"/>
        </w:rPr>
      </w:pPr>
      <w:r w:rsidRPr="005C6285">
        <w:rPr>
          <w:lang w:val="en-US"/>
        </w:rPr>
        <w:t>1920 x 1920 / 960 x 960 / Typ 46</w:t>
      </w:r>
    </w:p>
    <w:p w14:paraId="3120CB59" w14:textId="32186B84" w:rsidR="007663B8" w:rsidRPr="005C6285" w:rsidRDefault="007663B8" w:rsidP="007663B8">
      <w:pPr>
        <w:pStyle w:val="Grundtext"/>
        <w:rPr>
          <w:lang w:val="en-US"/>
        </w:rPr>
      </w:pPr>
      <w:r w:rsidRPr="005C6285">
        <w:rPr>
          <w:lang w:val="en-US"/>
        </w:rPr>
        <w:t>1760 x 1760 / 800 x 800 / Typ 47</w:t>
      </w:r>
    </w:p>
    <w:p w14:paraId="1ED497F5" w14:textId="423EAE99" w:rsidR="007663B8" w:rsidRPr="005C6285" w:rsidRDefault="007663B8" w:rsidP="007663B8">
      <w:pPr>
        <w:pStyle w:val="Grundtext"/>
        <w:rPr>
          <w:lang w:val="en-US"/>
        </w:rPr>
      </w:pPr>
      <w:r w:rsidRPr="005C6285">
        <w:rPr>
          <w:lang w:val="en-US"/>
        </w:rPr>
        <w:t>2240 x 2240 / 320 x 320 / Typ 48</w:t>
      </w:r>
    </w:p>
    <w:p w14:paraId="4F207C5D" w14:textId="482A03B6" w:rsidR="007663B8" w:rsidRPr="005C6285" w:rsidRDefault="007663B8" w:rsidP="007663B8">
      <w:pPr>
        <w:pStyle w:val="Grundtext"/>
        <w:rPr>
          <w:lang w:val="en-US"/>
        </w:rPr>
      </w:pPr>
      <w:r w:rsidRPr="005C6285">
        <w:rPr>
          <w:lang w:val="en-US"/>
        </w:rPr>
        <w:t>1920 x 1920 / 320 x 320 / Typ 49</w:t>
      </w:r>
    </w:p>
    <w:p w14:paraId="1EBA8858" w14:textId="6F9F16B4" w:rsidR="007663B8" w:rsidRPr="005C6285" w:rsidRDefault="007663B8" w:rsidP="007663B8">
      <w:pPr>
        <w:pStyle w:val="Grundtext"/>
        <w:rPr>
          <w:lang w:val="en-US"/>
        </w:rPr>
      </w:pPr>
      <w:r w:rsidRPr="005C6285">
        <w:rPr>
          <w:lang w:val="en-US"/>
        </w:rPr>
        <w:t>2880 x 2880 / 1280 x 1280 / Typ 52</w:t>
      </w:r>
    </w:p>
    <w:p w14:paraId="357CB9C2" w14:textId="6001DC3A" w:rsidR="007663B8" w:rsidRPr="005C6285" w:rsidRDefault="007663B8" w:rsidP="007663B8">
      <w:pPr>
        <w:pStyle w:val="Grundtext"/>
        <w:rPr>
          <w:lang w:val="en-US"/>
        </w:rPr>
      </w:pPr>
      <w:r w:rsidRPr="005C6285">
        <w:rPr>
          <w:lang w:val="en-US"/>
        </w:rPr>
        <w:t>2880 x 2880 / 1600 x 1600 / Typ 53</w:t>
      </w:r>
    </w:p>
    <w:p w14:paraId="76B68FBF" w14:textId="6552464B" w:rsidR="007663B8" w:rsidRPr="005C6285" w:rsidRDefault="007663B8" w:rsidP="007663B8">
      <w:pPr>
        <w:pStyle w:val="Grundtext"/>
        <w:rPr>
          <w:lang w:val="en-US"/>
        </w:rPr>
      </w:pPr>
      <w:r w:rsidRPr="005C6285">
        <w:rPr>
          <w:lang w:val="en-US"/>
        </w:rPr>
        <w:t>2560 x 2560 / 640 x 640 / Typ 54</w:t>
      </w:r>
    </w:p>
    <w:p w14:paraId="3A1E7442" w14:textId="03757A34" w:rsidR="007663B8" w:rsidRPr="005C6285" w:rsidRDefault="007663B8" w:rsidP="007663B8">
      <w:pPr>
        <w:pStyle w:val="Grundtext"/>
        <w:rPr>
          <w:lang w:val="en-US"/>
        </w:rPr>
      </w:pPr>
      <w:r w:rsidRPr="005C6285">
        <w:rPr>
          <w:lang w:val="en-US"/>
        </w:rPr>
        <w:t>960 x 960 / 320 x 320 / Typ 69</w:t>
      </w:r>
    </w:p>
    <w:p w14:paraId="6B4CBDE8" w14:textId="254081A2" w:rsidR="007663B8" w:rsidRPr="005C6285" w:rsidRDefault="007663B8" w:rsidP="007663B8">
      <w:pPr>
        <w:pStyle w:val="Grundtext"/>
        <w:rPr>
          <w:lang w:val="en-US"/>
        </w:rPr>
      </w:pPr>
      <w:r w:rsidRPr="005C6285">
        <w:rPr>
          <w:lang w:val="en-US"/>
        </w:rPr>
        <w:t>1760 x 1760 / 480 x 480 / Typ 70</w:t>
      </w:r>
    </w:p>
    <w:p w14:paraId="2945771F" w14:textId="30F9C9E4" w:rsidR="007663B8" w:rsidRPr="005C6285" w:rsidRDefault="007663B8" w:rsidP="007663B8">
      <w:pPr>
        <w:pStyle w:val="Grundtext"/>
        <w:rPr>
          <w:lang w:val="en-US"/>
        </w:rPr>
      </w:pPr>
      <w:r w:rsidRPr="005C6285">
        <w:rPr>
          <w:lang w:val="en-US"/>
        </w:rPr>
        <w:t>1280 x 1280 / 320 x 320 / Typ 88</w:t>
      </w:r>
    </w:p>
    <w:p w14:paraId="5D2073F0" w14:textId="58F9C69E" w:rsidR="007663B8" w:rsidRPr="005C6285" w:rsidRDefault="007663B8" w:rsidP="007663B8">
      <w:pPr>
        <w:pStyle w:val="Grundtext"/>
        <w:rPr>
          <w:lang w:val="en-US"/>
        </w:rPr>
      </w:pPr>
      <w:r w:rsidRPr="005C6285">
        <w:rPr>
          <w:lang w:val="en-US"/>
        </w:rPr>
        <w:t>2240 x 2240 / 960 x 960 / Typ 121</w:t>
      </w:r>
    </w:p>
    <w:p w14:paraId="68745569" w14:textId="096A489F" w:rsidR="007663B8" w:rsidRPr="005C6285" w:rsidRDefault="007663B8" w:rsidP="007663B8">
      <w:pPr>
        <w:pStyle w:val="Grundtext"/>
        <w:rPr>
          <w:lang w:val="en-US"/>
        </w:rPr>
      </w:pPr>
      <w:r w:rsidRPr="005C6285">
        <w:rPr>
          <w:lang w:val="en-US"/>
        </w:rPr>
        <w:t>2560 x 2560 / 1600 x 1600 / Typ 144</w:t>
      </w:r>
    </w:p>
    <w:p w14:paraId="1F65D3E1" w14:textId="5F6BEB5A" w:rsidR="007663B8" w:rsidRPr="005C6285" w:rsidRDefault="007663B8" w:rsidP="007663B8">
      <w:pPr>
        <w:pStyle w:val="Grundtext"/>
        <w:rPr>
          <w:lang w:val="en-US"/>
        </w:rPr>
      </w:pPr>
      <w:r w:rsidRPr="005C6285">
        <w:rPr>
          <w:lang w:val="en-US"/>
        </w:rPr>
        <w:t>2880 x 2880 / 1920 x 1920 / Typ 145</w:t>
      </w:r>
    </w:p>
    <w:p w14:paraId="48728EA3" w14:textId="07D56474" w:rsidR="007663B8" w:rsidRPr="005C6285" w:rsidRDefault="007663B8" w:rsidP="007663B8">
      <w:pPr>
        <w:pStyle w:val="Grundtext"/>
        <w:rPr>
          <w:lang w:val="en-US"/>
        </w:rPr>
      </w:pPr>
      <w:r w:rsidRPr="005C6285">
        <w:rPr>
          <w:lang w:val="en-US"/>
        </w:rPr>
        <w:t>1920 x 1920 / 640 x 640 / Typ 154-2</w:t>
      </w:r>
    </w:p>
    <w:p w14:paraId="125BCE9C" w14:textId="4F065741" w:rsidR="007663B8" w:rsidRPr="005C6285" w:rsidRDefault="007663B8" w:rsidP="007663B8">
      <w:pPr>
        <w:pStyle w:val="Grundtext"/>
        <w:rPr>
          <w:lang w:val="en-US"/>
        </w:rPr>
      </w:pPr>
      <w:r w:rsidRPr="005C6285">
        <w:rPr>
          <w:lang w:val="en-US"/>
        </w:rPr>
        <w:t>2560 x 2560 / 1280 x 1280 / Typ 300</w:t>
      </w:r>
    </w:p>
    <w:p w14:paraId="05027D82" w14:textId="11638454" w:rsidR="007663B8" w:rsidRPr="005C6285" w:rsidRDefault="007663B8" w:rsidP="007663B8">
      <w:pPr>
        <w:pStyle w:val="Grundtext"/>
        <w:rPr>
          <w:lang w:val="en-US"/>
        </w:rPr>
      </w:pPr>
      <w:r w:rsidRPr="005C6285">
        <w:rPr>
          <w:lang w:val="en-US"/>
        </w:rPr>
        <w:t>2560 x 2560 / 1280 x 1280 / Typ 304</w:t>
      </w:r>
    </w:p>
    <w:p w14:paraId="52E0AE42" w14:textId="3B11C61B" w:rsidR="007663B8" w:rsidRPr="005C6285" w:rsidRDefault="007663B8" w:rsidP="007663B8">
      <w:pPr>
        <w:pStyle w:val="Grundtext"/>
        <w:rPr>
          <w:lang w:val="en-US"/>
        </w:rPr>
      </w:pPr>
      <w:r w:rsidRPr="005C6285">
        <w:rPr>
          <w:lang w:val="en-US"/>
        </w:rPr>
        <w:t>1600 x 1600 / 640 x 640 / Typ 309</w:t>
      </w:r>
    </w:p>
    <w:p w14:paraId="7FCB4053" w14:textId="6E71193A" w:rsidR="007663B8" w:rsidRPr="005C6285" w:rsidRDefault="007663B8" w:rsidP="007663B8">
      <w:pPr>
        <w:pStyle w:val="Grundtext"/>
        <w:rPr>
          <w:lang w:val="en-US"/>
        </w:rPr>
      </w:pPr>
      <w:r w:rsidRPr="005C6285">
        <w:rPr>
          <w:lang w:val="en-US"/>
        </w:rPr>
        <w:t>1280 x 1280 / 640 x 640 / Typ 310</w:t>
      </w:r>
    </w:p>
    <w:p w14:paraId="2ECE5438" w14:textId="03A6339A" w:rsidR="007663B8" w:rsidRPr="005C6285" w:rsidRDefault="007663B8" w:rsidP="007663B8">
      <w:pPr>
        <w:pStyle w:val="Grundtext"/>
        <w:rPr>
          <w:lang w:val="en-US"/>
        </w:rPr>
      </w:pPr>
      <w:r w:rsidRPr="005C6285">
        <w:rPr>
          <w:lang w:val="en-US"/>
        </w:rPr>
        <w:t>3200 x 3200 / 2240 x 2240 / Typ 319</w:t>
      </w:r>
    </w:p>
    <w:p w14:paraId="58DABF03" w14:textId="2CC75E54" w:rsidR="007663B8" w:rsidRPr="005C6285" w:rsidRDefault="007663B8" w:rsidP="007663B8">
      <w:pPr>
        <w:pStyle w:val="Grundtext"/>
        <w:rPr>
          <w:lang w:val="en-US"/>
        </w:rPr>
      </w:pPr>
      <w:r w:rsidRPr="005C6285">
        <w:rPr>
          <w:lang w:val="en-US"/>
        </w:rPr>
        <w:t>2880 x 2880 / 1600 x 1600 / Typ 321</w:t>
      </w:r>
    </w:p>
    <w:p w14:paraId="6A950287" w14:textId="7E13D965" w:rsidR="007663B8" w:rsidRPr="005C6285" w:rsidRDefault="007663B8" w:rsidP="007663B8">
      <w:pPr>
        <w:pStyle w:val="Grundtext"/>
        <w:rPr>
          <w:lang w:val="en-US"/>
        </w:rPr>
      </w:pPr>
      <w:r w:rsidRPr="005C6285">
        <w:rPr>
          <w:lang w:val="en-US"/>
        </w:rPr>
        <w:t>3200 x 3200 / 960 x 960 / Typ 324</w:t>
      </w:r>
    </w:p>
    <w:p w14:paraId="6BB5A320" w14:textId="77777777" w:rsidR="007663B8" w:rsidRPr="005C6285" w:rsidRDefault="007663B8" w:rsidP="007663B8">
      <w:pPr>
        <w:pStyle w:val="Grundtext"/>
        <w:rPr>
          <w:lang w:val="en-US"/>
        </w:rPr>
      </w:pPr>
    </w:p>
    <w:p w14:paraId="42909490" w14:textId="77777777" w:rsidR="007663B8" w:rsidRPr="005C6285" w:rsidRDefault="007663B8" w:rsidP="007663B8">
      <w:pPr>
        <w:pStyle w:val="Grundtext"/>
        <w:rPr>
          <w:lang w:val="en-US"/>
        </w:rPr>
      </w:pPr>
    </w:p>
    <w:p w14:paraId="2BD550FC" w14:textId="77777777" w:rsidR="007663B8" w:rsidRPr="005C6285" w:rsidRDefault="007663B8" w:rsidP="007663B8">
      <w:pPr>
        <w:pStyle w:val="Grundtext"/>
        <w:rPr>
          <w:lang w:val="en-US"/>
        </w:rPr>
      </w:pPr>
    </w:p>
    <w:p w14:paraId="5E1D2FAE" w14:textId="76E606FA" w:rsidR="007663B8" w:rsidRDefault="007663B8" w:rsidP="007663B8">
      <w:pPr>
        <w:pStyle w:val="Folgeposition"/>
        <w:keepNext/>
        <w:keepLines/>
      </w:pPr>
      <w:r>
        <w:t>A</w:t>
      </w:r>
      <w:r>
        <w:rPr>
          <w:sz w:val="12"/>
        </w:rPr>
        <w:t>+</w:t>
      </w:r>
      <w:r>
        <w:tab/>
        <w:t>Baumrost Wotan quadratisch 50kN Gusseisen</w:t>
      </w:r>
      <w:r>
        <w:tab/>
        <w:t xml:space="preserve">Stk </w:t>
      </w:r>
    </w:p>
    <w:p w14:paraId="23C0D127" w14:textId="3AA6BC7C" w:rsidR="007663B8" w:rsidRDefault="007663B8" w:rsidP="007663B8">
      <w:pPr>
        <w:pStyle w:val="Langtext"/>
      </w:pPr>
      <w:r>
        <w:t>nach Wahl des Auftraggebers, Baumschutzsystem, quadratisch, freitragend ohne Unterkonstruktion aus Gusseisen</w:t>
      </w:r>
    </w:p>
    <w:p w14:paraId="45960CDF" w14:textId="65630672" w:rsidR="007663B8" w:rsidRDefault="007663B8" w:rsidP="007663B8">
      <w:pPr>
        <w:pStyle w:val="Langtext"/>
      </w:pPr>
      <w:r>
        <w:t>Typ:_ _ _</w:t>
      </w:r>
    </w:p>
    <w:p w14:paraId="3F1EEAC2" w14:textId="77777777" w:rsidR="007663B8" w:rsidRDefault="007663B8" w:rsidP="007663B8">
      <w:pPr>
        <w:pStyle w:val="Langtext"/>
      </w:pPr>
    </w:p>
    <w:p w14:paraId="43EF8A7E" w14:textId="3AEC3CF8" w:rsidR="007663B8" w:rsidRDefault="007663B8" w:rsidP="007663B8">
      <w:pPr>
        <w:pStyle w:val="Langtext"/>
      </w:pPr>
      <w:r>
        <w:t>z.B.: ACO Baumrost WOTAN Typ 8 QUADRAT oder gleichwertiges</w:t>
      </w:r>
    </w:p>
    <w:p w14:paraId="4BDA85B7" w14:textId="77777777" w:rsidR="007663B8" w:rsidRDefault="007663B8" w:rsidP="007663B8">
      <w:pPr>
        <w:pStyle w:val="Langtext"/>
      </w:pPr>
    </w:p>
    <w:p w14:paraId="6B00C203" w14:textId="3DA29540" w:rsidR="007663B8" w:rsidRDefault="007663B8" w:rsidP="007663B8">
      <w:pPr>
        <w:pStyle w:val="Langtext"/>
      </w:pPr>
      <w:r>
        <w:t>Angebotenes Erzeugnis:</w:t>
      </w:r>
    </w:p>
    <w:p w14:paraId="6A9B0C12" w14:textId="77777777" w:rsidR="007663B8" w:rsidRDefault="007663B8" w:rsidP="007663B8">
      <w:pPr>
        <w:pStyle w:val="TrennungPOS"/>
      </w:pPr>
    </w:p>
    <w:p w14:paraId="3AF8D57A" w14:textId="10DDA3F4" w:rsidR="007663B8" w:rsidRDefault="007663B8" w:rsidP="007663B8">
      <w:pPr>
        <w:pStyle w:val="GrundtextPosNr"/>
        <w:keepNext/>
        <w:keepLines/>
      </w:pPr>
      <w:r>
        <w:t>06.AC 02</w:t>
      </w:r>
    </w:p>
    <w:p w14:paraId="640426BB" w14:textId="6314DE7C" w:rsidR="007663B8" w:rsidRDefault="007663B8" w:rsidP="007663B8">
      <w:pPr>
        <w:pStyle w:val="Grundtext"/>
      </w:pPr>
      <w:r>
        <w:t>ACO Baumschutzrost WOTAN rechteckig, aus duktilem Gusseisen (EN-GJS-400), schwarz beschichtet. Freitragende Konstruktion (ohne Unterkonstruktion) bis 50 kN, Inklusive Verriegelungsklemmschrauben,</w:t>
      </w:r>
    </w:p>
    <w:p w14:paraId="01F33313" w14:textId="3AA8C8E9" w:rsidR="007663B8" w:rsidRDefault="007663B8" w:rsidP="007663B8">
      <w:pPr>
        <w:pStyle w:val="Grundtext"/>
      </w:pPr>
      <w:r>
        <w:t>Bestehend aus einzelnen Teilrosten, die mit Hilfe eines diebstahlgesicherten Knebelverschlusses tragfest miteinander verbunden werden, Baukastensystem mit verschiedene Variationen in Form und Größe. Mitwachsendes System welches an späteres Baumwachstum anpasst werden kann. Rosten schützt Wurzelbereich vor einer Verdichtung.</w:t>
      </w:r>
    </w:p>
    <w:p w14:paraId="55363B77" w14:textId="6C66F8A0" w:rsidR="007663B8" w:rsidRDefault="007663B8" w:rsidP="007663B8">
      <w:pPr>
        <w:pStyle w:val="Grundtext"/>
      </w:pPr>
      <w:r>
        <w:t>Rosthöhe 60 mm</w:t>
      </w:r>
    </w:p>
    <w:p w14:paraId="401FA6BB" w14:textId="1086ECCA" w:rsidR="007663B8" w:rsidRDefault="007663B8" w:rsidP="007663B8">
      <w:pPr>
        <w:pStyle w:val="Grundtext"/>
      </w:pPr>
      <w:r>
        <w:t>Schlitzweite 18 mm</w:t>
      </w:r>
    </w:p>
    <w:p w14:paraId="5F9BB834" w14:textId="77777777" w:rsidR="007663B8" w:rsidRDefault="007663B8" w:rsidP="007663B8">
      <w:pPr>
        <w:pStyle w:val="Grundtext"/>
      </w:pPr>
    </w:p>
    <w:p w14:paraId="34231A90" w14:textId="27C70A1A" w:rsidR="007663B8" w:rsidRDefault="007663B8" w:rsidP="007663B8">
      <w:pPr>
        <w:pStyle w:val="Grundtext"/>
      </w:pPr>
      <w:r>
        <w:t>Auszuwählen ist:</w:t>
      </w:r>
    </w:p>
    <w:p w14:paraId="7F6706C7" w14:textId="2BD26AE2" w:rsidR="007663B8" w:rsidRDefault="007663B8" w:rsidP="007663B8">
      <w:pPr>
        <w:pStyle w:val="Grundtext"/>
      </w:pPr>
      <w:r>
        <w:t>Außenmaß [mm] / Innenmaß [mm] / Typ</w:t>
      </w:r>
    </w:p>
    <w:p w14:paraId="0FB34529" w14:textId="38E901F0" w:rsidR="007663B8" w:rsidRDefault="007663B8" w:rsidP="007663B8">
      <w:pPr>
        <w:pStyle w:val="Grundtext"/>
      </w:pPr>
      <w:r>
        <w:t>1280 x 1600 / 320 x 320 / Typ 12</w:t>
      </w:r>
    </w:p>
    <w:p w14:paraId="538C0C68" w14:textId="2C94BF9D" w:rsidR="007663B8" w:rsidRPr="005C6285" w:rsidRDefault="007663B8" w:rsidP="007663B8">
      <w:pPr>
        <w:pStyle w:val="Grundtext"/>
        <w:rPr>
          <w:lang w:val="en-US"/>
        </w:rPr>
      </w:pPr>
      <w:r w:rsidRPr="005C6285">
        <w:rPr>
          <w:lang w:val="en-US"/>
        </w:rPr>
        <w:t>2880 x 3520 / 1600 x 960 / Typ 25</w:t>
      </w:r>
    </w:p>
    <w:p w14:paraId="0C6FCF44" w14:textId="17DE5B53" w:rsidR="007663B8" w:rsidRPr="005C6285" w:rsidRDefault="007663B8" w:rsidP="007663B8">
      <w:pPr>
        <w:pStyle w:val="Grundtext"/>
        <w:rPr>
          <w:lang w:val="en-US"/>
        </w:rPr>
      </w:pPr>
      <w:r w:rsidRPr="005C6285">
        <w:rPr>
          <w:lang w:val="en-US"/>
        </w:rPr>
        <w:t>1600 x 1920 / 320 x 320 / Typ 84</w:t>
      </w:r>
    </w:p>
    <w:p w14:paraId="3DA281D6" w14:textId="6C9458B8" w:rsidR="007663B8" w:rsidRPr="005C6285" w:rsidRDefault="007663B8" w:rsidP="007663B8">
      <w:pPr>
        <w:pStyle w:val="Grundtext"/>
        <w:rPr>
          <w:lang w:val="en-US"/>
        </w:rPr>
      </w:pPr>
      <w:r w:rsidRPr="005C6285">
        <w:rPr>
          <w:lang w:val="en-US"/>
        </w:rPr>
        <w:t>1600 x 1920 / 640 x 640 / Typ 95</w:t>
      </w:r>
    </w:p>
    <w:p w14:paraId="618DCB4C" w14:textId="6C00D1D6" w:rsidR="007663B8" w:rsidRPr="005C6285" w:rsidRDefault="007663B8" w:rsidP="007663B8">
      <w:pPr>
        <w:pStyle w:val="Grundtext"/>
        <w:rPr>
          <w:lang w:val="en-US"/>
        </w:rPr>
      </w:pPr>
      <w:r w:rsidRPr="005C6285">
        <w:rPr>
          <w:lang w:val="en-US"/>
        </w:rPr>
        <w:t>1600 x 3200 / 320 x 320 / Typ 96</w:t>
      </w:r>
    </w:p>
    <w:p w14:paraId="367989E4" w14:textId="2619E882" w:rsidR="007663B8" w:rsidRPr="005C6285" w:rsidRDefault="007663B8" w:rsidP="007663B8">
      <w:pPr>
        <w:pStyle w:val="Grundtext"/>
        <w:rPr>
          <w:lang w:val="en-US"/>
        </w:rPr>
      </w:pPr>
      <w:r w:rsidRPr="005C6285">
        <w:rPr>
          <w:lang w:val="en-US"/>
        </w:rPr>
        <w:t>2240 x 3200 / 640 x 640 / Typ 118</w:t>
      </w:r>
    </w:p>
    <w:p w14:paraId="1C75DD50" w14:textId="32FEF7D1" w:rsidR="007663B8" w:rsidRPr="005C6285" w:rsidRDefault="007663B8" w:rsidP="007663B8">
      <w:pPr>
        <w:pStyle w:val="Grundtext"/>
        <w:rPr>
          <w:lang w:val="en-US"/>
        </w:rPr>
      </w:pPr>
      <w:r w:rsidRPr="005C6285">
        <w:rPr>
          <w:lang w:val="en-US"/>
        </w:rPr>
        <w:t>1920 x 2880 / 640 x 640 / Typ 192</w:t>
      </w:r>
    </w:p>
    <w:p w14:paraId="35DAA2B4" w14:textId="6842318F" w:rsidR="007663B8" w:rsidRPr="005C6285" w:rsidRDefault="007663B8" w:rsidP="007663B8">
      <w:pPr>
        <w:pStyle w:val="Grundtext"/>
        <w:rPr>
          <w:lang w:val="en-US"/>
        </w:rPr>
      </w:pPr>
      <w:r w:rsidRPr="005C6285">
        <w:rPr>
          <w:lang w:val="en-US"/>
        </w:rPr>
        <w:t>3200 x 2560 / 1280 x 640 / Typ 302</w:t>
      </w:r>
    </w:p>
    <w:p w14:paraId="67F93B6F" w14:textId="67E6A7DF" w:rsidR="007663B8" w:rsidRPr="005C6285" w:rsidRDefault="007663B8" w:rsidP="007663B8">
      <w:pPr>
        <w:pStyle w:val="Grundtext"/>
        <w:rPr>
          <w:lang w:val="en-US"/>
        </w:rPr>
      </w:pPr>
      <w:r w:rsidRPr="005C6285">
        <w:rPr>
          <w:lang w:val="en-US"/>
        </w:rPr>
        <w:t>4160 x 2880 / 2880 x 1600 / Typ 303</w:t>
      </w:r>
    </w:p>
    <w:p w14:paraId="2CC114D4" w14:textId="196AC98E" w:rsidR="007663B8" w:rsidRPr="005C6285" w:rsidRDefault="007663B8" w:rsidP="007663B8">
      <w:pPr>
        <w:pStyle w:val="Grundtext"/>
        <w:rPr>
          <w:lang w:val="en-US"/>
        </w:rPr>
      </w:pPr>
      <w:r w:rsidRPr="005C6285">
        <w:rPr>
          <w:lang w:val="en-US"/>
        </w:rPr>
        <w:t>3200 x 1920 / 2240 x 960 / Typ 306</w:t>
      </w:r>
    </w:p>
    <w:p w14:paraId="68712CD0" w14:textId="70CDD6E9" w:rsidR="007663B8" w:rsidRPr="005C6285" w:rsidRDefault="007663B8" w:rsidP="007663B8">
      <w:pPr>
        <w:pStyle w:val="Grundtext"/>
        <w:rPr>
          <w:lang w:val="en-US"/>
        </w:rPr>
      </w:pPr>
      <w:r w:rsidRPr="005C6285">
        <w:rPr>
          <w:lang w:val="en-US"/>
        </w:rPr>
        <w:t>2880 x 1920 / 1920 x 960 / Typ 307</w:t>
      </w:r>
    </w:p>
    <w:p w14:paraId="279B916B" w14:textId="34252D53" w:rsidR="007663B8" w:rsidRPr="005C6285" w:rsidRDefault="007663B8" w:rsidP="007663B8">
      <w:pPr>
        <w:pStyle w:val="Grundtext"/>
        <w:rPr>
          <w:lang w:val="en-US"/>
        </w:rPr>
      </w:pPr>
      <w:r w:rsidRPr="005C6285">
        <w:rPr>
          <w:lang w:val="en-US"/>
        </w:rPr>
        <w:t>4160 x 1600 / 960 x 640 / Typ 311</w:t>
      </w:r>
    </w:p>
    <w:p w14:paraId="2AD40090" w14:textId="3E21BE82" w:rsidR="007663B8" w:rsidRPr="005C6285" w:rsidRDefault="007663B8" w:rsidP="007663B8">
      <w:pPr>
        <w:pStyle w:val="Grundtext"/>
        <w:rPr>
          <w:lang w:val="en-US"/>
        </w:rPr>
      </w:pPr>
      <w:r w:rsidRPr="005C6285">
        <w:rPr>
          <w:lang w:val="en-US"/>
        </w:rPr>
        <w:t>1600 x 3200 / 320 x 320 / Typ 312</w:t>
      </w:r>
    </w:p>
    <w:p w14:paraId="041A66EE" w14:textId="544506F2" w:rsidR="007663B8" w:rsidRPr="005C6285" w:rsidRDefault="007663B8" w:rsidP="007663B8">
      <w:pPr>
        <w:pStyle w:val="Grundtext"/>
        <w:rPr>
          <w:lang w:val="en-US"/>
        </w:rPr>
      </w:pPr>
      <w:r w:rsidRPr="005C6285">
        <w:rPr>
          <w:lang w:val="en-US"/>
        </w:rPr>
        <w:t>5120 x 3200 / 960 x 960 / Typ 313</w:t>
      </w:r>
    </w:p>
    <w:p w14:paraId="3CDEF758" w14:textId="5FA2B4E6" w:rsidR="007663B8" w:rsidRPr="005C6285" w:rsidRDefault="007663B8" w:rsidP="007663B8">
      <w:pPr>
        <w:pStyle w:val="Grundtext"/>
        <w:rPr>
          <w:lang w:val="en-US"/>
        </w:rPr>
      </w:pPr>
      <w:r w:rsidRPr="005C6285">
        <w:rPr>
          <w:lang w:val="en-US"/>
        </w:rPr>
        <w:t>3520 x 1920 / 960 x 960 / Typ 315</w:t>
      </w:r>
    </w:p>
    <w:p w14:paraId="423C5DEF" w14:textId="76E8B57B" w:rsidR="007663B8" w:rsidRPr="005C6285" w:rsidRDefault="007663B8" w:rsidP="007663B8">
      <w:pPr>
        <w:pStyle w:val="Grundtext"/>
        <w:rPr>
          <w:lang w:val="en-US"/>
        </w:rPr>
      </w:pPr>
      <w:r w:rsidRPr="005C6285">
        <w:rPr>
          <w:lang w:val="en-US"/>
        </w:rPr>
        <w:t>3520 x 1920 / 960 x 960 / Typ 316</w:t>
      </w:r>
    </w:p>
    <w:p w14:paraId="69A7A7A8" w14:textId="69C5D334" w:rsidR="007663B8" w:rsidRPr="005C6285" w:rsidRDefault="00BE24EE" w:rsidP="00BE24EE">
      <w:pPr>
        <w:pStyle w:val="Grundtext"/>
        <w:rPr>
          <w:lang w:val="en-US"/>
        </w:rPr>
      </w:pPr>
      <w:r w:rsidRPr="005C6285">
        <w:rPr>
          <w:lang w:val="en-US"/>
        </w:rPr>
        <w:t>2560 x 1920 / 960 x 960 / Typ 317</w:t>
      </w:r>
    </w:p>
    <w:p w14:paraId="66E376B2" w14:textId="3EFED70E" w:rsidR="00BE24EE" w:rsidRPr="005C6285" w:rsidRDefault="00BE24EE" w:rsidP="00BE24EE">
      <w:pPr>
        <w:pStyle w:val="Grundtext"/>
        <w:rPr>
          <w:lang w:val="en-US"/>
        </w:rPr>
      </w:pPr>
      <w:r w:rsidRPr="005C6285">
        <w:rPr>
          <w:lang w:val="en-US"/>
        </w:rPr>
        <w:t>2560 x 1600 / 640 x 640 / Typ 318</w:t>
      </w:r>
    </w:p>
    <w:p w14:paraId="307524DC" w14:textId="465D4D75" w:rsidR="00BE24EE" w:rsidRPr="005C6285" w:rsidRDefault="00BE24EE" w:rsidP="00BE24EE">
      <w:pPr>
        <w:pStyle w:val="Grundtext"/>
        <w:rPr>
          <w:lang w:val="en-US"/>
        </w:rPr>
      </w:pPr>
      <w:r w:rsidRPr="005C6285">
        <w:rPr>
          <w:lang w:val="en-US"/>
        </w:rPr>
        <w:lastRenderedPageBreak/>
        <w:t>3840 x 960 / 640 x 640 / Typ 320</w:t>
      </w:r>
    </w:p>
    <w:p w14:paraId="2DFC4CA3" w14:textId="5E2D097C" w:rsidR="00BE24EE" w:rsidRPr="005C6285" w:rsidRDefault="00BE24EE" w:rsidP="00BE24EE">
      <w:pPr>
        <w:pStyle w:val="Grundtext"/>
        <w:rPr>
          <w:lang w:val="en-US"/>
        </w:rPr>
      </w:pPr>
      <w:r w:rsidRPr="005C6285">
        <w:rPr>
          <w:lang w:val="en-US"/>
        </w:rPr>
        <w:t>3200 x 2240 / 960 x 960 / Typ 322</w:t>
      </w:r>
    </w:p>
    <w:p w14:paraId="3DEB873F" w14:textId="69015303" w:rsidR="00BE24EE" w:rsidRPr="005C6285" w:rsidRDefault="00BE24EE" w:rsidP="00BE24EE">
      <w:pPr>
        <w:pStyle w:val="Grundtext"/>
        <w:rPr>
          <w:lang w:val="en-US"/>
        </w:rPr>
      </w:pPr>
      <w:r w:rsidRPr="005C6285">
        <w:rPr>
          <w:lang w:val="en-US"/>
        </w:rPr>
        <w:t>2880 x 1280 / 640 x 640 / Typ 323</w:t>
      </w:r>
    </w:p>
    <w:p w14:paraId="2D41815D" w14:textId="77777777" w:rsidR="00BE24EE" w:rsidRPr="005C6285" w:rsidRDefault="00BE24EE" w:rsidP="00BE24EE">
      <w:pPr>
        <w:pStyle w:val="Grundtext"/>
        <w:rPr>
          <w:lang w:val="en-US"/>
        </w:rPr>
      </w:pPr>
    </w:p>
    <w:p w14:paraId="5B3307A6" w14:textId="77777777" w:rsidR="00BE24EE" w:rsidRPr="005C6285" w:rsidRDefault="00BE24EE" w:rsidP="00BE24EE">
      <w:pPr>
        <w:pStyle w:val="Grundtext"/>
        <w:rPr>
          <w:lang w:val="en-US"/>
        </w:rPr>
      </w:pPr>
    </w:p>
    <w:p w14:paraId="6EC66F97" w14:textId="77777777" w:rsidR="00BE24EE" w:rsidRPr="005C6285" w:rsidRDefault="00BE24EE" w:rsidP="00BE24EE">
      <w:pPr>
        <w:pStyle w:val="Grundtext"/>
        <w:rPr>
          <w:lang w:val="en-US"/>
        </w:rPr>
      </w:pPr>
    </w:p>
    <w:p w14:paraId="3F726A59" w14:textId="77777777" w:rsidR="00BE24EE" w:rsidRPr="005C6285" w:rsidRDefault="00BE24EE" w:rsidP="00BE24EE">
      <w:pPr>
        <w:pStyle w:val="Grundtext"/>
        <w:rPr>
          <w:lang w:val="en-US"/>
        </w:rPr>
      </w:pPr>
    </w:p>
    <w:p w14:paraId="59704CCD" w14:textId="56C387C8" w:rsidR="00BE24EE" w:rsidRDefault="00BE24EE" w:rsidP="00BE24EE">
      <w:pPr>
        <w:pStyle w:val="Folgeposition"/>
        <w:keepNext/>
        <w:keepLines/>
      </w:pPr>
      <w:r>
        <w:t>A</w:t>
      </w:r>
      <w:r>
        <w:rPr>
          <w:sz w:val="12"/>
        </w:rPr>
        <w:t>+</w:t>
      </w:r>
      <w:r>
        <w:tab/>
        <w:t>Baumrost Wotan rechteckig 50kN Gusseisen</w:t>
      </w:r>
      <w:r>
        <w:tab/>
        <w:t xml:space="preserve">Stk </w:t>
      </w:r>
    </w:p>
    <w:p w14:paraId="4EFA6E96" w14:textId="7634AF24" w:rsidR="00BE24EE" w:rsidRDefault="00BE24EE" w:rsidP="00BE24EE">
      <w:pPr>
        <w:pStyle w:val="Langtext"/>
      </w:pPr>
      <w:r>
        <w:t>nach Wahl des Auftraggebers, Baumschutzsystem, rechteckig, freitragend ohne Unterkonstruktion aus Gusseisen</w:t>
      </w:r>
    </w:p>
    <w:p w14:paraId="707EAC60" w14:textId="56D0CA56" w:rsidR="00BE24EE" w:rsidRDefault="00BE24EE" w:rsidP="00BE24EE">
      <w:pPr>
        <w:pStyle w:val="Langtext"/>
      </w:pPr>
      <w:r>
        <w:t>Typ:_ _ _</w:t>
      </w:r>
    </w:p>
    <w:p w14:paraId="182DF576" w14:textId="77777777" w:rsidR="00BE24EE" w:rsidRDefault="00BE24EE" w:rsidP="00BE24EE">
      <w:pPr>
        <w:pStyle w:val="Langtext"/>
      </w:pPr>
    </w:p>
    <w:p w14:paraId="0A8F46D8" w14:textId="286EDD61" w:rsidR="00BE24EE" w:rsidRDefault="00BE24EE" w:rsidP="00BE24EE">
      <w:pPr>
        <w:pStyle w:val="Langtext"/>
      </w:pPr>
      <w:r>
        <w:t>z.B.: ACO Baumrost WOTAN Typ 12 RECHTECK oder gleichwertiges</w:t>
      </w:r>
    </w:p>
    <w:p w14:paraId="50DB96C5" w14:textId="77777777" w:rsidR="00BE24EE" w:rsidRDefault="00BE24EE" w:rsidP="00BE24EE">
      <w:pPr>
        <w:pStyle w:val="Langtext"/>
      </w:pPr>
    </w:p>
    <w:p w14:paraId="52777040" w14:textId="3A50B841" w:rsidR="00BE24EE" w:rsidRDefault="00BE24EE" w:rsidP="00BE24EE">
      <w:pPr>
        <w:pStyle w:val="Langtext"/>
      </w:pPr>
      <w:r>
        <w:t>Angebotenes Erzeugnis:</w:t>
      </w:r>
    </w:p>
    <w:p w14:paraId="37264C38" w14:textId="77777777" w:rsidR="00BE24EE" w:rsidRDefault="00BE24EE" w:rsidP="00BE24EE">
      <w:pPr>
        <w:pStyle w:val="TrennungPOS"/>
      </w:pPr>
    </w:p>
    <w:p w14:paraId="76ABD0F0" w14:textId="2FD84809" w:rsidR="00BE24EE" w:rsidRDefault="00BE24EE" w:rsidP="00BE24EE">
      <w:pPr>
        <w:pStyle w:val="GrundtextPosNr"/>
        <w:keepNext/>
        <w:keepLines/>
      </w:pPr>
      <w:r>
        <w:t>06.AC 03</w:t>
      </w:r>
    </w:p>
    <w:p w14:paraId="535F454E" w14:textId="6E166212" w:rsidR="00BE24EE" w:rsidRDefault="00BE24EE" w:rsidP="00BE24EE">
      <w:pPr>
        <w:pStyle w:val="Grundtext"/>
      </w:pPr>
      <w:r>
        <w:t>ACO Baumschutzrost WOTAN rund, aus duktilem Gusseisen (EN-GJS-400), schwarz beschichtet. Freitragende Konstruktion (ohne Unterkonstruktion) bis 50 kN, Inklusive Verriegelungsklemmschrauben,</w:t>
      </w:r>
    </w:p>
    <w:p w14:paraId="18D6996E" w14:textId="4EEDE273" w:rsidR="00BE24EE" w:rsidRDefault="00BE24EE" w:rsidP="00BE24EE">
      <w:pPr>
        <w:pStyle w:val="Grundtext"/>
      </w:pPr>
      <w:r>
        <w:t>Bestehend aus einzelnen Teilrosten, die mit Hilfe eines diebstahlgesicherten Knebelverschlusses tragfest miteinander verbunden werden, Baukastensystem mit verschiedene Variationen in Form und Größe. Mitwachsendes System welches an späteres Baumwachstum anpasst werden kann. Rosten schützt Wurzelbereich vor einer Verdichtung.</w:t>
      </w:r>
    </w:p>
    <w:p w14:paraId="18307D82" w14:textId="682A636C" w:rsidR="00BE24EE" w:rsidRDefault="00BE24EE" w:rsidP="00BE24EE">
      <w:pPr>
        <w:pStyle w:val="Grundtext"/>
      </w:pPr>
      <w:r>
        <w:t>Rosthöhe 60 mm</w:t>
      </w:r>
    </w:p>
    <w:p w14:paraId="4CEA27FC" w14:textId="2FEEF783" w:rsidR="00BE24EE" w:rsidRDefault="00BE24EE" w:rsidP="00BE24EE">
      <w:pPr>
        <w:pStyle w:val="Grundtext"/>
      </w:pPr>
      <w:r>
        <w:t>Schlitzweite 18 mm</w:t>
      </w:r>
    </w:p>
    <w:p w14:paraId="2DE262C9" w14:textId="77777777" w:rsidR="00BE24EE" w:rsidRDefault="00BE24EE" w:rsidP="00BE24EE">
      <w:pPr>
        <w:pStyle w:val="Grundtext"/>
      </w:pPr>
    </w:p>
    <w:p w14:paraId="6C840008" w14:textId="7B1896D6" w:rsidR="00BE24EE" w:rsidRDefault="00BE24EE" w:rsidP="00BE24EE">
      <w:pPr>
        <w:pStyle w:val="Grundtext"/>
      </w:pPr>
      <w:r>
        <w:t>Auszuwählen ist:</w:t>
      </w:r>
    </w:p>
    <w:p w14:paraId="098C891A" w14:textId="2DA1ECAB" w:rsidR="00BE24EE" w:rsidRDefault="00BE24EE" w:rsidP="00BE24EE">
      <w:pPr>
        <w:pStyle w:val="Grundtext"/>
      </w:pPr>
      <w:r>
        <w:t>Außendurchmesser [mm] / Innendurchmesser [mm] / Typ</w:t>
      </w:r>
    </w:p>
    <w:p w14:paraId="48CA0728" w14:textId="0F4C55A5" w:rsidR="00BE24EE" w:rsidRDefault="00BE24EE" w:rsidP="00BE24EE">
      <w:pPr>
        <w:pStyle w:val="Grundtext"/>
      </w:pPr>
      <w:r>
        <w:t>3200 / 320 / Typ 2</w:t>
      </w:r>
    </w:p>
    <w:p w14:paraId="5AC20FBC" w14:textId="0F438AB8" w:rsidR="00BE24EE" w:rsidRPr="005C6285" w:rsidRDefault="00BE24EE" w:rsidP="00BE24EE">
      <w:pPr>
        <w:pStyle w:val="Grundtext"/>
        <w:rPr>
          <w:lang w:val="en-US"/>
        </w:rPr>
      </w:pPr>
      <w:r w:rsidRPr="005C6285">
        <w:rPr>
          <w:lang w:val="en-US"/>
        </w:rPr>
        <w:t>3200 / 960 / Typ 3</w:t>
      </w:r>
    </w:p>
    <w:p w14:paraId="63704600" w14:textId="4F41011F" w:rsidR="00BE24EE" w:rsidRPr="005C6285" w:rsidRDefault="00BE24EE" w:rsidP="00BE24EE">
      <w:pPr>
        <w:pStyle w:val="Grundtext"/>
        <w:rPr>
          <w:lang w:val="en-US"/>
        </w:rPr>
      </w:pPr>
      <w:r w:rsidRPr="005C6285">
        <w:rPr>
          <w:lang w:val="en-US"/>
        </w:rPr>
        <w:t>1920 / 320 / Typ 44</w:t>
      </w:r>
    </w:p>
    <w:p w14:paraId="7B40D82B" w14:textId="68758F85" w:rsidR="00BE24EE" w:rsidRPr="005C6285" w:rsidRDefault="00BE24EE" w:rsidP="00BE24EE">
      <w:pPr>
        <w:pStyle w:val="Grundtext"/>
        <w:rPr>
          <w:lang w:val="en-US"/>
        </w:rPr>
      </w:pPr>
      <w:r w:rsidRPr="005C6285">
        <w:rPr>
          <w:lang w:val="en-US"/>
        </w:rPr>
        <w:t>1660 / 700 / Typ 55</w:t>
      </w:r>
    </w:p>
    <w:p w14:paraId="7CF1A37A" w14:textId="56FFF750" w:rsidR="00BE24EE" w:rsidRPr="005C6285" w:rsidRDefault="00BE24EE" w:rsidP="00BE24EE">
      <w:pPr>
        <w:pStyle w:val="Grundtext"/>
        <w:rPr>
          <w:lang w:val="en-US"/>
        </w:rPr>
      </w:pPr>
      <w:r w:rsidRPr="005C6285">
        <w:rPr>
          <w:lang w:val="en-US"/>
        </w:rPr>
        <w:t>1920 / 960 / Typ 56</w:t>
      </w:r>
    </w:p>
    <w:p w14:paraId="25E5D041" w14:textId="236F49FB" w:rsidR="00BE24EE" w:rsidRPr="005C6285" w:rsidRDefault="00BE24EE" w:rsidP="00BE24EE">
      <w:pPr>
        <w:pStyle w:val="Grundtext"/>
        <w:rPr>
          <w:lang w:val="en-US"/>
        </w:rPr>
      </w:pPr>
      <w:r w:rsidRPr="005C6285">
        <w:rPr>
          <w:lang w:val="en-US"/>
        </w:rPr>
        <w:t>960 / 320 / Typ 71</w:t>
      </w:r>
    </w:p>
    <w:p w14:paraId="14E6F265" w14:textId="681BA262" w:rsidR="00BE24EE" w:rsidRDefault="00BE24EE" w:rsidP="00BE24EE">
      <w:pPr>
        <w:pStyle w:val="Grundtext"/>
      </w:pPr>
      <w:r>
        <w:t>3200 / 1920 / Typ 78</w:t>
      </w:r>
    </w:p>
    <w:p w14:paraId="02C48A6F" w14:textId="7DBB9EC2" w:rsidR="00BE24EE" w:rsidRDefault="00BE24EE" w:rsidP="00BE24EE">
      <w:pPr>
        <w:pStyle w:val="Grundtext"/>
      </w:pPr>
      <w:r>
        <w:t>3200 / 960 / Typ 79</w:t>
      </w:r>
    </w:p>
    <w:p w14:paraId="1E6333EA" w14:textId="77777777" w:rsidR="00BE24EE" w:rsidRDefault="00BE24EE" w:rsidP="00BE24EE">
      <w:pPr>
        <w:pStyle w:val="Grundtext"/>
      </w:pPr>
    </w:p>
    <w:p w14:paraId="3C512C17" w14:textId="77777777" w:rsidR="00BE24EE" w:rsidRDefault="00BE24EE" w:rsidP="00BE24EE">
      <w:pPr>
        <w:pStyle w:val="Grundtext"/>
      </w:pPr>
    </w:p>
    <w:p w14:paraId="7C7FCC96" w14:textId="77777777" w:rsidR="00BE24EE" w:rsidRDefault="00BE24EE" w:rsidP="00BE24EE">
      <w:pPr>
        <w:pStyle w:val="Grundtext"/>
      </w:pPr>
    </w:p>
    <w:p w14:paraId="16E12EC5" w14:textId="77777777" w:rsidR="00BE24EE" w:rsidRDefault="00BE24EE" w:rsidP="00BE24EE">
      <w:pPr>
        <w:pStyle w:val="Grundtext"/>
      </w:pPr>
    </w:p>
    <w:p w14:paraId="7A6D5683" w14:textId="4F65F22E" w:rsidR="00BE24EE" w:rsidRDefault="00BE24EE" w:rsidP="00BE24EE">
      <w:pPr>
        <w:pStyle w:val="Folgeposition"/>
        <w:keepNext/>
        <w:keepLines/>
      </w:pPr>
      <w:r>
        <w:t>A</w:t>
      </w:r>
      <w:r>
        <w:rPr>
          <w:sz w:val="12"/>
        </w:rPr>
        <w:t>+</w:t>
      </w:r>
      <w:r>
        <w:tab/>
        <w:t>Baumrost Wotan rund 50kN Gusseisen</w:t>
      </w:r>
      <w:r>
        <w:tab/>
        <w:t xml:space="preserve">Stk </w:t>
      </w:r>
    </w:p>
    <w:p w14:paraId="39046F1B" w14:textId="15EEBC13" w:rsidR="00BE24EE" w:rsidRDefault="00BE24EE" w:rsidP="00BE24EE">
      <w:pPr>
        <w:pStyle w:val="Langtext"/>
      </w:pPr>
      <w:r>
        <w:t>nach Wahl des Auftraggebers, Baumschutzsystem, rund, freitragend ohne Unterkonstruktion aus Gusseisen</w:t>
      </w:r>
    </w:p>
    <w:p w14:paraId="237A5976" w14:textId="408A4CD3" w:rsidR="00BE24EE" w:rsidRDefault="00BE24EE" w:rsidP="00BE24EE">
      <w:pPr>
        <w:pStyle w:val="Langtext"/>
      </w:pPr>
      <w:r>
        <w:t>Typ:_ _ _</w:t>
      </w:r>
    </w:p>
    <w:p w14:paraId="16831570" w14:textId="77777777" w:rsidR="00BE24EE" w:rsidRDefault="00BE24EE" w:rsidP="00BE24EE">
      <w:pPr>
        <w:pStyle w:val="Langtext"/>
      </w:pPr>
    </w:p>
    <w:p w14:paraId="74BF1CAE" w14:textId="39E0325B" w:rsidR="00BE24EE" w:rsidRDefault="00BE24EE" w:rsidP="00BE24EE">
      <w:pPr>
        <w:pStyle w:val="Langtext"/>
      </w:pPr>
      <w:r>
        <w:t>z.B.: ACO Baumrost WOTAN Typ 2 RUND oder gleichwertiges</w:t>
      </w:r>
    </w:p>
    <w:p w14:paraId="328BFB77" w14:textId="77777777" w:rsidR="00BE24EE" w:rsidRDefault="00BE24EE" w:rsidP="00BE24EE">
      <w:pPr>
        <w:pStyle w:val="Langtext"/>
      </w:pPr>
    </w:p>
    <w:p w14:paraId="6E341393" w14:textId="4D4A3682" w:rsidR="00BE24EE" w:rsidRDefault="00BE24EE" w:rsidP="00BE24EE">
      <w:pPr>
        <w:pStyle w:val="Langtext"/>
      </w:pPr>
      <w:r>
        <w:t>Angebotenes Erzeugnis:</w:t>
      </w:r>
    </w:p>
    <w:p w14:paraId="4D204A39" w14:textId="77777777" w:rsidR="00BE24EE" w:rsidRDefault="00BE24EE" w:rsidP="00BE24EE">
      <w:pPr>
        <w:pStyle w:val="TrennungPOS"/>
      </w:pPr>
    </w:p>
    <w:p w14:paraId="7EBF4FB1" w14:textId="43B576A4" w:rsidR="00BE24EE" w:rsidRDefault="00BE24EE" w:rsidP="00BE24EE">
      <w:pPr>
        <w:pStyle w:val="GrundtextPosNr"/>
        <w:keepNext/>
        <w:keepLines/>
      </w:pPr>
      <w:r>
        <w:t>06.AC 04</w:t>
      </w:r>
    </w:p>
    <w:p w14:paraId="700B91C3" w14:textId="574F5C92" w:rsidR="00BE24EE" w:rsidRDefault="00BE24EE" w:rsidP="00BE24EE">
      <w:pPr>
        <w:pStyle w:val="Grundtext"/>
      </w:pPr>
      <w:r>
        <w:t>Baumschutzgitter Stahl verzinkt, 2-teilig, inklusive Pulverbeschichtung RAL 9005 (schwarz),</w:t>
      </w:r>
    </w:p>
    <w:p w14:paraId="0D7BFACD" w14:textId="12208C44" w:rsidR="00BE24EE" w:rsidRDefault="00BE24EE" w:rsidP="00BE24EE">
      <w:pPr>
        <w:pStyle w:val="Grundtext"/>
      </w:pPr>
      <w:r>
        <w:t>inklusive Befestigungsmaterial aus Edelstahl, zum Schutz des Baumes gegen Beschädigungen, Sicherung gegen Windlasten durch befestigen des Baumes, mit Hilfe von Verbindungshaken an die Baumroste montiert.</w:t>
      </w:r>
    </w:p>
    <w:p w14:paraId="002EB8A6" w14:textId="77777777" w:rsidR="00BE24EE" w:rsidRDefault="00BE24EE" w:rsidP="00BE24EE">
      <w:pPr>
        <w:pStyle w:val="Grundtext"/>
      </w:pPr>
    </w:p>
    <w:p w14:paraId="008E2FCF" w14:textId="77777777" w:rsidR="00BE24EE" w:rsidRDefault="00BE24EE" w:rsidP="00BE24EE">
      <w:pPr>
        <w:pStyle w:val="Grundtext"/>
      </w:pPr>
    </w:p>
    <w:p w14:paraId="21844A2F" w14:textId="77777777" w:rsidR="00BE24EE" w:rsidRDefault="00BE24EE" w:rsidP="00BE24EE">
      <w:pPr>
        <w:pStyle w:val="Grundtext"/>
      </w:pPr>
    </w:p>
    <w:p w14:paraId="57BA5799" w14:textId="77777777" w:rsidR="00BE24EE" w:rsidRDefault="00BE24EE" w:rsidP="00BE24EE">
      <w:pPr>
        <w:pStyle w:val="Grundtext"/>
      </w:pPr>
    </w:p>
    <w:p w14:paraId="0EB90E23" w14:textId="77777777" w:rsidR="00BE24EE" w:rsidRDefault="00BE24EE" w:rsidP="00BE24EE">
      <w:pPr>
        <w:pStyle w:val="Grundtext"/>
      </w:pPr>
    </w:p>
    <w:p w14:paraId="50C9A5AF" w14:textId="77777777" w:rsidR="00BE24EE" w:rsidRDefault="00BE24EE" w:rsidP="00BE24EE">
      <w:pPr>
        <w:pStyle w:val="Grundtext"/>
      </w:pPr>
    </w:p>
    <w:p w14:paraId="4BD21068" w14:textId="14C71F1C" w:rsidR="00BE24EE" w:rsidRDefault="00BE24EE" w:rsidP="00BE24EE">
      <w:pPr>
        <w:pStyle w:val="Folgeposition"/>
        <w:keepNext/>
        <w:keepLines/>
      </w:pPr>
      <w:r>
        <w:t>A</w:t>
      </w:r>
      <w:r>
        <w:rPr>
          <w:sz w:val="12"/>
        </w:rPr>
        <w:t>+</w:t>
      </w:r>
      <w:r>
        <w:tab/>
        <w:t>Baumschutzgitter für Wotan Typ II 313515  Stahl verzinkt</w:t>
      </w:r>
      <w:r>
        <w:tab/>
        <w:t xml:space="preserve">Stk </w:t>
      </w:r>
    </w:p>
    <w:p w14:paraId="6C40245E" w14:textId="4A955351" w:rsidR="00BE24EE" w:rsidRDefault="00BE24EE" w:rsidP="00BE24EE">
      <w:pPr>
        <w:pStyle w:val="Langtext"/>
      </w:pPr>
      <w:r>
        <w:t>nach Wahl des Auftraggebers, Baumschutzgitter, Stahl verzinkt, Pulverbeschichtet</w:t>
      </w:r>
    </w:p>
    <w:p w14:paraId="207F8BF7" w14:textId="11E2E3CD" w:rsidR="00BE24EE" w:rsidRDefault="00BE24EE" w:rsidP="00BE24EE">
      <w:pPr>
        <w:pStyle w:val="Langtext"/>
      </w:pPr>
      <w:r>
        <w:t>Höhe: 1820 mm</w:t>
      </w:r>
    </w:p>
    <w:p w14:paraId="48643A94" w14:textId="4AC8C50C" w:rsidR="00BE24EE" w:rsidRDefault="00BE24EE" w:rsidP="00BE24EE">
      <w:pPr>
        <w:pStyle w:val="Langtext"/>
      </w:pPr>
      <w:r>
        <w:t>Abmessung unten : 850 x 850 mm</w:t>
      </w:r>
    </w:p>
    <w:p w14:paraId="04E863F6" w14:textId="415E1C32" w:rsidR="00BE24EE" w:rsidRDefault="00BE24EE" w:rsidP="00BE24EE">
      <w:pPr>
        <w:pStyle w:val="Langtext"/>
      </w:pPr>
      <w:r>
        <w:t>Durchmesser oben: 450 mm</w:t>
      </w:r>
    </w:p>
    <w:p w14:paraId="09CCABD3" w14:textId="1D61A18A" w:rsidR="00BE24EE" w:rsidRDefault="00BE24EE" w:rsidP="00BE24EE">
      <w:pPr>
        <w:pStyle w:val="Langtext"/>
      </w:pPr>
      <w:r>
        <w:t>z.B.: ACO Baumschutzgitter Typ II oder gleichwertiges</w:t>
      </w:r>
    </w:p>
    <w:p w14:paraId="4CE3886A" w14:textId="77777777" w:rsidR="00BE24EE" w:rsidRDefault="00BE24EE" w:rsidP="00BE24EE">
      <w:pPr>
        <w:pStyle w:val="Langtext"/>
      </w:pPr>
    </w:p>
    <w:p w14:paraId="6D49BE9A" w14:textId="31F96EEB" w:rsidR="00BE24EE" w:rsidRDefault="00BE24EE" w:rsidP="00BE24EE">
      <w:pPr>
        <w:pStyle w:val="Langtext"/>
      </w:pPr>
      <w:r>
        <w:lastRenderedPageBreak/>
        <w:t>Angebotenes Erzeugnis:</w:t>
      </w:r>
    </w:p>
    <w:p w14:paraId="1C2A8EB0" w14:textId="16F9051D" w:rsidR="00BE24EE" w:rsidRDefault="00BE24EE" w:rsidP="00BE24EE">
      <w:pPr>
        <w:pStyle w:val="Folgeposition"/>
        <w:keepNext/>
        <w:keepLines/>
      </w:pPr>
      <w:r>
        <w:t>B</w:t>
      </w:r>
      <w:r>
        <w:rPr>
          <w:sz w:val="12"/>
        </w:rPr>
        <w:t>+</w:t>
      </w:r>
      <w:r>
        <w:tab/>
        <w:t>Baumschutzgitter für Wotan Typ II 313516  Stahl verzinkt</w:t>
      </w:r>
      <w:r>
        <w:tab/>
        <w:t xml:space="preserve">Stk </w:t>
      </w:r>
    </w:p>
    <w:p w14:paraId="0487F5AA" w14:textId="489E2FF8" w:rsidR="00BE24EE" w:rsidRDefault="00BE24EE" w:rsidP="00BE24EE">
      <w:pPr>
        <w:pStyle w:val="Langtext"/>
      </w:pPr>
      <w:r>
        <w:t>nach Wahl des Auftraggebers, Baumschutzgitter, Stahl verzinkt, Pulverbeschichtet</w:t>
      </w:r>
    </w:p>
    <w:p w14:paraId="6926E9C1" w14:textId="2FDF0B50" w:rsidR="00BE24EE" w:rsidRDefault="00BE24EE" w:rsidP="00BE24EE">
      <w:pPr>
        <w:pStyle w:val="Langtext"/>
      </w:pPr>
      <w:r>
        <w:t>Höhe: 1820 mm</w:t>
      </w:r>
    </w:p>
    <w:p w14:paraId="6DF32396" w14:textId="2067F745" w:rsidR="00BE24EE" w:rsidRDefault="00BE24EE" w:rsidP="00BE24EE">
      <w:pPr>
        <w:pStyle w:val="Langtext"/>
      </w:pPr>
      <w:r>
        <w:t>Abmessung unten : 1180 x1180 mm</w:t>
      </w:r>
    </w:p>
    <w:p w14:paraId="35E199C3" w14:textId="71269066" w:rsidR="00BE24EE" w:rsidRDefault="00BE24EE" w:rsidP="00BE24EE">
      <w:pPr>
        <w:pStyle w:val="Langtext"/>
      </w:pPr>
      <w:r>
        <w:t>Durchmesser oben: 550 mm</w:t>
      </w:r>
    </w:p>
    <w:p w14:paraId="64A1F480" w14:textId="17949201" w:rsidR="00BE24EE" w:rsidRDefault="00BE24EE" w:rsidP="00BE24EE">
      <w:pPr>
        <w:pStyle w:val="Langtext"/>
      </w:pPr>
      <w:r>
        <w:t>z.B.: ACO Baumschutzgitter Typ II oder gleichwertiges</w:t>
      </w:r>
    </w:p>
    <w:p w14:paraId="364DB228" w14:textId="77777777" w:rsidR="00BE24EE" w:rsidRDefault="00BE24EE" w:rsidP="00BE24EE">
      <w:pPr>
        <w:pStyle w:val="Langtext"/>
      </w:pPr>
    </w:p>
    <w:p w14:paraId="4BA6CCE9" w14:textId="3990697C" w:rsidR="00BE24EE" w:rsidRDefault="00BE24EE" w:rsidP="00BE24EE">
      <w:pPr>
        <w:pStyle w:val="Langtext"/>
      </w:pPr>
      <w:r>
        <w:t>Angebotenes Erzeugnis:</w:t>
      </w:r>
    </w:p>
    <w:p w14:paraId="03D667B6" w14:textId="0285BAC1" w:rsidR="00BE24EE" w:rsidRDefault="00BE24EE" w:rsidP="00BE24EE">
      <w:pPr>
        <w:pStyle w:val="Folgeposition"/>
        <w:keepNext/>
        <w:keepLines/>
      </w:pPr>
      <w:r>
        <w:t>C</w:t>
      </w:r>
      <w:r>
        <w:rPr>
          <w:sz w:val="12"/>
        </w:rPr>
        <w:t>+</w:t>
      </w:r>
      <w:r>
        <w:tab/>
        <w:t>Baumschutzgitter für Wotan Typ I 313517  Stahl verzinkt</w:t>
      </w:r>
      <w:r>
        <w:tab/>
        <w:t xml:space="preserve">Stk </w:t>
      </w:r>
    </w:p>
    <w:p w14:paraId="05F7B88B" w14:textId="55EB0035" w:rsidR="00BE24EE" w:rsidRDefault="00BE24EE" w:rsidP="00BE24EE">
      <w:pPr>
        <w:pStyle w:val="Langtext"/>
      </w:pPr>
      <w:r>
        <w:t>nach Wahl des Auftraggebers, Baumschutzgitter, Stahl verzinkt, Pulverbeschichtet</w:t>
      </w:r>
    </w:p>
    <w:p w14:paraId="041AF1B4" w14:textId="2785DD9A" w:rsidR="00BE24EE" w:rsidRDefault="00BE24EE" w:rsidP="00BE24EE">
      <w:pPr>
        <w:pStyle w:val="Langtext"/>
      </w:pPr>
      <w:r>
        <w:t>Höhe: 1820 mm</w:t>
      </w:r>
    </w:p>
    <w:p w14:paraId="5894D7EF" w14:textId="0A8B393B" w:rsidR="00BE24EE" w:rsidRDefault="00BE24EE" w:rsidP="00BE24EE">
      <w:pPr>
        <w:pStyle w:val="Langtext"/>
      </w:pPr>
      <w:r>
        <w:t>Durchmesser unten: 1180 cm</w:t>
      </w:r>
    </w:p>
    <w:p w14:paraId="41E43E10" w14:textId="1B02AC2D" w:rsidR="00BE24EE" w:rsidRDefault="00BE24EE" w:rsidP="00BE24EE">
      <w:pPr>
        <w:pStyle w:val="Langtext"/>
      </w:pPr>
      <w:r>
        <w:t>Durchmesser oben: 550 mm</w:t>
      </w:r>
    </w:p>
    <w:p w14:paraId="18F9B90D" w14:textId="40E8E163" w:rsidR="00BE24EE" w:rsidRDefault="00BE24EE" w:rsidP="00BE24EE">
      <w:pPr>
        <w:pStyle w:val="Langtext"/>
      </w:pPr>
      <w:r>
        <w:t>z.B.: ACO Baumschutzgitter Typ I oder gleichwertiges</w:t>
      </w:r>
    </w:p>
    <w:p w14:paraId="41361121" w14:textId="77777777" w:rsidR="00BE24EE" w:rsidRDefault="00BE24EE" w:rsidP="00BE24EE">
      <w:pPr>
        <w:pStyle w:val="Langtext"/>
      </w:pPr>
    </w:p>
    <w:p w14:paraId="28F77323" w14:textId="37BB21EE" w:rsidR="00BE24EE" w:rsidRDefault="00BE24EE" w:rsidP="00BE24EE">
      <w:pPr>
        <w:pStyle w:val="Langtext"/>
      </w:pPr>
      <w:r>
        <w:t>Angebotenes Erzeugnis:</w:t>
      </w:r>
    </w:p>
    <w:p w14:paraId="437F427D" w14:textId="0DB6AC58" w:rsidR="00BE24EE" w:rsidRDefault="00BE24EE" w:rsidP="00BE24EE">
      <w:pPr>
        <w:pStyle w:val="Folgeposition"/>
        <w:keepNext/>
        <w:keepLines/>
      </w:pPr>
      <w:r>
        <w:t>D</w:t>
      </w:r>
      <w:r>
        <w:rPr>
          <w:sz w:val="12"/>
        </w:rPr>
        <w:t>+</w:t>
      </w:r>
      <w:r>
        <w:tab/>
        <w:t>Baumschutzgitter für Wotan Typ I 313500  Stahl verzinkt</w:t>
      </w:r>
      <w:r>
        <w:tab/>
        <w:t xml:space="preserve">Stk </w:t>
      </w:r>
    </w:p>
    <w:p w14:paraId="239D675C" w14:textId="7A97004D" w:rsidR="00BE24EE" w:rsidRDefault="00BE24EE" w:rsidP="00BE24EE">
      <w:pPr>
        <w:pStyle w:val="Langtext"/>
      </w:pPr>
      <w:r>
        <w:t>nach Wahl des Auftraggebers, Baumschutzgitter, Stahl verzinkt, Pulverbeschichtet</w:t>
      </w:r>
    </w:p>
    <w:p w14:paraId="29129838" w14:textId="52534A1B" w:rsidR="00BE24EE" w:rsidRDefault="00BE24EE" w:rsidP="00BE24EE">
      <w:pPr>
        <w:pStyle w:val="Langtext"/>
      </w:pPr>
      <w:r>
        <w:t>Höhe: 1820 mm</w:t>
      </w:r>
    </w:p>
    <w:p w14:paraId="4E0F4ABA" w14:textId="2D6E54E7" w:rsidR="00BE24EE" w:rsidRDefault="00BE24EE" w:rsidP="00BE24EE">
      <w:pPr>
        <w:pStyle w:val="Langtext"/>
      </w:pPr>
      <w:r>
        <w:t>Durchmesser unten: 645 mm</w:t>
      </w:r>
    </w:p>
    <w:p w14:paraId="385AF65C" w14:textId="7EF58E53" w:rsidR="00BE24EE" w:rsidRDefault="00BE24EE" w:rsidP="00BE24EE">
      <w:pPr>
        <w:pStyle w:val="Langtext"/>
      </w:pPr>
      <w:r>
        <w:t>Durchmesser oben: 410 mm</w:t>
      </w:r>
    </w:p>
    <w:p w14:paraId="62AD5C60" w14:textId="5A905FB2" w:rsidR="00BE24EE" w:rsidRDefault="00BE24EE" w:rsidP="00BE24EE">
      <w:pPr>
        <w:pStyle w:val="Langtext"/>
      </w:pPr>
      <w:r>
        <w:t>z.B.: ACO Baumschutzgitter Typ I oder gleichwertiges</w:t>
      </w:r>
    </w:p>
    <w:p w14:paraId="00C8A40F" w14:textId="77777777" w:rsidR="00BE24EE" w:rsidRDefault="00BE24EE" w:rsidP="00BE24EE">
      <w:pPr>
        <w:pStyle w:val="Langtext"/>
      </w:pPr>
    </w:p>
    <w:p w14:paraId="6B421BA3" w14:textId="02F0FA9F" w:rsidR="00BE24EE" w:rsidRDefault="00BE24EE" w:rsidP="00BE24EE">
      <w:pPr>
        <w:pStyle w:val="Langtext"/>
      </w:pPr>
      <w:r>
        <w:t>Angebotenes Erzeugnis:</w:t>
      </w:r>
    </w:p>
    <w:p w14:paraId="76509E75" w14:textId="77777777" w:rsidR="00BE24EE" w:rsidRDefault="00BE24EE" w:rsidP="00BE24EE">
      <w:pPr>
        <w:pStyle w:val="TrennungPOS"/>
      </w:pPr>
    </w:p>
    <w:p w14:paraId="62F018D4" w14:textId="10D68D85" w:rsidR="00BE24EE" w:rsidRDefault="00BE24EE" w:rsidP="00BE24EE">
      <w:pPr>
        <w:pStyle w:val="GrundtextPosNr"/>
        <w:keepNext/>
        <w:keepLines/>
      </w:pPr>
      <w:r>
        <w:t>06.AC 05</w:t>
      </w:r>
    </w:p>
    <w:p w14:paraId="1DE88325" w14:textId="48DB518B" w:rsidR="00BE24EE" w:rsidRDefault="00BE24EE" w:rsidP="00BE24EE">
      <w:pPr>
        <w:pStyle w:val="Grundtext"/>
      </w:pPr>
      <w:r>
        <w:t>Baumschutz System Wotan Zubehör</w:t>
      </w:r>
    </w:p>
    <w:p w14:paraId="172C6FC5" w14:textId="4707E04A" w:rsidR="00BE24EE" w:rsidRDefault="00BE24EE" w:rsidP="00BE24EE">
      <w:pPr>
        <w:pStyle w:val="Grundtext"/>
      </w:pPr>
      <w:r>
        <w:t>Montageschlüssel</w:t>
      </w:r>
    </w:p>
    <w:p w14:paraId="23DDE2B4" w14:textId="63E1C394" w:rsidR="00BE24EE" w:rsidRDefault="00BE24EE" w:rsidP="00BE24EE">
      <w:pPr>
        <w:pStyle w:val="Grundtext"/>
      </w:pPr>
      <w:r>
        <w:t>Halbe Schraube</w:t>
      </w:r>
    </w:p>
    <w:p w14:paraId="34EA60CE" w14:textId="3BA4BB2C" w:rsidR="00BE24EE" w:rsidRDefault="00BE24EE" w:rsidP="00BE24EE">
      <w:pPr>
        <w:pStyle w:val="Grundtext"/>
      </w:pPr>
      <w:r>
        <w:t>Verriegelungsklemmschraube</w:t>
      </w:r>
    </w:p>
    <w:p w14:paraId="691DFEF5" w14:textId="42F5C5AF" w:rsidR="00BE24EE" w:rsidRDefault="00BE24EE" w:rsidP="00BE24EE">
      <w:pPr>
        <w:pStyle w:val="Grundtext"/>
      </w:pPr>
      <w:r>
        <w:t>Deckel für Polleröffnung</w:t>
      </w:r>
    </w:p>
    <w:p w14:paraId="389D96D4" w14:textId="15DFD726" w:rsidR="00BE24EE" w:rsidRDefault="00BE24EE" w:rsidP="00BE24EE">
      <w:pPr>
        <w:pStyle w:val="Grundtext"/>
      </w:pPr>
      <w:r>
        <w:t>Baumschutzgitter Schraubenset zur Höhenverstellung</w:t>
      </w:r>
    </w:p>
    <w:p w14:paraId="1592A989" w14:textId="34AECCF2" w:rsidR="00BE24EE" w:rsidRDefault="00BE24EE" w:rsidP="00BE24EE">
      <w:pPr>
        <w:pStyle w:val="Folgeposition"/>
        <w:keepNext/>
        <w:keepLines/>
      </w:pPr>
      <w:r>
        <w:t>A</w:t>
      </w:r>
      <w:r>
        <w:rPr>
          <w:sz w:val="12"/>
        </w:rPr>
        <w:t>+</w:t>
      </w:r>
      <w:r>
        <w:tab/>
        <w:t>Montageschlüssel 56237 (Zubehör)</w:t>
      </w:r>
      <w:r>
        <w:tab/>
        <w:t xml:space="preserve">Stk </w:t>
      </w:r>
    </w:p>
    <w:p w14:paraId="06D79D47" w14:textId="21E991D4" w:rsidR="00BE24EE" w:rsidRDefault="00BE24EE" w:rsidP="00BE24EE">
      <w:pPr>
        <w:pStyle w:val="Langtext"/>
      </w:pPr>
      <w:r>
        <w:t>nach Wahl des Auftraggebers,</w:t>
      </w:r>
    </w:p>
    <w:p w14:paraId="67DEF9A2" w14:textId="6E654E23" w:rsidR="00BE24EE" w:rsidRDefault="00BE24EE" w:rsidP="00BE24EE">
      <w:pPr>
        <w:pStyle w:val="Langtext"/>
      </w:pPr>
      <w:r>
        <w:t>Montageschlüssel für Wotan Baumrost,</w:t>
      </w:r>
    </w:p>
    <w:p w14:paraId="66797E8B" w14:textId="0C931BC9" w:rsidR="00BE24EE" w:rsidRDefault="00BE24EE" w:rsidP="00BE24EE">
      <w:pPr>
        <w:pStyle w:val="Langtext"/>
      </w:pPr>
      <w:r>
        <w:t>Zubehör zum Montieren der Roste,</w:t>
      </w:r>
    </w:p>
    <w:p w14:paraId="0E312E04" w14:textId="77777777" w:rsidR="00BE24EE" w:rsidRDefault="00BE24EE" w:rsidP="00BE24EE">
      <w:pPr>
        <w:pStyle w:val="Langtext"/>
      </w:pPr>
    </w:p>
    <w:p w14:paraId="0F93CF6F" w14:textId="77777777" w:rsidR="00BE24EE" w:rsidRDefault="00BE24EE" w:rsidP="00BE24EE">
      <w:pPr>
        <w:pStyle w:val="Langtext"/>
      </w:pPr>
    </w:p>
    <w:p w14:paraId="6684D5B8" w14:textId="0D2DB37C" w:rsidR="00BE24EE" w:rsidRDefault="00937529" w:rsidP="00937529">
      <w:pPr>
        <w:pStyle w:val="Langtext"/>
      </w:pPr>
      <w:r>
        <w:t>z.B.:ACO Baumschutz System WOTAN Baumrost Montageschlüssel oder gleichwertiges</w:t>
      </w:r>
    </w:p>
    <w:p w14:paraId="0D52A2A5" w14:textId="77777777" w:rsidR="00937529" w:rsidRDefault="00937529" w:rsidP="00937529">
      <w:pPr>
        <w:pStyle w:val="Langtext"/>
      </w:pPr>
    </w:p>
    <w:p w14:paraId="089E2D18" w14:textId="0267E2BA" w:rsidR="00937529" w:rsidRDefault="00937529" w:rsidP="00937529">
      <w:pPr>
        <w:pStyle w:val="Langtext"/>
      </w:pPr>
      <w:r>
        <w:t>Angebotenes Erzeugnis:</w:t>
      </w:r>
    </w:p>
    <w:p w14:paraId="02140165" w14:textId="503F4349" w:rsidR="00937529" w:rsidRDefault="00937529" w:rsidP="00937529">
      <w:pPr>
        <w:pStyle w:val="Folgeposition"/>
        <w:keepNext/>
        <w:keepLines/>
      </w:pPr>
      <w:r>
        <w:t>B</w:t>
      </w:r>
      <w:r>
        <w:rPr>
          <w:sz w:val="12"/>
        </w:rPr>
        <w:t>+</w:t>
      </w:r>
      <w:r>
        <w:tab/>
        <w:t>Halbe Schraube 56687 (Zubehör)</w:t>
      </w:r>
      <w:r>
        <w:tab/>
        <w:t xml:space="preserve">Stk </w:t>
      </w:r>
    </w:p>
    <w:p w14:paraId="53034FE1" w14:textId="33C5F27D" w:rsidR="00937529" w:rsidRDefault="00937529" w:rsidP="00937529">
      <w:pPr>
        <w:pStyle w:val="Langtext"/>
      </w:pPr>
      <w:r>
        <w:t>nach Wahl des Auftraggebers,</w:t>
      </w:r>
    </w:p>
    <w:p w14:paraId="0C444BE8" w14:textId="5249E5C2" w:rsidR="00937529" w:rsidRDefault="00937529" w:rsidP="00937529">
      <w:pPr>
        <w:pStyle w:val="Langtext"/>
      </w:pPr>
      <w:r>
        <w:t>Halbe Schraube für Baumrost Wotan</w:t>
      </w:r>
    </w:p>
    <w:p w14:paraId="16DA286F" w14:textId="2705A9A7" w:rsidR="00937529" w:rsidRDefault="00937529" w:rsidP="00937529">
      <w:pPr>
        <w:pStyle w:val="Langtext"/>
      </w:pPr>
      <w:r>
        <w:t>Zubehör Halbe Schraube für den Randbereich</w:t>
      </w:r>
    </w:p>
    <w:p w14:paraId="2DCB1921" w14:textId="77777777" w:rsidR="00937529" w:rsidRDefault="00937529" w:rsidP="00937529">
      <w:pPr>
        <w:pStyle w:val="Langtext"/>
      </w:pPr>
    </w:p>
    <w:p w14:paraId="22483080" w14:textId="32C0A36A" w:rsidR="00937529" w:rsidRDefault="00937529" w:rsidP="00937529">
      <w:pPr>
        <w:pStyle w:val="Langtext"/>
      </w:pPr>
      <w:r>
        <w:t>z.B.:ACO Baumschutz System WOTAN Halbe Schraube oder gleichwertiges</w:t>
      </w:r>
    </w:p>
    <w:p w14:paraId="36BEC0AA" w14:textId="77777777" w:rsidR="00937529" w:rsidRDefault="00937529" w:rsidP="00937529">
      <w:pPr>
        <w:pStyle w:val="Langtext"/>
      </w:pPr>
    </w:p>
    <w:p w14:paraId="03295903" w14:textId="73639A83" w:rsidR="00937529" w:rsidRDefault="00937529" w:rsidP="00937529">
      <w:pPr>
        <w:pStyle w:val="Langtext"/>
      </w:pPr>
      <w:r>
        <w:t>Angebotenes Erzeugnis:</w:t>
      </w:r>
    </w:p>
    <w:p w14:paraId="7AE1E1EB" w14:textId="639FA106" w:rsidR="00937529" w:rsidRDefault="00937529" w:rsidP="00937529">
      <w:pPr>
        <w:pStyle w:val="Folgeposition"/>
        <w:keepNext/>
        <w:keepLines/>
      </w:pPr>
      <w:r>
        <w:t>C</w:t>
      </w:r>
      <w:r>
        <w:rPr>
          <w:sz w:val="12"/>
        </w:rPr>
        <w:t>+</w:t>
      </w:r>
      <w:r>
        <w:tab/>
        <w:t>Verriegelungsklemmschraube 56656 (Zubehör)</w:t>
      </w:r>
      <w:r>
        <w:tab/>
        <w:t xml:space="preserve">Stk </w:t>
      </w:r>
    </w:p>
    <w:p w14:paraId="0D93D794" w14:textId="0D0192EA" w:rsidR="00937529" w:rsidRDefault="00937529" w:rsidP="00937529">
      <w:pPr>
        <w:pStyle w:val="Langtext"/>
      </w:pPr>
      <w:r>
        <w:t>nach Wahl des Auftraggebers,</w:t>
      </w:r>
    </w:p>
    <w:p w14:paraId="007607BC" w14:textId="1CA1A4C6" w:rsidR="00937529" w:rsidRDefault="00937529" w:rsidP="00937529">
      <w:pPr>
        <w:pStyle w:val="Langtext"/>
      </w:pPr>
      <w:r>
        <w:t>Verriegelungsklemmschraube zum befestigen der Einzelbaumroste</w:t>
      </w:r>
    </w:p>
    <w:p w14:paraId="799317BD" w14:textId="118208C1" w:rsidR="00937529" w:rsidRDefault="00937529" w:rsidP="00937529">
      <w:pPr>
        <w:pStyle w:val="Langtext"/>
      </w:pPr>
      <w:r>
        <w:t>Zubehör</w:t>
      </w:r>
    </w:p>
    <w:p w14:paraId="7F211A45" w14:textId="77777777" w:rsidR="00937529" w:rsidRDefault="00937529" w:rsidP="00937529">
      <w:pPr>
        <w:pStyle w:val="Langtext"/>
      </w:pPr>
    </w:p>
    <w:p w14:paraId="5C8138A9" w14:textId="693B1E07" w:rsidR="00937529" w:rsidRDefault="00937529" w:rsidP="00937529">
      <w:pPr>
        <w:pStyle w:val="Langtext"/>
      </w:pPr>
      <w:r>
        <w:t>z.B.:ACO Baumschutz System WOTAN Verriegelungsklemmschraube oder gleichwertiges</w:t>
      </w:r>
    </w:p>
    <w:p w14:paraId="2A38DBAD" w14:textId="77777777" w:rsidR="00937529" w:rsidRDefault="00937529" w:rsidP="00937529">
      <w:pPr>
        <w:pStyle w:val="Langtext"/>
      </w:pPr>
    </w:p>
    <w:p w14:paraId="0FAF2EEB" w14:textId="2E1F03F7" w:rsidR="00937529" w:rsidRDefault="00937529" w:rsidP="00937529">
      <w:pPr>
        <w:pStyle w:val="Langtext"/>
      </w:pPr>
      <w:r>
        <w:t>Angebotenes Erzeugnis:</w:t>
      </w:r>
    </w:p>
    <w:p w14:paraId="565AF998" w14:textId="256E17C0" w:rsidR="00937529" w:rsidRDefault="00937529" w:rsidP="00937529">
      <w:pPr>
        <w:pStyle w:val="Folgeposition"/>
        <w:keepNext/>
        <w:keepLines/>
      </w:pPr>
      <w:r>
        <w:t>D</w:t>
      </w:r>
      <w:r>
        <w:rPr>
          <w:sz w:val="12"/>
        </w:rPr>
        <w:t>+</w:t>
      </w:r>
      <w:r>
        <w:tab/>
        <w:t>Deckel für Polleröffnung 61496 (Zubehör)</w:t>
      </w:r>
      <w:r>
        <w:tab/>
        <w:t xml:space="preserve">Stk </w:t>
      </w:r>
    </w:p>
    <w:p w14:paraId="1603EAFA" w14:textId="1BA13349" w:rsidR="00937529" w:rsidRDefault="00937529" w:rsidP="00937529">
      <w:pPr>
        <w:pStyle w:val="Langtext"/>
      </w:pPr>
      <w:r>
        <w:t>nach Wahl des Auftraggebers,</w:t>
      </w:r>
    </w:p>
    <w:p w14:paraId="603E4A66" w14:textId="50513945" w:rsidR="00937529" w:rsidRDefault="00937529" w:rsidP="00937529">
      <w:pPr>
        <w:pStyle w:val="Langtext"/>
      </w:pPr>
      <w:r>
        <w:t>Deckel für Polleröffnung,</w:t>
      </w:r>
    </w:p>
    <w:p w14:paraId="128E500F" w14:textId="5A900AC5" w:rsidR="00937529" w:rsidRDefault="00937529" w:rsidP="00937529">
      <w:pPr>
        <w:pStyle w:val="Langtext"/>
      </w:pPr>
      <w:r>
        <w:t>Zubehör</w:t>
      </w:r>
    </w:p>
    <w:p w14:paraId="3A5AA400" w14:textId="77777777" w:rsidR="00937529" w:rsidRDefault="00937529" w:rsidP="00937529">
      <w:pPr>
        <w:pStyle w:val="Langtext"/>
      </w:pPr>
    </w:p>
    <w:p w14:paraId="162F639B" w14:textId="6332DC9D" w:rsidR="00937529" w:rsidRDefault="00937529" w:rsidP="00937529">
      <w:pPr>
        <w:pStyle w:val="Langtext"/>
      </w:pPr>
      <w:r>
        <w:lastRenderedPageBreak/>
        <w:t>z.B.:ACO Baumschutz System WOTAN Pollerdeckel oder gleichwertiges</w:t>
      </w:r>
    </w:p>
    <w:p w14:paraId="4FEE428B" w14:textId="77777777" w:rsidR="00937529" w:rsidRDefault="00937529" w:rsidP="00937529">
      <w:pPr>
        <w:pStyle w:val="Langtext"/>
      </w:pPr>
    </w:p>
    <w:p w14:paraId="72B9017B" w14:textId="2DCB931C" w:rsidR="00937529" w:rsidRDefault="00937529" w:rsidP="00937529">
      <w:pPr>
        <w:pStyle w:val="Langtext"/>
      </w:pPr>
      <w:r>
        <w:t>Angebotenes Erzeugnis:</w:t>
      </w:r>
    </w:p>
    <w:p w14:paraId="13517587" w14:textId="472B5991" w:rsidR="00937529" w:rsidRDefault="00937529" w:rsidP="00937529">
      <w:pPr>
        <w:pStyle w:val="Folgeposition"/>
        <w:keepNext/>
        <w:keepLines/>
      </w:pPr>
      <w:r>
        <w:t>E</w:t>
      </w:r>
      <w:r>
        <w:rPr>
          <w:sz w:val="12"/>
        </w:rPr>
        <w:t>+</w:t>
      </w:r>
      <w:r>
        <w:tab/>
        <w:t>Scharaubenset zur Höhenverstellung 313311 (Zubehör)</w:t>
      </w:r>
      <w:r>
        <w:tab/>
        <w:t xml:space="preserve">Stk </w:t>
      </w:r>
    </w:p>
    <w:p w14:paraId="0068B883" w14:textId="2C3A47C4" w:rsidR="00937529" w:rsidRDefault="00937529" w:rsidP="00937529">
      <w:pPr>
        <w:pStyle w:val="Langtext"/>
      </w:pPr>
      <w:r>
        <w:t>nach Wahl des Auftraggebers,</w:t>
      </w:r>
    </w:p>
    <w:p w14:paraId="385C56EC" w14:textId="4437EE0D" w:rsidR="00937529" w:rsidRDefault="00937529" w:rsidP="00937529">
      <w:pPr>
        <w:pStyle w:val="Langtext"/>
      </w:pPr>
      <w:r>
        <w:t>Baumschutzgitter Schraubenset zur Höhenverstellung,</w:t>
      </w:r>
    </w:p>
    <w:p w14:paraId="56B81957" w14:textId="3A3CA171" w:rsidR="00937529" w:rsidRDefault="00937529" w:rsidP="00937529">
      <w:pPr>
        <w:pStyle w:val="Langtext"/>
      </w:pPr>
      <w:r>
        <w:t>Zubehör zum Gefälleausgleich,</w:t>
      </w:r>
    </w:p>
    <w:p w14:paraId="0BDD2952" w14:textId="4869F09D" w:rsidR="00937529" w:rsidRDefault="00937529" w:rsidP="00937529">
      <w:pPr>
        <w:pStyle w:val="Langtext"/>
      </w:pPr>
      <w:r>
        <w:t>Ausgleich bis zu 40mm</w:t>
      </w:r>
    </w:p>
    <w:p w14:paraId="5B2AFFA5" w14:textId="77777777" w:rsidR="00937529" w:rsidRDefault="00937529" w:rsidP="00937529">
      <w:pPr>
        <w:pStyle w:val="Langtext"/>
      </w:pPr>
    </w:p>
    <w:p w14:paraId="06E0DAC7" w14:textId="0353F1FE" w:rsidR="00937529" w:rsidRDefault="00937529" w:rsidP="00937529">
      <w:pPr>
        <w:pStyle w:val="Langtext"/>
      </w:pPr>
      <w:r>
        <w:t>z.B.:ACO Baumschutzgitter Schraubenset oder gleichwertiges</w:t>
      </w:r>
    </w:p>
    <w:p w14:paraId="64125BD5" w14:textId="77777777" w:rsidR="00937529" w:rsidRDefault="00937529" w:rsidP="00937529">
      <w:pPr>
        <w:pStyle w:val="Langtext"/>
      </w:pPr>
    </w:p>
    <w:p w14:paraId="57F5A17C" w14:textId="5FC9DA01" w:rsidR="00937529" w:rsidRDefault="00937529" w:rsidP="00937529">
      <w:pPr>
        <w:pStyle w:val="Langtext"/>
      </w:pPr>
      <w:r>
        <w:t>Angebotenes Erzeugnis:</w:t>
      </w:r>
    </w:p>
    <w:p w14:paraId="3B93EF86" w14:textId="77777777" w:rsidR="00937529" w:rsidRDefault="00937529" w:rsidP="00937529">
      <w:pPr>
        <w:pStyle w:val="TrennungULG"/>
        <w:keepNext w:val="0"/>
      </w:pPr>
    </w:p>
    <w:p w14:paraId="52D8E946" w14:textId="25B5C73A" w:rsidR="00937529" w:rsidRDefault="00937529" w:rsidP="00937529">
      <w:pPr>
        <w:pStyle w:val="ULG"/>
        <w:keepLines/>
      </w:pPr>
      <w:r>
        <w:t>06.AE</w:t>
      </w:r>
      <w:r>
        <w:rPr>
          <w:sz w:val="12"/>
        </w:rPr>
        <w:t xml:space="preserve"> + </w:t>
      </w:r>
      <w:r>
        <w:t>Oberflächen-Entw.rinnen dicht (ACO)</w:t>
      </w:r>
    </w:p>
    <w:p w14:paraId="37756961" w14:textId="347AC4E0" w:rsidR="00937529" w:rsidRDefault="00937529" w:rsidP="00937529">
      <w:pPr>
        <w:pStyle w:val="Langtext"/>
      </w:pPr>
      <w:r>
        <w:t>Version: 2024-06</w:t>
      </w:r>
    </w:p>
    <w:p w14:paraId="350FEB79" w14:textId="4AF972FF" w:rsidR="00937529" w:rsidRDefault="00937529" w:rsidP="00937529">
      <w:pPr>
        <w:pStyle w:val="Langtext"/>
      </w:pPr>
      <w:r>
        <w:t>Einheitspreis:</w:t>
      </w:r>
    </w:p>
    <w:p w14:paraId="077BDBD6" w14:textId="24E5B24B" w:rsidR="00937529" w:rsidRDefault="00937529" w:rsidP="00937529">
      <w:pPr>
        <w:pStyle w:val="Langtext"/>
      </w:pPr>
      <w:r>
        <w:t>In den Einheitspreis ist das Liefern und Versetzen in die vorbereiteten Gräben einkalkuliert. Aushub- und Wiederverfüllungsarbeiten werden gesondert verrechnet.</w:t>
      </w:r>
    </w:p>
    <w:p w14:paraId="4836F77C" w14:textId="413EF4D9" w:rsidR="00937529" w:rsidRDefault="00937529" w:rsidP="00937529">
      <w:pPr>
        <w:pStyle w:val="Langtext"/>
      </w:pPr>
      <w:r>
        <w:t>Verarbeitungsrichtlinien:</w:t>
      </w:r>
    </w:p>
    <w:p w14:paraId="68FADDB3" w14:textId="7C6EF784" w:rsidR="00937529" w:rsidRDefault="00937529" w:rsidP="00937529">
      <w:pPr>
        <w:pStyle w:val="Langtext"/>
      </w:pPr>
      <w:r>
        <w:t>Die Verarbeitungsrichtlinien des Erzeugers werden eingehalten.</w:t>
      </w:r>
    </w:p>
    <w:p w14:paraId="56ED772E" w14:textId="77BF5B44" w:rsidR="00937529" w:rsidRDefault="00937529" w:rsidP="00937529">
      <w:pPr>
        <w:pStyle w:val="Langtext"/>
      </w:pPr>
      <w:r>
        <w:t>Skizze:</w:t>
      </w:r>
    </w:p>
    <w:p w14:paraId="195E66E2" w14:textId="651326F9" w:rsidR="00937529" w:rsidRDefault="00937529" w:rsidP="00937529">
      <w:pPr>
        <w:pStyle w:val="Langtext"/>
      </w:pPr>
      <w:r>
        <w:t>In der Folge wird die Bezeichnung Skizze als einfachste Darstellungsmöglichkeit stellvertretend für Zeichnung, Plan und dergleichen verwendet.</w:t>
      </w:r>
    </w:p>
    <w:p w14:paraId="32764FE4" w14:textId="77777777" w:rsidR="00937529" w:rsidRDefault="00937529" w:rsidP="00937529">
      <w:pPr>
        <w:pStyle w:val="Kommentar"/>
      </w:pPr>
    </w:p>
    <w:p w14:paraId="4D2A7692" w14:textId="215EF032" w:rsidR="00937529" w:rsidRDefault="00937529" w:rsidP="00937529">
      <w:pPr>
        <w:pStyle w:val="Kommentar"/>
      </w:pPr>
      <w:r>
        <w:t>Kommentar:</w:t>
      </w:r>
    </w:p>
    <w:p w14:paraId="03EF0EAE" w14:textId="3FB50C3A" w:rsidR="00937529" w:rsidRDefault="00937529" w:rsidP="00937529">
      <w:pPr>
        <w:pStyle w:val="Kommentar"/>
      </w:pPr>
      <w:r>
        <w:t>Produktspezifische Ausschreibungstexte (Produktbeschreibungen) sind für Ausschreibungen gemäß Bundesvergabegesetz (BVergG) nicht geeignet.</w:t>
      </w:r>
    </w:p>
    <w:p w14:paraId="781C8F67" w14:textId="76FA1A0C" w:rsidR="00937529" w:rsidRDefault="00937529" w:rsidP="00937529">
      <w:pPr>
        <w:pStyle w:val="Kommentar"/>
      </w:pPr>
      <w:r>
        <w:t>Sie dienen als Vorlage für frei formulierte Positionen und müssen inhaltlich so abgeändert werden, dass den Anforderungen des BVergG entsprochen wird (z.B. Kriterien der Gleichwertigkeit ergänzen).</w:t>
      </w:r>
    </w:p>
    <w:p w14:paraId="517AA709" w14:textId="77777777" w:rsidR="00937529" w:rsidRDefault="00937529" w:rsidP="00937529">
      <w:pPr>
        <w:pStyle w:val="TrennungPOS"/>
      </w:pPr>
    </w:p>
    <w:p w14:paraId="2516F2D7" w14:textId="0CDBAB35" w:rsidR="00937529" w:rsidRDefault="00937529" w:rsidP="00937529">
      <w:pPr>
        <w:pStyle w:val="GrundtextPosNr"/>
        <w:keepNext/>
        <w:keepLines/>
      </w:pPr>
      <w:r>
        <w:t>06.AE 01</w:t>
      </w:r>
    </w:p>
    <w:p w14:paraId="42B257A8" w14:textId="04B69555" w:rsidR="00937529" w:rsidRDefault="00937529" w:rsidP="00937529">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100 an die Grundleitung (+A-DN100), mit V-Querschnitt, mit integriertem Kantenschutz, schraubloser Sicherheitsarretierung z.B. Drainlock, geeignet für Abdeckungen (Abdeckungen in eigenen Positionen), mit einer Belastungsklasse bis E600,</w:t>
      </w:r>
    </w:p>
    <w:p w14:paraId="5601E870" w14:textId="55C1A05B" w:rsidR="00937529" w:rsidRDefault="00937529" w:rsidP="00937529">
      <w:pPr>
        <w:pStyle w:val="Grundtext"/>
      </w:pPr>
      <w:r>
        <w:t>Baubreite (verz./E-St) 13,5 cm,</w:t>
      </w:r>
    </w:p>
    <w:p w14:paraId="0272A295" w14:textId="758E8AAC" w:rsidR="00937529" w:rsidRDefault="00937529" w:rsidP="00937529">
      <w:pPr>
        <w:pStyle w:val="Grundtext"/>
      </w:pPr>
      <w:r>
        <w:t>Baubreite (Guss) 15,3</w:t>
      </w:r>
    </w:p>
    <w:p w14:paraId="74B79355" w14:textId="295B5F62" w:rsidR="00937529" w:rsidRDefault="00937529" w:rsidP="00937529">
      <w:pPr>
        <w:pStyle w:val="Grundtext"/>
      </w:pPr>
      <w:r>
        <w:t>Bauhöhe (H) 16, 18,5, 21 und 26 cm, nach Wahl des Auftraggebers, Elementlänge (L) 100 cm,</w:t>
      </w:r>
    </w:p>
    <w:p w14:paraId="7631E74F" w14:textId="4EDC686C" w:rsidR="00937529" w:rsidRDefault="00937529" w:rsidP="00937529">
      <w:pPr>
        <w:pStyle w:val="Grundtext"/>
      </w:pPr>
      <w:r>
        <w:t xml:space="preserve"> z.B. ACO DRAIN MULTILINE Seal in V 100 mit DRAINLOCK ohne GEFÄLLE, mit LIPPENLABYRINTHDICHTUNG für Rohranschluss DN 100 oder Gleichwertiges.</w:t>
      </w:r>
    </w:p>
    <w:p w14:paraId="79E365B0" w14:textId="7B7AD0BF" w:rsidR="00937529" w:rsidRDefault="00937529" w:rsidP="00937529">
      <w:pPr>
        <w:pStyle w:val="Folgeposition"/>
        <w:keepNext/>
        <w:keepLines/>
      </w:pPr>
      <w:r>
        <w:t>A</w:t>
      </w:r>
      <w:r>
        <w:rPr>
          <w:sz w:val="12"/>
        </w:rPr>
        <w:t>+</w:t>
      </w:r>
      <w:r>
        <w:tab/>
        <w:t>Entw-ri.dicht o.Gef+A-DN100 V100S L100 H16-26 verz</w:t>
      </w:r>
      <w:r>
        <w:tab/>
        <w:t xml:space="preserve">Stk </w:t>
      </w:r>
    </w:p>
    <w:p w14:paraId="35F47247" w14:textId="2E50458A" w:rsidR="00937529" w:rsidRDefault="00937529" w:rsidP="00937529">
      <w:pPr>
        <w:pStyle w:val="Langtext"/>
      </w:pPr>
      <w:r>
        <w:t>Kantenschutz aus verzinktem Stahl (verz.).</w:t>
      </w:r>
    </w:p>
    <w:p w14:paraId="564E6FEB" w14:textId="77BAAD69" w:rsidR="00937529" w:rsidRDefault="00937529" w:rsidP="00937529">
      <w:pPr>
        <w:pStyle w:val="Langtext"/>
      </w:pPr>
      <w:r>
        <w:t xml:space="preserve"> Angebotenes Erzeugnis:</w:t>
      </w:r>
    </w:p>
    <w:p w14:paraId="2DF66CCD" w14:textId="5981AA4F" w:rsidR="00937529" w:rsidRDefault="00937529" w:rsidP="00937529">
      <w:pPr>
        <w:pStyle w:val="Folgeposition"/>
        <w:keepNext/>
        <w:keepLines/>
      </w:pPr>
      <w:r>
        <w:t>B</w:t>
      </w:r>
      <w:r>
        <w:rPr>
          <w:sz w:val="12"/>
        </w:rPr>
        <w:t>+</w:t>
      </w:r>
      <w:r>
        <w:tab/>
        <w:t>Entw-ri.dicht o.Gef+A-DN100 V100E L100 H16-26 E-st</w:t>
      </w:r>
      <w:r>
        <w:tab/>
        <w:t xml:space="preserve">Stk </w:t>
      </w:r>
    </w:p>
    <w:p w14:paraId="4A2BA6A0" w14:textId="7F51DF11" w:rsidR="00937529" w:rsidRDefault="00937529" w:rsidP="00937529">
      <w:pPr>
        <w:pStyle w:val="Langtext"/>
      </w:pPr>
      <w:r>
        <w:t>Kantenschutz aus Edelstahl 1.4301 (E-st).</w:t>
      </w:r>
    </w:p>
    <w:p w14:paraId="24E73F47" w14:textId="14BE108C" w:rsidR="00937529" w:rsidRDefault="00937529" w:rsidP="00937529">
      <w:pPr>
        <w:pStyle w:val="Langtext"/>
      </w:pPr>
      <w:r>
        <w:t xml:space="preserve"> Angebotenes Erzeugnis:</w:t>
      </w:r>
    </w:p>
    <w:p w14:paraId="6F1FC8D1" w14:textId="77777777" w:rsidR="00937529" w:rsidRDefault="00937529" w:rsidP="00937529">
      <w:pPr>
        <w:pStyle w:val="TrennungPOS"/>
      </w:pPr>
    </w:p>
    <w:p w14:paraId="770E79D8" w14:textId="46B4F465" w:rsidR="00937529" w:rsidRDefault="00937529" w:rsidP="00937529">
      <w:pPr>
        <w:pStyle w:val="GrundtextPosNr"/>
        <w:keepNext/>
        <w:keepLines/>
      </w:pPr>
      <w:r>
        <w:t>06.AE 02</w:t>
      </w:r>
    </w:p>
    <w:p w14:paraId="34657715" w14:textId="71B40381" w:rsidR="00937529" w:rsidRDefault="00937529" w:rsidP="00937529">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(ohne Gefälle), geeignet für Linienentwässerung mit Stufengefälle oder Wasserspiegelgefälle, mit integrierter Lippenlabyrinthdichtung für senkrechten, flüssigkeitsdichten Rohranschluss DN 100 an die Grundleitung (+A-DN100), mit V-Querschnitt, mit integriertem Kantenschutz, schraubloser Sicherheitsarretierung, geeignet für Abdeckungen (Abdeckungen in eigenen Positionen), mit einer Belastungsklasse bis E600,</w:t>
      </w:r>
    </w:p>
    <w:p w14:paraId="502FB075" w14:textId="262E8A65" w:rsidR="00937529" w:rsidRDefault="00937529" w:rsidP="00937529">
      <w:pPr>
        <w:pStyle w:val="Grundtext"/>
      </w:pPr>
      <w:r>
        <w:t>Baubreite (Guss) 153 mm</w:t>
      </w:r>
    </w:p>
    <w:p w14:paraId="3CA5C409" w14:textId="5E162428" w:rsidR="00937529" w:rsidRDefault="00937529" w:rsidP="00937529">
      <w:pPr>
        <w:pStyle w:val="Grundtext"/>
      </w:pPr>
      <w:r>
        <w:t>Elementlänge (L) 1000 mm</w:t>
      </w:r>
    </w:p>
    <w:p w14:paraId="3F294FC9" w14:textId="768D645C" w:rsidR="00937529" w:rsidRDefault="00937529" w:rsidP="00937529">
      <w:pPr>
        <w:pStyle w:val="Grundtext"/>
      </w:pPr>
      <w:r>
        <w:t>Anzugeben ist:</w:t>
      </w:r>
    </w:p>
    <w:p w14:paraId="6CAA7D14" w14:textId="4AF1D70C" w:rsidR="00937529" w:rsidRDefault="00937529" w:rsidP="00937529">
      <w:pPr>
        <w:pStyle w:val="Grundtext"/>
      </w:pPr>
      <w:r>
        <w:t>Höhe in mm (160, 185, 210, 260)</w:t>
      </w:r>
    </w:p>
    <w:p w14:paraId="7D915B3D" w14:textId="2E9D0159" w:rsidR="00937529" w:rsidRDefault="00937529" w:rsidP="00937529">
      <w:pPr>
        <w:pStyle w:val="Grundtext"/>
      </w:pPr>
      <w:r>
        <w:t>Material Kantenschutz (Stahl verzinkt, Edelstahl, Guss)</w:t>
      </w:r>
    </w:p>
    <w:p w14:paraId="5816E743" w14:textId="77777777" w:rsidR="00937529" w:rsidRDefault="00937529" w:rsidP="00937529">
      <w:pPr>
        <w:pStyle w:val="Grundtext"/>
      </w:pPr>
    </w:p>
    <w:p w14:paraId="773DB713" w14:textId="77777777" w:rsidR="00937529" w:rsidRDefault="00937529" w:rsidP="00937529">
      <w:pPr>
        <w:pStyle w:val="Grundtext"/>
      </w:pPr>
    </w:p>
    <w:p w14:paraId="01D49015" w14:textId="419D40FA" w:rsidR="00937529" w:rsidRPr="005C6285" w:rsidRDefault="00937529" w:rsidP="00937529">
      <w:pPr>
        <w:pStyle w:val="Folgeposition"/>
        <w:keepNext/>
        <w:keepLines/>
        <w:rPr>
          <w:lang w:val="en-US"/>
        </w:rPr>
      </w:pPr>
      <w:r w:rsidRPr="005C6285">
        <w:rPr>
          <w:lang w:val="en-US"/>
        </w:rPr>
        <w:t>A</w:t>
      </w:r>
      <w:r w:rsidRPr="005C6285">
        <w:rPr>
          <w:sz w:val="12"/>
          <w:lang w:val="en-US"/>
        </w:rPr>
        <w:t>+</w:t>
      </w:r>
      <w:r w:rsidRPr="005C6285">
        <w:rPr>
          <w:lang w:val="en-US"/>
        </w:rPr>
        <w:tab/>
        <w:t>Entw-ri.dicht o.Gef+A-DN100 V100G L100 H16-26 Guss</w:t>
      </w:r>
      <w:r w:rsidRPr="005C6285">
        <w:rPr>
          <w:lang w:val="en-US"/>
        </w:rPr>
        <w:tab/>
        <w:t xml:space="preserve">Stk </w:t>
      </w:r>
    </w:p>
    <w:p w14:paraId="2C0F5069" w14:textId="06B98F6E" w:rsidR="00937529" w:rsidRDefault="00937529" w:rsidP="00937529">
      <w:pPr>
        <w:pStyle w:val="Langtext"/>
      </w:pPr>
      <w:r>
        <w:t>z.B. ACO DRAIN PowerDrain Seal in V 100 G, mit DRAINLOCK, ohne GEFÄLLE, mit LLD-Rohranschluss DN/OD 110, oder Gleichwertiges.</w:t>
      </w:r>
    </w:p>
    <w:p w14:paraId="494DECC6" w14:textId="068190A5" w:rsidR="00937529" w:rsidRDefault="00937529" w:rsidP="00937529">
      <w:pPr>
        <w:pStyle w:val="Langtext"/>
      </w:pPr>
      <w:r>
        <w:t>Höhe:_ _ _</w:t>
      </w:r>
    </w:p>
    <w:p w14:paraId="318FC3F8" w14:textId="2AE6C8FA" w:rsidR="00937529" w:rsidRDefault="00937529" w:rsidP="00937529">
      <w:pPr>
        <w:pStyle w:val="Langtext"/>
      </w:pPr>
      <w:r>
        <w:t>Material Kantenschutz:_ _ _</w:t>
      </w:r>
    </w:p>
    <w:p w14:paraId="2E813471" w14:textId="65D2C291" w:rsidR="00937529" w:rsidRDefault="00937529" w:rsidP="00937529">
      <w:pPr>
        <w:pStyle w:val="Langtext"/>
      </w:pPr>
      <w:r>
        <w:t>Angebotenes Erzeugnis/Type:</w:t>
      </w:r>
    </w:p>
    <w:p w14:paraId="5BEDA1BF" w14:textId="77777777" w:rsidR="00937529" w:rsidRDefault="00937529" w:rsidP="00937529">
      <w:pPr>
        <w:pStyle w:val="Langtext"/>
      </w:pPr>
    </w:p>
    <w:p w14:paraId="52E1056A" w14:textId="77777777" w:rsidR="00937529" w:rsidRDefault="00937529" w:rsidP="00937529">
      <w:pPr>
        <w:pStyle w:val="TrennungPOS"/>
      </w:pPr>
    </w:p>
    <w:p w14:paraId="22227568" w14:textId="21CDD553" w:rsidR="00937529" w:rsidRDefault="00937529" w:rsidP="00937529">
      <w:pPr>
        <w:pStyle w:val="GrundtextPosNr"/>
        <w:keepNext/>
        <w:keepLines/>
      </w:pPr>
      <w:r>
        <w:t>06.AE 03</w:t>
      </w:r>
    </w:p>
    <w:p w14:paraId="4149E05F" w14:textId="760F9A4D" w:rsidR="00937529" w:rsidRDefault="00937529" w:rsidP="00937529">
      <w:pPr>
        <w:pStyle w:val="Grundtext"/>
      </w:pPr>
      <w:r>
        <w:t>Entwässerungsrinne (Entw-rinne) Nennweite 10 cm, aus Polymerbeton entsprechend ÖNORM EN 1433, mit integrierter EPDM-Dichtung zur Ausbildung eines wasserdichten Rinnenstoßes entsprechend IKT Prüfsiegel D00978 (dicht), Material "+R" lt. Norm, frost- und tausalzbeständig, mit Sohlengefälle 0,5 Prozent (0,5% Gef.), als Eigengefälle in der Rinnensohle, mit V-Querschnitt, mit integriertem Kantenschutz, schraubloser Sicherheitsarretierung z.B. Drainlock, geeignet für Abdeckungen (Abdeckungen in eigenen Positionen), mit einer Belastungsklasse bis E600,</w:t>
      </w:r>
    </w:p>
    <w:p w14:paraId="7D3807DD" w14:textId="34094311" w:rsidR="00937529" w:rsidRDefault="00937529" w:rsidP="00937529">
      <w:pPr>
        <w:pStyle w:val="Grundtext"/>
      </w:pPr>
      <w:r>
        <w:t>Baubreite (verz./E-st) 13,5 cm,</w:t>
      </w:r>
    </w:p>
    <w:p w14:paraId="46DA44FA" w14:textId="1AC72491" w:rsidR="00937529" w:rsidRDefault="00937529" w:rsidP="00937529">
      <w:pPr>
        <w:pStyle w:val="Grundtext"/>
      </w:pPr>
      <w:r>
        <w:t>Baubreite (Guss) 15,3 cm,</w:t>
      </w:r>
    </w:p>
    <w:p w14:paraId="650E03E2" w14:textId="1E041387" w:rsidR="00937529" w:rsidRDefault="00937529" w:rsidP="00937529">
      <w:pPr>
        <w:pStyle w:val="Grundtext"/>
      </w:pPr>
      <w:r>
        <w:t>Bauhöhe (verz./E-st) (H) 15 bis 20 cm,</w:t>
      </w:r>
    </w:p>
    <w:p w14:paraId="2ABA7C6E" w14:textId="413568C2" w:rsidR="00937529" w:rsidRDefault="00937529" w:rsidP="00937529">
      <w:pPr>
        <w:pStyle w:val="Grundtext"/>
      </w:pPr>
      <w:r>
        <w:t>Bauhöhe (Guss) (H) 15,5 bis 20,5 cm,</w:t>
      </w:r>
    </w:p>
    <w:p w14:paraId="4C2DECD2" w14:textId="531FC98C" w:rsidR="00937529" w:rsidRDefault="00937529" w:rsidP="00937529">
      <w:pPr>
        <w:pStyle w:val="Grundtext"/>
      </w:pPr>
      <w:r>
        <w:t>nach Wahl des Auftraggebers, Elementlänge (L) 100 cm,</w:t>
      </w:r>
    </w:p>
    <w:p w14:paraId="15B31B52" w14:textId="668B8642" w:rsidR="00937529" w:rsidRDefault="00937529" w:rsidP="00937529">
      <w:pPr>
        <w:pStyle w:val="Grundtext"/>
      </w:pPr>
      <w:r>
        <w:t xml:space="preserve"> z.B. ACO DRAIN MULTILINE Seal in V 100 mit DRAINLOCK, SOHLENGEFÄLLE 0,5 PROZENT oder Gleichwertiges.</w:t>
      </w:r>
    </w:p>
    <w:p w14:paraId="4A5267BA" w14:textId="22449E6C" w:rsidR="00937529" w:rsidRDefault="00937529" w:rsidP="00937529">
      <w:pPr>
        <w:pStyle w:val="Folgeposition"/>
        <w:keepNext/>
        <w:keepLines/>
      </w:pPr>
      <w:r>
        <w:t>A</w:t>
      </w:r>
      <w:r>
        <w:rPr>
          <w:sz w:val="12"/>
        </w:rPr>
        <w:t>+</w:t>
      </w:r>
      <w:r>
        <w:tab/>
        <w:t>Entw-rinne dicht 0,5% Gef.V100S L100 H15-20 verz.</w:t>
      </w:r>
      <w:r>
        <w:tab/>
        <w:t xml:space="preserve">Stk </w:t>
      </w:r>
    </w:p>
    <w:p w14:paraId="2811101B" w14:textId="0B00837A" w:rsidR="00937529" w:rsidRDefault="00937529" w:rsidP="00937529">
      <w:pPr>
        <w:pStyle w:val="Langtext"/>
      </w:pPr>
      <w:r>
        <w:t>Kantenschutz aus verzinktem Stahl (verz.).</w:t>
      </w:r>
    </w:p>
    <w:p w14:paraId="68B94E70" w14:textId="66EF78F2" w:rsidR="00937529" w:rsidRDefault="00937529" w:rsidP="00937529">
      <w:pPr>
        <w:pStyle w:val="Langtext"/>
      </w:pPr>
      <w:r>
        <w:t xml:space="preserve"> Angebotenes Erzeugnis:</w:t>
      </w:r>
    </w:p>
    <w:p w14:paraId="7B04F114" w14:textId="5569CF72" w:rsidR="00937529" w:rsidRDefault="00937529" w:rsidP="00937529">
      <w:pPr>
        <w:pStyle w:val="Folgeposition"/>
        <w:keepNext/>
        <w:keepLines/>
      </w:pPr>
      <w:r>
        <w:t>B</w:t>
      </w:r>
      <w:r>
        <w:rPr>
          <w:sz w:val="12"/>
        </w:rPr>
        <w:t>+</w:t>
      </w:r>
      <w:r>
        <w:tab/>
        <w:t>Entw-rinne dicht 0,5% Gef.V100E L100 H15-20E-st.</w:t>
      </w:r>
      <w:r>
        <w:tab/>
        <w:t xml:space="preserve">Stk </w:t>
      </w:r>
    </w:p>
    <w:p w14:paraId="5AE6082F" w14:textId="0D6A817D" w:rsidR="00937529" w:rsidRDefault="00937529" w:rsidP="00937529">
      <w:pPr>
        <w:pStyle w:val="Langtext"/>
      </w:pPr>
      <w:r>
        <w:t>Kantenschutz aus Edelstahl 1.4301 (E-st).</w:t>
      </w:r>
    </w:p>
    <w:p w14:paraId="5213F5C7" w14:textId="42D0E1DA" w:rsidR="00937529" w:rsidRDefault="00937529" w:rsidP="00937529">
      <w:pPr>
        <w:pStyle w:val="Langtext"/>
      </w:pPr>
      <w:r>
        <w:t xml:space="preserve"> Angebotenes Erzeugnis:</w:t>
      </w:r>
    </w:p>
    <w:p w14:paraId="636DBC57" w14:textId="77777777" w:rsidR="00937529" w:rsidRDefault="00937529" w:rsidP="00937529">
      <w:pPr>
        <w:pStyle w:val="TrennungPOS"/>
      </w:pPr>
    </w:p>
    <w:p w14:paraId="4680717C" w14:textId="1069965D" w:rsidR="00937529" w:rsidRDefault="00937529" w:rsidP="00937529">
      <w:pPr>
        <w:pStyle w:val="GrundtextPosNr"/>
        <w:keepNext/>
        <w:keepLines/>
      </w:pPr>
      <w:r>
        <w:t>06.AE 04</w:t>
      </w:r>
    </w:p>
    <w:p w14:paraId="157AD6BD" w14:textId="32BF18ED" w:rsidR="00937529" w:rsidRDefault="00937529" w:rsidP="00937529">
      <w:pPr>
        <w:pStyle w:val="Grundtext"/>
      </w:pPr>
      <w:r>
        <w:t>Entwässerungsrinne (Entw-rinne) Nennweite 10 cm, aus Polymerbeton entsprechend ÖNORM EN 1433, mit integrierter EPDM-Dichtung zur Ausbildung eines wasserdichten Rinnenstoßes entsprechend IKT Prüfsiegel D00978 (dicht), Material "+R" lt. Norm, frost- und tausalzbeständig, mit Sohlengefälle 0,5 Prozent (0,5% Gef.), als Eigengefälle in der Rinnensohle, mit V-Querschnitt, mit integriertem Kantenschutz, schraubloser Sicherheitsarretierung, geeignet für Abdeckungen (Abdeckungen in eigenen Positionen), mit einer Belastungsklasse bis E600,</w:t>
      </w:r>
    </w:p>
    <w:p w14:paraId="30EB88AB" w14:textId="77777777" w:rsidR="00937529" w:rsidRDefault="00937529" w:rsidP="00937529">
      <w:pPr>
        <w:pStyle w:val="Grundtext"/>
      </w:pPr>
    </w:p>
    <w:p w14:paraId="70FAB2C0" w14:textId="078BA64F" w:rsidR="00937529" w:rsidRDefault="00937529" w:rsidP="00937529">
      <w:pPr>
        <w:pStyle w:val="Grundtext"/>
      </w:pPr>
      <w:r>
        <w:t>Baubreite 153mm,</w:t>
      </w:r>
    </w:p>
    <w:p w14:paraId="18307F2D" w14:textId="3FA3AE89" w:rsidR="00937529" w:rsidRDefault="00937529" w:rsidP="00937529">
      <w:pPr>
        <w:pStyle w:val="Grundtext"/>
      </w:pPr>
      <w:r>
        <w:t>Baulänge (L) 1000mm</w:t>
      </w:r>
    </w:p>
    <w:p w14:paraId="6BDA98BB" w14:textId="705451F9" w:rsidR="00937529" w:rsidRDefault="00937529" w:rsidP="00937529">
      <w:pPr>
        <w:pStyle w:val="Grundtext"/>
      </w:pPr>
      <w:r>
        <w:t>Anzugeben ist:</w:t>
      </w:r>
    </w:p>
    <w:p w14:paraId="5742B0E5" w14:textId="594D648A" w:rsidR="00937529" w:rsidRDefault="00014EF7" w:rsidP="00014EF7">
      <w:pPr>
        <w:pStyle w:val="Grundtext"/>
      </w:pPr>
      <w:r>
        <w:t>Höhe in mm (155/160, 160/165, 165/170, 170/175, 175/180, 180/185, 185/190, 190/195, 195/200, 200/205)</w:t>
      </w:r>
    </w:p>
    <w:p w14:paraId="42ED46CB" w14:textId="77777777" w:rsidR="00014EF7" w:rsidRDefault="00014EF7" w:rsidP="00014EF7">
      <w:pPr>
        <w:pStyle w:val="Grundtext"/>
      </w:pPr>
    </w:p>
    <w:p w14:paraId="15727EA3" w14:textId="0DDAE68C" w:rsidR="00014EF7" w:rsidRDefault="00014EF7" w:rsidP="00014EF7">
      <w:pPr>
        <w:pStyle w:val="Folgeposition"/>
        <w:keepNext/>
        <w:keepLines/>
      </w:pPr>
      <w:r>
        <w:t>A</w:t>
      </w:r>
      <w:r>
        <w:rPr>
          <w:sz w:val="12"/>
        </w:rPr>
        <w:t>+</w:t>
      </w:r>
      <w:r>
        <w:tab/>
        <w:t>Entw-rinne dicht 0,5% Gef.V100G L100 H15,5-20,5 Guss</w:t>
      </w:r>
      <w:r>
        <w:tab/>
        <w:t xml:space="preserve">Stk </w:t>
      </w:r>
    </w:p>
    <w:p w14:paraId="534BA74C" w14:textId="64DF3604" w:rsidR="00014EF7" w:rsidRDefault="00014EF7" w:rsidP="00014EF7">
      <w:pPr>
        <w:pStyle w:val="Langtext"/>
      </w:pPr>
      <w:r>
        <w:t>z.B. ACO DRAIN PowerDrain Seal in V 100 G mit DRAINLOCK, mit Sohlengefälle 0,5%, oder Gleichwertiges.</w:t>
      </w:r>
    </w:p>
    <w:p w14:paraId="4071E89B" w14:textId="7C8B18F7" w:rsidR="00014EF7" w:rsidRDefault="00014EF7" w:rsidP="00014EF7">
      <w:pPr>
        <w:pStyle w:val="Langtext"/>
      </w:pPr>
      <w:r>
        <w:t>Höhe:_ _ _</w:t>
      </w:r>
    </w:p>
    <w:p w14:paraId="72DA8DAB" w14:textId="2D98C7D0" w:rsidR="00014EF7" w:rsidRDefault="00014EF7" w:rsidP="00014EF7">
      <w:pPr>
        <w:pStyle w:val="Langtext"/>
      </w:pPr>
      <w:r>
        <w:t>Angebotenes Erzeugnis/Type:</w:t>
      </w:r>
    </w:p>
    <w:p w14:paraId="6F43C986" w14:textId="77777777" w:rsidR="00014EF7" w:rsidRDefault="00014EF7" w:rsidP="00014EF7">
      <w:pPr>
        <w:pStyle w:val="TrennungPOS"/>
      </w:pPr>
    </w:p>
    <w:p w14:paraId="4F33DB32" w14:textId="3B78E230" w:rsidR="00014EF7" w:rsidRDefault="00014EF7" w:rsidP="00014EF7">
      <w:pPr>
        <w:pStyle w:val="GrundtextPosNr"/>
        <w:keepNext/>
        <w:keepLines/>
      </w:pPr>
      <w:r>
        <w:t>06.AE 05</w:t>
      </w:r>
    </w:p>
    <w:p w14:paraId="79786241" w14:textId="7D453B1B" w:rsidR="00014EF7" w:rsidRDefault="00014EF7" w:rsidP="00014EF7">
      <w:pPr>
        <w:pStyle w:val="Grundtext"/>
      </w:pPr>
      <w:r>
        <w:t>Entwässerungsrinne (Entw-rinne) Nennweite 10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V-Querschnitt, mit integriertem Kantenschutz, schraubloser Sicherheitsarretierung, geeignet für Abdeckungen (Abdeckungen in eigenen Positionen), mit einer Belastungsklasse bis E600,</w:t>
      </w:r>
    </w:p>
    <w:p w14:paraId="21C7EF7A" w14:textId="2B67815A" w:rsidR="00014EF7" w:rsidRDefault="00014EF7" w:rsidP="00014EF7">
      <w:pPr>
        <w:pStyle w:val="Grundtext"/>
      </w:pPr>
      <w:r>
        <w:t>Baubreite (Guss) 153 mm</w:t>
      </w:r>
    </w:p>
    <w:p w14:paraId="2FBF17D4" w14:textId="3165AC59" w:rsidR="00014EF7" w:rsidRDefault="00014EF7" w:rsidP="00014EF7">
      <w:pPr>
        <w:pStyle w:val="Grundtext"/>
      </w:pPr>
      <w:r>
        <w:t>Elementlänge (L) 1000 mm</w:t>
      </w:r>
    </w:p>
    <w:p w14:paraId="6EA80F14" w14:textId="7D04DBA4" w:rsidR="00014EF7" w:rsidRDefault="00014EF7" w:rsidP="00014EF7">
      <w:pPr>
        <w:pStyle w:val="Grundtext"/>
      </w:pPr>
      <w:r>
        <w:t>Anzugeben ist:</w:t>
      </w:r>
    </w:p>
    <w:p w14:paraId="2B137638" w14:textId="7F37F946" w:rsidR="00014EF7" w:rsidRDefault="00014EF7" w:rsidP="00014EF7">
      <w:pPr>
        <w:pStyle w:val="Grundtext"/>
      </w:pPr>
      <w:r>
        <w:t>Höhe in mm (155, 180, 205, 255)</w:t>
      </w:r>
    </w:p>
    <w:p w14:paraId="0920BB6A" w14:textId="77777777" w:rsidR="00014EF7" w:rsidRDefault="00014EF7" w:rsidP="00014EF7">
      <w:pPr>
        <w:pStyle w:val="Grundtext"/>
      </w:pPr>
    </w:p>
    <w:p w14:paraId="27E2DF36" w14:textId="77777777" w:rsidR="00014EF7" w:rsidRDefault="00014EF7" w:rsidP="00014EF7">
      <w:pPr>
        <w:pStyle w:val="Grundtext"/>
      </w:pPr>
    </w:p>
    <w:p w14:paraId="1E66F1B7" w14:textId="5F1B8DE4" w:rsidR="00014EF7" w:rsidRDefault="00014EF7" w:rsidP="00014EF7">
      <w:pPr>
        <w:pStyle w:val="Folgeposition"/>
        <w:keepNext/>
        <w:keepLines/>
      </w:pPr>
      <w:r>
        <w:t>A</w:t>
      </w:r>
      <w:r>
        <w:rPr>
          <w:sz w:val="12"/>
        </w:rPr>
        <w:t>+</w:t>
      </w:r>
      <w:r>
        <w:tab/>
        <w:t>Entw-rinne dicht o.Gef.V100S L100 H15-25 verz.</w:t>
      </w:r>
      <w:r>
        <w:tab/>
        <w:t xml:space="preserve">Stk </w:t>
      </w:r>
    </w:p>
    <w:p w14:paraId="466D275C" w14:textId="6C39537E" w:rsidR="00014EF7" w:rsidRDefault="00014EF7" w:rsidP="00014EF7">
      <w:pPr>
        <w:pStyle w:val="Langtext"/>
      </w:pPr>
      <w:r>
        <w:t>Kantenschutz aus verzinktem Stahl (verz.).</w:t>
      </w:r>
    </w:p>
    <w:p w14:paraId="0648F645" w14:textId="1B5EC32F" w:rsidR="00014EF7" w:rsidRDefault="00014EF7" w:rsidP="00014EF7">
      <w:pPr>
        <w:pStyle w:val="Langtext"/>
      </w:pPr>
      <w:r>
        <w:t xml:space="preserve"> Angebotenes Erzeugnis:</w:t>
      </w:r>
    </w:p>
    <w:p w14:paraId="5D5EC914" w14:textId="5427838A" w:rsidR="00014EF7" w:rsidRDefault="00014EF7" w:rsidP="00014EF7">
      <w:pPr>
        <w:pStyle w:val="Folgeposition"/>
        <w:keepNext/>
        <w:keepLines/>
      </w:pPr>
      <w:r>
        <w:lastRenderedPageBreak/>
        <w:t>B</w:t>
      </w:r>
      <w:r>
        <w:rPr>
          <w:sz w:val="12"/>
        </w:rPr>
        <w:t>+</w:t>
      </w:r>
      <w:r>
        <w:tab/>
        <w:t>Entw-rinne dicht o.Gef.V100E L100 H15-25 E-st.</w:t>
      </w:r>
      <w:r>
        <w:tab/>
        <w:t xml:space="preserve">Stk </w:t>
      </w:r>
    </w:p>
    <w:p w14:paraId="49D2F8F0" w14:textId="2BA5E413" w:rsidR="00014EF7" w:rsidRDefault="00014EF7" w:rsidP="00014EF7">
      <w:pPr>
        <w:pStyle w:val="Langtext"/>
      </w:pPr>
      <w:r>
        <w:t>Kantenschutz aus Edelstahl 1.4301 (E-st).</w:t>
      </w:r>
    </w:p>
    <w:p w14:paraId="369BCB39" w14:textId="1A91D7CC" w:rsidR="00014EF7" w:rsidRDefault="00014EF7" w:rsidP="00014EF7">
      <w:pPr>
        <w:pStyle w:val="Langtext"/>
      </w:pPr>
      <w:r>
        <w:t xml:space="preserve"> Angebotenes Erzeugnis:</w:t>
      </w:r>
    </w:p>
    <w:p w14:paraId="3B454C42" w14:textId="77777777" w:rsidR="00014EF7" w:rsidRDefault="00014EF7" w:rsidP="00014EF7">
      <w:pPr>
        <w:pStyle w:val="TrennungPOS"/>
      </w:pPr>
    </w:p>
    <w:p w14:paraId="5E70D5B9" w14:textId="0281075F" w:rsidR="00014EF7" w:rsidRDefault="00014EF7" w:rsidP="00014EF7">
      <w:pPr>
        <w:pStyle w:val="GrundtextPosNr"/>
        <w:keepNext/>
        <w:keepLines/>
      </w:pPr>
      <w:r>
        <w:t>06.AE 06</w:t>
      </w:r>
    </w:p>
    <w:p w14:paraId="7FF44A2D" w14:textId="02869FCC" w:rsidR="00014EF7" w:rsidRDefault="00014EF7" w:rsidP="00014EF7">
      <w:pPr>
        <w:pStyle w:val="Grundtext"/>
      </w:pPr>
      <w:r>
        <w:t>Entwässerungsrinne (Entw-rinne) Nennweite 10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V-Querschnitt, mit integriertem Kantenschutz, schraubloser Sicherheitsarretierung, geeignet für Abdeckungen (Abdeckungen in eigenen Positionen), mit einer Belastungsklasse bis E600,</w:t>
      </w:r>
    </w:p>
    <w:p w14:paraId="76242C6B" w14:textId="7490E6D8" w:rsidR="00014EF7" w:rsidRDefault="00014EF7" w:rsidP="00014EF7">
      <w:pPr>
        <w:pStyle w:val="Grundtext"/>
      </w:pPr>
      <w:r>
        <w:t>Baubreite (Guss) 153 mm</w:t>
      </w:r>
    </w:p>
    <w:p w14:paraId="1AE34858" w14:textId="255D7031" w:rsidR="00014EF7" w:rsidRDefault="00014EF7" w:rsidP="00014EF7">
      <w:pPr>
        <w:pStyle w:val="Grundtext"/>
      </w:pPr>
      <w:r>
        <w:t>Elementlänge (L) 1000 mm</w:t>
      </w:r>
    </w:p>
    <w:p w14:paraId="121901C0" w14:textId="61854DE2" w:rsidR="00014EF7" w:rsidRDefault="00014EF7" w:rsidP="00014EF7">
      <w:pPr>
        <w:pStyle w:val="Grundtext"/>
      </w:pPr>
      <w:r>
        <w:t>Anzugeben ist:</w:t>
      </w:r>
    </w:p>
    <w:p w14:paraId="482D3488" w14:textId="327D9A73" w:rsidR="00014EF7" w:rsidRDefault="00014EF7" w:rsidP="00014EF7">
      <w:pPr>
        <w:pStyle w:val="Grundtext"/>
      </w:pPr>
      <w:r>
        <w:t>Höhe in mm (155, 180, 205, 255)</w:t>
      </w:r>
    </w:p>
    <w:p w14:paraId="7B05C47A" w14:textId="77777777" w:rsidR="00014EF7" w:rsidRDefault="00014EF7" w:rsidP="00014EF7">
      <w:pPr>
        <w:pStyle w:val="Grundtext"/>
      </w:pPr>
    </w:p>
    <w:p w14:paraId="0F669B39" w14:textId="77777777" w:rsidR="00014EF7" w:rsidRDefault="00014EF7" w:rsidP="00014EF7">
      <w:pPr>
        <w:pStyle w:val="Grundtext"/>
      </w:pPr>
    </w:p>
    <w:p w14:paraId="70956BEC" w14:textId="1421C2AD" w:rsidR="00014EF7" w:rsidRDefault="00014EF7" w:rsidP="00014EF7">
      <w:pPr>
        <w:pStyle w:val="Folgeposition"/>
        <w:keepNext/>
        <w:keepLines/>
      </w:pPr>
      <w:r>
        <w:t>A</w:t>
      </w:r>
      <w:r>
        <w:rPr>
          <w:sz w:val="12"/>
        </w:rPr>
        <w:t>+</w:t>
      </w:r>
      <w:r>
        <w:tab/>
        <w:t>Entw-rinne dicht o.Gef.V100G L100 H15,5-25,5 Guss</w:t>
      </w:r>
      <w:r>
        <w:tab/>
        <w:t xml:space="preserve">Stk </w:t>
      </w:r>
    </w:p>
    <w:p w14:paraId="4022E57E" w14:textId="09CDF825" w:rsidR="00014EF7" w:rsidRDefault="00014EF7" w:rsidP="00014EF7">
      <w:pPr>
        <w:pStyle w:val="Langtext"/>
      </w:pPr>
      <w:r>
        <w:t>z.B. ACO DRAIN PowerDrain Seal in V 100 G mit DRAINLOCK, ohne Gefälle, oder Gleichwertiges.</w:t>
      </w:r>
    </w:p>
    <w:p w14:paraId="7815842F" w14:textId="057EA208" w:rsidR="00014EF7" w:rsidRDefault="00014EF7" w:rsidP="00014EF7">
      <w:pPr>
        <w:pStyle w:val="Langtext"/>
      </w:pPr>
      <w:r>
        <w:t>Höhe:_ _ _</w:t>
      </w:r>
    </w:p>
    <w:p w14:paraId="7905F8C8" w14:textId="54E3F4FC" w:rsidR="00014EF7" w:rsidRDefault="00014EF7" w:rsidP="00014EF7">
      <w:pPr>
        <w:pStyle w:val="Langtext"/>
      </w:pPr>
      <w:r>
        <w:t>Angebotenes Erzeugnis/Type:</w:t>
      </w:r>
    </w:p>
    <w:p w14:paraId="54D60A7E" w14:textId="77777777" w:rsidR="00014EF7" w:rsidRDefault="00014EF7" w:rsidP="00014EF7">
      <w:pPr>
        <w:pStyle w:val="TrennungPOS"/>
      </w:pPr>
    </w:p>
    <w:p w14:paraId="4D228FB7" w14:textId="64613A5C" w:rsidR="00014EF7" w:rsidRDefault="00014EF7" w:rsidP="00014EF7">
      <w:pPr>
        <w:pStyle w:val="GrundtextPosNr"/>
        <w:keepNext/>
        <w:keepLines/>
      </w:pPr>
      <w:r>
        <w:t>06.AE 07</w:t>
      </w:r>
    </w:p>
    <w:p w14:paraId="155D732C" w14:textId="7D4B567C" w:rsidR="00014EF7" w:rsidRDefault="00014EF7" w:rsidP="00014EF7">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mit integriertem Kantenschutz, schraubloser Sicherheitsarretierung z.B. Drainlock, geeignet für Abdeckungen (Abdeckungen in eigenen Positionen), mit einer Belastungsklasse bis E600,</w:t>
      </w:r>
    </w:p>
    <w:p w14:paraId="2C063BCF" w14:textId="471EB71B" w:rsidR="00014EF7" w:rsidRDefault="00014EF7" w:rsidP="00014EF7">
      <w:pPr>
        <w:pStyle w:val="Grundtext"/>
      </w:pPr>
      <w:r>
        <w:t>Baubreite (Guss) 153 mm</w:t>
      </w:r>
    </w:p>
    <w:p w14:paraId="24754BBB" w14:textId="3807790E" w:rsidR="00014EF7" w:rsidRDefault="00014EF7" w:rsidP="00014EF7">
      <w:pPr>
        <w:pStyle w:val="Grundtext"/>
      </w:pPr>
      <w:r>
        <w:t>Elementlänge (L) 500 mm</w:t>
      </w:r>
    </w:p>
    <w:p w14:paraId="3F5AFE07" w14:textId="08AB0639" w:rsidR="00014EF7" w:rsidRDefault="00014EF7" w:rsidP="00014EF7">
      <w:pPr>
        <w:pStyle w:val="Grundtext"/>
      </w:pPr>
      <w:r>
        <w:t>Anzugeben ist:</w:t>
      </w:r>
    </w:p>
    <w:p w14:paraId="31F2BD44" w14:textId="47771A71" w:rsidR="00014EF7" w:rsidRDefault="00014EF7" w:rsidP="00014EF7">
      <w:pPr>
        <w:pStyle w:val="Grundtext"/>
      </w:pPr>
      <w:r>
        <w:t>Höhe in mm (155, 180, 205, 255)</w:t>
      </w:r>
    </w:p>
    <w:p w14:paraId="22B58A44" w14:textId="25776732" w:rsidR="00014EF7" w:rsidRDefault="00014EF7" w:rsidP="00014EF7">
      <w:pPr>
        <w:pStyle w:val="Folgeposition"/>
        <w:keepNext/>
        <w:keepLines/>
      </w:pPr>
      <w:r>
        <w:t>A</w:t>
      </w:r>
      <w:r>
        <w:rPr>
          <w:sz w:val="12"/>
        </w:rPr>
        <w:t>+</w:t>
      </w:r>
      <w:r>
        <w:tab/>
        <w:t>Entw-ri.dicht o.Gef.V100S Vorf+Verb L50 H15-25 verz</w:t>
      </w:r>
      <w:r>
        <w:tab/>
        <w:t xml:space="preserve">Stk </w:t>
      </w:r>
    </w:p>
    <w:p w14:paraId="090AB85B" w14:textId="2168304F" w:rsidR="00014EF7" w:rsidRDefault="00014EF7" w:rsidP="00014EF7">
      <w:pPr>
        <w:pStyle w:val="Langtext"/>
      </w:pPr>
      <w:r>
        <w:t>Kantenschutz aus verzinktem Stahl (verz.).</w:t>
      </w:r>
    </w:p>
    <w:p w14:paraId="31D8751D" w14:textId="6438E5F5" w:rsidR="00014EF7" w:rsidRDefault="00014EF7" w:rsidP="00014EF7">
      <w:pPr>
        <w:pStyle w:val="Langtext"/>
      </w:pPr>
      <w:r>
        <w:t xml:space="preserve"> Angebotenes Erzeugnis:</w:t>
      </w:r>
    </w:p>
    <w:p w14:paraId="716F3893" w14:textId="014D70C8" w:rsidR="00014EF7" w:rsidRDefault="00014EF7" w:rsidP="00014EF7">
      <w:pPr>
        <w:pStyle w:val="Folgeposition"/>
        <w:keepNext/>
        <w:keepLines/>
      </w:pPr>
      <w:r>
        <w:t>B</w:t>
      </w:r>
      <w:r>
        <w:rPr>
          <w:sz w:val="12"/>
        </w:rPr>
        <w:t>+</w:t>
      </w:r>
      <w:r>
        <w:tab/>
        <w:t>Entw-ri.dicht o.Gef.V100E Vorf+Verb L50 H15-25 E-st.</w:t>
      </w:r>
      <w:r>
        <w:tab/>
        <w:t xml:space="preserve">Stk </w:t>
      </w:r>
    </w:p>
    <w:p w14:paraId="7CFD890A" w14:textId="59100FCA" w:rsidR="00014EF7" w:rsidRDefault="00014EF7" w:rsidP="00014EF7">
      <w:pPr>
        <w:pStyle w:val="Langtext"/>
      </w:pPr>
      <w:r>
        <w:t>Kantenschutz aus Edelstahl 1.4301 (E-st).</w:t>
      </w:r>
    </w:p>
    <w:p w14:paraId="60415266" w14:textId="410F7603" w:rsidR="00014EF7" w:rsidRDefault="00014EF7" w:rsidP="00014EF7">
      <w:pPr>
        <w:pStyle w:val="Langtext"/>
      </w:pPr>
      <w:r>
        <w:t xml:space="preserve"> Angebotenes Erzeugnis:</w:t>
      </w:r>
    </w:p>
    <w:p w14:paraId="5A276FBB" w14:textId="77777777" w:rsidR="00014EF7" w:rsidRDefault="00014EF7" w:rsidP="00014EF7">
      <w:pPr>
        <w:pStyle w:val="TrennungPOS"/>
      </w:pPr>
    </w:p>
    <w:p w14:paraId="0893742F" w14:textId="6533FCD1" w:rsidR="00014EF7" w:rsidRDefault="00014EF7" w:rsidP="00014EF7">
      <w:pPr>
        <w:pStyle w:val="GrundtextPosNr"/>
        <w:keepNext/>
        <w:keepLines/>
      </w:pPr>
      <w:r>
        <w:t>06.AE 08</w:t>
      </w:r>
    </w:p>
    <w:p w14:paraId="4AB60D98" w14:textId="22CD5C4B" w:rsidR="00014EF7" w:rsidRDefault="00014EF7" w:rsidP="00014EF7">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mit integriertem Kantenschutz, schraubloser Sicherheitsarretierung z.B. Drainlock, geeignet für Abdeckungen (Abdeckungen in eigenen Positionen), mit einer Belastungsklasse bis E600,</w:t>
      </w:r>
    </w:p>
    <w:p w14:paraId="432FE76F" w14:textId="5599116E" w:rsidR="00014EF7" w:rsidRDefault="00014EF7" w:rsidP="00014EF7">
      <w:pPr>
        <w:pStyle w:val="Grundtext"/>
      </w:pPr>
      <w:r>
        <w:t>Baubreite (Guss) 153 mm</w:t>
      </w:r>
    </w:p>
    <w:p w14:paraId="4C99C045" w14:textId="570A45A8" w:rsidR="00014EF7" w:rsidRDefault="00014EF7" w:rsidP="00014EF7">
      <w:pPr>
        <w:pStyle w:val="Grundtext"/>
      </w:pPr>
      <w:r>
        <w:t>Elementlänge (L) 500 mm</w:t>
      </w:r>
    </w:p>
    <w:p w14:paraId="6D13EEF6" w14:textId="105DD5F4" w:rsidR="00014EF7" w:rsidRDefault="00014EF7" w:rsidP="00014EF7">
      <w:pPr>
        <w:pStyle w:val="Grundtext"/>
      </w:pPr>
      <w:r>
        <w:t>Anzugeben ist:</w:t>
      </w:r>
    </w:p>
    <w:p w14:paraId="418AF568" w14:textId="2ED5359C" w:rsidR="00014EF7" w:rsidRDefault="00014EF7" w:rsidP="00014EF7">
      <w:pPr>
        <w:pStyle w:val="Grundtext"/>
      </w:pPr>
      <w:r>
        <w:t>Höhe in mm (155, 180, 205, 255)</w:t>
      </w:r>
    </w:p>
    <w:p w14:paraId="1845F0CC" w14:textId="12D22F3F" w:rsidR="00014EF7" w:rsidRDefault="00014EF7" w:rsidP="00014EF7">
      <w:pPr>
        <w:pStyle w:val="Folgeposition"/>
        <w:keepNext/>
        <w:keepLines/>
      </w:pPr>
      <w:r>
        <w:t>A</w:t>
      </w:r>
      <w:r>
        <w:rPr>
          <w:sz w:val="12"/>
        </w:rPr>
        <w:t>+</w:t>
      </w:r>
      <w:r>
        <w:tab/>
        <w:t>Entw-ri.dicht o.Gef.V100G Vorf+Verb L50 H15,5-25,5 Guss</w:t>
      </w:r>
      <w:r>
        <w:tab/>
        <w:t xml:space="preserve">Stk </w:t>
      </w:r>
    </w:p>
    <w:p w14:paraId="18BEEE56" w14:textId="777CA5D7" w:rsidR="00014EF7" w:rsidRDefault="00014EF7" w:rsidP="00014EF7">
      <w:pPr>
        <w:pStyle w:val="Langtext"/>
      </w:pPr>
      <w:r>
        <w:t>z.B. ACO DRAIN PowerDrain Seal in V 100 G mit DRAINLOCK, ohne GEFÄLLE, 50 cm lang, mit VORFORMUNG für Eck-, T- und KREUZVERBINDUNGEN, oder Gleichwertiges.</w:t>
      </w:r>
    </w:p>
    <w:p w14:paraId="145FA3CF" w14:textId="11A6A2D2" w:rsidR="00014EF7" w:rsidRDefault="00014EF7" w:rsidP="00014EF7">
      <w:pPr>
        <w:pStyle w:val="Langtext"/>
      </w:pPr>
      <w:r>
        <w:t>Höhe:_ _ _</w:t>
      </w:r>
    </w:p>
    <w:p w14:paraId="5E89E058" w14:textId="1DFCC6F0" w:rsidR="00014EF7" w:rsidRDefault="00014EF7" w:rsidP="00014EF7">
      <w:pPr>
        <w:pStyle w:val="Langtext"/>
      </w:pPr>
      <w:r>
        <w:t>Angebotenes Erzeugnis/Type:</w:t>
      </w:r>
    </w:p>
    <w:p w14:paraId="6853C8C8" w14:textId="77777777" w:rsidR="00014EF7" w:rsidRDefault="00014EF7" w:rsidP="00014EF7">
      <w:pPr>
        <w:pStyle w:val="TrennungPOS"/>
      </w:pPr>
    </w:p>
    <w:p w14:paraId="4B41A6CB" w14:textId="7635DBE1" w:rsidR="00014EF7" w:rsidRDefault="00014EF7" w:rsidP="00014EF7">
      <w:pPr>
        <w:pStyle w:val="GrundtextPosNr"/>
        <w:keepNext/>
        <w:keepLines/>
      </w:pPr>
      <w:r>
        <w:t>06.AE 09</w:t>
      </w:r>
    </w:p>
    <w:p w14:paraId="48BBC100" w14:textId="7FF77254" w:rsidR="00014EF7" w:rsidRDefault="00014EF7" w:rsidP="00014EF7">
      <w:pPr>
        <w:pStyle w:val="Grundtext"/>
      </w:pPr>
      <w:r>
        <w:t xml:space="preserve">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mit integriertem Kantenschutz, schraubloser </w:t>
      </w:r>
      <w:r>
        <w:lastRenderedPageBreak/>
        <w:t>Sicherheitsarretierung z.B. Drainlock, geeignet für Abdeckungen (Abdeckungen in eigenen Positionen), mit einer Belastungsklasse bis E600,</w:t>
      </w:r>
    </w:p>
    <w:p w14:paraId="12609F81" w14:textId="011BEE20" w:rsidR="00014EF7" w:rsidRDefault="00014EF7" w:rsidP="00014EF7">
      <w:pPr>
        <w:pStyle w:val="Grundtext"/>
      </w:pPr>
      <w:r>
        <w:t>Baubreite (Guss) 153 mm</w:t>
      </w:r>
    </w:p>
    <w:p w14:paraId="3B06780C" w14:textId="52EA54B1" w:rsidR="00014EF7" w:rsidRDefault="00014EF7" w:rsidP="00014EF7">
      <w:pPr>
        <w:pStyle w:val="Grundtext"/>
      </w:pPr>
      <w:r>
        <w:t>Elementlänge (L) 500 mm</w:t>
      </w:r>
    </w:p>
    <w:p w14:paraId="1E2E4E5D" w14:textId="5EC422D4" w:rsidR="00014EF7" w:rsidRDefault="00014EF7" w:rsidP="00014EF7">
      <w:pPr>
        <w:pStyle w:val="Grundtext"/>
      </w:pPr>
      <w:r>
        <w:t>Anzugeben ist:</w:t>
      </w:r>
    </w:p>
    <w:p w14:paraId="0FFBF33C" w14:textId="53FE4367" w:rsidR="00014EF7" w:rsidRDefault="00014EF7" w:rsidP="00014EF7">
      <w:pPr>
        <w:pStyle w:val="Grundtext"/>
      </w:pPr>
      <w:r>
        <w:t>Höhe in mm (155, 180, 205, 255)</w:t>
      </w:r>
    </w:p>
    <w:p w14:paraId="0D5584CF" w14:textId="5FBCB7A8" w:rsidR="00014EF7" w:rsidRDefault="00014EF7" w:rsidP="00014EF7">
      <w:pPr>
        <w:pStyle w:val="Folgeposition"/>
        <w:keepNext/>
        <w:keepLines/>
      </w:pPr>
      <w:r>
        <w:t>A</w:t>
      </w:r>
      <w:r>
        <w:rPr>
          <w:sz w:val="12"/>
        </w:rPr>
        <w:t>+</w:t>
      </w:r>
      <w:r>
        <w:tab/>
        <w:t>Entw-ri.dicht o.Gef.V100E LippDN100 L50 H16-26 E-st.</w:t>
      </w:r>
      <w:r>
        <w:tab/>
        <w:t xml:space="preserve">Stk </w:t>
      </w:r>
    </w:p>
    <w:p w14:paraId="293A1ABE" w14:textId="5984AF4D" w:rsidR="00014EF7" w:rsidRDefault="00014EF7" w:rsidP="00014EF7">
      <w:pPr>
        <w:pStyle w:val="Langtext"/>
      </w:pPr>
      <w:r>
        <w:t>Kantenschutz aus Edelstahl 1.4301 (E-st).</w:t>
      </w:r>
    </w:p>
    <w:p w14:paraId="632C0F4E" w14:textId="219C7FB7" w:rsidR="00014EF7" w:rsidRDefault="00014EF7" w:rsidP="00014EF7">
      <w:pPr>
        <w:pStyle w:val="Langtext"/>
      </w:pPr>
      <w:r>
        <w:t xml:space="preserve"> Angebotenes Erzeugnis:</w:t>
      </w:r>
    </w:p>
    <w:p w14:paraId="56444C67" w14:textId="4F716A48" w:rsidR="00014EF7" w:rsidRDefault="00014EF7" w:rsidP="00014EF7">
      <w:pPr>
        <w:pStyle w:val="Folgeposition"/>
        <w:keepNext/>
        <w:keepLines/>
      </w:pPr>
      <w:r>
        <w:t>B</w:t>
      </w:r>
      <w:r>
        <w:rPr>
          <w:sz w:val="12"/>
        </w:rPr>
        <w:t>+</w:t>
      </w:r>
      <w:r>
        <w:tab/>
        <w:t>Entw-ri.dicht o.Gef.V100S LippDN100 L50 H16-26 verz</w:t>
      </w:r>
      <w:r>
        <w:tab/>
        <w:t xml:space="preserve">Stk </w:t>
      </w:r>
    </w:p>
    <w:p w14:paraId="4C8EFA32" w14:textId="733972B4" w:rsidR="00014EF7" w:rsidRDefault="00014EF7" w:rsidP="00014EF7">
      <w:pPr>
        <w:pStyle w:val="Langtext"/>
      </w:pPr>
      <w:r>
        <w:t>Kantenschutz aus verzinktem Stahl (verz).</w:t>
      </w:r>
    </w:p>
    <w:p w14:paraId="439D5A1A" w14:textId="25F4573C" w:rsidR="00014EF7" w:rsidRDefault="00014EF7" w:rsidP="00014EF7">
      <w:pPr>
        <w:pStyle w:val="Langtext"/>
      </w:pPr>
      <w:r>
        <w:t xml:space="preserve"> Angebotenes Erzeugnis:</w:t>
      </w:r>
    </w:p>
    <w:p w14:paraId="1ED9C17B" w14:textId="77777777" w:rsidR="00014EF7" w:rsidRDefault="00014EF7" w:rsidP="00014EF7">
      <w:pPr>
        <w:pStyle w:val="TrennungPOS"/>
      </w:pPr>
    </w:p>
    <w:p w14:paraId="0CA5AFC8" w14:textId="2A82105E" w:rsidR="00014EF7" w:rsidRDefault="00014EF7" w:rsidP="00014EF7">
      <w:pPr>
        <w:pStyle w:val="GrundtextPosNr"/>
        <w:keepNext/>
        <w:keepLines/>
      </w:pPr>
      <w:r>
        <w:t>06.AE 10</w:t>
      </w:r>
    </w:p>
    <w:p w14:paraId="06BCB21C" w14:textId="6507B52B" w:rsidR="00014EF7" w:rsidRDefault="00014EF7" w:rsidP="00014EF7">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und integrierter Lippenlabyrinthdichtung für senkrechten, flüssigkeitsdichten Rohranschluss DN 100 (LippDN100) an die Grundleitung, mit V-Querschnitt, mit integriertem Kantenschutz, schraubloser Sicherheitsarretierung, geeignet für Abdeckungen (Abdeckungen in eigenen Positionen), mit einer Belastungsklasse bis E600,</w:t>
      </w:r>
    </w:p>
    <w:p w14:paraId="10B48AB3" w14:textId="4901FEA8" w:rsidR="00014EF7" w:rsidRDefault="00014EF7" w:rsidP="00014EF7">
      <w:pPr>
        <w:pStyle w:val="Grundtext"/>
      </w:pPr>
      <w:r>
        <w:t>Baubreite (Guss) 153 mm</w:t>
      </w:r>
    </w:p>
    <w:p w14:paraId="64EC8DB6" w14:textId="18B1FE56" w:rsidR="00014EF7" w:rsidRDefault="00014EF7" w:rsidP="00014EF7">
      <w:pPr>
        <w:pStyle w:val="Grundtext"/>
      </w:pPr>
      <w:r>
        <w:t>Elementlänge (L) 1000 mm</w:t>
      </w:r>
    </w:p>
    <w:p w14:paraId="419F741B" w14:textId="6BA5EB15" w:rsidR="00014EF7" w:rsidRDefault="00014EF7" w:rsidP="00014EF7">
      <w:pPr>
        <w:pStyle w:val="Grundtext"/>
      </w:pPr>
      <w:r>
        <w:t>Anzugeben ist:</w:t>
      </w:r>
    </w:p>
    <w:p w14:paraId="59D2ED83" w14:textId="7D74CDA4" w:rsidR="00014EF7" w:rsidRDefault="00014EF7" w:rsidP="00014EF7">
      <w:pPr>
        <w:pStyle w:val="Grundtext"/>
      </w:pPr>
      <w:r>
        <w:t>Höhe in mm (160, 185, 210, 260)</w:t>
      </w:r>
    </w:p>
    <w:p w14:paraId="1E22B166" w14:textId="7E768E3A" w:rsidR="00014EF7" w:rsidRDefault="00014EF7" w:rsidP="00014EF7">
      <w:pPr>
        <w:pStyle w:val="Folgeposition"/>
        <w:keepNext/>
        <w:keepLines/>
      </w:pPr>
      <w:r>
        <w:t>A</w:t>
      </w:r>
      <w:r>
        <w:rPr>
          <w:sz w:val="12"/>
        </w:rPr>
        <w:t>+</w:t>
      </w:r>
      <w:r>
        <w:tab/>
        <w:t>Entw-ri.dicht o.Gef.V100G LippDN100 L50 H16-26 Guss</w:t>
      </w:r>
      <w:r>
        <w:tab/>
        <w:t xml:space="preserve">Stk </w:t>
      </w:r>
    </w:p>
    <w:p w14:paraId="72B4DA76" w14:textId="3F1FEE33" w:rsidR="00014EF7" w:rsidRDefault="00014EF7" w:rsidP="00014EF7">
      <w:pPr>
        <w:pStyle w:val="Langtext"/>
      </w:pPr>
      <w:r>
        <w:t>z.B. ACO DRAIN PowerDrain Seal in V 100 G mit DRAINLOCK ohne GEFÄLLE, 50 cm lang, mit LIPPENLABYRINTHDICHTUNG für Rohranschluss DN 100 oder Gleichwertiges.</w:t>
      </w:r>
    </w:p>
    <w:p w14:paraId="0966E0F3" w14:textId="3D0BA318" w:rsidR="00014EF7" w:rsidRDefault="00014EF7" w:rsidP="00014EF7">
      <w:pPr>
        <w:pStyle w:val="Langtext"/>
      </w:pPr>
      <w:r>
        <w:t>Höhe:_ _ _</w:t>
      </w:r>
    </w:p>
    <w:p w14:paraId="61EA0D3E" w14:textId="1167787B" w:rsidR="00014EF7" w:rsidRDefault="00014EF7" w:rsidP="00014EF7">
      <w:pPr>
        <w:pStyle w:val="Langtext"/>
      </w:pPr>
      <w:r>
        <w:t>Angebotenes Erzeugnis/Type:</w:t>
      </w:r>
    </w:p>
    <w:p w14:paraId="1D1B549E" w14:textId="77777777" w:rsidR="00014EF7" w:rsidRDefault="00014EF7" w:rsidP="00014EF7">
      <w:pPr>
        <w:pStyle w:val="TrennungPOS"/>
      </w:pPr>
    </w:p>
    <w:p w14:paraId="5B0931F0" w14:textId="0F7684A6" w:rsidR="00014EF7" w:rsidRDefault="00014EF7" w:rsidP="00014EF7">
      <w:pPr>
        <w:pStyle w:val="GrundtextPosNr"/>
        <w:keepNext/>
        <w:keepLines/>
      </w:pPr>
      <w:r>
        <w:t>06.AE 11</w:t>
      </w:r>
    </w:p>
    <w:p w14:paraId="4BDE6272" w14:textId="3AD617D8" w:rsidR="00014EF7" w:rsidRDefault="00014EF7" w:rsidP="00014EF7">
      <w:pPr>
        <w:pStyle w:val="Grundtext"/>
      </w:pPr>
      <w:r>
        <w:t>Einlaufkasten, Nennweite 10 cm, aus Polymerbeton, mit zwei Einlaufseiten, mit integriertem Kantenschutz, schraubloser Sicherheitsarretierung, z.B. Drainlock, geeignet für Abdeckungen (Abdeckung in eigenen Positionen) mit einer Belastungsklasse bis E600, mit eingegossenen Anschlussschablonen aus Kunststoff PP an den beiden Stirnseiten, mit zwei Stück beigepackten Anschlussadaptern aus Kunststoff PP mit Dichtlippen zum wasserdichten und stufenlosen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 oder DN 150,</w:t>
      </w:r>
    </w:p>
    <w:p w14:paraId="7855B499" w14:textId="5E4D8C46" w:rsidR="00014EF7" w:rsidRDefault="00014EF7" w:rsidP="00014EF7">
      <w:pPr>
        <w:pStyle w:val="Grundtext"/>
      </w:pPr>
      <w:r>
        <w:t>Baubreite (verz./E-st.) 13,5 cm,</w:t>
      </w:r>
    </w:p>
    <w:p w14:paraId="5B885E06" w14:textId="70AC906C" w:rsidR="00014EF7" w:rsidRDefault="00014EF7" w:rsidP="00014EF7">
      <w:pPr>
        <w:pStyle w:val="Grundtext"/>
      </w:pPr>
      <w:r>
        <w:t>Baubreite (Guss) 15,3 cm,</w:t>
      </w:r>
    </w:p>
    <w:p w14:paraId="22628C36" w14:textId="36517E25" w:rsidR="00014EF7" w:rsidRDefault="00014EF7" w:rsidP="00014EF7">
      <w:pPr>
        <w:pStyle w:val="Grundtext"/>
      </w:pPr>
      <w:r>
        <w:t>nach Wahl des Auftraggebers,</w:t>
      </w:r>
    </w:p>
    <w:p w14:paraId="61036F7A" w14:textId="52296D1D" w:rsidR="00014EF7" w:rsidRDefault="00014EF7" w:rsidP="00014EF7">
      <w:pPr>
        <w:pStyle w:val="Grundtext"/>
      </w:pPr>
      <w:r>
        <w:t xml:space="preserve"> mit Schlammeimer aus Kunststoff PP,</w:t>
      </w:r>
    </w:p>
    <w:p w14:paraId="4ED1F745" w14:textId="3B3CD6CF" w:rsidR="00014EF7" w:rsidRDefault="00014EF7" w:rsidP="00014EF7">
      <w:pPr>
        <w:pStyle w:val="Grundtext"/>
      </w:pPr>
      <w:r>
        <w:t>z.B. ACO DRAIN MULTILINE Seal in EINLAUFKASTEN V 100 mit DRAINLOCK oder Gleichwertiges.</w:t>
      </w:r>
    </w:p>
    <w:p w14:paraId="52ED87DD" w14:textId="0C7FEC3F" w:rsidR="00014EF7" w:rsidRDefault="00014EF7" w:rsidP="00014EF7">
      <w:pPr>
        <w:pStyle w:val="Folgeposition"/>
        <w:keepNext/>
        <w:keepLines/>
      </w:pPr>
      <w:r>
        <w:t>A</w:t>
      </w:r>
      <w:r>
        <w:rPr>
          <w:sz w:val="12"/>
        </w:rPr>
        <w:t>+</w:t>
      </w:r>
      <w:r>
        <w:tab/>
        <w:t>Einlaufkasten dicht V100S L50 H46cm verz.</w:t>
      </w:r>
      <w:r>
        <w:tab/>
        <w:t xml:space="preserve">Stk </w:t>
      </w:r>
    </w:p>
    <w:p w14:paraId="4549225A" w14:textId="086BD587" w:rsidR="00014EF7" w:rsidRDefault="00014EF7" w:rsidP="00014EF7">
      <w:pPr>
        <w:pStyle w:val="Langtext"/>
      </w:pPr>
      <w:r>
        <w:t>Bauhöhe (H) 46 cm (Kurzform bis Rinnenbauhöhe Typ 10), Kantenschutz aus verzinktem Stahl (verz.).</w:t>
      </w:r>
    </w:p>
    <w:p w14:paraId="4BC18BFC" w14:textId="133B6389" w:rsidR="00014EF7" w:rsidRDefault="00014EF7" w:rsidP="00014EF7">
      <w:pPr>
        <w:pStyle w:val="Langtext"/>
      </w:pPr>
      <w:r>
        <w:t xml:space="preserve"> Angebotenes Erzeugnis:</w:t>
      </w:r>
    </w:p>
    <w:p w14:paraId="4BE44595" w14:textId="35044708" w:rsidR="00014EF7" w:rsidRDefault="00014EF7" w:rsidP="00014EF7">
      <w:pPr>
        <w:pStyle w:val="Folgeposition"/>
        <w:keepNext/>
        <w:keepLines/>
      </w:pPr>
      <w:r>
        <w:t>B</w:t>
      </w:r>
      <w:r>
        <w:rPr>
          <w:sz w:val="12"/>
        </w:rPr>
        <w:t>+</w:t>
      </w:r>
      <w:r>
        <w:tab/>
        <w:t>Einlaufkasten dicht V100E L50 H45cm E-st.</w:t>
      </w:r>
      <w:r>
        <w:tab/>
        <w:t xml:space="preserve">Stk </w:t>
      </w:r>
    </w:p>
    <w:p w14:paraId="5F981AA8" w14:textId="74D01B92" w:rsidR="00014EF7" w:rsidRDefault="00014EF7" w:rsidP="00014EF7">
      <w:pPr>
        <w:pStyle w:val="Langtext"/>
      </w:pPr>
      <w:r>
        <w:t>Bauhöhe (H) 46 cm (Kurzform bis Rinnenbauhöhe Typ 10), Kantenschutz aus Edelstahl 1.4301 (E-st).</w:t>
      </w:r>
    </w:p>
    <w:p w14:paraId="0DDCC566" w14:textId="259A694F" w:rsidR="00014EF7" w:rsidRDefault="00014EF7" w:rsidP="00014EF7">
      <w:pPr>
        <w:pStyle w:val="Langtext"/>
      </w:pPr>
      <w:r>
        <w:t xml:space="preserve"> Angebotenes Erzeugnis:</w:t>
      </w:r>
    </w:p>
    <w:p w14:paraId="7A9EEAA9" w14:textId="77777777" w:rsidR="00014EF7" w:rsidRDefault="00014EF7" w:rsidP="00014EF7">
      <w:pPr>
        <w:pStyle w:val="TrennungPOS"/>
      </w:pPr>
    </w:p>
    <w:p w14:paraId="643F0A1B" w14:textId="5EA3273C" w:rsidR="00014EF7" w:rsidRDefault="00014EF7" w:rsidP="00014EF7">
      <w:pPr>
        <w:pStyle w:val="GrundtextPosNr"/>
        <w:keepNext/>
        <w:keepLines/>
      </w:pPr>
      <w:r>
        <w:t>06.AE 12</w:t>
      </w:r>
    </w:p>
    <w:p w14:paraId="1E10B920" w14:textId="5F33096C" w:rsidR="00014EF7" w:rsidRDefault="00014EF7" w:rsidP="00014EF7">
      <w:pPr>
        <w:pStyle w:val="Grundtext"/>
      </w:pPr>
      <w:r>
        <w:t>Einlaufkasten, Nennweite 10 cm, aus Polymerbeton, mit zwei Einlaufseiten, mit integriertem Kantenschutz, schraubloser Sicherheitsarretierung, z.B. Drainlock, geeignet für Abdeckungen (Abdeckung in eigenen Positionen) mit einer Belastungsklasse bis E600, mit eingegossenen Anschlussschablonen aus Kunststoff PP an den beiden Stirnseiten, mit zwei Stück beigepackten Anschlussadaptern aus Kunststoff PP mit Dichtlippen zum wasserdichten und stufenlosen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 oder DN 150,</w:t>
      </w:r>
    </w:p>
    <w:p w14:paraId="30135B7E" w14:textId="3EFEC84C" w:rsidR="00014EF7" w:rsidRDefault="00014EF7" w:rsidP="00014EF7">
      <w:pPr>
        <w:pStyle w:val="Grundtext"/>
      </w:pPr>
      <w:r>
        <w:t>Baubreite 153 mm,</w:t>
      </w:r>
    </w:p>
    <w:p w14:paraId="560B827B" w14:textId="56A08974" w:rsidR="00014EF7" w:rsidRDefault="00344B89" w:rsidP="00344B89">
      <w:pPr>
        <w:pStyle w:val="Grundtext"/>
      </w:pPr>
      <w:r>
        <w:t>Bauhöhe 460 mm,</w:t>
      </w:r>
    </w:p>
    <w:p w14:paraId="7B20120D" w14:textId="3010FC2B" w:rsidR="00344B89" w:rsidRDefault="00344B89" w:rsidP="00344B89">
      <w:pPr>
        <w:pStyle w:val="Grundtext"/>
      </w:pPr>
      <w:r>
        <w:t>Anzugeben ist:</w:t>
      </w:r>
    </w:p>
    <w:p w14:paraId="1F0DC03F" w14:textId="06645841" w:rsidR="00344B89" w:rsidRDefault="00344B89" w:rsidP="00344B89">
      <w:pPr>
        <w:pStyle w:val="Grundtext"/>
      </w:pPr>
      <w:r>
        <w:t>Ggf. mit Schlammeimer aus Kunststoff PP,</w:t>
      </w:r>
    </w:p>
    <w:p w14:paraId="7E469088" w14:textId="269C21D9" w:rsidR="00344B89" w:rsidRDefault="00344B89" w:rsidP="00344B89">
      <w:pPr>
        <w:pStyle w:val="Grundtext"/>
      </w:pPr>
      <w:r>
        <w:lastRenderedPageBreak/>
        <w:t>Rohranschluss DN/OD 110 oder 160</w:t>
      </w:r>
    </w:p>
    <w:p w14:paraId="379F4966" w14:textId="77777777" w:rsidR="00344B89" w:rsidRDefault="00344B89" w:rsidP="00344B89">
      <w:pPr>
        <w:pStyle w:val="Grundtext"/>
      </w:pPr>
    </w:p>
    <w:p w14:paraId="52AF3FF3" w14:textId="17F09739" w:rsidR="00344B89" w:rsidRDefault="00344B89" w:rsidP="00344B89">
      <w:pPr>
        <w:pStyle w:val="Folgeposition"/>
        <w:keepNext/>
        <w:keepLines/>
      </w:pPr>
      <w:r>
        <w:t>A</w:t>
      </w:r>
      <w:r>
        <w:rPr>
          <w:sz w:val="12"/>
        </w:rPr>
        <w:t>+</w:t>
      </w:r>
      <w:r>
        <w:tab/>
        <w:t>Einlaufkasten dicht V100G L50 H46cm Guss</w:t>
      </w:r>
      <w:r>
        <w:tab/>
        <w:t xml:space="preserve">Stk </w:t>
      </w:r>
    </w:p>
    <w:p w14:paraId="5D071D82" w14:textId="3753B877" w:rsidR="00344B89" w:rsidRDefault="00344B89" w:rsidP="00344B89">
      <w:pPr>
        <w:pStyle w:val="Langtext"/>
      </w:pPr>
      <w:r>
        <w:t>z.B. ACO DRAIN PowerDrain Seal in EINLAUFKASTEN V 100 G mit DRAINLOCK oder Gleichwertiges.</w:t>
      </w:r>
    </w:p>
    <w:p w14:paraId="1A7A2173" w14:textId="765DE28A" w:rsidR="00344B89" w:rsidRDefault="00344B89" w:rsidP="00344B89">
      <w:pPr>
        <w:pStyle w:val="Langtext"/>
      </w:pPr>
      <w:r>
        <w:t>Rohranschluss:_ _ _</w:t>
      </w:r>
    </w:p>
    <w:p w14:paraId="0F82045F" w14:textId="763E4E91" w:rsidR="00344B89" w:rsidRDefault="00344B89" w:rsidP="00344B89">
      <w:pPr>
        <w:pStyle w:val="Langtext"/>
      </w:pPr>
      <w:r>
        <w:t>Angebotenes Erzeugnis:</w:t>
      </w:r>
    </w:p>
    <w:p w14:paraId="60A8CA44" w14:textId="77777777" w:rsidR="00344B89" w:rsidRDefault="00344B89" w:rsidP="00344B89">
      <w:pPr>
        <w:pStyle w:val="TrennungPOS"/>
      </w:pPr>
    </w:p>
    <w:p w14:paraId="6FB4AA21" w14:textId="532218A4" w:rsidR="00344B89" w:rsidRDefault="00344B89" w:rsidP="00344B89">
      <w:pPr>
        <w:pStyle w:val="GrundtextPosNr"/>
        <w:keepNext/>
        <w:keepLines/>
      </w:pPr>
      <w:r>
        <w:t>06.AE 13</w:t>
      </w:r>
    </w:p>
    <w:p w14:paraId="6795FF1F" w14:textId="4D0B92C4" w:rsidR="00344B89" w:rsidRDefault="00344B89" w:rsidP="00344B89">
      <w:pPr>
        <w:pStyle w:val="Grundtext"/>
      </w:pPr>
      <w:r>
        <w:t>Einlaufkasten, Nennweite 10 cm, aus Polymerbeton, mit zwei Einlaufseiten, mit integriertem Kantenschutz, schraubloser Sicherheitsarretierung, z.B. Drainlock, geeignet für Abdeckungen (Abdeckung in eigenen Positionen) mit einer Belastungsklasse bis E600, mit eingegossenen Anschlussschablonen aus Kunststoff PP an den beiden Stirnseiten, mit zwei Stück beigepackten Anschlussadaptern aus Kunststoff PP mit Dichtlippen zum wasserdichten und stufenlosen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 oder DN 150,</w:t>
      </w:r>
    </w:p>
    <w:p w14:paraId="63EAA86D" w14:textId="2FB63C94" w:rsidR="00344B89" w:rsidRDefault="00344B89" w:rsidP="00344B89">
      <w:pPr>
        <w:pStyle w:val="Grundtext"/>
      </w:pPr>
      <w:r>
        <w:t>Baubreite 153 mm,</w:t>
      </w:r>
    </w:p>
    <w:p w14:paraId="7E4A7F36" w14:textId="24846B50" w:rsidR="00344B89" w:rsidRDefault="00344B89" w:rsidP="00344B89">
      <w:pPr>
        <w:pStyle w:val="Grundtext"/>
      </w:pPr>
      <w:r>
        <w:t>Bauhöhe 610 mm,</w:t>
      </w:r>
    </w:p>
    <w:p w14:paraId="4F1F036B" w14:textId="0FB80B0E" w:rsidR="00344B89" w:rsidRDefault="00344B89" w:rsidP="00344B89">
      <w:pPr>
        <w:pStyle w:val="Grundtext"/>
      </w:pPr>
      <w:r>
        <w:t>Anzugeben ist:</w:t>
      </w:r>
    </w:p>
    <w:p w14:paraId="2F90CF11" w14:textId="36225A12" w:rsidR="00344B89" w:rsidRDefault="00344B89" w:rsidP="00344B89">
      <w:pPr>
        <w:pStyle w:val="Grundtext"/>
      </w:pPr>
      <w:r>
        <w:t>Ggf. mit Schlammeimer aus Kunststoff PP,</w:t>
      </w:r>
    </w:p>
    <w:p w14:paraId="40B36F96" w14:textId="1203D0B0" w:rsidR="00344B89" w:rsidRDefault="00344B89" w:rsidP="00344B89">
      <w:pPr>
        <w:pStyle w:val="Grundtext"/>
      </w:pPr>
      <w:r>
        <w:t>Rohranschluss DN/OD 100 oder 150 (110, 160 mm)</w:t>
      </w:r>
    </w:p>
    <w:p w14:paraId="70C0882D" w14:textId="26E0ED9D" w:rsidR="00344B89" w:rsidRDefault="00344B89" w:rsidP="00344B89">
      <w:pPr>
        <w:pStyle w:val="Folgeposition"/>
        <w:keepNext/>
        <w:keepLines/>
      </w:pPr>
      <w:r>
        <w:t>A</w:t>
      </w:r>
      <w:r>
        <w:rPr>
          <w:sz w:val="12"/>
        </w:rPr>
        <w:t>+</w:t>
      </w:r>
      <w:r>
        <w:tab/>
        <w:t>Einlaufkasten dicht V100S L50 H61cm verz.</w:t>
      </w:r>
      <w:r>
        <w:tab/>
        <w:t xml:space="preserve">Stk </w:t>
      </w:r>
    </w:p>
    <w:p w14:paraId="7BBFCCEB" w14:textId="0D7C48EE" w:rsidR="00344B89" w:rsidRDefault="00344B89" w:rsidP="00344B89">
      <w:pPr>
        <w:pStyle w:val="Langtext"/>
      </w:pPr>
      <w:r>
        <w:t>Bauhöhe (H) 61 cm (Langform bis Rinnenbauhöhe Typ 20), Kantenschutz aus verzinktem Stahl (verz.).</w:t>
      </w:r>
    </w:p>
    <w:p w14:paraId="505FF46F" w14:textId="1323BBB0" w:rsidR="00344B89" w:rsidRDefault="00344B89" w:rsidP="00344B89">
      <w:pPr>
        <w:pStyle w:val="Langtext"/>
      </w:pPr>
      <w:r>
        <w:t xml:space="preserve"> Angebotenes Erzeugnis:</w:t>
      </w:r>
    </w:p>
    <w:p w14:paraId="09F57780" w14:textId="78EF8EDF" w:rsidR="00344B89" w:rsidRDefault="00344B89" w:rsidP="00344B89">
      <w:pPr>
        <w:pStyle w:val="Folgeposition"/>
        <w:keepNext/>
        <w:keepLines/>
      </w:pPr>
      <w:r>
        <w:t>B</w:t>
      </w:r>
      <w:r>
        <w:rPr>
          <w:sz w:val="12"/>
        </w:rPr>
        <w:t>+</w:t>
      </w:r>
      <w:r>
        <w:tab/>
        <w:t>Einlaufkasten dicht V100E L50 H61cm E-st.</w:t>
      </w:r>
      <w:r>
        <w:tab/>
        <w:t xml:space="preserve">Stk </w:t>
      </w:r>
    </w:p>
    <w:p w14:paraId="07CA62F0" w14:textId="41CC8DE8" w:rsidR="00344B89" w:rsidRDefault="00344B89" w:rsidP="00344B89">
      <w:pPr>
        <w:pStyle w:val="Langtext"/>
      </w:pPr>
      <w:r>
        <w:t>Bauhöhe (H) 61 cm (Langform bis Rinnenbauhöhe Typ 20), Kantenschutz aus Edelstahl 1.4301 (E-st).</w:t>
      </w:r>
    </w:p>
    <w:p w14:paraId="3E4B8B75" w14:textId="2E2CC6DE" w:rsidR="00344B89" w:rsidRDefault="00344B89" w:rsidP="00344B89">
      <w:pPr>
        <w:pStyle w:val="Langtext"/>
      </w:pPr>
      <w:r>
        <w:t xml:space="preserve"> Angebotenes Erzeugnis:</w:t>
      </w:r>
    </w:p>
    <w:p w14:paraId="5C92D86E" w14:textId="77777777" w:rsidR="00344B89" w:rsidRDefault="00344B89" w:rsidP="00344B89">
      <w:pPr>
        <w:pStyle w:val="TrennungPOS"/>
      </w:pPr>
    </w:p>
    <w:p w14:paraId="6B9B8E5D" w14:textId="0469CB8D" w:rsidR="00344B89" w:rsidRDefault="00344B89" w:rsidP="00344B89">
      <w:pPr>
        <w:pStyle w:val="GrundtextPosNr"/>
        <w:keepNext/>
        <w:keepLines/>
      </w:pPr>
      <w:r>
        <w:t>06.AE 14</w:t>
      </w:r>
    </w:p>
    <w:p w14:paraId="119438A8" w14:textId="3123312C" w:rsidR="00344B89" w:rsidRDefault="00344B89" w:rsidP="00344B89">
      <w:pPr>
        <w:pStyle w:val="Grundtext"/>
      </w:pPr>
      <w:r>
        <w:t>Einlaufkasten, Nennweite 10 cm, aus Polymerbeton, mit zwei Einlaufseiten, mit integriertem Kantenschutz, schraubloser Sicherheitsarretierung, z.B. Drainlock, geeignet für Abdeckungen (Abdeckung in eigenen Positionen) mit einer Belastungsklasse bis E600, mit eingegossenen Anschlussschablonen aus Kunststoff PP an den beiden Stirnseiten, mit zwei Stück beigepackten Anschlussadaptern aus Kunststoff PP mit Dichtlippen zum wasserdichten und stufenlosen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 oder DN 150,</w:t>
      </w:r>
    </w:p>
    <w:p w14:paraId="6F5B3FD2" w14:textId="3092F8C2" w:rsidR="00344B89" w:rsidRDefault="00344B89" w:rsidP="00344B89">
      <w:pPr>
        <w:pStyle w:val="Grundtext"/>
      </w:pPr>
      <w:r>
        <w:t>Baubreite 153 mm,</w:t>
      </w:r>
    </w:p>
    <w:p w14:paraId="10E73DFF" w14:textId="310A33B1" w:rsidR="00344B89" w:rsidRDefault="00344B89" w:rsidP="00344B89">
      <w:pPr>
        <w:pStyle w:val="Grundtext"/>
      </w:pPr>
      <w:r>
        <w:t>Bauhöhe 610 mm,</w:t>
      </w:r>
    </w:p>
    <w:p w14:paraId="17085DE9" w14:textId="6B4A7753" w:rsidR="00344B89" w:rsidRDefault="00344B89" w:rsidP="00344B89">
      <w:pPr>
        <w:pStyle w:val="Grundtext"/>
      </w:pPr>
      <w:r>
        <w:t>Anzugeben ist:</w:t>
      </w:r>
    </w:p>
    <w:p w14:paraId="5E11CC69" w14:textId="17E7D1B7" w:rsidR="00344B89" w:rsidRDefault="00344B89" w:rsidP="00344B89">
      <w:pPr>
        <w:pStyle w:val="Grundtext"/>
      </w:pPr>
      <w:r>
        <w:t>Ggf. mit Schlammeimer aus Kunststoff PP,</w:t>
      </w:r>
    </w:p>
    <w:p w14:paraId="565C3635" w14:textId="56891D88" w:rsidR="00344B89" w:rsidRDefault="00344B89" w:rsidP="00344B89">
      <w:pPr>
        <w:pStyle w:val="Grundtext"/>
      </w:pPr>
      <w:r>
        <w:t>Rohranschluss DN/OD 110 oder 160</w:t>
      </w:r>
    </w:p>
    <w:p w14:paraId="5CBA0190" w14:textId="3D3ECA77" w:rsidR="00344B89" w:rsidRDefault="00344B89" w:rsidP="00344B89">
      <w:pPr>
        <w:pStyle w:val="Folgeposition"/>
        <w:keepNext/>
        <w:keepLines/>
      </w:pPr>
      <w:r>
        <w:t>A</w:t>
      </w:r>
      <w:r>
        <w:rPr>
          <w:sz w:val="12"/>
        </w:rPr>
        <w:t>+</w:t>
      </w:r>
      <w:r>
        <w:tab/>
        <w:t>Einlaufkasten dicht V100G L50 H61cm Guss</w:t>
      </w:r>
      <w:r>
        <w:tab/>
        <w:t xml:space="preserve">Stk </w:t>
      </w:r>
    </w:p>
    <w:p w14:paraId="38C87E89" w14:textId="2BE6DE72" w:rsidR="00344B89" w:rsidRDefault="00344B89" w:rsidP="00344B89">
      <w:pPr>
        <w:pStyle w:val="Langtext"/>
      </w:pPr>
      <w:r>
        <w:t>z.B. ACO DRAIN PowerDrain Seal in EINLAUFKASTEN V 100 G mit DRAINLOCK oder Gleichwertiges.</w:t>
      </w:r>
    </w:p>
    <w:p w14:paraId="0B421515" w14:textId="7B748A71" w:rsidR="00344B89" w:rsidRDefault="00344B89" w:rsidP="00344B89">
      <w:pPr>
        <w:pStyle w:val="Langtext"/>
      </w:pPr>
      <w:r>
        <w:t>Rohranschluss:_ _ _</w:t>
      </w:r>
    </w:p>
    <w:p w14:paraId="1D6FD208" w14:textId="187C066F" w:rsidR="00344B89" w:rsidRDefault="00344B89" w:rsidP="00344B89">
      <w:pPr>
        <w:pStyle w:val="Langtext"/>
      </w:pPr>
      <w:r>
        <w:t>Angebotenes Erzeugnis:</w:t>
      </w:r>
    </w:p>
    <w:p w14:paraId="63C73E54" w14:textId="77777777" w:rsidR="00344B89" w:rsidRDefault="00344B89" w:rsidP="00344B89">
      <w:pPr>
        <w:pStyle w:val="TrennungPOS"/>
      </w:pPr>
    </w:p>
    <w:p w14:paraId="1E25BE15" w14:textId="5258CC47" w:rsidR="00344B89" w:rsidRDefault="00344B89" w:rsidP="00344B89">
      <w:pPr>
        <w:pStyle w:val="GrundtextPosNr"/>
        <w:keepNext/>
        <w:keepLines/>
      </w:pPr>
      <w:r>
        <w:t>06.AE 15</w:t>
      </w:r>
    </w:p>
    <w:p w14:paraId="6C98B73C" w14:textId="56E7A58A" w:rsidR="00344B89" w:rsidRDefault="00344B89" w:rsidP="00344B89">
      <w:pPr>
        <w:pStyle w:val="Grundtext"/>
      </w:pPr>
      <w:r>
        <w:t>Einlaufkasten, Nennweite 10 cm, aus Polymerbeton, mit zwei Einlaufseiten, mit integriertem Kantenschutz, schraubloser Sicherheitsarretierung, z.B. Drainlock, geeignet für Abdeckungen (Abdeckung in eigenen Positionen) mit einer Belastungsklasse bis E600, mit eingegossenen Anschlussschablonen aus Kunststoff PP an den beiden Stirnseiten, mit zwei Stück beigepackten Anschlussadaptern aus Kunststoff PP mit Dichtlippen zum wasserdichten und stufenlosen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 oder DN 150,</w:t>
      </w:r>
    </w:p>
    <w:p w14:paraId="3DE5E287" w14:textId="482C06EF" w:rsidR="00344B89" w:rsidRDefault="00344B89" w:rsidP="00344B89">
      <w:pPr>
        <w:pStyle w:val="Grundtext"/>
      </w:pPr>
      <w:r>
        <w:t>Baubreite 153 mm,</w:t>
      </w:r>
    </w:p>
    <w:p w14:paraId="50E8D0B2" w14:textId="6C76F39E" w:rsidR="00344B89" w:rsidRDefault="00344B89" w:rsidP="00344B89">
      <w:pPr>
        <w:pStyle w:val="Grundtext"/>
      </w:pPr>
      <w:r>
        <w:t>Bauhöhe 610 mm,</w:t>
      </w:r>
    </w:p>
    <w:p w14:paraId="19C8A6FA" w14:textId="22C13847" w:rsidR="00344B89" w:rsidRDefault="00344B89" w:rsidP="00344B89">
      <w:pPr>
        <w:pStyle w:val="Grundtext"/>
      </w:pPr>
      <w:r>
        <w:t>Anzugeben ist:</w:t>
      </w:r>
    </w:p>
    <w:p w14:paraId="454D2995" w14:textId="48F3A0B7" w:rsidR="00344B89" w:rsidRDefault="00344B89" w:rsidP="00344B89">
      <w:pPr>
        <w:pStyle w:val="Grundtext"/>
      </w:pPr>
      <w:r>
        <w:t>Ggf. mit Schlammeimer aus Kunststoff PP,</w:t>
      </w:r>
    </w:p>
    <w:p w14:paraId="1FFEF72C" w14:textId="72B7ED75" w:rsidR="00344B89" w:rsidRDefault="00344B89" w:rsidP="00344B89">
      <w:pPr>
        <w:pStyle w:val="Grundtext"/>
      </w:pPr>
      <w:r>
        <w:t>Rohranschluss DN/OD 110 oder 160</w:t>
      </w:r>
    </w:p>
    <w:p w14:paraId="0DBC96FE" w14:textId="35CE41AA" w:rsidR="00344B89" w:rsidRDefault="00344B89" w:rsidP="00344B89">
      <w:pPr>
        <w:pStyle w:val="Folgeposition"/>
        <w:keepNext/>
        <w:keepLines/>
      </w:pPr>
      <w:r>
        <w:t>A</w:t>
      </w:r>
      <w:r>
        <w:rPr>
          <w:sz w:val="12"/>
        </w:rPr>
        <w:t>+</w:t>
      </w:r>
      <w:r>
        <w:tab/>
        <w:t>Geruchsverschl.V100 DN100 1-teil. 0,7l/s_</w:t>
      </w:r>
      <w:r>
        <w:tab/>
        <w:t xml:space="preserve">Stk </w:t>
      </w:r>
    </w:p>
    <w:p w14:paraId="63BEB471" w14:textId="0F70A509" w:rsidR="00344B89" w:rsidRDefault="00344B89" w:rsidP="00344B89">
      <w:pPr>
        <w:pStyle w:val="Langtext"/>
      </w:pPr>
      <w:r>
        <w:t>Einteilig aus Edelstahl, Durchflussleistung 0,7l/s,</w:t>
      </w:r>
    </w:p>
    <w:p w14:paraId="3A5CCA39" w14:textId="0F062773" w:rsidR="00344B89" w:rsidRDefault="00344B89" w:rsidP="00344B89">
      <w:pPr>
        <w:pStyle w:val="Langtext"/>
      </w:pPr>
      <w:r>
        <w:t>für Multiline Seal in V100, Multiline V100 oder Multiline V100 Flachrinne 8cm und 10cm</w:t>
      </w:r>
    </w:p>
    <w:p w14:paraId="53605D8A" w14:textId="197B052C" w:rsidR="00344B89" w:rsidRDefault="00344B89" w:rsidP="00344B89">
      <w:pPr>
        <w:pStyle w:val="Langtext"/>
      </w:pPr>
      <w:r>
        <w:t>Angebotenes Erzeugnis:</w:t>
      </w:r>
    </w:p>
    <w:p w14:paraId="7BDDE26C" w14:textId="7752CDA4" w:rsidR="00344B89" w:rsidRDefault="00344B89" w:rsidP="00344B89">
      <w:pPr>
        <w:pStyle w:val="Folgeposition"/>
        <w:keepNext/>
        <w:keepLines/>
      </w:pPr>
      <w:r>
        <w:lastRenderedPageBreak/>
        <w:t>B</w:t>
      </w:r>
      <w:r>
        <w:rPr>
          <w:sz w:val="12"/>
        </w:rPr>
        <w:t>+</w:t>
      </w:r>
      <w:r>
        <w:tab/>
        <w:t>Geruchsverschl. f.Einl-k.V100 DN100 1-teil._</w:t>
      </w:r>
      <w:r>
        <w:tab/>
        <w:t xml:space="preserve">Stk </w:t>
      </w:r>
    </w:p>
    <w:p w14:paraId="1559D0F5" w14:textId="090C6DAC" w:rsidR="00344B89" w:rsidRDefault="00344B89" w:rsidP="00344B89">
      <w:pPr>
        <w:pStyle w:val="Langtext"/>
      </w:pPr>
      <w:r>
        <w:t>V100 DN100</w:t>
      </w:r>
    </w:p>
    <w:p w14:paraId="26D864F3" w14:textId="50405631" w:rsidR="00344B89" w:rsidRDefault="00344B89" w:rsidP="00344B89">
      <w:pPr>
        <w:pStyle w:val="Langtext"/>
      </w:pPr>
      <w:r>
        <w:t>Einteilig aus PP, für Einlaufkasten.</w:t>
      </w:r>
    </w:p>
    <w:p w14:paraId="16923F76" w14:textId="5A3D0A24" w:rsidR="00344B89" w:rsidRDefault="00344B89" w:rsidP="00344B89">
      <w:pPr>
        <w:pStyle w:val="Langtext"/>
      </w:pPr>
      <w:r>
        <w:t>Angebotenes Erzeugnis:</w:t>
      </w:r>
    </w:p>
    <w:p w14:paraId="0BAC32A6" w14:textId="07B3E518" w:rsidR="00344B89" w:rsidRDefault="00344B89" w:rsidP="00344B89">
      <w:pPr>
        <w:pStyle w:val="Folgeposition"/>
        <w:keepNext/>
        <w:keepLines/>
      </w:pPr>
      <w:r>
        <w:t>C</w:t>
      </w:r>
      <w:r>
        <w:rPr>
          <w:sz w:val="12"/>
        </w:rPr>
        <w:t>+</w:t>
      </w:r>
      <w:r>
        <w:tab/>
        <w:t>Geruchsverschl. f.Einl-k.V100 DN100 2-teil._</w:t>
      </w:r>
      <w:r>
        <w:tab/>
        <w:t xml:space="preserve">Stk </w:t>
      </w:r>
    </w:p>
    <w:p w14:paraId="1626D903" w14:textId="0BD9DBB0" w:rsidR="00344B89" w:rsidRDefault="00344B89" w:rsidP="00344B89">
      <w:pPr>
        <w:pStyle w:val="Langtext"/>
      </w:pPr>
      <w:r>
        <w:t>V100 DN100</w:t>
      </w:r>
    </w:p>
    <w:p w14:paraId="534F474F" w14:textId="1406927E" w:rsidR="00344B89" w:rsidRDefault="00344B89" w:rsidP="00344B89">
      <w:pPr>
        <w:pStyle w:val="Langtext"/>
      </w:pPr>
      <w:r>
        <w:t>Zweiteilig aus PVC, für Einlaufkasten.</w:t>
      </w:r>
    </w:p>
    <w:p w14:paraId="6EEE39C8" w14:textId="3341399B" w:rsidR="00344B89" w:rsidRDefault="00344B89" w:rsidP="00344B89">
      <w:pPr>
        <w:pStyle w:val="Langtext"/>
      </w:pPr>
      <w:r>
        <w:t xml:space="preserve"> Angebotenes Erzeugnis:</w:t>
      </w:r>
    </w:p>
    <w:p w14:paraId="6DDB63BA" w14:textId="77777777" w:rsidR="00344B89" w:rsidRDefault="00344B89" w:rsidP="00344B89">
      <w:pPr>
        <w:pStyle w:val="TrennungPOS"/>
      </w:pPr>
    </w:p>
    <w:p w14:paraId="500DFC46" w14:textId="6E894B7A" w:rsidR="00344B89" w:rsidRDefault="00344B89" w:rsidP="00344B89">
      <w:pPr>
        <w:pStyle w:val="GrundtextPosNr"/>
        <w:keepNext/>
        <w:keepLines/>
      </w:pPr>
      <w:r>
        <w:t>06.AE 16</w:t>
      </w:r>
    </w:p>
    <w:p w14:paraId="61FADEBA" w14:textId="25536E1B" w:rsidR="00344B89" w:rsidRDefault="00344B89" w:rsidP="00344B89">
      <w:pPr>
        <w:pStyle w:val="Grundtext"/>
      </w:pPr>
      <w:r>
        <w:t>Übergangsstück zur Überbrückung von Höhendifferenzen bei Verlegen der Rinnen, Nennweite 10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133B85A5" w14:textId="44CE81FE" w:rsidR="00344B89" w:rsidRDefault="00344B89" w:rsidP="00344B89">
      <w:pPr>
        <w:pStyle w:val="Grundtext"/>
      </w:pPr>
      <w:r>
        <w:t>Baubreite: 153 mm</w:t>
      </w:r>
    </w:p>
    <w:p w14:paraId="58E897FD" w14:textId="1F4B5010" w:rsidR="00344B89" w:rsidRDefault="00344B89" w:rsidP="00344B89">
      <w:pPr>
        <w:pStyle w:val="Grundtext"/>
      </w:pPr>
      <w:r>
        <w:t>Baulänge: 500 mm</w:t>
      </w:r>
    </w:p>
    <w:p w14:paraId="2906518D" w14:textId="64F8D8E3" w:rsidR="00344B89" w:rsidRDefault="00344B89" w:rsidP="00344B89">
      <w:pPr>
        <w:pStyle w:val="Grundtext"/>
      </w:pPr>
      <w:r>
        <w:t>Hauhöhe: 255 mm</w:t>
      </w:r>
    </w:p>
    <w:p w14:paraId="284EDDA7" w14:textId="504FFFF0" w:rsidR="00344B89" w:rsidRDefault="00344B89" w:rsidP="00344B89">
      <w:pPr>
        <w:pStyle w:val="Folgeposition"/>
        <w:keepNext/>
        <w:keepLines/>
      </w:pPr>
      <w:r>
        <w:t>A</w:t>
      </w:r>
      <w:r>
        <w:rPr>
          <w:sz w:val="12"/>
        </w:rPr>
        <w:t>+</w:t>
      </w:r>
      <w:r>
        <w:tab/>
        <w:t>Übergangsstück dicht V100S verz</w:t>
      </w:r>
      <w:r>
        <w:tab/>
        <w:t xml:space="preserve">Stk </w:t>
      </w:r>
    </w:p>
    <w:p w14:paraId="5AC2C47D" w14:textId="57DDAECA" w:rsidR="00344B89" w:rsidRDefault="00344B89" w:rsidP="00344B89">
      <w:pPr>
        <w:pStyle w:val="Langtext"/>
      </w:pPr>
      <w:r>
        <w:t>Kantenschutz aus verzinktem Stahl (verz.).</w:t>
      </w:r>
    </w:p>
    <w:p w14:paraId="004CF12C" w14:textId="325877DE" w:rsidR="00344B89" w:rsidRDefault="00344B89" w:rsidP="00344B89">
      <w:pPr>
        <w:pStyle w:val="Langtext"/>
      </w:pPr>
      <w:r>
        <w:t>Angebotenes Erzeugnis:</w:t>
      </w:r>
    </w:p>
    <w:p w14:paraId="7B3B3C3D" w14:textId="62379801" w:rsidR="00344B89" w:rsidRDefault="00344B89" w:rsidP="00344B89">
      <w:pPr>
        <w:pStyle w:val="Folgeposition"/>
        <w:keepNext/>
        <w:keepLines/>
      </w:pPr>
      <w:r>
        <w:t>B</w:t>
      </w:r>
      <w:r>
        <w:rPr>
          <w:sz w:val="12"/>
        </w:rPr>
        <w:t>+</w:t>
      </w:r>
      <w:r>
        <w:tab/>
        <w:t>Übergangsstück dicht V100E  E-St.</w:t>
      </w:r>
      <w:r>
        <w:tab/>
        <w:t xml:space="preserve">Stk </w:t>
      </w:r>
    </w:p>
    <w:p w14:paraId="6A74D1F4" w14:textId="2DE3C329" w:rsidR="00344B89" w:rsidRDefault="00344B89" w:rsidP="00344B89">
      <w:pPr>
        <w:pStyle w:val="Langtext"/>
      </w:pPr>
      <w:r>
        <w:t>Kantenschutz aus Edelstahl 1.4301 (E-st).</w:t>
      </w:r>
    </w:p>
    <w:p w14:paraId="3ED4994B" w14:textId="52C76668" w:rsidR="00344B89" w:rsidRDefault="00344B89" w:rsidP="00344B89">
      <w:pPr>
        <w:pStyle w:val="Langtext"/>
      </w:pPr>
      <w:r>
        <w:t>Angebotenes Erzeugnis:</w:t>
      </w:r>
    </w:p>
    <w:p w14:paraId="0537F31C" w14:textId="77777777" w:rsidR="00344B89" w:rsidRDefault="00344B89" w:rsidP="00344B89">
      <w:pPr>
        <w:pStyle w:val="TrennungPOS"/>
      </w:pPr>
    </w:p>
    <w:p w14:paraId="3E1FD841" w14:textId="67ECBD12" w:rsidR="00344B89" w:rsidRDefault="00344B89" w:rsidP="00344B89">
      <w:pPr>
        <w:pStyle w:val="GrundtextPosNr"/>
        <w:keepNext/>
        <w:keepLines/>
      </w:pPr>
      <w:r>
        <w:t>06.AE 17</w:t>
      </w:r>
    </w:p>
    <w:p w14:paraId="01E4F36E" w14:textId="65EAB625" w:rsidR="00344B89" w:rsidRDefault="00344B89" w:rsidP="00344B89">
      <w:pPr>
        <w:pStyle w:val="Grundtext"/>
      </w:pPr>
      <w:r>
        <w:t>Übergangsstück zur Überbrückung von Höhendifferenzen bei Verlegen der Rinnen, Nennweite 10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614F4676" w14:textId="0346D4C8" w:rsidR="00344B89" w:rsidRDefault="00344B89" w:rsidP="00344B89">
      <w:pPr>
        <w:pStyle w:val="Grundtext"/>
      </w:pPr>
      <w:r>
        <w:t>Baubreite: 153 mm</w:t>
      </w:r>
    </w:p>
    <w:p w14:paraId="4F25ED26" w14:textId="239C722D" w:rsidR="00344B89" w:rsidRDefault="00344B89" w:rsidP="00344B89">
      <w:pPr>
        <w:pStyle w:val="Grundtext"/>
      </w:pPr>
      <w:r>
        <w:t>Baulänge: 500 mm</w:t>
      </w:r>
    </w:p>
    <w:p w14:paraId="025370DF" w14:textId="1C4D002F" w:rsidR="00344B89" w:rsidRDefault="00344B89" w:rsidP="00344B89">
      <w:pPr>
        <w:pStyle w:val="Grundtext"/>
      </w:pPr>
      <w:r>
        <w:t>Hauhöhe: 255 mm</w:t>
      </w:r>
    </w:p>
    <w:p w14:paraId="29B95E80" w14:textId="6F535FC3" w:rsidR="00344B89" w:rsidRDefault="00344B89" w:rsidP="00344B89">
      <w:pPr>
        <w:pStyle w:val="Folgeposition"/>
        <w:keepNext/>
        <w:keepLines/>
      </w:pPr>
      <w:r>
        <w:t>A</w:t>
      </w:r>
      <w:r>
        <w:rPr>
          <w:sz w:val="12"/>
        </w:rPr>
        <w:t>+</w:t>
      </w:r>
      <w:r>
        <w:tab/>
        <w:t>Übergangsstück dicht V100G Guss</w:t>
      </w:r>
      <w:r>
        <w:tab/>
        <w:t xml:space="preserve">Stk </w:t>
      </w:r>
    </w:p>
    <w:p w14:paraId="2D74CDA0" w14:textId="5B1DC978" w:rsidR="00344B89" w:rsidRDefault="00344B89" w:rsidP="00344B89">
      <w:pPr>
        <w:pStyle w:val="Langtext"/>
      </w:pPr>
      <w:r>
        <w:t>z.B. ACO DRAIN PowerDrain Seal in V 100 G ÜBERGANGSSTÜCK für STUFENGEFÄLLE oder Gleichwertiges.</w:t>
      </w:r>
    </w:p>
    <w:p w14:paraId="35D45AEE" w14:textId="132D9ED0" w:rsidR="00344B89" w:rsidRDefault="00344B89" w:rsidP="00344B89">
      <w:pPr>
        <w:pStyle w:val="Langtext"/>
      </w:pPr>
      <w:r>
        <w:t>Angebotenes Erzeugnis:</w:t>
      </w:r>
    </w:p>
    <w:p w14:paraId="4D64D265" w14:textId="77777777" w:rsidR="00344B89" w:rsidRDefault="00344B89" w:rsidP="00344B89">
      <w:pPr>
        <w:pStyle w:val="TrennungPOS"/>
      </w:pPr>
    </w:p>
    <w:p w14:paraId="3271A495" w14:textId="566A55BA" w:rsidR="00344B89" w:rsidRDefault="00344B89" w:rsidP="00344B89">
      <w:pPr>
        <w:pStyle w:val="GrundtextPosNr"/>
        <w:keepNext/>
        <w:keepLines/>
      </w:pPr>
      <w:r>
        <w:t>06.AE 18</w:t>
      </w:r>
    </w:p>
    <w:p w14:paraId="73312BCF" w14:textId="638A1A07" w:rsidR="00344B89" w:rsidRDefault="00344B89" w:rsidP="00344B89">
      <w:pPr>
        <w:pStyle w:val="Grundtext"/>
      </w:pPr>
      <w:r>
        <w:t>Adapter für Entwässerungsrinnen für Eck- T- und Kreuzverbindungen, Nennweite 10 cm, aus Polymerbeton, mit integriertem Kantenschutz, zum Ankleben an den Rinnenkörper,</w:t>
      </w:r>
    </w:p>
    <w:p w14:paraId="483235FB" w14:textId="4BB9DD74" w:rsidR="00344B89" w:rsidRDefault="00344B89" w:rsidP="00344B89">
      <w:pPr>
        <w:pStyle w:val="Grundtext"/>
      </w:pPr>
      <w:r>
        <w:t>Anzugeben ist:</w:t>
      </w:r>
    </w:p>
    <w:p w14:paraId="1C5DAFAE" w14:textId="6DB7F9A1" w:rsidR="00344B89" w:rsidRDefault="00344B89" w:rsidP="00344B89">
      <w:pPr>
        <w:pStyle w:val="Grundtext"/>
      </w:pPr>
      <w:r>
        <w:t>Bauhöhe (H) 155; 180; 205 und 255 mm,</w:t>
      </w:r>
    </w:p>
    <w:p w14:paraId="1C6DFE91" w14:textId="5185460D" w:rsidR="00344B89" w:rsidRDefault="00344B89" w:rsidP="00344B89">
      <w:pPr>
        <w:pStyle w:val="Folgeposition"/>
        <w:keepNext/>
        <w:keepLines/>
      </w:pPr>
      <w:r>
        <w:t>A</w:t>
      </w:r>
      <w:r>
        <w:rPr>
          <w:sz w:val="12"/>
        </w:rPr>
        <w:t>+</w:t>
      </w:r>
      <w:r>
        <w:tab/>
        <w:t>Adapter f.Fließricht-wechsel dicht H15-25cm verz.</w:t>
      </w:r>
      <w:r>
        <w:tab/>
        <w:t xml:space="preserve">Stk </w:t>
      </w:r>
    </w:p>
    <w:p w14:paraId="2E0BB49B" w14:textId="0D682C84" w:rsidR="00344B89" w:rsidRDefault="00344B89" w:rsidP="00344B89">
      <w:pPr>
        <w:pStyle w:val="Langtext"/>
      </w:pPr>
      <w:r>
        <w:t>für Fließrichtungswechsel, mit integrierter EPDM-Dichtung zur Ausbildung eines wasserdichten Rinnenstoßes entsprechend IKT Prüfsiegel D00978 (dicht),</w:t>
      </w:r>
    </w:p>
    <w:p w14:paraId="79A775ED" w14:textId="1EA422D8" w:rsidR="00344B89" w:rsidRDefault="00344B89" w:rsidP="00344B89">
      <w:pPr>
        <w:pStyle w:val="Langtext"/>
      </w:pPr>
      <w:r>
        <w:t>Kantenschutz aus verzinktem Stahl (verz.).</w:t>
      </w:r>
    </w:p>
    <w:p w14:paraId="1514DE04" w14:textId="5D96A7F6" w:rsidR="00344B89" w:rsidRDefault="00344B89" w:rsidP="00344B89">
      <w:pPr>
        <w:pStyle w:val="Langtext"/>
      </w:pPr>
      <w:r>
        <w:t xml:space="preserve"> Angebotenes Erzeugnis:</w:t>
      </w:r>
    </w:p>
    <w:p w14:paraId="6376663C" w14:textId="032CC140" w:rsidR="00344B89" w:rsidRDefault="00344B89" w:rsidP="00344B89">
      <w:pPr>
        <w:pStyle w:val="Folgeposition"/>
        <w:keepNext/>
        <w:keepLines/>
      </w:pPr>
      <w:r>
        <w:t>B</w:t>
      </w:r>
      <w:r>
        <w:rPr>
          <w:sz w:val="12"/>
        </w:rPr>
        <w:t>+</w:t>
      </w:r>
      <w:r>
        <w:tab/>
        <w:t>Adapter f.Fließricht-wechsel dicht H15-25cm E-st.</w:t>
      </w:r>
      <w:r>
        <w:tab/>
        <w:t xml:space="preserve">Stk </w:t>
      </w:r>
    </w:p>
    <w:p w14:paraId="2FB68B13" w14:textId="5436169A" w:rsidR="00344B89" w:rsidRDefault="00344B89" w:rsidP="00344B89">
      <w:pPr>
        <w:pStyle w:val="Langtext"/>
      </w:pPr>
      <w:r>
        <w:t>für Fließrichtungswechsel, mit integrierter EPDM-Dichtung zur Ausbildung eines wasserdichten Rinnenstoßes entsprechend IKT Prüfsiegel D00978 (dicht),</w:t>
      </w:r>
    </w:p>
    <w:p w14:paraId="48776EC3" w14:textId="5B7D9B3A" w:rsidR="00344B89" w:rsidRDefault="00344B89" w:rsidP="00344B89">
      <w:pPr>
        <w:pStyle w:val="Langtext"/>
      </w:pPr>
      <w:r>
        <w:t>Kantenschutz aus Edelstahl 1.4301 (E-st).</w:t>
      </w:r>
    </w:p>
    <w:p w14:paraId="7443585A" w14:textId="28FBBA6E" w:rsidR="00344B89" w:rsidRDefault="00344B89" w:rsidP="00344B89">
      <w:pPr>
        <w:pStyle w:val="Langtext"/>
      </w:pPr>
      <w:r>
        <w:t xml:space="preserve"> Angebotenes Erzeugnis:</w:t>
      </w:r>
    </w:p>
    <w:p w14:paraId="1D9DC211" w14:textId="77777777" w:rsidR="00344B89" w:rsidRDefault="00344B89" w:rsidP="00344B89">
      <w:pPr>
        <w:pStyle w:val="TrennungPOS"/>
      </w:pPr>
    </w:p>
    <w:p w14:paraId="455BD2B0" w14:textId="2D1F3FFE" w:rsidR="00344B89" w:rsidRDefault="00344B89" w:rsidP="00344B89">
      <w:pPr>
        <w:pStyle w:val="GrundtextPosNr"/>
        <w:keepNext/>
        <w:keepLines/>
      </w:pPr>
      <w:r>
        <w:t>06.AE 19</w:t>
      </w:r>
    </w:p>
    <w:p w14:paraId="0FC03179" w14:textId="0949121B" w:rsidR="00344B89" w:rsidRDefault="00344B89" w:rsidP="00344B89">
      <w:pPr>
        <w:pStyle w:val="Grundtext"/>
      </w:pPr>
      <w:r>
        <w:t>Adapter für Entwässerungsrinnen für Eck- T- und Kreuzverbindungen, Nennweite 10 cm, aus Polymerbeton, mit integriertem Kantenschutz, zum Ankleben an den Rinnenkörper,</w:t>
      </w:r>
    </w:p>
    <w:p w14:paraId="14EB0E25" w14:textId="5B2FFB73" w:rsidR="00344B89" w:rsidRDefault="00344B89" w:rsidP="00344B89">
      <w:pPr>
        <w:pStyle w:val="Grundtext"/>
      </w:pPr>
      <w:r>
        <w:t>Anzugeben ist:</w:t>
      </w:r>
    </w:p>
    <w:p w14:paraId="4B696B66" w14:textId="756B1FC5" w:rsidR="00344B89" w:rsidRDefault="00344B89" w:rsidP="00344B89">
      <w:pPr>
        <w:pStyle w:val="Grundtext"/>
      </w:pPr>
      <w:r>
        <w:t>Bauhöhe (H) 155; 180; 205 und 255 mm,</w:t>
      </w:r>
    </w:p>
    <w:p w14:paraId="57EEE8C2" w14:textId="417C722E" w:rsidR="00344B89" w:rsidRDefault="00344B89" w:rsidP="00344B89">
      <w:pPr>
        <w:pStyle w:val="Folgeposition"/>
        <w:keepNext/>
        <w:keepLines/>
      </w:pPr>
      <w:r>
        <w:t>C</w:t>
      </w:r>
      <w:r>
        <w:rPr>
          <w:sz w:val="12"/>
        </w:rPr>
        <w:t>+</w:t>
      </w:r>
      <w:r>
        <w:tab/>
        <w:t>Adapter f.Fließricht-wechsel dicht H15,5-25,5cm Guss.</w:t>
      </w:r>
      <w:r>
        <w:tab/>
        <w:t xml:space="preserve">Stk </w:t>
      </w:r>
    </w:p>
    <w:p w14:paraId="4D0B6AD8" w14:textId="32282F8C" w:rsidR="00344B89" w:rsidRDefault="00344B89" w:rsidP="00344B89">
      <w:pPr>
        <w:pStyle w:val="Langtext"/>
      </w:pPr>
      <w:r>
        <w:t>z.B. ACO DRAIN PowerDrain Seal in ADAPTER V 100 G, für Fließrichtungswechsel, mit integrierter EPDM-Dichtung zur Ausbildung eines wasserdichten Rinnenstoßes entsprechend IKT Prüfsiegel D00978 (dicht), Kantenschutz aus Gusseisen (Guss) oder Gleichwertiges.</w:t>
      </w:r>
    </w:p>
    <w:p w14:paraId="5EBB0067" w14:textId="1C169FE0" w:rsidR="00344B89" w:rsidRDefault="00344B89" w:rsidP="00344B89">
      <w:pPr>
        <w:pStyle w:val="Langtext"/>
      </w:pPr>
      <w:r>
        <w:t>Höhe:_ _ _</w:t>
      </w:r>
    </w:p>
    <w:p w14:paraId="493DFA27" w14:textId="557B0191" w:rsidR="00344B89" w:rsidRDefault="00344B89" w:rsidP="00344B89">
      <w:pPr>
        <w:pStyle w:val="Langtext"/>
      </w:pPr>
      <w:r>
        <w:t>Angebotenes Erzeugnis:</w:t>
      </w:r>
    </w:p>
    <w:p w14:paraId="39EFBF07" w14:textId="77777777" w:rsidR="00344B89" w:rsidRDefault="00344B89" w:rsidP="00344B89">
      <w:pPr>
        <w:pStyle w:val="TrennungPOS"/>
      </w:pPr>
    </w:p>
    <w:p w14:paraId="73E98EE1" w14:textId="038D08AA" w:rsidR="00344B89" w:rsidRDefault="00344B89" w:rsidP="00344B89">
      <w:pPr>
        <w:pStyle w:val="GrundtextPosNr"/>
        <w:keepNext/>
        <w:keepLines/>
      </w:pPr>
      <w:r>
        <w:t>06.AE 20</w:t>
      </w:r>
    </w:p>
    <w:p w14:paraId="7C175371" w14:textId="51E63C86" w:rsidR="00344B89" w:rsidRDefault="005F6658" w:rsidP="005F6658">
      <w:pPr>
        <w:pStyle w:val="Grundtext"/>
      </w:pPr>
      <w:r>
        <w:t>Adapter für Entwässerungsrinnen für Eck- T- und Kreuzverbindungen, Nennweite 10 cm, aus Polymerbeton, mit integriertem Kantenschutz, zum Ankleben an den Rinnenkörper,</w:t>
      </w:r>
    </w:p>
    <w:p w14:paraId="5A65C917" w14:textId="4D7991BC" w:rsidR="005F6658" w:rsidRDefault="005F6658" w:rsidP="005F6658">
      <w:pPr>
        <w:pStyle w:val="Grundtext"/>
      </w:pPr>
      <w:r>
        <w:t>Anzugeben ist:</w:t>
      </w:r>
    </w:p>
    <w:p w14:paraId="01B11D7E" w14:textId="7180DDB6" w:rsidR="005F6658" w:rsidRDefault="005F6658" w:rsidP="005F6658">
      <w:pPr>
        <w:pStyle w:val="Grundtext"/>
      </w:pPr>
      <w:r>
        <w:t>Bauhöhe (H) 155; 180; 205 und 255 mm,</w:t>
      </w:r>
    </w:p>
    <w:p w14:paraId="3FC713CA" w14:textId="722580F0" w:rsidR="005F6658" w:rsidRDefault="005F6658" w:rsidP="005F6658">
      <w:pPr>
        <w:pStyle w:val="Folgeposition"/>
        <w:keepNext/>
        <w:keepLines/>
      </w:pPr>
      <w:r>
        <w:t>A</w:t>
      </w:r>
      <w:r>
        <w:rPr>
          <w:sz w:val="12"/>
        </w:rPr>
        <w:t>+</w:t>
      </w:r>
      <w:r>
        <w:tab/>
        <w:t>Adapter f.Verb. dicht H15-25cm verz.</w:t>
      </w:r>
      <w:r>
        <w:tab/>
        <w:t xml:space="preserve">Stk </w:t>
      </w:r>
    </w:p>
    <w:p w14:paraId="6B05B466" w14:textId="79017B7C" w:rsidR="005F6658" w:rsidRDefault="005F6658" w:rsidP="005F6658">
      <w:pPr>
        <w:pStyle w:val="Langtext"/>
      </w:pPr>
      <w:r>
        <w:t>zum wasserdichten Anschluss von Eck-, T- und Kreuzverbindungen,</w:t>
      </w:r>
    </w:p>
    <w:p w14:paraId="01EC9F2C" w14:textId="7D69C131" w:rsidR="005F6658" w:rsidRDefault="005F6658" w:rsidP="005F6658">
      <w:pPr>
        <w:pStyle w:val="Langtext"/>
      </w:pPr>
      <w:r>
        <w:t>Kantenschutz aus verzinktem Stahl (verz.).</w:t>
      </w:r>
    </w:p>
    <w:p w14:paraId="4BF8A51E" w14:textId="767B80B7" w:rsidR="005F6658" w:rsidRDefault="005F6658" w:rsidP="005F6658">
      <w:pPr>
        <w:pStyle w:val="Langtext"/>
      </w:pPr>
      <w:r>
        <w:t xml:space="preserve"> Angebotenes Erzeugnis:</w:t>
      </w:r>
    </w:p>
    <w:p w14:paraId="2D90BFB6" w14:textId="4DD5FCEB" w:rsidR="005F6658" w:rsidRDefault="005F6658" w:rsidP="005F6658">
      <w:pPr>
        <w:pStyle w:val="Folgeposition"/>
        <w:keepNext/>
        <w:keepLines/>
      </w:pPr>
      <w:r>
        <w:t>B</w:t>
      </w:r>
      <w:r>
        <w:rPr>
          <w:sz w:val="12"/>
        </w:rPr>
        <w:t>+</w:t>
      </w:r>
      <w:r>
        <w:tab/>
        <w:t>Adapter f.Verb. dicht H15-25cm E-st.</w:t>
      </w:r>
      <w:r>
        <w:tab/>
        <w:t xml:space="preserve">Stk </w:t>
      </w:r>
    </w:p>
    <w:p w14:paraId="63836A8A" w14:textId="0969CB95" w:rsidR="005F6658" w:rsidRDefault="005F6658" w:rsidP="005F6658">
      <w:pPr>
        <w:pStyle w:val="Langtext"/>
      </w:pPr>
      <w:r>
        <w:t>zum wasserdichten Anschluss von Eck-, T- und Kreuzverbindungen,</w:t>
      </w:r>
    </w:p>
    <w:p w14:paraId="0C55FC32" w14:textId="1C2A36AB" w:rsidR="005F6658" w:rsidRDefault="005F6658" w:rsidP="005F6658">
      <w:pPr>
        <w:pStyle w:val="Langtext"/>
      </w:pPr>
      <w:r>
        <w:t>Kantenschutz aus Edelstahl 1.4301 (E-st).</w:t>
      </w:r>
    </w:p>
    <w:p w14:paraId="40630046" w14:textId="532F0F95" w:rsidR="005F6658" w:rsidRDefault="005F6658" w:rsidP="005F6658">
      <w:pPr>
        <w:pStyle w:val="Langtext"/>
      </w:pPr>
      <w:r>
        <w:t xml:space="preserve"> Angebotenes Erzeugnis:</w:t>
      </w:r>
    </w:p>
    <w:p w14:paraId="6C334F24" w14:textId="77777777" w:rsidR="005F6658" w:rsidRDefault="005F6658" w:rsidP="005F6658">
      <w:pPr>
        <w:pStyle w:val="TrennungPOS"/>
      </w:pPr>
    </w:p>
    <w:p w14:paraId="05BFA072" w14:textId="658604CB" w:rsidR="005F6658" w:rsidRDefault="005F6658" w:rsidP="005F6658">
      <w:pPr>
        <w:pStyle w:val="GrundtextPosNr"/>
        <w:keepNext/>
        <w:keepLines/>
      </w:pPr>
      <w:r>
        <w:t>06.AE 21</w:t>
      </w:r>
    </w:p>
    <w:p w14:paraId="7574B9E2" w14:textId="1C6C855D" w:rsidR="005F6658" w:rsidRDefault="005F6658" w:rsidP="005F6658">
      <w:pPr>
        <w:pStyle w:val="Grundtext"/>
      </w:pPr>
      <w:r>
        <w:t>Adapter für Entwässerungsrinnen für Eck- T- und Kreuzverbindungen, Nennweite 10 cm, aus Polymerbeton, mit integriertem Kantenschutz, zum Ankleben an den Rinnenkörper,</w:t>
      </w:r>
    </w:p>
    <w:p w14:paraId="10A4CBB0" w14:textId="49628D6B" w:rsidR="005F6658" w:rsidRDefault="005F6658" w:rsidP="005F6658">
      <w:pPr>
        <w:pStyle w:val="Grundtext"/>
      </w:pPr>
      <w:r>
        <w:t>Anzugeben ist:</w:t>
      </w:r>
    </w:p>
    <w:p w14:paraId="77E10A8E" w14:textId="7D63E605" w:rsidR="005F6658" w:rsidRDefault="005F6658" w:rsidP="005F6658">
      <w:pPr>
        <w:pStyle w:val="Grundtext"/>
      </w:pPr>
      <w:r>
        <w:t>Bauhöhe (H) 155; 180; 205 und 255 mm,</w:t>
      </w:r>
    </w:p>
    <w:p w14:paraId="0FF18231" w14:textId="046D64F8" w:rsidR="005F6658" w:rsidRDefault="005F6658" w:rsidP="005F6658">
      <w:pPr>
        <w:pStyle w:val="Folgeposition"/>
        <w:keepNext/>
        <w:keepLines/>
      </w:pPr>
      <w:r>
        <w:t>A</w:t>
      </w:r>
      <w:r>
        <w:rPr>
          <w:sz w:val="12"/>
        </w:rPr>
        <w:t>+</w:t>
      </w:r>
      <w:r>
        <w:tab/>
        <w:t>Adapter f.Verb. dicht H15,5-25,5cm Guss.</w:t>
      </w:r>
      <w:r>
        <w:tab/>
        <w:t xml:space="preserve">Stk </w:t>
      </w:r>
    </w:p>
    <w:p w14:paraId="11D1DA39" w14:textId="2F3887E2" w:rsidR="005F6658" w:rsidRDefault="005F6658" w:rsidP="005F6658">
      <w:pPr>
        <w:pStyle w:val="Langtext"/>
      </w:pPr>
      <w:r>
        <w:t>Z.B. ACO DRAIN PowerDrain Seal in V 100 G Adapter für wasserdichte Eck-, T- und Kreuzverbindungen aus Polymerbeton, Mit Kantenschutz schwarz beschichtet, zum Ankleben an den Rinnenkörper oder Gleichwertiges.</w:t>
      </w:r>
    </w:p>
    <w:p w14:paraId="24D2C737" w14:textId="4635FF69" w:rsidR="005F6658" w:rsidRDefault="005F6658" w:rsidP="005F6658">
      <w:pPr>
        <w:pStyle w:val="Langtext"/>
      </w:pPr>
      <w:r>
        <w:t>Höhe:_ _ _</w:t>
      </w:r>
    </w:p>
    <w:p w14:paraId="67688F11" w14:textId="78505CE9" w:rsidR="005F6658" w:rsidRDefault="005F6658" w:rsidP="005F6658">
      <w:pPr>
        <w:pStyle w:val="Langtext"/>
      </w:pPr>
      <w:r>
        <w:t>Angebotenes Erzeugnis:</w:t>
      </w:r>
    </w:p>
    <w:p w14:paraId="60647732" w14:textId="77777777" w:rsidR="005F6658" w:rsidRDefault="005F6658" w:rsidP="005F6658">
      <w:pPr>
        <w:pStyle w:val="TrennungPOS"/>
      </w:pPr>
    </w:p>
    <w:p w14:paraId="6CBD8AD3" w14:textId="7094B1EA" w:rsidR="005F6658" w:rsidRDefault="005F6658" w:rsidP="005F6658">
      <w:pPr>
        <w:pStyle w:val="GrundtextPosNr"/>
        <w:keepNext/>
        <w:keepLines/>
      </w:pPr>
      <w:r>
        <w:t>06.AE 22</w:t>
      </w:r>
    </w:p>
    <w:p w14:paraId="663ADF81" w14:textId="1F22426C" w:rsidR="005F6658" w:rsidRDefault="005F6658" w:rsidP="005F6658">
      <w:pPr>
        <w:pStyle w:val="Grundtext"/>
      </w:pPr>
      <w:r>
        <w:t>Geruchsverschluss für Rinne oder Einlaufkasten</w:t>
      </w:r>
    </w:p>
    <w:p w14:paraId="324F7505" w14:textId="774F08A2" w:rsidR="005F6658" w:rsidRDefault="005F6658" w:rsidP="005F6658">
      <w:pPr>
        <w:pStyle w:val="Grundtext"/>
      </w:pPr>
      <w:r>
        <w:t xml:space="preserve"> z.B. ACO DRAIN GERUCHSVERSCHLUSS oder Gleichwertiges.</w:t>
      </w:r>
    </w:p>
    <w:p w14:paraId="42E915BF" w14:textId="1D99A095" w:rsidR="005F6658" w:rsidRDefault="005F6658" w:rsidP="005F6658">
      <w:pPr>
        <w:pStyle w:val="Folgeposition"/>
        <w:keepNext/>
        <w:keepLines/>
      </w:pPr>
      <w:r>
        <w:t>A</w:t>
      </w:r>
      <w:r>
        <w:rPr>
          <w:sz w:val="12"/>
        </w:rPr>
        <w:t>+</w:t>
      </w:r>
      <w:r>
        <w:tab/>
        <w:t>Geruchsverschl.V100 DN100 1-teil. 0,6l/s_</w:t>
      </w:r>
      <w:r>
        <w:tab/>
        <w:t xml:space="preserve">Stk </w:t>
      </w:r>
    </w:p>
    <w:p w14:paraId="3D76A321" w14:textId="3D955C1A" w:rsidR="005F6658" w:rsidRDefault="005F6658" w:rsidP="005F6658">
      <w:pPr>
        <w:pStyle w:val="Langtext"/>
      </w:pPr>
      <w:r>
        <w:t>Einteilig aus Edelstahl, Durchflussleistung 0,6l/s,</w:t>
      </w:r>
    </w:p>
    <w:p w14:paraId="4322BA3A" w14:textId="73444B25" w:rsidR="005F6658" w:rsidRDefault="005F6658" w:rsidP="005F6658">
      <w:pPr>
        <w:pStyle w:val="Langtext"/>
      </w:pPr>
      <w:r>
        <w:t>für Multiline Seal in V100, Multiline V100 oder Multiline V100 Flachrinne 6cm</w:t>
      </w:r>
    </w:p>
    <w:p w14:paraId="2337551E" w14:textId="3C1CC2E0" w:rsidR="005F6658" w:rsidRDefault="005F6658" w:rsidP="005F6658">
      <w:pPr>
        <w:pStyle w:val="Langtext"/>
      </w:pPr>
      <w:r>
        <w:t>Angebotenes Erzeugnis:</w:t>
      </w:r>
    </w:p>
    <w:p w14:paraId="6DAA79C6" w14:textId="77777777" w:rsidR="005F6658" w:rsidRDefault="005F6658" w:rsidP="005F6658">
      <w:pPr>
        <w:pStyle w:val="TrennungPOS"/>
      </w:pPr>
    </w:p>
    <w:p w14:paraId="53259691" w14:textId="0D8F2C84" w:rsidR="005F6658" w:rsidRDefault="005F6658" w:rsidP="005F6658">
      <w:pPr>
        <w:pStyle w:val="GrundtextPosNr"/>
        <w:keepNext/>
        <w:keepLines/>
      </w:pPr>
      <w:r>
        <w:t>06.AE 23</w:t>
      </w:r>
    </w:p>
    <w:p w14:paraId="0DFE8753" w14:textId="4B93B444" w:rsidR="005F6658" w:rsidRDefault="005F6658" w:rsidP="005F6658">
      <w:pPr>
        <w:pStyle w:val="Grundtext"/>
      </w:pPr>
      <w:r>
        <w:t>Kombistirnwand für Rinne oder Einlaufkasten; zum wasserdichten Abschluss des Rinnenstranges; aus Kunststoff (ABS) für alle Bauhöhen geeignet</w:t>
      </w:r>
    </w:p>
    <w:p w14:paraId="6B96D722" w14:textId="465821C6" w:rsidR="005F6658" w:rsidRDefault="005F6658" w:rsidP="005F6658">
      <w:pPr>
        <w:pStyle w:val="Grundtext"/>
      </w:pPr>
      <w:r>
        <w:t>Nennweite: 10 cm</w:t>
      </w:r>
    </w:p>
    <w:p w14:paraId="6DD22D5B" w14:textId="41CA0D2F" w:rsidR="005F6658" w:rsidRDefault="005F6658" w:rsidP="005F6658">
      <w:pPr>
        <w:pStyle w:val="Folgeposition"/>
        <w:keepNext/>
        <w:keepLines/>
      </w:pPr>
      <w:r>
        <w:t>A</w:t>
      </w:r>
      <w:r>
        <w:rPr>
          <w:sz w:val="12"/>
        </w:rPr>
        <w:t>+</w:t>
      </w:r>
      <w:r>
        <w:tab/>
        <w:t>Kombistirnwand dicht V100E H15-25cm E-st.</w:t>
      </w:r>
      <w:r>
        <w:tab/>
        <w:t xml:space="preserve">Stk </w:t>
      </w:r>
    </w:p>
    <w:p w14:paraId="10B31F9E" w14:textId="70BCBF73" w:rsidR="005F6658" w:rsidRDefault="005F6658" w:rsidP="005F6658">
      <w:pPr>
        <w:pStyle w:val="Langtext"/>
      </w:pPr>
      <w:r>
        <w:t>Kantenschutz aus Edelstahl 1.4301 (E-st).</w:t>
      </w:r>
    </w:p>
    <w:p w14:paraId="5BC6971D" w14:textId="128C87CA" w:rsidR="005F6658" w:rsidRDefault="005F6658" w:rsidP="005F6658">
      <w:pPr>
        <w:pStyle w:val="Langtext"/>
      </w:pPr>
      <w:r>
        <w:t xml:space="preserve"> Angebotenes Erzeugnis:</w:t>
      </w:r>
    </w:p>
    <w:p w14:paraId="2F3172C5" w14:textId="4F9719C0" w:rsidR="005F6658" w:rsidRDefault="005F6658" w:rsidP="005F6658">
      <w:pPr>
        <w:pStyle w:val="Folgeposition"/>
        <w:keepNext/>
        <w:keepLines/>
      </w:pPr>
      <w:r>
        <w:t>B</w:t>
      </w:r>
      <w:r>
        <w:rPr>
          <w:sz w:val="12"/>
        </w:rPr>
        <w:t>+</w:t>
      </w:r>
      <w:r>
        <w:tab/>
        <w:t>Kombistirnwand dicht V100S H15-25cm verz.</w:t>
      </w:r>
      <w:r>
        <w:tab/>
        <w:t xml:space="preserve">Stk </w:t>
      </w:r>
    </w:p>
    <w:p w14:paraId="1149C105" w14:textId="1CA1A020" w:rsidR="005F6658" w:rsidRDefault="005F6658" w:rsidP="005F6658">
      <w:pPr>
        <w:pStyle w:val="Langtext"/>
      </w:pPr>
      <w:r>
        <w:t>Kantenschutz aus verzinktem Stahl (verz.).</w:t>
      </w:r>
    </w:p>
    <w:p w14:paraId="62A3DDD8" w14:textId="034B9C13" w:rsidR="005F6658" w:rsidRDefault="005F6658" w:rsidP="005F6658">
      <w:pPr>
        <w:pStyle w:val="Langtext"/>
      </w:pPr>
      <w:r>
        <w:t xml:space="preserve"> Angebotenes Erzeugnis:</w:t>
      </w:r>
    </w:p>
    <w:p w14:paraId="00782E57" w14:textId="77777777" w:rsidR="005F6658" w:rsidRDefault="005F6658" w:rsidP="005F6658">
      <w:pPr>
        <w:pStyle w:val="TrennungPOS"/>
      </w:pPr>
    </w:p>
    <w:p w14:paraId="6B912402" w14:textId="4DF60F08" w:rsidR="005F6658" w:rsidRDefault="005F6658" w:rsidP="005F6658">
      <w:pPr>
        <w:pStyle w:val="GrundtextPosNr"/>
        <w:keepNext/>
        <w:keepLines/>
      </w:pPr>
      <w:r>
        <w:t>06.AE 24</w:t>
      </w:r>
    </w:p>
    <w:p w14:paraId="5B60B5AB" w14:textId="69823624" w:rsidR="005F6658" w:rsidRDefault="005F6658" w:rsidP="005F6658">
      <w:pPr>
        <w:pStyle w:val="Grundtext"/>
      </w:pPr>
      <w:r>
        <w:t>Kombistirnwand für Rinne oder Einlaufkasten; zum wasserdichten Abschluss des Rinnenstranges; aus Polymerbeton; Kantenschutz Stahl, schwarz beschichtet; für alle Bauhöhen geeignet</w:t>
      </w:r>
    </w:p>
    <w:p w14:paraId="56EFAF83" w14:textId="310D777A" w:rsidR="005F6658" w:rsidRDefault="005F6658" w:rsidP="005F6658">
      <w:pPr>
        <w:pStyle w:val="Grundtext"/>
      </w:pPr>
      <w:r>
        <w:t>Nennweite: 10 cm</w:t>
      </w:r>
    </w:p>
    <w:p w14:paraId="343B23E1" w14:textId="0DEB2E57" w:rsidR="005F6658" w:rsidRDefault="005F6658" w:rsidP="005F6658">
      <w:pPr>
        <w:pStyle w:val="Folgeposition"/>
        <w:keepNext/>
        <w:keepLines/>
      </w:pPr>
      <w:r>
        <w:t>A</w:t>
      </w:r>
      <w:r>
        <w:rPr>
          <w:sz w:val="12"/>
        </w:rPr>
        <w:t>+</w:t>
      </w:r>
      <w:r>
        <w:tab/>
        <w:t>Kombistirnwand dicht V100G H15,5-25,5cm</w:t>
      </w:r>
      <w:r>
        <w:tab/>
        <w:t xml:space="preserve">Stk </w:t>
      </w:r>
    </w:p>
    <w:p w14:paraId="480BFFA9" w14:textId="4F9CFA48" w:rsidR="005F6658" w:rsidRDefault="005F6658" w:rsidP="005F6658">
      <w:pPr>
        <w:pStyle w:val="Langtext"/>
      </w:pPr>
      <w:r>
        <w:t>z.B. ACO DRAIN PowerDrain Seal in V100G KOMBISTIRNWAND, für Rinnenanfang und -ende, Mit Kantenschutz schwarz beschichtet, oder Gleichwertiges.</w:t>
      </w:r>
    </w:p>
    <w:p w14:paraId="3BBFFED4" w14:textId="67FC24EF" w:rsidR="005F6658" w:rsidRDefault="005F6658" w:rsidP="005F6658">
      <w:pPr>
        <w:pStyle w:val="Langtext"/>
      </w:pPr>
      <w:r>
        <w:t>Angebotenes Erzeugnis:</w:t>
      </w:r>
    </w:p>
    <w:p w14:paraId="0B44B213" w14:textId="77777777" w:rsidR="005F6658" w:rsidRDefault="005F6658" w:rsidP="005F6658">
      <w:pPr>
        <w:pStyle w:val="TrennungPOS"/>
      </w:pPr>
    </w:p>
    <w:p w14:paraId="0F333F78" w14:textId="702182A5" w:rsidR="005F6658" w:rsidRDefault="005F6658" w:rsidP="005F6658">
      <w:pPr>
        <w:pStyle w:val="GrundtextPosNr"/>
        <w:keepNext/>
        <w:keepLines/>
      </w:pPr>
      <w:r>
        <w:t>06.AE 25</w:t>
      </w:r>
    </w:p>
    <w:p w14:paraId="23131F3C" w14:textId="3DB525C9" w:rsidR="005F6658" w:rsidRDefault="005F6658" w:rsidP="005F6658">
      <w:pPr>
        <w:pStyle w:val="Grundtext"/>
      </w:pPr>
      <w:r>
        <w:t>Stirnwand für Entwässerungsrinnen, Nennweite 10 cm, für Stutzen DN 100, aus Polymerbeton, mit integrierter Lippenlabyrinthdichtung DN/OD 110 für flüssigkeitsdichten horizontalen Rohranschluss, mit Kantenschutz schwarz beschichtet, passend für Rinnenstrangende.</w:t>
      </w:r>
    </w:p>
    <w:p w14:paraId="2A759C2E" w14:textId="0DD14D6C" w:rsidR="005F6658" w:rsidRDefault="005F6658" w:rsidP="005F6658">
      <w:pPr>
        <w:pStyle w:val="Grundtext"/>
      </w:pPr>
      <w:r>
        <w:t>Anzugeben ist:</w:t>
      </w:r>
    </w:p>
    <w:p w14:paraId="3A4E2F0F" w14:textId="60874970" w:rsidR="005F6658" w:rsidRDefault="005F6658" w:rsidP="005F6658">
      <w:pPr>
        <w:pStyle w:val="Grundtext"/>
      </w:pPr>
      <w:r>
        <w:t>Bauhöhe (H) 155, 180, 205 oder 255 mm</w:t>
      </w:r>
    </w:p>
    <w:p w14:paraId="324E2CFD" w14:textId="5380566A" w:rsidR="005F6658" w:rsidRDefault="005F6658" w:rsidP="005F6658">
      <w:pPr>
        <w:pStyle w:val="Folgeposition"/>
        <w:keepNext/>
        <w:keepLines/>
      </w:pPr>
      <w:r>
        <w:t>A</w:t>
      </w:r>
      <w:r>
        <w:rPr>
          <w:sz w:val="12"/>
        </w:rPr>
        <w:t>+</w:t>
      </w:r>
      <w:r>
        <w:tab/>
        <w:t>Stirnwand f.Stutzen dicht V100S H15-25cm verz.</w:t>
      </w:r>
      <w:r>
        <w:tab/>
        <w:t xml:space="preserve">Stk </w:t>
      </w:r>
    </w:p>
    <w:p w14:paraId="0DAD79F3" w14:textId="3FE54FB5" w:rsidR="005F6658" w:rsidRDefault="005F6658" w:rsidP="005F6658">
      <w:pPr>
        <w:pStyle w:val="Langtext"/>
      </w:pPr>
      <w:r>
        <w:t>Kantenschutz aus verzinktem Stahl (verz.).</w:t>
      </w:r>
    </w:p>
    <w:p w14:paraId="31D43C46" w14:textId="6EEC604E" w:rsidR="005F6658" w:rsidRDefault="005F6658" w:rsidP="005F6658">
      <w:pPr>
        <w:pStyle w:val="Langtext"/>
      </w:pPr>
      <w:r>
        <w:t xml:space="preserve"> Angebotenes Erzeugnis:</w:t>
      </w:r>
    </w:p>
    <w:p w14:paraId="26501C01" w14:textId="5EF5AFD8" w:rsidR="005F6658" w:rsidRDefault="005F6658" w:rsidP="005F6658">
      <w:pPr>
        <w:pStyle w:val="Folgeposition"/>
        <w:keepNext/>
        <w:keepLines/>
      </w:pPr>
      <w:r>
        <w:lastRenderedPageBreak/>
        <w:t>B</w:t>
      </w:r>
      <w:r>
        <w:rPr>
          <w:sz w:val="12"/>
        </w:rPr>
        <w:t>+</w:t>
      </w:r>
      <w:r>
        <w:tab/>
        <w:t>Stirnwand f.Stutzen dicht V100E H15-25cm E-st.</w:t>
      </w:r>
      <w:r>
        <w:tab/>
        <w:t xml:space="preserve">Stk </w:t>
      </w:r>
    </w:p>
    <w:p w14:paraId="272BA9F3" w14:textId="0ED641B6" w:rsidR="005F6658" w:rsidRDefault="005F6658" w:rsidP="005F6658">
      <w:pPr>
        <w:pStyle w:val="Langtext"/>
      </w:pPr>
      <w:r>
        <w:t>Kantenschutz aus Edelstahl 1.4301 (E-st).</w:t>
      </w:r>
    </w:p>
    <w:p w14:paraId="485906D5" w14:textId="570F1A30" w:rsidR="005F6658" w:rsidRDefault="005F6658" w:rsidP="005F6658">
      <w:pPr>
        <w:pStyle w:val="Langtext"/>
      </w:pPr>
      <w:r>
        <w:t xml:space="preserve"> Angebotenes Erzeugnis:</w:t>
      </w:r>
    </w:p>
    <w:p w14:paraId="55778781" w14:textId="77777777" w:rsidR="005F6658" w:rsidRDefault="005F6658" w:rsidP="005F6658">
      <w:pPr>
        <w:pStyle w:val="TrennungPOS"/>
      </w:pPr>
    </w:p>
    <w:p w14:paraId="46BD00A4" w14:textId="01A0B9DA" w:rsidR="005F6658" w:rsidRDefault="005F6658" w:rsidP="005F6658">
      <w:pPr>
        <w:pStyle w:val="GrundtextPosNr"/>
        <w:keepNext/>
        <w:keepLines/>
      </w:pPr>
      <w:r>
        <w:t>06.AE 26</w:t>
      </w:r>
    </w:p>
    <w:p w14:paraId="4C713188" w14:textId="3106E98B" w:rsidR="005F6658" w:rsidRDefault="005F6658" w:rsidP="005F6658">
      <w:pPr>
        <w:pStyle w:val="Grundtext"/>
      </w:pPr>
      <w:r>
        <w:t>Stirnwand für Entwässerungsrinnen, Nennweite 10 cm, für Stutzen DN 100, aus Polymerbeton, mit integrierter Lippenlabyrinthdichtung DN/OD 110 für flüssigkeitsdichten horizontalen Rohranschluss, mit Kantenschutz schwarz beschichtet, passend für Rinnenstrangende.</w:t>
      </w:r>
    </w:p>
    <w:p w14:paraId="45065CCB" w14:textId="06A811DC" w:rsidR="005F6658" w:rsidRDefault="005F6658" w:rsidP="005F6658">
      <w:pPr>
        <w:pStyle w:val="Grundtext"/>
      </w:pPr>
      <w:r>
        <w:t>Anzugeben ist:</w:t>
      </w:r>
    </w:p>
    <w:p w14:paraId="319ACD87" w14:textId="33441A53" w:rsidR="005F6658" w:rsidRDefault="005F6658" w:rsidP="005F6658">
      <w:pPr>
        <w:pStyle w:val="Grundtext"/>
      </w:pPr>
      <w:r>
        <w:t>Bauhöhe (H) 155, 180, 205 oder 255 mm</w:t>
      </w:r>
    </w:p>
    <w:p w14:paraId="112FFC0F" w14:textId="55214C96" w:rsidR="005F6658" w:rsidRDefault="005F6658" w:rsidP="005F6658">
      <w:pPr>
        <w:pStyle w:val="Folgeposition"/>
        <w:keepNext/>
        <w:keepLines/>
      </w:pPr>
      <w:r>
        <w:t>A</w:t>
      </w:r>
      <w:r>
        <w:rPr>
          <w:sz w:val="12"/>
        </w:rPr>
        <w:t>+</w:t>
      </w:r>
      <w:r>
        <w:tab/>
        <w:t>Stirnwand f.Stutzen dicht V100G H15,5-25,5cm Guss.</w:t>
      </w:r>
      <w:r>
        <w:tab/>
        <w:t xml:space="preserve">Stk </w:t>
      </w:r>
    </w:p>
    <w:p w14:paraId="05C6508E" w14:textId="14B492C8" w:rsidR="005F6658" w:rsidRDefault="005F6658" w:rsidP="005F6658">
      <w:pPr>
        <w:pStyle w:val="Langtext"/>
      </w:pPr>
      <w:r>
        <w:t>z.B. ACO DRAIN PowerDrain Seal in V 100 G Stirnwand für Rinnenende mit Lippenlabyrinthdichtung (LLD) DN/OD 110 oder Gleichwertiges.</w:t>
      </w:r>
    </w:p>
    <w:p w14:paraId="77BF449E" w14:textId="4E77382D" w:rsidR="005F6658" w:rsidRDefault="005F6658" w:rsidP="005F6658">
      <w:pPr>
        <w:pStyle w:val="Langtext"/>
      </w:pPr>
      <w:r>
        <w:t>Höhe:_ _ _</w:t>
      </w:r>
    </w:p>
    <w:p w14:paraId="2EEB4461" w14:textId="54936027" w:rsidR="005F6658" w:rsidRDefault="005F6658" w:rsidP="005F6658">
      <w:pPr>
        <w:pStyle w:val="Langtext"/>
      </w:pPr>
      <w:r>
        <w:t>Angebotenes Erzeugnis:</w:t>
      </w:r>
    </w:p>
    <w:p w14:paraId="33163853" w14:textId="77777777" w:rsidR="005F6658" w:rsidRDefault="005F6658" w:rsidP="005F6658">
      <w:pPr>
        <w:pStyle w:val="TrennungPOS"/>
      </w:pPr>
    </w:p>
    <w:p w14:paraId="343B418D" w14:textId="67A726A1" w:rsidR="005F6658" w:rsidRDefault="005F6658" w:rsidP="005F6658">
      <w:pPr>
        <w:pStyle w:val="GrundtextPosNr"/>
        <w:keepNext/>
        <w:keepLines/>
      </w:pPr>
      <w:r>
        <w:t>06.AE 27</w:t>
      </w:r>
    </w:p>
    <w:p w14:paraId="18B325BE" w14:textId="40599ADD" w:rsidR="005F6658" w:rsidRDefault="005F6658" w:rsidP="005F6658">
      <w:pPr>
        <w:pStyle w:val="Grundtext"/>
      </w:pPr>
      <w:r>
        <w:t>Silikonfett, Tube mit Inhalt 23g, für die EPDM-Dichtung an der Auslaufseite der Rinne,</w:t>
      </w:r>
    </w:p>
    <w:p w14:paraId="5636E805" w14:textId="68A9E4B1" w:rsidR="005F6658" w:rsidRDefault="005F6658" w:rsidP="005F6658">
      <w:pPr>
        <w:pStyle w:val="Grundtext"/>
      </w:pPr>
      <w:r>
        <w:t xml:space="preserve"> z.B. ACO DRAIN Gleitmittel für MULTILINE Seal in oder Gleichwertiges.</w:t>
      </w:r>
    </w:p>
    <w:p w14:paraId="58D13E1F" w14:textId="50150BF2" w:rsidR="005F6658" w:rsidRDefault="005F6658" w:rsidP="005F6658">
      <w:pPr>
        <w:pStyle w:val="Folgeposition"/>
        <w:keepNext/>
        <w:keepLines/>
      </w:pPr>
      <w:r>
        <w:t>A</w:t>
      </w:r>
      <w:r>
        <w:rPr>
          <w:sz w:val="12"/>
        </w:rPr>
        <w:t>+</w:t>
      </w:r>
      <w:r>
        <w:tab/>
        <w:t>Silikonfett f. Entw-rinne dicht</w:t>
      </w:r>
      <w:r>
        <w:tab/>
        <w:t xml:space="preserve">Stk </w:t>
      </w:r>
    </w:p>
    <w:p w14:paraId="02B0F4E3" w14:textId="241E1245" w:rsidR="005F6658" w:rsidRDefault="005F6658" w:rsidP="005F6658">
      <w:pPr>
        <w:pStyle w:val="Langtext"/>
      </w:pPr>
      <w:r>
        <w:t>Angebotenes Erzeugnis:</w:t>
      </w:r>
    </w:p>
    <w:p w14:paraId="0F8CC8B8" w14:textId="77777777" w:rsidR="005F6658" w:rsidRDefault="005F6658" w:rsidP="005F6658">
      <w:pPr>
        <w:pStyle w:val="TrennungPOS"/>
      </w:pPr>
    </w:p>
    <w:p w14:paraId="26CFD206" w14:textId="1898E555" w:rsidR="005F6658" w:rsidRDefault="005F6658" w:rsidP="005F6658">
      <w:pPr>
        <w:pStyle w:val="GrundtextPosNr"/>
        <w:keepNext/>
        <w:keepLines/>
      </w:pPr>
      <w:r>
        <w:t>06.AE 28</w:t>
      </w:r>
    </w:p>
    <w:p w14:paraId="6231A932" w14:textId="277D63A7" w:rsidR="005F6658" w:rsidRDefault="005F6658" w:rsidP="005F6658">
      <w:pPr>
        <w:pStyle w:val="Grundtext"/>
      </w:pPr>
      <w:r>
        <w:t xml:space="preserve">Zwischenelement aus Edelstahl (E-st.) mit Pressdichtungsflansch zum Anschluss von Dichtungsbahnen für den senkrechten Rohranschluss DN 100 mit Stutzenlänge 15 cm und Flanschdurchmesser 36 cm, </w:t>
      </w:r>
    </w:p>
    <w:p w14:paraId="2CFF1A0A" w14:textId="619CFF45" w:rsidR="005F6658" w:rsidRDefault="005F6658" w:rsidP="005F6658">
      <w:pPr>
        <w:pStyle w:val="Grundtext"/>
      </w:pPr>
      <w:r>
        <w:t xml:space="preserve"> z.B. ACO DRAIN ZWISCHENELEMENT aus EDELSTAHL für RINNE V 100 oder Gleichwertiges.</w:t>
      </w:r>
    </w:p>
    <w:p w14:paraId="39568F62" w14:textId="3A11A23F" w:rsidR="005F6658" w:rsidRDefault="005F6658" w:rsidP="005F6658">
      <w:pPr>
        <w:pStyle w:val="Folgeposition"/>
        <w:keepNext/>
        <w:keepLines/>
      </w:pPr>
      <w:r>
        <w:t>A</w:t>
      </w:r>
      <w:r>
        <w:rPr>
          <w:sz w:val="12"/>
        </w:rPr>
        <w:t>+</w:t>
      </w:r>
      <w:r>
        <w:tab/>
        <w:t>Zwischenelement E-st.f.V100</w:t>
      </w:r>
      <w:r>
        <w:tab/>
        <w:t xml:space="preserve">Stk </w:t>
      </w:r>
    </w:p>
    <w:p w14:paraId="19962651" w14:textId="3BA06FA7" w:rsidR="005F6658" w:rsidRDefault="005F6658" w:rsidP="005F6658">
      <w:pPr>
        <w:pStyle w:val="Langtext"/>
      </w:pPr>
      <w:r>
        <w:t>Angebotenes Erzeugnis:</w:t>
      </w:r>
    </w:p>
    <w:p w14:paraId="5D4A04CF" w14:textId="77777777" w:rsidR="005F6658" w:rsidRDefault="005F6658" w:rsidP="005F6658">
      <w:pPr>
        <w:pStyle w:val="TrennungPOS"/>
      </w:pPr>
    </w:p>
    <w:p w14:paraId="4B063DB7" w14:textId="6F7AAE11" w:rsidR="005F6658" w:rsidRDefault="005F6658" w:rsidP="005F6658">
      <w:pPr>
        <w:pStyle w:val="GrundtextPosNr"/>
        <w:keepNext/>
        <w:keepLines/>
      </w:pPr>
      <w:r>
        <w:t>06.AE 29</w:t>
      </w:r>
    </w:p>
    <w:p w14:paraId="4167E4CA" w14:textId="682D7406" w:rsidR="005F6658" w:rsidRDefault="005F6658" w:rsidP="005F6658">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150 an die Grundleitung (+A-DN150), mit V-Querschnitt, mit integriertem Kantenschutz, schraubloser Sicherheitsarretierung z.B. Drainlock, geeignet für Abdeckungen (Abdeckungen in eigenen Positionen), mit einer Belastungsklasse bis E600,</w:t>
      </w:r>
    </w:p>
    <w:p w14:paraId="4DC6E7EA" w14:textId="4A1D3585" w:rsidR="005F6658" w:rsidRDefault="005F6658" w:rsidP="005F6658">
      <w:pPr>
        <w:pStyle w:val="Grundtext"/>
      </w:pPr>
      <w:r>
        <w:t>Baubreite (verz./E-St) 18,5 cm,</w:t>
      </w:r>
    </w:p>
    <w:p w14:paraId="622BD6A4" w14:textId="6A8AAC88" w:rsidR="005F6658" w:rsidRDefault="005F6658" w:rsidP="005F6658">
      <w:pPr>
        <w:pStyle w:val="Grundtext"/>
      </w:pPr>
      <w:r>
        <w:t>Baubreite (Guss) 20,3</w:t>
      </w:r>
    </w:p>
    <w:p w14:paraId="02EB46ED" w14:textId="35694EE5" w:rsidR="005F6658" w:rsidRDefault="005F6658" w:rsidP="005F6658">
      <w:pPr>
        <w:pStyle w:val="Grundtext"/>
      </w:pPr>
      <w:r>
        <w:t>Bauhöhe (H) 22, 24,5, 27 und 32 cm, nach Wahl des Auftraggebers, Elementlänge (L) 100 cm,</w:t>
      </w:r>
    </w:p>
    <w:p w14:paraId="40FBFF48" w14:textId="19775FE2" w:rsidR="005F6658" w:rsidRDefault="005F6658" w:rsidP="005F6658">
      <w:pPr>
        <w:pStyle w:val="Grundtext"/>
      </w:pPr>
      <w:r>
        <w:t xml:space="preserve"> z.B. ACO DRAIN MULTILINE Seal in V 150 mit DRAINLOCK ohne GEFÄLLE, mit LIPPENLABYRINTHDICHTUNG für Rohranschluss DN 150 oder Gleichwertiges.</w:t>
      </w:r>
    </w:p>
    <w:p w14:paraId="6012A7FD" w14:textId="38108619" w:rsidR="005F6658" w:rsidRDefault="005F6658" w:rsidP="005F6658">
      <w:pPr>
        <w:pStyle w:val="Folgeposition"/>
        <w:keepNext/>
        <w:keepLines/>
      </w:pPr>
      <w:r>
        <w:t>A</w:t>
      </w:r>
      <w:r>
        <w:rPr>
          <w:sz w:val="12"/>
        </w:rPr>
        <w:t>+</w:t>
      </w:r>
      <w:r>
        <w:tab/>
        <w:t>Entw-ri.dicht o.Gef+A-DN150 V150S L100 H22-32 verz</w:t>
      </w:r>
      <w:r>
        <w:tab/>
        <w:t xml:space="preserve">Stk </w:t>
      </w:r>
    </w:p>
    <w:p w14:paraId="6AD29ED3" w14:textId="17BEDF9D" w:rsidR="005F6658" w:rsidRDefault="005F6658" w:rsidP="005F6658">
      <w:pPr>
        <w:pStyle w:val="Langtext"/>
      </w:pPr>
      <w:r>
        <w:t>Kantenschutz aus verzinktem Stahl (verz.).</w:t>
      </w:r>
    </w:p>
    <w:p w14:paraId="03B1BB59" w14:textId="6084A3A2" w:rsidR="005F6658" w:rsidRDefault="005F6658" w:rsidP="005F6658">
      <w:pPr>
        <w:pStyle w:val="Langtext"/>
      </w:pPr>
      <w:r>
        <w:t xml:space="preserve"> Angebotenes Erzeugnis:</w:t>
      </w:r>
    </w:p>
    <w:p w14:paraId="417D5FBC" w14:textId="32446D60" w:rsidR="005F6658" w:rsidRDefault="005F6658" w:rsidP="005F6658">
      <w:pPr>
        <w:pStyle w:val="Folgeposition"/>
        <w:keepNext/>
        <w:keepLines/>
      </w:pPr>
      <w:r>
        <w:t>B</w:t>
      </w:r>
      <w:r>
        <w:rPr>
          <w:sz w:val="12"/>
        </w:rPr>
        <w:t>+</w:t>
      </w:r>
      <w:r>
        <w:tab/>
        <w:t>Entw-ri.dicht o.Gef+A-DN150 V150E L100 H22-32 E-st</w:t>
      </w:r>
      <w:r>
        <w:tab/>
        <w:t xml:space="preserve">Stk </w:t>
      </w:r>
    </w:p>
    <w:p w14:paraId="02A7D059" w14:textId="2AF7908D" w:rsidR="005F6658" w:rsidRDefault="005F6658" w:rsidP="005F6658">
      <w:pPr>
        <w:pStyle w:val="Langtext"/>
      </w:pPr>
      <w:r>
        <w:t>Kantenschutz aus Edelstahl 1.4301 (E-st).</w:t>
      </w:r>
    </w:p>
    <w:p w14:paraId="6F473182" w14:textId="54882D50" w:rsidR="005F6658" w:rsidRDefault="005F6658" w:rsidP="005F6658">
      <w:pPr>
        <w:pStyle w:val="Langtext"/>
      </w:pPr>
      <w:r>
        <w:t xml:space="preserve"> Angebotenes Erzeugnis:</w:t>
      </w:r>
    </w:p>
    <w:p w14:paraId="6CAF712D" w14:textId="77777777" w:rsidR="005F6658" w:rsidRDefault="005F6658" w:rsidP="005F6658">
      <w:pPr>
        <w:pStyle w:val="TrennungPOS"/>
      </w:pPr>
    </w:p>
    <w:p w14:paraId="0938C147" w14:textId="154AD371" w:rsidR="005F6658" w:rsidRDefault="005F6658" w:rsidP="005F6658">
      <w:pPr>
        <w:pStyle w:val="GrundtextPosNr"/>
        <w:keepNext/>
        <w:keepLines/>
      </w:pPr>
      <w:r>
        <w:t>06.AE 30</w:t>
      </w:r>
    </w:p>
    <w:p w14:paraId="327611BD" w14:textId="212877CF" w:rsidR="005F6658" w:rsidRDefault="005F6658" w:rsidP="005F6658">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(ohne Gefälle), geeignet für Linienentwässerung mit Stufengefälle oder Wasserspiegelgefälle, mit integrierter Lippenlabyrinthdichtung für senkrechten, flüssigkeitsdichten Rohranschluss DN 150 an die Grundleitung (+A-DN150), mit V-Querschnitt, mit integriertem Kantenschutz, schraubloser Sicherheitsarretierung, geeignet für Abdeckungen (Abdeckungen in eigenen Positionen), mit einer Belastungsklasse bis E600,</w:t>
      </w:r>
    </w:p>
    <w:p w14:paraId="2A40BF74" w14:textId="3A29B133" w:rsidR="005F6658" w:rsidRDefault="005F6658" w:rsidP="005F6658">
      <w:pPr>
        <w:pStyle w:val="Grundtext"/>
      </w:pPr>
      <w:r>
        <w:t>Baubreite (Guss) 203 mm</w:t>
      </w:r>
    </w:p>
    <w:p w14:paraId="31AD786E" w14:textId="656FBFBE" w:rsidR="005F6658" w:rsidRDefault="005F6658" w:rsidP="005F6658">
      <w:pPr>
        <w:pStyle w:val="Grundtext"/>
      </w:pPr>
      <w:r>
        <w:t>Elementlänge (L) 1000 mm</w:t>
      </w:r>
    </w:p>
    <w:p w14:paraId="4A2C902C" w14:textId="143DB725" w:rsidR="005F6658" w:rsidRDefault="005F6658" w:rsidP="005F6658">
      <w:pPr>
        <w:pStyle w:val="Grundtext"/>
      </w:pPr>
      <w:r>
        <w:t>Anzugeben ist:</w:t>
      </w:r>
    </w:p>
    <w:p w14:paraId="65142DAA" w14:textId="43739D13" w:rsidR="005F6658" w:rsidRDefault="005F6658" w:rsidP="005F6658">
      <w:pPr>
        <w:pStyle w:val="Grundtext"/>
      </w:pPr>
      <w:r>
        <w:t>Höhe in mm (215, 240, 265, 315)</w:t>
      </w:r>
    </w:p>
    <w:p w14:paraId="77411CBA" w14:textId="79904F7C" w:rsidR="005F6658" w:rsidRDefault="005F6658" w:rsidP="005F6658">
      <w:pPr>
        <w:pStyle w:val="Grundtext"/>
      </w:pPr>
      <w:r>
        <w:t>Material Kantenschutz: Guss</w:t>
      </w:r>
    </w:p>
    <w:p w14:paraId="6D1701C7" w14:textId="77777777" w:rsidR="005F6658" w:rsidRDefault="005F6658" w:rsidP="005F6658">
      <w:pPr>
        <w:pStyle w:val="Grundtext"/>
      </w:pPr>
    </w:p>
    <w:p w14:paraId="1B9A9875" w14:textId="77777777" w:rsidR="005F6658" w:rsidRDefault="005F6658" w:rsidP="005F6658">
      <w:pPr>
        <w:pStyle w:val="Grundtext"/>
      </w:pPr>
    </w:p>
    <w:p w14:paraId="19315C4F" w14:textId="01A9F543" w:rsidR="005F6658" w:rsidRDefault="00BC2F1D" w:rsidP="00BC2F1D">
      <w:pPr>
        <w:pStyle w:val="Folgeposition"/>
        <w:keepNext/>
        <w:keepLines/>
      </w:pPr>
      <w:r>
        <w:t>A</w:t>
      </w:r>
      <w:r>
        <w:rPr>
          <w:sz w:val="12"/>
        </w:rPr>
        <w:t>+</w:t>
      </w:r>
      <w:r>
        <w:tab/>
        <w:t>Entw-ri.dicht o.Gef+A-DN150 V150G L100 H21,5-31,5 Guss</w:t>
      </w:r>
      <w:r>
        <w:tab/>
        <w:t xml:space="preserve">Stk </w:t>
      </w:r>
    </w:p>
    <w:p w14:paraId="2898827E" w14:textId="02476418" w:rsidR="00BC2F1D" w:rsidRDefault="00BC2F1D" w:rsidP="00BC2F1D">
      <w:pPr>
        <w:pStyle w:val="Langtext"/>
      </w:pPr>
      <w:r>
        <w:t>z.B. ACO DRAIN PowerDrain Seal in V 150 G, mit DRAINLOCK, ohne GEFÄLLE, mit LLD-Rohranschluss DN/OD 160, oder Gleichwertiges.</w:t>
      </w:r>
    </w:p>
    <w:p w14:paraId="7030159C" w14:textId="0C8AB8B6" w:rsidR="00BC2F1D" w:rsidRDefault="00BC2F1D" w:rsidP="00BC2F1D">
      <w:pPr>
        <w:pStyle w:val="Langtext"/>
      </w:pPr>
      <w:r>
        <w:t>Höhe:_ _ _</w:t>
      </w:r>
    </w:p>
    <w:p w14:paraId="0BA02C40" w14:textId="4A2DEF4D" w:rsidR="00BC2F1D" w:rsidRDefault="00BC2F1D" w:rsidP="00BC2F1D">
      <w:pPr>
        <w:pStyle w:val="Langtext"/>
      </w:pPr>
      <w:r>
        <w:t>Material Kantenschutz:_ _ _</w:t>
      </w:r>
    </w:p>
    <w:p w14:paraId="7A8E946A" w14:textId="01C578C6" w:rsidR="00BC2F1D" w:rsidRDefault="00BC2F1D" w:rsidP="00BC2F1D">
      <w:pPr>
        <w:pStyle w:val="Langtext"/>
      </w:pPr>
      <w:r>
        <w:t>Angebotenes Erzeugnis/Type:</w:t>
      </w:r>
    </w:p>
    <w:p w14:paraId="7F768EBC" w14:textId="77777777" w:rsidR="00BC2F1D" w:rsidRDefault="00BC2F1D" w:rsidP="00BC2F1D">
      <w:pPr>
        <w:pStyle w:val="Langtext"/>
      </w:pPr>
    </w:p>
    <w:p w14:paraId="28ABD2B4" w14:textId="77777777" w:rsidR="00BC2F1D" w:rsidRDefault="00BC2F1D" w:rsidP="00BC2F1D">
      <w:pPr>
        <w:pStyle w:val="TrennungPOS"/>
      </w:pPr>
    </w:p>
    <w:p w14:paraId="6191CFC1" w14:textId="012EC26D" w:rsidR="00BC2F1D" w:rsidRDefault="00BC2F1D" w:rsidP="00BC2F1D">
      <w:pPr>
        <w:pStyle w:val="GrundtextPosNr"/>
        <w:keepNext/>
        <w:keepLines/>
      </w:pPr>
      <w:r>
        <w:t>06.AE 31</w:t>
      </w:r>
    </w:p>
    <w:p w14:paraId="40535101" w14:textId="33736646" w:rsidR="00BC2F1D" w:rsidRDefault="00BC2F1D" w:rsidP="00BC2F1D">
      <w:pPr>
        <w:pStyle w:val="Grundtext"/>
      </w:pPr>
      <w:r>
        <w:t>Entwässerungsrinne Nennweite 15 cm, aus Polymerbeton, entsprechend ÖNORM EN 1433, mit integrierter EPDM-Dichtung zur Ausbildung eines wasserdichten Rinnenstoßes entsprechend IKT Prüfsiegel D00978 (dicht),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18,5 cm, Bauhöhe (H) 21 bis 26 cm, nach Wahl des Auftraggebers, Elementlänge (L) 100 cm,</w:t>
      </w:r>
    </w:p>
    <w:p w14:paraId="20F76DFE" w14:textId="4F75DC4A" w:rsidR="00BC2F1D" w:rsidRDefault="00BC2F1D" w:rsidP="00BC2F1D">
      <w:pPr>
        <w:pStyle w:val="Grundtext"/>
      </w:pPr>
      <w:r>
        <w:t xml:space="preserve"> z.B. ACO DRAIN MULTILINE Seal in V 150 mit DRAINLOCK, SOHLENGEFÄLLE 0,5 PROZENT oder Gleichwertiges.</w:t>
      </w:r>
    </w:p>
    <w:p w14:paraId="167725F6" w14:textId="6C8407EB" w:rsidR="00BC2F1D" w:rsidRDefault="00BC2F1D" w:rsidP="00BC2F1D">
      <w:pPr>
        <w:pStyle w:val="Folgeposition"/>
        <w:keepNext/>
        <w:keepLines/>
      </w:pPr>
      <w:r>
        <w:t>A</w:t>
      </w:r>
      <w:r>
        <w:rPr>
          <w:sz w:val="12"/>
        </w:rPr>
        <w:t>+</w:t>
      </w:r>
      <w:r>
        <w:tab/>
        <w:t>Entw-rinne dicht 0,5% Gef.V150S L100 H21-26 verz.</w:t>
      </w:r>
      <w:r>
        <w:tab/>
        <w:t xml:space="preserve">Stk </w:t>
      </w:r>
    </w:p>
    <w:p w14:paraId="35000DCB" w14:textId="40CAB526" w:rsidR="00BC2F1D" w:rsidRDefault="00BC2F1D" w:rsidP="00BC2F1D">
      <w:pPr>
        <w:pStyle w:val="Langtext"/>
      </w:pPr>
      <w:r>
        <w:t>Kantenschutz aus verzinktem Stahl (verz.).</w:t>
      </w:r>
    </w:p>
    <w:p w14:paraId="2D445B66" w14:textId="4F6EEF44" w:rsidR="00BC2F1D" w:rsidRDefault="00BC2F1D" w:rsidP="00BC2F1D">
      <w:pPr>
        <w:pStyle w:val="Langtext"/>
      </w:pPr>
      <w:r>
        <w:t xml:space="preserve"> Angebotenes Erzeugnis:</w:t>
      </w:r>
    </w:p>
    <w:p w14:paraId="0F1C6A03" w14:textId="1BC8EFED" w:rsidR="00BC2F1D" w:rsidRDefault="00BC2F1D" w:rsidP="00BC2F1D">
      <w:pPr>
        <w:pStyle w:val="Folgeposition"/>
        <w:keepNext/>
        <w:keepLines/>
      </w:pPr>
      <w:r>
        <w:t>B</w:t>
      </w:r>
      <w:r>
        <w:rPr>
          <w:sz w:val="12"/>
        </w:rPr>
        <w:t>+</w:t>
      </w:r>
      <w:r>
        <w:tab/>
        <w:t>Entw-rinne dicht 0,5% Gef.V150E L100 H21-26 E-st.</w:t>
      </w:r>
      <w:r>
        <w:tab/>
        <w:t xml:space="preserve">Stk </w:t>
      </w:r>
    </w:p>
    <w:p w14:paraId="4CAF907C" w14:textId="77127D46" w:rsidR="00BC2F1D" w:rsidRDefault="00BC2F1D" w:rsidP="00BC2F1D">
      <w:pPr>
        <w:pStyle w:val="Langtext"/>
      </w:pPr>
      <w:r>
        <w:t xml:space="preserve">Kantenschutz aus Edelstahl 1.4301 (E-st.). </w:t>
      </w:r>
    </w:p>
    <w:p w14:paraId="35EB6C06" w14:textId="50BB36BD" w:rsidR="00BC2F1D" w:rsidRDefault="00BC2F1D" w:rsidP="00BC2F1D">
      <w:pPr>
        <w:pStyle w:val="Langtext"/>
      </w:pPr>
      <w:r>
        <w:t xml:space="preserve"> Angebotenes Erzeugnis:</w:t>
      </w:r>
    </w:p>
    <w:p w14:paraId="65D1C91C" w14:textId="77777777" w:rsidR="00BC2F1D" w:rsidRDefault="00BC2F1D" w:rsidP="00BC2F1D">
      <w:pPr>
        <w:pStyle w:val="TrennungPOS"/>
      </w:pPr>
    </w:p>
    <w:p w14:paraId="747204D0" w14:textId="2DC0E579" w:rsidR="00BC2F1D" w:rsidRDefault="00BC2F1D" w:rsidP="00BC2F1D">
      <w:pPr>
        <w:pStyle w:val="GrundtextPosNr"/>
        <w:keepNext/>
        <w:keepLines/>
      </w:pPr>
      <w:r>
        <w:t>06.AE 32</w:t>
      </w:r>
    </w:p>
    <w:p w14:paraId="713867C2" w14:textId="2E6A15FE" w:rsidR="00BC2F1D" w:rsidRDefault="00BC2F1D" w:rsidP="00BC2F1D">
      <w:pPr>
        <w:pStyle w:val="Grundtext"/>
      </w:pPr>
      <w:r>
        <w:t>Entwässerungsrinne (Entw-rinne) Nennweite 15 cm, aus Polymerbeton entsprechend ÖNORM EN 1433, mit integrierter EPDM-Dichtung zur Ausbildung eines wasserdichten Rinnenstoßes entsprechend IKT Prüfsiegel D00978 (dicht), Material "+R" lt. Norm, frost- und tausalzbeständig, mit Sohlengefälle 0,5 Prozent (0,5% Gef.), als Eigengefälle in der Rinnensohle, mit V-Querschnitt, mit integriertem Kantenschutz, schraubloser Sicherheitsarretierung, geeignet für Abdeckungen (Abdeckungen in eigenen Positionen), mit einer Belastungsklasse bis E600,</w:t>
      </w:r>
    </w:p>
    <w:p w14:paraId="13EB55D6" w14:textId="77777777" w:rsidR="00BC2F1D" w:rsidRDefault="00BC2F1D" w:rsidP="00BC2F1D">
      <w:pPr>
        <w:pStyle w:val="Grundtext"/>
      </w:pPr>
    </w:p>
    <w:p w14:paraId="0F483D0B" w14:textId="74EFF184" w:rsidR="00BC2F1D" w:rsidRDefault="00BC2F1D" w:rsidP="00BC2F1D">
      <w:pPr>
        <w:pStyle w:val="Grundtext"/>
      </w:pPr>
      <w:r>
        <w:t>Baubreite 203mm,</w:t>
      </w:r>
    </w:p>
    <w:p w14:paraId="4CEAE70F" w14:textId="4CCB5679" w:rsidR="00BC2F1D" w:rsidRDefault="00BC2F1D" w:rsidP="00BC2F1D">
      <w:pPr>
        <w:pStyle w:val="Grundtext"/>
      </w:pPr>
      <w:r>
        <w:t>Baulänge (L) 1000mm</w:t>
      </w:r>
    </w:p>
    <w:p w14:paraId="0E824FFA" w14:textId="69DDE6A6" w:rsidR="00BC2F1D" w:rsidRDefault="00BC2F1D" w:rsidP="00BC2F1D">
      <w:pPr>
        <w:pStyle w:val="Grundtext"/>
      </w:pPr>
      <w:r>
        <w:t>Anzugeben ist:</w:t>
      </w:r>
    </w:p>
    <w:p w14:paraId="0FF1BC5C" w14:textId="3E143594" w:rsidR="00BC2F1D" w:rsidRDefault="00BC2F1D" w:rsidP="00BC2F1D">
      <w:pPr>
        <w:pStyle w:val="Grundtext"/>
      </w:pPr>
      <w:r>
        <w:t>Höhe in mm (205/210, 210/215, 215/220, 220/225, 225/230, 230/235, 235/240, 240/245, 245/250, 250/255)</w:t>
      </w:r>
    </w:p>
    <w:p w14:paraId="231D2119" w14:textId="77777777" w:rsidR="00BC2F1D" w:rsidRDefault="00BC2F1D" w:rsidP="00BC2F1D">
      <w:pPr>
        <w:pStyle w:val="Grundtext"/>
      </w:pPr>
    </w:p>
    <w:p w14:paraId="33B27DE0" w14:textId="6E227FAA" w:rsidR="00BC2F1D" w:rsidRDefault="00BC2F1D" w:rsidP="00BC2F1D">
      <w:pPr>
        <w:pStyle w:val="Folgeposition"/>
        <w:keepNext/>
        <w:keepLines/>
      </w:pPr>
      <w:r>
        <w:t>A</w:t>
      </w:r>
      <w:r>
        <w:rPr>
          <w:sz w:val="12"/>
        </w:rPr>
        <w:t>+</w:t>
      </w:r>
      <w:r>
        <w:tab/>
        <w:t>Entw-rinne dicht 0,5% Gef.V150G L100 H21-26 Guss</w:t>
      </w:r>
      <w:r>
        <w:tab/>
        <w:t xml:space="preserve">Stk </w:t>
      </w:r>
    </w:p>
    <w:p w14:paraId="289A95FE" w14:textId="25A8912C" w:rsidR="00BC2F1D" w:rsidRDefault="00BC2F1D" w:rsidP="00BC2F1D">
      <w:pPr>
        <w:pStyle w:val="Langtext"/>
      </w:pPr>
      <w:r>
        <w:t>z.B. ACO DRAIN PowerDrain Seal in V 150 G mit DRAINLOCK, mit Sohlengefälle 0,5%, oder Gleichwertiges.</w:t>
      </w:r>
    </w:p>
    <w:p w14:paraId="5F06381C" w14:textId="4200D26B" w:rsidR="00BC2F1D" w:rsidRDefault="00BC2F1D" w:rsidP="00BC2F1D">
      <w:pPr>
        <w:pStyle w:val="Langtext"/>
      </w:pPr>
      <w:r>
        <w:t>Höhe:_ _ _</w:t>
      </w:r>
    </w:p>
    <w:p w14:paraId="25E7BAF9" w14:textId="3AA389A9" w:rsidR="00BC2F1D" w:rsidRDefault="00BC2F1D" w:rsidP="00BC2F1D">
      <w:pPr>
        <w:pStyle w:val="Langtext"/>
      </w:pPr>
      <w:r>
        <w:t>Angebotenes Erzeugnis/Type:</w:t>
      </w:r>
    </w:p>
    <w:p w14:paraId="761EEDAD" w14:textId="77777777" w:rsidR="00BC2F1D" w:rsidRDefault="00BC2F1D" w:rsidP="00BC2F1D">
      <w:pPr>
        <w:pStyle w:val="TrennungPOS"/>
      </w:pPr>
    </w:p>
    <w:p w14:paraId="51C587DF" w14:textId="25A18F34" w:rsidR="00BC2F1D" w:rsidRDefault="00BC2F1D" w:rsidP="00BC2F1D">
      <w:pPr>
        <w:pStyle w:val="GrundtextPosNr"/>
        <w:keepNext/>
        <w:keepLines/>
      </w:pPr>
      <w:r>
        <w:t>06.AE 33</w:t>
      </w:r>
    </w:p>
    <w:p w14:paraId="6FC662FE" w14:textId="227F78D2" w:rsidR="00BC2F1D" w:rsidRDefault="00BC2F1D" w:rsidP="00BC2F1D">
      <w:pPr>
        <w:pStyle w:val="Grundtext"/>
      </w:pPr>
      <w:r>
        <w:t>Entwässerungsrinne (Entw-rinne) Nennweite 15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V-Querschnitt, mit integriertem Kantenschutz aus verzinktem Stahl oder Edelstahl, schraubloser Sicherheitsarretierung, geeignet für Abdeckungen (Abdeckungen in eigenen Positionen), mit einer Belastungsklasse bis E600,</w:t>
      </w:r>
    </w:p>
    <w:p w14:paraId="20D410F4" w14:textId="59DAE287" w:rsidR="00BC2F1D" w:rsidRDefault="00BC2F1D" w:rsidP="00BC2F1D">
      <w:pPr>
        <w:pStyle w:val="Grundtext"/>
      </w:pPr>
      <w:r>
        <w:t>Baubreite: 185 mm</w:t>
      </w:r>
    </w:p>
    <w:p w14:paraId="4DF77037" w14:textId="21C2B843" w:rsidR="00BC2F1D" w:rsidRDefault="00BC2F1D" w:rsidP="00BC2F1D">
      <w:pPr>
        <w:pStyle w:val="Grundtext"/>
      </w:pPr>
      <w:r>
        <w:t>Elementlänge (L) 1000 mm</w:t>
      </w:r>
    </w:p>
    <w:p w14:paraId="4390990E" w14:textId="39C13E16" w:rsidR="00BC2F1D" w:rsidRDefault="00BC2F1D" w:rsidP="00BC2F1D">
      <w:pPr>
        <w:pStyle w:val="Grundtext"/>
      </w:pPr>
      <w:r>
        <w:t>Anzugeben ist:</w:t>
      </w:r>
    </w:p>
    <w:p w14:paraId="3FEBC87E" w14:textId="03FF090A" w:rsidR="00BC2F1D" w:rsidRDefault="00BC2F1D" w:rsidP="00BC2F1D">
      <w:pPr>
        <w:pStyle w:val="Grundtext"/>
      </w:pPr>
      <w:r>
        <w:t>Höhe in mm (210, 235, 260, 310)</w:t>
      </w:r>
    </w:p>
    <w:p w14:paraId="0B98F5A1" w14:textId="77777777" w:rsidR="00BC2F1D" w:rsidRDefault="00BC2F1D" w:rsidP="00BC2F1D">
      <w:pPr>
        <w:pStyle w:val="Grundtext"/>
      </w:pPr>
    </w:p>
    <w:p w14:paraId="412B4497" w14:textId="53575672" w:rsidR="00BC2F1D" w:rsidRDefault="00BC2F1D" w:rsidP="00BC2F1D">
      <w:pPr>
        <w:pStyle w:val="Folgeposition"/>
        <w:keepNext/>
        <w:keepLines/>
      </w:pPr>
      <w:r>
        <w:t>A</w:t>
      </w:r>
      <w:r>
        <w:rPr>
          <w:sz w:val="12"/>
        </w:rPr>
        <w:t>+</w:t>
      </w:r>
      <w:r>
        <w:tab/>
        <w:t>Entw-rinne dicht o.Gef.V150S L100 H21-31 verz.</w:t>
      </w:r>
      <w:r>
        <w:tab/>
        <w:t xml:space="preserve">Stk </w:t>
      </w:r>
    </w:p>
    <w:p w14:paraId="495C90A7" w14:textId="33CD50BC" w:rsidR="00BC2F1D" w:rsidRDefault="00BC2F1D" w:rsidP="00BC2F1D">
      <w:pPr>
        <w:pStyle w:val="Langtext"/>
      </w:pPr>
      <w:r>
        <w:t>Kantenschutz aus verzinktem Stahl.</w:t>
      </w:r>
    </w:p>
    <w:p w14:paraId="08ACA80E" w14:textId="33B0AB78" w:rsidR="00BC2F1D" w:rsidRDefault="00BC2F1D" w:rsidP="00BC2F1D">
      <w:pPr>
        <w:pStyle w:val="Langtext"/>
      </w:pPr>
      <w:r>
        <w:t>Höhe:_ _ _</w:t>
      </w:r>
    </w:p>
    <w:p w14:paraId="6A02C7D8" w14:textId="69BCA433" w:rsidR="00BC2F1D" w:rsidRDefault="00BC2F1D" w:rsidP="00BC2F1D">
      <w:pPr>
        <w:pStyle w:val="Langtext"/>
      </w:pPr>
      <w:r>
        <w:t>Angebotenes Erzeugnis/Type:</w:t>
      </w:r>
    </w:p>
    <w:p w14:paraId="7EB3AEF5" w14:textId="076A35DE" w:rsidR="00BC2F1D" w:rsidRDefault="00BC2F1D" w:rsidP="00BC2F1D">
      <w:pPr>
        <w:pStyle w:val="Folgeposition"/>
        <w:keepNext/>
        <w:keepLines/>
      </w:pPr>
      <w:r>
        <w:t>B</w:t>
      </w:r>
      <w:r>
        <w:rPr>
          <w:sz w:val="12"/>
        </w:rPr>
        <w:t>+</w:t>
      </w:r>
      <w:r>
        <w:tab/>
        <w:t>Entw-rinne dicht o.Gef.V150S L100 H21-31 E-st.</w:t>
      </w:r>
      <w:r>
        <w:tab/>
        <w:t xml:space="preserve">Stk </w:t>
      </w:r>
    </w:p>
    <w:p w14:paraId="0EDF13FA" w14:textId="2DA45CB5" w:rsidR="00BC2F1D" w:rsidRDefault="00BC2F1D" w:rsidP="00BC2F1D">
      <w:pPr>
        <w:pStyle w:val="Langtext"/>
      </w:pPr>
      <w:r>
        <w:t>Kantenschutz aus Edelstahl 1.4301 (E-st).</w:t>
      </w:r>
    </w:p>
    <w:p w14:paraId="4C59B6EF" w14:textId="77777777" w:rsidR="00BC2F1D" w:rsidRDefault="00BC2F1D" w:rsidP="00BC2F1D">
      <w:pPr>
        <w:pStyle w:val="Langtext"/>
      </w:pPr>
    </w:p>
    <w:p w14:paraId="4847E159" w14:textId="6D0B377F" w:rsidR="00BC2F1D" w:rsidRDefault="00BC2F1D" w:rsidP="00BC2F1D">
      <w:pPr>
        <w:pStyle w:val="Langtext"/>
      </w:pPr>
      <w:r>
        <w:t>Höhe:_ _ _</w:t>
      </w:r>
    </w:p>
    <w:p w14:paraId="0BA4D5C4" w14:textId="56E573EE" w:rsidR="00BC2F1D" w:rsidRDefault="00BC2F1D" w:rsidP="00BC2F1D">
      <w:pPr>
        <w:pStyle w:val="Langtext"/>
      </w:pPr>
      <w:r>
        <w:t>Angebotenes Erzeugnis:</w:t>
      </w:r>
    </w:p>
    <w:p w14:paraId="5844924F" w14:textId="77777777" w:rsidR="00BC2F1D" w:rsidRDefault="00BC2F1D" w:rsidP="00BC2F1D">
      <w:pPr>
        <w:pStyle w:val="TrennungPOS"/>
      </w:pPr>
    </w:p>
    <w:p w14:paraId="335E931F" w14:textId="02909711" w:rsidR="00BC2F1D" w:rsidRDefault="00BC2F1D" w:rsidP="00BC2F1D">
      <w:pPr>
        <w:pStyle w:val="GrundtextPosNr"/>
        <w:keepNext/>
        <w:keepLines/>
      </w:pPr>
      <w:r>
        <w:t>06.AE 34</w:t>
      </w:r>
    </w:p>
    <w:p w14:paraId="6EDCA214" w14:textId="7031DFEA" w:rsidR="00BC2F1D" w:rsidRDefault="00BC2F1D" w:rsidP="00BC2F1D">
      <w:pPr>
        <w:pStyle w:val="Grundtext"/>
      </w:pPr>
      <w:r>
        <w:t>Entwässerungsrinne (Entw-rinne) Nennweite 15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V-Querschnitt, mit integriertem Kantenschutz, schraubloser Sicherheitsarretierung, geeignet für Abdeckungen (Abdeckungen in eigenen Positionen), mit einer Belastungsklasse bis E600,</w:t>
      </w:r>
    </w:p>
    <w:p w14:paraId="70BB8598" w14:textId="1F128B15" w:rsidR="00BC2F1D" w:rsidRDefault="00BC2F1D" w:rsidP="00BC2F1D">
      <w:pPr>
        <w:pStyle w:val="Grundtext"/>
      </w:pPr>
      <w:r>
        <w:t>Baubreite: 203 mm</w:t>
      </w:r>
    </w:p>
    <w:p w14:paraId="570DD09D" w14:textId="55FC8B60" w:rsidR="00BC2F1D" w:rsidRDefault="00BC2F1D" w:rsidP="00BC2F1D">
      <w:pPr>
        <w:pStyle w:val="Grundtext"/>
      </w:pPr>
      <w:r>
        <w:t>Elementlänge (L) 1000 mm</w:t>
      </w:r>
    </w:p>
    <w:p w14:paraId="7A1D3C5B" w14:textId="1EEA33A0" w:rsidR="00BC2F1D" w:rsidRDefault="00BC2F1D" w:rsidP="00BC2F1D">
      <w:pPr>
        <w:pStyle w:val="Grundtext"/>
      </w:pPr>
      <w:r>
        <w:t>Anzugeben ist:</w:t>
      </w:r>
    </w:p>
    <w:p w14:paraId="032A3C49" w14:textId="35461CEE" w:rsidR="00BC2F1D" w:rsidRDefault="00BC2F1D" w:rsidP="00BC2F1D">
      <w:pPr>
        <w:pStyle w:val="Grundtext"/>
      </w:pPr>
      <w:r>
        <w:t>Höhe in mm (205, 230, 255, 305)</w:t>
      </w:r>
    </w:p>
    <w:p w14:paraId="5C3F330E" w14:textId="77777777" w:rsidR="00BC2F1D" w:rsidRDefault="00BC2F1D" w:rsidP="00BC2F1D">
      <w:pPr>
        <w:pStyle w:val="Grundtext"/>
      </w:pPr>
    </w:p>
    <w:p w14:paraId="11CF15B3" w14:textId="77777777" w:rsidR="00BC2F1D" w:rsidRDefault="00BC2F1D" w:rsidP="00BC2F1D">
      <w:pPr>
        <w:pStyle w:val="Grundtext"/>
      </w:pPr>
    </w:p>
    <w:p w14:paraId="7EA727C3" w14:textId="31CDF626" w:rsidR="00BC2F1D" w:rsidRDefault="00BC2F1D" w:rsidP="00BC2F1D">
      <w:pPr>
        <w:pStyle w:val="Folgeposition"/>
        <w:keepNext/>
        <w:keepLines/>
      </w:pPr>
      <w:r>
        <w:t>A</w:t>
      </w:r>
      <w:r>
        <w:rPr>
          <w:sz w:val="12"/>
        </w:rPr>
        <w:t>+</w:t>
      </w:r>
      <w:r>
        <w:tab/>
        <w:t>Entw-rinne dicht o.Gef.V150G L100 H20,5-30,5 Guss</w:t>
      </w:r>
      <w:r>
        <w:tab/>
        <w:t xml:space="preserve">Stk </w:t>
      </w:r>
    </w:p>
    <w:p w14:paraId="03C52EB9" w14:textId="498C6DA2" w:rsidR="00BC2F1D" w:rsidRDefault="00BC2F1D" w:rsidP="00BC2F1D">
      <w:pPr>
        <w:pStyle w:val="Langtext"/>
      </w:pPr>
      <w:r>
        <w:t>z.B. ACO DRAIN PowerDrain Seal in V 150 G mit DRAINLOCK, ohne Gefälle, oder Gleichwertiges.</w:t>
      </w:r>
    </w:p>
    <w:p w14:paraId="2B651444" w14:textId="197A94F2" w:rsidR="00BC2F1D" w:rsidRDefault="00BC2F1D" w:rsidP="00BC2F1D">
      <w:pPr>
        <w:pStyle w:val="Langtext"/>
      </w:pPr>
      <w:r>
        <w:t>Höhe:_ _ _</w:t>
      </w:r>
    </w:p>
    <w:p w14:paraId="1DDA42B4" w14:textId="3715005B" w:rsidR="00BC2F1D" w:rsidRDefault="00BC2F1D" w:rsidP="00BC2F1D">
      <w:pPr>
        <w:pStyle w:val="Langtext"/>
      </w:pPr>
      <w:r>
        <w:t>Angebotenes Erzeugnis/Type:</w:t>
      </w:r>
    </w:p>
    <w:p w14:paraId="573F3E4A" w14:textId="77777777" w:rsidR="00BC2F1D" w:rsidRDefault="00BC2F1D" w:rsidP="00BC2F1D">
      <w:pPr>
        <w:pStyle w:val="TrennungPOS"/>
      </w:pPr>
    </w:p>
    <w:p w14:paraId="19B6E9E0" w14:textId="2CBCFEBF" w:rsidR="00BC2F1D" w:rsidRDefault="00BC2F1D" w:rsidP="00BC2F1D">
      <w:pPr>
        <w:pStyle w:val="GrundtextPosNr"/>
        <w:keepNext/>
        <w:keepLines/>
      </w:pPr>
      <w:r>
        <w:t>06.AE 35</w:t>
      </w:r>
    </w:p>
    <w:p w14:paraId="6CA878A2" w14:textId="7B353EFD" w:rsidR="00BC2F1D" w:rsidRDefault="00BC2F1D" w:rsidP="00BC2F1D">
      <w:pPr>
        <w:pStyle w:val="Grundtext"/>
      </w:pPr>
      <w:r>
        <w:t>Entwässerungsrinne Nennweite 15 cm, aus Polymerbeton 50 cm lang,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18,5 cm, Bauhöhe (H) 21, 23,5, 26 und 31 cm, nach Wahl des Auftraggebers,</w:t>
      </w:r>
    </w:p>
    <w:p w14:paraId="31249E53" w14:textId="08521058" w:rsidR="00BC2F1D" w:rsidRDefault="00BC2F1D" w:rsidP="00BC2F1D">
      <w:pPr>
        <w:pStyle w:val="Grundtext"/>
      </w:pPr>
      <w:r>
        <w:t xml:space="preserve"> z.B. ACO DRAIN MULTILINE Seal in V 150 mit DRAINLOCK ohne GEFÄLLE, 50 cm lang, mit VORFORMUNG für Eck-, T- und KREUZVERBINDUNGEN oder Gleichwertiges.</w:t>
      </w:r>
    </w:p>
    <w:p w14:paraId="48DE38A3" w14:textId="72A8DEC1" w:rsidR="00BC2F1D" w:rsidRDefault="00BC2F1D" w:rsidP="00BC2F1D">
      <w:pPr>
        <w:pStyle w:val="Folgeposition"/>
        <w:keepNext/>
        <w:keepLines/>
      </w:pPr>
      <w:r>
        <w:t>A</w:t>
      </w:r>
      <w:r>
        <w:rPr>
          <w:sz w:val="12"/>
        </w:rPr>
        <w:t>+</w:t>
      </w:r>
      <w:r>
        <w:tab/>
        <w:t>Entw-ri.dicht o.Gef.V150S VorfDN150 50/21-31 verz</w:t>
      </w:r>
      <w:r>
        <w:tab/>
        <w:t xml:space="preserve">Stk </w:t>
      </w:r>
    </w:p>
    <w:p w14:paraId="5DA67AB6" w14:textId="374B9A46" w:rsidR="00BC2F1D" w:rsidRDefault="00BC2F1D" w:rsidP="00BC2F1D">
      <w:pPr>
        <w:pStyle w:val="Langtext"/>
      </w:pPr>
      <w:r>
        <w:t>Mit ausschlagbarer Vorformung für senkrechten Rohranschluss DN 150 (VorfDN150), Kantenschutz aus verzinktem Stahl (verz.).</w:t>
      </w:r>
    </w:p>
    <w:p w14:paraId="707E8DB3" w14:textId="34A9AFC2" w:rsidR="00BC2F1D" w:rsidRDefault="00BC2F1D" w:rsidP="00BC2F1D">
      <w:pPr>
        <w:pStyle w:val="Langtext"/>
      </w:pPr>
      <w:r>
        <w:t xml:space="preserve"> Angebotenes Erzeugnis:</w:t>
      </w:r>
    </w:p>
    <w:p w14:paraId="4AADF063" w14:textId="36FF5FB7" w:rsidR="00BC2F1D" w:rsidRDefault="00BC2F1D" w:rsidP="00BC2F1D">
      <w:pPr>
        <w:pStyle w:val="Folgeposition"/>
        <w:keepNext/>
        <w:keepLines/>
      </w:pPr>
      <w:r>
        <w:t>B</w:t>
      </w:r>
      <w:r>
        <w:rPr>
          <w:sz w:val="12"/>
        </w:rPr>
        <w:t>+</w:t>
      </w:r>
      <w:r>
        <w:tab/>
        <w:t>Entw-ri.dicht o.Gef.V150E VorfDN150 50/21-31 E-st</w:t>
      </w:r>
      <w:r>
        <w:tab/>
        <w:t xml:space="preserve">Stk </w:t>
      </w:r>
    </w:p>
    <w:p w14:paraId="5CA6525F" w14:textId="175FC74E" w:rsidR="00BC2F1D" w:rsidRDefault="00BC2F1D" w:rsidP="00BC2F1D">
      <w:pPr>
        <w:pStyle w:val="Langtext"/>
      </w:pPr>
      <w:r>
        <w:t xml:space="preserve">Mit ausschlagbarer Vorformung für senkrechten Rohranschluss DN 150 (VorfDN150), Kantenschutz aus Edelstahl 1.4301 (E-st). </w:t>
      </w:r>
    </w:p>
    <w:p w14:paraId="1BB7B69C" w14:textId="727BA0B7" w:rsidR="00BC2F1D" w:rsidRDefault="00BC2F1D" w:rsidP="00BC2F1D">
      <w:pPr>
        <w:pStyle w:val="Langtext"/>
      </w:pPr>
      <w:r>
        <w:t xml:space="preserve"> Angebotenes Erzeugnis:</w:t>
      </w:r>
    </w:p>
    <w:p w14:paraId="2123C864" w14:textId="77777777" w:rsidR="00BC2F1D" w:rsidRDefault="00BC2F1D" w:rsidP="00BC2F1D">
      <w:pPr>
        <w:pStyle w:val="TrennungPOS"/>
      </w:pPr>
    </w:p>
    <w:p w14:paraId="3BA228E1" w14:textId="708E3EA4" w:rsidR="00BC2F1D" w:rsidRDefault="00BC2F1D" w:rsidP="00BC2F1D">
      <w:pPr>
        <w:pStyle w:val="GrundtextPosNr"/>
        <w:keepNext/>
        <w:keepLines/>
      </w:pPr>
      <w:r>
        <w:t>06.AE 36</w:t>
      </w:r>
    </w:p>
    <w:p w14:paraId="35E952A1" w14:textId="15EC312D" w:rsidR="00BC2F1D" w:rsidRDefault="00BC2F1D" w:rsidP="00BC2F1D">
      <w:pPr>
        <w:pStyle w:val="Grundtext"/>
      </w:pPr>
      <w:r>
        <w:t>Entwässerungsrinne (Entw-ri.) Nennweite 15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und integrierter Lippenlabyrinthdichtung für senkrechten, flüssigkeitsdichten Rohranschluss DN 150 (LippDN150) an die Grundleitung, mit V-Querschnitt, mit integriertem Kantenschutz, schraubloser Sicherheitsarretierung, geeignet für Abdeckungen (Abdeckungen in eigenen Positionen), mit einer Belastungsklasse bis E600,</w:t>
      </w:r>
    </w:p>
    <w:p w14:paraId="2FE860FD" w14:textId="00E8666D" w:rsidR="00BC2F1D" w:rsidRDefault="00BC2F1D" w:rsidP="00BC2F1D">
      <w:pPr>
        <w:pStyle w:val="Grundtext"/>
      </w:pPr>
      <w:r>
        <w:t>Baubreite (Guss) 203 mm</w:t>
      </w:r>
    </w:p>
    <w:p w14:paraId="449A992F" w14:textId="62ABE909" w:rsidR="00BC2F1D" w:rsidRDefault="00BC2F1D" w:rsidP="00BC2F1D">
      <w:pPr>
        <w:pStyle w:val="Grundtext"/>
      </w:pPr>
      <w:r>
        <w:t>Elementlänge (L) 1000 mm</w:t>
      </w:r>
    </w:p>
    <w:p w14:paraId="5DDB62DB" w14:textId="0EE27869" w:rsidR="00BC2F1D" w:rsidRDefault="00BC2F1D" w:rsidP="00BC2F1D">
      <w:pPr>
        <w:pStyle w:val="Grundtext"/>
      </w:pPr>
      <w:r>
        <w:t>Anzugeben ist:</w:t>
      </w:r>
    </w:p>
    <w:p w14:paraId="042DDC40" w14:textId="0FF5D88C" w:rsidR="00BC2F1D" w:rsidRDefault="00BC2F1D" w:rsidP="00BC2F1D">
      <w:pPr>
        <w:pStyle w:val="Grundtext"/>
      </w:pPr>
      <w:r>
        <w:t>Höhe in mm (215, 240, 265, 315)</w:t>
      </w:r>
    </w:p>
    <w:p w14:paraId="70740033" w14:textId="0DA2DFBE" w:rsidR="00BC2F1D" w:rsidRDefault="00BC2F1D" w:rsidP="00BC2F1D">
      <w:pPr>
        <w:pStyle w:val="Folgeposition"/>
        <w:keepNext/>
        <w:keepLines/>
      </w:pPr>
      <w:r>
        <w:t>A</w:t>
      </w:r>
      <w:r>
        <w:rPr>
          <w:sz w:val="12"/>
        </w:rPr>
        <w:t>+</w:t>
      </w:r>
      <w:r>
        <w:tab/>
        <w:t>Entw-ri.dicht o.Gef.V150G VorfDN150 50/21-31 Guss</w:t>
      </w:r>
      <w:r>
        <w:tab/>
        <w:t xml:space="preserve">Stk </w:t>
      </w:r>
    </w:p>
    <w:p w14:paraId="2F9A832F" w14:textId="4FB467B2" w:rsidR="00BC2F1D" w:rsidRDefault="00BC2F1D" w:rsidP="00BC2F1D">
      <w:pPr>
        <w:pStyle w:val="Langtext"/>
      </w:pPr>
      <w:r>
        <w:t>z.B. ACO DRAIN PowerDrain Seal in V 150 G mit DRAINLOCK ohne GEFÄLLE, 50 cm lang, mit LIPPENLABYRINTHDICHTUNG für Rohranschluss DN 150 oder Gleichwertiges.</w:t>
      </w:r>
    </w:p>
    <w:p w14:paraId="08789B22" w14:textId="6BF4913F" w:rsidR="00BC2F1D" w:rsidRDefault="00BC2F1D" w:rsidP="00BC2F1D">
      <w:pPr>
        <w:pStyle w:val="Langtext"/>
      </w:pPr>
      <w:r>
        <w:t>Höhe:_ _ _</w:t>
      </w:r>
    </w:p>
    <w:p w14:paraId="3D22691D" w14:textId="4B359C21" w:rsidR="00BC2F1D" w:rsidRDefault="00BC2F1D" w:rsidP="00BC2F1D">
      <w:pPr>
        <w:pStyle w:val="Langtext"/>
      </w:pPr>
      <w:r>
        <w:t>Angebotenes Erzeugnis/Type:</w:t>
      </w:r>
    </w:p>
    <w:p w14:paraId="41E2B253" w14:textId="77777777" w:rsidR="00BC2F1D" w:rsidRDefault="00BC2F1D" w:rsidP="00BC2F1D">
      <w:pPr>
        <w:pStyle w:val="TrennungPOS"/>
      </w:pPr>
    </w:p>
    <w:p w14:paraId="62057454" w14:textId="2C4BC543" w:rsidR="00BC2F1D" w:rsidRDefault="00BC2F1D" w:rsidP="00BC2F1D">
      <w:pPr>
        <w:pStyle w:val="GrundtextPosNr"/>
        <w:keepNext/>
        <w:keepLines/>
      </w:pPr>
      <w:r>
        <w:t>06.AE 37</w:t>
      </w:r>
    </w:p>
    <w:p w14:paraId="7A3A00BF" w14:textId="12E1ABE9" w:rsidR="00BC2F1D" w:rsidRDefault="00BC2F1D" w:rsidP="00BC2F1D">
      <w:pPr>
        <w:pStyle w:val="Grundtext"/>
      </w:pPr>
      <w:r>
        <w:t xml:space="preserve">Entwässerungsrinne Nennweite 15 cm, aus Polymerbeton 50 cm lang,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w:t>
      </w:r>
      <w:r>
        <w:lastRenderedPageBreak/>
        <w:t>eigenen Positionen), mit einer Belastungsklasse bis E600, Baubreite 18,5 cm, Bauhöhe (H) 21, 23,5, 26 und 31 cm, nach Wahl des Auftraggebers,</w:t>
      </w:r>
    </w:p>
    <w:p w14:paraId="2367041F" w14:textId="1DC68B1B" w:rsidR="00BC2F1D" w:rsidRDefault="00BC2F1D" w:rsidP="00BC2F1D">
      <w:pPr>
        <w:pStyle w:val="Grundtext"/>
      </w:pPr>
      <w:r>
        <w:t xml:space="preserve"> z.B. ACO DRAIN MULTILINE Seal in V 150 mit DRAINLOCK ohne GEFÄLLE, 50 cm lang, mit VORFORMUNG für Eck-, T- und KREUZVERBINDUNGEN oder Gleichwertiges.</w:t>
      </w:r>
    </w:p>
    <w:p w14:paraId="2472435B" w14:textId="535A0AE3" w:rsidR="00BC2F1D" w:rsidRDefault="00BC2F1D" w:rsidP="00BC2F1D">
      <w:pPr>
        <w:pStyle w:val="Folgeposition"/>
        <w:keepNext/>
        <w:keepLines/>
      </w:pPr>
      <w:r>
        <w:t>A</w:t>
      </w:r>
      <w:r>
        <w:rPr>
          <w:sz w:val="12"/>
        </w:rPr>
        <w:t>+</w:t>
      </w:r>
      <w:r>
        <w:tab/>
        <w:t>Entw-ri.dicht o.Gef.V150S LippDN150 50/21-31 verz</w:t>
      </w:r>
      <w:r>
        <w:tab/>
        <w:t xml:space="preserve">Stk </w:t>
      </w:r>
    </w:p>
    <w:p w14:paraId="20E7DD6E" w14:textId="4010B254" w:rsidR="00BC2F1D" w:rsidRDefault="00BC2F1D" w:rsidP="00BC2F1D">
      <w:pPr>
        <w:pStyle w:val="Langtext"/>
      </w:pPr>
      <w:r>
        <w:t>Mit integrierter Lippenlabyrinthdichtung für senkrechten, flüssigkeitsdichten Rohranschluss DN 150 (LippDN150) an die Grundleitung, Kantenschutz aus verzinktem Stahl (verz).</w:t>
      </w:r>
    </w:p>
    <w:p w14:paraId="6351EB30" w14:textId="78136C93" w:rsidR="00BC2F1D" w:rsidRDefault="00BC2F1D" w:rsidP="00BC2F1D">
      <w:pPr>
        <w:pStyle w:val="Langtext"/>
      </w:pPr>
      <w:r>
        <w:t xml:space="preserve"> Angebotenes Erzeugnis:</w:t>
      </w:r>
    </w:p>
    <w:p w14:paraId="77E06F5A" w14:textId="0F14E800" w:rsidR="00BC2F1D" w:rsidRDefault="00BC2F1D" w:rsidP="00BC2F1D">
      <w:pPr>
        <w:pStyle w:val="Folgeposition"/>
        <w:keepNext/>
        <w:keepLines/>
      </w:pPr>
      <w:r>
        <w:t>B</w:t>
      </w:r>
      <w:r>
        <w:rPr>
          <w:sz w:val="12"/>
        </w:rPr>
        <w:t>+</w:t>
      </w:r>
      <w:r>
        <w:tab/>
        <w:t>Entw-ri.dicht o.Gef.V150E LippDN150 50/21-31 E-st</w:t>
      </w:r>
      <w:r>
        <w:tab/>
        <w:t xml:space="preserve">Stk </w:t>
      </w:r>
    </w:p>
    <w:p w14:paraId="5C9A7BC4" w14:textId="4FF35F96" w:rsidR="00BC2F1D" w:rsidRDefault="00BC2F1D" w:rsidP="00BC2F1D">
      <w:pPr>
        <w:pStyle w:val="Langtext"/>
      </w:pPr>
      <w:r>
        <w:t xml:space="preserve">Mit integrierter Lippenlabyrinthdichtung für senkrechten, flüssigkeitsdichten Rohranschluss DN 150 (LippDN150) an die Grundleitung, Kantenschutz aus Edelstahl 1.4301 (E-st). </w:t>
      </w:r>
    </w:p>
    <w:p w14:paraId="19824BFF" w14:textId="6EB3F650" w:rsidR="00BC2F1D" w:rsidRDefault="00BC2F1D" w:rsidP="00BC2F1D">
      <w:pPr>
        <w:pStyle w:val="Langtext"/>
      </w:pPr>
      <w:r>
        <w:t xml:space="preserve"> Angebotenes Erzeugnis:</w:t>
      </w:r>
    </w:p>
    <w:p w14:paraId="29CE6CCF" w14:textId="77777777" w:rsidR="00BC2F1D" w:rsidRDefault="00BC2F1D" w:rsidP="00BC2F1D">
      <w:pPr>
        <w:pStyle w:val="TrennungPOS"/>
      </w:pPr>
    </w:p>
    <w:p w14:paraId="35F0BCFA" w14:textId="20754A15" w:rsidR="00BC2F1D" w:rsidRDefault="00BC2F1D" w:rsidP="00BC2F1D">
      <w:pPr>
        <w:pStyle w:val="GrundtextPosNr"/>
        <w:keepNext/>
        <w:keepLines/>
      </w:pPr>
      <w:r>
        <w:t>06.AE 38</w:t>
      </w:r>
    </w:p>
    <w:p w14:paraId="34D39AD4" w14:textId="7B6D2D60" w:rsidR="00BC2F1D" w:rsidRDefault="00BC2F1D" w:rsidP="00BC2F1D">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und integrierter Lippenlabyrinthdichtung für senkrechten, flüssigkeitsdichten Rohranschluss DN 150 (LippDN150) an die Grundleitung, mit V-Querschnitt, mit integriertem Kantenschutz, schraubloser Sicherheitsarretierung, geeignet für Abdeckungen (Abdeckungen in eigenen Positionen), mit einer Belastungsklasse bis E600,</w:t>
      </w:r>
    </w:p>
    <w:p w14:paraId="1A3373B2" w14:textId="198227D3" w:rsidR="00BC2F1D" w:rsidRDefault="00BC2F1D" w:rsidP="00BC2F1D">
      <w:pPr>
        <w:pStyle w:val="Grundtext"/>
      </w:pPr>
      <w:r>
        <w:t>Baubreite (Guss) 203 mm</w:t>
      </w:r>
    </w:p>
    <w:p w14:paraId="30996E0E" w14:textId="289EFDB8" w:rsidR="00BC2F1D" w:rsidRDefault="00BC2F1D" w:rsidP="00BC2F1D">
      <w:pPr>
        <w:pStyle w:val="Grundtext"/>
      </w:pPr>
      <w:r>
        <w:t>Elementlänge (L) 1000 mm</w:t>
      </w:r>
    </w:p>
    <w:p w14:paraId="1EC722DE" w14:textId="5822BA7F" w:rsidR="00BC2F1D" w:rsidRDefault="00BC2F1D" w:rsidP="00BC2F1D">
      <w:pPr>
        <w:pStyle w:val="Grundtext"/>
      </w:pPr>
      <w:r>
        <w:t>Anzugeben ist:</w:t>
      </w:r>
    </w:p>
    <w:p w14:paraId="063CE22D" w14:textId="76C8CA93" w:rsidR="00BC2F1D" w:rsidRDefault="00BC2F1D" w:rsidP="00BC2F1D">
      <w:pPr>
        <w:pStyle w:val="Grundtext"/>
      </w:pPr>
      <w:r>
        <w:t>Höhe in mm (215, 240, 265, 315)</w:t>
      </w:r>
    </w:p>
    <w:p w14:paraId="48100C89" w14:textId="2F681900" w:rsidR="00BC2F1D" w:rsidRDefault="00BC2F1D" w:rsidP="00BC2F1D">
      <w:pPr>
        <w:pStyle w:val="Folgeposition"/>
        <w:keepNext/>
        <w:keepLines/>
      </w:pPr>
      <w:r>
        <w:t>A</w:t>
      </w:r>
      <w:r>
        <w:rPr>
          <w:sz w:val="12"/>
        </w:rPr>
        <w:t>+</w:t>
      </w:r>
      <w:r>
        <w:tab/>
        <w:t>Entw-ri.dicht o.Gef.V150G LippDN150 50/21-31 Guss</w:t>
      </w:r>
      <w:r>
        <w:tab/>
        <w:t xml:space="preserve">Stk </w:t>
      </w:r>
    </w:p>
    <w:p w14:paraId="4F6B336E" w14:textId="7D9AFB13" w:rsidR="00BC2F1D" w:rsidRDefault="00BC2F1D" w:rsidP="00BC2F1D">
      <w:pPr>
        <w:pStyle w:val="Langtext"/>
      </w:pPr>
      <w:r>
        <w:t>z.B. ACO DRAIN PowerDrain Seal in V 150 G mit DRAINLOCK ohne GEFÄLLE, 50 cm lang, mit LIPPENLABYRINTHDICHTUNG für Rohranschluss DN 150 oder Gleichwertiges.</w:t>
      </w:r>
    </w:p>
    <w:p w14:paraId="511AA9A8" w14:textId="320DB9F7" w:rsidR="00BC2F1D" w:rsidRDefault="00BC2F1D" w:rsidP="00BC2F1D">
      <w:pPr>
        <w:pStyle w:val="Langtext"/>
      </w:pPr>
      <w:r>
        <w:t>Höhe:_ _ _</w:t>
      </w:r>
    </w:p>
    <w:p w14:paraId="0D816BFC" w14:textId="7D357DE6" w:rsidR="00BC2F1D" w:rsidRDefault="00C60066" w:rsidP="00C60066">
      <w:pPr>
        <w:pStyle w:val="Langtext"/>
      </w:pPr>
      <w:r>
        <w:t>Angebotenes Erzeugnis/Type:</w:t>
      </w:r>
    </w:p>
    <w:p w14:paraId="79A836D3" w14:textId="77777777" w:rsidR="00C60066" w:rsidRDefault="00C60066" w:rsidP="00C60066">
      <w:pPr>
        <w:pStyle w:val="TrennungPOS"/>
      </w:pPr>
    </w:p>
    <w:p w14:paraId="2004C92F" w14:textId="4BA03873" w:rsidR="00C60066" w:rsidRDefault="00C60066" w:rsidP="00C60066">
      <w:pPr>
        <w:pStyle w:val="GrundtextPosNr"/>
        <w:keepNext/>
        <w:keepLines/>
      </w:pPr>
      <w:r>
        <w:t>06.AE 39</w:t>
      </w:r>
    </w:p>
    <w:p w14:paraId="4D9050A1" w14:textId="6AF21813" w:rsidR="00C60066" w:rsidRDefault="00C60066" w:rsidP="00C60066">
      <w:pPr>
        <w:pStyle w:val="Grundtext"/>
      </w:pPr>
      <w:r>
        <w:t>Einlaufkasten, Nennweite 15 cm, aus Polymerbeton, mit zwei Einlaufseiten, mit integriertem Kantenschutz aus verzinktem Stahl, schraubloser Sicherheitsarretierung, geeignet für Abdeckungen (Abdeckung in eigenen Positionen) mit einer Belastungsklasse bis E600, mit eingegossenen Anschlussschablonen aus Kunststoff PP an den beiden Stirnseiten, mit 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150, nach Wahl des Auftraggebers,</w:t>
      </w:r>
    </w:p>
    <w:p w14:paraId="5DAF887F" w14:textId="7286E3B5" w:rsidR="00C60066" w:rsidRDefault="00C60066" w:rsidP="00C60066">
      <w:pPr>
        <w:pStyle w:val="Grundtext"/>
      </w:pPr>
      <w:r>
        <w:t xml:space="preserve"> mit Schlammeimer aus Kunststoff PP,</w:t>
      </w:r>
    </w:p>
    <w:p w14:paraId="316A89A2" w14:textId="77777777" w:rsidR="00C60066" w:rsidRDefault="00C60066" w:rsidP="00C60066">
      <w:pPr>
        <w:pStyle w:val="Grundtext"/>
      </w:pPr>
    </w:p>
    <w:p w14:paraId="31DE7FF0" w14:textId="00116E7F" w:rsidR="00C60066" w:rsidRDefault="00C60066" w:rsidP="00C60066">
      <w:pPr>
        <w:pStyle w:val="Grundtext"/>
      </w:pPr>
      <w:r>
        <w:t>Abmessungen:</w:t>
      </w:r>
    </w:p>
    <w:p w14:paraId="449E4669" w14:textId="3CB5ABB1" w:rsidR="00C60066" w:rsidRDefault="00C60066" w:rsidP="00C60066">
      <w:pPr>
        <w:pStyle w:val="Grundtext"/>
      </w:pPr>
      <w:r>
        <w:t>Nennweite: 150 mm</w:t>
      </w:r>
    </w:p>
    <w:p w14:paraId="403F6C5A" w14:textId="60F86C55" w:rsidR="00C60066" w:rsidRDefault="00C60066" w:rsidP="00C60066">
      <w:pPr>
        <w:pStyle w:val="Grundtext"/>
      </w:pPr>
      <w:r>
        <w:t>Baubreite: 185 mm</w:t>
      </w:r>
    </w:p>
    <w:p w14:paraId="2DF0FC60" w14:textId="22819424" w:rsidR="00C60066" w:rsidRDefault="00C60066" w:rsidP="00C60066">
      <w:pPr>
        <w:pStyle w:val="Grundtext"/>
      </w:pPr>
      <w:r>
        <w:t>Baulänge: 500 mm</w:t>
      </w:r>
    </w:p>
    <w:p w14:paraId="448DA2CE" w14:textId="73664D95" w:rsidR="00C60066" w:rsidRDefault="00C60066" w:rsidP="00C60066">
      <w:pPr>
        <w:pStyle w:val="Grundtext"/>
      </w:pPr>
      <w:r>
        <w:t>Bauhöhe: 660 mm</w:t>
      </w:r>
    </w:p>
    <w:p w14:paraId="52CD7007" w14:textId="190F079C" w:rsidR="00C60066" w:rsidRDefault="00C60066" w:rsidP="00C60066">
      <w:pPr>
        <w:pStyle w:val="Grundtext"/>
      </w:pPr>
      <w:r>
        <w:t>Anzugeben ist:</w:t>
      </w:r>
    </w:p>
    <w:p w14:paraId="2A6B194E" w14:textId="3F6D13F9" w:rsidR="00C60066" w:rsidRDefault="00C60066" w:rsidP="00C60066">
      <w:pPr>
        <w:pStyle w:val="Grundtext"/>
      </w:pPr>
      <w:r>
        <w:t>Anzuschließender Rinnentyp: 0, 5, 10, 20</w:t>
      </w:r>
    </w:p>
    <w:p w14:paraId="00400D55" w14:textId="225A7AE4" w:rsidR="00C60066" w:rsidRDefault="00C60066" w:rsidP="00C60066">
      <w:pPr>
        <w:pStyle w:val="Folgeposition"/>
        <w:keepNext/>
        <w:keepLines/>
      </w:pPr>
      <w:r>
        <w:t>A</w:t>
      </w:r>
      <w:r>
        <w:rPr>
          <w:sz w:val="12"/>
        </w:rPr>
        <w:t>+</w:t>
      </w:r>
      <w:r>
        <w:tab/>
        <w:t>Einlaufkasten dicht V150S L50 H66 verz.</w:t>
      </w:r>
      <w:r>
        <w:tab/>
        <w:t xml:space="preserve">Stk </w:t>
      </w:r>
    </w:p>
    <w:p w14:paraId="0032BCDE" w14:textId="7EB33D1B" w:rsidR="00C60066" w:rsidRDefault="00C60066" w:rsidP="00C60066">
      <w:pPr>
        <w:pStyle w:val="Langtext"/>
      </w:pPr>
      <w:r>
        <w:t>z.B.: ACO Drain Multiline Seal in V150S Einlaufkasten, 500 mm, Kantenschutz Stahl verzinkt, Mit Lippenlabyrinthdichtung (LLD) aus NBR für horizontalen, flüssigkeitsdichten Rohranschluss DN/OD 160, mit ausschneidbarer Anschlussschablone bis zur Bauhöhe 20, mit Schlammeimer aus Kunststoff PP</w:t>
      </w:r>
    </w:p>
    <w:p w14:paraId="1CC4E00B" w14:textId="45A14240" w:rsidR="00C60066" w:rsidRDefault="00C60066" w:rsidP="00C60066">
      <w:pPr>
        <w:pStyle w:val="Langtext"/>
      </w:pPr>
      <w:r>
        <w:t>Anzuschließender Rinnentyp:_ _ _</w:t>
      </w:r>
    </w:p>
    <w:p w14:paraId="149826DC" w14:textId="41DC1204" w:rsidR="00C60066" w:rsidRDefault="00C60066" w:rsidP="00C60066">
      <w:pPr>
        <w:pStyle w:val="Langtext"/>
      </w:pPr>
      <w:r>
        <w:t>Angebotenes Erzeugnis:</w:t>
      </w:r>
    </w:p>
    <w:p w14:paraId="5A2C18EB" w14:textId="77777777" w:rsidR="00C60066" w:rsidRDefault="00C60066" w:rsidP="00C60066">
      <w:pPr>
        <w:pStyle w:val="TrennungPOS"/>
      </w:pPr>
    </w:p>
    <w:p w14:paraId="12E12248" w14:textId="4F657ED6" w:rsidR="00C60066" w:rsidRDefault="00C60066" w:rsidP="00C60066">
      <w:pPr>
        <w:pStyle w:val="GrundtextPosNr"/>
        <w:keepNext/>
        <w:keepLines/>
      </w:pPr>
      <w:r>
        <w:t>06.AE 40</w:t>
      </w:r>
    </w:p>
    <w:p w14:paraId="7BA28F54" w14:textId="0ECA372D" w:rsidR="00C60066" w:rsidRDefault="00C60066" w:rsidP="00C60066">
      <w:pPr>
        <w:pStyle w:val="Grundtext"/>
      </w:pPr>
      <w:r>
        <w:t>Einlaufkasten, Nennweite 15 cm, aus Polymerbeton, mit zwei Einlaufseiten, mit integriertem Kantenschutz aus Edelstahl, schraubloser Sicherheitsarretierung, geeignet für Abdeckungen (Abdeckung in eigenen Positionen) mit einer Belastungsklasse bis E600, mit eingegossenen Anschlussschablonen aus Kunststoff PP an den beiden Stirnseiten, mit 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150, nach Wahl des Auftraggebers,</w:t>
      </w:r>
    </w:p>
    <w:p w14:paraId="7BEC7BBB" w14:textId="7F355CBE" w:rsidR="00C60066" w:rsidRDefault="00C60066" w:rsidP="00C60066">
      <w:pPr>
        <w:pStyle w:val="Grundtext"/>
      </w:pPr>
      <w:r>
        <w:lastRenderedPageBreak/>
        <w:t xml:space="preserve"> mit Schlammeimer aus Kunststoff PP,</w:t>
      </w:r>
    </w:p>
    <w:p w14:paraId="49DCBFA8" w14:textId="77777777" w:rsidR="00C60066" w:rsidRDefault="00C60066" w:rsidP="00C60066">
      <w:pPr>
        <w:pStyle w:val="Grundtext"/>
      </w:pPr>
    </w:p>
    <w:p w14:paraId="0858C652" w14:textId="65F017F1" w:rsidR="00C60066" w:rsidRDefault="00C60066" w:rsidP="00C60066">
      <w:pPr>
        <w:pStyle w:val="Grundtext"/>
      </w:pPr>
      <w:r>
        <w:t>Abmessungen:</w:t>
      </w:r>
    </w:p>
    <w:p w14:paraId="5E6694A3" w14:textId="48CD5F45" w:rsidR="00C60066" w:rsidRDefault="00C60066" w:rsidP="00C60066">
      <w:pPr>
        <w:pStyle w:val="Grundtext"/>
      </w:pPr>
      <w:r>
        <w:t>Nennweite: 150 mm</w:t>
      </w:r>
    </w:p>
    <w:p w14:paraId="5E3BA5F5" w14:textId="3A7B648C" w:rsidR="00C60066" w:rsidRDefault="00C60066" w:rsidP="00C60066">
      <w:pPr>
        <w:pStyle w:val="Grundtext"/>
      </w:pPr>
      <w:r>
        <w:t>Baubreite: 185 mm</w:t>
      </w:r>
    </w:p>
    <w:p w14:paraId="177EE00F" w14:textId="5824D031" w:rsidR="00C60066" w:rsidRDefault="00C60066" w:rsidP="00C60066">
      <w:pPr>
        <w:pStyle w:val="Grundtext"/>
      </w:pPr>
      <w:r>
        <w:t>Baulänge: 500 mm</w:t>
      </w:r>
    </w:p>
    <w:p w14:paraId="63F77A11" w14:textId="35D6A42D" w:rsidR="00C60066" w:rsidRDefault="00C60066" w:rsidP="00C60066">
      <w:pPr>
        <w:pStyle w:val="Grundtext"/>
      </w:pPr>
      <w:r>
        <w:t>Bauhöhe: 660 mm</w:t>
      </w:r>
    </w:p>
    <w:p w14:paraId="10515FDB" w14:textId="0F0AB52D" w:rsidR="00C60066" w:rsidRDefault="00C60066" w:rsidP="00C60066">
      <w:pPr>
        <w:pStyle w:val="Grundtext"/>
      </w:pPr>
      <w:r>
        <w:t>Anzugeben ist:</w:t>
      </w:r>
    </w:p>
    <w:p w14:paraId="42975D02" w14:textId="1BE177B7" w:rsidR="00C60066" w:rsidRDefault="00C60066" w:rsidP="00C60066">
      <w:pPr>
        <w:pStyle w:val="Grundtext"/>
      </w:pPr>
      <w:r>
        <w:t>Anzuschließender Rinnentyp: 0, 5, 10, 20</w:t>
      </w:r>
    </w:p>
    <w:p w14:paraId="0D3060DF" w14:textId="1E5E1605" w:rsidR="00C60066" w:rsidRDefault="00C60066" w:rsidP="00C60066">
      <w:pPr>
        <w:pStyle w:val="Folgeposition"/>
        <w:keepNext/>
        <w:keepLines/>
      </w:pPr>
      <w:r>
        <w:t>A</w:t>
      </w:r>
      <w:r>
        <w:rPr>
          <w:sz w:val="12"/>
        </w:rPr>
        <w:t>+</w:t>
      </w:r>
      <w:r>
        <w:tab/>
        <w:t>Einlaufkasten dicht V150E L50 H66 E-st.</w:t>
      </w:r>
      <w:r>
        <w:tab/>
        <w:t xml:space="preserve">Stk </w:t>
      </w:r>
    </w:p>
    <w:p w14:paraId="3F97837E" w14:textId="7BDA72E8" w:rsidR="00C60066" w:rsidRDefault="00C60066" w:rsidP="00C60066">
      <w:pPr>
        <w:pStyle w:val="Langtext"/>
      </w:pPr>
      <w:r>
        <w:t>z.B.: ACO Drain Multiline Seal in V150E Einlaufkasten, 500 mm, Kantenschutz Stahl verzinkt, Mit Lippenlabyrinthdichtung (LLD) aus NBR für horizontalen, flüssigkeitsdichten Rohranschluss DN/OD 160, mit ausschneidbarer Anschlussschablone bis zur Bauhöhe 20, mit Schlammeimer aus Kunststoff PP</w:t>
      </w:r>
    </w:p>
    <w:p w14:paraId="408CF679" w14:textId="194F51D3" w:rsidR="00C60066" w:rsidRDefault="00C60066" w:rsidP="00C60066">
      <w:pPr>
        <w:pStyle w:val="Langtext"/>
      </w:pPr>
      <w:r>
        <w:t>Anzuschließender Rinnentyp:_ _ _</w:t>
      </w:r>
    </w:p>
    <w:p w14:paraId="22D01482" w14:textId="12904747" w:rsidR="00C60066" w:rsidRDefault="00C60066" w:rsidP="00C60066">
      <w:pPr>
        <w:pStyle w:val="Langtext"/>
      </w:pPr>
      <w:r>
        <w:t>Angebotenes Erzeugnis:</w:t>
      </w:r>
    </w:p>
    <w:p w14:paraId="24D47241" w14:textId="77777777" w:rsidR="00C60066" w:rsidRDefault="00C60066" w:rsidP="00C60066">
      <w:pPr>
        <w:pStyle w:val="TrennungPOS"/>
      </w:pPr>
    </w:p>
    <w:p w14:paraId="15A9B00D" w14:textId="1E5C9DA2" w:rsidR="00C60066" w:rsidRDefault="00C60066" w:rsidP="00C60066">
      <w:pPr>
        <w:pStyle w:val="GrundtextPosNr"/>
        <w:keepNext/>
        <w:keepLines/>
      </w:pPr>
      <w:r>
        <w:t>06.AE 41</w:t>
      </w:r>
    </w:p>
    <w:p w14:paraId="37F0845C" w14:textId="0CA6BB90" w:rsidR="00C60066" w:rsidRDefault="00C60066" w:rsidP="00C60066">
      <w:pPr>
        <w:pStyle w:val="Grundtext"/>
      </w:pPr>
      <w:r>
        <w:t>Einlaufkasten, Nennweite 15 cm, aus Polymerbeton, mit zwei Einlaufseiten, mit integriertem Kantenschutz aus Edelstahl, schraubloser Sicherheitsarretierung, geeignet für Abdeckungen (Abdeckung in eigenen Positionen) mit einer Belastungsklasse bis E600, mit eingegossenen Anschlussschablonen aus Kunststoff PP an den beiden Stirnseiten, mit 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150, nach Wahl des Auftraggebers,</w:t>
      </w:r>
    </w:p>
    <w:p w14:paraId="68C8F2D3" w14:textId="17E8B466" w:rsidR="00C60066" w:rsidRDefault="00C60066" w:rsidP="00C60066">
      <w:pPr>
        <w:pStyle w:val="Grundtext"/>
      </w:pPr>
      <w:r>
        <w:t xml:space="preserve"> mit Schlammeimer aus Kunststoff PP,</w:t>
      </w:r>
    </w:p>
    <w:p w14:paraId="0545CBDD" w14:textId="77777777" w:rsidR="00C60066" w:rsidRDefault="00C60066" w:rsidP="00C60066">
      <w:pPr>
        <w:pStyle w:val="Grundtext"/>
      </w:pPr>
    </w:p>
    <w:p w14:paraId="5F8C2075" w14:textId="6FB24352" w:rsidR="00C60066" w:rsidRDefault="00C60066" w:rsidP="00C60066">
      <w:pPr>
        <w:pStyle w:val="Grundtext"/>
      </w:pPr>
      <w:r>
        <w:t>Abmessungen:</w:t>
      </w:r>
    </w:p>
    <w:p w14:paraId="71ECA9FC" w14:textId="0C3ADB7A" w:rsidR="00C60066" w:rsidRDefault="00C60066" w:rsidP="00C60066">
      <w:pPr>
        <w:pStyle w:val="Grundtext"/>
      </w:pPr>
      <w:r>
        <w:t>Nennweite: 150 mm</w:t>
      </w:r>
    </w:p>
    <w:p w14:paraId="0D176386" w14:textId="78DEB554" w:rsidR="00C60066" w:rsidRDefault="00C60066" w:rsidP="00C60066">
      <w:pPr>
        <w:pStyle w:val="Grundtext"/>
      </w:pPr>
      <w:r>
        <w:t>Baubreite: 203 mm</w:t>
      </w:r>
    </w:p>
    <w:p w14:paraId="244C1950" w14:textId="70B88064" w:rsidR="00C60066" w:rsidRDefault="00C60066" w:rsidP="00C60066">
      <w:pPr>
        <w:pStyle w:val="Grundtext"/>
      </w:pPr>
      <w:r>
        <w:t>Baulänge: 500 mm</w:t>
      </w:r>
    </w:p>
    <w:p w14:paraId="4289F59B" w14:textId="5CDDBA31" w:rsidR="00C60066" w:rsidRDefault="00C60066" w:rsidP="00C60066">
      <w:pPr>
        <w:pStyle w:val="Grundtext"/>
      </w:pPr>
      <w:r>
        <w:t>Bauhöhe: 660 mm</w:t>
      </w:r>
    </w:p>
    <w:p w14:paraId="5E16510B" w14:textId="44762F39" w:rsidR="00C60066" w:rsidRDefault="00C60066" w:rsidP="00C60066">
      <w:pPr>
        <w:pStyle w:val="Grundtext"/>
      </w:pPr>
      <w:r>
        <w:t>Anzugeben ist:</w:t>
      </w:r>
    </w:p>
    <w:p w14:paraId="1C4912AC" w14:textId="2ACD35E4" w:rsidR="00C60066" w:rsidRDefault="00C60066" w:rsidP="00C60066">
      <w:pPr>
        <w:pStyle w:val="Grundtext"/>
      </w:pPr>
      <w:r>
        <w:t>Anzuschließender Rinnentyp: 0, 5, 10, 20</w:t>
      </w:r>
    </w:p>
    <w:p w14:paraId="42594198" w14:textId="20FEDA33" w:rsidR="00C60066" w:rsidRDefault="00C60066" w:rsidP="00C60066">
      <w:pPr>
        <w:pStyle w:val="Folgeposition"/>
        <w:keepNext/>
        <w:keepLines/>
      </w:pPr>
      <w:r>
        <w:t>A</w:t>
      </w:r>
      <w:r>
        <w:rPr>
          <w:sz w:val="12"/>
        </w:rPr>
        <w:t>+</w:t>
      </w:r>
      <w:r>
        <w:tab/>
        <w:t>Einlaufkasten dicht V150G L50 H66 Guss</w:t>
      </w:r>
      <w:r>
        <w:tab/>
        <w:t xml:space="preserve">Stk </w:t>
      </w:r>
    </w:p>
    <w:p w14:paraId="14BAC72D" w14:textId="7F43C540" w:rsidR="00C60066" w:rsidRDefault="00C60066" w:rsidP="00C60066">
      <w:pPr>
        <w:pStyle w:val="Langtext"/>
      </w:pPr>
      <w:r>
        <w:t>z.B.: ACO Drain PowerDrain Seal in V150G Einlaufkasten, 500 mm, Kantenschutz Stahl verzinkt, Mit Lippenlabyrinthdichtung (LLD) aus NBR für horizontalen, flüssigkeitsdichten Rohranschluss DN/OD 160, mit ausschneidbarer Anschlussschablone bis zur Bauhöhe 20, mit Schlammeimer aus Kunststoff PP</w:t>
      </w:r>
    </w:p>
    <w:p w14:paraId="37587750" w14:textId="63D904DE" w:rsidR="00C60066" w:rsidRDefault="00C60066" w:rsidP="00C60066">
      <w:pPr>
        <w:pStyle w:val="Langtext"/>
      </w:pPr>
      <w:r>
        <w:t>Anzuschließender Rinnentyp:_ _ _</w:t>
      </w:r>
    </w:p>
    <w:p w14:paraId="718142D4" w14:textId="0B3B2FFD" w:rsidR="00C60066" w:rsidRDefault="00C60066" w:rsidP="00C60066">
      <w:pPr>
        <w:pStyle w:val="Langtext"/>
      </w:pPr>
      <w:r>
        <w:t>Angebotenes Erzeugnis:</w:t>
      </w:r>
    </w:p>
    <w:p w14:paraId="0BEE3E37" w14:textId="77777777" w:rsidR="00C60066" w:rsidRDefault="00C60066" w:rsidP="00C60066">
      <w:pPr>
        <w:pStyle w:val="TrennungPOS"/>
      </w:pPr>
    </w:p>
    <w:p w14:paraId="1DF87B86" w14:textId="6B6579FE" w:rsidR="00C60066" w:rsidRDefault="00C60066" w:rsidP="00C60066">
      <w:pPr>
        <w:pStyle w:val="GrundtextPosNr"/>
        <w:keepNext/>
        <w:keepLines/>
      </w:pPr>
      <w:r>
        <w:t>06.AE 42</w:t>
      </w:r>
    </w:p>
    <w:p w14:paraId="71709B2E" w14:textId="096C1AC3" w:rsidR="00C60066" w:rsidRDefault="00C60066" w:rsidP="00C60066">
      <w:pPr>
        <w:pStyle w:val="Grundtext"/>
      </w:pPr>
      <w:r>
        <w:t>Übergangsstück zur Überbrückung von Höhendifferenzen bei Verlegen der Rinnen, Nennweite 15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45A28DB4" w14:textId="68B6AF30" w:rsidR="00C60066" w:rsidRDefault="00C60066" w:rsidP="00C60066">
      <w:pPr>
        <w:pStyle w:val="Grundtext"/>
      </w:pPr>
      <w:r>
        <w:t xml:space="preserve"> z.B. ACO DRAIN MULTILINE Seal in ÜBERGANGSSTÜCK V 150 für STUFENGEFÄLLE oder Gleichwertiges.</w:t>
      </w:r>
    </w:p>
    <w:p w14:paraId="19B68C22" w14:textId="74F19609" w:rsidR="00C60066" w:rsidRDefault="00C60066" w:rsidP="00C60066">
      <w:pPr>
        <w:pStyle w:val="Folgeposition"/>
        <w:keepNext/>
        <w:keepLines/>
      </w:pPr>
      <w:r>
        <w:t>A</w:t>
      </w:r>
      <w:r>
        <w:rPr>
          <w:sz w:val="12"/>
        </w:rPr>
        <w:t>+</w:t>
      </w:r>
      <w:r>
        <w:tab/>
        <w:t>Übergangsstück dicht V150 verz.</w:t>
      </w:r>
      <w:r>
        <w:tab/>
        <w:t xml:space="preserve">Stk </w:t>
      </w:r>
    </w:p>
    <w:p w14:paraId="1867E951" w14:textId="4BCD99C1" w:rsidR="00C60066" w:rsidRDefault="00C60066" w:rsidP="00C60066">
      <w:pPr>
        <w:pStyle w:val="Langtext"/>
      </w:pPr>
      <w:r>
        <w:t>Kantenschutz aus verzinktem Stahl (verz.).</w:t>
      </w:r>
    </w:p>
    <w:p w14:paraId="78628920" w14:textId="2D4D5627" w:rsidR="00C60066" w:rsidRDefault="00C60066" w:rsidP="00C60066">
      <w:pPr>
        <w:pStyle w:val="Langtext"/>
      </w:pPr>
      <w:r>
        <w:t>Angebotenes Erzeugnis:</w:t>
      </w:r>
    </w:p>
    <w:p w14:paraId="19FCD6EF" w14:textId="1734714C" w:rsidR="00C60066" w:rsidRDefault="00C60066" w:rsidP="00C60066">
      <w:pPr>
        <w:pStyle w:val="Folgeposition"/>
        <w:keepNext/>
        <w:keepLines/>
      </w:pPr>
      <w:r>
        <w:t>B</w:t>
      </w:r>
      <w:r>
        <w:rPr>
          <w:sz w:val="12"/>
        </w:rPr>
        <w:t>+</w:t>
      </w:r>
      <w:r>
        <w:tab/>
        <w:t>Übergangsstück dicht V150 E-st.</w:t>
      </w:r>
      <w:r>
        <w:tab/>
        <w:t xml:space="preserve">Stk </w:t>
      </w:r>
    </w:p>
    <w:p w14:paraId="33FF1884" w14:textId="0767007B" w:rsidR="00C60066" w:rsidRDefault="00C60066" w:rsidP="00C60066">
      <w:pPr>
        <w:pStyle w:val="Langtext"/>
      </w:pPr>
      <w:r>
        <w:t>Kantenschutz aus Edelstahl 1.4301 (E-st).</w:t>
      </w:r>
    </w:p>
    <w:p w14:paraId="00308CDB" w14:textId="49C7BD99" w:rsidR="00C60066" w:rsidRDefault="00C60066" w:rsidP="00C60066">
      <w:pPr>
        <w:pStyle w:val="Langtext"/>
      </w:pPr>
      <w:r>
        <w:t>Angebotenes Erzeugnis:</w:t>
      </w:r>
    </w:p>
    <w:p w14:paraId="7412415F" w14:textId="77777777" w:rsidR="00C60066" w:rsidRDefault="00C60066" w:rsidP="00C60066">
      <w:pPr>
        <w:pStyle w:val="TrennungPOS"/>
      </w:pPr>
    </w:p>
    <w:p w14:paraId="7ED024C4" w14:textId="037152CD" w:rsidR="00C60066" w:rsidRDefault="00C60066" w:rsidP="00C60066">
      <w:pPr>
        <w:pStyle w:val="GrundtextPosNr"/>
        <w:keepNext/>
        <w:keepLines/>
      </w:pPr>
      <w:r>
        <w:t>06.AE 43</w:t>
      </w:r>
    </w:p>
    <w:p w14:paraId="354D20A8" w14:textId="1E7B88DC" w:rsidR="00C60066" w:rsidRDefault="00C60066" w:rsidP="00C60066">
      <w:pPr>
        <w:pStyle w:val="Grundtext"/>
      </w:pPr>
      <w:r>
        <w:t>Übergangsstück zur Überbrückung von Höhendifferenzen bei Verlegen der Rinnen, Nennweite 15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1F67C2E9" w14:textId="77777777" w:rsidR="00C60066" w:rsidRDefault="00C60066" w:rsidP="00C60066">
      <w:pPr>
        <w:pStyle w:val="Grundtext"/>
      </w:pPr>
    </w:p>
    <w:p w14:paraId="01E590F0" w14:textId="31085D91" w:rsidR="00C60066" w:rsidRDefault="00C60066" w:rsidP="00C60066">
      <w:pPr>
        <w:pStyle w:val="Folgeposition"/>
        <w:keepNext/>
        <w:keepLines/>
      </w:pPr>
      <w:r>
        <w:t>A</w:t>
      </w:r>
      <w:r>
        <w:rPr>
          <w:sz w:val="12"/>
        </w:rPr>
        <w:t>+</w:t>
      </w:r>
      <w:r>
        <w:tab/>
        <w:t>Übergangsstück dicht V150 Guss</w:t>
      </w:r>
      <w:r>
        <w:tab/>
        <w:t xml:space="preserve">Stk </w:t>
      </w:r>
    </w:p>
    <w:p w14:paraId="1FCBDFE3" w14:textId="5A2FFB89" w:rsidR="00C60066" w:rsidRDefault="00C60066" w:rsidP="00C60066">
      <w:pPr>
        <w:pStyle w:val="Langtext"/>
      </w:pPr>
      <w:r>
        <w:t>z.B. ACO DRAIN PowerDrain Seal in ÜBERGANGSSTÜCK V150G für STUFENGEFÄLLE oder Gleichwertiges. Kantenschutz aus Gusseisen</w:t>
      </w:r>
    </w:p>
    <w:p w14:paraId="35E56D0C" w14:textId="5F0CBFD2" w:rsidR="00C60066" w:rsidRDefault="00C60066" w:rsidP="00C60066">
      <w:pPr>
        <w:pStyle w:val="Langtext"/>
      </w:pPr>
      <w:r>
        <w:t>Angebotenes Erzeugnis:</w:t>
      </w:r>
    </w:p>
    <w:p w14:paraId="7FBF3D3F" w14:textId="77777777" w:rsidR="00C60066" w:rsidRDefault="00C60066" w:rsidP="00C60066">
      <w:pPr>
        <w:pStyle w:val="TrennungPOS"/>
      </w:pPr>
    </w:p>
    <w:p w14:paraId="3BB28F7C" w14:textId="782F1B52" w:rsidR="00C60066" w:rsidRDefault="00C60066" w:rsidP="00C60066">
      <w:pPr>
        <w:pStyle w:val="GrundtextPosNr"/>
        <w:keepNext/>
        <w:keepLines/>
      </w:pPr>
      <w:r>
        <w:t>06.AE 44</w:t>
      </w:r>
    </w:p>
    <w:p w14:paraId="67FF57E9" w14:textId="2D7E2C38" w:rsidR="00C60066" w:rsidRDefault="00C60066" w:rsidP="00C60066">
      <w:pPr>
        <w:pStyle w:val="Grundtext"/>
      </w:pPr>
      <w:r>
        <w:t>Adapter für Entwässerungsrinnen, Nennweite 15 cm, aus Polymerbeton, für Fließrichtungswechsel, mit integriertem Kantenschutz, zum Ankleben an den Rinnenkörper, für Bauhöhen 21, 23,5, 26 und 31 cm nach Wahl des Auftraggebers,</w:t>
      </w:r>
    </w:p>
    <w:p w14:paraId="38CA7AEF" w14:textId="02B4CDFA" w:rsidR="00C60066" w:rsidRDefault="00C60066" w:rsidP="00C60066">
      <w:pPr>
        <w:pStyle w:val="Grundtext"/>
      </w:pPr>
      <w:r>
        <w:t xml:space="preserve"> z.B. ACO DRAIN MULTILINE Seal in ADAPTER V 150 oder Gleichwertiges.</w:t>
      </w:r>
    </w:p>
    <w:p w14:paraId="086D6F42" w14:textId="0D66D861" w:rsidR="00C60066" w:rsidRDefault="00C60066" w:rsidP="00C60066">
      <w:pPr>
        <w:pStyle w:val="Folgeposition"/>
        <w:keepNext/>
        <w:keepLines/>
      </w:pPr>
      <w:r>
        <w:t>A</w:t>
      </w:r>
      <w:r>
        <w:rPr>
          <w:sz w:val="12"/>
        </w:rPr>
        <w:t>+</w:t>
      </w:r>
      <w:r>
        <w:tab/>
        <w:t>Adapter f.Fließricht-wechsel dicht H21-31cm verz.</w:t>
      </w:r>
      <w:r>
        <w:tab/>
        <w:t xml:space="preserve">Stk </w:t>
      </w:r>
    </w:p>
    <w:p w14:paraId="739A24EE" w14:textId="4716DBDB" w:rsidR="00C60066" w:rsidRDefault="00C60066" w:rsidP="00C60066">
      <w:pPr>
        <w:pStyle w:val="Langtext"/>
      </w:pPr>
      <w:r>
        <w:t>für Fließrichtungswechsel, mit integrierter EPDM-Dichtung zur Ausbildung eines wasserdichten Rinnenstoßes entsprechend IKT Prüfsiegel D00978 (dicht),</w:t>
      </w:r>
    </w:p>
    <w:p w14:paraId="4DC01143" w14:textId="2B849958" w:rsidR="00C60066" w:rsidRDefault="00C60066" w:rsidP="00C60066">
      <w:pPr>
        <w:pStyle w:val="Langtext"/>
      </w:pPr>
      <w:r>
        <w:t>Kantenschutz aus verzinktem Stahl (verz.).</w:t>
      </w:r>
    </w:p>
    <w:p w14:paraId="38752510" w14:textId="41545791" w:rsidR="00C60066" w:rsidRDefault="00C60066" w:rsidP="00C60066">
      <w:pPr>
        <w:pStyle w:val="Langtext"/>
      </w:pPr>
      <w:r>
        <w:t xml:space="preserve"> Angebotenes Erzeugnis:</w:t>
      </w:r>
    </w:p>
    <w:p w14:paraId="620856CD" w14:textId="32917ECC" w:rsidR="00C60066" w:rsidRDefault="00C60066" w:rsidP="00C60066">
      <w:pPr>
        <w:pStyle w:val="Folgeposition"/>
        <w:keepNext/>
        <w:keepLines/>
      </w:pPr>
      <w:r>
        <w:t>B</w:t>
      </w:r>
      <w:r>
        <w:rPr>
          <w:sz w:val="12"/>
        </w:rPr>
        <w:t>+</w:t>
      </w:r>
      <w:r>
        <w:tab/>
        <w:t>Adapter f.Fließricht-wechsel dicht H21-31cm E-st.</w:t>
      </w:r>
      <w:r>
        <w:tab/>
        <w:t xml:space="preserve">Stk </w:t>
      </w:r>
    </w:p>
    <w:p w14:paraId="6562C1BC" w14:textId="3031E401" w:rsidR="00C60066" w:rsidRDefault="00C60066" w:rsidP="00C60066">
      <w:pPr>
        <w:pStyle w:val="Langtext"/>
      </w:pPr>
      <w:r>
        <w:t>für Fließrichtungswechsel, mit integrierter EPDM-Dichtung zur Ausbildung eines wasserdichten Rinnenstoßes entsprechend IKT Prüfsiegel D00978 (dicht),</w:t>
      </w:r>
    </w:p>
    <w:p w14:paraId="65B20578" w14:textId="27825889" w:rsidR="00C60066" w:rsidRDefault="00C60066" w:rsidP="00C60066">
      <w:pPr>
        <w:pStyle w:val="Langtext"/>
      </w:pPr>
      <w:r>
        <w:t>Kantenschutz aus Edelstahl 1.4301 (E-st.).</w:t>
      </w:r>
    </w:p>
    <w:p w14:paraId="48F529DB" w14:textId="3AC637D5" w:rsidR="00C60066" w:rsidRDefault="00C60066" w:rsidP="00C60066">
      <w:pPr>
        <w:pStyle w:val="Langtext"/>
      </w:pPr>
      <w:r>
        <w:t xml:space="preserve"> Angebotenes Erzeugnis:</w:t>
      </w:r>
    </w:p>
    <w:p w14:paraId="1AF81B3C" w14:textId="77777777" w:rsidR="00C60066" w:rsidRDefault="00C60066" w:rsidP="00C60066">
      <w:pPr>
        <w:pStyle w:val="TrennungPOS"/>
      </w:pPr>
    </w:p>
    <w:p w14:paraId="56D10931" w14:textId="38782349" w:rsidR="00C60066" w:rsidRDefault="00C60066" w:rsidP="00C60066">
      <w:pPr>
        <w:pStyle w:val="GrundtextPosNr"/>
        <w:keepNext/>
        <w:keepLines/>
      </w:pPr>
      <w:r>
        <w:t>06.AE 45</w:t>
      </w:r>
    </w:p>
    <w:p w14:paraId="73F964F7" w14:textId="096697A8" w:rsidR="00C60066" w:rsidRDefault="00C60066" w:rsidP="00C60066">
      <w:pPr>
        <w:pStyle w:val="Grundtext"/>
      </w:pPr>
      <w:r>
        <w:t>Adapter für Entwässerungsrinnen, Nennweite 15 cm, aus Polymerbeton, für Fließrichtungswechsel, mit integriertem Kantenschutz, zum Ankleben an den Rinnenkörper, für Bauhöhen 21, 23,5, 26 und 31 cm nach Wahl des Auftraggebers,</w:t>
      </w:r>
    </w:p>
    <w:p w14:paraId="68EFBD23" w14:textId="77777777" w:rsidR="00C60066" w:rsidRDefault="00C60066" w:rsidP="00C60066">
      <w:pPr>
        <w:pStyle w:val="Grundtext"/>
      </w:pPr>
    </w:p>
    <w:p w14:paraId="3C00B0EA" w14:textId="07C782DD" w:rsidR="00C60066" w:rsidRDefault="00C60066" w:rsidP="00C60066">
      <w:pPr>
        <w:pStyle w:val="Folgeposition"/>
        <w:keepNext/>
        <w:keepLines/>
      </w:pPr>
      <w:r>
        <w:t>A</w:t>
      </w:r>
      <w:r>
        <w:rPr>
          <w:sz w:val="12"/>
        </w:rPr>
        <w:t>+</w:t>
      </w:r>
      <w:r>
        <w:tab/>
        <w:t>Adapter f.Fließricht-wechsel dicht H21-31cm Guss</w:t>
      </w:r>
      <w:r>
        <w:tab/>
        <w:t xml:space="preserve">Stk </w:t>
      </w:r>
    </w:p>
    <w:p w14:paraId="074EB802" w14:textId="08A05625" w:rsidR="00C60066" w:rsidRDefault="00C60066" w:rsidP="00C60066">
      <w:pPr>
        <w:pStyle w:val="Langtext"/>
      </w:pPr>
      <w:r>
        <w:t>z.B. ACO DRAIN PowerDrain Seal in V150G ADAPTER für Fließrichtungswechsel, mit integrierter EPDM-Dichtung zur Ausbildung eines wasserdichten Rinnenstoßes entsprechend IKT Prüfsiegel D00978 (dicht), Kantenschutz schwarz beschichtet, oder Gleichwertiges.</w:t>
      </w:r>
    </w:p>
    <w:p w14:paraId="4D0B3684" w14:textId="4CCDF734" w:rsidR="00C60066" w:rsidRDefault="00C60066" w:rsidP="00C60066">
      <w:pPr>
        <w:pStyle w:val="Langtext"/>
      </w:pPr>
      <w:r>
        <w:t>Passend für Rinnentyp:_ _ _</w:t>
      </w:r>
    </w:p>
    <w:p w14:paraId="45EC9858" w14:textId="77777777" w:rsidR="00C60066" w:rsidRDefault="00C60066" w:rsidP="00C60066">
      <w:pPr>
        <w:pStyle w:val="Langtext"/>
      </w:pPr>
    </w:p>
    <w:p w14:paraId="728AA18B" w14:textId="52D9BA21" w:rsidR="00C60066" w:rsidRDefault="00C60066" w:rsidP="00C60066">
      <w:pPr>
        <w:pStyle w:val="Langtext"/>
      </w:pPr>
      <w:r>
        <w:t>Angebotenes Erzeugnis:</w:t>
      </w:r>
    </w:p>
    <w:p w14:paraId="68CF07F4" w14:textId="77777777" w:rsidR="00C60066" w:rsidRDefault="00C60066" w:rsidP="00C60066">
      <w:pPr>
        <w:pStyle w:val="TrennungPOS"/>
      </w:pPr>
    </w:p>
    <w:p w14:paraId="3AD19890" w14:textId="4A585BF5" w:rsidR="00C60066" w:rsidRDefault="00C60066" w:rsidP="00C60066">
      <w:pPr>
        <w:pStyle w:val="GrundtextPosNr"/>
        <w:keepNext/>
        <w:keepLines/>
      </w:pPr>
      <w:r>
        <w:t>06.AE 46</w:t>
      </w:r>
    </w:p>
    <w:p w14:paraId="4D5343C4" w14:textId="1DEB3F0E" w:rsidR="00C60066" w:rsidRDefault="00C60066" w:rsidP="00C60066">
      <w:pPr>
        <w:pStyle w:val="Grundtext"/>
      </w:pPr>
      <w:r>
        <w:t>Adapter für Entwässerungsrinnen, Nennweite 15 cm, aus Polymerbeton, für Fließrichtungswechsel, mit integriertem Kantenschutz, zum Ankleben an den Rinnenkörper, für Bauhöhen 21, 23,5, 26 und 31 cm nach Wahl des Auftraggebers,</w:t>
      </w:r>
    </w:p>
    <w:p w14:paraId="64C3B487" w14:textId="4D875E51" w:rsidR="00C60066" w:rsidRDefault="00C60066" w:rsidP="00C60066">
      <w:pPr>
        <w:pStyle w:val="Grundtext"/>
      </w:pPr>
      <w:r>
        <w:t xml:space="preserve"> z.B. ACO DRAIN MULTILINE Seal in ADAPTER V 150 oder Gleichwertiges.</w:t>
      </w:r>
    </w:p>
    <w:p w14:paraId="16E4A330" w14:textId="58AE2138" w:rsidR="00C60066" w:rsidRDefault="00C60066" w:rsidP="00C60066">
      <w:pPr>
        <w:pStyle w:val="Folgeposition"/>
        <w:keepNext/>
        <w:keepLines/>
      </w:pPr>
      <w:r>
        <w:t>A</w:t>
      </w:r>
      <w:r>
        <w:rPr>
          <w:sz w:val="12"/>
        </w:rPr>
        <w:t>+</w:t>
      </w:r>
      <w:r>
        <w:tab/>
        <w:t>Adapter f.Verb. dicht H21-31cm verz.</w:t>
      </w:r>
      <w:r>
        <w:tab/>
        <w:t xml:space="preserve">Stk </w:t>
      </w:r>
    </w:p>
    <w:p w14:paraId="7BE93C0F" w14:textId="595FD41F" w:rsidR="00C60066" w:rsidRDefault="00C60066" w:rsidP="00C60066">
      <w:pPr>
        <w:pStyle w:val="Langtext"/>
      </w:pPr>
      <w:r>
        <w:t>zum wasserdichten Anschluss von Eck-, T- und Kreuzverbindungen,</w:t>
      </w:r>
    </w:p>
    <w:p w14:paraId="3980BF2A" w14:textId="269DCD35" w:rsidR="00C60066" w:rsidRDefault="00C60066" w:rsidP="00C60066">
      <w:pPr>
        <w:pStyle w:val="Langtext"/>
      </w:pPr>
      <w:r>
        <w:t>Kantenschutz aus verzinktem Stahl (verz.).</w:t>
      </w:r>
    </w:p>
    <w:p w14:paraId="07EB4738" w14:textId="0A0CBC88" w:rsidR="00C60066" w:rsidRDefault="00C60066" w:rsidP="00C60066">
      <w:pPr>
        <w:pStyle w:val="Langtext"/>
      </w:pPr>
      <w:r>
        <w:t xml:space="preserve"> Angebotenes Erzeugnis:</w:t>
      </w:r>
    </w:p>
    <w:p w14:paraId="08B09AE4" w14:textId="002373BE" w:rsidR="00C60066" w:rsidRDefault="00C60066" w:rsidP="00C60066">
      <w:pPr>
        <w:pStyle w:val="Folgeposition"/>
        <w:keepNext/>
        <w:keepLines/>
      </w:pPr>
      <w:r>
        <w:t>B</w:t>
      </w:r>
      <w:r>
        <w:rPr>
          <w:sz w:val="12"/>
        </w:rPr>
        <w:t>+</w:t>
      </w:r>
      <w:r>
        <w:tab/>
        <w:t>Adapter f.Verb. dicht H21-31cm E-st.</w:t>
      </w:r>
      <w:r>
        <w:tab/>
        <w:t xml:space="preserve">Stk </w:t>
      </w:r>
    </w:p>
    <w:p w14:paraId="11AE7FE8" w14:textId="0C6F59F0" w:rsidR="00C60066" w:rsidRDefault="00C60066" w:rsidP="00C60066">
      <w:pPr>
        <w:pStyle w:val="Langtext"/>
      </w:pPr>
      <w:r>
        <w:t>zum wasserdichten Anschluss von Eck-, T- und Kreuzverbindungen,</w:t>
      </w:r>
    </w:p>
    <w:p w14:paraId="07F79478" w14:textId="3742EC56" w:rsidR="00C60066" w:rsidRDefault="00C60066" w:rsidP="00C60066">
      <w:pPr>
        <w:pStyle w:val="Langtext"/>
      </w:pPr>
      <w:r>
        <w:t>Kantenschutz aus Edelstahl 1.4301 (E-st).</w:t>
      </w:r>
    </w:p>
    <w:p w14:paraId="303DBF62" w14:textId="45043365" w:rsidR="00C60066" w:rsidRDefault="00C60066" w:rsidP="00C60066">
      <w:pPr>
        <w:pStyle w:val="Langtext"/>
      </w:pPr>
      <w:r>
        <w:t xml:space="preserve"> Angebotenes Erzeugnis:</w:t>
      </w:r>
    </w:p>
    <w:p w14:paraId="3833E4E2" w14:textId="77777777" w:rsidR="00C60066" w:rsidRDefault="00C60066" w:rsidP="00C60066">
      <w:pPr>
        <w:pStyle w:val="TrennungPOS"/>
      </w:pPr>
    </w:p>
    <w:p w14:paraId="3073013A" w14:textId="0DDF3B07" w:rsidR="00C60066" w:rsidRDefault="00BE4C62" w:rsidP="00BE4C62">
      <w:pPr>
        <w:pStyle w:val="GrundtextPosNr"/>
        <w:keepNext/>
        <w:keepLines/>
      </w:pPr>
      <w:r>
        <w:t>06.AE 47</w:t>
      </w:r>
    </w:p>
    <w:p w14:paraId="3AE79EB0" w14:textId="0F151CD6" w:rsidR="00BE4C62" w:rsidRDefault="00BE4C62" w:rsidP="00BE4C62">
      <w:pPr>
        <w:pStyle w:val="Grundtext"/>
      </w:pPr>
      <w:r>
        <w:t>Adapter für Entwässerungsrinnen, Nennweite 15 cm, aus Polymerbeton, für Fließrichtungswechsel, mit integriertem Kantenschutz, zum Ankleben an den Rinnenkörper, für Bauhöhen 21, 23,5, 26 und 31 cm nach Wahl des Auftraggebers</w:t>
      </w:r>
    </w:p>
    <w:p w14:paraId="523A18E3" w14:textId="57785E4E" w:rsidR="00BE4C62" w:rsidRDefault="00BE4C62" w:rsidP="00BE4C62">
      <w:pPr>
        <w:pStyle w:val="Folgeposition"/>
        <w:keepNext/>
        <w:keepLines/>
      </w:pPr>
      <w:r>
        <w:t>A</w:t>
      </w:r>
      <w:r>
        <w:rPr>
          <w:sz w:val="12"/>
        </w:rPr>
        <w:t>+</w:t>
      </w:r>
      <w:r>
        <w:tab/>
        <w:t>Adapter f.Verb. dicht H21-31cm Guss</w:t>
      </w:r>
      <w:r>
        <w:tab/>
        <w:t xml:space="preserve">Stk </w:t>
      </w:r>
    </w:p>
    <w:p w14:paraId="2C6485DD" w14:textId="5DED096C" w:rsidR="00BE4C62" w:rsidRDefault="00BE4C62" w:rsidP="00BE4C62">
      <w:pPr>
        <w:pStyle w:val="Langtext"/>
      </w:pPr>
      <w:r>
        <w:t>z.B. ACO DRAIN PowerDrain Seal in V150G ADAPTER zum wasserdichten Anschluss von Eck-, T- und Kreuzverbindungen, Kantenschutz schwarz beschichtet, oder Gleichwertiges</w:t>
      </w:r>
    </w:p>
    <w:p w14:paraId="22C5013F" w14:textId="0C135B4B" w:rsidR="00BE4C62" w:rsidRDefault="00BE4C62" w:rsidP="00BE4C62">
      <w:pPr>
        <w:pStyle w:val="Langtext"/>
      </w:pPr>
      <w:r>
        <w:t>Passend für Rinnentyp:_ _ _</w:t>
      </w:r>
    </w:p>
    <w:p w14:paraId="24928C3D" w14:textId="67A39C50" w:rsidR="00BE4C62" w:rsidRDefault="00BE4C62" w:rsidP="00BE4C62">
      <w:pPr>
        <w:pStyle w:val="Langtext"/>
      </w:pPr>
      <w:r>
        <w:t>Angebotenes Erzeugnis:</w:t>
      </w:r>
    </w:p>
    <w:p w14:paraId="1586AFE5" w14:textId="77777777" w:rsidR="00BE4C62" w:rsidRDefault="00BE4C62" w:rsidP="00BE4C62">
      <w:pPr>
        <w:pStyle w:val="TrennungPOS"/>
      </w:pPr>
    </w:p>
    <w:p w14:paraId="7B024E0D" w14:textId="33F53F09" w:rsidR="00BE4C62" w:rsidRDefault="00BE4C62" w:rsidP="00BE4C62">
      <w:pPr>
        <w:pStyle w:val="GrundtextPosNr"/>
        <w:keepNext/>
        <w:keepLines/>
      </w:pPr>
      <w:r>
        <w:t>06.AE 48</w:t>
      </w:r>
    </w:p>
    <w:p w14:paraId="7BC9EDDD" w14:textId="7B5232F6" w:rsidR="00BE4C62" w:rsidRDefault="00BE4C62" w:rsidP="00BE4C62">
      <w:pPr>
        <w:pStyle w:val="Grundtext"/>
      </w:pPr>
      <w:r>
        <w:t>Kombistirnwand für Entwässerungsrinnen, Nennweite 15 cm, aus Kunststoff (ABS) mit integriertem Kantenschutz, für Rinnenanfang und -ende, für Bauhöhen 21 bis 31 cm nach Wahl des Auftraggebers,</w:t>
      </w:r>
    </w:p>
    <w:p w14:paraId="18C72CCC" w14:textId="0FFB87F8" w:rsidR="00BE4C62" w:rsidRDefault="00BE4C62" w:rsidP="00BE4C62">
      <w:pPr>
        <w:pStyle w:val="Grundtext"/>
      </w:pPr>
      <w:r>
        <w:t xml:space="preserve"> z.B. ACO DRAIN MULTILINE Seal in KOMBISTIRNWAND V 150 oder Gleichwertiges.</w:t>
      </w:r>
    </w:p>
    <w:p w14:paraId="31836A1F" w14:textId="5E1BC201" w:rsidR="00BE4C62" w:rsidRDefault="00BE4C62" w:rsidP="00BE4C62">
      <w:pPr>
        <w:pStyle w:val="Folgeposition"/>
        <w:keepNext/>
        <w:keepLines/>
      </w:pPr>
      <w:r>
        <w:t>A</w:t>
      </w:r>
      <w:r>
        <w:rPr>
          <w:sz w:val="12"/>
        </w:rPr>
        <w:t>+</w:t>
      </w:r>
      <w:r>
        <w:tab/>
        <w:t>Kombistirnwand dicht V150S H21-31cm verz.</w:t>
      </w:r>
      <w:r>
        <w:tab/>
        <w:t xml:space="preserve">Stk </w:t>
      </w:r>
    </w:p>
    <w:p w14:paraId="0BC614BE" w14:textId="17C9ECBE" w:rsidR="00BE4C62" w:rsidRDefault="00BE4C62" w:rsidP="00BE4C62">
      <w:pPr>
        <w:pStyle w:val="Langtext"/>
      </w:pPr>
      <w:r>
        <w:t>Kantenschutz aus verzinktem Stahl (verz.).</w:t>
      </w:r>
    </w:p>
    <w:p w14:paraId="5BC8628D" w14:textId="2B87DC06" w:rsidR="00BE4C62" w:rsidRDefault="00BE4C62" w:rsidP="00BE4C62">
      <w:pPr>
        <w:pStyle w:val="Langtext"/>
      </w:pPr>
      <w:r>
        <w:t xml:space="preserve"> Angebotenes Erzeugnis:</w:t>
      </w:r>
    </w:p>
    <w:p w14:paraId="666E0F15" w14:textId="2F64E4C4" w:rsidR="00BE4C62" w:rsidRDefault="00BE4C62" w:rsidP="00BE4C62">
      <w:pPr>
        <w:pStyle w:val="Folgeposition"/>
        <w:keepNext/>
        <w:keepLines/>
      </w:pPr>
      <w:r>
        <w:t>B</w:t>
      </w:r>
      <w:r>
        <w:rPr>
          <w:sz w:val="12"/>
        </w:rPr>
        <w:t>+</w:t>
      </w:r>
      <w:r>
        <w:tab/>
        <w:t>Kombistirnwand dicht V150E H21-31cm E-st.</w:t>
      </w:r>
      <w:r>
        <w:tab/>
        <w:t xml:space="preserve">Stk </w:t>
      </w:r>
    </w:p>
    <w:p w14:paraId="04670AEC" w14:textId="14C5F4A4" w:rsidR="00BE4C62" w:rsidRDefault="00BE4C62" w:rsidP="00BE4C62">
      <w:pPr>
        <w:pStyle w:val="Langtext"/>
      </w:pPr>
      <w:r>
        <w:t>Kantenschutz aus Edelstahl 1.4301 (E-st.).</w:t>
      </w:r>
    </w:p>
    <w:p w14:paraId="53FFA076" w14:textId="1F7B0DA9" w:rsidR="00BE4C62" w:rsidRDefault="00BE4C62" w:rsidP="00BE4C62">
      <w:pPr>
        <w:pStyle w:val="Langtext"/>
      </w:pPr>
      <w:r>
        <w:t xml:space="preserve"> Angebotenes Erzeugnis:</w:t>
      </w:r>
    </w:p>
    <w:p w14:paraId="74856EE8" w14:textId="77777777" w:rsidR="00BE4C62" w:rsidRDefault="00BE4C62" w:rsidP="00BE4C62">
      <w:pPr>
        <w:pStyle w:val="TrennungPOS"/>
      </w:pPr>
    </w:p>
    <w:p w14:paraId="72262AB9" w14:textId="0A686127" w:rsidR="00BE4C62" w:rsidRDefault="00BE4C62" w:rsidP="00BE4C62">
      <w:pPr>
        <w:pStyle w:val="GrundtextPosNr"/>
        <w:keepNext/>
        <w:keepLines/>
      </w:pPr>
      <w:r>
        <w:lastRenderedPageBreak/>
        <w:t>06.AE 49</w:t>
      </w:r>
    </w:p>
    <w:p w14:paraId="6F737BF0" w14:textId="023F365D" w:rsidR="00BE4C62" w:rsidRDefault="00BE4C62" w:rsidP="00BE4C62">
      <w:pPr>
        <w:pStyle w:val="Grundtext"/>
      </w:pPr>
      <w:r>
        <w:t>Kombistirnwand für Entwässerungsrinnen, Nennweite 15 cm, aus Kunststoff (ABS) mit integriertem Kantenschutz, für Rinnenanfang und -ende, für Bauhöhen 21 bis 31 cm nach Wahl des Auftraggebers,</w:t>
      </w:r>
    </w:p>
    <w:p w14:paraId="7D266BB8" w14:textId="77777777" w:rsidR="00BE4C62" w:rsidRDefault="00BE4C62" w:rsidP="00BE4C62">
      <w:pPr>
        <w:pStyle w:val="Grundtext"/>
      </w:pPr>
    </w:p>
    <w:p w14:paraId="1A73D104" w14:textId="428F22BE" w:rsidR="00BE4C62" w:rsidRDefault="00BE4C62" w:rsidP="00BE4C62">
      <w:pPr>
        <w:pStyle w:val="Folgeposition"/>
        <w:keepNext/>
        <w:keepLines/>
      </w:pPr>
      <w:r>
        <w:t>A</w:t>
      </w:r>
      <w:r>
        <w:rPr>
          <w:sz w:val="12"/>
        </w:rPr>
        <w:t>+</w:t>
      </w:r>
      <w:r>
        <w:tab/>
        <w:t>Kombistirnwand dicht V150G H21-31cm Guss</w:t>
      </w:r>
      <w:r>
        <w:tab/>
        <w:t xml:space="preserve">Stk </w:t>
      </w:r>
    </w:p>
    <w:p w14:paraId="56BE102D" w14:textId="00197AC3" w:rsidR="00BE4C62" w:rsidRDefault="00BE4C62" w:rsidP="00BE4C62">
      <w:pPr>
        <w:pStyle w:val="Langtext"/>
      </w:pPr>
      <w:r>
        <w:t>z.B. ACO DRAIN PowerDrain Seal in V150G KOMBISTIRNWAND, für Rinnenanfang und -ende, Mit Kantenschutz schwarz beschichtet, oder Gleichwertiges.</w:t>
      </w:r>
    </w:p>
    <w:p w14:paraId="6FE97091" w14:textId="59232EC9" w:rsidR="00BE4C62" w:rsidRDefault="00BE4C62" w:rsidP="00BE4C62">
      <w:pPr>
        <w:pStyle w:val="Langtext"/>
      </w:pPr>
      <w:r>
        <w:t>Angebotenes Erzeugnis:</w:t>
      </w:r>
    </w:p>
    <w:p w14:paraId="3D012F7C" w14:textId="77777777" w:rsidR="00BE4C62" w:rsidRDefault="00BE4C62" w:rsidP="00BE4C62">
      <w:pPr>
        <w:pStyle w:val="TrennungPOS"/>
      </w:pPr>
    </w:p>
    <w:p w14:paraId="17A7AB83" w14:textId="071D21FE" w:rsidR="00BE4C62" w:rsidRDefault="00BE4C62" w:rsidP="00BE4C62">
      <w:pPr>
        <w:pStyle w:val="GrundtextPosNr"/>
        <w:keepNext/>
        <w:keepLines/>
      </w:pPr>
      <w:r>
        <w:t>06.AE 50</w:t>
      </w:r>
    </w:p>
    <w:p w14:paraId="198124E1" w14:textId="57382DB5" w:rsidR="00BE4C62" w:rsidRDefault="00BE4C62" w:rsidP="00BE4C62">
      <w:pPr>
        <w:pStyle w:val="Grundtext"/>
      </w:pPr>
      <w:r>
        <w:t>Stirnwand für Entwässerungsrinnen für Stutzen DN 150, aus Polymerbeton mit Kantenschutz, passend für Rinnenstrangende, mit integrierter Lippenlabyrinthdichtung, für flüssigkeitsdichten Rohranschluss, für Bauhöhen 21 bis 31 cm nach Wahl des Auftraggebers,</w:t>
      </w:r>
    </w:p>
    <w:p w14:paraId="0AE23C20" w14:textId="019162D1" w:rsidR="00BE4C62" w:rsidRDefault="00BE4C62" w:rsidP="00BE4C62">
      <w:pPr>
        <w:pStyle w:val="Grundtext"/>
      </w:pPr>
      <w:r>
        <w:t xml:space="preserve"> z.B. ACO DRAIN MULTILINE Seal in V 150 für STUTZEN DN 150 oder Gleichwertiges.</w:t>
      </w:r>
    </w:p>
    <w:p w14:paraId="6476C83B" w14:textId="178C8FF9" w:rsidR="00BE4C62" w:rsidRDefault="00BE4C62" w:rsidP="00BE4C62">
      <w:pPr>
        <w:pStyle w:val="Folgeposition"/>
        <w:keepNext/>
        <w:keepLines/>
      </w:pPr>
      <w:r>
        <w:t>A</w:t>
      </w:r>
      <w:r>
        <w:rPr>
          <w:sz w:val="12"/>
        </w:rPr>
        <w:t>+</w:t>
      </w:r>
      <w:r>
        <w:tab/>
        <w:t>Stirnwand f.Stutzen dicht V150S H21-31cm verz.</w:t>
      </w:r>
      <w:r>
        <w:tab/>
        <w:t xml:space="preserve">Stk </w:t>
      </w:r>
    </w:p>
    <w:p w14:paraId="58B6D236" w14:textId="22C3DF17" w:rsidR="00BE4C62" w:rsidRDefault="00BE4C62" w:rsidP="00BE4C62">
      <w:pPr>
        <w:pStyle w:val="Langtext"/>
      </w:pPr>
      <w:r>
        <w:t>Kantenschutz aus verzinktem Stahl (verz.).</w:t>
      </w:r>
    </w:p>
    <w:p w14:paraId="46A88007" w14:textId="3712D8DF" w:rsidR="00BE4C62" w:rsidRDefault="00BE4C62" w:rsidP="00BE4C62">
      <w:pPr>
        <w:pStyle w:val="Langtext"/>
      </w:pPr>
      <w:r>
        <w:t xml:space="preserve"> Angebotenes Erzeugnis:</w:t>
      </w:r>
    </w:p>
    <w:p w14:paraId="1FD5ACC1" w14:textId="130C68B8" w:rsidR="00BE4C62" w:rsidRDefault="00BE4C62" w:rsidP="00BE4C62">
      <w:pPr>
        <w:pStyle w:val="Folgeposition"/>
        <w:keepNext/>
        <w:keepLines/>
      </w:pPr>
      <w:r>
        <w:t>B</w:t>
      </w:r>
      <w:r>
        <w:rPr>
          <w:sz w:val="12"/>
        </w:rPr>
        <w:t>+</w:t>
      </w:r>
      <w:r>
        <w:tab/>
        <w:t>Stirnwand f.Stutzen dicht V150E H21-31cm E-st.</w:t>
      </w:r>
      <w:r>
        <w:tab/>
        <w:t xml:space="preserve">Stk </w:t>
      </w:r>
    </w:p>
    <w:p w14:paraId="7D27ABE4" w14:textId="16C36DDD" w:rsidR="00BE4C62" w:rsidRDefault="00BE4C62" w:rsidP="00BE4C62">
      <w:pPr>
        <w:pStyle w:val="Langtext"/>
      </w:pPr>
      <w:r>
        <w:t xml:space="preserve">Kantenschutz aus Edelstahl 1.4301 (E-st.). </w:t>
      </w:r>
    </w:p>
    <w:p w14:paraId="112A3906" w14:textId="454F2523" w:rsidR="00BE4C62" w:rsidRDefault="00BE4C62" w:rsidP="00BE4C62">
      <w:pPr>
        <w:pStyle w:val="Langtext"/>
      </w:pPr>
      <w:r>
        <w:t xml:space="preserve"> Angebotenes Erzeugnis:</w:t>
      </w:r>
    </w:p>
    <w:p w14:paraId="7ECC506F" w14:textId="77777777" w:rsidR="00BE4C62" w:rsidRDefault="00BE4C62" w:rsidP="00BE4C62">
      <w:pPr>
        <w:pStyle w:val="TrennungPOS"/>
      </w:pPr>
    </w:p>
    <w:p w14:paraId="5CF1F335" w14:textId="21AAB729" w:rsidR="00BE4C62" w:rsidRDefault="00BE4C62" w:rsidP="00BE4C62">
      <w:pPr>
        <w:pStyle w:val="GrundtextPosNr"/>
        <w:keepNext/>
        <w:keepLines/>
      </w:pPr>
      <w:r>
        <w:t>06.AE 51</w:t>
      </w:r>
    </w:p>
    <w:p w14:paraId="4C49228A" w14:textId="58BD31E7" w:rsidR="00BE4C62" w:rsidRDefault="00BE4C62" w:rsidP="00BE4C62">
      <w:pPr>
        <w:pStyle w:val="Grundtext"/>
      </w:pPr>
      <w:r>
        <w:t>Stirnwand für Entwässerungsrinnen für Stutzen DN 150, aus Polymerbeton mit Kantenschutz, passend für Rinnenstrangende, mit integrierter Lippenlabyrinthdichtung (LLD) DN/OD 160 für horizontalen wasserdichten Rohranschluss, für Bauhöhen 21 bis 31 cm nach Wahl des Auftraggebers,</w:t>
      </w:r>
    </w:p>
    <w:p w14:paraId="6DEDBD73" w14:textId="77777777" w:rsidR="00BE4C62" w:rsidRDefault="00BE4C62" w:rsidP="00BE4C62">
      <w:pPr>
        <w:pStyle w:val="Grundtext"/>
      </w:pPr>
    </w:p>
    <w:p w14:paraId="23D94995" w14:textId="7F0F9F69" w:rsidR="00BE4C62" w:rsidRDefault="00BE4C62" w:rsidP="00BE4C62">
      <w:pPr>
        <w:pStyle w:val="Folgeposition"/>
        <w:keepNext/>
        <w:keepLines/>
      </w:pPr>
      <w:r>
        <w:t>A</w:t>
      </w:r>
      <w:r>
        <w:rPr>
          <w:sz w:val="12"/>
        </w:rPr>
        <w:t>+</w:t>
      </w:r>
      <w:r>
        <w:tab/>
        <w:t>Stirnwand f.Stutzen dicht V150G H21-31cm</w:t>
      </w:r>
      <w:r>
        <w:tab/>
        <w:t xml:space="preserve">Stk </w:t>
      </w:r>
    </w:p>
    <w:p w14:paraId="6B386534" w14:textId="1672A7FE" w:rsidR="00BE4C62" w:rsidRDefault="00BE4C62" w:rsidP="00BE4C62">
      <w:pPr>
        <w:pStyle w:val="Langtext"/>
      </w:pPr>
      <w:r>
        <w:t>z.B. ACO DRAIN PowerDrain Seal in V150G Stirnwand für Rinnenende mit LLD für Rohranschluss DN/OD 160, Kantenschutz schwarz beschichtet, oder Gleichwertiges.</w:t>
      </w:r>
    </w:p>
    <w:p w14:paraId="21119C1A" w14:textId="26DC6AF4" w:rsidR="00BE4C62" w:rsidRDefault="00BE4C62" w:rsidP="00BE4C62">
      <w:pPr>
        <w:pStyle w:val="Langtext"/>
      </w:pPr>
      <w:r>
        <w:t>Passend für Rinnenhöhe:_ _ _</w:t>
      </w:r>
    </w:p>
    <w:p w14:paraId="1A7DD38E" w14:textId="7C225A49" w:rsidR="00BE4C62" w:rsidRDefault="00BE4C62" w:rsidP="00BE4C62">
      <w:pPr>
        <w:pStyle w:val="Langtext"/>
      </w:pPr>
      <w:r>
        <w:t>Angebotenes Erzeugnis:</w:t>
      </w:r>
    </w:p>
    <w:p w14:paraId="40BB22FB" w14:textId="77777777" w:rsidR="00BE4C62" w:rsidRDefault="00BE4C62" w:rsidP="00BE4C62">
      <w:pPr>
        <w:pStyle w:val="TrennungPOS"/>
      </w:pPr>
    </w:p>
    <w:p w14:paraId="0B374857" w14:textId="14F7FC1D" w:rsidR="00BE4C62" w:rsidRDefault="00BE4C62" w:rsidP="00BE4C62">
      <w:pPr>
        <w:pStyle w:val="GrundtextPosNr"/>
        <w:keepNext/>
        <w:keepLines/>
      </w:pPr>
      <w:r>
        <w:t>06.AE 52</w:t>
      </w:r>
    </w:p>
    <w:p w14:paraId="5133D065" w14:textId="7F892AB0" w:rsidR="00BE4C62" w:rsidRDefault="00BE4C62" w:rsidP="00BE4C62">
      <w:pPr>
        <w:pStyle w:val="Grundtext"/>
      </w:pPr>
      <w:r>
        <w:t>Entwässerungsrinne Nennweite 20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200 an die Grundleitung (+A-DN200), mit V-Querschnitt, flüssigkeitsdicht bis Oberkante des Rinnenelementes, mit integriertem Kantenschutz, schraubloser Sicherheitsarretierung z.B. Drainlock, geeignet für Abdeckungen (Abdeckungen in eigenen Positionen), mit einer Belastungsklasse bis E600, Baubreite 23,5 cm, Bauhöhe (H) 27,5, 30, 33,5 und 37,5 cm, nach Wahl des Auftraggebers, Elementlänge (L) 100 cm,</w:t>
      </w:r>
    </w:p>
    <w:p w14:paraId="2F6AD460" w14:textId="7F5B9254" w:rsidR="00BE4C62" w:rsidRDefault="00BE4C62" w:rsidP="00BE4C62">
      <w:pPr>
        <w:pStyle w:val="Grundtext"/>
      </w:pPr>
      <w:r>
        <w:t xml:space="preserve"> z.B. ACO DRAIN MULTILINE Seal in V 200 mit DRAINLOCK ohne GEFÄLLE, mit LIPPENLABYRINTHDICHTUNG für Rohranschluss DN 200 oder Gleichwertiges.</w:t>
      </w:r>
    </w:p>
    <w:p w14:paraId="75C3AF63" w14:textId="427949A8" w:rsidR="00BE4C62" w:rsidRDefault="00BE4C62" w:rsidP="00BE4C62">
      <w:pPr>
        <w:pStyle w:val="Folgeposition"/>
        <w:keepNext/>
        <w:keepLines/>
      </w:pPr>
      <w:r>
        <w:t>A</w:t>
      </w:r>
      <w:r>
        <w:rPr>
          <w:sz w:val="12"/>
        </w:rPr>
        <w:t>+</w:t>
      </w:r>
      <w:r>
        <w:tab/>
        <w:t>Entw-ri.dicht o.Gef+A-DN200 V200S L100 H-37,5 verz</w:t>
      </w:r>
      <w:r>
        <w:tab/>
        <w:t xml:space="preserve">Stk </w:t>
      </w:r>
    </w:p>
    <w:p w14:paraId="130FAF77" w14:textId="3B82F942" w:rsidR="00BE4C62" w:rsidRDefault="00BE4C62" w:rsidP="00BE4C62">
      <w:pPr>
        <w:pStyle w:val="Langtext"/>
      </w:pPr>
      <w:r>
        <w:t>Kantenschutz aus verzinktem Stahl (verz.).</w:t>
      </w:r>
    </w:p>
    <w:p w14:paraId="591CB1CE" w14:textId="0A310935" w:rsidR="00BE4C62" w:rsidRDefault="00BE4C62" w:rsidP="00BE4C62">
      <w:pPr>
        <w:pStyle w:val="Langtext"/>
      </w:pPr>
      <w:r>
        <w:t xml:space="preserve"> Angebotenes Erzeugnis:</w:t>
      </w:r>
    </w:p>
    <w:p w14:paraId="40F03D22" w14:textId="2E64E5DF" w:rsidR="00BE4C62" w:rsidRDefault="00BE4C62" w:rsidP="00BE4C62">
      <w:pPr>
        <w:pStyle w:val="Folgeposition"/>
        <w:keepNext/>
        <w:keepLines/>
      </w:pPr>
      <w:r>
        <w:t>B</w:t>
      </w:r>
      <w:r>
        <w:rPr>
          <w:sz w:val="12"/>
        </w:rPr>
        <w:t>+</w:t>
      </w:r>
      <w:r>
        <w:tab/>
        <w:t>Entw-ri dicht o.Gef+A-DN200 V200E L100 H-37,5 E-st</w:t>
      </w:r>
      <w:r>
        <w:tab/>
        <w:t xml:space="preserve">Stk </w:t>
      </w:r>
    </w:p>
    <w:p w14:paraId="777A77A9" w14:textId="6DEDAB86" w:rsidR="00BE4C62" w:rsidRDefault="00BE4C62" w:rsidP="00BE4C62">
      <w:pPr>
        <w:pStyle w:val="Langtext"/>
      </w:pPr>
      <w:r>
        <w:t xml:space="preserve">Kantenschutz aus Edelstahl 1.4301 (E-st.). </w:t>
      </w:r>
    </w:p>
    <w:p w14:paraId="525AB3AA" w14:textId="07F940F5" w:rsidR="00BE4C62" w:rsidRDefault="00BE4C62" w:rsidP="00BE4C62">
      <w:pPr>
        <w:pStyle w:val="Langtext"/>
      </w:pPr>
      <w:r>
        <w:t xml:space="preserve"> Angebotenes Erzeugnis:</w:t>
      </w:r>
    </w:p>
    <w:p w14:paraId="3170D532" w14:textId="77777777" w:rsidR="00BE4C62" w:rsidRDefault="00BE4C62" w:rsidP="00BE4C62">
      <w:pPr>
        <w:pStyle w:val="TrennungPOS"/>
      </w:pPr>
    </w:p>
    <w:p w14:paraId="661E1392" w14:textId="142F876D" w:rsidR="00BE4C62" w:rsidRDefault="00BE4C62" w:rsidP="00BE4C62">
      <w:pPr>
        <w:pStyle w:val="Folgeposition"/>
        <w:keepNext/>
        <w:keepLines/>
      </w:pPr>
      <w:r>
        <w:t>A</w:t>
      </w:r>
      <w:r>
        <w:rPr>
          <w:sz w:val="12"/>
        </w:rPr>
        <w:t>+</w:t>
      </w:r>
      <w:r>
        <w:tab/>
        <w:t>Entw-ri dicht o.Gef+A-DN200 V200G L100 H26,5-36,5 Guss</w:t>
      </w:r>
      <w:r>
        <w:tab/>
        <w:t xml:space="preserve">Stk </w:t>
      </w:r>
    </w:p>
    <w:p w14:paraId="50486498" w14:textId="3FED79C8" w:rsidR="00BE4C62" w:rsidRDefault="00BE4C62" w:rsidP="00BE4C62">
      <w:pPr>
        <w:pStyle w:val="Langtext"/>
      </w:pPr>
      <w:r>
        <w:t>z.B. ACO DRAIN PowerDrain Seal in V200G mit DRAINLOCK ohne GEFÄLLE, mit LIPPENLABYRINTHDICHTUNG für Rohranschluss DN 200 oder Gleichwertiges.</w:t>
      </w:r>
    </w:p>
    <w:p w14:paraId="6D876BB0" w14:textId="514D0EC4" w:rsidR="00BE4C62" w:rsidRDefault="00BE4C62" w:rsidP="00BE4C62">
      <w:pPr>
        <w:pStyle w:val="Langtext"/>
      </w:pPr>
      <w:r>
        <w:t>Bauhöhe:_ _ _</w:t>
      </w:r>
    </w:p>
    <w:p w14:paraId="2D4359A2" w14:textId="5075FC9A" w:rsidR="00BE4C62" w:rsidRDefault="00BE4C62" w:rsidP="00BE4C62">
      <w:pPr>
        <w:pStyle w:val="Langtext"/>
      </w:pPr>
      <w:r>
        <w:t>Angebotenes Erzeugnis :</w:t>
      </w:r>
    </w:p>
    <w:p w14:paraId="2440D176" w14:textId="6F457468" w:rsidR="00BE4C62" w:rsidRDefault="00BE4C62" w:rsidP="00BE4C62">
      <w:pPr>
        <w:pStyle w:val="GrundtextPosNr"/>
        <w:keepNext/>
        <w:keepLines/>
      </w:pPr>
      <w:r>
        <w:t>06.AE 54</w:t>
      </w:r>
    </w:p>
    <w:p w14:paraId="1CEC18D7" w14:textId="1047E247" w:rsidR="00BE4C62" w:rsidRDefault="00BE4C62" w:rsidP="00BE4C62">
      <w:pPr>
        <w:pStyle w:val="Grundtext"/>
      </w:pPr>
      <w:r>
        <w:t>Entwässerungsrinne Nennweite 20 cm, aus Polymerbeton, entsprechend ÖNORM EN 1433, mit integrierter EPDM-Dichtung zur Ausbildung eines wasserdichten Rinnenstoßes entsprechend IKT Prüfsiegel D00978 (dicht),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23,5 cm, Bauhöhe (H) 26,5 bis 31,5 cm, nach Wahl des Auftraggebers, Elementlänge (L) 100 cm,</w:t>
      </w:r>
    </w:p>
    <w:p w14:paraId="67AB4B1D" w14:textId="0C95DF13" w:rsidR="00BE4C62" w:rsidRDefault="00BE4C62" w:rsidP="00BE4C62">
      <w:pPr>
        <w:pStyle w:val="Grundtext"/>
      </w:pPr>
      <w:r>
        <w:lastRenderedPageBreak/>
        <w:t xml:space="preserve"> z.B. ACO DRAIN MULTILINE Seal in V 200 mit DRAINLOCK, SOHLENGEFÄLLE 0,5 PROZENT oder Gleichwertiges.</w:t>
      </w:r>
    </w:p>
    <w:p w14:paraId="0BB61FE5" w14:textId="22A23BAA" w:rsidR="00BE4C62" w:rsidRDefault="00BE4C62" w:rsidP="00BE4C62">
      <w:pPr>
        <w:pStyle w:val="Folgeposition"/>
        <w:keepNext/>
        <w:keepLines/>
      </w:pPr>
      <w:r>
        <w:t>A</w:t>
      </w:r>
      <w:r>
        <w:rPr>
          <w:sz w:val="12"/>
        </w:rPr>
        <w:t>+</w:t>
      </w:r>
      <w:r>
        <w:tab/>
        <w:t>Entw-ri.dicht 0,5% Gef.V200S L100 H26,5-31,5 verz.</w:t>
      </w:r>
      <w:r>
        <w:tab/>
        <w:t xml:space="preserve">Stk </w:t>
      </w:r>
    </w:p>
    <w:p w14:paraId="02AE0028" w14:textId="1ED61138" w:rsidR="00BE4C62" w:rsidRDefault="00BE4C62" w:rsidP="00BE4C62">
      <w:pPr>
        <w:pStyle w:val="Langtext"/>
      </w:pPr>
      <w:r>
        <w:t>Kantenschutz aus verzinktem Stahl (verz.).</w:t>
      </w:r>
    </w:p>
    <w:p w14:paraId="3D80D5F1" w14:textId="6BC2B9DC" w:rsidR="00BE4C62" w:rsidRDefault="00BE4C62" w:rsidP="00BE4C62">
      <w:pPr>
        <w:pStyle w:val="Langtext"/>
      </w:pPr>
      <w:r>
        <w:t xml:space="preserve"> Angebotenes Erzeugnis:</w:t>
      </w:r>
    </w:p>
    <w:p w14:paraId="71DD715C" w14:textId="444DCC00" w:rsidR="00BE4C62" w:rsidRDefault="00BE4C62" w:rsidP="00BE4C62">
      <w:pPr>
        <w:pStyle w:val="Folgeposition"/>
        <w:keepNext/>
        <w:keepLines/>
      </w:pPr>
      <w:r>
        <w:t>B</w:t>
      </w:r>
      <w:r>
        <w:rPr>
          <w:sz w:val="12"/>
        </w:rPr>
        <w:t>+</w:t>
      </w:r>
      <w:r>
        <w:tab/>
        <w:t>Entw-ri. dicht 0,5% Gef.V200E L100 H26,5-31,5 E-st.</w:t>
      </w:r>
      <w:r>
        <w:tab/>
        <w:t xml:space="preserve">Stk </w:t>
      </w:r>
    </w:p>
    <w:p w14:paraId="2CB45E79" w14:textId="40CC6E2A" w:rsidR="00BE4C62" w:rsidRDefault="00BE4C62" w:rsidP="00BE4C62">
      <w:pPr>
        <w:pStyle w:val="Langtext"/>
      </w:pPr>
      <w:r>
        <w:t xml:space="preserve">Kantenschutz aus Edelstahl 1.4301 (E-st.). </w:t>
      </w:r>
    </w:p>
    <w:p w14:paraId="1E01C6D9" w14:textId="18D65CDF" w:rsidR="00BE4C62" w:rsidRDefault="00BE4C62" w:rsidP="00BE4C62">
      <w:pPr>
        <w:pStyle w:val="Langtext"/>
      </w:pPr>
      <w:r>
        <w:t xml:space="preserve"> Angebotenes Erzeugnis:</w:t>
      </w:r>
    </w:p>
    <w:p w14:paraId="1BCF9A0E" w14:textId="77777777" w:rsidR="00BE4C62" w:rsidRDefault="00BE4C62" w:rsidP="00BE4C62">
      <w:pPr>
        <w:pStyle w:val="TrennungPOS"/>
      </w:pPr>
    </w:p>
    <w:p w14:paraId="24875A4E" w14:textId="044FB8B8" w:rsidR="00BE4C62" w:rsidRDefault="00BE4C62" w:rsidP="00BE4C62">
      <w:pPr>
        <w:pStyle w:val="Folgeposition"/>
        <w:keepNext/>
        <w:keepLines/>
      </w:pPr>
      <w:r>
        <w:t>A</w:t>
      </w:r>
      <w:r>
        <w:rPr>
          <w:sz w:val="12"/>
        </w:rPr>
        <w:t>+</w:t>
      </w:r>
      <w:r>
        <w:tab/>
        <w:t>Entw-ri. dicht 0,5% Gef.V200G L100 H25,5-30,5 Guss</w:t>
      </w:r>
      <w:r>
        <w:tab/>
        <w:t xml:space="preserve">Stk </w:t>
      </w:r>
    </w:p>
    <w:p w14:paraId="35EE49F9" w14:textId="435022CE" w:rsidR="00BE4C62" w:rsidRDefault="00BE4C62" w:rsidP="00BE4C62">
      <w:pPr>
        <w:pStyle w:val="Langtext"/>
      </w:pPr>
      <w:r>
        <w:t>z.B. ACO DRAIN PowerDrain Seal in V 200 mit DRAINLOCK, SOHLENGEFÄLLE 0,5 PROZENT oder Gleichwertiges.</w:t>
      </w:r>
    </w:p>
    <w:p w14:paraId="3CF92E2C" w14:textId="6723D974" w:rsidR="00BE4C62" w:rsidRDefault="00BE4C62" w:rsidP="00BE4C62">
      <w:pPr>
        <w:pStyle w:val="Langtext"/>
      </w:pPr>
      <w:r>
        <w:t>Höhe Anfang/Ende:_ _ _</w:t>
      </w:r>
    </w:p>
    <w:p w14:paraId="1D659767" w14:textId="67B4D8DA" w:rsidR="00BE4C62" w:rsidRDefault="00BE4C62" w:rsidP="00BE4C62">
      <w:pPr>
        <w:pStyle w:val="Langtext"/>
      </w:pPr>
      <w:r>
        <w:t>Angebotenes Erzeugnis:</w:t>
      </w:r>
    </w:p>
    <w:p w14:paraId="7E60131C" w14:textId="21FEA0E4" w:rsidR="00BE4C62" w:rsidRDefault="00BE4C62" w:rsidP="00BE4C62">
      <w:pPr>
        <w:pStyle w:val="GrundtextPosNr"/>
        <w:keepNext/>
        <w:keepLines/>
      </w:pPr>
      <w:r>
        <w:t>06.AE 56</w:t>
      </w:r>
    </w:p>
    <w:p w14:paraId="4522792B" w14:textId="66D06255" w:rsidR="00BE4C62" w:rsidRDefault="00BE4C62" w:rsidP="00BE4C62">
      <w:pPr>
        <w:pStyle w:val="Grundtext"/>
      </w:pPr>
      <w:r>
        <w:t>Entwässerungsrinne Nennweite 20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V-Querschnitt, flüssigkeitsdicht bis Oberkante des Rinnenelementes, mit integriertem Kantenschutz, schraubloser Sicherheitsarretierung z.B. Drainlock, geeignet für Abdeckungen (Abdeckungen in eigenen Positionen), mit einer Belastungsklasse bis E600, Baubreite 23,5 cm, Bauhöhe (H) 26,5, 29, 31,5 und 36,5 cm, nach Wahl des Auftraggebers, Elementlänge (L) 100 cm,</w:t>
      </w:r>
    </w:p>
    <w:p w14:paraId="41F64536" w14:textId="6BA796B4" w:rsidR="00BE4C62" w:rsidRDefault="00BE4C62" w:rsidP="00BE4C62">
      <w:pPr>
        <w:pStyle w:val="Grundtext"/>
      </w:pPr>
      <w:r>
        <w:t xml:space="preserve"> z.B. ACO DRAIN MULTILINE Seal in V 200 mit DRAINLOCK ohne GEFÄLLE oder Gleichwertiges.</w:t>
      </w:r>
    </w:p>
    <w:p w14:paraId="45933EA1" w14:textId="5B11073D" w:rsidR="00BE4C62" w:rsidRDefault="00BE4C62" w:rsidP="00BE4C62">
      <w:pPr>
        <w:pStyle w:val="Folgeposition"/>
        <w:keepNext/>
        <w:keepLines/>
      </w:pPr>
      <w:r>
        <w:t>A</w:t>
      </w:r>
      <w:r>
        <w:rPr>
          <w:sz w:val="12"/>
        </w:rPr>
        <w:t>+</w:t>
      </w:r>
      <w:r>
        <w:tab/>
        <w:t>Entw-ri.dicht o.Gef.V200S L100 H26,5-36,5cm verz.</w:t>
      </w:r>
      <w:r>
        <w:tab/>
        <w:t xml:space="preserve">Stk </w:t>
      </w:r>
    </w:p>
    <w:p w14:paraId="2D878C74" w14:textId="099C56B1" w:rsidR="00BE4C62" w:rsidRDefault="00BE4C62" w:rsidP="00BE4C62">
      <w:pPr>
        <w:pStyle w:val="Langtext"/>
      </w:pPr>
      <w:r>
        <w:t>Kantenschutz aus verzinktem Stahl (verz.).</w:t>
      </w:r>
    </w:p>
    <w:p w14:paraId="79D903B9" w14:textId="23A742D0" w:rsidR="00BE4C62" w:rsidRDefault="00BE4C62" w:rsidP="00BE4C62">
      <w:pPr>
        <w:pStyle w:val="Langtext"/>
      </w:pPr>
      <w:r>
        <w:t xml:space="preserve"> Angebotenes Erzeugnis:</w:t>
      </w:r>
    </w:p>
    <w:p w14:paraId="4FB50F7F" w14:textId="3ABBB21F" w:rsidR="00BE4C62" w:rsidRDefault="00BE4C62" w:rsidP="00BE4C62">
      <w:pPr>
        <w:pStyle w:val="Folgeposition"/>
        <w:keepNext/>
        <w:keepLines/>
      </w:pPr>
      <w:r>
        <w:t>B</w:t>
      </w:r>
      <w:r>
        <w:rPr>
          <w:sz w:val="12"/>
        </w:rPr>
        <w:t>+</w:t>
      </w:r>
      <w:r>
        <w:tab/>
        <w:t>Entw-ri. dicht o.Gef.V200E L100 H26,5-36,5cm E-st.</w:t>
      </w:r>
      <w:r>
        <w:tab/>
        <w:t xml:space="preserve">Stk </w:t>
      </w:r>
    </w:p>
    <w:p w14:paraId="0776F58C" w14:textId="7808FE22" w:rsidR="00BE4C62" w:rsidRDefault="00BE4C62" w:rsidP="00BE4C62">
      <w:pPr>
        <w:pStyle w:val="Langtext"/>
      </w:pPr>
      <w:r>
        <w:t xml:space="preserve">Kantenschutz aus Edelstahl 1.4301 (E-st.). </w:t>
      </w:r>
    </w:p>
    <w:p w14:paraId="3FAAEF04" w14:textId="2431DCA5" w:rsidR="00BE4C62" w:rsidRDefault="00BE4C62" w:rsidP="00BE4C62">
      <w:pPr>
        <w:pStyle w:val="Langtext"/>
      </w:pPr>
      <w:r>
        <w:t xml:space="preserve"> Angebotenes Erzeugnis:</w:t>
      </w:r>
    </w:p>
    <w:p w14:paraId="1D5DCD51" w14:textId="77777777" w:rsidR="00BE4C62" w:rsidRDefault="00BE4C62" w:rsidP="00BE4C62">
      <w:pPr>
        <w:pStyle w:val="TrennungPOS"/>
      </w:pPr>
    </w:p>
    <w:p w14:paraId="11683D8B" w14:textId="5962C628" w:rsidR="00BE4C62" w:rsidRDefault="00BE4C62" w:rsidP="00BE4C62">
      <w:pPr>
        <w:pStyle w:val="Folgeposition"/>
        <w:keepNext/>
        <w:keepLines/>
      </w:pPr>
      <w:r>
        <w:t>A</w:t>
      </w:r>
      <w:r>
        <w:rPr>
          <w:sz w:val="12"/>
        </w:rPr>
        <w:t>+</w:t>
      </w:r>
      <w:r>
        <w:tab/>
        <w:t>Entw-ri. dicht o.Gef.V200G L100 H26,5-36,5cm Guss</w:t>
      </w:r>
      <w:r>
        <w:tab/>
        <w:t xml:space="preserve">Stk </w:t>
      </w:r>
    </w:p>
    <w:p w14:paraId="02326EDF" w14:textId="71757EEF" w:rsidR="00BE4C62" w:rsidRDefault="00BE4C62" w:rsidP="00BE4C62">
      <w:pPr>
        <w:pStyle w:val="Langtext"/>
      </w:pPr>
      <w:r>
        <w:t>z.B. ACO DRAIN PowerDrain Seal in V200G mit DRAINLOCK ohne GEFÄLLE, Kantenschutz aus Gusseisen. oder Gleichwertiges.</w:t>
      </w:r>
    </w:p>
    <w:p w14:paraId="28DEE6B8" w14:textId="37F7B573" w:rsidR="00BE4C62" w:rsidRDefault="00BE4C62" w:rsidP="00BE4C62">
      <w:pPr>
        <w:pStyle w:val="Langtext"/>
      </w:pPr>
      <w:r>
        <w:t>Bauhöhe:_ _ _</w:t>
      </w:r>
    </w:p>
    <w:p w14:paraId="448AC262" w14:textId="3C6E76EB" w:rsidR="00BE4C62" w:rsidRDefault="00BE4C62" w:rsidP="00BE4C62">
      <w:pPr>
        <w:pStyle w:val="Langtext"/>
      </w:pPr>
      <w:r>
        <w:t>Angebotenes Erzeugnis:</w:t>
      </w:r>
    </w:p>
    <w:p w14:paraId="1F7D0582" w14:textId="29466327" w:rsidR="00BE4C62" w:rsidRDefault="00BE4C62" w:rsidP="00BE4C62">
      <w:pPr>
        <w:pStyle w:val="GrundtextPosNr"/>
        <w:keepNext/>
        <w:keepLines/>
      </w:pPr>
      <w:r>
        <w:t>06.AE 58</w:t>
      </w:r>
    </w:p>
    <w:p w14:paraId="2F28C793" w14:textId="62932D92" w:rsidR="00BE4C62" w:rsidRDefault="00BE4C62" w:rsidP="00BE4C62">
      <w:pPr>
        <w:pStyle w:val="Grundtext"/>
      </w:pPr>
      <w:r>
        <w:t>Entwässerungsrinne Nennweite 20 cm, aus Polymerbeton 50 cm lang,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23,5 cm, Bauhöhe (H) 26,5, 29, 31,5 und 36,5 cm, nach Wahl des Auftraggebers,</w:t>
      </w:r>
    </w:p>
    <w:p w14:paraId="023B0BD7" w14:textId="4D75D9BF" w:rsidR="00BE4C62" w:rsidRDefault="00BE4C62" w:rsidP="00BE4C62">
      <w:pPr>
        <w:pStyle w:val="Grundtext"/>
      </w:pPr>
      <w:r>
        <w:t xml:space="preserve"> z.B. ACO DRAIN MULTILINE Seal in V 200 mit DRAINLOCK ohne GEFÄLLE, 50 cm lang, mit VORFORMUNG für Eck-, T- und KREUZVERBINDUNGEN oder Gleichwertiges.</w:t>
      </w:r>
    </w:p>
    <w:p w14:paraId="077636E9" w14:textId="756743F0" w:rsidR="00BE4C62" w:rsidRDefault="00BE4C62" w:rsidP="00BE4C62">
      <w:pPr>
        <w:pStyle w:val="Folgeposition"/>
        <w:keepNext/>
        <w:keepLines/>
      </w:pPr>
      <w:r>
        <w:t>A</w:t>
      </w:r>
      <w:r>
        <w:rPr>
          <w:sz w:val="12"/>
        </w:rPr>
        <w:t>+</w:t>
      </w:r>
      <w:r>
        <w:tab/>
        <w:t>Entw-ri.dicht o.Gef.V200S Vorf L50 H26,5-36,5 verz</w:t>
      </w:r>
      <w:r>
        <w:tab/>
        <w:t xml:space="preserve">Stk </w:t>
      </w:r>
    </w:p>
    <w:p w14:paraId="639411D0" w14:textId="2D26013C" w:rsidR="00BE4C62" w:rsidRDefault="00BE4C62" w:rsidP="00BE4C62">
      <w:pPr>
        <w:pStyle w:val="Langtext"/>
      </w:pPr>
      <w:r>
        <w:t>Mit ausschlagbarer Vorformung für senkrechten Rohranschluss DN 200 (VorfDN200), Kantenschutz aus verzinktem Stahl (verz.).</w:t>
      </w:r>
    </w:p>
    <w:p w14:paraId="12DF9ED8" w14:textId="59F44E72" w:rsidR="00BE4C62" w:rsidRDefault="00BE4C62" w:rsidP="00BE4C62">
      <w:pPr>
        <w:pStyle w:val="Langtext"/>
      </w:pPr>
      <w:r>
        <w:t xml:space="preserve"> Angebotenes Erzeugnis:</w:t>
      </w:r>
    </w:p>
    <w:p w14:paraId="711FA91E" w14:textId="53FBE4E4" w:rsidR="00BE4C62" w:rsidRDefault="00BE4C62" w:rsidP="00BE4C62">
      <w:pPr>
        <w:pStyle w:val="Folgeposition"/>
        <w:keepNext/>
        <w:keepLines/>
      </w:pPr>
      <w:r>
        <w:t>B</w:t>
      </w:r>
      <w:r>
        <w:rPr>
          <w:sz w:val="12"/>
        </w:rPr>
        <w:t>+</w:t>
      </w:r>
      <w:r>
        <w:tab/>
        <w:t>Entw-ri.dicht o.Gef.V200E Vorf L50 H26,5-36,5 E-st</w:t>
      </w:r>
      <w:r>
        <w:tab/>
        <w:t xml:space="preserve">Stk </w:t>
      </w:r>
    </w:p>
    <w:p w14:paraId="61406860" w14:textId="27FCCCEA" w:rsidR="00BE4C62" w:rsidRDefault="00BE4C62" w:rsidP="00BE4C62">
      <w:pPr>
        <w:pStyle w:val="Langtext"/>
      </w:pPr>
      <w:r>
        <w:t xml:space="preserve">Mit ausschlagbarer Vorformung für senkrechten Rohranschluss DN 200 (VorfDN200), Kantenschutz aus Edelstahl 1.4301 (E-st). </w:t>
      </w:r>
    </w:p>
    <w:p w14:paraId="69E72413" w14:textId="0D50A8D3" w:rsidR="00BE4C62" w:rsidRDefault="00BE4C62" w:rsidP="00BE4C62">
      <w:pPr>
        <w:pStyle w:val="Langtext"/>
      </w:pPr>
      <w:r>
        <w:t xml:space="preserve"> Angebotenes Erzeugnis:</w:t>
      </w:r>
    </w:p>
    <w:p w14:paraId="3B1E34F3" w14:textId="77777777" w:rsidR="00BE4C62" w:rsidRDefault="00BE4C62" w:rsidP="00BE4C62">
      <w:pPr>
        <w:pStyle w:val="TrennungPOS"/>
      </w:pPr>
    </w:p>
    <w:p w14:paraId="0B24B684" w14:textId="49851B42" w:rsidR="00BE4C62" w:rsidRDefault="00BE4C62" w:rsidP="00BE4C62">
      <w:pPr>
        <w:pStyle w:val="Folgeposition"/>
        <w:keepNext/>
        <w:keepLines/>
      </w:pPr>
      <w:r>
        <w:t>A</w:t>
      </w:r>
      <w:r>
        <w:rPr>
          <w:sz w:val="12"/>
        </w:rPr>
        <w:t>+</w:t>
      </w:r>
      <w:r>
        <w:tab/>
        <w:t>Entw-ri.dicht o.Gef.V200G Vorf L50 H25,5-35,5 Guss</w:t>
      </w:r>
      <w:r>
        <w:tab/>
        <w:t xml:space="preserve">Stk </w:t>
      </w:r>
    </w:p>
    <w:p w14:paraId="31411D34" w14:textId="524AC407" w:rsidR="00BE4C62" w:rsidRDefault="00BE4C62" w:rsidP="00BE4C62">
      <w:pPr>
        <w:pStyle w:val="Langtext"/>
      </w:pPr>
      <w:r>
        <w:t>z.B. ACO DRAIN PowerDrain Seal in V200G mit DRAINLOCK ohne GEFÄLLE, 50 cm lang, mit VORFORMUNG für Eck-, T- und KREUZVERBINDUNGEN, Mit ausschlagbarer Vorformung für senkrechten Rohranschluss DN 200 (VorfDN200), Kantenschutz aus Gusseisen oder Gleichwertiges.</w:t>
      </w:r>
    </w:p>
    <w:p w14:paraId="2A5A1236" w14:textId="7E836779" w:rsidR="00BE4C62" w:rsidRDefault="00BE4C62" w:rsidP="00BE4C62">
      <w:pPr>
        <w:pStyle w:val="Langtext"/>
      </w:pPr>
      <w:r>
        <w:t>Bauhöhe:_ _ _</w:t>
      </w:r>
    </w:p>
    <w:p w14:paraId="1462BC09" w14:textId="752E5BC2" w:rsidR="00BE4C62" w:rsidRDefault="00BE4C62" w:rsidP="00BE4C62">
      <w:pPr>
        <w:pStyle w:val="Langtext"/>
      </w:pPr>
      <w:r>
        <w:t>Angebotenes Erzeugnis:</w:t>
      </w:r>
    </w:p>
    <w:p w14:paraId="0A892CF4" w14:textId="4F1991FB" w:rsidR="00BE4C62" w:rsidRDefault="00BE4C62" w:rsidP="00BE4C62">
      <w:pPr>
        <w:pStyle w:val="GrundtextPosNr"/>
        <w:keepNext/>
        <w:keepLines/>
      </w:pPr>
      <w:r>
        <w:t>06.AE 60</w:t>
      </w:r>
    </w:p>
    <w:p w14:paraId="2BAAD03C" w14:textId="5A11C81E" w:rsidR="00BE4C62" w:rsidRDefault="00BE4C62" w:rsidP="00BE4C62">
      <w:pPr>
        <w:pStyle w:val="Grundtext"/>
      </w:pPr>
      <w:r>
        <w:t xml:space="preserve">Entwässerungsrinne Nennweite 20 cm, aus Polymerbeton 50 cm lang,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flüssigkeitsdicht bis Oberkante des Rinnenelementes, mit </w:t>
      </w:r>
      <w:r>
        <w:lastRenderedPageBreak/>
        <w:t>integriertem Kantenschutz, schraubloser Sicherheitsarretierung z.B. Drainlock, geeignet für Abdeckungen (Abdeckungen in eigenen Positionen), mit einer Belastungsklasse bis E600, Baubreite 23,5 cm, Bauhöhe (H) 26,5, 29, 31,5 und 36,5 cm, nach Wahl des Auftraggebers,</w:t>
      </w:r>
    </w:p>
    <w:p w14:paraId="4424D665" w14:textId="49B7FB1C" w:rsidR="00BE4C62" w:rsidRDefault="001216F4" w:rsidP="001216F4">
      <w:pPr>
        <w:pStyle w:val="Grundtext"/>
      </w:pPr>
      <w:r>
        <w:t xml:space="preserve"> z.B. ACO DRAIN MULTILINE Seal in V 200 mit DRAINLOCK ohne GEFÄLLE, 50 cm lang, mit VORFORMUNG für Eck-, T- und KREUZVERBINDUNGEN oder Gleichwertiges.</w:t>
      </w:r>
    </w:p>
    <w:p w14:paraId="6756A4A7" w14:textId="57DDFD81" w:rsidR="001216F4" w:rsidRDefault="001216F4" w:rsidP="001216F4">
      <w:pPr>
        <w:pStyle w:val="Folgeposition"/>
        <w:keepNext/>
        <w:keepLines/>
      </w:pPr>
      <w:r>
        <w:t>A</w:t>
      </w:r>
      <w:r>
        <w:rPr>
          <w:sz w:val="12"/>
        </w:rPr>
        <w:t>+</w:t>
      </w:r>
      <w:r>
        <w:tab/>
        <w:t>Entw-ri. dicht o.Gef.V200S LLD DN200 L50 H27,5-37,5 verz</w:t>
      </w:r>
      <w:r>
        <w:tab/>
        <w:t xml:space="preserve">Stk </w:t>
      </w:r>
    </w:p>
    <w:p w14:paraId="651176EB" w14:textId="7A84E744" w:rsidR="001216F4" w:rsidRDefault="001216F4" w:rsidP="001216F4">
      <w:pPr>
        <w:pStyle w:val="Langtext"/>
      </w:pPr>
      <w:r>
        <w:t>Mit integrierter Lippenlabyrinthdichtung für senkrechten, flüssigkeitsdichten Rohranschluss DN 200 (LippDN200) an die Grundleitung, Kantenschutz aus verzinktem Stahl (verz).</w:t>
      </w:r>
    </w:p>
    <w:p w14:paraId="43BBBB37" w14:textId="001A6A30" w:rsidR="001216F4" w:rsidRDefault="001216F4" w:rsidP="001216F4">
      <w:pPr>
        <w:pStyle w:val="Langtext"/>
      </w:pPr>
      <w:r>
        <w:t xml:space="preserve"> Angebotenes Erzeugnis:</w:t>
      </w:r>
    </w:p>
    <w:p w14:paraId="67BC47FE" w14:textId="4760CD83" w:rsidR="001216F4" w:rsidRDefault="001216F4" w:rsidP="001216F4">
      <w:pPr>
        <w:pStyle w:val="Folgeposition"/>
        <w:keepNext/>
        <w:keepLines/>
      </w:pPr>
      <w:r>
        <w:t>B</w:t>
      </w:r>
      <w:r>
        <w:rPr>
          <w:sz w:val="12"/>
        </w:rPr>
        <w:t>+</w:t>
      </w:r>
      <w:r>
        <w:tab/>
        <w:t>Entw-ri. dicht o.Gef.V200E LLD DN200 L50 H27,5-37,5 E-st</w:t>
      </w:r>
      <w:r>
        <w:tab/>
        <w:t xml:space="preserve">Stk </w:t>
      </w:r>
    </w:p>
    <w:p w14:paraId="68A5102A" w14:textId="7F7E2A72" w:rsidR="001216F4" w:rsidRDefault="001216F4" w:rsidP="001216F4">
      <w:pPr>
        <w:pStyle w:val="Langtext"/>
      </w:pPr>
      <w:r>
        <w:t xml:space="preserve">Mit integrierter Lippenlabyrinthdichtung für senkrechten, flüssigkeitsdichten Rohranschluss DN 200 (LippDN200) an die Grundleitung, Kantenschutz aus Edelstahl 1.4301 (E-st). </w:t>
      </w:r>
    </w:p>
    <w:p w14:paraId="55C4C00D" w14:textId="5964412A" w:rsidR="001216F4" w:rsidRDefault="001216F4" w:rsidP="001216F4">
      <w:pPr>
        <w:pStyle w:val="Langtext"/>
      </w:pPr>
      <w:r>
        <w:t xml:space="preserve"> Angebotenes Erzeugnis:</w:t>
      </w:r>
    </w:p>
    <w:p w14:paraId="3B2C6997" w14:textId="77777777" w:rsidR="001216F4" w:rsidRDefault="001216F4" w:rsidP="001216F4">
      <w:pPr>
        <w:pStyle w:val="TrennungPOS"/>
      </w:pPr>
    </w:p>
    <w:p w14:paraId="6581D8D8" w14:textId="712834F2" w:rsidR="001216F4" w:rsidRDefault="001216F4" w:rsidP="001216F4">
      <w:pPr>
        <w:pStyle w:val="Folgeposition"/>
        <w:keepNext/>
        <w:keepLines/>
      </w:pPr>
      <w:r>
        <w:t>A</w:t>
      </w:r>
      <w:r>
        <w:rPr>
          <w:sz w:val="12"/>
        </w:rPr>
        <w:t>+</w:t>
      </w:r>
      <w:r>
        <w:tab/>
        <w:t>Entw-ri. dicht o.Gef.V200G LLD DN200 L50 H26,5-36,5 Guss</w:t>
      </w:r>
      <w:r>
        <w:tab/>
        <w:t xml:space="preserve">Stk </w:t>
      </w:r>
    </w:p>
    <w:p w14:paraId="156F7140" w14:textId="4F17C741" w:rsidR="001216F4" w:rsidRDefault="001216F4" w:rsidP="001216F4">
      <w:pPr>
        <w:pStyle w:val="Langtext"/>
      </w:pPr>
      <w:r>
        <w:t>z.B. ACO DRAIN PowerDrain Seal in V200G mit DRAINLOCK ohne GEFÄLLE, 50 cm lang, mit VORFORMUNG für Eck-, T- und KREUZVERBINDUNGEN, mit integrierter Lippenlabyrinthdichtung für senkrechten, flüssigkeitsdichten Rohranschluss DN 200 (LippDN200) an die Grundleitung, Kantenschutz aus Gusseisen, oder Gleichwertiges</w:t>
      </w:r>
    </w:p>
    <w:p w14:paraId="62D2DE02" w14:textId="3F9B357D" w:rsidR="001216F4" w:rsidRDefault="001216F4" w:rsidP="001216F4">
      <w:pPr>
        <w:pStyle w:val="Langtext"/>
      </w:pPr>
      <w:r>
        <w:t>Bauhöhe:_ _ _</w:t>
      </w:r>
    </w:p>
    <w:p w14:paraId="0006BCC8" w14:textId="6FA16129" w:rsidR="001216F4" w:rsidRDefault="001216F4" w:rsidP="001216F4">
      <w:pPr>
        <w:pStyle w:val="Langtext"/>
      </w:pPr>
      <w:r>
        <w:t>Angebotenes Erzeugnis:</w:t>
      </w:r>
    </w:p>
    <w:p w14:paraId="3C0F60D4" w14:textId="54CBB139" w:rsidR="001216F4" w:rsidRDefault="001216F4" w:rsidP="001216F4">
      <w:pPr>
        <w:pStyle w:val="GrundtextPosNr"/>
        <w:keepNext/>
        <w:keepLines/>
      </w:pPr>
      <w:r>
        <w:t>06.AE 62</w:t>
      </w:r>
    </w:p>
    <w:p w14:paraId="60556135" w14:textId="4AE80FF0" w:rsidR="001216F4" w:rsidRDefault="001216F4" w:rsidP="001216F4">
      <w:pPr>
        <w:pStyle w:val="Grundtext"/>
      </w:pPr>
      <w:r>
        <w:t>Einlaufkasten, Nennweite 20 cm, aus Polymerbeton, mit zwei Einlaufseiten, mit integriertem Kantenschutz aus verzinktem Stahl, schraubloser Sicherheitsarretierung, geeignet für Abdeckungen (Abdeckung in eigenen Positionen) mit einer Belastungsklasse bis E600, mit eingegossenen Anschlussschablonen aus Kunststoff PP an den beiden Stirnseiten, mit 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DN/OD 160/200, nach Wahl des Auftraggebers, mit Schlammeimer aus Kunststoff PP,</w:t>
      </w:r>
    </w:p>
    <w:p w14:paraId="7ED7C520" w14:textId="77777777" w:rsidR="001216F4" w:rsidRDefault="001216F4" w:rsidP="001216F4">
      <w:pPr>
        <w:pStyle w:val="Grundtext"/>
      </w:pPr>
    </w:p>
    <w:p w14:paraId="707496C5" w14:textId="07930B18" w:rsidR="001216F4" w:rsidRDefault="001216F4" w:rsidP="001216F4">
      <w:pPr>
        <w:pStyle w:val="Grundtext"/>
      </w:pPr>
      <w:r>
        <w:t>Abmessungen:</w:t>
      </w:r>
    </w:p>
    <w:p w14:paraId="24445A94" w14:textId="15AADC41" w:rsidR="001216F4" w:rsidRDefault="001216F4" w:rsidP="001216F4">
      <w:pPr>
        <w:pStyle w:val="Grundtext"/>
      </w:pPr>
      <w:r>
        <w:t>Nennweite: 20 cm</w:t>
      </w:r>
    </w:p>
    <w:p w14:paraId="7CAED722" w14:textId="39200CC4" w:rsidR="001216F4" w:rsidRDefault="001216F4" w:rsidP="001216F4">
      <w:pPr>
        <w:pStyle w:val="Grundtext"/>
      </w:pPr>
      <w:r>
        <w:t>Baubreite: 23,5 cm</w:t>
      </w:r>
    </w:p>
    <w:p w14:paraId="704A7F10" w14:textId="20CD6FF7" w:rsidR="001216F4" w:rsidRDefault="001216F4" w:rsidP="001216F4">
      <w:pPr>
        <w:pStyle w:val="Grundtext"/>
      </w:pPr>
      <w:r>
        <w:t>Baulänge: 50 cm</w:t>
      </w:r>
    </w:p>
    <w:p w14:paraId="20709E5C" w14:textId="662164B3" w:rsidR="001216F4" w:rsidRDefault="001216F4" w:rsidP="001216F4">
      <w:pPr>
        <w:pStyle w:val="Grundtext"/>
      </w:pPr>
      <w:r>
        <w:t>Bauhöhe: 71 cm</w:t>
      </w:r>
    </w:p>
    <w:p w14:paraId="2CE13EB6" w14:textId="4FDFC832" w:rsidR="001216F4" w:rsidRDefault="001216F4" w:rsidP="001216F4">
      <w:pPr>
        <w:pStyle w:val="Grundtext"/>
      </w:pPr>
      <w:r>
        <w:t>Anzugeben ist:</w:t>
      </w:r>
    </w:p>
    <w:p w14:paraId="775F4FC0" w14:textId="099E1D38" w:rsidR="001216F4" w:rsidRDefault="001216F4" w:rsidP="001216F4">
      <w:pPr>
        <w:pStyle w:val="Grundtext"/>
      </w:pPr>
      <w:r>
        <w:t>Höhe der anzuschließenden Rinne: 26,5; 29,0; 31,5; 35,5 cm</w:t>
      </w:r>
    </w:p>
    <w:p w14:paraId="3995A8AE" w14:textId="60EA0A92" w:rsidR="001216F4" w:rsidRDefault="001216F4" w:rsidP="001216F4">
      <w:pPr>
        <w:pStyle w:val="Folgeposition"/>
        <w:keepNext/>
        <w:keepLines/>
      </w:pPr>
      <w:r>
        <w:t>A</w:t>
      </w:r>
      <w:r>
        <w:rPr>
          <w:sz w:val="12"/>
        </w:rPr>
        <w:t>+</w:t>
      </w:r>
      <w:r>
        <w:tab/>
        <w:t>Einlaufkasten dicht V200S L50 H66 verz.</w:t>
      </w:r>
      <w:r>
        <w:tab/>
        <w:t xml:space="preserve">Stk </w:t>
      </w:r>
    </w:p>
    <w:p w14:paraId="3A354E37" w14:textId="0E4FC497" w:rsidR="001216F4" w:rsidRDefault="001216F4" w:rsidP="001216F4">
      <w:pPr>
        <w:pStyle w:val="Langtext"/>
      </w:pPr>
      <w:r>
        <w:t>z.B.: ACO Drain Multiline Seal in V200S Einlaufkasten, 50 cm, Kantenschutz Stahl verzinkt, Mit Lippenlabyrinthdichtung (LLD) aus NBR für horizontalen, flüssigkeitsdichten Rohranschluss DN/OD 160/200, mit ausschneidbarer Anschlussschablone bis zur Bauhöhe 20, mit Schlammeimer aus Kunststoff PP</w:t>
      </w:r>
    </w:p>
    <w:p w14:paraId="03A991A8" w14:textId="6CACDCCB" w:rsidR="001216F4" w:rsidRDefault="001216F4" w:rsidP="001216F4">
      <w:pPr>
        <w:pStyle w:val="Langtext"/>
      </w:pPr>
      <w:r>
        <w:t>Anzuschließender Rinnentyp:_ _ _</w:t>
      </w:r>
    </w:p>
    <w:p w14:paraId="1FA43808" w14:textId="08FEBC90" w:rsidR="001216F4" w:rsidRDefault="001216F4" w:rsidP="001216F4">
      <w:pPr>
        <w:pStyle w:val="Langtext"/>
      </w:pPr>
      <w:r>
        <w:t>Angebotenes Erzeugnis:</w:t>
      </w:r>
    </w:p>
    <w:p w14:paraId="1F2F83AB" w14:textId="77777777" w:rsidR="001216F4" w:rsidRDefault="001216F4" w:rsidP="001216F4">
      <w:pPr>
        <w:pStyle w:val="TrennungPOS"/>
      </w:pPr>
    </w:p>
    <w:p w14:paraId="4471BEFB" w14:textId="4616ECAB" w:rsidR="001216F4" w:rsidRDefault="001216F4" w:rsidP="001216F4">
      <w:pPr>
        <w:pStyle w:val="GrundtextPosNr"/>
        <w:keepNext/>
        <w:keepLines/>
      </w:pPr>
      <w:r>
        <w:t>06.AE 63</w:t>
      </w:r>
    </w:p>
    <w:p w14:paraId="615F99C8" w14:textId="7477A213" w:rsidR="001216F4" w:rsidRDefault="001216F4" w:rsidP="001216F4">
      <w:pPr>
        <w:pStyle w:val="Grundtext"/>
      </w:pPr>
      <w:r>
        <w:t>Einlaufkasten, Nennweite 20 cm, aus Polymerbeton, mit zwei Einlaufseiten, mit integriertem Kantenschutz aus Edelstahl, schraubloser Sicherheitsarretierung, geeignet für Abdeckungen (Abdeckung in eigenen Positionen) mit einer Belastungsklasse bis E600, mit eingegossenen Anschlussschablonen aus Kunststoff PP an den beiden Stirnseiten, mit 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DN/OD 160/200, nach Wahl des Auftraggebers, mit Schlammeimer aus Kunststoff PP,</w:t>
      </w:r>
    </w:p>
    <w:p w14:paraId="301679B1" w14:textId="77777777" w:rsidR="001216F4" w:rsidRDefault="001216F4" w:rsidP="001216F4">
      <w:pPr>
        <w:pStyle w:val="Grundtext"/>
      </w:pPr>
    </w:p>
    <w:p w14:paraId="26F10B38" w14:textId="35C5DBAA" w:rsidR="001216F4" w:rsidRDefault="001216F4" w:rsidP="001216F4">
      <w:pPr>
        <w:pStyle w:val="Grundtext"/>
      </w:pPr>
      <w:r>
        <w:t>Abmessungen:</w:t>
      </w:r>
    </w:p>
    <w:p w14:paraId="5FBA8285" w14:textId="3E5E9C19" w:rsidR="001216F4" w:rsidRDefault="001216F4" w:rsidP="001216F4">
      <w:pPr>
        <w:pStyle w:val="Grundtext"/>
      </w:pPr>
      <w:r>
        <w:t>Nennweite: 20 cm</w:t>
      </w:r>
    </w:p>
    <w:p w14:paraId="2014A762" w14:textId="23EF74F8" w:rsidR="001216F4" w:rsidRDefault="001216F4" w:rsidP="001216F4">
      <w:pPr>
        <w:pStyle w:val="Grundtext"/>
      </w:pPr>
      <w:r>
        <w:t>Baubreite: 23,5 cm</w:t>
      </w:r>
    </w:p>
    <w:p w14:paraId="5CA95D07" w14:textId="55350C4B" w:rsidR="001216F4" w:rsidRDefault="001216F4" w:rsidP="001216F4">
      <w:pPr>
        <w:pStyle w:val="Grundtext"/>
      </w:pPr>
      <w:r>
        <w:t>Baulänge: 50 cm</w:t>
      </w:r>
    </w:p>
    <w:p w14:paraId="0DE3B900" w14:textId="52D8B773" w:rsidR="001216F4" w:rsidRDefault="001216F4" w:rsidP="001216F4">
      <w:pPr>
        <w:pStyle w:val="Grundtext"/>
      </w:pPr>
      <w:r>
        <w:t>Bauhöhe: 71 cm</w:t>
      </w:r>
    </w:p>
    <w:p w14:paraId="7BC6D3E7" w14:textId="651E7636" w:rsidR="001216F4" w:rsidRDefault="001216F4" w:rsidP="001216F4">
      <w:pPr>
        <w:pStyle w:val="Grundtext"/>
      </w:pPr>
      <w:r>
        <w:t>Anzugeben ist:</w:t>
      </w:r>
    </w:p>
    <w:p w14:paraId="34013B3B" w14:textId="55E4A99E" w:rsidR="001216F4" w:rsidRDefault="001216F4" w:rsidP="001216F4">
      <w:pPr>
        <w:pStyle w:val="Grundtext"/>
      </w:pPr>
      <w:r>
        <w:t>Höhe der anzuschließenden Rinne: 26,5; 29,0; 31,5; 35,5 cm</w:t>
      </w:r>
    </w:p>
    <w:p w14:paraId="3B88FB27" w14:textId="3012D461" w:rsidR="001216F4" w:rsidRDefault="001216F4" w:rsidP="001216F4">
      <w:pPr>
        <w:pStyle w:val="Folgeposition"/>
        <w:keepNext/>
        <w:keepLines/>
      </w:pPr>
      <w:r>
        <w:t>A</w:t>
      </w:r>
      <w:r>
        <w:rPr>
          <w:sz w:val="12"/>
        </w:rPr>
        <w:t>+</w:t>
      </w:r>
      <w:r>
        <w:tab/>
        <w:t>Einlaufkasten dicht V200E L50 H66 E-st.</w:t>
      </w:r>
      <w:r>
        <w:tab/>
        <w:t xml:space="preserve">Stk </w:t>
      </w:r>
    </w:p>
    <w:p w14:paraId="77F1B29F" w14:textId="6F609561" w:rsidR="001216F4" w:rsidRDefault="001216F4" w:rsidP="001216F4">
      <w:pPr>
        <w:pStyle w:val="Langtext"/>
      </w:pPr>
      <w:r>
        <w:t>z.B.: ACO Drain Multiline Seal in V200E Einlaufkasten, 50 cm, Kantenschutz Edelstahl, Mit Lippenlabyrinthdichtung (LLD) aus NBR für horizontalen, flüssigkeitsdichten Rohranschluss DN/OD 160/200, mit ausschneidbarer Anschlussschablone bis zur Bauhöhe 20, mit Schlammeimer aus Kunststoff PP</w:t>
      </w:r>
    </w:p>
    <w:p w14:paraId="1A14715C" w14:textId="701A29C7" w:rsidR="001216F4" w:rsidRDefault="001216F4" w:rsidP="001216F4">
      <w:pPr>
        <w:pStyle w:val="Langtext"/>
      </w:pPr>
      <w:r>
        <w:lastRenderedPageBreak/>
        <w:t>Anzuschließender Rinnentyp:_ _ _</w:t>
      </w:r>
    </w:p>
    <w:p w14:paraId="5A3A8096" w14:textId="6BE609CE" w:rsidR="001216F4" w:rsidRDefault="001216F4" w:rsidP="001216F4">
      <w:pPr>
        <w:pStyle w:val="Langtext"/>
      </w:pPr>
      <w:r>
        <w:t>Angebotenes Erzeugnis:</w:t>
      </w:r>
    </w:p>
    <w:p w14:paraId="116AF694" w14:textId="77777777" w:rsidR="001216F4" w:rsidRDefault="001216F4" w:rsidP="001216F4">
      <w:pPr>
        <w:pStyle w:val="TrennungPOS"/>
      </w:pPr>
    </w:p>
    <w:p w14:paraId="566F8E55" w14:textId="0E219BD1" w:rsidR="001216F4" w:rsidRDefault="001216F4" w:rsidP="001216F4">
      <w:pPr>
        <w:pStyle w:val="GrundtextPosNr"/>
        <w:keepNext/>
        <w:keepLines/>
      </w:pPr>
      <w:r>
        <w:t>06.AE 64</w:t>
      </w:r>
    </w:p>
    <w:p w14:paraId="2128445C" w14:textId="25DE5416" w:rsidR="001216F4" w:rsidRDefault="001216F4" w:rsidP="001216F4">
      <w:pPr>
        <w:pStyle w:val="Grundtext"/>
      </w:pPr>
      <w:r>
        <w:t>Einlaufkasten, Nennweite 20 cm, aus Polymerbeton, mit zwei Einlaufseiten, mit integriertem Kantenschutz aus Edelstahl, schraubloser Sicherheitsarretierung, geeignet für Abdeckungen (Abdeckung in eigenen Positionen) mit einer Belastungsklasse bis E600, mit eingegossenen Anschlussschablonen aus Kunststoff PP an den beiden Stirnseiten, mit 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DN/OD 160/200, nach Wahl des Auftraggebers, mit Schlammeimer aus Kunststoff PP,</w:t>
      </w:r>
    </w:p>
    <w:p w14:paraId="7980D74D" w14:textId="77777777" w:rsidR="001216F4" w:rsidRDefault="001216F4" w:rsidP="001216F4">
      <w:pPr>
        <w:pStyle w:val="Grundtext"/>
      </w:pPr>
    </w:p>
    <w:p w14:paraId="6D1D3FAD" w14:textId="4E435BCE" w:rsidR="001216F4" w:rsidRDefault="001216F4" w:rsidP="001216F4">
      <w:pPr>
        <w:pStyle w:val="Grundtext"/>
      </w:pPr>
      <w:r>
        <w:t>Abmessungen:</w:t>
      </w:r>
    </w:p>
    <w:p w14:paraId="1C91EC04" w14:textId="4B98BB41" w:rsidR="001216F4" w:rsidRDefault="001216F4" w:rsidP="001216F4">
      <w:pPr>
        <w:pStyle w:val="Grundtext"/>
      </w:pPr>
      <w:r>
        <w:t>Nennweite: 20 cm</w:t>
      </w:r>
    </w:p>
    <w:p w14:paraId="64540677" w14:textId="07438770" w:rsidR="001216F4" w:rsidRDefault="001216F4" w:rsidP="001216F4">
      <w:pPr>
        <w:pStyle w:val="Grundtext"/>
      </w:pPr>
      <w:r>
        <w:t>Baubreite: 25,3 cm</w:t>
      </w:r>
    </w:p>
    <w:p w14:paraId="6AAFB3D4" w14:textId="672FD84F" w:rsidR="001216F4" w:rsidRDefault="001216F4" w:rsidP="001216F4">
      <w:pPr>
        <w:pStyle w:val="Grundtext"/>
      </w:pPr>
      <w:r>
        <w:t>Baulänge: 50 cm</w:t>
      </w:r>
    </w:p>
    <w:p w14:paraId="1433B928" w14:textId="7C77E476" w:rsidR="001216F4" w:rsidRDefault="001216F4" w:rsidP="001216F4">
      <w:pPr>
        <w:pStyle w:val="Grundtext"/>
      </w:pPr>
      <w:r>
        <w:t>Bauhöhe: 71 cm</w:t>
      </w:r>
    </w:p>
    <w:p w14:paraId="49B060C3" w14:textId="4930F10A" w:rsidR="001216F4" w:rsidRDefault="001216F4" w:rsidP="001216F4">
      <w:pPr>
        <w:pStyle w:val="Grundtext"/>
      </w:pPr>
      <w:r>
        <w:t>Anzugeben ist:</w:t>
      </w:r>
    </w:p>
    <w:p w14:paraId="004C19D1" w14:textId="5442451A" w:rsidR="001216F4" w:rsidRDefault="001216F4" w:rsidP="001216F4">
      <w:pPr>
        <w:pStyle w:val="Grundtext"/>
      </w:pPr>
      <w:r>
        <w:t>Höhe der anzuschließenden Rinne: 25,5; 28; 30,5; 35,5 cm</w:t>
      </w:r>
    </w:p>
    <w:p w14:paraId="6D62ED6B" w14:textId="32D698DE" w:rsidR="001216F4" w:rsidRDefault="001216F4" w:rsidP="001216F4">
      <w:pPr>
        <w:pStyle w:val="Grundtext"/>
      </w:pPr>
      <w:r>
        <w:t>Anzuschließender Rinnentyp: 0, 5, 10, 20</w:t>
      </w:r>
    </w:p>
    <w:p w14:paraId="358B25EE" w14:textId="3F376980" w:rsidR="001216F4" w:rsidRDefault="001216F4" w:rsidP="001216F4">
      <w:pPr>
        <w:pStyle w:val="Folgeposition"/>
        <w:keepNext/>
        <w:keepLines/>
      </w:pPr>
      <w:r>
        <w:t>A</w:t>
      </w:r>
      <w:r>
        <w:rPr>
          <w:sz w:val="12"/>
        </w:rPr>
        <w:t>+</w:t>
      </w:r>
      <w:r>
        <w:tab/>
        <w:t>Einlaufkasten dicht V200G L50 H66 Guss</w:t>
      </w:r>
      <w:r>
        <w:tab/>
        <w:t xml:space="preserve">Stk </w:t>
      </w:r>
    </w:p>
    <w:p w14:paraId="4F22DE71" w14:textId="56B4560B" w:rsidR="001216F4" w:rsidRDefault="001216F4" w:rsidP="001216F4">
      <w:pPr>
        <w:pStyle w:val="Langtext"/>
      </w:pPr>
      <w:r>
        <w:t>z.B.: ACO Drain PowerDrain Seal in V200G Einlaufkasten, 500 mm, Kantenschutz Stahl verzinkt, Mit Lippenlabyrinthdichtung (LLD) aus NBR für horizontalen, flüssigkeitsdichten Rohranschluss DN/OD 160/200, mit ausschneidbarer Anschlussschablone bis zur Bauhöhe 20, mit Schlammeimer aus Kunststoff PP</w:t>
      </w:r>
    </w:p>
    <w:p w14:paraId="4352123B" w14:textId="4F0FDC10" w:rsidR="001216F4" w:rsidRDefault="001216F4" w:rsidP="001216F4">
      <w:pPr>
        <w:pStyle w:val="Langtext"/>
      </w:pPr>
      <w:r>
        <w:t>Anzuschließender Rinnentyp:_ _ _</w:t>
      </w:r>
    </w:p>
    <w:p w14:paraId="538FB59F" w14:textId="24278E50" w:rsidR="001216F4" w:rsidRDefault="001216F4" w:rsidP="001216F4">
      <w:pPr>
        <w:pStyle w:val="Langtext"/>
      </w:pPr>
      <w:r>
        <w:t>Angebotenes Erzeugnis:</w:t>
      </w:r>
    </w:p>
    <w:p w14:paraId="05712E05" w14:textId="77777777" w:rsidR="001216F4" w:rsidRDefault="001216F4" w:rsidP="001216F4">
      <w:pPr>
        <w:pStyle w:val="TrennungPOS"/>
      </w:pPr>
    </w:p>
    <w:p w14:paraId="169BB2BF" w14:textId="6080B23F" w:rsidR="001216F4" w:rsidRDefault="001216F4" w:rsidP="001216F4">
      <w:pPr>
        <w:pStyle w:val="GrundtextPosNr"/>
        <w:keepNext/>
        <w:keepLines/>
      </w:pPr>
      <w:r>
        <w:t>06.AE 65</w:t>
      </w:r>
    </w:p>
    <w:p w14:paraId="3E54F8B9" w14:textId="0F62120B" w:rsidR="001216F4" w:rsidRDefault="001216F4" w:rsidP="001216F4">
      <w:pPr>
        <w:pStyle w:val="Grundtext"/>
      </w:pPr>
      <w:r>
        <w:t>Übergangsstück zur Überbrückung von Höhendifferenzen bei Verlegen der Rinnen, Nennweite 20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4D5E164C" w14:textId="313066B4" w:rsidR="001216F4" w:rsidRDefault="001216F4" w:rsidP="001216F4">
      <w:pPr>
        <w:pStyle w:val="Grundtext"/>
      </w:pPr>
      <w:r>
        <w:t xml:space="preserve"> z.B. ACO DRAIN MULTILINE Seal in ÜBERGANGSSTÜCK V 200 für STUFENGEFÄLLE oder Gleichwertiges.</w:t>
      </w:r>
    </w:p>
    <w:p w14:paraId="07F94B8A" w14:textId="17C44BCD" w:rsidR="001216F4" w:rsidRDefault="001216F4" w:rsidP="001216F4">
      <w:pPr>
        <w:pStyle w:val="Folgeposition"/>
        <w:keepNext/>
        <w:keepLines/>
      </w:pPr>
      <w:r>
        <w:t>A</w:t>
      </w:r>
      <w:r>
        <w:rPr>
          <w:sz w:val="12"/>
        </w:rPr>
        <w:t>+</w:t>
      </w:r>
      <w:r>
        <w:tab/>
        <w:t>Übergangsstück V200 dicht verz.</w:t>
      </w:r>
      <w:r>
        <w:tab/>
        <w:t xml:space="preserve">Stk </w:t>
      </w:r>
    </w:p>
    <w:p w14:paraId="42A09D17" w14:textId="55F13096" w:rsidR="001216F4" w:rsidRDefault="001216F4" w:rsidP="001216F4">
      <w:pPr>
        <w:pStyle w:val="Langtext"/>
      </w:pPr>
      <w:r>
        <w:t>Kantenschutz aus verzinktem Stahl (verz.).</w:t>
      </w:r>
    </w:p>
    <w:p w14:paraId="5AC9AE2C" w14:textId="60ECEF4C" w:rsidR="001216F4" w:rsidRDefault="001216F4" w:rsidP="001216F4">
      <w:pPr>
        <w:pStyle w:val="Langtext"/>
      </w:pPr>
      <w:r>
        <w:t>Angebotenes Erzeugnis:</w:t>
      </w:r>
    </w:p>
    <w:p w14:paraId="7338FB7C" w14:textId="4C234DE7" w:rsidR="001216F4" w:rsidRDefault="001216F4" w:rsidP="001216F4">
      <w:pPr>
        <w:pStyle w:val="Folgeposition"/>
        <w:keepNext/>
        <w:keepLines/>
      </w:pPr>
      <w:r>
        <w:t>B</w:t>
      </w:r>
      <w:r>
        <w:rPr>
          <w:sz w:val="12"/>
        </w:rPr>
        <w:t>+</w:t>
      </w:r>
      <w:r>
        <w:tab/>
        <w:t>Übergangsstück V200 dicht E.st.</w:t>
      </w:r>
      <w:r>
        <w:tab/>
        <w:t xml:space="preserve">Stk </w:t>
      </w:r>
    </w:p>
    <w:p w14:paraId="3EBD66D8" w14:textId="721166C4" w:rsidR="001216F4" w:rsidRDefault="001216F4" w:rsidP="001216F4">
      <w:pPr>
        <w:pStyle w:val="Langtext"/>
      </w:pPr>
      <w:r>
        <w:t>Kantenschutz aus Edelstahl 1.4301 (E-st).</w:t>
      </w:r>
    </w:p>
    <w:p w14:paraId="7FEA51F8" w14:textId="6D344A40" w:rsidR="001216F4" w:rsidRDefault="001216F4" w:rsidP="001216F4">
      <w:pPr>
        <w:pStyle w:val="Langtext"/>
      </w:pPr>
      <w:r>
        <w:t>Angebotenes Erzeugnis:</w:t>
      </w:r>
    </w:p>
    <w:p w14:paraId="35116BDD" w14:textId="77777777" w:rsidR="001216F4" w:rsidRDefault="001216F4" w:rsidP="001216F4">
      <w:pPr>
        <w:pStyle w:val="TrennungPOS"/>
      </w:pPr>
    </w:p>
    <w:p w14:paraId="7636F211" w14:textId="1C5B1026" w:rsidR="001216F4" w:rsidRDefault="001216F4" w:rsidP="001216F4">
      <w:pPr>
        <w:pStyle w:val="GrundtextPosNr"/>
        <w:keepNext/>
        <w:keepLines/>
      </w:pPr>
      <w:r>
        <w:t>06.AE 66</w:t>
      </w:r>
    </w:p>
    <w:p w14:paraId="77CCC903" w14:textId="3887ADE2" w:rsidR="001216F4" w:rsidRDefault="001216F4" w:rsidP="001216F4">
      <w:pPr>
        <w:pStyle w:val="Grundtext"/>
      </w:pPr>
      <w:r>
        <w:t>Übergangsstück zur Überbrückung von Höhendifferenzen bei Verlegen der Rinnen, Nennweite 20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01EC1D42" w14:textId="77777777" w:rsidR="001216F4" w:rsidRDefault="001216F4" w:rsidP="001216F4">
      <w:pPr>
        <w:pStyle w:val="Grundtext"/>
      </w:pPr>
    </w:p>
    <w:p w14:paraId="1F8861A7" w14:textId="1D4204BE" w:rsidR="001216F4" w:rsidRDefault="001216F4" w:rsidP="001216F4">
      <w:pPr>
        <w:pStyle w:val="Folgeposition"/>
        <w:keepNext/>
        <w:keepLines/>
      </w:pPr>
      <w:r>
        <w:t>B</w:t>
      </w:r>
      <w:r>
        <w:rPr>
          <w:sz w:val="12"/>
        </w:rPr>
        <w:t>+</w:t>
      </w:r>
      <w:r>
        <w:tab/>
        <w:t>Übergangsstück V200 dicht Guss</w:t>
      </w:r>
      <w:r>
        <w:tab/>
        <w:t xml:space="preserve">Stk </w:t>
      </w:r>
    </w:p>
    <w:p w14:paraId="684C9F01" w14:textId="5E9E4409" w:rsidR="001216F4" w:rsidRDefault="001216F4" w:rsidP="001216F4">
      <w:pPr>
        <w:pStyle w:val="Langtext"/>
      </w:pPr>
      <w:r>
        <w:t>z.B. ACO DRAIN PowerDrain Seal in ÜBERGANGSSTÜCK V 200 für STUFENGEFÄLLE, Kantenschutz aus Gusseisen, oder Gleichwertiges.</w:t>
      </w:r>
    </w:p>
    <w:p w14:paraId="6A1AC4F0" w14:textId="0013CD97" w:rsidR="001216F4" w:rsidRDefault="001216F4" w:rsidP="001216F4">
      <w:pPr>
        <w:pStyle w:val="Langtext"/>
      </w:pPr>
      <w:r>
        <w:t>Angebotenes Erzeugnis:</w:t>
      </w:r>
    </w:p>
    <w:p w14:paraId="561FA6DA" w14:textId="77777777" w:rsidR="001216F4" w:rsidRDefault="001216F4" w:rsidP="001216F4">
      <w:pPr>
        <w:pStyle w:val="TrennungPOS"/>
      </w:pPr>
    </w:p>
    <w:p w14:paraId="1266E071" w14:textId="21CFBEC1" w:rsidR="001216F4" w:rsidRDefault="001216F4" w:rsidP="001216F4">
      <w:pPr>
        <w:pStyle w:val="GrundtextPosNr"/>
        <w:keepNext/>
        <w:keepLines/>
      </w:pPr>
      <w:r>
        <w:t>06.AE 67</w:t>
      </w:r>
    </w:p>
    <w:p w14:paraId="27CD30DB" w14:textId="256B152E" w:rsidR="001216F4" w:rsidRDefault="001216F4" w:rsidP="001216F4">
      <w:pPr>
        <w:pStyle w:val="Grundtext"/>
      </w:pPr>
      <w:r>
        <w:t>Adapter für Entwässerungsrinnen, Nennweite 20cm, aus Polymerbeton, für Fließrichtungswechsel, mit integriertem Kantenschutz, zum Ankleben an den Rinnenkörper, mit integrierter EPDM-Dichtung zur Ausbildung eines wasserdichten Rinnenstoßes entsprechend IKT Prüfsiegel D00978 (dicht), für Bauhöhen 26,5, 29, 31,5 und 36,5 cm nach Wahl des Auftraggebers,</w:t>
      </w:r>
    </w:p>
    <w:p w14:paraId="08D5F5EF" w14:textId="40800AA8" w:rsidR="001216F4" w:rsidRDefault="001216F4" w:rsidP="001216F4">
      <w:pPr>
        <w:pStyle w:val="Folgeposition"/>
        <w:keepNext/>
        <w:keepLines/>
      </w:pPr>
      <w:r>
        <w:t>A</w:t>
      </w:r>
      <w:r>
        <w:rPr>
          <w:sz w:val="12"/>
        </w:rPr>
        <w:t>+</w:t>
      </w:r>
      <w:r>
        <w:tab/>
        <w:t>Adapter f.Fließricht-wechsel dicht H26,5-36,5 verz.</w:t>
      </w:r>
      <w:r>
        <w:tab/>
        <w:t xml:space="preserve">Stk </w:t>
      </w:r>
    </w:p>
    <w:p w14:paraId="17035DC9" w14:textId="2D7645A9" w:rsidR="001216F4" w:rsidRDefault="001216F4" w:rsidP="001216F4">
      <w:pPr>
        <w:pStyle w:val="Langtext"/>
      </w:pPr>
      <w:r>
        <w:t>z.B. ACO DRAIN MULTILINE Seal in V200S ADAPTER für Fließrichtungswechsel , Kantenschutz aus verzinktem Stahl (verz.), oder Gleichwertiges.</w:t>
      </w:r>
    </w:p>
    <w:p w14:paraId="0CC3ECE1" w14:textId="7FFC84FA" w:rsidR="001216F4" w:rsidRDefault="001216F4" w:rsidP="001216F4">
      <w:pPr>
        <w:pStyle w:val="Langtext"/>
      </w:pPr>
      <w:r>
        <w:t>Bauhöhe:_ _ _</w:t>
      </w:r>
    </w:p>
    <w:p w14:paraId="7342594A" w14:textId="193C99D4" w:rsidR="001216F4" w:rsidRDefault="001216F4" w:rsidP="001216F4">
      <w:pPr>
        <w:pStyle w:val="Langtext"/>
      </w:pPr>
      <w:r>
        <w:t>Angebotenes Erzeugnis:</w:t>
      </w:r>
    </w:p>
    <w:p w14:paraId="1EC5E1B1" w14:textId="1BB6055B" w:rsidR="001216F4" w:rsidRDefault="001216F4" w:rsidP="001216F4">
      <w:pPr>
        <w:pStyle w:val="Folgeposition"/>
        <w:keepNext/>
        <w:keepLines/>
      </w:pPr>
      <w:r>
        <w:lastRenderedPageBreak/>
        <w:t>B</w:t>
      </w:r>
      <w:r>
        <w:rPr>
          <w:sz w:val="12"/>
        </w:rPr>
        <w:t>+</w:t>
      </w:r>
      <w:r>
        <w:tab/>
        <w:t>Adapter f.Fließricht-wechsel dicht H26,5-36,5 E-st.</w:t>
      </w:r>
      <w:r>
        <w:tab/>
        <w:t xml:space="preserve">Stk </w:t>
      </w:r>
    </w:p>
    <w:p w14:paraId="19B15189" w14:textId="695E3056" w:rsidR="001216F4" w:rsidRDefault="001216F4" w:rsidP="001216F4">
      <w:pPr>
        <w:pStyle w:val="Langtext"/>
      </w:pPr>
      <w:r>
        <w:t>z.B. ACO DRAIN MULTILINE Seal in V200E ADAPTER für Fließrichtungswechsel, Kantenschutz aus Edelstahl, oder Gleichwertiges.</w:t>
      </w:r>
    </w:p>
    <w:p w14:paraId="6F104DD7" w14:textId="631FEA94" w:rsidR="001216F4" w:rsidRDefault="001216F4" w:rsidP="001216F4">
      <w:pPr>
        <w:pStyle w:val="Langtext"/>
      </w:pPr>
      <w:r>
        <w:t>Bauhöhe:_ _ _</w:t>
      </w:r>
    </w:p>
    <w:p w14:paraId="5D24E1F1" w14:textId="226FB290" w:rsidR="001216F4" w:rsidRDefault="001216F4" w:rsidP="001216F4">
      <w:pPr>
        <w:pStyle w:val="Langtext"/>
      </w:pPr>
      <w:r>
        <w:t>Angebotenes Erzeugnis:</w:t>
      </w:r>
    </w:p>
    <w:p w14:paraId="7135F406" w14:textId="22CDDAE8" w:rsidR="001216F4" w:rsidRDefault="001216F4" w:rsidP="001216F4">
      <w:pPr>
        <w:pStyle w:val="Folgeposition"/>
        <w:keepNext/>
        <w:keepLines/>
      </w:pPr>
      <w:r>
        <w:t>C</w:t>
      </w:r>
      <w:r>
        <w:rPr>
          <w:sz w:val="12"/>
        </w:rPr>
        <w:t>+</w:t>
      </w:r>
      <w:r>
        <w:tab/>
        <w:t>Adapter f.Fließricht-wechsel dicht H25,5-35,5 Guss</w:t>
      </w:r>
      <w:r>
        <w:tab/>
        <w:t xml:space="preserve">Stk </w:t>
      </w:r>
    </w:p>
    <w:p w14:paraId="69DE1353" w14:textId="69707467" w:rsidR="001216F4" w:rsidRDefault="001216F4" w:rsidP="001216F4">
      <w:pPr>
        <w:pStyle w:val="Langtext"/>
      </w:pPr>
      <w:r>
        <w:t>z.B. ACO DRAIN PowerDrain Seal in V200G ADAPTER für Fließrichtungswechsel, Kantenschutz aus Stahlblech schwarz beschichtet, oder Gleichwertiges.</w:t>
      </w:r>
    </w:p>
    <w:p w14:paraId="3AA73726" w14:textId="01265971" w:rsidR="001216F4" w:rsidRDefault="001216F4" w:rsidP="001216F4">
      <w:pPr>
        <w:pStyle w:val="Langtext"/>
      </w:pPr>
      <w:r>
        <w:t>Bauhöhe:_ _ _</w:t>
      </w:r>
    </w:p>
    <w:p w14:paraId="565A8301" w14:textId="6C1AD5FE" w:rsidR="001216F4" w:rsidRDefault="001216F4" w:rsidP="001216F4">
      <w:pPr>
        <w:pStyle w:val="Langtext"/>
      </w:pPr>
      <w:r>
        <w:t>Angebotenes Erzeugnis:</w:t>
      </w:r>
    </w:p>
    <w:p w14:paraId="4DB46815" w14:textId="77777777" w:rsidR="001216F4" w:rsidRDefault="001216F4" w:rsidP="001216F4">
      <w:pPr>
        <w:pStyle w:val="TrennungPOS"/>
      </w:pPr>
    </w:p>
    <w:p w14:paraId="1497BBA5" w14:textId="175CEE15" w:rsidR="001216F4" w:rsidRDefault="001216F4" w:rsidP="001216F4">
      <w:pPr>
        <w:pStyle w:val="GrundtextPosNr"/>
        <w:keepNext/>
        <w:keepLines/>
      </w:pPr>
      <w:r>
        <w:t>06.AE 68</w:t>
      </w:r>
    </w:p>
    <w:p w14:paraId="5E19C2B3" w14:textId="40EBED8A" w:rsidR="001216F4" w:rsidRDefault="001216F4" w:rsidP="001216F4">
      <w:pPr>
        <w:pStyle w:val="Grundtext"/>
      </w:pPr>
      <w:r>
        <w:t>Adapter für Entwässerungsrinnen, Nennweite 20cm, aus Polymerbeton, zum wasserdichten Anschluss von Eck-, T- und Kreuzverbindungen, mit integriertem Kantenschutz, zum Ankleben an den Rinnenkörper, für Bauhöhen 26,5, 29, 31,5 und 36,5 cm nach Wahl des Auftraggebers,</w:t>
      </w:r>
    </w:p>
    <w:p w14:paraId="6DB197BA" w14:textId="77777777" w:rsidR="001216F4" w:rsidRDefault="001216F4" w:rsidP="001216F4">
      <w:pPr>
        <w:pStyle w:val="Grundtext"/>
      </w:pPr>
    </w:p>
    <w:p w14:paraId="063D4DBB" w14:textId="4EB02D61" w:rsidR="001216F4" w:rsidRDefault="001216F4" w:rsidP="001216F4">
      <w:pPr>
        <w:pStyle w:val="Folgeposition"/>
        <w:keepNext/>
        <w:keepLines/>
      </w:pPr>
      <w:r>
        <w:t>A</w:t>
      </w:r>
      <w:r>
        <w:rPr>
          <w:sz w:val="12"/>
        </w:rPr>
        <w:t>+</w:t>
      </w:r>
      <w:r>
        <w:tab/>
        <w:t>Adapter f.Verb. dicht H26,5-36,5cm verz.</w:t>
      </w:r>
      <w:r>
        <w:tab/>
        <w:t xml:space="preserve">Stk </w:t>
      </w:r>
    </w:p>
    <w:p w14:paraId="76A8229A" w14:textId="27447360" w:rsidR="001216F4" w:rsidRDefault="001216F4" w:rsidP="001216F4">
      <w:pPr>
        <w:pStyle w:val="Langtext"/>
      </w:pPr>
      <w:r>
        <w:t>z.B. ACO DRAIN MULTILINE Seal in V200S ADAPTER für Eck-, T- &amp; Kreuzverbindungen, Kantenschutz aus verzinktem Stahl, oder Gleichwertiges.</w:t>
      </w:r>
    </w:p>
    <w:p w14:paraId="32F5008F" w14:textId="74F57287" w:rsidR="001216F4" w:rsidRDefault="001216F4" w:rsidP="001216F4">
      <w:pPr>
        <w:pStyle w:val="Langtext"/>
      </w:pPr>
      <w:r>
        <w:t>Bauhöhe:_ _ _</w:t>
      </w:r>
    </w:p>
    <w:p w14:paraId="6093D807" w14:textId="1A1AE6C0" w:rsidR="001216F4" w:rsidRDefault="001216F4" w:rsidP="001216F4">
      <w:pPr>
        <w:pStyle w:val="Langtext"/>
      </w:pPr>
      <w:r>
        <w:t>Angebotenes Erzeugnis:</w:t>
      </w:r>
    </w:p>
    <w:p w14:paraId="2A5D372E" w14:textId="6FACB6A0" w:rsidR="001216F4" w:rsidRDefault="001216F4" w:rsidP="001216F4">
      <w:pPr>
        <w:pStyle w:val="Folgeposition"/>
        <w:keepNext/>
        <w:keepLines/>
      </w:pPr>
      <w:r>
        <w:t>B</w:t>
      </w:r>
      <w:r>
        <w:rPr>
          <w:sz w:val="12"/>
        </w:rPr>
        <w:t>+</w:t>
      </w:r>
      <w:r>
        <w:tab/>
        <w:t>Adapter f.Verb. dicht H26,5-36,5cm E-st.</w:t>
      </w:r>
      <w:r>
        <w:tab/>
        <w:t xml:space="preserve">Stk </w:t>
      </w:r>
    </w:p>
    <w:p w14:paraId="23B2C000" w14:textId="0F2789CA" w:rsidR="001216F4" w:rsidRDefault="001216F4" w:rsidP="001216F4">
      <w:pPr>
        <w:pStyle w:val="Langtext"/>
      </w:pPr>
      <w:r>
        <w:t>z.B. ACO DRAIN MULTILINE Seal in V200E ADAPTER für Eck-, T- &amp; Kreuzverbindungen, Kantenschutz aus Edelstahl, oder Gleichwertiges.</w:t>
      </w:r>
    </w:p>
    <w:p w14:paraId="59819DD3" w14:textId="37257647" w:rsidR="001216F4" w:rsidRDefault="001216F4" w:rsidP="001216F4">
      <w:pPr>
        <w:pStyle w:val="Langtext"/>
      </w:pPr>
      <w:r>
        <w:t>Bauhöhe:_ _ _</w:t>
      </w:r>
    </w:p>
    <w:p w14:paraId="6337391C" w14:textId="348C0623" w:rsidR="001216F4" w:rsidRDefault="003F6277" w:rsidP="003F6277">
      <w:pPr>
        <w:pStyle w:val="Langtext"/>
      </w:pPr>
      <w:r>
        <w:t>Angebotenes Erzeugnis:</w:t>
      </w:r>
    </w:p>
    <w:p w14:paraId="310F5359" w14:textId="13E55814" w:rsidR="003F6277" w:rsidRDefault="003F6277" w:rsidP="003F6277">
      <w:pPr>
        <w:pStyle w:val="Folgeposition"/>
        <w:keepNext/>
        <w:keepLines/>
      </w:pPr>
      <w:r>
        <w:t>C</w:t>
      </w:r>
      <w:r>
        <w:rPr>
          <w:sz w:val="12"/>
        </w:rPr>
        <w:t>+</w:t>
      </w:r>
      <w:r>
        <w:tab/>
        <w:t>Adapter f.Verb. dicht H25,5-35,5cm Guss</w:t>
      </w:r>
      <w:r>
        <w:tab/>
        <w:t xml:space="preserve">Stk </w:t>
      </w:r>
    </w:p>
    <w:p w14:paraId="17D03525" w14:textId="6ECBF4C0" w:rsidR="003F6277" w:rsidRDefault="003F6277" w:rsidP="003F6277">
      <w:pPr>
        <w:pStyle w:val="Langtext"/>
      </w:pPr>
      <w:r>
        <w:t>z.B. ACO DRAIN PowerDrain Seal in V200G ADAPTER für Eck-, T- &amp; Kreuzverbindungen, Kantenschutz aus Stahlblech schwarz beschichtet, oder Gleichwertiges.</w:t>
      </w:r>
    </w:p>
    <w:p w14:paraId="4B6E95F2" w14:textId="4D95AD12" w:rsidR="003F6277" w:rsidRDefault="003F6277" w:rsidP="003F6277">
      <w:pPr>
        <w:pStyle w:val="Langtext"/>
      </w:pPr>
      <w:r>
        <w:t>Bauhöhe:_ _ _</w:t>
      </w:r>
    </w:p>
    <w:p w14:paraId="2DF931A8" w14:textId="42305365" w:rsidR="003F6277" w:rsidRDefault="003F6277" w:rsidP="003F6277">
      <w:pPr>
        <w:pStyle w:val="Langtext"/>
      </w:pPr>
      <w:r>
        <w:t>Angebotenes Erzeugnis:</w:t>
      </w:r>
    </w:p>
    <w:p w14:paraId="32969776" w14:textId="77777777" w:rsidR="003F6277" w:rsidRDefault="003F6277" w:rsidP="003F6277">
      <w:pPr>
        <w:pStyle w:val="TrennungPOS"/>
      </w:pPr>
    </w:p>
    <w:p w14:paraId="3546BBEE" w14:textId="746B963F" w:rsidR="003F6277" w:rsidRDefault="003F6277" w:rsidP="003F6277">
      <w:pPr>
        <w:pStyle w:val="GrundtextPosNr"/>
        <w:keepNext/>
        <w:keepLines/>
      </w:pPr>
      <w:r>
        <w:t>06.AE 69</w:t>
      </w:r>
    </w:p>
    <w:p w14:paraId="30DE95C1" w14:textId="34524572" w:rsidR="003F6277" w:rsidRDefault="003F6277" w:rsidP="003F6277">
      <w:pPr>
        <w:pStyle w:val="Grundtext"/>
      </w:pPr>
      <w:r>
        <w:t>Kombistirnwand für Entwässerungsrinnen, Nennweite 20 cm, aus Polymerbeton mit integriertem Kantenschutz, für Rinnenanfang und -ende, mit Dichtfläche zur Ausbildung eines Wasserdichten Rinnenstranges entsprechend IKT Prüfsiegel D00978 (dicht), für Bauhöhen 26,5 bis 36,5 cm nach Wahl des Auftraggebers,</w:t>
      </w:r>
    </w:p>
    <w:p w14:paraId="29367516" w14:textId="77777777" w:rsidR="003F6277" w:rsidRDefault="003F6277" w:rsidP="003F6277">
      <w:pPr>
        <w:pStyle w:val="Grundtext"/>
      </w:pPr>
    </w:p>
    <w:p w14:paraId="5127301A" w14:textId="340EE1EC" w:rsidR="003F6277" w:rsidRDefault="003F6277" w:rsidP="003F6277">
      <w:pPr>
        <w:pStyle w:val="Folgeposition"/>
        <w:keepNext/>
        <w:keepLines/>
      </w:pPr>
      <w:r>
        <w:t>A</w:t>
      </w:r>
      <w:r>
        <w:rPr>
          <w:sz w:val="12"/>
        </w:rPr>
        <w:t>+</w:t>
      </w:r>
      <w:r>
        <w:tab/>
        <w:t>Kombistirnwand dicht V200S H26,5-36,5cm verz.</w:t>
      </w:r>
      <w:r>
        <w:tab/>
        <w:t xml:space="preserve">Stk </w:t>
      </w:r>
    </w:p>
    <w:p w14:paraId="4D00C4DC" w14:textId="0E63288E" w:rsidR="003F6277" w:rsidRDefault="003F6277" w:rsidP="003F6277">
      <w:pPr>
        <w:pStyle w:val="Langtext"/>
      </w:pPr>
      <w:r>
        <w:t>z.B. ACO DRAIN MULTILINE Seal in KOMBISTIRNWAND V200S, Kantenschutz aus verzinktem Stahlblech, oder Gleichwertiges</w:t>
      </w:r>
    </w:p>
    <w:p w14:paraId="189D36E5" w14:textId="0CA768C1" w:rsidR="003F6277" w:rsidRDefault="003F6277" w:rsidP="003F6277">
      <w:pPr>
        <w:pStyle w:val="Langtext"/>
      </w:pPr>
      <w:r>
        <w:t>Angebotenes Erzeugnis:</w:t>
      </w:r>
    </w:p>
    <w:p w14:paraId="1978AEA9" w14:textId="34010630" w:rsidR="003F6277" w:rsidRDefault="003F6277" w:rsidP="003F6277">
      <w:pPr>
        <w:pStyle w:val="Folgeposition"/>
        <w:keepNext/>
        <w:keepLines/>
      </w:pPr>
      <w:r>
        <w:t>B</w:t>
      </w:r>
      <w:r>
        <w:rPr>
          <w:sz w:val="12"/>
        </w:rPr>
        <w:t>+</w:t>
      </w:r>
      <w:r>
        <w:tab/>
        <w:t>Kombistirnwand dicht V200E H26,5-36,5cm E-st.</w:t>
      </w:r>
      <w:r>
        <w:tab/>
        <w:t xml:space="preserve">Stk </w:t>
      </w:r>
    </w:p>
    <w:p w14:paraId="78D11730" w14:textId="3ECC5E30" w:rsidR="003F6277" w:rsidRDefault="003F6277" w:rsidP="003F6277">
      <w:pPr>
        <w:pStyle w:val="Langtext"/>
      </w:pPr>
      <w:r>
        <w:t>z.B. ACO DRAIN MULTILINE Seal in KOMBISTIRNWAND V200E, Kantenschutz aus Edelstahl, oder Gleichwertiges</w:t>
      </w:r>
    </w:p>
    <w:p w14:paraId="7714F351" w14:textId="26EE308D" w:rsidR="003F6277" w:rsidRDefault="003F6277" w:rsidP="003F6277">
      <w:pPr>
        <w:pStyle w:val="Langtext"/>
      </w:pPr>
      <w:r>
        <w:t>Angebotenes Erzeugnis:</w:t>
      </w:r>
    </w:p>
    <w:p w14:paraId="62C0CE7B" w14:textId="26547E70" w:rsidR="003F6277" w:rsidRDefault="003F6277" w:rsidP="003F6277">
      <w:pPr>
        <w:pStyle w:val="Folgeposition"/>
        <w:keepNext/>
        <w:keepLines/>
      </w:pPr>
      <w:r>
        <w:t>C</w:t>
      </w:r>
      <w:r>
        <w:rPr>
          <w:sz w:val="12"/>
        </w:rPr>
        <w:t>+</w:t>
      </w:r>
      <w:r>
        <w:tab/>
        <w:t>Kombistirnwand dicht V200G H25,5-35,5cm Guss</w:t>
      </w:r>
      <w:r>
        <w:tab/>
        <w:t xml:space="preserve">Stk </w:t>
      </w:r>
    </w:p>
    <w:p w14:paraId="5DA5EE89" w14:textId="3D2A6E90" w:rsidR="003F6277" w:rsidRDefault="003F6277" w:rsidP="003F6277">
      <w:pPr>
        <w:pStyle w:val="Langtext"/>
      </w:pPr>
      <w:r>
        <w:t>z.B. ACO DRAIN PowerDrain Seal in V200G KOMBISTIRNWAND, für Rinnenanfang und -ende, Mit Kantenschutz schwarz beschichtet, oder Gleichwertiges.</w:t>
      </w:r>
    </w:p>
    <w:p w14:paraId="6B6A094E" w14:textId="37CA2272" w:rsidR="003F6277" w:rsidRDefault="003F6277" w:rsidP="003F6277">
      <w:pPr>
        <w:pStyle w:val="Langtext"/>
      </w:pPr>
      <w:r>
        <w:t>Angebotenes Erzeugnis:</w:t>
      </w:r>
    </w:p>
    <w:p w14:paraId="448B7766" w14:textId="77777777" w:rsidR="003F6277" w:rsidRDefault="003F6277" w:rsidP="003F6277">
      <w:pPr>
        <w:pStyle w:val="TrennungPOS"/>
      </w:pPr>
    </w:p>
    <w:p w14:paraId="7DE6255E" w14:textId="20CA50AA" w:rsidR="003F6277" w:rsidRDefault="003F6277" w:rsidP="003F6277">
      <w:pPr>
        <w:pStyle w:val="GrundtextPosNr"/>
        <w:keepNext/>
        <w:keepLines/>
      </w:pPr>
      <w:r>
        <w:t>06.AE 70</w:t>
      </w:r>
    </w:p>
    <w:p w14:paraId="320AF668" w14:textId="691E98AA" w:rsidR="003F6277" w:rsidRDefault="003F6277" w:rsidP="003F6277">
      <w:pPr>
        <w:pStyle w:val="Grundtext"/>
      </w:pPr>
      <w:r>
        <w:t>Stirnwand für Entwässerungsrinnen, Nennweite 20 cm, für Stutzen DN 200, aus Polymerbeton mit Kantenschutz, passend für Rinnenstrangende, mit integrierter Lippenlabyrinthdichtung, für horizontalen flüssigkeitsdichten Rohranschluss, für Rinnentypen 0, 5, 10, 20 nach Wahl des Auftraggebers</w:t>
      </w:r>
    </w:p>
    <w:p w14:paraId="41EA8DF5" w14:textId="43F127F6" w:rsidR="003F6277" w:rsidRDefault="003F6277" w:rsidP="003F6277">
      <w:pPr>
        <w:pStyle w:val="Folgeposition"/>
        <w:keepNext/>
        <w:keepLines/>
      </w:pPr>
      <w:r>
        <w:t>A</w:t>
      </w:r>
      <w:r>
        <w:rPr>
          <w:sz w:val="12"/>
        </w:rPr>
        <w:t>+</w:t>
      </w:r>
      <w:r>
        <w:tab/>
        <w:t>Stirnwand f.Stutzen dicht H26,5-36,5 verz.</w:t>
      </w:r>
      <w:r>
        <w:tab/>
        <w:t xml:space="preserve">Stk </w:t>
      </w:r>
    </w:p>
    <w:p w14:paraId="3DED8110" w14:textId="404F60C1" w:rsidR="003F6277" w:rsidRDefault="003F6277" w:rsidP="003F6277">
      <w:pPr>
        <w:pStyle w:val="Langtext"/>
      </w:pPr>
      <w:r>
        <w:t>z.B. ACO DRAIN PowerDrain Seal in V200G für STUTZEN DN 200, Kantenschutz aus verzinktem Stahlblech, oder Gleichwertiges.</w:t>
      </w:r>
    </w:p>
    <w:p w14:paraId="4E320E29" w14:textId="4002F0A4" w:rsidR="003F6277" w:rsidRDefault="003F6277" w:rsidP="003F6277">
      <w:pPr>
        <w:pStyle w:val="Langtext"/>
      </w:pPr>
      <w:r>
        <w:t>Bauhöhe:_ _ _</w:t>
      </w:r>
    </w:p>
    <w:p w14:paraId="37560306" w14:textId="334C65B1" w:rsidR="003F6277" w:rsidRDefault="003F6277" w:rsidP="003F6277">
      <w:pPr>
        <w:pStyle w:val="Langtext"/>
      </w:pPr>
      <w:r>
        <w:t>Angebotenes Erzeugnis:</w:t>
      </w:r>
    </w:p>
    <w:p w14:paraId="2BB53147" w14:textId="0C7E32BD" w:rsidR="003F6277" w:rsidRDefault="003F6277" w:rsidP="003F6277">
      <w:pPr>
        <w:pStyle w:val="Folgeposition"/>
        <w:keepNext/>
        <w:keepLines/>
      </w:pPr>
      <w:r>
        <w:t>B</w:t>
      </w:r>
      <w:r>
        <w:rPr>
          <w:sz w:val="12"/>
        </w:rPr>
        <w:t>+</w:t>
      </w:r>
      <w:r>
        <w:tab/>
        <w:t>Stirnwand f.Stutzen dicht H26,5-36,5 E-st.</w:t>
      </w:r>
      <w:r>
        <w:tab/>
        <w:t xml:space="preserve">Stk </w:t>
      </w:r>
    </w:p>
    <w:p w14:paraId="0B2C1CC1" w14:textId="563E882D" w:rsidR="003F6277" w:rsidRDefault="003F6277" w:rsidP="003F6277">
      <w:pPr>
        <w:pStyle w:val="Langtext"/>
      </w:pPr>
      <w:r>
        <w:t>z.B. ACO DRAIN PowerDrain Seal in V200E für STUTZEN DN 200, Kantenschutz aus Edelstahl, oder Gleichwertiges.</w:t>
      </w:r>
    </w:p>
    <w:p w14:paraId="60230A61" w14:textId="5E78C152" w:rsidR="003F6277" w:rsidRDefault="003F6277" w:rsidP="003F6277">
      <w:pPr>
        <w:pStyle w:val="Langtext"/>
      </w:pPr>
      <w:r>
        <w:t>Bauhöhe:_ _ _</w:t>
      </w:r>
    </w:p>
    <w:p w14:paraId="49522187" w14:textId="2F401679" w:rsidR="003F6277" w:rsidRDefault="003F6277" w:rsidP="003F6277">
      <w:pPr>
        <w:pStyle w:val="Langtext"/>
      </w:pPr>
      <w:r>
        <w:t>Angebotenes Erzeugnis:</w:t>
      </w:r>
    </w:p>
    <w:p w14:paraId="27A88F61" w14:textId="027459E2" w:rsidR="003F6277" w:rsidRDefault="003F6277" w:rsidP="003F6277">
      <w:pPr>
        <w:pStyle w:val="Folgeposition"/>
        <w:keepNext/>
        <w:keepLines/>
      </w:pPr>
      <w:r>
        <w:lastRenderedPageBreak/>
        <w:t>C</w:t>
      </w:r>
      <w:r>
        <w:rPr>
          <w:sz w:val="12"/>
        </w:rPr>
        <w:t>+</w:t>
      </w:r>
      <w:r>
        <w:tab/>
        <w:t>Stirnwand f.Stutzen dicht H25,5-35,5 Guss</w:t>
      </w:r>
      <w:r>
        <w:tab/>
        <w:t xml:space="preserve">Stk </w:t>
      </w:r>
    </w:p>
    <w:p w14:paraId="06D6C418" w14:textId="1526334B" w:rsidR="003F6277" w:rsidRDefault="003F6277" w:rsidP="003F6277">
      <w:pPr>
        <w:pStyle w:val="Langtext"/>
      </w:pPr>
      <w:r>
        <w:t>z.B. ACO DRAIN PowerDrain Seal in V200G für STUTZEN DN 200, Kantenschutz aus Stahlblech schwarz beschichtet, oder Gleichwertiges.</w:t>
      </w:r>
    </w:p>
    <w:p w14:paraId="6DF90E0A" w14:textId="03DF26EC" w:rsidR="003F6277" w:rsidRDefault="003F6277" w:rsidP="003F6277">
      <w:pPr>
        <w:pStyle w:val="Langtext"/>
      </w:pPr>
      <w:r>
        <w:t>Bauhöhe:_ _ _</w:t>
      </w:r>
    </w:p>
    <w:p w14:paraId="1EA6A0C5" w14:textId="5F1B0B64" w:rsidR="003F6277" w:rsidRDefault="003F6277" w:rsidP="003F6277">
      <w:pPr>
        <w:pStyle w:val="Langtext"/>
      </w:pPr>
      <w:r>
        <w:t>Angebotenes Erzeugnis:</w:t>
      </w:r>
    </w:p>
    <w:p w14:paraId="161AD8B0" w14:textId="77777777" w:rsidR="003F6277" w:rsidRDefault="003F6277" w:rsidP="003F6277">
      <w:pPr>
        <w:pStyle w:val="TrennungPOS"/>
      </w:pPr>
    </w:p>
    <w:p w14:paraId="6C023CA0" w14:textId="0453A975" w:rsidR="003F6277" w:rsidRDefault="003F6277" w:rsidP="003F6277">
      <w:pPr>
        <w:pStyle w:val="GrundtextPosNr"/>
        <w:keepNext/>
        <w:keepLines/>
      </w:pPr>
      <w:r>
        <w:t>06.AE 71</w:t>
      </w:r>
    </w:p>
    <w:p w14:paraId="1C862FB5" w14:textId="6808912C" w:rsidR="003F6277" w:rsidRDefault="003F6277" w:rsidP="003F6277">
      <w:pPr>
        <w:pStyle w:val="Grundtext"/>
      </w:pPr>
      <w:r>
        <w:t>Flachrinne Nennweite 10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integriertem Kantenschutz, schraubloser Sicherheitsarretierung z.B. Drainlock, geeignet für Abdeckungen (Abdeckungen in eigenen Positionen), mit einer Belastungsklasse bis E600,</w:t>
      </w:r>
    </w:p>
    <w:p w14:paraId="6E9A43DD" w14:textId="309E37DB" w:rsidR="003F6277" w:rsidRDefault="003F6277" w:rsidP="003F6277">
      <w:pPr>
        <w:pStyle w:val="Grundtext"/>
      </w:pPr>
      <w:r>
        <w:t>Baubreite (verz./E-st.) (B) 13,5 cm,</w:t>
      </w:r>
    </w:p>
    <w:p w14:paraId="2698032A" w14:textId="77777777" w:rsidR="003F6277" w:rsidRDefault="003F6277" w:rsidP="003F6277">
      <w:pPr>
        <w:pStyle w:val="Grundtext"/>
      </w:pPr>
    </w:p>
    <w:p w14:paraId="3744EC6F" w14:textId="5C4BBCEB" w:rsidR="003F6277" w:rsidRDefault="003F6277" w:rsidP="003F6277">
      <w:pPr>
        <w:pStyle w:val="Grundtext"/>
      </w:pPr>
      <w:r>
        <w:t>Anzugeben ist:</w:t>
      </w:r>
    </w:p>
    <w:p w14:paraId="1C4BD907" w14:textId="0D7974C2" w:rsidR="003F6277" w:rsidRDefault="003F6277" w:rsidP="003F6277">
      <w:pPr>
        <w:pStyle w:val="Grundtext"/>
      </w:pPr>
      <w:r>
        <w:t>Bauhöhe (verz./E-st.) (H) 8 und 10 cm,</w:t>
      </w:r>
    </w:p>
    <w:p w14:paraId="42FF71B6" w14:textId="77777777" w:rsidR="003F6277" w:rsidRDefault="003F6277" w:rsidP="003F6277">
      <w:pPr>
        <w:pStyle w:val="Grundtext"/>
      </w:pPr>
    </w:p>
    <w:p w14:paraId="079DF552" w14:textId="4CEA79E3" w:rsidR="003F6277" w:rsidRDefault="003F6277" w:rsidP="003F6277">
      <w:pPr>
        <w:pStyle w:val="Grundtext"/>
      </w:pPr>
      <w:r>
        <w:t>nach Wahl des Auftraggebers, Elementlänge (L) 100 cm,</w:t>
      </w:r>
    </w:p>
    <w:p w14:paraId="42258E6B" w14:textId="5448526C" w:rsidR="003F6277" w:rsidRDefault="003F6277" w:rsidP="003F6277">
      <w:pPr>
        <w:pStyle w:val="Grundtext"/>
      </w:pPr>
      <w:r>
        <w:t xml:space="preserve"> z.B. ACO DRAIN MULTILINE Seal in Flachrinne V 100 mit DRAINLOCK ohne GEFÄLLE oder Gleichwertiges.</w:t>
      </w:r>
    </w:p>
    <w:p w14:paraId="014543A8" w14:textId="2C81F79D" w:rsidR="003F6277" w:rsidRDefault="003F6277" w:rsidP="003F6277">
      <w:pPr>
        <w:pStyle w:val="Folgeposition"/>
        <w:keepNext/>
        <w:keepLines/>
      </w:pPr>
      <w:r>
        <w:t>A</w:t>
      </w:r>
      <w:r>
        <w:rPr>
          <w:sz w:val="12"/>
        </w:rPr>
        <w:t>+</w:t>
      </w:r>
      <w:r>
        <w:tab/>
        <w:t>Flachrinne dicht o.Gef  V100S L100 H 8-10 verz</w:t>
      </w:r>
      <w:r>
        <w:tab/>
        <w:t xml:space="preserve">Stk </w:t>
      </w:r>
    </w:p>
    <w:p w14:paraId="5BFF762E" w14:textId="2FAA64EF" w:rsidR="003F6277" w:rsidRDefault="003F6277" w:rsidP="003F6277">
      <w:pPr>
        <w:pStyle w:val="Langtext"/>
      </w:pPr>
      <w:r>
        <w:t>Kantenschutz aus verzinktem Stahl (verz.).</w:t>
      </w:r>
    </w:p>
    <w:p w14:paraId="554A8294" w14:textId="35E28FEF" w:rsidR="003F6277" w:rsidRDefault="003F6277" w:rsidP="003F6277">
      <w:pPr>
        <w:pStyle w:val="Langtext"/>
      </w:pPr>
      <w:r>
        <w:t>Bauhöhe (H):_ _ _</w:t>
      </w:r>
    </w:p>
    <w:p w14:paraId="2D1FEED9" w14:textId="1CF85E9B" w:rsidR="003F6277" w:rsidRDefault="003F6277" w:rsidP="003F6277">
      <w:pPr>
        <w:pStyle w:val="Langtext"/>
      </w:pPr>
      <w:r>
        <w:t>Angebotenes Erzeugnis:</w:t>
      </w:r>
    </w:p>
    <w:p w14:paraId="70D89C7F" w14:textId="183BDC2E" w:rsidR="003F6277" w:rsidRDefault="003F6277" w:rsidP="003F6277">
      <w:pPr>
        <w:pStyle w:val="Folgeposition"/>
        <w:keepNext/>
        <w:keepLines/>
      </w:pPr>
      <w:r>
        <w:t>B</w:t>
      </w:r>
      <w:r>
        <w:rPr>
          <w:sz w:val="12"/>
        </w:rPr>
        <w:t>+</w:t>
      </w:r>
      <w:r>
        <w:tab/>
        <w:t>Flachrinne dicht o.Gef V100E L100 H 8-10 E-st</w:t>
      </w:r>
      <w:r>
        <w:tab/>
        <w:t xml:space="preserve">Stk </w:t>
      </w:r>
    </w:p>
    <w:p w14:paraId="4A90A425" w14:textId="4D5FB2B7" w:rsidR="003F6277" w:rsidRDefault="003F6277" w:rsidP="003F6277">
      <w:pPr>
        <w:pStyle w:val="Langtext"/>
      </w:pPr>
      <w:r>
        <w:t>Kantenschutz aus Edelstahl 1.4301 (E-st).</w:t>
      </w:r>
    </w:p>
    <w:p w14:paraId="25D2EF9E" w14:textId="0827D2A1" w:rsidR="003F6277" w:rsidRDefault="003F6277" w:rsidP="003F6277">
      <w:pPr>
        <w:pStyle w:val="Langtext"/>
      </w:pPr>
      <w:r>
        <w:t>Bauhöhe (H):_ _ _</w:t>
      </w:r>
    </w:p>
    <w:p w14:paraId="20A15273" w14:textId="77777777" w:rsidR="003F6277" w:rsidRDefault="003F6277" w:rsidP="003F6277">
      <w:pPr>
        <w:pStyle w:val="Langtext"/>
      </w:pPr>
    </w:p>
    <w:p w14:paraId="4F22A6CD" w14:textId="2933F59B" w:rsidR="003F6277" w:rsidRDefault="003F6277" w:rsidP="003F6277">
      <w:pPr>
        <w:pStyle w:val="Langtext"/>
      </w:pPr>
      <w:r>
        <w:t>Angebotenes Erzeugnis:</w:t>
      </w:r>
    </w:p>
    <w:p w14:paraId="79021FC2" w14:textId="77777777" w:rsidR="003F6277" w:rsidRDefault="003F6277" w:rsidP="003F6277">
      <w:pPr>
        <w:pStyle w:val="TrennungPOS"/>
      </w:pPr>
    </w:p>
    <w:p w14:paraId="713B388B" w14:textId="52ECF31B" w:rsidR="003F6277" w:rsidRDefault="003F6277" w:rsidP="003F6277">
      <w:pPr>
        <w:pStyle w:val="GrundtextPosNr"/>
        <w:keepNext/>
        <w:keepLines/>
      </w:pPr>
      <w:r>
        <w:t>06.AE 72</w:t>
      </w:r>
    </w:p>
    <w:p w14:paraId="073438D7" w14:textId="72D81FEF" w:rsidR="003F6277" w:rsidRDefault="003F6277" w:rsidP="003F6277">
      <w:pPr>
        <w:pStyle w:val="Grundtext"/>
      </w:pPr>
      <w:r>
        <w:t>Flachrinne Nennweite 10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100 an die Grundleitung (+A-DN100), mit integriertem Kantenschutz, schraubloser Sicherheitsarretierung z.B. Drainlock, geeignet für Abdeckungen (Abdeckungen in eigenen Positionen), mit einer Belastungsklasse bis E600,</w:t>
      </w:r>
    </w:p>
    <w:p w14:paraId="54236B74" w14:textId="66435785" w:rsidR="003F6277" w:rsidRDefault="003F6277" w:rsidP="003F6277">
      <w:pPr>
        <w:pStyle w:val="Grundtext"/>
      </w:pPr>
      <w:r>
        <w:t>Baubreite (verz./E-St) (B) 13,5 cm,</w:t>
      </w:r>
    </w:p>
    <w:p w14:paraId="442F587F" w14:textId="77777777" w:rsidR="003F6277" w:rsidRDefault="003F6277" w:rsidP="003F6277">
      <w:pPr>
        <w:pStyle w:val="Grundtext"/>
      </w:pPr>
    </w:p>
    <w:p w14:paraId="5B6D6969" w14:textId="79F25BBC" w:rsidR="003F6277" w:rsidRDefault="003F6277" w:rsidP="003F6277">
      <w:pPr>
        <w:pStyle w:val="Grundtext"/>
      </w:pPr>
      <w:r>
        <w:t>Anzugeben ist:</w:t>
      </w:r>
    </w:p>
    <w:p w14:paraId="1ABB2D0A" w14:textId="31E2AE7D" w:rsidR="003F6277" w:rsidRDefault="003F6277" w:rsidP="003F6277">
      <w:pPr>
        <w:pStyle w:val="Grundtext"/>
      </w:pPr>
      <w:r>
        <w:t>Bauhöhe (verz./E-st.) (H) 8 und 10 cm,</w:t>
      </w:r>
    </w:p>
    <w:p w14:paraId="1FFC41F8" w14:textId="77777777" w:rsidR="003F6277" w:rsidRDefault="003F6277" w:rsidP="003F6277">
      <w:pPr>
        <w:pStyle w:val="Grundtext"/>
      </w:pPr>
    </w:p>
    <w:p w14:paraId="79DD7373" w14:textId="55261C83" w:rsidR="003F6277" w:rsidRDefault="003F6277" w:rsidP="003F6277">
      <w:pPr>
        <w:pStyle w:val="Grundtext"/>
      </w:pPr>
      <w:r>
        <w:t>nach Wahl des Auftraggebers, Elementlänge (L) 100 cm,</w:t>
      </w:r>
    </w:p>
    <w:p w14:paraId="75ACCDCC" w14:textId="369DA20C" w:rsidR="003F6277" w:rsidRDefault="003F6277" w:rsidP="003F6277">
      <w:pPr>
        <w:pStyle w:val="Grundtext"/>
      </w:pPr>
      <w:r>
        <w:t xml:space="preserve"> z.B. ACO DRAIN MULTILINE Seal in Flachrinne V 100 mit DRAINLOCK ohne GEFÄLLE, mit LIPPENLABYRINTHDICHTUNG für Rohranschluss DN 100 oder Gleichwertiges.</w:t>
      </w:r>
    </w:p>
    <w:p w14:paraId="2610061F" w14:textId="063D7061" w:rsidR="003F6277" w:rsidRDefault="003F6277" w:rsidP="003F6277">
      <w:pPr>
        <w:pStyle w:val="Folgeposition"/>
        <w:keepNext/>
        <w:keepLines/>
      </w:pPr>
      <w:r>
        <w:t>A</w:t>
      </w:r>
      <w:r>
        <w:rPr>
          <w:sz w:val="12"/>
        </w:rPr>
        <w:t>+</w:t>
      </w:r>
      <w:r>
        <w:tab/>
        <w:t>Flachrinne dicht o.Gef.+A-DN100 V100S L100 H 8-10 verz.</w:t>
      </w:r>
      <w:r>
        <w:tab/>
        <w:t xml:space="preserve">Stk </w:t>
      </w:r>
    </w:p>
    <w:p w14:paraId="56F4F586" w14:textId="36337937" w:rsidR="003F6277" w:rsidRDefault="003F6277" w:rsidP="003F6277">
      <w:pPr>
        <w:pStyle w:val="Langtext"/>
      </w:pPr>
      <w:r>
        <w:t>Kantenschutz aus verzinktem Stahl (verz.).</w:t>
      </w:r>
    </w:p>
    <w:p w14:paraId="4D5B3C28" w14:textId="26895ECB" w:rsidR="003F6277" w:rsidRDefault="003F6277" w:rsidP="003F6277">
      <w:pPr>
        <w:pStyle w:val="Langtext"/>
      </w:pPr>
      <w:r>
        <w:t>Bauhöhe (H):_ _ _</w:t>
      </w:r>
    </w:p>
    <w:p w14:paraId="0026312C" w14:textId="77777777" w:rsidR="003F6277" w:rsidRDefault="003F6277" w:rsidP="003F6277">
      <w:pPr>
        <w:pStyle w:val="Langtext"/>
      </w:pPr>
    </w:p>
    <w:p w14:paraId="34924525" w14:textId="75842C33" w:rsidR="003F6277" w:rsidRDefault="003F6277" w:rsidP="003F6277">
      <w:pPr>
        <w:pStyle w:val="Langtext"/>
      </w:pPr>
      <w:r>
        <w:t>Angebotenes Erzeugnis:</w:t>
      </w:r>
    </w:p>
    <w:p w14:paraId="12C81391" w14:textId="02EFF86E" w:rsidR="003F6277" w:rsidRDefault="003F6277" w:rsidP="003F6277">
      <w:pPr>
        <w:pStyle w:val="Folgeposition"/>
        <w:keepNext/>
        <w:keepLines/>
      </w:pPr>
      <w:r>
        <w:t>B</w:t>
      </w:r>
      <w:r>
        <w:rPr>
          <w:sz w:val="12"/>
        </w:rPr>
        <w:t>+</w:t>
      </w:r>
      <w:r>
        <w:tab/>
        <w:t>Flachrinne dicht o.Gef.+A-DN100 V100E L100 H 8-10 E-st.</w:t>
      </w:r>
      <w:r>
        <w:tab/>
        <w:t xml:space="preserve">Stk </w:t>
      </w:r>
    </w:p>
    <w:p w14:paraId="25836433" w14:textId="7B6B09A4" w:rsidR="003F6277" w:rsidRDefault="003F6277" w:rsidP="003F6277">
      <w:pPr>
        <w:pStyle w:val="Langtext"/>
      </w:pPr>
      <w:r>
        <w:t>Kantenschutz aus Edelstahl 1.4301 (E-st).</w:t>
      </w:r>
    </w:p>
    <w:p w14:paraId="6A56C888" w14:textId="76E0AC23" w:rsidR="003F6277" w:rsidRDefault="003F6277" w:rsidP="003F6277">
      <w:pPr>
        <w:pStyle w:val="Langtext"/>
      </w:pPr>
      <w:r>
        <w:t>Bauhöhe (H):_ _ _</w:t>
      </w:r>
    </w:p>
    <w:p w14:paraId="0625BCBE" w14:textId="77777777" w:rsidR="003F6277" w:rsidRDefault="003F6277" w:rsidP="003F6277">
      <w:pPr>
        <w:pStyle w:val="Langtext"/>
      </w:pPr>
    </w:p>
    <w:p w14:paraId="31679DA8" w14:textId="705D3D74" w:rsidR="003F6277" w:rsidRDefault="003F6277" w:rsidP="003F6277">
      <w:pPr>
        <w:pStyle w:val="Langtext"/>
      </w:pPr>
      <w:r>
        <w:t>Angebotenes Erzeugnis:</w:t>
      </w:r>
    </w:p>
    <w:p w14:paraId="01F39AE8" w14:textId="77777777" w:rsidR="003F6277" w:rsidRDefault="003F6277" w:rsidP="003F6277">
      <w:pPr>
        <w:pStyle w:val="TrennungPOS"/>
      </w:pPr>
    </w:p>
    <w:p w14:paraId="06AA5EE1" w14:textId="6A8FD7CD" w:rsidR="003F6277" w:rsidRDefault="003F6277" w:rsidP="003F6277">
      <w:pPr>
        <w:pStyle w:val="GrundtextPosNr"/>
        <w:keepNext/>
        <w:keepLines/>
      </w:pPr>
      <w:r>
        <w:t>06.AE 73</w:t>
      </w:r>
    </w:p>
    <w:p w14:paraId="74E29736" w14:textId="56EB8B0D" w:rsidR="003F6277" w:rsidRDefault="003F6277" w:rsidP="003F6277">
      <w:pPr>
        <w:pStyle w:val="Grundtext"/>
      </w:pPr>
      <w:r>
        <w:t>Einlaufkasten für Flachrinne, Nennweite 10 cm, aus Polymerbeton, mit zwei Einlaufseiten, mit integriertem Kantenschutz, schraubloser Sicherheitsarretierung, z.B. Drainlock, geeignet für Abdeckungen (Abdeckung in eigenen Positionen) mit einer Belastungsklasse bis E600,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w:t>
      </w:r>
    </w:p>
    <w:p w14:paraId="2F471E6B" w14:textId="0D2E401F" w:rsidR="003F6277" w:rsidRDefault="003F6277" w:rsidP="003F6277">
      <w:pPr>
        <w:pStyle w:val="Grundtext"/>
      </w:pPr>
      <w:r>
        <w:t>Baubreite (verz./E-st.) (B) 13,5 cm,</w:t>
      </w:r>
    </w:p>
    <w:p w14:paraId="6FB7DD36" w14:textId="170806C1" w:rsidR="003F6277" w:rsidRDefault="003F6277" w:rsidP="003F6277">
      <w:pPr>
        <w:pStyle w:val="Grundtext"/>
      </w:pPr>
      <w:r>
        <w:t>Bauhöhe (verz./E-st.) (H) 46 cm,</w:t>
      </w:r>
    </w:p>
    <w:p w14:paraId="0EDA8887" w14:textId="77777777" w:rsidR="003F6277" w:rsidRDefault="003F6277" w:rsidP="003F6277">
      <w:pPr>
        <w:pStyle w:val="Grundtext"/>
      </w:pPr>
    </w:p>
    <w:p w14:paraId="20ABB545" w14:textId="2093DC6B" w:rsidR="003F6277" w:rsidRDefault="003F6277" w:rsidP="003F6277">
      <w:pPr>
        <w:pStyle w:val="Grundtext"/>
      </w:pPr>
      <w:r>
        <w:t>Anzugeben ist:</w:t>
      </w:r>
    </w:p>
    <w:p w14:paraId="163153E2" w14:textId="424AEE40" w:rsidR="003F6277" w:rsidRDefault="003F6277" w:rsidP="003F6277">
      <w:pPr>
        <w:pStyle w:val="Grundtext"/>
      </w:pPr>
      <w:r>
        <w:t>Passend für Flachrinnen Bauhöhe 8 oder 10 cm</w:t>
      </w:r>
    </w:p>
    <w:p w14:paraId="3878F494" w14:textId="77777777" w:rsidR="003F6277" w:rsidRDefault="003F6277" w:rsidP="003F6277">
      <w:pPr>
        <w:pStyle w:val="Grundtext"/>
      </w:pPr>
    </w:p>
    <w:p w14:paraId="7E01A60A" w14:textId="44ACE423" w:rsidR="003F6277" w:rsidRDefault="003F6277" w:rsidP="003F6277">
      <w:pPr>
        <w:pStyle w:val="Grundtext"/>
      </w:pPr>
      <w:r>
        <w:t>nach Wahl des Auftraggebers, für Flachrinne H 8 oder 10 cm, mit Schlammeimer aus Kunststoff PP,</w:t>
      </w:r>
    </w:p>
    <w:p w14:paraId="636BD586" w14:textId="3BFD432D" w:rsidR="003F6277" w:rsidRDefault="003F6277" w:rsidP="003F6277">
      <w:pPr>
        <w:pStyle w:val="Grundtext"/>
      </w:pPr>
      <w:r>
        <w:t>z.B. ACO DRAIN MULTILINE Seal in EINLAUFKASTEN Flachrinne V 100 mit DRAINLOCK oder Gleichwertiges.</w:t>
      </w:r>
    </w:p>
    <w:p w14:paraId="6667CE48" w14:textId="0F8C85D6" w:rsidR="003F6277" w:rsidRDefault="003F6277" w:rsidP="003F6277">
      <w:pPr>
        <w:pStyle w:val="Folgeposition"/>
        <w:keepNext/>
        <w:keepLines/>
      </w:pPr>
      <w:r>
        <w:t>A</w:t>
      </w:r>
      <w:r>
        <w:rPr>
          <w:sz w:val="12"/>
        </w:rPr>
        <w:t>+</w:t>
      </w:r>
      <w:r>
        <w:tab/>
        <w:t>Einlaufkasten Flachrinne dicht V100S L50 H46cm verz.</w:t>
      </w:r>
      <w:r>
        <w:tab/>
        <w:t xml:space="preserve">Stk </w:t>
      </w:r>
    </w:p>
    <w:p w14:paraId="668BFF01" w14:textId="25BDE326" w:rsidR="003F6277" w:rsidRDefault="003F6277" w:rsidP="003F6277">
      <w:pPr>
        <w:pStyle w:val="Langtext"/>
      </w:pPr>
      <w:r>
        <w:t>Kantenschutz aus verzinktem Stahl (verz.).</w:t>
      </w:r>
    </w:p>
    <w:p w14:paraId="7999C701" w14:textId="33AFA4A0" w:rsidR="003F6277" w:rsidRDefault="003F6277" w:rsidP="003F6277">
      <w:pPr>
        <w:pStyle w:val="Langtext"/>
      </w:pPr>
      <w:r>
        <w:t>Baubreite (B) 13,5 cm,</w:t>
      </w:r>
    </w:p>
    <w:p w14:paraId="476C11F5" w14:textId="3D67BBB3" w:rsidR="003F6277" w:rsidRDefault="003F6277" w:rsidP="003F6277">
      <w:pPr>
        <w:pStyle w:val="Langtext"/>
      </w:pPr>
      <w:r>
        <w:t>Bauhöhe (H) 46 cm ,</w:t>
      </w:r>
    </w:p>
    <w:p w14:paraId="04832B64" w14:textId="1371A347" w:rsidR="003F6277" w:rsidRDefault="003F6277" w:rsidP="003F6277">
      <w:pPr>
        <w:pStyle w:val="Langtext"/>
      </w:pPr>
      <w:r>
        <w:t>Passend für Flachrinnen Bauhöhe:_ _ _</w:t>
      </w:r>
    </w:p>
    <w:p w14:paraId="151B07B7" w14:textId="77777777" w:rsidR="003F6277" w:rsidRDefault="003F6277" w:rsidP="003F6277">
      <w:pPr>
        <w:pStyle w:val="Langtext"/>
      </w:pPr>
    </w:p>
    <w:p w14:paraId="3BBF8D4E" w14:textId="0E183928" w:rsidR="003F6277" w:rsidRDefault="003F6277" w:rsidP="003F6277">
      <w:pPr>
        <w:pStyle w:val="Langtext"/>
      </w:pPr>
      <w:r>
        <w:t>Angebotenes Erzeugnis:</w:t>
      </w:r>
    </w:p>
    <w:p w14:paraId="19FE21BB" w14:textId="25F88B7B" w:rsidR="003F6277" w:rsidRDefault="003F6277" w:rsidP="003F6277">
      <w:pPr>
        <w:pStyle w:val="Folgeposition"/>
        <w:keepNext/>
        <w:keepLines/>
      </w:pPr>
      <w:r>
        <w:t>B</w:t>
      </w:r>
      <w:r>
        <w:rPr>
          <w:sz w:val="12"/>
        </w:rPr>
        <w:t>+</w:t>
      </w:r>
      <w:r>
        <w:tab/>
        <w:t>Einlaufkasten Flachrinne dicht V100E L50 H46cm E-st.</w:t>
      </w:r>
      <w:r>
        <w:tab/>
        <w:t xml:space="preserve">Stk </w:t>
      </w:r>
    </w:p>
    <w:p w14:paraId="642BFAA3" w14:textId="4C1B6396" w:rsidR="003F6277" w:rsidRDefault="003F6277" w:rsidP="003F6277">
      <w:pPr>
        <w:pStyle w:val="Langtext"/>
      </w:pPr>
      <w:r>
        <w:t>Kantenschutz aus Edelstahl (E-st.).</w:t>
      </w:r>
    </w:p>
    <w:p w14:paraId="54B4C85E" w14:textId="1DB32162" w:rsidR="003F6277" w:rsidRDefault="003F6277" w:rsidP="003F6277">
      <w:pPr>
        <w:pStyle w:val="Langtext"/>
      </w:pPr>
      <w:r>
        <w:t>Baubreite (B) 13,5 cm,</w:t>
      </w:r>
    </w:p>
    <w:p w14:paraId="2F701BFA" w14:textId="11C08B87" w:rsidR="003F6277" w:rsidRDefault="003F6277" w:rsidP="003F6277">
      <w:pPr>
        <w:pStyle w:val="Langtext"/>
      </w:pPr>
      <w:r>
        <w:t>Bauhöhe (H) 46 cm ,</w:t>
      </w:r>
    </w:p>
    <w:p w14:paraId="2BD97B1C" w14:textId="1443BB8B" w:rsidR="003F6277" w:rsidRDefault="003F6277" w:rsidP="003F6277">
      <w:pPr>
        <w:pStyle w:val="Langtext"/>
      </w:pPr>
      <w:r>
        <w:t>Passend für Flachrinnen Bauhöhe:_ _ _</w:t>
      </w:r>
    </w:p>
    <w:p w14:paraId="19A69393" w14:textId="77777777" w:rsidR="003F6277" w:rsidRDefault="003F6277" w:rsidP="003F6277">
      <w:pPr>
        <w:pStyle w:val="Langtext"/>
      </w:pPr>
    </w:p>
    <w:p w14:paraId="431E3F53" w14:textId="49CA6A53" w:rsidR="003F6277" w:rsidRDefault="003F6277" w:rsidP="003F6277">
      <w:pPr>
        <w:pStyle w:val="Langtext"/>
      </w:pPr>
      <w:r>
        <w:t>Angebotenes Erzeugnis:</w:t>
      </w:r>
    </w:p>
    <w:p w14:paraId="58B2317B" w14:textId="77777777" w:rsidR="003F6277" w:rsidRDefault="003F6277" w:rsidP="003F6277">
      <w:pPr>
        <w:pStyle w:val="TrennungPOS"/>
      </w:pPr>
    </w:p>
    <w:p w14:paraId="726C590F" w14:textId="39823A3C" w:rsidR="003F6277" w:rsidRDefault="003F6277" w:rsidP="003F6277">
      <w:pPr>
        <w:pStyle w:val="GrundtextPosNr"/>
        <w:keepNext/>
        <w:keepLines/>
      </w:pPr>
      <w:r>
        <w:t>06.AE 74</w:t>
      </w:r>
    </w:p>
    <w:p w14:paraId="2A543B6C" w14:textId="51C72205" w:rsidR="003F6277" w:rsidRDefault="003F6277" w:rsidP="003F6277">
      <w:pPr>
        <w:pStyle w:val="Grundtext"/>
      </w:pPr>
      <w:r>
        <w:t>Stirnwand für Flachrinnen, Nennweite 10 cm, aus Polymerbeton mit integriertem Kantenschutz, für Rinnenanfang oder -ende,</w:t>
      </w:r>
    </w:p>
    <w:p w14:paraId="04456830" w14:textId="5F1DB259" w:rsidR="003F6277" w:rsidRDefault="0081585E" w:rsidP="0081585E">
      <w:pPr>
        <w:pStyle w:val="Grundtext"/>
      </w:pPr>
      <w:r>
        <w:t>für Bauhöhe (verz./E-st.) (H) 8 und 10 cm,</w:t>
      </w:r>
    </w:p>
    <w:p w14:paraId="5568732E" w14:textId="77777777" w:rsidR="0081585E" w:rsidRDefault="0081585E" w:rsidP="0081585E">
      <w:pPr>
        <w:pStyle w:val="Grundtext"/>
      </w:pPr>
    </w:p>
    <w:p w14:paraId="56C690D6" w14:textId="1796A213" w:rsidR="0081585E" w:rsidRDefault="0081585E" w:rsidP="0081585E">
      <w:pPr>
        <w:pStyle w:val="Grundtext"/>
      </w:pPr>
      <w:r>
        <w:t>Anzugeben ist:</w:t>
      </w:r>
    </w:p>
    <w:p w14:paraId="58A685BF" w14:textId="757D5A3F" w:rsidR="0081585E" w:rsidRDefault="0081585E" w:rsidP="0081585E">
      <w:pPr>
        <w:pStyle w:val="Grundtext"/>
      </w:pPr>
      <w:r>
        <w:t>Rinnen Anfang oder Rinnen Ende</w:t>
      </w:r>
    </w:p>
    <w:p w14:paraId="72BFC200" w14:textId="63F7A4D1" w:rsidR="0081585E" w:rsidRDefault="0081585E" w:rsidP="0081585E">
      <w:pPr>
        <w:pStyle w:val="Grundtext"/>
      </w:pPr>
      <w:r>
        <w:t>nach Wahl des Auftraggebers,</w:t>
      </w:r>
    </w:p>
    <w:p w14:paraId="473C65FE" w14:textId="7D91A218" w:rsidR="0081585E" w:rsidRDefault="0081585E" w:rsidP="0081585E">
      <w:pPr>
        <w:pStyle w:val="Grundtext"/>
      </w:pPr>
      <w:r>
        <w:t xml:space="preserve"> z.B. ACO DRAIN MULTILINE Seal in Flachrinne STIRNWAND V 100 oder Gleichwertiges.</w:t>
      </w:r>
    </w:p>
    <w:p w14:paraId="5395D0E4" w14:textId="0FFA614E" w:rsidR="0081585E" w:rsidRDefault="0081585E" w:rsidP="0081585E">
      <w:pPr>
        <w:pStyle w:val="Folgeposition"/>
        <w:keepNext/>
        <w:keepLines/>
      </w:pPr>
      <w:r>
        <w:t>A</w:t>
      </w:r>
      <w:r>
        <w:rPr>
          <w:sz w:val="12"/>
        </w:rPr>
        <w:t>+</w:t>
      </w:r>
      <w:r>
        <w:tab/>
        <w:t>Stirnwand Flachrinne dicht V100S H 8-10cm verz.</w:t>
      </w:r>
      <w:r>
        <w:tab/>
        <w:t xml:space="preserve">Stk </w:t>
      </w:r>
    </w:p>
    <w:p w14:paraId="4D0C7502" w14:textId="2F03EF3B" w:rsidR="0081585E" w:rsidRDefault="0081585E" w:rsidP="0081585E">
      <w:pPr>
        <w:pStyle w:val="Langtext"/>
      </w:pPr>
      <w:r>
        <w:t>Kantenschutz aus verzinktem Stahl (verz.).</w:t>
      </w:r>
    </w:p>
    <w:p w14:paraId="13E176BD" w14:textId="77777777" w:rsidR="0081585E" w:rsidRDefault="0081585E" w:rsidP="0081585E">
      <w:pPr>
        <w:pStyle w:val="Langtext"/>
      </w:pPr>
    </w:p>
    <w:p w14:paraId="731F7888" w14:textId="1472A66B" w:rsidR="0081585E" w:rsidRDefault="0081585E" w:rsidP="0081585E">
      <w:pPr>
        <w:pStyle w:val="Langtext"/>
      </w:pPr>
      <w:r>
        <w:t>Rinnen Anfang oder Rinnen Ende:_ _ _</w:t>
      </w:r>
    </w:p>
    <w:p w14:paraId="49E0A39C" w14:textId="77777777" w:rsidR="0081585E" w:rsidRDefault="0081585E" w:rsidP="0081585E">
      <w:pPr>
        <w:pStyle w:val="Langtext"/>
      </w:pPr>
    </w:p>
    <w:p w14:paraId="7A78E97B" w14:textId="212B22B4" w:rsidR="0081585E" w:rsidRDefault="0081585E" w:rsidP="0081585E">
      <w:pPr>
        <w:pStyle w:val="Langtext"/>
      </w:pPr>
      <w:r>
        <w:t>Angebotenes Erzeugnis:</w:t>
      </w:r>
    </w:p>
    <w:p w14:paraId="74C188AE" w14:textId="7296AF52" w:rsidR="0081585E" w:rsidRDefault="0081585E" w:rsidP="0081585E">
      <w:pPr>
        <w:pStyle w:val="Folgeposition"/>
        <w:keepNext/>
        <w:keepLines/>
      </w:pPr>
      <w:r>
        <w:t>B</w:t>
      </w:r>
      <w:r>
        <w:rPr>
          <w:sz w:val="12"/>
        </w:rPr>
        <w:t>+</w:t>
      </w:r>
      <w:r>
        <w:tab/>
        <w:t>Stirnwand Flachrinne dicht V100E H 8-10cm E-st.</w:t>
      </w:r>
      <w:r>
        <w:tab/>
        <w:t xml:space="preserve">Stk </w:t>
      </w:r>
    </w:p>
    <w:p w14:paraId="1C0311BF" w14:textId="3BAC6A84" w:rsidR="0081585E" w:rsidRDefault="0081585E" w:rsidP="0081585E">
      <w:pPr>
        <w:pStyle w:val="Langtext"/>
      </w:pPr>
      <w:r>
        <w:t>Kantenschutz aus Edelstahl 1.4301 (E-st).</w:t>
      </w:r>
    </w:p>
    <w:p w14:paraId="3C6350F7" w14:textId="77777777" w:rsidR="0081585E" w:rsidRDefault="0081585E" w:rsidP="0081585E">
      <w:pPr>
        <w:pStyle w:val="Langtext"/>
      </w:pPr>
    </w:p>
    <w:p w14:paraId="592A2C2C" w14:textId="2692B7EC" w:rsidR="0081585E" w:rsidRDefault="0081585E" w:rsidP="0081585E">
      <w:pPr>
        <w:pStyle w:val="Langtext"/>
      </w:pPr>
      <w:r>
        <w:t>Rinnen Anfang oder Rinnen Ende:_ _ _</w:t>
      </w:r>
    </w:p>
    <w:p w14:paraId="4682EE1C" w14:textId="77777777" w:rsidR="0081585E" w:rsidRDefault="0081585E" w:rsidP="0081585E">
      <w:pPr>
        <w:pStyle w:val="Langtext"/>
      </w:pPr>
    </w:p>
    <w:p w14:paraId="4B4E1DF1" w14:textId="76E90E41" w:rsidR="0081585E" w:rsidRDefault="0081585E" w:rsidP="0081585E">
      <w:pPr>
        <w:pStyle w:val="Langtext"/>
      </w:pPr>
      <w:r>
        <w:t>Angebotenes Erzeugnis:</w:t>
      </w:r>
    </w:p>
    <w:p w14:paraId="51588138" w14:textId="77777777" w:rsidR="0081585E" w:rsidRDefault="0081585E" w:rsidP="0081585E">
      <w:pPr>
        <w:pStyle w:val="TrennungPOS"/>
      </w:pPr>
    </w:p>
    <w:p w14:paraId="71DB6F02" w14:textId="2BD055BF" w:rsidR="0081585E" w:rsidRDefault="0081585E" w:rsidP="0081585E">
      <w:pPr>
        <w:pStyle w:val="GrundtextPosNr"/>
        <w:keepNext/>
        <w:keepLines/>
      </w:pPr>
      <w:r>
        <w:t>06.AE 75</w:t>
      </w:r>
    </w:p>
    <w:p w14:paraId="468FD3E9" w14:textId="68DFDAE2" w:rsidR="0081585E" w:rsidRDefault="0081585E" w:rsidP="0081585E">
      <w:pPr>
        <w:pStyle w:val="Grundtext"/>
      </w:pPr>
      <w:r>
        <w:t>Flachrinne Nennweite 15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integriertem Kantenschutz, schraubloser Sicherheitsarretierung z.B. Drainlock, geeignet für Abdeckungen (Abdeckungen in eigenen Positionen), mit einer Belastungsklasse bis E600,</w:t>
      </w:r>
    </w:p>
    <w:p w14:paraId="0B15FA2A" w14:textId="2D2711CC" w:rsidR="0081585E" w:rsidRDefault="0081585E" w:rsidP="0081585E">
      <w:pPr>
        <w:pStyle w:val="Grundtext"/>
      </w:pPr>
      <w:r>
        <w:t>Baubreite (verz./E-st.) (B) 18,5 cm,</w:t>
      </w:r>
    </w:p>
    <w:p w14:paraId="165B8A37" w14:textId="1BA81EB3" w:rsidR="0081585E" w:rsidRDefault="0081585E" w:rsidP="0081585E">
      <w:pPr>
        <w:pStyle w:val="Grundtext"/>
      </w:pPr>
      <w:r>
        <w:t>Bauhöhe (verz./E-st.) (H) 12 cm,</w:t>
      </w:r>
    </w:p>
    <w:p w14:paraId="1688D069" w14:textId="77777777" w:rsidR="0081585E" w:rsidRDefault="0081585E" w:rsidP="0081585E">
      <w:pPr>
        <w:pStyle w:val="Grundtext"/>
      </w:pPr>
    </w:p>
    <w:p w14:paraId="58FD5054" w14:textId="2E5DA747" w:rsidR="0081585E" w:rsidRDefault="0081585E" w:rsidP="0081585E">
      <w:pPr>
        <w:pStyle w:val="Grundtext"/>
      </w:pPr>
      <w:r>
        <w:t>nach Wahl des Auftraggebers, Elementlänge (L) 100 cm,</w:t>
      </w:r>
    </w:p>
    <w:p w14:paraId="451C995F" w14:textId="04A096ED" w:rsidR="0081585E" w:rsidRDefault="0081585E" w:rsidP="0081585E">
      <w:pPr>
        <w:pStyle w:val="Grundtext"/>
      </w:pPr>
      <w:r>
        <w:t xml:space="preserve"> z.B. ACO DRAIN MULTILINE Seal in Flachrinne V 150 mit DRAINLOCK ohne GEFÄLLE oder Gleichwertiges.</w:t>
      </w:r>
    </w:p>
    <w:p w14:paraId="71FD0BD8" w14:textId="119BFA5D" w:rsidR="0081585E" w:rsidRDefault="0081585E" w:rsidP="0081585E">
      <w:pPr>
        <w:pStyle w:val="Folgeposition"/>
        <w:keepNext/>
        <w:keepLines/>
      </w:pPr>
      <w:r>
        <w:t>A</w:t>
      </w:r>
      <w:r>
        <w:rPr>
          <w:sz w:val="12"/>
        </w:rPr>
        <w:t>+</w:t>
      </w:r>
      <w:r>
        <w:tab/>
        <w:t>Flachrinne dicht o.Gef  V150S L100 H 12 verz</w:t>
      </w:r>
      <w:r>
        <w:tab/>
        <w:t xml:space="preserve">Stk </w:t>
      </w:r>
    </w:p>
    <w:p w14:paraId="13035BC5" w14:textId="5F5C84BB" w:rsidR="0081585E" w:rsidRDefault="0081585E" w:rsidP="0081585E">
      <w:pPr>
        <w:pStyle w:val="Langtext"/>
      </w:pPr>
      <w:r>
        <w:t>Kantenschutz aus verzinktem Stahl (verz.).</w:t>
      </w:r>
    </w:p>
    <w:p w14:paraId="392F5645" w14:textId="77777777" w:rsidR="0081585E" w:rsidRDefault="0081585E" w:rsidP="0081585E">
      <w:pPr>
        <w:pStyle w:val="Langtext"/>
      </w:pPr>
    </w:p>
    <w:p w14:paraId="1F28759D" w14:textId="7F9F97E2" w:rsidR="0081585E" w:rsidRDefault="0081585E" w:rsidP="0081585E">
      <w:pPr>
        <w:pStyle w:val="Langtext"/>
      </w:pPr>
      <w:r>
        <w:t>Angebotenes Erzeugnis:</w:t>
      </w:r>
    </w:p>
    <w:p w14:paraId="03953132" w14:textId="4F46E873" w:rsidR="0081585E" w:rsidRDefault="0081585E" w:rsidP="0081585E">
      <w:pPr>
        <w:pStyle w:val="Folgeposition"/>
        <w:keepNext/>
        <w:keepLines/>
      </w:pPr>
      <w:r>
        <w:t>B</w:t>
      </w:r>
      <w:r>
        <w:rPr>
          <w:sz w:val="12"/>
        </w:rPr>
        <w:t>+</w:t>
      </w:r>
      <w:r>
        <w:tab/>
        <w:t>Flachrinne dicht o.Gef V150E L100 H 12 E-st</w:t>
      </w:r>
      <w:r>
        <w:tab/>
        <w:t xml:space="preserve">Stk </w:t>
      </w:r>
    </w:p>
    <w:p w14:paraId="22E769A9" w14:textId="728C0C1A" w:rsidR="0081585E" w:rsidRDefault="0081585E" w:rsidP="0081585E">
      <w:pPr>
        <w:pStyle w:val="Langtext"/>
      </w:pPr>
      <w:r>
        <w:t>Kantenschutz aus Edelstahl 1.4301 (E-st).</w:t>
      </w:r>
    </w:p>
    <w:p w14:paraId="1CC9704A" w14:textId="77777777" w:rsidR="0081585E" w:rsidRDefault="0081585E" w:rsidP="0081585E">
      <w:pPr>
        <w:pStyle w:val="Langtext"/>
      </w:pPr>
    </w:p>
    <w:p w14:paraId="5D79F5A7" w14:textId="132D2517" w:rsidR="0081585E" w:rsidRDefault="0081585E" w:rsidP="0081585E">
      <w:pPr>
        <w:pStyle w:val="Langtext"/>
      </w:pPr>
      <w:r>
        <w:t>Angebotenes Erzeugnis:</w:t>
      </w:r>
    </w:p>
    <w:p w14:paraId="128D1220" w14:textId="77777777" w:rsidR="0081585E" w:rsidRDefault="0081585E" w:rsidP="0081585E">
      <w:pPr>
        <w:pStyle w:val="TrennungPOS"/>
      </w:pPr>
    </w:p>
    <w:p w14:paraId="2A085144" w14:textId="67194C3D" w:rsidR="0081585E" w:rsidRDefault="0081585E" w:rsidP="0081585E">
      <w:pPr>
        <w:pStyle w:val="GrundtextPosNr"/>
        <w:keepNext/>
        <w:keepLines/>
      </w:pPr>
      <w:r>
        <w:lastRenderedPageBreak/>
        <w:t>06.AE 76</w:t>
      </w:r>
    </w:p>
    <w:p w14:paraId="7E71B2C3" w14:textId="42781586" w:rsidR="0081585E" w:rsidRDefault="0081585E" w:rsidP="0081585E">
      <w:pPr>
        <w:pStyle w:val="Grundtext"/>
      </w:pPr>
      <w:r>
        <w:t>Flachrinne Nennweite 15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100 an die Grundleitung (+A-DN100), mit integriertem Kantenschutz, schraubloser Sicherheitsarretierung z.B. Drainlock, geeignet für Abdeckungen (Abdeckungen in eigenen Positionen), mit einer Belastungsklasse bis E600,</w:t>
      </w:r>
    </w:p>
    <w:p w14:paraId="024557A1" w14:textId="7D1D38A0" w:rsidR="0081585E" w:rsidRDefault="0081585E" w:rsidP="0081585E">
      <w:pPr>
        <w:pStyle w:val="Grundtext"/>
      </w:pPr>
      <w:r>
        <w:t>Baubreite (verz./E-St) (B) 18,5 cm,</w:t>
      </w:r>
    </w:p>
    <w:p w14:paraId="11EC8993" w14:textId="70CFD543" w:rsidR="0081585E" w:rsidRDefault="0081585E" w:rsidP="0081585E">
      <w:pPr>
        <w:pStyle w:val="Grundtext"/>
      </w:pPr>
      <w:r>
        <w:t>Bauhöhe (verz./E-st.) (H) 12 cm,</w:t>
      </w:r>
    </w:p>
    <w:p w14:paraId="49F4AFD4" w14:textId="77777777" w:rsidR="0081585E" w:rsidRDefault="0081585E" w:rsidP="0081585E">
      <w:pPr>
        <w:pStyle w:val="Grundtext"/>
      </w:pPr>
    </w:p>
    <w:p w14:paraId="0C840282" w14:textId="55602DB9" w:rsidR="0081585E" w:rsidRDefault="0081585E" w:rsidP="0081585E">
      <w:pPr>
        <w:pStyle w:val="Grundtext"/>
      </w:pPr>
      <w:r>
        <w:t>nach Wahl des Auftraggebers, Elementlänge (L) 100 cm,</w:t>
      </w:r>
    </w:p>
    <w:p w14:paraId="76501FED" w14:textId="01BD0BB9" w:rsidR="0081585E" w:rsidRDefault="0081585E" w:rsidP="0081585E">
      <w:pPr>
        <w:pStyle w:val="Grundtext"/>
      </w:pPr>
      <w:r>
        <w:t xml:space="preserve"> z.B. ACO DRAIN MULTILINE Seal in Flachrinne V 150 mit DRAINLOCK ohne GEFÄLLE, mit LIPPENLABYRINTHDICHTUNG für Rohranschluss DN 100 oder Gleichwertiges.</w:t>
      </w:r>
    </w:p>
    <w:p w14:paraId="41B4B940" w14:textId="7F5CEE8D" w:rsidR="0081585E" w:rsidRDefault="0081585E" w:rsidP="0081585E">
      <w:pPr>
        <w:pStyle w:val="Folgeposition"/>
        <w:keepNext/>
        <w:keepLines/>
      </w:pPr>
      <w:r>
        <w:t>A</w:t>
      </w:r>
      <w:r>
        <w:rPr>
          <w:sz w:val="12"/>
        </w:rPr>
        <w:t>+</w:t>
      </w:r>
      <w:r>
        <w:tab/>
        <w:t>Flachrinne dicht o.Gef.+A-DN100 V150S L100 H 12 verz.</w:t>
      </w:r>
      <w:r>
        <w:tab/>
        <w:t xml:space="preserve">Stk </w:t>
      </w:r>
    </w:p>
    <w:p w14:paraId="7F53533D" w14:textId="0F85E147" w:rsidR="0081585E" w:rsidRDefault="0081585E" w:rsidP="0081585E">
      <w:pPr>
        <w:pStyle w:val="Langtext"/>
      </w:pPr>
      <w:r>
        <w:t>Kantenschutz aus verzinktem Stahl (verz.).</w:t>
      </w:r>
    </w:p>
    <w:p w14:paraId="583DB202" w14:textId="77777777" w:rsidR="0081585E" w:rsidRDefault="0081585E" w:rsidP="0081585E">
      <w:pPr>
        <w:pStyle w:val="Langtext"/>
      </w:pPr>
    </w:p>
    <w:p w14:paraId="79CD55A6" w14:textId="21E34D08" w:rsidR="0081585E" w:rsidRDefault="0081585E" w:rsidP="0081585E">
      <w:pPr>
        <w:pStyle w:val="Langtext"/>
      </w:pPr>
      <w:r>
        <w:t>Angebotenes Erzeugnis:</w:t>
      </w:r>
    </w:p>
    <w:p w14:paraId="016FFE0C" w14:textId="1C0B50E9" w:rsidR="0081585E" w:rsidRDefault="0081585E" w:rsidP="0081585E">
      <w:pPr>
        <w:pStyle w:val="Folgeposition"/>
        <w:keepNext/>
        <w:keepLines/>
      </w:pPr>
      <w:r>
        <w:t>B</w:t>
      </w:r>
      <w:r>
        <w:rPr>
          <w:sz w:val="12"/>
        </w:rPr>
        <w:t>+</w:t>
      </w:r>
      <w:r>
        <w:tab/>
        <w:t>Flachrinne dicht o.Gef.+A-DN100 V150E L100 H 12 E-st.</w:t>
      </w:r>
      <w:r>
        <w:tab/>
        <w:t xml:space="preserve">Stk </w:t>
      </w:r>
    </w:p>
    <w:p w14:paraId="4684828C" w14:textId="5A118FE5" w:rsidR="0081585E" w:rsidRDefault="0081585E" w:rsidP="0081585E">
      <w:pPr>
        <w:pStyle w:val="Langtext"/>
      </w:pPr>
      <w:r>
        <w:t>Kantenschutz aus Edelstahl 1.4301 (E-st).</w:t>
      </w:r>
    </w:p>
    <w:p w14:paraId="65015547" w14:textId="77777777" w:rsidR="0081585E" w:rsidRDefault="0081585E" w:rsidP="0081585E">
      <w:pPr>
        <w:pStyle w:val="Langtext"/>
      </w:pPr>
    </w:p>
    <w:p w14:paraId="38669DDA" w14:textId="4A59F8DD" w:rsidR="0081585E" w:rsidRDefault="0081585E" w:rsidP="0081585E">
      <w:pPr>
        <w:pStyle w:val="Langtext"/>
      </w:pPr>
      <w:r>
        <w:t>Angebotenes Erzeugnis:</w:t>
      </w:r>
    </w:p>
    <w:p w14:paraId="1927A8C1" w14:textId="77777777" w:rsidR="0081585E" w:rsidRDefault="0081585E" w:rsidP="0081585E">
      <w:pPr>
        <w:pStyle w:val="TrennungPOS"/>
      </w:pPr>
    </w:p>
    <w:p w14:paraId="1005C5C6" w14:textId="36EB0D8D" w:rsidR="0081585E" w:rsidRDefault="0081585E" w:rsidP="0081585E">
      <w:pPr>
        <w:pStyle w:val="GrundtextPosNr"/>
        <w:keepNext/>
        <w:keepLines/>
      </w:pPr>
      <w:r>
        <w:t>06.AE 77</w:t>
      </w:r>
    </w:p>
    <w:p w14:paraId="7C58F6F7" w14:textId="1BD52B8A" w:rsidR="0081585E" w:rsidRDefault="0081585E" w:rsidP="0081585E">
      <w:pPr>
        <w:pStyle w:val="Grundtext"/>
      </w:pPr>
      <w:r>
        <w:t>Einlaufkasten für Flachrinne, Nennweite 15 cm, aus Polymerbeton, mit zwei Einlaufseiten, mit integriertem Kantenschutz, schraubloser Sicherheitsarretierung, z.B. Drainlock, geeignet für Abdeckungen (Abdeckung in eigenen Positionen) mit einer Belastungsklasse bis E600,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w:t>
      </w:r>
    </w:p>
    <w:p w14:paraId="0C86ED5A" w14:textId="5ACA583A" w:rsidR="0081585E" w:rsidRDefault="0081585E" w:rsidP="0081585E">
      <w:pPr>
        <w:pStyle w:val="Grundtext"/>
      </w:pPr>
      <w:r>
        <w:t>Baubreite (verz./E-st.) (B) 18,5 cm,</w:t>
      </w:r>
    </w:p>
    <w:p w14:paraId="3F1425E1" w14:textId="36345E21" w:rsidR="0081585E" w:rsidRDefault="0081585E" w:rsidP="0081585E">
      <w:pPr>
        <w:pStyle w:val="Grundtext"/>
      </w:pPr>
      <w:r>
        <w:t>Bauhöhe (verz./E-st.) (H) 66 cm,</w:t>
      </w:r>
    </w:p>
    <w:p w14:paraId="2BED8FA4" w14:textId="7114F966" w:rsidR="0081585E" w:rsidRDefault="0081585E" w:rsidP="0081585E">
      <w:pPr>
        <w:pStyle w:val="Grundtext"/>
      </w:pPr>
      <w:r>
        <w:t>Passend für Flachrinnen Bauhöhe 12 cm</w:t>
      </w:r>
    </w:p>
    <w:p w14:paraId="77B2DA3D" w14:textId="77777777" w:rsidR="0081585E" w:rsidRDefault="0081585E" w:rsidP="0081585E">
      <w:pPr>
        <w:pStyle w:val="Grundtext"/>
      </w:pPr>
    </w:p>
    <w:p w14:paraId="12FD0A99" w14:textId="15D06A2D" w:rsidR="0081585E" w:rsidRDefault="0081585E" w:rsidP="0081585E">
      <w:pPr>
        <w:pStyle w:val="Grundtext"/>
      </w:pPr>
      <w:r>
        <w:t>nach Wahl des Auftraggebers, mit Schlammeimer aus Kunststoff PP,</w:t>
      </w:r>
    </w:p>
    <w:p w14:paraId="7420F6E9" w14:textId="2BCCC0C3" w:rsidR="0081585E" w:rsidRDefault="0081585E" w:rsidP="0081585E">
      <w:pPr>
        <w:pStyle w:val="Grundtext"/>
      </w:pPr>
      <w:r>
        <w:t>z.B. ACO DRAIN MULTILINE Seal in EINLAUFKASTEN Flachrinne V 150 mit DRAINLOCK oder Gleichwertiges.</w:t>
      </w:r>
    </w:p>
    <w:p w14:paraId="566A2CBC" w14:textId="45555DDB" w:rsidR="0081585E" w:rsidRDefault="0081585E" w:rsidP="0081585E">
      <w:pPr>
        <w:pStyle w:val="Folgeposition"/>
        <w:keepNext/>
        <w:keepLines/>
      </w:pPr>
      <w:r>
        <w:t>A</w:t>
      </w:r>
      <w:r>
        <w:rPr>
          <w:sz w:val="12"/>
        </w:rPr>
        <w:t>+</w:t>
      </w:r>
      <w:r>
        <w:tab/>
        <w:t>Einlaufkasten Flachrinne dicht V150S L50 H66cm verz.</w:t>
      </w:r>
      <w:r>
        <w:tab/>
        <w:t xml:space="preserve">Stk </w:t>
      </w:r>
    </w:p>
    <w:p w14:paraId="1706C908" w14:textId="75C0DDC4" w:rsidR="0081585E" w:rsidRDefault="0081585E" w:rsidP="0081585E">
      <w:pPr>
        <w:pStyle w:val="Langtext"/>
      </w:pPr>
      <w:r>
        <w:t>Kantenschutz aus verzinktem Stahl (verz.).</w:t>
      </w:r>
    </w:p>
    <w:p w14:paraId="0D9F83FC" w14:textId="61C6554F" w:rsidR="0081585E" w:rsidRDefault="0081585E" w:rsidP="0081585E">
      <w:pPr>
        <w:pStyle w:val="Langtext"/>
      </w:pPr>
      <w:r>
        <w:t>Baubreite (B) 18,5 cm,</w:t>
      </w:r>
    </w:p>
    <w:p w14:paraId="474D8A35" w14:textId="5A9477CD" w:rsidR="0081585E" w:rsidRDefault="0081585E" w:rsidP="0081585E">
      <w:pPr>
        <w:pStyle w:val="Langtext"/>
      </w:pPr>
      <w:r>
        <w:t>Bauhöhe (H) 66 cm,</w:t>
      </w:r>
    </w:p>
    <w:p w14:paraId="26485D9E" w14:textId="77777777" w:rsidR="0081585E" w:rsidRDefault="0081585E" w:rsidP="0081585E">
      <w:pPr>
        <w:pStyle w:val="Langtext"/>
      </w:pPr>
    </w:p>
    <w:p w14:paraId="5E3B788A" w14:textId="684C4F65" w:rsidR="0081585E" w:rsidRDefault="0081585E" w:rsidP="0081585E">
      <w:pPr>
        <w:pStyle w:val="Langtext"/>
      </w:pPr>
      <w:r>
        <w:t>Angebotenes Erzeugnis:</w:t>
      </w:r>
    </w:p>
    <w:p w14:paraId="1D37FED3" w14:textId="23818275" w:rsidR="0081585E" w:rsidRDefault="0081585E" w:rsidP="0081585E">
      <w:pPr>
        <w:pStyle w:val="Folgeposition"/>
        <w:keepNext/>
        <w:keepLines/>
      </w:pPr>
      <w:r>
        <w:t>B</w:t>
      </w:r>
      <w:r>
        <w:rPr>
          <w:sz w:val="12"/>
        </w:rPr>
        <w:t>+</w:t>
      </w:r>
      <w:r>
        <w:tab/>
        <w:t>Einlaufkasten Flachrinne dicht V150E L50 H66cm E-st.</w:t>
      </w:r>
      <w:r>
        <w:tab/>
        <w:t xml:space="preserve">Stk </w:t>
      </w:r>
    </w:p>
    <w:p w14:paraId="4F0137E5" w14:textId="1B27FE89" w:rsidR="0081585E" w:rsidRDefault="0081585E" w:rsidP="0081585E">
      <w:pPr>
        <w:pStyle w:val="Langtext"/>
      </w:pPr>
      <w:r>
        <w:t>Kantenschutz aus Edelstahl (E-st.).</w:t>
      </w:r>
    </w:p>
    <w:p w14:paraId="0641A988" w14:textId="47BA56FC" w:rsidR="0081585E" w:rsidRDefault="0081585E" w:rsidP="0081585E">
      <w:pPr>
        <w:pStyle w:val="Langtext"/>
      </w:pPr>
      <w:r>
        <w:t>Baubreite (B) 18,5 cm,</w:t>
      </w:r>
    </w:p>
    <w:p w14:paraId="014025F5" w14:textId="21DDDB7D" w:rsidR="0081585E" w:rsidRDefault="0081585E" w:rsidP="0081585E">
      <w:pPr>
        <w:pStyle w:val="Langtext"/>
      </w:pPr>
      <w:r>
        <w:t>Bauhöhe (H) 66 cm,</w:t>
      </w:r>
    </w:p>
    <w:p w14:paraId="64EEACA5" w14:textId="77777777" w:rsidR="0081585E" w:rsidRDefault="0081585E" w:rsidP="0081585E">
      <w:pPr>
        <w:pStyle w:val="Langtext"/>
      </w:pPr>
    </w:p>
    <w:p w14:paraId="334FAD46" w14:textId="3252093E" w:rsidR="0081585E" w:rsidRDefault="0081585E" w:rsidP="0081585E">
      <w:pPr>
        <w:pStyle w:val="Langtext"/>
      </w:pPr>
      <w:r>
        <w:t>Angebotenes Erzeugnis:</w:t>
      </w:r>
    </w:p>
    <w:p w14:paraId="5E2A0E14" w14:textId="77777777" w:rsidR="0081585E" w:rsidRDefault="0081585E" w:rsidP="0081585E">
      <w:pPr>
        <w:pStyle w:val="TrennungPOS"/>
      </w:pPr>
    </w:p>
    <w:p w14:paraId="3A8E1871" w14:textId="671ADBA8" w:rsidR="0081585E" w:rsidRDefault="0081585E" w:rsidP="0081585E">
      <w:pPr>
        <w:pStyle w:val="GrundtextPosNr"/>
        <w:keepNext/>
        <w:keepLines/>
      </w:pPr>
      <w:r>
        <w:t>06.AE 78</w:t>
      </w:r>
    </w:p>
    <w:p w14:paraId="323BABAB" w14:textId="662D2027" w:rsidR="0081585E" w:rsidRDefault="0081585E" w:rsidP="0081585E">
      <w:pPr>
        <w:pStyle w:val="Grundtext"/>
      </w:pPr>
      <w:r>
        <w:t>Stirnwand für Flachrinnen, Nennweite 15 cm, aus Polymerbeton mit integriertem Kantenschutz, für Rinnenanfang oder -ende,</w:t>
      </w:r>
    </w:p>
    <w:p w14:paraId="4AC32D23" w14:textId="0917D6F0" w:rsidR="0081585E" w:rsidRDefault="0081585E" w:rsidP="0081585E">
      <w:pPr>
        <w:pStyle w:val="Grundtext"/>
      </w:pPr>
      <w:r>
        <w:t>für Bauhöhe (verz./E-st.) (H) 12 cm,</w:t>
      </w:r>
    </w:p>
    <w:p w14:paraId="1B57CB0D" w14:textId="77777777" w:rsidR="0081585E" w:rsidRDefault="0081585E" w:rsidP="0081585E">
      <w:pPr>
        <w:pStyle w:val="Grundtext"/>
      </w:pPr>
    </w:p>
    <w:p w14:paraId="7C48C69F" w14:textId="4DFD3A25" w:rsidR="0081585E" w:rsidRDefault="0081585E" w:rsidP="0081585E">
      <w:pPr>
        <w:pStyle w:val="Grundtext"/>
      </w:pPr>
      <w:r>
        <w:t>Anzugeben ist:</w:t>
      </w:r>
    </w:p>
    <w:p w14:paraId="370B9357" w14:textId="6B2B1192" w:rsidR="0081585E" w:rsidRDefault="0081585E" w:rsidP="0081585E">
      <w:pPr>
        <w:pStyle w:val="Grundtext"/>
      </w:pPr>
      <w:r>
        <w:t>Rinnen Anfang oder Rinnen Ende</w:t>
      </w:r>
    </w:p>
    <w:p w14:paraId="56785123" w14:textId="4128A059" w:rsidR="0081585E" w:rsidRDefault="0081585E" w:rsidP="0081585E">
      <w:pPr>
        <w:pStyle w:val="Grundtext"/>
      </w:pPr>
      <w:r>
        <w:t>nach Wahl des Auftraggebers,</w:t>
      </w:r>
    </w:p>
    <w:p w14:paraId="23C8F584" w14:textId="54E0B446" w:rsidR="0081585E" w:rsidRDefault="0081585E" w:rsidP="0081585E">
      <w:pPr>
        <w:pStyle w:val="Grundtext"/>
      </w:pPr>
      <w:r>
        <w:t xml:space="preserve"> z.B. ACO DRAIN MULTILINE Seal in Flachrinne STIRNWAND V 150 oder Gleichwertiges.</w:t>
      </w:r>
    </w:p>
    <w:p w14:paraId="4B1454B2" w14:textId="6730BCD5" w:rsidR="0081585E" w:rsidRDefault="0081585E" w:rsidP="0081585E">
      <w:pPr>
        <w:pStyle w:val="Folgeposition"/>
        <w:keepNext/>
        <w:keepLines/>
      </w:pPr>
      <w:r>
        <w:t>A</w:t>
      </w:r>
      <w:r>
        <w:rPr>
          <w:sz w:val="12"/>
        </w:rPr>
        <w:t>+</w:t>
      </w:r>
      <w:r>
        <w:tab/>
        <w:t>Stirnwand Flachrinne dicht V150S H 12cm verz.</w:t>
      </w:r>
      <w:r>
        <w:tab/>
        <w:t xml:space="preserve">Stk </w:t>
      </w:r>
    </w:p>
    <w:p w14:paraId="7D3895B6" w14:textId="7A6968DF" w:rsidR="0081585E" w:rsidRDefault="0081585E" w:rsidP="0081585E">
      <w:pPr>
        <w:pStyle w:val="Langtext"/>
      </w:pPr>
      <w:r>
        <w:t>Kantenschutz aus verzinktem Stahl (verz.).</w:t>
      </w:r>
    </w:p>
    <w:p w14:paraId="35ADE86D" w14:textId="77777777" w:rsidR="0081585E" w:rsidRDefault="0081585E" w:rsidP="0081585E">
      <w:pPr>
        <w:pStyle w:val="Langtext"/>
      </w:pPr>
    </w:p>
    <w:p w14:paraId="69F142B4" w14:textId="5414F975" w:rsidR="0081585E" w:rsidRDefault="0081585E" w:rsidP="0081585E">
      <w:pPr>
        <w:pStyle w:val="Langtext"/>
      </w:pPr>
      <w:r>
        <w:t>Rinnen Anfang oder Rinnen Ende:_ _ _</w:t>
      </w:r>
    </w:p>
    <w:p w14:paraId="00C3095B" w14:textId="77777777" w:rsidR="0081585E" w:rsidRDefault="0081585E" w:rsidP="0081585E">
      <w:pPr>
        <w:pStyle w:val="Langtext"/>
      </w:pPr>
    </w:p>
    <w:p w14:paraId="3C1633AA" w14:textId="41B05561" w:rsidR="0081585E" w:rsidRDefault="0081585E" w:rsidP="0081585E">
      <w:pPr>
        <w:pStyle w:val="Langtext"/>
      </w:pPr>
      <w:r>
        <w:t>Angebotenes Erzeugnis:</w:t>
      </w:r>
    </w:p>
    <w:p w14:paraId="178C673E" w14:textId="02C450F4" w:rsidR="0081585E" w:rsidRDefault="0081585E" w:rsidP="0081585E">
      <w:pPr>
        <w:pStyle w:val="Folgeposition"/>
        <w:keepNext/>
        <w:keepLines/>
      </w:pPr>
      <w:r>
        <w:lastRenderedPageBreak/>
        <w:t>B</w:t>
      </w:r>
      <w:r>
        <w:rPr>
          <w:sz w:val="12"/>
        </w:rPr>
        <w:t>+</w:t>
      </w:r>
      <w:r>
        <w:tab/>
        <w:t>Stirnwand Flachrinne dicht V150E H 12cm E-st.</w:t>
      </w:r>
      <w:r>
        <w:tab/>
        <w:t xml:space="preserve">Stk </w:t>
      </w:r>
    </w:p>
    <w:p w14:paraId="776BA01E" w14:textId="18A31659" w:rsidR="0081585E" w:rsidRDefault="0081585E" w:rsidP="0081585E">
      <w:pPr>
        <w:pStyle w:val="Langtext"/>
      </w:pPr>
      <w:r>
        <w:t>Kantenschutz aus Edelstahl 1.4301 (E-st).</w:t>
      </w:r>
    </w:p>
    <w:p w14:paraId="3E203CBF" w14:textId="77777777" w:rsidR="0081585E" w:rsidRDefault="0081585E" w:rsidP="0081585E">
      <w:pPr>
        <w:pStyle w:val="Langtext"/>
      </w:pPr>
    </w:p>
    <w:p w14:paraId="28AAD2F3" w14:textId="77A3E5A1" w:rsidR="0081585E" w:rsidRDefault="0081585E" w:rsidP="0081585E">
      <w:pPr>
        <w:pStyle w:val="Langtext"/>
      </w:pPr>
      <w:r>
        <w:t>Rinnen Anfang oder Rinnen Ende:_ _ _</w:t>
      </w:r>
    </w:p>
    <w:p w14:paraId="5D0C31BF" w14:textId="77777777" w:rsidR="0081585E" w:rsidRDefault="0081585E" w:rsidP="0081585E">
      <w:pPr>
        <w:pStyle w:val="Langtext"/>
      </w:pPr>
    </w:p>
    <w:p w14:paraId="7046008A" w14:textId="2C921410" w:rsidR="0081585E" w:rsidRDefault="0081585E" w:rsidP="0081585E">
      <w:pPr>
        <w:pStyle w:val="Langtext"/>
      </w:pPr>
      <w:r>
        <w:t>Angebotenes Erzeugnis:</w:t>
      </w:r>
    </w:p>
    <w:p w14:paraId="37B69973" w14:textId="77777777" w:rsidR="0081585E" w:rsidRDefault="0081585E" w:rsidP="0081585E">
      <w:pPr>
        <w:pStyle w:val="TrennungPOS"/>
      </w:pPr>
    </w:p>
    <w:p w14:paraId="081EF14D" w14:textId="174D9E7D" w:rsidR="0081585E" w:rsidRDefault="0081585E" w:rsidP="0081585E">
      <w:pPr>
        <w:pStyle w:val="GrundtextPosNr"/>
        <w:keepNext/>
        <w:keepLines/>
      </w:pPr>
      <w:r>
        <w:t>06.AE 79</w:t>
      </w:r>
    </w:p>
    <w:p w14:paraId="08369AAB" w14:textId="4F7325EE" w:rsidR="0081585E" w:rsidRDefault="0081585E" w:rsidP="0081585E">
      <w:pPr>
        <w:pStyle w:val="Grundtext"/>
      </w:pPr>
      <w:r>
        <w:t>Flachrinne Nennweite 20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integriertem Kantenschutz, schraubloser Sicherheitsarretierung z.B. Drainlock, geeignet für Abdeckungen (Abdeckungen in eigenen Positionen), mit einer Belastungsklasse bis E600,</w:t>
      </w:r>
    </w:p>
    <w:p w14:paraId="6DB051D8" w14:textId="64C3F3B1" w:rsidR="0081585E" w:rsidRDefault="0081585E" w:rsidP="0081585E">
      <w:pPr>
        <w:pStyle w:val="Grundtext"/>
      </w:pPr>
      <w:r>
        <w:t>Baubreite (verz./E-st.) (B) 23,5 cm,</w:t>
      </w:r>
    </w:p>
    <w:p w14:paraId="44F87553" w14:textId="27368612" w:rsidR="0081585E" w:rsidRDefault="0081585E" w:rsidP="0081585E">
      <w:pPr>
        <w:pStyle w:val="Grundtext"/>
      </w:pPr>
      <w:r>
        <w:t>Bauhöhe (verz./E-st.) (H) 12 cm,</w:t>
      </w:r>
    </w:p>
    <w:p w14:paraId="4C65434E" w14:textId="77777777" w:rsidR="0081585E" w:rsidRDefault="0081585E" w:rsidP="0081585E">
      <w:pPr>
        <w:pStyle w:val="Grundtext"/>
      </w:pPr>
    </w:p>
    <w:p w14:paraId="0E29BB0E" w14:textId="40F237F4" w:rsidR="0081585E" w:rsidRDefault="0081585E" w:rsidP="0081585E">
      <w:pPr>
        <w:pStyle w:val="Grundtext"/>
      </w:pPr>
      <w:r>
        <w:t>nach Wahl des Auftraggebers, Elementlänge (L) 100 cm,</w:t>
      </w:r>
    </w:p>
    <w:p w14:paraId="62554B60" w14:textId="7AF508E0" w:rsidR="0081585E" w:rsidRDefault="0081585E" w:rsidP="0081585E">
      <w:pPr>
        <w:pStyle w:val="Grundtext"/>
      </w:pPr>
      <w:r>
        <w:t xml:space="preserve"> z.B. ACO DRAIN MULTILINE Seal in Flachrinne V 200 mit DRAINLOCK ohne GEFÄLLE oder Gleichwertiges.</w:t>
      </w:r>
    </w:p>
    <w:p w14:paraId="15E0923B" w14:textId="543AF87F" w:rsidR="0081585E" w:rsidRDefault="00520589" w:rsidP="00520589">
      <w:pPr>
        <w:pStyle w:val="Folgeposition"/>
        <w:keepNext/>
        <w:keepLines/>
      </w:pPr>
      <w:r>
        <w:t>A</w:t>
      </w:r>
      <w:r>
        <w:rPr>
          <w:sz w:val="12"/>
        </w:rPr>
        <w:t>+</w:t>
      </w:r>
      <w:r>
        <w:tab/>
        <w:t>Flachrinne dicht o.Gef  V200S L100 H 12 verz</w:t>
      </w:r>
      <w:r>
        <w:tab/>
        <w:t xml:space="preserve">Stk </w:t>
      </w:r>
    </w:p>
    <w:p w14:paraId="3F1986D4" w14:textId="7FA0C57B" w:rsidR="00520589" w:rsidRDefault="00520589" w:rsidP="00520589">
      <w:pPr>
        <w:pStyle w:val="Langtext"/>
      </w:pPr>
      <w:r>
        <w:t>Kantenschutz aus verzinktem Stahl (verz.).</w:t>
      </w:r>
    </w:p>
    <w:p w14:paraId="0098F0CF" w14:textId="77777777" w:rsidR="00520589" w:rsidRDefault="00520589" w:rsidP="00520589">
      <w:pPr>
        <w:pStyle w:val="Langtext"/>
      </w:pPr>
    </w:p>
    <w:p w14:paraId="653F3A24" w14:textId="1A428EC5" w:rsidR="00520589" w:rsidRDefault="00520589" w:rsidP="00520589">
      <w:pPr>
        <w:pStyle w:val="Langtext"/>
      </w:pPr>
      <w:r>
        <w:t>Angebotenes Erzeugnis:</w:t>
      </w:r>
    </w:p>
    <w:p w14:paraId="260A7AC7" w14:textId="1FF87EFC" w:rsidR="00520589" w:rsidRDefault="00520589" w:rsidP="00520589">
      <w:pPr>
        <w:pStyle w:val="Folgeposition"/>
        <w:keepNext/>
        <w:keepLines/>
      </w:pPr>
      <w:r>
        <w:t>B</w:t>
      </w:r>
      <w:r>
        <w:rPr>
          <w:sz w:val="12"/>
        </w:rPr>
        <w:t>+</w:t>
      </w:r>
      <w:r>
        <w:tab/>
        <w:t>Flachrinne dicht o.Gef V200E L100 H 12 E-st</w:t>
      </w:r>
      <w:r>
        <w:tab/>
        <w:t xml:space="preserve">Stk </w:t>
      </w:r>
    </w:p>
    <w:p w14:paraId="49F6E20A" w14:textId="3E1EC9D5" w:rsidR="00520589" w:rsidRDefault="00520589" w:rsidP="00520589">
      <w:pPr>
        <w:pStyle w:val="Langtext"/>
      </w:pPr>
      <w:r>
        <w:t>Kantenschutz aus Edelstahl 1.4301 (E-st).</w:t>
      </w:r>
    </w:p>
    <w:p w14:paraId="28555AE9" w14:textId="77777777" w:rsidR="00520589" w:rsidRDefault="00520589" w:rsidP="00520589">
      <w:pPr>
        <w:pStyle w:val="Langtext"/>
      </w:pPr>
    </w:p>
    <w:p w14:paraId="68CB7B2C" w14:textId="12AEFB55" w:rsidR="00520589" w:rsidRDefault="00520589" w:rsidP="00520589">
      <w:pPr>
        <w:pStyle w:val="Langtext"/>
      </w:pPr>
      <w:r>
        <w:t>Angebotenes Erzeugnis:</w:t>
      </w:r>
    </w:p>
    <w:p w14:paraId="14C8D698" w14:textId="77777777" w:rsidR="00520589" w:rsidRDefault="00520589" w:rsidP="00520589">
      <w:pPr>
        <w:pStyle w:val="TrennungPOS"/>
      </w:pPr>
    </w:p>
    <w:p w14:paraId="0FCCD289" w14:textId="249A7DF3" w:rsidR="00520589" w:rsidRDefault="00520589" w:rsidP="00520589">
      <w:pPr>
        <w:pStyle w:val="GrundtextPosNr"/>
        <w:keepNext/>
        <w:keepLines/>
      </w:pPr>
      <w:r>
        <w:t>06.AE 80</w:t>
      </w:r>
    </w:p>
    <w:p w14:paraId="60F5F88B" w14:textId="4937A25A" w:rsidR="00520589" w:rsidRDefault="00520589" w:rsidP="00520589">
      <w:pPr>
        <w:pStyle w:val="Grundtext"/>
      </w:pPr>
      <w:r>
        <w:t>Flachrinne Nennweite 20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100 an die Grundleitung (+A-DN100), mit integriertem Kantenschutz, schraubloser Sicherheitsarretierung z.B. Drainlock, geeignet für Abdeckungen (Abdeckungen in eigenen Positionen), mit einer Belastungsklasse bis E600,</w:t>
      </w:r>
    </w:p>
    <w:p w14:paraId="118C9070" w14:textId="7EE52799" w:rsidR="00520589" w:rsidRDefault="00520589" w:rsidP="00520589">
      <w:pPr>
        <w:pStyle w:val="Grundtext"/>
      </w:pPr>
      <w:r>
        <w:t>Baubreite (verz./E-St) (B) 23,5 cm,</w:t>
      </w:r>
    </w:p>
    <w:p w14:paraId="44BC48D1" w14:textId="1F84FF4B" w:rsidR="00520589" w:rsidRDefault="00520589" w:rsidP="00520589">
      <w:pPr>
        <w:pStyle w:val="Grundtext"/>
      </w:pPr>
      <w:r>
        <w:t>Bauhöhe (verz./E-st.) (H) 12 cm,</w:t>
      </w:r>
    </w:p>
    <w:p w14:paraId="685B7075" w14:textId="77777777" w:rsidR="00520589" w:rsidRDefault="00520589" w:rsidP="00520589">
      <w:pPr>
        <w:pStyle w:val="Grundtext"/>
      </w:pPr>
    </w:p>
    <w:p w14:paraId="3A7B5742" w14:textId="6F5FE5E1" w:rsidR="00520589" w:rsidRDefault="00520589" w:rsidP="00520589">
      <w:pPr>
        <w:pStyle w:val="Grundtext"/>
      </w:pPr>
      <w:r>
        <w:t>nach Wahl des Auftraggebers, Elementlänge (L) 100 cm,</w:t>
      </w:r>
    </w:p>
    <w:p w14:paraId="16D1614B" w14:textId="628CBC67" w:rsidR="00520589" w:rsidRDefault="00520589" w:rsidP="00520589">
      <w:pPr>
        <w:pStyle w:val="Grundtext"/>
      </w:pPr>
      <w:r>
        <w:t xml:space="preserve"> z.B. ACO DRAIN MULTILINE Seal in Flachrinne V 200 mit DRAINLOCK ohne GEFÄLLE, mit LIPPENLABYRINTHDICHTUNG für Rohranschluss DN 100 oder Gleichwertiges.</w:t>
      </w:r>
    </w:p>
    <w:p w14:paraId="3E9B3058" w14:textId="77AF0774" w:rsidR="00520589" w:rsidRDefault="00520589" w:rsidP="00520589">
      <w:pPr>
        <w:pStyle w:val="Folgeposition"/>
        <w:keepNext/>
        <w:keepLines/>
      </w:pPr>
      <w:r>
        <w:t>A</w:t>
      </w:r>
      <w:r>
        <w:rPr>
          <w:sz w:val="12"/>
        </w:rPr>
        <w:t>+</w:t>
      </w:r>
      <w:r>
        <w:tab/>
        <w:t>Flachrinne dicht o.Gef.+A-DN100 V200S L100 H 12 verz.</w:t>
      </w:r>
      <w:r>
        <w:tab/>
        <w:t xml:space="preserve">Stk </w:t>
      </w:r>
    </w:p>
    <w:p w14:paraId="5C07E774" w14:textId="039663AA" w:rsidR="00520589" w:rsidRDefault="00520589" w:rsidP="00520589">
      <w:pPr>
        <w:pStyle w:val="Langtext"/>
      </w:pPr>
      <w:r>
        <w:t>Kantenschutz aus verzinktem Stahl (verz.).</w:t>
      </w:r>
    </w:p>
    <w:p w14:paraId="3EA33C16" w14:textId="77777777" w:rsidR="00520589" w:rsidRDefault="00520589" w:rsidP="00520589">
      <w:pPr>
        <w:pStyle w:val="Langtext"/>
      </w:pPr>
    </w:p>
    <w:p w14:paraId="4A3550F2" w14:textId="67E6227A" w:rsidR="00520589" w:rsidRDefault="00520589" w:rsidP="00520589">
      <w:pPr>
        <w:pStyle w:val="Langtext"/>
      </w:pPr>
      <w:r>
        <w:t>Angebotenes Erzeugnis:</w:t>
      </w:r>
    </w:p>
    <w:p w14:paraId="3B9E30D5" w14:textId="2AB80A93" w:rsidR="00520589" w:rsidRDefault="00520589" w:rsidP="00520589">
      <w:pPr>
        <w:pStyle w:val="Folgeposition"/>
        <w:keepNext/>
        <w:keepLines/>
      </w:pPr>
      <w:r>
        <w:t>B</w:t>
      </w:r>
      <w:r>
        <w:rPr>
          <w:sz w:val="12"/>
        </w:rPr>
        <w:t>+</w:t>
      </w:r>
      <w:r>
        <w:tab/>
        <w:t>Flachrinne dicht o.Gef.+A-DN100 V200E L100 H 12 E-st.</w:t>
      </w:r>
      <w:r>
        <w:tab/>
        <w:t xml:space="preserve">Stk </w:t>
      </w:r>
    </w:p>
    <w:p w14:paraId="4F1C116C" w14:textId="45550C22" w:rsidR="00520589" w:rsidRDefault="00520589" w:rsidP="00520589">
      <w:pPr>
        <w:pStyle w:val="Langtext"/>
      </w:pPr>
      <w:r>
        <w:t>Kantenschutz aus Edelstahl 1.4301 (E-st).</w:t>
      </w:r>
    </w:p>
    <w:p w14:paraId="7865714C" w14:textId="77777777" w:rsidR="00520589" w:rsidRDefault="00520589" w:rsidP="00520589">
      <w:pPr>
        <w:pStyle w:val="Langtext"/>
      </w:pPr>
    </w:p>
    <w:p w14:paraId="6C801AEA" w14:textId="28ECFA56" w:rsidR="00520589" w:rsidRDefault="00520589" w:rsidP="00520589">
      <w:pPr>
        <w:pStyle w:val="Langtext"/>
      </w:pPr>
      <w:r>
        <w:t>Angebotenes Erzeugnis:</w:t>
      </w:r>
    </w:p>
    <w:p w14:paraId="2D6C4D4F" w14:textId="77777777" w:rsidR="00520589" w:rsidRDefault="00520589" w:rsidP="00520589">
      <w:pPr>
        <w:pStyle w:val="TrennungPOS"/>
      </w:pPr>
    </w:p>
    <w:p w14:paraId="1D91A6B2" w14:textId="1D03908C" w:rsidR="00520589" w:rsidRDefault="00520589" w:rsidP="00520589">
      <w:pPr>
        <w:pStyle w:val="GrundtextPosNr"/>
        <w:keepNext/>
        <w:keepLines/>
      </w:pPr>
      <w:r>
        <w:t>06.AE 81</w:t>
      </w:r>
    </w:p>
    <w:p w14:paraId="67A4D303" w14:textId="0AA85259" w:rsidR="00520589" w:rsidRDefault="00520589" w:rsidP="00520589">
      <w:pPr>
        <w:pStyle w:val="Grundtext"/>
      </w:pPr>
      <w:r>
        <w:t>Einlaufkasten für Flachrinne, Nennweite 20cm, aus Polymerbeton, mit zwei Einlaufseiten, mit integriertem Kantenschutz, schraubloser Sicherheitsarretierung, z.B. Drainlock, geeignet für Abdeckungen (Abdeckung in eigenen Positionen) mit einer Belastungsklasse bis E600,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w:t>
      </w:r>
    </w:p>
    <w:p w14:paraId="70A8995A" w14:textId="79D8B2B4" w:rsidR="00520589" w:rsidRDefault="00520589" w:rsidP="00520589">
      <w:pPr>
        <w:pStyle w:val="Grundtext"/>
      </w:pPr>
      <w:r>
        <w:t>Baubreite (verz./E-st.) (B) 23,5 cm,</w:t>
      </w:r>
    </w:p>
    <w:p w14:paraId="72951EC9" w14:textId="3A047549" w:rsidR="00520589" w:rsidRDefault="00520589" w:rsidP="00520589">
      <w:pPr>
        <w:pStyle w:val="Grundtext"/>
      </w:pPr>
      <w:r>
        <w:t>Bauhöhe (verz./E-st.) (H) 71 cm,</w:t>
      </w:r>
    </w:p>
    <w:p w14:paraId="3788986F" w14:textId="20D18B1D" w:rsidR="00520589" w:rsidRDefault="00520589" w:rsidP="00520589">
      <w:pPr>
        <w:pStyle w:val="Grundtext"/>
      </w:pPr>
      <w:r>
        <w:t>Passend für Flachrinnen Bauhöhe 12 cm</w:t>
      </w:r>
    </w:p>
    <w:p w14:paraId="6412BBD0" w14:textId="77777777" w:rsidR="00520589" w:rsidRDefault="00520589" w:rsidP="00520589">
      <w:pPr>
        <w:pStyle w:val="Grundtext"/>
      </w:pPr>
    </w:p>
    <w:p w14:paraId="08B719E8" w14:textId="125980B3" w:rsidR="00520589" w:rsidRDefault="00520589" w:rsidP="00520589">
      <w:pPr>
        <w:pStyle w:val="Grundtext"/>
      </w:pPr>
      <w:r>
        <w:t>nach Wahl des Auftraggebers, mit Schlammeimer aus Kunststoff PP,</w:t>
      </w:r>
    </w:p>
    <w:p w14:paraId="6F88B76E" w14:textId="7DADC613" w:rsidR="00520589" w:rsidRDefault="00520589" w:rsidP="00520589">
      <w:pPr>
        <w:pStyle w:val="Grundtext"/>
      </w:pPr>
      <w:r>
        <w:t>z.B. ACO DRAIN MULTILINE Seal in EINLAUFKASTEN Flachrinne V 200 mit DRAINLOCK oder Gleichwertiges.</w:t>
      </w:r>
    </w:p>
    <w:p w14:paraId="7C1B35FD" w14:textId="475A2A60" w:rsidR="00520589" w:rsidRDefault="00520589" w:rsidP="00520589">
      <w:pPr>
        <w:pStyle w:val="Folgeposition"/>
        <w:keepNext/>
        <w:keepLines/>
      </w:pPr>
      <w:r>
        <w:t>A</w:t>
      </w:r>
      <w:r>
        <w:rPr>
          <w:sz w:val="12"/>
        </w:rPr>
        <w:t>+</w:t>
      </w:r>
      <w:r>
        <w:tab/>
        <w:t>Einlaufkasten Flachrinne dicht V200S L50 H71cm verz.</w:t>
      </w:r>
      <w:r>
        <w:tab/>
        <w:t xml:space="preserve">Stk </w:t>
      </w:r>
    </w:p>
    <w:p w14:paraId="79EC73C4" w14:textId="72132BEE" w:rsidR="00520589" w:rsidRDefault="00520589" w:rsidP="00520589">
      <w:pPr>
        <w:pStyle w:val="Langtext"/>
      </w:pPr>
      <w:r>
        <w:t>Kantenschutz aus verzinktem Stahl (verz.).</w:t>
      </w:r>
    </w:p>
    <w:p w14:paraId="732AEDF8" w14:textId="4BBE9ED6" w:rsidR="00520589" w:rsidRDefault="00520589" w:rsidP="00520589">
      <w:pPr>
        <w:pStyle w:val="Langtext"/>
      </w:pPr>
      <w:r>
        <w:lastRenderedPageBreak/>
        <w:t>Baubreite (B) 23,5 cm,</w:t>
      </w:r>
    </w:p>
    <w:p w14:paraId="27672591" w14:textId="7D60B43D" w:rsidR="00520589" w:rsidRDefault="00520589" w:rsidP="00520589">
      <w:pPr>
        <w:pStyle w:val="Langtext"/>
      </w:pPr>
      <w:r>
        <w:t>Bauhöhe (H) 71cm,</w:t>
      </w:r>
    </w:p>
    <w:p w14:paraId="2EA7AE14" w14:textId="77777777" w:rsidR="00520589" w:rsidRDefault="00520589" w:rsidP="00520589">
      <w:pPr>
        <w:pStyle w:val="Langtext"/>
      </w:pPr>
    </w:p>
    <w:p w14:paraId="200225A9" w14:textId="6FE6B8A0" w:rsidR="00520589" w:rsidRDefault="00520589" w:rsidP="00520589">
      <w:pPr>
        <w:pStyle w:val="Langtext"/>
      </w:pPr>
      <w:r>
        <w:t>Angebotenes Erzeugnis:</w:t>
      </w:r>
    </w:p>
    <w:p w14:paraId="55431D01" w14:textId="7FB09AA0" w:rsidR="00520589" w:rsidRDefault="00520589" w:rsidP="00520589">
      <w:pPr>
        <w:pStyle w:val="Folgeposition"/>
        <w:keepNext/>
        <w:keepLines/>
      </w:pPr>
      <w:r>
        <w:t>B</w:t>
      </w:r>
      <w:r>
        <w:rPr>
          <w:sz w:val="12"/>
        </w:rPr>
        <w:t>+</w:t>
      </w:r>
      <w:r>
        <w:tab/>
        <w:t>Einlaufkasten Flachrinne dicht V200E L50 H71cm E-st.</w:t>
      </w:r>
      <w:r>
        <w:tab/>
        <w:t xml:space="preserve">Stk </w:t>
      </w:r>
    </w:p>
    <w:p w14:paraId="2162553C" w14:textId="7DB2F4F3" w:rsidR="00520589" w:rsidRDefault="00520589" w:rsidP="00520589">
      <w:pPr>
        <w:pStyle w:val="Langtext"/>
      </w:pPr>
      <w:r>
        <w:t>Kantenschutz aus Edelstahl (E-st.).</w:t>
      </w:r>
    </w:p>
    <w:p w14:paraId="7BA63933" w14:textId="4074A1A5" w:rsidR="00520589" w:rsidRDefault="00520589" w:rsidP="00520589">
      <w:pPr>
        <w:pStyle w:val="Langtext"/>
      </w:pPr>
      <w:r>
        <w:t>Baubreite (B) 23,5 cm,</w:t>
      </w:r>
    </w:p>
    <w:p w14:paraId="1B52ECAE" w14:textId="3B1D6578" w:rsidR="00520589" w:rsidRDefault="00520589" w:rsidP="00520589">
      <w:pPr>
        <w:pStyle w:val="Langtext"/>
      </w:pPr>
      <w:r>
        <w:t>Bauhöhe (H) 71cm,</w:t>
      </w:r>
    </w:p>
    <w:p w14:paraId="499FCD3E" w14:textId="77777777" w:rsidR="00520589" w:rsidRDefault="00520589" w:rsidP="00520589">
      <w:pPr>
        <w:pStyle w:val="Langtext"/>
      </w:pPr>
    </w:p>
    <w:p w14:paraId="5ACBD5C1" w14:textId="201B3FC8" w:rsidR="00520589" w:rsidRDefault="00520589" w:rsidP="00520589">
      <w:pPr>
        <w:pStyle w:val="Langtext"/>
      </w:pPr>
      <w:r>
        <w:t>Angebotenes Erzeugnis:</w:t>
      </w:r>
    </w:p>
    <w:p w14:paraId="6AF65812" w14:textId="77777777" w:rsidR="00520589" w:rsidRDefault="00520589" w:rsidP="00520589">
      <w:pPr>
        <w:pStyle w:val="TrennungPOS"/>
      </w:pPr>
    </w:p>
    <w:p w14:paraId="18EA9A2B" w14:textId="40430798" w:rsidR="00520589" w:rsidRDefault="00520589" w:rsidP="00520589">
      <w:pPr>
        <w:pStyle w:val="GrundtextPosNr"/>
        <w:keepNext/>
        <w:keepLines/>
      </w:pPr>
      <w:r>
        <w:t>06.AE 82</w:t>
      </w:r>
    </w:p>
    <w:p w14:paraId="585DC945" w14:textId="6D6D0BB9" w:rsidR="00520589" w:rsidRDefault="00520589" w:rsidP="00520589">
      <w:pPr>
        <w:pStyle w:val="Grundtext"/>
      </w:pPr>
      <w:r>
        <w:t>Stirnwand für Flachrinnen, Nennweite 20 cm, aus Polymerbeton mit integriertem Kantenschutz, für Rinnenanfang oder -ende,</w:t>
      </w:r>
    </w:p>
    <w:p w14:paraId="34A488C0" w14:textId="219B4B85" w:rsidR="00520589" w:rsidRDefault="00520589" w:rsidP="00520589">
      <w:pPr>
        <w:pStyle w:val="Grundtext"/>
      </w:pPr>
      <w:r>
        <w:t>für Bauhöhe (verz./E-st.) (H) 12 cm,</w:t>
      </w:r>
    </w:p>
    <w:p w14:paraId="1EB93130" w14:textId="77777777" w:rsidR="00520589" w:rsidRDefault="00520589" w:rsidP="00520589">
      <w:pPr>
        <w:pStyle w:val="Grundtext"/>
      </w:pPr>
    </w:p>
    <w:p w14:paraId="620AF1B4" w14:textId="02F2ACFB" w:rsidR="00520589" w:rsidRDefault="00520589" w:rsidP="00520589">
      <w:pPr>
        <w:pStyle w:val="Grundtext"/>
      </w:pPr>
      <w:r>
        <w:t>Anzugeben ist:</w:t>
      </w:r>
    </w:p>
    <w:p w14:paraId="26D7F495" w14:textId="4F979184" w:rsidR="00520589" w:rsidRDefault="00520589" w:rsidP="00520589">
      <w:pPr>
        <w:pStyle w:val="Grundtext"/>
      </w:pPr>
      <w:r>
        <w:t>Rinnen Anfang oder Rinnen Ende</w:t>
      </w:r>
    </w:p>
    <w:p w14:paraId="1401935A" w14:textId="0597962E" w:rsidR="00520589" w:rsidRDefault="00520589" w:rsidP="00520589">
      <w:pPr>
        <w:pStyle w:val="Grundtext"/>
      </w:pPr>
      <w:r>
        <w:t>nach Wahl des Auftraggebers,</w:t>
      </w:r>
    </w:p>
    <w:p w14:paraId="4CA7FFB8" w14:textId="5E04F606" w:rsidR="00520589" w:rsidRDefault="00520589" w:rsidP="00520589">
      <w:pPr>
        <w:pStyle w:val="Grundtext"/>
      </w:pPr>
      <w:r>
        <w:t xml:space="preserve"> z.B. ACO DRAIN MULTILINE Seal in Flachrinne STIRNWAND V 200 oder Gleichwertiges.</w:t>
      </w:r>
    </w:p>
    <w:p w14:paraId="38C03422" w14:textId="45EEC0CB" w:rsidR="00520589" w:rsidRDefault="00520589" w:rsidP="00520589">
      <w:pPr>
        <w:pStyle w:val="Folgeposition"/>
        <w:keepNext/>
        <w:keepLines/>
      </w:pPr>
      <w:r>
        <w:t>A</w:t>
      </w:r>
      <w:r>
        <w:rPr>
          <w:sz w:val="12"/>
        </w:rPr>
        <w:t>+</w:t>
      </w:r>
      <w:r>
        <w:tab/>
        <w:t>Stirnwand Flachrinne dicht V200S H 12cm verz.</w:t>
      </w:r>
      <w:r>
        <w:tab/>
        <w:t xml:space="preserve">Stk </w:t>
      </w:r>
    </w:p>
    <w:p w14:paraId="1B4A75E7" w14:textId="1F952B99" w:rsidR="00520589" w:rsidRDefault="00520589" w:rsidP="00520589">
      <w:pPr>
        <w:pStyle w:val="Langtext"/>
      </w:pPr>
      <w:r>
        <w:t>Kantenschutz aus verzinktem Stahl (verz.).</w:t>
      </w:r>
    </w:p>
    <w:p w14:paraId="2292E0E8" w14:textId="77777777" w:rsidR="00520589" w:rsidRDefault="00520589" w:rsidP="00520589">
      <w:pPr>
        <w:pStyle w:val="Langtext"/>
      </w:pPr>
    </w:p>
    <w:p w14:paraId="7B47B1D0" w14:textId="07C1A3D0" w:rsidR="00520589" w:rsidRDefault="00520589" w:rsidP="00520589">
      <w:pPr>
        <w:pStyle w:val="Langtext"/>
      </w:pPr>
      <w:r>
        <w:t>Rinnen Anfang oder Rinnen Ende:_ _ _</w:t>
      </w:r>
    </w:p>
    <w:p w14:paraId="46402BF1" w14:textId="77777777" w:rsidR="00520589" w:rsidRDefault="00520589" w:rsidP="00520589">
      <w:pPr>
        <w:pStyle w:val="Langtext"/>
      </w:pPr>
    </w:p>
    <w:p w14:paraId="29696DBF" w14:textId="099327CC" w:rsidR="00520589" w:rsidRDefault="00520589" w:rsidP="00520589">
      <w:pPr>
        <w:pStyle w:val="Langtext"/>
      </w:pPr>
      <w:r>
        <w:t>Angebotenes Erzeugnis:</w:t>
      </w:r>
    </w:p>
    <w:p w14:paraId="5AAA659F" w14:textId="48416AE0" w:rsidR="00520589" w:rsidRDefault="00520589" w:rsidP="00520589">
      <w:pPr>
        <w:pStyle w:val="Folgeposition"/>
        <w:keepNext/>
        <w:keepLines/>
      </w:pPr>
      <w:r>
        <w:t>B</w:t>
      </w:r>
      <w:r>
        <w:rPr>
          <w:sz w:val="12"/>
        </w:rPr>
        <w:t>+</w:t>
      </w:r>
      <w:r>
        <w:tab/>
        <w:t>Stirnwand Flachrinne dicht V200E H 12cm E-st.</w:t>
      </w:r>
      <w:r>
        <w:tab/>
        <w:t xml:space="preserve">Stk </w:t>
      </w:r>
    </w:p>
    <w:p w14:paraId="5DE2E7A9" w14:textId="0E9317FF" w:rsidR="00520589" w:rsidRDefault="00520589" w:rsidP="00520589">
      <w:pPr>
        <w:pStyle w:val="Langtext"/>
      </w:pPr>
      <w:r>
        <w:t>Kantenschutz aus Edelstahl 1.4301 (E-st).</w:t>
      </w:r>
    </w:p>
    <w:p w14:paraId="045D13DB" w14:textId="77777777" w:rsidR="00520589" w:rsidRDefault="00520589" w:rsidP="00520589">
      <w:pPr>
        <w:pStyle w:val="Langtext"/>
      </w:pPr>
    </w:p>
    <w:p w14:paraId="048EF8EB" w14:textId="15C7DAF5" w:rsidR="00520589" w:rsidRDefault="00520589" w:rsidP="00520589">
      <w:pPr>
        <w:pStyle w:val="Langtext"/>
      </w:pPr>
      <w:r>
        <w:t>Rinnen Anfang oder Rinnen Ende:_ _ _</w:t>
      </w:r>
    </w:p>
    <w:p w14:paraId="0BD93E60" w14:textId="77777777" w:rsidR="00520589" w:rsidRDefault="00520589" w:rsidP="00520589">
      <w:pPr>
        <w:pStyle w:val="Langtext"/>
      </w:pPr>
    </w:p>
    <w:p w14:paraId="66EB8EB4" w14:textId="08E44DAC" w:rsidR="00520589" w:rsidRDefault="00520589" w:rsidP="00520589">
      <w:pPr>
        <w:pStyle w:val="Langtext"/>
      </w:pPr>
      <w:r>
        <w:t>Angebotenes Erzeugnis:</w:t>
      </w:r>
    </w:p>
    <w:p w14:paraId="1552464A" w14:textId="77777777" w:rsidR="00520589" w:rsidRDefault="00520589" w:rsidP="00520589">
      <w:pPr>
        <w:pStyle w:val="TrennungPOS"/>
      </w:pPr>
    </w:p>
    <w:p w14:paraId="447D1F6D" w14:textId="59BE42F0" w:rsidR="00520589" w:rsidRDefault="00520589" w:rsidP="00520589">
      <w:pPr>
        <w:pStyle w:val="Folgeposition"/>
        <w:keepNext/>
        <w:keepLines/>
      </w:pPr>
      <w:r>
        <w:t>A</w:t>
      </w:r>
      <w:r>
        <w:rPr>
          <w:sz w:val="12"/>
        </w:rPr>
        <w:t>+</w:t>
      </w:r>
      <w:r>
        <w:tab/>
        <w:t>Entw-rinne dicht HPC o.Gef.V100S L100 H15-25cm St.vz.</w:t>
      </w:r>
      <w:r>
        <w:tab/>
        <w:t xml:space="preserve">Stk </w:t>
      </w:r>
    </w:p>
    <w:p w14:paraId="69989002" w14:textId="0E4995F4" w:rsidR="00520589" w:rsidRDefault="00520589" w:rsidP="00520589">
      <w:pPr>
        <w:pStyle w:val="Langtext"/>
      </w:pPr>
      <w:r>
        <w:t>Zum Beispiel: Entwässerungsrinne ACO DRAIN® Multiline NX V100S, aus ACO NEXITE® Hochleistungsbeton, mit schraubloser Sicherheitsarretierung Drainlock mit integriertem Kantenschutz aus verzinktem Stahl, oder gleichwertig.</w:t>
      </w:r>
    </w:p>
    <w:p w14:paraId="47CC3CAB" w14:textId="1943CADB" w:rsidR="00520589" w:rsidRDefault="00520589" w:rsidP="00520589">
      <w:pPr>
        <w:pStyle w:val="Langtext"/>
      </w:pPr>
      <w:r>
        <w:t>Typ: _ _ _ (0.0, 5.0, 10.0)</w:t>
      </w:r>
    </w:p>
    <w:p w14:paraId="160CD6D6" w14:textId="2B25F68B" w:rsidR="00520589" w:rsidRDefault="00520589" w:rsidP="00520589">
      <w:pPr>
        <w:pStyle w:val="Langtext"/>
      </w:pPr>
      <w:r>
        <w:t>Anzahl der Rinne: _ _ _ Stk. (Laufmeter)</w:t>
      </w:r>
    </w:p>
    <w:p w14:paraId="588916E4" w14:textId="0BE77D89" w:rsidR="00520589" w:rsidRDefault="00520589" w:rsidP="00520589">
      <w:pPr>
        <w:pStyle w:val="Langtext"/>
      </w:pPr>
      <w:r>
        <w:t>Angebotenes Erzeugnis:</w:t>
      </w:r>
    </w:p>
    <w:p w14:paraId="285624F4" w14:textId="0E46D95C" w:rsidR="00520589" w:rsidRDefault="00520589" w:rsidP="00520589">
      <w:pPr>
        <w:pStyle w:val="Folgeposition"/>
        <w:keepNext/>
        <w:keepLines/>
      </w:pPr>
      <w:r>
        <w:t>B</w:t>
      </w:r>
      <w:r>
        <w:rPr>
          <w:sz w:val="12"/>
        </w:rPr>
        <w:t>+</w:t>
      </w:r>
      <w:r>
        <w:tab/>
        <w:t>Entw-rinne dicht HPC o.Gef.V100S L100 H15-25cm Guss</w:t>
      </w:r>
      <w:r>
        <w:tab/>
        <w:t xml:space="preserve">Stk </w:t>
      </w:r>
    </w:p>
    <w:p w14:paraId="10614111" w14:textId="31C71553" w:rsidR="00520589" w:rsidRDefault="00520589" w:rsidP="00520589">
      <w:pPr>
        <w:pStyle w:val="Langtext"/>
      </w:pPr>
      <w:r>
        <w:t>Zum Beispiel: Entwässerungsrinne ACO DRAIN® Multiline NX V100G, aus ACO NEXITE® Hochleistungsbeton, mit schraubloser Sicherheitsarretierung Drainlock mit integriertem Kantenschutz aus Gusseisen, oder gleichwertig.</w:t>
      </w:r>
    </w:p>
    <w:p w14:paraId="2C7D07BF" w14:textId="08D7FA10" w:rsidR="00520589" w:rsidRDefault="00520589" w:rsidP="00520589">
      <w:pPr>
        <w:pStyle w:val="Langtext"/>
      </w:pPr>
      <w:r>
        <w:t>Typ: _ _ _ (0.0, 5.0, 10.0)</w:t>
      </w:r>
    </w:p>
    <w:p w14:paraId="38566034" w14:textId="0BE2FDAE" w:rsidR="00520589" w:rsidRDefault="00520589" w:rsidP="00520589">
      <w:pPr>
        <w:pStyle w:val="Langtext"/>
      </w:pPr>
      <w:r>
        <w:t>Anzahl der Rinne: _ _ _ Stk. (Laufmeter)</w:t>
      </w:r>
    </w:p>
    <w:p w14:paraId="2ECEEAB2" w14:textId="3924D67F" w:rsidR="00520589" w:rsidRDefault="00520589" w:rsidP="00520589">
      <w:pPr>
        <w:pStyle w:val="Langtext"/>
      </w:pPr>
      <w:r>
        <w:t>Angebotenes Erzeugnis:</w:t>
      </w:r>
    </w:p>
    <w:p w14:paraId="1D007FD1" w14:textId="5063B30E" w:rsidR="00520589" w:rsidRDefault="00520589" w:rsidP="00520589">
      <w:pPr>
        <w:pStyle w:val="Folgeposition"/>
        <w:keepNext/>
        <w:keepLines/>
      </w:pPr>
      <w:r>
        <w:t>C</w:t>
      </w:r>
      <w:r>
        <w:rPr>
          <w:sz w:val="12"/>
        </w:rPr>
        <w:t>+</w:t>
      </w:r>
      <w:r>
        <w:tab/>
        <w:t>Entw-rinne dicht HPC o.Gef.V100S L100 H15-25cm Kunststoff</w:t>
      </w:r>
      <w:r>
        <w:tab/>
        <w:t xml:space="preserve">Stk </w:t>
      </w:r>
    </w:p>
    <w:p w14:paraId="3C5EEC46" w14:textId="4102A7F5" w:rsidR="00520589" w:rsidRDefault="00520589" w:rsidP="00520589">
      <w:pPr>
        <w:pStyle w:val="Langtext"/>
      </w:pPr>
      <w:r>
        <w:t>Zum Beispiel: Entwässerungsrinne ACO DRAIN® Multiline NX V100K, aus ACO NEXITE® Hochleistungsbeton, mit schraubloser Sicherheitsarretierung Drainlock mit integriertem Kantenschutz aus Kunststoff, oder gleichwertig.</w:t>
      </w:r>
    </w:p>
    <w:p w14:paraId="398655C9" w14:textId="2546567E" w:rsidR="00520589" w:rsidRDefault="00520589" w:rsidP="00520589">
      <w:pPr>
        <w:pStyle w:val="Langtext"/>
      </w:pPr>
      <w:r>
        <w:t>Typ: _ _ _ (0.0, 5.0, 10.0)</w:t>
      </w:r>
    </w:p>
    <w:p w14:paraId="52B4FD79" w14:textId="6EA6B21B" w:rsidR="00520589" w:rsidRDefault="00520589" w:rsidP="00520589">
      <w:pPr>
        <w:pStyle w:val="Langtext"/>
      </w:pPr>
      <w:r>
        <w:t>Anzahl der Rinne: _ _ _ Stk. (Laufmeter)</w:t>
      </w:r>
    </w:p>
    <w:p w14:paraId="614AB85D" w14:textId="3EF995FE" w:rsidR="00520589" w:rsidRDefault="00520589" w:rsidP="00520589">
      <w:pPr>
        <w:pStyle w:val="Langtext"/>
      </w:pPr>
      <w:r>
        <w:t>Angebotenes Erzeugnis:</w:t>
      </w:r>
    </w:p>
    <w:p w14:paraId="02E1EF4D" w14:textId="0D52BE3F" w:rsidR="00520589" w:rsidRDefault="00520589" w:rsidP="00520589">
      <w:pPr>
        <w:pStyle w:val="Folgeposition"/>
        <w:keepNext/>
        <w:keepLines/>
      </w:pPr>
      <w:r>
        <w:t>A</w:t>
      </w:r>
      <w:r>
        <w:rPr>
          <w:sz w:val="12"/>
        </w:rPr>
        <w:t>+</w:t>
      </w:r>
      <w:r>
        <w:tab/>
        <w:t>Entw-rinne dicht HPC o.Gef.V100S L100 LLD DN100 St.vz.</w:t>
      </w:r>
      <w:r>
        <w:tab/>
        <w:t xml:space="preserve">Stk </w:t>
      </w:r>
    </w:p>
    <w:p w14:paraId="600A62A0" w14:textId="58D46409" w:rsidR="00520589" w:rsidRDefault="00520589" w:rsidP="00520589">
      <w:pPr>
        <w:pStyle w:val="Langtext"/>
      </w:pPr>
      <w:r>
        <w:t>Zum Beispiel: Entwässerungsrinne ACO DRAIN® Multiline NX V100S, aus ACO NEXITE® Hochleistungsbeton, mit LLD-Rohranschluss DN/OD 110, mit schraubloser Sicherheitsarretierung Drainlock mit integriertem Kantenschutz aus verzinktem Stahl, oder gleichwertig.</w:t>
      </w:r>
    </w:p>
    <w:p w14:paraId="086C1155" w14:textId="1754F257" w:rsidR="00520589" w:rsidRDefault="00520589" w:rsidP="00520589">
      <w:pPr>
        <w:pStyle w:val="Langtext"/>
      </w:pPr>
      <w:r>
        <w:t>Typ: _ _ _ (0.0.2, 5.0.2, 10.0.2)</w:t>
      </w:r>
    </w:p>
    <w:p w14:paraId="2F139A9D" w14:textId="440A53AC" w:rsidR="00520589" w:rsidRDefault="00520589" w:rsidP="00520589">
      <w:pPr>
        <w:pStyle w:val="Langtext"/>
      </w:pPr>
      <w:r>
        <w:t>Anzahl der Rinne: _ _ _ Stk. (Laufmeter)</w:t>
      </w:r>
    </w:p>
    <w:p w14:paraId="67B6DEC2" w14:textId="625092DC" w:rsidR="00520589" w:rsidRDefault="00520589" w:rsidP="00520589">
      <w:pPr>
        <w:pStyle w:val="Langtext"/>
      </w:pPr>
      <w:r>
        <w:t>Angebotenes Erzeugnis:</w:t>
      </w:r>
    </w:p>
    <w:p w14:paraId="3B3F9C62" w14:textId="0A47FF86" w:rsidR="00520589" w:rsidRDefault="00520589" w:rsidP="00520589">
      <w:pPr>
        <w:pStyle w:val="Folgeposition"/>
        <w:keepNext/>
        <w:keepLines/>
      </w:pPr>
      <w:r>
        <w:t>B</w:t>
      </w:r>
      <w:r>
        <w:rPr>
          <w:sz w:val="12"/>
        </w:rPr>
        <w:t>+</w:t>
      </w:r>
      <w:r>
        <w:tab/>
        <w:t>Entw-rinne dicht HPC o.Gef.V100S L100 LLD DN100 Guss</w:t>
      </w:r>
      <w:r>
        <w:tab/>
        <w:t xml:space="preserve">Stk </w:t>
      </w:r>
    </w:p>
    <w:p w14:paraId="4A1AF1F6" w14:textId="0580365A" w:rsidR="00520589" w:rsidRDefault="00520589" w:rsidP="00520589">
      <w:pPr>
        <w:pStyle w:val="Langtext"/>
      </w:pPr>
      <w:r>
        <w:t>Zum Beispiel: Entwässerungsrinne ACO DRAIN® Multiline NX V100G, aus ACO NEXITE® Hochleistungsbeton, mit LLD-Rohranschluss DN/OD 110, mit schraubloser Sicherheitsarretierung Drainlock mit integriertem Kantenschutz aus Gusseisen, oder gleichwertig.</w:t>
      </w:r>
    </w:p>
    <w:p w14:paraId="024138EF" w14:textId="297184EB" w:rsidR="00520589" w:rsidRDefault="00520589" w:rsidP="00520589">
      <w:pPr>
        <w:pStyle w:val="Langtext"/>
      </w:pPr>
      <w:r>
        <w:t>Typ: _ _ _ (0.0.2, 5.0.2, 10.0.2)</w:t>
      </w:r>
    </w:p>
    <w:p w14:paraId="35F18BB1" w14:textId="231FEADE" w:rsidR="00520589" w:rsidRDefault="00520589" w:rsidP="00520589">
      <w:pPr>
        <w:pStyle w:val="Langtext"/>
      </w:pPr>
      <w:r>
        <w:lastRenderedPageBreak/>
        <w:t>Anzahl der Rinne: _ _ _ Stk. (Laufmeter)</w:t>
      </w:r>
    </w:p>
    <w:p w14:paraId="62A7C945" w14:textId="5ADF4B63" w:rsidR="00520589" w:rsidRDefault="00520589" w:rsidP="00520589">
      <w:pPr>
        <w:pStyle w:val="Langtext"/>
      </w:pPr>
      <w:r>
        <w:t>Angebotenes Erzeugnis:</w:t>
      </w:r>
    </w:p>
    <w:p w14:paraId="786796D3" w14:textId="1C3CC9E1" w:rsidR="00520589" w:rsidRDefault="00520589" w:rsidP="00520589">
      <w:pPr>
        <w:pStyle w:val="Folgeposition"/>
        <w:keepNext/>
        <w:keepLines/>
      </w:pPr>
      <w:r>
        <w:t>C</w:t>
      </w:r>
      <w:r>
        <w:rPr>
          <w:sz w:val="12"/>
        </w:rPr>
        <w:t>+</w:t>
      </w:r>
      <w:r>
        <w:tab/>
        <w:t>Entw-rinne dicht HPC o.Gef.V100S L100 LLD DN100 Kunststoff</w:t>
      </w:r>
      <w:r>
        <w:tab/>
        <w:t xml:space="preserve">Stk </w:t>
      </w:r>
    </w:p>
    <w:p w14:paraId="779BE116" w14:textId="57419A86" w:rsidR="00520589" w:rsidRDefault="00520589" w:rsidP="00520589">
      <w:pPr>
        <w:pStyle w:val="Langtext"/>
      </w:pPr>
      <w:r>
        <w:t>Zum Beispiel: Entwässerungsrinne ACO DRAIN® Multiline NX V100K, aus ACO NEXITE® Hochleistungsbeton, mit LLD-Rohranschluss DN/OD 110, mit schraubloser Sicherheitsarretierung Drainlock mit integriertem Kantenschutz aus Kunststoff, oder gleichwertig.</w:t>
      </w:r>
    </w:p>
    <w:p w14:paraId="0DF8C076" w14:textId="7F5268DC" w:rsidR="00520589" w:rsidRDefault="00520589" w:rsidP="00520589">
      <w:pPr>
        <w:pStyle w:val="Langtext"/>
      </w:pPr>
      <w:r>
        <w:t>Typ: _ _ _ (0.0.2, 5.0.2, 10.0.2)</w:t>
      </w:r>
    </w:p>
    <w:p w14:paraId="14CC39DC" w14:textId="149B1E0D" w:rsidR="00520589" w:rsidRDefault="00520589" w:rsidP="00520589">
      <w:pPr>
        <w:pStyle w:val="Langtext"/>
      </w:pPr>
      <w:r>
        <w:t>Anzahl der Rinne: _ _ _ Stk. (Laufmeter)</w:t>
      </w:r>
    </w:p>
    <w:p w14:paraId="65119D22" w14:textId="67CB614D" w:rsidR="00520589" w:rsidRDefault="00520589" w:rsidP="00520589">
      <w:pPr>
        <w:pStyle w:val="Langtext"/>
      </w:pPr>
      <w:r>
        <w:t>Angebotenes Erzeugnis:</w:t>
      </w:r>
    </w:p>
    <w:p w14:paraId="045EF4FB" w14:textId="28FA8126" w:rsidR="00520589" w:rsidRDefault="00520589" w:rsidP="00520589">
      <w:pPr>
        <w:pStyle w:val="Folgeposition"/>
        <w:keepNext/>
        <w:keepLines/>
      </w:pPr>
      <w:r>
        <w:t>A</w:t>
      </w:r>
      <w:r>
        <w:rPr>
          <w:sz w:val="12"/>
        </w:rPr>
        <w:t>+</w:t>
      </w:r>
      <w:r>
        <w:tab/>
        <w:t>Entw-rinne dicht HPC o.Gef.V100S L50 H15-25cm St.vz.</w:t>
      </w:r>
      <w:r>
        <w:tab/>
        <w:t xml:space="preserve">Stk </w:t>
      </w:r>
    </w:p>
    <w:p w14:paraId="7045E3D4" w14:textId="34445802" w:rsidR="00520589" w:rsidRDefault="00520589" w:rsidP="00520589">
      <w:pPr>
        <w:pStyle w:val="Langtext"/>
      </w:pPr>
      <w:r>
        <w:t>Zum Beispiel: Entwässerungsrinne ACO DRAIN® Multiline NX V100S, aus ACO NEXITE® Hochleistungsbeton, mit schraubloser Sicherheitsarretierung Drainlock mit integriertem Kantenschutz aus verzinktem Stahl, oder gleichwertig.</w:t>
      </w:r>
    </w:p>
    <w:p w14:paraId="30902D38" w14:textId="276FC103" w:rsidR="00520589" w:rsidRDefault="00520589" w:rsidP="00520589">
      <w:pPr>
        <w:pStyle w:val="Langtext"/>
      </w:pPr>
      <w:r>
        <w:t>Typ: _ _ _ (0.1, 5.1, 10.1)</w:t>
      </w:r>
    </w:p>
    <w:p w14:paraId="1554E0C0" w14:textId="6F475767" w:rsidR="00520589" w:rsidRDefault="007C5187" w:rsidP="007C5187">
      <w:pPr>
        <w:pStyle w:val="Langtext"/>
      </w:pPr>
      <w:r>
        <w:t>Anzahl der Rinne: _ _ _ Stk. (Laufmeter)</w:t>
      </w:r>
    </w:p>
    <w:p w14:paraId="1C365AD6" w14:textId="3C997E0D" w:rsidR="007C5187" w:rsidRDefault="007C5187" w:rsidP="007C5187">
      <w:pPr>
        <w:pStyle w:val="Langtext"/>
      </w:pPr>
      <w:r>
        <w:t>Angebotenes Erzeugnis:</w:t>
      </w:r>
    </w:p>
    <w:p w14:paraId="0397CFFA" w14:textId="544394A4" w:rsidR="007C5187" w:rsidRDefault="007C5187" w:rsidP="007C5187">
      <w:pPr>
        <w:pStyle w:val="Folgeposition"/>
        <w:keepNext/>
        <w:keepLines/>
      </w:pPr>
      <w:r>
        <w:t>B</w:t>
      </w:r>
      <w:r>
        <w:rPr>
          <w:sz w:val="12"/>
        </w:rPr>
        <w:t>+</w:t>
      </w:r>
      <w:r>
        <w:tab/>
        <w:t>Entw-rinne dicht HPC o.Gef.V100S L50 H15-25cm Guss</w:t>
      </w:r>
      <w:r>
        <w:tab/>
        <w:t xml:space="preserve">Stk </w:t>
      </w:r>
    </w:p>
    <w:p w14:paraId="37262A52" w14:textId="6BE139A5" w:rsidR="007C5187" w:rsidRDefault="007C5187" w:rsidP="007C5187">
      <w:pPr>
        <w:pStyle w:val="Langtext"/>
      </w:pPr>
      <w:r>
        <w:t>Zum Beispiel: Entwässerungsrinne ACO DRAIN® Multiline NX V100G, aus ACO NEXITE® Hochleistungsbeton, mit schraubloser Sicherheitsarretierung Drainlock mit integriertem Kantenschutz aus Gusseisen, oder gleichwertig.</w:t>
      </w:r>
    </w:p>
    <w:p w14:paraId="034FF602" w14:textId="4A430E8F" w:rsidR="007C5187" w:rsidRDefault="007C5187" w:rsidP="007C5187">
      <w:pPr>
        <w:pStyle w:val="Langtext"/>
      </w:pPr>
      <w:r>
        <w:t>Typ: _ _ _ (0.1, 5.1, 10.1)</w:t>
      </w:r>
    </w:p>
    <w:p w14:paraId="4D4C7D42" w14:textId="01ED846A" w:rsidR="007C5187" w:rsidRDefault="007C5187" w:rsidP="007C5187">
      <w:pPr>
        <w:pStyle w:val="Langtext"/>
      </w:pPr>
      <w:r>
        <w:t>Anzahl der Rinne: _ _ _ Stk. (Laufmeter)</w:t>
      </w:r>
    </w:p>
    <w:p w14:paraId="527659EC" w14:textId="7492C67A" w:rsidR="007C5187" w:rsidRDefault="007C5187" w:rsidP="007C5187">
      <w:pPr>
        <w:pStyle w:val="Langtext"/>
      </w:pPr>
      <w:r>
        <w:t>Angebotenes Erzeugnis:</w:t>
      </w:r>
    </w:p>
    <w:p w14:paraId="08797C66" w14:textId="54FA8F6F" w:rsidR="007C5187" w:rsidRDefault="007C5187" w:rsidP="007C5187">
      <w:pPr>
        <w:pStyle w:val="Folgeposition"/>
        <w:keepNext/>
        <w:keepLines/>
      </w:pPr>
      <w:r>
        <w:t>C</w:t>
      </w:r>
      <w:r>
        <w:rPr>
          <w:sz w:val="12"/>
        </w:rPr>
        <w:t>+</w:t>
      </w:r>
      <w:r>
        <w:tab/>
        <w:t>Entw-rinne dicht HPC o.Gef.V100S L50 H15-25cm Kunststoff</w:t>
      </w:r>
      <w:r>
        <w:tab/>
        <w:t xml:space="preserve">Stk </w:t>
      </w:r>
    </w:p>
    <w:p w14:paraId="5A3AD220" w14:textId="4E9A2360" w:rsidR="007C5187" w:rsidRDefault="007C5187" w:rsidP="007C5187">
      <w:pPr>
        <w:pStyle w:val="Langtext"/>
      </w:pPr>
      <w:r>
        <w:t>Zum Beispiel: Entwässerungsrinne ACO DRAIN® Multiline NX V100K, aus ACO NEXITE® Hochleistungsbeton, mit schraubloser Sicherheitsarretierung Drainlock mit integriertem Kantenschutz aus Kunststoff, oder gleichwertig.</w:t>
      </w:r>
    </w:p>
    <w:p w14:paraId="141304BD" w14:textId="2049751C" w:rsidR="007C5187" w:rsidRDefault="007C5187" w:rsidP="007C5187">
      <w:pPr>
        <w:pStyle w:val="Langtext"/>
      </w:pPr>
      <w:r>
        <w:t>Typ: _ _ _ (0.1, 5.1, 10.1)</w:t>
      </w:r>
    </w:p>
    <w:p w14:paraId="62D390E9" w14:textId="50A9C8A2" w:rsidR="007C5187" w:rsidRDefault="007C5187" w:rsidP="007C5187">
      <w:pPr>
        <w:pStyle w:val="Langtext"/>
      </w:pPr>
      <w:r>
        <w:t>Anzahl der Rinne: _ _ _ Stk. (Laufmeter)</w:t>
      </w:r>
    </w:p>
    <w:p w14:paraId="0AF5891F" w14:textId="629651CD" w:rsidR="007C5187" w:rsidRDefault="007C5187" w:rsidP="007C5187">
      <w:pPr>
        <w:pStyle w:val="Langtext"/>
      </w:pPr>
      <w:r>
        <w:t>Angebotenes Erzeugnis:</w:t>
      </w:r>
    </w:p>
    <w:p w14:paraId="54A8950D" w14:textId="32AE3746" w:rsidR="007C5187" w:rsidRDefault="007C5187" w:rsidP="007C5187">
      <w:pPr>
        <w:pStyle w:val="Folgeposition"/>
        <w:keepNext/>
        <w:keepLines/>
      </w:pPr>
      <w:r>
        <w:t>A</w:t>
      </w:r>
      <w:r>
        <w:rPr>
          <w:sz w:val="12"/>
        </w:rPr>
        <w:t>+</w:t>
      </w:r>
      <w:r>
        <w:tab/>
        <w:t>Entw-rinne dicht HPC m.Gef.V100S L100 Gef.1-10 St.vz.</w:t>
      </w:r>
      <w:r>
        <w:tab/>
        <w:t xml:space="preserve">Stk </w:t>
      </w:r>
    </w:p>
    <w:p w14:paraId="467AEB96" w14:textId="6C05C71E" w:rsidR="007C5187" w:rsidRDefault="007C5187" w:rsidP="007C5187">
      <w:pPr>
        <w:pStyle w:val="Langtext"/>
      </w:pPr>
      <w:r>
        <w:t>Zum Beispiel: Entwässerungsrinne ACO DRAIN® Multiline NX V100S, aus ACO NEXITE® Hochleistungsbeton, mit schraubloser Sicherheitsarretierung Drainlock mit integriertem Kantenschutz aus verzinktem Stahl, oder gleichwertig.</w:t>
      </w:r>
    </w:p>
    <w:p w14:paraId="2AC81AB3" w14:textId="6C6CD271" w:rsidR="007C5187" w:rsidRDefault="007C5187" w:rsidP="007C5187">
      <w:pPr>
        <w:pStyle w:val="Langtext"/>
      </w:pPr>
      <w:r>
        <w:t>Typ: _ _ _ (1 - 10)</w:t>
      </w:r>
    </w:p>
    <w:p w14:paraId="6B15FECB" w14:textId="5679F1AE" w:rsidR="007C5187" w:rsidRDefault="007C5187" w:rsidP="007C5187">
      <w:pPr>
        <w:pStyle w:val="Langtext"/>
      </w:pPr>
      <w:r>
        <w:t>Anzahl der Rinne: _ _ _ Stk. (Laufmeter)</w:t>
      </w:r>
    </w:p>
    <w:p w14:paraId="2CF20BDA" w14:textId="1C57ECF7" w:rsidR="007C5187" w:rsidRDefault="007C5187" w:rsidP="007C5187">
      <w:pPr>
        <w:pStyle w:val="Langtext"/>
      </w:pPr>
      <w:r>
        <w:t>Angebotenes Erzeugnis:</w:t>
      </w:r>
    </w:p>
    <w:p w14:paraId="4B8877F3" w14:textId="0A608B64" w:rsidR="007C5187" w:rsidRDefault="007C5187" w:rsidP="007C5187">
      <w:pPr>
        <w:pStyle w:val="Folgeposition"/>
        <w:keepNext/>
        <w:keepLines/>
      </w:pPr>
      <w:r>
        <w:t>B</w:t>
      </w:r>
      <w:r>
        <w:rPr>
          <w:sz w:val="12"/>
        </w:rPr>
        <w:t>+</w:t>
      </w:r>
      <w:r>
        <w:tab/>
        <w:t>Entw-rinne dicht HPC m.Gef.V100S L100 Gef.1-10 Guss</w:t>
      </w:r>
      <w:r>
        <w:tab/>
        <w:t xml:space="preserve">Stk </w:t>
      </w:r>
    </w:p>
    <w:p w14:paraId="5DF15850" w14:textId="6D6E5398" w:rsidR="007C5187" w:rsidRDefault="007C5187" w:rsidP="007C5187">
      <w:pPr>
        <w:pStyle w:val="Langtext"/>
      </w:pPr>
      <w:r>
        <w:t>Zum Beispiel: Entwässerungsrinne ACO DRAIN® Multiline NX V100G, aus ACO NEXITE® Hochleistungsbeton, mit schraubloser Sicherheitsarretierung Drainlock mit integriertem Kantenschutz aus Gusseisen, oder gleichwertig.</w:t>
      </w:r>
    </w:p>
    <w:p w14:paraId="59B35674" w14:textId="4C19474E" w:rsidR="007C5187" w:rsidRDefault="007C5187" w:rsidP="007C5187">
      <w:pPr>
        <w:pStyle w:val="Langtext"/>
      </w:pPr>
      <w:r>
        <w:t>Typ: _ _ _ (1 - 10)</w:t>
      </w:r>
    </w:p>
    <w:p w14:paraId="2AC17F90" w14:textId="2256F71C" w:rsidR="007C5187" w:rsidRDefault="007C5187" w:rsidP="007C5187">
      <w:pPr>
        <w:pStyle w:val="Langtext"/>
      </w:pPr>
      <w:r>
        <w:t>Anzahl der Rinne: _ _ _ Stk. (Laufmeter)</w:t>
      </w:r>
    </w:p>
    <w:p w14:paraId="607C4EEF" w14:textId="013D1AC3" w:rsidR="007C5187" w:rsidRDefault="007C5187" w:rsidP="007C5187">
      <w:pPr>
        <w:pStyle w:val="Langtext"/>
      </w:pPr>
      <w:r>
        <w:t>Angebotenes Erzeugnis:</w:t>
      </w:r>
    </w:p>
    <w:p w14:paraId="7636E917" w14:textId="5D9AB9B2" w:rsidR="007C5187" w:rsidRDefault="007C5187" w:rsidP="007C5187">
      <w:pPr>
        <w:pStyle w:val="Folgeposition"/>
        <w:keepNext/>
        <w:keepLines/>
      </w:pPr>
      <w:r>
        <w:t>C</w:t>
      </w:r>
      <w:r>
        <w:rPr>
          <w:sz w:val="12"/>
        </w:rPr>
        <w:t>+</w:t>
      </w:r>
      <w:r>
        <w:tab/>
        <w:t>Entw-rinne dicht HPC m.Gef.V100S L100 Gef.1-10 Kunststoff</w:t>
      </w:r>
      <w:r>
        <w:tab/>
        <w:t xml:space="preserve">Stk </w:t>
      </w:r>
    </w:p>
    <w:p w14:paraId="1DE6FF53" w14:textId="6DBD564C" w:rsidR="007C5187" w:rsidRDefault="007C5187" w:rsidP="007C5187">
      <w:pPr>
        <w:pStyle w:val="Langtext"/>
      </w:pPr>
      <w:r>
        <w:t>Zum Beispiel: Entwässerungsrinne ACO DRAIN® Multiline NX V100K, aus ACO NEXITE® Hochleistungsbeton, mit schraubloser Sicherheitsarretierung Drainlock mit integriertem Kantenschutz aus Kunststoff, oder gleichwertig.</w:t>
      </w:r>
    </w:p>
    <w:p w14:paraId="2D45558D" w14:textId="4DE04CFF" w:rsidR="007C5187" w:rsidRDefault="007C5187" w:rsidP="007C5187">
      <w:pPr>
        <w:pStyle w:val="Langtext"/>
      </w:pPr>
      <w:r>
        <w:t>Typ: _ _ _ (1 - 10)</w:t>
      </w:r>
    </w:p>
    <w:p w14:paraId="75197015" w14:textId="7EE072F8" w:rsidR="007C5187" w:rsidRDefault="007C5187" w:rsidP="007C5187">
      <w:pPr>
        <w:pStyle w:val="Langtext"/>
      </w:pPr>
      <w:r>
        <w:t>Anzahl der Rinne: _ _ _ Stk. (Laufmeter)</w:t>
      </w:r>
    </w:p>
    <w:p w14:paraId="37D629C0" w14:textId="5A943075" w:rsidR="007C5187" w:rsidRDefault="007C5187" w:rsidP="007C5187">
      <w:pPr>
        <w:pStyle w:val="Langtext"/>
      </w:pPr>
      <w:r>
        <w:t>Angebotenes Erzeugnis:</w:t>
      </w:r>
    </w:p>
    <w:p w14:paraId="74FC7804" w14:textId="7EBB3ECD" w:rsidR="007C5187" w:rsidRDefault="007C5187" w:rsidP="007C5187">
      <w:pPr>
        <w:pStyle w:val="Folgeposition"/>
        <w:keepNext/>
        <w:keepLines/>
      </w:pPr>
      <w:r>
        <w:t>A</w:t>
      </w:r>
      <w:r>
        <w:rPr>
          <w:sz w:val="12"/>
        </w:rPr>
        <w:t>+</w:t>
      </w:r>
      <w:r>
        <w:tab/>
        <w:t>Entw-rinne dicht HPC o.Gef.V100S L50 EK St.vz.</w:t>
      </w:r>
      <w:r>
        <w:tab/>
        <w:t xml:space="preserve">Stk </w:t>
      </w:r>
    </w:p>
    <w:p w14:paraId="37BD8735" w14:textId="6F59896D" w:rsidR="007C5187" w:rsidRDefault="007C5187" w:rsidP="007C5187">
      <w:pPr>
        <w:pStyle w:val="Langtext"/>
      </w:pPr>
      <w:r>
        <w:t>Zum Beispiel: Einlaufkasten für Entwässerungsrinne ACO DRAIN® Multiline NX V100S, aus ACO NEXITE® Hochleistungsbeton, mit schraubloser Sicherheitsarretierung Drainlock mit integriertem Kantenschutz aus verzinktem Stahl, oder gleichwertig.</w:t>
      </w:r>
    </w:p>
    <w:p w14:paraId="1DB484B1" w14:textId="426EC8D5" w:rsidR="007C5187" w:rsidRDefault="007C5187" w:rsidP="007C5187">
      <w:pPr>
        <w:pStyle w:val="Langtext"/>
      </w:pPr>
      <w:r>
        <w:t>Rohranschluss: _ _ _ (DN/OD 110, DN/OD 160)</w:t>
      </w:r>
    </w:p>
    <w:p w14:paraId="166DB212" w14:textId="3A3AD79F" w:rsidR="007C5187" w:rsidRDefault="007C5187" w:rsidP="007C5187">
      <w:pPr>
        <w:pStyle w:val="Langtext"/>
      </w:pPr>
      <w:r>
        <w:t>Anzahl: _ _ _ Stk.</w:t>
      </w:r>
    </w:p>
    <w:p w14:paraId="4554F6BD" w14:textId="5731FAF3" w:rsidR="007C5187" w:rsidRDefault="007C5187" w:rsidP="007C5187">
      <w:pPr>
        <w:pStyle w:val="Langtext"/>
      </w:pPr>
      <w:r>
        <w:t>Angebotenes Erzeugnis:</w:t>
      </w:r>
    </w:p>
    <w:p w14:paraId="7520B17F" w14:textId="44FB518F" w:rsidR="007C5187" w:rsidRDefault="007C5187" w:rsidP="007C5187">
      <w:pPr>
        <w:pStyle w:val="Folgeposition"/>
        <w:keepNext/>
        <w:keepLines/>
      </w:pPr>
      <w:r>
        <w:t>B</w:t>
      </w:r>
      <w:r>
        <w:rPr>
          <w:sz w:val="12"/>
        </w:rPr>
        <w:t>+</w:t>
      </w:r>
      <w:r>
        <w:tab/>
        <w:t>Entw-rinne dicht HPC o.Gef.V100S L50 EK Guss</w:t>
      </w:r>
      <w:r>
        <w:tab/>
        <w:t xml:space="preserve">Stk </w:t>
      </w:r>
    </w:p>
    <w:p w14:paraId="388EDC0D" w14:textId="55E4C54C" w:rsidR="007C5187" w:rsidRDefault="007C5187" w:rsidP="007C5187">
      <w:pPr>
        <w:pStyle w:val="Langtext"/>
      </w:pPr>
      <w:r>
        <w:t>Zum Beispiel: Einlaufkasten für Entwässerungsrinne ACO DRAIN® Multiline NX V100G, aus ACO NEXITE® Hochleistungsbeton, mit schraubloser Sicherheitsarretierung Drainlock mit integriertem Kantenschutz aus Gusseisen, oder gleichwertig.</w:t>
      </w:r>
    </w:p>
    <w:p w14:paraId="7FB63205" w14:textId="0265BC46" w:rsidR="007C5187" w:rsidRDefault="007C5187" w:rsidP="007C5187">
      <w:pPr>
        <w:pStyle w:val="Langtext"/>
      </w:pPr>
      <w:r>
        <w:t>Rohranschluss: _ _ _ (DN/OD 110, DN/OD 160)</w:t>
      </w:r>
    </w:p>
    <w:p w14:paraId="774F19DD" w14:textId="5E2A76E6" w:rsidR="007C5187" w:rsidRDefault="007C5187" w:rsidP="007C5187">
      <w:pPr>
        <w:pStyle w:val="Langtext"/>
      </w:pPr>
      <w:r>
        <w:t>Anzahl: _ _ _ Stk.</w:t>
      </w:r>
    </w:p>
    <w:p w14:paraId="38B8ECA7" w14:textId="35763FA4" w:rsidR="007C5187" w:rsidRDefault="007C5187" w:rsidP="007C5187">
      <w:pPr>
        <w:pStyle w:val="Langtext"/>
      </w:pPr>
      <w:r>
        <w:t>Angebotenes Erzeugnis:</w:t>
      </w:r>
    </w:p>
    <w:p w14:paraId="1C15996B" w14:textId="02EBE135" w:rsidR="007C5187" w:rsidRDefault="007C5187" w:rsidP="007C5187">
      <w:pPr>
        <w:pStyle w:val="Folgeposition"/>
        <w:keepNext/>
        <w:keepLines/>
      </w:pPr>
      <w:r>
        <w:t>C</w:t>
      </w:r>
      <w:r>
        <w:rPr>
          <w:sz w:val="12"/>
        </w:rPr>
        <w:t>+</w:t>
      </w:r>
      <w:r>
        <w:tab/>
        <w:t>Entw-rinne dicht HPC o.Gef.V100S L50 EK Kunststoff</w:t>
      </w:r>
      <w:r>
        <w:tab/>
        <w:t xml:space="preserve">Stk </w:t>
      </w:r>
    </w:p>
    <w:p w14:paraId="20AEBEE6" w14:textId="175A4E97" w:rsidR="007C5187" w:rsidRDefault="007C5187" w:rsidP="007C5187">
      <w:pPr>
        <w:pStyle w:val="Langtext"/>
      </w:pPr>
      <w:r>
        <w:t>Zum Beispiel: Einlaufkasten für Entwässerungsrinne ACO DRAIN® Multiline NX V100K, aus ACO NEXITE® Hochleistungsbeton, mit schraubloser Sicherheitsarretierung Drainlock mit integriertem Kantenschutz aus Kunststoff, oder gleichwertig.</w:t>
      </w:r>
    </w:p>
    <w:p w14:paraId="6284E13D" w14:textId="31C17CAB" w:rsidR="007C5187" w:rsidRDefault="007C5187" w:rsidP="007C5187">
      <w:pPr>
        <w:pStyle w:val="Langtext"/>
      </w:pPr>
      <w:r>
        <w:lastRenderedPageBreak/>
        <w:t>Rohranschluss: _ _ _ (DN/OD 110, DN/OD 160)</w:t>
      </w:r>
    </w:p>
    <w:p w14:paraId="08F278C0" w14:textId="123EFA2A" w:rsidR="007C5187" w:rsidRDefault="007C5187" w:rsidP="007C5187">
      <w:pPr>
        <w:pStyle w:val="Langtext"/>
      </w:pPr>
      <w:r>
        <w:t>Anzahl: _ _ _ Stk.</w:t>
      </w:r>
    </w:p>
    <w:p w14:paraId="5BBE30AE" w14:textId="2B4DD487" w:rsidR="007C5187" w:rsidRDefault="007C5187" w:rsidP="007C5187">
      <w:pPr>
        <w:pStyle w:val="Langtext"/>
      </w:pPr>
      <w:r>
        <w:t>Angebotenes Erzeugnis:</w:t>
      </w:r>
    </w:p>
    <w:p w14:paraId="2859A466" w14:textId="22B67594" w:rsidR="007C5187" w:rsidRDefault="007C5187" w:rsidP="007C5187">
      <w:pPr>
        <w:pStyle w:val="GrundtextPosNr"/>
        <w:keepNext/>
        <w:keepLines/>
      </w:pPr>
      <w:r>
        <w:t>06.AE 88</w:t>
      </w:r>
    </w:p>
    <w:p w14:paraId="1FB45F7A" w14:textId="53D6567F" w:rsidR="007C5187" w:rsidRDefault="007C5187" w:rsidP="007C5187">
      <w:pPr>
        <w:pStyle w:val="Grundtext"/>
      </w:pPr>
      <w:r>
        <w:t>Adapter für Entwässerungsrinnen für Eck- T- und Kreuzverbindungen, Nennweite 10 cm, aus Polymerbeton, mit integriertem schwarz beschichtetem Kantenschutz, zum Ankleben an den Rinnenkörper,</w:t>
      </w:r>
    </w:p>
    <w:p w14:paraId="5604DE07" w14:textId="447500BF" w:rsidR="007C5187" w:rsidRDefault="007C5187" w:rsidP="007C5187">
      <w:pPr>
        <w:pStyle w:val="Grundtext"/>
      </w:pPr>
      <w:r>
        <w:t>Baulänge: 4 cm</w:t>
      </w:r>
    </w:p>
    <w:p w14:paraId="6F0EE693" w14:textId="11A9AF31" w:rsidR="007C5187" w:rsidRDefault="007C5187" w:rsidP="007C5187">
      <w:pPr>
        <w:pStyle w:val="Grundtext"/>
      </w:pPr>
      <w:r>
        <w:t>Anzugeben ist: Gerinne-Typ (0.0, 5.0 oder 10.0)</w:t>
      </w:r>
    </w:p>
    <w:p w14:paraId="73B0A01A" w14:textId="1788FA45" w:rsidR="007C5187" w:rsidRDefault="007C5187" w:rsidP="007C5187">
      <w:pPr>
        <w:pStyle w:val="Grundtext"/>
      </w:pPr>
      <w:r>
        <w:t>Bauhöhe (H) 15,5 cm, 18,0 cm, oder 20,5 cm</w:t>
      </w:r>
    </w:p>
    <w:p w14:paraId="21FF779A" w14:textId="00F4A28A" w:rsidR="007C5187" w:rsidRDefault="007C5187" w:rsidP="007C5187">
      <w:pPr>
        <w:pStyle w:val="Folgeposition"/>
        <w:keepNext/>
        <w:keepLines/>
      </w:pPr>
      <w:r>
        <w:t>A</w:t>
      </w:r>
      <w:r>
        <w:rPr>
          <w:sz w:val="12"/>
        </w:rPr>
        <w:t>+</w:t>
      </w:r>
      <w:r>
        <w:tab/>
        <w:t>Adapter f.Fließricht-wechsel dicht V100G/K H15-25cm schwarz</w:t>
      </w:r>
      <w:r>
        <w:tab/>
        <w:t xml:space="preserve">Stk </w:t>
      </w:r>
    </w:p>
    <w:p w14:paraId="534737BC" w14:textId="1087F4FC" w:rsidR="007C5187" w:rsidRDefault="007C5187" w:rsidP="007C5187">
      <w:pPr>
        <w:pStyle w:val="Langtext"/>
      </w:pPr>
      <w:r>
        <w:t>ACO Multiline NX Adapter für Fließrichtungswechsel, mit integrierter EPDM-Dichtung zur Ausbildung eines wasserdichten Rinnenstoßes entsprechend IKT Prüfsiegel D00978 (dicht),</w:t>
      </w:r>
    </w:p>
    <w:p w14:paraId="507D4175" w14:textId="28BB3428" w:rsidR="007C5187" w:rsidRDefault="007C5187" w:rsidP="007C5187">
      <w:pPr>
        <w:pStyle w:val="Langtext"/>
      </w:pPr>
      <w:r>
        <w:t>mit integriertem schwarz beschichtetem Kantenschutz, oder gleichwertig.</w:t>
      </w:r>
    </w:p>
    <w:p w14:paraId="001F5D69" w14:textId="77777777" w:rsidR="007C5187" w:rsidRDefault="007C5187" w:rsidP="007C5187">
      <w:pPr>
        <w:pStyle w:val="Langtext"/>
      </w:pPr>
    </w:p>
    <w:p w14:paraId="47D1DA4D" w14:textId="0DECF19B" w:rsidR="007C5187" w:rsidRDefault="007C5187" w:rsidP="007C5187">
      <w:pPr>
        <w:pStyle w:val="Langtext"/>
      </w:pPr>
      <w:r>
        <w:t>Passend für Typ: _ _ _ (0.0, 5.0, 10.0)</w:t>
      </w:r>
    </w:p>
    <w:p w14:paraId="6FAB44D9" w14:textId="77777777" w:rsidR="007C5187" w:rsidRDefault="007C5187" w:rsidP="007C5187">
      <w:pPr>
        <w:pStyle w:val="Langtext"/>
      </w:pPr>
    </w:p>
    <w:p w14:paraId="023C97A8" w14:textId="0CB5C8F3" w:rsidR="007C5187" w:rsidRDefault="007C5187" w:rsidP="007C5187">
      <w:pPr>
        <w:pStyle w:val="Langtext"/>
      </w:pPr>
      <w:r>
        <w:t>Angebotenes Erzeugnis:</w:t>
      </w:r>
    </w:p>
    <w:p w14:paraId="4EDC8BBD" w14:textId="77777777" w:rsidR="007C5187" w:rsidRDefault="007C5187" w:rsidP="007C5187">
      <w:pPr>
        <w:pStyle w:val="TrennungPOS"/>
      </w:pPr>
    </w:p>
    <w:p w14:paraId="1B9A42B6" w14:textId="3E2B43B2" w:rsidR="007C5187" w:rsidRDefault="007C5187" w:rsidP="007C5187">
      <w:pPr>
        <w:pStyle w:val="GrundtextPosNr"/>
        <w:keepNext/>
        <w:keepLines/>
      </w:pPr>
      <w:r>
        <w:t>06.AE 89</w:t>
      </w:r>
    </w:p>
    <w:p w14:paraId="66D7DE4D" w14:textId="559ED1A9" w:rsidR="007C5187" w:rsidRDefault="007C5187" w:rsidP="007C5187">
      <w:pPr>
        <w:pStyle w:val="Grundtext"/>
      </w:pPr>
      <w:r>
        <w:t>Adapter für Entwässerungsrinnen für Eck- T- und Kreuzverbindungen, Nennweite 10 cm, aus Polymerbeton, mit integriertem Kantenschutz, zum Ankleben an den Rinnenkörper,</w:t>
      </w:r>
    </w:p>
    <w:p w14:paraId="04206917" w14:textId="7FFDD13A" w:rsidR="007C5187" w:rsidRDefault="007C5187" w:rsidP="007C5187">
      <w:pPr>
        <w:pStyle w:val="Grundtext"/>
      </w:pPr>
      <w:r>
        <w:t>Anzugeben ist: Gerinne-Typ (0.0, 5.0 oder 10.0)</w:t>
      </w:r>
    </w:p>
    <w:p w14:paraId="5717F971" w14:textId="0E523486" w:rsidR="007C5187" w:rsidRDefault="007C5187" w:rsidP="007C5187">
      <w:pPr>
        <w:pStyle w:val="Grundtext"/>
      </w:pPr>
      <w:r>
        <w:t>Bauhöhe (H) 15,5 cm, 18,0 cm, oder 20,5 cm</w:t>
      </w:r>
    </w:p>
    <w:p w14:paraId="158767AC" w14:textId="1C359D9E" w:rsidR="007C5187" w:rsidRDefault="007C5187" w:rsidP="007C5187">
      <w:pPr>
        <w:pStyle w:val="Folgeposition"/>
        <w:keepNext/>
        <w:keepLines/>
      </w:pPr>
      <w:r>
        <w:t>A</w:t>
      </w:r>
      <w:r>
        <w:rPr>
          <w:sz w:val="12"/>
        </w:rPr>
        <w:t>+</w:t>
      </w:r>
      <w:r>
        <w:tab/>
        <w:t>Adapter f.Verb. dicht V100G/K H15-25cm schwarz</w:t>
      </w:r>
      <w:r>
        <w:tab/>
        <w:t xml:space="preserve">Stk </w:t>
      </w:r>
    </w:p>
    <w:p w14:paraId="13AE0B83" w14:textId="00188BE0" w:rsidR="007C5187" w:rsidRDefault="007C5187" w:rsidP="007C5187">
      <w:pPr>
        <w:pStyle w:val="Langtext"/>
      </w:pPr>
      <w:r>
        <w:t>ACO Multiline NX Adapter zum wasserdichten Anschluss von Eck-, T- und Kreuzverbindungen, zum Ankleben an den Rinnenkörper, mit integriertem schwarz beschichtetem Kantenschutz, Baulänge 1,4 cm, oder gleichwertig.</w:t>
      </w:r>
    </w:p>
    <w:p w14:paraId="3D485B72" w14:textId="77777777" w:rsidR="007C5187" w:rsidRDefault="007C5187" w:rsidP="007C5187">
      <w:pPr>
        <w:pStyle w:val="Langtext"/>
      </w:pPr>
    </w:p>
    <w:p w14:paraId="5FE746B9" w14:textId="04866FC5" w:rsidR="007C5187" w:rsidRDefault="007C5187" w:rsidP="007C5187">
      <w:pPr>
        <w:pStyle w:val="Langtext"/>
      </w:pPr>
      <w:r>
        <w:t>Passend für Typ: _ _ _ (0.0, 5.0, 10.0)</w:t>
      </w:r>
    </w:p>
    <w:p w14:paraId="1B10764E" w14:textId="77777777" w:rsidR="007C5187" w:rsidRDefault="007C5187" w:rsidP="007C5187">
      <w:pPr>
        <w:pStyle w:val="Langtext"/>
      </w:pPr>
    </w:p>
    <w:p w14:paraId="20159720" w14:textId="5923984E" w:rsidR="007C5187" w:rsidRDefault="007C5187" w:rsidP="007C5187">
      <w:pPr>
        <w:pStyle w:val="Langtext"/>
      </w:pPr>
      <w:r>
        <w:t>Angebotenes Erzeugnis:</w:t>
      </w:r>
    </w:p>
    <w:p w14:paraId="47D69EFA" w14:textId="77777777" w:rsidR="007C5187" w:rsidRDefault="007C5187" w:rsidP="007C5187">
      <w:pPr>
        <w:pStyle w:val="TrennungPOS"/>
      </w:pPr>
    </w:p>
    <w:p w14:paraId="35DCE4A5" w14:textId="248EB63F" w:rsidR="007C5187" w:rsidRDefault="007C5187" w:rsidP="007C5187">
      <w:pPr>
        <w:pStyle w:val="GrundtextPosNr"/>
        <w:keepNext/>
        <w:keepLines/>
      </w:pPr>
      <w:r>
        <w:t>06.AE 90</w:t>
      </w:r>
    </w:p>
    <w:p w14:paraId="46E79FD7" w14:textId="614060B7" w:rsidR="007C5187" w:rsidRDefault="007C5187" w:rsidP="007C5187">
      <w:pPr>
        <w:pStyle w:val="Grundtext"/>
      </w:pPr>
      <w:r>
        <w:t>Kombistirnwand für Rinne oder Einlaufkasten; zum wasserdichten Abschluss des Rinnenstranges; aus Kunststoff (ABS) für alle Bauhöhen geeignet, mit schwarz beschichtetem Kantenschutz,</w:t>
      </w:r>
    </w:p>
    <w:p w14:paraId="2BF40826" w14:textId="5EFFF251" w:rsidR="007C5187" w:rsidRDefault="007C5187" w:rsidP="007C5187">
      <w:pPr>
        <w:pStyle w:val="Grundtext"/>
      </w:pPr>
      <w:r>
        <w:t>Nennweite: 10 cm</w:t>
      </w:r>
    </w:p>
    <w:p w14:paraId="354C1C9E" w14:textId="5B1FA2F1" w:rsidR="007C5187" w:rsidRDefault="007C5187" w:rsidP="007C5187">
      <w:pPr>
        <w:pStyle w:val="Folgeposition"/>
        <w:keepNext/>
        <w:keepLines/>
      </w:pPr>
      <w:r>
        <w:t>A</w:t>
      </w:r>
      <w:r>
        <w:rPr>
          <w:sz w:val="12"/>
        </w:rPr>
        <w:t>+</w:t>
      </w:r>
      <w:r>
        <w:tab/>
        <w:t>Kombistirnwand dicht V100G/K H15-25cm schwarz</w:t>
      </w:r>
      <w:r>
        <w:tab/>
        <w:t xml:space="preserve">Stk </w:t>
      </w:r>
    </w:p>
    <w:p w14:paraId="27E8FDDE" w14:textId="1CB4A62F" w:rsidR="007C5187" w:rsidRDefault="007C5187" w:rsidP="007C5187">
      <w:pPr>
        <w:pStyle w:val="Langtext"/>
      </w:pPr>
      <w:r>
        <w:t>ACO Multiline NX Kombistirnwand, für Rinnenanfang und -ende, aus Kunststoff (ABS), mit schwarz beschichtetem Kantenschutz, Baulänge 1,4 cm, passend für alle Bauhöhen 0. - 10, oder gleichwertig.</w:t>
      </w:r>
    </w:p>
    <w:p w14:paraId="698102EA" w14:textId="77777777" w:rsidR="007C5187" w:rsidRDefault="007C5187" w:rsidP="007C5187">
      <w:pPr>
        <w:pStyle w:val="Langtext"/>
      </w:pPr>
    </w:p>
    <w:p w14:paraId="2F915B96" w14:textId="73D07D38" w:rsidR="007C5187" w:rsidRDefault="007C5187" w:rsidP="007C5187">
      <w:pPr>
        <w:pStyle w:val="Langtext"/>
      </w:pPr>
      <w:r>
        <w:t>Angebotenes Erzeugnis:</w:t>
      </w:r>
    </w:p>
    <w:p w14:paraId="6F13C97F" w14:textId="77777777" w:rsidR="007C5187" w:rsidRDefault="007C5187" w:rsidP="007C5187">
      <w:pPr>
        <w:pStyle w:val="TrennungPOS"/>
      </w:pPr>
    </w:p>
    <w:p w14:paraId="66F8FA60" w14:textId="111C8A97" w:rsidR="007C5187" w:rsidRDefault="007C5187" w:rsidP="007C5187">
      <w:pPr>
        <w:pStyle w:val="GrundtextPosNr"/>
        <w:keepNext/>
        <w:keepLines/>
      </w:pPr>
      <w:r>
        <w:t>06.AE 91</w:t>
      </w:r>
    </w:p>
    <w:p w14:paraId="5AE28732" w14:textId="71594FC7" w:rsidR="007C5187" w:rsidRDefault="007C5187" w:rsidP="007C5187">
      <w:pPr>
        <w:pStyle w:val="Grundtext"/>
      </w:pPr>
      <w:r>
        <w:t>Stirnwand für Entwässerungsrinnen, Nennweite 10 cm, für Stutzen DN 100, aus Polymerbeton, mit integrierter Lippenlabyrinthdichtung DN/OD 110 für flüssigkeitsdichten horizontalen Rohranschluss, mit Kantenschutz schwarz beschichtet,passend für Rinnenstrangende.</w:t>
      </w:r>
    </w:p>
    <w:p w14:paraId="73CE61D7" w14:textId="35A33B54" w:rsidR="007C5187" w:rsidRDefault="007C5187" w:rsidP="007C5187">
      <w:pPr>
        <w:pStyle w:val="Grundtext"/>
      </w:pPr>
      <w:r>
        <w:t>Baulänge: 3 cm</w:t>
      </w:r>
    </w:p>
    <w:p w14:paraId="0A494293" w14:textId="5FC4DF45" w:rsidR="007C5187" w:rsidRDefault="007C5187" w:rsidP="007C5187">
      <w:pPr>
        <w:pStyle w:val="Grundtext"/>
      </w:pPr>
      <w:r>
        <w:t>Anzugeben ist: Gerinne-Typ (0.0, 5.0 oder 10.0)</w:t>
      </w:r>
    </w:p>
    <w:p w14:paraId="2F75B11E" w14:textId="3827241E" w:rsidR="007C5187" w:rsidRDefault="007C5187" w:rsidP="007C5187">
      <w:pPr>
        <w:pStyle w:val="Grundtext"/>
      </w:pPr>
      <w:r>
        <w:t>Bauhöhe (H) 15,5 cm, 18,0 cm, oder 20,5 cm</w:t>
      </w:r>
    </w:p>
    <w:p w14:paraId="08F45293" w14:textId="48A51F97" w:rsidR="007C5187" w:rsidRDefault="007C5187" w:rsidP="007C5187">
      <w:pPr>
        <w:pStyle w:val="Folgeposition"/>
        <w:keepNext/>
        <w:keepLines/>
      </w:pPr>
      <w:r>
        <w:t>A</w:t>
      </w:r>
      <w:r>
        <w:rPr>
          <w:sz w:val="12"/>
        </w:rPr>
        <w:t>+</w:t>
      </w:r>
      <w:r>
        <w:tab/>
        <w:t>Stirnwand f.Stutzen dicht V100G/K H15-25cm schwarz</w:t>
      </w:r>
      <w:r>
        <w:tab/>
        <w:t xml:space="preserve">Stk </w:t>
      </w:r>
    </w:p>
    <w:p w14:paraId="072EFB01" w14:textId="68EBCBB4" w:rsidR="007C5187" w:rsidRDefault="007C5187" w:rsidP="007C5187">
      <w:pPr>
        <w:pStyle w:val="Langtext"/>
      </w:pPr>
      <w:r>
        <w:t>ACO Multiline NX Stirnwand für Rinnenende (LLD DN/OD 110), mit schwarz beschichtetem Kantenschutz, oder gleichwertig</w:t>
      </w:r>
    </w:p>
    <w:p w14:paraId="12B517DD" w14:textId="77777777" w:rsidR="007C5187" w:rsidRDefault="007C5187" w:rsidP="007C5187">
      <w:pPr>
        <w:pStyle w:val="Langtext"/>
      </w:pPr>
    </w:p>
    <w:p w14:paraId="33EF0464" w14:textId="1643C7C4" w:rsidR="007C5187" w:rsidRDefault="007C5187" w:rsidP="007C5187">
      <w:pPr>
        <w:pStyle w:val="Langtext"/>
      </w:pPr>
      <w:r>
        <w:t>Passend für Typ: _ _ _ (0.0, 5.0, 10.0)</w:t>
      </w:r>
    </w:p>
    <w:p w14:paraId="4FB27E9F" w14:textId="0D9363EB" w:rsidR="007C5187" w:rsidRDefault="007C5187" w:rsidP="007C5187">
      <w:pPr>
        <w:pStyle w:val="Langtext"/>
      </w:pPr>
      <w:r>
        <w:t>Angebotenes Erzeugnis:</w:t>
      </w:r>
    </w:p>
    <w:p w14:paraId="0109862F" w14:textId="77777777" w:rsidR="007C5187" w:rsidRDefault="007C5187" w:rsidP="007C5187">
      <w:pPr>
        <w:pStyle w:val="TrennungPOS"/>
      </w:pPr>
    </w:p>
    <w:p w14:paraId="43B9DFF9" w14:textId="36BA9446" w:rsidR="007C5187" w:rsidRDefault="007C5187" w:rsidP="007C5187">
      <w:pPr>
        <w:pStyle w:val="Folgeposition"/>
        <w:keepNext/>
        <w:keepLines/>
      </w:pPr>
      <w:r>
        <w:t>A</w:t>
      </w:r>
      <w:r>
        <w:rPr>
          <w:sz w:val="12"/>
        </w:rPr>
        <w:t>+</w:t>
      </w:r>
      <w:r>
        <w:tab/>
        <w:t>Abdeckroste Stahl verzinkt Stegrost</w:t>
      </w:r>
      <w:r>
        <w:tab/>
        <w:t xml:space="preserve">Stk </w:t>
      </w:r>
    </w:p>
    <w:p w14:paraId="21CB51E9" w14:textId="6D1870A1" w:rsidR="007C5187" w:rsidRDefault="007C5187" w:rsidP="007C5187">
      <w:pPr>
        <w:pStyle w:val="Langtext"/>
      </w:pPr>
      <w:r>
        <w:t>Z.B.: ACO Drainlock Stegrost Stahl verzinkt, Maß der Einlauföffnung 10 mm,</w:t>
      </w:r>
    </w:p>
    <w:p w14:paraId="3926AC3D" w14:textId="34C158D5" w:rsidR="007C5187" w:rsidRDefault="007C5187" w:rsidP="007C5187">
      <w:pPr>
        <w:pStyle w:val="Langtext"/>
      </w:pPr>
      <w:r>
        <w:t>Belastungsklasse nach EN 1433 (A 15 oder C 250):_ _ _</w:t>
      </w:r>
    </w:p>
    <w:p w14:paraId="2D9CE479" w14:textId="469DB6FA" w:rsidR="007C5187" w:rsidRDefault="007C5187" w:rsidP="007C5187">
      <w:pPr>
        <w:pStyle w:val="Langtext"/>
      </w:pPr>
      <w:r>
        <w:t>Nennweite: 100 mm</w:t>
      </w:r>
    </w:p>
    <w:p w14:paraId="09BD031A" w14:textId="460D4CE0" w:rsidR="007C5187" w:rsidRDefault="007C5187" w:rsidP="007C5187">
      <w:pPr>
        <w:pStyle w:val="Langtext"/>
      </w:pPr>
      <w:r>
        <w:t>Baubreite: 123 mm</w:t>
      </w:r>
    </w:p>
    <w:p w14:paraId="36DCFF7C" w14:textId="43826E87" w:rsidR="007C5187" w:rsidRDefault="007C5187" w:rsidP="007C5187">
      <w:pPr>
        <w:pStyle w:val="Langtext"/>
      </w:pPr>
      <w:r>
        <w:t>Baulänge (500 oder 1000 mm):_ _ _</w:t>
      </w:r>
    </w:p>
    <w:p w14:paraId="6C97367D" w14:textId="0D547405" w:rsidR="007C5187" w:rsidRDefault="007C5187" w:rsidP="007C5187">
      <w:pPr>
        <w:pStyle w:val="Langtext"/>
      </w:pPr>
      <w:r>
        <w:t>Angebotenes Erzeugnis:</w:t>
      </w:r>
    </w:p>
    <w:p w14:paraId="691733AA" w14:textId="1528DED1" w:rsidR="007C5187" w:rsidRDefault="007C5187" w:rsidP="007C5187">
      <w:pPr>
        <w:pStyle w:val="Folgeposition"/>
        <w:keepNext/>
        <w:keepLines/>
      </w:pPr>
      <w:r>
        <w:lastRenderedPageBreak/>
        <w:t>B</w:t>
      </w:r>
      <w:r>
        <w:rPr>
          <w:sz w:val="12"/>
        </w:rPr>
        <w:t>+</w:t>
      </w:r>
      <w:r>
        <w:tab/>
        <w:t>Abdeckroste Stahl verzinkt Längsstabrost</w:t>
      </w:r>
      <w:r>
        <w:tab/>
        <w:t xml:space="preserve">Stk </w:t>
      </w:r>
    </w:p>
    <w:p w14:paraId="5168FE05" w14:textId="208BDAA4" w:rsidR="007C5187" w:rsidRDefault="007C5187" w:rsidP="007C5187">
      <w:pPr>
        <w:pStyle w:val="Langtext"/>
      </w:pPr>
      <w:r>
        <w:t>Z.B.: ACO Drainlock Längsstabrost Stahl verzinkt, Maß der Einlauföffnung 11 mm,</w:t>
      </w:r>
    </w:p>
    <w:p w14:paraId="265373AF" w14:textId="296F8327" w:rsidR="007C5187" w:rsidRDefault="007C5187" w:rsidP="007C5187">
      <w:pPr>
        <w:pStyle w:val="Langtext"/>
      </w:pPr>
      <w:r>
        <w:t>Belastungsklasse nach EN 1433: A 15</w:t>
      </w:r>
    </w:p>
    <w:p w14:paraId="32A3A460" w14:textId="6A4014CD" w:rsidR="007C5187" w:rsidRDefault="007C5187" w:rsidP="007C5187">
      <w:pPr>
        <w:pStyle w:val="Langtext"/>
      </w:pPr>
      <w:r>
        <w:t>Nennweite: 100 mm</w:t>
      </w:r>
    </w:p>
    <w:p w14:paraId="02450C91" w14:textId="5EFE8D17" w:rsidR="007C5187" w:rsidRDefault="007C5187" w:rsidP="007C5187">
      <w:pPr>
        <w:pStyle w:val="Langtext"/>
      </w:pPr>
      <w:r>
        <w:t>Baubreite: 123 mm</w:t>
      </w:r>
    </w:p>
    <w:p w14:paraId="7FE14C91" w14:textId="61BB14E2" w:rsidR="007C5187" w:rsidRDefault="007C5187" w:rsidP="007C5187">
      <w:pPr>
        <w:pStyle w:val="Langtext"/>
      </w:pPr>
      <w:r>
        <w:t>Baulänge (500 oder 1000 mm):_ _ _</w:t>
      </w:r>
    </w:p>
    <w:p w14:paraId="5AE87A30" w14:textId="15C364D8" w:rsidR="007C5187" w:rsidRDefault="007C5187" w:rsidP="007C5187">
      <w:pPr>
        <w:pStyle w:val="Langtext"/>
      </w:pPr>
      <w:r>
        <w:t>Angebotenes Erzeugnis:</w:t>
      </w:r>
    </w:p>
    <w:p w14:paraId="736B077A" w14:textId="40C5ACD8" w:rsidR="007C5187" w:rsidRDefault="007C5187" w:rsidP="007C5187">
      <w:pPr>
        <w:pStyle w:val="Folgeposition"/>
        <w:keepNext/>
        <w:keepLines/>
      </w:pPr>
      <w:r>
        <w:t>C</w:t>
      </w:r>
      <w:r>
        <w:rPr>
          <w:sz w:val="12"/>
        </w:rPr>
        <w:t>+</w:t>
      </w:r>
      <w:r>
        <w:tab/>
        <w:t>Abdeckroste Stahl verzinkt Lochrost</w:t>
      </w:r>
      <w:r>
        <w:tab/>
        <w:t xml:space="preserve">Stk </w:t>
      </w:r>
    </w:p>
    <w:p w14:paraId="02085864" w14:textId="0C6E71B5" w:rsidR="007C5187" w:rsidRDefault="0089383F" w:rsidP="0089383F">
      <w:pPr>
        <w:pStyle w:val="Langtext"/>
      </w:pPr>
      <w:r>
        <w:t>Z.B.: ACO Drainlock Lochrost Stahl verzinkt, Maß der Einlauföffnung 6 mm,</w:t>
      </w:r>
    </w:p>
    <w:p w14:paraId="55AE7C6D" w14:textId="22595945" w:rsidR="0089383F" w:rsidRDefault="0089383F" w:rsidP="0089383F">
      <w:pPr>
        <w:pStyle w:val="Langtext"/>
      </w:pPr>
      <w:r>
        <w:t>Belastungsklasse nach EN 1433 (A 15 oder C 250):_ _ _</w:t>
      </w:r>
    </w:p>
    <w:p w14:paraId="0D5A4F9E" w14:textId="747F0991" w:rsidR="0089383F" w:rsidRDefault="0089383F" w:rsidP="0089383F">
      <w:pPr>
        <w:pStyle w:val="Langtext"/>
      </w:pPr>
      <w:r>
        <w:t>Nennweite: 100 mm</w:t>
      </w:r>
    </w:p>
    <w:p w14:paraId="7FE4B93C" w14:textId="52E6C448" w:rsidR="0089383F" w:rsidRDefault="0089383F" w:rsidP="0089383F">
      <w:pPr>
        <w:pStyle w:val="Langtext"/>
      </w:pPr>
      <w:r>
        <w:t>Baubreite: 123 mm</w:t>
      </w:r>
    </w:p>
    <w:p w14:paraId="00777858" w14:textId="4BCC5FB6" w:rsidR="0089383F" w:rsidRDefault="0089383F" w:rsidP="0089383F">
      <w:pPr>
        <w:pStyle w:val="Langtext"/>
      </w:pPr>
      <w:r>
        <w:t>Baulänge (500 oder 1000 mm):_ _ _</w:t>
      </w:r>
    </w:p>
    <w:p w14:paraId="0489F295" w14:textId="7A72A9FC" w:rsidR="0089383F" w:rsidRDefault="0089383F" w:rsidP="0089383F">
      <w:pPr>
        <w:pStyle w:val="Langtext"/>
      </w:pPr>
      <w:r>
        <w:t>Angebotenes Erzeugnis:</w:t>
      </w:r>
    </w:p>
    <w:p w14:paraId="3F0CB0D3" w14:textId="42EADE1B" w:rsidR="0089383F" w:rsidRDefault="0089383F" w:rsidP="0089383F">
      <w:pPr>
        <w:pStyle w:val="Folgeposition"/>
        <w:keepNext/>
        <w:keepLines/>
      </w:pPr>
      <w:r>
        <w:t>D</w:t>
      </w:r>
      <w:r>
        <w:rPr>
          <w:sz w:val="12"/>
        </w:rPr>
        <w:t>+</w:t>
      </w:r>
      <w:r>
        <w:tab/>
        <w:t>Abdeckroste Stahl verzinkt Maschenrost Q+ 30/10</w:t>
      </w:r>
      <w:r>
        <w:tab/>
        <w:t xml:space="preserve">Stk </w:t>
      </w:r>
    </w:p>
    <w:p w14:paraId="2F849FA5" w14:textId="62386B83" w:rsidR="0089383F" w:rsidRDefault="0089383F" w:rsidP="0089383F">
      <w:pPr>
        <w:pStyle w:val="Langtext"/>
      </w:pPr>
      <w:r>
        <w:t>Z.B.: ACO Drainlock Maschenrost Q+ Stahl verzinkt, Maß der Einlauföffnung 30 x 10 mm,</w:t>
      </w:r>
    </w:p>
    <w:p w14:paraId="14E68883" w14:textId="340F715D" w:rsidR="0089383F" w:rsidRDefault="0089383F" w:rsidP="0089383F">
      <w:pPr>
        <w:pStyle w:val="Langtext"/>
      </w:pPr>
      <w:r>
        <w:t>Belastungsklasse nach EN 1433 (B 125, C 250, D 400):_ _ _</w:t>
      </w:r>
    </w:p>
    <w:p w14:paraId="05C6F03E" w14:textId="1A62D0B6" w:rsidR="0089383F" w:rsidRDefault="0089383F" w:rsidP="0089383F">
      <w:pPr>
        <w:pStyle w:val="Langtext"/>
      </w:pPr>
      <w:r>
        <w:t>Nennweite: (100, 150, 200 oder 300):_ _ _</w:t>
      </w:r>
    </w:p>
    <w:p w14:paraId="5DCE5E46" w14:textId="0C20C5C1" w:rsidR="0089383F" w:rsidRDefault="0089383F" w:rsidP="0089383F">
      <w:pPr>
        <w:pStyle w:val="Langtext"/>
      </w:pPr>
      <w:r>
        <w:t>Baubreite: 123 mm (NW 100), 173 mm (NW 150), 223 mm (NW 200), 338 mm (NW 300)</w:t>
      </w:r>
    </w:p>
    <w:p w14:paraId="444B21EA" w14:textId="73C9D7FB" w:rsidR="0089383F" w:rsidRDefault="0089383F" w:rsidP="0089383F">
      <w:pPr>
        <w:pStyle w:val="Langtext"/>
      </w:pPr>
      <w:r>
        <w:t>Baulänge (500 oder 1000 mm):_ _ _</w:t>
      </w:r>
    </w:p>
    <w:p w14:paraId="7506C48D" w14:textId="7022E272" w:rsidR="0089383F" w:rsidRDefault="0089383F" w:rsidP="0089383F">
      <w:pPr>
        <w:pStyle w:val="Langtext"/>
      </w:pPr>
      <w:r>
        <w:t>Angebotenes Erzeugnis:</w:t>
      </w:r>
    </w:p>
    <w:p w14:paraId="0807774C" w14:textId="06F6F1B4" w:rsidR="0089383F" w:rsidRDefault="0089383F" w:rsidP="0089383F">
      <w:pPr>
        <w:pStyle w:val="Folgeposition"/>
        <w:keepNext/>
        <w:keepLines/>
      </w:pPr>
      <w:r>
        <w:t>E</w:t>
      </w:r>
      <w:r>
        <w:rPr>
          <w:sz w:val="12"/>
        </w:rPr>
        <w:t>+</w:t>
      </w:r>
      <w:r>
        <w:tab/>
        <w:t>Abdeckroste Stahl verzinkt Längsprofilrost R11</w:t>
      </w:r>
      <w:r>
        <w:tab/>
        <w:t xml:space="preserve">Stk </w:t>
      </w:r>
    </w:p>
    <w:p w14:paraId="536E861D" w14:textId="18A5B235" w:rsidR="0089383F" w:rsidRDefault="0089383F" w:rsidP="0089383F">
      <w:pPr>
        <w:pStyle w:val="Langtext"/>
      </w:pPr>
      <w:r>
        <w:t>Z.B.: ACO Drainlock Längsprofilrost Stahl verzinkt, Rutschfest R11, nicht geeignet für Barfußbereich, Maß der Einlauföffnung 6 mm,</w:t>
      </w:r>
    </w:p>
    <w:p w14:paraId="142C2736" w14:textId="7EDF945B" w:rsidR="0089383F" w:rsidRDefault="0089383F" w:rsidP="0089383F">
      <w:pPr>
        <w:pStyle w:val="Langtext"/>
      </w:pPr>
      <w:r>
        <w:t>Belastungsklasse nach EN 1433: B 125</w:t>
      </w:r>
    </w:p>
    <w:p w14:paraId="07E8C5A6" w14:textId="01F3AB26" w:rsidR="0089383F" w:rsidRDefault="0089383F" w:rsidP="0089383F">
      <w:pPr>
        <w:pStyle w:val="Langtext"/>
      </w:pPr>
      <w:r>
        <w:t>Nennweite: (100, 150 oder 200):_ _ _</w:t>
      </w:r>
    </w:p>
    <w:p w14:paraId="38A93364" w14:textId="1501A669" w:rsidR="0089383F" w:rsidRDefault="0089383F" w:rsidP="0089383F">
      <w:pPr>
        <w:pStyle w:val="Langtext"/>
      </w:pPr>
      <w:r>
        <w:t>Baubreite: 123 mm (NW 100), 173 mm (NW 150), 223 mm (NW 200),</w:t>
      </w:r>
    </w:p>
    <w:p w14:paraId="64A60AC6" w14:textId="4E13B907" w:rsidR="0089383F" w:rsidRDefault="0089383F" w:rsidP="0089383F">
      <w:pPr>
        <w:pStyle w:val="Langtext"/>
      </w:pPr>
      <w:r>
        <w:t>Baulänge (500 oder 1000 mm):_ _ _</w:t>
      </w:r>
    </w:p>
    <w:p w14:paraId="3F58CFFA" w14:textId="33C940C6" w:rsidR="0089383F" w:rsidRDefault="0089383F" w:rsidP="0089383F">
      <w:pPr>
        <w:pStyle w:val="Langtext"/>
      </w:pPr>
      <w:r>
        <w:t>Angebotenes Erzeugnis:</w:t>
      </w:r>
    </w:p>
    <w:p w14:paraId="4F239319" w14:textId="092DA43F" w:rsidR="0089383F" w:rsidRDefault="0089383F" w:rsidP="0089383F">
      <w:pPr>
        <w:pStyle w:val="Folgeposition"/>
        <w:keepNext/>
        <w:keepLines/>
      </w:pPr>
      <w:r>
        <w:t>A</w:t>
      </w:r>
      <w:r>
        <w:rPr>
          <w:sz w:val="12"/>
        </w:rPr>
        <w:t>+</w:t>
      </w:r>
      <w:r>
        <w:tab/>
        <w:t>Abdeckroste Edelstahl Stegrost</w:t>
      </w:r>
      <w:r>
        <w:tab/>
        <w:t xml:space="preserve">Stk </w:t>
      </w:r>
    </w:p>
    <w:p w14:paraId="10006481" w14:textId="5E16EE6C" w:rsidR="0089383F" w:rsidRDefault="0089383F" w:rsidP="0089383F">
      <w:pPr>
        <w:pStyle w:val="Langtext"/>
      </w:pPr>
      <w:r>
        <w:t>Z.B.: ACO Drainlock Stegrost Edelstahl, Maß der Einlauföffnung 10 mm,</w:t>
      </w:r>
    </w:p>
    <w:p w14:paraId="41A7DEE8" w14:textId="607723CB" w:rsidR="0089383F" w:rsidRDefault="0089383F" w:rsidP="0089383F">
      <w:pPr>
        <w:pStyle w:val="Langtext"/>
      </w:pPr>
      <w:r>
        <w:t>Belastungsklasse nach EN 1433 (A 15 oder C 250):_ _ _</w:t>
      </w:r>
    </w:p>
    <w:p w14:paraId="40F0ACEF" w14:textId="68754CAD" w:rsidR="0089383F" w:rsidRDefault="0089383F" w:rsidP="0089383F">
      <w:pPr>
        <w:pStyle w:val="Langtext"/>
      </w:pPr>
      <w:r>
        <w:t>Nennweite: 100 mm</w:t>
      </w:r>
    </w:p>
    <w:p w14:paraId="37DBB38E" w14:textId="6BFB1BF8" w:rsidR="0089383F" w:rsidRDefault="0089383F" w:rsidP="0089383F">
      <w:pPr>
        <w:pStyle w:val="Langtext"/>
      </w:pPr>
      <w:r>
        <w:t>Baubreite: 123 mm</w:t>
      </w:r>
    </w:p>
    <w:p w14:paraId="52CF2948" w14:textId="22CD207D" w:rsidR="0089383F" w:rsidRDefault="0089383F" w:rsidP="0089383F">
      <w:pPr>
        <w:pStyle w:val="Langtext"/>
      </w:pPr>
      <w:r>
        <w:t>Baulänge (500 oder 1000 mm):_ _ _</w:t>
      </w:r>
    </w:p>
    <w:p w14:paraId="5D99EFB7" w14:textId="5A0EE328" w:rsidR="0089383F" w:rsidRDefault="0089383F" w:rsidP="0089383F">
      <w:pPr>
        <w:pStyle w:val="Langtext"/>
      </w:pPr>
      <w:r>
        <w:t>Angebotenes Erzeugnis:</w:t>
      </w:r>
    </w:p>
    <w:p w14:paraId="230B8426" w14:textId="3E234F2C" w:rsidR="0089383F" w:rsidRDefault="0089383F" w:rsidP="0089383F">
      <w:pPr>
        <w:pStyle w:val="Folgeposition"/>
        <w:keepNext/>
        <w:keepLines/>
      </w:pPr>
      <w:r>
        <w:t>B</w:t>
      </w:r>
      <w:r>
        <w:rPr>
          <w:sz w:val="12"/>
        </w:rPr>
        <w:t>+</w:t>
      </w:r>
      <w:r>
        <w:tab/>
        <w:t>Abdeckroste Edelstahl Längsstabrost</w:t>
      </w:r>
      <w:r>
        <w:tab/>
        <w:t xml:space="preserve">Stk </w:t>
      </w:r>
    </w:p>
    <w:p w14:paraId="70B61D8B" w14:textId="36143FCE" w:rsidR="0089383F" w:rsidRDefault="0089383F" w:rsidP="0089383F">
      <w:pPr>
        <w:pStyle w:val="Langtext"/>
      </w:pPr>
      <w:r>
        <w:t>Z.B.: ACO Drainlock Längsstabrost Edelstahl, Maß der Einlauföffnung 11 mm,</w:t>
      </w:r>
    </w:p>
    <w:p w14:paraId="161F9609" w14:textId="63FDF269" w:rsidR="0089383F" w:rsidRDefault="0089383F" w:rsidP="0089383F">
      <w:pPr>
        <w:pStyle w:val="Langtext"/>
      </w:pPr>
      <w:r>
        <w:t>Belastungsklasse nach EN 1433: A 15</w:t>
      </w:r>
    </w:p>
    <w:p w14:paraId="698DEF43" w14:textId="40B4D942" w:rsidR="0089383F" w:rsidRDefault="0089383F" w:rsidP="0089383F">
      <w:pPr>
        <w:pStyle w:val="Langtext"/>
      </w:pPr>
      <w:r>
        <w:t>Nennweite: 100 mm</w:t>
      </w:r>
    </w:p>
    <w:p w14:paraId="1A07088B" w14:textId="1D7F3AE0" w:rsidR="0089383F" w:rsidRDefault="0089383F" w:rsidP="0089383F">
      <w:pPr>
        <w:pStyle w:val="Langtext"/>
      </w:pPr>
      <w:r>
        <w:t>Baubreite: 123 mm</w:t>
      </w:r>
    </w:p>
    <w:p w14:paraId="13E5C7DA" w14:textId="7624B316" w:rsidR="0089383F" w:rsidRDefault="0089383F" w:rsidP="0089383F">
      <w:pPr>
        <w:pStyle w:val="Langtext"/>
      </w:pPr>
      <w:r>
        <w:t>Baulänge (500 oder 1000 mm):_ _ _</w:t>
      </w:r>
    </w:p>
    <w:p w14:paraId="15A2971F" w14:textId="35D1EF94" w:rsidR="0089383F" w:rsidRDefault="0089383F" w:rsidP="0089383F">
      <w:pPr>
        <w:pStyle w:val="Langtext"/>
      </w:pPr>
      <w:r>
        <w:t>Angebotenes Erzeugnis:</w:t>
      </w:r>
    </w:p>
    <w:p w14:paraId="2CB39665" w14:textId="25351101" w:rsidR="0089383F" w:rsidRDefault="0089383F" w:rsidP="0089383F">
      <w:pPr>
        <w:pStyle w:val="Folgeposition"/>
        <w:keepNext/>
        <w:keepLines/>
      </w:pPr>
      <w:r>
        <w:t>C</w:t>
      </w:r>
      <w:r>
        <w:rPr>
          <w:sz w:val="12"/>
        </w:rPr>
        <w:t>+</w:t>
      </w:r>
      <w:r>
        <w:tab/>
        <w:t>Abdeckroste Edelstahl Lochrost</w:t>
      </w:r>
      <w:r>
        <w:tab/>
        <w:t xml:space="preserve">Stk </w:t>
      </w:r>
    </w:p>
    <w:p w14:paraId="55465A6E" w14:textId="78C5C90A" w:rsidR="0089383F" w:rsidRDefault="0089383F" w:rsidP="0089383F">
      <w:pPr>
        <w:pStyle w:val="Langtext"/>
      </w:pPr>
      <w:r>
        <w:t>Z.B.: ACO Drainlock Lochrost Edelstahl, Maß der Einlauföffnung 6 mm,</w:t>
      </w:r>
    </w:p>
    <w:p w14:paraId="387AA61A" w14:textId="5ADB69F7" w:rsidR="0089383F" w:rsidRDefault="0089383F" w:rsidP="0089383F">
      <w:pPr>
        <w:pStyle w:val="Langtext"/>
      </w:pPr>
      <w:r>
        <w:t>Belastungsklasse nach EN 1433 (A 15 oder C 250):_ _ _</w:t>
      </w:r>
    </w:p>
    <w:p w14:paraId="67E9CCA7" w14:textId="10D36EA8" w:rsidR="0089383F" w:rsidRDefault="0089383F" w:rsidP="0089383F">
      <w:pPr>
        <w:pStyle w:val="Langtext"/>
      </w:pPr>
      <w:r>
        <w:t>Nennweite: 100 mm</w:t>
      </w:r>
    </w:p>
    <w:p w14:paraId="1000AB7E" w14:textId="5AAE4D21" w:rsidR="0089383F" w:rsidRDefault="0089383F" w:rsidP="0089383F">
      <w:pPr>
        <w:pStyle w:val="Langtext"/>
      </w:pPr>
      <w:r>
        <w:t>Baubreite: 123 mm</w:t>
      </w:r>
    </w:p>
    <w:p w14:paraId="4B32BFDA" w14:textId="7EC950D8" w:rsidR="0089383F" w:rsidRDefault="0089383F" w:rsidP="0089383F">
      <w:pPr>
        <w:pStyle w:val="Langtext"/>
      </w:pPr>
      <w:r>
        <w:t>Baulänge (500 oder 1000 mm):_ _ _</w:t>
      </w:r>
    </w:p>
    <w:p w14:paraId="3D470A91" w14:textId="73A715E1" w:rsidR="0089383F" w:rsidRDefault="0089383F" w:rsidP="0089383F">
      <w:pPr>
        <w:pStyle w:val="Langtext"/>
      </w:pPr>
      <w:r>
        <w:t>Angebotenes Erzeugnis:</w:t>
      </w:r>
    </w:p>
    <w:p w14:paraId="1AFA5504" w14:textId="6E2BA3CB" w:rsidR="0089383F" w:rsidRDefault="0089383F" w:rsidP="0089383F">
      <w:pPr>
        <w:pStyle w:val="Folgeposition"/>
        <w:keepNext/>
        <w:keepLines/>
      </w:pPr>
      <w:r>
        <w:t>D</w:t>
      </w:r>
      <w:r>
        <w:rPr>
          <w:sz w:val="12"/>
        </w:rPr>
        <w:t>+</w:t>
      </w:r>
      <w:r>
        <w:tab/>
        <w:t>Abdeckroste Edelstahl Maschenrost Q+ 30/10</w:t>
      </w:r>
      <w:r>
        <w:tab/>
        <w:t xml:space="preserve">Stk </w:t>
      </w:r>
    </w:p>
    <w:p w14:paraId="73689772" w14:textId="4ED29E3E" w:rsidR="0089383F" w:rsidRDefault="0089383F" w:rsidP="0089383F">
      <w:pPr>
        <w:pStyle w:val="Langtext"/>
      </w:pPr>
      <w:r>
        <w:t>Z.B.: ACO Drainlock Maschenrost Q+ Edelstahl, Maß der Einlauföffnung 30 x 10 mm,</w:t>
      </w:r>
    </w:p>
    <w:p w14:paraId="5F7F44B2" w14:textId="249A4D15" w:rsidR="0089383F" w:rsidRDefault="0089383F" w:rsidP="0089383F">
      <w:pPr>
        <w:pStyle w:val="Langtext"/>
      </w:pPr>
      <w:r>
        <w:t>Belastungsklasse nach EN 1433 (B 125, C 250, D 400):_ _ _</w:t>
      </w:r>
    </w:p>
    <w:p w14:paraId="028E5168" w14:textId="6BFB5B2B" w:rsidR="0089383F" w:rsidRDefault="0089383F" w:rsidP="0089383F">
      <w:pPr>
        <w:pStyle w:val="Langtext"/>
      </w:pPr>
      <w:r>
        <w:t>Nennweite: (100, 150, 200 oder 300 (nur in Länge 500 mm)):_ _ _</w:t>
      </w:r>
    </w:p>
    <w:p w14:paraId="50707086" w14:textId="6ABC923C" w:rsidR="0089383F" w:rsidRDefault="0089383F" w:rsidP="0089383F">
      <w:pPr>
        <w:pStyle w:val="Langtext"/>
      </w:pPr>
      <w:r>
        <w:t>Baubreite: 123 mm (NW 100), 173 mm (NW 150), 223 mm (NW 200), 338 mm (NW 300)</w:t>
      </w:r>
    </w:p>
    <w:p w14:paraId="2AED1F52" w14:textId="52C7B1A1" w:rsidR="0089383F" w:rsidRDefault="0089383F" w:rsidP="0089383F">
      <w:pPr>
        <w:pStyle w:val="Langtext"/>
      </w:pPr>
      <w:r>
        <w:t>Baulänge (500 oder 1000 mm):_ _ _</w:t>
      </w:r>
    </w:p>
    <w:p w14:paraId="7F1A1805" w14:textId="6ADE5A97" w:rsidR="0089383F" w:rsidRDefault="0089383F" w:rsidP="0089383F">
      <w:pPr>
        <w:pStyle w:val="Langtext"/>
      </w:pPr>
      <w:r>
        <w:t>Angebotenes Erzeugnis:</w:t>
      </w:r>
    </w:p>
    <w:p w14:paraId="27E55690" w14:textId="6906AEFE" w:rsidR="0089383F" w:rsidRDefault="0089383F" w:rsidP="0089383F">
      <w:pPr>
        <w:pStyle w:val="Folgeposition"/>
        <w:keepNext/>
        <w:keepLines/>
      </w:pPr>
      <w:r>
        <w:t>E</w:t>
      </w:r>
      <w:r>
        <w:rPr>
          <w:sz w:val="12"/>
        </w:rPr>
        <w:t>+</w:t>
      </w:r>
      <w:r>
        <w:tab/>
        <w:t>Abdeckroste Edelstahl Längsstegrost (Heelsafe grob)</w:t>
      </w:r>
      <w:r>
        <w:tab/>
        <w:t xml:space="preserve">Stk </w:t>
      </w:r>
    </w:p>
    <w:p w14:paraId="79B3D021" w14:textId="2102175F" w:rsidR="0089383F" w:rsidRDefault="0089383F" w:rsidP="0089383F">
      <w:pPr>
        <w:pStyle w:val="Langtext"/>
      </w:pPr>
      <w:r>
        <w:t>Z.B.: ACO Drainlock Längsstegrost (Heelsafe grob) Edelstahl, Maß der Einlauföffnung 6 mm,</w:t>
      </w:r>
    </w:p>
    <w:p w14:paraId="316A7185" w14:textId="69C73FF2" w:rsidR="0089383F" w:rsidRDefault="0089383F" w:rsidP="0089383F">
      <w:pPr>
        <w:pStyle w:val="Langtext"/>
      </w:pPr>
      <w:r>
        <w:t>Belastungsklasse nach EN 1433: B 125</w:t>
      </w:r>
    </w:p>
    <w:p w14:paraId="54E7CFB2" w14:textId="348A5299" w:rsidR="0089383F" w:rsidRDefault="0089383F" w:rsidP="0089383F">
      <w:pPr>
        <w:pStyle w:val="Langtext"/>
      </w:pPr>
      <w:r>
        <w:t>Nennweite: (100, 150 oder 200):_ _ _</w:t>
      </w:r>
    </w:p>
    <w:p w14:paraId="21ABDAC5" w14:textId="2EC3F438" w:rsidR="0089383F" w:rsidRDefault="0089383F" w:rsidP="0089383F">
      <w:pPr>
        <w:pStyle w:val="Langtext"/>
      </w:pPr>
      <w:r>
        <w:t>Baubreite: 123 mm (NW 100), 173 mm (NW 150), 223 mm (NW 200),</w:t>
      </w:r>
    </w:p>
    <w:p w14:paraId="44768552" w14:textId="58B9C0F4" w:rsidR="0089383F" w:rsidRDefault="0089383F" w:rsidP="0089383F">
      <w:pPr>
        <w:pStyle w:val="Langtext"/>
      </w:pPr>
      <w:r>
        <w:t>Baulänge (500 oder 1000 mm):_ _ _</w:t>
      </w:r>
    </w:p>
    <w:p w14:paraId="07DB572E" w14:textId="35919FC5" w:rsidR="0089383F" w:rsidRDefault="0089383F" w:rsidP="0089383F">
      <w:pPr>
        <w:pStyle w:val="Langtext"/>
      </w:pPr>
      <w:r>
        <w:lastRenderedPageBreak/>
        <w:t>Angebotenes Erzeugnis:</w:t>
      </w:r>
    </w:p>
    <w:p w14:paraId="45CC4209" w14:textId="35F44687" w:rsidR="0089383F" w:rsidRDefault="0089383F" w:rsidP="0089383F">
      <w:pPr>
        <w:pStyle w:val="Folgeposition"/>
        <w:keepNext/>
        <w:keepLines/>
      </w:pPr>
      <w:r>
        <w:t>F</w:t>
      </w:r>
      <w:r>
        <w:rPr>
          <w:sz w:val="12"/>
        </w:rPr>
        <w:t>+</w:t>
      </w:r>
      <w:r>
        <w:tab/>
        <w:t>Abdeckroste Edelstahl Längsprofilrost R11</w:t>
      </w:r>
      <w:r>
        <w:tab/>
        <w:t xml:space="preserve">Stk </w:t>
      </w:r>
    </w:p>
    <w:p w14:paraId="6F2CC81A" w14:textId="3AA18437" w:rsidR="0089383F" w:rsidRDefault="0089383F" w:rsidP="0089383F">
      <w:pPr>
        <w:pStyle w:val="Langtext"/>
      </w:pPr>
      <w:r>
        <w:t>Z.B.: ACO Drainlock Längsprofilrost Edelstahl, Rutschfest R11, nicht geeignet für Barfußbereich, Maß der Einlauföffnung 6 mm,</w:t>
      </w:r>
    </w:p>
    <w:p w14:paraId="5A898B54" w14:textId="0207BCD5" w:rsidR="0089383F" w:rsidRDefault="0089383F" w:rsidP="0089383F">
      <w:pPr>
        <w:pStyle w:val="Langtext"/>
      </w:pPr>
      <w:r>
        <w:t>Belastungsklasse nach EN 1433: B 125</w:t>
      </w:r>
    </w:p>
    <w:p w14:paraId="667C00C5" w14:textId="413377D1" w:rsidR="0089383F" w:rsidRDefault="0089383F" w:rsidP="0089383F">
      <w:pPr>
        <w:pStyle w:val="Langtext"/>
      </w:pPr>
      <w:r>
        <w:t>Nennweite: (100, 150 oder 200):_ _ _</w:t>
      </w:r>
    </w:p>
    <w:p w14:paraId="78F8019D" w14:textId="1443C394" w:rsidR="0089383F" w:rsidRDefault="0089383F" w:rsidP="0089383F">
      <w:pPr>
        <w:pStyle w:val="Langtext"/>
      </w:pPr>
      <w:r>
        <w:t>Baubreite: 123 mm (NW 100), 173 mm (NW 150), 223 mm (NW 200),</w:t>
      </w:r>
    </w:p>
    <w:p w14:paraId="483E9D97" w14:textId="417E4B80" w:rsidR="0089383F" w:rsidRDefault="0089383F" w:rsidP="0089383F">
      <w:pPr>
        <w:pStyle w:val="Langtext"/>
      </w:pPr>
      <w:r>
        <w:t>Baulänge (500 oder 1000 mm):_ _ _</w:t>
      </w:r>
    </w:p>
    <w:p w14:paraId="4B44B59A" w14:textId="2C49DAA2" w:rsidR="0089383F" w:rsidRDefault="0089383F" w:rsidP="0089383F">
      <w:pPr>
        <w:pStyle w:val="Langtext"/>
      </w:pPr>
      <w:r>
        <w:t>Angebotenes Erzeugnis:</w:t>
      </w:r>
    </w:p>
    <w:p w14:paraId="273BD2A3" w14:textId="7CB4EDB5" w:rsidR="0089383F" w:rsidRDefault="0089383F" w:rsidP="0089383F">
      <w:pPr>
        <w:pStyle w:val="Folgeposition"/>
        <w:keepNext/>
        <w:keepLines/>
      </w:pPr>
      <w:r>
        <w:t>A</w:t>
      </w:r>
      <w:r>
        <w:rPr>
          <w:sz w:val="12"/>
        </w:rPr>
        <w:t>+</w:t>
      </w:r>
      <w:r>
        <w:tab/>
        <w:t>Abdeckroste Kunststoff Stegrost schwarz</w:t>
      </w:r>
      <w:r>
        <w:tab/>
        <w:t xml:space="preserve">Stk </w:t>
      </w:r>
    </w:p>
    <w:p w14:paraId="2815560D" w14:textId="64CDA8C9" w:rsidR="0089383F" w:rsidRDefault="0089383F" w:rsidP="0089383F">
      <w:pPr>
        <w:pStyle w:val="Langtext"/>
      </w:pPr>
      <w:r>
        <w:t>Z.B.: ACO Drainlock Composit-Stegrost schwarz, Maß der Einlauföffnung 8 bzw. 10 mm, mit Microgrip-Elementen rutschfest R13 nach DIN 51130,</w:t>
      </w:r>
    </w:p>
    <w:p w14:paraId="0AF3F58C" w14:textId="6C59B778" w:rsidR="0089383F" w:rsidRDefault="0089383F" w:rsidP="0089383F">
      <w:pPr>
        <w:pStyle w:val="Langtext"/>
      </w:pPr>
      <w:r>
        <w:t>Belastungsklasse nach ÖNORM EN 1433 (B 125, C 250):_ _ _</w:t>
      </w:r>
    </w:p>
    <w:p w14:paraId="3F354ACE" w14:textId="537FC5E1" w:rsidR="0089383F" w:rsidRDefault="0089383F" w:rsidP="0089383F">
      <w:pPr>
        <w:pStyle w:val="Langtext"/>
      </w:pPr>
      <w:r>
        <w:t>Nennweite: (100, 150 mm):_ _ _</w:t>
      </w:r>
    </w:p>
    <w:p w14:paraId="1E738057" w14:textId="70CB3BE0" w:rsidR="0089383F" w:rsidRDefault="0089383F" w:rsidP="0089383F">
      <w:pPr>
        <w:pStyle w:val="Langtext"/>
      </w:pPr>
      <w:r>
        <w:t>Baulänge: 500 mm</w:t>
      </w:r>
    </w:p>
    <w:p w14:paraId="331FC404" w14:textId="5BEEB2C7" w:rsidR="0089383F" w:rsidRDefault="0089383F" w:rsidP="0089383F">
      <w:pPr>
        <w:pStyle w:val="Langtext"/>
      </w:pPr>
      <w:r>
        <w:t>Baubreite: 123 mm (NW 100), 173 mm (NW 150)</w:t>
      </w:r>
    </w:p>
    <w:p w14:paraId="61B8E1FC" w14:textId="724260DE" w:rsidR="0089383F" w:rsidRDefault="0089383F" w:rsidP="0089383F">
      <w:pPr>
        <w:pStyle w:val="Langtext"/>
      </w:pPr>
      <w:r>
        <w:t>Einlaufquerschnitt: 123 cm²/m (NW 100), 203 cm²/m (NW 150)</w:t>
      </w:r>
    </w:p>
    <w:p w14:paraId="415D9F46" w14:textId="4618E6D0" w:rsidR="0089383F" w:rsidRDefault="0089383F" w:rsidP="0089383F">
      <w:pPr>
        <w:pStyle w:val="Langtext"/>
      </w:pPr>
      <w:r>
        <w:t>Angebotenes Erzeugnis:</w:t>
      </w:r>
    </w:p>
    <w:p w14:paraId="32F38EB7" w14:textId="158D7C10" w:rsidR="0089383F" w:rsidRDefault="0089383F" w:rsidP="0089383F">
      <w:pPr>
        <w:pStyle w:val="Folgeposition"/>
        <w:keepNext/>
        <w:keepLines/>
      </w:pPr>
      <w:r>
        <w:t>B</w:t>
      </w:r>
      <w:r>
        <w:rPr>
          <w:sz w:val="12"/>
        </w:rPr>
        <w:t>+</w:t>
      </w:r>
      <w:r>
        <w:tab/>
        <w:t>Abdeckroste Kunststoff Stegrost silbergrau</w:t>
      </w:r>
      <w:r>
        <w:tab/>
        <w:t xml:space="preserve">Stk </w:t>
      </w:r>
    </w:p>
    <w:p w14:paraId="036142D6" w14:textId="4886F152" w:rsidR="0089383F" w:rsidRDefault="0089383F" w:rsidP="0089383F">
      <w:pPr>
        <w:pStyle w:val="Langtext"/>
      </w:pPr>
      <w:r>
        <w:t>Z.B.: ACO Drainlock Composit-Stegrost silbergrau, Maß der Einlauföffnung 8 mm,</w:t>
      </w:r>
    </w:p>
    <w:p w14:paraId="004CF55F" w14:textId="39B82A59" w:rsidR="0089383F" w:rsidRDefault="0089383F" w:rsidP="0089383F">
      <w:pPr>
        <w:pStyle w:val="Langtext"/>
      </w:pPr>
      <w:r>
        <w:t>Belastungsklasse nach ÖNORM EN 1433 (B 125, C 250):_ _ _</w:t>
      </w:r>
    </w:p>
    <w:p w14:paraId="2D7507F3" w14:textId="7A76B42E" w:rsidR="0089383F" w:rsidRDefault="0089383F" w:rsidP="0089383F">
      <w:pPr>
        <w:pStyle w:val="Langtext"/>
      </w:pPr>
      <w:r>
        <w:t>Nennweite: 100 mm</w:t>
      </w:r>
    </w:p>
    <w:p w14:paraId="5129F0E6" w14:textId="774CB8C9" w:rsidR="0089383F" w:rsidRDefault="0089383F" w:rsidP="0089383F">
      <w:pPr>
        <w:pStyle w:val="Langtext"/>
      </w:pPr>
      <w:r>
        <w:t>Baulänge: 500 mm</w:t>
      </w:r>
    </w:p>
    <w:p w14:paraId="5B758925" w14:textId="03679DB8" w:rsidR="0089383F" w:rsidRDefault="0089383F" w:rsidP="0089383F">
      <w:pPr>
        <w:pStyle w:val="Langtext"/>
      </w:pPr>
      <w:r>
        <w:t>Baubreite: 123 mm</w:t>
      </w:r>
    </w:p>
    <w:p w14:paraId="36F1B253" w14:textId="409DA5E1" w:rsidR="0089383F" w:rsidRDefault="0089383F" w:rsidP="0089383F">
      <w:pPr>
        <w:pStyle w:val="Langtext"/>
      </w:pPr>
      <w:r>
        <w:t>Einlaufquerschnitt: 123 cm²/m</w:t>
      </w:r>
    </w:p>
    <w:p w14:paraId="6BCABE3D" w14:textId="3F35F520" w:rsidR="0089383F" w:rsidRDefault="0089383F" w:rsidP="0089383F">
      <w:pPr>
        <w:pStyle w:val="Langtext"/>
      </w:pPr>
      <w:r>
        <w:t>Angebotenes Erzeugnis:</w:t>
      </w:r>
    </w:p>
    <w:p w14:paraId="564F0F1C" w14:textId="66B4CDA4" w:rsidR="0089383F" w:rsidRDefault="0089383F" w:rsidP="0089383F">
      <w:pPr>
        <w:pStyle w:val="Folgeposition"/>
        <w:keepNext/>
        <w:keepLines/>
      </w:pPr>
      <w:r>
        <w:t>A</w:t>
      </w:r>
      <w:r>
        <w:rPr>
          <w:sz w:val="12"/>
        </w:rPr>
        <w:t>+</w:t>
      </w:r>
      <w:r>
        <w:tab/>
        <w:t>Abdeckroste Gusseisen Stegrost</w:t>
      </w:r>
      <w:r>
        <w:tab/>
        <w:t xml:space="preserve">Stk </w:t>
      </w:r>
    </w:p>
    <w:p w14:paraId="01F2593E" w14:textId="54A001F8" w:rsidR="0089383F" w:rsidRDefault="0089383F" w:rsidP="0089383F">
      <w:pPr>
        <w:pStyle w:val="Langtext"/>
      </w:pPr>
      <w:r>
        <w:t>Z.B.: ACO Drainlock Stegrost Gusseisen, Maß der Einlauföffnung 12 mm,</w:t>
      </w:r>
    </w:p>
    <w:p w14:paraId="6762818E" w14:textId="19A7B6AB" w:rsidR="0089383F" w:rsidRDefault="0089383F" w:rsidP="0089383F">
      <w:pPr>
        <w:pStyle w:val="Langtext"/>
      </w:pPr>
      <w:r>
        <w:t>Belastungsklasse nach EN 1433 (B 125, C 250, D 400, E 600):_ _ _</w:t>
      </w:r>
    </w:p>
    <w:p w14:paraId="77A69018" w14:textId="601A4F38" w:rsidR="0089383F" w:rsidRDefault="0089383F" w:rsidP="0089383F">
      <w:pPr>
        <w:pStyle w:val="Langtext"/>
      </w:pPr>
      <w:r>
        <w:t>Nennweite: (100, 150, 200, 300, 400, 500 mm):_ _ _</w:t>
      </w:r>
    </w:p>
    <w:p w14:paraId="36140FFB" w14:textId="300F9D05" w:rsidR="0089383F" w:rsidRDefault="0089383F" w:rsidP="0089383F">
      <w:pPr>
        <w:pStyle w:val="Langtext"/>
      </w:pPr>
      <w:r>
        <w:t>Baubreite: 123 mm (NW 100), 173 mm (NW 150), 223 mm (NW 200), 338 mm (NW 300), 438 mm (NW 400), 538 mm (NW 500)</w:t>
      </w:r>
    </w:p>
    <w:p w14:paraId="6BE9589F" w14:textId="68C42962" w:rsidR="0089383F" w:rsidRDefault="0089383F" w:rsidP="0089383F">
      <w:pPr>
        <w:pStyle w:val="Langtext"/>
      </w:pPr>
      <w:r>
        <w:t>Angebotenes Erzeugnis:</w:t>
      </w:r>
    </w:p>
    <w:p w14:paraId="71AA23AF" w14:textId="4B3B508B" w:rsidR="0089383F" w:rsidRDefault="0089383F" w:rsidP="0089383F">
      <w:pPr>
        <w:pStyle w:val="Folgeposition"/>
        <w:keepNext/>
        <w:keepLines/>
      </w:pPr>
      <w:r>
        <w:t>B</w:t>
      </w:r>
      <w:r>
        <w:rPr>
          <w:sz w:val="12"/>
        </w:rPr>
        <w:t>+</w:t>
      </w:r>
      <w:r>
        <w:tab/>
        <w:t>Abdeckroste Gusseisen Längsstabrost</w:t>
      </w:r>
      <w:r>
        <w:tab/>
        <w:t xml:space="preserve">Stk </w:t>
      </w:r>
    </w:p>
    <w:p w14:paraId="65A4A71C" w14:textId="4A40E979" w:rsidR="0089383F" w:rsidRDefault="0089383F" w:rsidP="0089383F">
      <w:pPr>
        <w:pStyle w:val="Langtext"/>
      </w:pPr>
      <w:r>
        <w:t>Z.B.: ACO Drainlock Längsstabrost Gusseisen, Maß der Einlauföffnung 31 x 12 mm,</w:t>
      </w:r>
    </w:p>
    <w:p w14:paraId="4C7F28A5" w14:textId="385AB724" w:rsidR="0089383F" w:rsidRDefault="0089383F" w:rsidP="0089383F">
      <w:pPr>
        <w:pStyle w:val="Langtext"/>
      </w:pPr>
      <w:r>
        <w:t>Belastungsklasse nach EN 1433 (C 250, E 600):_ _ _</w:t>
      </w:r>
    </w:p>
    <w:p w14:paraId="007AACF1" w14:textId="6B7AEF7A" w:rsidR="0089383F" w:rsidRDefault="0089383F" w:rsidP="0089383F">
      <w:pPr>
        <w:pStyle w:val="Langtext"/>
      </w:pPr>
      <w:r>
        <w:t>Nennweite: (100 (nur in C 250), 150, 200, 300, 400 mm (nur in E 600)):_ _ _</w:t>
      </w:r>
    </w:p>
    <w:p w14:paraId="22E2ABB1" w14:textId="747296B7" w:rsidR="0089383F" w:rsidRDefault="0089383F" w:rsidP="0089383F">
      <w:pPr>
        <w:pStyle w:val="Langtext"/>
      </w:pPr>
      <w:r>
        <w:t>Baubreite: 123 mm (NW 100), 173 mm (NW 150), 223 mm (NW 200), 338 mm (NW 300), 438 mm (NW 400)</w:t>
      </w:r>
    </w:p>
    <w:p w14:paraId="4EC53EAE" w14:textId="063BC607" w:rsidR="0089383F" w:rsidRDefault="0089383F" w:rsidP="0089383F">
      <w:pPr>
        <w:pStyle w:val="Langtext"/>
      </w:pPr>
      <w:r>
        <w:t>Angebotenes Erzeugnis:</w:t>
      </w:r>
    </w:p>
    <w:p w14:paraId="6BED783B" w14:textId="2D32B1FC" w:rsidR="0089383F" w:rsidRDefault="0089383F" w:rsidP="0089383F">
      <w:pPr>
        <w:pStyle w:val="Folgeposition"/>
        <w:keepNext/>
        <w:keepLines/>
      </w:pPr>
      <w:r>
        <w:t>C</w:t>
      </w:r>
      <w:r>
        <w:rPr>
          <w:sz w:val="12"/>
        </w:rPr>
        <w:t>+</w:t>
      </w:r>
      <w:r>
        <w:tab/>
        <w:t>Design-Abdeckroste Gusseisen Voronoi</w:t>
      </w:r>
      <w:r>
        <w:tab/>
        <w:t xml:space="preserve">Stk </w:t>
      </w:r>
    </w:p>
    <w:p w14:paraId="080AE5FB" w14:textId="172B230F" w:rsidR="0089383F" w:rsidRDefault="0089383F" w:rsidP="0089383F">
      <w:pPr>
        <w:pStyle w:val="Langtext"/>
      </w:pPr>
      <w:r>
        <w:t>Z.B.: ACO Drainlock Design-Gussrost Voronoi, wahlweise mit schwarzer KTL-Beschichtung (kathodische Tauchlackierung) für höhere Korrosionsbeständigkeit oder schwarz tauchlackiert</w:t>
      </w:r>
    </w:p>
    <w:p w14:paraId="54469533" w14:textId="67B138AF" w:rsidR="0089383F" w:rsidRDefault="0089383F" w:rsidP="0089383F">
      <w:pPr>
        <w:pStyle w:val="Langtext"/>
      </w:pPr>
      <w:r>
        <w:t>Mit KTL-Beschichtung (Ja/Nein):_ _ _</w:t>
      </w:r>
    </w:p>
    <w:p w14:paraId="1F7E2E4E" w14:textId="1F8C2D5C" w:rsidR="0089383F" w:rsidRDefault="0089383F" w:rsidP="0089383F">
      <w:pPr>
        <w:pStyle w:val="Langtext"/>
      </w:pPr>
      <w:r>
        <w:t>Belastungsklasse nach EN 1433 (B 125, D 400):_ _ _</w:t>
      </w:r>
    </w:p>
    <w:p w14:paraId="3D1DCF6D" w14:textId="676E8516" w:rsidR="0089383F" w:rsidRDefault="0089383F" w:rsidP="0089383F">
      <w:pPr>
        <w:pStyle w:val="Langtext"/>
      </w:pPr>
      <w:r>
        <w:t>Nennweite: (100, 150 mm (nur D 400)):_ _ _</w:t>
      </w:r>
    </w:p>
    <w:p w14:paraId="04E79B94" w14:textId="67CEDB28" w:rsidR="0089383F" w:rsidRDefault="0089383F" w:rsidP="0089383F">
      <w:pPr>
        <w:pStyle w:val="Langtext"/>
      </w:pPr>
      <w:r>
        <w:t>Baubreite: 123 mm (NW 100), 173 mm (NW 150)</w:t>
      </w:r>
    </w:p>
    <w:p w14:paraId="0670DD37" w14:textId="32569C33" w:rsidR="0089383F" w:rsidRDefault="0089383F" w:rsidP="0089383F">
      <w:pPr>
        <w:pStyle w:val="Langtext"/>
      </w:pPr>
      <w:r>
        <w:t>Einlaufquerschnitt: 314 cm²/m (NW 100), 488 cm²/m (NW 150)</w:t>
      </w:r>
    </w:p>
    <w:p w14:paraId="4635CACF" w14:textId="4127500F" w:rsidR="0089383F" w:rsidRDefault="0089383F" w:rsidP="0089383F">
      <w:pPr>
        <w:pStyle w:val="Langtext"/>
      </w:pPr>
      <w:r>
        <w:t>Angebotenes Erzeugnis:</w:t>
      </w:r>
    </w:p>
    <w:p w14:paraId="3B818B39" w14:textId="4BC2ABE4" w:rsidR="0089383F" w:rsidRDefault="0089383F" w:rsidP="0089383F">
      <w:pPr>
        <w:pStyle w:val="Folgeposition"/>
        <w:keepNext/>
        <w:keepLines/>
      </w:pPr>
      <w:r>
        <w:t>D</w:t>
      </w:r>
      <w:r>
        <w:rPr>
          <w:sz w:val="12"/>
        </w:rPr>
        <w:t>+</w:t>
      </w:r>
      <w:r>
        <w:tab/>
        <w:t>Design-Abdeckroste Gusseisen Home</w:t>
      </w:r>
      <w:r>
        <w:tab/>
        <w:t xml:space="preserve">Stk </w:t>
      </w:r>
    </w:p>
    <w:p w14:paraId="34B54384" w14:textId="0E26F052" w:rsidR="0089383F" w:rsidRDefault="0089383F" w:rsidP="0089383F">
      <w:pPr>
        <w:pStyle w:val="Langtext"/>
      </w:pPr>
      <w:r>
        <w:t>Z.B.: ACO Drainlock Design-Gussrost Home, wahlweise mit schwarzer KTL-Beschichtung (kathodische Tauchlackierung) für höhere Korrosionsbeständigkeit oder schwarz tauchlackiert</w:t>
      </w:r>
    </w:p>
    <w:p w14:paraId="38DDECE5" w14:textId="37532E26" w:rsidR="0089383F" w:rsidRDefault="00C73ACE" w:rsidP="00C73ACE">
      <w:pPr>
        <w:pStyle w:val="Langtext"/>
      </w:pPr>
      <w:r>
        <w:t>Mit KTL-Beschichtung (Ja/Nein):_ _ _</w:t>
      </w:r>
    </w:p>
    <w:p w14:paraId="3F3946C4" w14:textId="1D3A76D2" w:rsidR="00C73ACE" w:rsidRDefault="00C73ACE" w:rsidP="00C73ACE">
      <w:pPr>
        <w:pStyle w:val="Langtext"/>
      </w:pPr>
      <w:r>
        <w:t>Belastungsklasse nach EN 1433 (C 250, D 400):_ _ _</w:t>
      </w:r>
    </w:p>
    <w:p w14:paraId="1B965051" w14:textId="4DA60CF8" w:rsidR="00C73ACE" w:rsidRDefault="00C73ACE" w:rsidP="00C73ACE">
      <w:pPr>
        <w:pStyle w:val="Langtext"/>
      </w:pPr>
      <w:r>
        <w:t>Nennweite: (100, 150, 200 mm (nur D 400)):_ _ _</w:t>
      </w:r>
    </w:p>
    <w:p w14:paraId="042F517C" w14:textId="0595885A" w:rsidR="00C73ACE" w:rsidRDefault="00C73ACE" w:rsidP="00C73ACE">
      <w:pPr>
        <w:pStyle w:val="Langtext"/>
      </w:pPr>
      <w:r>
        <w:t>Baubreite: 123 mm (NW 100), 173 mm (NW 150), 223 mm (NW 200)</w:t>
      </w:r>
    </w:p>
    <w:p w14:paraId="5B662796" w14:textId="5F80910A" w:rsidR="00C73ACE" w:rsidRDefault="00C73ACE" w:rsidP="00C73ACE">
      <w:pPr>
        <w:pStyle w:val="Langtext"/>
      </w:pPr>
      <w:r>
        <w:t>Einlaufquerschnitt: 151 cm²/m (NW 100), 211 cm²/m (NW 150), 315 cm²/m (NW 200)</w:t>
      </w:r>
    </w:p>
    <w:p w14:paraId="0E62EB0E" w14:textId="01E0922F" w:rsidR="00C73ACE" w:rsidRDefault="00C73ACE" w:rsidP="00C73ACE">
      <w:pPr>
        <w:pStyle w:val="Langtext"/>
      </w:pPr>
      <w:r>
        <w:t>Angebotenes Erzeugnis:</w:t>
      </w:r>
    </w:p>
    <w:p w14:paraId="716086C3" w14:textId="199BD519" w:rsidR="00C73ACE" w:rsidRDefault="00C73ACE" w:rsidP="00C73ACE">
      <w:pPr>
        <w:pStyle w:val="Folgeposition"/>
        <w:keepNext/>
        <w:keepLines/>
      </w:pPr>
      <w:r>
        <w:t>E</w:t>
      </w:r>
      <w:r>
        <w:rPr>
          <w:sz w:val="12"/>
        </w:rPr>
        <w:t>+</w:t>
      </w:r>
      <w:r>
        <w:tab/>
        <w:t>Design-Abdeckroste Gusseisen Leaf</w:t>
      </w:r>
      <w:r>
        <w:tab/>
        <w:t xml:space="preserve">Stk </w:t>
      </w:r>
    </w:p>
    <w:p w14:paraId="2B06D6D6" w14:textId="3EEEEE8A" w:rsidR="00C73ACE" w:rsidRDefault="00C73ACE" w:rsidP="00C73ACE">
      <w:pPr>
        <w:pStyle w:val="Langtext"/>
      </w:pPr>
      <w:r>
        <w:t>Z.B.: ACO Drainlock Design-Gussrost Leaf, wahlweise mit schwarzer KTL-Beschichtung (kathodische Tauchlackierung) für höhere Korrosionsbeständigkeit oder schwarz tauchlackiert</w:t>
      </w:r>
    </w:p>
    <w:p w14:paraId="380EA061" w14:textId="48EA3C40" w:rsidR="00C73ACE" w:rsidRDefault="00C73ACE" w:rsidP="00C73ACE">
      <w:pPr>
        <w:pStyle w:val="Langtext"/>
      </w:pPr>
      <w:r>
        <w:t>Mit KTL-Beschichtung (Ja/Nein):_ _ _</w:t>
      </w:r>
    </w:p>
    <w:p w14:paraId="6770806B" w14:textId="303E9B64" w:rsidR="00C73ACE" w:rsidRDefault="00C73ACE" w:rsidP="00C73ACE">
      <w:pPr>
        <w:pStyle w:val="Langtext"/>
      </w:pPr>
      <w:r>
        <w:t>Belastungsklasse nach EN 1433 (C 250, D 400):_ _ _</w:t>
      </w:r>
    </w:p>
    <w:p w14:paraId="1FFD4141" w14:textId="3305104D" w:rsidR="00C73ACE" w:rsidRDefault="00C73ACE" w:rsidP="00C73ACE">
      <w:pPr>
        <w:pStyle w:val="Langtext"/>
      </w:pPr>
      <w:r>
        <w:t>Nennweite: (100, 150 mm):_ _ _</w:t>
      </w:r>
    </w:p>
    <w:p w14:paraId="7D42FCBB" w14:textId="4FD06BC6" w:rsidR="00C73ACE" w:rsidRDefault="00C73ACE" w:rsidP="00C73ACE">
      <w:pPr>
        <w:pStyle w:val="Langtext"/>
      </w:pPr>
      <w:r>
        <w:lastRenderedPageBreak/>
        <w:t>Baubreite: 123 mm (NW 100), 173 mm (NW 150)</w:t>
      </w:r>
    </w:p>
    <w:p w14:paraId="707E76B7" w14:textId="06E35527" w:rsidR="00C73ACE" w:rsidRDefault="00C73ACE" w:rsidP="00C73ACE">
      <w:pPr>
        <w:pStyle w:val="Langtext"/>
      </w:pPr>
      <w:r>
        <w:t>Einlaufquerschnitt: 173 cm²/m (NW 100), 243 cm²/m (NW 150)</w:t>
      </w:r>
    </w:p>
    <w:p w14:paraId="145F287B" w14:textId="1527DEF6" w:rsidR="00C73ACE" w:rsidRDefault="00C73ACE" w:rsidP="00C73ACE">
      <w:pPr>
        <w:pStyle w:val="Langtext"/>
      </w:pPr>
      <w:r>
        <w:t>Angebotenes Erzeugnis:</w:t>
      </w:r>
    </w:p>
    <w:p w14:paraId="6A0159B3" w14:textId="593AF579" w:rsidR="00C73ACE" w:rsidRDefault="00C73ACE" w:rsidP="00C73ACE">
      <w:pPr>
        <w:pStyle w:val="Folgeposition"/>
        <w:keepNext/>
        <w:keepLines/>
      </w:pPr>
      <w:r>
        <w:t>F</w:t>
      </w:r>
      <w:r>
        <w:rPr>
          <w:sz w:val="12"/>
        </w:rPr>
        <w:t>+</w:t>
      </w:r>
      <w:r>
        <w:tab/>
        <w:t>Design-Abdeckroste Gusseisen Nature</w:t>
      </w:r>
      <w:r>
        <w:tab/>
        <w:t xml:space="preserve">Stk </w:t>
      </w:r>
    </w:p>
    <w:p w14:paraId="5AC75231" w14:textId="47DDE56A" w:rsidR="00C73ACE" w:rsidRDefault="00C73ACE" w:rsidP="00C73ACE">
      <w:pPr>
        <w:pStyle w:val="Langtext"/>
      </w:pPr>
      <w:r>
        <w:t>Z.B.: ACO Drainlock Design-Gussrost Nature, wahlweise mit schwarzer KTL-Beschichtung (kathodische Tauchlackierung) für höhere Korrosionsbeständigkeit oder schwarz tauchlackiert</w:t>
      </w:r>
    </w:p>
    <w:p w14:paraId="414D8A21" w14:textId="0E06F272" w:rsidR="00C73ACE" w:rsidRDefault="00C73ACE" w:rsidP="00C73ACE">
      <w:pPr>
        <w:pStyle w:val="Langtext"/>
      </w:pPr>
      <w:r>
        <w:t>Mit KTL-Beschichtung (Ja/Nein):_ _ _</w:t>
      </w:r>
    </w:p>
    <w:p w14:paraId="0E946224" w14:textId="2EBBF7FA" w:rsidR="00C73ACE" w:rsidRDefault="00C73ACE" w:rsidP="00C73ACE">
      <w:pPr>
        <w:pStyle w:val="Langtext"/>
      </w:pPr>
      <w:r>
        <w:t>Belastungsklasse nach EN 1433 (C 250, D 400):_ _ _</w:t>
      </w:r>
    </w:p>
    <w:p w14:paraId="2D6FA1E1" w14:textId="386897AF" w:rsidR="00C73ACE" w:rsidRDefault="00C73ACE" w:rsidP="00C73ACE">
      <w:pPr>
        <w:pStyle w:val="Langtext"/>
      </w:pPr>
      <w:r>
        <w:t>Nennweite: (100, 150 mm):_ _ _</w:t>
      </w:r>
    </w:p>
    <w:p w14:paraId="7B2859BD" w14:textId="162BAFB0" w:rsidR="00C73ACE" w:rsidRDefault="00C73ACE" w:rsidP="00C73ACE">
      <w:pPr>
        <w:pStyle w:val="Langtext"/>
      </w:pPr>
      <w:r>
        <w:t>Baubreite: 123 mm (NW 100), 173 mm (NW 150)</w:t>
      </w:r>
    </w:p>
    <w:p w14:paraId="4F088D2D" w14:textId="3404D40C" w:rsidR="00C73ACE" w:rsidRDefault="00C73ACE" w:rsidP="00C73ACE">
      <w:pPr>
        <w:pStyle w:val="Langtext"/>
      </w:pPr>
      <w:r>
        <w:t>Einlaufquerschnitt: 83 cm²/m (NW 100), 133 cm²/m (NW 150)</w:t>
      </w:r>
    </w:p>
    <w:p w14:paraId="67B025F0" w14:textId="758E3E60" w:rsidR="00C73ACE" w:rsidRDefault="00C73ACE" w:rsidP="00C73ACE">
      <w:pPr>
        <w:pStyle w:val="Langtext"/>
      </w:pPr>
      <w:r>
        <w:t>Angebotenes Erzeugnis:</w:t>
      </w:r>
    </w:p>
    <w:p w14:paraId="5EFD7AE8" w14:textId="2DC27465" w:rsidR="00C73ACE" w:rsidRDefault="00C73ACE" w:rsidP="00C73ACE">
      <w:pPr>
        <w:pStyle w:val="Folgeposition"/>
        <w:keepNext/>
        <w:keepLines/>
      </w:pPr>
      <w:r>
        <w:t>G</w:t>
      </w:r>
      <w:r>
        <w:rPr>
          <w:sz w:val="12"/>
        </w:rPr>
        <w:t>+</w:t>
      </w:r>
      <w:r>
        <w:tab/>
        <w:t>Design-Abdeckroste Gusseisen Square</w:t>
      </w:r>
      <w:r>
        <w:tab/>
        <w:t xml:space="preserve">Stk </w:t>
      </w:r>
    </w:p>
    <w:p w14:paraId="2DB21C69" w14:textId="1E5353D4" w:rsidR="00C73ACE" w:rsidRDefault="00C73ACE" w:rsidP="00C73ACE">
      <w:pPr>
        <w:pStyle w:val="Langtext"/>
      </w:pPr>
      <w:r>
        <w:t>Z.B.: ACO Drainlock Design-Gussrost Square, wahlweise mit schwarzer KTL-Beschichtung (kathodische Tauchlackierung) für höhere Korrosionsbeständigkeit oder schwarz tauchlackiert</w:t>
      </w:r>
    </w:p>
    <w:p w14:paraId="7C2ECC6C" w14:textId="32FA562E" w:rsidR="00C73ACE" w:rsidRDefault="00C73ACE" w:rsidP="00C73ACE">
      <w:pPr>
        <w:pStyle w:val="Langtext"/>
      </w:pPr>
      <w:r>
        <w:t>Mit KTL-Beschichtung (Ja/Nein):_ _ _</w:t>
      </w:r>
    </w:p>
    <w:p w14:paraId="14C2698B" w14:textId="14B26767" w:rsidR="00C73ACE" w:rsidRDefault="00C73ACE" w:rsidP="00C73ACE">
      <w:pPr>
        <w:pStyle w:val="Langtext"/>
      </w:pPr>
      <w:r>
        <w:t>Belastungsklasse nach EN 1433: C 250</w:t>
      </w:r>
    </w:p>
    <w:p w14:paraId="18644E57" w14:textId="0497395A" w:rsidR="00C73ACE" w:rsidRDefault="00C73ACE" w:rsidP="00C73ACE">
      <w:pPr>
        <w:pStyle w:val="Langtext"/>
      </w:pPr>
      <w:r>
        <w:t>Nennweite: 100 mm</w:t>
      </w:r>
    </w:p>
    <w:p w14:paraId="4AC53EC4" w14:textId="22BBB1E3" w:rsidR="00C73ACE" w:rsidRDefault="00C73ACE" w:rsidP="00C73ACE">
      <w:pPr>
        <w:pStyle w:val="Langtext"/>
      </w:pPr>
      <w:r>
        <w:t>Baubreite: 123 mm</w:t>
      </w:r>
    </w:p>
    <w:p w14:paraId="1342A205" w14:textId="03A48379" w:rsidR="00C73ACE" w:rsidRDefault="00C73ACE" w:rsidP="00C73ACE">
      <w:pPr>
        <w:pStyle w:val="Langtext"/>
      </w:pPr>
      <w:r>
        <w:t>Einlaufquerschnitt: 356 cm²/m</w:t>
      </w:r>
    </w:p>
    <w:p w14:paraId="0F3AFC81" w14:textId="030E1AF6" w:rsidR="00C73ACE" w:rsidRDefault="00C73ACE" w:rsidP="00C73ACE">
      <w:pPr>
        <w:pStyle w:val="Langtext"/>
      </w:pPr>
      <w:r>
        <w:t>Angebotenes Erzeugnis:</w:t>
      </w:r>
    </w:p>
    <w:p w14:paraId="48A2F59A" w14:textId="63103271" w:rsidR="00C73ACE" w:rsidRDefault="00C73ACE" w:rsidP="00C73ACE">
      <w:pPr>
        <w:pStyle w:val="Folgeposition"/>
        <w:keepNext/>
        <w:keepLines/>
      </w:pPr>
      <w:r>
        <w:t>H</w:t>
      </w:r>
      <w:r>
        <w:rPr>
          <w:sz w:val="12"/>
        </w:rPr>
        <w:t>+</w:t>
      </w:r>
      <w:r>
        <w:tab/>
        <w:t>Design-Abdeckroste Gusseisen Dots</w:t>
      </w:r>
      <w:r>
        <w:tab/>
        <w:t xml:space="preserve">Stk </w:t>
      </w:r>
    </w:p>
    <w:p w14:paraId="58081C1F" w14:textId="0DA9413D" w:rsidR="00C73ACE" w:rsidRDefault="00C73ACE" w:rsidP="00C73ACE">
      <w:pPr>
        <w:pStyle w:val="Langtext"/>
      </w:pPr>
      <w:r>
        <w:t>Z.B.: ACO Drainlock Design-Gussrost Dots, wahlweise mit schwarzer KTL-Beschichtung (kathodische Tauchlackierung) für höhere Korrosionsbeständigkeit oder schwarz tauchlackiert</w:t>
      </w:r>
    </w:p>
    <w:p w14:paraId="7F304243" w14:textId="0558C8F6" w:rsidR="00C73ACE" w:rsidRDefault="00C73ACE" w:rsidP="00C73ACE">
      <w:pPr>
        <w:pStyle w:val="Langtext"/>
      </w:pPr>
      <w:r>
        <w:t>Mit KTL-Beschichtung (Ja/Nein):_ _ _</w:t>
      </w:r>
    </w:p>
    <w:p w14:paraId="03E184CE" w14:textId="7BE87A60" w:rsidR="00C73ACE" w:rsidRDefault="00C73ACE" w:rsidP="00C73ACE">
      <w:pPr>
        <w:pStyle w:val="Langtext"/>
      </w:pPr>
      <w:r>
        <w:t>Belastungsklasse nach EN 1433: D 400</w:t>
      </w:r>
    </w:p>
    <w:p w14:paraId="13B3F133" w14:textId="0639A81B" w:rsidR="00C73ACE" w:rsidRDefault="00C73ACE" w:rsidP="00C73ACE">
      <w:pPr>
        <w:pStyle w:val="Langtext"/>
      </w:pPr>
      <w:r>
        <w:t>Nennweite: 100 mm</w:t>
      </w:r>
    </w:p>
    <w:p w14:paraId="18C399F7" w14:textId="0B4B4B82" w:rsidR="00C73ACE" w:rsidRDefault="00C73ACE" w:rsidP="00C73ACE">
      <w:pPr>
        <w:pStyle w:val="Langtext"/>
      </w:pPr>
      <w:r>
        <w:t>Baubreite: 123 mm</w:t>
      </w:r>
    </w:p>
    <w:p w14:paraId="5E23F74E" w14:textId="2C5F430B" w:rsidR="00C73ACE" w:rsidRDefault="00C73ACE" w:rsidP="00C73ACE">
      <w:pPr>
        <w:pStyle w:val="Langtext"/>
      </w:pPr>
      <w:r>
        <w:t>Einlaufquerschnitt: 52 cm²/m</w:t>
      </w:r>
    </w:p>
    <w:p w14:paraId="04D42095" w14:textId="41771E97" w:rsidR="00C73ACE" w:rsidRDefault="00C73ACE" w:rsidP="00C73ACE">
      <w:pPr>
        <w:pStyle w:val="Langtext"/>
      </w:pPr>
      <w:r>
        <w:t>Angebotenes Erzeugnis:</w:t>
      </w:r>
    </w:p>
    <w:p w14:paraId="367F2FCB" w14:textId="526F3271" w:rsidR="00C73ACE" w:rsidRDefault="00C73ACE" w:rsidP="00C73ACE">
      <w:pPr>
        <w:pStyle w:val="Folgeposition"/>
        <w:keepNext/>
        <w:keepLines/>
      </w:pPr>
      <w:r>
        <w:t>I</w:t>
      </w:r>
      <w:r>
        <w:rPr>
          <w:sz w:val="12"/>
        </w:rPr>
        <w:t>+</w:t>
      </w:r>
      <w:r>
        <w:tab/>
        <w:t>Design-Abdeckroste Gusseisen Ray</w:t>
      </w:r>
      <w:r>
        <w:tab/>
        <w:t xml:space="preserve">Stk </w:t>
      </w:r>
    </w:p>
    <w:p w14:paraId="4A7131DD" w14:textId="02716DAF" w:rsidR="00C73ACE" w:rsidRDefault="00C73ACE" w:rsidP="00C73ACE">
      <w:pPr>
        <w:pStyle w:val="Langtext"/>
      </w:pPr>
      <w:r>
        <w:t>Z.B.: ACO Drainlock Design-Gussrost Ray, wahlweise mit schwarzer KTL-Beschichtung (kathodische Tauchlackierung) für höhere Korrosionsbeständigkeit oder schwarz tauchlackiert</w:t>
      </w:r>
    </w:p>
    <w:p w14:paraId="0E208FF9" w14:textId="5F34A4D1" w:rsidR="00C73ACE" w:rsidRDefault="00C73ACE" w:rsidP="00C73ACE">
      <w:pPr>
        <w:pStyle w:val="Langtext"/>
      </w:pPr>
      <w:r>
        <w:t>Mit KTL-Beschichtung (Ja/Nein):_ _ _</w:t>
      </w:r>
    </w:p>
    <w:p w14:paraId="04ACAB7E" w14:textId="0A51CD6F" w:rsidR="00C73ACE" w:rsidRDefault="00C73ACE" w:rsidP="00C73ACE">
      <w:pPr>
        <w:pStyle w:val="Langtext"/>
      </w:pPr>
      <w:r>
        <w:t>Belastungsklasse nach EN 1433: D 400</w:t>
      </w:r>
    </w:p>
    <w:p w14:paraId="318ACF60" w14:textId="74DA5F1E" w:rsidR="00C73ACE" w:rsidRDefault="00C73ACE" w:rsidP="00C73ACE">
      <w:pPr>
        <w:pStyle w:val="Langtext"/>
      </w:pPr>
      <w:r>
        <w:t>Nennweite: (100, 150, 200 mm):_ _ _</w:t>
      </w:r>
    </w:p>
    <w:p w14:paraId="7B246E91" w14:textId="1B1F9144" w:rsidR="00C73ACE" w:rsidRDefault="00C73ACE" w:rsidP="00C73ACE">
      <w:pPr>
        <w:pStyle w:val="Langtext"/>
      </w:pPr>
      <w:r>
        <w:t>Baubreite: 123 mm (NW 100), 173 mm (NW 150), 223 mm (NW 200)</w:t>
      </w:r>
    </w:p>
    <w:p w14:paraId="5DC477E8" w14:textId="3E211099" w:rsidR="00C73ACE" w:rsidRDefault="00C73ACE" w:rsidP="00C73ACE">
      <w:pPr>
        <w:pStyle w:val="Langtext"/>
      </w:pPr>
      <w:r>
        <w:t>Einlaufquerschnitt: 248 cm²/m (NW 100), 350 cm²/m (NW 150), 368 cm²/m (NW 200)</w:t>
      </w:r>
    </w:p>
    <w:p w14:paraId="64A0102F" w14:textId="7621E6B0" w:rsidR="00C73ACE" w:rsidRDefault="00C73ACE" w:rsidP="00C73ACE">
      <w:pPr>
        <w:pStyle w:val="Langtext"/>
      </w:pPr>
      <w:r>
        <w:t>Angebotenes Erzeugnis:</w:t>
      </w:r>
    </w:p>
    <w:p w14:paraId="4A0C4478" w14:textId="10878575" w:rsidR="00C73ACE" w:rsidRDefault="00C73ACE" w:rsidP="00C73ACE">
      <w:pPr>
        <w:pStyle w:val="Folgeposition"/>
        <w:keepNext/>
        <w:keepLines/>
      </w:pPr>
      <w:r>
        <w:t>J</w:t>
      </w:r>
      <w:r>
        <w:rPr>
          <w:sz w:val="12"/>
        </w:rPr>
        <w:t>+</w:t>
      </w:r>
      <w:r>
        <w:tab/>
        <w:t>Abdeckplatte geschl. Gusseisen Tränenstruktur</w:t>
      </w:r>
      <w:r>
        <w:tab/>
        <w:t xml:space="preserve">Stk </w:t>
      </w:r>
    </w:p>
    <w:p w14:paraId="5CD080BA" w14:textId="582F4BBD" w:rsidR="00C73ACE" w:rsidRDefault="00C73ACE" w:rsidP="00C73ACE">
      <w:pPr>
        <w:pStyle w:val="Langtext"/>
      </w:pPr>
      <w:r>
        <w:t>Z.B.: ACO Abdeckplatte geschlossen, schwarz tauchlackiert</w:t>
      </w:r>
    </w:p>
    <w:p w14:paraId="4C2B5057" w14:textId="712DC095" w:rsidR="00C73ACE" w:rsidRDefault="00C73ACE" w:rsidP="00C73ACE">
      <w:pPr>
        <w:pStyle w:val="Langtext"/>
      </w:pPr>
      <w:r>
        <w:t>Belastungsklasse nach EN 1433: E 600</w:t>
      </w:r>
    </w:p>
    <w:p w14:paraId="4CFEF907" w14:textId="0E300A8B" w:rsidR="00C73ACE" w:rsidRDefault="00C73ACE" w:rsidP="00C73ACE">
      <w:pPr>
        <w:pStyle w:val="Langtext"/>
      </w:pPr>
      <w:r>
        <w:t>Nennweite: (100, 150, 200 mm):_ _ _</w:t>
      </w:r>
    </w:p>
    <w:p w14:paraId="5833E0D0" w14:textId="5F5132DB" w:rsidR="00C73ACE" w:rsidRDefault="00C73ACE" w:rsidP="00C73ACE">
      <w:pPr>
        <w:pStyle w:val="Langtext"/>
      </w:pPr>
      <w:r>
        <w:t>Baubreite: 123 mm (NW 100), 173 mm (NW 150), 223 mm (NW 200)</w:t>
      </w:r>
    </w:p>
    <w:p w14:paraId="223CCFAA" w14:textId="78DCE9FB" w:rsidR="00C73ACE" w:rsidRDefault="00C73ACE" w:rsidP="00C73ACE">
      <w:pPr>
        <w:pStyle w:val="Langtext"/>
      </w:pPr>
      <w:r>
        <w:t>Angebotenes Erzeugnis:</w:t>
      </w:r>
    </w:p>
    <w:p w14:paraId="7EA43B3D" w14:textId="77777777" w:rsidR="00C73ACE" w:rsidRDefault="00C73ACE" w:rsidP="00C73ACE">
      <w:pPr>
        <w:pStyle w:val="TrennungULG"/>
        <w:keepNext w:val="0"/>
      </w:pPr>
    </w:p>
    <w:p w14:paraId="3FDF0A61" w14:textId="4165D283" w:rsidR="00C73ACE" w:rsidRDefault="00C73ACE" w:rsidP="00C73ACE">
      <w:pPr>
        <w:pStyle w:val="ULG"/>
        <w:keepLines/>
      </w:pPr>
      <w:r>
        <w:t>06.AF</w:t>
      </w:r>
      <w:r>
        <w:rPr>
          <w:sz w:val="12"/>
        </w:rPr>
        <w:t xml:space="preserve"> + </w:t>
      </w:r>
      <w:r>
        <w:t>Oberflächen-Entwässerungsrinnen (ACO)</w:t>
      </w:r>
    </w:p>
    <w:p w14:paraId="3109E7D2" w14:textId="1CF7BDCF" w:rsidR="00C73ACE" w:rsidRDefault="00C73ACE" w:rsidP="00C73ACE">
      <w:pPr>
        <w:pStyle w:val="Langtext"/>
      </w:pPr>
      <w:r>
        <w:t>Version: 2024-06</w:t>
      </w:r>
    </w:p>
    <w:p w14:paraId="57F54607" w14:textId="3CFB9077" w:rsidR="00C73ACE" w:rsidRDefault="00C73ACE" w:rsidP="00C73ACE">
      <w:pPr>
        <w:pStyle w:val="Langtext"/>
      </w:pPr>
      <w:r>
        <w:t>Einheitspreis:</w:t>
      </w:r>
    </w:p>
    <w:p w14:paraId="2AEAADAE" w14:textId="361CFFB2" w:rsidR="00C73ACE" w:rsidRDefault="00C73ACE" w:rsidP="00C73ACE">
      <w:pPr>
        <w:pStyle w:val="Langtext"/>
      </w:pPr>
      <w:r>
        <w:t>In den Einheitspreis ist das Liefern und Versetzen in die vorbereiteten Gräben einkalkuliert. Aushub- und Wiederverfüllungsarbeiten werden gesondert verrechnet.</w:t>
      </w:r>
    </w:p>
    <w:p w14:paraId="04654465" w14:textId="4E3CD5A3" w:rsidR="00C73ACE" w:rsidRDefault="00C73ACE" w:rsidP="00C73ACE">
      <w:pPr>
        <w:pStyle w:val="Langtext"/>
      </w:pPr>
      <w:r>
        <w:t>Verarbeitungsrichtlinien:</w:t>
      </w:r>
    </w:p>
    <w:p w14:paraId="1CED445A" w14:textId="450922B7" w:rsidR="00C73ACE" w:rsidRDefault="00C73ACE" w:rsidP="00C73ACE">
      <w:pPr>
        <w:pStyle w:val="Langtext"/>
      </w:pPr>
      <w:r>
        <w:t>Die Verarbeitungsrichtlinien des Erzeugers werden eingehalten.</w:t>
      </w:r>
    </w:p>
    <w:p w14:paraId="59235321" w14:textId="739C00B0" w:rsidR="00C73ACE" w:rsidRDefault="00C73ACE" w:rsidP="00C73ACE">
      <w:pPr>
        <w:pStyle w:val="Langtext"/>
      </w:pPr>
      <w:r>
        <w:t>Skizze:</w:t>
      </w:r>
    </w:p>
    <w:p w14:paraId="7BD2E946" w14:textId="448D8202" w:rsidR="00C73ACE" w:rsidRDefault="00C73ACE" w:rsidP="00C73ACE">
      <w:pPr>
        <w:pStyle w:val="Langtext"/>
      </w:pPr>
      <w:r>
        <w:t>In der Folge wird die Bezeichnung Skizze als einfachste Darstellungsmöglichkeit stellvertretend für Zeichnung, Plan und dergleichen verwendet.</w:t>
      </w:r>
    </w:p>
    <w:p w14:paraId="3CDD0B82" w14:textId="77777777" w:rsidR="00C73ACE" w:rsidRDefault="00C73ACE" w:rsidP="00C73ACE">
      <w:pPr>
        <w:pStyle w:val="Kommentar"/>
      </w:pPr>
    </w:p>
    <w:p w14:paraId="4736E48E" w14:textId="0AB491C9" w:rsidR="00C73ACE" w:rsidRDefault="00C73ACE" w:rsidP="00C73ACE">
      <w:pPr>
        <w:pStyle w:val="Kommentar"/>
      </w:pPr>
      <w:r>
        <w:t>Kommentar:</w:t>
      </w:r>
    </w:p>
    <w:p w14:paraId="4C3B59DC" w14:textId="3A45CC96" w:rsidR="00C73ACE" w:rsidRDefault="00C73ACE" w:rsidP="00C73ACE">
      <w:pPr>
        <w:pStyle w:val="Kommentar"/>
      </w:pPr>
      <w:r>
        <w:t>Produktspezifische Ausschreibungstexte (Produktbeschreibungen) sind für Ausschreibungen gemäß Bundesvergabegesetz (BVergG) nicht geeignet.</w:t>
      </w:r>
    </w:p>
    <w:p w14:paraId="4A368F75" w14:textId="1C7A8A80" w:rsidR="00C73ACE" w:rsidRDefault="00C73ACE" w:rsidP="00C73ACE">
      <w:pPr>
        <w:pStyle w:val="Kommentar"/>
      </w:pPr>
      <w:r>
        <w:t>Sie dienen als Vorlage für frei formulierte Positionen und müssen inhaltlich so abgeändert werden, dass den Anforderungen des BVergG entsprochen wird (z.B. Kriterien der Gleichwertigkeit ergänzen).</w:t>
      </w:r>
    </w:p>
    <w:p w14:paraId="0536A85B" w14:textId="77777777" w:rsidR="00C73ACE" w:rsidRDefault="00C73ACE" w:rsidP="00C73ACE">
      <w:pPr>
        <w:pStyle w:val="TrennungPOS"/>
      </w:pPr>
    </w:p>
    <w:p w14:paraId="1D7309BB" w14:textId="752FBD97" w:rsidR="00C73ACE" w:rsidRDefault="00C73ACE" w:rsidP="00C73ACE">
      <w:pPr>
        <w:pStyle w:val="GrundtextPosNr"/>
        <w:keepNext/>
        <w:keepLines/>
      </w:pPr>
      <w:r>
        <w:lastRenderedPageBreak/>
        <w:t>06.AF 01</w:t>
      </w:r>
    </w:p>
    <w:p w14:paraId="573E2B56" w14:textId="51104678" w:rsidR="00C73ACE" w:rsidRDefault="00C73ACE" w:rsidP="00C73ACE">
      <w:pPr>
        <w:pStyle w:val="Grundtext"/>
      </w:pPr>
      <w:r>
        <w:t>Entwässerungsrinne Nennweite 10 cm, aus Polymerbeton entsprechend ÖNORM EN 1433, Material "+R" lt. Norm, frost- und tausalzbeständig, ohne Eigengefälle in der Rinnensohle (o.Gef.), geeignet für Linienentwässerung mit Stufengefälle oder Wasserspiegelgefälle, mit integrierter Lippenlabyrinthdichtung für senkrechten, flüssigkeitsdichten Rohranschluss DN 100 an die Grundleitung (+A-DN100), mit V-Querschnitt, flüssigkeitsdicht bis Oberkante des Rinnenelementes, mit integriertem Kantenschutz, schraubloser Sicherheitsarretierung z.B. Drainlock, geeignet für Abdeckungen (Abdeckungen in eigenen Positionen), mit einer Belastungsklasse bis E600, Baubreite 13,5 cm, Bauhöhe (H) 16, 18,5, 21 und 26 cm, nach Wahl des Auftraggebers, Elementlänge (L) 100 cm,</w:t>
      </w:r>
    </w:p>
    <w:p w14:paraId="044123C0" w14:textId="4B468ADF" w:rsidR="00C73ACE" w:rsidRDefault="00C73ACE" w:rsidP="00C73ACE">
      <w:pPr>
        <w:pStyle w:val="Grundtext"/>
      </w:pPr>
      <w:r>
        <w:t xml:space="preserve"> z.B. ACO DRAIN MULTILINE V 100 mit DRAINLOCK ohne GEFÄLLE, mit LIPPENLABYRINTHDICHTUNG für Rohranschluss DN 100 oder Gleichwertiges.</w:t>
      </w:r>
    </w:p>
    <w:p w14:paraId="53D3BDA7" w14:textId="66205DE8" w:rsidR="00C73ACE" w:rsidRPr="00186275" w:rsidRDefault="00C73ACE" w:rsidP="00C73ACE">
      <w:pPr>
        <w:pStyle w:val="Folgeposition"/>
        <w:keepNext/>
        <w:keepLines/>
        <w:rPr>
          <w:lang w:val="en-US"/>
        </w:rPr>
      </w:pPr>
      <w:r w:rsidRPr="00186275">
        <w:rPr>
          <w:lang w:val="en-US"/>
        </w:rPr>
        <w:t>A</w:t>
      </w:r>
      <w:r w:rsidRPr="00186275">
        <w:rPr>
          <w:sz w:val="12"/>
          <w:lang w:val="en-US"/>
        </w:rPr>
        <w:t>+</w:t>
      </w:r>
      <w:r w:rsidRPr="00186275">
        <w:rPr>
          <w:lang w:val="en-US"/>
        </w:rPr>
        <w:tab/>
        <w:t>Entw-ri.o.Gef+A-DN100 V100S L100 H16-26verz</w:t>
      </w:r>
      <w:r w:rsidRPr="00186275">
        <w:rPr>
          <w:lang w:val="en-US"/>
        </w:rPr>
        <w:tab/>
        <w:t xml:space="preserve">Stk </w:t>
      </w:r>
    </w:p>
    <w:p w14:paraId="40A34FFF" w14:textId="04917825" w:rsidR="00C73ACE" w:rsidRDefault="00C73ACE" w:rsidP="00C73ACE">
      <w:pPr>
        <w:pStyle w:val="Langtext"/>
      </w:pPr>
      <w:r>
        <w:t>Kantenschutz aus verzinktem Stahl (verz.).</w:t>
      </w:r>
    </w:p>
    <w:p w14:paraId="5A2D5CFE" w14:textId="650CDB17" w:rsidR="00C73ACE" w:rsidRDefault="00C73ACE" w:rsidP="00C73ACE">
      <w:pPr>
        <w:pStyle w:val="Langtext"/>
      </w:pPr>
      <w:r>
        <w:t xml:space="preserve"> Angebotenes Erzeugnis:</w:t>
      </w:r>
    </w:p>
    <w:p w14:paraId="0F98A8FB" w14:textId="6B1B02DF" w:rsidR="00C73ACE" w:rsidRDefault="00C73ACE" w:rsidP="00C73ACE">
      <w:pPr>
        <w:pStyle w:val="Folgeposition"/>
        <w:keepNext/>
        <w:keepLines/>
      </w:pPr>
      <w:r>
        <w:t>B</w:t>
      </w:r>
      <w:r>
        <w:rPr>
          <w:sz w:val="12"/>
        </w:rPr>
        <w:t>+</w:t>
      </w:r>
      <w:r>
        <w:tab/>
        <w:t>Entw-ri o.Gef+A-DN100 V100E L100 H16-26E-st</w:t>
      </w:r>
      <w:r>
        <w:tab/>
        <w:t xml:space="preserve">Stk </w:t>
      </w:r>
    </w:p>
    <w:p w14:paraId="2D877F01" w14:textId="21327AD1" w:rsidR="00C73ACE" w:rsidRDefault="00C73ACE" w:rsidP="00C73ACE">
      <w:pPr>
        <w:pStyle w:val="Langtext"/>
      </w:pPr>
      <w:r>
        <w:t xml:space="preserve">Kantenschutz aus Edelstahl 1.4301 (E-st.). </w:t>
      </w:r>
    </w:p>
    <w:p w14:paraId="63797C52" w14:textId="150AD75D" w:rsidR="00C73ACE" w:rsidRDefault="00C73ACE" w:rsidP="00C73ACE">
      <w:pPr>
        <w:pStyle w:val="Langtext"/>
      </w:pPr>
      <w:r>
        <w:t xml:space="preserve"> Angebotenes Erzeugnis:</w:t>
      </w:r>
    </w:p>
    <w:p w14:paraId="3ECF7B79" w14:textId="6B96AE8B" w:rsidR="00C73ACE" w:rsidRDefault="00C73ACE" w:rsidP="00C73ACE">
      <w:pPr>
        <w:pStyle w:val="Folgeposition"/>
        <w:keepNext/>
        <w:keepLines/>
      </w:pPr>
      <w:r>
        <w:t>C</w:t>
      </w:r>
      <w:r>
        <w:rPr>
          <w:sz w:val="12"/>
        </w:rPr>
        <w:t>+</w:t>
      </w:r>
      <w:r>
        <w:tab/>
        <w:t>Entw-ri o.Gef+A-DN100 V100G L100 H16-26Guss</w:t>
      </w:r>
      <w:r>
        <w:tab/>
        <w:t xml:space="preserve">Stk </w:t>
      </w:r>
    </w:p>
    <w:p w14:paraId="35080AA1" w14:textId="6484405E" w:rsidR="00C73ACE" w:rsidRDefault="00C73ACE" w:rsidP="00C73ACE">
      <w:pPr>
        <w:pStyle w:val="Langtext"/>
      </w:pPr>
      <w:r>
        <w:t xml:space="preserve">Kantenschutz aus Gusseisen (Guss). </w:t>
      </w:r>
    </w:p>
    <w:p w14:paraId="2CC52692" w14:textId="501FB35B" w:rsidR="00C73ACE" w:rsidRDefault="00C73ACE" w:rsidP="00C73ACE">
      <w:pPr>
        <w:pStyle w:val="Langtext"/>
      </w:pPr>
      <w:r>
        <w:t xml:space="preserve"> Angebotenes Erzeugnis:</w:t>
      </w:r>
    </w:p>
    <w:p w14:paraId="6AC06158" w14:textId="77777777" w:rsidR="00C73ACE" w:rsidRDefault="00C73ACE" w:rsidP="00C73ACE">
      <w:pPr>
        <w:pStyle w:val="TrennungPOS"/>
      </w:pPr>
    </w:p>
    <w:p w14:paraId="47E313CB" w14:textId="2F8D13DA" w:rsidR="00C73ACE" w:rsidRDefault="00C73ACE" w:rsidP="00C73ACE">
      <w:pPr>
        <w:pStyle w:val="GrundtextPosNr"/>
        <w:keepNext/>
        <w:keepLines/>
      </w:pPr>
      <w:r>
        <w:t>06.AF 02</w:t>
      </w:r>
    </w:p>
    <w:p w14:paraId="740F7ECB" w14:textId="1EA84692" w:rsidR="00C73ACE" w:rsidRDefault="00C73ACE" w:rsidP="00C73ACE">
      <w:pPr>
        <w:pStyle w:val="Grundtext"/>
      </w:pPr>
      <w:r>
        <w:t>Entwässerungsrinne Nennweite 10 cm, aus Polymerbeton entsprechend ÖNORM EN 1433,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13,5 cm, Bauhöhe (H) 15 bis 20 cm, nach Wahl des Auftraggebers, Elementlänge (L) 100 cm,</w:t>
      </w:r>
    </w:p>
    <w:p w14:paraId="1DB407A1" w14:textId="684DEA43" w:rsidR="00C73ACE" w:rsidRDefault="00C73ACE" w:rsidP="00C73ACE">
      <w:pPr>
        <w:pStyle w:val="Grundtext"/>
      </w:pPr>
      <w:r>
        <w:t xml:space="preserve"> z.B. ACO DRAIN MULTILINE V 100 mit DRAINLOCK, SOHLENGEFÄLLE 0,5 PROZENT oder Gleichwertiges.</w:t>
      </w:r>
    </w:p>
    <w:p w14:paraId="5AE31CB0" w14:textId="47470851" w:rsidR="00C73ACE" w:rsidRDefault="00C73ACE" w:rsidP="00C73ACE">
      <w:pPr>
        <w:pStyle w:val="Folgeposition"/>
        <w:keepNext/>
        <w:keepLines/>
      </w:pPr>
      <w:r>
        <w:t>A</w:t>
      </w:r>
      <w:r>
        <w:rPr>
          <w:sz w:val="12"/>
        </w:rPr>
        <w:t>+</w:t>
      </w:r>
      <w:r>
        <w:tab/>
        <w:t>Entw-rinne 0,5% Gef.V100S L100 H15-20 verz.</w:t>
      </w:r>
      <w:r>
        <w:tab/>
        <w:t xml:space="preserve">Stk </w:t>
      </w:r>
    </w:p>
    <w:p w14:paraId="01CADA5A" w14:textId="273E8B82" w:rsidR="00C73ACE" w:rsidRDefault="00C73ACE" w:rsidP="00C73ACE">
      <w:pPr>
        <w:pStyle w:val="Langtext"/>
      </w:pPr>
      <w:r>
        <w:t>Kantenschutz aus verzinktem Stahl (verz.).</w:t>
      </w:r>
    </w:p>
    <w:p w14:paraId="3D6ABBFB" w14:textId="1BCFE76D" w:rsidR="00C73ACE" w:rsidRDefault="00C73ACE" w:rsidP="00C73ACE">
      <w:pPr>
        <w:pStyle w:val="Langtext"/>
      </w:pPr>
      <w:r>
        <w:t xml:space="preserve"> Angebotenes Erzeugnis:</w:t>
      </w:r>
    </w:p>
    <w:p w14:paraId="205C1608" w14:textId="04EE69DB" w:rsidR="00C73ACE" w:rsidRDefault="00C73ACE" w:rsidP="00C73ACE">
      <w:pPr>
        <w:pStyle w:val="Folgeposition"/>
        <w:keepNext/>
        <w:keepLines/>
      </w:pPr>
      <w:r>
        <w:t>B</w:t>
      </w:r>
      <w:r>
        <w:rPr>
          <w:sz w:val="12"/>
        </w:rPr>
        <w:t>+</w:t>
      </w:r>
      <w:r>
        <w:tab/>
        <w:t>Entw-rinne 0,5% Gef.V100E L100 H15-20 E-st.</w:t>
      </w:r>
      <w:r>
        <w:tab/>
        <w:t xml:space="preserve">Stk </w:t>
      </w:r>
    </w:p>
    <w:p w14:paraId="0973681F" w14:textId="1672EA30" w:rsidR="00C73ACE" w:rsidRDefault="00C73ACE" w:rsidP="00C73ACE">
      <w:pPr>
        <w:pStyle w:val="Langtext"/>
      </w:pPr>
      <w:r>
        <w:t xml:space="preserve">Kantenschutz aus Edelstahl 1.4301 (E-st.). </w:t>
      </w:r>
    </w:p>
    <w:p w14:paraId="0198C364" w14:textId="2CCBF021" w:rsidR="00C73ACE" w:rsidRDefault="00C73ACE" w:rsidP="00C73ACE">
      <w:pPr>
        <w:pStyle w:val="Langtext"/>
      </w:pPr>
      <w:r>
        <w:t xml:space="preserve"> Angebotenes Erzeugnis:</w:t>
      </w:r>
    </w:p>
    <w:p w14:paraId="7CF37DC4" w14:textId="34AECA2A" w:rsidR="00C73ACE" w:rsidRDefault="00C73ACE" w:rsidP="00C73ACE">
      <w:pPr>
        <w:pStyle w:val="Folgeposition"/>
        <w:keepNext/>
        <w:keepLines/>
      </w:pPr>
      <w:r>
        <w:t>C</w:t>
      </w:r>
      <w:r>
        <w:rPr>
          <w:sz w:val="12"/>
        </w:rPr>
        <w:t>+</w:t>
      </w:r>
      <w:r>
        <w:tab/>
        <w:t>Entw-rinne 0,5% Gef.V100G L100 H15-20 Guss</w:t>
      </w:r>
      <w:r>
        <w:tab/>
        <w:t xml:space="preserve">Stk </w:t>
      </w:r>
    </w:p>
    <w:p w14:paraId="282CD186" w14:textId="34992DC4" w:rsidR="00C73ACE" w:rsidRDefault="00C73ACE" w:rsidP="00C73ACE">
      <w:pPr>
        <w:pStyle w:val="Langtext"/>
      </w:pPr>
      <w:r>
        <w:t xml:space="preserve">Kantenschutz aus Gusseisen (Guss). </w:t>
      </w:r>
    </w:p>
    <w:p w14:paraId="7B3B0174" w14:textId="02A875FB" w:rsidR="00C73ACE" w:rsidRDefault="00C73ACE" w:rsidP="00C73ACE">
      <w:pPr>
        <w:pStyle w:val="Langtext"/>
      </w:pPr>
      <w:r>
        <w:t xml:space="preserve"> Angebotenes Erzeugnis:</w:t>
      </w:r>
    </w:p>
    <w:p w14:paraId="09EF402F" w14:textId="77777777" w:rsidR="00C73ACE" w:rsidRDefault="00C73ACE" w:rsidP="00C73ACE">
      <w:pPr>
        <w:pStyle w:val="TrennungPOS"/>
      </w:pPr>
    </w:p>
    <w:p w14:paraId="08FE24FA" w14:textId="6830BDA1" w:rsidR="00C73ACE" w:rsidRDefault="00C73ACE" w:rsidP="00C73ACE">
      <w:pPr>
        <w:pStyle w:val="GrundtextPosNr"/>
        <w:keepNext/>
        <w:keepLines/>
      </w:pPr>
      <w:r>
        <w:t>06.AF 03</w:t>
      </w:r>
    </w:p>
    <w:p w14:paraId="237C7CAC" w14:textId="48927DCA" w:rsidR="00C73ACE" w:rsidRDefault="00C73ACE" w:rsidP="00C73ACE">
      <w:pPr>
        <w:pStyle w:val="Grundtext"/>
      </w:pPr>
      <w:r>
        <w:t>Entwässerungsrinne Nennweite 10 cm, aus Polymerbeton entsprechend ÖNORM EN 1433, Material "+R" lt. Norm, frost- und tausalzbeständig, ohne Eigengefälle in der Rinnensohle (o.Gef.), geeignet für Linienentwässerung mit Stufengefälle oder Wasserspiegelgefälle, mit V-Querschnitt, flüssigkeitsdicht bis Oberkante des Rinnenelementes, mit integriertem Kantenschutz, schraubloser Sicherheitsarretierung z.B. Drainlock, geeignet für Abdeckungen (Abdeckungen in eigenen Positionen), mit einer Belastungsklasse bis E600, Baubreite 13,5 cm, Bauhöhe (H) 15, 17,5, 20 und 25 cm, nach Wahl des Auftraggebers, Elementlänge (L) 100 cm,</w:t>
      </w:r>
    </w:p>
    <w:p w14:paraId="3D55968B" w14:textId="20C1D430" w:rsidR="00C73ACE" w:rsidRDefault="00C73ACE" w:rsidP="00C73ACE">
      <w:pPr>
        <w:pStyle w:val="Grundtext"/>
      </w:pPr>
      <w:r>
        <w:t xml:space="preserve"> z.B. ACO DRAIN MULTILINE V 100 mit DRAINLOCK ohne GEFÄLLE oder Gleichwertiges.</w:t>
      </w:r>
    </w:p>
    <w:p w14:paraId="68F2E62D" w14:textId="7BB64E1A" w:rsidR="00C73ACE" w:rsidRDefault="00C73ACE" w:rsidP="00C73ACE">
      <w:pPr>
        <w:pStyle w:val="Folgeposition"/>
        <w:keepNext/>
        <w:keepLines/>
      </w:pPr>
      <w:r>
        <w:t>A</w:t>
      </w:r>
      <w:r>
        <w:rPr>
          <w:sz w:val="12"/>
        </w:rPr>
        <w:t>+</w:t>
      </w:r>
      <w:r>
        <w:tab/>
        <w:t>Entw-rinne o.Gef.V100S L100 H15-25cm verz.</w:t>
      </w:r>
      <w:r>
        <w:tab/>
        <w:t xml:space="preserve">Stk </w:t>
      </w:r>
    </w:p>
    <w:p w14:paraId="702091AC" w14:textId="6E06B2DE" w:rsidR="00C73ACE" w:rsidRDefault="00C73ACE" w:rsidP="00C73ACE">
      <w:pPr>
        <w:pStyle w:val="Langtext"/>
      </w:pPr>
      <w:r>
        <w:t>Kantenschutz aus verzinktem Stahl (verz.).</w:t>
      </w:r>
    </w:p>
    <w:p w14:paraId="61B5D66E" w14:textId="3B3C78D4" w:rsidR="00C73ACE" w:rsidRDefault="00C73ACE" w:rsidP="00C73ACE">
      <w:pPr>
        <w:pStyle w:val="Langtext"/>
      </w:pPr>
      <w:r>
        <w:t xml:space="preserve"> Angebotenes Erzeugnis:</w:t>
      </w:r>
    </w:p>
    <w:p w14:paraId="0641B3FB" w14:textId="75C25A3A" w:rsidR="00C73ACE" w:rsidRDefault="00C73ACE" w:rsidP="00C73ACE">
      <w:pPr>
        <w:pStyle w:val="Folgeposition"/>
        <w:keepNext/>
        <w:keepLines/>
      </w:pPr>
      <w:r>
        <w:t>B</w:t>
      </w:r>
      <w:r>
        <w:rPr>
          <w:sz w:val="12"/>
        </w:rPr>
        <w:t>+</w:t>
      </w:r>
      <w:r>
        <w:tab/>
        <w:t>Entw-rinne o.Gef.V100E L100 H15-25cm E-st.</w:t>
      </w:r>
      <w:r>
        <w:tab/>
        <w:t xml:space="preserve">Stk </w:t>
      </w:r>
    </w:p>
    <w:p w14:paraId="69849FEF" w14:textId="093F4913" w:rsidR="00C73ACE" w:rsidRDefault="00C73ACE" w:rsidP="00C73ACE">
      <w:pPr>
        <w:pStyle w:val="Langtext"/>
      </w:pPr>
      <w:r>
        <w:t xml:space="preserve">Kantenschutz aus Edelstahl 1.4301 (E-st.). </w:t>
      </w:r>
    </w:p>
    <w:p w14:paraId="44AEC9AC" w14:textId="17105B98" w:rsidR="00C73ACE" w:rsidRDefault="00475332" w:rsidP="00475332">
      <w:pPr>
        <w:pStyle w:val="Langtext"/>
      </w:pPr>
      <w:r>
        <w:t xml:space="preserve"> Angebotenes Erzeugnis:</w:t>
      </w:r>
    </w:p>
    <w:p w14:paraId="0D178E29" w14:textId="4B6DC2F7" w:rsidR="00475332" w:rsidRDefault="00475332" w:rsidP="00475332">
      <w:pPr>
        <w:pStyle w:val="Folgeposition"/>
        <w:keepNext/>
        <w:keepLines/>
      </w:pPr>
      <w:r>
        <w:t>C</w:t>
      </w:r>
      <w:r>
        <w:rPr>
          <w:sz w:val="12"/>
        </w:rPr>
        <w:t>+</w:t>
      </w:r>
      <w:r>
        <w:tab/>
        <w:t>Entw-rinne o.Gef.V100G L100 H15-25cm Guss</w:t>
      </w:r>
      <w:r>
        <w:tab/>
        <w:t xml:space="preserve">Stk </w:t>
      </w:r>
    </w:p>
    <w:p w14:paraId="04EF3371" w14:textId="547DAEE7" w:rsidR="00475332" w:rsidRDefault="00475332" w:rsidP="00475332">
      <w:pPr>
        <w:pStyle w:val="Langtext"/>
      </w:pPr>
      <w:r>
        <w:t xml:space="preserve">Kantenschutz aus Gusseisen (Guss). </w:t>
      </w:r>
    </w:p>
    <w:p w14:paraId="5AFDE560" w14:textId="66913041" w:rsidR="00475332" w:rsidRDefault="00475332" w:rsidP="00475332">
      <w:pPr>
        <w:pStyle w:val="Langtext"/>
      </w:pPr>
      <w:r>
        <w:t xml:space="preserve"> Angebotenes Erzeugnis:</w:t>
      </w:r>
    </w:p>
    <w:p w14:paraId="44AFEAF9" w14:textId="77777777" w:rsidR="00475332" w:rsidRDefault="00475332" w:rsidP="00475332">
      <w:pPr>
        <w:pStyle w:val="TrennungPOS"/>
      </w:pPr>
    </w:p>
    <w:p w14:paraId="37BDE4F4" w14:textId="25B63DFF" w:rsidR="00475332" w:rsidRDefault="00475332" w:rsidP="00475332">
      <w:pPr>
        <w:pStyle w:val="GrundtextPosNr"/>
        <w:keepNext/>
        <w:keepLines/>
      </w:pPr>
      <w:r>
        <w:t>06.AF 04</w:t>
      </w:r>
    </w:p>
    <w:p w14:paraId="50687E83" w14:textId="2F132803" w:rsidR="00475332" w:rsidRDefault="00475332" w:rsidP="00475332">
      <w:pPr>
        <w:pStyle w:val="Grundtext"/>
      </w:pPr>
      <w:r>
        <w:t>Entwässerungsrinne Nennweite 10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13,5 cm, Bauhöhe (H) 15, 17,5, 20 und 25 cm, nach Wahl des Auftraggebers,</w:t>
      </w:r>
    </w:p>
    <w:p w14:paraId="10A11FF0" w14:textId="1C387176" w:rsidR="00475332" w:rsidRDefault="00475332" w:rsidP="00475332">
      <w:pPr>
        <w:pStyle w:val="Grundtext"/>
      </w:pPr>
      <w:r>
        <w:lastRenderedPageBreak/>
        <w:t xml:space="preserve"> z.B. ACO DRAIN MULTILINE V 100 mit DRAINLOCK ohne GEFÄLLE, 50 cm lang, mit VORFORMUNG für Eck-, T- und KREUZVERBINDUNGEN oder Gleichwertiges.</w:t>
      </w:r>
    </w:p>
    <w:p w14:paraId="72B1BC9D" w14:textId="20DBF9AE" w:rsidR="00475332" w:rsidRDefault="00475332" w:rsidP="00475332">
      <w:pPr>
        <w:pStyle w:val="Folgeposition"/>
        <w:keepNext/>
        <w:keepLines/>
      </w:pPr>
      <w:r>
        <w:t>A</w:t>
      </w:r>
      <w:r>
        <w:rPr>
          <w:sz w:val="12"/>
        </w:rPr>
        <w:t>+</w:t>
      </w:r>
      <w:r>
        <w:tab/>
        <w:t>Entw-ri.o.Gef.V100S VorfDN100 50/15-25 verz</w:t>
      </w:r>
      <w:r>
        <w:tab/>
        <w:t xml:space="preserve">Stk </w:t>
      </w:r>
    </w:p>
    <w:p w14:paraId="6650EA98" w14:textId="061124A5" w:rsidR="00475332" w:rsidRDefault="00475332" w:rsidP="00475332">
      <w:pPr>
        <w:pStyle w:val="Langtext"/>
      </w:pPr>
      <w:r>
        <w:t>Mit ausschlagbarer Vorformung für senkrechten Rohranschluss DN 100 (VorfDN100), Kantenschutz aus verzinktem Stahl (verz.).</w:t>
      </w:r>
    </w:p>
    <w:p w14:paraId="111E6B28" w14:textId="3F20D178" w:rsidR="00475332" w:rsidRDefault="00475332" w:rsidP="00475332">
      <w:pPr>
        <w:pStyle w:val="Langtext"/>
      </w:pPr>
      <w:r>
        <w:t xml:space="preserve"> Angebotenes Erzeugnis:</w:t>
      </w:r>
    </w:p>
    <w:p w14:paraId="51743565" w14:textId="28044D58" w:rsidR="00475332" w:rsidRDefault="00475332" w:rsidP="00475332">
      <w:pPr>
        <w:pStyle w:val="Folgeposition"/>
        <w:keepNext/>
        <w:keepLines/>
      </w:pPr>
      <w:r>
        <w:t>B</w:t>
      </w:r>
      <w:r>
        <w:rPr>
          <w:sz w:val="12"/>
        </w:rPr>
        <w:t>+</w:t>
      </w:r>
      <w:r>
        <w:tab/>
        <w:t>Entw-ri.o.Gef.V100E VorfDN100 50/15-25 E-st</w:t>
      </w:r>
      <w:r>
        <w:tab/>
        <w:t xml:space="preserve">Stk </w:t>
      </w:r>
    </w:p>
    <w:p w14:paraId="6CE063C4" w14:textId="77F4AC03" w:rsidR="00475332" w:rsidRDefault="00475332" w:rsidP="00475332">
      <w:pPr>
        <w:pStyle w:val="Langtext"/>
      </w:pPr>
      <w:r>
        <w:t xml:space="preserve">Mit ausschlagbarer Vorformung für senkrechten Rohranschluss DN 100 (VorfDN100), Kantenschutz aus Edelstahl 1.4301 (E-st). </w:t>
      </w:r>
    </w:p>
    <w:p w14:paraId="66F48B40" w14:textId="7AE9B963" w:rsidR="00475332" w:rsidRDefault="00475332" w:rsidP="00475332">
      <w:pPr>
        <w:pStyle w:val="Langtext"/>
      </w:pPr>
      <w:r>
        <w:t xml:space="preserve"> Angebotenes Erzeugnis:</w:t>
      </w:r>
    </w:p>
    <w:p w14:paraId="167A6CF0" w14:textId="102E135B" w:rsidR="00475332" w:rsidRDefault="00475332" w:rsidP="00475332">
      <w:pPr>
        <w:pStyle w:val="Folgeposition"/>
        <w:keepNext/>
        <w:keepLines/>
      </w:pPr>
      <w:r>
        <w:t>C</w:t>
      </w:r>
      <w:r>
        <w:rPr>
          <w:sz w:val="12"/>
        </w:rPr>
        <w:t>+</w:t>
      </w:r>
      <w:r>
        <w:tab/>
        <w:t>Entw-ri.o.Gef.V100G VorfDN100 50/15-25 Guss</w:t>
      </w:r>
      <w:r>
        <w:tab/>
        <w:t xml:space="preserve">Stk </w:t>
      </w:r>
    </w:p>
    <w:p w14:paraId="36EC13C8" w14:textId="386012D8" w:rsidR="00475332" w:rsidRDefault="00475332" w:rsidP="00475332">
      <w:pPr>
        <w:pStyle w:val="Langtext"/>
      </w:pPr>
      <w:r>
        <w:t xml:space="preserve">Mit ausschlagbarer Vorformung für senkrechten Rohranschluss DN 100 (VorfDN100), Kantenschutz aus Gusseisen (Guss). </w:t>
      </w:r>
    </w:p>
    <w:p w14:paraId="1A141117" w14:textId="777B1C34" w:rsidR="00475332" w:rsidRDefault="00475332" w:rsidP="00475332">
      <w:pPr>
        <w:pStyle w:val="Langtext"/>
      </w:pPr>
      <w:r>
        <w:t xml:space="preserve"> Angebotenes Erzeugnis:</w:t>
      </w:r>
    </w:p>
    <w:p w14:paraId="1342C16E" w14:textId="77777777" w:rsidR="00475332" w:rsidRDefault="00475332" w:rsidP="00475332">
      <w:pPr>
        <w:pStyle w:val="TrennungPOS"/>
      </w:pPr>
    </w:p>
    <w:p w14:paraId="6395D1C4" w14:textId="5CA66867" w:rsidR="00475332" w:rsidRDefault="00475332" w:rsidP="00475332">
      <w:pPr>
        <w:pStyle w:val="GrundtextPosNr"/>
        <w:keepNext/>
        <w:keepLines/>
      </w:pPr>
      <w:r>
        <w:t>06.AF 05</w:t>
      </w:r>
    </w:p>
    <w:p w14:paraId="0EFA63B0" w14:textId="78955F47" w:rsidR="00475332" w:rsidRDefault="00475332" w:rsidP="00475332">
      <w:pPr>
        <w:pStyle w:val="Grundtext"/>
      </w:pPr>
      <w:r>
        <w:t>Entwässerungsrinne Nennweite 10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13,5 cm, Bauhöhe (H) 15, 17,5, 20 und 25 cm, nach Wahl des Auftraggebers,</w:t>
      </w:r>
    </w:p>
    <w:p w14:paraId="08BBAE9E" w14:textId="4328C290" w:rsidR="00475332" w:rsidRDefault="00475332" w:rsidP="00475332">
      <w:pPr>
        <w:pStyle w:val="Grundtext"/>
      </w:pPr>
      <w:r>
        <w:t xml:space="preserve"> z.B. ACO DRAIN MULTILINE V 100 mit DRAINLOCK ohne GEFÄLLE, 50 cm lang, mit VORFORMUNG für Eck-, T- und KREUZVERBINDUNGEN oder Gleichwertiges.</w:t>
      </w:r>
    </w:p>
    <w:p w14:paraId="67C64575" w14:textId="70053AEB" w:rsidR="00475332" w:rsidRDefault="00475332" w:rsidP="00475332">
      <w:pPr>
        <w:pStyle w:val="Folgeposition"/>
        <w:keepNext/>
        <w:keepLines/>
      </w:pPr>
      <w:r>
        <w:t>A</w:t>
      </w:r>
      <w:r>
        <w:rPr>
          <w:sz w:val="12"/>
        </w:rPr>
        <w:t>+</w:t>
      </w:r>
      <w:r>
        <w:tab/>
        <w:t>Entw-ri.o.Gef.V100S LippDN100 50/15-25 verz</w:t>
      </w:r>
      <w:r>
        <w:tab/>
        <w:t xml:space="preserve">Stk </w:t>
      </w:r>
    </w:p>
    <w:p w14:paraId="3F6CD1FF" w14:textId="40A4003D" w:rsidR="00475332" w:rsidRDefault="00475332" w:rsidP="00475332">
      <w:pPr>
        <w:pStyle w:val="Langtext"/>
      </w:pPr>
      <w:r>
        <w:t xml:space="preserve">Mit integrierter Lippenlabyrinthdichtung für senkrechten, flüssigkeitsdichten Rohranschluss DN 100 (LippDN100) an die Grundleitung, Kantenschutz aus verzinktem Stahl (verz). </w:t>
      </w:r>
    </w:p>
    <w:p w14:paraId="15D09628" w14:textId="6EF47F28" w:rsidR="00475332" w:rsidRDefault="00475332" w:rsidP="00475332">
      <w:pPr>
        <w:pStyle w:val="Langtext"/>
      </w:pPr>
      <w:r>
        <w:t xml:space="preserve"> Angebotenes Erzeugnis:</w:t>
      </w:r>
    </w:p>
    <w:p w14:paraId="652EFCA8" w14:textId="61D73AFD" w:rsidR="00475332" w:rsidRDefault="00475332" w:rsidP="00475332">
      <w:pPr>
        <w:pStyle w:val="Folgeposition"/>
        <w:keepNext/>
        <w:keepLines/>
      </w:pPr>
      <w:r>
        <w:t>B</w:t>
      </w:r>
      <w:r>
        <w:rPr>
          <w:sz w:val="12"/>
        </w:rPr>
        <w:t>+</w:t>
      </w:r>
      <w:r>
        <w:tab/>
        <w:t>Entw-ri.o.Gef.V100E LippDN100 50/15-25 E-st</w:t>
      </w:r>
      <w:r>
        <w:tab/>
        <w:t xml:space="preserve">Stk </w:t>
      </w:r>
    </w:p>
    <w:p w14:paraId="762B140E" w14:textId="092E2DD5" w:rsidR="00475332" w:rsidRDefault="00475332" w:rsidP="00475332">
      <w:pPr>
        <w:pStyle w:val="Langtext"/>
      </w:pPr>
      <w:r>
        <w:t xml:space="preserve">Mit integrierter Lippenlabyrinthdichtung für senkrechten, flüssigkeitsdichten Rohranschluss DN 100 (LippDN100) an die Grundleitung, Kantenschutz aus Edelstahl 1.4301 (E-st). </w:t>
      </w:r>
    </w:p>
    <w:p w14:paraId="29A4778D" w14:textId="59AC2BDF" w:rsidR="00475332" w:rsidRDefault="00475332" w:rsidP="00475332">
      <w:pPr>
        <w:pStyle w:val="Langtext"/>
      </w:pPr>
      <w:r>
        <w:t xml:space="preserve"> Angebotenes Erzeugnis:</w:t>
      </w:r>
    </w:p>
    <w:p w14:paraId="2CE63661" w14:textId="2396E26A" w:rsidR="00475332" w:rsidRDefault="00475332" w:rsidP="00475332">
      <w:pPr>
        <w:pStyle w:val="Folgeposition"/>
        <w:keepNext/>
        <w:keepLines/>
      </w:pPr>
      <w:r>
        <w:t>C</w:t>
      </w:r>
      <w:r>
        <w:rPr>
          <w:sz w:val="12"/>
        </w:rPr>
        <w:t>+</w:t>
      </w:r>
      <w:r>
        <w:tab/>
        <w:t>Entw-ri.o.Gef.V100G LippDN100 50/15-25 Guss</w:t>
      </w:r>
      <w:r>
        <w:tab/>
        <w:t xml:space="preserve">Stk </w:t>
      </w:r>
    </w:p>
    <w:p w14:paraId="5BB0DB1A" w14:textId="12E311F2" w:rsidR="00475332" w:rsidRDefault="00475332" w:rsidP="00475332">
      <w:pPr>
        <w:pStyle w:val="Langtext"/>
      </w:pPr>
      <w:r>
        <w:t xml:space="preserve">Mit integrierter Lippenlabyrinthdichtung für senkrechten, flüssigkeitsdichten Rohranschluss DN 100 (LippDN100) an die Grundleitung, Kantenschutz aus Gusseisen (Guss). </w:t>
      </w:r>
    </w:p>
    <w:p w14:paraId="270C5AAB" w14:textId="7A0963F9" w:rsidR="00475332" w:rsidRDefault="00475332" w:rsidP="00475332">
      <w:pPr>
        <w:pStyle w:val="Langtext"/>
      </w:pPr>
      <w:r>
        <w:t xml:space="preserve"> Angebotenes Erzeugnis:</w:t>
      </w:r>
    </w:p>
    <w:p w14:paraId="7C58699E" w14:textId="77777777" w:rsidR="00475332" w:rsidRDefault="00475332" w:rsidP="00475332">
      <w:pPr>
        <w:pStyle w:val="TrennungPOS"/>
      </w:pPr>
    </w:p>
    <w:p w14:paraId="29073B4A" w14:textId="01D59219" w:rsidR="00475332" w:rsidRDefault="00475332" w:rsidP="00475332">
      <w:pPr>
        <w:pStyle w:val="GrundtextPosNr"/>
        <w:keepNext/>
        <w:keepLines/>
      </w:pPr>
      <w:r>
        <w:t>06.AF 06</w:t>
      </w:r>
    </w:p>
    <w:p w14:paraId="37BA3848" w14:textId="68CBD36D" w:rsidR="00475332" w:rsidRDefault="00475332" w:rsidP="00475332">
      <w:pPr>
        <w:pStyle w:val="Grundtext"/>
      </w:pPr>
      <w:r>
        <w:t>Einlaufkasten, Nennweite 10 cm, aus Polymerbeton, mit zwei Einlaufseiten, mit integriertem Kantenschutz, schraubloser Sicherheitsarretierung, z.B. Drainlock, geeignet für Abdeckungen (Abdeckung in eigenen Positionen) mit einer Belastungsklasse bis E600, mit ausschneidbarer Anschluss-Schablone, seitlichten Vorformungen, für Eck-, T- und Kreuzverbindung, mit integrierter Lippenlabyrinthdichtung für Rohranschluss DN 100 oder DN 150, nach Wahl des Auftraggebers,</w:t>
      </w:r>
    </w:p>
    <w:p w14:paraId="652259EB" w14:textId="30F66D44" w:rsidR="00475332" w:rsidRDefault="00475332" w:rsidP="00475332">
      <w:pPr>
        <w:pStyle w:val="Grundtext"/>
      </w:pPr>
      <w:r>
        <w:t xml:space="preserve"> z.B. ACO DRAIN MULTILINE EINLAUFKASTEN V 100 mit DRAINLOCK oder Gleichwertiges.</w:t>
      </w:r>
    </w:p>
    <w:p w14:paraId="0A61412E" w14:textId="5721250C" w:rsidR="00475332" w:rsidRDefault="00475332" w:rsidP="00475332">
      <w:pPr>
        <w:pStyle w:val="Folgeposition"/>
        <w:keepNext/>
        <w:keepLines/>
      </w:pPr>
      <w:r>
        <w:t>A</w:t>
      </w:r>
      <w:r>
        <w:rPr>
          <w:sz w:val="12"/>
        </w:rPr>
        <w:t>+</w:t>
      </w:r>
      <w:r>
        <w:tab/>
        <w:t>Einlaufkasten V100S L50 H45cm verz.</w:t>
      </w:r>
      <w:r>
        <w:tab/>
        <w:t xml:space="preserve">Stk </w:t>
      </w:r>
    </w:p>
    <w:p w14:paraId="2A6C6250" w14:textId="4496E7DA" w:rsidR="00475332" w:rsidRDefault="00475332" w:rsidP="00475332">
      <w:pPr>
        <w:pStyle w:val="Langtext"/>
      </w:pPr>
      <w:r>
        <w:t>Bauhöhe (H) 45 cm (Kurzform bis Rinnenbauhöhe Typ 10), Kantenschutz aus verzinktem Stahl (verz.).</w:t>
      </w:r>
    </w:p>
    <w:p w14:paraId="76B47A14" w14:textId="11F8C8A5" w:rsidR="00475332" w:rsidRDefault="00475332" w:rsidP="00475332">
      <w:pPr>
        <w:pStyle w:val="Langtext"/>
      </w:pPr>
      <w:r>
        <w:t xml:space="preserve"> Angebotenes Erzeugnis:</w:t>
      </w:r>
    </w:p>
    <w:p w14:paraId="56000C4B" w14:textId="233DE94C" w:rsidR="00475332" w:rsidRDefault="00475332" w:rsidP="00475332">
      <w:pPr>
        <w:pStyle w:val="Folgeposition"/>
        <w:keepNext/>
        <w:keepLines/>
      </w:pPr>
      <w:r>
        <w:t>B</w:t>
      </w:r>
      <w:r>
        <w:rPr>
          <w:sz w:val="12"/>
        </w:rPr>
        <w:t>+</w:t>
      </w:r>
      <w:r>
        <w:tab/>
        <w:t>Einlaufkasten V100E L50 H45cm E-st.</w:t>
      </w:r>
      <w:r>
        <w:tab/>
        <w:t xml:space="preserve">Stk </w:t>
      </w:r>
    </w:p>
    <w:p w14:paraId="397E6ADB" w14:textId="3730FA30" w:rsidR="00475332" w:rsidRDefault="00475332" w:rsidP="00475332">
      <w:pPr>
        <w:pStyle w:val="Langtext"/>
      </w:pPr>
      <w:r>
        <w:t>Bauhöhe (H) 45 cm (Kurzform bis Rinnenbauhöhe Typ 10), Kantenschutz aus Edelstahl (E-st.).</w:t>
      </w:r>
    </w:p>
    <w:p w14:paraId="6B26AF04" w14:textId="14C52A1D" w:rsidR="00475332" w:rsidRDefault="00475332" w:rsidP="00475332">
      <w:pPr>
        <w:pStyle w:val="Langtext"/>
      </w:pPr>
      <w:r>
        <w:t xml:space="preserve"> Angebotenes Erzeugnis:</w:t>
      </w:r>
    </w:p>
    <w:p w14:paraId="41F90173" w14:textId="17535AF1" w:rsidR="00475332" w:rsidRDefault="00475332" w:rsidP="00475332">
      <w:pPr>
        <w:pStyle w:val="Folgeposition"/>
        <w:keepNext/>
        <w:keepLines/>
      </w:pPr>
      <w:r>
        <w:t>C</w:t>
      </w:r>
      <w:r>
        <w:rPr>
          <w:sz w:val="12"/>
        </w:rPr>
        <w:t>+</w:t>
      </w:r>
      <w:r>
        <w:tab/>
        <w:t>Einlaufkasten V100G L50 H45cm Guss</w:t>
      </w:r>
      <w:r>
        <w:tab/>
        <w:t xml:space="preserve">Stk </w:t>
      </w:r>
    </w:p>
    <w:p w14:paraId="65B59764" w14:textId="3653878D" w:rsidR="00475332" w:rsidRDefault="00475332" w:rsidP="00475332">
      <w:pPr>
        <w:pStyle w:val="Langtext"/>
      </w:pPr>
      <w:r>
        <w:t>Bauhöhe (H) 45 cm (Kurzform bis Rinnenbauhöhe Typ 10), Kantenschutz aus Gusseisen (Guss).</w:t>
      </w:r>
    </w:p>
    <w:p w14:paraId="02585610" w14:textId="342CE1AA" w:rsidR="00475332" w:rsidRDefault="00475332" w:rsidP="00475332">
      <w:pPr>
        <w:pStyle w:val="Langtext"/>
      </w:pPr>
      <w:r>
        <w:t xml:space="preserve"> Angebotenes Erzeugnis:</w:t>
      </w:r>
    </w:p>
    <w:p w14:paraId="59B71C63" w14:textId="36514A4C" w:rsidR="00475332" w:rsidRDefault="00475332" w:rsidP="00475332">
      <w:pPr>
        <w:pStyle w:val="Folgeposition"/>
        <w:keepNext/>
        <w:keepLines/>
      </w:pPr>
      <w:r>
        <w:t>E</w:t>
      </w:r>
      <w:r>
        <w:rPr>
          <w:sz w:val="12"/>
        </w:rPr>
        <w:t>+</w:t>
      </w:r>
      <w:r>
        <w:tab/>
        <w:t>Einlaufkasten V100S L50 H60cm verz.</w:t>
      </w:r>
      <w:r>
        <w:tab/>
        <w:t xml:space="preserve">Stk </w:t>
      </w:r>
    </w:p>
    <w:p w14:paraId="079E2A8E" w14:textId="4254B764" w:rsidR="00475332" w:rsidRDefault="00475332" w:rsidP="00475332">
      <w:pPr>
        <w:pStyle w:val="Langtext"/>
      </w:pPr>
      <w:r>
        <w:t>Bauhöhe (H) 60 cm (Langform bis Rinnenbauhöhe 25 cm = Typ 20), Kantenschutz aus verzinktem Stahl (verz.).</w:t>
      </w:r>
    </w:p>
    <w:p w14:paraId="0A25F08E" w14:textId="78B8F6AA" w:rsidR="00475332" w:rsidRDefault="00475332" w:rsidP="00475332">
      <w:pPr>
        <w:pStyle w:val="Langtext"/>
      </w:pPr>
      <w:r>
        <w:t xml:space="preserve"> Angebotenes Erzeugnis:</w:t>
      </w:r>
    </w:p>
    <w:p w14:paraId="5A2C974F" w14:textId="4F48724A" w:rsidR="00475332" w:rsidRDefault="00475332" w:rsidP="00475332">
      <w:pPr>
        <w:pStyle w:val="Folgeposition"/>
        <w:keepNext/>
        <w:keepLines/>
      </w:pPr>
      <w:r>
        <w:t>F</w:t>
      </w:r>
      <w:r>
        <w:rPr>
          <w:sz w:val="12"/>
        </w:rPr>
        <w:t>+</w:t>
      </w:r>
      <w:r>
        <w:tab/>
        <w:t>Einlaufkasten V100E L50 H60cm E-st.</w:t>
      </w:r>
      <w:r>
        <w:tab/>
        <w:t xml:space="preserve">Stk </w:t>
      </w:r>
    </w:p>
    <w:p w14:paraId="60C9F820" w14:textId="60DF7B9C" w:rsidR="00475332" w:rsidRDefault="00475332" w:rsidP="00475332">
      <w:pPr>
        <w:pStyle w:val="Langtext"/>
      </w:pPr>
      <w:r>
        <w:t>Bauhöhe (H) 60 cm (Langform bis Rinnenbauhöhe 25 cm = Typ 20), Kantenschutz aus Edelstahl (E-st.).</w:t>
      </w:r>
    </w:p>
    <w:p w14:paraId="25140F29" w14:textId="4CBCE026" w:rsidR="00475332" w:rsidRDefault="00475332" w:rsidP="00475332">
      <w:pPr>
        <w:pStyle w:val="Langtext"/>
      </w:pPr>
      <w:r>
        <w:t xml:space="preserve"> Angebotenes Erzeugnis:</w:t>
      </w:r>
    </w:p>
    <w:p w14:paraId="1A8A7684" w14:textId="3C4BC19E" w:rsidR="00475332" w:rsidRDefault="00475332" w:rsidP="00475332">
      <w:pPr>
        <w:pStyle w:val="Folgeposition"/>
        <w:keepNext/>
        <w:keepLines/>
      </w:pPr>
      <w:r>
        <w:t>G</w:t>
      </w:r>
      <w:r>
        <w:rPr>
          <w:sz w:val="12"/>
        </w:rPr>
        <w:t>+</w:t>
      </w:r>
      <w:r>
        <w:tab/>
        <w:t>Einlaufkasten V100G L50 H60cm Guss</w:t>
      </w:r>
      <w:r>
        <w:tab/>
        <w:t xml:space="preserve">Stk </w:t>
      </w:r>
    </w:p>
    <w:p w14:paraId="1218B36F" w14:textId="7BF138C1" w:rsidR="00475332" w:rsidRDefault="00475332" w:rsidP="00475332">
      <w:pPr>
        <w:pStyle w:val="Langtext"/>
      </w:pPr>
      <w:r>
        <w:t>Bauhöhe (H) 60 cm (Langform bis Rinnenbauhöhe 25 cm = Typ 20), Kantenschutz aus Gusseisen (Guss).</w:t>
      </w:r>
    </w:p>
    <w:p w14:paraId="0037DBD5" w14:textId="5788D297" w:rsidR="00475332" w:rsidRDefault="00475332" w:rsidP="00475332">
      <w:pPr>
        <w:pStyle w:val="Langtext"/>
      </w:pPr>
      <w:r>
        <w:t xml:space="preserve"> Angebotenes Erzeugnis:</w:t>
      </w:r>
    </w:p>
    <w:p w14:paraId="6B7AF947" w14:textId="77777777" w:rsidR="00475332" w:rsidRDefault="00475332" w:rsidP="00475332">
      <w:pPr>
        <w:pStyle w:val="TrennungPOS"/>
      </w:pPr>
    </w:p>
    <w:p w14:paraId="400688DF" w14:textId="57A29C05" w:rsidR="00475332" w:rsidRDefault="00475332" w:rsidP="00475332">
      <w:pPr>
        <w:pStyle w:val="GrundtextPosNr"/>
        <w:keepNext/>
        <w:keepLines/>
      </w:pPr>
      <w:r>
        <w:lastRenderedPageBreak/>
        <w:t>06.AF 07</w:t>
      </w:r>
    </w:p>
    <w:p w14:paraId="2761C1F9" w14:textId="18891939" w:rsidR="00475332" w:rsidRDefault="00475332" w:rsidP="00475332">
      <w:pPr>
        <w:pStyle w:val="Grundtext"/>
      </w:pPr>
      <w:r>
        <w:t>Geruchsverschluss für Rinne oder Einlaufkasten</w:t>
      </w:r>
    </w:p>
    <w:p w14:paraId="43141F98" w14:textId="297FA13A" w:rsidR="00475332" w:rsidRDefault="00475332" w:rsidP="00475332">
      <w:pPr>
        <w:pStyle w:val="Grundtext"/>
      </w:pPr>
      <w:r>
        <w:t xml:space="preserve"> z.B. ACO DRAIN GERUCHSVERSCHLUSS oder Gleichwertiges.</w:t>
      </w:r>
    </w:p>
    <w:p w14:paraId="2F4A59FD" w14:textId="6E15BD0C" w:rsidR="00475332" w:rsidRDefault="00475332" w:rsidP="00475332">
      <w:pPr>
        <w:pStyle w:val="Folgeposition"/>
        <w:keepNext/>
        <w:keepLines/>
      </w:pPr>
      <w:r>
        <w:t>A</w:t>
      </w:r>
      <w:r>
        <w:rPr>
          <w:sz w:val="12"/>
        </w:rPr>
        <w:t>+</w:t>
      </w:r>
      <w:r>
        <w:tab/>
        <w:t>Geruchsverschl.V100 DN100 1-teil. 0,6l/s</w:t>
      </w:r>
      <w:r>
        <w:tab/>
        <w:t xml:space="preserve">Stk </w:t>
      </w:r>
    </w:p>
    <w:p w14:paraId="55DAA23C" w14:textId="5BC8034C" w:rsidR="00475332" w:rsidRDefault="00475332" w:rsidP="00475332">
      <w:pPr>
        <w:pStyle w:val="Langtext"/>
      </w:pPr>
      <w:r>
        <w:t>Einteilig aus Edelstahl, Durchflussleistung 0,6l/s,</w:t>
      </w:r>
    </w:p>
    <w:p w14:paraId="511BB7F1" w14:textId="41628D4C" w:rsidR="00475332" w:rsidRDefault="00475332" w:rsidP="00475332">
      <w:pPr>
        <w:pStyle w:val="Langtext"/>
      </w:pPr>
      <w:r>
        <w:t>für Multiline Seal in V100, Multiline V100 oder Multiline V100 Flachrinne 6cm</w:t>
      </w:r>
    </w:p>
    <w:p w14:paraId="0D2F5E38" w14:textId="211B971B" w:rsidR="00475332" w:rsidRDefault="00475332" w:rsidP="00475332">
      <w:pPr>
        <w:pStyle w:val="Langtext"/>
      </w:pPr>
      <w:r>
        <w:t>Angebotenes Erzeugnis:</w:t>
      </w:r>
    </w:p>
    <w:p w14:paraId="50B87B7E" w14:textId="3AFDEE3A" w:rsidR="00475332" w:rsidRDefault="00475332" w:rsidP="00475332">
      <w:pPr>
        <w:pStyle w:val="Folgeposition"/>
        <w:keepNext/>
        <w:keepLines/>
      </w:pPr>
      <w:r>
        <w:t>B</w:t>
      </w:r>
      <w:r>
        <w:rPr>
          <w:sz w:val="12"/>
        </w:rPr>
        <w:t>+</w:t>
      </w:r>
      <w:r>
        <w:tab/>
        <w:t>Geruchsverschl.V100 DN100 1-teil. 0,7l/s</w:t>
      </w:r>
      <w:r>
        <w:tab/>
        <w:t xml:space="preserve">Stk </w:t>
      </w:r>
    </w:p>
    <w:p w14:paraId="078C10A9" w14:textId="32232021" w:rsidR="00475332" w:rsidRDefault="00475332" w:rsidP="00475332">
      <w:pPr>
        <w:pStyle w:val="Langtext"/>
      </w:pPr>
      <w:r>
        <w:t>Einteilig aus Edelstahl, Durchflussleistung 0,7l/s,</w:t>
      </w:r>
    </w:p>
    <w:p w14:paraId="07AE50FD" w14:textId="31A23798" w:rsidR="00475332" w:rsidRDefault="00475332" w:rsidP="00475332">
      <w:pPr>
        <w:pStyle w:val="Langtext"/>
      </w:pPr>
      <w:r>
        <w:t>für Multiline Seal in V100, Multiline V100 oder Multiline V100 Flachrinne 8cm und 10cm</w:t>
      </w:r>
    </w:p>
    <w:p w14:paraId="5D490A80" w14:textId="4C734673" w:rsidR="00475332" w:rsidRDefault="00475332" w:rsidP="00475332">
      <w:pPr>
        <w:pStyle w:val="Langtext"/>
      </w:pPr>
      <w:r>
        <w:t>Angebotenes Erzeugnis:</w:t>
      </w:r>
    </w:p>
    <w:p w14:paraId="2C033A55" w14:textId="145D4FDA" w:rsidR="00475332" w:rsidRDefault="00475332" w:rsidP="00475332">
      <w:pPr>
        <w:pStyle w:val="Folgeposition"/>
        <w:keepNext/>
        <w:keepLines/>
      </w:pPr>
      <w:r>
        <w:t>C</w:t>
      </w:r>
      <w:r>
        <w:rPr>
          <w:sz w:val="12"/>
        </w:rPr>
        <w:t>+</w:t>
      </w:r>
      <w:r>
        <w:tab/>
        <w:t>Geruchsverschl. f.Einl-k.V100 DN100 1-teil.</w:t>
      </w:r>
      <w:r>
        <w:tab/>
        <w:t xml:space="preserve">Stk </w:t>
      </w:r>
    </w:p>
    <w:p w14:paraId="290F4BB4" w14:textId="7EFE02EA" w:rsidR="00475332" w:rsidRDefault="00475332" w:rsidP="00475332">
      <w:pPr>
        <w:pStyle w:val="Langtext"/>
      </w:pPr>
      <w:r>
        <w:t>Einteilig aus PP, für Einlaufkasten.</w:t>
      </w:r>
    </w:p>
    <w:p w14:paraId="6F5961D5" w14:textId="7B9B6232" w:rsidR="00475332" w:rsidRDefault="00475332" w:rsidP="00475332">
      <w:pPr>
        <w:pStyle w:val="Langtext"/>
      </w:pPr>
      <w:r>
        <w:t>Angebotenes Erzeugnis:</w:t>
      </w:r>
    </w:p>
    <w:p w14:paraId="19627BBB" w14:textId="1DFD6F86" w:rsidR="00475332" w:rsidRDefault="00475332" w:rsidP="00475332">
      <w:pPr>
        <w:pStyle w:val="Folgeposition"/>
        <w:keepNext/>
        <w:keepLines/>
      </w:pPr>
      <w:r>
        <w:t>D</w:t>
      </w:r>
      <w:r>
        <w:rPr>
          <w:sz w:val="12"/>
        </w:rPr>
        <w:t>+</w:t>
      </w:r>
      <w:r>
        <w:tab/>
        <w:t>Geruchsverschl. f.Einl-k.V100 DN100 2-teil.</w:t>
      </w:r>
      <w:r>
        <w:tab/>
        <w:t xml:space="preserve">Stk </w:t>
      </w:r>
    </w:p>
    <w:p w14:paraId="5BADF110" w14:textId="3B09ECC9" w:rsidR="00475332" w:rsidRDefault="00475332" w:rsidP="00475332">
      <w:pPr>
        <w:pStyle w:val="Langtext"/>
      </w:pPr>
      <w:r>
        <w:t>Zweiteilig aus PVC, für Einlaufkasten.</w:t>
      </w:r>
    </w:p>
    <w:p w14:paraId="7EE5215A" w14:textId="7D487BF6" w:rsidR="00475332" w:rsidRDefault="00475332" w:rsidP="00475332">
      <w:pPr>
        <w:pStyle w:val="Langtext"/>
      </w:pPr>
      <w:r>
        <w:t xml:space="preserve"> Angebotenes Erzeugnis:</w:t>
      </w:r>
    </w:p>
    <w:p w14:paraId="40D089F3" w14:textId="77777777" w:rsidR="00475332" w:rsidRDefault="00475332" w:rsidP="00475332">
      <w:pPr>
        <w:pStyle w:val="TrennungPOS"/>
      </w:pPr>
    </w:p>
    <w:p w14:paraId="72ED753E" w14:textId="45C832AA" w:rsidR="00475332" w:rsidRDefault="00475332" w:rsidP="00475332">
      <w:pPr>
        <w:pStyle w:val="GrundtextPosNr"/>
        <w:keepNext/>
        <w:keepLines/>
      </w:pPr>
      <w:r>
        <w:t>06.AF 08</w:t>
      </w:r>
    </w:p>
    <w:p w14:paraId="1F1DA1ED" w14:textId="597C20D0" w:rsidR="00475332" w:rsidRDefault="00475332" w:rsidP="00475332">
      <w:pPr>
        <w:pStyle w:val="Grundtext"/>
      </w:pPr>
      <w:r>
        <w:t xml:space="preserve">Übergangsstück zur Überbrückung von Höhendifferenzen bei Verlegen der Rinnen, Nennweite 10 cm, im Stufengefälle, aus Polymerbeton, mit Zargen aus verzinktem Stahl, Edelstahl oder Gusseisen nach Wahl des Auftraggebers, passend für Übergänge von 0 auf 5, 5 auf 10, 10 auf 15, 15 auf 20 mm, sowie von 0 auf 10 und 10 auf 20 mm, nach Wahl des Auftraggebers, </w:t>
      </w:r>
    </w:p>
    <w:p w14:paraId="112D4DC2" w14:textId="649D2689" w:rsidR="00475332" w:rsidRDefault="00475332" w:rsidP="00475332">
      <w:pPr>
        <w:pStyle w:val="Grundtext"/>
      </w:pPr>
      <w:r>
        <w:t xml:space="preserve"> z.B. ACO DRAIN MULTILINE ÜBERGANGSSTÜCK V 100 für STUFENGEFÄLLE oder Gleichwertiges.</w:t>
      </w:r>
    </w:p>
    <w:p w14:paraId="459B63AD" w14:textId="3D713BF9" w:rsidR="00475332" w:rsidRDefault="00475332" w:rsidP="00475332">
      <w:pPr>
        <w:pStyle w:val="Folgeposition"/>
        <w:keepNext/>
        <w:keepLines/>
      </w:pPr>
      <w:r>
        <w:t>A</w:t>
      </w:r>
      <w:r>
        <w:rPr>
          <w:sz w:val="12"/>
        </w:rPr>
        <w:t>+</w:t>
      </w:r>
      <w:r>
        <w:tab/>
        <w:t>Übergangsstück V100</w:t>
      </w:r>
      <w:r>
        <w:tab/>
        <w:t xml:space="preserve">Stk </w:t>
      </w:r>
    </w:p>
    <w:p w14:paraId="389C485E" w14:textId="5FA5AA54" w:rsidR="00475332" w:rsidRDefault="00475332" w:rsidP="00475332">
      <w:pPr>
        <w:pStyle w:val="Langtext"/>
      </w:pPr>
      <w:r>
        <w:t>Angebotenes Erzeugnis:</w:t>
      </w:r>
    </w:p>
    <w:p w14:paraId="0EC213C1" w14:textId="77777777" w:rsidR="00475332" w:rsidRDefault="00475332" w:rsidP="00475332">
      <w:pPr>
        <w:pStyle w:val="TrennungPOS"/>
      </w:pPr>
    </w:p>
    <w:p w14:paraId="4F8E131E" w14:textId="36D9FD85" w:rsidR="00475332" w:rsidRDefault="00475332" w:rsidP="00475332">
      <w:pPr>
        <w:pStyle w:val="GrundtextPosNr"/>
        <w:keepNext/>
        <w:keepLines/>
      </w:pPr>
      <w:r>
        <w:t>06.AF 09</w:t>
      </w:r>
    </w:p>
    <w:p w14:paraId="686E3ECE" w14:textId="66097648" w:rsidR="00475332" w:rsidRDefault="00475332" w:rsidP="00475332">
      <w:pPr>
        <w:pStyle w:val="Grundtext"/>
      </w:pPr>
      <w:r>
        <w:t>Adapter für Entwässerungsrinnen, Nennweite 10 cm, aus Polymerbeton, für Fließrichtungswechsel, mit integriertem Kantenschutz, passend für Rinnenanfang, Einlaufkasten und seitliche Vorformungen, für Bauhöhen 15, 17,5, 20 und 25 cm nach Wahl des Auftraggebers,</w:t>
      </w:r>
    </w:p>
    <w:p w14:paraId="49DB7988" w14:textId="356DF19B" w:rsidR="00475332" w:rsidRDefault="00475332" w:rsidP="00475332">
      <w:pPr>
        <w:pStyle w:val="Grundtext"/>
      </w:pPr>
      <w:r>
        <w:t xml:space="preserve"> z.B. ACO DRAIN MULTILINE ADAPTER V 100 oder Gleichwertiges.</w:t>
      </w:r>
    </w:p>
    <w:p w14:paraId="27A26665" w14:textId="7631DABE" w:rsidR="00475332" w:rsidRDefault="00475332" w:rsidP="00475332">
      <w:pPr>
        <w:pStyle w:val="Folgeposition"/>
        <w:keepNext/>
        <w:keepLines/>
      </w:pPr>
      <w:r>
        <w:t>A</w:t>
      </w:r>
      <w:r>
        <w:rPr>
          <w:sz w:val="12"/>
        </w:rPr>
        <w:t>+</w:t>
      </w:r>
      <w:r>
        <w:tab/>
        <w:t>Adapter f.Fließricht-wechsel H15-25cm verz.</w:t>
      </w:r>
      <w:r>
        <w:tab/>
        <w:t xml:space="preserve">Stk </w:t>
      </w:r>
    </w:p>
    <w:p w14:paraId="005A1CAB" w14:textId="6AC9D96F" w:rsidR="00475332" w:rsidRDefault="00475332" w:rsidP="00475332">
      <w:pPr>
        <w:pStyle w:val="Langtext"/>
      </w:pPr>
      <w:r>
        <w:t>Kantenschutz aus verzinktem Stahl (verz.).</w:t>
      </w:r>
    </w:p>
    <w:p w14:paraId="1AABB60A" w14:textId="5C7570EF" w:rsidR="00475332" w:rsidRDefault="00475332" w:rsidP="00475332">
      <w:pPr>
        <w:pStyle w:val="Langtext"/>
      </w:pPr>
      <w:r>
        <w:t xml:space="preserve"> Angebotenes Erzeugnis:</w:t>
      </w:r>
    </w:p>
    <w:p w14:paraId="0EC2D525" w14:textId="13FD9328" w:rsidR="00475332" w:rsidRDefault="00475332" w:rsidP="00475332">
      <w:pPr>
        <w:pStyle w:val="Folgeposition"/>
        <w:keepNext/>
        <w:keepLines/>
      </w:pPr>
      <w:r>
        <w:t>B</w:t>
      </w:r>
      <w:r>
        <w:rPr>
          <w:sz w:val="12"/>
        </w:rPr>
        <w:t>+</w:t>
      </w:r>
      <w:r>
        <w:tab/>
        <w:t>Adapter f.Fließricht-wechsel H15-25cm E-st.</w:t>
      </w:r>
      <w:r>
        <w:tab/>
        <w:t xml:space="preserve">Stk </w:t>
      </w:r>
    </w:p>
    <w:p w14:paraId="45364F66" w14:textId="4BFB8285" w:rsidR="00475332" w:rsidRDefault="00475332" w:rsidP="00475332">
      <w:pPr>
        <w:pStyle w:val="Langtext"/>
      </w:pPr>
      <w:r>
        <w:t xml:space="preserve">Kantenschutz aus Edelstahl 1.4301. </w:t>
      </w:r>
    </w:p>
    <w:p w14:paraId="656AFE6D" w14:textId="0C711EDA" w:rsidR="00475332" w:rsidRDefault="00475332" w:rsidP="00475332">
      <w:pPr>
        <w:pStyle w:val="Langtext"/>
      </w:pPr>
      <w:r>
        <w:t xml:space="preserve"> Angebotenes Erzeugnis:</w:t>
      </w:r>
    </w:p>
    <w:p w14:paraId="49B21458" w14:textId="67957AAB" w:rsidR="00475332" w:rsidRDefault="00475332" w:rsidP="00475332">
      <w:pPr>
        <w:pStyle w:val="Folgeposition"/>
        <w:keepNext/>
        <w:keepLines/>
      </w:pPr>
      <w:r>
        <w:t>C</w:t>
      </w:r>
      <w:r>
        <w:rPr>
          <w:sz w:val="12"/>
        </w:rPr>
        <w:t>+</w:t>
      </w:r>
      <w:r>
        <w:tab/>
        <w:t>Adapter f.Fließricht-wechsel H15-25cm Guss</w:t>
      </w:r>
      <w:r>
        <w:tab/>
        <w:t xml:space="preserve">Stk </w:t>
      </w:r>
    </w:p>
    <w:p w14:paraId="1BB421DA" w14:textId="37F1795A" w:rsidR="00475332" w:rsidRDefault="00475332" w:rsidP="00475332">
      <w:pPr>
        <w:pStyle w:val="Langtext"/>
      </w:pPr>
      <w:r>
        <w:t xml:space="preserve">Kantenschutz aus Gusseisen (Guss). </w:t>
      </w:r>
    </w:p>
    <w:p w14:paraId="58DF4CD9" w14:textId="6E47296C" w:rsidR="00475332" w:rsidRDefault="00475332" w:rsidP="00475332">
      <w:pPr>
        <w:pStyle w:val="Langtext"/>
      </w:pPr>
      <w:r>
        <w:t xml:space="preserve"> Angebotenes Erzeugnis:</w:t>
      </w:r>
    </w:p>
    <w:p w14:paraId="3AB42360" w14:textId="77777777" w:rsidR="00475332" w:rsidRDefault="00475332" w:rsidP="00475332">
      <w:pPr>
        <w:pStyle w:val="TrennungPOS"/>
      </w:pPr>
    </w:p>
    <w:p w14:paraId="4CAAF704" w14:textId="4F821432" w:rsidR="00475332" w:rsidRDefault="00475332" w:rsidP="00475332">
      <w:pPr>
        <w:pStyle w:val="GrundtextPosNr"/>
        <w:keepNext/>
        <w:keepLines/>
      </w:pPr>
      <w:r>
        <w:t>06.AF 10</w:t>
      </w:r>
    </w:p>
    <w:p w14:paraId="44B7B969" w14:textId="36BF21FF" w:rsidR="00475332" w:rsidRDefault="00475332" w:rsidP="00475332">
      <w:pPr>
        <w:pStyle w:val="Grundtext"/>
      </w:pPr>
      <w:r>
        <w:t xml:space="preserve">Kombistirnwand für Entwässungsrinnen, Nennweite 10 cm, aus Polymerbeton mit integriertem Kantenschutz, für Rinnenanfang und -ende, für Bauhöhen 15 bis 25 cm nach Wahl des Auftraggebers, </w:t>
      </w:r>
    </w:p>
    <w:p w14:paraId="7FB28BF7" w14:textId="3A6EA2A4" w:rsidR="00475332" w:rsidRDefault="00475332" w:rsidP="00475332">
      <w:pPr>
        <w:pStyle w:val="Grundtext"/>
      </w:pPr>
      <w:r>
        <w:t xml:space="preserve"> z.B. ACO DRAIN MULTILINE KOMBISTIRNWAND V 100 oder Gleichwertiges.</w:t>
      </w:r>
    </w:p>
    <w:p w14:paraId="7B41FE4D" w14:textId="1B7CB654" w:rsidR="00475332" w:rsidRDefault="00475332" w:rsidP="00475332">
      <w:pPr>
        <w:pStyle w:val="Folgeposition"/>
        <w:keepNext/>
        <w:keepLines/>
      </w:pPr>
      <w:r>
        <w:t>A</w:t>
      </w:r>
      <w:r>
        <w:rPr>
          <w:sz w:val="12"/>
        </w:rPr>
        <w:t>+</w:t>
      </w:r>
      <w:r>
        <w:tab/>
        <w:t>Kombistirnwand V100S H15-25cm verz.</w:t>
      </w:r>
      <w:r>
        <w:tab/>
        <w:t xml:space="preserve">Stk </w:t>
      </w:r>
    </w:p>
    <w:p w14:paraId="43F27404" w14:textId="00FA96B7" w:rsidR="00475332" w:rsidRDefault="00475332" w:rsidP="00475332">
      <w:pPr>
        <w:pStyle w:val="Langtext"/>
      </w:pPr>
      <w:r>
        <w:t xml:space="preserve">Kantenschutz aus verzinktem Stahl (verz.). </w:t>
      </w:r>
    </w:p>
    <w:p w14:paraId="30D03503" w14:textId="46597105" w:rsidR="00475332" w:rsidRDefault="00475332" w:rsidP="00475332">
      <w:pPr>
        <w:pStyle w:val="Langtext"/>
      </w:pPr>
      <w:r>
        <w:t xml:space="preserve"> Angebotenes Erzeugnis:</w:t>
      </w:r>
    </w:p>
    <w:p w14:paraId="090EBF87" w14:textId="7C8F98AD" w:rsidR="00475332" w:rsidRDefault="00475332" w:rsidP="00475332">
      <w:pPr>
        <w:pStyle w:val="Folgeposition"/>
        <w:keepNext/>
        <w:keepLines/>
      </w:pPr>
      <w:r>
        <w:t>B</w:t>
      </w:r>
      <w:r>
        <w:rPr>
          <w:sz w:val="12"/>
        </w:rPr>
        <w:t>+</w:t>
      </w:r>
      <w:r>
        <w:tab/>
        <w:t>Kombistirnwand V100E H15-25cm E-st.</w:t>
      </w:r>
      <w:r>
        <w:tab/>
        <w:t xml:space="preserve">Stk </w:t>
      </w:r>
    </w:p>
    <w:p w14:paraId="22749450" w14:textId="704377F7" w:rsidR="00475332" w:rsidRDefault="00475332" w:rsidP="00475332">
      <w:pPr>
        <w:pStyle w:val="Langtext"/>
      </w:pPr>
      <w:r>
        <w:t xml:space="preserve">Kantenschutz aus Edelstahl 1.4301 (E-st.). </w:t>
      </w:r>
    </w:p>
    <w:p w14:paraId="091A010E" w14:textId="46C0F4E9" w:rsidR="00475332" w:rsidRDefault="00475332" w:rsidP="00475332">
      <w:pPr>
        <w:pStyle w:val="Langtext"/>
      </w:pPr>
      <w:r>
        <w:t xml:space="preserve"> Angebotenes Erzeugnis:</w:t>
      </w:r>
    </w:p>
    <w:p w14:paraId="7F68C373" w14:textId="2AFFA008" w:rsidR="00475332" w:rsidRDefault="00475332" w:rsidP="00475332">
      <w:pPr>
        <w:pStyle w:val="Folgeposition"/>
        <w:keepNext/>
        <w:keepLines/>
      </w:pPr>
      <w:r>
        <w:t>C</w:t>
      </w:r>
      <w:r>
        <w:rPr>
          <w:sz w:val="12"/>
        </w:rPr>
        <w:t>+</w:t>
      </w:r>
      <w:r>
        <w:tab/>
        <w:t>Kombistirnwand V100G H15-25cm Guss</w:t>
      </w:r>
      <w:r>
        <w:tab/>
        <w:t xml:space="preserve">Stk </w:t>
      </w:r>
    </w:p>
    <w:p w14:paraId="225990AD" w14:textId="7BFEF1AD" w:rsidR="00475332" w:rsidRDefault="00B11859" w:rsidP="00B11859">
      <w:pPr>
        <w:pStyle w:val="Langtext"/>
      </w:pPr>
      <w:r>
        <w:t xml:space="preserve">Kantenschutz aus Gusseisen (Guss). </w:t>
      </w:r>
    </w:p>
    <w:p w14:paraId="66C61170" w14:textId="51C8B827" w:rsidR="00B11859" w:rsidRDefault="00B11859" w:rsidP="00B11859">
      <w:pPr>
        <w:pStyle w:val="Langtext"/>
      </w:pPr>
      <w:r>
        <w:t xml:space="preserve"> Angebotenes Erzeugnis:</w:t>
      </w:r>
    </w:p>
    <w:p w14:paraId="6EC2AED9" w14:textId="77777777" w:rsidR="00B11859" w:rsidRDefault="00B11859" w:rsidP="00B11859">
      <w:pPr>
        <w:pStyle w:val="TrennungPOS"/>
      </w:pPr>
    </w:p>
    <w:p w14:paraId="3B95E904" w14:textId="47435153" w:rsidR="00B11859" w:rsidRDefault="00B11859" w:rsidP="00B11859">
      <w:pPr>
        <w:pStyle w:val="GrundtextPosNr"/>
        <w:keepNext/>
        <w:keepLines/>
      </w:pPr>
      <w:r>
        <w:t>06.AF 11</w:t>
      </w:r>
    </w:p>
    <w:p w14:paraId="6173F94F" w14:textId="18DB5205" w:rsidR="00B11859" w:rsidRDefault="00B11859" w:rsidP="00B11859">
      <w:pPr>
        <w:pStyle w:val="Grundtext"/>
      </w:pPr>
      <w:r>
        <w:t xml:space="preserve">Stirnwand für Entwässerungsrinnen, Nennweite 10 cm, für Stutzen DN 100, aus Polymerbeton mit Kantenschutz, passend für Rinnenstrangende, mit integrierter Lippenlabyrinthdichtung, für flüssigkeitsdichten Rohranschluss, für Bauhöhen 15 bis 25 cm nach Wahl des Auftraggebers, </w:t>
      </w:r>
    </w:p>
    <w:p w14:paraId="1F3FFC91" w14:textId="27003472" w:rsidR="00B11859" w:rsidRDefault="00B11859" w:rsidP="00B11859">
      <w:pPr>
        <w:pStyle w:val="Grundtext"/>
      </w:pPr>
      <w:r>
        <w:t xml:space="preserve"> z.B. ACO DRAIN MULTILINE V 100 für STUTZEN DN 100 oder Gleichwertiges.</w:t>
      </w:r>
    </w:p>
    <w:p w14:paraId="79036E79" w14:textId="733EB62E" w:rsidR="00B11859" w:rsidRDefault="00B11859" w:rsidP="00B11859">
      <w:pPr>
        <w:pStyle w:val="Folgeposition"/>
        <w:keepNext/>
        <w:keepLines/>
      </w:pPr>
      <w:r>
        <w:t>A</w:t>
      </w:r>
      <w:r>
        <w:rPr>
          <w:sz w:val="12"/>
        </w:rPr>
        <w:t>+</w:t>
      </w:r>
      <w:r>
        <w:tab/>
        <w:t>Stirnwand f.Stutzen V100S H15-25cm verz.</w:t>
      </w:r>
      <w:r>
        <w:tab/>
        <w:t xml:space="preserve">Stk </w:t>
      </w:r>
    </w:p>
    <w:p w14:paraId="234C92C8" w14:textId="3B0B638B" w:rsidR="00B11859" w:rsidRDefault="00B11859" w:rsidP="00B11859">
      <w:pPr>
        <w:pStyle w:val="Langtext"/>
      </w:pPr>
      <w:r>
        <w:t xml:space="preserve">Kantenschutz aus verzinktem Stahl (verz.). </w:t>
      </w:r>
    </w:p>
    <w:p w14:paraId="6E2351EB" w14:textId="12817358" w:rsidR="00B11859" w:rsidRDefault="00B11859" w:rsidP="00B11859">
      <w:pPr>
        <w:pStyle w:val="Langtext"/>
      </w:pPr>
      <w:r>
        <w:lastRenderedPageBreak/>
        <w:t xml:space="preserve"> Angebotenes Erzeugnis:</w:t>
      </w:r>
    </w:p>
    <w:p w14:paraId="14E0244D" w14:textId="24A0A548" w:rsidR="00B11859" w:rsidRDefault="00B11859" w:rsidP="00B11859">
      <w:pPr>
        <w:pStyle w:val="Folgeposition"/>
        <w:keepNext/>
        <w:keepLines/>
      </w:pPr>
      <w:r>
        <w:t>B</w:t>
      </w:r>
      <w:r>
        <w:rPr>
          <w:sz w:val="12"/>
        </w:rPr>
        <w:t>+</w:t>
      </w:r>
      <w:r>
        <w:tab/>
        <w:t>Stirnwand f.Stutzen V100E H15-25cm E-st.</w:t>
      </w:r>
      <w:r>
        <w:tab/>
        <w:t xml:space="preserve">Stk </w:t>
      </w:r>
    </w:p>
    <w:p w14:paraId="2BF1462D" w14:textId="0E0A7304" w:rsidR="00B11859" w:rsidRDefault="00B11859" w:rsidP="00B11859">
      <w:pPr>
        <w:pStyle w:val="Langtext"/>
      </w:pPr>
      <w:r>
        <w:t xml:space="preserve">Kantenschutz aus Edelstahl 1.4301 (E-st.). </w:t>
      </w:r>
    </w:p>
    <w:p w14:paraId="3DDF78DA" w14:textId="1970E835" w:rsidR="00B11859" w:rsidRDefault="00B11859" w:rsidP="00B11859">
      <w:pPr>
        <w:pStyle w:val="Langtext"/>
      </w:pPr>
      <w:r>
        <w:t xml:space="preserve"> Angebotenes Erzeugnis:</w:t>
      </w:r>
    </w:p>
    <w:p w14:paraId="7FC2A15C" w14:textId="0FE5360C" w:rsidR="00B11859" w:rsidRDefault="00B11859" w:rsidP="00B11859">
      <w:pPr>
        <w:pStyle w:val="Folgeposition"/>
        <w:keepNext/>
        <w:keepLines/>
      </w:pPr>
      <w:r>
        <w:t>C</w:t>
      </w:r>
      <w:r>
        <w:rPr>
          <w:sz w:val="12"/>
        </w:rPr>
        <w:t>+</w:t>
      </w:r>
      <w:r>
        <w:tab/>
        <w:t>Stirnwand f.Stutzen V100G H15-25cm Guss</w:t>
      </w:r>
      <w:r>
        <w:tab/>
        <w:t xml:space="preserve">Stk </w:t>
      </w:r>
    </w:p>
    <w:p w14:paraId="183A918C" w14:textId="64174370" w:rsidR="00B11859" w:rsidRDefault="00B11859" w:rsidP="00B11859">
      <w:pPr>
        <w:pStyle w:val="Langtext"/>
      </w:pPr>
      <w:r>
        <w:t xml:space="preserve">Kantenschutz aus Gusseisen (Guss). </w:t>
      </w:r>
    </w:p>
    <w:p w14:paraId="6078FC0A" w14:textId="65D74CF3" w:rsidR="00B11859" w:rsidRDefault="00B11859" w:rsidP="00B11859">
      <w:pPr>
        <w:pStyle w:val="Langtext"/>
      </w:pPr>
      <w:r>
        <w:t xml:space="preserve"> Angebotenes Erzeugnis:</w:t>
      </w:r>
    </w:p>
    <w:p w14:paraId="23BCEC54" w14:textId="77777777" w:rsidR="00B11859" w:rsidRDefault="00B11859" w:rsidP="00B11859">
      <w:pPr>
        <w:pStyle w:val="TrennungPOS"/>
      </w:pPr>
    </w:p>
    <w:p w14:paraId="419792D0" w14:textId="1FDC46B3" w:rsidR="00B11859" w:rsidRDefault="00B11859" w:rsidP="00B11859">
      <w:pPr>
        <w:pStyle w:val="GrundtextPosNr"/>
        <w:keepNext/>
        <w:keepLines/>
      </w:pPr>
      <w:r>
        <w:t>06.AF 12</w:t>
      </w:r>
    </w:p>
    <w:p w14:paraId="13E5BE5C" w14:textId="49C98E28" w:rsidR="00B11859" w:rsidRDefault="00B11859" w:rsidP="00B11859">
      <w:pPr>
        <w:pStyle w:val="Grundtext"/>
      </w:pPr>
      <w:r>
        <w:t>Flachrinne aus Polymerbeton, Nennweite 10 cm, entsprechend ÖNORM EN 1433, Material "+R" lt. Norm, frost- und tausalzbeständig, ohne Eigengefälle, für Wasserspiegelgefälle, flüssigkeitsdicht bis Oberkante, Rinnenelement mit integriertem Kantenschutz, schraubloser Sicherheitsarretierung, z.B. Drainlock, geeignet für Abdeckungen (Abdeckungen in eigener Position) mit einer Belastungsklasse bis E600, Baubreite 13,5 cm, Baulänge L 100 cm.</w:t>
      </w:r>
    </w:p>
    <w:p w14:paraId="62186774" w14:textId="32ED39FD" w:rsidR="00B11859" w:rsidRDefault="00B11859" w:rsidP="00B11859">
      <w:pPr>
        <w:pStyle w:val="Folgeposition"/>
        <w:keepNext/>
        <w:keepLines/>
      </w:pPr>
      <w:r>
        <w:t>A</w:t>
      </w:r>
      <w:r>
        <w:rPr>
          <w:sz w:val="12"/>
        </w:rPr>
        <w:t>+</w:t>
      </w:r>
      <w:r>
        <w:tab/>
        <w:t>Flachrinne V100S L100 H6/8/10cm verz.</w:t>
      </w:r>
      <w:r>
        <w:tab/>
        <w:t xml:space="preserve">Stk </w:t>
      </w:r>
    </w:p>
    <w:p w14:paraId="5933278A" w14:textId="189B696B" w:rsidR="00B11859" w:rsidRDefault="00B11859" w:rsidP="00B11859">
      <w:pPr>
        <w:pStyle w:val="Langtext"/>
      </w:pPr>
      <w:r>
        <w:t>Bauhöhe 6, 8 oder 10 cm, nach Wahl des Auftraggebers, Kantenschutz aus Stahl verzinkt (verz.),</w:t>
      </w:r>
    </w:p>
    <w:p w14:paraId="04BFA176" w14:textId="0E21AD67" w:rsidR="00B11859" w:rsidRDefault="00B11859" w:rsidP="00B11859">
      <w:pPr>
        <w:pStyle w:val="Langtext"/>
      </w:pPr>
      <w:r>
        <w:t xml:space="preserve"> z.B. ACO DRAIN MULTILINE FLACHRINNE V 100 S mit DRAINLOCK oder Gleichwertiges.</w:t>
      </w:r>
    </w:p>
    <w:p w14:paraId="67A34DEB" w14:textId="1894D047" w:rsidR="00B11859" w:rsidRDefault="00B11859" w:rsidP="00B11859">
      <w:pPr>
        <w:pStyle w:val="Langtext"/>
      </w:pPr>
      <w:r>
        <w:t xml:space="preserve"> Angebotenes Erzeugnis:</w:t>
      </w:r>
    </w:p>
    <w:p w14:paraId="0575D389" w14:textId="4AD4A82C" w:rsidR="00B11859" w:rsidRDefault="00B11859" w:rsidP="00B11859">
      <w:pPr>
        <w:pStyle w:val="Folgeposition"/>
        <w:keepNext/>
        <w:keepLines/>
      </w:pPr>
      <w:r>
        <w:t>B</w:t>
      </w:r>
      <w:r>
        <w:rPr>
          <w:sz w:val="12"/>
        </w:rPr>
        <w:t>+</w:t>
      </w:r>
      <w:r>
        <w:tab/>
        <w:t>Flachrinne V100E L100 H6/8/10cm E-st.</w:t>
      </w:r>
      <w:r>
        <w:tab/>
        <w:t xml:space="preserve">Stk </w:t>
      </w:r>
    </w:p>
    <w:p w14:paraId="0E926E2F" w14:textId="641D2079" w:rsidR="00B11859" w:rsidRDefault="00B11859" w:rsidP="00B11859">
      <w:pPr>
        <w:pStyle w:val="Langtext"/>
      </w:pPr>
      <w:r>
        <w:t xml:space="preserve">Bauhöhe 6, 8 oder 10 cm, nach Wahl des Auftraggebers, Kantenschutz aus Edelstahl 1.4301 (E-st.), </w:t>
      </w:r>
    </w:p>
    <w:p w14:paraId="2D639816" w14:textId="78FA9C52" w:rsidR="00B11859" w:rsidRDefault="00B11859" w:rsidP="00B11859">
      <w:pPr>
        <w:pStyle w:val="Langtext"/>
      </w:pPr>
      <w:r>
        <w:t xml:space="preserve"> z.B. ACO DRAIN MULTILINE FLACHRINNE V 100 E mit DRAINLOCK oder Gleichwertiges. </w:t>
      </w:r>
    </w:p>
    <w:p w14:paraId="4379E8D0" w14:textId="43A83CD9" w:rsidR="00B11859" w:rsidRDefault="00B11859" w:rsidP="00B11859">
      <w:pPr>
        <w:pStyle w:val="Langtext"/>
      </w:pPr>
      <w:r>
        <w:t xml:space="preserve"> Angebotenes Erzeugnis:</w:t>
      </w:r>
    </w:p>
    <w:p w14:paraId="21BCE5A5" w14:textId="3699F591" w:rsidR="00B11859" w:rsidRDefault="00B11859" w:rsidP="00B11859">
      <w:pPr>
        <w:pStyle w:val="Folgeposition"/>
        <w:keepNext/>
        <w:keepLines/>
      </w:pPr>
      <w:r>
        <w:t>C</w:t>
      </w:r>
      <w:r>
        <w:rPr>
          <w:sz w:val="12"/>
        </w:rPr>
        <w:t>+</w:t>
      </w:r>
      <w:r>
        <w:tab/>
        <w:t>Flachrinne V100G L100 H8/10cm Guss</w:t>
      </w:r>
      <w:r>
        <w:tab/>
        <w:t xml:space="preserve">Stk </w:t>
      </w:r>
    </w:p>
    <w:p w14:paraId="246DE0BD" w14:textId="0DC75F63" w:rsidR="00B11859" w:rsidRDefault="00B11859" w:rsidP="00B11859">
      <w:pPr>
        <w:pStyle w:val="Langtext"/>
      </w:pPr>
      <w:r>
        <w:t xml:space="preserve">Bauhöhe 8 oder 10 cm, nach Wahl des Auftraggebers, Kantenschutz aus Gusseisen (Guss), </w:t>
      </w:r>
    </w:p>
    <w:p w14:paraId="66440574" w14:textId="650DC845" w:rsidR="00B11859" w:rsidRDefault="00B11859" w:rsidP="00B11859">
      <w:pPr>
        <w:pStyle w:val="Langtext"/>
      </w:pPr>
      <w:r>
        <w:t xml:space="preserve"> z.B. ACO DRAIN MULTILINE FLACHRINNE V 100 S mit DRAINLOCK oder Gleichwertiges. </w:t>
      </w:r>
    </w:p>
    <w:p w14:paraId="40F629BC" w14:textId="7CCEB43E" w:rsidR="00B11859" w:rsidRDefault="00B11859" w:rsidP="00B11859">
      <w:pPr>
        <w:pStyle w:val="Langtext"/>
      </w:pPr>
      <w:r>
        <w:t xml:space="preserve"> Angebotenes Erzeugnis:</w:t>
      </w:r>
    </w:p>
    <w:p w14:paraId="7D3CB416" w14:textId="6283688E" w:rsidR="00B11859" w:rsidRDefault="00B11859" w:rsidP="00B11859">
      <w:pPr>
        <w:pStyle w:val="Folgeposition"/>
        <w:keepNext/>
        <w:keepLines/>
      </w:pPr>
      <w:r>
        <w:t>E</w:t>
      </w:r>
      <w:r>
        <w:rPr>
          <w:sz w:val="12"/>
        </w:rPr>
        <w:t>+</w:t>
      </w:r>
      <w:r>
        <w:tab/>
        <w:t>Flachrinne V100S+AN-DN100L100 H6/8/10cm verz</w:t>
      </w:r>
      <w:r>
        <w:tab/>
        <w:t xml:space="preserve">Stk </w:t>
      </w:r>
    </w:p>
    <w:p w14:paraId="6856A9C9" w14:textId="0687AB02" w:rsidR="00B11859" w:rsidRDefault="00B11859" w:rsidP="00B11859">
      <w:pPr>
        <w:pStyle w:val="Langtext"/>
      </w:pPr>
      <w:r>
        <w:t xml:space="preserve">Mit integrierter Lippenlabyrinthdichtung für senkrechten, dichten Rohranschluss DN 100, Kantenschutz aus Stahl verzinkt (verz.), </w:t>
      </w:r>
    </w:p>
    <w:p w14:paraId="00096DBF" w14:textId="01ED6EC4" w:rsidR="00B11859" w:rsidRDefault="00B11859" w:rsidP="00B11859">
      <w:pPr>
        <w:pStyle w:val="Langtext"/>
      </w:pPr>
      <w:r>
        <w:t xml:space="preserve"> z.B. ACO DRAIN MULTILINE FLACHRINNE V 100 S mit dichtem ROHRANSCHLUSS DN 100 oder Gleichwertiges. </w:t>
      </w:r>
    </w:p>
    <w:p w14:paraId="654E4C37" w14:textId="4107AEBE" w:rsidR="00B11859" w:rsidRDefault="00B11859" w:rsidP="00B11859">
      <w:pPr>
        <w:pStyle w:val="Langtext"/>
      </w:pPr>
      <w:r>
        <w:t xml:space="preserve"> Angebotenes Erzeugnis:</w:t>
      </w:r>
    </w:p>
    <w:p w14:paraId="1360FED2" w14:textId="01DDD676" w:rsidR="00B11859" w:rsidRDefault="00B11859" w:rsidP="00B11859">
      <w:pPr>
        <w:pStyle w:val="Folgeposition"/>
        <w:keepNext/>
        <w:keepLines/>
      </w:pPr>
      <w:r>
        <w:t>F</w:t>
      </w:r>
      <w:r>
        <w:rPr>
          <w:sz w:val="12"/>
        </w:rPr>
        <w:t>+</w:t>
      </w:r>
      <w:r>
        <w:tab/>
        <w:t>Flachrinne V100E+AN-DN100L100 H6/8/10cm E-st</w:t>
      </w:r>
      <w:r>
        <w:tab/>
        <w:t xml:space="preserve">Stk </w:t>
      </w:r>
    </w:p>
    <w:p w14:paraId="23474484" w14:textId="52A4ABCA" w:rsidR="00B11859" w:rsidRDefault="00B11859" w:rsidP="00B11859">
      <w:pPr>
        <w:pStyle w:val="Langtext"/>
      </w:pPr>
      <w:r>
        <w:t xml:space="preserve">Mit integrierter Lippenlabyrinthdichtung für senkrechten, dichten Rohranschluss DN 100, Kantenschutz aus Edelstahl 1.4301 (E-st.), </w:t>
      </w:r>
    </w:p>
    <w:p w14:paraId="73A6257B" w14:textId="1296EDD9" w:rsidR="00B11859" w:rsidRDefault="00B11859" w:rsidP="00B11859">
      <w:pPr>
        <w:pStyle w:val="Langtext"/>
      </w:pPr>
      <w:r>
        <w:t xml:space="preserve"> z.B. ACO DRAIN MULTILINE FLACHRINNE V 100 E mit dichtem ROHRANSCHLUSS DN 100 oder Gleichwertiges. </w:t>
      </w:r>
    </w:p>
    <w:p w14:paraId="7C4BBB19" w14:textId="145F69F4" w:rsidR="00B11859" w:rsidRDefault="00B11859" w:rsidP="00B11859">
      <w:pPr>
        <w:pStyle w:val="Langtext"/>
      </w:pPr>
      <w:r>
        <w:t xml:space="preserve"> Angebotenes Erzeugnis:</w:t>
      </w:r>
    </w:p>
    <w:p w14:paraId="23E5383A" w14:textId="463B55EB" w:rsidR="00B11859" w:rsidRDefault="00B11859" w:rsidP="00B11859">
      <w:pPr>
        <w:pStyle w:val="Folgeposition"/>
        <w:keepNext/>
        <w:keepLines/>
      </w:pPr>
      <w:r>
        <w:t>G</w:t>
      </w:r>
      <w:r>
        <w:rPr>
          <w:sz w:val="12"/>
        </w:rPr>
        <w:t>+</w:t>
      </w:r>
      <w:r>
        <w:tab/>
        <w:t>Flachrinne V100G+AN-DN100 L100 H8/10cm Guss</w:t>
      </w:r>
      <w:r>
        <w:tab/>
        <w:t xml:space="preserve">Stk </w:t>
      </w:r>
    </w:p>
    <w:p w14:paraId="112B1BC6" w14:textId="07765344" w:rsidR="00B11859" w:rsidRDefault="00B11859" w:rsidP="00B11859">
      <w:pPr>
        <w:pStyle w:val="Langtext"/>
      </w:pPr>
      <w:r>
        <w:t xml:space="preserve">Mit integrierter Lippenlabyrinthdichtung für senkrechten, dichten Rohranschluss DN 100, Kantenschutz aus Gusseisen (Guss), </w:t>
      </w:r>
    </w:p>
    <w:p w14:paraId="5294CA10" w14:textId="72F89E31" w:rsidR="00B11859" w:rsidRDefault="00B11859" w:rsidP="00B11859">
      <w:pPr>
        <w:pStyle w:val="Langtext"/>
      </w:pPr>
      <w:r>
        <w:t xml:space="preserve"> z.B. ACO DRAIN MULTILINE FLACHRINNE V 100 G mit dichtem ROHRANSCHLUSS DN 100 oder Gleichwertiges. </w:t>
      </w:r>
    </w:p>
    <w:p w14:paraId="667CF7B2" w14:textId="60649F7C" w:rsidR="00B11859" w:rsidRDefault="00B11859" w:rsidP="00B11859">
      <w:pPr>
        <w:pStyle w:val="Langtext"/>
      </w:pPr>
      <w:r>
        <w:t xml:space="preserve"> Angebotenes Erzeugnis:</w:t>
      </w:r>
    </w:p>
    <w:p w14:paraId="333C6919" w14:textId="77777777" w:rsidR="00B11859" w:rsidRDefault="00B11859" w:rsidP="00B11859">
      <w:pPr>
        <w:pStyle w:val="TrennungPOS"/>
      </w:pPr>
    </w:p>
    <w:p w14:paraId="37D89011" w14:textId="2502CE38" w:rsidR="00B11859" w:rsidRDefault="00B11859" w:rsidP="00B11859">
      <w:pPr>
        <w:pStyle w:val="GrundtextPosNr"/>
        <w:keepNext/>
        <w:keepLines/>
      </w:pPr>
      <w:r>
        <w:t>06.AF 13</w:t>
      </w:r>
    </w:p>
    <w:p w14:paraId="1F513388" w14:textId="73BCFDF3" w:rsidR="00B11859" w:rsidRDefault="00B11859" w:rsidP="00B11859">
      <w:pPr>
        <w:pStyle w:val="Grundtext"/>
      </w:pPr>
      <w:r>
        <w:t>Stirnwand für Flachrinne, Nennweite 10 cm, aus Polymerbeton, passend für Rinnenanfang und -ende, für 6, 8 oder 10 cm, Bauhöhe nach Wahl des Auftraggebers,</w:t>
      </w:r>
    </w:p>
    <w:p w14:paraId="5A96F465" w14:textId="64785BA0" w:rsidR="00B11859" w:rsidRDefault="00B11859" w:rsidP="00B11859">
      <w:pPr>
        <w:pStyle w:val="Grundtext"/>
      </w:pPr>
      <w:r>
        <w:t xml:space="preserve"> z.B. ACO DRAIN MULTILINE STIRNWAND für FLACHRINNE V 100 oder Gleichwertiges.</w:t>
      </w:r>
    </w:p>
    <w:p w14:paraId="7DD72FAC" w14:textId="1B5D4E54" w:rsidR="00B11859" w:rsidRDefault="00B11859" w:rsidP="00B11859">
      <w:pPr>
        <w:pStyle w:val="Folgeposition"/>
        <w:keepNext/>
        <w:keepLines/>
      </w:pPr>
      <w:r>
        <w:t>A</w:t>
      </w:r>
      <w:r>
        <w:rPr>
          <w:sz w:val="12"/>
        </w:rPr>
        <w:t>+</w:t>
      </w:r>
      <w:r>
        <w:tab/>
        <w:t>Stirnwand f.FlachrinneV100S H6/8/10cm verz.</w:t>
      </w:r>
      <w:r>
        <w:tab/>
        <w:t xml:space="preserve">Stk </w:t>
      </w:r>
    </w:p>
    <w:p w14:paraId="61749F63" w14:textId="634C47C5" w:rsidR="00B11859" w:rsidRDefault="00B11859" w:rsidP="00B11859">
      <w:pPr>
        <w:pStyle w:val="Langtext"/>
      </w:pPr>
      <w:r>
        <w:t xml:space="preserve">Mit Kantenschutz aus verzinktem Stahl (verz.). </w:t>
      </w:r>
    </w:p>
    <w:p w14:paraId="7D765819" w14:textId="16558063" w:rsidR="00B11859" w:rsidRDefault="00B11859" w:rsidP="00B11859">
      <w:pPr>
        <w:pStyle w:val="Langtext"/>
      </w:pPr>
      <w:r>
        <w:t xml:space="preserve"> Angebotenes Erzeugnis:</w:t>
      </w:r>
    </w:p>
    <w:p w14:paraId="68B3AF1B" w14:textId="0EBC6912" w:rsidR="00B11859" w:rsidRDefault="00B11859" w:rsidP="00B11859">
      <w:pPr>
        <w:pStyle w:val="Folgeposition"/>
        <w:keepNext/>
        <w:keepLines/>
      </w:pPr>
      <w:r>
        <w:t>B</w:t>
      </w:r>
      <w:r>
        <w:rPr>
          <w:sz w:val="12"/>
        </w:rPr>
        <w:t>+</w:t>
      </w:r>
      <w:r>
        <w:tab/>
        <w:t>Stirnwand f.FlachrinneV100E H6/8/10cm E-st.</w:t>
      </w:r>
      <w:r>
        <w:tab/>
        <w:t xml:space="preserve">Stk </w:t>
      </w:r>
    </w:p>
    <w:p w14:paraId="612FB728" w14:textId="57AA4AD4" w:rsidR="00B11859" w:rsidRDefault="00B11859" w:rsidP="00B11859">
      <w:pPr>
        <w:pStyle w:val="Langtext"/>
      </w:pPr>
      <w:r>
        <w:t xml:space="preserve">Mit Kantenschutz aus Edelstahl 1.4301 (E-st.). </w:t>
      </w:r>
    </w:p>
    <w:p w14:paraId="0858EFD6" w14:textId="41EA14AB" w:rsidR="00B11859" w:rsidRDefault="00B11859" w:rsidP="00B11859">
      <w:pPr>
        <w:pStyle w:val="Langtext"/>
      </w:pPr>
      <w:r>
        <w:t xml:space="preserve"> Angebotenes Erzeugnis:</w:t>
      </w:r>
    </w:p>
    <w:p w14:paraId="2D69FEEB" w14:textId="3C6CB69A" w:rsidR="00B11859" w:rsidRDefault="00B11859" w:rsidP="00B11859">
      <w:pPr>
        <w:pStyle w:val="Folgeposition"/>
        <w:keepNext/>
        <w:keepLines/>
      </w:pPr>
      <w:r>
        <w:t>C</w:t>
      </w:r>
      <w:r>
        <w:rPr>
          <w:sz w:val="12"/>
        </w:rPr>
        <w:t>+</w:t>
      </w:r>
      <w:r>
        <w:tab/>
        <w:t>Stirnwand f.Flachrinne V100G H8/10cm Guss</w:t>
      </w:r>
      <w:r>
        <w:tab/>
        <w:t xml:space="preserve">Stk </w:t>
      </w:r>
    </w:p>
    <w:p w14:paraId="54DCD4DE" w14:textId="55557927" w:rsidR="00B11859" w:rsidRDefault="00B11859" w:rsidP="00B11859">
      <w:pPr>
        <w:pStyle w:val="Langtext"/>
      </w:pPr>
      <w:r>
        <w:t xml:space="preserve">Mit Kantenschutz aus Gusseisen (Guss). </w:t>
      </w:r>
    </w:p>
    <w:p w14:paraId="02B21C44" w14:textId="254479D0" w:rsidR="00B11859" w:rsidRDefault="00B11859" w:rsidP="00B11859">
      <w:pPr>
        <w:pStyle w:val="Langtext"/>
      </w:pPr>
      <w:r>
        <w:t xml:space="preserve"> Angebotenes Erzeugnis:</w:t>
      </w:r>
    </w:p>
    <w:p w14:paraId="3E14FD6E" w14:textId="7ADAAE81" w:rsidR="00B11859" w:rsidRDefault="00B11859" w:rsidP="00B11859">
      <w:pPr>
        <w:pStyle w:val="Folgeposition"/>
        <w:keepNext/>
        <w:keepLines/>
      </w:pPr>
      <w:r>
        <w:t>D</w:t>
      </w:r>
      <w:r>
        <w:rPr>
          <w:sz w:val="12"/>
        </w:rPr>
        <w:t>+</w:t>
      </w:r>
      <w:r>
        <w:tab/>
        <w:t>Stirnwand f.FlachrinneV100E H6/8/10cm E-st.+Ablauf</w:t>
      </w:r>
      <w:r>
        <w:tab/>
        <w:t xml:space="preserve">Stk </w:t>
      </w:r>
    </w:p>
    <w:p w14:paraId="4B42BB83" w14:textId="541EFD9F" w:rsidR="00B11859" w:rsidRDefault="00B11859" w:rsidP="00B11859">
      <w:pPr>
        <w:pStyle w:val="Langtext"/>
      </w:pPr>
      <w:r>
        <w:t>aus Edelstahl 1.4301 (E-st.).</w:t>
      </w:r>
    </w:p>
    <w:p w14:paraId="097A5BA9" w14:textId="140FCBE9" w:rsidR="00B11859" w:rsidRDefault="00B11859" w:rsidP="00B11859">
      <w:pPr>
        <w:pStyle w:val="Langtext"/>
      </w:pPr>
      <w:r>
        <w:t>mit Ablauf DN50 oder DN75</w:t>
      </w:r>
    </w:p>
    <w:p w14:paraId="34C852FD" w14:textId="4D7BCD03" w:rsidR="00B11859" w:rsidRDefault="00B11859" w:rsidP="00B11859">
      <w:pPr>
        <w:pStyle w:val="Langtext"/>
      </w:pPr>
      <w:r>
        <w:t>Angebotenes Erzeugnis:</w:t>
      </w:r>
    </w:p>
    <w:p w14:paraId="0CD6D094" w14:textId="77777777" w:rsidR="00B11859" w:rsidRDefault="00B11859" w:rsidP="00B11859">
      <w:pPr>
        <w:pStyle w:val="TrennungPOS"/>
      </w:pPr>
    </w:p>
    <w:p w14:paraId="7DFE100C" w14:textId="7442FD4C" w:rsidR="00B11859" w:rsidRDefault="00B11859" w:rsidP="00B11859">
      <w:pPr>
        <w:pStyle w:val="GrundtextPosNr"/>
        <w:keepNext/>
        <w:keepLines/>
      </w:pPr>
      <w:r>
        <w:t>06.AF 14</w:t>
      </w:r>
    </w:p>
    <w:p w14:paraId="46C2EFFF" w14:textId="596955F7" w:rsidR="00B11859" w:rsidRDefault="00B11859" w:rsidP="00B11859">
      <w:pPr>
        <w:pStyle w:val="Grundtext"/>
      </w:pPr>
      <w:r>
        <w:t xml:space="preserve">Zwischenelement aus Edelstahl (E-st.) mit Pressdichtungsflansch zum Anschluss von Dichtungsbahnen für den senkrechten Rohranschluss DN 100 mit Stutzenlänge 15 cm und Flanschdurchmesser 36 cm, </w:t>
      </w:r>
    </w:p>
    <w:p w14:paraId="2A646000" w14:textId="2A6C321A" w:rsidR="00B11859" w:rsidRDefault="00B11859" w:rsidP="00B11859">
      <w:pPr>
        <w:pStyle w:val="Grundtext"/>
      </w:pPr>
      <w:r>
        <w:t xml:space="preserve"> z.B. ACO DRAIN ZWISCHENELEMENT aus EDELSTAHL für RINNE V 100 oder Gleichwertiges.</w:t>
      </w:r>
    </w:p>
    <w:p w14:paraId="0E5849E0" w14:textId="57E3054A" w:rsidR="00B11859" w:rsidRDefault="00B11859" w:rsidP="00B11859">
      <w:pPr>
        <w:pStyle w:val="Folgeposition"/>
        <w:keepNext/>
        <w:keepLines/>
      </w:pPr>
      <w:r>
        <w:lastRenderedPageBreak/>
        <w:t>A</w:t>
      </w:r>
      <w:r>
        <w:rPr>
          <w:sz w:val="12"/>
        </w:rPr>
        <w:t>+</w:t>
      </w:r>
      <w:r>
        <w:tab/>
        <w:t>Zwischenelement E-st.f.Rinne V100</w:t>
      </w:r>
      <w:r>
        <w:tab/>
        <w:t xml:space="preserve">Stk </w:t>
      </w:r>
    </w:p>
    <w:p w14:paraId="4178031D" w14:textId="11DD34F3" w:rsidR="00B11859" w:rsidRDefault="00B11859" w:rsidP="00B11859">
      <w:pPr>
        <w:pStyle w:val="Langtext"/>
      </w:pPr>
      <w:r>
        <w:t>Angebotenes Erzeugnis:</w:t>
      </w:r>
    </w:p>
    <w:p w14:paraId="5E33D35D" w14:textId="77777777" w:rsidR="00B11859" w:rsidRDefault="00B11859" w:rsidP="00B11859">
      <w:pPr>
        <w:pStyle w:val="TrennungPOS"/>
      </w:pPr>
    </w:p>
    <w:p w14:paraId="5F3AE824" w14:textId="0E0898BC" w:rsidR="00B11859" w:rsidRDefault="00B11859" w:rsidP="00B11859">
      <w:pPr>
        <w:pStyle w:val="GrundtextPosNr"/>
        <w:keepNext/>
        <w:keepLines/>
      </w:pPr>
      <w:r>
        <w:t>06.AF 15</w:t>
      </w:r>
    </w:p>
    <w:p w14:paraId="3B9DA1E2" w14:textId="1A009B31" w:rsidR="00B11859" w:rsidRDefault="00B11859" w:rsidP="00B11859">
      <w:pPr>
        <w:pStyle w:val="Grundtext"/>
      </w:pPr>
      <w:r>
        <w:t>Rosthaken zum Öffnen der Abdeckroste,</w:t>
      </w:r>
    </w:p>
    <w:p w14:paraId="4D3C3127" w14:textId="33EC12FF" w:rsidR="00B11859" w:rsidRDefault="00B11859" w:rsidP="00B11859">
      <w:pPr>
        <w:pStyle w:val="Grundtext"/>
      </w:pPr>
      <w:r>
        <w:t xml:space="preserve"> z.B. ACO DRAIN MULTILINE ROSTHAKEN oder Gleichwertiges.</w:t>
      </w:r>
    </w:p>
    <w:p w14:paraId="3305D49B" w14:textId="696F626B" w:rsidR="00B11859" w:rsidRDefault="00B11859" w:rsidP="00B11859">
      <w:pPr>
        <w:pStyle w:val="Folgeposition"/>
        <w:keepNext/>
        <w:keepLines/>
      </w:pPr>
      <w:r>
        <w:t>A</w:t>
      </w:r>
      <w:r>
        <w:rPr>
          <w:sz w:val="12"/>
        </w:rPr>
        <w:t>+</w:t>
      </w:r>
      <w:r>
        <w:tab/>
        <w:t>Rosthaken_</w:t>
      </w:r>
      <w:r>
        <w:tab/>
        <w:t xml:space="preserve">Stk </w:t>
      </w:r>
    </w:p>
    <w:p w14:paraId="0D71F49D" w14:textId="118F0C89" w:rsidR="00B11859" w:rsidRDefault="00B11859" w:rsidP="00B11859">
      <w:pPr>
        <w:pStyle w:val="Langtext"/>
      </w:pPr>
      <w:r>
        <w:t>Rosthaken Stahl verzinkt</w:t>
      </w:r>
    </w:p>
    <w:p w14:paraId="1D986AEB" w14:textId="38262B6F" w:rsidR="00B11859" w:rsidRDefault="00B11859" w:rsidP="00B11859">
      <w:pPr>
        <w:pStyle w:val="Langtext"/>
      </w:pPr>
      <w:r>
        <w:t>Angebotenes Erzeugnis:</w:t>
      </w:r>
    </w:p>
    <w:p w14:paraId="5D96FCF4" w14:textId="42845481" w:rsidR="00B11859" w:rsidRDefault="00B11859" w:rsidP="00B11859">
      <w:pPr>
        <w:pStyle w:val="Folgeposition"/>
        <w:keepNext/>
        <w:keepLines/>
      </w:pPr>
      <w:r>
        <w:t>B</w:t>
      </w:r>
      <w:r>
        <w:rPr>
          <w:sz w:val="12"/>
        </w:rPr>
        <w:t>+</w:t>
      </w:r>
      <w:r>
        <w:tab/>
        <w:t>Rosthaken  klein</w:t>
      </w:r>
      <w:r>
        <w:tab/>
        <w:t xml:space="preserve">Stk </w:t>
      </w:r>
    </w:p>
    <w:p w14:paraId="435E59DB" w14:textId="1E29C1FB" w:rsidR="00B11859" w:rsidRDefault="00B11859" w:rsidP="00B11859">
      <w:pPr>
        <w:pStyle w:val="Langtext"/>
      </w:pPr>
      <w:r>
        <w:t>Rosthaken Stahl verzinkt, schwarz lackiert</w:t>
      </w:r>
    </w:p>
    <w:p w14:paraId="5ADD80B0" w14:textId="3F5FFFEC" w:rsidR="00B11859" w:rsidRDefault="00B11859" w:rsidP="00B11859">
      <w:pPr>
        <w:pStyle w:val="Langtext"/>
      </w:pPr>
      <w:r>
        <w:t>Angebotenes Erzeugnis:</w:t>
      </w:r>
    </w:p>
    <w:p w14:paraId="4782490F" w14:textId="2359B455" w:rsidR="00B11859" w:rsidRDefault="00B11859" w:rsidP="00B11859">
      <w:pPr>
        <w:pStyle w:val="Folgeposition"/>
        <w:keepNext/>
        <w:keepLines/>
      </w:pPr>
      <w:r>
        <w:t>C</w:t>
      </w:r>
      <w:r>
        <w:rPr>
          <w:sz w:val="12"/>
        </w:rPr>
        <w:t>+</w:t>
      </w:r>
      <w:r>
        <w:tab/>
        <w:t>Aushebeschlüssel für  Revisionsöffnung</w:t>
      </w:r>
      <w:r>
        <w:tab/>
        <w:t xml:space="preserve">Stk </w:t>
      </w:r>
    </w:p>
    <w:p w14:paraId="6D501F30" w14:textId="7BB11AE3" w:rsidR="00B11859" w:rsidRDefault="00B11859" w:rsidP="00B11859">
      <w:pPr>
        <w:pStyle w:val="Langtext"/>
      </w:pPr>
      <w:r>
        <w:t>Rosthaken Stahl verzinkt,</w:t>
      </w:r>
    </w:p>
    <w:p w14:paraId="392C1CD0" w14:textId="6F1E2509" w:rsidR="00B11859" w:rsidRDefault="00B11859" w:rsidP="00B11859">
      <w:pPr>
        <w:pStyle w:val="Langtext"/>
      </w:pPr>
      <w:r>
        <w:t>Angebotenes Erzeugnis:</w:t>
      </w:r>
    </w:p>
    <w:p w14:paraId="30232944" w14:textId="77777777" w:rsidR="00B11859" w:rsidRDefault="00B11859" w:rsidP="00B11859">
      <w:pPr>
        <w:pStyle w:val="TrennungPOS"/>
      </w:pPr>
    </w:p>
    <w:p w14:paraId="78123339" w14:textId="545B8F4F" w:rsidR="00B11859" w:rsidRDefault="00B11859" w:rsidP="00B11859">
      <w:pPr>
        <w:pStyle w:val="GrundtextPosNr"/>
        <w:keepNext/>
        <w:keepLines/>
      </w:pPr>
      <w:r>
        <w:t>06.AF 16</w:t>
      </w:r>
    </w:p>
    <w:p w14:paraId="64F94B38" w14:textId="6FD0C235" w:rsidR="00B11859" w:rsidRDefault="00B11859" w:rsidP="00B11859">
      <w:pPr>
        <w:pStyle w:val="Grundtext"/>
      </w:pPr>
      <w:r>
        <w:t>Entwässerungsrinne Nennweite 15 cm, aus Polymerbeton, entsprechend ÖNORM EN 1433, Material "+R" lt. Norm, frost- und tausalzbeständig, ohne Eigengefälle in der Rinnensohle (o.Gef.), geeignet für Linienentwässerung mit Stufengefälle oder Wasserspiegelgefälle, mit integrierter Lippenlabyrinthdichtung für senkrechten, flüssigkeitsdichten Rohranschluss DN 150 an die Grundleitung (+A-DN150), mit V-Querschnitt, flüssigkeitsdicht bis Oberkante des Rinnenelementes, mit integriertem Kantenschutz, schraubloser Sicherheitsarretierung z.B. Drainlock, geeignet für Abdeckungen (Abdeckungen in eigenen Positionen), mit einer Belastungsklasse bis E600, Baubreite 18,5 cm, Bauhöhe (H) 22, 24,5, 27 und 32 cm, nach Wahl des Auftraggebers, Elementlänge (L) 100 cm,</w:t>
      </w:r>
    </w:p>
    <w:p w14:paraId="5F665C30" w14:textId="42AA9F94" w:rsidR="00B11859" w:rsidRDefault="00B11859" w:rsidP="00B11859">
      <w:pPr>
        <w:pStyle w:val="Grundtext"/>
      </w:pPr>
      <w:r>
        <w:t xml:space="preserve"> z.B. ACO DRAIN MULTILINE V 150 mit DRAINLOCK ohne GEFÄLLE, mit LIPPENLABYRINTHDICHTUNG für Rohranschluss DN 150 oder Gleichwertiges.</w:t>
      </w:r>
    </w:p>
    <w:p w14:paraId="5C7E9842" w14:textId="35A39A19" w:rsidR="00B11859" w:rsidRPr="00186275" w:rsidRDefault="00B11859" w:rsidP="00B11859">
      <w:pPr>
        <w:pStyle w:val="Folgeposition"/>
        <w:keepNext/>
        <w:keepLines/>
        <w:rPr>
          <w:lang w:val="en-US"/>
        </w:rPr>
      </w:pPr>
      <w:r w:rsidRPr="00186275">
        <w:rPr>
          <w:lang w:val="en-US"/>
        </w:rPr>
        <w:t>A</w:t>
      </w:r>
      <w:r w:rsidRPr="00186275">
        <w:rPr>
          <w:sz w:val="12"/>
          <w:lang w:val="en-US"/>
        </w:rPr>
        <w:t>+</w:t>
      </w:r>
      <w:r w:rsidRPr="00186275">
        <w:rPr>
          <w:lang w:val="en-US"/>
        </w:rPr>
        <w:tab/>
        <w:t>Entw-ri.o.Gef+A-DN150 V150S L100 H22-32verz</w:t>
      </w:r>
      <w:r w:rsidRPr="00186275">
        <w:rPr>
          <w:lang w:val="en-US"/>
        </w:rPr>
        <w:tab/>
        <w:t xml:space="preserve">Stk </w:t>
      </w:r>
    </w:p>
    <w:p w14:paraId="3B790FE5" w14:textId="6691DF15" w:rsidR="00B11859" w:rsidRDefault="00B11859" w:rsidP="00B11859">
      <w:pPr>
        <w:pStyle w:val="Langtext"/>
      </w:pPr>
      <w:r>
        <w:t>Kantenschutz aus verzinktem Stahl (verz.).</w:t>
      </w:r>
    </w:p>
    <w:p w14:paraId="05F95663" w14:textId="72662B60" w:rsidR="00B11859" w:rsidRDefault="00B11859" w:rsidP="00B11859">
      <w:pPr>
        <w:pStyle w:val="Langtext"/>
      </w:pPr>
      <w:r>
        <w:t xml:space="preserve"> Angebotenes Erzeugnis:</w:t>
      </w:r>
    </w:p>
    <w:p w14:paraId="2F34CCF7" w14:textId="6B44929E" w:rsidR="00B11859" w:rsidRDefault="00B11859" w:rsidP="00B11859">
      <w:pPr>
        <w:pStyle w:val="Folgeposition"/>
        <w:keepNext/>
        <w:keepLines/>
      </w:pPr>
      <w:r>
        <w:t>B</w:t>
      </w:r>
      <w:r>
        <w:rPr>
          <w:sz w:val="12"/>
        </w:rPr>
        <w:t>+</w:t>
      </w:r>
      <w:r>
        <w:tab/>
        <w:t>Entw-ri o.Gef+A-DN150 V150E L100 H22-32E-st</w:t>
      </w:r>
      <w:r>
        <w:tab/>
        <w:t xml:space="preserve">Stk </w:t>
      </w:r>
    </w:p>
    <w:p w14:paraId="400A9F37" w14:textId="6E85C437" w:rsidR="00B11859" w:rsidRDefault="00B11859" w:rsidP="00B11859">
      <w:pPr>
        <w:pStyle w:val="Langtext"/>
      </w:pPr>
      <w:r>
        <w:t xml:space="preserve">Kantenschutz aus Edelstahl 1.4301 (E-st.). </w:t>
      </w:r>
    </w:p>
    <w:p w14:paraId="7E24D242" w14:textId="31DF5370" w:rsidR="00B11859" w:rsidRDefault="00B11859" w:rsidP="00B11859">
      <w:pPr>
        <w:pStyle w:val="Langtext"/>
      </w:pPr>
      <w:r>
        <w:t xml:space="preserve"> Angebotenes Erzeugnis:</w:t>
      </w:r>
    </w:p>
    <w:p w14:paraId="22E2CC13" w14:textId="5A3A6A83" w:rsidR="00B11859" w:rsidRDefault="00B11859" w:rsidP="00B11859">
      <w:pPr>
        <w:pStyle w:val="Folgeposition"/>
        <w:keepNext/>
        <w:keepLines/>
      </w:pPr>
      <w:r>
        <w:t>C</w:t>
      </w:r>
      <w:r>
        <w:rPr>
          <w:sz w:val="12"/>
        </w:rPr>
        <w:t>+</w:t>
      </w:r>
      <w:r>
        <w:tab/>
        <w:t>Entw-ri o.Gef+A-DN150 V150G L100 H22-32Guss</w:t>
      </w:r>
      <w:r>
        <w:tab/>
        <w:t xml:space="preserve">Stk </w:t>
      </w:r>
    </w:p>
    <w:p w14:paraId="787E52BF" w14:textId="79F55D80" w:rsidR="00B11859" w:rsidRDefault="00B11859" w:rsidP="00B11859">
      <w:pPr>
        <w:pStyle w:val="Langtext"/>
      </w:pPr>
      <w:r>
        <w:t xml:space="preserve">Kantenschutz aus Gusseisen (Guss). </w:t>
      </w:r>
    </w:p>
    <w:p w14:paraId="7369F667" w14:textId="60652739" w:rsidR="00B11859" w:rsidRDefault="00B11859" w:rsidP="00B11859">
      <w:pPr>
        <w:pStyle w:val="Langtext"/>
      </w:pPr>
      <w:r>
        <w:t xml:space="preserve"> Angebotenes Erzeugnis:</w:t>
      </w:r>
    </w:p>
    <w:p w14:paraId="25580F12" w14:textId="77777777" w:rsidR="00B11859" w:rsidRDefault="00B11859" w:rsidP="00B11859">
      <w:pPr>
        <w:pStyle w:val="TrennungPOS"/>
      </w:pPr>
    </w:p>
    <w:p w14:paraId="4B44D8D2" w14:textId="0A46297A" w:rsidR="00B11859" w:rsidRDefault="00B11859" w:rsidP="00B11859">
      <w:pPr>
        <w:pStyle w:val="GrundtextPosNr"/>
        <w:keepNext/>
        <w:keepLines/>
      </w:pPr>
      <w:r>
        <w:t>06.AF 17</w:t>
      </w:r>
    </w:p>
    <w:p w14:paraId="46C1FDDC" w14:textId="745B9369" w:rsidR="00B11859" w:rsidRDefault="00B11859" w:rsidP="00B11859">
      <w:pPr>
        <w:pStyle w:val="Grundtext"/>
      </w:pPr>
      <w:r>
        <w:t>Entwässerungsrinne Nennweite 15 cm, aus Polymerbeton, entsprechend ÖNORM EN 1433,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18,5 cm, Bauhöhe (H) 21 bis 26 cm, nach Wahl des Auftraggebers, Elementlänge (L) 100 cm,</w:t>
      </w:r>
    </w:p>
    <w:p w14:paraId="6FB5BF43" w14:textId="4ADD8CB3" w:rsidR="00B11859" w:rsidRDefault="00B11859" w:rsidP="00B11859">
      <w:pPr>
        <w:pStyle w:val="Grundtext"/>
      </w:pPr>
      <w:r>
        <w:t xml:space="preserve"> z.B. ACO DRAIN MULTILINE V 150 mit DRAINLOCK, SOHLENGEFÄLLE 0,5 PROZENT oder Gleichwertiges.</w:t>
      </w:r>
    </w:p>
    <w:p w14:paraId="62A64117" w14:textId="6BAB2CCF" w:rsidR="00B11859" w:rsidRDefault="00B11859" w:rsidP="00B11859">
      <w:pPr>
        <w:pStyle w:val="Folgeposition"/>
        <w:keepNext/>
        <w:keepLines/>
      </w:pPr>
      <w:r>
        <w:t>A</w:t>
      </w:r>
      <w:r>
        <w:rPr>
          <w:sz w:val="12"/>
        </w:rPr>
        <w:t>+</w:t>
      </w:r>
      <w:r>
        <w:tab/>
        <w:t>Entw-rinne 0,5% Gef.V150S L100 H21-26 verz.</w:t>
      </w:r>
      <w:r>
        <w:tab/>
        <w:t xml:space="preserve">Stk </w:t>
      </w:r>
    </w:p>
    <w:p w14:paraId="4002E73B" w14:textId="036C749E" w:rsidR="00B11859" w:rsidRDefault="00B11859" w:rsidP="00B11859">
      <w:pPr>
        <w:pStyle w:val="Langtext"/>
      </w:pPr>
      <w:r>
        <w:t>Kantenschutz aus verzinktem Stahl (verz.).</w:t>
      </w:r>
    </w:p>
    <w:p w14:paraId="09992C72" w14:textId="353AFBF2" w:rsidR="00B11859" w:rsidRDefault="00B11859" w:rsidP="00B11859">
      <w:pPr>
        <w:pStyle w:val="Langtext"/>
      </w:pPr>
      <w:r>
        <w:t xml:space="preserve"> Angebotenes Erzeugnis:</w:t>
      </w:r>
    </w:p>
    <w:p w14:paraId="5DD4B288" w14:textId="2EAFFCE8" w:rsidR="00B11859" w:rsidRDefault="00B11859" w:rsidP="00B11859">
      <w:pPr>
        <w:pStyle w:val="Folgeposition"/>
        <w:keepNext/>
        <w:keepLines/>
      </w:pPr>
      <w:r>
        <w:t>B</w:t>
      </w:r>
      <w:r>
        <w:rPr>
          <w:sz w:val="12"/>
        </w:rPr>
        <w:t>+</w:t>
      </w:r>
      <w:r>
        <w:tab/>
        <w:t>Entw-rinne 0,5% Gef.V150E L100 H21-26 E-st.</w:t>
      </w:r>
      <w:r>
        <w:tab/>
        <w:t xml:space="preserve">Stk </w:t>
      </w:r>
    </w:p>
    <w:p w14:paraId="504561A0" w14:textId="281D4393" w:rsidR="00B11859" w:rsidRDefault="00B11859" w:rsidP="00B11859">
      <w:pPr>
        <w:pStyle w:val="Langtext"/>
      </w:pPr>
      <w:r>
        <w:t xml:space="preserve">Kantenschutz aus Edelstahl 1.4301 (E-st.). </w:t>
      </w:r>
    </w:p>
    <w:p w14:paraId="10806DD7" w14:textId="44080F00" w:rsidR="00B11859" w:rsidRDefault="00257601" w:rsidP="00257601">
      <w:pPr>
        <w:pStyle w:val="Langtext"/>
      </w:pPr>
      <w:r>
        <w:t xml:space="preserve"> Angebotenes Erzeugnis:</w:t>
      </w:r>
    </w:p>
    <w:p w14:paraId="41D43009" w14:textId="08906465" w:rsidR="00257601" w:rsidRDefault="00257601" w:rsidP="00257601">
      <w:pPr>
        <w:pStyle w:val="Folgeposition"/>
        <w:keepNext/>
        <w:keepLines/>
      </w:pPr>
      <w:r>
        <w:t>C</w:t>
      </w:r>
      <w:r>
        <w:rPr>
          <w:sz w:val="12"/>
        </w:rPr>
        <w:t>+</w:t>
      </w:r>
      <w:r>
        <w:tab/>
        <w:t>Entw-rinne 0,5% Gef.V150G L100 H21-31 Guss</w:t>
      </w:r>
      <w:r>
        <w:tab/>
        <w:t xml:space="preserve">Stk </w:t>
      </w:r>
    </w:p>
    <w:p w14:paraId="69B819E1" w14:textId="442046DB" w:rsidR="00257601" w:rsidRDefault="00257601" w:rsidP="00257601">
      <w:pPr>
        <w:pStyle w:val="Langtext"/>
      </w:pPr>
      <w:r>
        <w:t xml:space="preserve">Kantenschutz aus Gusseisen (Guss). </w:t>
      </w:r>
    </w:p>
    <w:p w14:paraId="19CD5330" w14:textId="6D867F30" w:rsidR="00257601" w:rsidRDefault="00257601" w:rsidP="00257601">
      <w:pPr>
        <w:pStyle w:val="Langtext"/>
      </w:pPr>
      <w:r>
        <w:t xml:space="preserve"> Angebotenes Erzeugnis:</w:t>
      </w:r>
    </w:p>
    <w:p w14:paraId="1FC516B8" w14:textId="77777777" w:rsidR="00257601" w:rsidRDefault="00257601" w:rsidP="00257601">
      <w:pPr>
        <w:pStyle w:val="TrennungPOS"/>
      </w:pPr>
    </w:p>
    <w:p w14:paraId="4811BE83" w14:textId="1ED817A8" w:rsidR="00257601" w:rsidRDefault="00257601" w:rsidP="00257601">
      <w:pPr>
        <w:pStyle w:val="GrundtextPosNr"/>
        <w:keepNext/>
        <w:keepLines/>
      </w:pPr>
      <w:r>
        <w:t>06.AF 18</w:t>
      </w:r>
    </w:p>
    <w:p w14:paraId="1964F7A0" w14:textId="2D8A5C0D" w:rsidR="00257601" w:rsidRDefault="00257601" w:rsidP="00257601">
      <w:pPr>
        <w:pStyle w:val="Grundtext"/>
      </w:pPr>
      <w:r>
        <w:t>Entwässerungsrinne Nennweite 15 cm, aus Polymerbeton, entsprechend ÖNORM EN 1433, Material "+R" lt. Norm, frost- und tausalzbeständig, ohne Eigengefälle in der Rinnensohle (o.Gef.), geeignet für Linienentwässerung mit Stufengefälle oder Wasserspiegelgefälle, mit V-Querschnitt, flüssigkeitsdicht bis Oberkante des Rinnenelementes, mit integriertem Kantenschutz, schraubloser Sicherheitsarretierung z.B. Drainlock, geeignet für Abdeckungen (Abdeckungen in eigenen Positionen), mit einer Belastungsklasse Bis E600, Baubreite 18,5 cm, Bauhöhe (H) 21, 23,5, 26 und 31 cm, nach Wahl des Auftraggebers, Elementlänge (L) 100 cm,</w:t>
      </w:r>
    </w:p>
    <w:p w14:paraId="78330F2F" w14:textId="4771C537" w:rsidR="00257601" w:rsidRDefault="00257601" w:rsidP="00257601">
      <w:pPr>
        <w:pStyle w:val="Grundtext"/>
      </w:pPr>
      <w:r>
        <w:t xml:space="preserve"> z.B. ACO DRAIN MULTILINE V 150 mit DRAINLOCK ohne GEFÄLLE oder Gleichwertiges.</w:t>
      </w:r>
    </w:p>
    <w:p w14:paraId="3A3368C4" w14:textId="65761152" w:rsidR="00257601" w:rsidRDefault="00257601" w:rsidP="00257601">
      <w:pPr>
        <w:pStyle w:val="Folgeposition"/>
        <w:keepNext/>
        <w:keepLines/>
      </w:pPr>
      <w:r>
        <w:t>A</w:t>
      </w:r>
      <w:r>
        <w:rPr>
          <w:sz w:val="12"/>
        </w:rPr>
        <w:t>+</w:t>
      </w:r>
      <w:r>
        <w:tab/>
        <w:t>Entw-rinne o.Gef.V150S L100 H21-31cm verz.</w:t>
      </w:r>
      <w:r>
        <w:tab/>
        <w:t xml:space="preserve">Stk </w:t>
      </w:r>
    </w:p>
    <w:p w14:paraId="05128E55" w14:textId="25CA35D4" w:rsidR="00257601" w:rsidRDefault="00257601" w:rsidP="00257601">
      <w:pPr>
        <w:pStyle w:val="Langtext"/>
      </w:pPr>
      <w:r>
        <w:t>Kantenschutz aus verzinktem Stahl (verz.).</w:t>
      </w:r>
    </w:p>
    <w:p w14:paraId="70C2EC37" w14:textId="3AD125BE" w:rsidR="00257601" w:rsidRDefault="00257601" w:rsidP="00257601">
      <w:pPr>
        <w:pStyle w:val="Langtext"/>
      </w:pPr>
      <w:r>
        <w:lastRenderedPageBreak/>
        <w:t xml:space="preserve"> Angebotenes Erzeugnis:</w:t>
      </w:r>
    </w:p>
    <w:p w14:paraId="4C9061E6" w14:textId="618D22C5" w:rsidR="00257601" w:rsidRDefault="00257601" w:rsidP="00257601">
      <w:pPr>
        <w:pStyle w:val="Folgeposition"/>
        <w:keepNext/>
        <w:keepLines/>
      </w:pPr>
      <w:r>
        <w:t>B</w:t>
      </w:r>
      <w:r>
        <w:rPr>
          <w:sz w:val="12"/>
        </w:rPr>
        <w:t>+</w:t>
      </w:r>
      <w:r>
        <w:tab/>
        <w:t>Entw-rinne o.Gef.V150E L100 H21-31cm E-st.</w:t>
      </w:r>
      <w:r>
        <w:tab/>
        <w:t xml:space="preserve">Stk </w:t>
      </w:r>
    </w:p>
    <w:p w14:paraId="562A90A2" w14:textId="329EDCF3" w:rsidR="00257601" w:rsidRDefault="00257601" w:rsidP="00257601">
      <w:pPr>
        <w:pStyle w:val="Langtext"/>
      </w:pPr>
      <w:r>
        <w:t xml:space="preserve">Kantenschutz aus Edelstahl 1.4301 (E-st.). </w:t>
      </w:r>
    </w:p>
    <w:p w14:paraId="695CCFCE" w14:textId="20BCBA4C" w:rsidR="00257601" w:rsidRDefault="00257601" w:rsidP="00257601">
      <w:pPr>
        <w:pStyle w:val="Langtext"/>
      </w:pPr>
      <w:r>
        <w:t xml:space="preserve"> Angebotenes Erzeugnis:</w:t>
      </w:r>
    </w:p>
    <w:p w14:paraId="753E9892" w14:textId="347A24E8" w:rsidR="00257601" w:rsidRDefault="00257601" w:rsidP="00257601">
      <w:pPr>
        <w:pStyle w:val="Folgeposition"/>
        <w:keepNext/>
        <w:keepLines/>
      </w:pPr>
      <w:r>
        <w:t>C</w:t>
      </w:r>
      <w:r>
        <w:rPr>
          <w:sz w:val="12"/>
        </w:rPr>
        <w:t>+</w:t>
      </w:r>
      <w:r>
        <w:tab/>
        <w:t>Entw-rinne o.Gef.V150G L100 H21-31cm Guss</w:t>
      </w:r>
      <w:r>
        <w:tab/>
        <w:t xml:space="preserve">Stk </w:t>
      </w:r>
    </w:p>
    <w:p w14:paraId="5B605F67" w14:textId="23F696FC" w:rsidR="00257601" w:rsidRDefault="00257601" w:rsidP="00257601">
      <w:pPr>
        <w:pStyle w:val="Langtext"/>
      </w:pPr>
      <w:r>
        <w:t xml:space="preserve">Kantenschutz aus Gusseisen (Guss). </w:t>
      </w:r>
    </w:p>
    <w:p w14:paraId="4E3B5753" w14:textId="7B643556" w:rsidR="00257601" w:rsidRDefault="00257601" w:rsidP="00257601">
      <w:pPr>
        <w:pStyle w:val="Langtext"/>
      </w:pPr>
      <w:r>
        <w:t xml:space="preserve"> Angebotenes Erzeugnis:</w:t>
      </w:r>
    </w:p>
    <w:p w14:paraId="5A4203B9" w14:textId="77777777" w:rsidR="00257601" w:rsidRDefault="00257601" w:rsidP="00257601">
      <w:pPr>
        <w:pStyle w:val="TrennungPOS"/>
      </w:pPr>
    </w:p>
    <w:p w14:paraId="4A2BB862" w14:textId="296E82C8" w:rsidR="00257601" w:rsidRDefault="00257601" w:rsidP="00257601">
      <w:pPr>
        <w:pStyle w:val="GrundtextPosNr"/>
        <w:keepNext/>
        <w:keepLines/>
      </w:pPr>
      <w:r>
        <w:t>06.AF 19</w:t>
      </w:r>
    </w:p>
    <w:p w14:paraId="053083B3" w14:textId="283D903A" w:rsidR="00257601" w:rsidRDefault="00257601" w:rsidP="00257601">
      <w:pPr>
        <w:pStyle w:val="Grundtext"/>
      </w:pPr>
      <w:r>
        <w:t>Entwässerungsrinne Nennweite 15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18,5 cm, Bauhöhe (H) 21, 23,5, 26 und 31 cm, nach Wahl des Auftraggebers,</w:t>
      </w:r>
    </w:p>
    <w:p w14:paraId="0CC0DE6D" w14:textId="60F3D32F" w:rsidR="00257601" w:rsidRDefault="00257601" w:rsidP="00257601">
      <w:pPr>
        <w:pStyle w:val="Grundtext"/>
      </w:pPr>
      <w:r>
        <w:t xml:space="preserve"> z.B. ACO DRAIN MULTILINE V 150 mit DRAINLOCK ohne GEFÄLLE, 50 cm lang, mit VORFORMUNG für Eck-, T- und KREUZVERBINDUNGEN oder Gleichwertiges.</w:t>
      </w:r>
    </w:p>
    <w:p w14:paraId="212D736D" w14:textId="462A349F" w:rsidR="00257601" w:rsidRDefault="00257601" w:rsidP="00257601">
      <w:pPr>
        <w:pStyle w:val="Folgeposition"/>
        <w:keepNext/>
        <w:keepLines/>
      </w:pPr>
      <w:r>
        <w:t>A</w:t>
      </w:r>
      <w:r>
        <w:rPr>
          <w:sz w:val="12"/>
        </w:rPr>
        <w:t>+</w:t>
      </w:r>
      <w:r>
        <w:tab/>
        <w:t>Entw-ri.o.Gef.V150S VorfDN150 50/21-31 verz</w:t>
      </w:r>
      <w:r>
        <w:tab/>
        <w:t xml:space="preserve">Stk </w:t>
      </w:r>
    </w:p>
    <w:p w14:paraId="7E4B48C9" w14:textId="394D5510" w:rsidR="00257601" w:rsidRDefault="00257601" w:rsidP="00257601">
      <w:pPr>
        <w:pStyle w:val="Langtext"/>
      </w:pPr>
      <w:r>
        <w:t>Mit ausschlagbarer Vorformung für senkrechten Rohranschluss DN 150 (VorfDN150), Kantenschutz aus verzinktem Stahl (verz.).</w:t>
      </w:r>
    </w:p>
    <w:p w14:paraId="53ACC919" w14:textId="5C07F426" w:rsidR="00257601" w:rsidRDefault="00257601" w:rsidP="00257601">
      <w:pPr>
        <w:pStyle w:val="Langtext"/>
      </w:pPr>
      <w:r>
        <w:t xml:space="preserve"> Angebotenes Erzeugnis:</w:t>
      </w:r>
    </w:p>
    <w:p w14:paraId="2E2F19C5" w14:textId="26572CD1" w:rsidR="00257601" w:rsidRDefault="00257601" w:rsidP="00257601">
      <w:pPr>
        <w:pStyle w:val="Folgeposition"/>
        <w:keepNext/>
        <w:keepLines/>
      </w:pPr>
      <w:r>
        <w:t>B</w:t>
      </w:r>
      <w:r>
        <w:rPr>
          <w:sz w:val="12"/>
        </w:rPr>
        <w:t>+</w:t>
      </w:r>
      <w:r>
        <w:tab/>
        <w:t>Entw-ri.o.Gef.V150E VorfDN150 50/21-31 E-st</w:t>
      </w:r>
      <w:r>
        <w:tab/>
        <w:t xml:space="preserve">Stk </w:t>
      </w:r>
    </w:p>
    <w:p w14:paraId="1E5F715E" w14:textId="457E1CDF" w:rsidR="00257601" w:rsidRDefault="00257601" w:rsidP="00257601">
      <w:pPr>
        <w:pStyle w:val="Langtext"/>
      </w:pPr>
      <w:r>
        <w:t xml:space="preserve">Mit ausschlagbarer Vorformung für senkrechten Rohranschluss DN 150 (VorfDN150), Kantenschutz aus Edelstahl 1.4301 (E-st). </w:t>
      </w:r>
    </w:p>
    <w:p w14:paraId="5C1AD405" w14:textId="44EAC669" w:rsidR="00257601" w:rsidRDefault="00257601" w:rsidP="00257601">
      <w:pPr>
        <w:pStyle w:val="Langtext"/>
      </w:pPr>
      <w:r>
        <w:t xml:space="preserve"> Angebotenes Erzeugnis:</w:t>
      </w:r>
    </w:p>
    <w:p w14:paraId="2037D71B" w14:textId="415ED4DD" w:rsidR="00257601" w:rsidRDefault="00257601" w:rsidP="00257601">
      <w:pPr>
        <w:pStyle w:val="Folgeposition"/>
        <w:keepNext/>
        <w:keepLines/>
      </w:pPr>
      <w:r>
        <w:t>C</w:t>
      </w:r>
      <w:r>
        <w:rPr>
          <w:sz w:val="12"/>
        </w:rPr>
        <w:t>+</w:t>
      </w:r>
      <w:r>
        <w:tab/>
        <w:t>Entw-ri.o.Gef.V150G VorfDN150 50/21-31 Guss</w:t>
      </w:r>
      <w:r>
        <w:tab/>
        <w:t xml:space="preserve">Stk </w:t>
      </w:r>
    </w:p>
    <w:p w14:paraId="74553E7C" w14:textId="5065B2E7" w:rsidR="00257601" w:rsidRDefault="00257601" w:rsidP="00257601">
      <w:pPr>
        <w:pStyle w:val="Langtext"/>
      </w:pPr>
      <w:r>
        <w:t xml:space="preserve">Mit ausschlagbarer Vorformung für senkrechten Rohranschluss DN 150 (VorfDN150), Kantenschutz aus Gusseisen (Guss). </w:t>
      </w:r>
    </w:p>
    <w:p w14:paraId="38DBF8B3" w14:textId="17D65D25" w:rsidR="00257601" w:rsidRDefault="00257601" w:rsidP="00257601">
      <w:pPr>
        <w:pStyle w:val="Langtext"/>
      </w:pPr>
      <w:r>
        <w:t xml:space="preserve"> Angebotenes Erzeugnis:</w:t>
      </w:r>
    </w:p>
    <w:p w14:paraId="63C21EEB" w14:textId="77777777" w:rsidR="00257601" w:rsidRDefault="00257601" w:rsidP="00257601">
      <w:pPr>
        <w:pStyle w:val="TrennungPOS"/>
      </w:pPr>
    </w:p>
    <w:p w14:paraId="4D1DEC67" w14:textId="0B842020" w:rsidR="00257601" w:rsidRDefault="00257601" w:rsidP="00257601">
      <w:pPr>
        <w:pStyle w:val="GrundtextPosNr"/>
        <w:keepNext/>
        <w:keepLines/>
      </w:pPr>
      <w:r>
        <w:t>06.AF 20</w:t>
      </w:r>
    </w:p>
    <w:p w14:paraId="5796C3B7" w14:textId="0B2D1ABA" w:rsidR="00257601" w:rsidRDefault="00257601" w:rsidP="00257601">
      <w:pPr>
        <w:pStyle w:val="Grundtext"/>
      </w:pPr>
      <w:r>
        <w:t>Entwässerungsrinne Nennweite 15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18,5 cm, Bauhöhe (H) 21, 23,5, 26 und 31 cm, nach Wahl des Auftraggebers,</w:t>
      </w:r>
    </w:p>
    <w:p w14:paraId="7D2947FF" w14:textId="60D10323" w:rsidR="00257601" w:rsidRDefault="00257601" w:rsidP="00257601">
      <w:pPr>
        <w:pStyle w:val="Grundtext"/>
      </w:pPr>
      <w:r>
        <w:t xml:space="preserve"> z.B. ACO DRAIN MULTILINE V 150 mit DRAINLOCK ohne GEFÄLLE, 50 cm lang, mit VORFORMUNG für Eck-, T- und KREUZVERBINDUNGEN oder Gleichwertiges.</w:t>
      </w:r>
    </w:p>
    <w:p w14:paraId="188A7A96" w14:textId="2DE26517" w:rsidR="00257601" w:rsidRDefault="00257601" w:rsidP="00257601">
      <w:pPr>
        <w:pStyle w:val="Folgeposition"/>
        <w:keepNext/>
        <w:keepLines/>
      </w:pPr>
      <w:r>
        <w:t>A</w:t>
      </w:r>
      <w:r>
        <w:rPr>
          <w:sz w:val="12"/>
        </w:rPr>
        <w:t>+</w:t>
      </w:r>
      <w:r>
        <w:tab/>
        <w:t>Entw-ri.o.Gef.V150S LippDN150 50/21-31 verz</w:t>
      </w:r>
      <w:r>
        <w:tab/>
        <w:t xml:space="preserve">Stk </w:t>
      </w:r>
    </w:p>
    <w:p w14:paraId="5CD0E06F" w14:textId="5844F095" w:rsidR="00257601" w:rsidRDefault="00257601" w:rsidP="00257601">
      <w:pPr>
        <w:pStyle w:val="Langtext"/>
      </w:pPr>
      <w:r>
        <w:t xml:space="preserve">Mit integrierter Lippenlabyrinthdichtung für senkrechten, flüssigkeitsdichten Rohranschluss DN 150 (LippDN150) an die Grundleitung, Kantenschutz aus verzinktem Stahl (verz). </w:t>
      </w:r>
    </w:p>
    <w:p w14:paraId="0C1DFBB1" w14:textId="37E0DA0F" w:rsidR="00257601" w:rsidRDefault="00257601" w:rsidP="00257601">
      <w:pPr>
        <w:pStyle w:val="Langtext"/>
      </w:pPr>
      <w:r>
        <w:t xml:space="preserve"> Angebotenes Erzeugnis:</w:t>
      </w:r>
    </w:p>
    <w:p w14:paraId="133D9BD6" w14:textId="76F3C686" w:rsidR="00257601" w:rsidRDefault="00257601" w:rsidP="00257601">
      <w:pPr>
        <w:pStyle w:val="Folgeposition"/>
        <w:keepNext/>
        <w:keepLines/>
      </w:pPr>
      <w:r>
        <w:t>B</w:t>
      </w:r>
      <w:r>
        <w:rPr>
          <w:sz w:val="12"/>
        </w:rPr>
        <w:t>+</w:t>
      </w:r>
      <w:r>
        <w:tab/>
        <w:t>Entw-ri.o.Gef.V150E LippDN150 50/21-31 E-st</w:t>
      </w:r>
      <w:r>
        <w:tab/>
        <w:t xml:space="preserve">Stk </w:t>
      </w:r>
    </w:p>
    <w:p w14:paraId="78A364E9" w14:textId="219FEAC5" w:rsidR="00257601" w:rsidRDefault="00257601" w:rsidP="00257601">
      <w:pPr>
        <w:pStyle w:val="Langtext"/>
      </w:pPr>
      <w:r>
        <w:t xml:space="preserve">Mit integrierter Lippenlabyrinthdichtung für senkrechten, flüssigkeitsdichten Rohranschluss DN 150 (LippDN150) an die Grundleitung, Kantenschutz aus Edelstahl 1.4301 (E-st). </w:t>
      </w:r>
    </w:p>
    <w:p w14:paraId="63ABB581" w14:textId="51FC0698" w:rsidR="00257601" w:rsidRDefault="00257601" w:rsidP="00257601">
      <w:pPr>
        <w:pStyle w:val="Langtext"/>
      </w:pPr>
      <w:r>
        <w:t xml:space="preserve"> Angebotenes Erzeugnis:</w:t>
      </w:r>
    </w:p>
    <w:p w14:paraId="3FA8B3E7" w14:textId="0A683499" w:rsidR="00257601" w:rsidRDefault="00257601" w:rsidP="00257601">
      <w:pPr>
        <w:pStyle w:val="Folgeposition"/>
        <w:keepNext/>
        <w:keepLines/>
      </w:pPr>
      <w:r>
        <w:t>C</w:t>
      </w:r>
      <w:r>
        <w:rPr>
          <w:sz w:val="12"/>
        </w:rPr>
        <w:t>+</w:t>
      </w:r>
      <w:r>
        <w:tab/>
        <w:t>Entw-ri.o.Gef.V150G LippDN150 50/21-31 Guss</w:t>
      </w:r>
      <w:r>
        <w:tab/>
        <w:t xml:space="preserve">Stk </w:t>
      </w:r>
    </w:p>
    <w:p w14:paraId="7AC8BDB8" w14:textId="43AE68A9" w:rsidR="00257601" w:rsidRDefault="00257601" w:rsidP="00257601">
      <w:pPr>
        <w:pStyle w:val="Langtext"/>
      </w:pPr>
      <w:r>
        <w:t xml:space="preserve">Mit integrierter Lippenlabyrinthdichtung für senkrechten, flüssigkeitsdichten Rohranschluss DN 150 (LippDN150) an die Grundleitung, Kantenschutz aus Gusseisen (Guss). </w:t>
      </w:r>
    </w:p>
    <w:p w14:paraId="5F754A4D" w14:textId="79E8D1F7" w:rsidR="00257601" w:rsidRDefault="00257601" w:rsidP="00257601">
      <w:pPr>
        <w:pStyle w:val="Langtext"/>
      </w:pPr>
      <w:r>
        <w:t xml:space="preserve"> Angebotenes Erzeugnis:</w:t>
      </w:r>
    </w:p>
    <w:p w14:paraId="6382B908" w14:textId="77777777" w:rsidR="00257601" w:rsidRDefault="00257601" w:rsidP="00257601">
      <w:pPr>
        <w:pStyle w:val="TrennungPOS"/>
      </w:pPr>
    </w:p>
    <w:p w14:paraId="264432FE" w14:textId="68A50F85" w:rsidR="00257601" w:rsidRDefault="00257601" w:rsidP="00257601">
      <w:pPr>
        <w:pStyle w:val="GrundtextPosNr"/>
        <w:keepNext/>
        <w:keepLines/>
      </w:pPr>
      <w:r>
        <w:t>06.AF 21</w:t>
      </w:r>
    </w:p>
    <w:p w14:paraId="3C93844F" w14:textId="7FB70CD4" w:rsidR="00257601" w:rsidRDefault="00257601" w:rsidP="00257601">
      <w:pPr>
        <w:pStyle w:val="Grundtext"/>
      </w:pPr>
      <w:r>
        <w:t>Einlaufkasten, Nennweite 15 cm, aus Polymerbeton, mit zwei Einlaufseiten, mit integriertem Kantenschutz, schraubloser Sicherheitsarretierung, z.B. Drainlock, geeignet für Abdeckungen (Abdeckung in eigenen Positionen) mit einer Belastungsklassebis E600, mit ausschneidbarer Anschluss-Schablone, seitlichten Vorformungen, für Eck-, T- und Kreuzverbindung, mit integrierter Lippenlabyrinthdichtung für Rohranschluss DN 150 oder DN 200, nach Wahl des Auftraggebers,</w:t>
      </w:r>
    </w:p>
    <w:p w14:paraId="73EE889F" w14:textId="06826400" w:rsidR="00257601" w:rsidRDefault="00257601" w:rsidP="00257601">
      <w:pPr>
        <w:pStyle w:val="Grundtext"/>
      </w:pPr>
      <w:r>
        <w:t xml:space="preserve"> z.B. ACO DRAIN MULTILINE EINLAUFKASTEN V 150 mit DRAINLOCK oder Gleichwertiges.</w:t>
      </w:r>
    </w:p>
    <w:p w14:paraId="6AA9F979" w14:textId="68AC0525" w:rsidR="00257601" w:rsidRDefault="00257601" w:rsidP="00257601">
      <w:pPr>
        <w:pStyle w:val="Folgeposition"/>
        <w:keepNext/>
        <w:keepLines/>
      </w:pPr>
      <w:r>
        <w:t>E</w:t>
      </w:r>
      <w:r>
        <w:rPr>
          <w:sz w:val="12"/>
        </w:rPr>
        <w:t>+</w:t>
      </w:r>
      <w:r>
        <w:tab/>
        <w:t>Einlaufkasten V150S L50 H61cm verz.</w:t>
      </w:r>
      <w:r>
        <w:tab/>
        <w:t xml:space="preserve">Stk </w:t>
      </w:r>
    </w:p>
    <w:p w14:paraId="576DFC78" w14:textId="3622AC74" w:rsidR="00257601" w:rsidRDefault="00257601" w:rsidP="00257601">
      <w:pPr>
        <w:pStyle w:val="Langtext"/>
      </w:pPr>
      <w:r>
        <w:t>Bauhöhe (H) 60 cm (Langform bis Rinnenbauhöhe Typ 20), Kantenschutz aus verzinktem Stahl (verz.).</w:t>
      </w:r>
    </w:p>
    <w:p w14:paraId="0BCB9911" w14:textId="6EBDA66C" w:rsidR="00257601" w:rsidRDefault="00257601" w:rsidP="00257601">
      <w:pPr>
        <w:pStyle w:val="Langtext"/>
      </w:pPr>
      <w:r>
        <w:t xml:space="preserve"> Angebotenes Erzeugnis:</w:t>
      </w:r>
    </w:p>
    <w:p w14:paraId="6C139F60" w14:textId="34954D10" w:rsidR="00257601" w:rsidRDefault="00257601" w:rsidP="00257601">
      <w:pPr>
        <w:pStyle w:val="Folgeposition"/>
        <w:keepNext/>
        <w:keepLines/>
      </w:pPr>
      <w:r>
        <w:t>F</w:t>
      </w:r>
      <w:r>
        <w:rPr>
          <w:sz w:val="12"/>
        </w:rPr>
        <w:t>+</w:t>
      </w:r>
      <w:r>
        <w:tab/>
        <w:t>Einlaufkasten V150E L50 H61cm E-st.</w:t>
      </w:r>
      <w:r>
        <w:tab/>
        <w:t xml:space="preserve">Stk </w:t>
      </w:r>
    </w:p>
    <w:p w14:paraId="5903720F" w14:textId="48E1177A" w:rsidR="00257601" w:rsidRDefault="00257601" w:rsidP="00257601">
      <w:pPr>
        <w:pStyle w:val="Langtext"/>
      </w:pPr>
      <w:r>
        <w:t>Bauhöhe (H) 60 cm (Langform bis Rinnenbauhöhe Typ 20), Kantenschutz aus Edelstahl (E-st.).</w:t>
      </w:r>
    </w:p>
    <w:p w14:paraId="65F0A275" w14:textId="503E7358" w:rsidR="00257601" w:rsidRDefault="00257601" w:rsidP="00257601">
      <w:pPr>
        <w:pStyle w:val="Langtext"/>
      </w:pPr>
      <w:r>
        <w:lastRenderedPageBreak/>
        <w:t xml:space="preserve"> Angebotenes Erzeugnis:</w:t>
      </w:r>
    </w:p>
    <w:p w14:paraId="5D90875B" w14:textId="5B32FD27" w:rsidR="00257601" w:rsidRDefault="00257601" w:rsidP="00257601">
      <w:pPr>
        <w:pStyle w:val="Folgeposition"/>
        <w:keepNext/>
        <w:keepLines/>
      </w:pPr>
      <w:r>
        <w:t>G</w:t>
      </w:r>
      <w:r>
        <w:rPr>
          <w:sz w:val="12"/>
        </w:rPr>
        <w:t>+</w:t>
      </w:r>
      <w:r>
        <w:tab/>
        <w:t>Einlaufkasten V150G L50 H61cm Guss</w:t>
      </w:r>
      <w:r>
        <w:tab/>
        <w:t xml:space="preserve">Stk </w:t>
      </w:r>
    </w:p>
    <w:p w14:paraId="2668E91F" w14:textId="71EEF44C" w:rsidR="00257601" w:rsidRDefault="00257601" w:rsidP="00257601">
      <w:pPr>
        <w:pStyle w:val="Langtext"/>
      </w:pPr>
      <w:r>
        <w:t>Bauhöhe (H) 60 cm (Langform bis Rinnenbauhöhe Typ 20), Kantenschutz aus Gusseisen (Guss).</w:t>
      </w:r>
    </w:p>
    <w:p w14:paraId="4AD33863" w14:textId="4B9AF1D8" w:rsidR="00257601" w:rsidRDefault="00257601" w:rsidP="00257601">
      <w:pPr>
        <w:pStyle w:val="Langtext"/>
      </w:pPr>
      <w:r>
        <w:t xml:space="preserve"> Angebotenes Erzeugnis:</w:t>
      </w:r>
    </w:p>
    <w:p w14:paraId="63201A75" w14:textId="77777777" w:rsidR="00257601" w:rsidRDefault="00257601" w:rsidP="00257601">
      <w:pPr>
        <w:pStyle w:val="TrennungPOS"/>
      </w:pPr>
    </w:p>
    <w:p w14:paraId="7A42DF2B" w14:textId="45804122" w:rsidR="00257601" w:rsidRDefault="00257601" w:rsidP="00257601">
      <w:pPr>
        <w:pStyle w:val="GrundtextPosNr"/>
        <w:keepNext/>
        <w:keepLines/>
      </w:pPr>
      <w:r>
        <w:t>06.AF 22</w:t>
      </w:r>
    </w:p>
    <w:p w14:paraId="770B2A28" w14:textId="1EFB1867" w:rsidR="00257601" w:rsidRDefault="00257601" w:rsidP="00257601">
      <w:pPr>
        <w:pStyle w:val="Grundtext"/>
      </w:pPr>
      <w:r>
        <w:t xml:space="preserve">Geruchsverschluss für Einlaufkasten, Nennweite 15 cm, mit Zarge aus Stahl verzinkt, Edelstahl oder Gusseisen nach Wahl des Auftraggebers, </w:t>
      </w:r>
    </w:p>
    <w:p w14:paraId="798ECED3" w14:textId="1694DC6F" w:rsidR="00257601" w:rsidRDefault="00257601" w:rsidP="00257601">
      <w:pPr>
        <w:pStyle w:val="Grundtext"/>
      </w:pPr>
      <w:r>
        <w:t xml:space="preserve"> z.B. ACO DRAIN GERUCHSVERSCHLUSS für V 150 EINLAUFKASTEN oder Gleichwertiges.</w:t>
      </w:r>
    </w:p>
    <w:p w14:paraId="7CAB04DD" w14:textId="1DD7CAC3" w:rsidR="00257601" w:rsidRDefault="00257601" w:rsidP="00257601">
      <w:pPr>
        <w:pStyle w:val="Folgeposition"/>
        <w:keepNext/>
        <w:keepLines/>
      </w:pPr>
      <w:r>
        <w:t>D</w:t>
      </w:r>
      <w:r>
        <w:rPr>
          <w:sz w:val="12"/>
        </w:rPr>
        <w:t>+</w:t>
      </w:r>
      <w:r>
        <w:tab/>
        <w:t>Geruchsverschl.f.Einl-k.V150 DN150 2-teil.</w:t>
      </w:r>
      <w:r>
        <w:tab/>
        <w:t xml:space="preserve">Stk </w:t>
      </w:r>
    </w:p>
    <w:p w14:paraId="4DF37187" w14:textId="2E56703A" w:rsidR="00257601" w:rsidRDefault="00257601" w:rsidP="00257601">
      <w:pPr>
        <w:pStyle w:val="Langtext"/>
      </w:pPr>
      <w:r>
        <w:t xml:space="preserve">Zweiteilig aus PVC. </w:t>
      </w:r>
    </w:p>
    <w:p w14:paraId="0DE1E44D" w14:textId="752B59C2" w:rsidR="00257601" w:rsidRDefault="00257601" w:rsidP="00257601">
      <w:pPr>
        <w:pStyle w:val="Langtext"/>
      </w:pPr>
      <w:r>
        <w:t xml:space="preserve"> Angebotenes Erzeugnis:</w:t>
      </w:r>
    </w:p>
    <w:p w14:paraId="0823537B" w14:textId="77777777" w:rsidR="00257601" w:rsidRDefault="00257601" w:rsidP="00257601">
      <w:pPr>
        <w:pStyle w:val="TrennungPOS"/>
      </w:pPr>
    </w:p>
    <w:p w14:paraId="579A1581" w14:textId="7DA6F49B" w:rsidR="00257601" w:rsidRDefault="00257601" w:rsidP="00257601">
      <w:pPr>
        <w:pStyle w:val="GrundtextPosNr"/>
        <w:keepNext/>
        <w:keepLines/>
      </w:pPr>
      <w:r>
        <w:t>06.AF 23</w:t>
      </w:r>
    </w:p>
    <w:p w14:paraId="1AF485D7" w14:textId="6692A967" w:rsidR="00257601" w:rsidRDefault="00257601" w:rsidP="00257601">
      <w:pPr>
        <w:pStyle w:val="Grundtext"/>
      </w:pPr>
      <w:r>
        <w:t xml:space="preserve">Übergangsstück zur Überbrückung von Höhendifferenzen bei Verlegen der Rinnen, Nennweite 15 cm, im Stufengefälle, aus Polymerbeton, mit Zargen aus verzinktem Stahl, Edelstahl oder Gusseisen nach Wahl des Auftraggebers, passend für Übergänge von 0 auf 5, 5 auf 10, 10 auf 15, 15 auf 20 mm, sowie von 0 auf 10 und 10 auf 20 mm, nach Wahl des Auftraggebers, </w:t>
      </w:r>
    </w:p>
    <w:p w14:paraId="3430C0B7" w14:textId="759C708D" w:rsidR="00257601" w:rsidRDefault="00257601" w:rsidP="00257601">
      <w:pPr>
        <w:pStyle w:val="Grundtext"/>
      </w:pPr>
      <w:r>
        <w:t xml:space="preserve"> z.B. ACO DRAIN MULTILINE ÜBERGANGSSTÜCK V 150 für STUFENGEFÄLLE oder Gleichwertiges.</w:t>
      </w:r>
    </w:p>
    <w:p w14:paraId="52088E62" w14:textId="7EF09C6D" w:rsidR="00257601" w:rsidRDefault="00257601" w:rsidP="00257601">
      <w:pPr>
        <w:pStyle w:val="Folgeposition"/>
        <w:keepNext/>
        <w:keepLines/>
      </w:pPr>
      <w:r>
        <w:t>A</w:t>
      </w:r>
      <w:r>
        <w:rPr>
          <w:sz w:val="12"/>
        </w:rPr>
        <w:t>+</w:t>
      </w:r>
      <w:r>
        <w:tab/>
        <w:t>Übergangsstück V150</w:t>
      </w:r>
      <w:r>
        <w:tab/>
        <w:t xml:space="preserve">Stk </w:t>
      </w:r>
    </w:p>
    <w:p w14:paraId="3757BC11" w14:textId="34AC0608" w:rsidR="00257601" w:rsidRDefault="00257601" w:rsidP="00257601">
      <w:pPr>
        <w:pStyle w:val="Langtext"/>
      </w:pPr>
      <w:r>
        <w:t>Angebotenes Erzeugnis:</w:t>
      </w:r>
    </w:p>
    <w:p w14:paraId="3C01650B" w14:textId="77777777" w:rsidR="00257601" w:rsidRDefault="00257601" w:rsidP="00257601">
      <w:pPr>
        <w:pStyle w:val="TrennungPOS"/>
      </w:pPr>
    </w:p>
    <w:p w14:paraId="07E133F2" w14:textId="78ECAFDE" w:rsidR="00257601" w:rsidRDefault="00257601" w:rsidP="00257601">
      <w:pPr>
        <w:pStyle w:val="GrundtextPosNr"/>
        <w:keepNext/>
        <w:keepLines/>
      </w:pPr>
      <w:r>
        <w:t>06.AF 24</w:t>
      </w:r>
    </w:p>
    <w:p w14:paraId="3DF4C7A3" w14:textId="066E03A4" w:rsidR="00257601" w:rsidRDefault="00257601" w:rsidP="00257601">
      <w:pPr>
        <w:pStyle w:val="Grundtext"/>
      </w:pPr>
      <w:r>
        <w:t xml:space="preserve">Adapter für Entwässerungsrinnen, Nennweite 15 cm, aus Polymerbeton, für Fließrichtungswechsel, mit integriertem Kantenschutz, passend für Rinnenanfang, Einlaufkasten und seitliche Vorformungen, für Bauhöhen 21, 23,5, 26, 28,5 und 31 cm nach Wahl des Auftraggebers, </w:t>
      </w:r>
    </w:p>
    <w:p w14:paraId="65885D2C" w14:textId="1422B46E" w:rsidR="00257601" w:rsidRDefault="00257601" w:rsidP="00257601">
      <w:pPr>
        <w:pStyle w:val="Grundtext"/>
      </w:pPr>
      <w:r>
        <w:t xml:space="preserve"> z.B. ACO DRAIN MULTILINE ADAPTER V 150 oder Gleichwertiges.</w:t>
      </w:r>
    </w:p>
    <w:p w14:paraId="0243CCA1" w14:textId="03B794E8" w:rsidR="00257601" w:rsidRDefault="00257601" w:rsidP="00257601">
      <w:pPr>
        <w:pStyle w:val="Folgeposition"/>
        <w:keepNext/>
        <w:keepLines/>
      </w:pPr>
      <w:r>
        <w:t>A</w:t>
      </w:r>
      <w:r>
        <w:rPr>
          <w:sz w:val="12"/>
        </w:rPr>
        <w:t>+</w:t>
      </w:r>
      <w:r>
        <w:tab/>
        <w:t>Adapter f.Fließricht-wechsel H21-31cm verz.</w:t>
      </w:r>
      <w:r>
        <w:tab/>
        <w:t xml:space="preserve">Stk </w:t>
      </w:r>
    </w:p>
    <w:p w14:paraId="08BB5D07" w14:textId="5B013ACF" w:rsidR="00257601" w:rsidRDefault="00257601" w:rsidP="00257601">
      <w:pPr>
        <w:pStyle w:val="Langtext"/>
      </w:pPr>
      <w:r>
        <w:t xml:space="preserve">Kantenschutz aus verzinktem Stahl (verz.). </w:t>
      </w:r>
    </w:p>
    <w:p w14:paraId="50A0F011" w14:textId="1FDACC87" w:rsidR="00257601" w:rsidRDefault="00257601" w:rsidP="00257601">
      <w:pPr>
        <w:pStyle w:val="Langtext"/>
      </w:pPr>
      <w:r>
        <w:t xml:space="preserve"> Angebotenes Erzeugnis:</w:t>
      </w:r>
    </w:p>
    <w:p w14:paraId="087F9FF5" w14:textId="6970DD4B" w:rsidR="00257601" w:rsidRDefault="00257601" w:rsidP="00257601">
      <w:pPr>
        <w:pStyle w:val="Folgeposition"/>
        <w:keepNext/>
        <w:keepLines/>
      </w:pPr>
      <w:r>
        <w:t>B</w:t>
      </w:r>
      <w:r>
        <w:rPr>
          <w:sz w:val="12"/>
        </w:rPr>
        <w:t>+</w:t>
      </w:r>
      <w:r>
        <w:tab/>
        <w:t>Adapter f.Fließricht-wechsel H21-31cm E-st.</w:t>
      </w:r>
      <w:r>
        <w:tab/>
        <w:t xml:space="preserve">Stk </w:t>
      </w:r>
    </w:p>
    <w:p w14:paraId="68F3AAB2" w14:textId="0A119C5D" w:rsidR="00257601" w:rsidRDefault="00257601" w:rsidP="00257601">
      <w:pPr>
        <w:pStyle w:val="Langtext"/>
      </w:pPr>
      <w:r>
        <w:t xml:space="preserve">Kantenschutz aus Edelstahl 1.4301. </w:t>
      </w:r>
    </w:p>
    <w:p w14:paraId="2C82EBFB" w14:textId="3AA14B5F" w:rsidR="00257601" w:rsidRDefault="00257601" w:rsidP="00257601">
      <w:pPr>
        <w:pStyle w:val="Langtext"/>
      </w:pPr>
      <w:r>
        <w:t xml:space="preserve"> Angebotenes Erzeugnis:</w:t>
      </w:r>
    </w:p>
    <w:p w14:paraId="08C81874" w14:textId="28850297" w:rsidR="00257601" w:rsidRDefault="00257601" w:rsidP="00257601">
      <w:pPr>
        <w:pStyle w:val="Folgeposition"/>
        <w:keepNext/>
        <w:keepLines/>
      </w:pPr>
      <w:r>
        <w:t>C</w:t>
      </w:r>
      <w:r>
        <w:rPr>
          <w:sz w:val="12"/>
        </w:rPr>
        <w:t>+</w:t>
      </w:r>
      <w:r>
        <w:tab/>
        <w:t>Adapter f.Fließricht-wechsel H21-31cm Guss</w:t>
      </w:r>
      <w:r>
        <w:tab/>
        <w:t xml:space="preserve">Stk </w:t>
      </w:r>
    </w:p>
    <w:p w14:paraId="064414B3" w14:textId="65C81293" w:rsidR="00257601" w:rsidRDefault="00257601" w:rsidP="00257601">
      <w:pPr>
        <w:pStyle w:val="Langtext"/>
      </w:pPr>
      <w:r>
        <w:t xml:space="preserve">Kantenschutz aus Gusseisen (Guss). </w:t>
      </w:r>
    </w:p>
    <w:p w14:paraId="0D4F15A0" w14:textId="69D5CFC9" w:rsidR="00257601" w:rsidRDefault="00257601" w:rsidP="00257601">
      <w:pPr>
        <w:pStyle w:val="Langtext"/>
      </w:pPr>
      <w:r>
        <w:t xml:space="preserve"> Angebotenes Erzeugnis:</w:t>
      </w:r>
    </w:p>
    <w:p w14:paraId="4E6ADDAC" w14:textId="77777777" w:rsidR="00257601" w:rsidRDefault="00257601" w:rsidP="00257601">
      <w:pPr>
        <w:pStyle w:val="TrennungPOS"/>
      </w:pPr>
    </w:p>
    <w:p w14:paraId="6B1C2EB4" w14:textId="3E85C50D" w:rsidR="00257601" w:rsidRDefault="00257601" w:rsidP="00257601">
      <w:pPr>
        <w:pStyle w:val="GrundtextPosNr"/>
        <w:keepNext/>
        <w:keepLines/>
      </w:pPr>
      <w:r>
        <w:t>06.AF 25</w:t>
      </w:r>
    </w:p>
    <w:p w14:paraId="3626A7D5" w14:textId="078E409B" w:rsidR="00257601" w:rsidRDefault="00257601" w:rsidP="00257601">
      <w:pPr>
        <w:pStyle w:val="Grundtext"/>
      </w:pPr>
      <w:r>
        <w:t xml:space="preserve">Kombistirnwand für Entwässungsrinnen, Nennweite 15 cm, aus Polymerbeton mit integriertem Kantenschutz, für Rinnenanfang und -ende, für Bauhöhen 21 bis 31 cm nach Wahl des Auftraggebers, </w:t>
      </w:r>
    </w:p>
    <w:p w14:paraId="4CE20B37" w14:textId="5E5C7803" w:rsidR="00257601" w:rsidRDefault="00257601" w:rsidP="00257601">
      <w:pPr>
        <w:pStyle w:val="Grundtext"/>
      </w:pPr>
      <w:r>
        <w:t xml:space="preserve"> z.B. ACO DRAIN MULTILINE KOMBISTIRNWAND V 150 oder Gleichwertiges.</w:t>
      </w:r>
    </w:p>
    <w:p w14:paraId="3B2F01C6" w14:textId="58675F42" w:rsidR="00257601" w:rsidRDefault="00257601" w:rsidP="00257601">
      <w:pPr>
        <w:pStyle w:val="Folgeposition"/>
        <w:keepNext/>
        <w:keepLines/>
      </w:pPr>
      <w:r>
        <w:t>A</w:t>
      </w:r>
      <w:r>
        <w:rPr>
          <w:sz w:val="12"/>
        </w:rPr>
        <w:t>+</w:t>
      </w:r>
      <w:r>
        <w:tab/>
        <w:t>Kombistirnwand V150S H21-31cm verz.</w:t>
      </w:r>
      <w:r>
        <w:tab/>
        <w:t xml:space="preserve">Stk </w:t>
      </w:r>
    </w:p>
    <w:p w14:paraId="29360FBC" w14:textId="6ABF205B" w:rsidR="00257601" w:rsidRDefault="00257601" w:rsidP="00257601">
      <w:pPr>
        <w:pStyle w:val="Langtext"/>
      </w:pPr>
      <w:r>
        <w:t xml:space="preserve">Kantenschutz aus verzinktem Stahl (verz.). </w:t>
      </w:r>
    </w:p>
    <w:p w14:paraId="7070BBAD" w14:textId="0D2A6EED" w:rsidR="00257601" w:rsidRDefault="00257601" w:rsidP="00257601">
      <w:pPr>
        <w:pStyle w:val="Langtext"/>
      </w:pPr>
      <w:r>
        <w:t xml:space="preserve"> Angebotenes Erzeugnis:</w:t>
      </w:r>
    </w:p>
    <w:p w14:paraId="47A780D2" w14:textId="4921C069" w:rsidR="00257601" w:rsidRDefault="00257601" w:rsidP="00257601">
      <w:pPr>
        <w:pStyle w:val="Folgeposition"/>
        <w:keepNext/>
        <w:keepLines/>
      </w:pPr>
      <w:r>
        <w:t>B</w:t>
      </w:r>
      <w:r>
        <w:rPr>
          <w:sz w:val="12"/>
        </w:rPr>
        <w:t>+</w:t>
      </w:r>
      <w:r>
        <w:tab/>
        <w:t>Kombistirnwand V150E H21-31cm E-st.</w:t>
      </w:r>
      <w:r>
        <w:tab/>
        <w:t xml:space="preserve">Stk </w:t>
      </w:r>
    </w:p>
    <w:p w14:paraId="761F00F3" w14:textId="1CD204D7" w:rsidR="00257601" w:rsidRDefault="00257601" w:rsidP="00257601">
      <w:pPr>
        <w:pStyle w:val="Langtext"/>
      </w:pPr>
      <w:r>
        <w:t xml:space="preserve">Kantenschutz aus Edelstahl 1.4301 (E-st.). </w:t>
      </w:r>
    </w:p>
    <w:p w14:paraId="6A54DEBB" w14:textId="46B2E90B" w:rsidR="00257601" w:rsidRDefault="00257601" w:rsidP="00257601">
      <w:pPr>
        <w:pStyle w:val="Langtext"/>
      </w:pPr>
      <w:r>
        <w:t xml:space="preserve"> Angebotenes Erzeugnis:</w:t>
      </w:r>
    </w:p>
    <w:p w14:paraId="1D06696F" w14:textId="4073CD17" w:rsidR="00257601" w:rsidRDefault="00257601" w:rsidP="00257601">
      <w:pPr>
        <w:pStyle w:val="Folgeposition"/>
        <w:keepNext/>
        <w:keepLines/>
      </w:pPr>
      <w:r>
        <w:t>C</w:t>
      </w:r>
      <w:r>
        <w:rPr>
          <w:sz w:val="12"/>
        </w:rPr>
        <w:t>+</w:t>
      </w:r>
      <w:r>
        <w:tab/>
        <w:t>Kombistirnwand V150G H21-31cm Guss</w:t>
      </w:r>
      <w:r>
        <w:tab/>
        <w:t xml:space="preserve">Stk </w:t>
      </w:r>
    </w:p>
    <w:p w14:paraId="7B99587C" w14:textId="01B3D418" w:rsidR="00257601" w:rsidRDefault="00257601" w:rsidP="00257601">
      <w:pPr>
        <w:pStyle w:val="Langtext"/>
      </w:pPr>
      <w:r>
        <w:t xml:space="preserve">Kantenschutz aus Gusseisen (Guss). </w:t>
      </w:r>
    </w:p>
    <w:p w14:paraId="3B217981" w14:textId="2651EDBD" w:rsidR="00257601" w:rsidRDefault="00257601" w:rsidP="00257601">
      <w:pPr>
        <w:pStyle w:val="Langtext"/>
      </w:pPr>
      <w:r>
        <w:t xml:space="preserve"> Angebotenes Erzeugnis:</w:t>
      </w:r>
    </w:p>
    <w:p w14:paraId="43A00ADB" w14:textId="77777777" w:rsidR="00257601" w:rsidRDefault="00257601" w:rsidP="00257601">
      <w:pPr>
        <w:pStyle w:val="TrennungPOS"/>
      </w:pPr>
    </w:p>
    <w:p w14:paraId="265CC5DA" w14:textId="4BD0A948" w:rsidR="00257601" w:rsidRDefault="00257601" w:rsidP="00257601">
      <w:pPr>
        <w:pStyle w:val="GrundtextPosNr"/>
        <w:keepNext/>
        <w:keepLines/>
      </w:pPr>
      <w:r>
        <w:t>06.AF 26</w:t>
      </w:r>
    </w:p>
    <w:p w14:paraId="1786C170" w14:textId="42F176E7" w:rsidR="00257601" w:rsidRDefault="00257601" w:rsidP="00257601">
      <w:pPr>
        <w:pStyle w:val="Grundtext"/>
      </w:pPr>
      <w:r>
        <w:t xml:space="preserve">Stirnwand für Entwässerungsrinnen für Stutzen DN 150, aus Polymerbeton mit Kantenschutz, passend für Rinnenstrangende, mit integrierter Lippenlabyrinthdichtung, für flüssigkeitsdichten Rohranschluss, für Bauhöhen 21 bis 31 cm nach Wahl des Auftraggebers, </w:t>
      </w:r>
    </w:p>
    <w:p w14:paraId="2A61D3C1" w14:textId="7F89C707" w:rsidR="00257601" w:rsidRDefault="00257601" w:rsidP="00257601">
      <w:pPr>
        <w:pStyle w:val="Grundtext"/>
      </w:pPr>
      <w:r>
        <w:t xml:space="preserve"> z.B. ACO DRAIN MULTILINE V 150 für STUTZEN DN 150 oder Gleichwertiges.</w:t>
      </w:r>
    </w:p>
    <w:p w14:paraId="68D20D5E" w14:textId="21330E45" w:rsidR="00257601" w:rsidRDefault="00257601" w:rsidP="00257601">
      <w:pPr>
        <w:pStyle w:val="Folgeposition"/>
        <w:keepNext/>
        <w:keepLines/>
      </w:pPr>
      <w:r>
        <w:t>A</w:t>
      </w:r>
      <w:r>
        <w:rPr>
          <w:sz w:val="12"/>
        </w:rPr>
        <w:t>+</w:t>
      </w:r>
      <w:r>
        <w:tab/>
        <w:t>Stirnwand f.Stutzen V150S H21-31cm verz.</w:t>
      </w:r>
      <w:r>
        <w:tab/>
        <w:t xml:space="preserve">Stk </w:t>
      </w:r>
    </w:p>
    <w:p w14:paraId="5593B79D" w14:textId="079C9303" w:rsidR="00257601" w:rsidRDefault="002C5138" w:rsidP="002C5138">
      <w:pPr>
        <w:pStyle w:val="Langtext"/>
      </w:pPr>
      <w:r>
        <w:t xml:space="preserve">Kantenschutz aus verzinktem Stahl (verz.). </w:t>
      </w:r>
    </w:p>
    <w:p w14:paraId="09993A1F" w14:textId="3FA0013F" w:rsidR="002C5138" w:rsidRDefault="002C5138" w:rsidP="002C5138">
      <w:pPr>
        <w:pStyle w:val="Langtext"/>
      </w:pPr>
      <w:r>
        <w:t xml:space="preserve"> Angebotenes Erzeugnis:</w:t>
      </w:r>
    </w:p>
    <w:p w14:paraId="4E68F794" w14:textId="4D9E3319" w:rsidR="002C5138" w:rsidRDefault="002C5138" w:rsidP="002C5138">
      <w:pPr>
        <w:pStyle w:val="Folgeposition"/>
        <w:keepNext/>
        <w:keepLines/>
      </w:pPr>
      <w:r>
        <w:t>B</w:t>
      </w:r>
      <w:r>
        <w:rPr>
          <w:sz w:val="12"/>
        </w:rPr>
        <w:t>+</w:t>
      </w:r>
      <w:r>
        <w:tab/>
        <w:t>Stirnwand f.Stutzen V150E H21-31cm E-st.</w:t>
      </w:r>
      <w:r>
        <w:tab/>
        <w:t xml:space="preserve">Stk </w:t>
      </w:r>
    </w:p>
    <w:p w14:paraId="4F56191B" w14:textId="48E2B709" w:rsidR="002C5138" w:rsidRDefault="002C5138" w:rsidP="002C5138">
      <w:pPr>
        <w:pStyle w:val="Langtext"/>
      </w:pPr>
      <w:r>
        <w:t xml:space="preserve">Kantenschutz aus Edelstahl 1.4301 (E-st.). </w:t>
      </w:r>
    </w:p>
    <w:p w14:paraId="392A3605" w14:textId="3AF58715" w:rsidR="002C5138" w:rsidRDefault="002C5138" w:rsidP="002C5138">
      <w:pPr>
        <w:pStyle w:val="Langtext"/>
      </w:pPr>
      <w:r>
        <w:t xml:space="preserve"> Angebotenes Erzeugnis:</w:t>
      </w:r>
    </w:p>
    <w:p w14:paraId="1072EBC9" w14:textId="531D6D2B" w:rsidR="002C5138" w:rsidRDefault="002C5138" w:rsidP="002C5138">
      <w:pPr>
        <w:pStyle w:val="Folgeposition"/>
        <w:keepNext/>
        <w:keepLines/>
      </w:pPr>
      <w:r>
        <w:lastRenderedPageBreak/>
        <w:t>C</w:t>
      </w:r>
      <w:r>
        <w:rPr>
          <w:sz w:val="12"/>
        </w:rPr>
        <w:t>+</w:t>
      </w:r>
      <w:r>
        <w:tab/>
        <w:t>Stirnwand f.Stutzen V150G H21-31cm Guss</w:t>
      </w:r>
      <w:r>
        <w:tab/>
        <w:t xml:space="preserve">Stk </w:t>
      </w:r>
    </w:p>
    <w:p w14:paraId="178E0745" w14:textId="03BE0510" w:rsidR="002C5138" w:rsidRDefault="002C5138" w:rsidP="002C5138">
      <w:pPr>
        <w:pStyle w:val="Langtext"/>
      </w:pPr>
      <w:r>
        <w:t xml:space="preserve">Kantenschutz aus Gusseisen (Guss). </w:t>
      </w:r>
    </w:p>
    <w:p w14:paraId="0CA9D560" w14:textId="7BFA67E5" w:rsidR="002C5138" w:rsidRDefault="002C5138" w:rsidP="002C5138">
      <w:pPr>
        <w:pStyle w:val="Langtext"/>
      </w:pPr>
      <w:r>
        <w:t xml:space="preserve"> Angebotenes Erzeugnis:</w:t>
      </w:r>
    </w:p>
    <w:p w14:paraId="280DA849" w14:textId="77777777" w:rsidR="002C5138" w:rsidRDefault="002C5138" w:rsidP="002C5138">
      <w:pPr>
        <w:pStyle w:val="TrennungPOS"/>
      </w:pPr>
    </w:p>
    <w:p w14:paraId="24CD4FB1" w14:textId="4F642EFE" w:rsidR="002C5138" w:rsidRDefault="002C5138" w:rsidP="002C5138">
      <w:pPr>
        <w:pStyle w:val="GrundtextPosNr"/>
        <w:keepNext/>
        <w:keepLines/>
      </w:pPr>
      <w:r>
        <w:t>06.AF 27</w:t>
      </w:r>
    </w:p>
    <w:p w14:paraId="64C41AFD" w14:textId="36AF0241" w:rsidR="002C5138" w:rsidRDefault="002C5138" w:rsidP="002C5138">
      <w:pPr>
        <w:pStyle w:val="Grundtext"/>
      </w:pPr>
      <w:r>
        <w:t>Flachrinne aus Polymerbeton, Nennweite 15 cm, entsprechend ÖNORM EN 1433, Material "+R" lt. Norm, frost- und tausalzbeständig, ohne Eigengefälle, für Wasserspiegelgefälle, flüssigkeitsdicht bis Oberkante, Rinnenelement mit integriertem Kantenschutz, schraubloser Sicherheitsarretierung, z.B. Drainlock, geeignet für Abdeckungen (Abdeckungen in eigener Position) mit einer Belastungsklasse bis E600, Baubreite 18,5 cm, Bauhöhe 12 cm, Baulänge L 100 cm.</w:t>
      </w:r>
    </w:p>
    <w:p w14:paraId="1D8FCA44" w14:textId="485C907D" w:rsidR="002C5138" w:rsidRDefault="002C5138" w:rsidP="002C5138">
      <w:pPr>
        <w:pStyle w:val="Folgeposition"/>
        <w:keepNext/>
        <w:keepLines/>
      </w:pPr>
      <w:r>
        <w:t>A</w:t>
      </w:r>
      <w:r>
        <w:rPr>
          <w:sz w:val="12"/>
        </w:rPr>
        <w:t>+</w:t>
      </w:r>
      <w:r>
        <w:tab/>
        <w:t>Flachrinne V150S L100 H12cm verz.</w:t>
      </w:r>
      <w:r>
        <w:tab/>
        <w:t xml:space="preserve">Stk </w:t>
      </w:r>
    </w:p>
    <w:p w14:paraId="559EBDD4" w14:textId="2BE1D3D9" w:rsidR="002C5138" w:rsidRDefault="002C5138" w:rsidP="002C5138">
      <w:pPr>
        <w:pStyle w:val="Langtext"/>
      </w:pPr>
      <w:r>
        <w:t>Kantenschutz aus Stahl verzinkt (verz.),</w:t>
      </w:r>
    </w:p>
    <w:p w14:paraId="50403A77" w14:textId="35FBF768" w:rsidR="002C5138" w:rsidRDefault="002C5138" w:rsidP="002C5138">
      <w:pPr>
        <w:pStyle w:val="Langtext"/>
      </w:pPr>
      <w:r>
        <w:t xml:space="preserve"> z.B. ACO DRAIN MULTILINE FLACHRINNE V 150 S mit DRAINLOCK oder Gleichwertiges.</w:t>
      </w:r>
    </w:p>
    <w:p w14:paraId="40555FB1" w14:textId="316AEBF6" w:rsidR="002C5138" w:rsidRDefault="002C5138" w:rsidP="002C5138">
      <w:pPr>
        <w:pStyle w:val="Langtext"/>
      </w:pPr>
      <w:r>
        <w:t xml:space="preserve"> Angebotenes Erzeugnis:</w:t>
      </w:r>
    </w:p>
    <w:p w14:paraId="3636867A" w14:textId="00AE5BBA" w:rsidR="002C5138" w:rsidRDefault="002C5138" w:rsidP="002C5138">
      <w:pPr>
        <w:pStyle w:val="Folgeposition"/>
        <w:keepNext/>
        <w:keepLines/>
      </w:pPr>
      <w:r>
        <w:t>B</w:t>
      </w:r>
      <w:r>
        <w:rPr>
          <w:sz w:val="12"/>
        </w:rPr>
        <w:t>+</w:t>
      </w:r>
      <w:r>
        <w:tab/>
        <w:t>Flachrinne V150E L100 H12cm E-st.</w:t>
      </w:r>
      <w:r>
        <w:tab/>
        <w:t xml:space="preserve">Stk </w:t>
      </w:r>
    </w:p>
    <w:p w14:paraId="770B86E1" w14:textId="2CCD108B" w:rsidR="002C5138" w:rsidRDefault="002C5138" w:rsidP="002C5138">
      <w:pPr>
        <w:pStyle w:val="Langtext"/>
      </w:pPr>
      <w:r>
        <w:t xml:space="preserve">Kantenschutz aus Edelstahl 1.4301 (E-st.), </w:t>
      </w:r>
    </w:p>
    <w:p w14:paraId="423B9DE9" w14:textId="355F375D" w:rsidR="002C5138" w:rsidRDefault="002C5138" w:rsidP="002C5138">
      <w:pPr>
        <w:pStyle w:val="Langtext"/>
      </w:pPr>
      <w:r>
        <w:t xml:space="preserve"> z.B. ACO DRAIN MULTILINE FLACHRINNE V 150 E mit DRAINLOCK oder Gleichwertiges. </w:t>
      </w:r>
    </w:p>
    <w:p w14:paraId="7D92F328" w14:textId="18C2B0BC" w:rsidR="002C5138" w:rsidRDefault="002C5138" w:rsidP="002C5138">
      <w:pPr>
        <w:pStyle w:val="Langtext"/>
      </w:pPr>
      <w:r>
        <w:t xml:space="preserve"> Angebotenes Erzeugnis:</w:t>
      </w:r>
    </w:p>
    <w:p w14:paraId="7A4837C5" w14:textId="1DBEEAF0" w:rsidR="002C5138" w:rsidRDefault="002C5138" w:rsidP="002C5138">
      <w:pPr>
        <w:pStyle w:val="Folgeposition"/>
        <w:keepNext/>
        <w:keepLines/>
      </w:pPr>
      <w:r>
        <w:t>C</w:t>
      </w:r>
      <w:r>
        <w:rPr>
          <w:sz w:val="12"/>
        </w:rPr>
        <w:t>+</w:t>
      </w:r>
      <w:r>
        <w:tab/>
        <w:t>Flachrinne V150G L100 H12cm Guss</w:t>
      </w:r>
      <w:r>
        <w:tab/>
        <w:t xml:space="preserve">Stk </w:t>
      </w:r>
    </w:p>
    <w:p w14:paraId="13AC193D" w14:textId="4077A3A0" w:rsidR="002C5138" w:rsidRDefault="002C5138" w:rsidP="002C5138">
      <w:pPr>
        <w:pStyle w:val="Langtext"/>
      </w:pPr>
      <w:r>
        <w:t xml:space="preserve">Kantenschutz aus Gusseisen (Guss), </w:t>
      </w:r>
    </w:p>
    <w:p w14:paraId="6E054A1C" w14:textId="09D75D24" w:rsidR="002C5138" w:rsidRDefault="002C5138" w:rsidP="002C5138">
      <w:pPr>
        <w:pStyle w:val="Langtext"/>
      </w:pPr>
      <w:r>
        <w:t xml:space="preserve"> z.B. ACO DRAIN MULTILINE FLACHRINNE V 150 G mit DRAINLOCK oder Gleichwertiges. </w:t>
      </w:r>
    </w:p>
    <w:p w14:paraId="64F498A1" w14:textId="2D11A40A" w:rsidR="002C5138" w:rsidRDefault="002C5138" w:rsidP="002C5138">
      <w:pPr>
        <w:pStyle w:val="Langtext"/>
      </w:pPr>
      <w:r>
        <w:t xml:space="preserve"> Angebotenes Erzeugnis:</w:t>
      </w:r>
    </w:p>
    <w:p w14:paraId="5DA95787" w14:textId="06C0A668" w:rsidR="002C5138" w:rsidRDefault="002C5138" w:rsidP="002C5138">
      <w:pPr>
        <w:pStyle w:val="Folgeposition"/>
        <w:keepNext/>
        <w:keepLines/>
      </w:pPr>
      <w:r>
        <w:t>E</w:t>
      </w:r>
      <w:r>
        <w:rPr>
          <w:sz w:val="12"/>
        </w:rPr>
        <w:t>+</w:t>
      </w:r>
      <w:r>
        <w:tab/>
        <w:t>Flachrinne V150S+AN-DN100 L100 H12cm verz.</w:t>
      </w:r>
      <w:r>
        <w:tab/>
        <w:t xml:space="preserve">Stk </w:t>
      </w:r>
    </w:p>
    <w:p w14:paraId="4D9F42B0" w14:textId="40B98697" w:rsidR="002C5138" w:rsidRDefault="002C5138" w:rsidP="002C5138">
      <w:pPr>
        <w:pStyle w:val="Langtext"/>
      </w:pPr>
      <w:r>
        <w:t xml:space="preserve">Mit integrierter Lippenlabyrinthdichtung für senkrechten, dichten Rohranschluss DN 100, Kantenschutz aus Stahl verzinkt (verz.), </w:t>
      </w:r>
    </w:p>
    <w:p w14:paraId="3E6AA906" w14:textId="58E1ACEE" w:rsidR="002C5138" w:rsidRDefault="002C5138" w:rsidP="002C5138">
      <w:pPr>
        <w:pStyle w:val="Langtext"/>
      </w:pPr>
      <w:r>
        <w:t xml:space="preserve"> z.B. ACO DRAIN MULTILINE FLACHRINNE V 150 S mit dichtem ROHRANSCHLUSS DN 100 oder Gleichwertiges. </w:t>
      </w:r>
    </w:p>
    <w:p w14:paraId="768FF979" w14:textId="53064E56" w:rsidR="002C5138" w:rsidRDefault="002C5138" w:rsidP="002C5138">
      <w:pPr>
        <w:pStyle w:val="Langtext"/>
      </w:pPr>
      <w:r>
        <w:t xml:space="preserve"> Angebotenes Erzeugnis:</w:t>
      </w:r>
    </w:p>
    <w:p w14:paraId="088E086D" w14:textId="0A0AEDAF" w:rsidR="002C5138" w:rsidRDefault="002C5138" w:rsidP="002C5138">
      <w:pPr>
        <w:pStyle w:val="Folgeposition"/>
        <w:keepNext/>
        <w:keepLines/>
      </w:pPr>
      <w:r>
        <w:t>F</w:t>
      </w:r>
      <w:r>
        <w:rPr>
          <w:sz w:val="12"/>
        </w:rPr>
        <w:t>+</w:t>
      </w:r>
      <w:r>
        <w:tab/>
        <w:t>Flachrinne V150E+AN-DN100 L100 H12cm E-st.</w:t>
      </w:r>
      <w:r>
        <w:tab/>
        <w:t xml:space="preserve">Stk </w:t>
      </w:r>
    </w:p>
    <w:p w14:paraId="15EFF1FB" w14:textId="13050D22" w:rsidR="002C5138" w:rsidRDefault="002C5138" w:rsidP="002C5138">
      <w:pPr>
        <w:pStyle w:val="Langtext"/>
      </w:pPr>
      <w:r>
        <w:t xml:space="preserve">Mit integrierter Lippenlabyrinthdichtung für senkrechten, dichten Rohranschluss DN 100, Kantenschutz aus Edelstahl 1.4301 (E-st.), </w:t>
      </w:r>
    </w:p>
    <w:p w14:paraId="6840601C" w14:textId="54759D94" w:rsidR="002C5138" w:rsidRDefault="002C5138" w:rsidP="002C5138">
      <w:pPr>
        <w:pStyle w:val="Langtext"/>
      </w:pPr>
      <w:r>
        <w:t xml:space="preserve"> z.B. ACO DRAIN MULTILINE FLACHRINNE V 100 E mit dichtem ROHRANSCHLUSS DN 100 oder Gleichwertiges. </w:t>
      </w:r>
    </w:p>
    <w:p w14:paraId="2B2DB649" w14:textId="4BCB91D1" w:rsidR="002C5138" w:rsidRDefault="002C5138" w:rsidP="002C5138">
      <w:pPr>
        <w:pStyle w:val="Langtext"/>
      </w:pPr>
      <w:r>
        <w:t xml:space="preserve"> Angebotenes Erzeugnis:</w:t>
      </w:r>
    </w:p>
    <w:p w14:paraId="77090A59" w14:textId="6761D3EA" w:rsidR="002C5138" w:rsidRDefault="002C5138" w:rsidP="002C5138">
      <w:pPr>
        <w:pStyle w:val="Folgeposition"/>
        <w:keepNext/>
        <w:keepLines/>
      </w:pPr>
      <w:r>
        <w:t>G</w:t>
      </w:r>
      <w:r>
        <w:rPr>
          <w:sz w:val="12"/>
        </w:rPr>
        <w:t>+</w:t>
      </w:r>
      <w:r>
        <w:tab/>
        <w:t>Flachrinne V150G+AN-DN100 L100 H12cm Guss</w:t>
      </w:r>
      <w:r>
        <w:tab/>
        <w:t xml:space="preserve">Stk </w:t>
      </w:r>
    </w:p>
    <w:p w14:paraId="231A30CE" w14:textId="2B1B4CDD" w:rsidR="002C5138" w:rsidRDefault="002C5138" w:rsidP="002C5138">
      <w:pPr>
        <w:pStyle w:val="Langtext"/>
      </w:pPr>
      <w:r>
        <w:t xml:space="preserve">Mit integrierter Lippenlabyrinthdichtung für senkrechten, dichten Rohranschluss DN 100, Kantenschutz aus Gusseisen (Guss), </w:t>
      </w:r>
    </w:p>
    <w:p w14:paraId="2057A507" w14:textId="2EFEBC1C" w:rsidR="002C5138" w:rsidRDefault="002C5138" w:rsidP="002C5138">
      <w:pPr>
        <w:pStyle w:val="Langtext"/>
      </w:pPr>
      <w:r>
        <w:t xml:space="preserve"> z.B. ACO DRAIN MULTILINE FLACHRINNE V 100 G mit dichtem ROHRANSCHLUSS DN 100 oder Gleichwertiges. </w:t>
      </w:r>
    </w:p>
    <w:p w14:paraId="4B213BA9" w14:textId="15C60881" w:rsidR="002C5138" w:rsidRDefault="002C5138" w:rsidP="002C5138">
      <w:pPr>
        <w:pStyle w:val="Langtext"/>
      </w:pPr>
      <w:r>
        <w:t xml:space="preserve"> Angebotenes Erzeugnis:</w:t>
      </w:r>
    </w:p>
    <w:p w14:paraId="04A25EAE" w14:textId="77777777" w:rsidR="002C5138" w:rsidRDefault="002C5138" w:rsidP="002C5138">
      <w:pPr>
        <w:pStyle w:val="TrennungPOS"/>
      </w:pPr>
    </w:p>
    <w:p w14:paraId="32548CF4" w14:textId="00F58C7D" w:rsidR="002C5138" w:rsidRDefault="002C5138" w:rsidP="002C5138">
      <w:pPr>
        <w:pStyle w:val="GrundtextPosNr"/>
        <w:keepNext/>
        <w:keepLines/>
      </w:pPr>
      <w:r>
        <w:t>06.AF 28</w:t>
      </w:r>
    </w:p>
    <w:p w14:paraId="10B4F880" w14:textId="1E0C3FC2" w:rsidR="002C5138" w:rsidRDefault="002C5138" w:rsidP="002C5138">
      <w:pPr>
        <w:pStyle w:val="Grundtext"/>
      </w:pPr>
      <w:r>
        <w:t xml:space="preserve">Stirnwand für Flachrinne, Nennweite 15 cm, aus Polymerbeton, passend für Rinnenanfang und -ende, für 12 cm, Bauhöhe nach Wahl des Auftraggebers, </w:t>
      </w:r>
    </w:p>
    <w:p w14:paraId="2DBB92F3" w14:textId="60278249" w:rsidR="002C5138" w:rsidRDefault="002C5138" w:rsidP="002C5138">
      <w:pPr>
        <w:pStyle w:val="Grundtext"/>
      </w:pPr>
      <w:r>
        <w:t xml:space="preserve"> z.B. ACO DRAIN MULTILINE STIRNWAND für FLACHRINNE V 150 oder Gleichwertiges.</w:t>
      </w:r>
    </w:p>
    <w:p w14:paraId="6F30ADBA" w14:textId="30316AF7" w:rsidR="002C5138" w:rsidRDefault="002C5138" w:rsidP="002C5138">
      <w:pPr>
        <w:pStyle w:val="Folgeposition"/>
        <w:keepNext/>
        <w:keepLines/>
      </w:pPr>
      <w:r>
        <w:t>A</w:t>
      </w:r>
      <w:r>
        <w:rPr>
          <w:sz w:val="12"/>
        </w:rPr>
        <w:t>+</w:t>
      </w:r>
      <w:r>
        <w:tab/>
        <w:t>Stirnwand f.Flachrinne V150S H12cm verz.</w:t>
      </w:r>
      <w:r>
        <w:tab/>
        <w:t xml:space="preserve">Stk </w:t>
      </w:r>
    </w:p>
    <w:p w14:paraId="297D94C5" w14:textId="1C5C0F23" w:rsidR="002C5138" w:rsidRDefault="002C5138" w:rsidP="002C5138">
      <w:pPr>
        <w:pStyle w:val="Langtext"/>
      </w:pPr>
      <w:r>
        <w:t xml:space="preserve">Mit Kantenschutz aus verzinktem Stahl (verz.). </w:t>
      </w:r>
    </w:p>
    <w:p w14:paraId="2E93BA05" w14:textId="5B7A6C3C" w:rsidR="002C5138" w:rsidRDefault="002C5138" w:rsidP="002C5138">
      <w:pPr>
        <w:pStyle w:val="Langtext"/>
      </w:pPr>
      <w:r>
        <w:t xml:space="preserve"> Angebotenes Erzeugnis:</w:t>
      </w:r>
    </w:p>
    <w:p w14:paraId="5516C7CC" w14:textId="6771840F" w:rsidR="002C5138" w:rsidRDefault="002C5138" w:rsidP="002C5138">
      <w:pPr>
        <w:pStyle w:val="Folgeposition"/>
        <w:keepNext/>
        <w:keepLines/>
      </w:pPr>
      <w:r>
        <w:t>B</w:t>
      </w:r>
      <w:r>
        <w:rPr>
          <w:sz w:val="12"/>
        </w:rPr>
        <w:t>+</w:t>
      </w:r>
      <w:r>
        <w:tab/>
        <w:t>Stirnwand f.Flachrinne V150E H12cm E-st.</w:t>
      </w:r>
      <w:r>
        <w:tab/>
        <w:t xml:space="preserve">Stk </w:t>
      </w:r>
    </w:p>
    <w:p w14:paraId="42685228" w14:textId="17290F83" w:rsidR="002C5138" w:rsidRDefault="002C5138" w:rsidP="002C5138">
      <w:pPr>
        <w:pStyle w:val="Langtext"/>
      </w:pPr>
      <w:r>
        <w:t xml:space="preserve">Mit Kantenschutz aus Edelstahl 1.4301 (E-st.). </w:t>
      </w:r>
    </w:p>
    <w:p w14:paraId="217FB96E" w14:textId="2EF2DA71" w:rsidR="002C5138" w:rsidRDefault="002C5138" w:rsidP="002C5138">
      <w:pPr>
        <w:pStyle w:val="Langtext"/>
      </w:pPr>
      <w:r>
        <w:t xml:space="preserve"> Angebotenes Erzeugnis:</w:t>
      </w:r>
    </w:p>
    <w:p w14:paraId="7823413C" w14:textId="0D40ED68" w:rsidR="002C5138" w:rsidRDefault="002C5138" w:rsidP="002C5138">
      <w:pPr>
        <w:pStyle w:val="Folgeposition"/>
        <w:keepNext/>
        <w:keepLines/>
      </w:pPr>
      <w:r>
        <w:t>C</w:t>
      </w:r>
      <w:r>
        <w:rPr>
          <w:sz w:val="12"/>
        </w:rPr>
        <w:t>+</w:t>
      </w:r>
      <w:r>
        <w:tab/>
        <w:t>Stirnwand f.Flachrinne V150G H12cm Guss</w:t>
      </w:r>
      <w:r>
        <w:tab/>
        <w:t xml:space="preserve">Stk </w:t>
      </w:r>
    </w:p>
    <w:p w14:paraId="580100E1" w14:textId="4912E791" w:rsidR="002C5138" w:rsidRDefault="002C5138" w:rsidP="002C5138">
      <w:pPr>
        <w:pStyle w:val="Langtext"/>
      </w:pPr>
      <w:r>
        <w:t xml:space="preserve">Mit Kantenschutz aus Gusseisen (Guss). </w:t>
      </w:r>
    </w:p>
    <w:p w14:paraId="00001E08" w14:textId="02CD08D3" w:rsidR="002C5138" w:rsidRDefault="002C5138" w:rsidP="002C5138">
      <w:pPr>
        <w:pStyle w:val="Langtext"/>
      </w:pPr>
      <w:r>
        <w:t xml:space="preserve"> Angebotenes Erzeugnis:</w:t>
      </w:r>
    </w:p>
    <w:p w14:paraId="4780859C" w14:textId="77777777" w:rsidR="002C5138" w:rsidRDefault="002C5138" w:rsidP="002C5138">
      <w:pPr>
        <w:pStyle w:val="TrennungPOS"/>
      </w:pPr>
    </w:p>
    <w:p w14:paraId="4CCA2C6C" w14:textId="53043B5F" w:rsidR="002C5138" w:rsidRDefault="002C5138" w:rsidP="002C5138">
      <w:pPr>
        <w:pStyle w:val="GrundtextPosNr"/>
        <w:keepNext/>
        <w:keepLines/>
      </w:pPr>
      <w:r>
        <w:t>06.AF 29</w:t>
      </w:r>
    </w:p>
    <w:p w14:paraId="56CE5558" w14:textId="24A1AEDC" w:rsidR="002C5138" w:rsidRDefault="002C5138" w:rsidP="002C5138">
      <w:pPr>
        <w:pStyle w:val="Grundtext"/>
      </w:pPr>
      <w:r>
        <w:t xml:space="preserve">Zwischenelement aus Edelstahl (E-st.) mit Pressdichtungsflansch zum Anschluss von Dichtungsbahnen für den senkrechten Rohranschluss DN 100 mit Stutzenlänge 15 cm und Flanschdurchmesser 36 cm, </w:t>
      </w:r>
    </w:p>
    <w:p w14:paraId="7F1431FC" w14:textId="586C0E57" w:rsidR="002C5138" w:rsidRDefault="002C5138" w:rsidP="002C5138">
      <w:pPr>
        <w:pStyle w:val="Grundtext"/>
      </w:pPr>
      <w:r>
        <w:t xml:space="preserve"> z.B. ACO DRAIN ZWISCHENELEMENT aus EDELSTAHL für FLACHRINNE V 150 oder Gleichwertiges.</w:t>
      </w:r>
    </w:p>
    <w:p w14:paraId="4B446B18" w14:textId="10FFF5A4" w:rsidR="002C5138" w:rsidRDefault="002C5138" w:rsidP="002C5138">
      <w:pPr>
        <w:pStyle w:val="Folgeposition"/>
        <w:keepNext/>
        <w:keepLines/>
      </w:pPr>
      <w:r>
        <w:t>A</w:t>
      </w:r>
      <w:r>
        <w:rPr>
          <w:sz w:val="12"/>
        </w:rPr>
        <w:t>+</w:t>
      </w:r>
      <w:r>
        <w:tab/>
        <w:t>Zwischenelement E-st.f.Rinne V150</w:t>
      </w:r>
      <w:r>
        <w:tab/>
        <w:t xml:space="preserve">Stk </w:t>
      </w:r>
    </w:p>
    <w:p w14:paraId="0C420E9F" w14:textId="526EFC59" w:rsidR="002C5138" w:rsidRDefault="002C5138" w:rsidP="002C5138">
      <w:pPr>
        <w:pStyle w:val="Langtext"/>
      </w:pPr>
      <w:r>
        <w:t>Angebotenes Erzeugnis:</w:t>
      </w:r>
    </w:p>
    <w:p w14:paraId="6566B0E7" w14:textId="77777777" w:rsidR="002C5138" w:rsidRDefault="002C5138" w:rsidP="002C5138">
      <w:pPr>
        <w:pStyle w:val="TrennungPOS"/>
      </w:pPr>
    </w:p>
    <w:p w14:paraId="5C2F3B6B" w14:textId="1184A56F" w:rsidR="002C5138" w:rsidRDefault="002C5138" w:rsidP="002C5138">
      <w:pPr>
        <w:pStyle w:val="GrundtextPosNr"/>
        <w:keepNext/>
        <w:keepLines/>
      </w:pPr>
      <w:r>
        <w:t>06.AF 30</w:t>
      </w:r>
    </w:p>
    <w:p w14:paraId="18CFA6D5" w14:textId="4FDD28AD" w:rsidR="002C5138" w:rsidRDefault="002C5138" w:rsidP="002C5138">
      <w:pPr>
        <w:pStyle w:val="Grundtext"/>
      </w:pPr>
      <w:r>
        <w:t xml:space="preserve">Entwässerungsrinne Nennweite 20 cm, aus Polymerbeton, entsprechend ÖNORM EN 1433, Material "+R" lt. Norm, frost- und tausalzbeständig, ohne Eigengefälle in der Rinnensohle (o.Gef.), geeignet für Linienentwässerung mit Stufengefälle oder Wasserspiegelgefälle, mit integrierter Lippenlabyrinthdichtung für senkrechten, flüssigkeitsdichten Rohranschluss DN 200 an die Grundleitung (+A-DN200), mit V-Querschnitt, flüssigkeitsdicht bis Oberkante des Rinnenelementes, mit </w:t>
      </w:r>
      <w:r>
        <w:lastRenderedPageBreak/>
        <w:t>integriertem Kantenschutz, schraubloser Sicherheitsarretierung z.B. Drainlock, geeignet für Abdeckungen (Abdeckungen in eigenen Positionen), mit einer Belastungsklasse bis E600, Baubreite 23,5 cm, Bauhöhe (H) 27,5, 30, 33,5 und 37,5 cm, nach Wahl des Auftraggebers, Elementlänge (L) 100 cm,</w:t>
      </w:r>
    </w:p>
    <w:p w14:paraId="75E8D74C" w14:textId="5EB8C539" w:rsidR="002C5138" w:rsidRDefault="002C5138" w:rsidP="002C5138">
      <w:pPr>
        <w:pStyle w:val="Grundtext"/>
      </w:pPr>
      <w:r>
        <w:t xml:space="preserve"> z.B. ACO DRAIN MULTILINE V 200 mit DRAINLOCK ohne GEFÄLLE, mit LIPPENLABYRINTHDICHTUNG für Rohranschluss DN 200 oder Gleichwertiges.</w:t>
      </w:r>
    </w:p>
    <w:p w14:paraId="21BD42E9" w14:textId="161B27C6" w:rsidR="002C5138" w:rsidRPr="00186275" w:rsidRDefault="002C5138" w:rsidP="002C5138">
      <w:pPr>
        <w:pStyle w:val="Folgeposition"/>
        <w:keepNext/>
        <w:keepLines/>
        <w:rPr>
          <w:lang w:val="en-US"/>
        </w:rPr>
      </w:pPr>
      <w:r w:rsidRPr="00186275">
        <w:rPr>
          <w:lang w:val="en-US"/>
        </w:rPr>
        <w:t>A</w:t>
      </w:r>
      <w:r w:rsidRPr="00186275">
        <w:rPr>
          <w:sz w:val="12"/>
          <w:lang w:val="en-US"/>
        </w:rPr>
        <w:t>+</w:t>
      </w:r>
      <w:r w:rsidRPr="00186275">
        <w:rPr>
          <w:lang w:val="en-US"/>
        </w:rPr>
        <w:tab/>
        <w:t>Entw-ri.o.Gef+A-DN200 V200S L100 H-37,5 verz</w:t>
      </w:r>
      <w:r w:rsidRPr="00186275">
        <w:rPr>
          <w:lang w:val="en-US"/>
        </w:rPr>
        <w:tab/>
        <w:t xml:space="preserve">Stk </w:t>
      </w:r>
    </w:p>
    <w:p w14:paraId="2E21B12A" w14:textId="3250EC7C" w:rsidR="002C5138" w:rsidRDefault="002C5138" w:rsidP="002C5138">
      <w:pPr>
        <w:pStyle w:val="Langtext"/>
      </w:pPr>
      <w:r>
        <w:t>Kantenschutz aus verzinktem Stahl (verz.).</w:t>
      </w:r>
    </w:p>
    <w:p w14:paraId="4AC9EC95" w14:textId="56D1C027" w:rsidR="002C5138" w:rsidRDefault="002C5138" w:rsidP="002C5138">
      <w:pPr>
        <w:pStyle w:val="Langtext"/>
      </w:pPr>
      <w:r>
        <w:t xml:space="preserve"> Angebotenes Erzeugnis:</w:t>
      </w:r>
    </w:p>
    <w:p w14:paraId="11199951" w14:textId="656A3842" w:rsidR="002C5138" w:rsidRDefault="002C5138" w:rsidP="002C5138">
      <w:pPr>
        <w:pStyle w:val="Folgeposition"/>
        <w:keepNext/>
        <w:keepLines/>
      </w:pPr>
      <w:r>
        <w:t>B</w:t>
      </w:r>
      <w:r>
        <w:rPr>
          <w:sz w:val="12"/>
        </w:rPr>
        <w:t>+</w:t>
      </w:r>
      <w:r>
        <w:tab/>
        <w:t>Entw-ri o.Gef+A-DN200 V200E L100 H-37,5 E-st</w:t>
      </w:r>
      <w:r>
        <w:tab/>
        <w:t xml:space="preserve">Stk </w:t>
      </w:r>
    </w:p>
    <w:p w14:paraId="2AD6F5AB" w14:textId="72BB1D40" w:rsidR="002C5138" w:rsidRDefault="002C5138" w:rsidP="002C5138">
      <w:pPr>
        <w:pStyle w:val="Langtext"/>
      </w:pPr>
      <w:r>
        <w:t xml:space="preserve">Kantenschutz aus Edelstahl 1.4301 (E-st.). </w:t>
      </w:r>
    </w:p>
    <w:p w14:paraId="63399306" w14:textId="15C01163" w:rsidR="002C5138" w:rsidRDefault="002C5138" w:rsidP="002C5138">
      <w:pPr>
        <w:pStyle w:val="Langtext"/>
      </w:pPr>
      <w:r>
        <w:t xml:space="preserve"> Angebotenes Erzeugnis:</w:t>
      </w:r>
    </w:p>
    <w:p w14:paraId="26A1C941" w14:textId="435980B3" w:rsidR="002C5138" w:rsidRDefault="002C5138" w:rsidP="002C5138">
      <w:pPr>
        <w:pStyle w:val="Folgeposition"/>
        <w:keepNext/>
        <w:keepLines/>
      </w:pPr>
      <w:r>
        <w:t>C</w:t>
      </w:r>
      <w:r>
        <w:rPr>
          <w:sz w:val="12"/>
        </w:rPr>
        <w:t>+</w:t>
      </w:r>
      <w:r>
        <w:tab/>
        <w:t>Entw-ri o.Gef+A-DN200 V200G L100 H-37,5 Guss</w:t>
      </w:r>
      <w:r>
        <w:tab/>
        <w:t xml:space="preserve">Stk </w:t>
      </w:r>
    </w:p>
    <w:p w14:paraId="215031F7" w14:textId="0CC07F4E" w:rsidR="002C5138" w:rsidRDefault="002C5138" w:rsidP="002C5138">
      <w:pPr>
        <w:pStyle w:val="Langtext"/>
      </w:pPr>
      <w:r>
        <w:t xml:space="preserve">Kantenschutz aus Gusseisen (Guss). </w:t>
      </w:r>
    </w:p>
    <w:p w14:paraId="231D5532" w14:textId="354EED05" w:rsidR="002C5138" w:rsidRDefault="002C5138" w:rsidP="002C5138">
      <w:pPr>
        <w:pStyle w:val="Langtext"/>
      </w:pPr>
      <w:r>
        <w:t xml:space="preserve"> Angebotenes Erzeugnis:</w:t>
      </w:r>
    </w:p>
    <w:p w14:paraId="46DC448B" w14:textId="77777777" w:rsidR="002C5138" w:rsidRDefault="002C5138" w:rsidP="002C5138">
      <w:pPr>
        <w:pStyle w:val="TrennungPOS"/>
      </w:pPr>
    </w:p>
    <w:p w14:paraId="231B1515" w14:textId="26FD04C8" w:rsidR="002C5138" w:rsidRDefault="002C5138" w:rsidP="002C5138">
      <w:pPr>
        <w:pStyle w:val="GrundtextPosNr"/>
        <w:keepNext/>
        <w:keepLines/>
      </w:pPr>
      <w:r>
        <w:t>06.AF 31</w:t>
      </w:r>
    </w:p>
    <w:p w14:paraId="01C78DFE" w14:textId="2D2BACA3" w:rsidR="002C5138" w:rsidRDefault="002C5138" w:rsidP="002C5138">
      <w:pPr>
        <w:pStyle w:val="Grundtext"/>
      </w:pPr>
      <w:r>
        <w:t>Entwässerungsrinne Nennweite 20 cm, aus Polymerbeton, entsprechend ÖNORM EN 1433,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23,5 cm, Bauhöhe (H) 26,5 bis 31,5 cm, nach Wahl des Auftraggebers, Elementlänge (L) 100 cm,</w:t>
      </w:r>
    </w:p>
    <w:p w14:paraId="6F3685CC" w14:textId="4CEBE905" w:rsidR="002C5138" w:rsidRDefault="002C5138" w:rsidP="002C5138">
      <w:pPr>
        <w:pStyle w:val="Grundtext"/>
      </w:pPr>
      <w:r>
        <w:t xml:space="preserve"> z.B. ACO DRAIN MULTILINE V 200 mit DRAINLOCK, SOHLENGEFÄLLE 0,5 PROZENT oder Gleichwertiges.</w:t>
      </w:r>
    </w:p>
    <w:p w14:paraId="2418A411" w14:textId="74587710" w:rsidR="002C5138" w:rsidRDefault="002C5138" w:rsidP="002C5138">
      <w:pPr>
        <w:pStyle w:val="Folgeposition"/>
        <w:keepNext/>
        <w:keepLines/>
      </w:pPr>
      <w:r>
        <w:t>A</w:t>
      </w:r>
      <w:r>
        <w:rPr>
          <w:sz w:val="12"/>
        </w:rPr>
        <w:t>+</w:t>
      </w:r>
      <w:r>
        <w:tab/>
        <w:t>Entw-ri.0,5% Gef.V200S L100 H26,5-31,5 verz.</w:t>
      </w:r>
      <w:r>
        <w:tab/>
        <w:t xml:space="preserve">Stk </w:t>
      </w:r>
    </w:p>
    <w:p w14:paraId="1710E07E" w14:textId="7A531CDD" w:rsidR="002C5138" w:rsidRDefault="002C5138" w:rsidP="002C5138">
      <w:pPr>
        <w:pStyle w:val="Langtext"/>
      </w:pPr>
      <w:r>
        <w:t>Kantenschutz aus verzinktem Stahl (verz.).</w:t>
      </w:r>
    </w:p>
    <w:p w14:paraId="10749F9C" w14:textId="5E6D9E05" w:rsidR="002C5138" w:rsidRDefault="002C5138" w:rsidP="002C5138">
      <w:pPr>
        <w:pStyle w:val="Langtext"/>
      </w:pPr>
      <w:r>
        <w:t xml:space="preserve"> Angebotenes Erzeugnis:</w:t>
      </w:r>
    </w:p>
    <w:p w14:paraId="4CF25059" w14:textId="06202953" w:rsidR="002C5138" w:rsidRDefault="002C5138" w:rsidP="002C5138">
      <w:pPr>
        <w:pStyle w:val="Folgeposition"/>
        <w:keepNext/>
        <w:keepLines/>
      </w:pPr>
      <w:r>
        <w:t>B</w:t>
      </w:r>
      <w:r>
        <w:rPr>
          <w:sz w:val="12"/>
        </w:rPr>
        <w:t>+</w:t>
      </w:r>
      <w:r>
        <w:tab/>
        <w:t>Entw-ri.0,5% Gef.V200E L100 H26,5-31,5 E-st.</w:t>
      </w:r>
      <w:r>
        <w:tab/>
        <w:t xml:space="preserve">Stk </w:t>
      </w:r>
    </w:p>
    <w:p w14:paraId="0B607CA0" w14:textId="584C36AF" w:rsidR="002C5138" w:rsidRDefault="002C5138" w:rsidP="002C5138">
      <w:pPr>
        <w:pStyle w:val="Langtext"/>
      </w:pPr>
      <w:r>
        <w:t xml:space="preserve">Kantenschutz aus Edelstahl 1.4301 (E-st.). </w:t>
      </w:r>
    </w:p>
    <w:p w14:paraId="1703C2AB" w14:textId="4A0E57F5" w:rsidR="002C5138" w:rsidRDefault="002C5138" w:rsidP="002C5138">
      <w:pPr>
        <w:pStyle w:val="Langtext"/>
      </w:pPr>
      <w:r>
        <w:t xml:space="preserve"> Angebotenes Erzeugnis:</w:t>
      </w:r>
    </w:p>
    <w:p w14:paraId="0EA1D0C7" w14:textId="7B49C961" w:rsidR="002C5138" w:rsidRDefault="002C5138" w:rsidP="002C5138">
      <w:pPr>
        <w:pStyle w:val="Folgeposition"/>
        <w:keepNext/>
        <w:keepLines/>
      </w:pPr>
      <w:r>
        <w:t>C</w:t>
      </w:r>
      <w:r>
        <w:rPr>
          <w:sz w:val="12"/>
        </w:rPr>
        <w:t>+</w:t>
      </w:r>
      <w:r>
        <w:tab/>
        <w:t>Entw-ri.0,5% Gef.V200G L100 H26,5-31,5 Guss</w:t>
      </w:r>
      <w:r>
        <w:tab/>
        <w:t xml:space="preserve">Stk </w:t>
      </w:r>
    </w:p>
    <w:p w14:paraId="4527A878" w14:textId="53CCFBC1" w:rsidR="002C5138" w:rsidRDefault="002C5138" w:rsidP="002C5138">
      <w:pPr>
        <w:pStyle w:val="Langtext"/>
      </w:pPr>
      <w:r>
        <w:t xml:space="preserve">Kantenschutz aus Gusseisen (Guss). </w:t>
      </w:r>
    </w:p>
    <w:p w14:paraId="0E3F7A60" w14:textId="744EA506" w:rsidR="002C5138" w:rsidRDefault="002C5138" w:rsidP="002C5138">
      <w:pPr>
        <w:pStyle w:val="Langtext"/>
      </w:pPr>
      <w:r>
        <w:t xml:space="preserve"> Angebotenes Erzeugnis:</w:t>
      </w:r>
    </w:p>
    <w:p w14:paraId="6FB644FB" w14:textId="77777777" w:rsidR="002C5138" w:rsidRDefault="002C5138" w:rsidP="002C5138">
      <w:pPr>
        <w:pStyle w:val="TrennungPOS"/>
      </w:pPr>
    </w:p>
    <w:p w14:paraId="338CC1CB" w14:textId="548E2323" w:rsidR="002C5138" w:rsidRDefault="002C5138" w:rsidP="002C5138">
      <w:pPr>
        <w:pStyle w:val="GrundtextPosNr"/>
        <w:keepNext/>
        <w:keepLines/>
      </w:pPr>
      <w:r>
        <w:t>06.AF 32</w:t>
      </w:r>
    </w:p>
    <w:p w14:paraId="0946AA46" w14:textId="7E5A4B99" w:rsidR="002C5138" w:rsidRDefault="002C5138" w:rsidP="002C5138">
      <w:pPr>
        <w:pStyle w:val="Grundtext"/>
      </w:pPr>
      <w:r>
        <w:t>Entwässerungsrinne Nennweite 20 cm, aus Polymerbeton, entsprechend ÖNORM EN 1433, Material "+R" lt. Norm, frost- und tausalzbeständig, ohne Eigengefälle in der Rinnensohle (o.Gef.), geeignet für Linienentwässerung mit Stufengefälle oder Wasserspiegelgefälle, mit V-Querschnitt, flüssigkeitsdicht bis Oberkante des Rinnenelementes, mit integriertem Kantenschutz, schraubloser Sicherheitsarretierung z.B. Drainlock, geeignet für Abdeckungen (Abdeckungen in eigenen Positionen), mit einer Belastungsklasse bis E600, Baubreite 23,5 cm, Bauhöhe (H) 26,5, 29, 31,5 und 36,5 cm, nach Wahl des Auftraggebers, Elementlänge (L) 100 cm,</w:t>
      </w:r>
    </w:p>
    <w:p w14:paraId="38B3B6F8" w14:textId="655E528B" w:rsidR="002C5138" w:rsidRDefault="002C5138" w:rsidP="002C5138">
      <w:pPr>
        <w:pStyle w:val="Grundtext"/>
      </w:pPr>
      <w:r>
        <w:t xml:space="preserve"> z.B. ACO DRAIN MULTILINE V 200 mit DRAINLOCK ohne GEFÄLLE oder Gleichwertiges.</w:t>
      </w:r>
    </w:p>
    <w:p w14:paraId="58CB4CCC" w14:textId="515D08DB" w:rsidR="002C5138" w:rsidRDefault="002C5138" w:rsidP="002C5138">
      <w:pPr>
        <w:pStyle w:val="Folgeposition"/>
        <w:keepNext/>
        <w:keepLines/>
      </w:pPr>
      <w:r>
        <w:t>A</w:t>
      </w:r>
      <w:r>
        <w:rPr>
          <w:sz w:val="12"/>
        </w:rPr>
        <w:t>+</w:t>
      </w:r>
      <w:r>
        <w:tab/>
        <w:t>Entw-ri.o.Gef.V200S L100 H26,5-36,5cm verz.</w:t>
      </w:r>
      <w:r>
        <w:tab/>
        <w:t xml:space="preserve">Stk </w:t>
      </w:r>
    </w:p>
    <w:p w14:paraId="650F70BB" w14:textId="7841E5D8" w:rsidR="002C5138" w:rsidRDefault="002C5138" w:rsidP="002C5138">
      <w:pPr>
        <w:pStyle w:val="Langtext"/>
      </w:pPr>
      <w:r>
        <w:t>Kantenschutz aus verzinktem Stahl (verz.).</w:t>
      </w:r>
    </w:p>
    <w:p w14:paraId="2C7815A7" w14:textId="3FBC0246" w:rsidR="002C5138" w:rsidRDefault="002C5138" w:rsidP="002C5138">
      <w:pPr>
        <w:pStyle w:val="Langtext"/>
      </w:pPr>
      <w:r>
        <w:t xml:space="preserve"> Angebotenes Erzeugnis:</w:t>
      </w:r>
    </w:p>
    <w:p w14:paraId="1C2BF589" w14:textId="0014681E" w:rsidR="002C5138" w:rsidRDefault="002C5138" w:rsidP="002C5138">
      <w:pPr>
        <w:pStyle w:val="Folgeposition"/>
        <w:keepNext/>
        <w:keepLines/>
      </w:pPr>
      <w:r>
        <w:t>B</w:t>
      </w:r>
      <w:r>
        <w:rPr>
          <w:sz w:val="12"/>
        </w:rPr>
        <w:t>+</w:t>
      </w:r>
      <w:r>
        <w:tab/>
        <w:t>Entw-ri.o.Gef.V200E L100 H26,5-36,5cm E-st.</w:t>
      </w:r>
      <w:r>
        <w:tab/>
        <w:t xml:space="preserve">Stk </w:t>
      </w:r>
    </w:p>
    <w:p w14:paraId="5D673E12" w14:textId="6884AEAB" w:rsidR="002C5138" w:rsidRDefault="002C5138" w:rsidP="002C5138">
      <w:pPr>
        <w:pStyle w:val="Langtext"/>
      </w:pPr>
      <w:r>
        <w:t xml:space="preserve">Kantenschutz aus Edelstahl 1.4301 (E-st.). </w:t>
      </w:r>
    </w:p>
    <w:p w14:paraId="51E871B4" w14:textId="324958CF" w:rsidR="002C5138" w:rsidRDefault="002C5138" w:rsidP="002C5138">
      <w:pPr>
        <w:pStyle w:val="Langtext"/>
      </w:pPr>
      <w:r>
        <w:t xml:space="preserve"> Angebotenes Erzeugnis:</w:t>
      </w:r>
    </w:p>
    <w:p w14:paraId="1EBC9CF2" w14:textId="64D1169E" w:rsidR="002C5138" w:rsidRDefault="002C5138" w:rsidP="002C5138">
      <w:pPr>
        <w:pStyle w:val="Folgeposition"/>
        <w:keepNext/>
        <w:keepLines/>
      </w:pPr>
      <w:r>
        <w:t>C</w:t>
      </w:r>
      <w:r>
        <w:rPr>
          <w:sz w:val="12"/>
        </w:rPr>
        <w:t>+</w:t>
      </w:r>
      <w:r>
        <w:tab/>
        <w:t>Entw-ri.o.Gef.V200G L100 H26,5-36,5cm Guss</w:t>
      </w:r>
      <w:r>
        <w:tab/>
        <w:t xml:space="preserve">Stk </w:t>
      </w:r>
    </w:p>
    <w:p w14:paraId="0784FCD5" w14:textId="19958C95" w:rsidR="002C5138" w:rsidRDefault="002C5138" w:rsidP="002C5138">
      <w:pPr>
        <w:pStyle w:val="Langtext"/>
      </w:pPr>
      <w:r>
        <w:t xml:space="preserve">Kantenschutz aus Gusseisen (Guss). </w:t>
      </w:r>
    </w:p>
    <w:p w14:paraId="1EC974FA" w14:textId="2D9200CC" w:rsidR="002C5138" w:rsidRDefault="002C5138" w:rsidP="002C5138">
      <w:pPr>
        <w:pStyle w:val="Langtext"/>
      </w:pPr>
      <w:r>
        <w:t xml:space="preserve"> Angebotenes Erzeugnis:</w:t>
      </w:r>
    </w:p>
    <w:p w14:paraId="6F515B0E" w14:textId="77777777" w:rsidR="002C5138" w:rsidRDefault="002C5138" w:rsidP="002C5138">
      <w:pPr>
        <w:pStyle w:val="TrennungPOS"/>
      </w:pPr>
    </w:p>
    <w:p w14:paraId="3D39446E" w14:textId="270072D0" w:rsidR="002C5138" w:rsidRDefault="002C5138" w:rsidP="002C5138">
      <w:pPr>
        <w:pStyle w:val="GrundtextPosNr"/>
        <w:keepNext/>
        <w:keepLines/>
      </w:pPr>
      <w:r>
        <w:t>06.AF 33</w:t>
      </w:r>
    </w:p>
    <w:p w14:paraId="00CCABA7" w14:textId="1EEE9F7C" w:rsidR="002C5138" w:rsidRDefault="002C5138" w:rsidP="002C5138">
      <w:pPr>
        <w:pStyle w:val="Grundtext"/>
      </w:pPr>
      <w:r>
        <w:t>Entwässerungsrinne Nennweite 20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23,5 cm, Bauhöhe (H) 26,5, 29, 31,5 und 36,5 cm, nach Wahl des Auftraggebers,</w:t>
      </w:r>
    </w:p>
    <w:p w14:paraId="1BAE91AF" w14:textId="163719C0" w:rsidR="002C5138" w:rsidRDefault="002C5138" w:rsidP="002C5138">
      <w:pPr>
        <w:pStyle w:val="Grundtext"/>
      </w:pPr>
      <w:r>
        <w:t xml:space="preserve"> z.B. ACO DRAIN MULTILINE V 200 mit DRAINLOCK ohne GEFÄLLE, 50 cm lang, mit VORFORMUNG für Eck-, T- und KREUZVERBINDUNGEN oder Gleichwertiges.</w:t>
      </w:r>
    </w:p>
    <w:p w14:paraId="5546B433" w14:textId="430DE765" w:rsidR="002C5138" w:rsidRDefault="002C5138" w:rsidP="002C5138">
      <w:pPr>
        <w:pStyle w:val="Folgeposition"/>
        <w:keepNext/>
        <w:keepLines/>
      </w:pPr>
      <w:r>
        <w:t>A</w:t>
      </w:r>
      <w:r>
        <w:rPr>
          <w:sz w:val="12"/>
        </w:rPr>
        <w:t>+</w:t>
      </w:r>
      <w:r>
        <w:tab/>
        <w:t>Entw-ri.o.Gef.V200S VorfDN200 50/-36,5 verz</w:t>
      </w:r>
      <w:r>
        <w:tab/>
        <w:t xml:space="preserve">Stk </w:t>
      </w:r>
    </w:p>
    <w:p w14:paraId="602A6915" w14:textId="32D40BE2" w:rsidR="002C5138" w:rsidRDefault="002C5138" w:rsidP="002C5138">
      <w:pPr>
        <w:pStyle w:val="Langtext"/>
      </w:pPr>
      <w:r>
        <w:t>Mit ausschlagbarer Vorformung für senkrechten Rohranschluss DN 200 (VorfDN200), Kantenschutz aus verzinktem Stahl (verz.).</w:t>
      </w:r>
    </w:p>
    <w:p w14:paraId="0C384508" w14:textId="44F7C58D" w:rsidR="002C5138" w:rsidRDefault="002C5138" w:rsidP="002C5138">
      <w:pPr>
        <w:pStyle w:val="Langtext"/>
      </w:pPr>
      <w:r>
        <w:t xml:space="preserve"> Angebotenes Erzeugnis:</w:t>
      </w:r>
    </w:p>
    <w:p w14:paraId="2D0EEDB1" w14:textId="5A00DF0C" w:rsidR="002C5138" w:rsidRDefault="00AA7694" w:rsidP="00AA7694">
      <w:pPr>
        <w:pStyle w:val="Folgeposition"/>
        <w:keepNext/>
        <w:keepLines/>
      </w:pPr>
      <w:r>
        <w:lastRenderedPageBreak/>
        <w:t>B</w:t>
      </w:r>
      <w:r>
        <w:rPr>
          <w:sz w:val="12"/>
        </w:rPr>
        <w:t>+</w:t>
      </w:r>
      <w:r>
        <w:tab/>
        <w:t>Entw-ri.o.Gef.V200E VorfDN200 50/-36,5 E-st</w:t>
      </w:r>
      <w:r>
        <w:tab/>
        <w:t xml:space="preserve">Stk </w:t>
      </w:r>
    </w:p>
    <w:p w14:paraId="38253B93" w14:textId="62E504E6" w:rsidR="00AA7694" w:rsidRDefault="00AA7694" w:rsidP="00AA7694">
      <w:pPr>
        <w:pStyle w:val="Langtext"/>
      </w:pPr>
      <w:r>
        <w:t xml:space="preserve">Mit ausschlagbarer Vorformung für senkrechten Rohranschluss DN 200 (VorfDN200), Kantenschutz aus Edelstahl 1.4301 (E-st). </w:t>
      </w:r>
    </w:p>
    <w:p w14:paraId="4F599367" w14:textId="08F24E85" w:rsidR="00AA7694" w:rsidRDefault="00AA7694" w:rsidP="00AA7694">
      <w:pPr>
        <w:pStyle w:val="Langtext"/>
      </w:pPr>
      <w:r>
        <w:t xml:space="preserve"> Angebotenes Erzeugnis:</w:t>
      </w:r>
    </w:p>
    <w:p w14:paraId="5F5B798B" w14:textId="3D04E9B6" w:rsidR="00AA7694" w:rsidRDefault="00AA7694" w:rsidP="00AA7694">
      <w:pPr>
        <w:pStyle w:val="Folgeposition"/>
        <w:keepNext/>
        <w:keepLines/>
      </w:pPr>
      <w:r>
        <w:t>C</w:t>
      </w:r>
      <w:r>
        <w:rPr>
          <w:sz w:val="12"/>
        </w:rPr>
        <w:t>+</w:t>
      </w:r>
      <w:r>
        <w:tab/>
        <w:t>Entw-ri.o.Gef.V200G VorfDN200 50/-36,5 Guss</w:t>
      </w:r>
      <w:r>
        <w:tab/>
        <w:t xml:space="preserve">Stk </w:t>
      </w:r>
    </w:p>
    <w:p w14:paraId="4148716A" w14:textId="7821B3EF" w:rsidR="00AA7694" w:rsidRDefault="00AA7694" w:rsidP="00AA7694">
      <w:pPr>
        <w:pStyle w:val="Langtext"/>
      </w:pPr>
      <w:r>
        <w:t xml:space="preserve">Mit ausschlagbarer Vorformung für senkrechten Rohranschluss DN 200 (VorfDN200), Kantenschutz aus Gusseisen (Guss). </w:t>
      </w:r>
    </w:p>
    <w:p w14:paraId="31F418F9" w14:textId="1C89FA49" w:rsidR="00AA7694" w:rsidRDefault="00AA7694" w:rsidP="00AA7694">
      <w:pPr>
        <w:pStyle w:val="Langtext"/>
      </w:pPr>
      <w:r>
        <w:t xml:space="preserve"> Angebotenes Erzeugnis:</w:t>
      </w:r>
    </w:p>
    <w:p w14:paraId="373B8838" w14:textId="77777777" w:rsidR="00AA7694" w:rsidRDefault="00AA7694" w:rsidP="00AA7694">
      <w:pPr>
        <w:pStyle w:val="TrennungPOS"/>
      </w:pPr>
    </w:p>
    <w:p w14:paraId="1CA73EA0" w14:textId="4FA849BE" w:rsidR="00AA7694" w:rsidRDefault="00AA7694" w:rsidP="00AA7694">
      <w:pPr>
        <w:pStyle w:val="GrundtextPosNr"/>
        <w:keepNext/>
        <w:keepLines/>
      </w:pPr>
      <w:r>
        <w:t>06.AF 34</w:t>
      </w:r>
    </w:p>
    <w:p w14:paraId="369DC65C" w14:textId="6C266168" w:rsidR="00AA7694" w:rsidRDefault="00AA7694" w:rsidP="00AA7694">
      <w:pPr>
        <w:pStyle w:val="Grundtext"/>
      </w:pPr>
      <w:r>
        <w:t>Entwässerungsrinne Nennweite 20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23,5 cm, Bauhöhe (H) 26,5, 29, 31,5 und 36,5 cm, nach Wahl des Auftraggebers,</w:t>
      </w:r>
    </w:p>
    <w:p w14:paraId="6D324808" w14:textId="055C034E" w:rsidR="00AA7694" w:rsidRDefault="00AA7694" w:rsidP="00AA7694">
      <w:pPr>
        <w:pStyle w:val="Grundtext"/>
      </w:pPr>
      <w:r>
        <w:t xml:space="preserve"> z.B. ACO DRAIN MULTILINE V 200 mit DRAINLOCK ohne GEFÄLLE, 50 cm lang, mit VORFORMUNG für Eck-, T- und KREUZVERBINDUNGEN oder Gleichwertiges.</w:t>
      </w:r>
    </w:p>
    <w:p w14:paraId="348B0795" w14:textId="5D84A861" w:rsidR="00AA7694" w:rsidRDefault="00AA7694" w:rsidP="00AA7694">
      <w:pPr>
        <w:pStyle w:val="Folgeposition"/>
        <w:keepNext/>
        <w:keepLines/>
      </w:pPr>
      <w:r>
        <w:t>A</w:t>
      </w:r>
      <w:r>
        <w:rPr>
          <w:sz w:val="12"/>
        </w:rPr>
        <w:t>+</w:t>
      </w:r>
      <w:r>
        <w:tab/>
        <w:t>Entw-ri.o.Gef.V200S LippDN200 50/-36,5 verz</w:t>
      </w:r>
      <w:r>
        <w:tab/>
        <w:t xml:space="preserve">Stk </w:t>
      </w:r>
    </w:p>
    <w:p w14:paraId="6F234B21" w14:textId="76FE1314" w:rsidR="00AA7694" w:rsidRDefault="00AA7694" w:rsidP="00AA7694">
      <w:pPr>
        <w:pStyle w:val="Langtext"/>
      </w:pPr>
      <w:r>
        <w:t xml:space="preserve">Mit integrierter Lippenlabyrinthdichtung für senkrechten, flüssigkeitsdichten Rohranschluss DN 200 (LippDN200) an die Grundleitung, Kantenschutz aus verzinktem Stahl (verz). </w:t>
      </w:r>
    </w:p>
    <w:p w14:paraId="1132416C" w14:textId="20D9B1B5" w:rsidR="00AA7694" w:rsidRDefault="00AA7694" w:rsidP="00AA7694">
      <w:pPr>
        <w:pStyle w:val="Langtext"/>
      </w:pPr>
      <w:r>
        <w:t xml:space="preserve"> Angebotenes Erzeugnis:</w:t>
      </w:r>
    </w:p>
    <w:p w14:paraId="02479FEB" w14:textId="1F05D1D7" w:rsidR="00AA7694" w:rsidRDefault="00AA7694" w:rsidP="00AA7694">
      <w:pPr>
        <w:pStyle w:val="Folgeposition"/>
        <w:keepNext/>
        <w:keepLines/>
      </w:pPr>
      <w:r>
        <w:t>B</w:t>
      </w:r>
      <w:r>
        <w:rPr>
          <w:sz w:val="12"/>
        </w:rPr>
        <w:t>+</w:t>
      </w:r>
      <w:r>
        <w:tab/>
        <w:t>Entw-ri.o.Gef.V200E LippDN200 50/-36,5 E-st</w:t>
      </w:r>
      <w:r>
        <w:tab/>
        <w:t xml:space="preserve">Stk </w:t>
      </w:r>
    </w:p>
    <w:p w14:paraId="2ABC0A4D" w14:textId="0F38F1E3" w:rsidR="00AA7694" w:rsidRDefault="00AA7694" w:rsidP="00AA7694">
      <w:pPr>
        <w:pStyle w:val="Langtext"/>
      </w:pPr>
      <w:r>
        <w:t xml:space="preserve">Mit integrierter Lippenlabyrinthdichtung für senkrechten, flüssigkeitsdichten Rohranschluss DN 200 (LippDN200) an die Grundleitung, Kantenschutz aus Edelstahl 1.4301 (E-st). </w:t>
      </w:r>
    </w:p>
    <w:p w14:paraId="06566370" w14:textId="4D8A9FBD" w:rsidR="00AA7694" w:rsidRDefault="00AA7694" w:rsidP="00AA7694">
      <w:pPr>
        <w:pStyle w:val="Langtext"/>
      </w:pPr>
      <w:r>
        <w:t xml:space="preserve"> Angebotenes Erzeugnis:</w:t>
      </w:r>
    </w:p>
    <w:p w14:paraId="6190EC2B" w14:textId="0F9B3593" w:rsidR="00AA7694" w:rsidRDefault="00AA7694" w:rsidP="00AA7694">
      <w:pPr>
        <w:pStyle w:val="Folgeposition"/>
        <w:keepNext/>
        <w:keepLines/>
      </w:pPr>
      <w:r>
        <w:t>C</w:t>
      </w:r>
      <w:r>
        <w:rPr>
          <w:sz w:val="12"/>
        </w:rPr>
        <w:t>+</w:t>
      </w:r>
      <w:r>
        <w:tab/>
        <w:t>Entw-ri.o.Gef.V200G LippDN200 50/-36,5 Guss</w:t>
      </w:r>
      <w:r>
        <w:tab/>
        <w:t xml:space="preserve">Stk </w:t>
      </w:r>
    </w:p>
    <w:p w14:paraId="39715FE4" w14:textId="5F61C2BE" w:rsidR="00AA7694" w:rsidRDefault="00AA7694" w:rsidP="00AA7694">
      <w:pPr>
        <w:pStyle w:val="Langtext"/>
      </w:pPr>
      <w:r>
        <w:t xml:space="preserve">Mit integrierter Lippenlabyrinthdichtung für senkrechten, flüssigkeitsdichten Rohranschluss DN 200 (LippDN200) an die Grundleitung, Kantenschutz aus Gusseisen (Guss). </w:t>
      </w:r>
    </w:p>
    <w:p w14:paraId="089FAC1D" w14:textId="344DFE85" w:rsidR="00AA7694" w:rsidRDefault="00AA7694" w:rsidP="00AA7694">
      <w:pPr>
        <w:pStyle w:val="Langtext"/>
      </w:pPr>
      <w:r>
        <w:t xml:space="preserve"> Angebotenes Erzeugnis:</w:t>
      </w:r>
    </w:p>
    <w:p w14:paraId="576124AA" w14:textId="77777777" w:rsidR="00AA7694" w:rsidRDefault="00AA7694" w:rsidP="00AA7694">
      <w:pPr>
        <w:pStyle w:val="TrennungPOS"/>
      </w:pPr>
    </w:p>
    <w:p w14:paraId="096EAD3E" w14:textId="012845F6" w:rsidR="00AA7694" w:rsidRDefault="00AA7694" w:rsidP="00AA7694">
      <w:pPr>
        <w:pStyle w:val="GrundtextPosNr"/>
        <w:keepNext/>
        <w:keepLines/>
      </w:pPr>
      <w:r>
        <w:t>06.AF 35</w:t>
      </w:r>
    </w:p>
    <w:p w14:paraId="52D3EEFD" w14:textId="4D4A871F" w:rsidR="00AA7694" w:rsidRDefault="00AA7694" w:rsidP="00AA7694">
      <w:pPr>
        <w:pStyle w:val="Grundtext"/>
      </w:pPr>
      <w:r>
        <w:t>Einlaufkasten, Nennweite 20 cm, aus Polymerbeton, mit zwei Einlaufseiten, mit integriertem Kantenschutz, schraubloser Sicherheitsarretierung, z.B. Drainlock, geeignet für Abdeckungen (Abdeckung in eigenen Positionen) mit einer Belastungsklasse bis E600, mit ausschneidbarer Anschluss-Schablone, seitlichten Vorformungen, für Eck-, T- und Kreuzverbindung, mit integrierter Lippenlabyrinthdichtung für Rohranschluss wahlweise DN 150 oder DN 200,</w:t>
      </w:r>
    </w:p>
    <w:p w14:paraId="6B157A5E" w14:textId="549BD8A8" w:rsidR="00AA7694" w:rsidRDefault="00AA7694" w:rsidP="00AA7694">
      <w:pPr>
        <w:pStyle w:val="Grundtext"/>
      </w:pPr>
      <w:r>
        <w:t xml:space="preserve"> z.B. ACO DRAIN MULTILINE EINLAUFKASTEN V 200 S mit DRAINLOCK oder Gleichwertiges.</w:t>
      </w:r>
    </w:p>
    <w:p w14:paraId="32AE8DAC" w14:textId="71D8793D" w:rsidR="00AA7694" w:rsidRDefault="00AA7694" w:rsidP="00AA7694">
      <w:pPr>
        <w:pStyle w:val="Folgeposition"/>
        <w:keepNext/>
        <w:keepLines/>
      </w:pPr>
      <w:r>
        <w:t>E</w:t>
      </w:r>
      <w:r>
        <w:rPr>
          <w:sz w:val="12"/>
        </w:rPr>
        <w:t>+</w:t>
      </w:r>
      <w:r>
        <w:tab/>
        <w:t>Einlaufkasten V200S L50 H67cm verz.</w:t>
      </w:r>
      <w:r>
        <w:tab/>
        <w:t xml:space="preserve">Stk </w:t>
      </w:r>
    </w:p>
    <w:p w14:paraId="2073E1A1" w14:textId="69E61248" w:rsidR="00AA7694" w:rsidRDefault="00AA7694" w:rsidP="00AA7694">
      <w:pPr>
        <w:pStyle w:val="Langtext"/>
      </w:pPr>
      <w:r>
        <w:t>Bauhöhe (H) 67 cm, Kantenschutz aus verzinktem Stahl (verz.).</w:t>
      </w:r>
    </w:p>
    <w:p w14:paraId="05D2E174" w14:textId="0D143DBA" w:rsidR="00AA7694" w:rsidRDefault="00AA7694" w:rsidP="00AA7694">
      <w:pPr>
        <w:pStyle w:val="Langtext"/>
      </w:pPr>
      <w:r>
        <w:t xml:space="preserve"> Angebotenes Erzeugnis:</w:t>
      </w:r>
    </w:p>
    <w:p w14:paraId="04B9FA69" w14:textId="2F88AB2B" w:rsidR="00AA7694" w:rsidRDefault="00AA7694" w:rsidP="00AA7694">
      <w:pPr>
        <w:pStyle w:val="Folgeposition"/>
        <w:keepNext/>
        <w:keepLines/>
      </w:pPr>
      <w:r>
        <w:t>F</w:t>
      </w:r>
      <w:r>
        <w:rPr>
          <w:sz w:val="12"/>
        </w:rPr>
        <w:t>+</w:t>
      </w:r>
      <w:r>
        <w:tab/>
        <w:t>Einlaufkasten V200E L50 H67cm E-st.</w:t>
      </w:r>
      <w:r>
        <w:tab/>
        <w:t xml:space="preserve">Stk </w:t>
      </w:r>
    </w:p>
    <w:p w14:paraId="0141E838" w14:textId="0F4B3392" w:rsidR="00AA7694" w:rsidRDefault="00AA7694" w:rsidP="00AA7694">
      <w:pPr>
        <w:pStyle w:val="Langtext"/>
      </w:pPr>
      <w:r>
        <w:t xml:space="preserve">Bauhöhe (H) 67 cm, Kantenschutz aus Edelstahl (E-st.). </w:t>
      </w:r>
    </w:p>
    <w:p w14:paraId="48406AB8" w14:textId="2F7BBA9B" w:rsidR="00AA7694" w:rsidRDefault="00AA7694" w:rsidP="00AA7694">
      <w:pPr>
        <w:pStyle w:val="Langtext"/>
      </w:pPr>
      <w:r>
        <w:t xml:space="preserve"> Angebotenes Erzeugnis:</w:t>
      </w:r>
    </w:p>
    <w:p w14:paraId="455A43F3" w14:textId="1E44C156" w:rsidR="00AA7694" w:rsidRDefault="00AA7694" w:rsidP="00AA7694">
      <w:pPr>
        <w:pStyle w:val="Folgeposition"/>
        <w:keepNext/>
        <w:keepLines/>
      </w:pPr>
      <w:r>
        <w:t>G</w:t>
      </w:r>
      <w:r>
        <w:rPr>
          <w:sz w:val="12"/>
        </w:rPr>
        <w:t>+</w:t>
      </w:r>
      <w:r>
        <w:tab/>
        <w:t>Einlaufkasten V200G L50 H67cm Guss</w:t>
      </w:r>
      <w:r>
        <w:tab/>
        <w:t xml:space="preserve">Stk </w:t>
      </w:r>
    </w:p>
    <w:p w14:paraId="613358A2" w14:textId="2087F163" w:rsidR="00AA7694" w:rsidRDefault="00AA7694" w:rsidP="00AA7694">
      <w:pPr>
        <w:pStyle w:val="Langtext"/>
      </w:pPr>
      <w:r>
        <w:t xml:space="preserve">Bauhöhe (H) 67 cm, Kantenschutz aus Gusseisen (Guss). </w:t>
      </w:r>
    </w:p>
    <w:p w14:paraId="4C34362E" w14:textId="4DCE4270" w:rsidR="00AA7694" w:rsidRDefault="00AA7694" w:rsidP="00AA7694">
      <w:pPr>
        <w:pStyle w:val="Langtext"/>
      </w:pPr>
      <w:r>
        <w:t xml:space="preserve"> Angebotenes Erzeugnis:</w:t>
      </w:r>
    </w:p>
    <w:p w14:paraId="24851A80" w14:textId="77777777" w:rsidR="00AA7694" w:rsidRDefault="00AA7694" w:rsidP="00AA7694">
      <w:pPr>
        <w:pStyle w:val="TrennungPOS"/>
      </w:pPr>
    </w:p>
    <w:p w14:paraId="1F1B3492" w14:textId="70291BF5" w:rsidR="00AA7694" w:rsidRDefault="00AA7694" w:rsidP="00AA7694">
      <w:pPr>
        <w:pStyle w:val="GrundtextPosNr"/>
        <w:keepNext/>
        <w:keepLines/>
      </w:pPr>
      <w:r>
        <w:t>06.AF 36</w:t>
      </w:r>
    </w:p>
    <w:p w14:paraId="4CD65563" w14:textId="742DB120" w:rsidR="00AA7694" w:rsidRDefault="00AA7694" w:rsidP="00AA7694">
      <w:pPr>
        <w:pStyle w:val="Grundtext"/>
      </w:pPr>
      <w:r>
        <w:t>Geruchsverschluss für Einlaufkasten, Nennweite 15 cm, mit Zarge aus Stahl verzinkt, Edelstahl oder Gusseisen nach Wahl des Auftraggebers,</w:t>
      </w:r>
    </w:p>
    <w:p w14:paraId="2E40AA57" w14:textId="645CCE3A" w:rsidR="00AA7694" w:rsidRDefault="00AA7694" w:rsidP="00AA7694">
      <w:pPr>
        <w:pStyle w:val="Grundtext"/>
      </w:pPr>
      <w:r>
        <w:t xml:space="preserve"> z.B. ACO DRAIN GERUCHSVERSCHLUSS für V 200 EINLAUFKASTEN oder Gleichwertiges.</w:t>
      </w:r>
    </w:p>
    <w:p w14:paraId="7063F8C1" w14:textId="53B71227" w:rsidR="00AA7694" w:rsidRDefault="00AA7694" w:rsidP="00AA7694">
      <w:pPr>
        <w:pStyle w:val="Folgeposition"/>
        <w:keepNext/>
        <w:keepLines/>
      </w:pPr>
      <w:r>
        <w:t>D</w:t>
      </w:r>
      <w:r>
        <w:rPr>
          <w:sz w:val="12"/>
        </w:rPr>
        <w:t>+</w:t>
      </w:r>
      <w:r>
        <w:tab/>
        <w:t>Geruchsverschl.f.Einl-k.V200 DN150 2-teil.</w:t>
      </w:r>
      <w:r>
        <w:tab/>
        <w:t xml:space="preserve">Stk </w:t>
      </w:r>
    </w:p>
    <w:p w14:paraId="093CA40E" w14:textId="77F0DC4C" w:rsidR="00AA7694" w:rsidRDefault="00AA7694" w:rsidP="00AA7694">
      <w:pPr>
        <w:pStyle w:val="Langtext"/>
      </w:pPr>
      <w:r>
        <w:t>Zweiteilig aus PVC.</w:t>
      </w:r>
    </w:p>
    <w:p w14:paraId="42F548BF" w14:textId="35839757" w:rsidR="00AA7694" w:rsidRDefault="00AA7694" w:rsidP="00AA7694">
      <w:pPr>
        <w:pStyle w:val="Langtext"/>
      </w:pPr>
      <w:r>
        <w:t xml:space="preserve"> Angebotenes Erzeugnis:</w:t>
      </w:r>
    </w:p>
    <w:p w14:paraId="57DA72A9" w14:textId="77777777" w:rsidR="00AA7694" w:rsidRDefault="00AA7694" w:rsidP="00AA7694">
      <w:pPr>
        <w:pStyle w:val="TrennungPOS"/>
      </w:pPr>
    </w:p>
    <w:p w14:paraId="240DAE23" w14:textId="1A36B2D1" w:rsidR="00AA7694" w:rsidRDefault="00AA7694" w:rsidP="00AA7694">
      <w:pPr>
        <w:pStyle w:val="GrundtextPosNr"/>
        <w:keepNext/>
        <w:keepLines/>
      </w:pPr>
      <w:r>
        <w:t>06.AF 37</w:t>
      </w:r>
    </w:p>
    <w:p w14:paraId="590D9737" w14:textId="7352A23F" w:rsidR="00AA7694" w:rsidRDefault="00AA7694" w:rsidP="00AA7694">
      <w:pPr>
        <w:pStyle w:val="Grundtext"/>
      </w:pPr>
      <w:r>
        <w:t>Übergangsstück, Nennweite 20 cm, zur Überbrückung von Höhendifferenzen bei Verlegen der Rinnen im Stufengefälle, aus Polymerbeton, mit Zargen aus verzinktem Stahl, Edelstahl oder Gusseisen nach Wahl des Auftraggebers, passend für Übergänge von 0 auf 5, 5 auf 10, 10 auf 20 mm, sowie von 0 auf 10 mm, nach Wahl des Auftraggebers,</w:t>
      </w:r>
    </w:p>
    <w:p w14:paraId="74D02AEE" w14:textId="19D90578" w:rsidR="00AA7694" w:rsidRDefault="00AA7694" w:rsidP="00AA7694">
      <w:pPr>
        <w:pStyle w:val="Grundtext"/>
      </w:pPr>
      <w:r>
        <w:t xml:space="preserve"> z.B. ACO DRAIN MULTILINE ÜBERGANGSSTÜCK V 200 für STUFENGEFÄLLE oder Gleichwertiges.</w:t>
      </w:r>
    </w:p>
    <w:p w14:paraId="0CE82B94" w14:textId="3E6F7142" w:rsidR="00AA7694" w:rsidRDefault="00AA7694" w:rsidP="00AA7694">
      <w:pPr>
        <w:pStyle w:val="Folgeposition"/>
        <w:keepNext/>
        <w:keepLines/>
      </w:pPr>
      <w:r>
        <w:t>A</w:t>
      </w:r>
      <w:r>
        <w:rPr>
          <w:sz w:val="12"/>
        </w:rPr>
        <w:t>+</w:t>
      </w:r>
      <w:r>
        <w:tab/>
        <w:t>Übergangsstück V200</w:t>
      </w:r>
      <w:r>
        <w:tab/>
        <w:t xml:space="preserve">Stk </w:t>
      </w:r>
    </w:p>
    <w:p w14:paraId="180A4E52" w14:textId="38766622" w:rsidR="00AA7694" w:rsidRDefault="00AA7694" w:rsidP="00AA7694">
      <w:pPr>
        <w:pStyle w:val="Langtext"/>
      </w:pPr>
      <w:r>
        <w:t>Angebotenes Erzeugnis:</w:t>
      </w:r>
    </w:p>
    <w:p w14:paraId="79460169" w14:textId="77777777" w:rsidR="00AA7694" w:rsidRDefault="00AA7694" w:rsidP="00AA7694">
      <w:pPr>
        <w:pStyle w:val="TrennungPOS"/>
      </w:pPr>
    </w:p>
    <w:p w14:paraId="4E35F4AC" w14:textId="0478538D" w:rsidR="00AA7694" w:rsidRDefault="00AA7694" w:rsidP="00AA7694">
      <w:pPr>
        <w:pStyle w:val="GrundtextPosNr"/>
        <w:keepNext/>
        <w:keepLines/>
      </w:pPr>
      <w:r>
        <w:lastRenderedPageBreak/>
        <w:t>06.AF 38</w:t>
      </w:r>
    </w:p>
    <w:p w14:paraId="490BE077" w14:textId="3998F278" w:rsidR="00AA7694" w:rsidRDefault="00AA7694" w:rsidP="00AA7694">
      <w:pPr>
        <w:pStyle w:val="Grundtext"/>
      </w:pPr>
      <w:r>
        <w:t xml:space="preserve">Adapter für Entwässerungsrinnen, Nennweite 20 cm, aus Polymerbeton, für Fließrichtungswechsel, mit integriertem Kantenschutz, passend für Rinnenanfang, Einlaufkasten und seitliche Vorformungen, </w:t>
      </w:r>
    </w:p>
    <w:p w14:paraId="602EFBB7" w14:textId="20D09FA1" w:rsidR="00AA7694" w:rsidRDefault="00AA7694" w:rsidP="00AA7694">
      <w:pPr>
        <w:pStyle w:val="Grundtext"/>
      </w:pPr>
      <w:r>
        <w:t xml:space="preserve"> z.B. ACO DRAIN MULTILINE ADAPTER V 100 oder Gleichwertiges.</w:t>
      </w:r>
    </w:p>
    <w:p w14:paraId="3A2A7DC5" w14:textId="5D2C94C6" w:rsidR="00AA7694" w:rsidRDefault="00AA7694" w:rsidP="00AA7694">
      <w:pPr>
        <w:pStyle w:val="Folgeposition"/>
        <w:keepNext/>
        <w:keepLines/>
      </w:pPr>
      <w:r>
        <w:t>A</w:t>
      </w:r>
      <w:r>
        <w:rPr>
          <w:sz w:val="12"/>
        </w:rPr>
        <w:t>+</w:t>
      </w:r>
      <w:r>
        <w:tab/>
        <w:t>Adapter f.Fließricht-wechsel V200S verz.</w:t>
      </w:r>
      <w:r>
        <w:tab/>
        <w:t xml:space="preserve">Stk </w:t>
      </w:r>
    </w:p>
    <w:p w14:paraId="22B06A55" w14:textId="528F00C9" w:rsidR="00AA7694" w:rsidRDefault="00AA7694" w:rsidP="00AA7694">
      <w:pPr>
        <w:pStyle w:val="Langtext"/>
      </w:pPr>
      <w:r>
        <w:t xml:space="preserve">Kantenschutz aus verzinktem Stahl (verz.). </w:t>
      </w:r>
    </w:p>
    <w:p w14:paraId="7342898A" w14:textId="6901515D" w:rsidR="00AA7694" w:rsidRDefault="00AA7694" w:rsidP="00AA7694">
      <w:pPr>
        <w:pStyle w:val="Langtext"/>
      </w:pPr>
      <w:r>
        <w:t xml:space="preserve"> Angebotenes Erzeugnis:</w:t>
      </w:r>
    </w:p>
    <w:p w14:paraId="6646C0CA" w14:textId="6C90FB91" w:rsidR="00AA7694" w:rsidRDefault="00AA7694" w:rsidP="00AA7694">
      <w:pPr>
        <w:pStyle w:val="Folgeposition"/>
        <w:keepNext/>
        <w:keepLines/>
      </w:pPr>
      <w:r>
        <w:t>B</w:t>
      </w:r>
      <w:r>
        <w:rPr>
          <w:sz w:val="12"/>
        </w:rPr>
        <w:t>+</w:t>
      </w:r>
      <w:r>
        <w:tab/>
        <w:t>Adapter f.Fließricht-wechsel V200E E-st.</w:t>
      </w:r>
      <w:r>
        <w:tab/>
        <w:t xml:space="preserve">Stk </w:t>
      </w:r>
    </w:p>
    <w:p w14:paraId="71D3F0A5" w14:textId="45D8F695" w:rsidR="00AA7694" w:rsidRDefault="00AA7694" w:rsidP="00AA7694">
      <w:pPr>
        <w:pStyle w:val="Langtext"/>
      </w:pPr>
      <w:r>
        <w:t xml:space="preserve">Kantenschutz aus Edelstahl 1.4301. </w:t>
      </w:r>
    </w:p>
    <w:p w14:paraId="68146932" w14:textId="025BE54B" w:rsidR="00AA7694" w:rsidRDefault="00AA7694" w:rsidP="00AA7694">
      <w:pPr>
        <w:pStyle w:val="Langtext"/>
      </w:pPr>
      <w:r>
        <w:t xml:space="preserve"> Angebotenes Erzeugnis:</w:t>
      </w:r>
    </w:p>
    <w:p w14:paraId="5EED4D72" w14:textId="1323E8B4" w:rsidR="00AA7694" w:rsidRDefault="00AA7694" w:rsidP="00AA7694">
      <w:pPr>
        <w:pStyle w:val="Folgeposition"/>
        <w:keepNext/>
        <w:keepLines/>
      </w:pPr>
      <w:r>
        <w:t>C</w:t>
      </w:r>
      <w:r>
        <w:rPr>
          <w:sz w:val="12"/>
        </w:rPr>
        <w:t>+</w:t>
      </w:r>
      <w:r>
        <w:tab/>
        <w:t>Adapter f.Fließricht-wechsel V200G Guss</w:t>
      </w:r>
      <w:r>
        <w:tab/>
        <w:t xml:space="preserve">Stk </w:t>
      </w:r>
    </w:p>
    <w:p w14:paraId="7F8F70C4" w14:textId="43277B9D" w:rsidR="00AA7694" w:rsidRDefault="00AA7694" w:rsidP="00AA7694">
      <w:pPr>
        <w:pStyle w:val="Langtext"/>
      </w:pPr>
      <w:r>
        <w:t xml:space="preserve">Kantenschutz aus Gusseisen (Guss). </w:t>
      </w:r>
    </w:p>
    <w:p w14:paraId="39261E10" w14:textId="45480014" w:rsidR="00AA7694" w:rsidRDefault="00AA7694" w:rsidP="00AA7694">
      <w:pPr>
        <w:pStyle w:val="Langtext"/>
      </w:pPr>
      <w:r>
        <w:t xml:space="preserve"> Angebotenes Erzeugnis:</w:t>
      </w:r>
    </w:p>
    <w:p w14:paraId="1886B9F9" w14:textId="77777777" w:rsidR="00AA7694" w:rsidRDefault="00AA7694" w:rsidP="00AA7694">
      <w:pPr>
        <w:pStyle w:val="TrennungPOS"/>
      </w:pPr>
    </w:p>
    <w:p w14:paraId="6AB257A4" w14:textId="79D9A285" w:rsidR="00AA7694" w:rsidRDefault="00AA7694" w:rsidP="00AA7694">
      <w:pPr>
        <w:pStyle w:val="GrundtextPosNr"/>
        <w:keepNext/>
        <w:keepLines/>
      </w:pPr>
      <w:r>
        <w:t>06.AF 39</w:t>
      </w:r>
    </w:p>
    <w:p w14:paraId="5A66B484" w14:textId="0996AC8E" w:rsidR="00AA7694" w:rsidRDefault="00AA7694" w:rsidP="00AA7694">
      <w:pPr>
        <w:pStyle w:val="Grundtext"/>
      </w:pPr>
      <w:r>
        <w:t xml:space="preserve">Kombistirnwand für Entwässungsrinnen, Nennweite 20 cm, aus Polymerbeton mit integriertem Kantenschutz, für Rinnenanfang und -ende, </w:t>
      </w:r>
    </w:p>
    <w:p w14:paraId="74BB0550" w14:textId="6138646A" w:rsidR="00AA7694" w:rsidRDefault="00AA7694" w:rsidP="00AA7694">
      <w:pPr>
        <w:pStyle w:val="Grundtext"/>
      </w:pPr>
      <w:r>
        <w:t xml:space="preserve"> z.B. ACO DRAIN MULTILINE KOMBISTIRNWAND V 200 oder Gleichwertiges.</w:t>
      </w:r>
    </w:p>
    <w:p w14:paraId="51E1E186" w14:textId="5C52B659" w:rsidR="00AA7694" w:rsidRDefault="00AA7694" w:rsidP="00AA7694">
      <w:pPr>
        <w:pStyle w:val="Folgeposition"/>
        <w:keepNext/>
        <w:keepLines/>
      </w:pPr>
      <w:r>
        <w:t>A</w:t>
      </w:r>
      <w:r>
        <w:rPr>
          <w:sz w:val="12"/>
        </w:rPr>
        <w:t>+</w:t>
      </w:r>
      <w:r>
        <w:tab/>
        <w:t>Kombistirnwand V200S H15-36,5cm verz.</w:t>
      </w:r>
      <w:r>
        <w:tab/>
        <w:t xml:space="preserve">Stk </w:t>
      </w:r>
    </w:p>
    <w:p w14:paraId="7901D632" w14:textId="49C19808" w:rsidR="00AA7694" w:rsidRDefault="00AA7694" w:rsidP="00AA7694">
      <w:pPr>
        <w:pStyle w:val="Langtext"/>
      </w:pPr>
      <w:r>
        <w:t xml:space="preserve">Kantenschutz aus verzinktem Stahl (verz.) </w:t>
      </w:r>
    </w:p>
    <w:p w14:paraId="7FB340F2" w14:textId="34784E30" w:rsidR="00AA7694" w:rsidRDefault="00AA7694" w:rsidP="00AA7694">
      <w:pPr>
        <w:pStyle w:val="Langtext"/>
      </w:pPr>
      <w:r>
        <w:t xml:space="preserve"> Angebotenes Erzeugnis:</w:t>
      </w:r>
    </w:p>
    <w:p w14:paraId="3748E947" w14:textId="48FD7CED" w:rsidR="00AA7694" w:rsidRDefault="00AA7694" w:rsidP="00AA7694">
      <w:pPr>
        <w:pStyle w:val="Folgeposition"/>
        <w:keepNext/>
        <w:keepLines/>
      </w:pPr>
      <w:r>
        <w:t>B</w:t>
      </w:r>
      <w:r>
        <w:rPr>
          <w:sz w:val="12"/>
        </w:rPr>
        <w:t>+</w:t>
      </w:r>
      <w:r>
        <w:tab/>
        <w:t>Kombistirnwand V200E H15-36,5cm E-st.</w:t>
      </w:r>
      <w:r>
        <w:tab/>
        <w:t xml:space="preserve">Stk </w:t>
      </w:r>
    </w:p>
    <w:p w14:paraId="32A54CC6" w14:textId="0DF65DC4" w:rsidR="00AA7694" w:rsidRDefault="00AA7694" w:rsidP="00AA7694">
      <w:pPr>
        <w:pStyle w:val="Langtext"/>
      </w:pPr>
      <w:r>
        <w:t xml:space="preserve">Kantenschutz aus Edelstahl 1.4301 (E-st.). </w:t>
      </w:r>
    </w:p>
    <w:p w14:paraId="0732905F" w14:textId="1F40F8FA" w:rsidR="00AA7694" w:rsidRDefault="00AA7694" w:rsidP="00AA7694">
      <w:pPr>
        <w:pStyle w:val="Langtext"/>
      </w:pPr>
      <w:r>
        <w:t xml:space="preserve"> Angebotenes Erzeugnis:</w:t>
      </w:r>
    </w:p>
    <w:p w14:paraId="786B9936" w14:textId="2DE90180" w:rsidR="00AA7694" w:rsidRDefault="00AA7694" w:rsidP="00AA7694">
      <w:pPr>
        <w:pStyle w:val="Folgeposition"/>
        <w:keepNext/>
        <w:keepLines/>
      </w:pPr>
      <w:r>
        <w:t>C</w:t>
      </w:r>
      <w:r>
        <w:rPr>
          <w:sz w:val="12"/>
        </w:rPr>
        <w:t>+</w:t>
      </w:r>
      <w:r>
        <w:tab/>
        <w:t>Kombistirnwand V200G H15-36,5cm Guss</w:t>
      </w:r>
      <w:r>
        <w:tab/>
        <w:t xml:space="preserve">Stk </w:t>
      </w:r>
    </w:p>
    <w:p w14:paraId="5DB60AB0" w14:textId="7DE2B89B" w:rsidR="00AA7694" w:rsidRDefault="00AA7694" w:rsidP="00AA7694">
      <w:pPr>
        <w:pStyle w:val="Langtext"/>
      </w:pPr>
      <w:r>
        <w:t xml:space="preserve">Kantenschutz aus Gusseisen (Guss). </w:t>
      </w:r>
    </w:p>
    <w:p w14:paraId="7EF1BE76" w14:textId="71A76F83" w:rsidR="00AA7694" w:rsidRDefault="00AA7694" w:rsidP="00AA7694">
      <w:pPr>
        <w:pStyle w:val="Langtext"/>
      </w:pPr>
      <w:r>
        <w:t xml:space="preserve"> Angebotenes Erzeugnis:</w:t>
      </w:r>
    </w:p>
    <w:p w14:paraId="0210F5F6" w14:textId="77777777" w:rsidR="00AA7694" w:rsidRDefault="00AA7694" w:rsidP="00AA7694">
      <w:pPr>
        <w:pStyle w:val="TrennungPOS"/>
      </w:pPr>
    </w:p>
    <w:p w14:paraId="2C5743E3" w14:textId="15A8EC7F" w:rsidR="00AA7694" w:rsidRDefault="00AA7694" w:rsidP="00AA7694">
      <w:pPr>
        <w:pStyle w:val="GrundtextPosNr"/>
        <w:keepNext/>
        <w:keepLines/>
      </w:pPr>
      <w:r>
        <w:t>06.AF 40</w:t>
      </w:r>
    </w:p>
    <w:p w14:paraId="7016870C" w14:textId="78BB53AF" w:rsidR="00AA7694" w:rsidRDefault="00AA7694" w:rsidP="00AA7694">
      <w:pPr>
        <w:pStyle w:val="Grundtext"/>
      </w:pPr>
      <w:r>
        <w:t xml:space="preserve">Stirnwand für Entwässerungsrinnen, Nennweite 20 cm, für Stutzen DN 200, aus Polymerbeton mit Kantenschutz, passend für Rinnenstrangende, mit integrierter Lippenlabyrinthdichtung, für flüssigkeitsdichten Rohranschluss, </w:t>
      </w:r>
    </w:p>
    <w:p w14:paraId="41916EDB" w14:textId="775FE435" w:rsidR="00AA7694" w:rsidRDefault="00AA7694" w:rsidP="00AA7694">
      <w:pPr>
        <w:pStyle w:val="Grundtext"/>
      </w:pPr>
      <w:r>
        <w:t xml:space="preserve"> z.B. ACO DRAIN MULTILINE V 200 für STUTZEN DN 200 oder Gleichwertiges.</w:t>
      </w:r>
    </w:p>
    <w:p w14:paraId="0F6B4FE5" w14:textId="28B5E09D" w:rsidR="00AA7694" w:rsidRDefault="00AA7694" w:rsidP="00AA7694">
      <w:pPr>
        <w:pStyle w:val="Folgeposition"/>
        <w:keepNext/>
        <w:keepLines/>
      </w:pPr>
      <w:r>
        <w:t>A</w:t>
      </w:r>
      <w:r>
        <w:rPr>
          <w:sz w:val="12"/>
        </w:rPr>
        <w:t>+</w:t>
      </w:r>
      <w:r>
        <w:tab/>
        <w:t>Stirnwand f.Stutzen V200S verz.</w:t>
      </w:r>
      <w:r>
        <w:tab/>
        <w:t xml:space="preserve">Stk </w:t>
      </w:r>
    </w:p>
    <w:p w14:paraId="1DB95617" w14:textId="37CD9AA3" w:rsidR="00AA7694" w:rsidRDefault="00AA7694" w:rsidP="00AA7694">
      <w:pPr>
        <w:pStyle w:val="Langtext"/>
      </w:pPr>
      <w:r>
        <w:t xml:space="preserve">Kantenschutz aus verzinktem Stahl (verz.). </w:t>
      </w:r>
    </w:p>
    <w:p w14:paraId="0798DBFF" w14:textId="1DD65169" w:rsidR="00AA7694" w:rsidRDefault="00AA7694" w:rsidP="00AA7694">
      <w:pPr>
        <w:pStyle w:val="Langtext"/>
      </w:pPr>
      <w:r>
        <w:t xml:space="preserve"> Angebotenes Erzeugnis:</w:t>
      </w:r>
    </w:p>
    <w:p w14:paraId="6D3E4A00" w14:textId="3054A005" w:rsidR="00AA7694" w:rsidRDefault="00AA7694" w:rsidP="00AA7694">
      <w:pPr>
        <w:pStyle w:val="Folgeposition"/>
        <w:keepNext/>
        <w:keepLines/>
      </w:pPr>
      <w:r>
        <w:t>B</w:t>
      </w:r>
      <w:r>
        <w:rPr>
          <w:sz w:val="12"/>
        </w:rPr>
        <w:t>+</w:t>
      </w:r>
      <w:r>
        <w:tab/>
        <w:t>Stirnwand f.Stutzen V200E E-st.</w:t>
      </w:r>
      <w:r>
        <w:tab/>
        <w:t xml:space="preserve">Stk </w:t>
      </w:r>
    </w:p>
    <w:p w14:paraId="41F5AE42" w14:textId="112045AE" w:rsidR="00AA7694" w:rsidRDefault="00AA7694" w:rsidP="00AA7694">
      <w:pPr>
        <w:pStyle w:val="Langtext"/>
      </w:pPr>
      <w:r>
        <w:t xml:space="preserve">Kantenschutz aus Edelstahl 1.4301 (E-st.). </w:t>
      </w:r>
    </w:p>
    <w:p w14:paraId="2A43C987" w14:textId="1BE7808D" w:rsidR="00AA7694" w:rsidRDefault="00AA7694" w:rsidP="00AA7694">
      <w:pPr>
        <w:pStyle w:val="Langtext"/>
      </w:pPr>
      <w:r>
        <w:t xml:space="preserve"> Angebotenes Erzeugnis:</w:t>
      </w:r>
    </w:p>
    <w:p w14:paraId="371E5EB8" w14:textId="09703C6A" w:rsidR="00AA7694" w:rsidRDefault="00AA7694" w:rsidP="00AA7694">
      <w:pPr>
        <w:pStyle w:val="Folgeposition"/>
        <w:keepNext/>
        <w:keepLines/>
      </w:pPr>
      <w:r>
        <w:t>C</w:t>
      </w:r>
      <w:r>
        <w:rPr>
          <w:sz w:val="12"/>
        </w:rPr>
        <w:t>+</w:t>
      </w:r>
      <w:r>
        <w:tab/>
        <w:t>Stirnwand f.Stutzen V200G Guss</w:t>
      </w:r>
      <w:r>
        <w:tab/>
        <w:t xml:space="preserve">Stk </w:t>
      </w:r>
    </w:p>
    <w:p w14:paraId="19BAFEE5" w14:textId="747B0E1D" w:rsidR="00AA7694" w:rsidRDefault="00AA7694" w:rsidP="00AA7694">
      <w:pPr>
        <w:pStyle w:val="Langtext"/>
      </w:pPr>
      <w:r>
        <w:t xml:space="preserve">Kantenschutz aus Gusseisen (Guss). </w:t>
      </w:r>
    </w:p>
    <w:p w14:paraId="324ADC39" w14:textId="70122595" w:rsidR="00AA7694" w:rsidRDefault="00AA7694" w:rsidP="00AA7694">
      <w:pPr>
        <w:pStyle w:val="Langtext"/>
      </w:pPr>
      <w:r>
        <w:t xml:space="preserve"> Angebotenes Erzeugnis:</w:t>
      </w:r>
    </w:p>
    <w:p w14:paraId="5A9B0357" w14:textId="77777777" w:rsidR="00AA7694" w:rsidRDefault="00AA7694" w:rsidP="00AA7694">
      <w:pPr>
        <w:pStyle w:val="TrennungPOS"/>
      </w:pPr>
    </w:p>
    <w:p w14:paraId="65D95A3B" w14:textId="19B00094" w:rsidR="00AA7694" w:rsidRDefault="00AA7694" w:rsidP="00AA7694">
      <w:pPr>
        <w:pStyle w:val="GrundtextPosNr"/>
        <w:keepNext/>
        <w:keepLines/>
      </w:pPr>
      <w:r>
        <w:t>06.AF 41</w:t>
      </w:r>
    </w:p>
    <w:p w14:paraId="79C2FD22" w14:textId="52EB947E" w:rsidR="00AA7694" w:rsidRDefault="00AA7694" w:rsidP="00AA7694">
      <w:pPr>
        <w:pStyle w:val="Grundtext"/>
      </w:pPr>
      <w:r>
        <w:t>Flachrinne, Nennweite 20 cm, aus Polymerbeton, entsprechend ÖNORM EN 1433, Material "+R" lt. Norm, frost- und tausalzbeständig, ohne Eigengefälle, für Wasserspiegelgefälle, flüssigkeitsdicht bis Oberkante, Rinnenelement mit integriertem Kantenschutz, schraubloser Sicherheitsarretierung, z.B. Drainlock, geeignet für Abdeckungen (Abdeckungen in eigener Position) mit einer Belastungsklasse bis E600, Baubreite 23,5 cm, Bauhöhen 8 und 12 cm, Baulänge L 100 cm.</w:t>
      </w:r>
    </w:p>
    <w:p w14:paraId="79835AE9" w14:textId="01ED2D58" w:rsidR="00AA7694" w:rsidRDefault="00AA7694" w:rsidP="00AA7694">
      <w:pPr>
        <w:pStyle w:val="Folgeposition"/>
        <w:keepNext/>
        <w:keepLines/>
      </w:pPr>
      <w:r>
        <w:t>A</w:t>
      </w:r>
      <w:r>
        <w:rPr>
          <w:sz w:val="12"/>
        </w:rPr>
        <w:t>+</w:t>
      </w:r>
      <w:r>
        <w:tab/>
        <w:t>Flachrinne V200S L100 H8/12cm verz.</w:t>
      </w:r>
      <w:r>
        <w:tab/>
        <w:t xml:space="preserve">Stk </w:t>
      </w:r>
    </w:p>
    <w:p w14:paraId="015D2C03" w14:textId="19B688BE" w:rsidR="00AA7694" w:rsidRDefault="00AA7694" w:rsidP="00AA7694">
      <w:pPr>
        <w:pStyle w:val="Langtext"/>
      </w:pPr>
      <w:r>
        <w:t>Bauhöhe 8 cm oder 12 cm, nach Wahl des Auftraggebers, Kantenschutz aus Stahl verzinkt (verz.),</w:t>
      </w:r>
    </w:p>
    <w:p w14:paraId="60564AF8" w14:textId="5C9D437D" w:rsidR="00AA7694" w:rsidRDefault="00AA7694" w:rsidP="00AA7694">
      <w:pPr>
        <w:pStyle w:val="Langtext"/>
      </w:pPr>
      <w:r>
        <w:t xml:space="preserve"> z.B. ACO DRAIN MULTILINE FLACHRINNE V 200 S mit DRAINLOCK oder Gleichwertiges.</w:t>
      </w:r>
    </w:p>
    <w:p w14:paraId="6BD4CC22" w14:textId="3F821264" w:rsidR="00AA7694" w:rsidRDefault="00AA7694" w:rsidP="00AA7694">
      <w:pPr>
        <w:pStyle w:val="Langtext"/>
      </w:pPr>
      <w:r>
        <w:t xml:space="preserve"> Angebotenes Erzeugnis:</w:t>
      </w:r>
    </w:p>
    <w:p w14:paraId="18750D67" w14:textId="724F6C93" w:rsidR="00AA7694" w:rsidRDefault="00AA7694" w:rsidP="00AA7694">
      <w:pPr>
        <w:pStyle w:val="Folgeposition"/>
        <w:keepNext/>
        <w:keepLines/>
      </w:pPr>
      <w:r>
        <w:t>B</w:t>
      </w:r>
      <w:r>
        <w:rPr>
          <w:sz w:val="12"/>
        </w:rPr>
        <w:t>+</w:t>
      </w:r>
      <w:r>
        <w:tab/>
        <w:t>Flachrinne V200E L100 H8/12cm E-st.</w:t>
      </w:r>
      <w:r>
        <w:tab/>
        <w:t xml:space="preserve">Stk </w:t>
      </w:r>
    </w:p>
    <w:p w14:paraId="32CD128E" w14:textId="3E09C81D" w:rsidR="00AA7694" w:rsidRDefault="00AA7694" w:rsidP="00AA7694">
      <w:pPr>
        <w:pStyle w:val="Langtext"/>
      </w:pPr>
      <w:r>
        <w:t>Bauhöhe 8 cm oder 12 cm, nach Wahl des Auftraggebers, Kantenschutz aus Edelstahl 1.4301 (E-st.),</w:t>
      </w:r>
    </w:p>
    <w:p w14:paraId="36D998A6" w14:textId="2B7E913D" w:rsidR="00AA7694" w:rsidRDefault="00AA7694" w:rsidP="00AA7694">
      <w:pPr>
        <w:pStyle w:val="Langtext"/>
      </w:pPr>
      <w:r>
        <w:t xml:space="preserve"> z.B. ACO DRAIN MULTILINE FLACHRINNE V 200 E mit DRAINLOCK oder Gleichwertiges.</w:t>
      </w:r>
    </w:p>
    <w:p w14:paraId="783A4FEF" w14:textId="4134E151" w:rsidR="00AA7694" w:rsidRDefault="00AA7694" w:rsidP="00AA7694">
      <w:pPr>
        <w:pStyle w:val="Langtext"/>
      </w:pPr>
      <w:r>
        <w:t xml:space="preserve"> Angebotenes Erzeugnis:</w:t>
      </w:r>
    </w:p>
    <w:p w14:paraId="5E539048" w14:textId="76FF97EB" w:rsidR="00AA7694" w:rsidRDefault="00AA7694" w:rsidP="00AA7694">
      <w:pPr>
        <w:pStyle w:val="Folgeposition"/>
        <w:keepNext/>
        <w:keepLines/>
      </w:pPr>
      <w:r>
        <w:t>C</w:t>
      </w:r>
      <w:r>
        <w:rPr>
          <w:sz w:val="12"/>
        </w:rPr>
        <w:t>+</w:t>
      </w:r>
      <w:r>
        <w:tab/>
        <w:t>Flachrinne V200G L100 H8/12cm Guss</w:t>
      </w:r>
      <w:r>
        <w:tab/>
        <w:t xml:space="preserve">Stk </w:t>
      </w:r>
    </w:p>
    <w:p w14:paraId="6299ABA7" w14:textId="2736EB47" w:rsidR="00AA7694" w:rsidRDefault="00AA7694" w:rsidP="00AA7694">
      <w:pPr>
        <w:pStyle w:val="Langtext"/>
      </w:pPr>
      <w:r>
        <w:t>Bauhöhe 8 cm oder 12 cm, nach Wahl des Auftraggebers, Kantenschutz aus Gusseisen (Guss),</w:t>
      </w:r>
    </w:p>
    <w:p w14:paraId="74588559" w14:textId="0424C035" w:rsidR="00AA7694" w:rsidRDefault="00AA7694" w:rsidP="00AA7694">
      <w:pPr>
        <w:pStyle w:val="Langtext"/>
      </w:pPr>
      <w:r>
        <w:t xml:space="preserve"> z.B. ACO DRAIN MULTILINE FLACHRINNE V 200 G mit DRAINLOCK oder Gleichwertiges.</w:t>
      </w:r>
    </w:p>
    <w:p w14:paraId="6FAE8FE8" w14:textId="61CFF6BB" w:rsidR="00AA7694" w:rsidRDefault="00AA7694" w:rsidP="00AA7694">
      <w:pPr>
        <w:pStyle w:val="Langtext"/>
      </w:pPr>
      <w:r>
        <w:t xml:space="preserve"> Angebotenes Erzeugnis:</w:t>
      </w:r>
    </w:p>
    <w:p w14:paraId="420DA727" w14:textId="46AEE7E9" w:rsidR="00AA7694" w:rsidRDefault="00AA7694" w:rsidP="00AA7694">
      <w:pPr>
        <w:pStyle w:val="Folgeposition"/>
        <w:keepNext/>
        <w:keepLines/>
      </w:pPr>
      <w:r>
        <w:t>E</w:t>
      </w:r>
      <w:r>
        <w:rPr>
          <w:sz w:val="12"/>
        </w:rPr>
        <w:t>+</w:t>
      </w:r>
      <w:r>
        <w:tab/>
        <w:t>Flachrinne V200S+AN-DN100 L100 H8/12cm verz.</w:t>
      </w:r>
      <w:r>
        <w:tab/>
        <w:t xml:space="preserve">Stk </w:t>
      </w:r>
    </w:p>
    <w:p w14:paraId="2489E6D7" w14:textId="11CCFF0D" w:rsidR="00AA7694" w:rsidRDefault="00F16441" w:rsidP="00F16441">
      <w:pPr>
        <w:pStyle w:val="Langtext"/>
      </w:pPr>
      <w:r>
        <w:t xml:space="preserve">Mit integrierter Lippenlabyrinthdichtung für senkrechten, dichten Rohranschluss DN 100, Kantenschutz aus Stahl verzinkt (verz.), </w:t>
      </w:r>
    </w:p>
    <w:p w14:paraId="2E3D4316" w14:textId="1D939EF8" w:rsidR="00F16441" w:rsidRDefault="00F16441" w:rsidP="00F16441">
      <w:pPr>
        <w:pStyle w:val="Langtext"/>
      </w:pPr>
      <w:r>
        <w:t xml:space="preserve"> z.B. ACO DRAIN MULTILINE FLACHRINNE V 200 S mit dichtem ROHRANSCHLUSS oder Gleichwertiges. </w:t>
      </w:r>
    </w:p>
    <w:p w14:paraId="5166C31E" w14:textId="244924E3" w:rsidR="00F16441" w:rsidRDefault="00F16441" w:rsidP="00F16441">
      <w:pPr>
        <w:pStyle w:val="Langtext"/>
      </w:pPr>
      <w:r>
        <w:lastRenderedPageBreak/>
        <w:t xml:space="preserve"> Angebotenes Erzeugnis:</w:t>
      </w:r>
    </w:p>
    <w:p w14:paraId="47A0E195" w14:textId="273ED1A1" w:rsidR="00F16441" w:rsidRDefault="00F16441" w:rsidP="00F16441">
      <w:pPr>
        <w:pStyle w:val="Folgeposition"/>
        <w:keepNext/>
        <w:keepLines/>
      </w:pPr>
      <w:r>
        <w:t>F</w:t>
      </w:r>
      <w:r>
        <w:rPr>
          <w:sz w:val="12"/>
        </w:rPr>
        <w:t>+</w:t>
      </w:r>
      <w:r>
        <w:tab/>
        <w:t>Flachrinne V200E+AN-DN100 L100 H8/12cm E-st.</w:t>
      </w:r>
      <w:r>
        <w:tab/>
        <w:t xml:space="preserve">Stk </w:t>
      </w:r>
    </w:p>
    <w:p w14:paraId="702C0BC6" w14:textId="5A611C21" w:rsidR="00F16441" w:rsidRDefault="00F16441" w:rsidP="00F16441">
      <w:pPr>
        <w:pStyle w:val="Langtext"/>
      </w:pPr>
      <w:r>
        <w:t xml:space="preserve">Mit integrierter Lippenlabyrinthdichtung für senkrechten, dichten Rohranschluss DN 100, Kantenschutz aus Edelstahl 1.4301 (E-st.), </w:t>
      </w:r>
    </w:p>
    <w:p w14:paraId="3FE50FD5" w14:textId="02504A7E" w:rsidR="00F16441" w:rsidRDefault="00F16441" w:rsidP="00F16441">
      <w:pPr>
        <w:pStyle w:val="Langtext"/>
      </w:pPr>
      <w:r>
        <w:t xml:space="preserve"> z.B. ACO DRAIN MULTILINE FLACHRINNE V 200 E mit dichtem ROHRANSCHLUSS oder Gleichwertiges. </w:t>
      </w:r>
    </w:p>
    <w:p w14:paraId="65AE1091" w14:textId="445B8D04" w:rsidR="00F16441" w:rsidRDefault="00F16441" w:rsidP="00F16441">
      <w:pPr>
        <w:pStyle w:val="Langtext"/>
      </w:pPr>
      <w:r>
        <w:t xml:space="preserve"> Angebotenes Erzeugnis:</w:t>
      </w:r>
    </w:p>
    <w:p w14:paraId="6549ACF6" w14:textId="77FACBFC" w:rsidR="00F16441" w:rsidRDefault="00F16441" w:rsidP="00F16441">
      <w:pPr>
        <w:pStyle w:val="Folgeposition"/>
        <w:keepNext/>
        <w:keepLines/>
      </w:pPr>
      <w:r>
        <w:t>G</w:t>
      </w:r>
      <w:r>
        <w:rPr>
          <w:sz w:val="12"/>
        </w:rPr>
        <w:t>+</w:t>
      </w:r>
      <w:r>
        <w:tab/>
        <w:t>Flachrinne V200G+AN-DN100 L100 H8/12cm Guss</w:t>
      </w:r>
      <w:r>
        <w:tab/>
        <w:t xml:space="preserve">Stk </w:t>
      </w:r>
    </w:p>
    <w:p w14:paraId="41B96BBF" w14:textId="594FC3F8" w:rsidR="00F16441" w:rsidRDefault="00F16441" w:rsidP="00F16441">
      <w:pPr>
        <w:pStyle w:val="Langtext"/>
      </w:pPr>
      <w:r>
        <w:t xml:space="preserve">Mit integrierter Lippenlabyrinthdichtung für senkrechten, dichten Rohranschluss DN 100, Kantenschutz aus Gusseisen (Guss), </w:t>
      </w:r>
    </w:p>
    <w:p w14:paraId="6ACA35D8" w14:textId="2633D8E0" w:rsidR="00F16441" w:rsidRDefault="00F16441" w:rsidP="00F16441">
      <w:pPr>
        <w:pStyle w:val="Langtext"/>
      </w:pPr>
      <w:r>
        <w:t xml:space="preserve"> z.B. ACO DRAIN MULTILINE FLACHRINNE V 200 G mit dichtem ROHRANSCHLUSS oder Gleichwertiges. </w:t>
      </w:r>
    </w:p>
    <w:p w14:paraId="35E61514" w14:textId="56447376" w:rsidR="00F16441" w:rsidRDefault="00F16441" w:rsidP="00F16441">
      <w:pPr>
        <w:pStyle w:val="Langtext"/>
      </w:pPr>
      <w:r>
        <w:t xml:space="preserve"> Angebotenes Erzeugnis:</w:t>
      </w:r>
    </w:p>
    <w:p w14:paraId="32C062E9" w14:textId="77777777" w:rsidR="00F16441" w:rsidRDefault="00F16441" w:rsidP="00F16441">
      <w:pPr>
        <w:pStyle w:val="TrennungPOS"/>
      </w:pPr>
    </w:p>
    <w:p w14:paraId="7F6D40E2" w14:textId="6E961466" w:rsidR="00F16441" w:rsidRDefault="00F16441" w:rsidP="00F16441">
      <w:pPr>
        <w:pStyle w:val="GrundtextPosNr"/>
        <w:keepNext/>
        <w:keepLines/>
      </w:pPr>
      <w:r>
        <w:t>06.AF 42</w:t>
      </w:r>
    </w:p>
    <w:p w14:paraId="38399D5B" w14:textId="783E4E2F" w:rsidR="00F16441" w:rsidRDefault="00F16441" w:rsidP="00F16441">
      <w:pPr>
        <w:pStyle w:val="Grundtext"/>
      </w:pPr>
      <w:r>
        <w:t>Stirnwand für Flachrinne, Nennweite 20 cm, aus Polymerbeton, passend für Rinnenanfang und -ende, für wahlweise 8 cm oder 12 cm, Bauhöhe nach Wahl des Auftraggebers,</w:t>
      </w:r>
    </w:p>
    <w:p w14:paraId="6CAC760E" w14:textId="07D95855" w:rsidR="00F16441" w:rsidRDefault="00F16441" w:rsidP="00F16441">
      <w:pPr>
        <w:pStyle w:val="Grundtext"/>
      </w:pPr>
      <w:r>
        <w:t xml:space="preserve"> z.B. ACO DRAIN MULTILINE STIRNWAND für FLACHRINNE V 200 oder Gleichwertiges.</w:t>
      </w:r>
    </w:p>
    <w:p w14:paraId="0C5DDB2A" w14:textId="1BB317CA" w:rsidR="00F16441" w:rsidRDefault="00F16441" w:rsidP="00F16441">
      <w:pPr>
        <w:pStyle w:val="Folgeposition"/>
        <w:keepNext/>
        <w:keepLines/>
      </w:pPr>
      <w:r>
        <w:t>A</w:t>
      </w:r>
      <w:r>
        <w:rPr>
          <w:sz w:val="12"/>
        </w:rPr>
        <w:t>+</w:t>
      </w:r>
      <w:r>
        <w:tab/>
        <w:t>Stirnwand f.Flachrinne V200S verz.</w:t>
      </w:r>
      <w:r>
        <w:tab/>
        <w:t xml:space="preserve">Stk </w:t>
      </w:r>
    </w:p>
    <w:p w14:paraId="4EFE412C" w14:textId="099712B7" w:rsidR="00F16441" w:rsidRDefault="00F16441" w:rsidP="00F16441">
      <w:pPr>
        <w:pStyle w:val="Langtext"/>
      </w:pPr>
      <w:r>
        <w:t>Mit Kantenschutz aus verzinktem Stahl (verz.).</w:t>
      </w:r>
    </w:p>
    <w:p w14:paraId="01F53C07" w14:textId="182C5F36" w:rsidR="00F16441" w:rsidRDefault="00F16441" w:rsidP="00F16441">
      <w:pPr>
        <w:pStyle w:val="Langtext"/>
      </w:pPr>
      <w:r>
        <w:t xml:space="preserve"> Angebotenes Erzeugnis:</w:t>
      </w:r>
    </w:p>
    <w:p w14:paraId="20B11F29" w14:textId="2DAD976B" w:rsidR="00F16441" w:rsidRDefault="00F16441" w:rsidP="00F16441">
      <w:pPr>
        <w:pStyle w:val="Folgeposition"/>
        <w:keepNext/>
        <w:keepLines/>
      </w:pPr>
      <w:r>
        <w:t>B</w:t>
      </w:r>
      <w:r>
        <w:rPr>
          <w:sz w:val="12"/>
        </w:rPr>
        <w:t>+</w:t>
      </w:r>
      <w:r>
        <w:tab/>
        <w:t>Stirnwand f.Flachrinne V200E E-st.</w:t>
      </w:r>
      <w:r>
        <w:tab/>
        <w:t xml:space="preserve">Stk </w:t>
      </w:r>
    </w:p>
    <w:p w14:paraId="0BA76F7C" w14:textId="45B388EF" w:rsidR="00F16441" w:rsidRDefault="00F16441" w:rsidP="00F16441">
      <w:pPr>
        <w:pStyle w:val="Langtext"/>
      </w:pPr>
      <w:r>
        <w:t xml:space="preserve">Mit Kantenschutz aus Edelstahl 1.4301 (E-st.). </w:t>
      </w:r>
    </w:p>
    <w:p w14:paraId="45B4FC5F" w14:textId="05A2A0B1" w:rsidR="00F16441" w:rsidRDefault="00F16441" w:rsidP="00F16441">
      <w:pPr>
        <w:pStyle w:val="Langtext"/>
      </w:pPr>
      <w:r>
        <w:t xml:space="preserve"> Angebotenes Erzeugnis:</w:t>
      </w:r>
    </w:p>
    <w:p w14:paraId="33A2E04F" w14:textId="0CAAEAC0" w:rsidR="00F16441" w:rsidRDefault="00F16441" w:rsidP="00F16441">
      <w:pPr>
        <w:pStyle w:val="Folgeposition"/>
        <w:keepNext/>
        <w:keepLines/>
      </w:pPr>
      <w:r>
        <w:t>C</w:t>
      </w:r>
      <w:r>
        <w:rPr>
          <w:sz w:val="12"/>
        </w:rPr>
        <w:t>+</w:t>
      </w:r>
      <w:r>
        <w:tab/>
        <w:t>Stirnwand f.Flachrinne V200G Guss</w:t>
      </w:r>
      <w:r>
        <w:tab/>
        <w:t xml:space="preserve">Stk </w:t>
      </w:r>
    </w:p>
    <w:p w14:paraId="159E0031" w14:textId="53257233" w:rsidR="00F16441" w:rsidRDefault="00F16441" w:rsidP="00F16441">
      <w:pPr>
        <w:pStyle w:val="Langtext"/>
      </w:pPr>
      <w:r>
        <w:t xml:space="preserve">Mit Kantenschutz aus Gusseisen (Guss). </w:t>
      </w:r>
    </w:p>
    <w:p w14:paraId="52967D10" w14:textId="16046B6E" w:rsidR="00F16441" w:rsidRDefault="00F16441" w:rsidP="00F16441">
      <w:pPr>
        <w:pStyle w:val="Langtext"/>
      </w:pPr>
      <w:r>
        <w:t xml:space="preserve"> Angebotenes Erzeugnis:</w:t>
      </w:r>
    </w:p>
    <w:p w14:paraId="29FFC427" w14:textId="77777777" w:rsidR="00F16441" w:rsidRDefault="00F16441" w:rsidP="00F16441">
      <w:pPr>
        <w:pStyle w:val="TrennungPOS"/>
      </w:pPr>
    </w:p>
    <w:p w14:paraId="339459D7" w14:textId="03BE7A0F" w:rsidR="00F16441" w:rsidRDefault="00F16441" w:rsidP="00F16441">
      <w:pPr>
        <w:pStyle w:val="GrundtextPosNr"/>
        <w:keepNext/>
        <w:keepLines/>
      </w:pPr>
      <w:r>
        <w:t>06.AF 43</w:t>
      </w:r>
    </w:p>
    <w:p w14:paraId="228EEB95" w14:textId="5CA1942A" w:rsidR="00F16441" w:rsidRDefault="00F16441" w:rsidP="00F16441">
      <w:pPr>
        <w:pStyle w:val="Grundtext"/>
      </w:pPr>
      <w:r>
        <w:t>Zwischenelement aus Edelstahl (E-st.) mit Pressdichtungsflansch zum Anschluss von Dichtungsbahnen für den senkrechten Rohranschluss DN 200 mit Stutzenlänge 35 cm und Flanschdurchmesser 45 cm,</w:t>
      </w:r>
    </w:p>
    <w:p w14:paraId="3C65FB71" w14:textId="0A6F14E0" w:rsidR="00F16441" w:rsidRDefault="00F16441" w:rsidP="00F16441">
      <w:pPr>
        <w:pStyle w:val="Grundtext"/>
      </w:pPr>
      <w:r>
        <w:t xml:space="preserve"> z.B. ACO DRAIN ZWISCHENELEMENT aus EDELSTAHL für FLACHRINNE V 200 oder Gleichwertiges.</w:t>
      </w:r>
    </w:p>
    <w:p w14:paraId="522CA3B2" w14:textId="66F0A04C" w:rsidR="00F16441" w:rsidRDefault="00F16441" w:rsidP="00F16441">
      <w:pPr>
        <w:pStyle w:val="Folgeposition"/>
        <w:keepNext/>
        <w:keepLines/>
      </w:pPr>
      <w:r>
        <w:t>A</w:t>
      </w:r>
      <w:r>
        <w:rPr>
          <w:sz w:val="12"/>
        </w:rPr>
        <w:t>+</w:t>
      </w:r>
      <w:r>
        <w:tab/>
        <w:t>Zwischenelement DN200 E-st.f.Rinne V200</w:t>
      </w:r>
      <w:r>
        <w:tab/>
        <w:t xml:space="preserve">Stk </w:t>
      </w:r>
    </w:p>
    <w:p w14:paraId="1A024EDD" w14:textId="7A45A26E" w:rsidR="00F16441" w:rsidRDefault="00F16441" w:rsidP="00F16441">
      <w:pPr>
        <w:pStyle w:val="Langtext"/>
      </w:pPr>
      <w:r>
        <w:t>Angebotenes Erzeugnis:</w:t>
      </w:r>
    </w:p>
    <w:p w14:paraId="7C81FF48" w14:textId="77777777" w:rsidR="00F16441" w:rsidRDefault="00F16441" w:rsidP="00F16441">
      <w:pPr>
        <w:pStyle w:val="TrennungPOS"/>
      </w:pPr>
    </w:p>
    <w:p w14:paraId="2055D90E" w14:textId="31362504" w:rsidR="00F16441" w:rsidRDefault="00F16441" w:rsidP="00F16441">
      <w:pPr>
        <w:pStyle w:val="GrundtextPosNr"/>
        <w:keepNext/>
        <w:keepLines/>
      </w:pPr>
      <w:r>
        <w:t>06.AF 44</w:t>
      </w:r>
    </w:p>
    <w:p w14:paraId="5312CF60" w14:textId="4E7AF771" w:rsidR="00F16441" w:rsidRDefault="00F16441" w:rsidP="00F16441">
      <w:pPr>
        <w:pStyle w:val="Grundtext"/>
      </w:pPr>
      <w:r>
        <w:t>Entwässerungsrinne Nennweite 30 cm, aus Polymerbeton, entsprechend ÖNORM EN 1433, Material "+R" lt. Norm, frost- und tausalzbeständig, ohne Eigengefälle in der Rinnensohle (o.Gef.), geeignet für Linienentwässerung mit Stufengefälle oder Wasserspiegelgefälle, mit integrierter Lippenlabyrinthdichtung für senkrechten, flüssigkeitsdichten Rohranschluss DN 200 an die Grundleitung (+A-DN200), mit V-Querschnitt, flüssigkeitsdicht bis Oberkante des Rinnenelementes, mit integriertem Kantenschutz, schraubloser Sicherheitsarretierung z.B. Drainlock, geeignet für Abdeckungen (Abdeckungen in eigenen Positionen), mit einer Belastungsklasse bis E600, Baubreite 35 cm, Bauhöhe (H) 39,5, 42, 44,5, 46 und 49,5 cm, nach Wahl des Auftraggebers, Elementlänge (L) 100 cm,</w:t>
      </w:r>
    </w:p>
    <w:p w14:paraId="096DC6F4" w14:textId="17E11706" w:rsidR="00F16441" w:rsidRDefault="00F16441" w:rsidP="00F16441">
      <w:pPr>
        <w:pStyle w:val="Grundtext"/>
      </w:pPr>
      <w:r>
        <w:t xml:space="preserve"> z.B. ACO DRAIN MULTILINE V 300 mit DRAINLOCK ohne GEFÄLLE, mit LIPPENLABYRINTHDICHTUNG für Rohranschluss DN 200 oder Gleichwertiges.</w:t>
      </w:r>
    </w:p>
    <w:p w14:paraId="1AA10BA5" w14:textId="6D9D693A" w:rsidR="00F16441" w:rsidRPr="00186275" w:rsidRDefault="00F16441" w:rsidP="00F16441">
      <w:pPr>
        <w:pStyle w:val="Folgeposition"/>
        <w:keepNext/>
        <w:keepLines/>
        <w:rPr>
          <w:lang w:val="en-US"/>
        </w:rPr>
      </w:pPr>
      <w:r w:rsidRPr="00186275">
        <w:rPr>
          <w:lang w:val="en-US"/>
        </w:rPr>
        <w:t>A</w:t>
      </w:r>
      <w:r w:rsidRPr="00186275">
        <w:rPr>
          <w:sz w:val="12"/>
          <w:lang w:val="en-US"/>
        </w:rPr>
        <w:t>+</w:t>
      </w:r>
      <w:r w:rsidRPr="00186275">
        <w:rPr>
          <w:lang w:val="en-US"/>
        </w:rPr>
        <w:tab/>
        <w:t>Entw-ri.o.Gef+A-DN200 V300S L100 H-49,5 verz</w:t>
      </w:r>
      <w:r w:rsidRPr="00186275">
        <w:rPr>
          <w:lang w:val="en-US"/>
        </w:rPr>
        <w:tab/>
        <w:t xml:space="preserve">Stk </w:t>
      </w:r>
    </w:p>
    <w:p w14:paraId="24EFA854" w14:textId="57A53DB6" w:rsidR="00F16441" w:rsidRDefault="00F16441" w:rsidP="00F16441">
      <w:pPr>
        <w:pStyle w:val="Langtext"/>
      </w:pPr>
      <w:r>
        <w:t>Kantenschutz aus verzinktem Stahl (verz.).</w:t>
      </w:r>
    </w:p>
    <w:p w14:paraId="51D21035" w14:textId="30131DF3" w:rsidR="00F16441" w:rsidRDefault="00F16441" w:rsidP="00F16441">
      <w:pPr>
        <w:pStyle w:val="Langtext"/>
      </w:pPr>
      <w:r>
        <w:t xml:space="preserve"> Angebotenes Erzeugnis:</w:t>
      </w:r>
    </w:p>
    <w:p w14:paraId="782DCB4E" w14:textId="06F439D3" w:rsidR="00F16441" w:rsidRDefault="00F16441" w:rsidP="00F16441">
      <w:pPr>
        <w:pStyle w:val="Folgeposition"/>
        <w:keepNext/>
        <w:keepLines/>
      </w:pPr>
      <w:r>
        <w:t>B</w:t>
      </w:r>
      <w:r>
        <w:rPr>
          <w:sz w:val="12"/>
        </w:rPr>
        <w:t>+</w:t>
      </w:r>
      <w:r>
        <w:tab/>
        <w:t>Entw-ri o.Gef+A-DN200 V300E L100 H-49,5 E-st</w:t>
      </w:r>
      <w:r>
        <w:tab/>
        <w:t xml:space="preserve">Stk </w:t>
      </w:r>
    </w:p>
    <w:p w14:paraId="14845276" w14:textId="0204329B" w:rsidR="00F16441" w:rsidRDefault="00F16441" w:rsidP="00F16441">
      <w:pPr>
        <w:pStyle w:val="Langtext"/>
      </w:pPr>
      <w:r>
        <w:t xml:space="preserve">Kantenschutz aus Edelstahl 1.4301 (E-st.). </w:t>
      </w:r>
    </w:p>
    <w:p w14:paraId="377F3CB8" w14:textId="2BEB3359" w:rsidR="00F16441" w:rsidRDefault="00F16441" w:rsidP="00F16441">
      <w:pPr>
        <w:pStyle w:val="Langtext"/>
      </w:pPr>
      <w:r>
        <w:t xml:space="preserve"> Angebotenes Erzeugnis:</w:t>
      </w:r>
    </w:p>
    <w:p w14:paraId="52D85DDC" w14:textId="6FF742B0" w:rsidR="00F16441" w:rsidRDefault="00F16441" w:rsidP="00F16441">
      <w:pPr>
        <w:pStyle w:val="Folgeposition"/>
        <w:keepNext/>
        <w:keepLines/>
      </w:pPr>
      <w:r>
        <w:t>C</w:t>
      </w:r>
      <w:r>
        <w:rPr>
          <w:sz w:val="12"/>
        </w:rPr>
        <w:t>+</w:t>
      </w:r>
      <w:r>
        <w:tab/>
        <w:t>Entw-ri o.Gef+A-DN200 V300G L100 H-49,5 Guss</w:t>
      </w:r>
      <w:r>
        <w:tab/>
        <w:t xml:space="preserve">Stk </w:t>
      </w:r>
    </w:p>
    <w:p w14:paraId="0AFB4121" w14:textId="4B52E2F0" w:rsidR="00F16441" w:rsidRDefault="00F16441" w:rsidP="00F16441">
      <w:pPr>
        <w:pStyle w:val="Langtext"/>
      </w:pPr>
      <w:r>
        <w:t xml:space="preserve">Kantenschutz aus Gusseisen (Guss). </w:t>
      </w:r>
    </w:p>
    <w:p w14:paraId="1BAB8068" w14:textId="4A085E3B" w:rsidR="00F16441" w:rsidRDefault="00F16441" w:rsidP="00F16441">
      <w:pPr>
        <w:pStyle w:val="Langtext"/>
      </w:pPr>
      <w:r>
        <w:t xml:space="preserve"> Angebotenes Erzeugnis:</w:t>
      </w:r>
    </w:p>
    <w:p w14:paraId="411A28CE" w14:textId="77777777" w:rsidR="00F16441" w:rsidRDefault="00F16441" w:rsidP="00F16441">
      <w:pPr>
        <w:pStyle w:val="TrennungPOS"/>
      </w:pPr>
    </w:p>
    <w:p w14:paraId="5D4FC4AD" w14:textId="7A87808D" w:rsidR="00F16441" w:rsidRDefault="00F16441" w:rsidP="00F16441">
      <w:pPr>
        <w:pStyle w:val="GrundtextPosNr"/>
        <w:keepNext/>
        <w:keepLines/>
      </w:pPr>
      <w:r>
        <w:t>06.AF 45</w:t>
      </w:r>
    </w:p>
    <w:p w14:paraId="54DAE6A8" w14:textId="41A46E90" w:rsidR="00F16441" w:rsidRDefault="00F16441" w:rsidP="00F16441">
      <w:pPr>
        <w:pStyle w:val="Grundtext"/>
      </w:pPr>
      <w:r>
        <w:t>Entwässerungsrinne Nennweite 30 cm, aus Polymerbeton, entsprechend ÖNORM EN 1433,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35 cm, Bauhöhe (H) 38,5 bis 43,5 cm, nach Wahl des Auftraggebers, Elementlänge (L) 100 cm,</w:t>
      </w:r>
    </w:p>
    <w:p w14:paraId="2CC8FDCF" w14:textId="617ED7F7" w:rsidR="00F16441" w:rsidRDefault="00F16441" w:rsidP="00F16441">
      <w:pPr>
        <w:pStyle w:val="Grundtext"/>
      </w:pPr>
      <w:r>
        <w:t xml:space="preserve"> z.B. ACO DRAIN MULTILINE V 300 mit DRAINLOCK, SOHLENGEFÄLLE 0,5 PROZENT oder Gleichwertiges.</w:t>
      </w:r>
    </w:p>
    <w:p w14:paraId="6AEF909E" w14:textId="6E776A52" w:rsidR="00F16441" w:rsidRDefault="00F16441" w:rsidP="00F16441">
      <w:pPr>
        <w:pStyle w:val="Folgeposition"/>
        <w:keepNext/>
        <w:keepLines/>
      </w:pPr>
      <w:r>
        <w:t>A</w:t>
      </w:r>
      <w:r>
        <w:rPr>
          <w:sz w:val="12"/>
        </w:rPr>
        <w:t>+</w:t>
      </w:r>
      <w:r>
        <w:tab/>
        <w:t>Entw-ri.0,5% Gef.V300S L100 H38,5-43,5 verz.</w:t>
      </w:r>
      <w:r>
        <w:tab/>
        <w:t xml:space="preserve">Stk </w:t>
      </w:r>
    </w:p>
    <w:p w14:paraId="7CF14AE4" w14:textId="76C80D2D" w:rsidR="00F16441" w:rsidRDefault="00F16441" w:rsidP="00F16441">
      <w:pPr>
        <w:pStyle w:val="Langtext"/>
      </w:pPr>
      <w:r>
        <w:t>Kantenschutz aus verzinktem Stahl (verz.).</w:t>
      </w:r>
    </w:p>
    <w:p w14:paraId="40B47D04" w14:textId="26D8921C" w:rsidR="00F16441" w:rsidRDefault="00F16441" w:rsidP="00F16441">
      <w:pPr>
        <w:pStyle w:val="Langtext"/>
      </w:pPr>
      <w:r>
        <w:t xml:space="preserve"> Angebotenes Erzeugnis:</w:t>
      </w:r>
    </w:p>
    <w:p w14:paraId="76288076" w14:textId="7581200A" w:rsidR="00F16441" w:rsidRDefault="00F16441" w:rsidP="00F16441">
      <w:pPr>
        <w:pStyle w:val="Folgeposition"/>
        <w:keepNext/>
        <w:keepLines/>
      </w:pPr>
      <w:r>
        <w:lastRenderedPageBreak/>
        <w:t>B</w:t>
      </w:r>
      <w:r>
        <w:rPr>
          <w:sz w:val="12"/>
        </w:rPr>
        <w:t>+</w:t>
      </w:r>
      <w:r>
        <w:tab/>
        <w:t>Entw-ri.0,5% Gef.V300E L100 H38,5-43,5 E-st.</w:t>
      </w:r>
      <w:r>
        <w:tab/>
        <w:t xml:space="preserve">Stk </w:t>
      </w:r>
    </w:p>
    <w:p w14:paraId="4A4DA8A0" w14:textId="2B1F3465" w:rsidR="00F16441" w:rsidRDefault="00F16441" w:rsidP="00F16441">
      <w:pPr>
        <w:pStyle w:val="Langtext"/>
      </w:pPr>
      <w:r>
        <w:t xml:space="preserve">Kantenschutz aus Edelstahl 1.4301 (E-st.). </w:t>
      </w:r>
    </w:p>
    <w:p w14:paraId="6C195D04" w14:textId="2CA87E24" w:rsidR="00F16441" w:rsidRDefault="00F16441" w:rsidP="00F16441">
      <w:pPr>
        <w:pStyle w:val="Langtext"/>
      </w:pPr>
      <w:r>
        <w:t xml:space="preserve"> Angebotenes Erzeugnis:</w:t>
      </w:r>
    </w:p>
    <w:p w14:paraId="53DFAD49" w14:textId="01B7982A" w:rsidR="00F16441" w:rsidRDefault="00F16441" w:rsidP="00F16441">
      <w:pPr>
        <w:pStyle w:val="Folgeposition"/>
        <w:keepNext/>
        <w:keepLines/>
      </w:pPr>
      <w:r>
        <w:t>C</w:t>
      </w:r>
      <w:r>
        <w:rPr>
          <w:sz w:val="12"/>
        </w:rPr>
        <w:t>+</w:t>
      </w:r>
      <w:r>
        <w:tab/>
        <w:t>Entw-ri.0,5% Gef.V300G L100 H38,5-43,5 Guss</w:t>
      </w:r>
      <w:r>
        <w:tab/>
        <w:t xml:space="preserve">Stk </w:t>
      </w:r>
    </w:p>
    <w:p w14:paraId="2D93DD80" w14:textId="096C7F70" w:rsidR="00F16441" w:rsidRDefault="00F16441" w:rsidP="00F16441">
      <w:pPr>
        <w:pStyle w:val="Langtext"/>
      </w:pPr>
      <w:r>
        <w:t xml:space="preserve">Kantenschutz aus Gusseisen (Guss). </w:t>
      </w:r>
    </w:p>
    <w:p w14:paraId="7ABF204A" w14:textId="76393E3B" w:rsidR="00F16441" w:rsidRDefault="00F16441" w:rsidP="00F16441">
      <w:pPr>
        <w:pStyle w:val="Langtext"/>
      </w:pPr>
      <w:r>
        <w:t xml:space="preserve"> Angebotenes Erzeugnis:</w:t>
      </w:r>
    </w:p>
    <w:p w14:paraId="2AE44333" w14:textId="77777777" w:rsidR="00F16441" w:rsidRDefault="00F16441" w:rsidP="00F16441">
      <w:pPr>
        <w:pStyle w:val="TrennungPOS"/>
      </w:pPr>
    </w:p>
    <w:p w14:paraId="1F828F89" w14:textId="646B582E" w:rsidR="00F16441" w:rsidRDefault="00F16441" w:rsidP="00F16441">
      <w:pPr>
        <w:pStyle w:val="GrundtextPosNr"/>
        <w:keepNext/>
        <w:keepLines/>
      </w:pPr>
      <w:r>
        <w:t>06.AF 46</w:t>
      </w:r>
    </w:p>
    <w:p w14:paraId="1D21799C" w14:textId="5D701E84" w:rsidR="00F16441" w:rsidRDefault="00F16441" w:rsidP="00F16441">
      <w:pPr>
        <w:pStyle w:val="Grundtext"/>
      </w:pPr>
      <w:r>
        <w:t>Entwässerungsrinne Nennweite 30 cm, aus Polymerbeton, entsprechend ÖNORM EN 1433, Material "+R" lt. Norm, frost- und tausalzbeständig, ohne Eigengefälle in der Rinnensohle (o.Gef.), geeignet für Linienentwässerung mit Stufengefälle oder Wasserspiegelgefälle, mit V-Querschnitt, flüssigkeitsdicht bis Oberkante des Rinnenelementes, mit integriertem Kantenschutz, schraubloser Sicherheitsarretierung z.B. Drainlock, geeignet für Abdeckungen (Abdeckungen in eigenen Positionen), mit einer Belastungsklasse bis E600, Baubreite 35 cm, Bauhöhe (H) 38,5, 41, 43,5 und 48,5 cm, nach Wahl des Auftraggebers, Elementlänge (L) 100 cm,</w:t>
      </w:r>
    </w:p>
    <w:p w14:paraId="65110441" w14:textId="5B0A3CD1" w:rsidR="00F16441" w:rsidRDefault="00F16441" w:rsidP="00F16441">
      <w:pPr>
        <w:pStyle w:val="Grundtext"/>
      </w:pPr>
      <w:r>
        <w:t xml:space="preserve"> z.B. ACO DRAIN MULTILINE V 300 mit DRAINLOCK ohne GEFÄLLE oder Gleichwertiges.</w:t>
      </w:r>
    </w:p>
    <w:p w14:paraId="05681190" w14:textId="09A04D25" w:rsidR="00F16441" w:rsidRDefault="00F16441" w:rsidP="00F16441">
      <w:pPr>
        <w:pStyle w:val="Folgeposition"/>
        <w:keepNext/>
        <w:keepLines/>
      </w:pPr>
      <w:r>
        <w:t>A</w:t>
      </w:r>
      <w:r>
        <w:rPr>
          <w:sz w:val="12"/>
        </w:rPr>
        <w:t>+</w:t>
      </w:r>
      <w:r>
        <w:tab/>
        <w:t>Entw-rinne o.Gef.V300S L100 H-48,5cm verz.</w:t>
      </w:r>
      <w:r>
        <w:tab/>
        <w:t xml:space="preserve">Stk </w:t>
      </w:r>
    </w:p>
    <w:p w14:paraId="111574E6" w14:textId="75B5F351" w:rsidR="00F16441" w:rsidRDefault="00F16441" w:rsidP="00F16441">
      <w:pPr>
        <w:pStyle w:val="Langtext"/>
      </w:pPr>
      <w:r>
        <w:t>Kantenschutz aus verzinktem Stahl (verz.).</w:t>
      </w:r>
    </w:p>
    <w:p w14:paraId="69A0D3F4" w14:textId="77C961A5" w:rsidR="00F16441" w:rsidRDefault="00F16441" w:rsidP="00F16441">
      <w:pPr>
        <w:pStyle w:val="Langtext"/>
      </w:pPr>
      <w:r>
        <w:t xml:space="preserve"> Angebotenes Erzeugnis:</w:t>
      </w:r>
    </w:p>
    <w:p w14:paraId="29E1E4A5" w14:textId="51E3D69A" w:rsidR="00F16441" w:rsidRDefault="00F16441" w:rsidP="00F16441">
      <w:pPr>
        <w:pStyle w:val="Folgeposition"/>
        <w:keepNext/>
        <w:keepLines/>
      </w:pPr>
      <w:r>
        <w:t>B</w:t>
      </w:r>
      <w:r>
        <w:rPr>
          <w:sz w:val="12"/>
        </w:rPr>
        <w:t>+</w:t>
      </w:r>
      <w:r>
        <w:tab/>
        <w:t>Entw-rinne o.Gef.V300E L100 H-48,5cm E-st.</w:t>
      </w:r>
      <w:r>
        <w:tab/>
        <w:t xml:space="preserve">Stk </w:t>
      </w:r>
    </w:p>
    <w:p w14:paraId="6A8629C7" w14:textId="1F1B63D5" w:rsidR="00F16441" w:rsidRDefault="00F16441" w:rsidP="00F16441">
      <w:pPr>
        <w:pStyle w:val="Langtext"/>
      </w:pPr>
      <w:r>
        <w:t xml:space="preserve">Kantenschutz aus Edelstahl 1.4301 (E-st.). </w:t>
      </w:r>
    </w:p>
    <w:p w14:paraId="5C535A59" w14:textId="4C698F5E" w:rsidR="00F16441" w:rsidRDefault="00F16441" w:rsidP="00F16441">
      <w:pPr>
        <w:pStyle w:val="Langtext"/>
      </w:pPr>
      <w:r>
        <w:t xml:space="preserve"> Angebotenes Erzeugnis:</w:t>
      </w:r>
    </w:p>
    <w:p w14:paraId="04642FA9" w14:textId="40593059" w:rsidR="00F16441" w:rsidRDefault="00F16441" w:rsidP="00F16441">
      <w:pPr>
        <w:pStyle w:val="Folgeposition"/>
        <w:keepNext/>
        <w:keepLines/>
      </w:pPr>
      <w:r>
        <w:t>C</w:t>
      </w:r>
      <w:r>
        <w:rPr>
          <w:sz w:val="12"/>
        </w:rPr>
        <w:t>+</w:t>
      </w:r>
      <w:r>
        <w:tab/>
        <w:t>Entw-rinne o.Gef.V300G L100 H-48,5cm Guss</w:t>
      </w:r>
      <w:r>
        <w:tab/>
        <w:t xml:space="preserve">Stk </w:t>
      </w:r>
    </w:p>
    <w:p w14:paraId="697A42F1" w14:textId="4D047A28" w:rsidR="00F16441" w:rsidRDefault="00F16441" w:rsidP="00F16441">
      <w:pPr>
        <w:pStyle w:val="Langtext"/>
      </w:pPr>
      <w:r>
        <w:t xml:space="preserve">Kantenschutz aus Gusseisen (Guss). </w:t>
      </w:r>
    </w:p>
    <w:p w14:paraId="5CD074C4" w14:textId="088C4EDB" w:rsidR="00F16441" w:rsidRDefault="00F16441" w:rsidP="00F16441">
      <w:pPr>
        <w:pStyle w:val="Langtext"/>
      </w:pPr>
      <w:r>
        <w:t xml:space="preserve"> Angebotenes Erzeugnis:</w:t>
      </w:r>
    </w:p>
    <w:p w14:paraId="0A5FC7B7" w14:textId="77777777" w:rsidR="00F16441" w:rsidRDefault="00F16441" w:rsidP="00F16441">
      <w:pPr>
        <w:pStyle w:val="TrennungPOS"/>
      </w:pPr>
    </w:p>
    <w:p w14:paraId="41632EA0" w14:textId="68F36417" w:rsidR="00F16441" w:rsidRDefault="00F16441" w:rsidP="00F16441">
      <w:pPr>
        <w:pStyle w:val="GrundtextPosNr"/>
        <w:keepNext/>
        <w:keepLines/>
      </w:pPr>
      <w:r>
        <w:t>06.AF 47</w:t>
      </w:r>
    </w:p>
    <w:p w14:paraId="54758614" w14:textId="3F19E126" w:rsidR="00F16441" w:rsidRDefault="00F16441" w:rsidP="00F16441">
      <w:pPr>
        <w:pStyle w:val="Grundtext"/>
      </w:pPr>
      <w:r>
        <w:t>Entwässerungsrinne Nennweite 30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35 cm,</w:t>
      </w:r>
    </w:p>
    <w:p w14:paraId="2A0553EC" w14:textId="2DD87215" w:rsidR="00F16441" w:rsidRDefault="00F16441" w:rsidP="00F16441">
      <w:pPr>
        <w:pStyle w:val="Grundtext"/>
      </w:pPr>
      <w:r>
        <w:t xml:space="preserve"> z.B. ACO DRAIN MULTILINE V 300 mit DRAINLOCK ohne GEFÄLLE, 50 cm lang, mit VORFORMUNG für Eck-, T- und KREUZVERBINDUNGEN oder Gleichwertiges.</w:t>
      </w:r>
    </w:p>
    <w:p w14:paraId="0E5579D9" w14:textId="05CA2755" w:rsidR="00F16441" w:rsidRDefault="00F16441" w:rsidP="00F16441">
      <w:pPr>
        <w:pStyle w:val="Folgeposition"/>
        <w:keepNext/>
        <w:keepLines/>
      </w:pPr>
      <w:r>
        <w:t>A</w:t>
      </w:r>
      <w:r>
        <w:rPr>
          <w:sz w:val="12"/>
        </w:rPr>
        <w:t>+</w:t>
      </w:r>
      <w:r>
        <w:tab/>
        <w:t>Entw-ri.o.Gef.V300S VorfDN200 50/-48,5 verz</w:t>
      </w:r>
      <w:r>
        <w:tab/>
        <w:t xml:space="preserve">Stk </w:t>
      </w:r>
    </w:p>
    <w:p w14:paraId="68BFA42D" w14:textId="63819CB8" w:rsidR="00F16441" w:rsidRDefault="00F16441" w:rsidP="00F16441">
      <w:pPr>
        <w:pStyle w:val="Langtext"/>
      </w:pPr>
      <w:r>
        <w:t>Mit ausschlagbarer Vorformung für senkrechten Rohranschluss DN 200 (VorfDN200), Kantenschutz aus verzinktem Stahl (verz.).</w:t>
      </w:r>
    </w:p>
    <w:p w14:paraId="5134D644" w14:textId="629626AA" w:rsidR="00F16441" w:rsidRDefault="00F16441" w:rsidP="00F16441">
      <w:pPr>
        <w:pStyle w:val="Langtext"/>
      </w:pPr>
      <w:r>
        <w:t xml:space="preserve"> Angebotenes Erzeugnis:</w:t>
      </w:r>
    </w:p>
    <w:p w14:paraId="2A7C5C05" w14:textId="7B3C522C" w:rsidR="00F16441" w:rsidRDefault="00F16441" w:rsidP="00F16441">
      <w:pPr>
        <w:pStyle w:val="Folgeposition"/>
        <w:keepNext/>
        <w:keepLines/>
      </w:pPr>
      <w:r>
        <w:t>B</w:t>
      </w:r>
      <w:r>
        <w:rPr>
          <w:sz w:val="12"/>
        </w:rPr>
        <w:t>+</w:t>
      </w:r>
      <w:r>
        <w:tab/>
        <w:t>Entw-ri.o.Gef.V300E VorfDN200 50/-48,5 E-st</w:t>
      </w:r>
      <w:r>
        <w:tab/>
        <w:t xml:space="preserve">Stk </w:t>
      </w:r>
    </w:p>
    <w:p w14:paraId="540D6E0B" w14:textId="1AA4251B" w:rsidR="00F16441" w:rsidRDefault="00F16441" w:rsidP="00F16441">
      <w:pPr>
        <w:pStyle w:val="Langtext"/>
      </w:pPr>
      <w:r>
        <w:t xml:space="preserve">Mit ausschlagbarer Vorformung für senkrechten Rohranschluss DN 200 (VorfDN200), Kantenschutz aus Edelstahl 1.4301 (E-st). </w:t>
      </w:r>
    </w:p>
    <w:p w14:paraId="57386C18" w14:textId="2F0A8AF9" w:rsidR="00F16441" w:rsidRDefault="00F16441" w:rsidP="00F16441">
      <w:pPr>
        <w:pStyle w:val="Langtext"/>
      </w:pPr>
      <w:r>
        <w:t xml:space="preserve"> Angebotenes Erzeugnis:</w:t>
      </w:r>
    </w:p>
    <w:p w14:paraId="143C92A5" w14:textId="1B1B0E3F" w:rsidR="00F16441" w:rsidRDefault="00F16441" w:rsidP="00F16441">
      <w:pPr>
        <w:pStyle w:val="Folgeposition"/>
        <w:keepNext/>
        <w:keepLines/>
      </w:pPr>
      <w:r>
        <w:t>C</w:t>
      </w:r>
      <w:r>
        <w:rPr>
          <w:sz w:val="12"/>
        </w:rPr>
        <w:t>+</w:t>
      </w:r>
      <w:r>
        <w:tab/>
        <w:t>Entw-ri.o.Gef.V300G VorfDN200 50/-48,5 Guss</w:t>
      </w:r>
      <w:r>
        <w:tab/>
        <w:t xml:space="preserve">Stk </w:t>
      </w:r>
    </w:p>
    <w:p w14:paraId="4FA671BE" w14:textId="7514EB4D" w:rsidR="00F16441" w:rsidRDefault="00F16441" w:rsidP="00F16441">
      <w:pPr>
        <w:pStyle w:val="Langtext"/>
      </w:pPr>
      <w:r>
        <w:t xml:space="preserve">Mit ausschlagbarer Vorformung für senkrechten Rohranschluss DN 200 (VorfDN200), Kantenschutz aus Gusseisen (Guss). </w:t>
      </w:r>
    </w:p>
    <w:p w14:paraId="229F0370" w14:textId="470A035F" w:rsidR="00F16441" w:rsidRDefault="00F16441" w:rsidP="00F16441">
      <w:pPr>
        <w:pStyle w:val="Langtext"/>
      </w:pPr>
      <w:r>
        <w:t xml:space="preserve"> Angebotenes Erzeugnis:</w:t>
      </w:r>
    </w:p>
    <w:p w14:paraId="34DB4211" w14:textId="77777777" w:rsidR="00F16441" w:rsidRDefault="00F16441" w:rsidP="00F16441">
      <w:pPr>
        <w:pStyle w:val="TrennungPOS"/>
      </w:pPr>
    </w:p>
    <w:p w14:paraId="6D336160" w14:textId="6F73C82C" w:rsidR="00F16441" w:rsidRDefault="00F16441" w:rsidP="00F16441">
      <w:pPr>
        <w:pStyle w:val="GrundtextPosNr"/>
        <w:keepNext/>
        <w:keepLines/>
      </w:pPr>
      <w:r>
        <w:t>06.AF 48</w:t>
      </w:r>
    </w:p>
    <w:p w14:paraId="55503C1E" w14:textId="46B90C59" w:rsidR="00F16441" w:rsidRDefault="00F16441" w:rsidP="00F16441">
      <w:pPr>
        <w:pStyle w:val="Grundtext"/>
      </w:pPr>
      <w:r>
        <w:t>Entwässerungsrinne Nennweite 30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35 cm,</w:t>
      </w:r>
    </w:p>
    <w:p w14:paraId="62DAFF2E" w14:textId="279289F2" w:rsidR="00F16441" w:rsidRDefault="00F16441" w:rsidP="00F16441">
      <w:pPr>
        <w:pStyle w:val="Grundtext"/>
      </w:pPr>
      <w:r>
        <w:t xml:space="preserve"> z.B. ACO DRAIN MULTILINE V 300 mit DRAINLOCK ohne GEFÄLLE, 50 cm lang, mit VORFORMUNG für Eck-, T- und KREUZVERBINDUNGEN oder Gleichwertiges.</w:t>
      </w:r>
    </w:p>
    <w:p w14:paraId="3597D808" w14:textId="57A32070" w:rsidR="00F16441" w:rsidRDefault="00F16441" w:rsidP="00F16441">
      <w:pPr>
        <w:pStyle w:val="Folgeposition"/>
        <w:keepNext/>
        <w:keepLines/>
      </w:pPr>
      <w:r>
        <w:t>A</w:t>
      </w:r>
      <w:r>
        <w:rPr>
          <w:sz w:val="12"/>
        </w:rPr>
        <w:t>+</w:t>
      </w:r>
      <w:r>
        <w:tab/>
        <w:t>Entw-ri.o.Gef.V300S LippDN200 50/-48,5 verz</w:t>
      </w:r>
      <w:r>
        <w:tab/>
        <w:t xml:space="preserve">Stk </w:t>
      </w:r>
    </w:p>
    <w:p w14:paraId="0217111D" w14:textId="64EA9128" w:rsidR="00F16441" w:rsidRDefault="00F16441" w:rsidP="00F16441">
      <w:pPr>
        <w:pStyle w:val="Langtext"/>
      </w:pPr>
      <w:r>
        <w:t>Mit integrierter Lippenlabyrinthdichtung für senkrechten, flüssigkeitsdichten Rohranschluss DN 200 (LippDN200) an die Grundleitung, Kantenschutz aus verzinktem Stahl (verz).</w:t>
      </w:r>
    </w:p>
    <w:p w14:paraId="1E3BCCED" w14:textId="0D471638" w:rsidR="00F16441" w:rsidRDefault="00F16441" w:rsidP="00F16441">
      <w:pPr>
        <w:pStyle w:val="Langtext"/>
      </w:pPr>
      <w:r>
        <w:t xml:space="preserve"> Angebotenes Erzeugnis:</w:t>
      </w:r>
    </w:p>
    <w:p w14:paraId="4212F0D9" w14:textId="1C98D115" w:rsidR="00F16441" w:rsidRDefault="00F16441" w:rsidP="00F16441">
      <w:pPr>
        <w:pStyle w:val="Folgeposition"/>
        <w:keepNext/>
        <w:keepLines/>
      </w:pPr>
      <w:r>
        <w:t>B</w:t>
      </w:r>
      <w:r>
        <w:rPr>
          <w:sz w:val="12"/>
        </w:rPr>
        <w:t>+</w:t>
      </w:r>
      <w:r>
        <w:tab/>
        <w:t>Entw-ri.o.Gef.V300E LippDN200 50/-48,5 E-st</w:t>
      </w:r>
      <w:r>
        <w:tab/>
        <w:t xml:space="preserve">Stk </w:t>
      </w:r>
    </w:p>
    <w:p w14:paraId="122FA74E" w14:textId="66A12E2C" w:rsidR="00F16441" w:rsidRDefault="00F16441" w:rsidP="00F16441">
      <w:pPr>
        <w:pStyle w:val="Langtext"/>
      </w:pPr>
      <w:r>
        <w:t xml:space="preserve">Mit integrierter Lippenlabyrinthdichtung für senkrechten, flüssigkeitsdichten Rohranschluss DN 200 (LippDN200) an die Grundleitung, Kantenschutz aus Edelstahl 1.4301 (E-st). </w:t>
      </w:r>
    </w:p>
    <w:p w14:paraId="7D3499AC" w14:textId="44FD06D0" w:rsidR="00F16441" w:rsidRDefault="00F16441" w:rsidP="00F16441">
      <w:pPr>
        <w:pStyle w:val="Langtext"/>
      </w:pPr>
      <w:r>
        <w:t xml:space="preserve"> Angebotenes Erzeugnis:</w:t>
      </w:r>
    </w:p>
    <w:p w14:paraId="0B319CB8" w14:textId="19614F29" w:rsidR="00F16441" w:rsidRDefault="00F16441" w:rsidP="00F16441">
      <w:pPr>
        <w:pStyle w:val="Folgeposition"/>
        <w:keepNext/>
        <w:keepLines/>
      </w:pPr>
      <w:r>
        <w:lastRenderedPageBreak/>
        <w:t>C</w:t>
      </w:r>
      <w:r>
        <w:rPr>
          <w:sz w:val="12"/>
        </w:rPr>
        <w:t>+</w:t>
      </w:r>
      <w:r>
        <w:tab/>
        <w:t>Entw-ri.o.Gef.V300G LippDN200 50/-48,5 Guss</w:t>
      </w:r>
      <w:r>
        <w:tab/>
        <w:t xml:space="preserve">Stk </w:t>
      </w:r>
    </w:p>
    <w:p w14:paraId="1A0B16D9" w14:textId="4029CE0E" w:rsidR="00F16441" w:rsidRDefault="00F16441" w:rsidP="00F16441">
      <w:pPr>
        <w:pStyle w:val="Langtext"/>
      </w:pPr>
      <w:r>
        <w:t xml:space="preserve">Mit integrierter Lippenlabyrinthdichtung für senkrechten, flüssigkeitsdichten Rohranschluss DN 200 (LippDN200) an die Grundleitung, Kantenschutz aus Gusseisen (Guss). </w:t>
      </w:r>
    </w:p>
    <w:p w14:paraId="447A36BF" w14:textId="150287B6" w:rsidR="00F16441" w:rsidRDefault="00F16441" w:rsidP="00F16441">
      <w:pPr>
        <w:pStyle w:val="Langtext"/>
      </w:pPr>
      <w:r>
        <w:t xml:space="preserve"> Angebotenes Erzeugnis:</w:t>
      </w:r>
    </w:p>
    <w:p w14:paraId="13C1A10A" w14:textId="77777777" w:rsidR="00F16441" w:rsidRDefault="00F16441" w:rsidP="00F16441">
      <w:pPr>
        <w:pStyle w:val="TrennungPOS"/>
      </w:pPr>
    </w:p>
    <w:p w14:paraId="2A2AA7F0" w14:textId="6FE79F21" w:rsidR="00F16441" w:rsidRDefault="00F16441" w:rsidP="00F16441">
      <w:pPr>
        <w:pStyle w:val="GrundtextPosNr"/>
        <w:keepNext/>
        <w:keepLines/>
      </w:pPr>
      <w:r>
        <w:t>06.AF 49</w:t>
      </w:r>
    </w:p>
    <w:p w14:paraId="28606573" w14:textId="6F0A752E" w:rsidR="00F16441" w:rsidRDefault="00F16441" w:rsidP="00F16441">
      <w:pPr>
        <w:pStyle w:val="Grundtext"/>
      </w:pPr>
      <w:r>
        <w:t>Einlaufkasten, Nennweite 30 cm, aus Polymerbeton, mit zwei Einlaufseiten, mit integriertem Kantenschutz, schraubloser Sicherheitsarretierung, z.B. Drainlock, geeignet für Abdeckungen (Abdeckung in eigenen Positionen) mit einer Belastungsklasse bis E600, mit ausschneidbarer Anschluss-Schablone, seitlichten Vorformungen, für Eck-, T- und Kreuzverbindung, mit integrierter Lippenlabyrinthdichtung für Rohranschluss wahlweise DN 150 oder DN 200,</w:t>
      </w:r>
    </w:p>
    <w:p w14:paraId="380BC37D" w14:textId="6ECA7294" w:rsidR="00F16441" w:rsidRDefault="00F16441" w:rsidP="00F16441">
      <w:pPr>
        <w:pStyle w:val="Grundtext"/>
      </w:pPr>
      <w:r>
        <w:t xml:space="preserve"> z.B. ACO DRAIN MULTILINE EINLAUFKASTEN V 300 mit DRAINLOCK oder Gleichwertiges.</w:t>
      </w:r>
    </w:p>
    <w:p w14:paraId="6C8140FC" w14:textId="43FB90C9" w:rsidR="00F16441" w:rsidRDefault="00F16441" w:rsidP="00F16441">
      <w:pPr>
        <w:pStyle w:val="Folgeposition"/>
        <w:keepNext/>
        <w:keepLines/>
      </w:pPr>
      <w:r>
        <w:t>E</w:t>
      </w:r>
      <w:r>
        <w:rPr>
          <w:sz w:val="12"/>
        </w:rPr>
        <w:t>+</w:t>
      </w:r>
      <w:r>
        <w:tab/>
        <w:t>Einlaufkasten V300S L50 H86cm verz.</w:t>
      </w:r>
      <w:r>
        <w:tab/>
        <w:t xml:space="preserve">Stk </w:t>
      </w:r>
    </w:p>
    <w:p w14:paraId="07B5A620" w14:textId="5D55B0BC" w:rsidR="00F16441" w:rsidRDefault="002F50B3" w:rsidP="002F50B3">
      <w:pPr>
        <w:pStyle w:val="Langtext"/>
      </w:pPr>
      <w:r>
        <w:t>Bauhöhe (H) 84 cm, Kantenschutz aus verzinktem Stahl (verz.).</w:t>
      </w:r>
    </w:p>
    <w:p w14:paraId="24AA6E06" w14:textId="02896578" w:rsidR="002F50B3" w:rsidRDefault="002F50B3" w:rsidP="002F50B3">
      <w:pPr>
        <w:pStyle w:val="Langtext"/>
      </w:pPr>
      <w:r>
        <w:t xml:space="preserve"> Angebotenes Erzeugnis:</w:t>
      </w:r>
    </w:p>
    <w:p w14:paraId="4155BCAE" w14:textId="3C2E8623" w:rsidR="002F50B3" w:rsidRDefault="002F50B3" w:rsidP="002F50B3">
      <w:pPr>
        <w:pStyle w:val="Folgeposition"/>
        <w:keepNext/>
        <w:keepLines/>
      </w:pPr>
      <w:r>
        <w:t>F</w:t>
      </w:r>
      <w:r>
        <w:rPr>
          <w:sz w:val="12"/>
        </w:rPr>
        <w:t>+</w:t>
      </w:r>
      <w:r>
        <w:tab/>
        <w:t>Einlaufkasten V300E L50 H86cm E-st.</w:t>
      </w:r>
      <w:r>
        <w:tab/>
        <w:t xml:space="preserve">Stk </w:t>
      </w:r>
    </w:p>
    <w:p w14:paraId="5019D537" w14:textId="4F3481E6" w:rsidR="002F50B3" w:rsidRDefault="002F50B3" w:rsidP="002F50B3">
      <w:pPr>
        <w:pStyle w:val="Langtext"/>
      </w:pPr>
      <w:r>
        <w:t xml:space="preserve">Bauhöhe (H) 84 cm, Kantenschutz aus Edelstahl (E-st.). </w:t>
      </w:r>
    </w:p>
    <w:p w14:paraId="071A3C64" w14:textId="6BAA36DC" w:rsidR="002F50B3" w:rsidRDefault="002F50B3" w:rsidP="002F50B3">
      <w:pPr>
        <w:pStyle w:val="Langtext"/>
      </w:pPr>
      <w:r>
        <w:t xml:space="preserve"> Angebotenes Erzeugnis:</w:t>
      </w:r>
    </w:p>
    <w:p w14:paraId="79EEA466" w14:textId="142C7ADD" w:rsidR="002F50B3" w:rsidRDefault="002F50B3" w:rsidP="002F50B3">
      <w:pPr>
        <w:pStyle w:val="Folgeposition"/>
        <w:keepNext/>
        <w:keepLines/>
      </w:pPr>
      <w:r>
        <w:t>G</w:t>
      </w:r>
      <w:r>
        <w:rPr>
          <w:sz w:val="12"/>
        </w:rPr>
        <w:t>+</w:t>
      </w:r>
      <w:r>
        <w:tab/>
        <w:t>Einlaufkasten V300G L50 H86cm Guss</w:t>
      </w:r>
      <w:r>
        <w:tab/>
        <w:t xml:space="preserve">Stk </w:t>
      </w:r>
    </w:p>
    <w:p w14:paraId="27F5D680" w14:textId="40169CC6" w:rsidR="002F50B3" w:rsidRDefault="002F50B3" w:rsidP="002F50B3">
      <w:pPr>
        <w:pStyle w:val="Langtext"/>
      </w:pPr>
      <w:r>
        <w:t xml:space="preserve">Bauhöhe (H) 84 cm, Kantenschutz aus Gusseisen (Guss). </w:t>
      </w:r>
    </w:p>
    <w:p w14:paraId="4877F4C1" w14:textId="6B12BDFF" w:rsidR="002F50B3" w:rsidRDefault="002F50B3" w:rsidP="002F50B3">
      <w:pPr>
        <w:pStyle w:val="Langtext"/>
      </w:pPr>
      <w:r>
        <w:t xml:space="preserve"> Angebotenes Erzeugnis:</w:t>
      </w:r>
    </w:p>
    <w:p w14:paraId="3FC47804" w14:textId="77777777" w:rsidR="002F50B3" w:rsidRDefault="002F50B3" w:rsidP="002F50B3">
      <w:pPr>
        <w:pStyle w:val="TrennungPOS"/>
      </w:pPr>
    </w:p>
    <w:p w14:paraId="74D483F0" w14:textId="6D70D709" w:rsidR="002F50B3" w:rsidRDefault="002F50B3" w:rsidP="002F50B3">
      <w:pPr>
        <w:pStyle w:val="GrundtextPosNr"/>
        <w:keepNext/>
        <w:keepLines/>
      </w:pPr>
      <w:r>
        <w:t>06.AF 50</w:t>
      </w:r>
    </w:p>
    <w:p w14:paraId="2EAE72C0" w14:textId="03F9A404" w:rsidR="002F50B3" w:rsidRDefault="002F50B3" w:rsidP="002F50B3">
      <w:pPr>
        <w:pStyle w:val="Grundtext"/>
      </w:pPr>
      <w:r>
        <w:t>Geruchsverschluss für Einlaufkasten, Nennweite 15 cm, mit Zarge aus Stahl verzinkt, Edelstahl oder Gusseisen nach Wahl des Auftraggebers,</w:t>
      </w:r>
    </w:p>
    <w:p w14:paraId="5462C60D" w14:textId="581A4381" w:rsidR="002F50B3" w:rsidRDefault="002F50B3" w:rsidP="002F50B3">
      <w:pPr>
        <w:pStyle w:val="Grundtext"/>
      </w:pPr>
      <w:r>
        <w:t xml:space="preserve"> z.B. ACO DRAIN GERUCHSVERSCHLUSS für V 300 EINLAUFKASTEN oder Gleichwertiges.</w:t>
      </w:r>
    </w:p>
    <w:p w14:paraId="6CE04B83" w14:textId="12096E3C" w:rsidR="002F50B3" w:rsidRDefault="002F50B3" w:rsidP="002F50B3">
      <w:pPr>
        <w:pStyle w:val="Folgeposition"/>
        <w:keepNext/>
        <w:keepLines/>
      </w:pPr>
      <w:r>
        <w:t>D</w:t>
      </w:r>
      <w:r>
        <w:rPr>
          <w:sz w:val="12"/>
        </w:rPr>
        <w:t>+</w:t>
      </w:r>
      <w:r>
        <w:tab/>
        <w:t>Geruchsverschl.f.Einl-k.V300 DN150 2-teil.</w:t>
      </w:r>
      <w:r>
        <w:tab/>
        <w:t xml:space="preserve">Stk </w:t>
      </w:r>
    </w:p>
    <w:p w14:paraId="640077A3" w14:textId="26154010" w:rsidR="002F50B3" w:rsidRDefault="002F50B3" w:rsidP="002F50B3">
      <w:pPr>
        <w:pStyle w:val="Langtext"/>
      </w:pPr>
      <w:r>
        <w:t>Zweiteilig aus PVC.</w:t>
      </w:r>
    </w:p>
    <w:p w14:paraId="52709A0E" w14:textId="78908EEA" w:rsidR="002F50B3" w:rsidRDefault="002F50B3" w:rsidP="002F50B3">
      <w:pPr>
        <w:pStyle w:val="Langtext"/>
      </w:pPr>
      <w:r>
        <w:t xml:space="preserve"> Angebotenes Erzeugnis:</w:t>
      </w:r>
    </w:p>
    <w:p w14:paraId="0BF754D5" w14:textId="77777777" w:rsidR="002F50B3" w:rsidRDefault="002F50B3" w:rsidP="002F50B3">
      <w:pPr>
        <w:pStyle w:val="TrennungPOS"/>
      </w:pPr>
    </w:p>
    <w:p w14:paraId="56610013" w14:textId="506CCFCA" w:rsidR="002F50B3" w:rsidRDefault="002F50B3" w:rsidP="002F50B3">
      <w:pPr>
        <w:pStyle w:val="GrundtextPosNr"/>
        <w:keepNext/>
        <w:keepLines/>
      </w:pPr>
      <w:r>
        <w:t>06.AF 51</w:t>
      </w:r>
    </w:p>
    <w:p w14:paraId="654FB98E" w14:textId="0EB332AC" w:rsidR="002F50B3" w:rsidRDefault="002F50B3" w:rsidP="002F50B3">
      <w:pPr>
        <w:pStyle w:val="Grundtext"/>
      </w:pPr>
      <w:r>
        <w:t>Übergangsstück, Nennweite 30 cm, zur Überbrückung von Höhendifferenzen bei Verlegen der Rinnen im Stufengefälle, aus Polymerbeton, mit Zargen aus verzinktem Stahl, Edelstahl oder Gusseisen nach Wahl des Auftraggebers, passend für Übergänge von 0 auf 5, 5 auf 10, 10 auf 20 mm, sowie von 0 auf 10 mm, nach Wahl des Auftraggebers,</w:t>
      </w:r>
    </w:p>
    <w:p w14:paraId="3ABFE0C5" w14:textId="073A0046" w:rsidR="002F50B3" w:rsidRDefault="002F50B3" w:rsidP="002F50B3">
      <w:pPr>
        <w:pStyle w:val="Grundtext"/>
      </w:pPr>
      <w:r>
        <w:t xml:space="preserve"> z.B. ACO DRAIN MULTILINE ÜBERGANGSSTÜCK V 300 für STUFENGEFÄLLE oder Gleichwertiges.</w:t>
      </w:r>
    </w:p>
    <w:p w14:paraId="49B42352" w14:textId="302D6A8C" w:rsidR="002F50B3" w:rsidRDefault="002F50B3" w:rsidP="002F50B3">
      <w:pPr>
        <w:pStyle w:val="Folgeposition"/>
        <w:keepNext/>
        <w:keepLines/>
      </w:pPr>
      <w:r>
        <w:t>A</w:t>
      </w:r>
      <w:r>
        <w:rPr>
          <w:sz w:val="12"/>
        </w:rPr>
        <w:t>+</w:t>
      </w:r>
      <w:r>
        <w:tab/>
        <w:t>Übergangsstück V300</w:t>
      </w:r>
      <w:r>
        <w:tab/>
        <w:t xml:space="preserve">Stk </w:t>
      </w:r>
    </w:p>
    <w:p w14:paraId="5379FCC8" w14:textId="28428487" w:rsidR="002F50B3" w:rsidRDefault="002F50B3" w:rsidP="002F50B3">
      <w:pPr>
        <w:pStyle w:val="Langtext"/>
      </w:pPr>
      <w:r>
        <w:t>Angebotenes Erzeugnis:</w:t>
      </w:r>
    </w:p>
    <w:p w14:paraId="697BC643" w14:textId="77777777" w:rsidR="002F50B3" w:rsidRDefault="002F50B3" w:rsidP="002F50B3">
      <w:pPr>
        <w:pStyle w:val="TrennungPOS"/>
      </w:pPr>
    </w:p>
    <w:p w14:paraId="2362EAE1" w14:textId="73704D61" w:rsidR="002F50B3" w:rsidRDefault="002F50B3" w:rsidP="002F50B3">
      <w:pPr>
        <w:pStyle w:val="GrundtextPosNr"/>
        <w:keepNext/>
        <w:keepLines/>
      </w:pPr>
      <w:r>
        <w:t>06.AF 52</w:t>
      </w:r>
    </w:p>
    <w:p w14:paraId="6CAAA2E7" w14:textId="628248BB" w:rsidR="002F50B3" w:rsidRDefault="002F50B3" w:rsidP="002F50B3">
      <w:pPr>
        <w:pStyle w:val="Grundtext"/>
      </w:pPr>
      <w:r>
        <w:t xml:space="preserve">Adapter, Nennweite 30 cm, für Entwässerungsrinnen, aus Polymerbeton, für Fließrichtungswechsel, mit integriertem Kantenschutz, passend für Rinnenanfang, Einlaufkasten und seitliche Vorformungen, für Bauhöhen 38,5, 41, 43,5, 46 und 48,5 cm nach Wahl des Auftraggebers, </w:t>
      </w:r>
    </w:p>
    <w:p w14:paraId="11B5CDF7" w14:textId="6BB42D1F" w:rsidR="002F50B3" w:rsidRDefault="002F50B3" w:rsidP="002F50B3">
      <w:pPr>
        <w:pStyle w:val="Grundtext"/>
      </w:pPr>
      <w:r>
        <w:t xml:space="preserve"> z.B. ACO DRAIN MULTILINE ADAPTER V 300 oder Gleichwertiges.</w:t>
      </w:r>
    </w:p>
    <w:p w14:paraId="45E842F7" w14:textId="0E4011E1" w:rsidR="002F50B3" w:rsidRDefault="002F50B3" w:rsidP="002F50B3">
      <w:pPr>
        <w:pStyle w:val="Folgeposition"/>
        <w:keepNext/>
        <w:keepLines/>
      </w:pPr>
      <w:r>
        <w:t>A</w:t>
      </w:r>
      <w:r>
        <w:rPr>
          <w:sz w:val="12"/>
        </w:rPr>
        <w:t>+</w:t>
      </w:r>
      <w:r>
        <w:tab/>
        <w:t>Adapt.Fließricht-wechsel V300S H-48,5 verz.</w:t>
      </w:r>
      <w:r>
        <w:tab/>
        <w:t xml:space="preserve">Stk </w:t>
      </w:r>
    </w:p>
    <w:p w14:paraId="09ABE8E5" w14:textId="20AEB4F1" w:rsidR="002F50B3" w:rsidRDefault="002F50B3" w:rsidP="002F50B3">
      <w:pPr>
        <w:pStyle w:val="Langtext"/>
      </w:pPr>
      <w:r>
        <w:t xml:space="preserve">Kantenschutz aus verzinktem Stahl (verz.). </w:t>
      </w:r>
    </w:p>
    <w:p w14:paraId="7477090B" w14:textId="5CC01765" w:rsidR="002F50B3" w:rsidRDefault="002F50B3" w:rsidP="002F50B3">
      <w:pPr>
        <w:pStyle w:val="Langtext"/>
      </w:pPr>
      <w:r>
        <w:t xml:space="preserve"> Angebotenes Erzeugnis:</w:t>
      </w:r>
    </w:p>
    <w:p w14:paraId="2F70B887" w14:textId="63A27C60" w:rsidR="002F50B3" w:rsidRDefault="002F50B3" w:rsidP="002F50B3">
      <w:pPr>
        <w:pStyle w:val="Folgeposition"/>
        <w:keepNext/>
        <w:keepLines/>
      </w:pPr>
      <w:r>
        <w:t>B</w:t>
      </w:r>
      <w:r>
        <w:rPr>
          <w:sz w:val="12"/>
        </w:rPr>
        <w:t>+</w:t>
      </w:r>
      <w:r>
        <w:tab/>
        <w:t>Adapt.Fließricht-wechsel V300E H-48,5 E-st.</w:t>
      </w:r>
      <w:r>
        <w:tab/>
        <w:t xml:space="preserve">Stk </w:t>
      </w:r>
    </w:p>
    <w:p w14:paraId="238EED60" w14:textId="710CC5F7" w:rsidR="002F50B3" w:rsidRDefault="002F50B3" w:rsidP="002F50B3">
      <w:pPr>
        <w:pStyle w:val="Langtext"/>
      </w:pPr>
      <w:r>
        <w:t xml:space="preserve">Kantenschutz aus Edelstahl 1.4301. </w:t>
      </w:r>
    </w:p>
    <w:p w14:paraId="5E856B56" w14:textId="087AC043" w:rsidR="002F50B3" w:rsidRDefault="002F50B3" w:rsidP="002F50B3">
      <w:pPr>
        <w:pStyle w:val="Langtext"/>
      </w:pPr>
      <w:r>
        <w:t xml:space="preserve"> Angebotenes Erzeugnis:</w:t>
      </w:r>
    </w:p>
    <w:p w14:paraId="69127105" w14:textId="224A4947" w:rsidR="002F50B3" w:rsidRDefault="002F50B3" w:rsidP="002F50B3">
      <w:pPr>
        <w:pStyle w:val="Folgeposition"/>
        <w:keepNext/>
        <w:keepLines/>
      </w:pPr>
      <w:r>
        <w:t>C</w:t>
      </w:r>
      <w:r>
        <w:rPr>
          <w:sz w:val="12"/>
        </w:rPr>
        <w:t>+</w:t>
      </w:r>
      <w:r>
        <w:tab/>
        <w:t>Adapt.Fließricht-wechsel V300G H-48,5 Guss</w:t>
      </w:r>
      <w:r>
        <w:tab/>
        <w:t xml:space="preserve">Stk </w:t>
      </w:r>
    </w:p>
    <w:p w14:paraId="5FAD3E3E" w14:textId="0303C93D" w:rsidR="002F50B3" w:rsidRDefault="002F50B3" w:rsidP="002F50B3">
      <w:pPr>
        <w:pStyle w:val="Langtext"/>
      </w:pPr>
      <w:r>
        <w:t xml:space="preserve">Kantenschutz aus Gusseisen (Guss). </w:t>
      </w:r>
    </w:p>
    <w:p w14:paraId="6C610883" w14:textId="51B3AEC5" w:rsidR="002F50B3" w:rsidRDefault="002F50B3" w:rsidP="002F50B3">
      <w:pPr>
        <w:pStyle w:val="Langtext"/>
      </w:pPr>
      <w:r>
        <w:t xml:space="preserve"> Angebotenes Erzeugnis:</w:t>
      </w:r>
    </w:p>
    <w:p w14:paraId="05AA8ACF" w14:textId="77777777" w:rsidR="002F50B3" w:rsidRDefault="002F50B3" w:rsidP="002F50B3">
      <w:pPr>
        <w:pStyle w:val="TrennungPOS"/>
      </w:pPr>
    </w:p>
    <w:p w14:paraId="74E6FAC7" w14:textId="6CBC48FB" w:rsidR="002F50B3" w:rsidRDefault="002F50B3" w:rsidP="002F50B3">
      <w:pPr>
        <w:pStyle w:val="GrundtextPosNr"/>
        <w:keepNext/>
        <w:keepLines/>
      </w:pPr>
      <w:r>
        <w:t>06.AF 53</w:t>
      </w:r>
    </w:p>
    <w:p w14:paraId="43D76E3F" w14:textId="64096DB4" w:rsidR="002F50B3" w:rsidRDefault="002F50B3" w:rsidP="002F50B3">
      <w:pPr>
        <w:pStyle w:val="Grundtext"/>
      </w:pPr>
      <w:r>
        <w:t xml:space="preserve">Kombistirnwand, Nennweite 30 cm, für Entwässungsrinnen, aus Polymerbeton mit integriertem Kantenschutz, für Rinnenanfang und -ende, für Bauhöhen 38,5 bis 48,5 cm nach Wahl des Auftraggebers, </w:t>
      </w:r>
    </w:p>
    <w:p w14:paraId="0B1703E1" w14:textId="2346FD9B" w:rsidR="002F50B3" w:rsidRDefault="002F50B3" w:rsidP="002F50B3">
      <w:pPr>
        <w:pStyle w:val="Grundtext"/>
      </w:pPr>
      <w:r>
        <w:t xml:space="preserve"> z.B. ACO DRAIN MULTILINE KOMBISTIRNWAND V 300 oder Gleichwertiges.</w:t>
      </w:r>
    </w:p>
    <w:p w14:paraId="1385B783" w14:textId="4C08DEF3" w:rsidR="002F50B3" w:rsidRDefault="002F50B3" w:rsidP="002F50B3">
      <w:pPr>
        <w:pStyle w:val="Folgeposition"/>
        <w:keepNext/>
        <w:keepLines/>
      </w:pPr>
      <w:r>
        <w:t>A</w:t>
      </w:r>
      <w:r>
        <w:rPr>
          <w:sz w:val="12"/>
        </w:rPr>
        <w:t>+</w:t>
      </w:r>
      <w:r>
        <w:tab/>
        <w:t>Kombistirnwand V300S H38,5-48,5cm verz.</w:t>
      </w:r>
      <w:r>
        <w:tab/>
        <w:t xml:space="preserve">Stk </w:t>
      </w:r>
    </w:p>
    <w:p w14:paraId="0C4175BD" w14:textId="3E789C26" w:rsidR="002F50B3" w:rsidRDefault="002F50B3" w:rsidP="002F50B3">
      <w:pPr>
        <w:pStyle w:val="Langtext"/>
      </w:pPr>
      <w:r>
        <w:t xml:space="preserve">Kantenschutz aus verzinktem Stahl (verz.). </w:t>
      </w:r>
    </w:p>
    <w:p w14:paraId="20843687" w14:textId="05365C31" w:rsidR="002F50B3" w:rsidRDefault="002F50B3" w:rsidP="002F50B3">
      <w:pPr>
        <w:pStyle w:val="Langtext"/>
      </w:pPr>
      <w:r>
        <w:t xml:space="preserve"> Angebotenes Erzeugnis:</w:t>
      </w:r>
    </w:p>
    <w:p w14:paraId="595AE6F7" w14:textId="62072481" w:rsidR="002F50B3" w:rsidRDefault="002F50B3" w:rsidP="002F50B3">
      <w:pPr>
        <w:pStyle w:val="Folgeposition"/>
        <w:keepNext/>
        <w:keepLines/>
      </w:pPr>
      <w:r>
        <w:t>B</w:t>
      </w:r>
      <w:r>
        <w:rPr>
          <w:sz w:val="12"/>
        </w:rPr>
        <w:t>+</w:t>
      </w:r>
      <w:r>
        <w:tab/>
        <w:t>Kombistirnwand V300E H38,5-48,5cm E-st.</w:t>
      </w:r>
      <w:r>
        <w:tab/>
        <w:t xml:space="preserve">Stk </w:t>
      </w:r>
    </w:p>
    <w:p w14:paraId="701D15AD" w14:textId="3F1224C4" w:rsidR="002F50B3" w:rsidRDefault="002F50B3" w:rsidP="002F50B3">
      <w:pPr>
        <w:pStyle w:val="Langtext"/>
      </w:pPr>
      <w:r>
        <w:t xml:space="preserve">Kantenschutz aus Edelstahl 1.4301 (E-st.). </w:t>
      </w:r>
    </w:p>
    <w:p w14:paraId="7AA408ED" w14:textId="70491576" w:rsidR="002F50B3" w:rsidRDefault="002F50B3" w:rsidP="002F50B3">
      <w:pPr>
        <w:pStyle w:val="Langtext"/>
      </w:pPr>
      <w:r>
        <w:t xml:space="preserve"> Angebotenes Erzeugnis:</w:t>
      </w:r>
    </w:p>
    <w:p w14:paraId="1F51FA59" w14:textId="3197A751" w:rsidR="002F50B3" w:rsidRDefault="002F50B3" w:rsidP="002F50B3">
      <w:pPr>
        <w:pStyle w:val="Folgeposition"/>
        <w:keepNext/>
        <w:keepLines/>
      </w:pPr>
      <w:r>
        <w:lastRenderedPageBreak/>
        <w:t>C</w:t>
      </w:r>
      <w:r>
        <w:rPr>
          <w:sz w:val="12"/>
        </w:rPr>
        <w:t>+</w:t>
      </w:r>
      <w:r>
        <w:tab/>
        <w:t>Kombistirnwand V300G H38,5-48,5cm Guss</w:t>
      </w:r>
      <w:r>
        <w:tab/>
        <w:t xml:space="preserve">Stk </w:t>
      </w:r>
    </w:p>
    <w:p w14:paraId="516643B7" w14:textId="0FF3DD82" w:rsidR="002F50B3" w:rsidRDefault="002F50B3" w:rsidP="002F50B3">
      <w:pPr>
        <w:pStyle w:val="Langtext"/>
      </w:pPr>
      <w:r>
        <w:t xml:space="preserve">Kantenschutz aus Gusseisen (Guss). </w:t>
      </w:r>
    </w:p>
    <w:p w14:paraId="4AD4462A" w14:textId="6E5BBD75" w:rsidR="002F50B3" w:rsidRDefault="002F50B3" w:rsidP="002F50B3">
      <w:pPr>
        <w:pStyle w:val="Langtext"/>
      </w:pPr>
      <w:r>
        <w:t xml:space="preserve"> Angebotenes Erzeugnis:</w:t>
      </w:r>
    </w:p>
    <w:p w14:paraId="7EE24C3E" w14:textId="77777777" w:rsidR="002F50B3" w:rsidRDefault="002F50B3" w:rsidP="002F50B3">
      <w:pPr>
        <w:pStyle w:val="TrennungPOS"/>
      </w:pPr>
    </w:p>
    <w:p w14:paraId="0E491851" w14:textId="534DF156" w:rsidR="002F50B3" w:rsidRDefault="002F50B3" w:rsidP="002F50B3">
      <w:pPr>
        <w:pStyle w:val="GrundtextPosNr"/>
        <w:keepNext/>
        <w:keepLines/>
      </w:pPr>
      <w:r>
        <w:t>06.AF 54</w:t>
      </w:r>
    </w:p>
    <w:p w14:paraId="6DF6BB1C" w14:textId="464E53F9" w:rsidR="002F50B3" w:rsidRDefault="002F50B3" w:rsidP="002F50B3">
      <w:pPr>
        <w:pStyle w:val="Grundtext"/>
      </w:pPr>
      <w:r>
        <w:t>Stirnwand, Nennweite 30 cm, für Entwässerungsrinnen für Stutzen DN 100, aus Polymerbeton mit Kantenschutz, passend für Rinnenstrangende, mit integrierter Lippenlabyrinthdichtung, für flüssigkeitsdichten Rohranschluss DN200, für Bauhöhen 38,5, 41, 43,5 und 48,5 cm, nach Wahl des Auftraggebers,</w:t>
      </w:r>
    </w:p>
    <w:p w14:paraId="7F56328D" w14:textId="0EF46928" w:rsidR="002F50B3" w:rsidRDefault="002F50B3" w:rsidP="002F50B3">
      <w:pPr>
        <w:pStyle w:val="Grundtext"/>
      </w:pPr>
      <w:r>
        <w:t xml:space="preserve"> z.B. ACO DRAIN MULTILINE STIRNWAND V 300 für STUTZEN DN 200 oder Gleichwertiges.</w:t>
      </w:r>
    </w:p>
    <w:p w14:paraId="13C16FD2" w14:textId="3B9332CA" w:rsidR="002F50B3" w:rsidRDefault="002F50B3" w:rsidP="002F50B3">
      <w:pPr>
        <w:pStyle w:val="Folgeposition"/>
        <w:keepNext/>
        <w:keepLines/>
      </w:pPr>
      <w:r>
        <w:t>A</w:t>
      </w:r>
      <w:r>
        <w:rPr>
          <w:sz w:val="12"/>
        </w:rPr>
        <w:t>+</w:t>
      </w:r>
      <w:r>
        <w:tab/>
        <w:t>Stirnwand f.Stutzen V300S H-48,5cm verz.</w:t>
      </w:r>
      <w:r>
        <w:tab/>
        <w:t xml:space="preserve">Stk </w:t>
      </w:r>
    </w:p>
    <w:p w14:paraId="051E9372" w14:textId="6522F1EE" w:rsidR="002F50B3" w:rsidRDefault="002F50B3" w:rsidP="002F50B3">
      <w:pPr>
        <w:pStyle w:val="Langtext"/>
      </w:pPr>
      <w:r>
        <w:t>Kantenschutz aus verzinktem Stahl (verz.).</w:t>
      </w:r>
    </w:p>
    <w:p w14:paraId="6E71821B" w14:textId="2D060649" w:rsidR="002F50B3" w:rsidRDefault="002F50B3" w:rsidP="002F50B3">
      <w:pPr>
        <w:pStyle w:val="Langtext"/>
      </w:pPr>
      <w:r>
        <w:t xml:space="preserve"> Angebotenes Erzeugnis:</w:t>
      </w:r>
    </w:p>
    <w:p w14:paraId="15111CBD" w14:textId="489F6C8F" w:rsidR="002F50B3" w:rsidRDefault="002F50B3" w:rsidP="002F50B3">
      <w:pPr>
        <w:pStyle w:val="Folgeposition"/>
        <w:keepNext/>
        <w:keepLines/>
      </w:pPr>
      <w:r>
        <w:t>B</w:t>
      </w:r>
      <w:r>
        <w:rPr>
          <w:sz w:val="12"/>
        </w:rPr>
        <w:t>+</w:t>
      </w:r>
      <w:r>
        <w:tab/>
        <w:t>Stirnwand f.Stutzen V300E H-48,5cm E-st.</w:t>
      </w:r>
      <w:r>
        <w:tab/>
        <w:t xml:space="preserve">Stk </w:t>
      </w:r>
    </w:p>
    <w:p w14:paraId="7E336991" w14:textId="6540B3C0" w:rsidR="002F50B3" w:rsidRDefault="002F50B3" w:rsidP="002F50B3">
      <w:pPr>
        <w:pStyle w:val="Langtext"/>
      </w:pPr>
      <w:r>
        <w:t xml:space="preserve">Kantenschutz aus Edelstahl 1.4301 (E-st.). </w:t>
      </w:r>
    </w:p>
    <w:p w14:paraId="468C84F2" w14:textId="2EF7FD2C" w:rsidR="002F50B3" w:rsidRDefault="002F50B3" w:rsidP="002F50B3">
      <w:pPr>
        <w:pStyle w:val="Langtext"/>
      </w:pPr>
      <w:r>
        <w:t xml:space="preserve"> Angebotenes Erzeugnis:</w:t>
      </w:r>
    </w:p>
    <w:p w14:paraId="1B610F36" w14:textId="5FC8FC33" w:rsidR="002F50B3" w:rsidRDefault="002F50B3" w:rsidP="002F50B3">
      <w:pPr>
        <w:pStyle w:val="Folgeposition"/>
        <w:keepNext/>
        <w:keepLines/>
      </w:pPr>
      <w:r>
        <w:t>C</w:t>
      </w:r>
      <w:r>
        <w:rPr>
          <w:sz w:val="12"/>
        </w:rPr>
        <w:t>+</w:t>
      </w:r>
      <w:r>
        <w:tab/>
        <w:t>Stirnwand f.Stutzen V300G H-48,5cm Guss</w:t>
      </w:r>
      <w:r>
        <w:tab/>
        <w:t xml:space="preserve">Stk </w:t>
      </w:r>
    </w:p>
    <w:p w14:paraId="7A8E552C" w14:textId="56AE0AB7" w:rsidR="002F50B3" w:rsidRDefault="002F50B3" w:rsidP="002F50B3">
      <w:pPr>
        <w:pStyle w:val="Langtext"/>
      </w:pPr>
      <w:r>
        <w:t xml:space="preserve">Kantenschutz aus Gusseisen (Guss). </w:t>
      </w:r>
    </w:p>
    <w:p w14:paraId="4B5366DC" w14:textId="5B6276FC" w:rsidR="002F50B3" w:rsidRDefault="002F50B3" w:rsidP="002F50B3">
      <w:pPr>
        <w:pStyle w:val="Langtext"/>
      </w:pPr>
      <w:r>
        <w:t xml:space="preserve"> Angebotenes Erzeugnis:</w:t>
      </w:r>
    </w:p>
    <w:p w14:paraId="5EC3AAB6" w14:textId="77777777" w:rsidR="002F50B3" w:rsidRDefault="002F50B3" w:rsidP="002F50B3">
      <w:pPr>
        <w:pStyle w:val="TrennungPOS"/>
      </w:pPr>
    </w:p>
    <w:p w14:paraId="2FCAAF7A" w14:textId="72FFF0F6" w:rsidR="002F50B3" w:rsidRDefault="002F50B3" w:rsidP="002F50B3">
      <w:pPr>
        <w:pStyle w:val="GrundtextPosNr"/>
        <w:keepNext/>
        <w:keepLines/>
      </w:pPr>
      <w:r>
        <w:t>06.AF 55</w:t>
      </w:r>
    </w:p>
    <w:p w14:paraId="544667C0" w14:textId="00BEA714" w:rsidR="002F50B3" w:rsidRDefault="002F50B3" w:rsidP="002F50B3">
      <w:pPr>
        <w:pStyle w:val="Grundtext"/>
      </w:pPr>
      <w:r>
        <w:t>Flachrinne, Nennweite 30 cm, aus Polymerbeton, entsprechend ÖNORM EN 1433, Material "+R" lt. Norm, frost- und tausalzbeständig, ohne Eigengefälle, für Wasserspiegelgefälle, flüssigkeitsdicht bis Oberkante, Rinnenelement mit integriertem Kantenschutz, schraubloser Sicherheitsarretierung, z.B. Drainlock, geeignet für Abdeckungen (Abdeckungen in eigener Position) mit einer Belastungsklasse bis E600, Baubreite 35 cm, Bauhöhe 12 cm, Baulänge L 100 cm.</w:t>
      </w:r>
    </w:p>
    <w:p w14:paraId="41395809" w14:textId="7CC3556A" w:rsidR="002F50B3" w:rsidRDefault="002F50B3" w:rsidP="002F50B3">
      <w:pPr>
        <w:pStyle w:val="Folgeposition"/>
        <w:keepNext/>
        <w:keepLines/>
      </w:pPr>
      <w:r>
        <w:t>A</w:t>
      </w:r>
      <w:r>
        <w:rPr>
          <w:sz w:val="12"/>
        </w:rPr>
        <w:t>+</w:t>
      </w:r>
      <w:r>
        <w:tab/>
        <w:t>Flachrinne V300S L100 H12cm verz.</w:t>
      </w:r>
      <w:r>
        <w:tab/>
        <w:t xml:space="preserve">Stk </w:t>
      </w:r>
    </w:p>
    <w:p w14:paraId="4F664701" w14:textId="6C2BAAAC" w:rsidR="002F50B3" w:rsidRDefault="002F50B3" w:rsidP="002F50B3">
      <w:pPr>
        <w:pStyle w:val="Langtext"/>
      </w:pPr>
      <w:r>
        <w:t>Bauhöhe 12 cm, Kantenschutz aus Stahl verzinkt (verz.),</w:t>
      </w:r>
    </w:p>
    <w:p w14:paraId="049794B2" w14:textId="1EE06EF7" w:rsidR="002F50B3" w:rsidRDefault="002F50B3" w:rsidP="002F50B3">
      <w:pPr>
        <w:pStyle w:val="Langtext"/>
      </w:pPr>
      <w:r>
        <w:t xml:space="preserve"> z.B. ACO DRAIN MULTILINE FLACHRINNE V 300 S mit DRAINLOCK oder Gleichwertiges.</w:t>
      </w:r>
    </w:p>
    <w:p w14:paraId="5C19B796" w14:textId="70D056B3" w:rsidR="002F50B3" w:rsidRDefault="002F50B3" w:rsidP="002F50B3">
      <w:pPr>
        <w:pStyle w:val="Langtext"/>
      </w:pPr>
      <w:r>
        <w:t xml:space="preserve"> Angebotenes Erzeugnis:</w:t>
      </w:r>
    </w:p>
    <w:p w14:paraId="00543BE2" w14:textId="494A7FAC" w:rsidR="002F50B3" w:rsidRDefault="002F50B3" w:rsidP="002F50B3">
      <w:pPr>
        <w:pStyle w:val="Folgeposition"/>
        <w:keepNext/>
        <w:keepLines/>
      </w:pPr>
      <w:r>
        <w:t>B</w:t>
      </w:r>
      <w:r>
        <w:rPr>
          <w:sz w:val="12"/>
        </w:rPr>
        <w:t>+</w:t>
      </w:r>
      <w:r>
        <w:tab/>
        <w:t>Flachrinne V300E L100 H12cm E-st.</w:t>
      </w:r>
      <w:r>
        <w:tab/>
        <w:t xml:space="preserve">Stk </w:t>
      </w:r>
    </w:p>
    <w:p w14:paraId="62199E6A" w14:textId="3BEBF5B6" w:rsidR="002F50B3" w:rsidRDefault="002F50B3" w:rsidP="002F50B3">
      <w:pPr>
        <w:pStyle w:val="Langtext"/>
      </w:pPr>
      <w:r>
        <w:t xml:space="preserve">Bauhöhe 12 cm, Kantenschutz aus Edelstahl 1.4301 (E-st.), </w:t>
      </w:r>
    </w:p>
    <w:p w14:paraId="2CE8153F" w14:textId="3E5C4D4A" w:rsidR="002F50B3" w:rsidRDefault="002F50B3" w:rsidP="002F50B3">
      <w:pPr>
        <w:pStyle w:val="Langtext"/>
      </w:pPr>
      <w:r>
        <w:t xml:space="preserve"> z.B. ACO DRAIN MULTILINE FLACHRINNE V 300 E mit DRAINLOCK oder Gleichwertiges. </w:t>
      </w:r>
    </w:p>
    <w:p w14:paraId="4014BD74" w14:textId="452D8DC2" w:rsidR="002F50B3" w:rsidRDefault="002F50B3" w:rsidP="002F50B3">
      <w:pPr>
        <w:pStyle w:val="Langtext"/>
      </w:pPr>
      <w:r>
        <w:t xml:space="preserve"> Angebotenes Erzeugnis:</w:t>
      </w:r>
    </w:p>
    <w:p w14:paraId="0030CE4D" w14:textId="44ECD911" w:rsidR="002F50B3" w:rsidRDefault="002F50B3" w:rsidP="002F50B3">
      <w:pPr>
        <w:pStyle w:val="Folgeposition"/>
        <w:keepNext/>
        <w:keepLines/>
      </w:pPr>
      <w:r>
        <w:t>C</w:t>
      </w:r>
      <w:r>
        <w:rPr>
          <w:sz w:val="12"/>
        </w:rPr>
        <w:t>+</w:t>
      </w:r>
      <w:r>
        <w:tab/>
        <w:t>Flachrinne V300G L100 H12cm Guss</w:t>
      </w:r>
      <w:r>
        <w:tab/>
        <w:t xml:space="preserve">Stk </w:t>
      </w:r>
    </w:p>
    <w:p w14:paraId="3A314588" w14:textId="50F88BD1" w:rsidR="002F50B3" w:rsidRDefault="002F50B3" w:rsidP="002F50B3">
      <w:pPr>
        <w:pStyle w:val="Langtext"/>
      </w:pPr>
      <w:r>
        <w:t xml:space="preserve">Bauhöhe 12 cm, Kantenschutz aus Gusseisen (Guss), </w:t>
      </w:r>
    </w:p>
    <w:p w14:paraId="1EBC32C6" w14:textId="59058E07" w:rsidR="002F50B3" w:rsidRDefault="002F50B3" w:rsidP="002F50B3">
      <w:pPr>
        <w:pStyle w:val="Langtext"/>
      </w:pPr>
      <w:r>
        <w:t xml:space="preserve"> z.B. ACO DRAIN MULTILINE FLACHRINNE V 300 G mit DRAINLOCK oder Gleichwertiges. </w:t>
      </w:r>
    </w:p>
    <w:p w14:paraId="6DCCBAA9" w14:textId="6ED7D90D" w:rsidR="002F50B3" w:rsidRDefault="002F50B3" w:rsidP="002F50B3">
      <w:pPr>
        <w:pStyle w:val="Langtext"/>
      </w:pPr>
      <w:r>
        <w:t xml:space="preserve"> Angebotenes Erzeugnis:</w:t>
      </w:r>
    </w:p>
    <w:p w14:paraId="737B7396" w14:textId="2BF51A45" w:rsidR="002F50B3" w:rsidRDefault="002F50B3" w:rsidP="002F50B3">
      <w:pPr>
        <w:pStyle w:val="Folgeposition"/>
        <w:keepNext/>
        <w:keepLines/>
      </w:pPr>
      <w:r>
        <w:t>E</w:t>
      </w:r>
      <w:r>
        <w:rPr>
          <w:sz w:val="12"/>
        </w:rPr>
        <w:t>+</w:t>
      </w:r>
      <w:r>
        <w:tab/>
        <w:t>Flachrinne V300S+An-DN100 L100 H12cm verz.</w:t>
      </w:r>
      <w:r>
        <w:tab/>
        <w:t xml:space="preserve">Stk </w:t>
      </w:r>
    </w:p>
    <w:p w14:paraId="1DAAFE17" w14:textId="5F961CF5" w:rsidR="002F50B3" w:rsidRDefault="002F50B3" w:rsidP="002F50B3">
      <w:pPr>
        <w:pStyle w:val="Langtext"/>
      </w:pPr>
      <w:r>
        <w:t xml:space="preserve">Mit integrierter Lippenlabyrinthdichtung für senkrechten, dichten Rohranschluss DN100, Kantenschutz aus Stahl verzinkt (verz.), </w:t>
      </w:r>
    </w:p>
    <w:p w14:paraId="14D7555F" w14:textId="5F7449CF" w:rsidR="002F50B3" w:rsidRDefault="002F50B3" w:rsidP="002F50B3">
      <w:pPr>
        <w:pStyle w:val="Langtext"/>
      </w:pPr>
      <w:r>
        <w:t xml:space="preserve"> z.B. ACO DRAIN MULTILINE FLACHRINNE V 300 S mit dichtem ROHRANSCHLUSS DN 100 oder Gleichwertiges. </w:t>
      </w:r>
    </w:p>
    <w:p w14:paraId="488377A0" w14:textId="4DD6EFA6" w:rsidR="002F50B3" w:rsidRDefault="002F50B3" w:rsidP="002F50B3">
      <w:pPr>
        <w:pStyle w:val="Langtext"/>
      </w:pPr>
      <w:r>
        <w:t xml:space="preserve"> Angebotenes Erzeugnis:</w:t>
      </w:r>
    </w:p>
    <w:p w14:paraId="3AA1BBF1" w14:textId="517126AE" w:rsidR="002F50B3" w:rsidRDefault="002F50B3" w:rsidP="002F50B3">
      <w:pPr>
        <w:pStyle w:val="Folgeposition"/>
        <w:keepNext/>
        <w:keepLines/>
      </w:pPr>
      <w:r>
        <w:t>F</w:t>
      </w:r>
      <w:r>
        <w:rPr>
          <w:sz w:val="12"/>
        </w:rPr>
        <w:t>+</w:t>
      </w:r>
      <w:r>
        <w:tab/>
        <w:t>Flachrinne V300E+An-DN100 L100 H12cm E-st.</w:t>
      </w:r>
      <w:r>
        <w:tab/>
        <w:t xml:space="preserve">Stk </w:t>
      </w:r>
    </w:p>
    <w:p w14:paraId="1F4FD5FC" w14:textId="3A94B9E3" w:rsidR="002F50B3" w:rsidRDefault="002F50B3" w:rsidP="002F50B3">
      <w:pPr>
        <w:pStyle w:val="Langtext"/>
      </w:pPr>
      <w:r>
        <w:t xml:space="preserve">Mit integrierter Lippenlabyrinthdichtung für senkrechten, dichten Rohranschluss DN100, Kantenschutz aus Edelstahl (E-st.), </w:t>
      </w:r>
    </w:p>
    <w:p w14:paraId="4EBABFDF" w14:textId="0E352F0A" w:rsidR="002F50B3" w:rsidRDefault="002F50B3" w:rsidP="002F50B3">
      <w:pPr>
        <w:pStyle w:val="Langtext"/>
      </w:pPr>
      <w:r>
        <w:t xml:space="preserve"> z.B. ACO DRAIN MULTILINE FLACHRINNE V 300 E mit dichtem ROHRANSCHLUSS DN 100 oder Gleichwertiges. </w:t>
      </w:r>
    </w:p>
    <w:p w14:paraId="07ADC1EB" w14:textId="3FFFBACA" w:rsidR="002F50B3" w:rsidRDefault="002F50B3" w:rsidP="002F50B3">
      <w:pPr>
        <w:pStyle w:val="Langtext"/>
      </w:pPr>
      <w:r>
        <w:t xml:space="preserve"> Angebotenes Erzeugnis:</w:t>
      </w:r>
    </w:p>
    <w:p w14:paraId="73E55F6D" w14:textId="67FCCA0A" w:rsidR="002F50B3" w:rsidRDefault="002F50B3" w:rsidP="002F50B3">
      <w:pPr>
        <w:pStyle w:val="Folgeposition"/>
        <w:keepNext/>
        <w:keepLines/>
      </w:pPr>
      <w:r>
        <w:t>G</w:t>
      </w:r>
      <w:r>
        <w:rPr>
          <w:sz w:val="12"/>
        </w:rPr>
        <w:t>+</w:t>
      </w:r>
      <w:r>
        <w:tab/>
        <w:t>Flachrinne V300G+An-DN100 L100 H12cm Guss</w:t>
      </w:r>
      <w:r>
        <w:tab/>
        <w:t xml:space="preserve">Stk </w:t>
      </w:r>
    </w:p>
    <w:p w14:paraId="776C0A54" w14:textId="24F1B259" w:rsidR="002F50B3" w:rsidRDefault="002F50B3" w:rsidP="002F50B3">
      <w:pPr>
        <w:pStyle w:val="Langtext"/>
      </w:pPr>
      <w:r>
        <w:t xml:space="preserve">Mit integrierter Lippenlabyrinthdichtung für senkrechten, dichten Rohranschluss DN100, Kantenschutz aus Gusseisen (Guss), </w:t>
      </w:r>
    </w:p>
    <w:p w14:paraId="21D59C40" w14:textId="11FA5431" w:rsidR="002F50B3" w:rsidRDefault="002F50B3" w:rsidP="002F50B3">
      <w:pPr>
        <w:pStyle w:val="Langtext"/>
      </w:pPr>
      <w:r>
        <w:t xml:space="preserve"> z.B. ACO DRAIN MULTILINE FLACHRINNE V 300 G mit dichtem ROHRANSCHLUSS DN 100 oder Gleichwertiges. </w:t>
      </w:r>
    </w:p>
    <w:p w14:paraId="486A08DB" w14:textId="2563ACE7" w:rsidR="002F50B3" w:rsidRDefault="002F50B3" w:rsidP="002F50B3">
      <w:pPr>
        <w:pStyle w:val="Langtext"/>
      </w:pPr>
      <w:r>
        <w:t xml:space="preserve"> Angebotenes Erzeugnis:</w:t>
      </w:r>
    </w:p>
    <w:p w14:paraId="7FE205B3" w14:textId="77777777" w:rsidR="002F50B3" w:rsidRDefault="002F50B3" w:rsidP="002F50B3">
      <w:pPr>
        <w:pStyle w:val="TrennungPOS"/>
      </w:pPr>
    </w:p>
    <w:p w14:paraId="4789F409" w14:textId="429581B6" w:rsidR="002F50B3" w:rsidRDefault="002F50B3" w:rsidP="002F50B3">
      <w:pPr>
        <w:pStyle w:val="GrundtextPosNr"/>
        <w:keepNext/>
        <w:keepLines/>
      </w:pPr>
      <w:r>
        <w:t>06.AF 56</w:t>
      </w:r>
    </w:p>
    <w:p w14:paraId="770851D4" w14:textId="48A4D420" w:rsidR="002F50B3" w:rsidRDefault="002F50B3" w:rsidP="002F50B3">
      <w:pPr>
        <w:pStyle w:val="Grundtext"/>
      </w:pPr>
      <w:r>
        <w:t xml:space="preserve">Stirnwand, Nennweite 30 cm, für Flachrinne aus Polymerbeton, passend für Rinnenanfang und -ende, für 12 cm, Bauhöhe, </w:t>
      </w:r>
    </w:p>
    <w:p w14:paraId="367DD33A" w14:textId="39A8A46B" w:rsidR="002F50B3" w:rsidRDefault="002F50B3" w:rsidP="002F50B3">
      <w:pPr>
        <w:pStyle w:val="Grundtext"/>
      </w:pPr>
      <w:r>
        <w:t xml:space="preserve"> z.B. ACO DRAIN MULTILINE STIRNWAND für FLACHRINNE V 300 oder Gleichwertiges.</w:t>
      </w:r>
    </w:p>
    <w:p w14:paraId="5D2F70A4" w14:textId="649E05E9" w:rsidR="002F50B3" w:rsidRDefault="002F50B3" w:rsidP="002F50B3">
      <w:pPr>
        <w:pStyle w:val="Folgeposition"/>
        <w:keepNext/>
        <w:keepLines/>
      </w:pPr>
      <w:r>
        <w:t>A</w:t>
      </w:r>
      <w:r>
        <w:rPr>
          <w:sz w:val="12"/>
        </w:rPr>
        <w:t>+</w:t>
      </w:r>
      <w:r>
        <w:tab/>
        <w:t>Stirnwand f.Flachrinne V300S H12cm verz.</w:t>
      </w:r>
      <w:r>
        <w:tab/>
        <w:t xml:space="preserve">Stk </w:t>
      </w:r>
    </w:p>
    <w:p w14:paraId="2EAF59A4" w14:textId="19C8C2C6" w:rsidR="002F50B3" w:rsidRDefault="002F50B3" w:rsidP="002F50B3">
      <w:pPr>
        <w:pStyle w:val="Langtext"/>
      </w:pPr>
      <w:r>
        <w:t xml:space="preserve">Mit Kantenschutz aus verzinktem Stahl (verz.). </w:t>
      </w:r>
    </w:p>
    <w:p w14:paraId="0BFDFD92" w14:textId="1BD48561" w:rsidR="002F50B3" w:rsidRDefault="002F50B3" w:rsidP="002F50B3">
      <w:pPr>
        <w:pStyle w:val="Langtext"/>
      </w:pPr>
      <w:r>
        <w:t xml:space="preserve"> Angebotenes Erzeugnis:</w:t>
      </w:r>
    </w:p>
    <w:p w14:paraId="5B480E09" w14:textId="3471DD7F" w:rsidR="002F50B3" w:rsidRDefault="002F50B3" w:rsidP="002F50B3">
      <w:pPr>
        <w:pStyle w:val="Folgeposition"/>
        <w:keepNext/>
        <w:keepLines/>
      </w:pPr>
      <w:r>
        <w:t>B</w:t>
      </w:r>
      <w:r>
        <w:rPr>
          <w:sz w:val="12"/>
        </w:rPr>
        <w:t>+</w:t>
      </w:r>
      <w:r>
        <w:tab/>
        <w:t>Stirnwand f.Flachrinne V300E H12cm E-st.</w:t>
      </w:r>
      <w:r>
        <w:tab/>
        <w:t xml:space="preserve">Stk </w:t>
      </w:r>
    </w:p>
    <w:p w14:paraId="7A7244AF" w14:textId="16BECFB8" w:rsidR="002F50B3" w:rsidRDefault="002F50B3" w:rsidP="002F50B3">
      <w:pPr>
        <w:pStyle w:val="Langtext"/>
      </w:pPr>
      <w:r>
        <w:t xml:space="preserve">Mit Kantenschutz aus Edelstahl 1.4301 (E-st.). </w:t>
      </w:r>
    </w:p>
    <w:p w14:paraId="140A44CF" w14:textId="0A686F7E" w:rsidR="002F50B3" w:rsidRDefault="002F50B3" w:rsidP="002F50B3">
      <w:pPr>
        <w:pStyle w:val="Langtext"/>
      </w:pPr>
      <w:r>
        <w:t xml:space="preserve"> Angebotenes Erzeugnis:</w:t>
      </w:r>
    </w:p>
    <w:p w14:paraId="640356FB" w14:textId="5298A994" w:rsidR="002F50B3" w:rsidRDefault="002F50B3" w:rsidP="002F50B3">
      <w:pPr>
        <w:pStyle w:val="Folgeposition"/>
        <w:keepNext/>
        <w:keepLines/>
      </w:pPr>
      <w:r>
        <w:t>C</w:t>
      </w:r>
      <w:r>
        <w:rPr>
          <w:sz w:val="12"/>
        </w:rPr>
        <w:t>+</w:t>
      </w:r>
      <w:r>
        <w:tab/>
        <w:t>Stirnwand f.Flachrinne V300G H12cm Guss</w:t>
      </w:r>
      <w:r>
        <w:tab/>
        <w:t xml:space="preserve">Stk </w:t>
      </w:r>
    </w:p>
    <w:p w14:paraId="52CA560A" w14:textId="23C4C611" w:rsidR="002F50B3" w:rsidRDefault="002F50B3" w:rsidP="002F50B3">
      <w:pPr>
        <w:pStyle w:val="Langtext"/>
      </w:pPr>
      <w:r>
        <w:t xml:space="preserve">Mit Kantenschutz aus Gusseisen (Guss). </w:t>
      </w:r>
    </w:p>
    <w:p w14:paraId="3850C25A" w14:textId="56DF265E" w:rsidR="002F50B3" w:rsidRDefault="002F50B3" w:rsidP="002F50B3">
      <w:pPr>
        <w:pStyle w:val="Langtext"/>
      </w:pPr>
      <w:r>
        <w:t xml:space="preserve"> Angebotenes Erzeugnis:</w:t>
      </w:r>
    </w:p>
    <w:p w14:paraId="29607211" w14:textId="77777777" w:rsidR="002F50B3" w:rsidRDefault="002F50B3" w:rsidP="0077025F">
      <w:pPr>
        <w:pStyle w:val="TrennungULG"/>
        <w:keepNext w:val="0"/>
      </w:pPr>
    </w:p>
    <w:p w14:paraId="40B53963" w14:textId="32644F27" w:rsidR="0077025F" w:rsidRDefault="0077025F" w:rsidP="0077025F">
      <w:pPr>
        <w:pStyle w:val="ULG"/>
        <w:keepLines/>
      </w:pPr>
      <w:r>
        <w:t>06.AG</w:t>
      </w:r>
      <w:r>
        <w:rPr>
          <w:sz w:val="12"/>
        </w:rPr>
        <w:t xml:space="preserve"> + </w:t>
      </w:r>
      <w:r>
        <w:t>Oberflächen-Entw.rinnen Kunststoff (ACO)</w:t>
      </w:r>
    </w:p>
    <w:p w14:paraId="0FBA3F41" w14:textId="7237979E" w:rsidR="0077025F" w:rsidRDefault="0077025F" w:rsidP="0077025F">
      <w:pPr>
        <w:pStyle w:val="Langtext"/>
      </w:pPr>
      <w:r>
        <w:t>Version: 2024-06</w:t>
      </w:r>
    </w:p>
    <w:p w14:paraId="1E366AF9" w14:textId="182DF169" w:rsidR="0077025F" w:rsidRDefault="0077025F" w:rsidP="0077025F">
      <w:pPr>
        <w:pStyle w:val="Langtext"/>
      </w:pPr>
      <w:r>
        <w:t>Einheitspreis:</w:t>
      </w:r>
    </w:p>
    <w:p w14:paraId="14C10BC2" w14:textId="44AC941E" w:rsidR="0077025F" w:rsidRDefault="0077025F" w:rsidP="0077025F">
      <w:pPr>
        <w:pStyle w:val="Langtext"/>
      </w:pPr>
      <w:r>
        <w:t>In den Einheitspreis ist das Liefern und Versetzen in die vorbereiteten Gräben einkalkuliert. Aushub- und Wiederverfüllungsarbeiten werden gesondert verrechnet.</w:t>
      </w:r>
    </w:p>
    <w:p w14:paraId="08A8C4D5" w14:textId="637996C0" w:rsidR="0077025F" w:rsidRDefault="0077025F" w:rsidP="0077025F">
      <w:pPr>
        <w:pStyle w:val="Langtext"/>
      </w:pPr>
      <w:r>
        <w:t>Verarbeitungsrichtlinien:</w:t>
      </w:r>
    </w:p>
    <w:p w14:paraId="089FCCF9" w14:textId="207206B3" w:rsidR="0077025F" w:rsidRDefault="0077025F" w:rsidP="0077025F">
      <w:pPr>
        <w:pStyle w:val="Langtext"/>
      </w:pPr>
      <w:r>
        <w:t>Die Verarbeitungsrichtlinien des Erzeugers werden eingehalten.</w:t>
      </w:r>
    </w:p>
    <w:p w14:paraId="31F270A6" w14:textId="66E6070C" w:rsidR="0077025F" w:rsidRDefault="0077025F" w:rsidP="0077025F">
      <w:pPr>
        <w:pStyle w:val="Langtext"/>
      </w:pPr>
      <w:r>
        <w:t>Skizze:</w:t>
      </w:r>
    </w:p>
    <w:p w14:paraId="1F6DE880" w14:textId="3366ADBC" w:rsidR="0077025F" w:rsidRDefault="0077025F" w:rsidP="0077025F">
      <w:pPr>
        <w:pStyle w:val="Langtext"/>
      </w:pPr>
      <w:r>
        <w:t>In der Folge wird die Bezeichnung Skizze als einfachste Darstellungsmöglichkeit stellvertretend für Zeichnung, Plan und dergleichen verwendet.</w:t>
      </w:r>
    </w:p>
    <w:p w14:paraId="2385866C" w14:textId="77777777" w:rsidR="0077025F" w:rsidRDefault="0077025F" w:rsidP="0077025F">
      <w:pPr>
        <w:pStyle w:val="Kommentar"/>
      </w:pPr>
    </w:p>
    <w:p w14:paraId="739FCFF1" w14:textId="7465E68B" w:rsidR="0077025F" w:rsidRDefault="0077025F" w:rsidP="0077025F">
      <w:pPr>
        <w:pStyle w:val="Kommentar"/>
      </w:pPr>
      <w:r>
        <w:t>Kommentar:</w:t>
      </w:r>
    </w:p>
    <w:p w14:paraId="506EAFF0" w14:textId="59BDF273" w:rsidR="0077025F" w:rsidRDefault="0077025F" w:rsidP="0077025F">
      <w:pPr>
        <w:pStyle w:val="Kommentar"/>
      </w:pPr>
      <w:r>
        <w:t>Produktspezifische Ausschreibungstexte (Produktbeschreibungen) sind für Ausschreibungen gemäß Bundesvergabegesetz (BVergG) nicht geeignet.</w:t>
      </w:r>
    </w:p>
    <w:p w14:paraId="6D6EB041" w14:textId="5C609517" w:rsidR="0077025F" w:rsidRDefault="0077025F" w:rsidP="0077025F">
      <w:pPr>
        <w:pStyle w:val="Kommentar"/>
      </w:pPr>
      <w:r>
        <w:t>Sie dienen als Vorlage für frei formulierte Positionen und müssen inhaltlich so abgeändert werden, dass den Anforderungen des BVergG entsprochen wird (z.B. Kriterien der Gleichwertigkeit ergänzen).</w:t>
      </w:r>
    </w:p>
    <w:p w14:paraId="097F37A1" w14:textId="77777777" w:rsidR="0077025F" w:rsidRDefault="0077025F" w:rsidP="0077025F">
      <w:pPr>
        <w:pStyle w:val="TrennungPOS"/>
      </w:pPr>
    </w:p>
    <w:p w14:paraId="46F3C047" w14:textId="61B65404" w:rsidR="0077025F" w:rsidRDefault="0077025F" w:rsidP="0077025F">
      <w:pPr>
        <w:pStyle w:val="GrundtextPosNr"/>
        <w:keepNext/>
        <w:keepLines/>
      </w:pPr>
      <w:r>
        <w:t>06.AG 16</w:t>
      </w:r>
    </w:p>
    <w:p w14:paraId="11816DE6" w14:textId="3B892601" w:rsidR="0077025F" w:rsidRDefault="0077025F" w:rsidP="0077025F">
      <w:pPr>
        <w:pStyle w:val="Grundtext"/>
      </w:pPr>
      <w:r>
        <w:t>Abdeckroste für Entwässerungssysteme mit schraubloser Arretierung Drainlock, Nennweite 10 cm,</w:t>
      </w:r>
    </w:p>
    <w:p w14:paraId="005B2BC3" w14:textId="32BFABD1" w:rsidR="0077025F" w:rsidRDefault="0077025F" w:rsidP="0077025F">
      <w:pPr>
        <w:pStyle w:val="Grundtext"/>
      </w:pPr>
      <w:r>
        <w:t xml:space="preserve"> z.B. für ACO DRAIN MULTILINE Seal in RINNEN V 100 oder ACO DRAIN MULTILINE RINNEN V 100 oder Gleichwertiges.</w:t>
      </w:r>
    </w:p>
    <w:p w14:paraId="2FD7170F" w14:textId="0EF07A4D" w:rsidR="0077025F" w:rsidRPr="00186275" w:rsidRDefault="0077025F" w:rsidP="0077025F">
      <w:pPr>
        <w:pStyle w:val="Folgeposition"/>
        <w:keepNext/>
        <w:keepLines/>
        <w:rPr>
          <w:lang w:val="en-US"/>
        </w:rPr>
      </w:pPr>
      <w:r w:rsidRPr="00186275">
        <w:rPr>
          <w:lang w:val="en-US"/>
        </w:rPr>
        <w:t>A</w:t>
      </w:r>
      <w:r w:rsidRPr="00186275">
        <w:rPr>
          <w:sz w:val="12"/>
          <w:lang w:val="en-US"/>
        </w:rPr>
        <w:t>+</w:t>
      </w:r>
      <w:r w:rsidRPr="00186275">
        <w:rPr>
          <w:lang w:val="en-US"/>
        </w:rPr>
        <w:tab/>
        <w:t>X100 Stegrost A15 EQ312 verz.L100cm</w:t>
      </w:r>
      <w:r w:rsidRPr="00186275">
        <w:rPr>
          <w:lang w:val="en-US"/>
        </w:rPr>
        <w:tab/>
        <w:t xml:space="preserve">Stk </w:t>
      </w:r>
    </w:p>
    <w:p w14:paraId="255F3D9C" w14:textId="04CFC2D8" w:rsidR="0077025F" w:rsidRDefault="0077025F" w:rsidP="0077025F">
      <w:pPr>
        <w:pStyle w:val="Langtext"/>
      </w:pPr>
      <w:r>
        <w:t>Stegrost, Belastungsgruppe A 15, Einlaufquerschnitt (EQ) 312 cm2/m, SW 10 mm, aus Stahl verzinkt (verz.), Baulänge L 100 cm.</w:t>
      </w:r>
    </w:p>
    <w:p w14:paraId="779BCE94" w14:textId="2AAFBD04" w:rsidR="0077025F" w:rsidRDefault="0077025F" w:rsidP="0077025F">
      <w:pPr>
        <w:pStyle w:val="Langtext"/>
      </w:pPr>
      <w:r>
        <w:t xml:space="preserve"> Angebotenes Erzeugnis:</w:t>
      </w:r>
    </w:p>
    <w:p w14:paraId="23BA629D" w14:textId="3B0969A6" w:rsidR="0077025F" w:rsidRDefault="0077025F" w:rsidP="0077025F">
      <w:pPr>
        <w:pStyle w:val="Folgeposition"/>
        <w:keepNext/>
        <w:keepLines/>
      </w:pPr>
      <w:r>
        <w:t>B</w:t>
      </w:r>
      <w:r>
        <w:rPr>
          <w:sz w:val="12"/>
        </w:rPr>
        <w:t>+</w:t>
      </w:r>
      <w:r>
        <w:tab/>
        <w:t>X100 Stegrost A15 EQ312 verz.L50cm</w:t>
      </w:r>
      <w:r>
        <w:tab/>
        <w:t xml:space="preserve">Stk </w:t>
      </w:r>
    </w:p>
    <w:p w14:paraId="1B2F8EF6" w14:textId="52BCEABF" w:rsidR="0077025F" w:rsidRDefault="0077025F" w:rsidP="0077025F">
      <w:pPr>
        <w:pStyle w:val="Langtext"/>
      </w:pPr>
      <w:r>
        <w:t xml:space="preserve">Stegrost, Belastungsgruppe A 15, Einlaufquerschnitt (EQ) 312 cm2/m, SW 10 mm, aus Stahl verzinkt (verz.), Baulänge L 50 cm. </w:t>
      </w:r>
    </w:p>
    <w:p w14:paraId="51897103" w14:textId="442A3F67" w:rsidR="0077025F" w:rsidRDefault="0077025F" w:rsidP="0077025F">
      <w:pPr>
        <w:pStyle w:val="Langtext"/>
      </w:pPr>
      <w:r>
        <w:t xml:space="preserve"> Angebotenes Erzeugnis:</w:t>
      </w:r>
    </w:p>
    <w:p w14:paraId="39F60B00" w14:textId="622E761E" w:rsidR="0077025F" w:rsidRDefault="0077025F" w:rsidP="0077025F">
      <w:pPr>
        <w:pStyle w:val="Folgeposition"/>
        <w:keepNext/>
        <w:keepLines/>
      </w:pPr>
      <w:r>
        <w:t>C</w:t>
      </w:r>
      <w:r>
        <w:rPr>
          <w:sz w:val="12"/>
        </w:rPr>
        <w:t>+</w:t>
      </w:r>
      <w:r>
        <w:tab/>
        <w:t>X100 Stegrost A15 EQ312 E-st.L100cm</w:t>
      </w:r>
      <w:r>
        <w:tab/>
        <w:t xml:space="preserve">Stk </w:t>
      </w:r>
    </w:p>
    <w:p w14:paraId="47613DAA" w14:textId="158EF5D6" w:rsidR="0077025F" w:rsidRDefault="0077025F" w:rsidP="0077025F">
      <w:pPr>
        <w:pStyle w:val="Langtext"/>
      </w:pPr>
      <w:r>
        <w:t xml:space="preserve">Stegrost, Belastungsgruppe A 15, Einlaufquerschnitt (EQ) 312 cm2/m, SW 10 mm, aus Edelstahl (E-st.), Baulänge L 100 cm. </w:t>
      </w:r>
    </w:p>
    <w:p w14:paraId="4901C9E5" w14:textId="6D1D44E6" w:rsidR="0077025F" w:rsidRDefault="0077025F" w:rsidP="0077025F">
      <w:pPr>
        <w:pStyle w:val="Langtext"/>
      </w:pPr>
      <w:r>
        <w:t xml:space="preserve"> Angebotenes Erzeugnis:</w:t>
      </w:r>
    </w:p>
    <w:p w14:paraId="07645CDF" w14:textId="62DFF482" w:rsidR="0077025F" w:rsidRDefault="0077025F" w:rsidP="0077025F">
      <w:pPr>
        <w:pStyle w:val="Folgeposition"/>
        <w:keepNext/>
        <w:keepLines/>
      </w:pPr>
      <w:r>
        <w:t>D</w:t>
      </w:r>
      <w:r>
        <w:rPr>
          <w:sz w:val="12"/>
        </w:rPr>
        <w:t>+</w:t>
      </w:r>
      <w:r>
        <w:tab/>
        <w:t>X100 Stegrost A15 EQ312 E-st.L50cm</w:t>
      </w:r>
      <w:r>
        <w:tab/>
        <w:t xml:space="preserve">Stk </w:t>
      </w:r>
    </w:p>
    <w:p w14:paraId="61AE22A1" w14:textId="6E9B2B72" w:rsidR="0077025F" w:rsidRDefault="0077025F" w:rsidP="0077025F">
      <w:pPr>
        <w:pStyle w:val="Langtext"/>
      </w:pPr>
      <w:r>
        <w:t xml:space="preserve">Stegrost, Belastungsgruppe A 15, Einlaufquerschnitt (EQ) 312 cm2/m, SW 10 mm, aus Edelstahl (E-st.), Baulänge L 50 cm. </w:t>
      </w:r>
    </w:p>
    <w:p w14:paraId="1BF79272" w14:textId="20F21108" w:rsidR="0077025F" w:rsidRDefault="0077025F" w:rsidP="0077025F">
      <w:pPr>
        <w:pStyle w:val="Langtext"/>
      </w:pPr>
      <w:r>
        <w:t xml:space="preserve"> Angebotenes Erzeugnis:</w:t>
      </w:r>
    </w:p>
    <w:p w14:paraId="1FEFFAEA" w14:textId="3E5366F3" w:rsidR="0077025F" w:rsidRDefault="0077025F" w:rsidP="0077025F">
      <w:pPr>
        <w:pStyle w:val="Folgeposition"/>
        <w:keepNext/>
        <w:keepLines/>
      </w:pPr>
      <w:r>
        <w:t>E</w:t>
      </w:r>
      <w:r>
        <w:rPr>
          <w:sz w:val="12"/>
        </w:rPr>
        <w:t>+</w:t>
      </w:r>
      <w:r>
        <w:tab/>
        <w:t>X100 Längsstabrost A15 EQ920 verz.L100cm</w:t>
      </w:r>
      <w:r>
        <w:tab/>
        <w:t xml:space="preserve">Stk </w:t>
      </w:r>
    </w:p>
    <w:p w14:paraId="1F6DEE2F" w14:textId="36F2ABF3" w:rsidR="0077025F" w:rsidRDefault="0077025F" w:rsidP="0077025F">
      <w:pPr>
        <w:pStyle w:val="Langtext"/>
      </w:pPr>
      <w:r>
        <w:t>Längsstabrostrost, Belastungsgruppe A 15, Einlaufquerschnitt (EQ) 920 cm2/m, aus Stahl verzinkt (verz.), Baulänge L 100 cm.</w:t>
      </w:r>
    </w:p>
    <w:p w14:paraId="1A4FB374" w14:textId="7E9E7C83" w:rsidR="0077025F" w:rsidRDefault="0077025F" w:rsidP="0077025F">
      <w:pPr>
        <w:pStyle w:val="Langtext"/>
      </w:pPr>
      <w:r>
        <w:t xml:space="preserve"> Angebotenes Erzeugnis:</w:t>
      </w:r>
    </w:p>
    <w:p w14:paraId="4E316777" w14:textId="7B5928DF" w:rsidR="0077025F" w:rsidRDefault="0077025F" w:rsidP="0077025F">
      <w:pPr>
        <w:pStyle w:val="Folgeposition"/>
        <w:keepNext/>
        <w:keepLines/>
      </w:pPr>
      <w:r>
        <w:t>F</w:t>
      </w:r>
      <w:r>
        <w:rPr>
          <w:sz w:val="12"/>
        </w:rPr>
        <w:t>+</w:t>
      </w:r>
      <w:r>
        <w:tab/>
        <w:t>X100 Längsstabrost A15 EQ920 verz.L50cm</w:t>
      </w:r>
      <w:r>
        <w:tab/>
        <w:t xml:space="preserve">Stk </w:t>
      </w:r>
    </w:p>
    <w:p w14:paraId="126BBF2B" w14:textId="601EE2C0" w:rsidR="0077025F" w:rsidRDefault="0077025F" w:rsidP="0077025F">
      <w:pPr>
        <w:pStyle w:val="Langtext"/>
      </w:pPr>
      <w:r>
        <w:t>Längsstabrostrost, Belastungsgruppe A 15, Einlaufquerschnitt (EQ) 920 cm2/m, aus Stahl verzinkt (verz.), Baulänge L 50 cm.</w:t>
      </w:r>
    </w:p>
    <w:p w14:paraId="4620E406" w14:textId="2AE3828E" w:rsidR="0077025F" w:rsidRDefault="0077025F" w:rsidP="0077025F">
      <w:pPr>
        <w:pStyle w:val="Langtext"/>
      </w:pPr>
      <w:r>
        <w:t xml:space="preserve"> Angebotenes Erzeugnis:</w:t>
      </w:r>
    </w:p>
    <w:p w14:paraId="28912112" w14:textId="3894C330" w:rsidR="0077025F" w:rsidRDefault="0077025F" w:rsidP="0077025F">
      <w:pPr>
        <w:pStyle w:val="Folgeposition"/>
        <w:keepNext/>
        <w:keepLines/>
      </w:pPr>
      <w:r>
        <w:t>G</w:t>
      </w:r>
      <w:r>
        <w:rPr>
          <w:sz w:val="12"/>
        </w:rPr>
        <w:t>+</w:t>
      </w:r>
      <w:r>
        <w:tab/>
        <w:t>X100 Längsstabrost A15 EQ920 E-st.L100cm</w:t>
      </w:r>
      <w:r>
        <w:tab/>
        <w:t xml:space="preserve">Stk </w:t>
      </w:r>
    </w:p>
    <w:p w14:paraId="44E2241A" w14:textId="5B16F546" w:rsidR="0077025F" w:rsidRDefault="0077025F" w:rsidP="0077025F">
      <w:pPr>
        <w:pStyle w:val="Langtext"/>
      </w:pPr>
      <w:r>
        <w:t xml:space="preserve">Längsstabrostrost, Belastungsgruppe A 15, Einlaufquerschnitt (EQ) 920 cm2/m, aus Edelstahl (E-st.), Baulänge L 100 cm. </w:t>
      </w:r>
    </w:p>
    <w:p w14:paraId="21C1BC42" w14:textId="6BB78778" w:rsidR="0077025F" w:rsidRDefault="0077025F" w:rsidP="0077025F">
      <w:pPr>
        <w:pStyle w:val="Langtext"/>
      </w:pPr>
      <w:r>
        <w:t xml:space="preserve"> Angebotenes Erzeugnis:</w:t>
      </w:r>
    </w:p>
    <w:p w14:paraId="7D3332B2" w14:textId="2EC7D0EE" w:rsidR="0077025F" w:rsidRDefault="0077025F" w:rsidP="0077025F">
      <w:pPr>
        <w:pStyle w:val="Folgeposition"/>
        <w:keepNext/>
        <w:keepLines/>
      </w:pPr>
      <w:r>
        <w:t>H</w:t>
      </w:r>
      <w:r>
        <w:rPr>
          <w:sz w:val="12"/>
        </w:rPr>
        <w:t>+</w:t>
      </w:r>
      <w:r>
        <w:tab/>
        <w:t>X100 Längsstabrost A15 EQ920 E-st.L50cm</w:t>
      </w:r>
      <w:r>
        <w:tab/>
        <w:t xml:space="preserve">Stk </w:t>
      </w:r>
    </w:p>
    <w:p w14:paraId="3C6A54E3" w14:textId="1FE0BC4F" w:rsidR="0077025F" w:rsidRDefault="0077025F" w:rsidP="0077025F">
      <w:pPr>
        <w:pStyle w:val="Langtext"/>
      </w:pPr>
      <w:r>
        <w:t xml:space="preserve">Längsstabrostrost, Belastungsgruppe A 15, Einlaufquerschnitt (EQ) 920 cm2/m, Baulänge L 50 cm. </w:t>
      </w:r>
    </w:p>
    <w:p w14:paraId="0EDEB6F7" w14:textId="604E1CD9" w:rsidR="0077025F" w:rsidRDefault="0077025F" w:rsidP="0077025F">
      <w:pPr>
        <w:pStyle w:val="Langtext"/>
      </w:pPr>
      <w:r>
        <w:t xml:space="preserve"> Angebotenes Erzeugnis:</w:t>
      </w:r>
    </w:p>
    <w:p w14:paraId="25D2865A" w14:textId="4C0AC1D2" w:rsidR="0077025F" w:rsidRDefault="0077025F" w:rsidP="0077025F">
      <w:pPr>
        <w:pStyle w:val="Folgeposition"/>
        <w:keepNext/>
        <w:keepLines/>
      </w:pPr>
      <w:r>
        <w:t>I</w:t>
      </w:r>
      <w:r>
        <w:rPr>
          <w:sz w:val="12"/>
        </w:rPr>
        <w:t>+</w:t>
      </w:r>
      <w:r>
        <w:tab/>
        <w:t>X100 Lochrost A15 EQ178 verz.L100cm</w:t>
      </w:r>
      <w:r>
        <w:tab/>
        <w:t xml:space="preserve">Stk </w:t>
      </w:r>
    </w:p>
    <w:p w14:paraId="771C1EA0" w14:textId="2FA33ED9" w:rsidR="0077025F" w:rsidRDefault="0077025F" w:rsidP="0077025F">
      <w:pPr>
        <w:pStyle w:val="Langtext"/>
      </w:pPr>
      <w:r>
        <w:t>Lochrost, Belastungsgruppe A 15, Einlaufquerschnitt (EQ) 178 cm2/m, aus Stahl verzinkt (verz.), Baulänge L 100 cm.</w:t>
      </w:r>
    </w:p>
    <w:p w14:paraId="076FECDF" w14:textId="3205B6CB" w:rsidR="0077025F" w:rsidRDefault="0077025F" w:rsidP="0077025F">
      <w:pPr>
        <w:pStyle w:val="Langtext"/>
      </w:pPr>
      <w:r>
        <w:t xml:space="preserve"> Angebotenes Erzeugnis:</w:t>
      </w:r>
    </w:p>
    <w:p w14:paraId="5AE3FC09" w14:textId="3C2EFE67" w:rsidR="0077025F" w:rsidRDefault="0077025F" w:rsidP="0077025F">
      <w:pPr>
        <w:pStyle w:val="Folgeposition"/>
        <w:keepNext/>
        <w:keepLines/>
      </w:pPr>
      <w:r>
        <w:t>J</w:t>
      </w:r>
      <w:r>
        <w:rPr>
          <w:sz w:val="12"/>
        </w:rPr>
        <w:t>+</w:t>
      </w:r>
      <w:r>
        <w:tab/>
        <w:t>X100 Lochrost A15 EQ178 verz.L50cm</w:t>
      </w:r>
      <w:r>
        <w:tab/>
        <w:t xml:space="preserve">Stk </w:t>
      </w:r>
    </w:p>
    <w:p w14:paraId="14C66420" w14:textId="3C440B35" w:rsidR="0077025F" w:rsidRDefault="0077025F" w:rsidP="0077025F">
      <w:pPr>
        <w:pStyle w:val="Langtext"/>
      </w:pPr>
      <w:r>
        <w:t>Lochrost, Belastungsgruppe A 15, Einlaufquerschnitt (EQ) 178 cm2/m, aus Stahl verzinkt (verz.), Baulänge L 50 cm.</w:t>
      </w:r>
    </w:p>
    <w:p w14:paraId="7432ABE2" w14:textId="0ADD06E6" w:rsidR="0077025F" w:rsidRDefault="0077025F" w:rsidP="0077025F">
      <w:pPr>
        <w:pStyle w:val="Langtext"/>
      </w:pPr>
      <w:r>
        <w:t xml:space="preserve"> Angebotenes Erzeugnis:</w:t>
      </w:r>
    </w:p>
    <w:p w14:paraId="79D3E59D" w14:textId="67B0A2C8" w:rsidR="0077025F" w:rsidRDefault="0077025F" w:rsidP="0077025F">
      <w:pPr>
        <w:pStyle w:val="Folgeposition"/>
        <w:keepNext/>
        <w:keepLines/>
      </w:pPr>
      <w:r>
        <w:t>K</w:t>
      </w:r>
      <w:r>
        <w:rPr>
          <w:sz w:val="12"/>
        </w:rPr>
        <w:t>+</w:t>
      </w:r>
      <w:r>
        <w:tab/>
        <w:t>X100 Lochrost A15 EQ178 E-st.L100cm</w:t>
      </w:r>
      <w:r>
        <w:tab/>
        <w:t xml:space="preserve">Stk </w:t>
      </w:r>
    </w:p>
    <w:p w14:paraId="6CA8A739" w14:textId="092A0492" w:rsidR="0077025F" w:rsidRDefault="0077025F" w:rsidP="0077025F">
      <w:pPr>
        <w:pStyle w:val="Langtext"/>
      </w:pPr>
      <w:r>
        <w:t xml:space="preserve">Lochrost, Belastungsgruppe A 15, Einlaufquerschnitt (EQ) 178 cm2/m, aus Edelstahl (E-st.), Baulänge L 100 cm. </w:t>
      </w:r>
    </w:p>
    <w:p w14:paraId="552920E3" w14:textId="29041E64" w:rsidR="0077025F" w:rsidRDefault="0077025F" w:rsidP="0077025F">
      <w:pPr>
        <w:pStyle w:val="Langtext"/>
      </w:pPr>
      <w:r>
        <w:t xml:space="preserve"> Angebotenes Erzeugnis:</w:t>
      </w:r>
    </w:p>
    <w:p w14:paraId="2E166334" w14:textId="50C17F2D" w:rsidR="0077025F" w:rsidRDefault="0077025F" w:rsidP="0077025F">
      <w:pPr>
        <w:pStyle w:val="Folgeposition"/>
        <w:keepNext/>
        <w:keepLines/>
      </w:pPr>
      <w:r>
        <w:t>L</w:t>
      </w:r>
      <w:r>
        <w:rPr>
          <w:sz w:val="12"/>
        </w:rPr>
        <w:t>+</w:t>
      </w:r>
      <w:r>
        <w:tab/>
        <w:t>X100 Lochrost A15 EQ178 E-st.L50cm</w:t>
      </w:r>
      <w:r>
        <w:tab/>
        <w:t xml:space="preserve">Stk </w:t>
      </w:r>
    </w:p>
    <w:p w14:paraId="2CB91415" w14:textId="576C1EFA" w:rsidR="0077025F" w:rsidRDefault="0077025F" w:rsidP="0077025F">
      <w:pPr>
        <w:pStyle w:val="Langtext"/>
      </w:pPr>
      <w:r>
        <w:t>Lochrost, Belastungsgruppe A 15, Einlaufquerschnitt (EQ) 178 cm2/m, aus Edelstahl (E-st.), Baulänge L 50 cm.</w:t>
      </w:r>
    </w:p>
    <w:p w14:paraId="5659D13A" w14:textId="5F246022" w:rsidR="0077025F" w:rsidRDefault="0077025F" w:rsidP="0077025F">
      <w:pPr>
        <w:pStyle w:val="Langtext"/>
      </w:pPr>
      <w:r>
        <w:t xml:space="preserve"> Angebotenes Erzeugnis:</w:t>
      </w:r>
    </w:p>
    <w:p w14:paraId="269CCB88" w14:textId="77777777" w:rsidR="0077025F" w:rsidRDefault="0077025F" w:rsidP="0077025F">
      <w:pPr>
        <w:pStyle w:val="TrennungPOS"/>
      </w:pPr>
    </w:p>
    <w:p w14:paraId="6F855E9E" w14:textId="156EA132" w:rsidR="0077025F" w:rsidRDefault="0077025F" w:rsidP="0077025F">
      <w:pPr>
        <w:pStyle w:val="GrundtextPosNr"/>
        <w:keepNext/>
        <w:keepLines/>
      </w:pPr>
      <w:r>
        <w:t>06.AG 17</w:t>
      </w:r>
    </w:p>
    <w:p w14:paraId="34F7D13D" w14:textId="582F63DE" w:rsidR="0077025F" w:rsidRDefault="0077025F" w:rsidP="0077025F">
      <w:pPr>
        <w:pStyle w:val="Grundtext"/>
      </w:pPr>
      <w:r>
        <w:t>Abdeckroste für Entwässerungssysteme mit schraubloser Arretierung Drainlock, Nennweite 10 cm,</w:t>
      </w:r>
    </w:p>
    <w:p w14:paraId="26C2BC5A" w14:textId="19195206" w:rsidR="0077025F" w:rsidRDefault="0077025F" w:rsidP="0077025F">
      <w:pPr>
        <w:pStyle w:val="Grundtext"/>
      </w:pPr>
      <w:r>
        <w:t xml:space="preserve"> z.B. für ACO DRAIN MULTILINE Seal in RINNEN V 100 oder ACO DRAIN MULTILINE RINNEN V 100 oder Gleichwertiges.</w:t>
      </w:r>
    </w:p>
    <w:p w14:paraId="0C6AA28D" w14:textId="72586F1D" w:rsidR="0077025F" w:rsidRDefault="0077025F" w:rsidP="0077025F">
      <w:pPr>
        <w:pStyle w:val="Folgeposition"/>
        <w:keepNext/>
        <w:keepLines/>
      </w:pPr>
      <w:r>
        <w:t>A</w:t>
      </w:r>
      <w:r>
        <w:rPr>
          <w:sz w:val="12"/>
        </w:rPr>
        <w:t>+</w:t>
      </w:r>
      <w:r>
        <w:tab/>
        <w:t>X100 Maschenrost Q+ B125 EQ845 verz.L100cm</w:t>
      </w:r>
      <w:r>
        <w:tab/>
        <w:t xml:space="preserve">Stk </w:t>
      </w:r>
    </w:p>
    <w:p w14:paraId="5321E76F" w14:textId="7BBE63BB" w:rsidR="0077025F" w:rsidRDefault="0077025F" w:rsidP="0077025F">
      <w:pPr>
        <w:pStyle w:val="Langtext"/>
      </w:pPr>
      <w:r>
        <w:t>Maschenrost Q+, Belastungsgruppe B 125, Einlaufquerschnitt (EQ) 845 cm2/m, MW 30 x 10 mm, aus Stahl verzinkt (verz.), Baulänge L 100 cm.</w:t>
      </w:r>
    </w:p>
    <w:p w14:paraId="45861072" w14:textId="6DBC260A" w:rsidR="0077025F" w:rsidRDefault="0077025F" w:rsidP="0077025F">
      <w:pPr>
        <w:pStyle w:val="Langtext"/>
      </w:pPr>
      <w:r>
        <w:t xml:space="preserve"> Angebotenes Erzeugnis:</w:t>
      </w:r>
    </w:p>
    <w:p w14:paraId="0492019A" w14:textId="78BAEAB1" w:rsidR="0077025F" w:rsidRDefault="0077025F" w:rsidP="0077025F">
      <w:pPr>
        <w:pStyle w:val="Folgeposition"/>
        <w:keepNext/>
        <w:keepLines/>
      </w:pPr>
      <w:r>
        <w:t>B</w:t>
      </w:r>
      <w:r>
        <w:rPr>
          <w:sz w:val="12"/>
        </w:rPr>
        <w:t>+</w:t>
      </w:r>
      <w:r>
        <w:tab/>
        <w:t>X100 Maschenrost Q+ B125 EQ845 verz.L50cm</w:t>
      </w:r>
      <w:r>
        <w:tab/>
        <w:t xml:space="preserve">Stk </w:t>
      </w:r>
    </w:p>
    <w:p w14:paraId="5F7AB7FC" w14:textId="6D7D0195" w:rsidR="0077025F" w:rsidRDefault="0077025F" w:rsidP="0077025F">
      <w:pPr>
        <w:pStyle w:val="Langtext"/>
      </w:pPr>
      <w:r>
        <w:t>Maschenrost Q+, Belastungsgruppe B 125, Einlaufquerschnitt (EQ) 845 cm2/m, MW 30 x 10 mm, aus Stahl verzinkt (verz.), Baulänge L 50 cm.</w:t>
      </w:r>
    </w:p>
    <w:p w14:paraId="63E1CA7D" w14:textId="258ABFB1" w:rsidR="0077025F" w:rsidRDefault="0077025F" w:rsidP="0077025F">
      <w:pPr>
        <w:pStyle w:val="Langtext"/>
      </w:pPr>
      <w:r>
        <w:t xml:space="preserve"> Angebotenes Erzeugnis:</w:t>
      </w:r>
    </w:p>
    <w:p w14:paraId="50F74DDE" w14:textId="106A3F38" w:rsidR="0077025F" w:rsidRDefault="0077025F" w:rsidP="0077025F">
      <w:pPr>
        <w:pStyle w:val="Folgeposition"/>
        <w:keepNext/>
        <w:keepLines/>
      </w:pPr>
      <w:r>
        <w:t>C</w:t>
      </w:r>
      <w:r>
        <w:rPr>
          <w:sz w:val="12"/>
        </w:rPr>
        <w:t>+</w:t>
      </w:r>
      <w:r>
        <w:tab/>
        <w:t>X100 Maschenrost Q+ B125 EQ845 E-st.L100cm</w:t>
      </w:r>
      <w:r>
        <w:tab/>
        <w:t xml:space="preserve">Stk </w:t>
      </w:r>
    </w:p>
    <w:p w14:paraId="09BC7312" w14:textId="716E11B7" w:rsidR="0077025F" w:rsidRDefault="0077025F" w:rsidP="0077025F">
      <w:pPr>
        <w:pStyle w:val="Langtext"/>
      </w:pPr>
      <w:r>
        <w:t>Maschenrost Q+, Belastungsgruppe B 125, Einlaufquerschnitt (EQ) 845 cm2/m, MW 30 x 10 mm, aus Edelstahl (E-st.), Baulänge L 100 cm.</w:t>
      </w:r>
    </w:p>
    <w:p w14:paraId="3DF6AD3B" w14:textId="386A8DA5" w:rsidR="0077025F" w:rsidRDefault="0077025F" w:rsidP="0077025F">
      <w:pPr>
        <w:pStyle w:val="Langtext"/>
      </w:pPr>
      <w:r>
        <w:t xml:space="preserve"> Angebotenes Erzeugnis:</w:t>
      </w:r>
    </w:p>
    <w:p w14:paraId="35326343" w14:textId="470DA315" w:rsidR="0077025F" w:rsidRDefault="0077025F" w:rsidP="0077025F">
      <w:pPr>
        <w:pStyle w:val="Folgeposition"/>
        <w:keepNext/>
        <w:keepLines/>
      </w:pPr>
      <w:r>
        <w:t>D</w:t>
      </w:r>
      <w:r>
        <w:rPr>
          <w:sz w:val="12"/>
        </w:rPr>
        <w:t>+</w:t>
      </w:r>
      <w:r>
        <w:tab/>
        <w:t>X100 Maschenrost Q+ B125 EQ845 E-st.L50cm</w:t>
      </w:r>
      <w:r>
        <w:tab/>
        <w:t xml:space="preserve">Stk </w:t>
      </w:r>
    </w:p>
    <w:p w14:paraId="3C8D1FFB" w14:textId="53DB7922" w:rsidR="0077025F" w:rsidRDefault="0077025F" w:rsidP="0077025F">
      <w:pPr>
        <w:pStyle w:val="Langtext"/>
      </w:pPr>
      <w:r>
        <w:t>Maschenrost Q+, Belastungsgruppe B 125, Einlaufquerschnitt (EQ) 845 cm2/m, MW 30 x 10 mm, aus Edelstahl (E-st.), Baulänge L 50 cm.</w:t>
      </w:r>
    </w:p>
    <w:p w14:paraId="6D144053" w14:textId="040CA29B" w:rsidR="0077025F" w:rsidRDefault="0077025F" w:rsidP="0077025F">
      <w:pPr>
        <w:pStyle w:val="Langtext"/>
      </w:pPr>
      <w:r>
        <w:t xml:space="preserve"> Angebotenes Erzeugnis:</w:t>
      </w:r>
    </w:p>
    <w:p w14:paraId="7F122287" w14:textId="3B624E0D" w:rsidR="0077025F" w:rsidRDefault="0077025F" w:rsidP="0077025F">
      <w:pPr>
        <w:pStyle w:val="Folgeposition"/>
        <w:keepNext/>
        <w:keepLines/>
      </w:pPr>
      <w:r>
        <w:t>E</w:t>
      </w:r>
      <w:r>
        <w:rPr>
          <w:sz w:val="12"/>
        </w:rPr>
        <w:t>+</w:t>
      </w:r>
      <w:r>
        <w:tab/>
        <w:t>X100 Heelsafe B125 EQ465 E-st.L100cm</w:t>
      </w:r>
      <w:r>
        <w:tab/>
        <w:t xml:space="preserve">Stk </w:t>
      </w:r>
    </w:p>
    <w:p w14:paraId="79354843" w14:textId="2E31690C" w:rsidR="0077025F" w:rsidRDefault="0077025F" w:rsidP="0077025F">
      <w:pPr>
        <w:pStyle w:val="Langtext"/>
      </w:pPr>
      <w:r>
        <w:t>Heelsafe Rost, Belastungsgruppe B 125, Einlaufquerschnitt (EQ) 465 cm2/m, Schlitzweite 6mm, aus Edelstahl (E-st.), Baulänge L 100 cm.</w:t>
      </w:r>
    </w:p>
    <w:p w14:paraId="71634D7A" w14:textId="6F36C6F6" w:rsidR="0077025F" w:rsidRDefault="0077025F" w:rsidP="0077025F">
      <w:pPr>
        <w:pStyle w:val="Langtext"/>
      </w:pPr>
      <w:r>
        <w:t xml:space="preserve"> Angebotenes Erzeugnis:</w:t>
      </w:r>
    </w:p>
    <w:p w14:paraId="12D7BE7B" w14:textId="7C5DD133" w:rsidR="0077025F" w:rsidRDefault="0077025F" w:rsidP="0077025F">
      <w:pPr>
        <w:pStyle w:val="Folgeposition"/>
        <w:keepNext/>
        <w:keepLines/>
      </w:pPr>
      <w:r>
        <w:t>F</w:t>
      </w:r>
      <w:r>
        <w:rPr>
          <w:sz w:val="12"/>
        </w:rPr>
        <w:t>+</w:t>
      </w:r>
      <w:r>
        <w:tab/>
        <w:t>X100 Heelsafe B125 EQ465 E-st.L50cm</w:t>
      </w:r>
      <w:r>
        <w:tab/>
        <w:t xml:space="preserve">Stk </w:t>
      </w:r>
    </w:p>
    <w:p w14:paraId="587F4EFD" w14:textId="456CF057" w:rsidR="0077025F" w:rsidRDefault="0077025F" w:rsidP="0077025F">
      <w:pPr>
        <w:pStyle w:val="Langtext"/>
      </w:pPr>
      <w:r>
        <w:t>Heelsafe Rost, Belastungsgruppe B 125, Einlaufquerschnitt (EQ) 465 cm2/m, Schlitzweite 6mm, aus Edelstahl (E-st.), Baulänge L 50 cm.</w:t>
      </w:r>
    </w:p>
    <w:p w14:paraId="4F05BBDA" w14:textId="3B181727" w:rsidR="0077025F" w:rsidRDefault="0077025F" w:rsidP="0077025F">
      <w:pPr>
        <w:pStyle w:val="Langtext"/>
      </w:pPr>
      <w:r>
        <w:t xml:space="preserve"> Angebotenes Erzeugnis:</w:t>
      </w:r>
    </w:p>
    <w:p w14:paraId="7F0B7D4A" w14:textId="4E4A7708" w:rsidR="0077025F" w:rsidRDefault="0077025F" w:rsidP="0077025F">
      <w:pPr>
        <w:pStyle w:val="Folgeposition"/>
        <w:keepNext/>
        <w:keepLines/>
      </w:pPr>
      <w:r>
        <w:t>G</w:t>
      </w:r>
      <w:r>
        <w:rPr>
          <w:sz w:val="12"/>
        </w:rPr>
        <w:t>+</w:t>
      </w:r>
      <w:r>
        <w:tab/>
        <w:t>X100 Profilrost B125 EQ430 verz.L100cm</w:t>
      </w:r>
      <w:r>
        <w:tab/>
        <w:t xml:space="preserve">Stk </w:t>
      </w:r>
    </w:p>
    <w:p w14:paraId="379FC9CF" w14:textId="159AB6FC" w:rsidR="0077025F" w:rsidRDefault="0077025F" w:rsidP="0077025F">
      <w:pPr>
        <w:pStyle w:val="Langtext"/>
      </w:pPr>
      <w:r>
        <w:t>Profilrost, Belastungsgruppe B 125, Einlaufquerschnitt (EQ) 430 cm2/m, Schlitzweite 8mm, aus Stahl verzinkt (verz.), rutschfest R11, Baulänge L 100 cm.</w:t>
      </w:r>
    </w:p>
    <w:p w14:paraId="622B82D0" w14:textId="28085252" w:rsidR="0077025F" w:rsidRDefault="0077025F" w:rsidP="0077025F">
      <w:pPr>
        <w:pStyle w:val="Langtext"/>
      </w:pPr>
      <w:r>
        <w:t xml:space="preserve"> Angebotenes Erzeugnis:</w:t>
      </w:r>
    </w:p>
    <w:p w14:paraId="099059E2" w14:textId="2F959656" w:rsidR="0077025F" w:rsidRDefault="0077025F" w:rsidP="0077025F">
      <w:pPr>
        <w:pStyle w:val="Folgeposition"/>
        <w:keepNext/>
        <w:keepLines/>
      </w:pPr>
      <w:r>
        <w:t>H</w:t>
      </w:r>
      <w:r>
        <w:rPr>
          <w:sz w:val="12"/>
        </w:rPr>
        <w:t>+</w:t>
      </w:r>
      <w:r>
        <w:tab/>
        <w:t>X100 Profilrost B125 EQ430 verz.L50cm</w:t>
      </w:r>
      <w:r>
        <w:tab/>
        <w:t xml:space="preserve">Stk </w:t>
      </w:r>
    </w:p>
    <w:p w14:paraId="3C7BD974" w14:textId="66CAD53A" w:rsidR="0077025F" w:rsidRDefault="0077025F" w:rsidP="0077025F">
      <w:pPr>
        <w:pStyle w:val="Langtext"/>
      </w:pPr>
      <w:r>
        <w:t>Profilrost, Belastungsgruppe B 125, Einlaufquerschnitt (EQ) 430 cm2/m, Schlitzweite 8mm, aus Stahl verzinkt (verz.), rutschfest R11, Baulänge L 50 cm.</w:t>
      </w:r>
    </w:p>
    <w:p w14:paraId="694E53D2" w14:textId="2E124B5E" w:rsidR="0077025F" w:rsidRDefault="0077025F" w:rsidP="0077025F">
      <w:pPr>
        <w:pStyle w:val="Langtext"/>
      </w:pPr>
      <w:r>
        <w:t xml:space="preserve"> Angebotenes Erzeugnis:</w:t>
      </w:r>
    </w:p>
    <w:p w14:paraId="382F932F" w14:textId="519E15E4" w:rsidR="0077025F" w:rsidRDefault="0077025F" w:rsidP="0077025F">
      <w:pPr>
        <w:pStyle w:val="Folgeposition"/>
        <w:keepNext/>
        <w:keepLines/>
      </w:pPr>
      <w:r>
        <w:t>I</w:t>
      </w:r>
      <w:r>
        <w:rPr>
          <w:sz w:val="12"/>
        </w:rPr>
        <w:t>+</w:t>
      </w:r>
      <w:r>
        <w:tab/>
        <w:t>X100 Profilrost B125 EQ430 E-st.L100cm</w:t>
      </w:r>
      <w:r>
        <w:tab/>
        <w:t xml:space="preserve">Stk </w:t>
      </w:r>
    </w:p>
    <w:p w14:paraId="6E3D76EE" w14:textId="0A599D26" w:rsidR="0077025F" w:rsidRDefault="0077025F" w:rsidP="0077025F">
      <w:pPr>
        <w:pStyle w:val="Langtext"/>
      </w:pPr>
      <w:r>
        <w:t>Profilrost, Belastungsgruppe B 125, Einlaufquerschnitt (EQ) 430 cm2/m, Schlitzweite 8mm, aus Edelstahl (E-st.), rutschfest R11, Baulänge L 100 cm.</w:t>
      </w:r>
    </w:p>
    <w:p w14:paraId="236A5D68" w14:textId="4B312EA9" w:rsidR="0077025F" w:rsidRDefault="0077025F" w:rsidP="0077025F">
      <w:pPr>
        <w:pStyle w:val="Langtext"/>
      </w:pPr>
      <w:r>
        <w:t xml:space="preserve"> Angebotenes Erzeugnis:</w:t>
      </w:r>
    </w:p>
    <w:p w14:paraId="379F1282" w14:textId="5F296DE2" w:rsidR="0077025F" w:rsidRDefault="0077025F" w:rsidP="0077025F">
      <w:pPr>
        <w:pStyle w:val="Folgeposition"/>
        <w:keepNext/>
        <w:keepLines/>
      </w:pPr>
      <w:r>
        <w:t>J</w:t>
      </w:r>
      <w:r>
        <w:rPr>
          <w:sz w:val="12"/>
        </w:rPr>
        <w:t>+</w:t>
      </w:r>
      <w:r>
        <w:tab/>
        <w:t>X100 Profilrost B125 EQ430 E-st.L50cm</w:t>
      </w:r>
      <w:r>
        <w:tab/>
        <w:t xml:space="preserve">Stk </w:t>
      </w:r>
    </w:p>
    <w:p w14:paraId="0A326F1D" w14:textId="0C6DB906" w:rsidR="0077025F" w:rsidRDefault="0077025F" w:rsidP="0077025F">
      <w:pPr>
        <w:pStyle w:val="Langtext"/>
      </w:pPr>
      <w:r>
        <w:t>Profilrost, Belastungsgruppe B 125, Einlaufquerschnitt (EQ) 430 cm2/m, Schlitzweite 8mm, aus Edelstahl (E-st.), rutschfest R11, Baulänge L 50 cm.</w:t>
      </w:r>
    </w:p>
    <w:p w14:paraId="2FCA9B6B" w14:textId="17AF473F" w:rsidR="0077025F" w:rsidRDefault="0077025F" w:rsidP="0077025F">
      <w:pPr>
        <w:pStyle w:val="Langtext"/>
      </w:pPr>
      <w:r>
        <w:t xml:space="preserve"> Angebotenes Erzeugnis:</w:t>
      </w:r>
    </w:p>
    <w:p w14:paraId="2F2B2FD3" w14:textId="04A59E8A" w:rsidR="0077025F" w:rsidRDefault="0077025F" w:rsidP="0077025F">
      <w:pPr>
        <w:pStyle w:val="Folgeposition"/>
        <w:keepNext/>
        <w:keepLines/>
      </w:pPr>
      <w:r>
        <w:t>K</w:t>
      </w:r>
      <w:r>
        <w:rPr>
          <w:sz w:val="12"/>
        </w:rPr>
        <w:t>+</w:t>
      </w:r>
      <w:r>
        <w:tab/>
        <w:t>X100 Querstabrost B125 EQ676 verz.L100cm</w:t>
      </w:r>
      <w:r>
        <w:tab/>
        <w:t xml:space="preserve">Stk </w:t>
      </w:r>
    </w:p>
    <w:p w14:paraId="04733916" w14:textId="2550252E" w:rsidR="0077025F" w:rsidRDefault="0077025F" w:rsidP="0077025F">
      <w:pPr>
        <w:pStyle w:val="Langtext"/>
      </w:pPr>
      <w:r>
        <w:t>Querstabrost, Belastungsgruppe B125, Einlaufquerschnitt (EQ) 676 cm2/m, aus Stahl verzinkt (verz.), Baulänge L 100 cm.</w:t>
      </w:r>
    </w:p>
    <w:p w14:paraId="012A08BF" w14:textId="3265484D" w:rsidR="0077025F" w:rsidRDefault="0077025F" w:rsidP="0077025F">
      <w:pPr>
        <w:pStyle w:val="Langtext"/>
      </w:pPr>
      <w:r>
        <w:t xml:space="preserve"> Angebotenes Erzeugnis:</w:t>
      </w:r>
    </w:p>
    <w:p w14:paraId="74923902" w14:textId="481AAAC9" w:rsidR="0077025F" w:rsidRDefault="0077025F" w:rsidP="0077025F">
      <w:pPr>
        <w:pStyle w:val="Folgeposition"/>
        <w:keepNext/>
        <w:keepLines/>
      </w:pPr>
      <w:r>
        <w:t>L</w:t>
      </w:r>
      <w:r>
        <w:rPr>
          <w:sz w:val="12"/>
        </w:rPr>
        <w:t>+</w:t>
      </w:r>
      <w:r>
        <w:tab/>
        <w:t>X100 Querstabrost B125 EQ676 verz.L50cm</w:t>
      </w:r>
      <w:r>
        <w:tab/>
        <w:t xml:space="preserve">Stk </w:t>
      </w:r>
    </w:p>
    <w:p w14:paraId="35751075" w14:textId="5DC0B335" w:rsidR="0077025F" w:rsidRDefault="0077025F" w:rsidP="0077025F">
      <w:pPr>
        <w:pStyle w:val="Langtext"/>
      </w:pPr>
      <w:r>
        <w:t>Querstabrost, Belastungsgruppe B125, Einlaufquerschnitt (EQ) 676 cm2/m, aus Stahl verzinkt (verz.), Baulänge L 100 cm.</w:t>
      </w:r>
    </w:p>
    <w:p w14:paraId="254FFDDF" w14:textId="03C8B657" w:rsidR="0077025F" w:rsidRDefault="0077025F" w:rsidP="0077025F">
      <w:pPr>
        <w:pStyle w:val="Langtext"/>
      </w:pPr>
      <w:r>
        <w:t xml:space="preserve"> Angebotenes Erzeugnis:</w:t>
      </w:r>
    </w:p>
    <w:p w14:paraId="5941C6D4" w14:textId="72860DAF" w:rsidR="0077025F" w:rsidRDefault="0077025F" w:rsidP="0077025F">
      <w:pPr>
        <w:pStyle w:val="Folgeposition"/>
        <w:keepNext/>
        <w:keepLines/>
      </w:pPr>
      <w:r>
        <w:t>M</w:t>
      </w:r>
      <w:r>
        <w:rPr>
          <w:sz w:val="12"/>
        </w:rPr>
        <w:t>+</w:t>
      </w:r>
      <w:r>
        <w:tab/>
        <w:t>X100 Querstabrost B125 EQ676 E-st.L100cm</w:t>
      </w:r>
      <w:r>
        <w:tab/>
        <w:t xml:space="preserve">Stk </w:t>
      </w:r>
    </w:p>
    <w:p w14:paraId="5A0A49EA" w14:textId="2BDD9084" w:rsidR="0077025F" w:rsidRDefault="0077025F" w:rsidP="0077025F">
      <w:pPr>
        <w:pStyle w:val="Langtext"/>
      </w:pPr>
      <w:r>
        <w:t>Querstabrost, Belastungsgruppe B125, Einlaufquerschnitt (EQ) 676 cm2/m, aus Edelstahl (E-st.), Baulänge L 100 cm.</w:t>
      </w:r>
    </w:p>
    <w:p w14:paraId="50F58800" w14:textId="45099D89" w:rsidR="0077025F" w:rsidRDefault="0077025F" w:rsidP="0077025F">
      <w:pPr>
        <w:pStyle w:val="Langtext"/>
      </w:pPr>
      <w:r>
        <w:t xml:space="preserve"> Angebotenes Erzeugnis:</w:t>
      </w:r>
    </w:p>
    <w:p w14:paraId="5245102B" w14:textId="2AE062BE" w:rsidR="0077025F" w:rsidRDefault="0077025F" w:rsidP="0077025F">
      <w:pPr>
        <w:pStyle w:val="Folgeposition"/>
        <w:keepNext/>
        <w:keepLines/>
      </w:pPr>
      <w:r>
        <w:t>N</w:t>
      </w:r>
      <w:r>
        <w:rPr>
          <w:sz w:val="12"/>
        </w:rPr>
        <w:t>+</w:t>
      </w:r>
      <w:r>
        <w:tab/>
        <w:t>X100 Querstabrost A15 EQ676 E-st.L50cm</w:t>
      </w:r>
      <w:r>
        <w:tab/>
        <w:t xml:space="preserve">Stk </w:t>
      </w:r>
    </w:p>
    <w:p w14:paraId="137F5A02" w14:textId="5B48CC68" w:rsidR="0077025F" w:rsidRDefault="0077025F" w:rsidP="0077025F">
      <w:pPr>
        <w:pStyle w:val="Langtext"/>
      </w:pPr>
      <w:r>
        <w:t>Querstabrost, Belastungsgruppe B125, Einlaufquerschnitt (EQ) 676 cm2/m, aus Edelstahl (E-st.), Baulänge L 50 cm.</w:t>
      </w:r>
    </w:p>
    <w:p w14:paraId="35D9974A" w14:textId="2C65CC21" w:rsidR="0077025F" w:rsidRDefault="0077025F" w:rsidP="0077025F">
      <w:pPr>
        <w:pStyle w:val="Langtext"/>
      </w:pPr>
      <w:r>
        <w:t xml:space="preserve"> Angebotenes Erzeugnis:</w:t>
      </w:r>
    </w:p>
    <w:p w14:paraId="618760AD" w14:textId="309E5636" w:rsidR="0077025F" w:rsidRDefault="0077025F" w:rsidP="0077025F">
      <w:pPr>
        <w:pStyle w:val="Folgeposition"/>
        <w:keepNext/>
        <w:keepLines/>
      </w:pPr>
      <w:r>
        <w:t>O</w:t>
      </w:r>
      <w:r>
        <w:rPr>
          <w:sz w:val="12"/>
        </w:rPr>
        <w:t>+</w:t>
      </w:r>
      <w:r>
        <w:tab/>
        <w:t>X100 Stegrost B125 EQ371 Guss L50cm</w:t>
      </w:r>
      <w:r>
        <w:tab/>
        <w:t xml:space="preserve">Stk </w:t>
      </w:r>
    </w:p>
    <w:p w14:paraId="2FB7F2B9" w14:textId="0C495308" w:rsidR="0077025F" w:rsidRDefault="00E84AB2" w:rsidP="00E84AB2">
      <w:pPr>
        <w:pStyle w:val="Langtext"/>
      </w:pPr>
      <w:r>
        <w:t xml:space="preserve">Stegrost, Belastungsgruppe B125, Einlaufquerschnitt (EQ) 371 cm2/m, SK Design, SW 12 mm, aus Gusseisen GGG, Baulänge L 50 cm. </w:t>
      </w:r>
    </w:p>
    <w:p w14:paraId="514EF1F1" w14:textId="1A5CF168" w:rsidR="00E84AB2" w:rsidRDefault="00E84AB2" w:rsidP="00E84AB2">
      <w:pPr>
        <w:pStyle w:val="Langtext"/>
      </w:pPr>
      <w:r>
        <w:t xml:space="preserve"> Angebotenes Erzeugnis:</w:t>
      </w:r>
    </w:p>
    <w:p w14:paraId="273E0BB6" w14:textId="663A384D" w:rsidR="00E84AB2" w:rsidRDefault="00E84AB2" w:rsidP="00E84AB2">
      <w:pPr>
        <w:pStyle w:val="Folgeposition"/>
        <w:keepNext/>
        <w:keepLines/>
      </w:pPr>
      <w:r>
        <w:lastRenderedPageBreak/>
        <w:t>P</w:t>
      </w:r>
      <w:r>
        <w:rPr>
          <w:sz w:val="12"/>
        </w:rPr>
        <w:t>+</w:t>
      </w:r>
      <w:r>
        <w:tab/>
        <w:t>X100 Stegrost B125 EQ284 Kunst schw Microgrip L50cm</w:t>
      </w:r>
      <w:r>
        <w:tab/>
        <w:t xml:space="preserve">Stk </w:t>
      </w:r>
    </w:p>
    <w:p w14:paraId="05101603" w14:textId="36BF29E9" w:rsidR="00E84AB2" w:rsidRDefault="00E84AB2" w:rsidP="00E84AB2">
      <w:pPr>
        <w:pStyle w:val="Langtext"/>
      </w:pPr>
      <w:r>
        <w:t>Stegrost, Belastungsgruppe B125, Einlaufquerschnitt (EQ) 284 cm2/m, SK Design, SW 8 mm, aus Kunststoff, rutschfest mit Microgrip, Farbe schwarz, Baulänge L 50 cm.</w:t>
      </w:r>
    </w:p>
    <w:p w14:paraId="0779291F" w14:textId="5BB0F411" w:rsidR="00E84AB2" w:rsidRDefault="00E84AB2" w:rsidP="00E84AB2">
      <w:pPr>
        <w:pStyle w:val="Langtext"/>
      </w:pPr>
      <w:r>
        <w:t xml:space="preserve"> Angebotenes Erzeugnis:</w:t>
      </w:r>
    </w:p>
    <w:p w14:paraId="16CD0B31" w14:textId="5F609C85" w:rsidR="00E84AB2" w:rsidRDefault="00E84AB2" w:rsidP="00E84AB2">
      <w:pPr>
        <w:pStyle w:val="Folgeposition"/>
        <w:keepNext/>
        <w:keepLines/>
      </w:pPr>
      <w:r>
        <w:t>Q</w:t>
      </w:r>
      <w:r>
        <w:rPr>
          <w:sz w:val="12"/>
        </w:rPr>
        <w:t>+</w:t>
      </w:r>
      <w:r>
        <w:tab/>
        <w:t>X100 Stegrost B125 EQ284 Kunst grau L50cm</w:t>
      </w:r>
      <w:r>
        <w:tab/>
        <w:t xml:space="preserve">Stk </w:t>
      </w:r>
    </w:p>
    <w:p w14:paraId="1212C7F6" w14:textId="6D2DE5EE" w:rsidR="00E84AB2" w:rsidRDefault="00E84AB2" w:rsidP="00E84AB2">
      <w:pPr>
        <w:pStyle w:val="Langtext"/>
      </w:pPr>
      <w:r>
        <w:t>Stegrost, Belastungsgruppe B125, Einlaufquerschnitt (EQ) 284 cm2/m, SK Design, SW 8 mm, aus Kunststoff, Farbe silbergrau, Baulänge L 50 cm.</w:t>
      </w:r>
    </w:p>
    <w:p w14:paraId="33627C79" w14:textId="5B8ADA7A" w:rsidR="00E84AB2" w:rsidRDefault="00E84AB2" w:rsidP="00E84AB2">
      <w:pPr>
        <w:pStyle w:val="Langtext"/>
      </w:pPr>
      <w:r>
        <w:t xml:space="preserve"> Angebotenes Erzeugnis:</w:t>
      </w:r>
    </w:p>
    <w:p w14:paraId="007D0878" w14:textId="6B0F7A70" w:rsidR="00E84AB2" w:rsidRDefault="00E84AB2" w:rsidP="00E84AB2">
      <w:pPr>
        <w:pStyle w:val="Folgeposition"/>
        <w:keepNext/>
        <w:keepLines/>
      </w:pPr>
      <w:r>
        <w:t>R</w:t>
      </w:r>
      <w:r>
        <w:rPr>
          <w:sz w:val="12"/>
        </w:rPr>
        <w:t>+</w:t>
      </w:r>
      <w:r>
        <w:tab/>
        <w:t>X100 Stegrost B125 EQ280 Kunst Eyeled w L50cm</w:t>
      </w:r>
      <w:r>
        <w:tab/>
        <w:t xml:space="preserve">Stk </w:t>
      </w:r>
    </w:p>
    <w:p w14:paraId="7DADE1FC" w14:textId="4AA76F0D" w:rsidR="00E84AB2" w:rsidRDefault="00E84AB2" w:rsidP="00E84AB2">
      <w:pPr>
        <w:pStyle w:val="Langtext"/>
      </w:pPr>
      <w:r>
        <w:t>Stegrost, Belastungsgruppe B125, Einlaufquerschnitt (EQ) 280 cm2/m, SK Design, SW 8 mm, aus Kunststoff, Farbe schwarz, mit Eyeled weiß (w), Baulänge L 50 cm.</w:t>
      </w:r>
    </w:p>
    <w:p w14:paraId="7AC94750" w14:textId="3D7D2EF6" w:rsidR="00E84AB2" w:rsidRDefault="00E84AB2" w:rsidP="00E84AB2">
      <w:pPr>
        <w:pStyle w:val="Langtext"/>
      </w:pPr>
      <w:r>
        <w:t>Zubehör in eigener Position.</w:t>
      </w:r>
    </w:p>
    <w:p w14:paraId="235F25E3" w14:textId="247D2A5C" w:rsidR="00E84AB2" w:rsidRDefault="00E84AB2" w:rsidP="00E84AB2">
      <w:pPr>
        <w:pStyle w:val="Langtext"/>
      </w:pPr>
      <w:r>
        <w:t>Angebotenes Erzeugnis:</w:t>
      </w:r>
    </w:p>
    <w:p w14:paraId="2A5A8AF3" w14:textId="75E571E9" w:rsidR="00E84AB2" w:rsidRPr="00186275" w:rsidRDefault="00E84AB2" w:rsidP="00E84AB2">
      <w:pPr>
        <w:pStyle w:val="Folgeposition"/>
        <w:keepNext/>
        <w:keepLines/>
        <w:rPr>
          <w:lang w:val="en-US"/>
        </w:rPr>
      </w:pPr>
      <w:r w:rsidRPr="00186275">
        <w:rPr>
          <w:lang w:val="en-US"/>
        </w:rPr>
        <w:t>S</w:t>
      </w:r>
      <w:r w:rsidRPr="00186275">
        <w:rPr>
          <w:sz w:val="12"/>
          <w:lang w:val="en-US"/>
        </w:rPr>
        <w:t>+</w:t>
      </w:r>
      <w:r w:rsidRPr="00186275">
        <w:rPr>
          <w:lang w:val="en-US"/>
        </w:rPr>
        <w:tab/>
        <w:t>X100 Stegrost B125 EQ280 Kunst Eyeled b L50cm</w:t>
      </w:r>
      <w:r w:rsidRPr="00186275">
        <w:rPr>
          <w:lang w:val="en-US"/>
        </w:rPr>
        <w:tab/>
        <w:t xml:space="preserve">Stk </w:t>
      </w:r>
    </w:p>
    <w:p w14:paraId="2806EE16" w14:textId="38635A81" w:rsidR="00E84AB2" w:rsidRDefault="00E84AB2" w:rsidP="00E84AB2">
      <w:pPr>
        <w:pStyle w:val="Langtext"/>
      </w:pPr>
      <w:r>
        <w:t>Stegrost, Belastungsgruppe B125, Einlaufquerschnitt (EQ) 280 cm2/m, SK Design, SW 8 mm, aus Kunststoff, Farbe schwarz, mit Eyeled blau (b), Baulänge L 50 cm.</w:t>
      </w:r>
    </w:p>
    <w:p w14:paraId="39F04682" w14:textId="1537148F" w:rsidR="00E84AB2" w:rsidRDefault="00E84AB2" w:rsidP="00E84AB2">
      <w:pPr>
        <w:pStyle w:val="Langtext"/>
      </w:pPr>
      <w:r>
        <w:t>Zubehör in eigener Position.</w:t>
      </w:r>
    </w:p>
    <w:p w14:paraId="4DC0ADAD" w14:textId="3358A61B" w:rsidR="00E84AB2" w:rsidRDefault="00E84AB2" w:rsidP="00E84AB2">
      <w:pPr>
        <w:pStyle w:val="Langtext"/>
      </w:pPr>
      <w:r>
        <w:t>Angebotenes Erzeugnis:</w:t>
      </w:r>
    </w:p>
    <w:p w14:paraId="1DE7BB8D" w14:textId="774B51A8" w:rsidR="00E84AB2" w:rsidRDefault="00E84AB2" w:rsidP="00E84AB2">
      <w:pPr>
        <w:pStyle w:val="Folgeposition"/>
        <w:keepNext/>
        <w:keepLines/>
      </w:pPr>
      <w:r>
        <w:t>T</w:t>
      </w:r>
      <w:r>
        <w:rPr>
          <w:sz w:val="12"/>
        </w:rPr>
        <w:t>+</w:t>
      </w:r>
      <w:r>
        <w:tab/>
        <w:t>X100 Abdeckplatte B125 Kunst schw Microgrip L50cm</w:t>
      </w:r>
      <w:r>
        <w:tab/>
        <w:t xml:space="preserve">Stk </w:t>
      </w:r>
    </w:p>
    <w:p w14:paraId="240AF233" w14:textId="47A81C9A" w:rsidR="00E84AB2" w:rsidRDefault="00E84AB2" w:rsidP="00E84AB2">
      <w:pPr>
        <w:pStyle w:val="Langtext"/>
      </w:pPr>
      <w:r>
        <w:t>Compositabdeckplatte, Belastungsgruppe B125, aus Kunststoff, rutschfest mit Microgrip, Farbe schwarz, Baulänge L 50 cm.</w:t>
      </w:r>
    </w:p>
    <w:p w14:paraId="0CC0BF90" w14:textId="32D4062B" w:rsidR="00E84AB2" w:rsidRDefault="00E84AB2" w:rsidP="00E84AB2">
      <w:pPr>
        <w:pStyle w:val="Langtext"/>
      </w:pPr>
      <w:r>
        <w:t xml:space="preserve"> Angebotenes Erzeugnis:</w:t>
      </w:r>
    </w:p>
    <w:p w14:paraId="0E2618DF" w14:textId="77777777" w:rsidR="00E84AB2" w:rsidRDefault="00E84AB2" w:rsidP="00E84AB2">
      <w:pPr>
        <w:pStyle w:val="TrennungPOS"/>
      </w:pPr>
    </w:p>
    <w:p w14:paraId="7FBB2BD5" w14:textId="70CB1469" w:rsidR="00E84AB2" w:rsidRDefault="00E84AB2" w:rsidP="00E84AB2">
      <w:pPr>
        <w:pStyle w:val="GrundtextPosNr"/>
        <w:keepNext/>
        <w:keepLines/>
      </w:pPr>
      <w:r>
        <w:t>06.AG 18</w:t>
      </w:r>
    </w:p>
    <w:p w14:paraId="7E2A9A5B" w14:textId="61B2D854" w:rsidR="00E84AB2" w:rsidRDefault="00E84AB2" w:rsidP="00E84AB2">
      <w:pPr>
        <w:pStyle w:val="Grundtext"/>
      </w:pPr>
      <w:r>
        <w:t>Abdeckroste für Entwässerungssysteme mit schraubloser Arretierung Drainlock, Nennweite 10 cm,</w:t>
      </w:r>
    </w:p>
    <w:p w14:paraId="2F0F55C4" w14:textId="1DBD24CF" w:rsidR="00E84AB2" w:rsidRDefault="00E84AB2" w:rsidP="00E84AB2">
      <w:pPr>
        <w:pStyle w:val="Grundtext"/>
      </w:pPr>
      <w:r>
        <w:t xml:space="preserve"> z.B. für ACO DRAIN MULTILINE Seal in RINNEN V 100 oder ACO DRAIN MULTILINE RINNEN V 100 oder Gleichwertiges.</w:t>
      </w:r>
    </w:p>
    <w:p w14:paraId="27A32DED" w14:textId="4464C571" w:rsidR="00E84AB2" w:rsidRPr="00186275" w:rsidRDefault="00E84AB2" w:rsidP="00E84AB2">
      <w:pPr>
        <w:pStyle w:val="Folgeposition"/>
        <w:keepNext/>
        <w:keepLines/>
        <w:rPr>
          <w:lang w:val="en-US"/>
        </w:rPr>
      </w:pPr>
      <w:r w:rsidRPr="00186275">
        <w:rPr>
          <w:lang w:val="en-US"/>
        </w:rPr>
        <w:t>A</w:t>
      </w:r>
      <w:r w:rsidRPr="00186275">
        <w:rPr>
          <w:sz w:val="12"/>
          <w:lang w:val="en-US"/>
        </w:rPr>
        <w:t>+</w:t>
      </w:r>
      <w:r w:rsidRPr="00186275">
        <w:rPr>
          <w:lang w:val="en-US"/>
        </w:rPr>
        <w:tab/>
        <w:t>X100 Stegrost C250 EQ371 Guss L50cm</w:t>
      </w:r>
      <w:r w:rsidRPr="00186275">
        <w:rPr>
          <w:lang w:val="en-US"/>
        </w:rPr>
        <w:tab/>
        <w:t xml:space="preserve">Stk </w:t>
      </w:r>
    </w:p>
    <w:p w14:paraId="275537B6" w14:textId="3C880F16" w:rsidR="00E84AB2" w:rsidRDefault="00E84AB2" w:rsidP="00E84AB2">
      <w:pPr>
        <w:pStyle w:val="Langtext"/>
      </w:pPr>
      <w:r>
        <w:t>Stegrost, Belastungsgruppe C 250, Einlaufquerschnitt (EQ) 371 cm2/m, SK Design, SW 12 mm, aus Gusseisen GGG, Baulänge L 50 cm.</w:t>
      </w:r>
    </w:p>
    <w:p w14:paraId="36A8D843" w14:textId="48D626EE" w:rsidR="00E84AB2" w:rsidRDefault="00E84AB2" w:rsidP="00E84AB2">
      <w:pPr>
        <w:pStyle w:val="Langtext"/>
      </w:pPr>
      <w:r>
        <w:t xml:space="preserve"> Angebotenes Erzeugnis:</w:t>
      </w:r>
    </w:p>
    <w:p w14:paraId="129C2A6E" w14:textId="6747461F" w:rsidR="00E84AB2" w:rsidRDefault="00E84AB2" w:rsidP="00E84AB2">
      <w:pPr>
        <w:pStyle w:val="Folgeposition"/>
        <w:keepNext/>
        <w:keepLines/>
      </w:pPr>
      <w:r>
        <w:t>B</w:t>
      </w:r>
      <w:r>
        <w:rPr>
          <w:sz w:val="12"/>
        </w:rPr>
        <w:t>+</w:t>
      </w:r>
      <w:r>
        <w:tab/>
        <w:t>X100 Stegrost C250 EQ312 verz.L100cm</w:t>
      </w:r>
      <w:r>
        <w:tab/>
        <w:t xml:space="preserve">Stk </w:t>
      </w:r>
    </w:p>
    <w:p w14:paraId="614C7131" w14:textId="47E48240" w:rsidR="00E84AB2" w:rsidRDefault="00E84AB2" w:rsidP="00E84AB2">
      <w:pPr>
        <w:pStyle w:val="Langtext"/>
      </w:pPr>
      <w:r>
        <w:t xml:space="preserve">Stegrost, Belastungsgruppe C 250, Einlaufquerschnitt (EQ) 312 cm2/m, SK Design, SW 10 mm, aus Stahl verzinkt (verz.), Baulänge L 100 cm. </w:t>
      </w:r>
    </w:p>
    <w:p w14:paraId="4E233DA1" w14:textId="0D6D6A32" w:rsidR="00E84AB2" w:rsidRDefault="00E84AB2" w:rsidP="00E84AB2">
      <w:pPr>
        <w:pStyle w:val="Langtext"/>
      </w:pPr>
      <w:r>
        <w:t xml:space="preserve"> Angebotenes Erzeugnis:</w:t>
      </w:r>
    </w:p>
    <w:p w14:paraId="031841F9" w14:textId="3F9BADE7" w:rsidR="00E84AB2" w:rsidRDefault="00E84AB2" w:rsidP="00E84AB2">
      <w:pPr>
        <w:pStyle w:val="Folgeposition"/>
        <w:keepNext/>
        <w:keepLines/>
      </w:pPr>
      <w:r>
        <w:t>C</w:t>
      </w:r>
      <w:r>
        <w:rPr>
          <w:sz w:val="12"/>
        </w:rPr>
        <w:t>+</w:t>
      </w:r>
      <w:r>
        <w:tab/>
        <w:t>X100 Stegrost C250 EQ312 verz.L50cm</w:t>
      </w:r>
      <w:r>
        <w:tab/>
        <w:t xml:space="preserve">Stk </w:t>
      </w:r>
    </w:p>
    <w:p w14:paraId="0EEAA1D6" w14:textId="254F538A" w:rsidR="00E84AB2" w:rsidRDefault="00E84AB2" w:rsidP="00E84AB2">
      <w:pPr>
        <w:pStyle w:val="Langtext"/>
      </w:pPr>
      <w:r>
        <w:t xml:space="preserve">Stegrost, Belastungsgruppe C 250, Einlaufquerschnitt (EQ) 312 cm2/m, SK Design, SW 10 mm, aus Stahl verzinkt (verz.), Baulänge L 50 cm. </w:t>
      </w:r>
    </w:p>
    <w:p w14:paraId="71D27C9E" w14:textId="3A78EF8A" w:rsidR="00E84AB2" w:rsidRDefault="00E84AB2" w:rsidP="00E84AB2">
      <w:pPr>
        <w:pStyle w:val="Langtext"/>
      </w:pPr>
      <w:r>
        <w:t xml:space="preserve"> Angebotenes Erzeugnis:</w:t>
      </w:r>
    </w:p>
    <w:p w14:paraId="00F7FFE5" w14:textId="0296CB49" w:rsidR="00E84AB2" w:rsidRDefault="00E84AB2" w:rsidP="00E84AB2">
      <w:pPr>
        <w:pStyle w:val="Folgeposition"/>
        <w:keepNext/>
        <w:keepLines/>
      </w:pPr>
      <w:r>
        <w:t>D</w:t>
      </w:r>
      <w:r>
        <w:rPr>
          <w:sz w:val="12"/>
        </w:rPr>
        <w:t>+</w:t>
      </w:r>
      <w:r>
        <w:tab/>
        <w:t>X100 Stegrost C250 EQ312 E-st.L100cm</w:t>
      </w:r>
      <w:r>
        <w:tab/>
        <w:t xml:space="preserve">Stk </w:t>
      </w:r>
    </w:p>
    <w:p w14:paraId="29D0C640" w14:textId="61967D25" w:rsidR="00E84AB2" w:rsidRDefault="00E84AB2" w:rsidP="00E84AB2">
      <w:pPr>
        <w:pStyle w:val="Langtext"/>
      </w:pPr>
      <w:r>
        <w:t xml:space="preserve">Stegrost, Belastungsgruppe C 250, Einlaufquerschnitt (EQ) 312 cm2/m, SK Design, SW 10 mm, aus Edelstahl (E-st.), Baulänge L 100 cm. </w:t>
      </w:r>
    </w:p>
    <w:p w14:paraId="31EDE21D" w14:textId="1FB91D21" w:rsidR="00E84AB2" w:rsidRDefault="00E84AB2" w:rsidP="00E84AB2">
      <w:pPr>
        <w:pStyle w:val="Langtext"/>
      </w:pPr>
      <w:r>
        <w:t xml:space="preserve"> Angebotenes Erzeugnis:</w:t>
      </w:r>
    </w:p>
    <w:p w14:paraId="2A3DAF36" w14:textId="40F0F2EE" w:rsidR="00E84AB2" w:rsidRDefault="00E84AB2" w:rsidP="00E84AB2">
      <w:pPr>
        <w:pStyle w:val="Folgeposition"/>
        <w:keepNext/>
        <w:keepLines/>
      </w:pPr>
      <w:r>
        <w:t>E</w:t>
      </w:r>
      <w:r>
        <w:rPr>
          <w:sz w:val="12"/>
        </w:rPr>
        <w:t>+</w:t>
      </w:r>
      <w:r>
        <w:tab/>
        <w:t>X100 Stegrost C250 EQ312 E-st.L50cm</w:t>
      </w:r>
      <w:r>
        <w:tab/>
        <w:t xml:space="preserve">Stk </w:t>
      </w:r>
    </w:p>
    <w:p w14:paraId="1BB70BD1" w14:textId="6984C202" w:rsidR="00E84AB2" w:rsidRDefault="00E84AB2" w:rsidP="00E84AB2">
      <w:pPr>
        <w:pStyle w:val="Langtext"/>
      </w:pPr>
      <w:r>
        <w:t xml:space="preserve">Stegrost, Belastungsgruppe C 250, Einlaufquerschnitt (EQ) 312 cm2/m, SK Design, SW 10 mm, aus Edelstahl (E-st.), Baulänge L 50 cm. </w:t>
      </w:r>
    </w:p>
    <w:p w14:paraId="1A5E8ED6" w14:textId="4E396501" w:rsidR="00E84AB2" w:rsidRDefault="00E84AB2" w:rsidP="00E84AB2">
      <w:pPr>
        <w:pStyle w:val="Langtext"/>
      </w:pPr>
      <w:r>
        <w:t xml:space="preserve"> Angebotenes Erzeugnis:</w:t>
      </w:r>
    </w:p>
    <w:p w14:paraId="763E8B97" w14:textId="31A9D83A" w:rsidR="00E84AB2" w:rsidRDefault="00E84AB2" w:rsidP="00E84AB2">
      <w:pPr>
        <w:pStyle w:val="Folgeposition"/>
        <w:keepNext/>
        <w:keepLines/>
      </w:pPr>
      <w:r>
        <w:t>F</w:t>
      </w:r>
      <w:r>
        <w:rPr>
          <w:sz w:val="12"/>
        </w:rPr>
        <w:t>+</w:t>
      </w:r>
      <w:r>
        <w:tab/>
        <w:t>X100 Längsstabgussrost C250 EQ433 L50cm</w:t>
      </w:r>
      <w:r>
        <w:tab/>
        <w:t xml:space="preserve">Stk </w:t>
      </w:r>
    </w:p>
    <w:p w14:paraId="13B3A194" w14:textId="7B679D75" w:rsidR="00E84AB2" w:rsidRDefault="00E84AB2" w:rsidP="00E84AB2">
      <w:pPr>
        <w:pStyle w:val="Langtext"/>
      </w:pPr>
      <w:r>
        <w:t xml:space="preserve">Längsstabgussrost, Belastungsgruppe C 250, Einlaufquerschnitt (EQ) 433 cm2/m, in Maschenoptik, MW 31 x 12 mm, Baulänge L 50 cm. </w:t>
      </w:r>
    </w:p>
    <w:p w14:paraId="323EF00E" w14:textId="55BB82BB" w:rsidR="00E84AB2" w:rsidRDefault="00E84AB2" w:rsidP="00E84AB2">
      <w:pPr>
        <w:pStyle w:val="Langtext"/>
      </w:pPr>
      <w:r>
        <w:t xml:space="preserve"> Angebotenes Erzeugnis:</w:t>
      </w:r>
    </w:p>
    <w:p w14:paraId="4BBB2FB3" w14:textId="74B553A1" w:rsidR="00E84AB2" w:rsidRDefault="00E84AB2" w:rsidP="00E84AB2">
      <w:pPr>
        <w:pStyle w:val="Folgeposition"/>
        <w:keepNext/>
        <w:keepLines/>
      </w:pPr>
      <w:r>
        <w:t>G</w:t>
      </w:r>
      <w:r>
        <w:rPr>
          <w:sz w:val="12"/>
        </w:rPr>
        <w:t>+</w:t>
      </w:r>
      <w:r>
        <w:tab/>
        <w:t>X100 D-rost Home C250 EQ151 Guss L50cm</w:t>
      </w:r>
      <w:r>
        <w:tab/>
        <w:t xml:space="preserve">Stk </w:t>
      </w:r>
    </w:p>
    <w:p w14:paraId="2DF0ADBE" w14:textId="4BF84DFF" w:rsidR="00E84AB2" w:rsidRDefault="00E84AB2" w:rsidP="00E84AB2">
      <w:pPr>
        <w:pStyle w:val="Langtext"/>
      </w:pPr>
      <w:r>
        <w:t>Designrost Home, Belastungsgruppe C 250, Einlaufquerschnitt (EQ) 151 cm2/m, aus Gusseisen EN-GJS, KTL beschichtet, Baulänge L 50 cm.</w:t>
      </w:r>
    </w:p>
    <w:p w14:paraId="46900B30" w14:textId="6311FB5A" w:rsidR="00E84AB2" w:rsidRDefault="00E84AB2" w:rsidP="00E84AB2">
      <w:pPr>
        <w:pStyle w:val="Langtext"/>
      </w:pPr>
      <w:r>
        <w:t xml:space="preserve"> Angebotenes Erzeugnis:</w:t>
      </w:r>
    </w:p>
    <w:p w14:paraId="18C955E5" w14:textId="40B5762B" w:rsidR="00E84AB2" w:rsidRDefault="00E84AB2" w:rsidP="00E84AB2">
      <w:pPr>
        <w:pStyle w:val="Folgeposition"/>
        <w:keepNext/>
        <w:keepLines/>
      </w:pPr>
      <w:r>
        <w:t>H</w:t>
      </w:r>
      <w:r>
        <w:rPr>
          <w:sz w:val="12"/>
        </w:rPr>
        <w:t>+</w:t>
      </w:r>
      <w:r>
        <w:tab/>
        <w:t>X100 D-rost Leaf C250 EQ173 Guss L50cm</w:t>
      </w:r>
      <w:r>
        <w:tab/>
        <w:t xml:space="preserve">Stk </w:t>
      </w:r>
    </w:p>
    <w:p w14:paraId="63DEE691" w14:textId="51D3EA9D" w:rsidR="00E84AB2" w:rsidRDefault="00E84AB2" w:rsidP="00E84AB2">
      <w:pPr>
        <w:pStyle w:val="Langtext"/>
      </w:pPr>
      <w:r>
        <w:t>Designrost Leaf, Belastungsgruppe C 250, Einlaufquerschnitt (EQ) 173 cm2/m, aus Gusseisen EN-GJS, KTL beschichtet, Baulänge L 50 cm.</w:t>
      </w:r>
    </w:p>
    <w:p w14:paraId="05D9584D" w14:textId="31375BBF" w:rsidR="00E84AB2" w:rsidRDefault="00E84AB2" w:rsidP="00E84AB2">
      <w:pPr>
        <w:pStyle w:val="Langtext"/>
      </w:pPr>
      <w:r>
        <w:t xml:space="preserve"> Angebotenes Erzeugnis:</w:t>
      </w:r>
    </w:p>
    <w:p w14:paraId="581C08F9" w14:textId="3F84088A" w:rsidR="00E84AB2" w:rsidRDefault="00E84AB2" w:rsidP="00E84AB2">
      <w:pPr>
        <w:pStyle w:val="Folgeposition"/>
        <w:keepNext/>
        <w:keepLines/>
      </w:pPr>
      <w:r>
        <w:t>I</w:t>
      </w:r>
      <w:r>
        <w:rPr>
          <w:sz w:val="12"/>
        </w:rPr>
        <w:t>+</w:t>
      </w:r>
      <w:r>
        <w:tab/>
        <w:t>X100 D-rost Nature C250 EQ83 Guss L50cm</w:t>
      </w:r>
      <w:r>
        <w:tab/>
        <w:t xml:space="preserve">Stk </w:t>
      </w:r>
    </w:p>
    <w:p w14:paraId="6D1F1939" w14:textId="791B70C9" w:rsidR="00E84AB2" w:rsidRDefault="00E84AB2" w:rsidP="00E84AB2">
      <w:pPr>
        <w:pStyle w:val="Langtext"/>
      </w:pPr>
      <w:r>
        <w:t>Designrost Nature, Belastungsgruppe C 250, Einlaufquerschnitt (EQ) 83 cm2/m, aus Gusseisen EN-GJS, KTL beschichtet, Baulänge L 50 cm.</w:t>
      </w:r>
    </w:p>
    <w:p w14:paraId="034793F3" w14:textId="76CF463F" w:rsidR="00E84AB2" w:rsidRDefault="00E84AB2" w:rsidP="00E84AB2">
      <w:pPr>
        <w:pStyle w:val="Langtext"/>
      </w:pPr>
      <w:r>
        <w:t xml:space="preserve"> Angebotenes Erzeugnis:</w:t>
      </w:r>
    </w:p>
    <w:p w14:paraId="754CB9DB" w14:textId="2F80E029" w:rsidR="00E84AB2" w:rsidRDefault="00E84AB2" w:rsidP="00E84AB2">
      <w:pPr>
        <w:pStyle w:val="Folgeposition"/>
        <w:keepNext/>
        <w:keepLines/>
      </w:pPr>
      <w:r>
        <w:lastRenderedPageBreak/>
        <w:t>J</w:t>
      </w:r>
      <w:r>
        <w:rPr>
          <w:sz w:val="12"/>
        </w:rPr>
        <w:t>+</w:t>
      </w:r>
      <w:r>
        <w:tab/>
        <w:t>X100 D-rost Dots C250 EQ52 Guss L50cm</w:t>
      </w:r>
      <w:r>
        <w:tab/>
        <w:t xml:space="preserve">Stk </w:t>
      </w:r>
    </w:p>
    <w:p w14:paraId="2D101D2A" w14:textId="012EAC8A" w:rsidR="00E84AB2" w:rsidRDefault="00E84AB2" w:rsidP="00E84AB2">
      <w:pPr>
        <w:pStyle w:val="Langtext"/>
      </w:pPr>
      <w:r>
        <w:t>Designrost Dots, Belastungsgruppe C 250, Einlaufquerschnitt (EQ) 52 cm2/m, aus Gusseisen EN-GJS, KTL beschichtet, Baulänge L 50 cm.</w:t>
      </w:r>
    </w:p>
    <w:p w14:paraId="7B3FACA6" w14:textId="60D6FE9E" w:rsidR="00E84AB2" w:rsidRDefault="00E84AB2" w:rsidP="00E84AB2">
      <w:pPr>
        <w:pStyle w:val="Langtext"/>
      </w:pPr>
      <w:r>
        <w:t xml:space="preserve"> Angebotenes Erzeugnis:</w:t>
      </w:r>
    </w:p>
    <w:p w14:paraId="0224003B" w14:textId="4B9F8DD8" w:rsidR="00E84AB2" w:rsidRDefault="00E84AB2" w:rsidP="00E84AB2">
      <w:pPr>
        <w:pStyle w:val="Folgeposition"/>
        <w:keepNext/>
        <w:keepLines/>
      </w:pPr>
      <w:r>
        <w:t>K</w:t>
      </w:r>
      <w:r>
        <w:rPr>
          <w:sz w:val="12"/>
        </w:rPr>
        <w:t>+</w:t>
      </w:r>
      <w:r>
        <w:tab/>
        <w:t>X100 Stegrost C250 EQ284 Kunst schw Microgrip L50cm</w:t>
      </w:r>
      <w:r>
        <w:tab/>
        <w:t xml:space="preserve">Stk </w:t>
      </w:r>
    </w:p>
    <w:p w14:paraId="364DC90E" w14:textId="164803DD" w:rsidR="00E84AB2" w:rsidRDefault="00E84AB2" w:rsidP="00E84AB2">
      <w:pPr>
        <w:pStyle w:val="Langtext"/>
      </w:pPr>
      <w:r>
        <w:t>Stegrost, Belastungsgruppe C 250, Einlaufquerschnitt (EQ) 284 cm2/m, SK Design, SW 8 mm, aus Kunststoff, rutschfest mit Microgrip, Farbe schwarz, Baulänge L 50 cm.</w:t>
      </w:r>
    </w:p>
    <w:p w14:paraId="4983F4F9" w14:textId="6AF0380F" w:rsidR="00E84AB2" w:rsidRDefault="00E84AB2" w:rsidP="00E84AB2">
      <w:pPr>
        <w:pStyle w:val="Langtext"/>
      </w:pPr>
      <w:r>
        <w:t xml:space="preserve"> Angebotenes Erzeugnis:</w:t>
      </w:r>
    </w:p>
    <w:p w14:paraId="3130601D" w14:textId="5B0C1987" w:rsidR="00E84AB2" w:rsidRDefault="00E84AB2" w:rsidP="00E84AB2">
      <w:pPr>
        <w:pStyle w:val="Folgeposition"/>
        <w:keepNext/>
        <w:keepLines/>
      </w:pPr>
      <w:r>
        <w:t>L</w:t>
      </w:r>
      <w:r>
        <w:rPr>
          <w:sz w:val="12"/>
        </w:rPr>
        <w:t>+</w:t>
      </w:r>
      <w:r>
        <w:tab/>
        <w:t>X100 Stegrost C250 EQ284 Kunst grau L50cm</w:t>
      </w:r>
      <w:r>
        <w:tab/>
        <w:t xml:space="preserve">Stk </w:t>
      </w:r>
    </w:p>
    <w:p w14:paraId="4569FAB5" w14:textId="287B6382" w:rsidR="00E84AB2" w:rsidRDefault="00E84AB2" w:rsidP="00E84AB2">
      <w:pPr>
        <w:pStyle w:val="Langtext"/>
      </w:pPr>
      <w:r>
        <w:t>Stegrost, Belastungsgruppe C 250, Einlaufquerschnitt (EQ) 284 cm2/m, SK Design, SW 8 mm, aus Kunststoff, Farbe silbergrau, Baulänge L 50 cm.</w:t>
      </w:r>
    </w:p>
    <w:p w14:paraId="0752D27D" w14:textId="18088DC9" w:rsidR="00E84AB2" w:rsidRDefault="00E84AB2" w:rsidP="00E84AB2">
      <w:pPr>
        <w:pStyle w:val="Langtext"/>
      </w:pPr>
      <w:r>
        <w:t xml:space="preserve"> Angebotenes Erzeugnis:</w:t>
      </w:r>
    </w:p>
    <w:p w14:paraId="2F27E4D6" w14:textId="171BACA3" w:rsidR="00E84AB2" w:rsidRDefault="00E84AB2" w:rsidP="00E84AB2">
      <w:pPr>
        <w:pStyle w:val="Folgeposition"/>
        <w:keepNext/>
        <w:keepLines/>
      </w:pPr>
      <w:r>
        <w:t>M</w:t>
      </w:r>
      <w:r>
        <w:rPr>
          <w:sz w:val="12"/>
        </w:rPr>
        <w:t>+</w:t>
      </w:r>
      <w:r>
        <w:tab/>
        <w:t>X100 Maschenrost Q+ C250 EQ800 verz.L100cm</w:t>
      </w:r>
      <w:r>
        <w:tab/>
        <w:t xml:space="preserve">Stk </w:t>
      </w:r>
    </w:p>
    <w:p w14:paraId="6CB4A6D8" w14:textId="0E56F491" w:rsidR="00E84AB2" w:rsidRDefault="00E84AB2" w:rsidP="00E84AB2">
      <w:pPr>
        <w:pStyle w:val="Langtext"/>
      </w:pPr>
      <w:r>
        <w:t>Maschenrost Q+, Belastungsgruppe C 250, Einlaufquerschnitt (EQ) 800 cm2/m, MW 29 x 10 mm, aus Stahl verzinkt (verz.), Baulänge L 100 cm.</w:t>
      </w:r>
    </w:p>
    <w:p w14:paraId="2D8DD0EB" w14:textId="27853CEF" w:rsidR="00E84AB2" w:rsidRDefault="00E84AB2" w:rsidP="00E84AB2">
      <w:pPr>
        <w:pStyle w:val="Langtext"/>
      </w:pPr>
      <w:r>
        <w:t xml:space="preserve"> Angebotenes Erzeugnis:</w:t>
      </w:r>
    </w:p>
    <w:p w14:paraId="73F873EA" w14:textId="76A6B433" w:rsidR="00E84AB2" w:rsidRDefault="00E84AB2" w:rsidP="00E84AB2">
      <w:pPr>
        <w:pStyle w:val="Folgeposition"/>
        <w:keepNext/>
        <w:keepLines/>
      </w:pPr>
      <w:r>
        <w:t>N</w:t>
      </w:r>
      <w:r>
        <w:rPr>
          <w:sz w:val="12"/>
        </w:rPr>
        <w:t>+</w:t>
      </w:r>
      <w:r>
        <w:tab/>
        <w:t>X100 Maschenrost Q+ C250 EQ800 verz.L50cm</w:t>
      </w:r>
      <w:r>
        <w:tab/>
        <w:t xml:space="preserve">Stk </w:t>
      </w:r>
    </w:p>
    <w:p w14:paraId="176A45E4" w14:textId="0A26D1FB" w:rsidR="00E84AB2" w:rsidRDefault="00E84AB2" w:rsidP="00E84AB2">
      <w:pPr>
        <w:pStyle w:val="Langtext"/>
      </w:pPr>
      <w:r>
        <w:t>Maschenrost Q+, Belastungsgruppe C 250, Einlaufquerschnitt (EQ) 800 cm2/m, MW 29 x 10 mm, aus Stahl verzinkt (verz.), Baulänge L 50 cm.</w:t>
      </w:r>
    </w:p>
    <w:p w14:paraId="4A2899B6" w14:textId="6DF22685" w:rsidR="00E84AB2" w:rsidRDefault="00E84AB2" w:rsidP="00E84AB2">
      <w:pPr>
        <w:pStyle w:val="Langtext"/>
      </w:pPr>
      <w:r>
        <w:t xml:space="preserve"> Angebotenes Erzeugnis:</w:t>
      </w:r>
    </w:p>
    <w:p w14:paraId="71DE4656" w14:textId="6781DE54" w:rsidR="00E84AB2" w:rsidRDefault="00E84AB2" w:rsidP="00E84AB2">
      <w:pPr>
        <w:pStyle w:val="Folgeposition"/>
        <w:keepNext/>
        <w:keepLines/>
      </w:pPr>
      <w:r>
        <w:t>O</w:t>
      </w:r>
      <w:r>
        <w:rPr>
          <w:sz w:val="12"/>
        </w:rPr>
        <w:t>+</w:t>
      </w:r>
      <w:r>
        <w:tab/>
        <w:t>X100 Maschenrost Q+ C250 EQ800 E-st.L100cm</w:t>
      </w:r>
      <w:r>
        <w:tab/>
        <w:t xml:space="preserve">Stk </w:t>
      </w:r>
    </w:p>
    <w:p w14:paraId="1C4915B9" w14:textId="0AA1054E" w:rsidR="00E84AB2" w:rsidRDefault="00E84AB2" w:rsidP="00E84AB2">
      <w:pPr>
        <w:pStyle w:val="Langtext"/>
      </w:pPr>
      <w:r>
        <w:t>Maschenrost Q+, Belastungsgruppe C 250, Einlaufquerschnitt (EQ) 880 cm2/m, MW 29 x 10 mm, aus Edelstahl (E-st), Baulänge L 100 cm.</w:t>
      </w:r>
    </w:p>
    <w:p w14:paraId="4BFF95B7" w14:textId="5042D2B9" w:rsidR="00E84AB2" w:rsidRDefault="00E84AB2" w:rsidP="00E84AB2">
      <w:pPr>
        <w:pStyle w:val="Langtext"/>
      </w:pPr>
      <w:r>
        <w:t xml:space="preserve"> Angebotenes Erzeugnis:</w:t>
      </w:r>
    </w:p>
    <w:p w14:paraId="341A8F05" w14:textId="484A3E28" w:rsidR="00E84AB2" w:rsidRDefault="00E84AB2" w:rsidP="00E84AB2">
      <w:pPr>
        <w:pStyle w:val="Folgeposition"/>
        <w:keepNext/>
        <w:keepLines/>
      </w:pPr>
      <w:r>
        <w:t>P</w:t>
      </w:r>
      <w:r>
        <w:rPr>
          <w:sz w:val="12"/>
        </w:rPr>
        <w:t>+</w:t>
      </w:r>
      <w:r>
        <w:tab/>
        <w:t>X100 Maschenrost Q+ C250 EQ800 E-st.L50cm</w:t>
      </w:r>
      <w:r>
        <w:tab/>
        <w:t xml:space="preserve">Stk </w:t>
      </w:r>
    </w:p>
    <w:p w14:paraId="1D496376" w14:textId="7B83E835" w:rsidR="00E84AB2" w:rsidRDefault="00E84AB2" w:rsidP="00E84AB2">
      <w:pPr>
        <w:pStyle w:val="Langtext"/>
      </w:pPr>
      <w:r>
        <w:t>Maschenrost Q+, Belastungsgruppe C 250, Einlaufquerschnitt (EQ) 800 cm2/m, MW 29 x 10 mm, aus Edelstahl (E-st), Baulänge L 50 cm.</w:t>
      </w:r>
    </w:p>
    <w:p w14:paraId="5A37419C" w14:textId="2F1B10B0" w:rsidR="00E84AB2" w:rsidRDefault="00E84AB2" w:rsidP="00E84AB2">
      <w:pPr>
        <w:pStyle w:val="Langtext"/>
      </w:pPr>
      <w:r>
        <w:t xml:space="preserve"> Angebotenes Erzeugnis:</w:t>
      </w:r>
    </w:p>
    <w:p w14:paraId="5C140CE4" w14:textId="78A7F09B" w:rsidR="00E84AB2" w:rsidRDefault="00E84AB2" w:rsidP="00E84AB2">
      <w:pPr>
        <w:pStyle w:val="Folgeposition"/>
        <w:keepNext/>
        <w:keepLines/>
      </w:pPr>
      <w:r>
        <w:t>Q</w:t>
      </w:r>
      <w:r>
        <w:rPr>
          <w:sz w:val="12"/>
        </w:rPr>
        <w:t>+</w:t>
      </w:r>
      <w:r>
        <w:tab/>
        <w:t>X100 Lochrost C250 EQ178 verz.L100cm</w:t>
      </w:r>
      <w:r>
        <w:tab/>
        <w:t xml:space="preserve">Stk </w:t>
      </w:r>
    </w:p>
    <w:p w14:paraId="00B49096" w14:textId="5570F54D" w:rsidR="00E84AB2" w:rsidRDefault="00E84AB2" w:rsidP="00E84AB2">
      <w:pPr>
        <w:pStyle w:val="Langtext"/>
      </w:pPr>
      <w:r>
        <w:t>Lochrost, Belastungsgruppe C250, Einlaufquerschnitt (EQ) 178 cm2/m, aus Stahl verzinkt (verz.), Baulänge L 100 cm.</w:t>
      </w:r>
    </w:p>
    <w:p w14:paraId="081C3737" w14:textId="54779475" w:rsidR="00E84AB2" w:rsidRDefault="00E84AB2" w:rsidP="00E84AB2">
      <w:pPr>
        <w:pStyle w:val="Langtext"/>
      </w:pPr>
      <w:r>
        <w:t xml:space="preserve"> Angebotenes Erzeugnis:</w:t>
      </w:r>
    </w:p>
    <w:p w14:paraId="1B3E6888" w14:textId="445A0C86" w:rsidR="00E84AB2" w:rsidRDefault="00E84AB2" w:rsidP="00E84AB2">
      <w:pPr>
        <w:pStyle w:val="Folgeposition"/>
        <w:keepNext/>
        <w:keepLines/>
      </w:pPr>
      <w:r>
        <w:t>R</w:t>
      </w:r>
      <w:r>
        <w:rPr>
          <w:sz w:val="12"/>
        </w:rPr>
        <w:t>+</w:t>
      </w:r>
      <w:r>
        <w:tab/>
        <w:t>X100 Lochrost C250 EQ178 verz.L50cm</w:t>
      </w:r>
      <w:r>
        <w:tab/>
        <w:t xml:space="preserve">Stk </w:t>
      </w:r>
    </w:p>
    <w:p w14:paraId="2A42D252" w14:textId="53ABA006" w:rsidR="00E84AB2" w:rsidRDefault="00E84AB2" w:rsidP="00E84AB2">
      <w:pPr>
        <w:pStyle w:val="Langtext"/>
      </w:pPr>
      <w:r>
        <w:t>Lochrost, Belastungsgruppe C250, Einlaufquerschnitt (EQ) 178 cm2/m, aus Stahl verzinkt (verz.), Baulänge L 50 cm.</w:t>
      </w:r>
    </w:p>
    <w:p w14:paraId="2C4A941D" w14:textId="37BC1BBA" w:rsidR="00E84AB2" w:rsidRDefault="00E84AB2" w:rsidP="00E84AB2">
      <w:pPr>
        <w:pStyle w:val="Langtext"/>
      </w:pPr>
      <w:r>
        <w:t xml:space="preserve"> Angebotenes Erzeugnis:</w:t>
      </w:r>
    </w:p>
    <w:p w14:paraId="032A520A" w14:textId="420612C1" w:rsidR="00E84AB2" w:rsidRDefault="00E84AB2" w:rsidP="00E84AB2">
      <w:pPr>
        <w:pStyle w:val="Folgeposition"/>
        <w:keepNext/>
        <w:keepLines/>
      </w:pPr>
      <w:r>
        <w:t>S</w:t>
      </w:r>
      <w:r>
        <w:rPr>
          <w:sz w:val="12"/>
        </w:rPr>
        <w:t>+</w:t>
      </w:r>
      <w:r>
        <w:tab/>
        <w:t>X100 Lochrost C250 EQ178 E-st.L100cm</w:t>
      </w:r>
      <w:r>
        <w:tab/>
        <w:t xml:space="preserve">Stk </w:t>
      </w:r>
    </w:p>
    <w:p w14:paraId="5C0F6464" w14:textId="6631065C" w:rsidR="00E84AB2" w:rsidRDefault="00E84AB2" w:rsidP="00E84AB2">
      <w:pPr>
        <w:pStyle w:val="Langtext"/>
      </w:pPr>
      <w:r>
        <w:t>Lochrost, Belastungsgruppe C250, Einlaufquerschnitt (EQ) 178 cm2/m, aus Edelstahl (E-st.), Baulänge L 100 cm.</w:t>
      </w:r>
    </w:p>
    <w:p w14:paraId="10FDE7A7" w14:textId="73AD2BB2" w:rsidR="00E84AB2" w:rsidRDefault="00E84AB2" w:rsidP="00E84AB2">
      <w:pPr>
        <w:pStyle w:val="Langtext"/>
      </w:pPr>
      <w:r>
        <w:t xml:space="preserve"> Angebotenes Erzeugnis:</w:t>
      </w:r>
    </w:p>
    <w:p w14:paraId="2BA87CEC" w14:textId="01FAC60E" w:rsidR="00E84AB2" w:rsidRDefault="00E84AB2" w:rsidP="00E84AB2">
      <w:pPr>
        <w:pStyle w:val="Folgeposition"/>
        <w:keepNext/>
        <w:keepLines/>
      </w:pPr>
      <w:r>
        <w:t>T</w:t>
      </w:r>
      <w:r>
        <w:rPr>
          <w:sz w:val="12"/>
        </w:rPr>
        <w:t>+</w:t>
      </w:r>
      <w:r>
        <w:tab/>
        <w:t>X100 Lochrost C250 EQ178 E-st.L50cm</w:t>
      </w:r>
      <w:r>
        <w:tab/>
        <w:t xml:space="preserve">Stk </w:t>
      </w:r>
    </w:p>
    <w:p w14:paraId="1B15C861" w14:textId="1A637F37" w:rsidR="00E84AB2" w:rsidRDefault="00E84AB2" w:rsidP="00E84AB2">
      <w:pPr>
        <w:pStyle w:val="Langtext"/>
      </w:pPr>
      <w:r>
        <w:t>Lochrost, Belastungsgruppe C250, Einlaufquerschnitt (EQ) 178 cm2/m, aus Edelstahl (E-st.), Baulänge L 50 cm.</w:t>
      </w:r>
    </w:p>
    <w:p w14:paraId="0794DF9E" w14:textId="665F4D8B" w:rsidR="00E84AB2" w:rsidRDefault="00E84AB2" w:rsidP="00E84AB2">
      <w:pPr>
        <w:pStyle w:val="Langtext"/>
      </w:pPr>
      <w:r>
        <w:t xml:space="preserve"> Angebotenes Erzeugnis:</w:t>
      </w:r>
    </w:p>
    <w:p w14:paraId="670B33AC" w14:textId="77777777" w:rsidR="00E84AB2" w:rsidRDefault="00E84AB2" w:rsidP="00E84AB2">
      <w:pPr>
        <w:pStyle w:val="TrennungPOS"/>
      </w:pPr>
    </w:p>
    <w:p w14:paraId="11FA6576" w14:textId="530534DF" w:rsidR="00E84AB2" w:rsidRDefault="00E84AB2" w:rsidP="00E84AB2">
      <w:pPr>
        <w:pStyle w:val="GrundtextPosNr"/>
        <w:keepNext/>
        <w:keepLines/>
      </w:pPr>
      <w:r>
        <w:t>06.AG 19</w:t>
      </w:r>
    </w:p>
    <w:p w14:paraId="6F0748BB" w14:textId="22814ACC" w:rsidR="00E84AB2" w:rsidRDefault="00E84AB2" w:rsidP="00E84AB2">
      <w:pPr>
        <w:pStyle w:val="Grundtext"/>
      </w:pPr>
      <w:r>
        <w:t>Abdeckroste für Entwässerungssysteme mit Drainlock, Nennweite 10 cm, mit Kantenschutz aus Stahl verzinkt, Edelstahl oder Gusseisen,</w:t>
      </w:r>
    </w:p>
    <w:p w14:paraId="67647418" w14:textId="74AD5FAC" w:rsidR="00E84AB2" w:rsidRDefault="00E84AB2" w:rsidP="00E84AB2">
      <w:pPr>
        <w:pStyle w:val="Grundtext"/>
      </w:pPr>
      <w:r>
        <w:t xml:space="preserve"> z.B. für ACO DRAIN MULTILINE-RINNEN V 100 oder Gleichwertiges.</w:t>
      </w:r>
    </w:p>
    <w:p w14:paraId="4FE51A05" w14:textId="065975A5" w:rsidR="00E84AB2" w:rsidRPr="00186275" w:rsidRDefault="00E84AB2" w:rsidP="00E84AB2">
      <w:pPr>
        <w:pStyle w:val="Folgeposition"/>
        <w:keepNext/>
        <w:keepLines/>
        <w:rPr>
          <w:lang w:val="en-US"/>
        </w:rPr>
      </w:pPr>
      <w:r w:rsidRPr="00186275">
        <w:rPr>
          <w:lang w:val="en-US"/>
        </w:rPr>
        <w:t>A</w:t>
      </w:r>
      <w:r w:rsidRPr="00186275">
        <w:rPr>
          <w:sz w:val="12"/>
          <w:lang w:val="en-US"/>
        </w:rPr>
        <w:t>+</w:t>
      </w:r>
      <w:r w:rsidRPr="00186275">
        <w:rPr>
          <w:lang w:val="en-US"/>
        </w:rPr>
        <w:tab/>
        <w:t>X100 Stegrost D400 EQ371 SW12 Guss L50cm</w:t>
      </w:r>
      <w:r w:rsidRPr="00186275">
        <w:rPr>
          <w:lang w:val="en-US"/>
        </w:rPr>
        <w:tab/>
        <w:t xml:space="preserve">Stk </w:t>
      </w:r>
    </w:p>
    <w:p w14:paraId="4238592F" w14:textId="772E008E" w:rsidR="00E84AB2" w:rsidRDefault="00E84AB2" w:rsidP="00E84AB2">
      <w:pPr>
        <w:pStyle w:val="Langtext"/>
      </w:pPr>
      <w:r>
        <w:t xml:space="preserve">Stegrost, Belastungsgruppe D 400, Einlaufquerschnitt (EQ) 371 cm2/m, SW 12 mm, SK Design, aus Gusseisen GGG, Baulänge L 50 cm. </w:t>
      </w:r>
    </w:p>
    <w:p w14:paraId="6D4E3B5A" w14:textId="200F8D6D" w:rsidR="00E84AB2" w:rsidRDefault="00E84AB2" w:rsidP="00E84AB2">
      <w:pPr>
        <w:pStyle w:val="Langtext"/>
      </w:pPr>
      <w:r>
        <w:t xml:space="preserve"> Angebotenes Erzeugnis:</w:t>
      </w:r>
    </w:p>
    <w:p w14:paraId="1107B830" w14:textId="795C8CA9" w:rsidR="00E84AB2" w:rsidRDefault="00E84AB2" w:rsidP="00E84AB2">
      <w:pPr>
        <w:pStyle w:val="Folgeposition"/>
        <w:keepNext/>
        <w:keepLines/>
      </w:pPr>
      <w:r>
        <w:t>B</w:t>
      </w:r>
      <w:r>
        <w:rPr>
          <w:sz w:val="12"/>
        </w:rPr>
        <w:t>+</w:t>
      </w:r>
      <w:r>
        <w:tab/>
        <w:t>X100 Stegrost Lichtpunkt Öff D400 EQ350 SW12 Guss L50cm</w:t>
      </w:r>
      <w:r>
        <w:tab/>
        <w:t xml:space="preserve">Stk </w:t>
      </w:r>
    </w:p>
    <w:p w14:paraId="2832FA46" w14:textId="4B352295" w:rsidR="00E84AB2" w:rsidRDefault="00E84AB2" w:rsidP="00E84AB2">
      <w:pPr>
        <w:pStyle w:val="Langtext"/>
      </w:pPr>
      <w:r>
        <w:t>Stegrost für Lichtpunkt mit Öffnung (Öff), Belastungsgruppe D 400, Einlaufquerschnitt (EQ) 350 cm2/m, SW 12 mm, SK Design, aus Gusseisen EN-GJS, Baulänge L 50 cm.</w:t>
      </w:r>
    </w:p>
    <w:p w14:paraId="2E8A0EEF" w14:textId="2AE27C18" w:rsidR="00E84AB2" w:rsidRDefault="00E84AB2" w:rsidP="00E84AB2">
      <w:pPr>
        <w:pStyle w:val="Langtext"/>
      </w:pPr>
      <w:r>
        <w:t>Zubehör in eigener Position.</w:t>
      </w:r>
    </w:p>
    <w:p w14:paraId="7D6467D7" w14:textId="7157C9FB" w:rsidR="00E84AB2" w:rsidRDefault="00E84AB2" w:rsidP="00E84AB2">
      <w:pPr>
        <w:pStyle w:val="Langtext"/>
      </w:pPr>
      <w:r>
        <w:t>Angebotenes Erzeugnis:</w:t>
      </w:r>
    </w:p>
    <w:p w14:paraId="4F8D0864" w14:textId="35DBD1E5" w:rsidR="00E84AB2" w:rsidRDefault="00E84AB2" w:rsidP="00E84AB2">
      <w:pPr>
        <w:pStyle w:val="Folgeposition"/>
        <w:keepNext/>
        <w:keepLines/>
      </w:pPr>
      <w:r>
        <w:t>C</w:t>
      </w:r>
      <w:r>
        <w:rPr>
          <w:sz w:val="12"/>
        </w:rPr>
        <w:t>+</w:t>
      </w:r>
      <w:r>
        <w:tab/>
        <w:t>X100 Stegrost Lichtpunkt D400 EQ371 SW12 Guss L50cm</w:t>
      </w:r>
      <w:r>
        <w:tab/>
        <w:t xml:space="preserve">Stk </w:t>
      </w:r>
    </w:p>
    <w:p w14:paraId="707DE770" w14:textId="29671F48" w:rsidR="00E84AB2" w:rsidRDefault="00E84AB2" w:rsidP="00E84AB2">
      <w:pPr>
        <w:pStyle w:val="Langtext"/>
      </w:pPr>
      <w:r>
        <w:t>Stegrost für Lichtpunkt ohne Öffnung, Belastungsgruppe D 400, Einlaufquerschnitt (EQ) 371 cm2/m, SW 12 mm, SK Design, aus Gusseisen EN-GJS, Baulänge L 50 cm.</w:t>
      </w:r>
    </w:p>
    <w:p w14:paraId="6CEC11A2" w14:textId="390E680F" w:rsidR="00E84AB2" w:rsidRDefault="00E84AB2" w:rsidP="00E84AB2">
      <w:pPr>
        <w:pStyle w:val="Langtext"/>
      </w:pPr>
      <w:r>
        <w:t>Zubehör in eigener Position.</w:t>
      </w:r>
    </w:p>
    <w:p w14:paraId="1B8A6306" w14:textId="2A8CBB28" w:rsidR="00E84AB2" w:rsidRDefault="00E84AB2" w:rsidP="00E84AB2">
      <w:pPr>
        <w:pStyle w:val="Langtext"/>
      </w:pPr>
      <w:r>
        <w:t>Angebotenes Erzeugnis:</w:t>
      </w:r>
    </w:p>
    <w:p w14:paraId="3C60FD14" w14:textId="7270B2A8" w:rsidR="00E84AB2" w:rsidRPr="00186275" w:rsidRDefault="00E84AB2" w:rsidP="00E84AB2">
      <w:pPr>
        <w:pStyle w:val="Folgeposition"/>
        <w:keepNext/>
        <w:keepLines/>
        <w:rPr>
          <w:lang w:val="en-US"/>
        </w:rPr>
      </w:pPr>
      <w:r w:rsidRPr="00186275">
        <w:rPr>
          <w:lang w:val="en-US"/>
        </w:rPr>
        <w:t>D</w:t>
      </w:r>
      <w:r w:rsidRPr="00186275">
        <w:rPr>
          <w:sz w:val="12"/>
          <w:lang w:val="en-US"/>
        </w:rPr>
        <w:t>+</w:t>
      </w:r>
      <w:r w:rsidRPr="00186275">
        <w:rPr>
          <w:lang w:val="en-US"/>
        </w:rPr>
        <w:tab/>
        <w:t>X100 D-rost Home D400 EQ151 Guss L50cm</w:t>
      </w:r>
      <w:r w:rsidRPr="00186275">
        <w:rPr>
          <w:lang w:val="en-US"/>
        </w:rPr>
        <w:tab/>
        <w:t xml:space="preserve">Stk </w:t>
      </w:r>
    </w:p>
    <w:p w14:paraId="1C703716" w14:textId="0A9ED13A" w:rsidR="00E84AB2" w:rsidRDefault="00E84AB2" w:rsidP="00E84AB2">
      <w:pPr>
        <w:pStyle w:val="Langtext"/>
      </w:pPr>
      <w:r>
        <w:t>Designrost Home, Belastungsgruppe D 4000, Einlaufquerschnitt (EQ) 151 cm2/m, aus Gusseisen EN-GJS, KTL beschichtet, Baulänge L 50 cm.</w:t>
      </w:r>
    </w:p>
    <w:p w14:paraId="5D457379" w14:textId="09EF6796" w:rsidR="00E84AB2" w:rsidRDefault="00336506" w:rsidP="00336506">
      <w:pPr>
        <w:pStyle w:val="Langtext"/>
      </w:pPr>
      <w:r>
        <w:t xml:space="preserve"> Angebotenes Erzeugnis:</w:t>
      </w:r>
    </w:p>
    <w:p w14:paraId="6270F173" w14:textId="33689F5B" w:rsidR="00336506" w:rsidRDefault="00336506" w:rsidP="00336506">
      <w:pPr>
        <w:pStyle w:val="Folgeposition"/>
        <w:keepNext/>
        <w:keepLines/>
      </w:pPr>
      <w:r>
        <w:lastRenderedPageBreak/>
        <w:t>E</w:t>
      </w:r>
      <w:r>
        <w:rPr>
          <w:sz w:val="12"/>
        </w:rPr>
        <w:t>+</w:t>
      </w:r>
      <w:r>
        <w:tab/>
        <w:t>X100 D-rost Leaf D400 EQ173 Guss L50cm</w:t>
      </w:r>
      <w:r>
        <w:tab/>
        <w:t xml:space="preserve">Stk </w:t>
      </w:r>
    </w:p>
    <w:p w14:paraId="1CEC3FE4" w14:textId="6391C366" w:rsidR="00336506" w:rsidRDefault="00336506" w:rsidP="00336506">
      <w:pPr>
        <w:pStyle w:val="Langtext"/>
      </w:pPr>
      <w:r>
        <w:t>Designrost Leaf, Belastungsgruppe D 400, Einlaufquerschnitt (EQ) 173 cm2/m, aus Gusseisen EN-GJS, KTL beschichtet, Baulänge L 50 cm.</w:t>
      </w:r>
    </w:p>
    <w:p w14:paraId="5D644482" w14:textId="79BE3623" w:rsidR="00336506" w:rsidRDefault="00336506" w:rsidP="00336506">
      <w:pPr>
        <w:pStyle w:val="Langtext"/>
      </w:pPr>
      <w:r>
        <w:t xml:space="preserve"> Angebotenes Erzeugnis:</w:t>
      </w:r>
    </w:p>
    <w:p w14:paraId="553F2792" w14:textId="5EF784F3" w:rsidR="00336506" w:rsidRDefault="00336506" w:rsidP="00336506">
      <w:pPr>
        <w:pStyle w:val="Folgeposition"/>
        <w:keepNext/>
        <w:keepLines/>
      </w:pPr>
      <w:r>
        <w:t>F</w:t>
      </w:r>
      <w:r>
        <w:rPr>
          <w:sz w:val="12"/>
        </w:rPr>
        <w:t>+</w:t>
      </w:r>
      <w:r>
        <w:tab/>
        <w:t>X100 D-rost Nature D400 EQ83 Guss L50cm</w:t>
      </w:r>
      <w:r>
        <w:tab/>
        <w:t xml:space="preserve">Stk </w:t>
      </w:r>
    </w:p>
    <w:p w14:paraId="686AFFC0" w14:textId="3F335E2F" w:rsidR="00336506" w:rsidRDefault="00336506" w:rsidP="00336506">
      <w:pPr>
        <w:pStyle w:val="Langtext"/>
      </w:pPr>
      <w:r>
        <w:t>Designrost Nature, Belastungsgruppe D 400, Einlaufquerschnitt (EQ) 83 cm2/m, aus Gusseisen EN-GJS, KTL beschichtet, Baulänge L 50 cm.</w:t>
      </w:r>
    </w:p>
    <w:p w14:paraId="69BBB26E" w14:textId="15AB4208" w:rsidR="00336506" w:rsidRDefault="00336506" w:rsidP="00336506">
      <w:pPr>
        <w:pStyle w:val="Langtext"/>
      </w:pPr>
      <w:r>
        <w:t xml:space="preserve"> Angebotenes Erzeugnis:</w:t>
      </w:r>
    </w:p>
    <w:p w14:paraId="09B36D62" w14:textId="6F413CBD" w:rsidR="00336506" w:rsidRDefault="00336506" w:rsidP="00336506">
      <w:pPr>
        <w:pStyle w:val="Folgeposition"/>
        <w:keepNext/>
        <w:keepLines/>
      </w:pPr>
      <w:r>
        <w:t>G</w:t>
      </w:r>
      <w:r>
        <w:rPr>
          <w:sz w:val="12"/>
        </w:rPr>
        <w:t>+</w:t>
      </w:r>
      <w:r>
        <w:tab/>
        <w:t>X100 D-rost Dots D400 EQ52 Guss L50cm</w:t>
      </w:r>
      <w:r>
        <w:tab/>
        <w:t xml:space="preserve">Stk </w:t>
      </w:r>
    </w:p>
    <w:p w14:paraId="602F145F" w14:textId="127E4BD1" w:rsidR="00336506" w:rsidRDefault="00336506" w:rsidP="00336506">
      <w:pPr>
        <w:pStyle w:val="Langtext"/>
      </w:pPr>
      <w:r>
        <w:t>Designrost Dots, Belastungsgruppe D 400, Einlaufquerschnitt (EQ) 52 cm2/m, aus Gusseisen EN-GJS, KTL beschichtet, Baulänge L 50 cm.</w:t>
      </w:r>
    </w:p>
    <w:p w14:paraId="71BDAE1A" w14:textId="58104895" w:rsidR="00336506" w:rsidRDefault="00336506" w:rsidP="00336506">
      <w:pPr>
        <w:pStyle w:val="Langtext"/>
      </w:pPr>
      <w:r>
        <w:t xml:space="preserve"> Angebotenes Erzeugnis:</w:t>
      </w:r>
    </w:p>
    <w:p w14:paraId="04F474CE" w14:textId="47607699" w:rsidR="00336506" w:rsidRDefault="00336506" w:rsidP="00336506">
      <w:pPr>
        <w:pStyle w:val="Folgeposition"/>
        <w:keepNext/>
        <w:keepLines/>
      </w:pPr>
      <w:r>
        <w:t>H</w:t>
      </w:r>
      <w:r>
        <w:rPr>
          <w:sz w:val="12"/>
        </w:rPr>
        <w:t>+</w:t>
      </w:r>
      <w:r>
        <w:tab/>
        <w:t>X100 Maschenrost Q+ D400 EQ690 verz.L100cm</w:t>
      </w:r>
      <w:r>
        <w:tab/>
        <w:t xml:space="preserve">Stk </w:t>
      </w:r>
    </w:p>
    <w:p w14:paraId="16FDB628" w14:textId="07E51651" w:rsidR="00336506" w:rsidRDefault="00336506" w:rsidP="00336506">
      <w:pPr>
        <w:pStyle w:val="Langtext"/>
      </w:pPr>
      <w:r>
        <w:t>Maschenrost Q+, Belastungsgruppe D 400, Einlaufquerschnitt (EQ) 690 cm2/m, MW 28 x 9mm, aus Stahl verzinkt (verz.), Baulänge L 100 cm.</w:t>
      </w:r>
    </w:p>
    <w:p w14:paraId="6E85B279" w14:textId="0406160D" w:rsidR="00336506" w:rsidRDefault="00336506" w:rsidP="00336506">
      <w:pPr>
        <w:pStyle w:val="Langtext"/>
      </w:pPr>
      <w:r>
        <w:t xml:space="preserve"> Angebotenes Erzeugnis:</w:t>
      </w:r>
    </w:p>
    <w:p w14:paraId="5EE73FA4" w14:textId="13346479" w:rsidR="00336506" w:rsidRDefault="00336506" w:rsidP="00336506">
      <w:pPr>
        <w:pStyle w:val="Folgeposition"/>
        <w:keepNext/>
        <w:keepLines/>
      </w:pPr>
      <w:r>
        <w:t>I</w:t>
      </w:r>
      <w:r>
        <w:rPr>
          <w:sz w:val="12"/>
        </w:rPr>
        <w:t>+</w:t>
      </w:r>
      <w:r>
        <w:tab/>
        <w:t>X100 Maschenrost Q+ D400 EQ690 verz.L50cm</w:t>
      </w:r>
      <w:r>
        <w:tab/>
        <w:t xml:space="preserve">Stk </w:t>
      </w:r>
    </w:p>
    <w:p w14:paraId="39E7CA50" w14:textId="1DF39D24" w:rsidR="00336506" w:rsidRDefault="00336506" w:rsidP="00336506">
      <w:pPr>
        <w:pStyle w:val="Langtext"/>
      </w:pPr>
      <w:r>
        <w:t>Maschenrost Q+, Belastungsgruppe D 400, Einlaufquerschnitt (EQ) 690 cm2/m, MW 28 x 9 mm, aus Stahl verzinkt (verz.), Baulänge L 50 cm.</w:t>
      </w:r>
    </w:p>
    <w:p w14:paraId="25411396" w14:textId="779B4F20" w:rsidR="00336506" w:rsidRDefault="00336506" w:rsidP="00336506">
      <w:pPr>
        <w:pStyle w:val="Langtext"/>
      </w:pPr>
      <w:r>
        <w:t xml:space="preserve"> Angebotenes Erzeugnis:</w:t>
      </w:r>
    </w:p>
    <w:p w14:paraId="67F3EC66" w14:textId="7729734E" w:rsidR="00336506" w:rsidRDefault="00336506" w:rsidP="00336506">
      <w:pPr>
        <w:pStyle w:val="Folgeposition"/>
        <w:keepNext/>
        <w:keepLines/>
      </w:pPr>
      <w:r>
        <w:t>J</w:t>
      </w:r>
      <w:r>
        <w:rPr>
          <w:sz w:val="12"/>
        </w:rPr>
        <w:t>+</w:t>
      </w:r>
      <w:r>
        <w:tab/>
        <w:t>X100 Maschenrost Q+ D400 EQ690 E-st.L100cm</w:t>
      </w:r>
      <w:r>
        <w:tab/>
        <w:t xml:space="preserve">Stk </w:t>
      </w:r>
    </w:p>
    <w:p w14:paraId="58412A17" w14:textId="3D64CE8F" w:rsidR="00336506" w:rsidRDefault="00336506" w:rsidP="00336506">
      <w:pPr>
        <w:pStyle w:val="Langtext"/>
      </w:pPr>
      <w:r>
        <w:t>Maschenrost Q+, Belastungsgruppe D 400, Einlaufquerschnitt (EQ) 690 cm2/m, MW 28 x 9 mm, aus Edelstahl (E-st.), Baulänge L 100 cm.</w:t>
      </w:r>
    </w:p>
    <w:p w14:paraId="767EDBAB" w14:textId="1E55CBB9" w:rsidR="00336506" w:rsidRDefault="00336506" w:rsidP="00336506">
      <w:pPr>
        <w:pStyle w:val="Langtext"/>
      </w:pPr>
      <w:r>
        <w:t xml:space="preserve"> Angebotenes Erzeugnis:</w:t>
      </w:r>
    </w:p>
    <w:p w14:paraId="6B453CBB" w14:textId="712FD606" w:rsidR="00336506" w:rsidRDefault="00336506" w:rsidP="00336506">
      <w:pPr>
        <w:pStyle w:val="Folgeposition"/>
        <w:keepNext/>
        <w:keepLines/>
      </w:pPr>
      <w:r>
        <w:t>K</w:t>
      </w:r>
      <w:r>
        <w:rPr>
          <w:sz w:val="12"/>
        </w:rPr>
        <w:t>+</w:t>
      </w:r>
      <w:r>
        <w:tab/>
        <w:t>X100 Maschenrost Q+ D400 EQ690 E-st.L50cm</w:t>
      </w:r>
      <w:r>
        <w:tab/>
        <w:t xml:space="preserve">Stk </w:t>
      </w:r>
    </w:p>
    <w:p w14:paraId="24D6E0EC" w14:textId="645D667D" w:rsidR="00336506" w:rsidRDefault="00336506" w:rsidP="00336506">
      <w:pPr>
        <w:pStyle w:val="Langtext"/>
      </w:pPr>
      <w:r>
        <w:t>Maschenrost Q+, Belastungsgruppe D 400, Einlaufquerschnitt (EQ) 690 cm2/m, MW 28 x 9 mm, aus Edelstahl (E-st.), Baulänge L 50 cm.</w:t>
      </w:r>
    </w:p>
    <w:p w14:paraId="739B682A" w14:textId="1B54D452" w:rsidR="00336506" w:rsidRDefault="00336506" w:rsidP="00336506">
      <w:pPr>
        <w:pStyle w:val="Langtext"/>
      </w:pPr>
      <w:r>
        <w:t xml:space="preserve"> Angebotenes Erzeugnis:</w:t>
      </w:r>
    </w:p>
    <w:p w14:paraId="477AB95F" w14:textId="77777777" w:rsidR="00336506" w:rsidRDefault="00336506" w:rsidP="00336506">
      <w:pPr>
        <w:pStyle w:val="TrennungPOS"/>
      </w:pPr>
    </w:p>
    <w:p w14:paraId="43E16855" w14:textId="23464998" w:rsidR="00336506" w:rsidRDefault="00336506" w:rsidP="00336506">
      <w:pPr>
        <w:pStyle w:val="GrundtextPosNr"/>
        <w:keepNext/>
        <w:keepLines/>
      </w:pPr>
      <w:r>
        <w:t>06.AG 20</w:t>
      </w:r>
    </w:p>
    <w:p w14:paraId="5AA54672" w14:textId="51B9C7CD" w:rsidR="00336506" w:rsidRDefault="00336506" w:rsidP="00336506">
      <w:pPr>
        <w:pStyle w:val="Grundtext"/>
      </w:pPr>
      <w:r>
        <w:t>Rosthaken zum Öffnen der Abdeckroste,</w:t>
      </w:r>
    </w:p>
    <w:p w14:paraId="0EC9607B" w14:textId="6D598A50" w:rsidR="00336506" w:rsidRDefault="00336506" w:rsidP="00336506">
      <w:pPr>
        <w:pStyle w:val="Grundtext"/>
      </w:pPr>
      <w:r>
        <w:t xml:space="preserve"> z.B. ACO DRAIN MULTILINE ROSTHAKEN oder Gleichwertiges.</w:t>
      </w:r>
    </w:p>
    <w:p w14:paraId="2A721D55" w14:textId="0FEC9796" w:rsidR="00336506" w:rsidRDefault="00336506" w:rsidP="00336506">
      <w:pPr>
        <w:pStyle w:val="Folgeposition"/>
        <w:keepNext/>
        <w:keepLines/>
      </w:pPr>
      <w:r>
        <w:t>A</w:t>
      </w:r>
      <w:r>
        <w:rPr>
          <w:sz w:val="12"/>
        </w:rPr>
        <w:t>+</w:t>
      </w:r>
      <w:r>
        <w:tab/>
        <w:t>Rosthaken für Drainlock Roste</w:t>
      </w:r>
      <w:r>
        <w:tab/>
        <w:t xml:space="preserve">Stk </w:t>
      </w:r>
    </w:p>
    <w:p w14:paraId="7ECC88B7" w14:textId="2A4F846C" w:rsidR="00336506" w:rsidRDefault="00336506" w:rsidP="00336506">
      <w:pPr>
        <w:pStyle w:val="Langtext"/>
      </w:pPr>
      <w:r>
        <w:t>Rosthaken Stahl verzinkt</w:t>
      </w:r>
    </w:p>
    <w:p w14:paraId="525408D1" w14:textId="4FAA173C" w:rsidR="00336506" w:rsidRDefault="00336506" w:rsidP="00336506">
      <w:pPr>
        <w:pStyle w:val="Langtext"/>
      </w:pPr>
      <w:r>
        <w:t>Angebotenes Erzeugnis:</w:t>
      </w:r>
    </w:p>
    <w:p w14:paraId="15A3A01F" w14:textId="4516DE81" w:rsidR="00336506" w:rsidRDefault="00336506" w:rsidP="00336506">
      <w:pPr>
        <w:pStyle w:val="Folgeposition"/>
        <w:keepNext/>
        <w:keepLines/>
      </w:pPr>
      <w:r>
        <w:t>B</w:t>
      </w:r>
      <w:r>
        <w:rPr>
          <w:sz w:val="12"/>
        </w:rPr>
        <w:t>+</w:t>
      </w:r>
      <w:r>
        <w:tab/>
        <w:t>Rosthaken klein für Drainlock Roste</w:t>
      </w:r>
      <w:r>
        <w:tab/>
        <w:t xml:space="preserve">Stk </w:t>
      </w:r>
    </w:p>
    <w:p w14:paraId="7C385999" w14:textId="760045FD" w:rsidR="00336506" w:rsidRDefault="00336506" w:rsidP="00336506">
      <w:pPr>
        <w:pStyle w:val="Langtext"/>
      </w:pPr>
      <w:r>
        <w:t>Rosthaken Stahl verzinkt, schwarz lackiert</w:t>
      </w:r>
    </w:p>
    <w:p w14:paraId="3D8E3DB9" w14:textId="4FA9833C" w:rsidR="00336506" w:rsidRDefault="00336506" w:rsidP="00336506">
      <w:pPr>
        <w:pStyle w:val="Langtext"/>
      </w:pPr>
      <w:r>
        <w:t>Angebotenes Erzeugnis:</w:t>
      </w:r>
    </w:p>
    <w:p w14:paraId="14099A5A" w14:textId="77777777" w:rsidR="00336506" w:rsidRDefault="00336506" w:rsidP="00336506">
      <w:pPr>
        <w:pStyle w:val="TrennungPOS"/>
      </w:pPr>
    </w:p>
    <w:p w14:paraId="2167E90C" w14:textId="7B281E33" w:rsidR="00336506" w:rsidRDefault="00336506" w:rsidP="00336506">
      <w:pPr>
        <w:pStyle w:val="GrundtextPosNr"/>
        <w:keepNext/>
        <w:keepLines/>
      </w:pPr>
      <w:r>
        <w:t>06.AG 37</w:t>
      </w:r>
    </w:p>
    <w:p w14:paraId="0E109D35" w14:textId="473AF7AC" w:rsidR="00336506" w:rsidRDefault="00336506" w:rsidP="00336506">
      <w:pPr>
        <w:pStyle w:val="Grundtext"/>
      </w:pPr>
      <w:r>
        <w:t>Abdeckroste für Entwässerungssysteme mit schraubloser Arretierung Drainlock, Nennweite 15 cm,</w:t>
      </w:r>
    </w:p>
    <w:p w14:paraId="4960D1DE" w14:textId="45115F17" w:rsidR="00336506" w:rsidRDefault="00336506" w:rsidP="00336506">
      <w:pPr>
        <w:pStyle w:val="Grundtext"/>
      </w:pPr>
      <w:r>
        <w:t xml:space="preserve"> z.B. für ACO DRAIN MULTILINE Seal in RINNEN V 150 oder ACO DRAIN MULTILINE RINNEN V 150 oder Gleichwertiges.</w:t>
      </w:r>
    </w:p>
    <w:p w14:paraId="61B8B009" w14:textId="20EA8A89" w:rsidR="00336506" w:rsidRDefault="00336506" w:rsidP="00336506">
      <w:pPr>
        <w:pStyle w:val="Folgeposition"/>
        <w:keepNext/>
        <w:keepLines/>
      </w:pPr>
      <w:r>
        <w:t>A</w:t>
      </w:r>
      <w:r>
        <w:rPr>
          <w:sz w:val="12"/>
        </w:rPr>
        <w:t>+</w:t>
      </w:r>
      <w:r>
        <w:tab/>
        <w:t>X150 Maschenrost Q+ B125 EQ1182 verz.L100cm</w:t>
      </w:r>
      <w:r>
        <w:tab/>
        <w:t xml:space="preserve">Stk </w:t>
      </w:r>
    </w:p>
    <w:p w14:paraId="17AE0E39" w14:textId="7EE9A515" w:rsidR="00336506" w:rsidRDefault="00336506" w:rsidP="00336506">
      <w:pPr>
        <w:pStyle w:val="Langtext"/>
      </w:pPr>
      <w:r>
        <w:t>Maschenrost Q+, Belastungsgruppe B 125, Einlaufquerschnitt (EQ) 1182cm2/m, MW 30 x 10 mm, aus Stahl verzinkt (verz.), Baulänge L 100 cm.</w:t>
      </w:r>
    </w:p>
    <w:p w14:paraId="5CB02612" w14:textId="4A1A561A" w:rsidR="00336506" w:rsidRDefault="00336506" w:rsidP="00336506">
      <w:pPr>
        <w:pStyle w:val="Langtext"/>
      </w:pPr>
      <w:r>
        <w:t xml:space="preserve"> Angebotenes Erzeugnis:</w:t>
      </w:r>
    </w:p>
    <w:p w14:paraId="5EB56C0D" w14:textId="6FDD1E62" w:rsidR="00336506" w:rsidRDefault="00336506" w:rsidP="00336506">
      <w:pPr>
        <w:pStyle w:val="Folgeposition"/>
        <w:keepNext/>
        <w:keepLines/>
      </w:pPr>
      <w:r>
        <w:t>B</w:t>
      </w:r>
      <w:r>
        <w:rPr>
          <w:sz w:val="12"/>
        </w:rPr>
        <w:t>+</w:t>
      </w:r>
      <w:r>
        <w:tab/>
        <w:t>X150 Maschenrost Q+ B125 EQ1182 verz.L50cm</w:t>
      </w:r>
      <w:r>
        <w:tab/>
        <w:t xml:space="preserve">Stk </w:t>
      </w:r>
    </w:p>
    <w:p w14:paraId="260031D4" w14:textId="49A71ED9" w:rsidR="00336506" w:rsidRDefault="00336506" w:rsidP="00336506">
      <w:pPr>
        <w:pStyle w:val="Langtext"/>
      </w:pPr>
      <w:r>
        <w:t>Maschenrost Q+, Belastungsgruppe B 125, Einlaufquerschnitt (EQ) 1182cm2/m, MW 30 x 10 mm, aus Stahl verzinkt (verz.), Baulänge L 50 cm.</w:t>
      </w:r>
    </w:p>
    <w:p w14:paraId="7A168FC6" w14:textId="67915CB8" w:rsidR="00336506" w:rsidRDefault="00336506" w:rsidP="00336506">
      <w:pPr>
        <w:pStyle w:val="Langtext"/>
      </w:pPr>
      <w:r>
        <w:t xml:space="preserve"> Angebotenes Erzeugnis:</w:t>
      </w:r>
    </w:p>
    <w:p w14:paraId="16F38428" w14:textId="7B80B7EA" w:rsidR="00336506" w:rsidRDefault="00336506" w:rsidP="00336506">
      <w:pPr>
        <w:pStyle w:val="Folgeposition"/>
        <w:keepNext/>
        <w:keepLines/>
      </w:pPr>
      <w:r>
        <w:t>C</w:t>
      </w:r>
      <w:r>
        <w:rPr>
          <w:sz w:val="12"/>
        </w:rPr>
        <w:t>+</w:t>
      </w:r>
      <w:r>
        <w:tab/>
        <w:t>X150 Maschenrost Q+ B125 EQ1182 E-st.L100cm</w:t>
      </w:r>
      <w:r>
        <w:tab/>
        <w:t xml:space="preserve">Stk </w:t>
      </w:r>
    </w:p>
    <w:p w14:paraId="64A83EC6" w14:textId="23D8C7A5" w:rsidR="00336506" w:rsidRDefault="00336506" w:rsidP="00336506">
      <w:pPr>
        <w:pStyle w:val="Langtext"/>
      </w:pPr>
      <w:r>
        <w:t>Maschenrost Q+, Belastungsgruppe B 125, Einlaufquerschnitt (EQ) 1182cm2/m, MW 30 x 10 mm, aus Edelstahl (E-st.), Baulänge L 100 cm.</w:t>
      </w:r>
    </w:p>
    <w:p w14:paraId="71C5F23F" w14:textId="3F71330D" w:rsidR="00336506" w:rsidRDefault="00336506" w:rsidP="00336506">
      <w:pPr>
        <w:pStyle w:val="Langtext"/>
      </w:pPr>
      <w:r>
        <w:t xml:space="preserve"> Angebotenes Erzeugnis:</w:t>
      </w:r>
    </w:p>
    <w:p w14:paraId="387AB06F" w14:textId="4D5C8BC8" w:rsidR="00336506" w:rsidRDefault="00336506" w:rsidP="00336506">
      <w:pPr>
        <w:pStyle w:val="Folgeposition"/>
        <w:keepNext/>
        <w:keepLines/>
      </w:pPr>
      <w:r>
        <w:t>D</w:t>
      </w:r>
      <w:r>
        <w:rPr>
          <w:sz w:val="12"/>
        </w:rPr>
        <w:t>+</w:t>
      </w:r>
      <w:r>
        <w:tab/>
        <w:t>X150 Maschenrost Q+ B125 EQ1182 E-st.L50cm</w:t>
      </w:r>
      <w:r>
        <w:tab/>
        <w:t xml:space="preserve">Stk </w:t>
      </w:r>
    </w:p>
    <w:p w14:paraId="28B0A365" w14:textId="65A2DEE4" w:rsidR="00336506" w:rsidRDefault="00336506" w:rsidP="00336506">
      <w:pPr>
        <w:pStyle w:val="Langtext"/>
      </w:pPr>
      <w:r>
        <w:t>Maschenrost Q+, Belastungsgruppe B 125, Einlaufquerschnitt (EQ) 1182cm2/m, MW 30 x 10 mm, aus Edelstahl (E-st.), Baulänge L 50 cm.</w:t>
      </w:r>
    </w:p>
    <w:p w14:paraId="212174FC" w14:textId="09A0C7FE" w:rsidR="00336506" w:rsidRDefault="00336506" w:rsidP="00336506">
      <w:pPr>
        <w:pStyle w:val="Langtext"/>
      </w:pPr>
      <w:r>
        <w:t xml:space="preserve"> Angebotenes Erzeugnis:</w:t>
      </w:r>
    </w:p>
    <w:p w14:paraId="622E8544" w14:textId="6575B63F" w:rsidR="00336506" w:rsidRDefault="00336506" w:rsidP="00336506">
      <w:pPr>
        <w:pStyle w:val="Folgeposition"/>
        <w:keepNext/>
        <w:keepLines/>
      </w:pPr>
      <w:r>
        <w:t>E</w:t>
      </w:r>
      <w:r>
        <w:rPr>
          <w:sz w:val="12"/>
        </w:rPr>
        <w:t>+</w:t>
      </w:r>
      <w:r>
        <w:tab/>
        <w:t>X150 Heelsafe B125 EQ668 E-st.L100cm</w:t>
      </w:r>
      <w:r>
        <w:tab/>
        <w:t xml:space="preserve">Stk </w:t>
      </w:r>
    </w:p>
    <w:p w14:paraId="306E55DF" w14:textId="15ECFDB7" w:rsidR="00336506" w:rsidRDefault="00336506" w:rsidP="00336506">
      <w:pPr>
        <w:pStyle w:val="Langtext"/>
      </w:pPr>
      <w:r>
        <w:t>Heelsafe Rost, Belastungsgruppe B 125, Einlaufquerschnitt (EQ) 668cm2/m, Schlitzweite 6mm, aus Edelstahl (E-st.), Baulänge L 100 cm.</w:t>
      </w:r>
    </w:p>
    <w:p w14:paraId="58542F11" w14:textId="753A013A" w:rsidR="00336506" w:rsidRDefault="00336506" w:rsidP="00336506">
      <w:pPr>
        <w:pStyle w:val="Langtext"/>
      </w:pPr>
      <w:r>
        <w:t xml:space="preserve"> Angebotenes Erzeugnis:</w:t>
      </w:r>
    </w:p>
    <w:p w14:paraId="27A34EC6" w14:textId="0FBAC463" w:rsidR="00336506" w:rsidRDefault="00336506" w:rsidP="00336506">
      <w:pPr>
        <w:pStyle w:val="Folgeposition"/>
        <w:keepNext/>
        <w:keepLines/>
      </w:pPr>
      <w:r>
        <w:lastRenderedPageBreak/>
        <w:t>F</w:t>
      </w:r>
      <w:r>
        <w:rPr>
          <w:sz w:val="12"/>
        </w:rPr>
        <w:t>+</w:t>
      </w:r>
      <w:r>
        <w:tab/>
        <w:t>X150 Heelsafe B125 EQ668 E-st.L50cm</w:t>
      </w:r>
      <w:r>
        <w:tab/>
        <w:t xml:space="preserve">Stk </w:t>
      </w:r>
    </w:p>
    <w:p w14:paraId="18B6BE47" w14:textId="12CCA748" w:rsidR="00336506" w:rsidRDefault="00336506" w:rsidP="00336506">
      <w:pPr>
        <w:pStyle w:val="Langtext"/>
      </w:pPr>
      <w:r>
        <w:t>Heelsafe Rost, Belastungsgruppe B 125, Einlaufquerschnitt (EQ) 668cm2/m, Schlitzweite 6mm, aus Edelstahl (E-st.), Baulänge L 50 cm.</w:t>
      </w:r>
    </w:p>
    <w:p w14:paraId="6A7F6990" w14:textId="331AB0FC" w:rsidR="00336506" w:rsidRDefault="00336506" w:rsidP="00336506">
      <w:pPr>
        <w:pStyle w:val="Langtext"/>
      </w:pPr>
      <w:r>
        <w:t xml:space="preserve"> Angebotenes Erzeugnis:</w:t>
      </w:r>
    </w:p>
    <w:p w14:paraId="597FEE71" w14:textId="368B6051" w:rsidR="00336506" w:rsidRDefault="00336506" w:rsidP="00336506">
      <w:pPr>
        <w:pStyle w:val="Folgeposition"/>
        <w:keepNext/>
        <w:keepLines/>
      </w:pPr>
      <w:r>
        <w:t>G</w:t>
      </w:r>
      <w:r>
        <w:rPr>
          <w:sz w:val="12"/>
        </w:rPr>
        <w:t>+</w:t>
      </w:r>
      <w:r>
        <w:tab/>
        <w:t>X150 Profilrost B125 EQ687 verz.L100cm</w:t>
      </w:r>
      <w:r>
        <w:tab/>
        <w:t xml:space="preserve">Stk </w:t>
      </w:r>
    </w:p>
    <w:p w14:paraId="468CCE8A" w14:textId="7611E299" w:rsidR="00336506" w:rsidRDefault="00336506" w:rsidP="00336506">
      <w:pPr>
        <w:pStyle w:val="Langtext"/>
      </w:pPr>
      <w:r>
        <w:t>Profilrost, Belastungsgruppe B 125, Einlaufquerschnitt (EQ) 687cm2/m, Schlitzweite 8mm, aus Stahl verzinkt (verz.), rutschfest R11, Baulänge L 100 cm.</w:t>
      </w:r>
    </w:p>
    <w:p w14:paraId="526E753E" w14:textId="419C1A6F" w:rsidR="00336506" w:rsidRDefault="00336506" w:rsidP="00336506">
      <w:pPr>
        <w:pStyle w:val="Langtext"/>
      </w:pPr>
      <w:r>
        <w:t xml:space="preserve"> Angebotenes Erzeugnis:</w:t>
      </w:r>
    </w:p>
    <w:p w14:paraId="02D1AF1D" w14:textId="2B434789" w:rsidR="00336506" w:rsidRDefault="00336506" w:rsidP="00336506">
      <w:pPr>
        <w:pStyle w:val="Folgeposition"/>
        <w:keepNext/>
        <w:keepLines/>
      </w:pPr>
      <w:r>
        <w:t>H</w:t>
      </w:r>
      <w:r>
        <w:rPr>
          <w:sz w:val="12"/>
        </w:rPr>
        <w:t>+</w:t>
      </w:r>
      <w:r>
        <w:tab/>
        <w:t>X150 Profilrost B125 EQ687 verz.L50cm</w:t>
      </w:r>
      <w:r>
        <w:tab/>
        <w:t xml:space="preserve">Stk </w:t>
      </w:r>
    </w:p>
    <w:p w14:paraId="5125D158" w14:textId="09D77D16" w:rsidR="00336506" w:rsidRDefault="00336506" w:rsidP="00336506">
      <w:pPr>
        <w:pStyle w:val="Langtext"/>
      </w:pPr>
      <w:r>
        <w:t>Profilrost, Belastungsgruppe B 125, Einlaufquerschnitt (EQ) 687cm2/m, Schlitzweite 8mm, aus Stahl verzinkt (verz.), rutschfest R11, Baulänge L 50 cm.</w:t>
      </w:r>
    </w:p>
    <w:p w14:paraId="561EF08E" w14:textId="0F093B93" w:rsidR="00336506" w:rsidRDefault="00336506" w:rsidP="00336506">
      <w:pPr>
        <w:pStyle w:val="Langtext"/>
      </w:pPr>
      <w:r>
        <w:t xml:space="preserve"> Angebotenes Erzeugnis:</w:t>
      </w:r>
    </w:p>
    <w:p w14:paraId="2E3C7590" w14:textId="1B6B17CB" w:rsidR="00336506" w:rsidRDefault="00336506" w:rsidP="00336506">
      <w:pPr>
        <w:pStyle w:val="Folgeposition"/>
        <w:keepNext/>
        <w:keepLines/>
      </w:pPr>
      <w:r>
        <w:t>I</w:t>
      </w:r>
      <w:r>
        <w:rPr>
          <w:sz w:val="12"/>
        </w:rPr>
        <w:t>+</w:t>
      </w:r>
      <w:r>
        <w:tab/>
        <w:t>X150 Profilrost B125 EQ687 E-st.L100cm</w:t>
      </w:r>
      <w:r>
        <w:tab/>
        <w:t xml:space="preserve">Stk </w:t>
      </w:r>
    </w:p>
    <w:p w14:paraId="50DC02AC" w14:textId="1ACC8CCF" w:rsidR="00336506" w:rsidRDefault="00336506" w:rsidP="00336506">
      <w:pPr>
        <w:pStyle w:val="Langtext"/>
      </w:pPr>
      <w:r>
        <w:t>Profilrost, Belastungsgruppe B 125, Einlaufquerschnitt (EQ) 687cm2/m, Schlitzweite 8mm, aus Edelstahl (E-st.), rutschfest R11, Baulänge L 100 cm.</w:t>
      </w:r>
    </w:p>
    <w:p w14:paraId="1288CA10" w14:textId="0126D46B" w:rsidR="00336506" w:rsidRDefault="00336506" w:rsidP="00336506">
      <w:pPr>
        <w:pStyle w:val="Langtext"/>
      </w:pPr>
      <w:r>
        <w:t xml:space="preserve"> Angebotenes Erzeugnis:</w:t>
      </w:r>
    </w:p>
    <w:p w14:paraId="7EC00C14" w14:textId="41EE6BE2" w:rsidR="00336506" w:rsidRDefault="00336506" w:rsidP="00336506">
      <w:pPr>
        <w:pStyle w:val="Folgeposition"/>
        <w:keepNext/>
        <w:keepLines/>
      </w:pPr>
      <w:r>
        <w:t>J</w:t>
      </w:r>
      <w:r>
        <w:rPr>
          <w:sz w:val="12"/>
        </w:rPr>
        <w:t>+</w:t>
      </w:r>
      <w:r>
        <w:tab/>
        <w:t>X150 Profilrost B125 EQ687 E-st.L50cm</w:t>
      </w:r>
      <w:r>
        <w:tab/>
        <w:t xml:space="preserve">Stk </w:t>
      </w:r>
    </w:p>
    <w:p w14:paraId="54CF9FC6" w14:textId="0BAC06F7" w:rsidR="00336506" w:rsidRDefault="00336506" w:rsidP="00336506">
      <w:pPr>
        <w:pStyle w:val="Langtext"/>
      </w:pPr>
      <w:r>
        <w:t>Profilrost, Belastungsgruppe B 125, Einlaufquerschnitt (EQ) 687cm2/m, Schlitzweite 8mm, aus Edelstahl (E-st.), rutschfest R11, Baulänge L 50 cm.</w:t>
      </w:r>
    </w:p>
    <w:p w14:paraId="668162B1" w14:textId="6F49E566" w:rsidR="00336506" w:rsidRDefault="00336506" w:rsidP="00336506">
      <w:pPr>
        <w:pStyle w:val="Langtext"/>
      </w:pPr>
      <w:r>
        <w:t xml:space="preserve"> Angebotenes Erzeugnis:</w:t>
      </w:r>
    </w:p>
    <w:p w14:paraId="19D3E59F" w14:textId="77777777" w:rsidR="00336506" w:rsidRDefault="00336506" w:rsidP="00336506">
      <w:pPr>
        <w:pStyle w:val="TrennungPOS"/>
      </w:pPr>
    </w:p>
    <w:p w14:paraId="45CB5ACB" w14:textId="67D4FAFA" w:rsidR="00336506" w:rsidRDefault="00336506" w:rsidP="00336506">
      <w:pPr>
        <w:pStyle w:val="GrundtextPosNr"/>
        <w:keepNext/>
        <w:keepLines/>
      </w:pPr>
      <w:r>
        <w:t>06.AG 38</w:t>
      </w:r>
    </w:p>
    <w:p w14:paraId="7F739FD8" w14:textId="7F0E8D04" w:rsidR="00336506" w:rsidRDefault="00336506" w:rsidP="00336506">
      <w:pPr>
        <w:pStyle w:val="Grundtext"/>
      </w:pPr>
      <w:r>
        <w:t>Abdeckroste für Entwässerungssysteme mit Drainlock, Nennweite 15 cm, mit Kantenschutz aus Stahl verzinkt, Edelstahl oder Gusseisen,</w:t>
      </w:r>
    </w:p>
    <w:p w14:paraId="3DCE3008" w14:textId="3E499430" w:rsidR="00336506" w:rsidRDefault="00336506" w:rsidP="00336506">
      <w:pPr>
        <w:pStyle w:val="Grundtext"/>
      </w:pPr>
      <w:r>
        <w:t xml:space="preserve"> z.B. für ACO DRAIN MULTILINE-RINNEN V 150 oder Gleichwertiges.</w:t>
      </w:r>
    </w:p>
    <w:p w14:paraId="32276BC1" w14:textId="681ACA04" w:rsidR="00336506" w:rsidRPr="00186275" w:rsidRDefault="00336506" w:rsidP="00336506">
      <w:pPr>
        <w:pStyle w:val="Folgeposition"/>
        <w:keepNext/>
        <w:keepLines/>
        <w:rPr>
          <w:lang w:val="en-US"/>
        </w:rPr>
      </w:pPr>
      <w:r w:rsidRPr="00186275">
        <w:rPr>
          <w:lang w:val="en-US"/>
        </w:rPr>
        <w:t>A</w:t>
      </w:r>
      <w:r w:rsidRPr="00186275">
        <w:rPr>
          <w:sz w:val="12"/>
          <w:lang w:val="en-US"/>
        </w:rPr>
        <w:t>+</w:t>
      </w:r>
      <w:r w:rsidRPr="00186275">
        <w:rPr>
          <w:lang w:val="en-US"/>
        </w:rPr>
        <w:tab/>
        <w:t>X150S Stegrost C250 EQ578 Guss L50cm</w:t>
      </w:r>
      <w:r w:rsidRPr="00186275">
        <w:rPr>
          <w:lang w:val="en-US"/>
        </w:rPr>
        <w:tab/>
        <w:t xml:space="preserve">Stk </w:t>
      </w:r>
    </w:p>
    <w:p w14:paraId="745FCE67" w14:textId="0AB013F5" w:rsidR="00336506" w:rsidRDefault="00336506" w:rsidP="00336506">
      <w:pPr>
        <w:pStyle w:val="Langtext"/>
      </w:pPr>
      <w:r>
        <w:t xml:space="preserve">Stegrost, Belastungsgruppe C250, Einlaufquerschnitt (EQ) 578 cm2/m, SW 12 mm, aus Gusseisen GGG, Baulänge L 50 cm. </w:t>
      </w:r>
    </w:p>
    <w:p w14:paraId="229C9D04" w14:textId="5AB39B8F" w:rsidR="00336506" w:rsidRDefault="00336506" w:rsidP="00336506">
      <w:pPr>
        <w:pStyle w:val="Langtext"/>
      </w:pPr>
      <w:r>
        <w:t xml:space="preserve"> Angebotenes Erzeugnis:</w:t>
      </w:r>
    </w:p>
    <w:p w14:paraId="0350FE0D" w14:textId="66FB2407" w:rsidR="00336506" w:rsidRDefault="00336506" w:rsidP="00336506">
      <w:pPr>
        <w:pStyle w:val="Folgeposition"/>
        <w:keepNext/>
        <w:keepLines/>
      </w:pPr>
      <w:r>
        <w:t>F</w:t>
      </w:r>
      <w:r>
        <w:rPr>
          <w:sz w:val="12"/>
        </w:rPr>
        <w:t>+</w:t>
      </w:r>
      <w:r>
        <w:tab/>
        <w:t>X150S Längsstabgussrost C250 EQ595 L50cm</w:t>
      </w:r>
      <w:r>
        <w:tab/>
        <w:t xml:space="preserve">Stk </w:t>
      </w:r>
    </w:p>
    <w:p w14:paraId="06B07C6F" w14:textId="4D158C58" w:rsidR="00336506" w:rsidRDefault="00336506" w:rsidP="00336506">
      <w:pPr>
        <w:pStyle w:val="Langtext"/>
      </w:pPr>
      <w:r>
        <w:t xml:space="preserve">Längsstabgussrost, Belastungsgruppe C250, Einlaufquerschnitt (EQ) 595 cm2/m, in Maschenoptik, MW 29 x 12 mm, Baulänge L 50 cm. </w:t>
      </w:r>
    </w:p>
    <w:p w14:paraId="0CB4BE16" w14:textId="09B6B312" w:rsidR="00336506" w:rsidRDefault="00336506" w:rsidP="00336506">
      <w:pPr>
        <w:pStyle w:val="Langtext"/>
      </w:pPr>
      <w:r>
        <w:t xml:space="preserve"> Angebotenes Erzeugnis:</w:t>
      </w:r>
    </w:p>
    <w:p w14:paraId="4C446001" w14:textId="7876CFE1" w:rsidR="00336506" w:rsidRDefault="00336506" w:rsidP="00336506">
      <w:pPr>
        <w:pStyle w:val="Folgeposition"/>
        <w:keepNext/>
        <w:keepLines/>
      </w:pPr>
      <w:r>
        <w:t>G</w:t>
      </w:r>
      <w:r>
        <w:rPr>
          <w:sz w:val="12"/>
        </w:rPr>
        <w:t>+</w:t>
      </w:r>
      <w:r>
        <w:tab/>
        <w:t>X150 D-rost Home C250 EQ211 Guss L50cm</w:t>
      </w:r>
      <w:r>
        <w:tab/>
        <w:t xml:space="preserve">Stk </w:t>
      </w:r>
    </w:p>
    <w:p w14:paraId="4C10A232" w14:textId="62E11D4D" w:rsidR="00336506" w:rsidRDefault="00336506" w:rsidP="00336506">
      <w:pPr>
        <w:pStyle w:val="Langtext"/>
      </w:pPr>
      <w:r>
        <w:t>Designrost Home, Belastungsgruppe C 250, Einlaufquerschnitt (EQ) 211 cm2/m, aus Gusseisen EN-GJS, KTL beschichtet, Baulänge L 50 cm.</w:t>
      </w:r>
    </w:p>
    <w:p w14:paraId="1A2C2E74" w14:textId="668B79B8" w:rsidR="00336506" w:rsidRDefault="00336506" w:rsidP="00336506">
      <w:pPr>
        <w:pStyle w:val="Langtext"/>
      </w:pPr>
      <w:r>
        <w:t xml:space="preserve"> Angebotenes Erzeugnis:</w:t>
      </w:r>
    </w:p>
    <w:p w14:paraId="222E5B62" w14:textId="64AB931C" w:rsidR="00336506" w:rsidRDefault="00336506" w:rsidP="00336506">
      <w:pPr>
        <w:pStyle w:val="Folgeposition"/>
        <w:keepNext/>
        <w:keepLines/>
      </w:pPr>
      <w:r>
        <w:t>H</w:t>
      </w:r>
      <w:r>
        <w:rPr>
          <w:sz w:val="12"/>
        </w:rPr>
        <w:t>+</w:t>
      </w:r>
      <w:r>
        <w:tab/>
        <w:t>X150 D-rost Leaf C250 EQ243 Guss L50cm</w:t>
      </w:r>
      <w:r>
        <w:tab/>
        <w:t xml:space="preserve">Stk </w:t>
      </w:r>
    </w:p>
    <w:p w14:paraId="25E972FB" w14:textId="0C2158F5" w:rsidR="00336506" w:rsidRDefault="00336506" w:rsidP="00336506">
      <w:pPr>
        <w:pStyle w:val="Langtext"/>
      </w:pPr>
      <w:r>
        <w:t>Designrost Leaf, Belastungsgruppe C 250, Einlaufquerschnitt (EQ) 243 cm2/m, aus Gusseisen EN-GJS, KTL beschichtet, Baulänge L 50 cm.</w:t>
      </w:r>
    </w:p>
    <w:p w14:paraId="3C3BD56A" w14:textId="0244DA29" w:rsidR="00336506" w:rsidRDefault="00336506" w:rsidP="00336506">
      <w:pPr>
        <w:pStyle w:val="Langtext"/>
      </w:pPr>
      <w:r>
        <w:t xml:space="preserve"> Angebotenes Erzeugnis:</w:t>
      </w:r>
    </w:p>
    <w:p w14:paraId="02619BDA" w14:textId="6CDB426A" w:rsidR="00336506" w:rsidRDefault="00336506" w:rsidP="00336506">
      <w:pPr>
        <w:pStyle w:val="Folgeposition"/>
        <w:keepNext/>
        <w:keepLines/>
      </w:pPr>
      <w:r>
        <w:t>I</w:t>
      </w:r>
      <w:r>
        <w:rPr>
          <w:sz w:val="12"/>
        </w:rPr>
        <w:t>+</w:t>
      </w:r>
      <w:r>
        <w:tab/>
        <w:t>X150 D-rost Nature C250 EQ133 Guss L50cm</w:t>
      </w:r>
      <w:r>
        <w:tab/>
        <w:t xml:space="preserve">Stk </w:t>
      </w:r>
    </w:p>
    <w:p w14:paraId="14F1447E" w14:textId="4DA3CB08" w:rsidR="00336506" w:rsidRDefault="00336506" w:rsidP="00336506">
      <w:pPr>
        <w:pStyle w:val="Langtext"/>
      </w:pPr>
      <w:r>
        <w:t>Designrost Nature, Belastungsgruppe C 250, Einlaufquerschnitt (EQ) 133 cm2/m, aus Gusseisen EN-GJS, KTL beschichtet, Baulänge L 50 cm.</w:t>
      </w:r>
    </w:p>
    <w:p w14:paraId="1ADDB4C1" w14:textId="6B5E836B" w:rsidR="00336506" w:rsidRDefault="00336506" w:rsidP="00336506">
      <w:pPr>
        <w:pStyle w:val="Langtext"/>
      </w:pPr>
      <w:r>
        <w:t xml:space="preserve"> Angebotenes Erzeugnis:</w:t>
      </w:r>
    </w:p>
    <w:p w14:paraId="37E1E9C8" w14:textId="622CDB40" w:rsidR="00336506" w:rsidRDefault="00336506" w:rsidP="00336506">
      <w:pPr>
        <w:pStyle w:val="Folgeposition"/>
        <w:keepNext/>
        <w:keepLines/>
      </w:pPr>
      <w:r>
        <w:t>M</w:t>
      </w:r>
      <w:r>
        <w:rPr>
          <w:sz w:val="12"/>
        </w:rPr>
        <w:t>+</w:t>
      </w:r>
      <w:r>
        <w:tab/>
        <w:t>X150 Maschenrost C250 EQ1151 verz.L100cm</w:t>
      </w:r>
      <w:r>
        <w:tab/>
        <w:t xml:space="preserve">Stk </w:t>
      </w:r>
    </w:p>
    <w:p w14:paraId="4770B9B8" w14:textId="3B089466" w:rsidR="00336506" w:rsidRDefault="00336506" w:rsidP="00336506">
      <w:pPr>
        <w:pStyle w:val="Langtext"/>
      </w:pPr>
      <w:r>
        <w:t xml:space="preserve">Maschenrost, Belastungsgruppe C250, Einlaufquerschnitt (EQ) 1151 cm2/m, MW 17 x 23 mm, aus Stahl verzinkt (verz.), Baulänge L 100 cm. </w:t>
      </w:r>
    </w:p>
    <w:p w14:paraId="27C73132" w14:textId="1BA7D044" w:rsidR="00336506" w:rsidRDefault="00336506" w:rsidP="00336506">
      <w:pPr>
        <w:pStyle w:val="Langtext"/>
      </w:pPr>
      <w:r>
        <w:t xml:space="preserve"> Angebotenes Erzeugnis:</w:t>
      </w:r>
    </w:p>
    <w:p w14:paraId="0037EAE3" w14:textId="120D38E9" w:rsidR="00336506" w:rsidRDefault="00336506" w:rsidP="00336506">
      <w:pPr>
        <w:pStyle w:val="Folgeposition"/>
        <w:keepNext/>
        <w:keepLines/>
      </w:pPr>
      <w:r>
        <w:t>N</w:t>
      </w:r>
      <w:r>
        <w:rPr>
          <w:sz w:val="12"/>
        </w:rPr>
        <w:t>+</w:t>
      </w:r>
      <w:r>
        <w:tab/>
        <w:t>X150 Maschenrost C250 EQ1151 verz.L50cm</w:t>
      </w:r>
      <w:r>
        <w:tab/>
        <w:t xml:space="preserve">Stk </w:t>
      </w:r>
    </w:p>
    <w:p w14:paraId="12A02D92" w14:textId="21DE4275" w:rsidR="00336506" w:rsidRDefault="00336506" w:rsidP="00336506">
      <w:pPr>
        <w:pStyle w:val="Langtext"/>
      </w:pPr>
      <w:r>
        <w:t xml:space="preserve">Maschenrost, Belastungsgruppe C250, Einlaufquerschnitt (EQ) 1151 cm2/m, MW 17 x 23 mm, aus Stahl verzinkt (verz.), Baulänge L 50 cm. </w:t>
      </w:r>
    </w:p>
    <w:p w14:paraId="4A02392D" w14:textId="57601664" w:rsidR="00336506" w:rsidRDefault="00336506" w:rsidP="00336506">
      <w:pPr>
        <w:pStyle w:val="Langtext"/>
      </w:pPr>
      <w:r>
        <w:t xml:space="preserve"> Angebotenes Erzeugnis:</w:t>
      </w:r>
    </w:p>
    <w:p w14:paraId="2241C4C7" w14:textId="62FE7842" w:rsidR="00336506" w:rsidRDefault="00336506" w:rsidP="00336506">
      <w:pPr>
        <w:pStyle w:val="Folgeposition"/>
        <w:keepNext/>
        <w:keepLines/>
      </w:pPr>
      <w:r>
        <w:t>O</w:t>
      </w:r>
      <w:r>
        <w:rPr>
          <w:sz w:val="12"/>
        </w:rPr>
        <w:t>+</w:t>
      </w:r>
      <w:r>
        <w:tab/>
        <w:t>X150 Maschenrost C250 EQ1151 E-st.L100cm</w:t>
      </w:r>
      <w:r>
        <w:tab/>
        <w:t xml:space="preserve">Stk </w:t>
      </w:r>
    </w:p>
    <w:p w14:paraId="01EA76DE" w14:textId="79E83240" w:rsidR="00336506" w:rsidRDefault="00336506" w:rsidP="00336506">
      <w:pPr>
        <w:pStyle w:val="Langtext"/>
      </w:pPr>
      <w:r>
        <w:t xml:space="preserve">Maschenrost, Belastungsgruppe C250, Einlaufquerschnitt (EQ) 1151 cm2/m, MW 17 x 23 mm, aus Edelstahl (E-st.), Baulänge L 100 cm. </w:t>
      </w:r>
    </w:p>
    <w:p w14:paraId="265663F7" w14:textId="5C84B2BB" w:rsidR="00336506" w:rsidRDefault="00336506" w:rsidP="00336506">
      <w:pPr>
        <w:pStyle w:val="Langtext"/>
      </w:pPr>
      <w:r>
        <w:t xml:space="preserve"> Angebotenes Erzeugnis:</w:t>
      </w:r>
    </w:p>
    <w:p w14:paraId="35F82D93" w14:textId="2FA948F7" w:rsidR="00336506" w:rsidRDefault="00336506" w:rsidP="00336506">
      <w:pPr>
        <w:pStyle w:val="Folgeposition"/>
        <w:keepNext/>
        <w:keepLines/>
      </w:pPr>
      <w:r>
        <w:t>P</w:t>
      </w:r>
      <w:r>
        <w:rPr>
          <w:sz w:val="12"/>
        </w:rPr>
        <w:t>+</w:t>
      </w:r>
      <w:r>
        <w:tab/>
        <w:t>X150 Maschenrost C250 EQ1151 E-st.L50cm</w:t>
      </w:r>
      <w:r>
        <w:tab/>
        <w:t xml:space="preserve">Stk </w:t>
      </w:r>
    </w:p>
    <w:p w14:paraId="6DBDAE4A" w14:textId="7334C39B" w:rsidR="00336506" w:rsidRDefault="00336506" w:rsidP="00336506">
      <w:pPr>
        <w:pStyle w:val="Langtext"/>
      </w:pPr>
      <w:r>
        <w:t xml:space="preserve">Maschenrost, Belastungsgruppe C250, Einlaufquerschnitt (EQ) 1151 cm2/m, MW 17 x 23 mm, aus Edelstahl (E-st.), Baulänge L 50 cm. </w:t>
      </w:r>
    </w:p>
    <w:p w14:paraId="1D81D1F1" w14:textId="7D3BE55B" w:rsidR="00336506" w:rsidRDefault="00336506" w:rsidP="00336506">
      <w:pPr>
        <w:pStyle w:val="Langtext"/>
      </w:pPr>
      <w:r>
        <w:t xml:space="preserve"> Angebotenes Erzeugnis:</w:t>
      </w:r>
    </w:p>
    <w:p w14:paraId="4CE56684" w14:textId="77777777" w:rsidR="00336506" w:rsidRDefault="00336506" w:rsidP="00336506">
      <w:pPr>
        <w:pStyle w:val="TrennungPOS"/>
      </w:pPr>
    </w:p>
    <w:p w14:paraId="77AC2F4D" w14:textId="3BA074F8" w:rsidR="00336506" w:rsidRDefault="00336506" w:rsidP="00336506">
      <w:pPr>
        <w:pStyle w:val="GrundtextPosNr"/>
        <w:keepNext/>
        <w:keepLines/>
      </w:pPr>
      <w:r>
        <w:lastRenderedPageBreak/>
        <w:t>06.AG 39</w:t>
      </w:r>
    </w:p>
    <w:p w14:paraId="6C569144" w14:textId="72FCA6C4" w:rsidR="00336506" w:rsidRDefault="00336506" w:rsidP="00336506">
      <w:pPr>
        <w:pStyle w:val="Grundtext"/>
      </w:pPr>
      <w:r>
        <w:t>Abdeckroste für Entwässerungssysteme mit Drainlock, Nennweite 15 cm, mit Kantenschutz aus Stahl verzinkt, Edelstahl oder Gusseisen,</w:t>
      </w:r>
    </w:p>
    <w:p w14:paraId="4DC3C131" w14:textId="1CF96786" w:rsidR="00336506" w:rsidRDefault="00D90CB0" w:rsidP="00D90CB0">
      <w:pPr>
        <w:pStyle w:val="Grundtext"/>
      </w:pPr>
      <w:r>
        <w:t xml:space="preserve"> z.B. für ACO DRAIN MULTILINE-RINNEN V 150 oder Gleichwertiges.</w:t>
      </w:r>
    </w:p>
    <w:p w14:paraId="2B89F196" w14:textId="75F8B6E3" w:rsidR="00D90CB0" w:rsidRPr="00186275" w:rsidRDefault="00D90CB0" w:rsidP="00D90CB0">
      <w:pPr>
        <w:pStyle w:val="Folgeposition"/>
        <w:keepNext/>
        <w:keepLines/>
        <w:rPr>
          <w:lang w:val="en-US"/>
        </w:rPr>
      </w:pPr>
      <w:r w:rsidRPr="00186275">
        <w:rPr>
          <w:lang w:val="en-US"/>
        </w:rPr>
        <w:t>A</w:t>
      </w:r>
      <w:r w:rsidRPr="00186275">
        <w:rPr>
          <w:sz w:val="12"/>
          <w:lang w:val="en-US"/>
        </w:rPr>
        <w:t>+</w:t>
      </w:r>
      <w:r w:rsidRPr="00186275">
        <w:rPr>
          <w:lang w:val="en-US"/>
        </w:rPr>
        <w:tab/>
        <w:t>X150 Stegrost D400 EQ578 SW12 Guss L50cm</w:t>
      </w:r>
      <w:r w:rsidRPr="00186275">
        <w:rPr>
          <w:lang w:val="en-US"/>
        </w:rPr>
        <w:tab/>
        <w:t xml:space="preserve">Stk </w:t>
      </w:r>
    </w:p>
    <w:p w14:paraId="1E4F3D37" w14:textId="22383C03" w:rsidR="00D90CB0" w:rsidRDefault="00D90CB0" w:rsidP="00D90CB0">
      <w:pPr>
        <w:pStyle w:val="Langtext"/>
      </w:pPr>
      <w:r>
        <w:t>Stegrost, Belastungsgruppe D400, Einlaufquerschnitt (EQ) 578 cm2/m, SW 12, aus Gusseisen GGG, Baulänge L 50 cm.</w:t>
      </w:r>
    </w:p>
    <w:p w14:paraId="11803119" w14:textId="7CA174F0" w:rsidR="00D90CB0" w:rsidRDefault="00D90CB0" w:rsidP="00D90CB0">
      <w:pPr>
        <w:pStyle w:val="Langtext"/>
      </w:pPr>
      <w:r>
        <w:t xml:space="preserve"> Angebotenes Erzeugnis:</w:t>
      </w:r>
    </w:p>
    <w:p w14:paraId="26596187" w14:textId="6C9B582A" w:rsidR="00D90CB0" w:rsidRDefault="00D90CB0" w:rsidP="00D90CB0">
      <w:pPr>
        <w:pStyle w:val="Folgeposition"/>
        <w:keepNext/>
        <w:keepLines/>
      </w:pPr>
      <w:r>
        <w:t>D</w:t>
      </w:r>
      <w:r>
        <w:rPr>
          <w:sz w:val="12"/>
        </w:rPr>
        <w:t>+</w:t>
      </w:r>
      <w:r>
        <w:tab/>
        <w:t>X150 D-rost Home D400 EQ211 Guss L50cm</w:t>
      </w:r>
      <w:r>
        <w:tab/>
        <w:t xml:space="preserve">Stk </w:t>
      </w:r>
    </w:p>
    <w:p w14:paraId="6B8500A6" w14:textId="7ABC8225" w:rsidR="00D90CB0" w:rsidRDefault="00D90CB0" w:rsidP="00D90CB0">
      <w:pPr>
        <w:pStyle w:val="Langtext"/>
      </w:pPr>
      <w:r>
        <w:t>Designrost Home, Belastungsgruppe D 4000, Einlaufquerschnitt (EQ) 211 cm2/m, aus Gusseisen EN-GJS, KTL beschichtet, Baulänge L 50 cm.</w:t>
      </w:r>
    </w:p>
    <w:p w14:paraId="22C33AD9" w14:textId="027DA6DC" w:rsidR="00D90CB0" w:rsidRDefault="00D90CB0" w:rsidP="00D90CB0">
      <w:pPr>
        <w:pStyle w:val="Langtext"/>
      </w:pPr>
      <w:r>
        <w:t xml:space="preserve"> Angebotenes Erzeugnis:</w:t>
      </w:r>
    </w:p>
    <w:p w14:paraId="0BE8894C" w14:textId="46F1BAD4" w:rsidR="00D90CB0" w:rsidRDefault="00D90CB0" w:rsidP="00D90CB0">
      <w:pPr>
        <w:pStyle w:val="Folgeposition"/>
        <w:keepNext/>
        <w:keepLines/>
      </w:pPr>
      <w:r>
        <w:t>E</w:t>
      </w:r>
      <w:r>
        <w:rPr>
          <w:sz w:val="12"/>
        </w:rPr>
        <w:t>+</w:t>
      </w:r>
      <w:r>
        <w:tab/>
        <w:t>X150 D-rost Leaf D400 EQ243 Guss L50cm</w:t>
      </w:r>
      <w:r>
        <w:tab/>
        <w:t xml:space="preserve">Stk </w:t>
      </w:r>
    </w:p>
    <w:p w14:paraId="49CFF185" w14:textId="0E39D243" w:rsidR="00D90CB0" w:rsidRDefault="00D90CB0" w:rsidP="00D90CB0">
      <w:pPr>
        <w:pStyle w:val="Langtext"/>
      </w:pPr>
      <w:r>
        <w:t>Designrost Leaf, Belastungsgruppe D 400, Einlaufquerschnitt (EQ) 243 cm2/m, aus Gusseisen EN-GJS, KTL beschichtet, Baulänge L 50 cm.</w:t>
      </w:r>
    </w:p>
    <w:p w14:paraId="63D1E476" w14:textId="277B4714" w:rsidR="00D90CB0" w:rsidRDefault="00D90CB0" w:rsidP="00D90CB0">
      <w:pPr>
        <w:pStyle w:val="Langtext"/>
      </w:pPr>
      <w:r>
        <w:t xml:space="preserve"> Angebotenes Erzeugnis:</w:t>
      </w:r>
    </w:p>
    <w:p w14:paraId="0849D43A" w14:textId="0DD2B564" w:rsidR="00D90CB0" w:rsidRDefault="00D90CB0" w:rsidP="00D90CB0">
      <w:pPr>
        <w:pStyle w:val="Folgeposition"/>
        <w:keepNext/>
        <w:keepLines/>
      </w:pPr>
      <w:r>
        <w:t>F</w:t>
      </w:r>
      <w:r>
        <w:rPr>
          <w:sz w:val="12"/>
        </w:rPr>
        <w:t>+</w:t>
      </w:r>
      <w:r>
        <w:tab/>
        <w:t>X150 D-rost Nature D400 EQ133 Guss L50cm</w:t>
      </w:r>
      <w:r>
        <w:tab/>
        <w:t xml:space="preserve">Stk </w:t>
      </w:r>
    </w:p>
    <w:p w14:paraId="2DC6EBF8" w14:textId="7EC37A00" w:rsidR="00D90CB0" w:rsidRDefault="00D90CB0" w:rsidP="00D90CB0">
      <w:pPr>
        <w:pStyle w:val="Langtext"/>
      </w:pPr>
      <w:r>
        <w:t>Designrost Nature, Belastungsgruppe D 400, Einlaufquerschnitt (EQ) 133 cm2/m, aus Gusseisen EN-GJS, KTL beschichtet, Baulänge L 50 cm.</w:t>
      </w:r>
    </w:p>
    <w:p w14:paraId="69DC24CA" w14:textId="6090DD0A" w:rsidR="00D90CB0" w:rsidRDefault="00D90CB0" w:rsidP="00D90CB0">
      <w:pPr>
        <w:pStyle w:val="Langtext"/>
      </w:pPr>
      <w:r>
        <w:t xml:space="preserve"> Angebotenes Erzeugnis:</w:t>
      </w:r>
    </w:p>
    <w:p w14:paraId="5414FCAC" w14:textId="1CEBEC5B" w:rsidR="00D90CB0" w:rsidRDefault="00D90CB0" w:rsidP="00D90CB0">
      <w:pPr>
        <w:pStyle w:val="Folgeposition"/>
        <w:keepNext/>
        <w:keepLines/>
      </w:pPr>
      <w:r>
        <w:t>H</w:t>
      </w:r>
      <w:r>
        <w:rPr>
          <w:sz w:val="12"/>
        </w:rPr>
        <w:t>+</w:t>
      </w:r>
      <w:r>
        <w:tab/>
        <w:t>X150S Maschenrost D400 EQ1151 verz.L100cm</w:t>
      </w:r>
      <w:r>
        <w:tab/>
        <w:t xml:space="preserve">Stk </w:t>
      </w:r>
    </w:p>
    <w:p w14:paraId="1FC4223F" w14:textId="0449BFB4" w:rsidR="00D90CB0" w:rsidRDefault="00D90CB0" w:rsidP="00D90CB0">
      <w:pPr>
        <w:pStyle w:val="Langtext"/>
      </w:pPr>
      <w:r>
        <w:t xml:space="preserve">Maschenrost, Belastungsgruppe D400, Einlaufquerschnitt (EQ) 1151 cm2/m, MW 17 x 23 mm, aus Stahl verzinkt (verz.), Baulänge L 100 cm. </w:t>
      </w:r>
    </w:p>
    <w:p w14:paraId="6F600445" w14:textId="2E3171C1" w:rsidR="00D90CB0" w:rsidRDefault="00D90CB0" w:rsidP="00D90CB0">
      <w:pPr>
        <w:pStyle w:val="Langtext"/>
      </w:pPr>
      <w:r>
        <w:t xml:space="preserve"> Angebotenes Erzeugnis:</w:t>
      </w:r>
    </w:p>
    <w:p w14:paraId="2D6362DA" w14:textId="5A3BC013" w:rsidR="00D90CB0" w:rsidRDefault="00D90CB0" w:rsidP="00D90CB0">
      <w:pPr>
        <w:pStyle w:val="Folgeposition"/>
        <w:keepNext/>
        <w:keepLines/>
      </w:pPr>
      <w:r>
        <w:t>I</w:t>
      </w:r>
      <w:r>
        <w:rPr>
          <w:sz w:val="12"/>
        </w:rPr>
        <w:t>+</w:t>
      </w:r>
      <w:r>
        <w:tab/>
        <w:t>X150S Maschenrost D400 EQ1151 verz.L50cm</w:t>
      </w:r>
      <w:r>
        <w:tab/>
        <w:t xml:space="preserve">Stk </w:t>
      </w:r>
    </w:p>
    <w:p w14:paraId="2F66877B" w14:textId="4BD7FE6F" w:rsidR="00D90CB0" w:rsidRDefault="00D90CB0" w:rsidP="00D90CB0">
      <w:pPr>
        <w:pStyle w:val="Langtext"/>
      </w:pPr>
      <w:r>
        <w:t xml:space="preserve">Maschenrost, Belastungsgruppe D400, Einlaufquerschnitt (EQ) 1151 cm2/m, MW 17 x 23 mm, aus Stahl verzinkt (verz.), Baulänge L 50 cm. </w:t>
      </w:r>
    </w:p>
    <w:p w14:paraId="62C51CAA" w14:textId="09F8BBAC" w:rsidR="00D90CB0" w:rsidRDefault="00D90CB0" w:rsidP="00D90CB0">
      <w:pPr>
        <w:pStyle w:val="Langtext"/>
      </w:pPr>
      <w:r>
        <w:t xml:space="preserve"> Angebotenes Erzeugnis:</w:t>
      </w:r>
    </w:p>
    <w:p w14:paraId="000B2DEE" w14:textId="5968A092" w:rsidR="00D90CB0" w:rsidRDefault="00D90CB0" w:rsidP="00D90CB0">
      <w:pPr>
        <w:pStyle w:val="Folgeposition"/>
        <w:keepNext/>
        <w:keepLines/>
      </w:pPr>
      <w:r>
        <w:t>J</w:t>
      </w:r>
      <w:r>
        <w:rPr>
          <w:sz w:val="12"/>
        </w:rPr>
        <w:t>+</w:t>
      </w:r>
      <w:r>
        <w:tab/>
        <w:t>X150S Maschenrost D400 EQ1151 E-st.L100cm</w:t>
      </w:r>
      <w:r>
        <w:tab/>
        <w:t xml:space="preserve">Stk </w:t>
      </w:r>
    </w:p>
    <w:p w14:paraId="7E184E15" w14:textId="2F25A171" w:rsidR="00D90CB0" w:rsidRDefault="00D90CB0" w:rsidP="00D90CB0">
      <w:pPr>
        <w:pStyle w:val="Langtext"/>
      </w:pPr>
      <w:r>
        <w:t xml:space="preserve">Maschenrost, Belastungsgruppe D400, Einlaufquerschnitt (EQ) 1151 cm2/m, MW 17 x 23 mm, aus Edelstahl (E-st.), Baulänge L 100 cm. </w:t>
      </w:r>
    </w:p>
    <w:p w14:paraId="002D2CB9" w14:textId="300BFC7F" w:rsidR="00D90CB0" w:rsidRDefault="00D90CB0" w:rsidP="00D90CB0">
      <w:pPr>
        <w:pStyle w:val="Langtext"/>
      </w:pPr>
      <w:r>
        <w:t xml:space="preserve"> Angebotenes Erzeugnis:</w:t>
      </w:r>
    </w:p>
    <w:p w14:paraId="2C6E824E" w14:textId="3229683B" w:rsidR="00D90CB0" w:rsidRDefault="00D90CB0" w:rsidP="00D90CB0">
      <w:pPr>
        <w:pStyle w:val="Folgeposition"/>
        <w:keepNext/>
        <w:keepLines/>
      </w:pPr>
      <w:r>
        <w:t>K</w:t>
      </w:r>
      <w:r>
        <w:rPr>
          <w:sz w:val="12"/>
        </w:rPr>
        <w:t>+</w:t>
      </w:r>
      <w:r>
        <w:tab/>
        <w:t>X150S Maschenrost D400 EQ1151 E-st.L50cm</w:t>
      </w:r>
      <w:r>
        <w:tab/>
        <w:t xml:space="preserve">Stk </w:t>
      </w:r>
    </w:p>
    <w:p w14:paraId="7F2568EF" w14:textId="2F0CD9F7" w:rsidR="00D90CB0" w:rsidRDefault="00D90CB0" w:rsidP="00D90CB0">
      <w:pPr>
        <w:pStyle w:val="Langtext"/>
      </w:pPr>
      <w:r>
        <w:t xml:space="preserve">Maschenrost, Belastungsgruppe D400, Einlaufquerschnitt (EQ) 1151 cm2/m, MW 17 x 23 mm, aus Edelstahl (E-st.), Baulänge L 50 cm. </w:t>
      </w:r>
    </w:p>
    <w:p w14:paraId="01268038" w14:textId="69129107" w:rsidR="00D90CB0" w:rsidRDefault="00D90CB0" w:rsidP="00D90CB0">
      <w:pPr>
        <w:pStyle w:val="Langtext"/>
      </w:pPr>
      <w:r>
        <w:t xml:space="preserve"> Angebotenes Erzeugnis:</w:t>
      </w:r>
    </w:p>
    <w:p w14:paraId="5F5209E4" w14:textId="77777777" w:rsidR="00D90CB0" w:rsidRDefault="00D90CB0" w:rsidP="00D90CB0">
      <w:pPr>
        <w:pStyle w:val="TrennungPOS"/>
      </w:pPr>
    </w:p>
    <w:p w14:paraId="74597CAC" w14:textId="7E0EFF70" w:rsidR="00D90CB0" w:rsidRDefault="00D90CB0" w:rsidP="00D90CB0">
      <w:pPr>
        <w:pStyle w:val="GrundtextPosNr"/>
        <w:keepNext/>
        <w:keepLines/>
      </w:pPr>
      <w:r>
        <w:t>06.AG 57</w:t>
      </w:r>
    </w:p>
    <w:p w14:paraId="5C7EF562" w14:textId="514E6D5C" w:rsidR="00D90CB0" w:rsidRDefault="00D90CB0" w:rsidP="00D90CB0">
      <w:pPr>
        <w:pStyle w:val="Grundtext"/>
      </w:pPr>
      <w:r>
        <w:t>Abdeckroste für Entwässerungssysteme mit schraubloser Arretierung Drainlock, Nennweite 20 cm,</w:t>
      </w:r>
    </w:p>
    <w:p w14:paraId="4EA95867" w14:textId="57BF5D36" w:rsidR="00D90CB0" w:rsidRDefault="00D90CB0" w:rsidP="00D90CB0">
      <w:pPr>
        <w:pStyle w:val="Grundtext"/>
      </w:pPr>
      <w:r>
        <w:t xml:space="preserve"> z.B. für ACO DRAIN MULTILINE Seal in RINNEN V 200 oder ACO DRAIN MULTILINE RINNEN V 200 oder Gleichwertiges.</w:t>
      </w:r>
    </w:p>
    <w:p w14:paraId="5E94BD70" w14:textId="13764F11" w:rsidR="00D90CB0" w:rsidRDefault="00D90CB0" w:rsidP="00D90CB0">
      <w:pPr>
        <w:pStyle w:val="Folgeposition"/>
        <w:keepNext/>
        <w:keepLines/>
      </w:pPr>
      <w:r>
        <w:t>A</w:t>
      </w:r>
      <w:r>
        <w:rPr>
          <w:sz w:val="12"/>
        </w:rPr>
        <w:t>+</w:t>
      </w:r>
      <w:r>
        <w:tab/>
        <w:t>X200 Maschenrost Q+ B125 EQ1575 verz.L100cm</w:t>
      </w:r>
      <w:r>
        <w:tab/>
        <w:t xml:space="preserve">Stk </w:t>
      </w:r>
    </w:p>
    <w:p w14:paraId="2BFF0FC0" w14:textId="479906F2" w:rsidR="00D90CB0" w:rsidRDefault="00D90CB0" w:rsidP="00D90CB0">
      <w:pPr>
        <w:pStyle w:val="Langtext"/>
      </w:pPr>
      <w:r>
        <w:t>Maschenrost Q+, Belastungsgruppe B 125, Einlaufquerschnitt (EQ) 1575cm2/m, MW 30 x 10 mm, aus Stahl verzinkt (verz.), Baulänge L 100 cm.</w:t>
      </w:r>
    </w:p>
    <w:p w14:paraId="504CC87F" w14:textId="7D07286B" w:rsidR="00D90CB0" w:rsidRDefault="00D90CB0" w:rsidP="00D90CB0">
      <w:pPr>
        <w:pStyle w:val="Langtext"/>
      </w:pPr>
      <w:r>
        <w:t xml:space="preserve"> Angebotenes Erzeugnis:</w:t>
      </w:r>
    </w:p>
    <w:p w14:paraId="4D42627D" w14:textId="6A19D6AB" w:rsidR="00D90CB0" w:rsidRDefault="00D90CB0" w:rsidP="00D90CB0">
      <w:pPr>
        <w:pStyle w:val="Folgeposition"/>
        <w:keepNext/>
        <w:keepLines/>
      </w:pPr>
      <w:r>
        <w:t>B</w:t>
      </w:r>
      <w:r>
        <w:rPr>
          <w:sz w:val="12"/>
        </w:rPr>
        <w:t>+</w:t>
      </w:r>
      <w:r>
        <w:tab/>
        <w:t>X200 Maschenrost Q+ B125 EQ1575 verz.L50cm</w:t>
      </w:r>
      <w:r>
        <w:tab/>
        <w:t xml:space="preserve">Stk </w:t>
      </w:r>
    </w:p>
    <w:p w14:paraId="07408804" w14:textId="2D24D503" w:rsidR="00D90CB0" w:rsidRDefault="00D90CB0" w:rsidP="00D90CB0">
      <w:pPr>
        <w:pStyle w:val="Langtext"/>
      </w:pPr>
      <w:r>
        <w:t>Maschenrost Q+, Belastungsgruppe B 125, Einlaufquerschnitt (EQ) 1575cm2/m, MW 30 x 10 mm, aus Stahl verzinkt (verz.), Baulänge L 50 cm.</w:t>
      </w:r>
    </w:p>
    <w:p w14:paraId="441B1F03" w14:textId="65E65731" w:rsidR="00D90CB0" w:rsidRDefault="00D90CB0" w:rsidP="00D90CB0">
      <w:pPr>
        <w:pStyle w:val="Langtext"/>
      </w:pPr>
      <w:r>
        <w:t xml:space="preserve"> Angebotenes Erzeugnis:</w:t>
      </w:r>
    </w:p>
    <w:p w14:paraId="06848913" w14:textId="042E8C80" w:rsidR="00D90CB0" w:rsidRDefault="00D90CB0" w:rsidP="00D90CB0">
      <w:pPr>
        <w:pStyle w:val="Folgeposition"/>
        <w:keepNext/>
        <w:keepLines/>
      </w:pPr>
      <w:r>
        <w:t>C</w:t>
      </w:r>
      <w:r>
        <w:rPr>
          <w:sz w:val="12"/>
        </w:rPr>
        <w:t>+</w:t>
      </w:r>
      <w:r>
        <w:tab/>
        <w:t>X200 Maschenrost Q+ B125 EQ1575 E-st.L100cm</w:t>
      </w:r>
      <w:r>
        <w:tab/>
        <w:t xml:space="preserve">Stk </w:t>
      </w:r>
    </w:p>
    <w:p w14:paraId="0B1391E1" w14:textId="4B5DF9F5" w:rsidR="00D90CB0" w:rsidRDefault="00D90CB0" w:rsidP="00D90CB0">
      <w:pPr>
        <w:pStyle w:val="Langtext"/>
      </w:pPr>
      <w:r>
        <w:t>Maschenrost Q+, Belastungsgruppe B 125, Einlaufquerschnitt (EQ) 1575cm2/m, MW 30 x 10 mm, aus Edelstahl (E-st.), Baulänge L 100 cm.</w:t>
      </w:r>
    </w:p>
    <w:p w14:paraId="5DB9705B" w14:textId="1702C915" w:rsidR="00D90CB0" w:rsidRDefault="00D90CB0" w:rsidP="00D90CB0">
      <w:pPr>
        <w:pStyle w:val="Langtext"/>
      </w:pPr>
      <w:r>
        <w:t xml:space="preserve"> Angebotenes Erzeugnis:</w:t>
      </w:r>
    </w:p>
    <w:p w14:paraId="64131B03" w14:textId="1502EC98" w:rsidR="00D90CB0" w:rsidRDefault="00D90CB0" w:rsidP="00D90CB0">
      <w:pPr>
        <w:pStyle w:val="Folgeposition"/>
        <w:keepNext/>
        <w:keepLines/>
      </w:pPr>
      <w:r>
        <w:t>D</w:t>
      </w:r>
      <w:r>
        <w:rPr>
          <w:sz w:val="12"/>
        </w:rPr>
        <w:t>+</w:t>
      </w:r>
      <w:r>
        <w:tab/>
        <w:t>X200 Maschenrost Q+ B125 EQ1575 E-st.L50cm</w:t>
      </w:r>
      <w:r>
        <w:tab/>
        <w:t xml:space="preserve">Stk </w:t>
      </w:r>
    </w:p>
    <w:p w14:paraId="04388D39" w14:textId="1615782B" w:rsidR="00D90CB0" w:rsidRDefault="00D90CB0" w:rsidP="00D90CB0">
      <w:pPr>
        <w:pStyle w:val="Langtext"/>
      </w:pPr>
      <w:r>
        <w:t>Maschenrost Q+, Belastungsgruppe B 125, Einlaufquerschnitt (EQ) 1575cm2/m, MW 30 x 10 mm, aus Edelstahl (E-st.), Baulänge L 50 cm.</w:t>
      </w:r>
    </w:p>
    <w:p w14:paraId="28E71572" w14:textId="0A08A3FC" w:rsidR="00D90CB0" w:rsidRDefault="00D90CB0" w:rsidP="00D90CB0">
      <w:pPr>
        <w:pStyle w:val="Langtext"/>
      </w:pPr>
      <w:r>
        <w:t xml:space="preserve"> Angebotenes Erzeugnis:</w:t>
      </w:r>
    </w:p>
    <w:p w14:paraId="01F7DD33" w14:textId="032115DE" w:rsidR="00D90CB0" w:rsidRDefault="00D90CB0" w:rsidP="00D90CB0">
      <w:pPr>
        <w:pStyle w:val="Folgeposition"/>
        <w:keepNext/>
        <w:keepLines/>
      </w:pPr>
      <w:r>
        <w:t>E</w:t>
      </w:r>
      <w:r>
        <w:rPr>
          <w:sz w:val="12"/>
        </w:rPr>
        <w:t>+</w:t>
      </w:r>
      <w:r>
        <w:tab/>
        <w:t>X200 Heelsafe B125 EQ867 E-st.L100cm</w:t>
      </w:r>
      <w:r>
        <w:tab/>
        <w:t xml:space="preserve">Stk </w:t>
      </w:r>
    </w:p>
    <w:p w14:paraId="386C6795" w14:textId="4F606247" w:rsidR="00D90CB0" w:rsidRDefault="00D90CB0" w:rsidP="00D90CB0">
      <w:pPr>
        <w:pStyle w:val="Langtext"/>
      </w:pPr>
      <w:r>
        <w:t>Heelsafe Rost, Belastungsgruppe B 125, Einlaufquerschnitt (EQ) 867cm2/m, Schlitzweite 6mm, aus Edelstahl (E-st.), Baulänge L 100 cm.</w:t>
      </w:r>
    </w:p>
    <w:p w14:paraId="2E116BD7" w14:textId="1B938DD9" w:rsidR="00D90CB0" w:rsidRDefault="00D90CB0" w:rsidP="00D90CB0">
      <w:pPr>
        <w:pStyle w:val="Langtext"/>
      </w:pPr>
      <w:r>
        <w:t xml:space="preserve"> Angebotenes Erzeugnis:</w:t>
      </w:r>
    </w:p>
    <w:p w14:paraId="533105BF" w14:textId="3D04B3F9" w:rsidR="00D90CB0" w:rsidRDefault="00D90CB0" w:rsidP="00D90CB0">
      <w:pPr>
        <w:pStyle w:val="Folgeposition"/>
        <w:keepNext/>
        <w:keepLines/>
      </w:pPr>
      <w:r>
        <w:t>F</w:t>
      </w:r>
      <w:r>
        <w:rPr>
          <w:sz w:val="12"/>
        </w:rPr>
        <w:t>+</w:t>
      </w:r>
      <w:r>
        <w:tab/>
        <w:t>X200 Heelsafe B125 EQ867 E-st.L50cm</w:t>
      </w:r>
      <w:r>
        <w:tab/>
        <w:t xml:space="preserve">Stk </w:t>
      </w:r>
    </w:p>
    <w:p w14:paraId="3D3C39DE" w14:textId="517C0C4E" w:rsidR="00D90CB0" w:rsidRDefault="00D90CB0" w:rsidP="00D90CB0">
      <w:pPr>
        <w:pStyle w:val="Langtext"/>
      </w:pPr>
      <w:r>
        <w:t>Heelsafe Rost, Belastungsgruppe B 125, Einlaufquerschnitt (EQ) 867cm2/m, Schlitzweite 6mm, aus Edelstahl (E-st.), Baulänge L 50 cm.</w:t>
      </w:r>
    </w:p>
    <w:p w14:paraId="1AD53842" w14:textId="7F2B10D4" w:rsidR="00D90CB0" w:rsidRDefault="00D90CB0" w:rsidP="00D90CB0">
      <w:pPr>
        <w:pStyle w:val="Langtext"/>
      </w:pPr>
      <w:r>
        <w:lastRenderedPageBreak/>
        <w:t xml:space="preserve"> Angebotenes Erzeugnis:</w:t>
      </w:r>
    </w:p>
    <w:p w14:paraId="49679450" w14:textId="5D3FAEA2" w:rsidR="00D90CB0" w:rsidRDefault="00D90CB0" w:rsidP="00D90CB0">
      <w:pPr>
        <w:pStyle w:val="Folgeposition"/>
        <w:keepNext/>
        <w:keepLines/>
      </w:pPr>
      <w:r>
        <w:t>G</w:t>
      </w:r>
      <w:r>
        <w:rPr>
          <w:sz w:val="12"/>
        </w:rPr>
        <w:t>+</w:t>
      </w:r>
      <w:r>
        <w:tab/>
        <w:t>X200 Profilrost B125 EQ846 verz.L100cm</w:t>
      </w:r>
      <w:r>
        <w:tab/>
        <w:t xml:space="preserve">Stk </w:t>
      </w:r>
    </w:p>
    <w:p w14:paraId="60DA3124" w14:textId="31CC99E7" w:rsidR="00D90CB0" w:rsidRDefault="00D90CB0" w:rsidP="00D90CB0">
      <w:pPr>
        <w:pStyle w:val="Langtext"/>
      </w:pPr>
      <w:r>
        <w:t>Profilrost, Belastungsgruppe B 125, Einlaufquerschnitt (EQ) 846cm2/m, Schlitzweite 8mm, aus Stahl verzinkt (verz.), rutschfest R11, Baulänge L 100 cm.</w:t>
      </w:r>
    </w:p>
    <w:p w14:paraId="376A8563" w14:textId="4188B9D4" w:rsidR="00D90CB0" w:rsidRDefault="00D90CB0" w:rsidP="00D90CB0">
      <w:pPr>
        <w:pStyle w:val="Langtext"/>
      </w:pPr>
      <w:r>
        <w:t xml:space="preserve"> Angebotenes Erzeugnis:</w:t>
      </w:r>
    </w:p>
    <w:p w14:paraId="6E260EEF" w14:textId="49908BF0" w:rsidR="00D90CB0" w:rsidRDefault="00D90CB0" w:rsidP="00D90CB0">
      <w:pPr>
        <w:pStyle w:val="Folgeposition"/>
        <w:keepNext/>
        <w:keepLines/>
      </w:pPr>
      <w:r>
        <w:t>H</w:t>
      </w:r>
      <w:r>
        <w:rPr>
          <w:sz w:val="12"/>
        </w:rPr>
        <w:t>+</w:t>
      </w:r>
      <w:r>
        <w:tab/>
        <w:t>X200 Profilrost B125 EQ846 verz.L50cm</w:t>
      </w:r>
      <w:r>
        <w:tab/>
        <w:t xml:space="preserve">Stk </w:t>
      </w:r>
    </w:p>
    <w:p w14:paraId="3B155D68" w14:textId="131A9A32" w:rsidR="00D90CB0" w:rsidRDefault="00D90CB0" w:rsidP="00D90CB0">
      <w:pPr>
        <w:pStyle w:val="Langtext"/>
      </w:pPr>
      <w:r>
        <w:t>Profilrost, Belastungsgruppe B 125, Einlaufquerschnitt (EQ) 846cm2/m, Schlitzweite 8mm, aus Stahl verzinkt (verz.), rutschfest R11, Baulänge L 50 cm.</w:t>
      </w:r>
    </w:p>
    <w:p w14:paraId="5C9C9C34" w14:textId="548FEDD4" w:rsidR="00D90CB0" w:rsidRDefault="00D90CB0" w:rsidP="00D90CB0">
      <w:pPr>
        <w:pStyle w:val="Langtext"/>
      </w:pPr>
      <w:r>
        <w:t xml:space="preserve"> Angebotenes Erzeugnis:</w:t>
      </w:r>
    </w:p>
    <w:p w14:paraId="2F888E0B" w14:textId="5B8838B9" w:rsidR="00D90CB0" w:rsidRDefault="00D90CB0" w:rsidP="00D90CB0">
      <w:pPr>
        <w:pStyle w:val="Folgeposition"/>
        <w:keepNext/>
        <w:keepLines/>
      </w:pPr>
      <w:r>
        <w:t>I</w:t>
      </w:r>
      <w:r>
        <w:rPr>
          <w:sz w:val="12"/>
        </w:rPr>
        <w:t>+</w:t>
      </w:r>
      <w:r>
        <w:tab/>
        <w:t>X200 Profilrost B125 EQ846 E-st.L100cm</w:t>
      </w:r>
      <w:r>
        <w:tab/>
        <w:t xml:space="preserve">Stk </w:t>
      </w:r>
    </w:p>
    <w:p w14:paraId="3714F27E" w14:textId="59682967" w:rsidR="00D90CB0" w:rsidRDefault="00D90CB0" w:rsidP="00D90CB0">
      <w:pPr>
        <w:pStyle w:val="Langtext"/>
      </w:pPr>
      <w:r>
        <w:t>Profilrost, Belastungsgruppe B 125, Einlaufquerschnitt (EQ) 846cm2/m, Schlitzweite 8mm, aus Edelstahl (E-st.), rutschfest R11, Baulänge L 100 cm.</w:t>
      </w:r>
    </w:p>
    <w:p w14:paraId="67DDD17B" w14:textId="7CD3D31B" w:rsidR="00D90CB0" w:rsidRDefault="00D90CB0" w:rsidP="00D90CB0">
      <w:pPr>
        <w:pStyle w:val="Langtext"/>
      </w:pPr>
      <w:r>
        <w:t xml:space="preserve"> Angebotenes Erzeugnis:</w:t>
      </w:r>
    </w:p>
    <w:p w14:paraId="57B19BA0" w14:textId="78855B87" w:rsidR="00D90CB0" w:rsidRDefault="00D90CB0" w:rsidP="00D90CB0">
      <w:pPr>
        <w:pStyle w:val="Folgeposition"/>
        <w:keepNext/>
        <w:keepLines/>
      </w:pPr>
      <w:r>
        <w:t>J</w:t>
      </w:r>
      <w:r>
        <w:rPr>
          <w:sz w:val="12"/>
        </w:rPr>
        <w:t>+</w:t>
      </w:r>
      <w:r>
        <w:tab/>
        <w:t>X200 Profilrost B125 EQ846 E-st.L50cm</w:t>
      </w:r>
      <w:r>
        <w:tab/>
        <w:t xml:space="preserve">Stk </w:t>
      </w:r>
    </w:p>
    <w:p w14:paraId="6AA7AD84" w14:textId="3D0D9099" w:rsidR="00D90CB0" w:rsidRDefault="00D90CB0" w:rsidP="00D90CB0">
      <w:pPr>
        <w:pStyle w:val="Langtext"/>
      </w:pPr>
      <w:r>
        <w:t>Profilrost, Belastungsgruppe B 125, Einlaufquerschnitt (EQ) 846cm2/m, Schlitzweite 8mm, aus Edelstahl (E-st.), rutschfest R11, Baulänge L 50 cm.</w:t>
      </w:r>
    </w:p>
    <w:p w14:paraId="4FBE77B0" w14:textId="02AEB1A0" w:rsidR="00D90CB0" w:rsidRDefault="00D90CB0" w:rsidP="00D90CB0">
      <w:pPr>
        <w:pStyle w:val="Langtext"/>
      </w:pPr>
      <w:r>
        <w:t xml:space="preserve"> Angebotenes Erzeugnis:</w:t>
      </w:r>
    </w:p>
    <w:p w14:paraId="6ABEE939" w14:textId="77777777" w:rsidR="00D90CB0" w:rsidRDefault="00D90CB0" w:rsidP="00D90CB0">
      <w:pPr>
        <w:pStyle w:val="TrennungPOS"/>
      </w:pPr>
    </w:p>
    <w:p w14:paraId="565C8253" w14:textId="77715968" w:rsidR="00D90CB0" w:rsidRDefault="00D90CB0" w:rsidP="00D90CB0">
      <w:pPr>
        <w:pStyle w:val="GrundtextPosNr"/>
        <w:keepNext/>
        <w:keepLines/>
      </w:pPr>
      <w:r>
        <w:t>06.AG 58</w:t>
      </w:r>
    </w:p>
    <w:p w14:paraId="12B4D2ED" w14:textId="335034BE" w:rsidR="00D90CB0" w:rsidRDefault="00D90CB0" w:rsidP="00D90CB0">
      <w:pPr>
        <w:pStyle w:val="Grundtext"/>
      </w:pPr>
      <w:r>
        <w:t xml:space="preserve">Abdeckroste für Entwässerungssysteme mit Drainlock, Nennweite 20 cm, mit Kantenschutz aus Stahl verzinkt, Edelstahl oder Gusseisen, </w:t>
      </w:r>
    </w:p>
    <w:p w14:paraId="59B99330" w14:textId="0C1281A7" w:rsidR="00D90CB0" w:rsidRDefault="00D90CB0" w:rsidP="00D90CB0">
      <w:pPr>
        <w:pStyle w:val="Grundtext"/>
      </w:pPr>
      <w:r>
        <w:t xml:space="preserve"> z.B. für ACO DRAIN MULTILINE-RINNEN V 200 S oder Gleichwertiges.</w:t>
      </w:r>
    </w:p>
    <w:p w14:paraId="04AC5CF8" w14:textId="47CB4161" w:rsidR="00D90CB0" w:rsidRPr="00186275" w:rsidRDefault="00D90CB0" w:rsidP="00D90CB0">
      <w:pPr>
        <w:pStyle w:val="Folgeposition"/>
        <w:keepNext/>
        <w:keepLines/>
        <w:rPr>
          <w:lang w:val="en-US"/>
        </w:rPr>
      </w:pPr>
      <w:r w:rsidRPr="00186275">
        <w:rPr>
          <w:lang w:val="en-US"/>
        </w:rPr>
        <w:t>A</w:t>
      </w:r>
      <w:r w:rsidRPr="00186275">
        <w:rPr>
          <w:sz w:val="12"/>
          <w:lang w:val="en-US"/>
        </w:rPr>
        <w:t>+</w:t>
      </w:r>
      <w:r w:rsidRPr="00186275">
        <w:rPr>
          <w:lang w:val="en-US"/>
        </w:rPr>
        <w:tab/>
        <w:t>X200 Stegrost C250 EQ740 Guss L50cm</w:t>
      </w:r>
      <w:r w:rsidRPr="00186275">
        <w:rPr>
          <w:lang w:val="en-US"/>
        </w:rPr>
        <w:tab/>
        <w:t xml:space="preserve">Stk </w:t>
      </w:r>
    </w:p>
    <w:p w14:paraId="746CE7DF" w14:textId="7A504C3C" w:rsidR="00D90CB0" w:rsidRDefault="00D90CB0" w:rsidP="00D90CB0">
      <w:pPr>
        <w:pStyle w:val="Langtext"/>
      </w:pPr>
      <w:r>
        <w:t xml:space="preserve">Stegrost, Belastungsgruppe C250, Einlaufquerschnitt (EQ) 740 cm2/m, SW 12 mm, aus Gusseisen GGG, Baulänge L 50 cm. </w:t>
      </w:r>
    </w:p>
    <w:p w14:paraId="0C462A9B" w14:textId="1F8BD4E1" w:rsidR="00D90CB0" w:rsidRDefault="00D90CB0" w:rsidP="00D90CB0">
      <w:pPr>
        <w:pStyle w:val="Langtext"/>
      </w:pPr>
      <w:r>
        <w:t xml:space="preserve"> Angebotenes Erzeugnis:</w:t>
      </w:r>
    </w:p>
    <w:p w14:paraId="6E578831" w14:textId="60206540" w:rsidR="00D90CB0" w:rsidRDefault="00D90CB0" w:rsidP="00D90CB0">
      <w:pPr>
        <w:pStyle w:val="Folgeposition"/>
        <w:keepNext/>
        <w:keepLines/>
      </w:pPr>
      <w:r>
        <w:t>F</w:t>
      </w:r>
      <w:r>
        <w:rPr>
          <w:sz w:val="12"/>
        </w:rPr>
        <w:t>+</w:t>
      </w:r>
      <w:r>
        <w:tab/>
        <w:t>X200 Längsstabgussrost C250 EQ905 L50cm</w:t>
      </w:r>
      <w:r>
        <w:tab/>
        <w:t xml:space="preserve">Stk </w:t>
      </w:r>
    </w:p>
    <w:p w14:paraId="4E855C36" w14:textId="420C19FB" w:rsidR="00D90CB0" w:rsidRDefault="00D90CB0" w:rsidP="00D90CB0">
      <w:pPr>
        <w:pStyle w:val="Langtext"/>
      </w:pPr>
      <w:r>
        <w:t xml:space="preserve">Längsstabgussrost, Belastungsgruppe C 250, Einlaufquerschnitt (EQ) 905 cm2/m, in Maschenoptik, MW 31 x 14 mm, Baulänge L 50 cm. </w:t>
      </w:r>
    </w:p>
    <w:p w14:paraId="7E4FFAFD" w14:textId="69A525F3" w:rsidR="00D90CB0" w:rsidRDefault="00D90CB0" w:rsidP="00D90CB0">
      <w:pPr>
        <w:pStyle w:val="Langtext"/>
      </w:pPr>
      <w:r>
        <w:t xml:space="preserve"> Angebotenes Erzeugnis:</w:t>
      </w:r>
    </w:p>
    <w:p w14:paraId="57846E96" w14:textId="6F904BB4" w:rsidR="00D90CB0" w:rsidRDefault="00D90CB0" w:rsidP="00D90CB0">
      <w:pPr>
        <w:pStyle w:val="Folgeposition"/>
        <w:keepNext/>
        <w:keepLines/>
      </w:pPr>
      <w:r>
        <w:t>M</w:t>
      </w:r>
      <w:r>
        <w:rPr>
          <w:sz w:val="12"/>
        </w:rPr>
        <w:t>+</w:t>
      </w:r>
      <w:r>
        <w:tab/>
        <w:t>X200 Maschenrost C250 EQ1541 verz.L100cm</w:t>
      </w:r>
      <w:r>
        <w:tab/>
        <w:t xml:space="preserve">Stk </w:t>
      </w:r>
    </w:p>
    <w:p w14:paraId="4666A784" w14:textId="3C8182A0" w:rsidR="00D90CB0" w:rsidRDefault="00D90CB0" w:rsidP="00D90CB0">
      <w:pPr>
        <w:pStyle w:val="Langtext"/>
      </w:pPr>
      <w:r>
        <w:t xml:space="preserve">Maschenrost, Belastungsgruppe C 250, Einlaufquerschnitt (EQ) 1541 cm2/m, MW 17 x 23 mm, aus Stahl verzinkt (verz.), Baulänge L 100 cm. </w:t>
      </w:r>
    </w:p>
    <w:p w14:paraId="1EC77162" w14:textId="3AAE88AA" w:rsidR="00D90CB0" w:rsidRDefault="00D90CB0" w:rsidP="00D90CB0">
      <w:pPr>
        <w:pStyle w:val="Langtext"/>
      </w:pPr>
      <w:r>
        <w:t xml:space="preserve"> Angebotenes Erzeugnis:</w:t>
      </w:r>
    </w:p>
    <w:p w14:paraId="618D8101" w14:textId="6E56A6DF" w:rsidR="00D90CB0" w:rsidRDefault="00D90CB0" w:rsidP="00D90CB0">
      <w:pPr>
        <w:pStyle w:val="Folgeposition"/>
        <w:keepNext/>
        <w:keepLines/>
      </w:pPr>
      <w:r>
        <w:t>N</w:t>
      </w:r>
      <w:r>
        <w:rPr>
          <w:sz w:val="12"/>
        </w:rPr>
        <w:t>+</w:t>
      </w:r>
      <w:r>
        <w:tab/>
        <w:t>X200 Maschenrost C250 EQ1541 verz.L50cm</w:t>
      </w:r>
      <w:r>
        <w:tab/>
        <w:t xml:space="preserve">Stk </w:t>
      </w:r>
    </w:p>
    <w:p w14:paraId="1511B873" w14:textId="2F3EAB36" w:rsidR="00D90CB0" w:rsidRDefault="00D90CB0" w:rsidP="00D90CB0">
      <w:pPr>
        <w:pStyle w:val="Langtext"/>
      </w:pPr>
      <w:r>
        <w:t xml:space="preserve">Maschenrost, Belastungsgruppe C 250, Einlaufquerschnitt (EQ) 1541 cm2/m, MW 17 x 23 mm, aus Stahl verzinkt (verz.), Baulänge L 50 cm. </w:t>
      </w:r>
    </w:p>
    <w:p w14:paraId="4DA201A1" w14:textId="4A3B62A1" w:rsidR="00D90CB0" w:rsidRDefault="00D90CB0" w:rsidP="00D90CB0">
      <w:pPr>
        <w:pStyle w:val="Langtext"/>
      </w:pPr>
      <w:r>
        <w:t xml:space="preserve"> Angebotenes Erzeugnis:</w:t>
      </w:r>
    </w:p>
    <w:p w14:paraId="3EFA4598" w14:textId="5BC23A41" w:rsidR="00D90CB0" w:rsidRDefault="00D90CB0" w:rsidP="00D90CB0">
      <w:pPr>
        <w:pStyle w:val="Folgeposition"/>
        <w:keepNext/>
        <w:keepLines/>
      </w:pPr>
      <w:r>
        <w:t>O</w:t>
      </w:r>
      <w:r>
        <w:rPr>
          <w:sz w:val="12"/>
        </w:rPr>
        <w:t>+</w:t>
      </w:r>
      <w:r>
        <w:tab/>
        <w:t>X200 Maschenrost C250 EQ1541 E-st.L100cm</w:t>
      </w:r>
      <w:r>
        <w:tab/>
        <w:t xml:space="preserve">Stk </w:t>
      </w:r>
    </w:p>
    <w:p w14:paraId="76C89067" w14:textId="7B38D6FF" w:rsidR="00D90CB0" w:rsidRDefault="00D90CB0" w:rsidP="00D90CB0">
      <w:pPr>
        <w:pStyle w:val="Langtext"/>
      </w:pPr>
      <w:r>
        <w:t xml:space="preserve">Maschenrost, Belastungsgruppe C 250, Einlaufquerschnitt (EQ) 1541 cm2/m, MW 17 x 23 mm, aus Edelstahl (E-st), Baulänge L 100 cm. </w:t>
      </w:r>
    </w:p>
    <w:p w14:paraId="4B17DCFF" w14:textId="5756DBC7" w:rsidR="00D90CB0" w:rsidRDefault="00D90CB0" w:rsidP="00D90CB0">
      <w:pPr>
        <w:pStyle w:val="Langtext"/>
      </w:pPr>
      <w:r>
        <w:t xml:space="preserve"> Angebotenes Erzeugnis:</w:t>
      </w:r>
    </w:p>
    <w:p w14:paraId="23E8829F" w14:textId="0142C548" w:rsidR="00D90CB0" w:rsidRDefault="00D90CB0" w:rsidP="00D90CB0">
      <w:pPr>
        <w:pStyle w:val="Folgeposition"/>
        <w:keepNext/>
        <w:keepLines/>
      </w:pPr>
      <w:r>
        <w:t>P</w:t>
      </w:r>
      <w:r>
        <w:rPr>
          <w:sz w:val="12"/>
        </w:rPr>
        <w:t>+</w:t>
      </w:r>
      <w:r>
        <w:tab/>
        <w:t>X200 Maschenrost C250 EQ1541 E-st.L50cm</w:t>
      </w:r>
      <w:r>
        <w:tab/>
        <w:t xml:space="preserve">Stk </w:t>
      </w:r>
    </w:p>
    <w:p w14:paraId="76C9CC5C" w14:textId="59C75A3A" w:rsidR="00D90CB0" w:rsidRDefault="00D90CB0" w:rsidP="00D90CB0">
      <w:pPr>
        <w:pStyle w:val="Langtext"/>
      </w:pPr>
      <w:r>
        <w:t xml:space="preserve">Maschenrost, Belastungsgruppe C 250, Einlaufquerschnitt (EQ) 1541 cm2/m, MW 17 x 23 mm, aus Edelstahl (E-st), Baulänge L 50 cm. </w:t>
      </w:r>
    </w:p>
    <w:p w14:paraId="7753705E" w14:textId="1C025034" w:rsidR="00D90CB0" w:rsidRDefault="00D90CB0" w:rsidP="00D90CB0">
      <w:pPr>
        <w:pStyle w:val="Langtext"/>
      </w:pPr>
      <w:r>
        <w:t xml:space="preserve"> Angebotenes Erzeugnis:</w:t>
      </w:r>
    </w:p>
    <w:p w14:paraId="74FEF814" w14:textId="77777777" w:rsidR="00D90CB0" w:rsidRDefault="00D90CB0" w:rsidP="00D90CB0">
      <w:pPr>
        <w:pStyle w:val="TrennungPOS"/>
      </w:pPr>
    </w:p>
    <w:p w14:paraId="436A18DF" w14:textId="4A6075B6" w:rsidR="00D90CB0" w:rsidRDefault="00D90CB0" w:rsidP="00D90CB0">
      <w:pPr>
        <w:pStyle w:val="GrundtextPosNr"/>
        <w:keepNext/>
        <w:keepLines/>
      </w:pPr>
      <w:r>
        <w:t>06.AG 59</w:t>
      </w:r>
    </w:p>
    <w:p w14:paraId="20B03463" w14:textId="4B4BEB61" w:rsidR="00D90CB0" w:rsidRDefault="00D90CB0" w:rsidP="00D90CB0">
      <w:pPr>
        <w:pStyle w:val="Grundtext"/>
      </w:pPr>
      <w:r>
        <w:t>Abdeckroste für Entwässerungssysteme mit Drainlock, Nennweite 20 cm, mit Kantenschutz aus Stahl verzinkt, Edelstahl oder Gusseisen,</w:t>
      </w:r>
    </w:p>
    <w:p w14:paraId="5D054571" w14:textId="2A6DD398" w:rsidR="00D90CB0" w:rsidRDefault="00D90CB0" w:rsidP="00D90CB0">
      <w:pPr>
        <w:pStyle w:val="Grundtext"/>
      </w:pPr>
      <w:r>
        <w:t xml:space="preserve"> z.B. für ACO DRAIN MULTILINE-RINNEN V 200 S oder Gleichwertiges.</w:t>
      </w:r>
    </w:p>
    <w:p w14:paraId="3EB0E419" w14:textId="6C3B05A3" w:rsidR="00D90CB0" w:rsidRPr="00186275" w:rsidRDefault="00D90CB0" w:rsidP="00D90CB0">
      <w:pPr>
        <w:pStyle w:val="Folgeposition"/>
        <w:keepNext/>
        <w:keepLines/>
        <w:rPr>
          <w:lang w:val="en-US"/>
        </w:rPr>
      </w:pPr>
      <w:r w:rsidRPr="00186275">
        <w:rPr>
          <w:lang w:val="en-US"/>
        </w:rPr>
        <w:t>A</w:t>
      </w:r>
      <w:r w:rsidRPr="00186275">
        <w:rPr>
          <w:sz w:val="12"/>
          <w:lang w:val="en-US"/>
        </w:rPr>
        <w:t>+</w:t>
      </w:r>
      <w:r w:rsidRPr="00186275">
        <w:rPr>
          <w:lang w:val="en-US"/>
        </w:rPr>
        <w:tab/>
        <w:t>X200S Stegrost D400 EQ740 SW12 Guss L50cm</w:t>
      </w:r>
      <w:r w:rsidRPr="00186275">
        <w:rPr>
          <w:lang w:val="en-US"/>
        </w:rPr>
        <w:tab/>
        <w:t xml:space="preserve">Stk </w:t>
      </w:r>
    </w:p>
    <w:p w14:paraId="4D754701" w14:textId="0ACA3082" w:rsidR="00D90CB0" w:rsidRDefault="00D90CB0" w:rsidP="00D90CB0">
      <w:pPr>
        <w:pStyle w:val="Langtext"/>
      </w:pPr>
      <w:r>
        <w:t xml:space="preserve">Stegrost, Belastungsgruppe D400, Einlaufquerschnitt (EQ) 740 cm2/m, SW 12, aus Gusseisen GGG, Baulänge L 50 cm. </w:t>
      </w:r>
    </w:p>
    <w:p w14:paraId="69AB1264" w14:textId="0DCB8AE5" w:rsidR="00D90CB0" w:rsidRDefault="00D90CB0" w:rsidP="00D90CB0">
      <w:pPr>
        <w:pStyle w:val="Langtext"/>
      </w:pPr>
      <w:r>
        <w:t xml:space="preserve"> Angebotenes Erzeugnis:</w:t>
      </w:r>
    </w:p>
    <w:p w14:paraId="2D9471A6" w14:textId="5B5B3C52" w:rsidR="00D90CB0" w:rsidRDefault="00D90CB0" w:rsidP="00D90CB0">
      <w:pPr>
        <w:pStyle w:val="Folgeposition"/>
        <w:keepNext/>
        <w:keepLines/>
      </w:pPr>
      <w:r>
        <w:t>H</w:t>
      </w:r>
      <w:r>
        <w:rPr>
          <w:sz w:val="12"/>
        </w:rPr>
        <w:t>+</w:t>
      </w:r>
      <w:r>
        <w:tab/>
        <w:t>X200S Maschenrost D400 EQ1391 verz.L100cm</w:t>
      </w:r>
      <w:r>
        <w:tab/>
        <w:t xml:space="preserve">Stk </w:t>
      </w:r>
    </w:p>
    <w:p w14:paraId="67C3340F" w14:textId="3B4B5693" w:rsidR="00D90CB0" w:rsidRDefault="00D90CB0" w:rsidP="00D90CB0">
      <w:pPr>
        <w:pStyle w:val="Langtext"/>
      </w:pPr>
      <w:r>
        <w:t xml:space="preserve">Maschenrost, Belastungsgruppe D 400, Einlaufquerschnitt (EQ) 1391 cm2/m, MW 16 x 22 mm, aus Stahl verzinkt (verz.), Baulänge L 100 cm. </w:t>
      </w:r>
    </w:p>
    <w:p w14:paraId="56D0373A" w14:textId="13ED28A8" w:rsidR="00D90CB0" w:rsidRDefault="00D90CB0" w:rsidP="00D90CB0">
      <w:pPr>
        <w:pStyle w:val="Langtext"/>
      </w:pPr>
      <w:r>
        <w:t xml:space="preserve"> Angebotenes Erzeugnis:</w:t>
      </w:r>
    </w:p>
    <w:p w14:paraId="2B1E7438" w14:textId="1A869BD3" w:rsidR="00D90CB0" w:rsidRDefault="00D90CB0" w:rsidP="00D90CB0">
      <w:pPr>
        <w:pStyle w:val="Folgeposition"/>
        <w:keepNext/>
        <w:keepLines/>
      </w:pPr>
      <w:r>
        <w:t>I</w:t>
      </w:r>
      <w:r>
        <w:rPr>
          <w:sz w:val="12"/>
        </w:rPr>
        <w:t>+</w:t>
      </w:r>
      <w:r>
        <w:tab/>
        <w:t>X200S Maschenrost D400 EQ1391 verz.L50cm</w:t>
      </w:r>
      <w:r>
        <w:tab/>
        <w:t xml:space="preserve">Stk </w:t>
      </w:r>
    </w:p>
    <w:p w14:paraId="3C624A44" w14:textId="5B27D29C" w:rsidR="00D90CB0" w:rsidRDefault="00D90CB0" w:rsidP="00D90CB0">
      <w:pPr>
        <w:pStyle w:val="Langtext"/>
      </w:pPr>
      <w:r>
        <w:t xml:space="preserve">Maschenrost, Belastungsgruppe D 400, Einlaufquerschnitt (EQ) 1391 cm2/m, MW 16 x 22 mm, aus Stahl verzinkt (verz.), Baulänge L 50 cm. </w:t>
      </w:r>
    </w:p>
    <w:p w14:paraId="638FE11F" w14:textId="5B6710D3" w:rsidR="00D90CB0" w:rsidRDefault="00D90CB0" w:rsidP="00D90CB0">
      <w:pPr>
        <w:pStyle w:val="Langtext"/>
      </w:pPr>
      <w:r>
        <w:t xml:space="preserve"> Angebotenes Erzeugnis:</w:t>
      </w:r>
    </w:p>
    <w:p w14:paraId="7FA3CC32" w14:textId="1B804264" w:rsidR="00D90CB0" w:rsidRDefault="00D90CB0" w:rsidP="00D90CB0">
      <w:pPr>
        <w:pStyle w:val="Folgeposition"/>
        <w:keepNext/>
        <w:keepLines/>
      </w:pPr>
      <w:r>
        <w:lastRenderedPageBreak/>
        <w:t>J</w:t>
      </w:r>
      <w:r>
        <w:rPr>
          <w:sz w:val="12"/>
        </w:rPr>
        <w:t>+</w:t>
      </w:r>
      <w:r>
        <w:tab/>
        <w:t>X200S Maschenrost D400 EQ1391 E-st.L100cm</w:t>
      </w:r>
      <w:r>
        <w:tab/>
        <w:t xml:space="preserve">Stk </w:t>
      </w:r>
    </w:p>
    <w:p w14:paraId="737CA6FF" w14:textId="35BC07D3" w:rsidR="00D90CB0" w:rsidRDefault="00D90CB0" w:rsidP="00D90CB0">
      <w:pPr>
        <w:pStyle w:val="Langtext"/>
      </w:pPr>
      <w:r>
        <w:t xml:space="preserve">Maschenrost, Belastungsgruppe D 400, Einlaufquerschnitt (EQ) 1391 cm2/m, MW 16 x 22 mm, aus Edelstahl (E-st.), Baulänge L 100 cm. </w:t>
      </w:r>
    </w:p>
    <w:p w14:paraId="07E273FE" w14:textId="1F217769" w:rsidR="00D90CB0" w:rsidRDefault="00D90CB0" w:rsidP="00D90CB0">
      <w:pPr>
        <w:pStyle w:val="Langtext"/>
      </w:pPr>
      <w:r>
        <w:t xml:space="preserve"> Angebotenes Erzeugnis:</w:t>
      </w:r>
    </w:p>
    <w:p w14:paraId="38EEC4E7" w14:textId="6D680FB0" w:rsidR="00D90CB0" w:rsidRDefault="00D90CB0" w:rsidP="00D90CB0">
      <w:pPr>
        <w:pStyle w:val="Folgeposition"/>
        <w:keepNext/>
        <w:keepLines/>
      </w:pPr>
      <w:r>
        <w:t>K</w:t>
      </w:r>
      <w:r>
        <w:rPr>
          <w:sz w:val="12"/>
        </w:rPr>
        <w:t>+</w:t>
      </w:r>
      <w:r>
        <w:tab/>
        <w:t>X200S Maschenrost D400 EQ1391 E-st.L50cm</w:t>
      </w:r>
      <w:r>
        <w:tab/>
        <w:t xml:space="preserve">Stk </w:t>
      </w:r>
    </w:p>
    <w:p w14:paraId="7D2F7CB0" w14:textId="62010B5C" w:rsidR="00D90CB0" w:rsidRDefault="00D90CB0" w:rsidP="00D90CB0">
      <w:pPr>
        <w:pStyle w:val="Langtext"/>
      </w:pPr>
      <w:r>
        <w:t xml:space="preserve">Maschenrost, Belastungsgruppe D 400, Einlaufquerschnitt (EQ) 1391 cm2/m, MW 16 x 22 mm, aus Edelstahl (E-st.), Baulänge L 50 cm. </w:t>
      </w:r>
    </w:p>
    <w:p w14:paraId="6F93C137" w14:textId="34681B66" w:rsidR="00D90CB0" w:rsidRDefault="00D90CB0" w:rsidP="00D90CB0">
      <w:pPr>
        <w:pStyle w:val="Langtext"/>
      </w:pPr>
      <w:r>
        <w:t xml:space="preserve"> Angebotenes Erzeugnis:</w:t>
      </w:r>
    </w:p>
    <w:p w14:paraId="4CF01FA8" w14:textId="77777777" w:rsidR="00D90CB0" w:rsidRDefault="00D90CB0" w:rsidP="00F47B4C">
      <w:pPr>
        <w:pStyle w:val="TrennungPOS"/>
      </w:pPr>
    </w:p>
    <w:p w14:paraId="3CF80017" w14:textId="28EC78EB" w:rsidR="00F47B4C" w:rsidRDefault="00F47B4C" w:rsidP="00F47B4C">
      <w:pPr>
        <w:pStyle w:val="GrundtextPosNr"/>
        <w:keepNext/>
        <w:keepLines/>
      </w:pPr>
      <w:r>
        <w:t>06.AG 80</w:t>
      </w:r>
    </w:p>
    <w:p w14:paraId="611C8B37" w14:textId="2B6FC633" w:rsidR="00F47B4C" w:rsidRDefault="00F47B4C" w:rsidP="00F47B4C">
      <w:pPr>
        <w:pStyle w:val="Grundtext"/>
      </w:pPr>
      <w:r>
        <w:t>Flachrinne, Nennweite 10 cm, aus Kunststoff anthrazitschwarz, mit Kunststoffzarge, mit Hexagonalstruktur zur Verstärkung der Seitenwände, mit mechanisch einrastender Nut- und Federverbindung am Rinnenstoß, zur Aufnahme von Kombistirnwänden für Rinnenanfang und -ende, mit Verankerungstaschen, mit Wasserspiegelgefälle, schraubloser Sicherheitsarretierung, z.B. Drainlock, geeignet für Abdeckungen (Abdeckungen in eigener Position) mit einer Belastungsklasse von A 15 bis C 250, Baubreite 13,8 cm, Baulänge L 100 cm.</w:t>
      </w:r>
    </w:p>
    <w:p w14:paraId="3A30514B" w14:textId="65AC95B0" w:rsidR="00F47B4C" w:rsidRDefault="00F47B4C" w:rsidP="00F47B4C">
      <w:pPr>
        <w:pStyle w:val="Folgeposition"/>
        <w:keepNext/>
        <w:keepLines/>
      </w:pPr>
      <w:r>
        <w:t>A</w:t>
      </w:r>
      <w:r>
        <w:rPr>
          <w:sz w:val="12"/>
        </w:rPr>
        <w:t>+</w:t>
      </w:r>
      <w:r>
        <w:tab/>
        <w:t>Flachrinne X100C L100 H7,5cm</w:t>
      </w:r>
      <w:r>
        <w:tab/>
        <w:t xml:space="preserve">Stk </w:t>
      </w:r>
    </w:p>
    <w:p w14:paraId="09466AD1" w14:textId="301E03B6" w:rsidR="00F47B4C" w:rsidRDefault="00F47B4C" w:rsidP="00F47B4C">
      <w:pPr>
        <w:pStyle w:val="Langtext"/>
      </w:pPr>
      <w:r>
        <w:t>Bauhöhe 7,5 cm,</w:t>
      </w:r>
    </w:p>
    <w:p w14:paraId="13B5C07C" w14:textId="5394AD7A" w:rsidR="00F47B4C" w:rsidRDefault="00F47B4C" w:rsidP="00F47B4C">
      <w:pPr>
        <w:pStyle w:val="Langtext"/>
      </w:pPr>
      <w:r>
        <w:t xml:space="preserve"> z.B. ACO XtraDrain FLACHRINNE X 100 C mit DRAINLOCK oder Gleichwertiges.</w:t>
      </w:r>
    </w:p>
    <w:p w14:paraId="52FF48F1" w14:textId="296987A5" w:rsidR="00F47B4C" w:rsidRDefault="00F47B4C" w:rsidP="00F47B4C">
      <w:pPr>
        <w:pStyle w:val="Langtext"/>
      </w:pPr>
      <w:r>
        <w:t xml:space="preserve"> Angebotenes Erzeugnis:</w:t>
      </w:r>
    </w:p>
    <w:p w14:paraId="53AFB0A0" w14:textId="0DEE9184" w:rsidR="00F47B4C" w:rsidRDefault="00F47B4C" w:rsidP="00F47B4C">
      <w:pPr>
        <w:pStyle w:val="Folgeposition"/>
        <w:keepNext/>
        <w:keepLines/>
      </w:pPr>
      <w:r>
        <w:t>B</w:t>
      </w:r>
      <w:r>
        <w:rPr>
          <w:sz w:val="12"/>
        </w:rPr>
        <w:t>+</w:t>
      </w:r>
      <w:r>
        <w:tab/>
        <w:t>Flachrinne X100C L100 H10cm</w:t>
      </w:r>
      <w:r>
        <w:tab/>
        <w:t xml:space="preserve">Stk </w:t>
      </w:r>
    </w:p>
    <w:p w14:paraId="04E1E6A6" w14:textId="0ADDAA0C" w:rsidR="00F47B4C" w:rsidRDefault="00F47B4C" w:rsidP="00F47B4C">
      <w:pPr>
        <w:pStyle w:val="Langtext"/>
      </w:pPr>
      <w:r>
        <w:t xml:space="preserve">Bauhöhe 10 cm, </w:t>
      </w:r>
    </w:p>
    <w:p w14:paraId="44061D76" w14:textId="366866EA" w:rsidR="00F47B4C" w:rsidRDefault="00F47B4C" w:rsidP="00F47B4C">
      <w:pPr>
        <w:pStyle w:val="Langtext"/>
      </w:pPr>
      <w:r>
        <w:t xml:space="preserve"> z.B. ACO XtraDrain FLACHRINNE X 100 C mit DRAINLOCK oder Gleichwertiges. </w:t>
      </w:r>
    </w:p>
    <w:p w14:paraId="47D7BD05" w14:textId="50C7CC6B" w:rsidR="00F47B4C" w:rsidRDefault="00F47B4C" w:rsidP="00F47B4C">
      <w:pPr>
        <w:pStyle w:val="Langtext"/>
      </w:pPr>
      <w:r>
        <w:t xml:space="preserve"> Angebotenes Erzeugnis:</w:t>
      </w:r>
    </w:p>
    <w:p w14:paraId="38CB239E" w14:textId="77777777" w:rsidR="00F47B4C" w:rsidRDefault="00F47B4C" w:rsidP="00F47B4C">
      <w:pPr>
        <w:pStyle w:val="TrennungPOS"/>
      </w:pPr>
    </w:p>
    <w:p w14:paraId="3E6D9036" w14:textId="66DD0A34" w:rsidR="00F47B4C" w:rsidRDefault="00F47B4C" w:rsidP="00F47B4C">
      <w:pPr>
        <w:pStyle w:val="GrundtextPosNr"/>
        <w:keepNext/>
        <w:keepLines/>
      </w:pPr>
      <w:r>
        <w:t>06.AG 81</w:t>
      </w:r>
    </w:p>
    <w:p w14:paraId="54CDC33E" w14:textId="7BB0B3B5" w:rsidR="00F47B4C" w:rsidRDefault="00F47B4C" w:rsidP="00F47B4C">
      <w:pPr>
        <w:pStyle w:val="Grundtext"/>
      </w:pPr>
      <w:r>
        <w:t>Flachrinne, Nennweite 10 cm, aus Kunststoff anthrazitschwarz, mit Stahl verzinkter Zarge, mit Hexagonalstruktur zur Verstärkung der Seitenwände, mit mechanisch einrastender Nut- und Federverbindung am Rinnenstoß, zur Aufnahme von Kombistirnwänden für Rinnenanfang und -ende, mit Verankerungstaschen, mit Wasserspiegelgefälle, schraubloser Sicherheitsarretierung, z.B. Drainlock, geeignet für Abdeckungen (Abdeckungen in eigener Position) mit einer Belastungsklasse von A 15 bis D 400, Baubreite 13,8 cm, Baulänge L 100 cm.</w:t>
      </w:r>
    </w:p>
    <w:p w14:paraId="4A9580CC" w14:textId="56F9367C" w:rsidR="00F47B4C" w:rsidRDefault="00F47B4C" w:rsidP="00F47B4C">
      <w:pPr>
        <w:pStyle w:val="Folgeposition"/>
        <w:keepNext/>
        <w:keepLines/>
      </w:pPr>
      <w:r>
        <w:t>A</w:t>
      </w:r>
      <w:r>
        <w:rPr>
          <w:sz w:val="12"/>
        </w:rPr>
        <w:t>+</w:t>
      </w:r>
      <w:r>
        <w:tab/>
        <w:t>Flachrinne X100S L100 H7,5cm+Zarge</w:t>
      </w:r>
      <w:r>
        <w:tab/>
        <w:t xml:space="preserve">Stk </w:t>
      </w:r>
    </w:p>
    <w:p w14:paraId="05ACD2E4" w14:textId="2E15AA5E" w:rsidR="00F47B4C" w:rsidRDefault="00F47B4C" w:rsidP="00F47B4C">
      <w:pPr>
        <w:pStyle w:val="Langtext"/>
      </w:pPr>
      <w:r>
        <w:t>Bauhöhe 7,5 cm,</w:t>
      </w:r>
    </w:p>
    <w:p w14:paraId="111FE9D4" w14:textId="070E3DFA" w:rsidR="00F47B4C" w:rsidRDefault="00F47B4C" w:rsidP="00F47B4C">
      <w:pPr>
        <w:pStyle w:val="Langtext"/>
      </w:pPr>
      <w:r>
        <w:t xml:space="preserve"> z.B. ACO XtraDrain FLACHRINNE X 100 S mit DRAINLOCK oder Gleichwertiges.</w:t>
      </w:r>
    </w:p>
    <w:p w14:paraId="6FB2249C" w14:textId="45AD507A" w:rsidR="00F47B4C" w:rsidRDefault="00F47B4C" w:rsidP="00F47B4C">
      <w:pPr>
        <w:pStyle w:val="Langtext"/>
      </w:pPr>
      <w:r>
        <w:t xml:space="preserve"> Angebotenes Erzeugnis:</w:t>
      </w:r>
    </w:p>
    <w:p w14:paraId="3049E2A2" w14:textId="68A108AE" w:rsidR="00F47B4C" w:rsidRDefault="00F47B4C" w:rsidP="00F47B4C">
      <w:pPr>
        <w:pStyle w:val="Folgeposition"/>
        <w:keepNext/>
        <w:keepLines/>
      </w:pPr>
      <w:r>
        <w:t>B</w:t>
      </w:r>
      <w:r>
        <w:rPr>
          <w:sz w:val="12"/>
        </w:rPr>
        <w:t>+</w:t>
      </w:r>
      <w:r>
        <w:tab/>
        <w:t>Flachrinne X100S L100 H10cm+Zarge</w:t>
      </w:r>
      <w:r>
        <w:tab/>
        <w:t xml:space="preserve">Stk </w:t>
      </w:r>
    </w:p>
    <w:p w14:paraId="5F1E3888" w14:textId="1F394E81" w:rsidR="00F47B4C" w:rsidRDefault="00F47B4C" w:rsidP="00F47B4C">
      <w:pPr>
        <w:pStyle w:val="Langtext"/>
      </w:pPr>
      <w:r>
        <w:t xml:space="preserve">Bauhöhe 10 cm, </w:t>
      </w:r>
    </w:p>
    <w:p w14:paraId="444B7CFB" w14:textId="4C187C4F" w:rsidR="00F47B4C" w:rsidRDefault="00F47B4C" w:rsidP="00F47B4C">
      <w:pPr>
        <w:pStyle w:val="Langtext"/>
      </w:pPr>
      <w:r>
        <w:t xml:space="preserve"> z.B. ACO XtraDrain FLACHRINNE X 100 S mit DRAINLOCK oder Gleichwertiges. </w:t>
      </w:r>
    </w:p>
    <w:p w14:paraId="7D6E9F84" w14:textId="2D796FAB" w:rsidR="00F47B4C" w:rsidRDefault="00F47B4C" w:rsidP="00F47B4C">
      <w:pPr>
        <w:pStyle w:val="Langtext"/>
      </w:pPr>
      <w:r>
        <w:t xml:space="preserve"> Angebotenes Erzeugnis:</w:t>
      </w:r>
    </w:p>
    <w:p w14:paraId="63AE448A" w14:textId="77777777" w:rsidR="00F47B4C" w:rsidRDefault="00F47B4C" w:rsidP="00F47B4C">
      <w:pPr>
        <w:pStyle w:val="TrennungPOS"/>
      </w:pPr>
    </w:p>
    <w:p w14:paraId="68C6DF09" w14:textId="09C54235" w:rsidR="00F47B4C" w:rsidRDefault="00F47B4C" w:rsidP="00F47B4C">
      <w:pPr>
        <w:pStyle w:val="GrundtextPosNr"/>
        <w:keepNext/>
        <w:keepLines/>
      </w:pPr>
      <w:r>
        <w:t>06.AG 82</w:t>
      </w:r>
    </w:p>
    <w:p w14:paraId="083EA4FD" w14:textId="6943234A" w:rsidR="00F47B4C" w:rsidRDefault="00F47B4C" w:rsidP="00F47B4C">
      <w:pPr>
        <w:pStyle w:val="Grundtext"/>
      </w:pPr>
      <w:r>
        <w:t>Kombistirnwand aus Kunststoff, anthrazitschwarz, passend für Flachrinne 7,5/10 cm, Rinnenanfang und -ende.</w:t>
      </w:r>
    </w:p>
    <w:p w14:paraId="1BF585E2" w14:textId="667C1BD6" w:rsidR="00F47B4C" w:rsidRDefault="00F47B4C" w:rsidP="00F47B4C">
      <w:pPr>
        <w:pStyle w:val="Folgeposition"/>
        <w:keepNext/>
        <w:keepLines/>
      </w:pPr>
      <w:r>
        <w:t>A</w:t>
      </w:r>
      <w:r>
        <w:rPr>
          <w:sz w:val="12"/>
        </w:rPr>
        <w:t>+</w:t>
      </w:r>
      <w:r>
        <w:tab/>
        <w:t>Kombistirnwand Kunststoff X100-f.Flachrinne</w:t>
      </w:r>
      <w:r>
        <w:tab/>
        <w:t xml:space="preserve">Stk </w:t>
      </w:r>
    </w:p>
    <w:p w14:paraId="0DD9FC65" w14:textId="39472B58" w:rsidR="00F47B4C" w:rsidRDefault="00F47B4C" w:rsidP="00F47B4C">
      <w:pPr>
        <w:pStyle w:val="Langtext"/>
      </w:pPr>
      <w:r>
        <w:t xml:space="preserve">z.B. ACO XtraDrain X 100 KOMBISTIRNWAND AUS KUNSTSTOFF für Flachrinne 7,5/10 cm oder Gleichwertiges. </w:t>
      </w:r>
    </w:p>
    <w:p w14:paraId="7938DA46" w14:textId="41D878E4" w:rsidR="00F47B4C" w:rsidRDefault="00F47B4C" w:rsidP="00F47B4C">
      <w:pPr>
        <w:pStyle w:val="Langtext"/>
      </w:pPr>
      <w:r>
        <w:t xml:space="preserve"> Angebotenes Erzeugnis:</w:t>
      </w:r>
    </w:p>
    <w:p w14:paraId="4FD57724" w14:textId="77777777" w:rsidR="00F47B4C" w:rsidRDefault="00F47B4C" w:rsidP="00F47B4C">
      <w:pPr>
        <w:pStyle w:val="TrennungPOS"/>
      </w:pPr>
    </w:p>
    <w:p w14:paraId="4B21F110" w14:textId="78A71401" w:rsidR="00F47B4C" w:rsidRDefault="00F47B4C" w:rsidP="00F47B4C">
      <w:pPr>
        <w:pStyle w:val="GrundtextPosNr"/>
        <w:keepNext/>
        <w:keepLines/>
      </w:pPr>
      <w:r>
        <w:t>06.AG 83</w:t>
      </w:r>
    </w:p>
    <w:p w14:paraId="25B441D4" w14:textId="08B4B438" w:rsidR="00F47B4C" w:rsidRDefault="00F47B4C" w:rsidP="00F47B4C">
      <w:pPr>
        <w:pStyle w:val="Grundtext"/>
      </w:pPr>
      <w:r>
        <w:t>Entwässerungsrinne aus Kunststoff anthrazitschwarz, mit V-Querschnitt, mit Kunststoffzarge, mit Hexagonalstruktur zur Verstärkung der Seitenwände, mit mechanisch einrastender Nut- und Federverbindung am Rinnenstoß, zur Aufnahme von Kombistirnwänden für Rinnenanfang und -ende, mit Verankerungstaschen, mit Wasserspiegelgefälle, schraubloser Sicherheitsarretierung, z.B. Drainlock, geeignet für Abdeckungen (Abdeckungen in eigener Position) mit einer Belastungsklasse von A 15 bis C 250.</w:t>
      </w:r>
    </w:p>
    <w:p w14:paraId="3E6C88F9" w14:textId="586E0D6F" w:rsidR="00F47B4C" w:rsidRDefault="00F47B4C" w:rsidP="00F47B4C">
      <w:pPr>
        <w:pStyle w:val="Folgeposition"/>
        <w:keepNext/>
        <w:keepLines/>
      </w:pPr>
      <w:r>
        <w:t>A</w:t>
      </w:r>
      <w:r>
        <w:rPr>
          <w:sz w:val="12"/>
        </w:rPr>
        <w:t>+</w:t>
      </w:r>
      <w:r>
        <w:tab/>
        <w:t>Entw-rinne X100C L100 H15cm</w:t>
      </w:r>
      <w:r>
        <w:tab/>
        <w:t xml:space="preserve">Stk </w:t>
      </w:r>
    </w:p>
    <w:p w14:paraId="38BA61F0" w14:textId="4F908016" w:rsidR="00F47B4C" w:rsidRDefault="00F47B4C" w:rsidP="00F47B4C">
      <w:pPr>
        <w:pStyle w:val="Langtext"/>
      </w:pPr>
      <w:r>
        <w:t xml:space="preserve">Nennweite 10 cm, Bauhöhe 15 cm, Baubreite 13,8 cm, Baulänge L 100 cm, </w:t>
      </w:r>
    </w:p>
    <w:p w14:paraId="090A88BD" w14:textId="6D709684" w:rsidR="00F47B4C" w:rsidRDefault="00F47B4C" w:rsidP="00F47B4C">
      <w:pPr>
        <w:pStyle w:val="Langtext"/>
      </w:pPr>
      <w:r>
        <w:t xml:space="preserve"> z.B. ACO XtraDrain X 100 C LINIENENTWÄSSERUNG mit DRAINLOCK oder Gleichwertiges. </w:t>
      </w:r>
    </w:p>
    <w:p w14:paraId="1499919D" w14:textId="08E7D6DB" w:rsidR="00F47B4C" w:rsidRDefault="00F47B4C" w:rsidP="00F47B4C">
      <w:pPr>
        <w:pStyle w:val="Langtext"/>
      </w:pPr>
      <w:r>
        <w:t xml:space="preserve"> Angebotenes Erzeugnis:</w:t>
      </w:r>
    </w:p>
    <w:p w14:paraId="7404D9D0" w14:textId="0454C848" w:rsidR="00F47B4C" w:rsidRDefault="00F47B4C" w:rsidP="00F47B4C">
      <w:pPr>
        <w:pStyle w:val="Folgeposition"/>
        <w:keepNext/>
        <w:keepLines/>
      </w:pPr>
      <w:r>
        <w:t>B</w:t>
      </w:r>
      <w:r>
        <w:rPr>
          <w:sz w:val="12"/>
        </w:rPr>
        <w:t>+</w:t>
      </w:r>
      <w:r>
        <w:tab/>
        <w:t>Entw-rinne X150C L100 H21cm</w:t>
      </w:r>
      <w:r>
        <w:tab/>
        <w:t xml:space="preserve">Stk </w:t>
      </w:r>
    </w:p>
    <w:p w14:paraId="6626511A" w14:textId="513238A7" w:rsidR="00F47B4C" w:rsidRDefault="00F47B4C" w:rsidP="00F47B4C">
      <w:pPr>
        <w:pStyle w:val="Langtext"/>
      </w:pPr>
      <w:r>
        <w:t xml:space="preserve">Nennweite 15 cm, Bauhöhe 21 cm, Baubreite 18,8 cm, Baulänge L 100 cm, </w:t>
      </w:r>
    </w:p>
    <w:p w14:paraId="00521C7E" w14:textId="19740E27" w:rsidR="00F47B4C" w:rsidRDefault="00F47B4C" w:rsidP="00F47B4C">
      <w:pPr>
        <w:pStyle w:val="Langtext"/>
      </w:pPr>
      <w:r>
        <w:t xml:space="preserve"> z.B. ACO XtraDrain X 150 C LINIENENTWÄSSERUNG mit DRAINLOCK oder Gleichwertiges. </w:t>
      </w:r>
    </w:p>
    <w:p w14:paraId="79E69B5B" w14:textId="2BFF09E4" w:rsidR="00F47B4C" w:rsidRDefault="00F47B4C" w:rsidP="00F47B4C">
      <w:pPr>
        <w:pStyle w:val="Langtext"/>
      </w:pPr>
      <w:r>
        <w:t xml:space="preserve"> Angebotenes Erzeugnis:</w:t>
      </w:r>
    </w:p>
    <w:p w14:paraId="5885E667" w14:textId="03B3CC27" w:rsidR="00F47B4C" w:rsidRDefault="00F47B4C" w:rsidP="00F47B4C">
      <w:pPr>
        <w:pStyle w:val="Folgeposition"/>
        <w:keepNext/>
        <w:keepLines/>
      </w:pPr>
      <w:r>
        <w:t>C</w:t>
      </w:r>
      <w:r>
        <w:rPr>
          <w:sz w:val="12"/>
        </w:rPr>
        <w:t>+</w:t>
      </w:r>
      <w:r>
        <w:tab/>
        <w:t>Entw-rinne X200C L100 H26,5cm</w:t>
      </w:r>
      <w:r>
        <w:tab/>
        <w:t xml:space="preserve">Stk </w:t>
      </w:r>
    </w:p>
    <w:p w14:paraId="471131BB" w14:textId="2D207790" w:rsidR="00F47B4C" w:rsidRDefault="00F47B4C" w:rsidP="00F47B4C">
      <w:pPr>
        <w:pStyle w:val="Langtext"/>
      </w:pPr>
      <w:r>
        <w:t xml:space="preserve">Nennweite 20 cm, Bauhöhe 26,5 cm, Baubreite 23,8 cm, Baulänge L 100 cm, </w:t>
      </w:r>
    </w:p>
    <w:p w14:paraId="6BD37D55" w14:textId="16EDEE1D" w:rsidR="00F47B4C" w:rsidRDefault="00F47B4C" w:rsidP="00F47B4C">
      <w:pPr>
        <w:pStyle w:val="Langtext"/>
      </w:pPr>
      <w:r>
        <w:t xml:space="preserve"> z.B. ACO XtraDrain X 200 C LINIENENTWÄSSERUNG mit DRAINLOCK oder Gleichwertiges. </w:t>
      </w:r>
    </w:p>
    <w:p w14:paraId="7384F779" w14:textId="468B2FF9" w:rsidR="00F47B4C" w:rsidRDefault="00F47B4C" w:rsidP="00F47B4C">
      <w:pPr>
        <w:pStyle w:val="Langtext"/>
      </w:pPr>
      <w:r>
        <w:t xml:space="preserve"> Angebotenes Erzeugnis:</w:t>
      </w:r>
    </w:p>
    <w:p w14:paraId="2011DF54" w14:textId="77777777" w:rsidR="00F47B4C" w:rsidRDefault="00F47B4C" w:rsidP="00F47B4C">
      <w:pPr>
        <w:pStyle w:val="TrennungPOS"/>
      </w:pPr>
    </w:p>
    <w:p w14:paraId="59D22503" w14:textId="7B83E884" w:rsidR="00F47B4C" w:rsidRDefault="00F47B4C" w:rsidP="00F47B4C">
      <w:pPr>
        <w:pStyle w:val="GrundtextPosNr"/>
        <w:keepNext/>
        <w:keepLines/>
      </w:pPr>
      <w:r>
        <w:t>06.AG 84</w:t>
      </w:r>
    </w:p>
    <w:p w14:paraId="5296EDA8" w14:textId="697D3523" w:rsidR="00F47B4C" w:rsidRDefault="00F47B4C" w:rsidP="00F47B4C">
      <w:pPr>
        <w:pStyle w:val="Grundtext"/>
      </w:pPr>
      <w:r>
        <w:t>Entwässerungsrinne aus Kunststoff anthrazitschwarz, mit Stahl verzinkter Zarge, mit V-Querschnitt, mit Hexagonalstruktur zur Verstärkung der Seitenwände, mit mechanisch einrastender Nut- und Federverbindung am Rinnenstoß, zur Aufnahme von Kombistirnwänden für Rinnenanfang und -ende, mit Verankerungstaschen, mit Wasserspiegelgefälle, schraubloser Sicherheitsarretierung, z.B. Drainlock, geeignet für Abdeckungen (Abdeckungen in eigener Position) mit einer Belastungsklasse von A 15 bis D 400.</w:t>
      </w:r>
    </w:p>
    <w:p w14:paraId="11AEF9A8" w14:textId="32EBC1C3" w:rsidR="00F47B4C" w:rsidRDefault="00F47B4C" w:rsidP="00F47B4C">
      <w:pPr>
        <w:pStyle w:val="Folgeposition"/>
        <w:keepNext/>
        <w:keepLines/>
      </w:pPr>
      <w:r>
        <w:t>A</w:t>
      </w:r>
      <w:r>
        <w:rPr>
          <w:sz w:val="12"/>
        </w:rPr>
        <w:t>+</w:t>
      </w:r>
      <w:r>
        <w:tab/>
        <w:t>Entw-rinne X100S L100 H15cm+Zarge</w:t>
      </w:r>
      <w:r>
        <w:tab/>
        <w:t xml:space="preserve">Stk </w:t>
      </w:r>
    </w:p>
    <w:p w14:paraId="5088617D" w14:textId="402F93B8" w:rsidR="00F47B4C" w:rsidRDefault="00F47B4C" w:rsidP="00F47B4C">
      <w:pPr>
        <w:pStyle w:val="Langtext"/>
      </w:pPr>
      <w:r>
        <w:t xml:space="preserve">Nennweite 10 cm, Bauhöhe 15 cm, Baubreite 13,8 cm, Baulänge L 100 cm, </w:t>
      </w:r>
    </w:p>
    <w:p w14:paraId="1B231417" w14:textId="70992915" w:rsidR="00F47B4C" w:rsidRDefault="00F47B4C" w:rsidP="00F47B4C">
      <w:pPr>
        <w:pStyle w:val="Langtext"/>
      </w:pPr>
      <w:r>
        <w:t xml:space="preserve"> z.B. ACO XtraDrain X 100 S LINIENENTWÄSSERUNG mit DRAINLOCK oder Gleichwertiges. </w:t>
      </w:r>
    </w:p>
    <w:p w14:paraId="72BD6A31" w14:textId="0775F1B5" w:rsidR="00F47B4C" w:rsidRDefault="00F47B4C" w:rsidP="00F47B4C">
      <w:pPr>
        <w:pStyle w:val="Langtext"/>
      </w:pPr>
      <w:r>
        <w:t xml:space="preserve"> Angebotenes Erzeugnis:</w:t>
      </w:r>
    </w:p>
    <w:p w14:paraId="413FD39B" w14:textId="77E50649" w:rsidR="00F47B4C" w:rsidRDefault="00F47B4C" w:rsidP="00F47B4C">
      <w:pPr>
        <w:pStyle w:val="Folgeposition"/>
        <w:keepNext/>
        <w:keepLines/>
      </w:pPr>
      <w:r>
        <w:t>B</w:t>
      </w:r>
      <w:r>
        <w:rPr>
          <w:sz w:val="12"/>
        </w:rPr>
        <w:t>+</w:t>
      </w:r>
      <w:r>
        <w:tab/>
        <w:t>Entw-rinne X150S L100 H21cm+Zarge</w:t>
      </w:r>
      <w:r>
        <w:tab/>
        <w:t xml:space="preserve">Stk </w:t>
      </w:r>
    </w:p>
    <w:p w14:paraId="12E75315" w14:textId="03ACB84E" w:rsidR="00F47B4C" w:rsidRDefault="00F47B4C" w:rsidP="00F47B4C">
      <w:pPr>
        <w:pStyle w:val="Langtext"/>
      </w:pPr>
      <w:r>
        <w:t xml:space="preserve">Nennweite 15 cm, Bauhöhe 21 cm, Baubreite 18,8 cm, Baulänge L 100 cm, </w:t>
      </w:r>
    </w:p>
    <w:p w14:paraId="777547B9" w14:textId="356C2A26" w:rsidR="00F47B4C" w:rsidRDefault="00F47B4C" w:rsidP="00F47B4C">
      <w:pPr>
        <w:pStyle w:val="Langtext"/>
      </w:pPr>
      <w:r>
        <w:t xml:space="preserve"> z.B. ACO XtraDrain X 150 S LINIENENTWÄSSERUNG mit DRAINLOCK oder Gleichwertiges. </w:t>
      </w:r>
    </w:p>
    <w:p w14:paraId="724D186C" w14:textId="065FBC1B" w:rsidR="00F47B4C" w:rsidRDefault="00F47B4C" w:rsidP="00F47B4C">
      <w:pPr>
        <w:pStyle w:val="Langtext"/>
      </w:pPr>
      <w:r>
        <w:t xml:space="preserve"> Angebotenes Erzeugnis:</w:t>
      </w:r>
    </w:p>
    <w:p w14:paraId="302F30F2" w14:textId="1B976719" w:rsidR="00F47B4C" w:rsidRDefault="00F47B4C" w:rsidP="00F47B4C">
      <w:pPr>
        <w:pStyle w:val="Folgeposition"/>
        <w:keepNext/>
        <w:keepLines/>
      </w:pPr>
      <w:r>
        <w:t>C</w:t>
      </w:r>
      <w:r>
        <w:rPr>
          <w:sz w:val="12"/>
        </w:rPr>
        <w:t>+</w:t>
      </w:r>
      <w:r>
        <w:tab/>
        <w:t>Entw-rinne X200S L100 H26,5cm+Zarge</w:t>
      </w:r>
      <w:r>
        <w:tab/>
        <w:t xml:space="preserve">Stk </w:t>
      </w:r>
    </w:p>
    <w:p w14:paraId="69F4EF5A" w14:textId="5CD64A55" w:rsidR="00F47B4C" w:rsidRDefault="00F47B4C" w:rsidP="00F47B4C">
      <w:pPr>
        <w:pStyle w:val="Langtext"/>
      </w:pPr>
      <w:r>
        <w:t xml:space="preserve">Nennweite 20 cm, Bauhöhe 26,5 cm, Baubreite 23,8 cm, Baulänge L 100 cm, </w:t>
      </w:r>
    </w:p>
    <w:p w14:paraId="11159DFD" w14:textId="73BC75BB" w:rsidR="00F47B4C" w:rsidRDefault="00F47B4C" w:rsidP="00F47B4C">
      <w:pPr>
        <w:pStyle w:val="Langtext"/>
      </w:pPr>
      <w:r>
        <w:t xml:space="preserve"> z.B. ACO XtraDrain X 200 S LINIENENTWÄSSERUNG mit DRAINLOCK oder Gleichwertiges. </w:t>
      </w:r>
    </w:p>
    <w:p w14:paraId="7A4F7DED" w14:textId="7C99E03B" w:rsidR="00F47B4C" w:rsidRDefault="00F47B4C" w:rsidP="00F47B4C">
      <w:pPr>
        <w:pStyle w:val="Langtext"/>
      </w:pPr>
      <w:r>
        <w:t xml:space="preserve"> Angebotenes Erzeugnis:</w:t>
      </w:r>
    </w:p>
    <w:p w14:paraId="7500827E" w14:textId="77777777" w:rsidR="00F47B4C" w:rsidRDefault="00F47B4C" w:rsidP="00F47B4C">
      <w:pPr>
        <w:pStyle w:val="TrennungPOS"/>
      </w:pPr>
    </w:p>
    <w:p w14:paraId="05E6D215" w14:textId="15EB0844" w:rsidR="00F47B4C" w:rsidRDefault="00F47B4C" w:rsidP="00F47B4C">
      <w:pPr>
        <w:pStyle w:val="GrundtextPosNr"/>
        <w:keepNext/>
        <w:keepLines/>
      </w:pPr>
      <w:r>
        <w:t>06.AG 85</w:t>
      </w:r>
    </w:p>
    <w:p w14:paraId="79CE87D9" w14:textId="373A42EC" w:rsidR="00F47B4C" w:rsidRDefault="00F47B4C" w:rsidP="00F47B4C">
      <w:pPr>
        <w:pStyle w:val="Grundtext"/>
      </w:pPr>
      <w:r>
        <w:t>Ablaufadapter aus Kunststoff mit Dichtung zur Herstellung des senkrechten Rohranschlusses an die Grundleitung.</w:t>
      </w:r>
    </w:p>
    <w:p w14:paraId="4DF36DCA" w14:textId="7FC0E481" w:rsidR="00F47B4C" w:rsidRPr="00186275" w:rsidRDefault="00F47B4C" w:rsidP="00F47B4C">
      <w:pPr>
        <w:pStyle w:val="Folgeposition"/>
        <w:keepNext/>
        <w:keepLines/>
        <w:rPr>
          <w:lang w:val="en-US"/>
        </w:rPr>
      </w:pPr>
      <w:r w:rsidRPr="00186275">
        <w:rPr>
          <w:lang w:val="en-US"/>
        </w:rPr>
        <w:t>A</w:t>
      </w:r>
      <w:r w:rsidRPr="00186275">
        <w:rPr>
          <w:sz w:val="12"/>
          <w:lang w:val="en-US"/>
        </w:rPr>
        <w:t>+</w:t>
      </w:r>
      <w:r w:rsidRPr="00186275">
        <w:rPr>
          <w:lang w:val="en-US"/>
        </w:rPr>
        <w:tab/>
        <w:t>Ablaufadapter X100 DN100/DN150</w:t>
      </w:r>
      <w:r w:rsidRPr="00186275">
        <w:rPr>
          <w:lang w:val="en-US"/>
        </w:rPr>
        <w:tab/>
        <w:t xml:space="preserve">Stk </w:t>
      </w:r>
    </w:p>
    <w:p w14:paraId="5AFC61CE" w14:textId="4C25092D" w:rsidR="00F47B4C" w:rsidRDefault="00F47B4C" w:rsidP="00F47B4C">
      <w:pPr>
        <w:pStyle w:val="Langtext"/>
      </w:pPr>
      <w:r>
        <w:t xml:space="preserve">DN100 oder DN150, </w:t>
      </w:r>
    </w:p>
    <w:p w14:paraId="6D9EE6F7" w14:textId="4FA2F7BE" w:rsidR="00F47B4C" w:rsidRDefault="00F47B4C" w:rsidP="00F47B4C">
      <w:pPr>
        <w:pStyle w:val="Langtext"/>
      </w:pPr>
      <w:r>
        <w:t xml:space="preserve"> z.B. ACO XtraDrain X 100 ABLAUFADAPTER oder Gleichwertiges. </w:t>
      </w:r>
    </w:p>
    <w:p w14:paraId="41C99D74" w14:textId="0F258E74" w:rsidR="00F47B4C" w:rsidRDefault="00F47B4C" w:rsidP="00F47B4C">
      <w:pPr>
        <w:pStyle w:val="Langtext"/>
      </w:pPr>
      <w:r>
        <w:t xml:space="preserve"> Angebotenes Erzeugnis:</w:t>
      </w:r>
    </w:p>
    <w:p w14:paraId="457E6E3E" w14:textId="070E7025" w:rsidR="00F47B4C" w:rsidRDefault="00F47B4C" w:rsidP="00F47B4C">
      <w:pPr>
        <w:pStyle w:val="Folgeposition"/>
        <w:keepNext/>
        <w:keepLines/>
      </w:pPr>
      <w:r>
        <w:t>B</w:t>
      </w:r>
      <w:r>
        <w:rPr>
          <w:sz w:val="12"/>
        </w:rPr>
        <w:t>+</w:t>
      </w:r>
      <w:r>
        <w:tab/>
        <w:t>Ablaufadapter X150 DN150</w:t>
      </w:r>
      <w:r>
        <w:tab/>
        <w:t xml:space="preserve">Stk </w:t>
      </w:r>
    </w:p>
    <w:p w14:paraId="710C81C4" w14:textId="0EF69DC3" w:rsidR="00F47B4C" w:rsidRDefault="00F47B4C" w:rsidP="00F47B4C">
      <w:pPr>
        <w:pStyle w:val="Langtext"/>
      </w:pPr>
      <w:r>
        <w:t xml:space="preserve">DN150, </w:t>
      </w:r>
    </w:p>
    <w:p w14:paraId="1964A91C" w14:textId="2E57A1ED" w:rsidR="00F47B4C" w:rsidRDefault="00F47B4C" w:rsidP="00F47B4C">
      <w:pPr>
        <w:pStyle w:val="Langtext"/>
      </w:pPr>
      <w:r>
        <w:t xml:space="preserve"> z.B. ACO XtraDrain X 150 ABLAUFADAPTER oder Gleichwertiges. </w:t>
      </w:r>
    </w:p>
    <w:p w14:paraId="271CD62E" w14:textId="3164178A" w:rsidR="00F47B4C" w:rsidRDefault="00F47B4C" w:rsidP="00F47B4C">
      <w:pPr>
        <w:pStyle w:val="Langtext"/>
      </w:pPr>
      <w:r>
        <w:t xml:space="preserve"> Angebotenes Erzeugnis:</w:t>
      </w:r>
    </w:p>
    <w:p w14:paraId="749BB42C" w14:textId="5DA85945" w:rsidR="00F47B4C" w:rsidRDefault="00F47B4C" w:rsidP="00F47B4C">
      <w:pPr>
        <w:pStyle w:val="Folgeposition"/>
        <w:keepNext/>
        <w:keepLines/>
      </w:pPr>
      <w:r>
        <w:t>C</w:t>
      </w:r>
      <w:r>
        <w:rPr>
          <w:sz w:val="12"/>
        </w:rPr>
        <w:t>+</w:t>
      </w:r>
      <w:r>
        <w:tab/>
        <w:t>Ablaufadapter X200 DN200</w:t>
      </w:r>
      <w:r>
        <w:tab/>
        <w:t xml:space="preserve">Stk </w:t>
      </w:r>
    </w:p>
    <w:p w14:paraId="62863C88" w14:textId="01F7DE91" w:rsidR="00F47B4C" w:rsidRDefault="00F47B4C" w:rsidP="00F47B4C">
      <w:pPr>
        <w:pStyle w:val="Langtext"/>
      </w:pPr>
      <w:r>
        <w:t xml:space="preserve">DN200, </w:t>
      </w:r>
    </w:p>
    <w:p w14:paraId="52B85CB3" w14:textId="79789701" w:rsidR="00F47B4C" w:rsidRDefault="00F47B4C" w:rsidP="00F47B4C">
      <w:pPr>
        <w:pStyle w:val="Langtext"/>
      </w:pPr>
      <w:r>
        <w:t xml:space="preserve"> z.B. ACO XtraDrain X 200 ABLAUFADAPTER oder Gleichwertiges. </w:t>
      </w:r>
    </w:p>
    <w:p w14:paraId="0EBC6564" w14:textId="2C369214" w:rsidR="00F47B4C" w:rsidRDefault="00F47B4C" w:rsidP="00F47B4C">
      <w:pPr>
        <w:pStyle w:val="Langtext"/>
      </w:pPr>
      <w:r>
        <w:t xml:space="preserve"> Angebotenes Erzeugnis:</w:t>
      </w:r>
    </w:p>
    <w:p w14:paraId="236D2F04" w14:textId="77777777" w:rsidR="00F47B4C" w:rsidRDefault="00F47B4C" w:rsidP="00F47B4C">
      <w:pPr>
        <w:pStyle w:val="TrennungPOS"/>
      </w:pPr>
    </w:p>
    <w:p w14:paraId="38D2290D" w14:textId="2C91541A" w:rsidR="00F47B4C" w:rsidRDefault="00F47B4C" w:rsidP="00F47B4C">
      <w:pPr>
        <w:pStyle w:val="GrundtextPosNr"/>
        <w:keepNext/>
        <w:keepLines/>
      </w:pPr>
      <w:r>
        <w:t>06.AG 86</w:t>
      </w:r>
    </w:p>
    <w:p w14:paraId="1FA500A2" w14:textId="7EB98FF9" w:rsidR="00F47B4C" w:rsidRDefault="00F47B4C" w:rsidP="00F47B4C">
      <w:pPr>
        <w:pStyle w:val="Grundtext"/>
      </w:pPr>
      <w:r>
        <w:t>Einlaufkasten</w:t>
      </w:r>
    </w:p>
    <w:p w14:paraId="6D603D4B" w14:textId="31F86898" w:rsidR="00F47B4C" w:rsidRDefault="00F47B4C" w:rsidP="00F47B4C">
      <w:pPr>
        <w:pStyle w:val="Folgeposition"/>
        <w:keepNext/>
        <w:keepLines/>
      </w:pPr>
      <w:r>
        <w:t>A</w:t>
      </w:r>
      <w:r>
        <w:rPr>
          <w:sz w:val="12"/>
        </w:rPr>
        <w:t>+</w:t>
      </w:r>
      <w:r>
        <w:tab/>
        <w:t>Einlaufkasten Kunststoff X100</w:t>
      </w:r>
      <w:r>
        <w:tab/>
        <w:t xml:space="preserve">Stk </w:t>
      </w:r>
    </w:p>
    <w:p w14:paraId="690163F1" w14:textId="75F8E0EC" w:rsidR="00F47B4C" w:rsidRDefault="00F47B4C" w:rsidP="00F47B4C">
      <w:pPr>
        <w:pStyle w:val="Langtext"/>
      </w:pPr>
      <w:r>
        <w:t>aus Kunststoff, anthrazitschwarz, zum Einbau unter der Rinne.</w:t>
      </w:r>
    </w:p>
    <w:p w14:paraId="7D2D6574" w14:textId="1ADA3372" w:rsidR="00F47B4C" w:rsidRDefault="00F47B4C" w:rsidP="00F47B4C">
      <w:pPr>
        <w:pStyle w:val="Langtext"/>
      </w:pPr>
      <w:r>
        <w:t>Mit Schmutzeinmer einschließlich Ablaufadapter DN150, mit schwenk- und höhenverstellbarem Zulauf, Ablauf wählbar DN100/DN150, Bauhöhe 52 cm auf 28 cm kürzbar,</w:t>
      </w:r>
    </w:p>
    <w:p w14:paraId="66C6F6A2" w14:textId="15C60B34" w:rsidR="00F47B4C" w:rsidRDefault="00F47B4C" w:rsidP="00F47B4C">
      <w:pPr>
        <w:pStyle w:val="Langtext"/>
      </w:pPr>
      <w:r>
        <w:t xml:space="preserve"> z.B. ACO XtraDrain X 100 EINLAUFKASTEN AUS KUNSTSTOFF oder Gleichwertiges.</w:t>
      </w:r>
    </w:p>
    <w:p w14:paraId="7CDFF8F4" w14:textId="6D570D1A" w:rsidR="00F47B4C" w:rsidRDefault="00F47B4C" w:rsidP="00F47B4C">
      <w:pPr>
        <w:pStyle w:val="Langtext"/>
      </w:pPr>
      <w:r>
        <w:t xml:space="preserve"> Angebotenes Erzeugnis:</w:t>
      </w:r>
    </w:p>
    <w:p w14:paraId="34CD9ED7" w14:textId="07FBC813" w:rsidR="00F47B4C" w:rsidRDefault="00F47B4C" w:rsidP="00F47B4C">
      <w:pPr>
        <w:pStyle w:val="Folgeposition"/>
        <w:keepNext/>
        <w:keepLines/>
      </w:pPr>
      <w:r>
        <w:t>B</w:t>
      </w:r>
      <w:r>
        <w:rPr>
          <w:sz w:val="12"/>
        </w:rPr>
        <w:t>+</w:t>
      </w:r>
      <w:r>
        <w:tab/>
        <w:t>Einlaufkasten Kunststoff X150</w:t>
      </w:r>
      <w:r>
        <w:tab/>
        <w:t xml:space="preserve">Stk </w:t>
      </w:r>
    </w:p>
    <w:p w14:paraId="1A57FAFA" w14:textId="45A124B5" w:rsidR="00F47B4C" w:rsidRDefault="00F47B4C" w:rsidP="00F47B4C">
      <w:pPr>
        <w:pStyle w:val="Langtext"/>
      </w:pPr>
      <w:r>
        <w:t>aus Kunststoff, anthrazitschwarz, zum Einbau unter der Rinne.</w:t>
      </w:r>
    </w:p>
    <w:p w14:paraId="150890C0" w14:textId="00496872" w:rsidR="00F47B4C" w:rsidRDefault="00F47B4C" w:rsidP="00F47B4C">
      <w:pPr>
        <w:pStyle w:val="Langtext"/>
      </w:pPr>
      <w:r>
        <w:t>Mit Schmutzeinmer einschließlich Ablaufadapter DN150, mit schwenk- und höhenverstellbarem Zulauf, Ablauf DN150, Bauhöhe 52 cm auf 28 cm kürzbar,</w:t>
      </w:r>
    </w:p>
    <w:p w14:paraId="103B70C6" w14:textId="634BF3FA" w:rsidR="00F47B4C" w:rsidRDefault="00F47B4C" w:rsidP="00F47B4C">
      <w:pPr>
        <w:pStyle w:val="Langtext"/>
      </w:pPr>
      <w:r>
        <w:t xml:space="preserve"> z.B. ACO XtraDrain X 150 EINLAUFKASTEN AUS KUNSTSTOFF oder Gleichwertiges.</w:t>
      </w:r>
    </w:p>
    <w:p w14:paraId="09EB28E4" w14:textId="0A11EEE8" w:rsidR="00F47B4C" w:rsidRDefault="00F47B4C" w:rsidP="00F47B4C">
      <w:pPr>
        <w:pStyle w:val="Langtext"/>
      </w:pPr>
      <w:r>
        <w:t xml:space="preserve"> Angebotenes Erzeugnis:</w:t>
      </w:r>
    </w:p>
    <w:p w14:paraId="53017809" w14:textId="228C806B" w:rsidR="00F47B4C" w:rsidRDefault="00F47B4C" w:rsidP="00F47B4C">
      <w:pPr>
        <w:pStyle w:val="Folgeposition"/>
        <w:keepNext/>
        <w:keepLines/>
      </w:pPr>
      <w:r>
        <w:t>C</w:t>
      </w:r>
      <w:r>
        <w:rPr>
          <w:sz w:val="12"/>
        </w:rPr>
        <w:t>+</w:t>
      </w:r>
      <w:r>
        <w:tab/>
        <w:t>Einlaufkasten Kunststoff X200</w:t>
      </w:r>
      <w:r>
        <w:tab/>
        <w:t xml:space="preserve">Stk </w:t>
      </w:r>
    </w:p>
    <w:p w14:paraId="3F1F4A52" w14:textId="18AE4479" w:rsidR="00F47B4C" w:rsidRDefault="00F47B4C" w:rsidP="00F47B4C">
      <w:pPr>
        <w:pStyle w:val="Langtext"/>
      </w:pPr>
      <w:r>
        <w:t>aus Kunststoff, anthrazitschwarz, zum Einbau unter der Rinne.</w:t>
      </w:r>
    </w:p>
    <w:p w14:paraId="0F706FE6" w14:textId="0E355C0D" w:rsidR="00F47B4C" w:rsidRDefault="00F47B4C" w:rsidP="00F47B4C">
      <w:pPr>
        <w:pStyle w:val="Langtext"/>
      </w:pPr>
      <w:r>
        <w:t>Mit Schmutzeinmer einschließlich Ablaufadapter DN200, mit schwenk- und höhenverstellbarem Zulauf, Ablauf DN150, Bauhöhe 52 cm auf 28 cm kürzbar,</w:t>
      </w:r>
    </w:p>
    <w:p w14:paraId="0D96A94C" w14:textId="2D9BD932" w:rsidR="00F47B4C" w:rsidRDefault="00F47B4C" w:rsidP="00F47B4C">
      <w:pPr>
        <w:pStyle w:val="Langtext"/>
      </w:pPr>
      <w:r>
        <w:t xml:space="preserve"> z.B. ACO XtraDrain X 150 EINLAUFKASTEN AUS KUNSTSTOFF oder Gleichwertiges.</w:t>
      </w:r>
    </w:p>
    <w:p w14:paraId="3CA8065D" w14:textId="69DC628F" w:rsidR="00F47B4C" w:rsidRDefault="00F47B4C" w:rsidP="00F47B4C">
      <w:pPr>
        <w:pStyle w:val="Langtext"/>
      </w:pPr>
      <w:r>
        <w:t xml:space="preserve"> Angebotenes Erzeugnis:</w:t>
      </w:r>
    </w:p>
    <w:p w14:paraId="32C06A29" w14:textId="2C6ED3FC" w:rsidR="00F47B4C" w:rsidRDefault="00F47B4C" w:rsidP="00F47B4C">
      <w:pPr>
        <w:pStyle w:val="Folgeposition"/>
        <w:keepNext/>
        <w:keepLines/>
      </w:pPr>
      <w:r>
        <w:t>D</w:t>
      </w:r>
      <w:r>
        <w:rPr>
          <w:sz w:val="12"/>
        </w:rPr>
        <w:t>+</w:t>
      </w:r>
      <w:r>
        <w:tab/>
        <w:t>Einlaufkasten Polymerbeton X100C</w:t>
      </w:r>
      <w:r>
        <w:tab/>
        <w:t xml:space="preserve">Stk </w:t>
      </w:r>
    </w:p>
    <w:p w14:paraId="59EE6B07" w14:textId="35E643CA" w:rsidR="00F47B4C" w:rsidRDefault="00F47B4C" w:rsidP="00F47B4C">
      <w:pPr>
        <w:pStyle w:val="Langtext"/>
      </w:pPr>
      <w:r>
        <w:t>aus Polymerbeton mit Kunststoffzarge, zum Einbau neben der Rinne.</w:t>
      </w:r>
    </w:p>
    <w:p w14:paraId="1187E61B" w14:textId="49582EEE" w:rsidR="00F47B4C" w:rsidRDefault="00F47B4C" w:rsidP="00F47B4C">
      <w:pPr>
        <w:pStyle w:val="Langtext"/>
      </w:pPr>
      <w:r>
        <w:t>Mit Lippenlabyrinthdichtung (LLD) aus NBR für horizontalen, flüssigkeitsdichten Rohranschluss.</w:t>
      </w:r>
    </w:p>
    <w:p w14:paraId="564AE195" w14:textId="0C7B8930" w:rsidR="00F47B4C" w:rsidRDefault="00F47B4C" w:rsidP="00F47B4C">
      <w:pPr>
        <w:pStyle w:val="Langtext"/>
      </w:pPr>
      <w:r>
        <w:t>Mit Schmutzeinmer aus Kunststoff, Ablauf wählbar DN100/DN150, Bauhöhe 45 cm,</w:t>
      </w:r>
    </w:p>
    <w:p w14:paraId="357B7AE8" w14:textId="3C3AE5C6" w:rsidR="00F47B4C" w:rsidRDefault="00F47B4C" w:rsidP="00F47B4C">
      <w:pPr>
        <w:pStyle w:val="Langtext"/>
      </w:pPr>
      <w:r>
        <w:t xml:space="preserve"> z.B. ACO XtraDrain X 100 C EINLAUFKASTEN AUS POLYMERBETON oder Gleichwertiges.</w:t>
      </w:r>
    </w:p>
    <w:p w14:paraId="71646AD1" w14:textId="39722DF5" w:rsidR="00F47B4C" w:rsidRDefault="00F47B4C" w:rsidP="00F47B4C">
      <w:pPr>
        <w:pStyle w:val="Langtext"/>
      </w:pPr>
      <w:r>
        <w:t xml:space="preserve"> Angebotenes Erzeugnis:</w:t>
      </w:r>
    </w:p>
    <w:p w14:paraId="64E898CC" w14:textId="1BE5C4AC" w:rsidR="00F47B4C" w:rsidRDefault="00F47B4C" w:rsidP="00F47B4C">
      <w:pPr>
        <w:pStyle w:val="Folgeposition"/>
        <w:keepNext/>
        <w:keepLines/>
      </w:pPr>
      <w:r>
        <w:t>E</w:t>
      </w:r>
      <w:r>
        <w:rPr>
          <w:sz w:val="12"/>
        </w:rPr>
        <w:t>+</w:t>
      </w:r>
      <w:r>
        <w:tab/>
        <w:t>Einlaufkasten Polymerbeton X100S</w:t>
      </w:r>
      <w:r>
        <w:tab/>
        <w:t xml:space="preserve">Stk </w:t>
      </w:r>
    </w:p>
    <w:p w14:paraId="1C43CC49" w14:textId="79CB9F3E" w:rsidR="00F47B4C" w:rsidRDefault="00F47B4C" w:rsidP="00F47B4C">
      <w:pPr>
        <w:pStyle w:val="Langtext"/>
      </w:pPr>
      <w:r>
        <w:t>aus Polymerbeton mit Stahl verzinkter Zarge, zum Einbau neben der Rinne.</w:t>
      </w:r>
    </w:p>
    <w:p w14:paraId="71657B81" w14:textId="31235CB8" w:rsidR="00F47B4C" w:rsidRDefault="00F47B4C" w:rsidP="00F47B4C">
      <w:pPr>
        <w:pStyle w:val="Langtext"/>
      </w:pPr>
      <w:r>
        <w:lastRenderedPageBreak/>
        <w:t>Mit Lippenlabyrinthdichtung (LLD) aus NBR für horizontalen, flüssigkeitsdichten Rohranschluss.</w:t>
      </w:r>
    </w:p>
    <w:p w14:paraId="150C6FF7" w14:textId="15AF6F5E" w:rsidR="00F47B4C" w:rsidRDefault="0085679B" w:rsidP="0085679B">
      <w:pPr>
        <w:pStyle w:val="Langtext"/>
      </w:pPr>
      <w:r>
        <w:t>Mit Schmutzeinmer aus Kunststoff, Ablauf wählbar DN100/DN150, Bauhöhe 45 cm,</w:t>
      </w:r>
    </w:p>
    <w:p w14:paraId="567C288A" w14:textId="5FE3C66B" w:rsidR="0085679B" w:rsidRDefault="0085679B" w:rsidP="0085679B">
      <w:pPr>
        <w:pStyle w:val="Langtext"/>
      </w:pPr>
      <w:r>
        <w:t xml:space="preserve"> z.B. ACO XtraDrain X 100 S EINLAUFKASTEN AUS POLYMERBETON oder Gleichwertiges.</w:t>
      </w:r>
    </w:p>
    <w:p w14:paraId="08596741" w14:textId="5F3D98EC" w:rsidR="0085679B" w:rsidRDefault="0085679B" w:rsidP="0085679B">
      <w:pPr>
        <w:pStyle w:val="Langtext"/>
      </w:pPr>
      <w:r>
        <w:t xml:space="preserve"> Angebotenes Erzeugnis:</w:t>
      </w:r>
    </w:p>
    <w:p w14:paraId="081545DB" w14:textId="77777777" w:rsidR="0085679B" w:rsidRDefault="0085679B" w:rsidP="0085679B">
      <w:pPr>
        <w:pStyle w:val="TrennungPOS"/>
      </w:pPr>
    </w:p>
    <w:p w14:paraId="23221CF2" w14:textId="709682ED" w:rsidR="0085679B" w:rsidRDefault="0085679B" w:rsidP="0085679B">
      <w:pPr>
        <w:pStyle w:val="GrundtextPosNr"/>
        <w:keepNext/>
        <w:keepLines/>
      </w:pPr>
      <w:r>
        <w:t>06.AG 87</w:t>
      </w:r>
    </w:p>
    <w:p w14:paraId="0644066A" w14:textId="75CBD4B7" w:rsidR="0085679B" w:rsidRDefault="0085679B" w:rsidP="0085679B">
      <w:pPr>
        <w:pStyle w:val="Grundtext"/>
      </w:pPr>
      <w:r>
        <w:t>Geruchsverschluss aus Kunststoff für, anthrazitschwarz.</w:t>
      </w:r>
    </w:p>
    <w:p w14:paraId="17487F0E" w14:textId="5E473B3B" w:rsidR="0085679B" w:rsidRDefault="0085679B" w:rsidP="0085679B">
      <w:pPr>
        <w:pStyle w:val="Folgeposition"/>
        <w:keepNext/>
        <w:keepLines/>
      </w:pPr>
      <w:r>
        <w:t>A</w:t>
      </w:r>
      <w:r>
        <w:rPr>
          <w:sz w:val="12"/>
        </w:rPr>
        <w:t>+</w:t>
      </w:r>
      <w:r>
        <w:tab/>
        <w:t>Geruchsverschluss f.Einlaufkasten Kst.X100</w:t>
      </w:r>
      <w:r>
        <w:tab/>
        <w:t xml:space="preserve">Stk </w:t>
      </w:r>
    </w:p>
    <w:p w14:paraId="500FD401" w14:textId="732456F7" w:rsidR="0085679B" w:rsidRDefault="0085679B" w:rsidP="0085679B">
      <w:pPr>
        <w:pStyle w:val="Langtext"/>
      </w:pPr>
      <w:r>
        <w:t xml:space="preserve">Für Ablauf wahlweise DN100/DN150, einschließlich Dichtung und Verschlussstopfen, </w:t>
      </w:r>
    </w:p>
    <w:p w14:paraId="5F8A768A" w14:textId="4B94198D" w:rsidR="0085679B" w:rsidRDefault="0085679B" w:rsidP="0085679B">
      <w:pPr>
        <w:pStyle w:val="Langtext"/>
      </w:pPr>
      <w:r>
        <w:t xml:space="preserve"> z.B. ACO XtraDrain X 100 GERUCHSVERSCHLUSS FÜR EINLAUFKASTEN AUS KUNSTSTOFF oder Gleichwertiges. </w:t>
      </w:r>
    </w:p>
    <w:p w14:paraId="3F179D79" w14:textId="26F1DB36" w:rsidR="0085679B" w:rsidRDefault="0085679B" w:rsidP="0085679B">
      <w:pPr>
        <w:pStyle w:val="Langtext"/>
      </w:pPr>
      <w:r>
        <w:t xml:space="preserve"> Angebotenes Erzeugnis:</w:t>
      </w:r>
    </w:p>
    <w:p w14:paraId="35C3F909" w14:textId="5DD95313" w:rsidR="0085679B" w:rsidRDefault="0085679B" w:rsidP="0085679B">
      <w:pPr>
        <w:pStyle w:val="Folgeposition"/>
        <w:keepNext/>
        <w:keepLines/>
      </w:pPr>
      <w:r>
        <w:t>B</w:t>
      </w:r>
      <w:r>
        <w:rPr>
          <w:sz w:val="12"/>
        </w:rPr>
        <w:t>+</w:t>
      </w:r>
      <w:r>
        <w:tab/>
        <w:t>Geruchsverschluss f.Einlaufkasten Kst.X150</w:t>
      </w:r>
      <w:r>
        <w:tab/>
        <w:t xml:space="preserve">Stk </w:t>
      </w:r>
    </w:p>
    <w:p w14:paraId="247B592A" w14:textId="557BA9F4" w:rsidR="0085679B" w:rsidRDefault="0085679B" w:rsidP="0085679B">
      <w:pPr>
        <w:pStyle w:val="Langtext"/>
      </w:pPr>
      <w:r>
        <w:t xml:space="preserve">Für Ablauf DN150, einschließlich Dichtung und Verschlussstopfen, </w:t>
      </w:r>
    </w:p>
    <w:p w14:paraId="56D99A4A" w14:textId="41440D3D" w:rsidR="0085679B" w:rsidRDefault="0085679B" w:rsidP="0085679B">
      <w:pPr>
        <w:pStyle w:val="Langtext"/>
      </w:pPr>
      <w:r>
        <w:t xml:space="preserve"> z.B. ACO XtraDrain X 150 GERUCHSVERSCHLUSS FÜR EINLAUFKASTEN AUS KUNSTSTOFF oder Gleichwertiges. </w:t>
      </w:r>
    </w:p>
    <w:p w14:paraId="3E9146C4" w14:textId="2DADB1CA" w:rsidR="0085679B" w:rsidRDefault="0085679B" w:rsidP="0085679B">
      <w:pPr>
        <w:pStyle w:val="Langtext"/>
      </w:pPr>
      <w:r>
        <w:t xml:space="preserve"> Angebotenes Erzeugnis:</w:t>
      </w:r>
    </w:p>
    <w:p w14:paraId="75F3EDD1" w14:textId="4EB88D66" w:rsidR="0085679B" w:rsidRDefault="0085679B" w:rsidP="0085679B">
      <w:pPr>
        <w:pStyle w:val="Folgeposition"/>
        <w:keepNext/>
        <w:keepLines/>
      </w:pPr>
      <w:r>
        <w:t>C</w:t>
      </w:r>
      <w:r>
        <w:rPr>
          <w:sz w:val="12"/>
        </w:rPr>
        <w:t>+</w:t>
      </w:r>
      <w:r>
        <w:tab/>
        <w:t>Geruchsverschluss f.Einlaufkasten Kst.X200</w:t>
      </w:r>
      <w:r>
        <w:tab/>
        <w:t xml:space="preserve">Stk </w:t>
      </w:r>
    </w:p>
    <w:p w14:paraId="461F9809" w14:textId="67D5BB5D" w:rsidR="0085679B" w:rsidRDefault="0085679B" w:rsidP="0085679B">
      <w:pPr>
        <w:pStyle w:val="Langtext"/>
      </w:pPr>
      <w:r>
        <w:t xml:space="preserve">Für Ablauf DN150, einschließlich Dichtung und Verschlussstopfen, </w:t>
      </w:r>
    </w:p>
    <w:p w14:paraId="12AC6004" w14:textId="5B4350CB" w:rsidR="0085679B" w:rsidRDefault="0085679B" w:rsidP="0085679B">
      <w:pPr>
        <w:pStyle w:val="Langtext"/>
      </w:pPr>
      <w:r>
        <w:t xml:space="preserve"> z.B. ACO XtraDrain X 200 GERUCHSVERSCHLUSS FÜR EINLAUFKASTEN AUS KUNSTSTOFF oder Gleichwertiges. </w:t>
      </w:r>
    </w:p>
    <w:p w14:paraId="61DD3FF3" w14:textId="4D22B212" w:rsidR="0085679B" w:rsidRDefault="0085679B" w:rsidP="0085679B">
      <w:pPr>
        <w:pStyle w:val="Langtext"/>
      </w:pPr>
      <w:r>
        <w:t xml:space="preserve"> Angebotenes Erzeugnis:</w:t>
      </w:r>
    </w:p>
    <w:p w14:paraId="709D7C76" w14:textId="77777777" w:rsidR="0085679B" w:rsidRDefault="0085679B" w:rsidP="0085679B">
      <w:pPr>
        <w:pStyle w:val="TrennungPOS"/>
      </w:pPr>
    </w:p>
    <w:p w14:paraId="74AFC903" w14:textId="50B122EF" w:rsidR="0085679B" w:rsidRDefault="0085679B" w:rsidP="0085679B">
      <w:pPr>
        <w:pStyle w:val="GrundtextPosNr"/>
        <w:keepNext/>
        <w:keepLines/>
      </w:pPr>
      <w:r>
        <w:t>06.AG 88</w:t>
      </w:r>
    </w:p>
    <w:p w14:paraId="3A564D35" w14:textId="44910808" w:rsidR="0085679B" w:rsidRDefault="0085679B" w:rsidP="0085679B">
      <w:pPr>
        <w:pStyle w:val="Grundtext"/>
      </w:pPr>
      <w:r>
        <w:t>Kombistirnwand aus Kunststoff, anthrazitschwarz, passend für Rinnenanfang und -ende.</w:t>
      </w:r>
    </w:p>
    <w:p w14:paraId="4191C016" w14:textId="2F99C5F2" w:rsidR="0085679B" w:rsidRDefault="0085679B" w:rsidP="0085679B">
      <w:pPr>
        <w:pStyle w:val="Folgeposition"/>
        <w:keepNext/>
        <w:keepLines/>
      </w:pPr>
      <w:r>
        <w:t>A</w:t>
      </w:r>
      <w:r>
        <w:rPr>
          <w:sz w:val="12"/>
        </w:rPr>
        <w:t>+</w:t>
      </w:r>
      <w:r>
        <w:tab/>
        <w:t>Kombistirnwand Kunststoff X100</w:t>
      </w:r>
      <w:r>
        <w:tab/>
        <w:t xml:space="preserve">Stk </w:t>
      </w:r>
    </w:p>
    <w:p w14:paraId="79A22442" w14:textId="43AA3300" w:rsidR="0085679B" w:rsidRDefault="0085679B" w:rsidP="0085679B">
      <w:pPr>
        <w:pStyle w:val="Langtext"/>
      </w:pPr>
      <w:r>
        <w:t xml:space="preserve">z.B. ACO XtraDrain X 100 KOMBISTIRNWAND AUS KUNSTSTOFF oder Gleichwertiges. </w:t>
      </w:r>
    </w:p>
    <w:p w14:paraId="748E784D" w14:textId="3E5E8D31" w:rsidR="0085679B" w:rsidRDefault="0085679B" w:rsidP="0085679B">
      <w:pPr>
        <w:pStyle w:val="Langtext"/>
      </w:pPr>
      <w:r>
        <w:t xml:space="preserve"> Angebotenes Erzeugnis:</w:t>
      </w:r>
    </w:p>
    <w:p w14:paraId="43F53E71" w14:textId="312D01AD" w:rsidR="0085679B" w:rsidRDefault="0085679B" w:rsidP="0085679B">
      <w:pPr>
        <w:pStyle w:val="Folgeposition"/>
        <w:keepNext/>
        <w:keepLines/>
      </w:pPr>
      <w:r>
        <w:t>B</w:t>
      </w:r>
      <w:r>
        <w:rPr>
          <w:sz w:val="12"/>
        </w:rPr>
        <w:t>+</w:t>
      </w:r>
      <w:r>
        <w:tab/>
        <w:t>Kombistirnwand Kunststoff X150</w:t>
      </w:r>
      <w:r>
        <w:tab/>
        <w:t xml:space="preserve">Stk </w:t>
      </w:r>
    </w:p>
    <w:p w14:paraId="26CB9AC1" w14:textId="4B6537E7" w:rsidR="0085679B" w:rsidRDefault="0085679B" w:rsidP="0085679B">
      <w:pPr>
        <w:pStyle w:val="Langtext"/>
      </w:pPr>
      <w:r>
        <w:t xml:space="preserve">z.B. ACO XtraDrain X 150 KOMBISTIRNWAND AUS KUNSTSTOFF oder Gleichwertiges. </w:t>
      </w:r>
    </w:p>
    <w:p w14:paraId="3CA12C52" w14:textId="0DBD06A5" w:rsidR="0085679B" w:rsidRDefault="0085679B" w:rsidP="0085679B">
      <w:pPr>
        <w:pStyle w:val="Langtext"/>
      </w:pPr>
      <w:r>
        <w:t xml:space="preserve"> Angebotenes Erzeugnis:</w:t>
      </w:r>
    </w:p>
    <w:p w14:paraId="3089CAA0" w14:textId="62DECDFC" w:rsidR="0085679B" w:rsidRDefault="0085679B" w:rsidP="0085679B">
      <w:pPr>
        <w:pStyle w:val="Folgeposition"/>
        <w:keepNext/>
        <w:keepLines/>
      </w:pPr>
      <w:r>
        <w:t>C</w:t>
      </w:r>
      <w:r>
        <w:rPr>
          <w:sz w:val="12"/>
        </w:rPr>
        <w:t>+</w:t>
      </w:r>
      <w:r>
        <w:tab/>
        <w:t>Kombistirnwand Kunststoff X200</w:t>
      </w:r>
      <w:r>
        <w:tab/>
        <w:t xml:space="preserve">Stk </w:t>
      </w:r>
    </w:p>
    <w:p w14:paraId="01367EA5" w14:textId="3C694EF6" w:rsidR="0085679B" w:rsidRDefault="0085679B" w:rsidP="0085679B">
      <w:pPr>
        <w:pStyle w:val="Langtext"/>
      </w:pPr>
      <w:r>
        <w:t xml:space="preserve">z.B. ACO XtraDrain X 200 KOMBISTIRNWAND AUS KUNSTSTOFF oder Gleichwertiges. </w:t>
      </w:r>
    </w:p>
    <w:p w14:paraId="522070A7" w14:textId="57DCD08D" w:rsidR="0085679B" w:rsidRDefault="0085679B" w:rsidP="0085679B">
      <w:pPr>
        <w:pStyle w:val="Langtext"/>
      </w:pPr>
      <w:r>
        <w:t xml:space="preserve"> Angebotenes Erzeugnis:</w:t>
      </w:r>
    </w:p>
    <w:p w14:paraId="4EBFF02D" w14:textId="77777777" w:rsidR="0085679B" w:rsidRDefault="0085679B" w:rsidP="0085679B">
      <w:pPr>
        <w:pStyle w:val="TrennungPOS"/>
      </w:pPr>
    </w:p>
    <w:p w14:paraId="08862F4E" w14:textId="243720AC" w:rsidR="0085679B" w:rsidRDefault="0085679B" w:rsidP="0085679B">
      <w:pPr>
        <w:pStyle w:val="GrundtextPosNr"/>
        <w:keepNext/>
        <w:keepLines/>
      </w:pPr>
      <w:r>
        <w:t>06.AG 89</w:t>
      </w:r>
    </w:p>
    <w:p w14:paraId="762F1DA6" w14:textId="60693BD4" w:rsidR="0085679B" w:rsidRDefault="0085679B" w:rsidP="0085679B">
      <w:pPr>
        <w:pStyle w:val="Grundtext"/>
      </w:pPr>
      <w:r>
        <w:t>Stirrnwand aus Kunststoff, anthrazitschwarz, zur Herstellung eines waagrechten Rohranschlusses an die Grundleitung, passend für Rinnenende.</w:t>
      </w:r>
    </w:p>
    <w:p w14:paraId="0C2A8F49" w14:textId="6A44582B" w:rsidR="0085679B" w:rsidRDefault="0085679B" w:rsidP="0085679B">
      <w:pPr>
        <w:pStyle w:val="Folgeposition"/>
        <w:keepNext/>
        <w:keepLines/>
      </w:pPr>
      <w:r>
        <w:t>A</w:t>
      </w:r>
      <w:r>
        <w:rPr>
          <w:sz w:val="12"/>
        </w:rPr>
        <w:t>+</w:t>
      </w:r>
      <w:r>
        <w:tab/>
        <w:t>Stirnwand X100 mit Stutzen DN100</w:t>
      </w:r>
      <w:r>
        <w:tab/>
        <w:t xml:space="preserve">Stk </w:t>
      </w:r>
    </w:p>
    <w:p w14:paraId="6999B990" w14:textId="2A9845D1" w:rsidR="0085679B" w:rsidRDefault="0085679B" w:rsidP="0085679B">
      <w:pPr>
        <w:pStyle w:val="Langtext"/>
      </w:pPr>
      <w:r>
        <w:t xml:space="preserve">z.B. ACO XtraDrain X 100 STIRNWAND MIT STUTZEN DN100 oder Gleichwertiges. </w:t>
      </w:r>
    </w:p>
    <w:p w14:paraId="4F20722C" w14:textId="35C222E0" w:rsidR="0085679B" w:rsidRDefault="0085679B" w:rsidP="0085679B">
      <w:pPr>
        <w:pStyle w:val="Langtext"/>
      </w:pPr>
      <w:r>
        <w:t xml:space="preserve"> Angebotenes Erzeugnis:</w:t>
      </w:r>
    </w:p>
    <w:p w14:paraId="47978EE7" w14:textId="00414F6D" w:rsidR="0085679B" w:rsidRDefault="0085679B" w:rsidP="0085679B">
      <w:pPr>
        <w:pStyle w:val="Folgeposition"/>
        <w:keepNext/>
        <w:keepLines/>
      </w:pPr>
      <w:r>
        <w:t>B</w:t>
      </w:r>
      <w:r>
        <w:rPr>
          <w:sz w:val="12"/>
        </w:rPr>
        <w:t>+</w:t>
      </w:r>
      <w:r>
        <w:tab/>
        <w:t>Stirnwand X150 mit Stutzen DN150</w:t>
      </w:r>
      <w:r>
        <w:tab/>
        <w:t xml:space="preserve">Stk </w:t>
      </w:r>
    </w:p>
    <w:p w14:paraId="0530C958" w14:textId="04FC8EA5" w:rsidR="0085679B" w:rsidRDefault="0085679B" w:rsidP="0085679B">
      <w:pPr>
        <w:pStyle w:val="Langtext"/>
      </w:pPr>
      <w:r>
        <w:t xml:space="preserve">z.B. ACO XtraDrain X 150 STIRNWAND MIT STUTZEN DN150 oder Gleichwertiges. </w:t>
      </w:r>
    </w:p>
    <w:p w14:paraId="0747ABEC" w14:textId="7FBD680D" w:rsidR="0085679B" w:rsidRDefault="0085679B" w:rsidP="0085679B">
      <w:pPr>
        <w:pStyle w:val="Langtext"/>
      </w:pPr>
      <w:r>
        <w:t xml:space="preserve"> Angebotenes Erzeugnis:</w:t>
      </w:r>
    </w:p>
    <w:p w14:paraId="26848750" w14:textId="5FD2BA45" w:rsidR="0085679B" w:rsidRDefault="0085679B" w:rsidP="0085679B">
      <w:pPr>
        <w:pStyle w:val="Folgeposition"/>
        <w:keepNext/>
        <w:keepLines/>
      </w:pPr>
      <w:r>
        <w:t>C</w:t>
      </w:r>
      <w:r>
        <w:rPr>
          <w:sz w:val="12"/>
        </w:rPr>
        <w:t>+</w:t>
      </w:r>
      <w:r>
        <w:tab/>
        <w:t>Stirnwand X200 mit Stutzen DN200</w:t>
      </w:r>
      <w:r>
        <w:tab/>
        <w:t xml:space="preserve">Stk </w:t>
      </w:r>
    </w:p>
    <w:p w14:paraId="042314AE" w14:textId="22448195" w:rsidR="0085679B" w:rsidRDefault="0085679B" w:rsidP="0085679B">
      <w:pPr>
        <w:pStyle w:val="Langtext"/>
      </w:pPr>
      <w:r>
        <w:t xml:space="preserve">z.B. ACO XtraDrain X 200 STIRNWAND MIT STUTZEN DN200 oder Gleichwertiges. </w:t>
      </w:r>
    </w:p>
    <w:p w14:paraId="595E2F10" w14:textId="77C6C82E" w:rsidR="0085679B" w:rsidRDefault="0085679B" w:rsidP="0085679B">
      <w:pPr>
        <w:pStyle w:val="Langtext"/>
      </w:pPr>
      <w:r>
        <w:t xml:space="preserve"> Angebotenes Erzeugnis:</w:t>
      </w:r>
    </w:p>
    <w:p w14:paraId="3F08765B" w14:textId="77777777" w:rsidR="0085679B" w:rsidRDefault="0085679B" w:rsidP="0085679B">
      <w:pPr>
        <w:pStyle w:val="TrennungULG"/>
        <w:keepNext w:val="0"/>
      </w:pPr>
    </w:p>
    <w:p w14:paraId="5D767B6C" w14:textId="39E78233" w:rsidR="0085679B" w:rsidRDefault="0085679B" w:rsidP="0085679B">
      <w:pPr>
        <w:pStyle w:val="ULG"/>
        <w:keepLines/>
      </w:pPr>
      <w:r>
        <w:t>06.AH</w:t>
      </w:r>
      <w:r>
        <w:rPr>
          <w:sz w:val="12"/>
        </w:rPr>
        <w:t xml:space="preserve"> + </w:t>
      </w:r>
      <w:r>
        <w:t>Oberfl.entw.rinnen m. Schlitzaufsatz (ACO)</w:t>
      </w:r>
    </w:p>
    <w:p w14:paraId="73DCCC41" w14:textId="3B1A7A7D" w:rsidR="0085679B" w:rsidRDefault="0085679B" w:rsidP="0085679B">
      <w:pPr>
        <w:pStyle w:val="Langtext"/>
      </w:pPr>
      <w:r>
        <w:t>Version: 2024-06</w:t>
      </w:r>
    </w:p>
    <w:p w14:paraId="219BBD4E" w14:textId="5609119E" w:rsidR="0085679B" w:rsidRDefault="0085679B" w:rsidP="0085679B">
      <w:pPr>
        <w:pStyle w:val="Langtext"/>
      </w:pPr>
      <w:r>
        <w:t>Einheitspreis:</w:t>
      </w:r>
    </w:p>
    <w:p w14:paraId="7E592480" w14:textId="3FC528CE" w:rsidR="0085679B" w:rsidRDefault="0085679B" w:rsidP="0085679B">
      <w:pPr>
        <w:pStyle w:val="Langtext"/>
      </w:pPr>
      <w:r>
        <w:t>In den Einheitspreis ist das Liefern und Versetzen in die vorbereiteten Gräben einkalkuliert. Aushub- und Wiederverfüllungsarbeiten werden gesondert verrechnet.</w:t>
      </w:r>
    </w:p>
    <w:p w14:paraId="38A654A0" w14:textId="4F18A3C8" w:rsidR="0085679B" w:rsidRDefault="0085679B" w:rsidP="0085679B">
      <w:pPr>
        <w:pStyle w:val="Langtext"/>
      </w:pPr>
      <w:r>
        <w:t>Verarbeitungsrichtlinien:</w:t>
      </w:r>
    </w:p>
    <w:p w14:paraId="29B01A6E" w14:textId="447FFF3C" w:rsidR="0085679B" w:rsidRDefault="0085679B" w:rsidP="0085679B">
      <w:pPr>
        <w:pStyle w:val="Langtext"/>
      </w:pPr>
      <w:r>
        <w:t>Die Verarbeitungsrichtlinien des Erzeugers werden eingehalten.</w:t>
      </w:r>
    </w:p>
    <w:p w14:paraId="470247B9" w14:textId="0FCDC942" w:rsidR="0085679B" w:rsidRDefault="0085679B" w:rsidP="0085679B">
      <w:pPr>
        <w:pStyle w:val="Langtext"/>
      </w:pPr>
      <w:r>
        <w:t>Skizze:</w:t>
      </w:r>
    </w:p>
    <w:p w14:paraId="53F43CCF" w14:textId="4B15456B" w:rsidR="0085679B" w:rsidRDefault="0085679B" w:rsidP="0085679B">
      <w:pPr>
        <w:pStyle w:val="Langtext"/>
      </w:pPr>
      <w:r>
        <w:t>In der Folge wird die Bezeichnung Skizze als einfachste Darstellungsmöglichkeit stellvertretend für Zeichnung, Plan und dergleichen verwendet.</w:t>
      </w:r>
    </w:p>
    <w:p w14:paraId="6AFAB615" w14:textId="77777777" w:rsidR="0085679B" w:rsidRDefault="0085679B" w:rsidP="0085679B">
      <w:pPr>
        <w:pStyle w:val="Kommentar"/>
      </w:pPr>
    </w:p>
    <w:p w14:paraId="4D367E70" w14:textId="569BB90E" w:rsidR="0085679B" w:rsidRDefault="0085679B" w:rsidP="0085679B">
      <w:pPr>
        <w:pStyle w:val="Kommentar"/>
      </w:pPr>
      <w:r>
        <w:t>Kommentar:</w:t>
      </w:r>
    </w:p>
    <w:p w14:paraId="767AAE08" w14:textId="73FB4266" w:rsidR="0085679B" w:rsidRDefault="0085679B" w:rsidP="0085679B">
      <w:pPr>
        <w:pStyle w:val="Kommentar"/>
      </w:pPr>
      <w:r>
        <w:t>Produktspezifische Ausschreibungstexte (Produktbeschreibungen) sind für Ausschreibungen gemäß Bundesvergabegesetz (BVergG) nicht geeignet.</w:t>
      </w:r>
    </w:p>
    <w:p w14:paraId="165BFC50" w14:textId="31D36D17" w:rsidR="0085679B" w:rsidRDefault="0085679B" w:rsidP="0085679B">
      <w:pPr>
        <w:pStyle w:val="Kommentar"/>
      </w:pPr>
      <w:r>
        <w:t>Sie dienen als Vorlage für frei formulierte Positionen und müssen inhaltlich so abgeändert werden, dass den Anforderungen des BVergG entsprochen wird (z.B. Kriterien der Gleichwertigkeit ergänzen).</w:t>
      </w:r>
    </w:p>
    <w:p w14:paraId="388D46F1" w14:textId="77777777" w:rsidR="0085679B" w:rsidRDefault="0085679B" w:rsidP="0085679B">
      <w:pPr>
        <w:pStyle w:val="TrennungPOS"/>
      </w:pPr>
    </w:p>
    <w:p w14:paraId="48C22C1D" w14:textId="5975B849" w:rsidR="0085679B" w:rsidRDefault="0085679B" w:rsidP="0085679B">
      <w:pPr>
        <w:pStyle w:val="GrundtextPosNr"/>
        <w:keepNext/>
        <w:keepLines/>
      </w:pPr>
      <w:r>
        <w:lastRenderedPageBreak/>
        <w:t>06.AH 01</w:t>
      </w:r>
    </w:p>
    <w:p w14:paraId="1A249466" w14:textId="6C647796" w:rsidR="0085679B" w:rsidRDefault="0085679B" w:rsidP="0085679B">
      <w:pPr>
        <w:pStyle w:val="Grundtext"/>
      </w:pPr>
      <w:r>
        <w:t>Schlitzaufsatzelement, aus Edelstahl/Stahl verzinkt, nach Wahl des Auftraggebers, mit seitlichem (seitl.) Schlitz, zur Herstellung einer Schlitzrinne, mit Connector-Clip und verstärkter Oberkante, passend zu ACO Multiline Seal in, ACO Multiline und ACO XtraDrain Rinnen in der Nennweite 100, nach Wahl des Auftraggebers, Schlitzweite 10 mm, Schlitzhöhe 65, 105 und 150mm, Einlaufquerschnitt 100 cm2/m, lichte Weite LW 10 cm, Baubreite B 13 cm, Belastungsklasse A 15, B 125 und C 250,</w:t>
      </w:r>
    </w:p>
    <w:p w14:paraId="42AB4B71" w14:textId="54787E6D" w:rsidR="0085679B" w:rsidRDefault="0085679B" w:rsidP="0085679B">
      <w:pPr>
        <w:pStyle w:val="Grundtext"/>
      </w:pPr>
      <w:r>
        <w:t>angegeben ist die Baulänge in mm und Materialart</w:t>
      </w:r>
    </w:p>
    <w:p w14:paraId="41B4080E" w14:textId="410441D7" w:rsidR="0085679B" w:rsidRDefault="0085679B" w:rsidP="0085679B">
      <w:pPr>
        <w:pStyle w:val="Grundtext"/>
      </w:pPr>
      <w:r>
        <w:t>z.B. ACO DRAIN ENTWÄSSERUNGSRINNE Slotline 100 oder Gleichwertiges.</w:t>
      </w:r>
    </w:p>
    <w:p w14:paraId="2C5B0962" w14:textId="307BE117" w:rsidR="0085679B" w:rsidRDefault="0085679B" w:rsidP="0085679B">
      <w:pPr>
        <w:pStyle w:val="Folgeposition"/>
        <w:keepNext/>
        <w:keepLines/>
      </w:pPr>
      <w:r>
        <w:t>A</w:t>
      </w:r>
      <w:r>
        <w:rPr>
          <w:sz w:val="12"/>
        </w:rPr>
        <w:t>+</w:t>
      </w:r>
      <w:r>
        <w:tab/>
        <w:t>Schlitzaufsatz seitl. NW100, L=1000, H=65-150, verz.</w:t>
      </w:r>
      <w:r>
        <w:tab/>
        <w:t xml:space="preserve">Stk </w:t>
      </w:r>
    </w:p>
    <w:p w14:paraId="1B1107FB" w14:textId="72506E0A" w:rsidR="0085679B" w:rsidRDefault="0085679B" w:rsidP="0085679B">
      <w:pPr>
        <w:pStyle w:val="Langtext"/>
      </w:pPr>
      <w:r>
        <w:t>Angebotenes Erzeugnis:</w:t>
      </w:r>
    </w:p>
    <w:p w14:paraId="3787FD98" w14:textId="7031C651" w:rsidR="0085679B" w:rsidRDefault="0085679B" w:rsidP="0085679B">
      <w:pPr>
        <w:pStyle w:val="Folgeposition"/>
        <w:keepNext/>
        <w:keepLines/>
      </w:pPr>
      <w:r>
        <w:t>B</w:t>
      </w:r>
      <w:r>
        <w:rPr>
          <w:sz w:val="12"/>
        </w:rPr>
        <w:t>+</w:t>
      </w:r>
      <w:r>
        <w:tab/>
        <w:t>Schlitzaufsatz seitl. NW100, L=1000, H=65-150, E-st.</w:t>
      </w:r>
      <w:r>
        <w:tab/>
        <w:t xml:space="preserve">Stk </w:t>
      </w:r>
    </w:p>
    <w:p w14:paraId="4E87503D" w14:textId="18141ABE" w:rsidR="0085679B" w:rsidRDefault="0085679B" w:rsidP="0085679B">
      <w:pPr>
        <w:pStyle w:val="Langtext"/>
      </w:pPr>
      <w:r>
        <w:t>Angebotenes Erzeugnis:</w:t>
      </w:r>
    </w:p>
    <w:p w14:paraId="25A80E4D" w14:textId="675B3CAF" w:rsidR="0085679B" w:rsidRDefault="0085679B" w:rsidP="0085679B">
      <w:pPr>
        <w:pStyle w:val="Folgeposition"/>
        <w:keepNext/>
        <w:keepLines/>
      </w:pPr>
      <w:r>
        <w:t>C</w:t>
      </w:r>
      <w:r>
        <w:rPr>
          <w:sz w:val="12"/>
        </w:rPr>
        <w:t>+</w:t>
      </w:r>
      <w:r>
        <w:tab/>
        <w:t>Schlitzaufsatz seitl. NW100, L=500, H=65-150, verz.</w:t>
      </w:r>
      <w:r>
        <w:tab/>
        <w:t xml:space="preserve">Stk </w:t>
      </w:r>
    </w:p>
    <w:p w14:paraId="446822C8" w14:textId="5106B6FF" w:rsidR="0085679B" w:rsidRDefault="0085679B" w:rsidP="0085679B">
      <w:pPr>
        <w:pStyle w:val="Langtext"/>
      </w:pPr>
      <w:r>
        <w:t>Angebotenes Erzeugnis:</w:t>
      </w:r>
    </w:p>
    <w:p w14:paraId="4D08B600" w14:textId="2EF6D9D0" w:rsidR="0085679B" w:rsidRDefault="0085679B" w:rsidP="0085679B">
      <w:pPr>
        <w:pStyle w:val="Folgeposition"/>
        <w:keepNext/>
        <w:keepLines/>
      </w:pPr>
      <w:r>
        <w:t>D</w:t>
      </w:r>
      <w:r>
        <w:rPr>
          <w:sz w:val="12"/>
        </w:rPr>
        <w:t>+</w:t>
      </w:r>
      <w:r>
        <w:tab/>
        <w:t>Schlitzaufsatz seitl. NW100, L=500, H=65-150, E-st.</w:t>
      </w:r>
      <w:r>
        <w:tab/>
        <w:t xml:space="preserve">Stk </w:t>
      </w:r>
    </w:p>
    <w:p w14:paraId="0C8859C8" w14:textId="53A70F3D" w:rsidR="0085679B" w:rsidRDefault="0085679B" w:rsidP="0085679B">
      <w:pPr>
        <w:pStyle w:val="Langtext"/>
      </w:pPr>
      <w:r>
        <w:t>Angebotenes Erzeugnis:</w:t>
      </w:r>
    </w:p>
    <w:p w14:paraId="777B031D" w14:textId="77777777" w:rsidR="0085679B" w:rsidRDefault="0085679B" w:rsidP="0085679B">
      <w:pPr>
        <w:pStyle w:val="TrennungPOS"/>
      </w:pPr>
    </w:p>
    <w:p w14:paraId="38AD4C09" w14:textId="04A74951" w:rsidR="0085679B" w:rsidRDefault="0085679B" w:rsidP="0085679B">
      <w:pPr>
        <w:pStyle w:val="GrundtextPosNr"/>
        <w:keepNext/>
        <w:keepLines/>
      </w:pPr>
      <w:r>
        <w:t>06.AH 02</w:t>
      </w:r>
    </w:p>
    <w:p w14:paraId="164C6CE2" w14:textId="612214C0" w:rsidR="0085679B" w:rsidRDefault="0085679B" w:rsidP="0085679B">
      <w:pPr>
        <w:pStyle w:val="Grundtext"/>
      </w:pPr>
      <w:r>
        <w:t>Revisionselement für Schlitzrinne SL100, aus Stahl verzinkt/Edelstahl, nach Wahl des Auftraggebers, mit seitlichem (seitl.) Schlitz, mit Revisionsöffnung, passend für Rinnensysteme ACO Multiline Seal in / Multiline / XtraDrain, Nennweite 100, nach Wahl des Auftraggebers, Baulänge L 500 mm, lichte Weite LW 10 cm, Baubreite B 13 cm, Einlaufquerschnitt 100 cm2/m, Belastungsklasse C 250,</w:t>
      </w:r>
    </w:p>
    <w:p w14:paraId="39F0B446" w14:textId="64BF02D1" w:rsidR="0085679B" w:rsidRDefault="0085679B" w:rsidP="0085679B">
      <w:pPr>
        <w:pStyle w:val="Grundtext"/>
      </w:pPr>
      <w:r>
        <w:t>angegeben ist die Baulänge in mm und Materialart</w:t>
      </w:r>
    </w:p>
    <w:p w14:paraId="26ABDB3D" w14:textId="0D91F760" w:rsidR="0085679B" w:rsidRDefault="0085679B" w:rsidP="0085679B">
      <w:pPr>
        <w:pStyle w:val="Grundtext"/>
      </w:pPr>
      <w:r>
        <w:t>z.B. ACO DRAIN REVISIONSELEMENT SL 100 oder Gleichwertiges.</w:t>
      </w:r>
    </w:p>
    <w:p w14:paraId="649501AA" w14:textId="3FF66D32" w:rsidR="0085679B" w:rsidRDefault="0085679B" w:rsidP="0085679B">
      <w:pPr>
        <w:pStyle w:val="Folgeposition"/>
        <w:keepNext/>
        <w:keepLines/>
      </w:pPr>
      <w:r>
        <w:t>A</w:t>
      </w:r>
      <w:r>
        <w:rPr>
          <w:sz w:val="12"/>
        </w:rPr>
        <w:t>+</w:t>
      </w:r>
      <w:r>
        <w:tab/>
        <w:t>Schlitzaufsatz seitl. Revi. NW100, L=500, H=65-150, verz.</w:t>
      </w:r>
      <w:r>
        <w:tab/>
        <w:t xml:space="preserve">Stk </w:t>
      </w:r>
    </w:p>
    <w:p w14:paraId="05217959" w14:textId="4A5157C6" w:rsidR="0085679B" w:rsidRDefault="0085679B" w:rsidP="0085679B">
      <w:pPr>
        <w:pStyle w:val="Langtext"/>
      </w:pPr>
      <w:r>
        <w:t>Angebotenes Erzeugnis:</w:t>
      </w:r>
    </w:p>
    <w:p w14:paraId="70F37368" w14:textId="4A27CB4E" w:rsidR="0085679B" w:rsidRDefault="0085679B" w:rsidP="0085679B">
      <w:pPr>
        <w:pStyle w:val="Folgeposition"/>
        <w:keepNext/>
        <w:keepLines/>
      </w:pPr>
      <w:r>
        <w:t>B</w:t>
      </w:r>
      <w:r>
        <w:rPr>
          <w:sz w:val="12"/>
        </w:rPr>
        <w:t>+</w:t>
      </w:r>
      <w:r>
        <w:tab/>
        <w:t>Schlitzaufsatz seitl. Revi. NW100, L=500, H=65-150, E-st.</w:t>
      </w:r>
      <w:r>
        <w:tab/>
        <w:t xml:space="preserve">Stk </w:t>
      </w:r>
    </w:p>
    <w:p w14:paraId="24E3EB23" w14:textId="089AEB31" w:rsidR="0085679B" w:rsidRDefault="0085679B" w:rsidP="0085679B">
      <w:pPr>
        <w:pStyle w:val="Langtext"/>
      </w:pPr>
      <w:r>
        <w:t>Angebotenes Erzeugnis:</w:t>
      </w:r>
    </w:p>
    <w:p w14:paraId="7294D96D" w14:textId="77777777" w:rsidR="0085679B" w:rsidRDefault="0085679B" w:rsidP="0085679B">
      <w:pPr>
        <w:pStyle w:val="TrennungPOS"/>
      </w:pPr>
    </w:p>
    <w:p w14:paraId="369B43B8" w14:textId="524F8273" w:rsidR="0085679B" w:rsidRDefault="0085679B" w:rsidP="0085679B">
      <w:pPr>
        <w:pStyle w:val="GrundtextPosNr"/>
        <w:keepNext/>
        <w:keepLines/>
      </w:pPr>
      <w:r>
        <w:t>06.AH 03</w:t>
      </w:r>
    </w:p>
    <w:p w14:paraId="03DFD092" w14:textId="166363C1" w:rsidR="0085679B" w:rsidRDefault="0085679B" w:rsidP="0085679B">
      <w:pPr>
        <w:pStyle w:val="Grundtext"/>
      </w:pPr>
      <w:r>
        <w:t>Schlitzaufsatzelement, aus Edelstahl/Stahl verzinkt, nach Wahl des Auftraggebers, mit mittigem Schlitz, zur Herstellung einer Schlitzrinne, passend zu ACO Multiline Seal in, ACO Multiline und ACO XtraDrain Rinnen in der Nennweite 100, nach Wahl des Auftraggebers, Schlitzrahmenhöhe H 105 mm oder 150 mm, Schlitzweite 12,5 mm, Einlaufquerschnitt 125 cm2/m, Baulänge L 1,0 / 0,5m, lichte Weite LW 10 cm, Baubreite B 13 cm, Belastungsklasse bis D400,</w:t>
      </w:r>
    </w:p>
    <w:p w14:paraId="02888F9D" w14:textId="24597AC2" w:rsidR="0085679B" w:rsidRDefault="0085679B" w:rsidP="0085679B">
      <w:pPr>
        <w:pStyle w:val="Grundtext"/>
      </w:pPr>
      <w:r>
        <w:t>angegeben ist die Baulänge in mm und Materialart</w:t>
      </w:r>
    </w:p>
    <w:p w14:paraId="496CDA94" w14:textId="6AD42F8D" w:rsidR="0085679B" w:rsidRDefault="0085679B" w:rsidP="0085679B">
      <w:pPr>
        <w:pStyle w:val="Grundtext"/>
      </w:pPr>
      <w:r>
        <w:t>z.B. ACO DRAIN ENTWÄSSERUNGSRINNE Slotline 100 oder Gleichwertiges.</w:t>
      </w:r>
    </w:p>
    <w:p w14:paraId="1D2DF93D" w14:textId="74A99E43" w:rsidR="0085679B" w:rsidRDefault="0085679B" w:rsidP="0085679B">
      <w:pPr>
        <w:pStyle w:val="Folgeposition"/>
        <w:keepNext/>
        <w:keepLines/>
      </w:pPr>
      <w:r>
        <w:t>A</w:t>
      </w:r>
      <w:r>
        <w:rPr>
          <w:sz w:val="12"/>
        </w:rPr>
        <w:t>+</w:t>
      </w:r>
      <w:r>
        <w:tab/>
        <w:t>Schlitzaufsatz mittig NW100,L=1000,H=105-150 verz.</w:t>
      </w:r>
      <w:r>
        <w:tab/>
        <w:t xml:space="preserve">Stk </w:t>
      </w:r>
    </w:p>
    <w:p w14:paraId="34B1EBB3" w14:textId="62453FEE" w:rsidR="0085679B" w:rsidRDefault="0085679B" w:rsidP="0085679B">
      <w:pPr>
        <w:pStyle w:val="Langtext"/>
      </w:pPr>
      <w:r>
        <w:t>Schlitzaufsatz aus Stahl, verzinkt (verz.).</w:t>
      </w:r>
    </w:p>
    <w:p w14:paraId="2B9A7A48" w14:textId="082007C3" w:rsidR="0085679B" w:rsidRDefault="0085679B" w:rsidP="0085679B">
      <w:pPr>
        <w:pStyle w:val="Langtext"/>
      </w:pPr>
      <w:r>
        <w:t xml:space="preserve"> Angebotenes Erzeugnis:</w:t>
      </w:r>
    </w:p>
    <w:p w14:paraId="236C4D1B" w14:textId="1FA64817" w:rsidR="0085679B" w:rsidRDefault="0085679B" w:rsidP="0085679B">
      <w:pPr>
        <w:pStyle w:val="Folgeposition"/>
        <w:keepNext/>
        <w:keepLines/>
      </w:pPr>
      <w:r>
        <w:t>B</w:t>
      </w:r>
      <w:r>
        <w:rPr>
          <w:sz w:val="12"/>
        </w:rPr>
        <w:t>+</w:t>
      </w:r>
      <w:r>
        <w:tab/>
        <w:t>Schlitzaufsatz mittig NW100,L=1000,H=105-150 E-st.</w:t>
      </w:r>
      <w:r>
        <w:tab/>
        <w:t xml:space="preserve">Stk </w:t>
      </w:r>
    </w:p>
    <w:p w14:paraId="174A170D" w14:textId="3B03A43F" w:rsidR="0085679B" w:rsidRDefault="0085679B" w:rsidP="0085679B">
      <w:pPr>
        <w:pStyle w:val="Langtext"/>
      </w:pPr>
      <w:r>
        <w:t>Schlitzaufsatz aus Edelstahl (E-st.).</w:t>
      </w:r>
    </w:p>
    <w:p w14:paraId="61513E5F" w14:textId="2A1DB4C9" w:rsidR="0085679B" w:rsidRDefault="0085679B" w:rsidP="0085679B">
      <w:pPr>
        <w:pStyle w:val="Langtext"/>
      </w:pPr>
      <w:r>
        <w:t xml:space="preserve"> Angebotenes Erzeugnis:</w:t>
      </w:r>
    </w:p>
    <w:p w14:paraId="3368BEC2" w14:textId="37C7FE2F" w:rsidR="0085679B" w:rsidRDefault="0085679B" w:rsidP="0085679B">
      <w:pPr>
        <w:pStyle w:val="Folgeposition"/>
        <w:keepNext/>
        <w:keepLines/>
      </w:pPr>
      <w:r>
        <w:t>C</w:t>
      </w:r>
      <w:r>
        <w:rPr>
          <w:sz w:val="12"/>
        </w:rPr>
        <w:t>+</w:t>
      </w:r>
      <w:r>
        <w:tab/>
        <w:t>Schlitzaufsatz mittig NW100,L=500,H=105-150 verz.</w:t>
      </w:r>
      <w:r>
        <w:tab/>
        <w:t xml:space="preserve">Stk </w:t>
      </w:r>
    </w:p>
    <w:p w14:paraId="0A3EB435" w14:textId="19AFC73F" w:rsidR="0085679B" w:rsidRDefault="0085679B" w:rsidP="0085679B">
      <w:pPr>
        <w:pStyle w:val="Langtext"/>
      </w:pPr>
      <w:r>
        <w:t>Schlitzaufsatz aus Stahl, verzinkt (verz.).</w:t>
      </w:r>
    </w:p>
    <w:p w14:paraId="5459521A" w14:textId="6E5E5078" w:rsidR="0085679B" w:rsidRDefault="0085679B" w:rsidP="0085679B">
      <w:pPr>
        <w:pStyle w:val="Langtext"/>
      </w:pPr>
      <w:r>
        <w:t xml:space="preserve"> Angebotenes Erzeugnis:</w:t>
      </w:r>
    </w:p>
    <w:p w14:paraId="23F2A7B9" w14:textId="676B1782" w:rsidR="0085679B" w:rsidRDefault="0085679B" w:rsidP="0085679B">
      <w:pPr>
        <w:pStyle w:val="Folgeposition"/>
        <w:keepNext/>
        <w:keepLines/>
      </w:pPr>
      <w:r>
        <w:t>D</w:t>
      </w:r>
      <w:r>
        <w:rPr>
          <w:sz w:val="12"/>
        </w:rPr>
        <w:t>+</w:t>
      </w:r>
      <w:r>
        <w:tab/>
        <w:t>Schlitzaufsatz mittig NW100,L=500,H=105-150 E-st.</w:t>
      </w:r>
      <w:r>
        <w:tab/>
        <w:t xml:space="preserve">Stk </w:t>
      </w:r>
    </w:p>
    <w:p w14:paraId="57118E5B" w14:textId="262617DF" w:rsidR="0085679B" w:rsidRDefault="0085679B" w:rsidP="0085679B">
      <w:pPr>
        <w:pStyle w:val="Langtext"/>
      </w:pPr>
      <w:r>
        <w:t>Schlitzaufsatz aus Stahl, verzinkt (verz.).</w:t>
      </w:r>
    </w:p>
    <w:p w14:paraId="1FF138C7" w14:textId="32F276F9" w:rsidR="0085679B" w:rsidRDefault="0085679B" w:rsidP="0085679B">
      <w:pPr>
        <w:pStyle w:val="Langtext"/>
      </w:pPr>
      <w:r>
        <w:t xml:space="preserve"> Angebotenes Erzeugnis:</w:t>
      </w:r>
    </w:p>
    <w:p w14:paraId="77EAA079" w14:textId="77777777" w:rsidR="0085679B" w:rsidRDefault="0085679B" w:rsidP="0085679B">
      <w:pPr>
        <w:pStyle w:val="TrennungPOS"/>
      </w:pPr>
    </w:p>
    <w:p w14:paraId="09166D09" w14:textId="718E2CD3" w:rsidR="0085679B" w:rsidRDefault="0085679B" w:rsidP="0085679B">
      <w:pPr>
        <w:pStyle w:val="GrundtextPosNr"/>
        <w:keepNext/>
        <w:keepLines/>
      </w:pPr>
      <w:r>
        <w:t>06.AH 04</w:t>
      </w:r>
    </w:p>
    <w:p w14:paraId="6B4BFE94" w14:textId="0510AC3E" w:rsidR="0085679B" w:rsidRDefault="0085679B" w:rsidP="0085679B">
      <w:pPr>
        <w:pStyle w:val="Grundtext"/>
      </w:pPr>
      <w:r>
        <w:t>Revisionselement für Schlitzrinne SL100, aus Stahl verzinkt/Edelstahl, nach Wahl des Auftraggebers, mit mittigem Schlitz, mit Revisionsöffnung, passend für Rinnensysteme ACO Multiline Seal in / Multiline / XtraDrain, Schlitzrahmenhöhe H 105 mm oder 150 mm, lichte Weite 100, nach Wahl des Auftraggebers, Baulänge L 0,5 m, lichte Weite LW 10 cm, Baubreite B 13 cm, Einlaufquerschnitt 125 cm2/m, Belastungsklasse D400,</w:t>
      </w:r>
    </w:p>
    <w:p w14:paraId="4D4D0BD8" w14:textId="264FD9BE" w:rsidR="0085679B" w:rsidRDefault="0085679B" w:rsidP="0085679B">
      <w:pPr>
        <w:pStyle w:val="Grundtext"/>
      </w:pPr>
      <w:r>
        <w:t>angegeben ist die Baulänge in mm und Materialart</w:t>
      </w:r>
    </w:p>
    <w:p w14:paraId="0542ACD8" w14:textId="72569E8D" w:rsidR="0085679B" w:rsidRDefault="0085679B" w:rsidP="0085679B">
      <w:pPr>
        <w:pStyle w:val="Grundtext"/>
      </w:pPr>
      <w:r>
        <w:t>z.B. ACO DRAIN REVISIONSELEMENT SL 100 oder Gleichwertiges.</w:t>
      </w:r>
    </w:p>
    <w:p w14:paraId="7681655F" w14:textId="5F459DA8" w:rsidR="0085679B" w:rsidRDefault="0085679B" w:rsidP="0085679B">
      <w:pPr>
        <w:pStyle w:val="Folgeposition"/>
        <w:keepNext/>
        <w:keepLines/>
      </w:pPr>
      <w:r>
        <w:t>A</w:t>
      </w:r>
      <w:r>
        <w:rPr>
          <w:sz w:val="12"/>
        </w:rPr>
        <w:t>+</w:t>
      </w:r>
      <w:r>
        <w:tab/>
        <w:t>Schlitzaufsatz mittig Revi.NW100, L=500, H=105-150 verz.</w:t>
      </w:r>
      <w:r>
        <w:tab/>
        <w:t xml:space="preserve">Stk </w:t>
      </w:r>
    </w:p>
    <w:p w14:paraId="40C3B21C" w14:textId="6E94E98B" w:rsidR="0085679B" w:rsidRDefault="00E44903" w:rsidP="00E44903">
      <w:pPr>
        <w:pStyle w:val="Langtext"/>
      </w:pPr>
      <w:r>
        <w:t>Angebotenes Erzeugnis:</w:t>
      </w:r>
    </w:p>
    <w:p w14:paraId="2C785A6F" w14:textId="537CB29A" w:rsidR="00E44903" w:rsidRDefault="00E44903" w:rsidP="00E44903">
      <w:pPr>
        <w:pStyle w:val="Folgeposition"/>
        <w:keepNext/>
        <w:keepLines/>
      </w:pPr>
      <w:r>
        <w:t>B</w:t>
      </w:r>
      <w:r>
        <w:rPr>
          <w:sz w:val="12"/>
        </w:rPr>
        <w:t>+</w:t>
      </w:r>
      <w:r>
        <w:tab/>
        <w:t>Schlitzaufsatz mittig Revi.NW100, L=500, H=105-150 E-St.</w:t>
      </w:r>
      <w:r>
        <w:tab/>
        <w:t xml:space="preserve">Stk </w:t>
      </w:r>
    </w:p>
    <w:p w14:paraId="5A0CA39D" w14:textId="7DE6CBD3" w:rsidR="00E44903" w:rsidRDefault="00E44903" w:rsidP="00E44903">
      <w:pPr>
        <w:pStyle w:val="Langtext"/>
      </w:pPr>
      <w:r>
        <w:t>Angebotenes Erzeugnis:</w:t>
      </w:r>
    </w:p>
    <w:p w14:paraId="6BC6FFBC" w14:textId="77777777" w:rsidR="00E44903" w:rsidRDefault="00E44903" w:rsidP="00E44903">
      <w:pPr>
        <w:pStyle w:val="TrennungPOS"/>
      </w:pPr>
    </w:p>
    <w:p w14:paraId="635354D8" w14:textId="454441EC" w:rsidR="00E44903" w:rsidRDefault="00E44903" w:rsidP="00E44903">
      <w:pPr>
        <w:pStyle w:val="GrundtextPosNr"/>
        <w:keepNext/>
        <w:keepLines/>
      </w:pPr>
      <w:r>
        <w:lastRenderedPageBreak/>
        <w:t>06.AH 05</w:t>
      </w:r>
    </w:p>
    <w:p w14:paraId="27A1CEF8" w14:textId="039AD711" w:rsidR="00E44903" w:rsidRDefault="00E44903" w:rsidP="00E44903">
      <w:pPr>
        <w:pStyle w:val="Grundtext"/>
      </w:pPr>
      <w:r>
        <w:t>Schlitzaufsatzelement mit Aufnahme für LED Beleuchtung, aus Edelstahl, mit seitlichem Schlitz, zur Herstellung einer Schlitzrinne, passend zu ACO Multiline Seal in, ACO Multiline und ACO XtraDrain Rinnen in der Nennweite 100, nach Wahl des Auftraggebers, Einlaufquerschnitt 125 cm2/m, Baulänge L 1,0 / 0,5m, lichte Weite LW 10 cm, Baubreite B 13 cm, Belastungsklasse A 15, B 125 und C 250,</w:t>
      </w:r>
    </w:p>
    <w:p w14:paraId="0B6501F2" w14:textId="032DC0AB" w:rsidR="00E44903" w:rsidRDefault="00E44903" w:rsidP="00E44903">
      <w:pPr>
        <w:pStyle w:val="Grundtext"/>
      </w:pPr>
      <w:r>
        <w:t xml:space="preserve"> z.B. ACO DRAIN ENTWÄSSERUNGSRINNE Slotline LED 100 oder Gleichwertiges.</w:t>
      </w:r>
    </w:p>
    <w:p w14:paraId="2E1B0A5D" w14:textId="011ED7B8" w:rsidR="00E44903" w:rsidRDefault="00E44903" w:rsidP="00E44903">
      <w:pPr>
        <w:pStyle w:val="Folgeposition"/>
        <w:keepNext/>
        <w:keepLines/>
      </w:pPr>
      <w:r>
        <w:t>B</w:t>
      </w:r>
      <w:r>
        <w:rPr>
          <w:sz w:val="12"/>
        </w:rPr>
        <w:t>+</w:t>
      </w:r>
      <w:r>
        <w:tab/>
        <w:t>Schlitzaufsatz LED SL100 E-st.</w:t>
      </w:r>
      <w:r>
        <w:tab/>
        <w:t xml:space="preserve">Stk </w:t>
      </w:r>
    </w:p>
    <w:p w14:paraId="2924DF38" w14:textId="4BB277A9" w:rsidR="00E44903" w:rsidRDefault="00E44903" w:rsidP="00E44903">
      <w:pPr>
        <w:pStyle w:val="Langtext"/>
      </w:pPr>
      <w:r>
        <w:t>Schlitzaufsatz LED aus Edelstahl (E-st.).</w:t>
      </w:r>
    </w:p>
    <w:p w14:paraId="122CD42A" w14:textId="26CEB4B2" w:rsidR="00E44903" w:rsidRDefault="00E44903" w:rsidP="00E44903">
      <w:pPr>
        <w:pStyle w:val="Langtext"/>
      </w:pPr>
      <w:r>
        <w:t xml:space="preserve"> Angebotenes Erzeugnis:</w:t>
      </w:r>
    </w:p>
    <w:p w14:paraId="2A5809DD" w14:textId="77777777" w:rsidR="00E44903" w:rsidRDefault="00E44903" w:rsidP="00E44903">
      <w:pPr>
        <w:pStyle w:val="TrennungPOS"/>
      </w:pPr>
    </w:p>
    <w:p w14:paraId="0462AB06" w14:textId="40DB86BC" w:rsidR="00E44903" w:rsidRDefault="00E44903" w:rsidP="00E44903">
      <w:pPr>
        <w:pStyle w:val="GrundtextPosNr"/>
        <w:keepNext/>
        <w:keepLines/>
      </w:pPr>
      <w:r>
        <w:t>06.AH 06</w:t>
      </w:r>
    </w:p>
    <w:p w14:paraId="1F946557" w14:textId="268C2609" w:rsidR="00E44903" w:rsidRDefault="00E44903" w:rsidP="00E44903">
      <w:pPr>
        <w:pStyle w:val="Grundtext"/>
      </w:pPr>
      <w:r>
        <w:t>Revisionselement für Schlitzrinne LED SL100, aus Edelstahl, mit Revisionsöffnung, passend für Rinnensysteme ACO Multiline Seal in / Multiline / XtraDrain, Lichte Weite 100, nach Wahl des Auftraggebers, Baulänge L 0,5 m, lichte Weite LW 10 cm, Baubreite B 13 cm, Einlaufquerschnitt 125 cm2/m, Belastungsklasse C 250,</w:t>
      </w:r>
    </w:p>
    <w:p w14:paraId="354866E7" w14:textId="45254AE4" w:rsidR="00E44903" w:rsidRDefault="00E44903" w:rsidP="00E44903">
      <w:pPr>
        <w:pStyle w:val="Grundtext"/>
      </w:pPr>
      <w:r>
        <w:t xml:space="preserve"> z.B. ACO DRAIN REVISIONSELEMENT Slotline LED 100 oder Gleichwertiges.</w:t>
      </w:r>
    </w:p>
    <w:p w14:paraId="4F180F96" w14:textId="1FFFF3C5" w:rsidR="00E44903" w:rsidRDefault="00E44903" w:rsidP="00E44903">
      <w:pPr>
        <w:pStyle w:val="Folgeposition"/>
        <w:keepNext/>
        <w:keepLines/>
      </w:pPr>
      <w:r>
        <w:t>B</w:t>
      </w:r>
      <w:r>
        <w:rPr>
          <w:sz w:val="12"/>
        </w:rPr>
        <w:t>+</w:t>
      </w:r>
      <w:r>
        <w:tab/>
        <w:t>Schlitzaufsatz LED Revi.Lg0,5 SL100 E-St.</w:t>
      </w:r>
      <w:r>
        <w:tab/>
        <w:t xml:space="preserve">Stk </w:t>
      </w:r>
    </w:p>
    <w:p w14:paraId="739F6F07" w14:textId="57C72BD1" w:rsidR="00E44903" w:rsidRDefault="00E44903" w:rsidP="00E44903">
      <w:pPr>
        <w:pStyle w:val="Langtext"/>
      </w:pPr>
      <w:r>
        <w:t>Revisionselement LED aus Edelstahl (Sr.E-st.).</w:t>
      </w:r>
    </w:p>
    <w:p w14:paraId="6ECEFE27" w14:textId="3681FE9E" w:rsidR="00E44903" w:rsidRDefault="00E44903" w:rsidP="00E44903">
      <w:pPr>
        <w:pStyle w:val="Langtext"/>
      </w:pPr>
      <w:r>
        <w:t xml:space="preserve"> Angebotenes Erzeugnis:</w:t>
      </w:r>
    </w:p>
    <w:p w14:paraId="33BE036E" w14:textId="77777777" w:rsidR="00E44903" w:rsidRDefault="00E44903" w:rsidP="00E44903">
      <w:pPr>
        <w:pStyle w:val="TrennungPOS"/>
      </w:pPr>
    </w:p>
    <w:p w14:paraId="7C8B73F3" w14:textId="4762A5CB" w:rsidR="00E44903" w:rsidRDefault="00E44903" w:rsidP="00E44903">
      <w:pPr>
        <w:pStyle w:val="GrundtextPosNr"/>
        <w:keepNext/>
        <w:keepLines/>
      </w:pPr>
      <w:r>
        <w:t>06.AH 07</w:t>
      </w:r>
    </w:p>
    <w:p w14:paraId="0057CFBF" w14:textId="684438A6" w:rsidR="00E44903" w:rsidRDefault="00E44903" w:rsidP="00E44903">
      <w:pPr>
        <w:pStyle w:val="Grundtext"/>
      </w:pPr>
      <w:r>
        <w:t>Schlitzaufsatzelement double, aus Edelstahl, mit seitlichem Schlitz, zur Herstellung einer Schlitzrinne, mit Connector -Clip, passend zu ACO Multiline Seal in, ACO Multiline und ACO XtraDrain Rinnen in der Nennweite 100, nach Wahl des Auftraggebers, Einlaufquerschnitt 160 cm2/m, Baulänge L 1,0 / 0,5m, lichte Weite LW 10 cm, Baubreite B 13 cm, Belastungsklasse A 15, B 125 und C 250,</w:t>
      </w:r>
    </w:p>
    <w:p w14:paraId="1199DAD8" w14:textId="05C05B67" w:rsidR="00E44903" w:rsidRDefault="00E44903" w:rsidP="00E44903">
      <w:pPr>
        <w:pStyle w:val="Grundtext"/>
      </w:pPr>
      <w:r>
        <w:t xml:space="preserve"> z.B. ACO DRAIN ENTWÄSSERUNGSRINNE Slotline double 100 oder Gleichwertiges.</w:t>
      </w:r>
    </w:p>
    <w:p w14:paraId="11018AA9" w14:textId="2A608A07" w:rsidR="00E44903" w:rsidRDefault="00E44903" w:rsidP="00E44903">
      <w:pPr>
        <w:pStyle w:val="Folgeposition"/>
        <w:keepNext/>
        <w:keepLines/>
      </w:pPr>
      <w:r>
        <w:t>B</w:t>
      </w:r>
      <w:r>
        <w:rPr>
          <w:sz w:val="12"/>
        </w:rPr>
        <w:t>+</w:t>
      </w:r>
      <w:r>
        <w:tab/>
        <w:t>Schlitzaufsatz double NW100, L=1000/500,  E-st.</w:t>
      </w:r>
      <w:r>
        <w:tab/>
        <w:t xml:space="preserve">Stk </w:t>
      </w:r>
    </w:p>
    <w:p w14:paraId="568CDE5C" w14:textId="1024B2F4" w:rsidR="00E44903" w:rsidRDefault="00E44903" w:rsidP="00E44903">
      <w:pPr>
        <w:pStyle w:val="Langtext"/>
      </w:pPr>
      <w:r>
        <w:t>Angebotenes Erzeugnis:</w:t>
      </w:r>
    </w:p>
    <w:p w14:paraId="6E38310C" w14:textId="77777777" w:rsidR="00E44903" w:rsidRDefault="00E44903" w:rsidP="00E44903">
      <w:pPr>
        <w:pStyle w:val="TrennungPOS"/>
      </w:pPr>
    </w:p>
    <w:p w14:paraId="0B0DEFEA" w14:textId="6EBC8A69" w:rsidR="00E44903" w:rsidRDefault="00E44903" w:rsidP="00E44903">
      <w:pPr>
        <w:pStyle w:val="GrundtextPosNr"/>
        <w:keepNext/>
        <w:keepLines/>
      </w:pPr>
      <w:r>
        <w:t>06.AH 08</w:t>
      </w:r>
    </w:p>
    <w:p w14:paraId="4BAE72E3" w14:textId="008884CD" w:rsidR="00E44903" w:rsidRDefault="00E44903" w:rsidP="00E44903">
      <w:pPr>
        <w:pStyle w:val="Grundtext"/>
      </w:pPr>
      <w:r>
        <w:t>Revisionselement double für Schlitzrinne SL100, aus Edelstahl, mit Revisionsöffnung, passend für Rinnensysteme ACO Multiline Seal in / Multiline / XtraDrain, Lichte Weite 100, nach Wahl des Auftraggebers, Baulänge L 0,5 m, lichte Weite LW 10 cm, Baubreite B 13 cm, Einlaufquerschnitt 160 cm2/m, Belastungsklasse C 250,</w:t>
      </w:r>
    </w:p>
    <w:p w14:paraId="58AAB78F" w14:textId="01B433F2" w:rsidR="00E44903" w:rsidRDefault="00E44903" w:rsidP="00E44903">
      <w:pPr>
        <w:pStyle w:val="Grundtext"/>
      </w:pPr>
      <w:r>
        <w:t xml:space="preserve"> z.B. ACO DRAIN REVISIONSELEMENT Slotline double 100 oder Gleichwertiges.</w:t>
      </w:r>
    </w:p>
    <w:p w14:paraId="67B72E4A" w14:textId="07BF5A3D" w:rsidR="00E44903" w:rsidRDefault="00E44903" w:rsidP="00E44903">
      <w:pPr>
        <w:pStyle w:val="Folgeposition"/>
        <w:keepNext/>
        <w:keepLines/>
      </w:pPr>
      <w:r>
        <w:t>B</w:t>
      </w:r>
      <w:r>
        <w:rPr>
          <w:sz w:val="12"/>
        </w:rPr>
        <w:t>+</w:t>
      </w:r>
      <w:r>
        <w:tab/>
        <w:t>Schlitzaufsatz double Revi., NW100, L=500, E-St.</w:t>
      </w:r>
      <w:r>
        <w:tab/>
        <w:t xml:space="preserve">Stk </w:t>
      </w:r>
    </w:p>
    <w:p w14:paraId="148017A9" w14:textId="692BE374" w:rsidR="00E44903" w:rsidRDefault="00E44903" w:rsidP="00E44903">
      <w:pPr>
        <w:pStyle w:val="Langtext"/>
      </w:pPr>
      <w:r>
        <w:t>Revisionselement double aus Edelstahl (Sr.E-st.).</w:t>
      </w:r>
    </w:p>
    <w:p w14:paraId="4477CC2F" w14:textId="3F0B9383" w:rsidR="00E44903" w:rsidRDefault="00E44903" w:rsidP="00E44903">
      <w:pPr>
        <w:pStyle w:val="Langtext"/>
      </w:pPr>
      <w:r>
        <w:t xml:space="preserve"> Angebotenes Erzeugnis:</w:t>
      </w:r>
    </w:p>
    <w:p w14:paraId="51E9D913" w14:textId="77777777" w:rsidR="00E44903" w:rsidRDefault="00E44903" w:rsidP="00E44903">
      <w:pPr>
        <w:pStyle w:val="TrennungPOS"/>
      </w:pPr>
    </w:p>
    <w:p w14:paraId="51ED373A" w14:textId="5F391D39" w:rsidR="00E44903" w:rsidRDefault="00E44903" w:rsidP="00E44903">
      <w:pPr>
        <w:pStyle w:val="GrundtextPosNr"/>
        <w:keepNext/>
        <w:keepLines/>
      </w:pPr>
      <w:r>
        <w:t>06.AH 09</w:t>
      </w:r>
    </w:p>
    <w:p w14:paraId="1AD6E2F8" w14:textId="5A4F5411" w:rsidR="00E44903" w:rsidRDefault="00E44903" w:rsidP="00E44903">
      <w:pPr>
        <w:pStyle w:val="Grundtext"/>
      </w:pPr>
      <w:r>
        <w:t>Schlitzaufsatzelement triple, aus Edelstahl, mit seitlichem Schlitz, zur Herstellung einer Schlitzrinne, mit Connector -Clip, passend zu ACO Multiline Seal in, ACO Multiline und ACO XtraDrain Rinnen in der Nennweite 100, nach Wahl des Auftraggebers, Einlaufquerschnitt 240 cm2/m, Baulänge L 1,0 / 0,5m, lichte Weite LW 10 cm, Baubreite B 13 cm, Belastungsklasse A 15, B 125 und C 250,</w:t>
      </w:r>
    </w:p>
    <w:p w14:paraId="551650A9" w14:textId="4DC2D7E1" w:rsidR="00E44903" w:rsidRDefault="00E44903" w:rsidP="00E44903">
      <w:pPr>
        <w:pStyle w:val="Grundtext"/>
      </w:pPr>
      <w:r>
        <w:t xml:space="preserve"> z.B. ACO DRAIN ENTWÄSSERUNGSRINNE Slotline triple 100 oder Gleichwertiges.</w:t>
      </w:r>
    </w:p>
    <w:p w14:paraId="3B82959E" w14:textId="55E8229D" w:rsidR="00E44903" w:rsidRDefault="00E44903" w:rsidP="00E44903">
      <w:pPr>
        <w:pStyle w:val="Folgeposition"/>
        <w:keepNext/>
        <w:keepLines/>
      </w:pPr>
      <w:r>
        <w:t>B</w:t>
      </w:r>
      <w:r>
        <w:rPr>
          <w:sz w:val="12"/>
        </w:rPr>
        <w:t>+</w:t>
      </w:r>
      <w:r>
        <w:tab/>
        <w:t>Schlitzaufsatz triple NW100, L=1000/500, E-st.</w:t>
      </w:r>
      <w:r>
        <w:tab/>
        <w:t xml:space="preserve">Stk </w:t>
      </w:r>
    </w:p>
    <w:p w14:paraId="529A4C09" w14:textId="11AB6A9C" w:rsidR="00E44903" w:rsidRDefault="00E44903" w:rsidP="00E44903">
      <w:pPr>
        <w:pStyle w:val="Langtext"/>
      </w:pPr>
      <w:r>
        <w:t>Schlitzaufsatz triple aus Edelstahl (E-st.).</w:t>
      </w:r>
    </w:p>
    <w:p w14:paraId="33AF7F28" w14:textId="1E8337D1" w:rsidR="00E44903" w:rsidRDefault="00E44903" w:rsidP="00E44903">
      <w:pPr>
        <w:pStyle w:val="Langtext"/>
      </w:pPr>
      <w:r>
        <w:t xml:space="preserve"> Angebotenes Erzeugnis:</w:t>
      </w:r>
    </w:p>
    <w:p w14:paraId="034AF310" w14:textId="77777777" w:rsidR="00E44903" w:rsidRDefault="00E44903" w:rsidP="00E44903">
      <w:pPr>
        <w:pStyle w:val="TrennungPOS"/>
      </w:pPr>
    </w:p>
    <w:p w14:paraId="44D14D70" w14:textId="75BD1345" w:rsidR="00E44903" w:rsidRDefault="00E44903" w:rsidP="00E44903">
      <w:pPr>
        <w:pStyle w:val="GrundtextPosNr"/>
        <w:keepNext/>
        <w:keepLines/>
      </w:pPr>
      <w:r>
        <w:t>06.AH 10</w:t>
      </w:r>
    </w:p>
    <w:p w14:paraId="6CEFDF10" w14:textId="0C5BA098" w:rsidR="00E44903" w:rsidRDefault="00E44903" w:rsidP="00E44903">
      <w:pPr>
        <w:pStyle w:val="Grundtext"/>
      </w:pPr>
      <w:r>
        <w:t>Revisionselement triple für Schlitzrinne SL100, aus Edelstahl, mit Revisionsöffnung, passend für Rinnensysteme ACO Multiline Seal in / Multiline / XtraDrain, Lichte Weite 100, nach Wahl des Auftraggebers, Baulänge L 0,5 m, lichte Weite LW 10 cm, Baubreite B 13 cm, Einlaufquerschnitt 240 cm2/m, Belastungsklasse C 250,</w:t>
      </w:r>
    </w:p>
    <w:p w14:paraId="3C7BB602" w14:textId="1EB4E8CA" w:rsidR="00E44903" w:rsidRDefault="00E44903" w:rsidP="00E44903">
      <w:pPr>
        <w:pStyle w:val="Grundtext"/>
      </w:pPr>
      <w:r>
        <w:t xml:space="preserve"> z.B. ACO DRAIN REVISIONSELEMENT Slotline triple 100 oder Gleichwertiges.</w:t>
      </w:r>
    </w:p>
    <w:p w14:paraId="5775F682" w14:textId="4AFFEFC4" w:rsidR="00E44903" w:rsidRDefault="00E44903" w:rsidP="00E44903">
      <w:pPr>
        <w:pStyle w:val="Folgeposition"/>
        <w:keepNext/>
        <w:keepLines/>
      </w:pPr>
      <w:r>
        <w:t>B</w:t>
      </w:r>
      <w:r>
        <w:rPr>
          <w:sz w:val="12"/>
        </w:rPr>
        <w:t>+</w:t>
      </w:r>
      <w:r>
        <w:tab/>
        <w:t>Schlitzaufsatz triple Revi., NW100, L=500, E-St.</w:t>
      </w:r>
      <w:r>
        <w:tab/>
        <w:t xml:space="preserve">Stk </w:t>
      </w:r>
    </w:p>
    <w:p w14:paraId="305200EF" w14:textId="4F7A662C" w:rsidR="00E44903" w:rsidRDefault="00E44903" w:rsidP="00E44903">
      <w:pPr>
        <w:pStyle w:val="Langtext"/>
      </w:pPr>
      <w:r>
        <w:t>Revisionselement triple aus Edelstahl (Sr.E-st.).</w:t>
      </w:r>
    </w:p>
    <w:p w14:paraId="6014B936" w14:textId="0E836170" w:rsidR="00E44903" w:rsidRDefault="00E44903" w:rsidP="00E44903">
      <w:pPr>
        <w:pStyle w:val="Langtext"/>
      </w:pPr>
      <w:r>
        <w:t xml:space="preserve"> Angebotenes Erzeugnis:</w:t>
      </w:r>
    </w:p>
    <w:p w14:paraId="01386D45" w14:textId="77777777" w:rsidR="00E44903" w:rsidRDefault="00E44903" w:rsidP="00E44903">
      <w:pPr>
        <w:pStyle w:val="TrennungPOS"/>
      </w:pPr>
    </w:p>
    <w:p w14:paraId="70F1927E" w14:textId="4A372B85" w:rsidR="00E44903" w:rsidRDefault="00E44903" w:rsidP="00E44903">
      <w:pPr>
        <w:pStyle w:val="GrundtextPosNr"/>
        <w:keepNext/>
        <w:keepLines/>
      </w:pPr>
      <w:r>
        <w:t>06.AH 11</w:t>
      </w:r>
    </w:p>
    <w:p w14:paraId="48D661C4" w14:textId="68675E7D" w:rsidR="00E44903" w:rsidRDefault="00E44903" w:rsidP="00E44903">
      <w:pPr>
        <w:pStyle w:val="Grundtext"/>
      </w:pPr>
      <w:r>
        <w:t>Schlitzaufsatzelement strip, aus Edelstahl, mit mittigem Schlitz, zur Herstellung einer Schlitzrinne, mit Connector -Clip, passend zu ACO Multiline Seal in, ACO Multiline und ACO XtraDrain Rinnen in der Nennweite 100, nach Wahl des Auftraggebers, Einlaufquerschnitt 100 cm2/m, Baulänge L 1,0 / 0,5m, lichte Weite LW 10 cm, Baubreite B 13 cm, Belastungsklasse A 15, B 125 und C 250,</w:t>
      </w:r>
    </w:p>
    <w:p w14:paraId="7E03E977" w14:textId="1770D6A2" w:rsidR="00E44903" w:rsidRDefault="00E44903" w:rsidP="00E44903">
      <w:pPr>
        <w:pStyle w:val="Grundtext"/>
      </w:pPr>
      <w:r>
        <w:t xml:space="preserve"> z.B. ACO DRAIN ENTWÄSSERUNGSRINNE Slotline strip 100 oder Gleichwertiges.</w:t>
      </w:r>
    </w:p>
    <w:p w14:paraId="624A03C8" w14:textId="5B95C57F" w:rsidR="00E44903" w:rsidRDefault="00E44903" w:rsidP="00E44903">
      <w:pPr>
        <w:pStyle w:val="Folgeposition"/>
        <w:keepNext/>
        <w:keepLines/>
      </w:pPr>
      <w:r>
        <w:lastRenderedPageBreak/>
        <w:t>B</w:t>
      </w:r>
      <w:r>
        <w:rPr>
          <w:sz w:val="12"/>
        </w:rPr>
        <w:t>+</w:t>
      </w:r>
      <w:r>
        <w:tab/>
        <w:t>Schlitzaufsatz strip NW100, L=1000/500, E-st.</w:t>
      </w:r>
      <w:r>
        <w:tab/>
        <w:t xml:space="preserve">Stk </w:t>
      </w:r>
    </w:p>
    <w:p w14:paraId="49102351" w14:textId="7EA73EE3" w:rsidR="00E44903" w:rsidRDefault="00E44903" w:rsidP="00E44903">
      <w:pPr>
        <w:pStyle w:val="Langtext"/>
      </w:pPr>
      <w:r>
        <w:t>Schlitzaufsatz strip aus Edelstahl (E-st.).</w:t>
      </w:r>
    </w:p>
    <w:p w14:paraId="1D68053F" w14:textId="44ACBDE5" w:rsidR="00E44903" w:rsidRDefault="00E44903" w:rsidP="00E44903">
      <w:pPr>
        <w:pStyle w:val="Langtext"/>
      </w:pPr>
      <w:r>
        <w:t xml:space="preserve"> Angebotenes Erzeugnis:</w:t>
      </w:r>
    </w:p>
    <w:p w14:paraId="1BA0EABD" w14:textId="77777777" w:rsidR="00E44903" w:rsidRDefault="00E44903" w:rsidP="00E44903">
      <w:pPr>
        <w:pStyle w:val="TrennungPOS"/>
      </w:pPr>
    </w:p>
    <w:p w14:paraId="290A5F66" w14:textId="53B88ACF" w:rsidR="00E44903" w:rsidRDefault="00E44903" w:rsidP="00E44903">
      <w:pPr>
        <w:pStyle w:val="GrundtextPosNr"/>
        <w:keepNext/>
        <w:keepLines/>
      </w:pPr>
      <w:r>
        <w:t>06.AH 12</w:t>
      </w:r>
    </w:p>
    <w:p w14:paraId="41765C07" w14:textId="0DC7F8E1" w:rsidR="00E44903" w:rsidRDefault="00E44903" w:rsidP="00E44903">
      <w:pPr>
        <w:pStyle w:val="Grundtext"/>
      </w:pPr>
      <w:r>
        <w:t>Revisionselement strip für Schlitzrinne SL100, aus Edelstahl, mit Revisionsöffnung, passend für Rinnensysteme ACO Multiline Seal in / Multiline / XtraDrain, Lichte Weite 100, nach Wahl des Auftraggebers, Baulänge L 0,5 m, lichte Weite LW 10 cm, Baubreite B 13 cm, Einlaufquerschnitt 100 cm2/m, Belastungsklasse C 250,</w:t>
      </w:r>
    </w:p>
    <w:p w14:paraId="2D1F9460" w14:textId="55FEAE7E" w:rsidR="00E44903" w:rsidRDefault="00E44903" w:rsidP="00E44903">
      <w:pPr>
        <w:pStyle w:val="Grundtext"/>
      </w:pPr>
      <w:r>
        <w:t xml:space="preserve"> z.B. ACO DRAIN REVISIONSELEMENT Slotline strip 100 oder Gleichwertiges.</w:t>
      </w:r>
    </w:p>
    <w:p w14:paraId="673B26D4" w14:textId="1B164489" w:rsidR="00E44903" w:rsidRDefault="00E44903" w:rsidP="00E44903">
      <w:pPr>
        <w:pStyle w:val="Folgeposition"/>
        <w:keepNext/>
        <w:keepLines/>
      </w:pPr>
      <w:r>
        <w:t>B</w:t>
      </w:r>
      <w:r>
        <w:rPr>
          <w:sz w:val="12"/>
        </w:rPr>
        <w:t>+</w:t>
      </w:r>
      <w:r>
        <w:tab/>
        <w:t>Schlitzaufsatz strip Revi.,NW100, L=500, E-St.</w:t>
      </w:r>
      <w:r>
        <w:tab/>
        <w:t xml:space="preserve">Stk </w:t>
      </w:r>
    </w:p>
    <w:p w14:paraId="435C7410" w14:textId="6CC2F51D" w:rsidR="00E44903" w:rsidRDefault="00E44903" w:rsidP="00E44903">
      <w:pPr>
        <w:pStyle w:val="Langtext"/>
      </w:pPr>
      <w:r>
        <w:t>Revisionselement strip aus Edelstahl (Sr.E-st.).</w:t>
      </w:r>
    </w:p>
    <w:p w14:paraId="265AE4AB" w14:textId="441B615C" w:rsidR="00E44903" w:rsidRDefault="00E44903" w:rsidP="00E44903">
      <w:pPr>
        <w:pStyle w:val="Langtext"/>
      </w:pPr>
      <w:r>
        <w:t xml:space="preserve"> Angebotenes Erzeugnis:</w:t>
      </w:r>
    </w:p>
    <w:p w14:paraId="35FD7964" w14:textId="77777777" w:rsidR="00E44903" w:rsidRDefault="00E44903" w:rsidP="00E44903">
      <w:pPr>
        <w:pStyle w:val="TrennungPOS"/>
      </w:pPr>
    </w:p>
    <w:p w14:paraId="40153C33" w14:textId="2E70C4FC" w:rsidR="00E44903" w:rsidRDefault="00E44903" w:rsidP="00E44903">
      <w:pPr>
        <w:pStyle w:val="GrundtextPosNr"/>
        <w:keepNext/>
        <w:keepLines/>
      </w:pPr>
      <w:r>
        <w:t>06.AH 21</w:t>
      </w:r>
    </w:p>
    <w:p w14:paraId="1F59C788" w14:textId="03AED04B" w:rsidR="00E44903" w:rsidRDefault="00E44903" w:rsidP="00E44903">
      <w:pPr>
        <w:pStyle w:val="Grundtext"/>
      </w:pPr>
      <w:r>
        <w:t>Schlitzaufsatzelement, aus Edelstahl/Stahl verzinkt, nach Wahl des Auftraggebers, mit seitlichem (seitl.) Schlitz, zur Herstellung einer Schlitzrinne, passend zu ACO Multiline Seal in, ACO Multiline und ACO XtraDrain Rinnen in der Nennweite 150, nach Wahl des Auftraggebers, Schlitzrahmenhöhe H 105 mm, Schlitzweite 12,5 mm, Einlaufquerschnitt 125 cm2/m, Baulänge L 1,0 /0,5m, lichte Weite LW 15 cm, Baubreite B 18 cm, Belastungsklasse A 15, B 125 und C 250,</w:t>
      </w:r>
    </w:p>
    <w:p w14:paraId="29612BA4" w14:textId="2F6329C2" w:rsidR="00E44903" w:rsidRDefault="00E44903" w:rsidP="00E44903">
      <w:pPr>
        <w:pStyle w:val="Grundtext"/>
      </w:pPr>
      <w:r>
        <w:t>angegeben ist die Baulänge in mm und Materialart</w:t>
      </w:r>
    </w:p>
    <w:p w14:paraId="34943482" w14:textId="62EDCF4C" w:rsidR="00E44903" w:rsidRDefault="00E44903" w:rsidP="00E44903">
      <w:pPr>
        <w:pStyle w:val="Grundtext"/>
      </w:pPr>
      <w:r>
        <w:t>z.B. ACO DRAIN ENTWÄSSERUNGSRINNE Slotline 150 oder Gleichwertiges.</w:t>
      </w:r>
    </w:p>
    <w:p w14:paraId="489BEF84" w14:textId="32DFC299" w:rsidR="00E44903" w:rsidRDefault="00E44903" w:rsidP="00E44903">
      <w:pPr>
        <w:pStyle w:val="Folgeposition"/>
        <w:keepNext/>
        <w:keepLines/>
      </w:pPr>
      <w:r>
        <w:t>A</w:t>
      </w:r>
      <w:r>
        <w:rPr>
          <w:sz w:val="12"/>
        </w:rPr>
        <w:t>+</w:t>
      </w:r>
      <w:r>
        <w:tab/>
        <w:t>Schlitzaufsatz seitl. NW150, L=1000, H=105,verz.</w:t>
      </w:r>
      <w:r>
        <w:tab/>
        <w:t xml:space="preserve">Stk </w:t>
      </w:r>
    </w:p>
    <w:p w14:paraId="20EC6F16" w14:textId="28D72A5D" w:rsidR="00E44903" w:rsidRDefault="00E44903" w:rsidP="00E44903">
      <w:pPr>
        <w:pStyle w:val="Langtext"/>
      </w:pPr>
      <w:r>
        <w:t>Schlitzaufsatz aus Stahl, verzinkt (verz.).</w:t>
      </w:r>
    </w:p>
    <w:p w14:paraId="319275FD" w14:textId="37B663BF" w:rsidR="00E44903" w:rsidRDefault="00E44903" w:rsidP="00E44903">
      <w:pPr>
        <w:pStyle w:val="Langtext"/>
      </w:pPr>
      <w:r>
        <w:t xml:space="preserve"> Angebotenes Erzeugnis:</w:t>
      </w:r>
    </w:p>
    <w:p w14:paraId="1AED68D6" w14:textId="1091C849" w:rsidR="00E44903" w:rsidRDefault="00E44903" w:rsidP="00E44903">
      <w:pPr>
        <w:pStyle w:val="Folgeposition"/>
        <w:keepNext/>
        <w:keepLines/>
      </w:pPr>
      <w:r>
        <w:t>B</w:t>
      </w:r>
      <w:r>
        <w:rPr>
          <w:sz w:val="12"/>
        </w:rPr>
        <w:t>+</w:t>
      </w:r>
      <w:r>
        <w:tab/>
        <w:t>Schlitzaufsatz seitl. NW150, L=1000, H=105, E-st.</w:t>
      </w:r>
      <w:r>
        <w:tab/>
        <w:t xml:space="preserve">Stk </w:t>
      </w:r>
    </w:p>
    <w:p w14:paraId="4B580945" w14:textId="227409F0" w:rsidR="00E44903" w:rsidRDefault="00E44903" w:rsidP="00E44903">
      <w:pPr>
        <w:pStyle w:val="Langtext"/>
      </w:pPr>
      <w:r>
        <w:t>Schlitzaufsatz aus Edelstahl (E-st.).</w:t>
      </w:r>
    </w:p>
    <w:p w14:paraId="7131BB0F" w14:textId="605B1121" w:rsidR="00E44903" w:rsidRDefault="00E44903" w:rsidP="00E44903">
      <w:pPr>
        <w:pStyle w:val="Langtext"/>
      </w:pPr>
      <w:r>
        <w:t xml:space="preserve"> Angebotenes Erzeugnis:</w:t>
      </w:r>
    </w:p>
    <w:p w14:paraId="37DDD8D9" w14:textId="54C1623E" w:rsidR="00E44903" w:rsidRDefault="00E44903" w:rsidP="00E44903">
      <w:pPr>
        <w:pStyle w:val="Folgeposition"/>
        <w:keepNext/>
        <w:keepLines/>
      </w:pPr>
      <w:r>
        <w:t>C</w:t>
      </w:r>
      <w:r>
        <w:rPr>
          <w:sz w:val="12"/>
        </w:rPr>
        <w:t>+</w:t>
      </w:r>
      <w:r>
        <w:tab/>
        <w:t>Schlitzaufsatz seitl. NW150, L=500, H=105, verz.</w:t>
      </w:r>
      <w:r>
        <w:tab/>
        <w:t xml:space="preserve">Stk </w:t>
      </w:r>
    </w:p>
    <w:p w14:paraId="43FDBD59" w14:textId="6EFED649" w:rsidR="00E44903" w:rsidRDefault="00E44903" w:rsidP="00E44903">
      <w:pPr>
        <w:pStyle w:val="Langtext"/>
      </w:pPr>
      <w:r>
        <w:t>Schlitzaufsatz aus Stahl, verzinkt (verz.).</w:t>
      </w:r>
    </w:p>
    <w:p w14:paraId="1F9110E4" w14:textId="11A98925" w:rsidR="00E44903" w:rsidRDefault="00E44903" w:rsidP="00E44903">
      <w:pPr>
        <w:pStyle w:val="Langtext"/>
      </w:pPr>
      <w:r>
        <w:t xml:space="preserve"> Angebotenes Erzeugnis:</w:t>
      </w:r>
    </w:p>
    <w:p w14:paraId="0069D5D6" w14:textId="358B804E" w:rsidR="00E44903" w:rsidRDefault="00E44903" w:rsidP="00E44903">
      <w:pPr>
        <w:pStyle w:val="Folgeposition"/>
        <w:keepNext/>
        <w:keepLines/>
      </w:pPr>
      <w:r>
        <w:t>D</w:t>
      </w:r>
      <w:r>
        <w:rPr>
          <w:sz w:val="12"/>
        </w:rPr>
        <w:t>+</w:t>
      </w:r>
      <w:r>
        <w:tab/>
        <w:t>Schlitzaufsatz seitl. NW150, L=500, H=105, E-st.</w:t>
      </w:r>
      <w:r>
        <w:tab/>
        <w:t xml:space="preserve">Stk </w:t>
      </w:r>
    </w:p>
    <w:p w14:paraId="2F918EA2" w14:textId="7FF8730D" w:rsidR="00E44903" w:rsidRDefault="00E44903" w:rsidP="00E44903">
      <w:pPr>
        <w:pStyle w:val="Langtext"/>
      </w:pPr>
      <w:r>
        <w:t>Schlitzaufsatz aus Stahl, verzinkt (verz.).</w:t>
      </w:r>
    </w:p>
    <w:p w14:paraId="34B16925" w14:textId="01A05357" w:rsidR="00E44903" w:rsidRDefault="00E44903" w:rsidP="00E44903">
      <w:pPr>
        <w:pStyle w:val="Langtext"/>
      </w:pPr>
      <w:r>
        <w:t xml:space="preserve"> Angebotenes Erzeugnis:</w:t>
      </w:r>
    </w:p>
    <w:p w14:paraId="4E71132C" w14:textId="77777777" w:rsidR="00E44903" w:rsidRDefault="00E44903" w:rsidP="00E44903">
      <w:pPr>
        <w:pStyle w:val="TrennungPOS"/>
      </w:pPr>
    </w:p>
    <w:p w14:paraId="6BF49A52" w14:textId="0CC2B38C" w:rsidR="00E44903" w:rsidRDefault="00E44903" w:rsidP="00E44903">
      <w:pPr>
        <w:pStyle w:val="GrundtextPosNr"/>
        <w:keepNext/>
        <w:keepLines/>
      </w:pPr>
      <w:r>
        <w:t>06.AH 22</w:t>
      </w:r>
    </w:p>
    <w:p w14:paraId="4CF5350B" w14:textId="26EB69F9" w:rsidR="00E44903" w:rsidRDefault="00E44903" w:rsidP="00E44903">
      <w:pPr>
        <w:pStyle w:val="Grundtext"/>
      </w:pPr>
      <w:r>
        <w:t>Revisionselement für Schlitzrinne SL150, aus Stahl verzinkt/Edelstahl, nach Wahl des Auftraggebers, mit seitlichem (seitl.) Schlitz, mit Revisionsöffnung, passend für Rinnensysteme ACO Multiline Seal in / Multiline / XtraDrain, Lichte Weite 150, nach Wahl des Auftraggebers, Baulänge L 0,5 m, lichte Weite LW 15 cm, Baubreite B 174 mm, Schlitzhöhe H 105 mm, Einlaufquerschnitt 125 cm2/m, Belastungsklasse C 250,</w:t>
      </w:r>
    </w:p>
    <w:p w14:paraId="11C07902" w14:textId="0483982C" w:rsidR="00E44903" w:rsidRDefault="00E44903" w:rsidP="00E44903">
      <w:pPr>
        <w:pStyle w:val="Grundtext"/>
      </w:pPr>
      <w:r>
        <w:t xml:space="preserve"> z.B. ACO DRAIN REVISIONSELEMENT SL 150 oder Gleichwertiges.</w:t>
      </w:r>
    </w:p>
    <w:p w14:paraId="5277B468" w14:textId="5D3BAD44" w:rsidR="00E44903" w:rsidRDefault="00E44903" w:rsidP="00E44903">
      <w:pPr>
        <w:pStyle w:val="Folgeposition"/>
        <w:keepNext/>
        <w:keepLines/>
      </w:pPr>
      <w:r>
        <w:t>A</w:t>
      </w:r>
      <w:r>
        <w:rPr>
          <w:sz w:val="12"/>
        </w:rPr>
        <w:t>+</w:t>
      </w:r>
      <w:r>
        <w:tab/>
        <w:t>Schlitzaufsatz seitl. Revi.NW150, L=500, H=105, verz.</w:t>
      </w:r>
      <w:r>
        <w:tab/>
        <w:t xml:space="preserve">Stk </w:t>
      </w:r>
    </w:p>
    <w:p w14:paraId="3B9D3C4B" w14:textId="32D4DEBD" w:rsidR="00E44903" w:rsidRDefault="00E44903" w:rsidP="00E44903">
      <w:pPr>
        <w:pStyle w:val="Langtext"/>
      </w:pPr>
      <w:r>
        <w:t>Revisionselment aus verzinktem Stahl (Sr.vz).</w:t>
      </w:r>
    </w:p>
    <w:p w14:paraId="715C87E1" w14:textId="76239E5A" w:rsidR="00E44903" w:rsidRDefault="00E44903" w:rsidP="00E44903">
      <w:pPr>
        <w:pStyle w:val="Langtext"/>
      </w:pPr>
      <w:r>
        <w:t xml:space="preserve"> Angebotenes Erzeugnis:</w:t>
      </w:r>
    </w:p>
    <w:p w14:paraId="7A4B10BB" w14:textId="2331504A" w:rsidR="00E44903" w:rsidRDefault="00E44903" w:rsidP="00E44903">
      <w:pPr>
        <w:pStyle w:val="Folgeposition"/>
        <w:keepNext/>
        <w:keepLines/>
      </w:pPr>
      <w:r>
        <w:t>B</w:t>
      </w:r>
      <w:r>
        <w:rPr>
          <w:sz w:val="12"/>
        </w:rPr>
        <w:t>+</w:t>
      </w:r>
      <w:r>
        <w:tab/>
        <w:t>Schlitzaufsatz seitl. Revi.NW150, L=500, H=105, E-St.</w:t>
      </w:r>
      <w:r>
        <w:tab/>
        <w:t xml:space="preserve">Stk </w:t>
      </w:r>
    </w:p>
    <w:p w14:paraId="768304B3" w14:textId="04823EF8" w:rsidR="00E44903" w:rsidRDefault="00E44903" w:rsidP="00E44903">
      <w:pPr>
        <w:pStyle w:val="Langtext"/>
      </w:pPr>
      <w:r>
        <w:t>Revisionselment aus Edelstahl (Sr.E-st.).</w:t>
      </w:r>
    </w:p>
    <w:p w14:paraId="730F1EB3" w14:textId="2955E2BA" w:rsidR="00E44903" w:rsidRDefault="00E44903" w:rsidP="00E44903">
      <w:pPr>
        <w:pStyle w:val="Langtext"/>
      </w:pPr>
      <w:r>
        <w:t xml:space="preserve"> Angebotenes Erzeugnis:</w:t>
      </w:r>
    </w:p>
    <w:p w14:paraId="16093326" w14:textId="77777777" w:rsidR="00E44903" w:rsidRDefault="00E44903" w:rsidP="00E44903">
      <w:pPr>
        <w:pStyle w:val="TrennungPOS"/>
      </w:pPr>
    </w:p>
    <w:p w14:paraId="03430832" w14:textId="2C30F2A6" w:rsidR="00E44903" w:rsidRDefault="00E44903" w:rsidP="00E44903">
      <w:pPr>
        <w:pStyle w:val="GrundtextPosNr"/>
        <w:keepNext/>
        <w:keepLines/>
      </w:pPr>
      <w:r>
        <w:t>06.AH 23</w:t>
      </w:r>
    </w:p>
    <w:p w14:paraId="3E9AE390" w14:textId="34C546F9" w:rsidR="00E44903" w:rsidRDefault="00E44903" w:rsidP="00E44903">
      <w:pPr>
        <w:pStyle w:val="Grundtext"/>
      </w:pPr>
      <w:r>
        <w:t>Schlitzaufsatzelement, aus Edelstahl/Stahl verzinkt, nach Wahl des Auftraggebers, mit mittigem Schlitz, zur Herstellung einer Schlitzrinne, passend zu ACO Multiline Seal in, ACO Multiline und ACO XtraDrain Rinnen in der Nennweite 150, nach Wahl des Auftraggebers, Schlitzrahmenhöhe H 105 mm oder 150 mm, Schlitzweite 12,5 mm, Einlaufquerschnitt 125 cm2/m, Baulänge Lg 1,0 / 0,5m, lichte Weite LW 15 cm, Baubreite B 18 cm, Belastungsklasse bis D400,</w:t>
      </w:r>
    </w:p>
    <w:p w14:paraId="0E0CBB45" w14:textId="78701AFE" w:rsidR="00E44903" w:rsidRDefault="00E44903" w:rsidP="00E44903">
      <w:pPr>
        <w:pStyle w:val="Grundtext"/>
      </w:pPr>
      <w:r>
        <w:t>angegeben ist die Baulänge in mm und Materialart</w:t>
      </w:r>
    </w:p>
    <w:p w14:paraId="4F7A67CD" w14:textId="3396A830" w:rsidR="00E44903" w:rsidRDefault="00E44903" w:rsidP="00E44903">
      <w:pPr>
        <w:pStyle w:val="Grundtext"/>
      </w:pPr>
      <w:r>
        <w:t>z.B. ACO DRAIN ENTWÄSSERUNGSRINNE Slotline 100 oder Gleichwertiges.</w:t>
      </w:r>
    </w:p>
    <w:p w14:paraId="4FBA93D7" w14:textId="784D3454" w:rsidR="00E44903" w:rsidRDefault="00E44903" w:rsidP="00E44903">
      <w:pPr>
        <w:pStyle w:val="Folgeposition"/>
        <w:keepNext/>
        <w:keepLines/>
      </w:pPr>
      <w:r>
        <w:t>A</w:t>
      </w:r>
      <w:r>
        <w:rPr>
          <w:sz w:val="12"/>
        </w:rPr>
        <w:t>+</w:t>
      </w:r>
      <w:r>
        <w:tab/>
        <w:t>Schlitzaufsatz mittig NW150,L=1000,H=105-150 verz.</w:t>
      </w:r>
      <w:r>
        <w:tab/>
        <w:t xml:space="preserve">Stk </w:t>
      </w:r>
    </w:p>
    <w:p w14:paraId="1808A0AF" w14:textId="1E9F9345" w:rsidR="00E44903" w:rsidRDefault="00E44903" w:rsidP="00E44903">
      <w:pPr>
        <w:pStyle w:val="Langtext"/>
      </w:pPr>
      <w:r>
        <w:t>Angebotenes Erzeugnis:</w:t>
      </w:r>
    </w:p>
    <w:p w14:paraId="420D2B78" w14:textId="65A93F98" w:rsidR="00E44903" w:rsidRDefault="00E44903" w:rsidP="00E44903">
      <w:pPr>
        <w:pStyle w:val="Folgeposition"/>
        <w:keepNext/>
        <w:keepLines/>
      </w:pPr>
      <w:r>
        <w:t>B</w:t>
      </w:r>
      <w:r>
        <w:rPr>
          <w:sz w:val="12"/>
        </w:rPr>
        <w:t>+</w:t>
      </w:r>
      <w:r>
        <w:tab/>
        <w:t>Schlitzaufsatz mittig NW150,L=1000,H=105-150 E-st.</w:t>
      </w:r>
      <w:r>
        <w:tab/>
        <w:t xml:space="preserve">Stk </w:t>
      </w:r>
    </w:p>
    <w:p w14:paraId="7527E1C9" w14:textId="5E163B54" w:rsidR="00E44903" w:rsidRDefault="00E44903" w:rsidP="00E44903">
      <w:pPr>
        <w:pStyle w:val="Langtext"/>
      </w:pPr>
      <w:r>
        <w:t>Angebotenes Erzeugnis:</w:t>
      </w:r>
    </w:p>
    <w:p w14:paraId="3DAD077E" w14:textId="40DAFC6A" w:rsidR="00E44903" w:rsidRDefault="00E44903" w:rsidP="00E44903">
      <w:pPr>
        <w:pStyle w:val="Folgeposition"/>
        <w:keepNext/>
        <w:keepLines/>
      </w:pPr>
      <w:r>
        <w:t>C</w:t>
      </w:r>
      <w:r>
        <w:rPr>
          <w:sz w:val="12"/>
        </w:rPr>
        <w:t>+</w:t>
      </w:r>
      <w:r>
        <w:tab/>
        <w:t>Schlitzaufsatz mittig NW150,L=500,H=105-150 verz.</w:t>
      </w:r>
      <w:r>
        <w:tab/>
        <w:t xml:space="preserve">Stk </w:t>
      </w:r>
    </w:p>
    <w:p w14:paraId="2EF2FFF0" w14:textId="4D9D480E" w:rsidR="00E44903" w:rsidRDefault="00E44903" w:rsidP="00E44903">
      <w:pPr>
        <w:pStyle w:val="Langtext"/>
      </w:pPr>
      <w:r>
        <w:t>Angebotenes Erzeugnis:</w:t>
      </w:r>
    </w:p>
    <w:p w14:paraId="0A3363BF" w14:textId="12DCC4B0" w:rsidR="00E44903" w:rsidRDefault="00E44903" w:rsidP="00E44903">
      <w:pPr>
        <w:pStyle w:val="Folgeposition"/>
        <w:keepNext/>
        <w:keepLines/>
      </w:pPr>
      <w:r>
        <w:t>D</w:t>
      </w:r>
      <w:r>
        <w:rPr>
          <w:sz w:val="12"/>
        </w:rPr>
        <w:t>+</w:t>
      </w:r>
      <w:r>
        <w:tab/>
        <w:t>Schlitzaufsatz mittig NW150,L=500,H=105-150 E-st.</w:t>
      </w:r>
      <w:r>
        <w:tab/>
        <w:t xml:space="preserve">Stk </w:t>
      </w:r>
    </w:p>
    <w:p w14:paraId="21DC5D0B" w14:textId="5EA0CD5F" w:rsidR="00E44903" w:rsidRDefault="00E44903" w:rsidP="00E44903">
      <w:pPr>
        <w:pStyle w:val="Langtext"/>
      </w:pPr>
      <w:r>
        <w:t>Angebotenes Erzeugnis:</w:t>
      </w:r>
    </w:p>
    <w:p w14:paraId="4E62CEF9" w14:textId="77777777" w:rsidR="00E44903" w:rsidRDefault="00E44903" w:rsidP="00E44903">
      <w:pPr>
        <w:pStyle w:val="TrennungPOS"/>
      </w:pPr>
    </w:p>
    <w:p w14:paraId="5A060AF3" w14:textId="06C2C3AF" w:rsidR="00E44903" w:rsidRDefault="00E44903" w:rsidP="00E44903">
      <w:pPr>
        <w:pStyle w:val="GrundtextPosNr"/>
        <w:keepNext/>
        <w:keepLines/>
      </w:pPr>
      <w:r>
        <w:lastRenderedPageBreak/>
        <w:t>06.AH 24</w:t>
      </w:r>
    </w:p>
    <w:p w14:paraId="7025007C" w14:textId="60F4434F" w:rsidR="00E44903" w:rsidRDefault="00F1369C" w:rsidP="00F1369C">
      <w:pPr>
        <w:pStyle w:val="Grundtext"/>
      </w:pPr>
      <w:r>
        <w:t>Revisionselement für Schlitzrinne SL150, aus Stahl verzinkt/Edelstahl, nach Wahl des Auftraggebers, mit mittigem Schlitz, mit Revisionsöffnung, passend für Rinnensysteme ACO Multiline Seal in / Multiline / XtraDrain, Schlitzrahmenhöhe H 105 mm oder 150 mm, lichte Weite 150, nach Wahl des Auftraggebers, Baulänge L 0,5 m, lichte Weite LW 15 cm, Baubreite B 18 cm, Einlaufquerschnitt 125 cm2/m, Belastungsklasse D400,</w:t>
      </w:r>
    </w:p>
    <w:p w14:paraId="50329500" w14:textId="3CC84646" w:rsidR="00F1369C" w:rsidRDefault="00F1369C" w:rsidP="00F1369C">
      <w:pPr>
        <w:pStyle w:val="Grundtext"/>
      </w:pPr>
      <w:r>
        <w:t>angegeben ist die Baulänge in mm und Materialart</w:t>
      </w:r>
    </w:p>
    <w:p w14:paraId="47933988" w14:textId="440B91BC" w:rsidR="00F1369C" w:rsidRDefault="00F1369C" w:rsidP="00F1369C">
      <w:pPr>
        <w:pStyle w:val="Grundtext"/>
      </w:pPr>
      <w:r>
        <w:t>z.B. ACO DRAIN REVISIONSELEMENT SL 150 oder Gleichwertiges.</w:t>
      </w:r>
    </w:p>
    <w:p w14:paraId="53EB1081" w14:textId="0EDC703E" w:rsidR="00F1369C" w:rsidRDefault="00F1369C" w:rsidP="00F1369C">
      <w:pPr>
        <w:pStyle w:val="Folgeposition"/>
        <w:keepNext/>
        <w:keepLines/>
      </w:pPr>
      <w:r>
        <w:t>A</w:t>
      </w:r>
      <w:r>
        <w:rPr>
          <w:sz w:val="12"/>
        </w:rPr>
        <w:t>+</w:t>
      </w:r>
      <w:r>
        <w:tab/>
        <w:t>Schlitzaufsatz mittig Revi.NW150,L=500,H=105-150 verz.</w:t>
      </w:r>
      <w:r>
        <w:tab/>
        <w:t xml:space="preserve">Stk </w:t>
      </w:r>
    </w:p>
    <w:p w14:paraId="48B05C1E" w14:textId="1D59277D" w:rsidR="00F1369C" w:rsidRDefault="00F1369C" w:rsidP="00F1369C">
      <w:pPr>
        <w:pStyle w:val="Langtext"/>
      </w:pPr>
      <w:r>
        <w:t>Revisionselement aus verzinktem Stahl (Sr.vz).</w:t>
      </w:r>
    </w:p>
    <w:p w14:paraId="7036A5B1" w14:textId="606D0565" w:rsidR="00F1369C" w:rsidRDefault="00F1369C" w:rsidP="00F1369C">
      <w:pPr>
        <w:pStyle w:val="Langtext"/>
      </w:pPr>
      <w:r>
        <w:t xml:space="preserve"> Angebotenes Erzeugnis:</w:t>
      </w:r>
    </w:p>
    <w:p w14:paraId="1EBA0083" w14:textId="09F74F23" w:rsidR="00F1369C" w:rsidRDefault="00F1369C" w:rsidP="00F1369C">
      <w:pPr>
        <w:pStyle w:val="Folgeposition"/>
        <w:keepNext/>
        <w:keepLines/>
      </w:pPr>
      <w:r>
        <w:t>B</w:t>
      </w:r>
      <w:r>
        <w:rPr>
          <w:sz w:val="12"/>
        </w:rPr>
        <w:t>+</w:t>
      </w:r>
      <w:r>
        <w:tab/>
        <w:t>Schlitzaufsatz mittig Revi.NW150,L=500,H=105-150 E-St.</w:t>
      </w:r>
      <w:r>
        <w:tab/>
        <w:t xml:space="preserve">Stk </w:t>
      </w:r>
    </w:p>
    <w:p w14:paraId="7DC7F783" w14:textId="4BB98050" w:rsidR="00F1369C" w:rsidRDefault="00F1369C" w:rsidP="00F1369C">
      <w:pPr>
        <w:pStyle w:val="Langtext"/>
      </w:pPr>
      <w:r>
        <w:t>Revisionselement aus Edelstahl (Sr.E-st.).</w:t>
      </w:r>
    </w:p>
    <w:p w14:paraId="7653777F" w14:textId="02A7F1DB" w:rsidR="00F1369C" w:rsidRDefault="00F1369C" w:rsidP="00F1369C">
      <w:pPr>
        <w:pStyle w:val="Langtext"/>
      </w:pPr>
      <w:r>
        <w:t xml:space="preserve"> Angebotenes Erzeugnis:</w:t>
      </w:r>
    </w:p>
    <w:p w14:paraId="019A4C69" w14:textId="77777777" w:rsidR="00F1369C" w:rsidRDefault="00F1369C" w:rsidP="00F1369C">
      <w:pPr>
        <w:pStyle w:val="TrennungPOS"/>
      </w:pPr>
    </w:p>
    <w:p w14:paraId="18D9886E" w14:textId="6AB99279" w:rsidR="00F1369C" w:rsidRDefault="00F1369C" w:rsidP="00F1369C">
      <w:pPr>
        <w:pStyle w:val="GrundtextPosNr"/>
        <w:keepNext/>
        <w:keepLines/>
      </w:pPr>
      <w:r>
        <w:t>06.AH 90</w:t>
      </w:r>
    </w:p>
    <w:p w14:paraId="0EFF5D5A" w14:textId="4608709C" w:rsidR="00F1369C" w:rsidRDefault="00F1369C" w:rsidP="00F1369C">
      <w:pPr>
        <w:pStyle w:val="Grundtext"/>
      </w:pPr>
      <w:r>
        <w:t>Rosthaken zum Öffnen der Abdeckroste,</w:t>
      </w:r>
    </w:p>
    <w:p w14:paraId="38283E86" w14:textId="684F3734" w:rsidR="00F1369C" w:rsidRDefault="00F1369C" w:rsidP="00F1369C">
      <w:pPr>
        <w:pStyle w:val="Grundtext"/>
      </w:pPr>
      <w:r>
        <w:t xml:space="preserve"> z.B. ACO DRAIN MULTILINE ROSTHAKEN oder Gleichwertiges.</w:t>
      </w:r>
    </w:p>
    <w:p w14:paraId="62340399" w14:textId="65023870" w:rsidR="00F1369C" w:rsidRDefault="00F1369C" w:rsidP="00F1369C">
      <w:pPr>
        <w:pStyle w:val="Folgeposition"/>
        <w:keepNext/>
        <w:keepLines/>
      </w:pPr>
      <w:r>
        <w:t>C</w:t>
      </w:r>
      <w:r>
        <w:rPr>
          <w:sz w:val="12"/>
        </w:rPr>
        <w:t>+</w:t>
      </w:r>
      <w:r>
        <w:tab/>
        <w:t>Aushebeschlüssel für Revisionsöffnung Schlitz</w:t>
      </w:r>
      <w:r>
        <w:tab/>
        <w:t xml:space="preserve">Stk </w:t>
      </w:r>
    </w:p>
    <w:p w14:paraId="0AF7000E" w14:textId="32D6DF38" w:rsidR="00F1369C" w:rsidRDefault="00F1369C" w:rsidP="00F1369C">
      <w:pPr>
        <w:pStyle w:val="Langtext"/>
      </w:pPr>
      <w:r>
        <w:t>Rosthaken Stahl verzinkt,</w:t>
      </w:r>
    </w:p>
    <w:p w14:paraId="53B69D08" w14:textId="00B8A123" w:rsidR="00F1369C" w:rsidRDefault="00F1369C" w:rsidP="00F1369C">
      <w:pPr>
        <w:pStyle w:val="Langtext"/>
      </w:pPr>
      <w:r>
        <w:t>Angebotenes Erzeugnis:</w:t>
      </w:r>
    </w:p>
    <w:p w14:paraId="3D346FC5" w14:textId="77777777" w:rsidR="00F1369C" w:rsidRDefault="00F1369C" w:rsidP="00F1369C">
      <w:pPr>
        <w:pStyle w:val="TrennungULG"/>
        <w:keepNext w:val="0"/>
      </w:pPr>
    </w:p>
    <w:p w14:paraId="051AD825" w14:textId="2B166D0A" w:rsidR="00F1369C" w:rsidRDefault="00F1369C" w:rsidP="00F1369C">
      <w:pPr>
        <w:pStyle w:val="ULG"/>
        <w:keepLines/>
      </w:pPr>
      <w:r>
        <w:t>06.AI</w:t>
      </w:r>
      <w:r>
        <w:rPr>
          <w:sz w:val="12"/>
        </w:rPr>
        <w:t xml:space="preserve"> + </w:t>
      </w:r>
      <w:r>
        <w:t>Schwerlast-Rinnen (ACO)</w:t>
      </w:r>
    </w:p>
    <w:p w14:paraId="402A886F" w14:textId="374B6075" w:rsidR="00F1369C" w:rsidRDefault="00F1369C" w:rsidP="00F1369C">
      <w:pPr>
        <w:pStyle w:val="Langtext"/>
      </w:pPr>
      <w:r>
        <w:t>Version: 2024-06</w:t>
      </w:r>
    </w:p>
    <w:p w14:paraId="1C2F249A" w14:textId="28A171D1" w:rsidR="00F1369C" w:rsidRDefault="00F1369C" w:rsidP="00F1369C">
      <w:pPr>
        <w:pStyle w:val="Langtext"/>
      </w:pPr>
      <w:r>
        <w:t>Einheitspreis:</w:t>
      </w:r>
    </w:p>
    <w:p w14:paraId="316DEC98" w14:textId="5CCC0935" w:rsidR="00F1369C" w:rsidRDefault="00F1369C" w:rsidP="00F1369C">
      <w:pPr>
        <w:pStyle w:val="Langtext"/>
      </w:pPr>
      <w:r>
        <w:t>In den Einheitspreis ist das Liefern und Versetzen in die vorbereiteten Gräben einkalkuliert. Aushub- und Wiederverfüllungsarbeiten werden gesondert verrechnet.</w:t>
      </w:r>
    </w:p>
    <w:p w14:paraId="62C5DB4F" w14:textId="3B7FFAE9" w:rsidR="00F1369C" w:rsidRDefault="00F1369C" w:rsidP="00F1369C">
      <w:pPr>
        <w:pStyle w:val="Langtext"/>
      </w:pPr>
      <w:r>
        <w:t>Verarbeitungsrichtlinien:</w:t>
      </w:r>
    </w:p>
    <w:p w14:paraId="07C60EBE" w14:textId="0AEBAF16" w:rsidR="00F1369C" w:rsidRDefault="00F1369C" w:rsidP="00F1369C">
      <w:pPr>
        <w:pStyle w:val="Langtext"/>
      </w:pPr>
      <w:r>
        <w:t>Die Verarbeitungsrichtlinien des Erzeugers werden eingehalten.</w:t>
      </w:r>
    </w:p>
    <w:p w14:paraId="7EEA5911" w14:textId="51676ED7" w:rsidR="00F1369C" w:rsidRDefault="00F1369C" w:rsidP="00F1369C">
      <w:pPr>
        <w:pStyle w:val="Langtext"/>
      </w:pPr>
      <w:r>
        <w:t>Skizze:</w:t>
      </w:r>
    </w:p>
    <w:p w14:paraId="1CE3B1E8" w14:textId="02AF048F" w:rsidR="00F1369C" w:rsidRDefault="00F1369C" w:rsidP="00F1369C">
      <w:pPr>
        <w:pStyle w:val="Langtext"/>
      </w:pPr>
      <w:r>
        <w:t>In der Folge wird die Bezeichnung Skizze als einfachste Darstellungsmöglichkeit stellvertretend für Zeichnung, Plan und dergleichen verwendet.</w:t>
      </w:r>
    </w:p>
    <w:p w14:paraId="4DCEB971" w14:textId="77777777" w:rsidR="00F1369C" w:rsidRDefault="00F1369C" w:rsidP="00F1369C">
      <w:pPr>
        <w:pStyle w:val="Kommentar"/>
      </w:pPr>
    </w:p>
    <w:p w14:paraId="1802BE9F" w14:textId="0F3F441E" w:rsidR="00F1369C" w:rsidRDefault="00F1369C" w:rsidP="00F1369C">
      <w:pPr>
        <w:pStyle w:val="Kommentar"/>
      </w:pPr>
      <w:r>
        <w:t>Kommentar:</w:t>
      </w:r>
    </w:p>
    <w:p w14:paraId="749BCDF6" w14:textId="3C47B55F" w:rsidR="00F1369C" w:rsidRDefault="00F1369C" w:rsidP="00F1369C">
      <w:pPr>
        <w:pStyle w:val="Kommentar"/>
      </w:pPr>
      <w:r>
        <w:t>Produktspezifische Ausschreibungstexte (Produktbeschreibungen) sind für Ausschreibungen gemäß Bundesvergabegesetz (BVergG) nicht geeignet.</w:t>
      </w:r>
    </w:p>
    <w:p w14:paraId="5385870B" w14:textId="6B79D9E7" w:rsidR="00F1369C" w:rsidRDefault="00F1369C" w:rsidP="00F1369C">
      <w:pPr>
        <w:pStyle w:val="Kommentar"/>
      </w:pPr>
      <w:r>
        <w:t>Sie dienen als Vorlage für frei formulierte Positionen und müssen inhaltlich so abgeändert werden, dass den Anforderungen des BVergG entsprochen wird (z.B. Kriterien der Gleichwertigkeit ergänzen).</w:t>
      </w:r>
    </w:p>
    <w:p w14:paraId="0B16DE69" w14:textId="77777777" w:rsidR="00F1369C" w:rsidRDefault="00F1369C" w:rsidP="00F1369C">
      <w:pPr>
        <w:pStyle w:val="TrennungPOS"/>
      </w:pPr>
    </w:p>
    <w:p w14:paraId="38A13E70" w14:textId="695168E6" w:rsidR="00F1369C" w:rsidRDefault="00F1369C" w:rsidP="00F1369C">
      <w:pPr>
        <w:pStyle w:val="Folgeposition"/>
        <w:keepNext/>
        <w:keepLines/>
      </w:pPr>
      <w:r>
        <w:t>A</w:t>
      </w:r>
      <w:r>
        <w:rPr>
          <w:sz w:val="12"/>
        </w:rPr>
        <w:t>+</w:t>
      </w:r>
      <w:r>
        <w:tab/>
        <w:t>Entw.-Rinne dicht, Gussz., F900, NW100, 1000mm</w:t>
      </w:r>
      <w:r>
        <w:tab/>
        <w:t xml:space="preserve">Stk </w:t>
      </w:r>
    </w:p>
    <w:p w14:paraId="42630ADD" w14:textId="7D554F77" w:rsidR="00F1369C" w:rsidRDefault="00F1369C" w:rsidP="00F1369C">
      <w:pPr>
        <w:pStyle w:val="Langtext"/>
      </w:pPr>
      <w:r>
        <w:t>z.B.: ACO Polymerbetonrinne PowerDrain Performance V100P, mit Seal In-Technologie für automatisch dichten Rinnenstoß, mit F900 Powerlock-Abdeckrost mit dämpfenden Einlagen und Powerlock-Verriegelung, KTL-beschichtet, Länge 1000 mm oder Gleichwertiges</w:t>
      </w:r>
    </w:p>
    <w:p w14:paraId="326054BA" w14:textId="547540A7" w:rsidR="00F1369C" w:rsidRDefault="00F1369C" w:rsidP="00F1369C">
      <w:pPr>
        <w:pStyle w:val="Langtext"/>
      </w:pPr>
      <w:r>
        <w:t>Baulänge:_ _ _</w:t>
      </w:r>
    </w:p>
    <w:p w14:paraId="11AF3ABD" w14:textId="02A9F4C0" w:rsidR="00F1369C" w:rsidRDefault="00F1369C" w:rsidP="00F1369C">
      <w:pPr>
        <w:pStyle w:val="Langtext"/>
      </w:pPr>
      <w:r>
        <w:t>Angebotenes Erzeugnis:</w:t>
      </w:r>
    </w:p>
    <w:p w14:paraId="04A1A697" w14:textId="7F2E81FD" w:rsidR="00F1369C" w:rsidRDefault="00F1369C" w:rsidP="00F1369C">
      <w:pPr>
        <w:pStyle w:val="Folgeposition"/>
        <w:keepNext/>
        <w:keepLines/>
      </w:pPr>
      <w:r>
        <w:t>A</w:t>
      </w:r>
      <w:r>
        <w:rPr>
          <w:sz w:val="12"/>
        </w:rPr>
        <w:t>+</w:t>
      </w:r>
      <w:r>
        <w:tab/>
        <w:t>Entw.-Rinne dicht, Gussz., F900, NW100, 1000mm, mit LLD</w:t>
      </w:r>
      <w:r>
        <w:tab/>
        <w:t xml:space="preserve">Stk </w:t>
      </w:r>
    </w:p>
    <w:p w14:paraId="15B0467F" w14:textId="3D8CA8B8" w:rsidR="00F1369C" w:rsidRDefault="00F1369C" w:rsidP="00F1369C">
      <w:pPr>
        <w:pStyle w:val="Langtext"/>
      </w:pPr>
      <w:r>
        <w:t>z.B.: ACO Polymerbetonrinne PowerDrain Performance V100P mit LLD-Rohranschluss DN/OD 110, mit Seal In-Technologie für automatisch dichten Rinnenstoß, mit F900 Powerlock-Abdeckrost mit dämpfenden Einlagen und Powerlock-Verriegelung, KTL-beschichtet, Länge 1000 mm oder Gleichwertiges</w:t>
      </w:r>
    </w:p>
    <w:p w14:paraId="18FE8FE5" w14:textId="4A8B7BD2" w:rsidR="00F1369C" w:rsidRDefault="00F1369C" w:rsidP="00F1369C">
      <w:pPr>
        <w:pStyle w:val="Langtext"/>
      </w:pPr>
      <w:r>
        <w:t>Baulänge:_ _ _</w:t>
      </w:r>
    </w:p>
    <w:p w14:paraId="0C78803F" w14:textId="2AFBFCE8" w:rsidR="00F1369C" w:rsidRDefault="00F1369C" w:rsidP="00F1369C">
      <w:pPr>
        <w:pStyle w:val="Langtext"/>
      </w:pPr>
      <w:r>
        <w:t>Angebotenes Erzeugnis:</w:t>
      </w:r>
    </w:p>
    <w:p w14:paraId="279A8A9C" w14:textId="1B893DE0" w:rsidR="00F1369C" w:rsidRDefault="00F1369C" w:rsidP="00F1369C">
      <w:pPr>
        <w:pStyle w:val="Folgeposition"/>
        <w:keepNext/>
        <w:keepLines/>
      </w:pPr>
      <w:r>
        <w:t>A</w:t>
      </w:r>
      <w:r>
        <w:rPr>
          <w:sz w:val="12"/>
        </w:rPr>
        <w:t>+</w:t>
      </w:r>
      <w:r>
        <w:tab/>
        <w:t>Entw.-Rinne dicht, Gussz., F900, NW100, 500mm, mit Vorf.</w:t>
      </w:r>
      <w:r>
        <w:tab/>
        <w:t xml:space="preserve">Stk </w:t>
      </w:r>
    </w:p>
    <w:p w14:paraId="4B6E1B4A" w14:textId="6DE8883F" w:rsidR="00F1369C" w:rsidRDefault="00F1369C" w:rsidP="00F1369C">
      <w:pPr>
        <w:pStyle w:val="Langtext"/>
      </w:pPr>
      <w:r>
        <w:t>z.B.: ACO Polymerbetonrinne PowerDrain Performance V100P mit seitlicher Vorformung, mit Seal In-Technologie für automatisch dichten Rinnenstoß, mit F900 Powerlock-Abdeckrost mit dämpfenden Einlagen und Powerlock-Verriegelung, KTL-beschichtet, Länge 500 mm oder Gleichwertiges</w:t>
      </w:r>
    </w:p>
    <w:p w14:paraId="08F81E59" w14:textId="7F2A1748" w:rsidR="00F1369C" w:rsidRDefault="00F1369C" w:rsidP="00F1369C">
      <w:pPr>
        <w:pStyle w:val="Langtext"/>
      </w:pPr>
      <w:r>
        <w:t>Baulänge:_ _ _</w:t>
      </w:r>
    </w:p>
    <w:p w14:paraId="30527B64" w14:textId="44EE1706" w:rsidR="00F1369C" w:rsidRDefault="00F1369C" w:rsidP="00F1369C">
      <w:pPr>
        <w:pStyle w:val="Langtext"/>
      </w:pPr>
      <w:r>
        <w:t>Angebotenes Erzeugnis:</w:t>
      </w:r>
    </w:p>
    <w:p w14:paraId="64D7859A" w14:textId="012B1C75" w:rsidR="00F1369C" w:rsidRDefault="00F1369C" w:rsidP="00F1369C">
      <w:pPr>
        <w:pStyle w:val="Folgeposition"/>
        <w:keepNext/>
        <w:keepLines/>
      </w:pPr>
      <w:r>
        <w:t>A</w:t>
      </w:r>
      <w:r>
        <w:rPr>
          <w:sz w:val="12"/>
        </w:rPr>
        <w:t>+</w:t>
      </w:r>
      <w:r>
        <w:tab/>
        <w:t>Entw.-Rinne dicht, Gussz., F900, NW100, 500mm, mit LLD</w:t>
      </w:r>
      <w:r>
        <w:tab/>
        <w:t xml:space="preserve">Stk </w:t>
      </w:r>
    </w:p>
    <w:p w14:paraId="03F98A7B" w14:textId="0D5E996F" w:rsidR="00F1369C" w:rsidRDefault="00F1369C" w:rsidP="00F1369C">
      <w:pPr>
        <w:pStyle w:val="Langtext"/>
      </w:pPr>
      <w:r>
        <w:t>z.B.: ACO Polymerbetonrinne PowerDrain Performance V100P mit LLD-Rohranschluss DN/OD 110, mit Seal In-Technologie für automatisch dichten Rinnenstoß, mit F900 Powerlock-Abdeckrost mit dämpfenden Einlagen und Powerlock-Verriegelung, KTL-beschichtet, Länge 500 mm oder Gleichwertiges</w:t>
      </w:r>
    </w:p>
    <w:p w14:paraId="47043304" w14:textId="3C499131" w:rsidR="00F1369C" w:rsidRDefault="00F1369C" w:rsidP="00F1369C">
      <w:pPr>
        <w:pStyle w:val="Langtext"/>
      </w:pPr>
      <w:r>
        <w:t>Baulänge:_ _ _</w:t>
      </w:r>
    </w:p>
    <w:p w14:paraId="70B69D79" w14:textId="443E96E6" w:rsidR="00F1369C" w:rsidRDefault="00F1369C" w:rsidP="00F1369C">
      <w:pPr>
        <w:pStyle w:val="Langtext"/>
      </w:pPr>
      <w:r>
        <w:t>Angebotenes Erzeugnis:</w:t>
      </w:r>
    </w:p>
    <w:p w14:paraId="6C33D22A" w14:textId="2FF3E8E8" w:rsidR="00F1369C" w:rsidRDefault="00F1369C" w:rsidP="00F1369C">
      <w:pPr>
        <w:pStyle w:val="Folgeposition"/>
        <w:keepNext/>
        <w:keepLines/>
      </w:pPr>
      <w:r>
        <w:lastRenderedPageBreak/>
        <w:t>A</w:t>
      </w:r>
      <w:r>
        <w:rPr>
          <w:sz w:val="12"/>
        </w:rPr>
        <w:t>+</w:t>
      </w:r>
      <w:r>
        <w:tab/>
        <w:t>Entw.-Rinne dicht, Gussz., F900, NW100, 1000mm, Sohlengef.</w:t>
      </w:r>
      <w:r>
        <w:tab/>
        <w:t xml:space="preserve">Stk </w:t>
      </w:r>
    </w:p>
    <w:p w14:paraId="3913001B" w14:textId="5BA9CE80" w:rsidR="00F1369C" w:rsidRDefault="00F1369C" w:rsidP="00F1369C">
      <w:pPr>
        <w:pStyle w:val="Langtext"/>
      </w:pPr>
      <w:r>
        <w:t>z.B.: ACO Polymerbetonrinne PowerDrain Performance V100P mit 0,5 % Sohlengefälle, mit Seal In-Technologie für automatisch dichten Rinnenstoß, mit F900 Powerlock-Abdeckrost mit dämpfenden Einlagen und Powerlock-Verriegelung, KTL-beschichtet, Länge 1000 mm oder Gleichwertiges</w:t>
      </w:r>
    </w:p>
    <w:p w14:paraId="12075ADA" w14:textId="2C127D42" w:rsidR="00F1369C" w:rsidRDefault="00F1369C" w:rsidP="00F1369C">
      <w:pPr>
        <w:pStyle w:val="Langtext"/>
      </w:pPr>
      <w:r>
        <w:t>Typ, Höhe Anfang/Ende:_ _ _</w:t>
      </w:r>
    </w:p>
    <w:p w14:paraId="11F64AD4" w14:textId="045A3939" w:rsidR="00F1369C" w:rsidRDefault="00F1369C" w:rsidP="00F1369C">
      <w:pPr>
        <w:pStyle w:val="Langtext"/>
      </w:pPr>
      <w:r>
        <w:t>Angebotenes Erzeugnis:</w:t>
      </w:r>
    </w:p>
    <w:p w14:paraId="28470E1A" w14:textId="1906E17A" w:rsidR="00F1369C" w:rsidRDefault="00F1369C" w:rsidP="00F1369C">
      <w:pPr>
        <w:pStyle w:val="Folgeposition"/>
        <w:keepNext/>
        <w:keepLines/>
      </w:pPr>
      <w:r>
        <w:t>A</w:t>
      </w:r>
      <w:r>
        <w:rPr>
          <w:sz w:val="12"/>
        </w:rPr>
        <w:t>+</w:t>
      </w:r>
      <w:r>
        <w:tab/>
        <w:t>Entw.-Rinne dicht, Gussz., F900, NW100, 500mm, mit Sohl.Spr.</w:t>
      </w:r>
      <w:r>
        <w:tab/>
        <w:t xml:space="preserve">Stk </w:t>
      </w:r>
    </w:p>
    <w:p w14:paraId="555456F7" w14:textId="44C40572" w:rsidR="00F1369C" w:rsidRDefault="00F1369C" w:rsidP="00F1369C">
      <w:pPr>
        <w:pStyle w:val="Langtext"/>
      </w:pPr>
      <w:r>
        <w:t>z.B.: ACO Polymerbetonrinne PowerDrain Performance V100P mit Sohlensprung 50 mm, zur Überbrückung des Sohlengefälles bei Verlegung im Stufengefälle, mit Seal In-Technologie für automatisch dichten Rinnenstoß, mit F900 Powerlock-Abdeckrost mit dämpfenden Einlagen und Powerlock-Verriegelung, KTL-beschichtet, Länge 500 mm oder Gleichwertiges</w:t>
      </w:r>
    </w:p>
    <w:p w14:paraId="7BB05164" w14:textId="3299F424" w:rsidR="00F1369C" w:rsidRDefault="00F1369C" w:rsidP="00F1369C">
      <w:pPr>
        <w:pStyle w:val="Langtext"/>
      </w:pPr>
      <w:r>
        <w:t>Angebotenes Erzeugnis:</w:t>
      </w:r>
    </w:p>
    <w:p w14:paraId="4D7AA276" w14:textId="233C0B87" w:rsidR="00F1369C" w:rsidRDefault="00F1369C" w:rsidP="00F1369C">
      <w:pPr>
        <w:pStyle w:val="Folgeposition"/>
        <w:keepNext/>
        <w:keepLines/>
      </w:pPr>
      <w:r>
        <w:t>A</w:t>
      </w:r>
      <w:r>
        <w:rPr>
          <w:sz w:val="12"/>
        </w:rPr>
        <w:t>+</w:t>
      </w:r>
      <w:r>
        <w:tab/>
        <w:t>Einlaufkasten dicht, Gussz., F900,  NW100, 500mm, Kurzf.</w:t>
      </w:r>
      <w:r>
        <w:tab/>
        <w:t xml:space="preserve">Stk </w:t>
      </w:r>
    </w:p>
    <w:p w14:paraId="3C338ED5" w14:textId="311780C0" w:rsidR="00F1369C" w:rsidRDefault="00F1369C" w:rsidP="00F1369C">
      <w:pPr>
        <w:pStyle w:val="Langtext"/>
      </w:pPr>
      <w:r>
        <w:t>z.B.: ACO Polymerbeton-Einlaufkasten Kurzform für PowerDrain Performance V100P mit LLD-Rohranschluss aus NBR für horizontalen flüssigkeitsdichten Rohranschluss, mit F900 Powerlock-Abdeckrost mit dämpfenden Einlagen und Powerlock-Verriegelung, KTL-beschichtet, Länge 500 mm oder Gleichwertiges</w:t>
      </w:r>
    </w:p>
    <w:p w14:paraId="40737A4C" w14:textId="49F40285" w:rsidR="00F1369C" w:rsidRDefault="00F1369C" w:rsidP="00F1369C">
      <w:pPr>
        <w:pStyle w:val="Langtext"/>
      </w:pPr>
      <w:r>
        <w:t>Rohranschluss:_ _ _</w:t>
      </w:r>
    </w:p>
    <w:p w14:paraId="02D748F4" w14:textId="5DA6C98D" w:rsidR="00F1369C" w:rsidRDefault="00F1369C" w:rsidP="00F1369C">
      <w:pPr>
        <w:pStyle w:val="Langtext"/>
      </w:pPr>
      <w:r>
        <w:t>Angebotenes Erzeugnis:</w:t>
      </w:r>
    </w:p>
    <w:p w14:paraId="45425133" w14:textId="2DBB3253" w:rsidR="00F1369C" w:rsidRDefault="00F1369C" w:rsidP="00F1369C">
      <w:pPr>
        <w:pStyle w:val="Folgeposition"/>
        <w:keepNext/>
        <w:keepLines/>
      </w:pPr>
      <w:r>
        <w:t>A</w:t>
      </w:r>
      <w:r>
        <w:rPr>
          <w:sz w:val="12"/>
        </w:rPr>
        <w:t>+</w:t>
      </w:r>
      <w:r>
        <w:tab/>
        <w:t>Einlaufkasten dicht, Gussz., F900,  NW100, 500mm, Langf.</w:t>
      </w:r>
      <w:r>
        <w:tab/>
        <w:t xml:space="preserve">Stk </w:t>
      </w:r>
    </w:p>
    <w:p w14:paraId="2D571E16" w14:textId="5D90B74E" w:rsidR="00F1369C" w:rsidRDefault="00F1369C" w:rsidP="00F1369C">
      <w:pPr>
        <w:pStyle w:val="Langtext"/>
      </w:pPr>
      <w:r>
        <w:t>z.B.: ACO Polymerbeton-Einlaufkasten Langform für PowerDrain Performance V100P mit LLD-Rohranschluss aus NBR für horizontalen flüssigkeitsdichten Rohranschluss, mit F900 Powerlock-Abdeckrost mit dämpfenden Einlagen und Powerlock-Verriegelung, KTL-beschichtet, Länge 500 mm oder Gleichwertiges</w:t>
      </w:r>
    </w:p>
    <w:p w14:paraId="2FE94994" w14:textId="66D71E15" w:rsidR="00F1369C" w:rsidRDefault="00F1369C" w:rsidP="00F1369C">
      <w:pPr>
        <w:pStyle w:val="Langtext"/>
      </w:pPr>
      <w:r>
        <w:t>Rohranschluss:_ _ _</w:t>
      </w:r>
    </w:p>
    <w:p w14:paraId="6A6BB244" w14:textId="0BEF60DA" w:rsidR="00F1369C" w:rsidRDefault="00F1369C" w:rsidP="00F1369C">
      <w:pPr>
        <w:pStyle w:val="Langtext"/>
      </w:pPr>
      <w:r>
        <w:t>Angebotenes Erzeugnis:</w:t>
      </w:r>
    </w:p>
    <w:p w14:paraId="1DE10CD0" w14:textId="3ABB0FD2" w:rsidR="00F1369C" w:rsidRDefault="00F1369C" w:rsidP="00F1369C">
      <w:pPr>
        <w:pStyle w:val="Folgeposition"/>
        <w:keepNext/>
        <w:keepLines/>
      </w:pPr>
      <w:r>
        <w:t>A</w:t>
      </w:r>
      <w:r>
        <w:rPr>
          <w:sz w:val="12"/>
        </w:rPr>
        <w:t>+</w:t>
      </w:r>
      <w:r>
        <w:tab/>
        <w:t>Kombistirnwand, Gussz., F900, NW100</w:t>
      </w:r>
      <w:r>
        <w:tab/>
        <w:t xml:space="preserve">Stk </w:t>
      </w:r>
    </w:p>
    <w:p w14:paraId="03668CBA" w14:textId="18436C25" w:rsidR="00F1369C" w:rsidRDefault="00F1369C" w:rsidP="00F1369C">
      <w:pPr>
        <w:pStyle w:val="Langtext"/>
      </w:pPr>
      <w:r>
        <w:t>z.B.: ACO Kombistirnwand für PowerDrain Performance V100P, für Rinnenanfang- und Ende, aus Polymerbeton, mit Kantenschutz schwarz beschichtet, Baulänge 25mm, passend für Rinnentypen 0.-20., oder Gleichwertiges</w:t>
      </w:r>
    </w:p>
    <w:p w14:paraId="459EC6A3" w14:textId="48576C3D" w:rsidR="00F1369C" w:rsidRDefault="00F1369C" w:rsidP="00F1369C">
      <w:pPr>
        <w:pStyle w:val="Langtext"/>
      </w:pPr>
      <w:r>
        <w:t>Angebotenes Erzeugnis:</w:t>
      </w:r>
    </w:p>
    <w:p w14:paraId="7B008EE2" w14:textId="4C09FB49" w:rsidR="00F1369C" w:rsidRDefault="00F1369C" w:rsidP="00F1369C">
      <w:pPr>
        <w:pStyle w:val="Folgeposition"/>
        <w:keepNext/>
        <w:keepLines/>
      </w:pPr>
      <w:r>
        <w:t>A</w:t>
      </w:r>
      <w:r>
        <w:rPr>
          <w:sz w:val="12"/>
        </w:rPr>
        <w:t>+</w:t>
      </w:r>
      <w:r>
        <w:tab/>
        <w:t>Stirnwand mit LLD-Rohranschl., Gussz., F900, NW100</w:t>
      </w:r>
      <w:r>
        <w:tab/>
        <w:t xml:space="preserve">Stk </w:t>
      </w:r>
    </w:p>
    <w:p w14:paraId="02D1920D" w14:textId="590E8E52" w:rsidR="00F1369C" w:rsidRDefault="00F1369C" w:rsidP="00F1369C">
      <w:pPr>
        <w:pStyle w:val="Langtext"/>
      </w:pPr>
      <w:r>
        <w:t>z.B. ACO PowerDrain Performance V100P Stirnwand für Rinnenende mit LLD-Rohranschluss DN/OD 110 aus Polymerbeton, mit Lippenlabyrinthdichtung für horizontalen wasserdichten Rohranschluss, oder Gleichwertiges</w:t>
      </w:r>
    </w:p>
    <w:p w14:paraId="0DFD367E" w14:textId="54758D0D" w:rsidR="00F1369C" w:rsidRDefault="00F1369C" w:rsidP="00F1369C">
      <w:pPr>
        <w:pStyle w:val="Langtext"/>
      </w:pPr>
      <w:r>
        <w:t>Bauhöhe:_ _ _</w:t>
      </w:r>
    </w:p>
    <w:p w14:paraId="4963BA03" w14:textId="33ADA6AB" w:rsidR="00F1369C" w:rsidRDefault="00F1369C" w:rsidP="00F1369C">
      <w:pPr>
        <w:pStyle w:val="Langtext"/>
      </w:pPr>
      <w:r>
        <w:t>Angebotenes Erzeugnis:</w:t>
      </w:r>
    </w:p>
    <w:p w14:paraId="503E053F" w14:textId="1F4D6356" w:rsidR="00F1369C" w:rsidRDefault="00F1369C" w:rsidP="00F1369C">
      <w:pPr>
        <w:pStyle w:val="Folgeposition"/>
        <w:keepNext/>
        <w:keepLines/>
      </w:pPr>
      <w:r>
        <w:t>A</w:t>
      </w:r>
      <w:r>
        <w:rPr>
          <w:sz w:val="12"/>
        </w:rPr>
        <w:t>+</w:t>
      </w:r>
      <w:r>
        <w:tab/>
        <w:t>Adapter f. Fließrichtungswechsel, Gussz., F900, NW100</w:t>
      </w:r>
      <w:r>
        <w:tab/>
        <w:t xml:space="preserve">Stk </w:t>
      </w:r>
    </w:p>
    <w:p w14:paraId="22D0608F" w14:textId="5DAE3AA7" w:rsidR="00F1369C" w:rsidRDefault="00F1369C" w:rsidP="00F1369C">
      <w:pPr>
        <w:pStyle w:val="Langtext"/>
      </w:pPr>
      <w:r>
        <w:t>z.B. ACO PowerDrain Performance V100P Adapter für Fließrichtungswechsel, aus Polymerbeton, mit Kantenschutz schwarz beschichtet, Baulänge 40 mm, zum Ankleben an den Rinnenkörper, oder Gleichwertiges.</w:t>
      </w:r>
    </w:p>
    <w:p w14:paraId="4990154C" w14:textId="50B6EF3A" w:rsidR="00F1369C" w:rsidRDefault="00F1369C" w:rsidP="00F1369C">
      <w:pPr>
        <w:pStyle w:val="Langtext"/>
      </w:pPr>
      <w:r>
        <w:t>Bauhöhe:_ _ _</w:t>
      </w:r>
    </w:p>
    <w:p w14:paraId="5BF96D11" w14:textId="49C1123D" w:rsidR="00F1369C" w:rsidRDefault="00F1369C" w:rsidP="00F1369C">
      <w:pPr>
        <w:pStyle w:val="Langtext"/>
      </w:pPr>
      <w:r>
        <w:t>Angebotenes Erzeugnis:</w:t>
      </w:r>
    </w:p>
    <w:p w14:paraId="06FF1CC1" w14:textId="76AB55FD" w:rsidR="00F1369C" w:rsidRDefault="00F1369C" w:rsidP="00F1369C">
      <w:pPr>
        <w:pStyle w:val="Folgeposition"/>
        <w:keepNext/>
        <w:keepLines/>
      </w:pPr>
      <w:r>
        <w:t>A</w:t>
      </w:r>
      <w:r>
        <w:rPr>
          <w:sz w:val="12"/>
        </w:rPr>
        <w:t>+</w:t>
      </w:r>
      <w:r>
        <w:tab/>
        <w:t>Adapter für Eck-T-Kreuz-Verb., Gussz., F900, NW100</w:t>
      </w:r>
      <w:r>
        <w:tab/>
        <w:t xml:space="preserve">Stk </w:t>
      </w:r>
    </w:p>
    <w:p w14:paraId="79D75F36" w14:textId="53292A61" w:rsidR="00F1369C" w:rsidRDefault="00F1369C" w:rsidP="00F1369C">
      <w:pPr>
        <w:pStyle w:val="Langtext"/>
      </w:pPr>
      <w:r>
        <w:t>z.B.: ACO PowerDrain Performance V100P Adapter für Eck-, T- und Kreuzverbindungen, aus Polymerbeton, mit Kantenschutz schwarz beschichtet, Baulänge 25 mm, zum wasserdichten Anschluss von Eck-, T- und Kreuzverbindungen, zum Ankleben an den Rinnenkörper mit Vorformung, oder Gleichwertiges</w:t>
      </w:r>
    </w:p>
    <w:p w14:paraId="6E5E48DC" w14:textId="050D89AC" w:rsidR="00F1369C" w:rsidRDefault="00F1369C" w:rsidP="00F1369C">
      <w:pPr>
        <w:pStyle w:val="Langtext"/>
      </w:pPr>
      <w:r>
        <w:t>Bauhöhe:_ _ _</w:t>
      </w:r>
    </w:p>
    <w:p w14:paraId="4CA79963" w14:textId="0882F4A8" w:rsidR="00F1369C" w:rsidRDefault="00F1369C" w:rsidP="00F1369C">
      <w:pPr>
        <w:pStyle w:val="Langtext"/>
      </w:pPr>
      <w:r>
        <w:t>Angebotenes Erzeugnis:</w:t>
      </w:r>
    </w:p>
    <w:p w14:paraId="1E6E92A1" w14:textId="3EDE929C" w:rsidR="00F1369C" w:rsidRDefault="00F1369C" w:rsidP="00F1369C">
      <w:pPr>
        <w:pStyle w:val="Folgeposition"/>
        <w:keepNext/>
        <w:keepLines/>
      </w:pPr>
      <w:r>
        <w:t>A</w:t>
      </w:r>
      <w:r>
        <w:rPr>
          <w:sz w:val="12"/>
        </w:rPr>
        <w:t>+</w:t>
      </w:r>
      <w:r>
        <w:tab/>
        <w:t>Entw.-Rinne dicht, Gussz., F900, NW150, 1000mm</w:t>
      </w:r>
      <w:r>
        <w:tab/>
        <w:t xml:space="preserve">Stk </w:t>
      </w:r>
    </w:p>
    <w:p w14:paraId="68C1F6E1" w14:textId="6715CFF5" w:rsidR="00F1369C" w:rsidRDefault="00F1369C" w:rsidP="00F1369C">
      <w:pPr>
        <w:pStyle w:val="Langtext"/>
      </w:pPr>
      <w:r>
        <w:t>z.B.: ACO Polymerbetonrinne PowerDrain Performance V150P, mit Seal In-Technologie für automatisch dichten Rinnenstoß, mit F900 Powerlock-Abdeckrost mit dämpfenden Einlagen und Powerlock-Verriegelung, KTL-beschichtet, Länge 1000 mm oder Gleichwertiges</w:t>
      </w:r>
    </w:p>
    <w:p w14:paraId="63EF9820" w14:textId="1834EC3E" w:rsidR="00F1369C" w:rsidRDefault="00F1369C" w:rsidP="00F1369C">
      <w:pPr>
        <w:pStyle w:val="Langtext"/>
      </w:pPr>
      <w:r>
        <w:t>Baulänge:_ _ _</w:t>
      </w:r>
    </w:p>
    <w:p w14:paraId="791445E7" w14:textId="63684F8D" w:rsidR="00F1369C" w:rsidRDefault="00F1369C" w:rsidP="00F1369C">
      <w:pPr>
        <w:pStyle w:val="Langtext"/>
      </w:pPr>
      <w:r>
        <w:t>Angebotenes Erzeugnis:</w:t>
      </w:r>
    </w:p>
    <w:p w14:paraId="7F405214" w14:textId="4E1DC049" w:rsidR="00F1369C" w:rsidRDefault="00F1369C" w:rsidP="00F1369C">
      <w:pPr>
        <w:pStyle w:val="Folgeposition"/>
        <w:keepNext/>
        <w:keepLines/>
      </w:pPr>
      <w:r>
        <w:t>A</w:t>
      </w:r>
      <w:r>
        <w:rPr>
          <w:sz w:val="12"/>
        </w:rPr>
        <w:t>+</w:t>
      </w:r>
      <w:r>
        <w:tab/>
        <w:t>Entw.-Rinne dicht, Gussz., F900, NW150, 1000mm, mit LLD</w:t>
      </w:r>
      <w:r>
        <w:tab/>
        <w:t xml:space="preserve">Stk </w:t>
      </w:r>
    </w:p>
    <w:p w14:paraId="0F119574" w14:textId="2B5AABBC" w:rsidR="00F1369C" w:rsidRDefault="00F1369C" w:rsidP="00F1369C">
      <w:pPr>
        <w:pStyle w:val="Langtext"/>
      </w:pPr>
      <w:r>
        <w:t>z.B.: ACO Polymerbetonrinne PowerDrain Performance V150P mit LLD-Rohranschluss DN/OD 160, mit Seal In-Technologie für automatisch dichten Rinnenstoß, mit F900 Powerlock-Abdeckrost mit dämpfenden Einlagen und Powerlock-Verriegelung, KTL-beschichtet, Länge 1000 mm oder Gleichwertiges</w:t>
      </w:r>
    </w:p>
    <w:p w14:paraId="3E5FDCFF" w14:textId="376EF039" w:rsidR="00F1369C" w:rsidRDefault="00F1369C" w:rsidP="00F1369C">
      <w:pPr>
        <w:pStyle w:val="Langtext"/>
      </w:pPr>
      <w:r>
        <w:t>Baulänge:_ _ _</w:t>
      </w:r>
    </w:p>
    <w:p w14:paraId="0F40DA08" w14:textId="077A78BE" w:rsidR="00F1369C" w:rsidRDefault="00F1369C" w:rsidP="00F1369C">
      <w:pPr>
        <w:pStyle w:val="Langtext"/>
      </w:pPr>
      <w:r>
        <w:t>Angebotenes Erzeugnis:</w:t>
      </w:r>
    </w:p>
    <w:p w14:paraId="2F239F90" w14:textId="37CB6270" w:rsidR="00F1369C" w:rsidRDefault="00F1369C" w:rsidP="00F1369C">
      <w:pPr>
        <w:pStyle w:val="Folgeposition"/>
        <w:keepNext/>
        <w:keepLines/>
      </w:pPr>
      <w:r>
        <w:t>A</w:t>
      </w:r>
      <w:r>
        <w:rPr>
          <w:sz w:val="12"/>
        </w:rPr>
        <w:t>+</w:t>
      </w:r>
      <w:r>
        <w:tab/>
        <w:t>Entw.-Rinne dicht, Gussz., F900, NW150, 500mm, mit Vorf.</w:t>
      </w:r>
      <w:r>
        <w:tab/>
        <w:t xml:space="preserve">Stk </w:t>
      </w:r>
    </w:p>
    <w:p w14:paraId="48B30494" w14:textId="05D6D1D1" w:rsidR="00F1369C" w:rsidRDefault="00F1369C" w:rsidP="00F1369C">
      <w:pPr>
        <w:pStyle w:val="Langtext"/>
      </w:pPr>
      <w:r>
        <w:t>z.B.: ACO Polymerbetonrinne PowerDrain Performance V150P mit seitlicher Vorformung, mit Seal In-Technologie für automatisch dichten Rinnenstoß, mit F900 Powerlock-Abdeckrost mit dämpfenden Einlagen und Powerlock-Verriegelung, KTL-beschichtet, Länge 500 mm oder Gleichwertiges</w:t>
      </w:r>
    </w:p>
    <w:p w14:paraId="41717167" w14:textId="1FD39150" w:rsidR="00F1369C" w:rsidRDefault="00F1369C" w:rsidP="00F1369C">
      <w:pPr>
        <w:pStyle w:val="Langtext"/>
      </w:pPr>
      <w:r>
        <w:t>Baulänge:_ _ _</w:t>
      </w:r>
    </w:p>
    <w:p w14:paraId="6CE70978" w14:textId="69E5B0CD" w:rsidR="00F1369C" w:rsidRDefault="00F1369C" w:rsidP="00F1369C">
      <w:pPr>
        <w:pStyle w:val="Langtext"/>
      </w:pPr>
      <w:r>
        <w:t>Angebotenes Erzeugnis:</w:t>
      </w:r>
    </w:p>
    <w:p w14:paraId="076C9E70" w14:textId="5CD1E474" w:rsidR="00F1369C" w:rsidRDefault="00F1369C" w:rsidP="00F1369C">
      <w:pPr>
        <w:pStyle w:val="Folgeposition"/>
        <w:keepNext/>
        <w:keepLines/>
      </w:pPr>
      <w:r>
        <w:lastRenderedPageBreak/>
        <w:t>A</w:t>
      </w:r>
      <w:r>
        <w:rPr>
          <w:sz w:val="12"/>
        </w:rPr>
        <w:t>+</w:t>
      </w:r>
      <w:r>
        <w:tab/>
        <w:t>Entw.-Rinne dicht, Gussz., F900, NW150, 500mm, mit LLD</w:t>
      </w:r>
      <w:r>
        <w:tab/>
        <w:t xml:space="preserve">Stk </w:t>
      </w:r>
    </w:p>
    <w:p w14:paraId="03A10182" w14:textId="3F3C464B" w:rsidR="00F1369C" w:rsidRDefault="00F1369C" w:rsidP="00F1369C">
      <w:pPr>
        <w:pStyle w:val="Langtext"/>
      </w:pPr>
      <w:r>
        <w:t>z.B.: ACO Polymerbetonrinne PowerDrain Performance V150P mit LLD-Rohranschluss DN/OD 160, mit Seal In-Technologie für automatisch dichten Rinnenstoß, mit F900 Powerlock-Abdeckrost mit dämpfenden Einlagen und Powerlock-Verriegelung, KTL-beschichtet, Länge 500 mm oder Gleichwertiges</w:t>
      </w:r>
    </w:p>
    <w:p w14:paraId="458624C7" w14:textId="3DAC8121" w:rsidR="00F1369C" w:rsidRDefault="00F1369C" w:rsidP="00F1369C">
      <w:pPr>
        <w:pStyle w:val="Langtext"/>
      </w:pPr>
      <w:r>
        <w:t>Baulänge:_ _ _</w:t>
      </w:r>
    </w:p>
    <w:p w14:paraId="549B62E1" w14:textId="726D35DC" w:rsidR="00F1369C" w:rsidRDefault="00F1369C" w:rsidP="00F1369C">
      <w:pPr>
        <w:pStyle w:val="Langtext"/>
      </w:pPr>
      <w:r>
        <w:t>Angebotenes Erzeugnis:</w:t>
      </w:r>
    </w:p>
    <w:p w14:paraId="7193543E" w14:textId="78018AF8" w:rsidR="00F1369C" w:rsidRDefault="00F1369C" w:rsidP="00F1369C">
      <w:pPr>
        <w:pStyle w:val="Folgeposition"/>
        <w:keepNext/>
        <w:keepLines/>
      </w:pPr>
      <w:r>
        <w:t>A</w:t>
      </w:r>
      <w:r>
        <w:rPr>
          <w:sz w:val="12"/>
        </w:rPr>
        <w:t>+</w:t>
      </w:r>
      <w:r>
        <w:tab/>
        <w:t>Entw.-Rinne dicht, Gussz., F900, NW150, 1000mm, Sohlengef.</w:t>
      </w:r>
      <w:r>
        <w:tab/>
        <w:t xml:space="preserve">Stk </w:t>
      </w:r>
    </w:p>
    <w:p w14:paraId="745007E9" w14:textId="74E689D3" w:rsidR="00F1369C" w:rsidRDefault="00F1369C" w:rsidP="00F1369C">
      <w:pPr>
        <w:pStyle w:val="Langtext"/>
      </w:pPr>
      <w:r>
        <w:t>z.B.: ACO Polymerbetonrinne PowerDrain Performance V150P mit 0,5 % Sohlengefälle, mit Seal In-Technologie für automatisch dichten Rinnenstoß, mit F900 Powerlock-Abdeckrost mit dämpfenden Einlagen und Powerlock-Verriegelung, KTL-beschichtet, Länge 1000 mm oder Gleichwertiges</w:t>
      </w:r>
    </w:p>
    <w:p w14:paraId="353FA388" w14:textId="75C678D6" w:rsidR="00F1369C" w:rsidRDefault="00F1369C" w:rsidP="00F1369C">
      <w:pPr>
        <w:pStyle w:val="Langtext"/>
      </w:pPr>
      <w:r>
        <w:t>Typ, Höhe Anfang/Ende:_ _ _</w:t>
      </w:r>
    </w:p>
    <w:p w14:paraId="5B4579F4" w14:textId="54D2378F" w:rsidR="00F1369C" w:rsidRDefault="00F1369C" w:rsidP="00F1369C">
      <w:pPr>
        <w:pStyle w:val="Langtext"/>
      </w:pPr>
      <w:r>
        <w:t>Angebotenes Erzeugnis:</w:t>
      </w:r>
    </w:p>
    <w:p w14:paraId="611DB78D" w14:textId="77DF0D49" w:rsidR="00F1369C" w:rsidRDefault="00F1369C" w:rsidP="00F1369C">
      <w:pPr>
        <w:pStyle w:val="Folgeposition"/>
        <w:keepNext/>
        <w:keepLines/>
      </w:pPr>
      <w:r>
        <w:t>A</w:t>
      </w:r>
      <w:r>
        <w:rPr>
          <w:sz w:val="12"/>
        </w:rPr>
        <w:t>+</w:t>
      </w:r>
      <w:r>
        <w:tab/>
        <w:t>Entw.-Rinne dicht, Gussz., F900, NW150, 500mm, mit Sohl.Spr.</w:t>
      </w:r>
      <w:r>
        <w:tab/>
        <w:t xml:space="preserve">Stk </w:t>
      </w:r>
    </w:p>
    <w:p w14:paraId="5DB33A81" w14:textId="7A3CE49A" w:rsidR="00F1369C" w:rsidRDefault="00F1369C" w:rsidP="00F1369C">
      <w:pPr>
        <w:pStyle w:val="Langtext"/>
      </w:pPr>
      <w:r>
        <w:t>z.B.: ACO Polymerbetonrinne PowerDrain Performance V150P mit Sohlensprung 50 mm, zur Überbrückung des Sohlengefälles bei Verlegung im Stufengefälle, mit Seal In-Technologie für automatisch dichten Rinnenstoß, mit F900 Powerlock-Abdeckrost mit dämpfenden Einlagen und Powerlock-Verriegelung, KTL-beschichtet, Länge 500 mm oder Gleichwertiges</w:t>
      </w:r>
    </w:p>
    <w:p w14:paraId="3A353C70" w14:textId="20D105E1" w:rsidR="00F1369C" w:rsidRDefault="00F1369C" w:rsidP="00F1369C">
      <w:pPr>
        <w:pStyle w:val="Langtext"/>
      </w:pPr>
      <w:r>
        <w:t>Angebotenes Erzeugnis:</w:t>
      </w:r>
    </w:p>
    <w:p w14:paraId="3A427CE8" w14:textId="5D1108BF" w:rsidR="00F1369C" w:rsidRDefault="00F1369C" w:rsidP="00F1369C">
      <w:pPr>
        <w:pStyle w:val="Folgeposition"/>
        <w:keepNext/>
        <w:keepLines/>
      </w:pPr>
      <w:r>
        <w:t>A</w:t>
      </w:r>
      <w:r>
        <w:rPr>
          <w:sz w:val="12"/>
        </w:rPr>
        <w:t>+</w:t>
      </w:r>
      <w:r>
        <w:tab/>
        <w:t>Einlaufkasten dicht, Gussz., F900, NW150, 500mm</w:t>
      </w:r>
      <w:r>
        <w:tab/>
        <w:t xml:space="preserve">Stk </w:t>
      </w:r>
    </w:p>
    <w:p w14:paraId="2B3F219E" w14:textId="400A4E2A" w:rsidR="00F1369C" w:rsidRDefault="00152D9D" w:rsidP="00152D9D">
      <w:pPr>
        <w:pStyle w:val="Langtext"/>
      </w:pPr>
      <w:r>
        <w:t>z.B.: ACO Polymerbeton-Einlaufkasten Kurzform für PowerDrain Performance V100P mit LLD-Rohranschluss aus NBR für horizontalen flüssigkeitsdichten Rohranschluss, mit F900 Powerlock-Abdeckrost mit dämpfenden Einlagen und Powerlock-Verriegelung, KTL-beschichtet, Länge 500 mm oder Gleichwertiges</w:t>
      </w:r>
    </w:p>
    <w:p w14:paraId="7EA4D3EC" w14:textId="0B4F462B" w:rsidR="00152D9D" w:rsidRDefault="00152D9D" w:rsidP="00152D9D">
      <w:pPr>
        <w:pStyle w:val="Langtext"/>
      </w:pPr>
      <w:r>
        <w:t>Rinnenbauhöhe:_ _ _</w:t>
      </w:r>
    </w:p>
    <w:p w14:paraId="628ACBFB" w14:textId="35A3FFE8" w:rsidR="00152D9D" w:rsidRDefault="00152D9D" w:rsidP="00152D9D">
      <w:pPr>
        <w:pStyle w:val="Langtext"/>
      </w:pPr>
      <w:r>
        <w:t>Angebotenes Erzeugnis:</w:t>
      </w:r>
    </w:p>
    <w:p w14:paraId="195D8F22" w14:textId="26220148" w:rsidR="00152D9D" w:rsidRDefault="00152D9D" w:rsidP="00152D9D">
      <w:pPr>
        <w:pStyle w:val="Folgeposition"/>
        <w:keepNext/>
        <w:keepLines/>
      </w:pPr>
      <w:r>
        <w:t>A</w:t>
      </w:r>
      <w:r>
        <w:rPr>
          <w:sz w:val="12"/>
        </w:rPr>
        <w:t>+</w:t>
      </w:r>
      <w:r>
        <w:tab/>
        <w:t>Kombistirnwand, Gussz., F900, NW150</w:t>
      </w:r>
      <w:r>
        <w:tab/>
        <w:t xml:space="preserve">Stk </w:t>
      </w:r>
    </w:p>
    <w:p w14:paraId="0B597C16" w14:textId="1BB908DB" w:rsidR="00152D9D" w:rsidRDefault="00152D9D" w:rsidP="00152D9D">
      <w:pPr>
        <w:pStyle w:val="Langtext"/>
      </w:pPr>
      <w:r>
        <w:t>z.B.: ACO Kombistirnwand für PowerDrain Performance V150P, für Rinnenanfang- und Ende, aus Polymerbeton, mit Kantenschutz schwarz beschichtet, Baulänge 30mm, passend für Rinnentypen 0.-20., oder Gleichwertiges</w:t>
      </w:r>
    </w:p>
    <w:p w14:paraId="579820C4" w14:textId="719DC638" w:rsidR="00152D9D" w:rsidRDefault="00152D9D" w:rsidP="00152D9D">
      <w:pPr>
        <w:pStyle w:val="Langtext"/>
      </w:pPr>
      <w:r>
        <w:t>Angebotenes Erzeugnis:</w:t>
      </w:r>
    </w:p>
    <w:p w14:paraId="651F3463" w14:textId="111C3CDE" w:rsidR="00152D9D" w:rsidRDefault="00152D9D" w:rsidP="00152D9D">
      <w:pPr>
        <w:pStyle w:val="Folgeposition"/>
        <w:keepNext/>
        <w:keepLines/>
      </w:pPr>
      <w:r>
        <w:t>A</w:t>
      </w:r>
      <w:r>
        <w:rPr>
          <w:sz w:val="12"/>
        </w:rPr>
        <w:t>+</w:t>
      </w:r>
      <w:r>
        <w:tab/>
        <w:t>Stirnwand mit LLD-Rohranschl., Gussz., F900, NW150</w:t>
      </w:r>
      <w:r>
        <w:tab/>
        <w:t xml:space="preserve">Stk </w:t>
      </w:r>
    </w:p>
    <w:p w14:paraId="6E8681C6" w14:textId="2BAC7AF8" w:rsidR="00152D9D" w:rsidRDefault="00152D9D" w:rsidP="00152D9D">
      <w:pPr>
        <w:pStyle w:val="Langtext"/>
      </w:pPr>
      <w:r>
        <w:t>z.B. ACO PowerDrain Performance V150P Stirnwand für Rinnenende mit LLD-Rohranschluss DN/OD 160 aus Polymerbeton, mit Lippenlabyrinthdichtung für horizontalen wasserdichten Rohranschluss, oder Gleichwertiges</w:t>
      </w:r>
    </w:p>
    <w:p w14:paraId="0050B242" w14:textId="611B8CF3" w:rsidR="00152D9D" w:rsidRDefault="00152D9D" w:rsidP="00152D9D">
      <w:pPr>
        <w:pStyle w:val="Langtext"/>
      </w:pPr>
      <w:r>
        <w:t>Bauhöhe:_ _ _</w:t>
      </w:r>
    </w:p>
    <w:p w14:paraId="0655CEF5" w14:textId="766AD5A9" w:rsidR="00152D9D" w:rsidRDefault="00152D9D" w:rsidP="00152D9D">
      <w:pPr>
        <w:pStyle w:val="Langtext"/>
      </w:pPr>
      <w:r>
        <w:t>Angebotenes Erzeugnis:</w:t>
      </w:r>
    </w:p>
    <w:p w14:paraId="0D9432C6" w14:textId="05321A06" w:rsidR="00152D9D" w:rsidRDefault="00152D9D" w:rsidP="00152D9D">
      <w:pPr>
        <w:pStyle w:val="Folgeposition"/>
        <w:keepNext/>
        <w:keepLines/>
      </w:pPr>
      <w:r>
        <w:t>A</w:t>
      </w:r>
      <w:r>
        <w:rPr>
          <w:sz w:val="12"/>
        </w:rPr>
        <w:t>+</w:t>
      </w:r>
      <w:r>
        <w:tab/>
        <w:t>Adapter f. Fließrichtungswechsel, Gussz., F900, NW150</w:t>
      </w:r>
      <w:r>
        <w:tab/>
        <w:t xml:space="preserve">Stk </w:t>
      </w:r>
    </w:p>
    <w:p w14:paraId="57BE9D53" w14:textId="6E6F6FFE" w:rsidR="00152D9D" w:rsidRDefault="00152D9D" w:rsidP="00152D9D">
      <w:pPr>
        <w:pStyle w:val="Langtext"/>
      </w:pPr>
      <w:r>
        <w:t>z.B. ACO PowerDrain Performance V150P Adapter für Fließrichtungswechsel, aus Polymerbeton, mit Kantenschutz schwarz beschichtet, Baulänge 40 mm, zum Ankleben an den Rinnenkörper, oder Gleichwertiges.</w:t>
      </w:r>
    </w:p>
    <w:p w14:paraId="28D8A1AB" w14:textId="18E98D4F" w:rsidR="00152D9D" w:rsidRDefault="00152D9D" w:rsidP="00152D9D">
      <w:pPr>
        <w:pStyle w:val="Langtext"/>
      </w:pPr>
      <w:r>
        <w:t>Bauhöhe:_ _ _</w:t>
      </w:r>
    </w:p>
    <w:p w14:paraId="46E1F439" w14:textId="639B411F" w:rsidR="00152D9D" w:rsidRDefault="00152D9D" w:rsidP="00152D9D">
      <w:pPr>
        <w:pStyle w:val="Langtext"/>
      </w:pPr>
      <w:r>
        <w:t>Angebotenes Erzeugnis:</w:t>
      </w:r>
    </w:p>
    <w:p w14:paraId="7D46947C" w14:textId="55BFFB8C" w:rsidR="00152D9D" w:rsidRDefault="00152D9D" w:rsidP="00152D9D">
      <w:pPr>
        <w:pStyle w:val="Folgeposition"/>
        <w:keepNext/>
        <w:keepLines/>
      </w:pPr>
      <w:r>
        <w:t>A</w:t>
      </w:r>
      <w:r>
        <w:rPr>
          <w:sz w:val="12"/>
        </w:rPr>
        <w:t>+</w:t>
      </w:r>
      <w:r>
        <w:tab/>
        <w:t>Adapter für Eck-T-Kreuz-Verb., Gussz., F900, NW150</w:t>
      </w:r>
      <w:r>
        <w:tab/>
        <w:t xml:space="preserve">Stk </w:t>
      </w:r>
    </w:p>
    <w:p w14:paraId="20B6A04E" w14:textId="4B295A68" w:rsidR="00152D9D" w:rsidRDefault="00152D9D" w:rsidP="00152D9D">
      <w:pPr>
        <w:pStyle w:val="Langtext"/>
      </w:pPr>
      <w:r>
        <w:t>z.B.: ACO PowerDrain Performance V150P Adapter für Eck-, T- und Kreuzverbindungen, aus Polymerbeton, mit Kantenschutz schwarz beschichtet, Baulänge 30 mm, zum wasserdichten Anschluss von Eck-, T- und Kreuzverbindungen, zum Ankleben an den Rinnenkörper mit Vorformung, oder Gleichwertiges</w:t>
      </w:r>
    </w:p>
    <w:p w14:paraId="07A6773C" w14:textId="5684E1DA" w:rsidR="00152D9D" w:rsidRDefault="00152D9D" w:rsidP="00152D9D">
      <w:pPr>
        <w:pStyle w:val="Langtext"/>
      </w:pPr>
      <w:r>
        <w:t>Bauhöhe:_ _ _</w:t>
      </w:r>
    </w:p>
    <w:p w14:paraId="7F8773A1" w14:textId="62D3C81D" w:rsidR="00152D9D" w:rsidRDefault="00152D9D" w:rsidP="00152D9D">
      <w:pPr>
        <w:pStyle w:val="Langtext"/>
      </w:pPr>
      <w:r>
        <w:t>Angebotenes Erzeugnis:</w:t>
      </w:r>
    </w:p>
    <w:p w14:paraId="2DA15073" w14:textId="466BF36A" w:rsidR="00152D9D" w:rsidRDefault="00152D9D" w:rsidP="00152D9D">
      <w:pPr>
        <w:pStyle w:val="Folgeposition"/>
        <w:keepNext/>
        <w:keepLines/>
      </w:pPr>
      <w:r>
        <w:t>A</w:t>
      </w:r>
      <w:r>
        <w:rPr>
          <w:sz w:val="12"/>
        </w:rPr>
        <w:t>+</w:t>
      </w:r>
      <w:r>
        <w:tab/>
        <w:t>Entw.-Rinne dicht, Gussz., F900, NW200, 1000mm</w:t>
      </w:r>
      <w:r>
        <w:tab/>
        <w:t xml:space="preserve">Stk </w:t>
      </w:r>
    </w:p>
    <w:p w14:paraId="16A119A6" w14:textId="175B259A" w:rsidR="00152D9D" w:rsidRDefault="00152D9D" w:rsidP="00152D9D">
      <w:pPr>
        <w:pStyle w:val="Langtext"/>
      </w:pPr>
      <w:r>
        <w:t>z.B.: ACO Polymerbetonrinne PowerDrain Performance V200P, mit Seal In-Technologie für automatisch dichten Rinnenstoß, mit F900 Powerlock-Abdeckrost mit dämpfenden Einlagen und Powerlock-Verriegelung, KTL-beschichtet, Länge 1000 mm oder Gleichwertiges</w:t>
      </w:r>
    </w:p>
    <w:p w14:paraId="68CA436F" w14:textId="46FBEE56" w:rsidR="00152D9D" w:rsidRDefault="00152D9D" w:rsidP="00152D9D">
      <w:pPr>
        <w:pStyle w:val="Langtext"/>
      </w:pPr>
      <w:r>
        <w:t>Baulänge:_ _ _</w:t>
      </w:r>
    </w:p>
    <w:p w14:paraId="4120FBF8" w14:textId="5DF3C702" w:rsidR="00152D9D" w:rsidRDefault="00152D9D" w:rsidP="00152D9D">
      <w:pPr>
        <w:pStyle w:val="Langtext"/>
      </w:pPr>
      <w:r>
        <w:t>Angebotenes Erzeugnis:</w:t>
      </w:r>
    </w:p>
    <w:p w14:paraId="5B14967B" w14:textId="5AC4513A" w:rsidR="00152D9D" w:rsidRDefault="00152D9D" w:rsidP="00152D9D">
      <w:pPr>
        <w:pStyle w:val="Folgeposition"/>
        <w:keepNext/>
        <w:keepLines/>
      </w:pPr>
      <w:r>
        <w:t>A</w:t>
      </w:r>
      <w:r>
        <w:rPr>
          <w:sz w:val="12"/>
        </w:rPr>
        <w:t>+</w:t>
      </w:r>
      <w:r>
        <w:tab/>
        <w:t>Entw.-Rinne dicht, Gussz., F900, NW200, 1000mm, mit LLD</w:t>
      </w:r>
      <w:r>
        <w:tab/>
        <w:t xml:space="preserve">Stk </w:t>
      </w:r>
    </w:p>
    <w:p w14:paraId="6CEE87AF" w14:textId="2A1657E4" w:rsidR="00152D9D" w:rsidRDefault="00152D9D" w:rsidP="00152D9D">
      <w:pPr>
        <w:pStyle w:val="Langtext"/>
      </w:pPr>
      <w:r>
        <w:t>z.B.: ACO Polymerbetonrinne PowerDrain Performance V200P mit LLD-Rohranschluss DN/OD 200, mit Seal In-Technologie für automatisch dichten Rinnenstoß, mit F900 Powerlock-Abdeckrost mit dämpfenden Einlagen und Powerlock-Verriegelung, KTL-beschichtet, Länge 1000 mm oder Gleichwertiges</w:t>
      </w:r>
    </w:p>
    <w:p w14:paraId="370FBE14" w14:textId="2E218541" w:rsidR="00152D9D" w:rsidRDefault="00152D9D" w:rsidP="00152D9D">
      <w:pPr>
        <w:pStyle w:val="Langtext"/>
      </w:pPr>
      <w:r>
        <w:t>Baulänge:_ _ _</w:t>
      </w:r>
    </w:p>
    <w:p w14:paraId="3B1A0E23" w14:textId="0E35BF22" w:rsidR="00152D9D" w:rsidRDefault="00152D9D" w:rsidP="00152D9D">
      <w:pPr>
        <w:pStyle w:val="Langtext"/>
      </w:pPr>
      <w:r>
        <w:t>Angebotenes Erzeugnis:</w:t>
      </w:r>
    </w:p>
    <w:p w14:paraId="621D1E37" w14:textId="43E9AD51" w:rsidR="00152D9D" w:rsidRDefault="00152D9D" w:rsidP="00152D9D">
      <w:pPr>
        <w:pStyle w:val="Folgeposition"/>
        <w:keepNext/>
        <w:keepLines/>
      </w:pPr>
      <w:r>
        <w:t>A</w:t>
      </w:r>
      <w:r>
        <w:rPr>
          <w:sz w:val="12"/>
        </w:rPr>
        <w:t>+</w:t>
      </w:r>
      <w:r>
        <w:tab/>
        <w:t>Entw.-Rinne dicht, Gussz., F900, NW200, 500mm, mit Vorf.</w:t>
      </w:r>
      <w:r>
        <w:tab/>
        <w:t xml:space="preserve">Stk </w:t>
      </w:r>
    </w:p>
    <w:p w14:paraId="7317E251" w14:textId="147E35D0" w:rsidR="00152D9D" w:rsidRDefault="00152D9D" w:rsidP="00152D9D">
      <w:pPr>
        <w:pStyle w:val="Langtext"/>
      </w:pPr>
      <w:r>
        <w:t>z.B.: ACO Polymerbetonrinne PowerDrain Performance V200P mit seitlicher Vorformung, mit Seal In-Technologie für automatisch dichten Rinnenstoß, mit F900 Powerlock-Abdeckrost mit dämpfenden Einlagen und Powerlock-Verriegelung, KTL-beschichtet, Länge 500 mm oder Gleichwertiges</w:t>
      </w:r>
    </w:p>
    <w:p w14:paraId="59E7B251" w14:textId="061AB7AB" w:rsidR="00152D9D" w:rsidRDefault="00152D9D" w:rsidP="00152D9D">
      <w:pPr>
        <w:pStyle w:val="Langtext"/>
      </w:pPr>
      <w:r>
        <w:t>Baulänge:_ _ _</w:t>
      </w:r>
    </w:p>
    <w:p w14:paraId="691E2335" w14:textId="2BE504C2" w:rsidR="00152D9D" w:rsidRDefault="00152D9D" w:rsidP="00152D9D">
      <w:pPr>
        <w:pStyle w:val="Langtext"/>
      </w:pPr>
      <w:r>
        <w:t>Angebotenes Erzeugnis:</w:t>
      </w:r>
    </w:p>
    <w:p w14:paraId="13AC9DF7" w14:textId="4F12930D" w:rsidR="00152D9D" w:rsidRDefault="00152D9D" w:rsidP="00152D9D">
      <w:pPr>
        <w:pStyle w:val="Folgeposition"/>
        <w:keepNext/>
        <w:keepLines/>
      </w:pPr>
      <w:r>
        <w:lastRenderedPageBreak/>
        <w:t>A</w:t>
      </w:r>
      <w:r>
        <w:rPr>
          <w:sz w:val="12"/>
        </w:rPr>
        <w:t>+</w:t>
      </w:r>
      <w:r>
        <w:tab/>
        <w:t>Entw.-Rinne dicht, Gussz., F900, NW200, 500mm, mit LLD</w:t>
      </w:r>
      <w:r>
        <w:tab/>
        <w:t xml:space="preserve">Stk </w:t>
      </w:r>
    </w:p>
    <w:p w14:paraId="497A70BE" w14:textId="2DE9E09C" w:rsidR="00152D9D" w:rsidRDefault="00152D9D" w:rsidP="00152D9D">
      <w:pPr>
        <w:pStyle w:val="Langtext"/>
      </w:pPr>
      <w:r>
        <w:t>z.B.: ACO Polymerbetonrinne PowerDrain Performance V200P mit LLD-Rohranschluss DN/OD 200, mit Seal In-Technologie für automatisch dichten Rinnenstoß, mit F900 Powerlock-Abdeckrost mit dämpfenden Einlagen und Powerlock-Verriegelung, KTL-beschichtet, Länge 500 mm oder Gleichwertiges</w:t>
      </w:r>
    </w:p>
    <w:p w14:paraId="003CCA68" w14:textId="79D99293" w:rsidR="00152D9D" w:rsidRDefault="00152D9D" w:rsidP="00152D9D">
      <w:pPr>
        <w:pStyle w:val="Langtext"/>
      </w:pPr>
      <w:r>
        <w:t>Baulänge:_ _ _</w:t>
      </w:r>
    </w:p>
    <w:p w14:paraId="6A710691" w14:textId="7ADF98ED" w:rsidR="00152D9D" w:rsidRDefault="00152D9D" w:rsidP="00152D9D">
      <w:pPr>
        <w:pStyle w:val="Langtext"/>
      </w:pPr>
      <w:r>
        <w:t>Angebotenes Erzeugnis:</w:t>
      </w:r>
    </w:p>
    <w:p w14:paraId="74E7CF96" w14:textId="3417FCA1" w:rsidR="00152D9D" w:rsidRDefault="00152D9D" w:rsidP="00152D9D">
      <w:pPr>
        <w:pStyle w:val="Folgeposition"/>
        <w:keepNext/>
        <w:keepLines/>
      </w:pPr>
      <w:r>
        <w:t>A</w:t>
      </w:r>
      <w:r>
        <w:rPr>
          <w:sz w:val="12"/>
        </w:rPr>
        <w:t>+</w:t>
      </w:r>
      <w:r>
        <w:tab/>
        <w:t>Entw.-Rinne dicht, Gussz., F900, NW200, 1000mm, Sohlengef.</w:t>
      </w:r>
      <w:r>
        <w:tab/>
        <w:t xml:space="preserve">Stk </w:t>
      </w:r>
    </w:p>
    <w:p w14:paraId="5A74CBB1" w14:textId="5B9D8CA3" w:rsidR="00152D9D" w:rsidRDefault="00152D9D" w:rsidP="00152D9D">
      <w:pPr>
        <w:pStyle w:val="Langtext"/>
      </w:pPr>
      <w:r>
        <w:t>z.B.: ACO Polymerbetonrinne PowerDrain Performance V200P mit 0,5 % Sohlengefälle, mit Seal In-Technologie für automatisch dichten Rinnenstoß, mit F900 Powerlock-Abdeckrost mit dämpfenden Einlagen und Powerlock-Verriegelung, KTL-beschichtet, Länge 1000 mm oder Gleichwertiges</w:t>
      </w:r>
    </w:p>
    <w:p w14:paraId="1E64CB6F" w14:textId="0906981D" w:rsidR="00152D9D" w:rsidRDefault="00152D9D" w:rsidP="00152D9D">
      <w:pPr>
        <w:pStyle w:val="Langtext"/>
      </w:pPr>
      <w:r>
        <w:t>Typ, Höhe Anfang/Ende:_ _ _</w:t>
      </w:r>
    </w:p>
    <w:p w14:paraId="14C9874B" w14:textId="7380BED2" w:rsidR="00152D9D" w:rsidRDefault="00152D9D" w:rsidP="00152D9D">
      <w:pPr>
        <w:pStyle w:val="Langtext"/>
      </w:pPr>
      <w:r>
        <w:t>Angebotenes Erzeugnis:</w:t>
      </w:r>
    </w:p>
    <w:p w14:paraId="355128D5" w14:textId="655D3B8C" w:rsidR="00152D9D" w:rsidRDefault="00152D9D" w:rsidP="00152D9D">
      <w:pPr>
        <w:pStyle w:val="Folgeposition"/>
        <w:keepNext/>
        <w:keepLines/>
      </w:pPr>
      <w:r>
        <w:t>A</w:t>
      </w:r>
      <w:r>
        <w:rPr>
          <w:sz w:val="12"/>
        </w:rPr>
        <w:t>+</w:t>
      </w:r>
      <w:r>
        <w:tab/>
        <w:t>Entw.-Rinne dicht, Gussz., F900, NW200, 500mm, mit Sohl.Spr.</w:t>
      </w:r>
      <w:r>
        <w:tab/>
        <w:t xml:space="preserve">Stk </w:t>
      </w:r>
    </w:p>
    <w:p w14:paraId="1DCD9EC9" w14:textId="52AA019B" w:rsidR="00152D9D" w:rsidRDefault="00152D9D" w:rsidP="00152D9D">
      <w:pPr>
        <w:pStyle w:val="Langtext"/>
      </w:pPr>
      <w:r>
        <w:t>z.B.: ACO Polymerbetonrinne PowerDrain Performance V200P mit Sohlensprung 50 mm, zur Überbrückung des Sohlengefälles bei Verlegung im Stufengefälle, mit Seal In-Technologie für automatisch dichten Rinnenstoß, mit F900 Powerlock-Abdeckrost mit dämpfenden Einlagen und Powerlock-Verriegelung, KTL-beschichtet, Länge 500 mm oder Gleichwertiges</w:t>
      </w:r>
    </w:p>
    <w:p w14:paraId="316DADDE" w14:textId="5034BCDB" w:rsidR="00152D9D" w:rsidRDefault="00152D9D" w:rsidP="00152D9D">
      <w:pPr>
        <w:pStyle w:val="Langtext"/>
      </w:pPr>
      <w:r>
        <w:t>Angebotenes Erzeugnis:</w:t>
      </w:r>
    </w:p>
    <w:p w14:paraId="1EC4A56A" w14:textId="356DD0FF" w:rsidR="00152D9D" w:rsidRDefault="00152D9D" w:rsidP="00152D9D">
      <w:pPr>
        <w:pStyle w:val="Folgeposition"/>
        <w:keepNext/>
        <w:keepLines/>
      </w:pPr>
      <w:r>
        <w:t>A</w:t>
      </w:r>
      <w:r>
        <w:rPr>
          <w:sz w:val="12"/>
        </w:rPr>
        <w:t>+</w:t>
      </w:r>
      <w:r>
        <w:tab/>
        <w:t>Einlaufkasten dicht, Gussz., F900, NW200, 500mm</w:t>
      </w:r>
      <w:r>
        <w:tab/>
        <w:t xml:space="preserve">Stk </w:t>
      </w:r>
    </w:p>
    <w:p w14:paraId="47758C2A" w14:textId="684330D4" w:rsidR="00152D9D" w:rsidRDefault="00152D9D" w:rsidP="00152D9D">
      <w:pPr>
        <w:pStyle w:val="Langtext"/>
      </w:pPr>
      <w:r>
        <w:t>z.B.: ACO Polymerbeton-Einlaufkasten Kurzform für PowerDrain Performance V200P mit LLD-Rohranschluss aus NBR für horizontalen flüssigkeitsdichten Rohranschluss DN/OD 200, mit F900 Powerlock-Abdeckrost mit dämpfenden Einlagen und Powerlock-Verriegelung, KTL-beschichtet, Länge 500 mm oder Gleichwertiges</w:t>
      </w:r>
    </w:p>
    <w:p w14:paraId="29D42CC6" w14:textId="1DE78446" w:rsidR="00152D9D" w:rsidRDefault="00152D9D" w:rsidP="00152D9D">
      <w:pPr>
        <w:pStyle w:val="Langtext"/>
      </w:pPr>
      <w:r>
        <w:t>Rinnenbauhöhe:_ _ _</w:t>
      </w:r>
    </w:p>
    <w:p w14:paraId="4A9D0147" w14:textId="207B3096" w:rsidR="00152D9D" w:rsidRDefault="00152D9D" w:rsidP="00152D9D">
      <w:pPr>
        <w:pStyle w:val="Langtext"/>
      </w:pPr>
      <w:r>
        <w:t>Angebotenes Erzeugnis:</w:t>
      </w:r>
    </w:p>
    <w:p w14:paraId="132DF41A" w14:textId="7C7EE0C3" w:rsidR="00152D9D" w:rsidRDefault="00152D9D" w:rsidP="00152D9D">
      <w:pPr>
        <w:pStyle w:val="Folgeposition"/>
        <w:keepNext/>
        <w:keepLines/>
      </w:pPr>
      <w:r>
        <w:t>A</w:t>
      </w:r>
      <w:r>
        <w:rPr>
          <w:sz w:val="12"/>
        </w:rPr>
        <w:t>+</w:t>
      </w:r>
      <w:r>
        <w:tab/>
        <w:t>Kombistirnwand, Gussz., F900, NW200</w:t>
      </w:r>
      <w:r>
        <w:tab/>
        <w:t xml:space="preserve">Stk </w:t>
      </w:r>
    </w:p>
    <w:p w14:paraId="68BB619D" w14:textId="646EA0AD" w:rsidR="00152D9D" w:rsidRDefault="00152D9D" w:rsidP="00152D9D">
      <w:pPr>
        <w:pStyle w:val="Langtext"/>
      </w:pPr>
      <w:r>
        <w:t>z.B.: ACO Kombistirnwand für PowerDrain Performance V200P, für Rinnenanfang- und Ende, aus Polymerbeton, mit Kantenschutz schwarz beschichtet, Baulänge 30mm, passend für Rinnentypen 0.-20., oder Gleichwertiges</w:t>
      </w:r>
    </w:p>
    <w:p w14:paraId="37BAA57E" w14:textId="357D6706" w:rsidR="00152D9D" w:rsidRDefault="00152D9D" w:rsidP="00152D9D">
      <w:pPr>
        <w:pStyle w:val="Langtext"/>
      </w:pPr>
      <w:r>
        <w:t>Angebotenes Erzeugnis:</w:t>
      </w:r>
    </w:p>
    <w:p w14:paraId="58A8D6D6" w14:textId="5943A41E" w:rsidR="00152D9D" w:rsidRDefault="00152D9D" w:rsidP="00152D9D">
      <w:pPr>
        <w:pStyle w:val="Folgeposition"/>
        <w:keepNext/>
        <w:keepLines/>
      </w:pPr>
      <w:r>
        <w:t>A</w:t>
      </w:r>
      <w:r>
        <w:rPr>
          <w:sz w:val="12"/>
        </w:rPr>
        <w:t>+</w:t>
      </w:r>
      <w:r>
        <w:tab/>
        <w:t>Stirnwand mit LLD-Rohranschl., Gussz., F900, NW200</w:t>
      </w:r>
      <w:r>
        <w:tab/>
        <w:t xml:space="preserve">Stk </w:t>
      </w:r>
    </w:p>
    <w:p w14:paraId="1ACE7AF7" w14:textId="0B83DDF8" w:rsidR="00152D9D" w:rsidRDefault="00152D9D" w:rsidP="00152D9D">
      <w:pPr>
        <w:pStyle w:val="Langtext"/>
      </w:pPr>
      <w:r>
        <w:t>z.B. ACO PowerDrain Performance V200P Stirnwand für Rinnenende mit LLD-Rohranschluss DN/OD 200 aus Polymerbeton, mit Lippenlabyrinthdichtung für horizontalen wasserdichten Rohranschluss, oder Gleichwertiges</w:t>
      </w:r>
    </w:p>
    <w:p w14:paraId="36EA05DB" w14:textId="5C0E99EF" w:rsidR="00152D9D" w:rsidRDefault="00152D9D" w:rsidP="00152D9D">
      <w:pPr>
        <w:pStyle w:val="Langtext"/>
      </w:pPr>
      <w:r>
        <w:t>Bauhöhe:_ _ _</w:t>
      </w:r>
    </w:p>
    <w:p w14:paraId="0DF61CFC" w14:textId="22EA5F89" w:rsidR="00152D9D" w:rsidRDefault="00152D9D" w:rsidP="00152D9D">
      <w:pPr>
        <w:pStyle w:val="Langtext"/>
      </w:pPr>
      <w:r>
        <w:t>Angebotenes Erzeugnis:</w:t>
      </w:r>
    </w:p>
    <w:p w14:paraId="1F0BD9D5" w14:textId="14C52AF2" w:rsidR="00152D9D" w:rsidRDefault="00152D9D" w:rsidP="00152D9D">
      <w:pPr>
        <w:pStyle w:val="Folgeposition"/>
        <w:keepNext/>
        <w:keepLines/>
      </w:pPr>
      <w:r>
        <w:t>A</w:t>
      </w:r>
      <w:r>
        <w:rPr>
          <w:sz w:val="12"/>
        </w:rPr>
        <w:t>+</w:t>
      </w:r>
      <w:r>
        <w:tab/>
        <w:t>Adapter f. Fließrichtungswechsel, Gussz., F900, NW200</w:t>
      </w:r>
      <w:r>
        <w:tab/>
        <w:t xml:space="preserve">Stk </w:t>
      </w:r>
    </w:p>
    <w:p w14:paraId="4FC49C6B" w14:textId="5C62E24D" w:rsidR="00152D9D" w:rsidRDefault="00152D9D" w:rsidP="00152D9D">
      <w:pPr>
        <w:pStyle w:val="Langtext"/>
      </w:pPr>
      <w:r>
        <w:t>z.B. ACO PowerDrain Performance V200P Adapter für Fließrichtungswechsel, aus Polymerbeton, mit Kantenschutz schwarz beschichtet, Baulänge 40 mm, zum Ankleben an den Rinnenkörper, oder Gleichwertiges.</w:t>
      </w:r>
    </w:p>
    <w:p w14:paraId="334A27A6" w14:textId="4593D82B" w:rsidR="00152D9D" w:rsidRDefault="00152D9D" w:rsidP="00152D9D">
      <w:pPr>
        <w:pStyle w:val="Langtext"/>
      </w:pPr>
      <w:r>
        <w:t>Bauhöhe:_ _ _</w:t>
      </w:r>
    </w:p>
    <w:p w14:paraId="0BBF2469" w14:textId="7B5D670C" w:rsidR="00152D9D" w:rsidRDefault="00152D9D" w:rsidP="00152D9D">
      <w:pPr>
        <w:pStyle w:val="Langtext"/>
      </w:pPr>
      <w:r>
        <w:t>Angebotenes Erzeugnis:</w:t>
      </w:r>
    </w:p>
    <w:p w14:paraId="0DA5354A" w14:textId="1F80E9C4" w:rsidR="00152D9D" w:rsidRDefault="00152D9D" w:rsidP="00152D9D">
      <w:pPr>
        <w:pStyle w:val="Folgeposition"/>
        <w:keepNext/>
        <w:keepLines/>
      </w:pPr>
      <w:r>
        <w:t>A</w:t>
      </w:r>
      <w:r>
        <w:rPr>
          <w:sz w:val="12"/>
        </w:rPr>
        <w:t>+</w:t>
      </w:r>
      <w:r>
        <w:tab/>
        <w:t>Adapter für Eck-T-Kreuz-Verb., Gussz., F900, NW200</w:t>
      </w:r>
      <w:r>
        <w:tab/>
        <w:t xml:space="preserve">Stk </w:t>
      </w:r>
    </w:p>
    <w:p w14:paraId="66012BE7" w14:textId="2569E49F" w:rsidR="00152D9D" w:rsidRDefault="00152D9D" w:rsidP="00152D9D">
      <w:pPr>
        <w:pStyle w:val="Langtext"/>
      </w:pPr>
      <w:r>
        <w:t>z.B.: ACO PowerDrain Performance V200P Adapter für Eck-, T- und Kreuzverbindungen, aus Polymerbeton, mit Kantenschutz schwarz beschichtet, Baulänge 40 mm, zum wasserdichten Anschluss von Eck-, T- und Kreuzverbindungen, zum Ankleben an den Rinnenkörper mit Vorformung, oder Gleichwertiges</w:t>
      </w:r>
    </w:p>
    <w:p w14:paraId="2C1B542C" w14:textId="41B8A024" w:rsidR="00152D9D" w:rsidRDefault="00152D9D" w:rsidP="00152D9D">
      <w:pPr>
        <w:pStyle w:val="Langtext"/>
      </w:pPr>
      <w:r>
        <w:t>Bauhöhe:_ _ _</w:t>
      </w:r>
    </w:p>
    <w:p w14:paraId="68F423F5" w14:textId="20A3ACAB" w:rsidR="00152D9D" w:rsidRDefault="00152D9D" w:rsidP="00152D9D">
      <w:pPr>
        <w:pStyle w:val="Langtext"/>
      </w:pPr>
      <w:r>
        <w:t>Angebotenes Erzeugnis:</w:t>
      </w:r>
    </w:p>
    <w:p w14:paraId="3E8E3354" w14:textId="2129D966" w:rsidR="00152D9D" w:rsidRDefault="00152D9D" w:rsidP="00152D9D">
      <w:pPr>
        <w:pStyle w:val="GrundtextPosNr"/>
        <w:keepNext/>
        <w:keepLines/>
      </w:pPr>
      <w:r>
        <w:t>06.AI 47</w:t>
      </w:r>
    </w:p>
    <w:p w14:paraId="3A8C1669" w14:textId="12A3C58F" w:rsidR="00152D9D" w:rsidRDefault="00152D9D" w:rsidP="00152D9D">
      <w:pPr>
        <w:pStyle w:val="Grundtext"/>
      </w:pPr>
      <w:r>
        <w:t>Linienentwässerungssytem (Linien-) für Schwerlastbereiche (S.) entsprechend ÖNORM EN 1433, aus Polymerbeton (P.), frost- und tausalzbeständig, Material "+R" lt. Norm, Rinnenkörper mit schraubloser Arretierung, mit integrierter Multifunktionszarge aus Gusseisen (M-zargeGG.), spezialbeschichtet zum direkten Anarbeiten,</w:t>
      </w:r>
    </w:p>
    <w:p w14:paraId="70DE5690" w14:textId="7ABF82F2" w:rsidR="00152D9D" w:rsidRDefault="00152D9D" w:rsidP="00152D9D">
      <w:pPr>
        <w:pStyle w:val="Grundtext"/>
      </w:pPr>
      <w:r>
        <w:t xml:space="preserve"> z.B. mit ACO DICHTSTOFFSYSTEM A oder Gleichwertigem, mit Sicherheitsfalz (SF) auf der Rinnen-Auslaufseite, für Belastungsklassen D 400 bis F 900 (Roste in eigener Position), mit Vorformungen für senkrechten Anschluss DN 100, lichte Weite 10 cm, Baubreite 16 cm, ohne Unterschied der Bauhöhen von 16,5 bis 26,5 cm,</w:t>
      </w:r>
    </w:p>
    <w:p w14:paraId="1C9DDEA8" w14:textId="74C55CE7" w:rsidR="00152D9D" w:rsidRDefault="00152D9D" w:rsidP="00152D9D">
      <w:pPr>
        <w:pStyle w:val="Grundtext"/>
      </w:pPr>
      <w:r>
        <w:t xml:space="preserve"> z.B. ACO DRAIN RINNENSYSTEM S 100 K mit POWERLOCK oder Gleichwertiges.</w:t>
      </w:r>
    </w:p>
    <w:p w14:paraId="1322B94D" w14:textId="6A4C3D0B" w:rsidR="00152D9D" w:rsidRDefault="00152D9D" w:rsidP="00152D9D">
      <w:pPr>
        <w:pStyle w:val="Folgeposition"/>
        <w:keepNext/>
        <w:keepLines/>
      </w:pPr>
      <w:r>
        <w:t>A</w:t>
      </w:r>
      <w:r>
        <w:rPr>
          <w:sz w:val="12"/>
        </w:rPr>
        <w:t>+</w:t>
      </w:r>
      <w:r>
        <w:tab/>
        <w:t>Linien-Rinne S.P.M-zargeGG.10/16 G1/3 100</w:t>
      </w:r>
      <w:r>
        <w:tab/>
        <w:t xml:space="preserve">Stk </w:t>
      </w:r>
    </w:p>
    <w:p w14:paraId="765A4BA0" w14:textId="19062F4E" w:rsidR="00152D9D" w:rsidRDefault="00152D9D" w:rsidP="00152D9D">
      <w:pPr>
        <w:pStyle w:val="Langtext"/>
      </w:pPr>
      <w:r>
        <w:t xml:space="preserve">Mit Wasserspiegelgefälle/Geländegefälle (G1) oder Sohlen-Stufengefälle (G3), Rinnenlänge 100 cm. </w:t>
      </w:r>
    </w:p>
    <w:p w14:paraId="2D5D5119" w14:textId="6E77CA99" w:rsidR="00152D9D" w:rsidRDefault="00152D9D" w:rsidP="00152D9D">
      <w:pPr>
        <w:pStyle w:val="Langtext"/>
      </w:pPr>
      <w:r>
        <w:t xml:space="preserve"> Angebotenes Erzeugnis:</w:t>
      </w:r>
    </w:p>
    <w:p w14:paraId="303E3929" w14:textId="25B7B51B" w:rsidR="00152D9D" w:rsidRDefault="00152D9D" w:rsidP="00152D9D">
      <w:pPr>
        <w:pStyle w:val="Folgeposition"/>
        <w:keepNext/>
        <w:keepLines/>
      </w:pPr>
      <w:r>
        <w:t>B</w:t>
      </w:r>
      <w:r>
        <w:rPr>
          <w:sz w:val="12"/>
        </w:rPr>
        <w:t>+</w:t>
      </w:r>
      <w:r>
        <w:tab/>
        <w:t>Linien-Rinne.S.P.M-zargeGG.10/16 G2 100</w:t>
      </w:r>
      <w:r>
        <w:tab/>
        <w:t xml:space="preserve">Stk </w:t>
      </w:r>
    </w:p>
    <w:p w14:paraId="05599571" w14:textId="347C477A" w:rsidR="00152D9D" w:rsidRDefault="00152D9D" w:rsidP="00152D9D">
      <w:pPr>
        <w:pStyle w:val="Langtext"/>
      </w:pPr>
      <w:r>
        <w:t xml:space="preserve">Mit Sohlengefälle als Eigengefälle (G2) im Rinnenboden von 0,5 Prozent, Rinnenlänge 100 cm. </w:t>
      </w:r>
    </w:p>
    <w:p w14:paraId="083AA4F8" w14:textId="3F432498" w:rsidR="00152D9D" w:rsidRDefault="00152D9D" w:rsidP="00152D9D">
      <w:pPr>
        <w:pStyle w:val="Langtext"/>
      </w:pPr>
      <w:r>
        <w:t xml:space="preserve"> Angebotenes Erzeugnis:</w:t>
      </w:r>
    </w:p>
    <w:p w14:paraId="2E3F97FD" w14:textId="00FB235A" w:rsidR="00152D9D" w:rsidRDefault="00152D9D" w:rsidP="00152D9D">
      <w:pPr>
        <w:pStyle w:val="Folgeposition"/>
        <w:keepNext/>
        <w:keepLines/>
      </w:pPr>
      <w:r>
        <w:t>C</w:t>
      </w:r>
      <w:r>
        <w:rPr>
          <w:sz w:val="12"/>
        </w:rPr>
        <w:t>+</w:t>
      </w:r>
      <w:r>
        <w:tab/>
        <w:t>Linien-Rinne.S.P.M-zargeGG.10/16 G1/3 50</w:t>
      </w:r>
      <w:r>
        <w:tab/>
        <w:t xml:space="preserve">Stk </w:t>
      </w:r>
    </w:p>
    <w:p w14:paraId="1A5925AD" w14:textId="7D80CD70" w:rsidR="00152D9D" w:rsidRDefault="00152D9D" w:rsidP="00152D9D">
      <w:pPr>
        <w:pStyle w:val="Langtext"/>
      </w:pPr>
      <w:r>
        <w:t xml:space="preserve">Mit seitlichen Vorformungen für Eck-, T- und Kreuzverbindungen, Rinnenlänge 50 cm. </w:t>
      </w:r>
    </w:p>
    <w:p w14:paraId="546C0953" w14:textId="5908F073" w:rsidR="00152D9D" w:rsidRDefault="00152D9D" w:rsidP="00152D9D">
      <w:pPr>
        <w:pStyle w:val="Langtext"/>
      </w:pPr>
      <w:r>
        <w:t xml:space="preserve"> Angebotenes Erzeugnis:</w:t>
      </w:r>
    </w:p>
    <w:p w14:paraId="0EA1DB4C" w14:textId="3382B752" w:rsidR="00152D9D" w:rsidRDefault="00152D9D" w:rsidP="00152D9D">
      <w:pPr>
        <w:pStyle w:val="Folgeposition"/>
        <w:keepNext/>
        <w:keepLines/>
      </w:pPr>
      <w:r>
        <w:lastRenderedPageBreak/>
        <w:t>D</w:t>
      </w:r>
      <w:r>
        <w:rPr>
          <w:sz w:val="12"/>
        </w:rPr>
        <w:t>+</w:t>
      </w:r>
      <w:r>
        <w:tab/>
        <w:t>Linien-Rinne.S.P.M-zargeGG.10/16 DN100 50</w:t>
      </w:r>
      <w:r>
        <w:tab/>
        <w:t xml:space="preserve">Stk </w:t>
      </w:r>
    </w:p>
    <w:p w14:paraId="5FE8CE06" w14:textId="2712FAE1" w:rsidR="00152D9D" w:rsidRDefault="00152D9D" w:rsidP="00152D9D">
      <w:pPr>
        <w:pStyle w:val="Langtext"/>
      </w:pPr>
      <w:r>
        <w:t xml:space="preserve">Mit seitlicher Vorformung für Eck-, T- und Kreuzverbindungen, mit eingeformten NBR-O-Ring für Stutzen DN 100, mit 2 Einlaufstellen, Rinnenlänge 50 cm. </w:t>
      </w:r>
    </w:p>
    <w:p w14:paraId="36B80D5C" w14:textId="69B67365" w:rsidR="00152D9D" w:rsidRDefault="00152D9D" w:rsidP="00152D9D">
      <w:pPr>
        <w:pStyle w:val="Langtext"/>
      </w:pPr>
      <w:r>
        <w:t xml:space="preserve"> Angebotenes Erzeugnis:</w:t>
      </w:r>
    </w:p>
    <w:p w14:paraId="118849D7" w14:textId="76F4FCD8" w:rsidR="00152D9D" w:rsidRDefault="00152D9D" w:rsidP="00152D9D">
      <w:pPr>
        <w:pStyle w:val="Folgeposition"/>
        <w:keepNext/>
        <w:keepLines/>
      </w:pPr>
      <w:r>
        <w:t>E</w:t>
      </w:r>
      <w:r>
        <w:rPr>
          <w:sz w:val="12"/>
        </w:rPr>
        <w:t>+</w:t>
      </w:r>
      <w:r>
        <w:tab/>
        <w:t>Linien-Rinne.S.P.M-zargeGG.10/16+E-Klap.50</w:t>
      </w:r>
      <w:r>
        <w:tab/>
        <w:t xml:space="preserve">Stk </w:t>
      </w:r>
    </w:p>
    <w:p w14:paraId="48F88E28" w14:textId="6A8D23AC" w:rsidR="00152D9D" w:rsidRDefault="00152D9D" w:rsidP="00152D9D">
      <w:pPr>
        <w:pStyle w:val="Langtext"/>
      </w:pPr>
      <w:r>
        <w:t xml:space="preserve">Mit seitlicher Vorformung für Eck-, T- und Kreuzverbindungen, mit eingeformter Sicherheitsklappe aus Edelstahl DN 100, mit zwei Einlaufstellen. </w:t>
      </w:r>
    </w:p>
    <w:p w14:paraId="695F360E" w14:textId="70843EB6" w:rsidR="00152D9D" w:rsidRDefault="00152D9D" w:rsidP="00152D9D">
      <w:pPr>
        <w:pStyle w:val="Langtext"/>
      </w:pPr>
      <w:r>
        <w:t xml:space="preserve"> Angebotenes Erzeugnis:</w:t>
      </w:r>
    </w:p>
    <w:p w14:paraId="692CFDC6" w14:textId="06E7FC7E" w:rsidR="00152D9D" w:rsidRDefault="00152D9D" w:rsidP="00152D9D">
      <w:pPr>
        <w:pStyle w:val="Folgeposition"/>
        <w:keepNext/>
        <w:keepLines/>
      </w:pPr>
      <w:r>
        <w:t>F</w:t>
      </w:r>
      <w:r>
        <w:rPr>
          <w:sz w:val="12"/>
        </w:rPr>
        <w:t>+</w:t>
      </w:r>
      <w:r>
        <w:tab/>
        <w:t>Linien-Rinne.S.P.M-zargeGG.10/16 flach,100</w:t>
      </w:r>
      <w:r>
        <w:tab/>
        <w:t xml:space="preserve">Stk </w:t>
      </w:r>
    </w:p>
    <w:p w14:paraId="7DD5E348" w14:textId="54420E1A" w:rsidR="00152D9D" w:rsidRDefault="00152D9D" w:rsidP="00152D9D">
      <w:pPr>
        <w:pStyle w:val="Langtext"/>
      </w:pPr>
      <w:r>
        <w:t>Ausführung als Flachrinne (flach), Bauhöhe 10 cm, Rinnenlänge 100 cm.</w:t>
      </w:r>
    </w:p>
    <w:p w14:paraId="614882DD" w14:textId="3A59BC82" w:rsidR="00152D9D" w:rsidRDefault="00152D9D" w:rsidP="00152D9D">
      <w:pPr>
        <w:pStyle w:val="Langtext"/>
      </w:pPr>
      <w:r>
        <w:t xml:space="preserve"> Angebotenes Erzeugnis:</w:t>
      </w:r>
    </w:p>
    <w:p w14:paraId="1A2C13C3" w14:textId="2ECC4B24" w:rsidR="00152D9D" w:rsidRDefault="00152D9D" w:rsidP="00152D9D">
      <w:pPr>
        <w:pStyle w:val="Folgeposition"/>
        <w:keepNext/>
        <w:keepLines/>
      </w:pPr>
      <w:r>
        <w:t>G</w:t>
      </w:r>
      <w:r>
        <w:rPr>
          <w:sz w:val="12"/>
        </w:rPr>
        <w:t>+</w:t>
      </w:r>
      <w:r>
        <w:tab/>
        <w:t>Linien-Rinne.S.P.M-zargeGG.10/16 flach+DN100,100</w:t>
      </w:r>
      <w:r>
        <w:tab/>
        <w:t xml:space="preserve">Stk </w:t>
      </w:r>
    </w:p>
    <w:p w14:paraId="12931DF1" w14:textId="502B7D9E" w:rsidR="00152D9D" w:rsidRDefault="00152D9D" w:rsidP="00152D9D">
      <w:pPr>
        <w:pStyle w:val="Langtext"/>
      </w:pPr>
      <w:r>
        <w:t>Ausführung als Flachrinne (flach) mit eingeformten Stutzen PE-HD DN 100 (+DN100), Bauhöhe 10cm, Rinnenlänge 100 cm.</w:t>
      </w:r>
    </w:p>
    <w:p w14:paraId="7F1798BC" w14:textId="247AEFA5" w:rsidR="00152D9D" w:rsidRDefault="00152D9D" w:rsidP="00152D9D">
      <w:pPr>
        <w:pStyle w:val="Langtext"/>
      </w:pPr>
      <w:r>
        <w:t xml:space="preserve"> Angebotenes Erzeugnis:</w:t>
      </w:r>
    </w:p>
    <w:p w14:paraId="26B2499D" w14:textId="77777777" w:rsidR="00152D9D" w:rsidRDefault="00152D9D" w:rsidP="00152D9D">
      <w:pPr>
        <w:pStyle w:val="TrennungPOS"/>
      </w:pPr>
    </w:p>
    <w:p w14:paraId="562E711A" w14:textId="2EAB2E94" w:rsidR="00152D9D" w:rsidRDefault="00152D9D" w:rsidP="00152D9D">
      <w:pPr>
        <w:pStyle w:val="GrundtextPosNr"/>
        <w:keepNext/>
        <w:keepLines/>
      </w:pPr>
      <w:r>
        <w:t>06.AI 48</w:t>
      </w:r>
    </w:p>
    <w:p w14:paraId="27EB10CC" w14:textId="2BF73F03" w:rsidR="00152D9D" w:rsidRDefault="00152D9D" w:rsidP="00152D9D">
      <w:pPr>
        <w:pStyle w:val="Grundtext"/>
      </w:pPr>
      <w:r>
        <w:t>Übergangsstück aus Polymerbeton (P.) zur Überbrückung von Höhendifferenzen bei Verlegung mit Stufengefälle (G3).</w:t>
      </w:r>
    </w:p>
    <w:p w14:paraId="68EA4586" w14:textId="54CA9A11" w:rsidR="00152D9D" w:rsidRDefault="00152D9D" w:rsidP="00152D9D">
      <w:pPr>
        <w:pStyle w:val="Folgeposition"/>
        <w:keepNext/>
        <w:keepLines/>
      </w:pPr>
      <w:r>
        <w:t>A</w:t>
      </w:r>
      <w:r>
        <w:rPr>
          <w:sz w:val="12"/>
        </w:rPr>
        <w:t>+</w:t>
      </w:r>
      <w:r>
        <w:tab/>
        <w:t>Rinnenübergang S.P.10/16cm</w:t>
      </w:r>
      <w:r>
        <w:tab/>
        <w:t xml:space="preserve">Stk </w:t>
      </w:r>
    </w:p>
    <w:p w14:paraId="5110DEF0" w14:textId="293E946E" w:rsidR="00152D9D" w:rsidRDefault="00152D9D" w:rsidP="00152D9D">
      <w:pPr>
        <w:pStyle w:val="Langtext"/>
      </w:pPr>
      <w:r>
        <w:t xml:space="preserve">Z.B. ACO DRAIN ÜBERGANGSSTÜCK für das RINNENSYSTEM S 100 K mit POWERLOCK oder Gleichwertiges. </w:t>
      </w:r>
    </w:p>
    <w:p w14:paraId="73D56D61" w14:textId="2D8AF9D6" w:rsidR="00152D9D" w:rsidRDefault="00152D9D" w:rsidP="00152D9D">
      <w:pPr>
        <w:pStyle w:val="Langtext"/>
      </w:pPr>
      <w:r>
        <w:t xml:space="preserve"> Angebotenes Erzeugnis:</w:t>
      </w:r>
    </w:p>
    <w:p w14:paraId="0A1F0A01" w14:textId="77777777" w:rsidR="00152D9D" w:rsidRDefault="00152D9D" w:rsidP="00152D9D">
      <w:pPr>
        <w:pStyle w:val="TrennungPOS"/>
      </w:pPr>
    </w:p>
    <w:p w14:paraId="17C5A723" w14:textId="6B3A23E9" w:rsidR="00152D9D" w:rsidRDefault="00152D9D" w:rsidP="00152D9D">
      <w:pPr>
        <w:pStyle w:val="GrundtextPosNr"/>
        <w:keepNext/>
        <w:keepLines/>
      </w:pPr>
      <w:r>
        <w:t>06.AI 49</w:t>
      </w:r>
    </w:p>
    <w:p w14:paraId="4F8BC6A0" w14:textId="60CB446A" w:rsidR="00152D9D" w:rsidRDefault="00152D9D" w:rsidP="00152D9D">
      <w:pPr>
        <w:pStyle w:val="Grundtext"/>
      </w:pPr>
      <w:r>
        <w:t>Adapter aus Polymerbeton (P.), für Fließrichtungswechsel mit Gusseisenkante.</w:t>
      </w:r>
    </w:p>
    <w:p w14:paraId="7F552995" w14:textId="226D8955" w:rsidR="00152D9D" w:rsidRPr="00186275" w:rsidRDefault="00152D9D" w:rsidP="00152D9D">
      <w:pPr>
        <w:pStyle w:val="Folgeposition"/>
        <w:keepNext/>
        <w:keepLines/>
        <w:rPr>
          <w:lang w:val="en-US"/>
        </w:rPr>
      </w:pPr>
      <w:r w:rsidRPr="00186275">
        <w:rPr>
          <w:lang w:val="en-US"/>
        </w:rPr>
        <w:t>A</w:t>
      </w:r>
      <w:r w:rsidRPr="00186275">
        <w:rPr>
          <w:sz w:val="12"/>
          <w:lang w:val="en-US"/>
        </w:rPr>
        <w:t>+</w:t>
      </w:r>
      <w:r w:rsidRPr="00186275">
        <w:rPr>
          <w:lang w:val="en-US"/>
        </w:rPr>
        <w:tab/>
        <w:t>Adapter S.P.MzarGG.10/16cm</w:t>
      </w:r>
      <w:r w:rsidRPr="00186275">
        <w:rPr>
          <w:lang w:val="en-US"/>
        </w:rPr>
        <w:tab/>
        <w:t xml:space="preserve">Stk </w:t>
      </w:r>
    </w:p>
    <w:p w14:paraId="6299A3D7" w14:textId="58BA3B4E" w:rsidR="00152D9D" w:rsidRDefault="00152D9D" w:rsidP="00152D9D">
      <w:pPr>
        <w:pStyle w:val="Langtext"/>
      </w:pPr>
      <w:r>
        <w:t xml:space="preserve">Z.B. ACO DRAIN ADAPTER für das RINNENSYSTEM S 100 K mit POWERLOCK oder Gleichwertiges. </w:t>
      </w:r>
    </w:p>
    <w:p w14:paraId="59701303" w14:textId="1C24E386" w:rsidR="00152D9D" w:rsidRDefault="00152D9D" w:rsidP="00152D9D">
      <w:pPr>
        <w:pStyle w:val="Langtext"/>
      </w:pPr>
      <w:r>
        <w:t xml:space="preserve"> Angebotenes Erzeugnis:</w:t>
      </w:r>
    </w:p>
    <w:p w14:paraId="1F81B9FC" w14:textId="77777777" w:rsidR="00152D9D" w:rsidRDefault="00152D9D" w:rsidP="00152D9D">
      <w:pPr>
        <w:pStyle w:val="TrennungPOS"/>
      </w:pPr>
    </w:p>
    <w:p w14:paraId="5BC35C70" w14:textId="7F963C40" w:rsidR="00152D9D" w:rsidRDefault="00152D9D" w:rsidP="00152D9D">
      <w:pPr>
        <w:pStyle w:val="GrundtextPosNr"/>
        <w:keepNext/>
        <w:keepLines/>
      </w:pPr>
      <w:r>
        <w:t>06.AI 50</w:t>
      </w:r>
    </w:p>
    <w:p w14:paraId="47124ECB" w14:textId="5EB1028E" w:rsidR="00152D9D" w:rsidRDefault="00152D9D" w:rsidP="00152D9D">
      <w:pPr>
        <w:pStyle w:val="Grundtext"/>
      </w:pPr>
      <w:r>
        <w:t>Einlaufkasten aus Polymerbeton (P.), mit zwei Einlaufseiten, mit schraubloser Arretierung und mit integrierter Multifunktionszarge aus Gusseisen (M-zargeGG.), spezialbeschichtet zum direkten Anarbeiten,</w:t>
      </w:r>
    </w:p>
    <w:p w14:paraId="047C9230" w14:textId="0BEB4DFC" w:rsidR="00152D9D" w:rsidRDefault="001F4E56" w:rsidP="001F4E56">
      <w:pPr>
        <w:pStyle w:val="Grundtext"/>
      </w:pPr>
      <w:r>
        <w:t xml:space="preserve"> z.B. mit ACO DICHTSTOFFSYSTEM A, für Roste (Roste in eigener Position) der Belastungsklasse D 400 bis F 900 (DIN 19580), lichte Weite 10 cm, Baubreite 16 (10/16), Baulänge 50 cm.</w:t>
      </w:r>
    </w:p>
    <w:p w14:paraId="1EAF2179" w14:textId="13EFC78A" w:rsidR="001F4E56" w:rsidRDefault="001F4E56" w:rsidP="001F4E56">
      <w:pPr>
        <w:pStyle w:val="Folgeposition"/>
        <w:keepNext/>
        <w:keepLines/>
      </w:pPr>
      <w:r>
        <w:t>A</w:t>
      </w:r>
      <w:r>
        <w:rPr>
          <w:sz w:val="12"/>
        </w:rPr>
        <w:t>+</w:t>
      </w:r>
      <w:r>
        <w:tab/>
        <w:t>Einlaufk.S.P.M-zargeGG.10/16 Kurz</w:t>
      </w:r>
      <w:r>
        <w:tab/>
        <w:t xml:space="preserve">Stk </w:t>
      </w:r>
    </w:p>
    <w:p w14:paraId="2485E6DD" w14:textId="60B6D186" w:rsidR="001F4E56" w:rsidRDefault="001F4E56" w:rsidP="001F4E56">
      <w:pPr>
        <w:pStyle w:val="Langtext"/>
      </w:pPr>
      <w:r>
        <w:t xml:space="preserve">Kurzform (Kurz), Oberteil für Bauhöhe 16,5, 21,5 oder 26,5 cm nach Wahl des Auftraggebers, Unterteil in Kurzform mit eingeformten NBR-O-Ring, Bauhöhe Unterteil 24 cm, für Anschluss DN 100/150, einschließlich Schlammeimer aus verzinktem Stahl, </w:t>
      </w:r>
    </w:p>
    <w:p w14:paraId="184D6D32" w14:textId="7A037EAD" w:rsidR="001F4E56" w:rsidRDefault="001F4E56" w:rsidP="001F4E56">
      <w:pPr>
        <w:pStyle w:val="Langtext"/>
      </w:pPr>
      <w:r>
        <w:t xml:space="preserve"> z.B. ACO DRAIN EINLAUFKASTEN KURZFORM für das RINNENSYSTEM S 100 K mit POWERLOCK oder Gleichwertiges. </w:t>
      </w:r>
    </w:p>
    <w:p w14:paraId="4A7AAE80" w14:textId="559FF0CC" w:rsidR="001F4E56" w:rsidRDefault="001F4E56" w:rsidP="001F4E56">
      <w:pPr>
        <w:pStyle w:val="Langtext"/>
      </w:pPr>
      <w:r>
        <w:t xml:space="preserve"> Angebotenes Erzeugnis:</w:t>
      </w:r>
    </w:p>
    <w:p w14:paraId="284EC5AA" w14:textId="4BFE5DFA" w:rsidR="001F4E56" w:rsidRDefault="001F4E56" w:rsidP="001F4E56">
      <w:pPr>
        <w:pStyle w:val="Folgeposition"/>
        <w:keepNext/>
        <w:keepLines/>
      </w:pPr>
      <w:r>
        <w:t>B</w:t>
      </w:r>
      <w:r>
        <w:rPr>
          <w:sz w:val="12"/>
        </w:rPr>
        <w:t>+</w:t>
      </w:r>
      <w:r>
        <w:tab/>
        <w:t>Einlaufk.S.P.M-zargeGG.10/16 Lang</w:t>
      </w:r>
      <w:r>
        <w:tab/>
        <w:t xml:space="preserve">Stk </w:t>
      </w:r>
    </w:p>
    <w:p w14:paraId="4885C894" w14:textId="5E24982E" w:rsidR="001F4E56" w:rsidRDefault="001F4E56" w:rsidP="001F4E56">
      <w:pPr>
        <w:pStyle w:val="Langtext"/>
      </w:pPr>
      <w:r>
        <w:t xml:space="preserve">Langform, Oberteil für Bauhöhe 16,5, 21,5 oder 26,5 cm nach Wahl des Auftraggebers, Unterteil Langform mit eingeformtem NBR-O-Ring, Bauhöhe Unterteil 50 cm, für Anschluss DN 100/150, einschließlich Schlammeimer aus verzinktem Stahl, </w:t>
      </w:r>
    </w:p>
    <w:p w14:paraId="47E5994F" w14:textId="29FE9FC8" w:rsidR="001F4E56" w:rsidRDefault="001F4E56" w:rsidP="001F4E56">
      <w:pPr>
        <w:pStyle w:val="Langtext"/>
      </w:pPr>
      <w:r>
        <w:t xml:space="preserve"> z.B. ACO DRAIN EINLAUFKASTEN LANGFORM, für das RINNENSYSTEM S 100 K mit POWERLOCK oder Gleichwertiges. </w:t>
      </w:r>
    </w:p>
    <w:p w14:paraId="69AC5C17" w14:textId="126F90F2" w:rsidR="001F4E56" w:rsidRDefault="001F4E56" w:rsidP="001F4E56">
      <w:pPr>
        <w:pStyle w:val="Langtext"/>
      </w:pPr>
      <w:r>
        <w:t xml:space="preserve"> Angebotenes Erzeugnis:</w:t>
      </w:r>
    </w:p>
    <w:p w14:paraId="29236720" w14:textId="0EF62B5B" w:rsidR="001F4E56" w:rsidRDefault="001F4E56" w:rsidP="001F4E56">
      <w:pPr>
        <w:pStyle w:val="Folgeposition"/>
        <w:keepNext/>
        <w:keepLines/>
      </w:pPr>
      <w:r>
        <w:t>C</w:t>
      </w:r>
      <w:r>
        <w:rPr>
          <w:sz w:val="12"/>
        </w:rPr>
        <w:t>+</w:t>
      </w:r>
      <w:r>
        <w:tab/>
        <w:t>Einlaufk-Zwischent.S.P.10/16</w:t>
      </w:r>
      <w:r>
        <w:tab/>
        <w:t xml:space="preserve">Stk </w:t>
      </w:r>
    </w:p>
    <w:p w14:paraId="69C6A649" w14:textId="2AA7A559" w:rsidR="001F4E56" w:rsidRDefault="001F4E56" w:rsidP="001F4E56">
      <w:pPr>
        <w:pStyle w:val="Langtext"/>
      </w:pPr>
      <w:r>
        <w:t xml:space="preserve">Einlaufkasten-Zwischenteil aus Polymerbeton (P.), zur Erhöhung der Einbautiefe, Bauhöhe 24 cm, </w:t>
      </w:r>
    </w:p>
    <w:p w14:paraId="5E8C21AF" w14:textId="3B365585" w:rsidR="001F4E56" w:rsidRDefault="001F4E56" w:rsidP="001F4E56">
      <w:pPr>
        <w:pStyle w:val="Langtext"/>
      </w:pPr>
      <w:r>
        <w:t xml:space="preserve"> z.B. ACO DRAIN EINLAUFKASTEN-ZWISCHENTEIL für das RINNENSYSTEM S 100 K mit POWERLOCK oder Gleichwertiges. </w:t>
      </w:r>
    </w:p>
    <w:p w14:paraId="4CBEEC18" w14:textId="54248390" w:rsidR="001F4E56" w:rsidRDefault="001F4E56" w:rsidP="001F4E56">
      <w:pPr>
        <w:pStyle w:val="Langtext"/>
      </w:pPr>
      <w:r>
        <w:t xml:space="preserve"> Angebotenes Erzeugnis:</w:t>
      </w:r>
    </w:p>
    <w:p w14:paraId="0B8D27AC" w14:textId="46FAF510" w:rsidR="001F4E56" w:rsidRDefault="001F4E56" w:rsidP="001F4E56">
      <w:pPr>
        <w:pStyle w:val="Folgeposition"/>
        <w:keepNext/>
        <w:keepLines/>
      </w:pPr>
      <w:r>
        <w:t>D</w:t>
      </w:r>
      <w:r>
        <w:rPr>
          <w:sz w:val="12"/>
        </w:rPr>
        <w:t>+</w:t>
      </w:r>
      <w:r>
        <w:tab/>
        <w:t>Einlaufkasten S.P.10/16</w:t>
      </w:r>
      <w:r>
        <w:tab/>
        <w:t xml:space="preserve">Stk </w:t>
      </w:r>
    </w:p>
    <w:p w14:paraId="2175F67D" w14:textId="5B0BD2E2" w:rsidR="001F4E56" w:rsidRDefault="001F4E56" w:rsidP="001F4E56">
      <w:pPr>
        <w:pStyle w:val="Langtext"/>
      </w:pPr>
      <w:r>
        <w:t>Einlaufkasten aus Polymerbeton (P.), Bauhöhe 52 cm,</w:t>
      </w:r>
    </w:p>
    <w:p w14:paraId="7CB102A0" w14:textId="4CA19FF9" w:rsidR="001F4E56" w:rsidRDefault="001F4E56" w:rsidP="001F4E56">
      <w:pPr>
        <w:pStyle w:val="Langtext"/>
      </w:pPr>
      <w:r>
        <w:t xml:space="preserve"> z.B. ACO DRAIN EINLAUFKASTEN für das RINNENSYSTEM S 100 K mit POWERLOCK oder Gleichwertiges.</w:t>
      </w:r>
    </w:p>
    <w:p w14:paraId="28BF4F39" w14:textId="05B10D3A" w:rsidR="001F4E56" w:rsidRDefault="001F4E56" w:rsidP="001F4E56">
      <w:pPr>
        <w:pStyle w:val="Langtext"/>
      </w:pPr>
      <w:r>
        <w:t xml:space="preserve"> Angebotenes Erzeugnis:</w:t>
      </w:r>
    </w:p>
    <w:p w14:paraId="3F53954D" w14:textId="77777777" w:rsidR="001F4E56" w:rsidRDefault="001F4E56" w:rsidP="001F4E56">
      <w:pPr>
        <w:pStyle w:val="TrennungPOS"/>
      </w:pPr>
    </w:p>
    <w:p w14:paraId="3C9A6DD5" w14:textId="1B4539F9" w:rsidR="001F4E56" w:rsidRDefault="001F4E56" w:rsidP="001F4E56">
      <w:pPr>
        <w:pStyle w:val="GrundtextPosNr"/>
        <w:keepNext/>
        <w:keepLines/>
      </w:pPr>
      <w:r>
        <w:t>06.AI 51</w:t>
      </w:r>
    </w:p>
    <w:p w14:paraId="0CCE895C" w14:textId="7D96301F" w:rsidR="001F4E56" w:rsidRDefault="001F4E56" w:rsidP="001F4E56">
      <w:pPr>
        <w:pStyle w:val="Grundtext"/>
      </w:pPr>
      <w:r>
        <w:t>Kombistirnwand aus Polymerbeton (P.) für Rinnenanfang und Rinnenende, mit Kante aus Gusseisen, für eine lichte Weite von 10 cm.</w:t>
      </w:r>
    </w:p>
    <w:p w14:paraId="2ED9061E" w14:textId="1150E2A0" w:rsidR="001F4E56" w:rsidRDefault="001F4E56" w:rsidP="001F4E56">
      <w:pPr>
        <w:pStyle w:val="Folgeposition"/>
        <w:keepNext/>
        <w:keepLines/>
      </w:pPr>
      <w:r>
        <w:t>A</w:t>
      </w:r>
      <w:r>
        <w:rPr>
          <w:sz w:val="12"/>
        </w:rPr>
        <w:t>+</w:t>
      </w:r>
      <w:r>
        <w:tab/>
        <w:t>Kombistirnwand S.P.10/16</w:t>
      </w:r>
      <w:r>
        <w:tab/>
        <w:t xml:space="preserve">Stk </w:t>
      </w:r>
    </w:p>
    <w:p w14:paraId="1E2E6034" w14:textId="5E0EF11B" w:rsidR="001F4E56" w:rsidRDefault="001F4E56" w:rsidP="001F4E56">
      <w:pPr>
        <w:pStyle w:val="Langtext"/>
      </w:pPr>
      <w:r>
        <w:t xml:space="preserve">Z.B. ACO KOMBISTIRNWAND für das RINNENSYSTEM S 100 K mit POWERLOCK oder Gleichwertiges. </w:t>
      </w:r>
    </w:p>
    <w:p w14:paraId="6FFE51BA" w14:textId="29A099A3" w:rsidR="001F4E56" w:rsidRDefault="001F4E56" w:rsidP="001F4E56">
      <w:pPr>
        <w:pStyle w:val="Langtext"/>
      </w:pPr>
      <w:r>
        <w:t xml:space="preserve"> Angebotenes Erzeugnis:</w:t>
      </w:r>
    </w:p>
    <w:p w14:paraId="59BB462B" w14:textId="7DFC74D3" w:rsidR="001F4E56" w:rsidRDefault="001F4E56" w:rsidP="001F4E56">
      <w:pPr>
        <w:pStyle w:val="Folgeposition"/>
        <w:keepNext/>
        <w:keepLines/>
      </w:pPr>
      <w:r>
        <w:lastRenderedPageBreak/>
        <w:t>B</w:t>
      </w:r>
      <w:r>
        <w:rPr>
          <w:sz w:val="12"/>
        </w:rPr>
        <w:t>+</w:t>
      </w:r>
      <w:r>
        <w:tab/>
        <w:t>Kombistirnwand flach S.P.10/10</w:t>
      </w:r>
      <w:r>
        <w:tab/>
        <w:t xml:space="preserve">Stk </w:t>
      </w:r>
    </w:p>
    <w:p w14:paraId="16DA0E11" w14:textId="4E650628" w:rsidR="001F4E56" w:rsidRDefault="001F4E56" w:rsidP="001F4E56">
      <w:pPr>
        <w:pStyle w:val="Langtext"/>
      </w:pPr>
      <w:r>
        <w:t>Z.B. ACO KOMBISTIRNWAND für das RINNENSYSTEM S 100 K Flachrinne mit POWERLOCK oder Gleichwertiges.</w:t>
      </w:r>
    </w:p>
    <w:p w14:paraId="12F88515" w14:textId="4E8502F5" w:rsidR="001F4E56" w:rsidRDefault="001F4E56" w:rsidP="001F4E56">
      <w:pPr>
        <w:pStyle w:val="Langtext"/>
      </w:pPr>
      <w:r>
        <w:t xml:space="preserve"> Angebotenes Erzeugnis:</w:t>
      </w:r>
    </w:p>
    <w:p w14:paraId="012A081D" w14:textId="77777777" w:rsidR="001F4E56" w:rsidRDefault="001F4E56" w:rsidP="001F4E56">
      <w:pPr>
        <w:pStyle w:val="TrennungPOS"/>
      </w:pPr>
    </w:p>
    <w:p w14:paraId="34F0D7DD" w14:textId="140DEAC1" w:rsidR="001F4E56" w:rsidRDefault="001F4E56" w:rsidP="001F4E56">
      <w:pPr>
        <w:pStyle w:val="GrundtextPosNr"/>
        <w:keepNext/>
        <w:keepLines/>
      </w:pPr>
      <w:r>
        <w:t>06.AI 52</w:t>
      </w:r>
    </w:p>
    <w:p w14:paraId="1733563C" w14:textId="6934A10E" w:rsidR="001F4E56" w:rsidRDefault="001F4E56" w:rsidP="001F4E56">
      <w:pPr>
        <w:pStyle w:val="Grundtext"/>
      </w:pPr>
      <w:r>
        <w:t>Stirnwand aus Polymerbeton (P.), als Rinnenende mit Kanten aus Gusseisen (GG.), für Bauhöhen 16,5 bis 26,5 cm, nach Wahl des Auftraggebers, lichte Weite von 10 cm.</w:t>
      </w:r>
    </w:p>
    <w:p w14:paraId="58FB282D" w14:textId="6CDFBD7B" w:rsidR="001F4E56" w:rsidRPr="00186275" w:rsidRDefault="001F4E56" w:rsidP="001F4E56">
      <w:pPr>
        <w:pStyle w:val="Folgeposition"/>
        <w:keepNext/>
        <w:keepLines/>
        <w:rPr>
          <w:lang w:val="en-US"/>
        </w:rPr>
      </w:pPr>
      <w:r w:rsidRPr="00186275">
        <w:rPr>
          <w:lang w:val="en-US"/>
        </w:rPr>
        <w:t>A</w:t>
      </w:r>
      <w:r w:rsidRPr="00186275">
        <w:rPr>
          <w:sz w:val="12"/>
          <w:lang w:val="en-US"/>
        </w:rPr>
        <w:t>+</w:t>
      </w:r>
      <w:r w:rsidRPr="00186275">
        <w:rPr>
          <w:lang w:val="en-US"/>
        </w:rPr>
        <w:tab/>
        <w:t>Stirnw.S.P+DN100 MzarGG.10/16</w:t>
      </w:r>
      <w:r w:rsidRPr="00186275">
        <w:rPr>
          <w:lang w:val="en-US"/>
        </w:rPr>
        <w:tab/>
        <w:t xml:space="preserve">Stk </w:t>
      </w:r>
    </w:p>
    <w:p w14:paraId="47B38E88" w14:textId="3F4E4C7D" w:rsidR="001F4E56" w:rsidRDefault="001F4E56" w:rsidP="001F4E56">
      <w:pPr>
        <w:pStyle w:val="Langtext"/>
      </w:pPr>
      <w:r>
        <w:t xml:space="preserve">Mit Stutzen PE-HD DN 100 und mit NBR-O-Ring, </w:t>
      </w:r>
    </w:p>
    <w:p w14:paraId="01DBCB4D" w14:textId="1A86D2A7" w:rsidR="001F4E56" w:rsidRDefault="001F4E56" w:rsidP="001F4E56">
      <w:pPr>
        <w:pStyle w:val="Langtext"/>
      </w:pPr>
      <w:r>
        <w:t xml:space="preserve"> z.B. ACO DRAIN STIRNWAND mit STUTZEN DN 100 für das RINNENSYSTEM S 100 K mit POWERLOCK oder Gleichwertiges. </w:t>
      </w:r>
    </w:p>
    <w:p w14:paraId="0D2DD2AF" w14:textId="40A7D440" w:rsidR="001F4E56" w:rsidRDefault="001F4E56" w:rsidP="001F4E56">
      <w:pPr>
        <w:pStyle w:val="Langtext"/>
      </w:pPr>
      <w:r>
        <w:t xml:space="preserve"> Angebotenes Erzeugnis:</w:t>
      </w:r>
    </w:p>
    <w:p w14:paraId="4545E3B6" w14:textId="77777777" w:rsidR="001F4E56" w:rsidRDefault="001F4E56" w:rsidP="001F4E56">
      <w:pPr>
        <w:pStyle w:val="TrennungPOS"/>
      </w:pPr>
    </w:p>
    <w:p w14:paraId="20C4A386" w14:textId="24530807" w:rsidR="001F4E56" w:rsidRDefault="001F4E56" w:rsidP="001F4E56">
      <w:pPr>
        <w:pStyle w:val="GrundtextPosNr"/>
        <w:keepNext/>
        <w:keepLines/>
      </w:pPr>
      <w:r>
        <w:t>06.AI 53</w:t>
      </w:r>
    </w:p>
    <w:p w14:paraId="6E2A7EDE" w14:textId="260AE696" w:rsidR="001F4E56" w:rsidRDefault="001F4E56" w:rsidP="001F4E56">
      <w:pPr>
        <w:pStyle w:val="Grundtext"/>
      </w:pPr>
      <w:r>
        <w:t>Stegroste aus Kugelgraphitguss (GGG), Baubreite 16 cm, Einlaufquerschnitt 380 cm2/m, passend zu dem RINNENSYSTEM S 100 K mit POWERLOCK oder Gleichwertigem.</w:t>
      </w:r>
    </w:p>
    <w:p w14:paraId="52707C4F" w14:textId="50F3AAD3" w:rsidR="001F4E56" w:rsidRPr="00186275" w:rsidRDefault="001F4E56" w:rsidP="001F4E56">
      <w:pPr>
        <w:pStyle w:val="Folgeposition"/>
        <w:keepNext/>
        <w:keepLines/>
        <w:rPr>
          <w:lang w:val="en-US"/>
        </w:rPr>
      </w:pPr>
      <w:r w:rsidRPr="00186275">
        <w:rPr>
          <w:lang w:val="en-US"/>
        </w:rPr>
        <w:t>A</w:t>
      </w:r>
      <w:r w:rsidRPr="00186275">
        <w:rPr>
          <w:sz w:val="12"/>
          <w:lang w:val="en-US"/>
        </w:rPr>
        <w:t>+</w:t>
      </w:r>
      <w:r w:rsidRPr="00186275">
        <w:rPr>
          <w:lang w:val="en-US"/>
        </w:rPr>
        <w:tab/>
        <w:t>Stegrost GGG.S10/16 D400-F900 50cm</w:t>
      </w:r>
      <w:r w:rsidRPr="00186275">
        <w:rPr>
          <w:lang w:val="en-US"/>
        </w:rPr>
        <w:tab/>
        <w:t xml:space="preserve">Stk </w:t>
      </w:r>
    </w:p>
    <w:p w14:paraId="5A39BDCE" w14:textId="7476B975" w:rsidR="001F4E56" w:rsidRDefault="001F4E56" w:rsidP="001F4E56">
      <w:pPr>
        <w:pStyle w:val="Langtext"/>
      </w:pPr>
      <w:r>
        <w:t xml:space="preserve">Belastungsklasse D 400 - F 900 (DIN 19580), für Rinnenlänge 50 cm, </w:t>
      </w:r>
    </w:p>
    <w:p w14:paraId="66201B75" w14:textId="06EAE5D6" w:rsidR="001F4E56" w:rsidRDefault="001F4E56" w:rsidP="001F4E56">
      <w:pPr>
        <w:pStyle w:val="Langtext"/>
      </w:pPr>
      <w:r>
        <w:t xml:space="preserve"> z.B. ACO DRAIN STEGROST D/F, aus Gusseisen (GGG), S-10/50 cm oder Gleichwertiges. </w:t>
      </w:r>
    </w:p>
    <w:p w14:paraId="04F75670" w14:textId="12F360FA" w:rsidR="001F4E56" w:rsidRDefault="001F4E56" w:rsidP="001F4E56">
      <w:pPr>
        <w:pStyle w:val="Langtext"/>
      </w:pPr>
      <w:r>
        <w:t xml:space="preserve"> Angebotenes Erzeugnis:</w:t>
      </w:r>
    </w:p>
    <w:p w14:paraId="11648B08" w14:textId="77777777" w:rsidR="001F4E56" w:rsidRDefault="001F4E56" w:rsidP="001F4E56">
      <w:pPr>
        <w:pStyle w:val="TrennungPOS"/>
      </w:pPr>
    </w:p>
    <w:p w14:paraId="26736D95" w14:textId="59E1A770" w:rsidR="001F4E56" w:rsidRDefault="001F4E56" w:rsidP="001F4E56">
      <w:pPr>
        <w:pStyle w:val="GrundtextPosNr"/>
        <w:keepNext/>
        <w:keepLines/>
      </w:pPr>
      <w:r>
        <w:t>06.AI 54</w:t>
      </w:r>
    </w:p>
    <w:p w14:paraId="5EA09409" w14:textId="10DEF8EC" w:rsidR="001F4E56" w:rsidRDefault="001F4E56" w:rsidP="001F4E56">
      <w:pPr>
        <w:pStyle w:val="Folgeposition"/>
      </w:pPr>
      <w:r>
        <w:t xml:space="preserve"> </w:t>
      </w:r>
      <w:r>
        <w:rPr>
          <w:sz w:val="12"/>
        </w:rPr>
        <w:t>+</w:t>
      </w:r>
      <w:r>
        <w:tab/>
        <w:t>Az Schlammeimer Edelst.</w:t>
      </w:r>
      <w:r>
        <w:tab/>
        <w:t xml:space="preserve">Stk </w:t>
      </w:r>
    </w:p>
    <w:p w14:paraId="42656B4A" w14:textId="7784AAE0" w:rsidR="001F4E56" w:rsidRDefault="001F4E56" w:rsidP="001F4E56">
      <w:pPr>
        <w:pStyle w:val="Langtext"/>
      </w:pPr>
      <w:r>
        <w:t>Aufzahlung (Az) auf die Positionen Einlaufkasten für das RINNENSYSTEM S 100 K, Kurzform oder Langform, für einen Schlammeimer aus Edelstahl.</w:t>
      </w:r>
    </w:p>
    <w:p w14:paraId="62783463" w14:textId="77777777" w:rsidR="001F4E56" w:rsidRDefault="001F4E56" w:rsidP="001F4E56">
      <w:pPr>
        <w:pStyle w:val="TrennungPOS"/>
      </w:pPr>
    </w:p>
    <w:p w14:paraId="781E83C0" w14:textId="176F3D3F" w:rsidR="001F4E56" w:rsidRDefault="001F4E56" w:rsidP="001F4E56">
      <w:pPr>
        <w:pStyle w:val="GrundtextPosNr"/>
        <w:keepNext/>
        <w:keepLines/>
      </w:pPr>
      <w:r>
        <w:t>06.AI 55</w:t>
      </w:r>
    </w:p>
    <w:p w14:paraId="16725673" w14:textId="4D10716B" w:rsidR="001F4E56" w:rsidRDefault="001F4E56" w:rsidP="001F4E56">
      <w:pPr>
        <w:pStyle w:val="Grundtext"/>
      </w:pPr>
      <w:r>
        <w:t xml:space="preserve">Linienentwässerungssystem (Linien-) für Schwerlastbereiche (S.) entsprechend ÖNORM EN 1433, aus Polymerbeton (P.), frost- und tausalzbeständig, Material "+R" lt. Norm, Rinnenkörper mit schraubloser Arretierung, mit integrierter Multifunktionszarge aus Gusseisen (M-zargeGG.), spezialbeschichtet zum direkten Anarbeiten, </w:t>
      </w:r>
    </w:p>
    <w:p w14:paraId="31AEE155" w14:textId="12665343" w:rsidR="001F4E56" w:rsidRDefault="001F4E56" w:rsidP="001F4E56">
      <w:pPr>
        <w:pStyle w:val="Grundtext"/>
      </w:pPr>
      <w:r>
        <w:t xml:space="preserve"> z.B. mit ACO DICHTSTOFFSYSTEM A oder Gleichwertigem, mit Sicherheitsfalz (SF) auf der Rinnenlaufseite, für Belastungsklassen D 400 bis F 900 (Roste in eigener Position), mit Vorformungen für senkrechten Anschluss DN 150, lichte Weite 15 cm, Baubreite 21 cm, ohne Unterschied der Bauhöhen von 22 bis 32 cm, </w:t>
      </w:r>
    </w:p>
    <w:p w14:paraId="6A79C7F8" w14:textId="2A05FE03" w:rsidR="001F4E56" w:rsidRDefault="001F4E56" w:rsidP="001F4E56">
      <w:pPr>
        <w:pStyle w:val="Grundtext"/>
      </w:pPr>
      <w:r>
        <w:t xml:space="preserve"> z.B. ACO DRAIN RINNENSYSTEM S 150 K mit POWERLOCK oder Gleichwertigem.</w:t>
      </w:r>
    </w:p>
    <w:p w14:paraId="06AA9E0E" w14:textId="251F96E9" w:rsidR="001F4E56" w:rsidRDefault="001F4E56" w:rsidP="001F4E56">
      <w:pPr>
        <w:pStyle w:val="Folgeposition"/>
        <w:keepNext/>
        <w:keepLines/>
      </w:pPr>
      <w:r>
        <w:t>A</w:t>
      </w:r>
      <w:r>
        <w:rPr>
          <w:sz w:val="12"/>
        </w:rPr>
        <w:t>+</w:t>
      </w:r>
      <w:r>
        <w:tab/>
        <w:t>Linien-Rinne S.P.M-zargeGG.15/21 G1/3 100</w:t>
      </w:r>
      <w:r>
        <w:tab/>
        <w:t xml:space="preserve">Stk </w:t>
      </w:r>
    </w:p>
    <w:p w14:paraId="004E7357" w14:textId="601A71BE" w:rsidR="001F4E56" w:rsidRDefault="001F4E56" w:rsidP="001F4E56">
      <w:pPr>
        <w:pStyle w:val="Langtext"/>
      </w:pPr>
      <w:r>
        <w:t xml:space="preserve">Mit Wasserspiegelgefälle/Geländegefälle (G1) oder Sohlen-Stufengefälle (G1/3), Rinnenlänge 100 cm. </w:t>
      </w:r>
    </w:p>
    <w:p w14:paraId="20EDCE5F" w14:textId="2301B684" w:rsidR="001F4E56" w:rsidRDefault="001F4E56" w:rsidP="001F4E56">
      <w:pPr>
        <w:pStyle w:val="Langtext"/>
      </w:pPr>
      <w:r>
        <w:t xml:space="preserve"> Angebotenes Erzeugnis:</w:t>
      </w:r>
    </w:p>
    <w:p w14:paraId="027A133E" w14:textId="39737B5F" w:rsidR="001F4E56" w:rsidRDefault="001F4E56" w:rsidP="001F4E56">
      <w:pPr>
        <w:pStyle w:val="Folgeposition"/>
        <w:keepNext/>
        <w:keepLines/>
      </w:pPr>
      <w:r>
        <w:t>C</w:t>
      </w:r>
      <w:r>
        <w:rPr>
          <w:sz w:val="12"/>
        </w:rPr>
        <w:t>+</w:t>
      </w:r>
      <w:r>
        <w:tab/>
        <w:t>Linien-Rinne S.P.M-zargeGG.15/21 G1/3 50</w:t>
      </w:r>
      <w:r>
        <w:tab/>
        <w:t xml:space="preserve">Stk </w:t>
      </w:r>
    </w:p>
    <w:p w14:paraId="146B8D7E" w14:textId="22CC20A8" w:rsidR="001F4E56" w:rsidRDefault="001F4E56" w:rsidP="001F4E56">
      <w:pPr>
        <w:pStyle w:val="Langtext"/>
      </w:pPr>
      <w:r>
        <w:t xml:space="preserve">Mit seitlichen Vorformungen für Eck-, T- und Kreuzverbindungen, Rinnenlänge 50 cm. </w:t>
      </w:r>
    </w:p>
    <w:p w14:paraId="3EEA5458" w14:textId="58BAC552" w:rsidR="001F4E56" w:rsidRDefault="001F4E56" w:rsidP="001F4E56">
      <w:pPr>
        <w:pStyle w:val="Langtext"/>
      </w:pPr>
      <w:r>
        <w:t xml:space="preserve"> Angebotenes Erzeugnis:</w:t>
      </w:r>
    </w:p>
    <w:p w14:paraId="61BFE26D" w14:textId="7A0EEF8E" w:rsidR="001F4E56" w:rsidRDefault="001F4E56" w:rsidP="001F4E56">
      <w:pPr>
        <w:pStyle w:val="Folgeposition"/>
        <w:keepNext/>
        <w:keepLines/>
      </w:pPr>
      <w:r>
        <w:t>D</w:t>
      </w:r>
      <w:r>
        <w:rPr>
          <w:sz w:val="12"/>
        </w:rPr>
        <w:t>+</w:t>
      </w:r>
      <w:r>
        <w:tab/>
        <w:t>Linien-Rinne S.P.M-zargeGG.15/21+DN100 50</w:t>
      </w:r>
      <w:r>
        <w:tab/>
        <w:t xml:space="preserve">Stk </w:t>
      </w:r>
    </w:p>
    <w:p w14:paraId="7E788510" w14:textId="75AE9DAB" w:rsidR="001F4E56" w:rsidRDefault="001F4E56" w:rsidP="001F4E56">
      <w:pPr>
        <w:pStyle w:val="Langtext"/>
      </w:pPr>
      <w:r>
        <w:t xml:space="preserve">Mit seitlicher Vorformung für Eck-, T- und Kreuzverbindungen, mit eingeformten NBR-O-Ring für Stutzen DN 150, mit 2 Einlaufstellen, Rinnenlänge 50 cm. </w:t>
      </w:r>
    </w:p>
    <w:p w14:paraId="34B94D5D" w14:textId="78004E2F" w:rsidR="001F4E56" w:rsidRDefault="001F4E56" w:rsidP="001F4E56">
      <w:pPr>
        <w:pStyle w:val="Langtext"/>
      </w:pPr>
      <w:r>
        <w:t xml:space="preserve"> Angebotenes Erzeugnis:</w:t>
      </w:r>
    </w:p>
    <w:p w14:paraId="598F7E56" w14:textId="4FD1CC10" w:rsidR="001F4E56" w:rsidRDefault="001F4E56" w:rsidP="001F4E56">
      <w:pPr>
        <w:pStyle w:val="Folgeposition"/>
        <w:keepNext/>
        <w:keepLines/>
      </w:pPr>
      <w:r>
        <w:t>E</w:t>
      </w:r>
      <w:r>
        <w:rPr>
          <w:sz w:val="12"/>
        </w:rPr>
        <w:t>+</w:t>
      </w:r>
      <w:r>
        <w:tab/>
        <w:t>Linien-Rinne.S.P.M-zargeGG.15/21+E-Klap.50</w:t>
      </w:r>
      <w:r>
        <w:tab/>
        <w:t xml:space="preserve">Stk </w:t>
      </w:r>
    </w:p>
    <w:p w14:paraId="63CC071C" w14:textId="1E9CB309" w:rsidR="001F4E56" w:rsidRDefault="001F4E56" w:rsidP="001F4E56">
      <w:pPr>
        <w:pStyle w:val="Langtext"/>
      </w:pPr>
      <w:r>
        <w:t xml:space="preserve">Mit seitlicher Vorformung für Eck-, T- und Kreuzverbindungen, mit eingeformter Sicherheitsklappe aus Edelstahl DN 150, mit zwei Einlaufstellen, Rinnenlänge 50 cm. </w:t>
      </w:r>
    </w:p>
    <w:p w14:paraId="25787950" w14:textId="6C221F81" w:rsidR="001F4E56" w:rsidRDefault="001F4E56" w:rsidP="001F4E56">
      <w:pPr>
        <w:pStyle w:val="Langtext"/>
      </w:pPr>
      <w:r>
        <w:t xml:space="preserve"> Angebotenes Erzeugnis:</w:t>
      </w:r>
    </w:p>
    <w:p w14:paraId="2F62D0A1" w14:textId="77777777" w:rsidR="001F4E56" w:rsidRDefault="001F4E56" w:rsidP="001F4E56">
      <w:pPr>
        <w:pStyle w:val="TrennungPOS"/>
      </w:pPr>
    </w:p>
    <w:p w14:paraId="39163EC5" w14:textId="68898D1C" w:rsidR="001F4E56" w:rsidRDefault="001F4E56" w:rsidP="001F4E56">
      <w:pPr>
        <w:pStyle w:val="GrundtextPosNr"/>
        <w:keepNext/>
        <w:keepLines/>
      </w:pPr>
      <w:r>
        <w:t>06.AI 56</w:t>
      </w:r>
    </w:p>
    <w:p w14:paraId="75F6B206" w14:textId="375FC390" w:rsidR="001F4E56" w:rsidRDefault="001F4E56" w:rsidP="001F4E56">
      <w:pPr>
        <w:pStyle w:val="Grundtext"/>
      </w:pPr>
      <w:r>
        <w:t>Übergangsstück aus Polymerbeton zur Überbrückung von Höhendifferenzen bei Verlegung mit Stufengefälle (G3).</w:t>
      </w:r>
    </w:p>
    <w:p w14:paraId="1535B937" w14:textId="6D826692" w:rsidR="001F4E56" w:rsidRDefault="001F4E56" w:rsidP="001F4E56">
      <w:pPr>
        <w:pStyle w:val="Folgeposition"/>
        <w:keepNext/>
        <w:keepLines/>
      </w:pPr>
      <w:r>
        <w:t>A</w:t>
      </w:r>
      <w:r>
        <w:rPr>
          <w:sz w:val="12"/>
        </w:rPr>
        <w:t>+</w:t>
      </w:r>
      <w:r>
        <w:tab/>
        <w:t>Rinnenübergang S.P.15/21</w:t>
      </w:r>
      <w:r>
        <w:tab/>
        <w:t xml:space="preserve">Stk </w:t>
      </w:r>
    </w:p>
    <w:p w14:paraId="7C48B795" w14:textId="33947478" w:rsidR="001F4E56" w:rsidRDefault="001F4E56" w:rsidP="001F4E56">
      <w:pPr>
        <w:pStyle w:val="Langtext"/>
      </w:pPr>
      <w:r>
        <w:t xml:space="preserve">Z.B. ACO DRAIN ÜBERGANGSSTÜCK für das RINNENSYSTEM S 150 K mit POWERLOCK oder Gleichwertiges. </w:t>
      </w:r>
    </w:p>
    <w:p w14:paraId="06C2BE54" w14:textId="44BE3AC0" w:rsidR="001F4E56" w:rsidRDefault="001F4E56" w:rsidP="001F4E56">
      <w:pPr>
        <w:pStyle w:val="Langtext"/>
      </w:pPr>
      <w:r>
        <w:t xml:space="preserve"> Angebotenes Erzeugnis:</w:t>
      </w:r>
    </w:p>
    <w:p w14:paraId="77F4AE8A" w14:textId="77777777" w:rsidR="001F4E56" w:rsidRDefault="001F4E56" w:rsidP="001F4E56">
      <w:pPr>
        <w:pStyle w:val="TrennungPOS"/>
      </w:pPr>
    </w:p>
    <w:p w14:paraId="0DED31F1" w14:textId="23EC07F5" w:rsidR="001F4E56" w:rsidRDefault="001F4E56" w:rsidP="001F4E56">
      <w:pPr>
        <w:pStyle w:val="GrundtextPosNr"/>
        <w:keepNext/>
        <w:keepLines/>
      </w:pPr>
      <w:r>
        <w:t>06.AI 57</w:t>
      </w:r>
    </w:p>
    <w:p w14:paraId="03065CAA" w14:textId="7B7B5F70" w:rsidR="001F4E56" w:rsidRDefault="001F4E56" w:rsidP="001F4E56">
      <w:pPr>
        <w:pStyle w:val="Grundtext"/>
      </w:pPr>
      <w:r>
        <w:t>Adapter aus Polymerbeton (P.), für Fließrichtungswechsel mit Kante aus Gusseisen.</w:t>
      </w:r>
    </w:p>
    <w:p w14:paraId="23FEDEAD" w14:textId="1DCB00F2" w:rsidR="001F4E56" w:rsidRPr="00186275" w:rsidRDefault="001F4E56" w:rsidP="001F4E56">
      <w:pPr>
        <w:pStyle w:val="Folgeposition"/>
        <w:keepNext/>
        <w:keepLines/>
        <w:rPr>
          <w:lang w:val="en-US"/>
        </w:rPr>
      </w:pPr>
      <w:r w:rsidRPr="00186275">
        <w:rPr>
          <w:lang w:val="en-US"/>
        </w:rPr>
        <w:t>A</w:t>
      </w:r>
      <w:r w:rsidRPr="00186275">
        <w:rPr>
          <w:sz w:val="12"/>
          <w:lang w:val="en-US"/>
        </w:rPr>
        <w:t>+</w:t>
      </w:r>
      <w:r w:rsidRPr="00186275">
        <w:rPr>
          <w:lang w:val="en-US"/>
        </w:rPr>
        <w:tab/>
        <w:t>Adapter S.P.MzarGG.15/21</w:t>
      </w:r>
      <w:r w:rsidRPr="00186275">
        <w:rPr>
          <w:lang w:val="en-US"/>
        </w:rPr>
        <w:tab/>
        <w:t xml:space="preserve">Stk </w:t>
      </w:r>
    </w:p>
    <w:p w14:paraId="0B40A56D" w14:textId="3F7A660D" w:rsidR="001F4E56" w:rsidRDefault="001F4E56" w:rsidP="001F4E56">
      <w:pPr>
        <w:pStyle w:val="Langtext"/>
      </w:pPr>
      <w:r>
        <w:t xml:space="preserve">Z.B. ACO DRAIN ADAPTER für das RINNENSYSTEM S 150 K mit POWERLOCK oder Gleichwertiges. </w:t>
      </w:r>
    </w:p>
    <w:p w14:paraId="0D04F76A" w14:textId="69968AC3" w:rsidR="001F4E56" w:rsidRDefault="001F4E56" w:rsidP="001F4E56">
      <w:pPr>
        <w:pStyle w:val="Langtext"/>
      </w:pPr>
      <w:r>
        <w:t xml:space="preserve"> Angebotenes Erzeugnis:</w:t>
      </w:r>
    </w:p>
    <w:p w14:paraId="06E93A03" w14:textId="77777777" w:rsidR="001F4E56" w:rsidRDefault="001F4E56" w:rsidP="001F4E56">
      <w:pPr>
        <w:pStyle w:val="TrennungPOS"/>
      </w:pPr>
    </w:p>
    <w:p w14:paraId="726CE740" w14:textId="43A66D61" w:rsidR="001F4E56" w:rsidRDefault="001F4E56" w:rsidP="001F4E56">
      <w:pPr>
        <w:pStyle w:val="GrundtextPosNr"/>
        <w:keepNext/>
        <w:keepLines/>
      </w:pPr>
      <w:r>
        <w:lastRenderedPageBreak/>
        <w:t>06.AI 58</w:t>
      </w:r>
    </w:p>
    <w:p w14:paraId="6BF5736B" w14:textId="238A23EC" w:rsidR="001F4E56" w:rsidRDefault="001F4E56" w:rsidP="001F4E56">
      <w:pPr>
        <w:pStyle w:val="Grundtext"/>
      </w:pPr>
      <w:r>
        <w:t>Einlaufkasten aus Polymerbeton (P.), mit zwei Einlaufseiten, mit schraubloser Arretierung und mit integrierter Multifunktionszarge aus Gusseisen (M-zargeGG.), spezialbeschichtet zum direkten Anarbeiten,</w:t>
      </w:r>
    </w:p>
    <w:p w14:paraId="63A78EE8" w14:textId="2A5C34E6" w:rsidR="001F4E56" w:rsidRDefault="001F4E56" w:rsidP="001F4E56">
      <w:pPr>
        <w:pStyle w:val="Grundtext"/>
      </w:pPr>
      <w:r>
        <w:t xml:space="preserve"> z.B. mit ACO DICHTSTOFFSYSTEM A, für Roste (Roste in eigener Position) der Belastungsklasse D 400 bis F 900 (DIN 19580), lichte Weite 15 cm, Baubreite 21 (15/21), Baulänge 50 cm.</w:t>
      </w:r>
    </w:p>
    <w:p w14:paraId="27D79337" w14:textId="6FFB58E8" w:rsidR="001F4E56" w:rsidRDefault="001F4E56" w:rsidP="001F4E56">
      <w:pPr>
        <w:pStyle w:val="Folgeposition"/>
        <w:keepNext/>
        <w:keepLines/>
      </w:pPr>
      <w:r>
        <w:t>A</w:t>
      </w:r>
      <w:r>
        <w:rPr>
          <w:sz w:val="12"/>
        </w:rPr>
        <w:t>+</w:t>
      </w:r>
      <w:r>
        <w:tab/>
        <w:t>Einlaufk.S.P.M-zargeGG.15/21 Kurz</w:t>
      </w:r>
      <w:r>
        <w:tab/>
        <w:t xml:space="preserve">Stk </w:t>
      </w:r>
    </w:p>
    <w:p w14:paraId="0A0EB669" w14:textId="79646125" w:rsidR="001F4E56" w:rsidRDefault="001F4E56" w:rsidP="001F4E56">
      <w:pPr>
        <w:pStyle w:val="Langtext"/>
      </w:pPr>
      <w:r>
        <w:t xml:space="preserve">Kurzform (Kurz), Oberteil für Bauhöhe 22, 27 oder 32 cm nach Wahl des Auftraggebers, Unterteil in Kurzform mit eingeformten NBR-O-Ring, Bauhöhe 36,5 cm, für Anschluss DN 150/200, einschließlich Schlammeimer aus verzinktem Stahl, </w:t>
      </w:r>
    </w:p>
    <w:p w14:paraId="2C68D708" w14:textId="185BD188" w:rsidR="001F4E56" w:rsidRDefault="001F4E56" w:rsidP="001F4E56">
      <w:pPr>
        <w:pStyle w:val="Langtext"/>
      </w:pPr>
      <w:r>
        <w:t xml:space="preserve"> z.B. ACO DRAIN EINLAUFKASTEN KURZFORM für das RINNENSYSTEM S 150 K mit POWERLOCK oder Gleichwertiges. </w:t>
      </w:r>
    </w:p>
    <w:p w14:paraId="46CC2018" w14:textId="3389B3F6" w:rsidR="001F4E56" w:rsidRDefault="001F4E56" w:rsidP="001F4E56">
      <w:pPr>
        <w:pStyle w:val="Langtext"/>
      </w:pPr>
      <w:r>
        <w:t xml:space="preserve"> Angebotenes Erzeugnis:</w:t>
      </w:r>
    </w:p>
    <w:p w14:paraId="3C0AC0DA" w14:textId="784246B6" w:rsidR="001F4E56" w:rsidRDefault="001F4E56" w:rsidP="001F4E56">
      <w:pPr>
        <w:pStyle w:val="Folgeposition"/>
        <w:keepNext/>
        <w:keepLines/>
      </w:pPr>
      <w:r>
        <w:t>B</w:t>
      </w:r>
      <w:r>
        <w:rPr>
          <w:sz w:val="12"/>
        </w:rPr>
        <w:t>+</w:t>
      </w:r>
      <w:r>
        <w:tab/>
        <w:t>Einlaufk.S.P.M-zargeGG.15/21 Lang</w:t>
      </w:r>
      <w:r>
        <w:tab/>
        <w:t xml:space="preserve">Stk </w:t>
      </w:r>
    </w:p>
    <w:p w14:paraId="160E1284" w14:textId="6BEFF5B7" w:rsidR="001F4E56" w:rsidRDefault="001F4E56" w:rsidP="001F4E56">
      <w:pPr>
        <w:pStyle w:val="Langtext"/>
      </w:pPr>
      <w:r>
        <w:t xml:space="preserve">Langform, Oberteil für Bauhöhe 22, 27 oder 32 cm nach Wahl des Auftraggebers, Unterteil Langform mit eingeformtem NBR-O-Ring, Bauhöhe 71,5 cm, für Anschluss DN 150/200, einschließlich Schlammeimer aus verzinktem Stahl, </w:t>
      </w:r>
    </w:p>
    <w:p w14:paraId="4CB67FDF" w14:textId="31E444D7" w:rsidR="001F4E56" w:rsidRDefault="001F4E56" w:rsidP="001F4E56">
      <w:pPr>
        <w:pStyle w:val="Langtext"/>
      </w:pPr>
      <w:r>
        <w:t xml:space="preserve"> z.B. ACO DRAIN EINLAUFKASTEN LANGFORM, für das RINNENSYSTEM S 150 K mit POWERLOCK oder Gleichwertiges. </w:t>
      </w:r>
    </w:p>
    <w:p w14:paraId="7FFAABAC" w14:textId="0E7E689C" w:rsidR="001F4E56" w:rsidRDefault="001F4E56" w:rsidP="001F4E56">
      <w:pPr>
        <w:pStyle w:val="Langtext"/>
      </w:pPr>
      <w:r>
        <w:t xml:space="preserve"> Angebotenes Erzeugnis:</w:t>
      </w:r>
    </w:p>
    <w:p w14:paraId="607257DE" w14:textId="3A298CF2" w:rsidR="001F4E56" w:rsidRDefault="001F4E56" w:rsidP="001F4E56">
      <w:pPr>
        <w:pStyle w:val="Folgeposition"/>
        <w:keepNext/>
        <w:keepLines/>
      </w:pPr>
      <w:r>
        <w:t>C</w:t>
      </w:r>
      <w:r>
        <w:rPr>
          <w:sz w:val="12"/>
        </w:rPr>
        <w:t>+</w:t>
      </w:r>
      <w:r>
        <w:tab/>
        <w:t>Einlaufk-Zwischenteil S.P.15/21</w:t>
      </w:r>
      <w:r>
        <w:tab/>
        <w:t xml:space="preserve">Stk </w:t>
      </w:r>
    </w:p>
    <w:p w14:paraId="413CA9E4" w14:textId="1817C9C1" w:rsidR="001F4E56" w:rsidRDefault="001F4E56" w:rsidP="001F4E56">
      <w:pPr>
        <w:pStyle w:val="Langtext"/>
      </w:pPr>
      <w:r>
        <w:t xml:space="preserve">Einlaufkasten-Zwischenteil aus Polymerbeton (P.), zur Erhöhung der Einbautiefe, Bauhöhe 30 cm, </w:t>
      </w:r>
    </w:p>
    <w:p w14:paraId="3F6CD9F1" w14:textId="140EA5C4" w:rsidR="001F4E56" w:rsidRDefault="001F4E56" w:rsidP="001F4E56">
      <w:pPr>
        <w:pStyle w:val="Langtext"/>
      </w:pPr>
      <w:r>
        <w:t xml:space="preserve"> z.B. ACO DRAIN EINLAUFKASTEN-ZWISCHENTEIL für das RINNENSYSTEM S 150 K mit POWERLOCK oder Gleichwertiges. </w:t>
      </w:r>
    </w:p>
    <w:p w14:paraId="37FDA27A" w14:textId="5FCF4A14" w:rsidR="001F4E56" w:rsidRDefault="001F4E56" w:rsidP="001F4E56">
      <w:pPr>
        <w:pStyle w:val="Langtext"/>
      </w:pPr>
      <w:r>
        <w:t xml:space="preserve"> Angebotenes Erzeugnis:</w:t>
      </w:r>
    </w:p>
    <w:p w14:paraId="7C5DC817" w14:textId="0516B2D8" w:rsidR="001F4E56" w:rsidRDefault="001F4E56" w:rsidP="001F4E56">
      <w:pPr>
        <w:pStyle w:val="Folgeposition"/>
        <w:keepNext/>
        <w:keepLines/>
      </w:pPr>
      <w:r>
        <w:t>D</w:t>
      </w:r>
      <w:r>
        <w:rPr>
          <w:sz w:val="12"/>
        </w:rPr>
        <w:t>+</w:t>
      </w:r>
      <w:r>
        <w:tab/>
        <w:t>Einlaufkasten S.P.15/21</w:t>
      </w:r>
      <w:r>
        <w:tab/>
        <w:t xml:space="preserve">Stk </w:t>
      </w:r>
    </w:p>
    <w:p w14:paraId="20DC93CD" w14:textId="105F1683" w:rsidR="001F4E56" w:rsidRDefault="001F4E56" w:rsidP="001F4E56">
      <w:pPr>
        <w:pStyle w:val="Langtext"/>
      </w:pPr>
      <w:r>
        <w:t>Einlaufkasten aus Polymerbeton (P.), Bauhöhe 62 cm,</w:t>
      </w:r>
    </w:p>
    <w:p w14:paraId="6385298F" w14:textId="7072C7AE" w:rsidR="001F4E56" w:rsidRDefault="001F4E56" w:rsidP="001F4E56">
      <w:pPr>
        <w:pStyle w:val="Langtext"/>
      </w:pPr>
      <w:r>
        <w:t xml:space="preserve"> z.B. ACO DRAIN EINLAUFKASTEN für das RINNENSYSTEM S 150 K mit POWERLOCK oder Gleichwertiges.</w:t>
      </w:r>
    </w:p>
    <w:p w14:paraId="468F417B" w14:textId="5C8BA54C" w:rsidR="001F4E56" w:rsidRDefault="001F4E56" w:rsidP="001F4E56">
      <w:pPr>
        <w:pStyle w:val="Langtext"/>
      </w:pPr>
      <w:r>
        <w:t xml:space="preserve"> Angebotenes Erzeugnis:</w:t>
      </w:r>
    </w:p>
    <w:p w14:paraId="42AD810D" w14:textId="77777777" w:rsidR="001F4E56" w:rsidRDefault="001F4E56" w:rsidP="001F4E56">
      <w:pPr>
        <w:pStyle w:val="TrennungPOS"/>
      </w:pPr>
    </w:p>
    <w:p w14:paraId="5EF86EB3" w14:textId="08EAE144" w:rsidR="001F4E56" w:rsidRDefault="001F4E56" w:rsidP="001F4E56">
      <w:pPr>
        <w:pStyle w:val="GrundtextPosNr"/>
        <w:keepNext/>
        <w:keepLines/>
      </w:pPr>
      <w:r>
        <w:t>06.AI 59</w:t>
      </w:r>
    </w:p>
    <w:p w14:paraId="4B6AE623" w14:textId="4E1BBFE1" w:rsidR="001F4E56" w:rsidRDefault="001F4E56" w:rsidP="001F4E56">
      <w:pPr>
        <w:pStyle w:val="Grundtext"/>
      </w:pPr>
      <w:r>
        <w:t>Kombistirnwand aus Polymerbeton (P.) für Rinnenanfang und Rinnenende, mit Kante aus Gusseisen, für eine lichte Weite von 15 cm.</w:t>
      </w:r>
    </w:p>
    <w:p w14:paraId="2672709D" w14:textId="2E6F9813" w:rsidR="001F4E56" w:rsidRDefault="001F4E56" w:rsidP="001F4E56">
      <w:pPr>
        <w:pStyle w:val="Folgeposition"/>
        <w:keepNext/>
        <w:keepLines/>
      </w:pPr>
      <w:r>
        <w:t>A</w:t>
      </w:r>
      <w:r>
        <w:rPr>
          <w:sz w:val="12"/>
        </w:rPr>
        <w:t>+</w:t>
      </w:r>
      <w:r>
        <w:tab/>
        <w:t>Kombistirnwand S.P.15/21</w:t>
      </w:r>
      <w:r>
        <w:tab/>
        <w:t xml:space="preserve">Stk </w:t>
      </w:r>
    </w:p>
    <w:p w14:paraId="4E29ABB9" w14:textId="33013660" w:rsidR="001F4E56" w:rsidRDefault="001F4E56" w:rsidP="001F4E56">
      <w:pPr>
        <w:pStyle w:val="Langtext"/>
      </w:pPr>
      <w:r>
        <w:t xml:space="preserve">Z.B. ACO KOMBISTIRNWAND für das RINNENSYSTEM S 150 K mit POWERLOCK oder Gleichwertiges. </w:t>
      </w:r>
    </w:p>
    <w:p w14:paraId="266FE25A" w14:textId="0B65B731" w:rsidR="001F4E56" w:rsidRDefault="001F4E56" w:rsidP="001F4E56">
      <w:pPr>
        <w:pStyle w:val="Langtext"/>
      </w:pPr>
      <w:r>
        <w:t xml:space="preserve"> Angebotenes Erzeugnis:</w:t>
      </w:r>
    </w:p>
    <w:p w14:paraId="1B60F474" w14:textId="77777777" w:rsidR="001F4E56" w:rsidRDefault="001F4E56" w:rsidP="001F4E56">
      <w:pPr>
        <w:pStyle w:val="TrennungPOS"/>
      </w:pPr>
    </w:p>
    <w:p w14:paraId="042D8C31" w14:textId="3B56CB5E" w:rsidR="001F4E56" w:rsidRDefault="00A3649C" w:rsidP="00A3649C">
      <w:pPr>
        <w:pStyle w:val="GrundtextPosNr"/>
        <w:keepNext/>
        <w:keepLines/>
      </w:pPr>
      <w:r>
        <w:t>06.AI 60</w:t>
      </w:r>
    </w:p>
    <w:p w14:paraId="088DE648" w14:textId="2427279E" w:rsidR="00A3649C" w:rsidRDefault="00A3649C" w:rsidP="00A3649C">
      <w:pPr>
        <w:pStyle w:val="Grundtext"/>
      </w:pPr>
      <w:r>
        <w:t>Stirnwand aus Polymerbeton (P.), als Rinnenende mit Stutzen aus PE-HD DN 150, mit Kanten aus Gusseisen (GG.), für Bauhöhen 22 bis 32 cm, nach Wahl des Auftraggebers, mit einer lichten Weite von 15 cm,</w:t>
      </w:r>
    </w:p>
    <w:p w14:paraId="7BD61C7A" w14:textId="353F6053" w:rsidR="00A3649C" w:rsidRDefault="00A3649C" w:rsidP="00A3649C">
      <w:pPr>
        <w:pStyle w:val="Folgeposition"/>
        <w:keepNext/>
        <w:keepLines/>
      </w:pPr>
      <w:r>
        <w:t>A</w:t>
      </w:r>
      <w:r>
        <w:rPr>
          <w:sz w:val="12"/>
        </w:rPr>
        <w:t>+</w:t>
      </w:r>
      <w:r>
        <w:tab/>
        <w:t>Stirnwand S.P+DN100 M-zargeGG.15/21</w:t>
      </w:r>
      <w:r>
        <w:tab/>
        <w:t xml:space="preserve">Stk </w:t>
      </w:r>
    </w:p>
    <w:p w14:paraId="5053DB81" w14:textId="1CC05112" w:rsidR="00A3649C" w:rsidRDefault="00A3649C" w:rsidP="00A3649C">
      <w:pPr>
        <w:pStyle w:val="Langtext"/>
      </w:pPr>
      <w:r>
        <w:t xml:space="preserve">Z.B. ACO DRAIN STIRNWAND mit STUTZEN DN 150 und mit NBR-O Ring für das RINNENSYSTEM S 150 K mit POWERLOCK oder Gleichwertiges. </w:t>
      </w:r>
    </w:p>
    <w:p w14:paraId="25233972" w14:textId="77018689" w:rsidR="00A3649C" w:rsidRDefault="00A3649C" w:rsidP="00A3649C">
      <w:pPr>
        <w:pStyle w:val="Langtext"/>
      </w:pPr>
      <w:r>
        <w:t xml:space="preserve"> Angebotenes Erzeugnis:</w:t>
      </w:r>
    </w:p>
    <w:p w14:paraId="09741F45" w14:textId="77777777" w:rsidR="00A3649C" w:rsidRDefault="00A3649C" w:rsidP="00A3649C">
      <w:pPr>
        <w:pStyle w:val="TrennungPOS"/>
      </w:pPr>
    </w:p>
    <w:p w14:paraId="5CF27401" w14:textId="2F141392" w:rsidR="00A3649C" w:rsidRDefault="00A3649C" w:rsidP="00A3649C">
      <w:pPr>
        <w:pStyle w:val="GrundtextPosNr"/>
        <w:keepNext/>
        <w:keepLines/>
      </w:pPr>
      <w:r>
        <w:t>06.AI 61</w:t>
      </w:r>
    </w:p>
    <w:p w14:paraId="00972226" w14:textId="088B60F9" w:rsidR="00A3649C" w:rsidRDefault="00A3649C" w:rsidP="00A3649C">
      <w:pPr>
        <w:pStyle w:val="Grundtext"/>
      </w:pPr>
      <w:r>
        <w:t>Stegroste aus Kugelgraphitguss (GGG), Baubreite 21 cm, Einlaufquerschnitt 680 cm2/m, passend zu dem RINNENSYSTEM S 150 K mit POWERLOCK.</w:t>
      </w:r>
    </w:p>
    <w:p w14:paraId="740828A0" w14:textId="0B8D4FC9" w:rsidR="00A3649C" w:rsidRPr="00186275" w:rsidRDefault="00A3649C" w:rsidP="00A3649C">
      <w:pPr>
        <w:pStyle w:val="Folgeposition"/>
        <w:keepNext/>
        <w:keepLines/>
        <w:rPr>
          <w:lang w:val="en-US"/>
        </w:rPr>
      </w:pPr>
      <w:r w:rsidRPr="00186275">
        <w:rPr>
          <w:lang w:val="en-US"/>
        </w:rPr>
        <w:t>A</w:t>
      </w:r>
      <w:r w:rsidRPr="00186275">
        <w:rPr>
          <w:sz w:val="12"/>
          <w:lang w:val="en-US"/>
        </w:rPr>
        <w:t>+</w:t>
      </w:r>
      <w:r w:rsidRPr="00186275">
        <w:rPr>
          <w:lang w:val="en-US"/>
        </w:rPr>
        <w:tab/>
        <w:t>Stegrost GGG.S15/21 D400-F900 50cm</w:t>
      </w:r>
      <w:r w:rsidRPr="00186275">
        <w:rPr>
          <w:lang w:val="en-US"/>
        </w:rPr>
        <w:tab/>
        <w:t xml:space="preserve">Stk </w:t>
      </w:r>
    </w:p>
    <w:p w14:paraId="5AD3E809" w14:textId="03EB6F4E" w:rsidR="00A3649C" w:rsidRDefault="00A3649C" w:rsidP="00A3649C">
      <w:pPr>
        <w:pStyle w:val="Langtext"/>
      </w:pPr>
      <w:r>
        <w:t xml:space="preserve">Belastungsklasse D 400 - F 900 (DIN 19580), für Rinnenlänge 50 cm, </w:t>
      </w:r>
    </w:p>
    <w:p w14:paraId="5875EFEE" w14:textId="11E52D68" w:rsidR="00A3649C" w:rsidRDefault="00A3649C" w:rsidP="00A3649C">
      <w:pPr>
        <w:pStyle w:val="Langtext"/>
      </w:pPr>
      <w:r>
        <w:t xml:space="preserve"> z.B. ACO DRAIN STEGROST aus Gusseisen (GGG), D 400 - F 900, 15/50 cm oder Gleichwertiges. </w:t>
      </w:r>
    </w:p>
    <w:p w14:paraId="79550B55" w14:textId="1CD40F77" w:rsidR="00A3649C" w:rsidRDefault="00A3649C" w:rsidP="00A3649C">
      <w:pPr>
        <w:pStyle w:val="Langtext"/>
      </w:pPr>
      <w:r>
        <w:t xml:space="preserve"> Angebotenes Erzeugnis:</w:t>
      </w:r>
    </w:p>
    <w:p w14:paraId="2724607C" w14:textId="77777777" w:rsidR="00A3649C" w:rsidRDefault="00A3649C" w:rsidP="00A3649C">
      <w:pPr>
        <w:pStyle w:val="TrennungPOS"/>
      </w:pPr>
    </w:p>
    <w:p w14:paraId="5734D99D" w14:textId="77D3DE2C" w:rsidR="00A3649C" w:rsidRDefault="00A3649C" w:rsidP="00A3649C">
      <w:pPr>
        <w:pStyle w:val="GrundtextPosNr"/>
        <w:keepNext/>
        <w:keepLines/>
      </w:pPr>
      <w:r>
        <w:t>06.AI 62</w:t>
      </w:r>
    </w:p>
    <w:p w14:paraId="6105EAFE" w14:textId="0DB9D30E" w:rsidR="00A3649C" w:rsidRDefault="00A3649C" w:rsidP="00A3649C">
      <w:pPr>
        <w:pStyle w:val="Grundtext"/>
      </w:pPr>
      <w:r>
        <w:t>Linienentwässerungssystem (Linien-) für Schwerlastbereiche (S.) entsprechend ÖNORM EN 1433, aus Polymerbeton (P.), frost- und tausalzbeständig, Material "+R" lt. Norm, Rinnenkörper mit schraubloser Arretierung, mit integrierter Multifunktionszarge aus Gusseisen (M-zargeGG.), spezialbeschichtet zum direkten Anarbeiten,</w:t>
      </w:r>
    </w:p>
    <w:p w14:paraId="26BC84ED" w14:textId="1ED7B5C8" w:rsidR="00A3649C" w:rsidRDefault="00A3649C" w:rsidP="00A3649C">
      <w:pPr>
        <w:pStyle w:val="Grundtext"/>
      </w:pPr>
      <w:r>
        <w:t xml:space="preserve"> z.B. mit ACO DICHTSTOFFSYSTEM A oder Gleichwertigem, mit Sicherheitsfalz (SF) auf der Rinnenlaufseite, für Belastungsklassen D 400 bis F 900 (Roste in eigener Position), mit Vorformungen für senkrechten Anschluss DN 150, lichte Weite 20 cm, Baubreite 26 cm, ohne Unterschied der Bauhöhen von 29 bis 39 cm,</w:t>
      </w:r>
    </w:p>
    <w:p w14:paraId="01A28CF4" w14:textId="1C8F1C26" w:rsidR="00A3649C" w:rsidRDefault="00A3649C" w:rsidP="00A3649C">
      <w:pPr>
        <w:pStyle w:val="Grundtext"/>
      </w:pPr>
      <w:r>
        <w:t xml:space="preserve"> z.B. ACO DRAIN RINNENSYSTEM S 200 K mit POWERLOCK oder Gleichwertiges.</w:t>
      </w:r>
    </w:p>
    <w:p w14:paraId="25EBFC26" w14:textId="6EF9E600" w:rsidR="00A3649C" w:rsidRDefault="00A3649C" w:rsidP="00A3649C">
      <w:pPr>
        <w:pStyle w:val="Folgeposition"/>
        <w:keepNext/>
        <w:keepLines/>
      </w:pPr>
      <w:r>
        <w:t>A</w:t>
      </w:r>
      <w:r>
        <w:rPr>
          <w:sz w:val="12"/>
        </w:rPr>
        <w:t>+</w:t>
      </w:r>
      <w:r>
        <w:tab/>
        <w:t>Linien-Rinne S.P.M-zargeGG.20/26 G1/3 100</w:t>
      </w:r>
      <w:r>
        <w:tab/>
        <w:t xml:space="preserve">Stk </w:t>
      </w:r>
    </w:p>
    <w:p w14:paraId="286FBE72" w14:textId="0E4DCCEE" w:rsidR="00A3649C" w:rsidRDefault="00A3649C" w:rsidP="00A3649C">
      <w:pPr>
        <w:pStyle w:val="Langtext"/>
      </w:pPr>
      <w:r>
        <w:t xml:space="preserve">Mit Wasserspiegelgefälle/Geländegefälle (G1) oder Sohlen-Stufengefälle (G3), Rinnenlänge 100 cm. </w:t>
      </w:r>
    </w:p>
    <w:p w14:paraId="4A4FF907" w14:textId="7CBA5A39" w:rsidR="00A3649C" w:rsidRDefault="00A3649C" w:rsidP="00A3649C">
      <w:pPr>
        <w:pStyle w:val="Langtext"/>
      </w:pPr>
      <w:r>
        <w:t xml:space="preserve"> Angebotenes Erzeugnis:</w:t>
      </w:r>
    </w:p>
    <w:p w14:paraId="498587D4" w14:textId="12A6F884" w:rsidR="00A3649C" w:rsidRDefault="00A3649C" w:rsidP="00A3649C">
      <w:pPr>
        <w:pStyle w:val="Folgeposition"/>
        <w:keepNext/>
        <w:keepLines/>
      </w:pPr>
      <w:r>
        <w:lastRenderedPageBreak/>
        <w:t>C</w:t>
      </w:r>
      <w:r>
        <w:rPr>
          <w:sz w:val="12"/>
        </w:rPr>
        <w:t>+</w:t>
      </w:r>
      <w:r>
        <w:tab/>
        <w:t>Linien-Rinne S.P.M-zargeGG.20/26 G1/3 50</w:t>
      </w:r>
      <w:r>
        <w:tab/>
        <w:t xml:space="preserve">Stk </w:t>
      </w:r>
    </w:p>
    <w:p w14:paraId="0A2C1DF0" w14:textId="17BAEA51" w:rsidR="00A3649C" w:rsidRDefault="00A3649C" w:rsidP="00A3649C">
      <w:pPr>
        <w:pStyle w:val="Langtext"/>
      </w:pPr>
      <w:r>
        <w:t xml:space="preserve">Mit seitlichen Vorformungen für Eck-, T- und Kreuzverbindungen, Rinnenlänge 50 cm. </w:t>
      </w:r>
    </w:p>
    <w:p w14:paraId="31FF6EE4" w14:textId="2B2D8D49" w:rsidR="00A3649C" w:rsidRDefault="00A3649C" w:rsidP="00A3649C">
      <w:pPr>
        <w:pStyle w:val="Langtext"/>
      </w:pPr>
      <w:r>
        <w:t xml:space="preserve"> Angebotenes Erzeugnis:</w:t>
      </w:r>
    </w:p>
    <w:p w14:paraId="147B5135" w14:textId="1EDAD519" w:rsidR="00A3649C" w:rsidRDefault="00A3649C" w:rsidP="00A3649C">
      <w:pPr>
        <w:pStyle w:val="Folgeposition"/>
        <w:keepNext/>
        <w:keepLines/>
      </w:pPr>
      <w:r>
        <w:t>D</w:t>
      </w:r>
      <w:r>
        <w:rPr>
          <w:sz w:val="12"/>
        </w:rPr>
        <w:t>+</w:t>
      </w:r>
      <w:r>
        <w:tab/>
        <w:t>Linien-Rinne S.P.M-zargeGG.20/26+DN200 50</w:t>
      </w:r>
      <w:r>
        <w:tab/>
        <w:t xml:space="preserve">Stk </w:t>
      </w:r>
    </w:p>
    <w:p w14:paraId="6E4A7F04" w14:textId="55A366D0" w:rsidR="00A3649C" w:rsidRDefault="00A3649C" w:rsidP="00A3649C">
      <w:pPr>
        <w:pStyle w:val="Langtext"/>
      </w:pPr>
      <w:r>
        <w:t xml:space="preserve">Mit seitlicher Vorformung für Eck-, T- und Kreuzverbindungen, mit eingeformten NBR-O-Ring für Stutzen DN 200, mit zwei Einlaufstellen, Rinnenlänge 50 cm. </w:t>
      </w:r>
    </w:p>
    <w:p w14:paraId="4EFF371D" w14:textId="36D05B0E" w:rsidR="00A3649C" w:rsidRDefault="00A3649C" w:rsidP="00A3649C">
      <w:pPr>
        <w:pStyle w:val="Langtext"/>
      </w:pPr>
      <w:r>
        <w:t xml:space="preserve"> Angebotenes Erzeugnis:</w:t>
      </w:r>
    </w:p>
    <w:p w14:paraId="767D276B" w14:textId="66302ABD" w:rsidR="00A3649C" w:rsidRDefault="00A3649C" w:rsidP="00A3649C">
      <w:pPr>
        <w:pStyle w:val="Folgeposition"/>
        <w:keepNext/>
        <w:keepLines/>
      </w:pPr>
      <w:r>
        <w:t>E</w:t>
      </w:r>
      <w:r>
        <w:rPr>
          <w:sz w:val="12"/>
        </w:rPr>
        <w:t>+</w:t>
      </w:r>
      <w:r>
        <w:tab/>
        <w:t>Linien-Rinne S.P.M-zargeGG.20/26+E-Klap.50</w:t>
      </w:r>
      <w:r>
        <w:tab/>
        <w:t xml:space="preserve">Stk </w:t>
      </w:r>
    </w:p>
    <w:p w14:paraId="0A33A136" w14:textId="3AF9EA13" w:rsidR="00A3649C" w:rsidRDefault="00A3649C" w:rsidP="00A3649C">
      <w:pPr>
        <w:pStyle w:val="Langtext"/>
      </w:pPr>
      <w:r>
        <w:t xml:space="preserve">Mit seitlicher Vorformung für Eck-, T- und Kreuzverbindungen, mit eingeformter Sicherheitsklappe aus Edelstahl DN 200, mit zwei Einlaufstellen. </w:t>
      </w:r>
    </w:p>
    <w:p w14:paraId="40EA1177" w14:textId="15751824" w:rsidR="00A3649C" w:rsidRDefault="00A3649C" w:rsidP="00A3649C">
      <w:pPr>
        <w:pStyle w:val="Langtext"/>
      </w:pPr>
      <w:r>
        <w:t xml:space="preserve"> Angebotenes Erzeugnis:</w:t>
      </w:r>
    </w:p>
    <w:p w14:paraId="38DB8288" w14:textId="05D413B3" w:rsidR="00A3649C" w:rsidRDefault="00A3649C" w:rsidP="00A3649C">
      <w:pPr>
        <w:pStyle w:val="Folgeposition"/>
        <w:keepNext/>
        <w:keepLines/>
      </w:pPr>
      <w:r>
        <w:t>F</w:t>
      </w:r>
      <w:r>
        <w:rPr>
          <w:sz w:val="12"/>
        </w:rPr>
        <w:t>+</w:t>
      </w:r>
      <w:r>
        <w:tab/>
        <w:t>Linien-Rinne S.P.M-zargeGG.20/26 flach,100</w:t>
      </w:r>
      <w:r>
        <w:tab/>
        <w:t xml:space="preserve">Stk </w:t>
      </w:r>
    </w:p>
    <w:p w14:paraId="05848C66" w14:textId="55A7E48E" w:rsidR="00A3649C" w:rsidRDefault="00A3649C" w:rsidP="00A3649C">
      <w:pPr>
        <w:pStyle w:val="Langtext"/>
      </w:pPr>
      <w:r>
        <w:t>Ausführung als Flachrinne (flach), Bauhöhe 13 cm, Rinnenlänge 100 cm.</w:t>
      </w:r>
    </w:p>
    <w:p w14:paraId="6E1854E5" w14:textId="4887F94C" w:rsidR="00A3649C" w:rsidRDefault="00A3649C" w:rsidP="00A3649C">
      <w:pPr>
        <w:pStyle w:val="Langtext"/>
      </w:pPr>
      <w:r>
        <w:t xml:space="preserve"> Angebotenes Erzeugnis:</w:t>
      </w:r>
    </w:p>
    <w:p w14:paraId="72675A9D" w14:textId="01721C4E" w:rsidR="00A3649C" w:rsidRDefault="00A3649C" w:rsidP="00A3649C">
      <w:pPr>
        <w:pStyle w:val="Folgeposition"/>
        <w:keepNext/>
        <w:keepLines/>
      </w:pPr>
      <w:r>
        <w:t>G</w:t>
      </w:r>
      <w:r>
        <w:rPr>
          <w:sz w:val="12"/>
        </w:rPr>
        <w:t>+</w:t>
      </w:r>
      <w:r>
        <w:tab/>
        <w:t>Linien-Rinne S.P.M-zargeGG.20/26 flach+DN100,100</w:t>
      </w:r>
      <w:r>
        <w:tab/>
        <w:t xml:space="preserve">Stk </w:t>
      </w:r>
    </w:p>
    <w:p w14:paraId="3F838F5E" w14:textId="423B14DE" w:rsidR="00A3649C" w:rsidRDefault="00A3649C" w:rsidP="00A3649C">
      <w:pPr>
        <w:pStyle w:val="Langtext"/>
      </w:pPr>
      <w:r>
        <w:t>Ausführung als Flachrinne (flach) mit eingeformten Stutzen PE-HD DN 100 (+DN100), Bauhöhe 13 cm, Rinnenlänge 100 cm.</w:t>
      </w:r>
    </w:p>
    <w:p w14:paraId="2690758E" w14:textId="5CDE05B1" w:rsidR="00A3649C" w:rsidRDefault="00A3649C" w:rsidP="00A3649C">
      <w:pPr>
        <w:pStyle w:val="Langtext"/>
      </w:pPr>
      <w:r>
        <w:t xml:space="preserve"> Angebotenes Erzeugnis:</w:t>
      </w:r>
    </w:p>
    <w:p w14:paraId="15B8D669" w14:textId="77777777" w:rsidR="00A3649C" w:rsidRDefault="00A3649C" w:rsidP="00A3649C">
      <w:pPr>
        <w:pStyle w:val="TrennungPOS"/>
      </w:pPr>
    </w:p>
    <w:p w14:paraId="3EC65C90" w14:textId="0E6CF6FD" w:rsidR="00A3649C" w:rsidRDefault="00A3649C" w:rsidP="00A3649C">
      <w:pPr>
        <w:pStyle w:val="GrundtextPosNr"/>
        <w:keepNext/>
        <w:keepLines/>
      </w:pPr>
      <w:r>
        <w:t>06.AI 63</w:t>
      </w:r>
    </w:p>
    <w:p w14:paraId="321868F2" w14:textId="3365F5E8" w:rsidR="00A3649C" w:rsidRDefault="00A3649C" w:rsidP="00A3649C">
      <w:pPr>
        <w:pStyle w:val="Grundtext"/>
      </w:pPr>
      <w:r>
        <w:t>Übergangsstück aus Polymerbeton zur Überbrückung von Höhendifferenzen bei Verlegung mit Stufengefälle (G3).</w:t>
      </w:r>
    </w:p>
    <w:p w14:paraId="4018C63A" w14:textId="21279524" w:rsidR="00A3649C" w:rsidRDefault="00A3649C" w:rsidP="00A3649C">
      <w:pPr>
        <w:pStyle w:val="Folgeposition"/>
        <w:keepNext/>
        <w:keepLines/>
      </w:pPr>
      <w:r>
        <w:t>A</w:t>
      </w:r>
      <w:r>
        <w:rPr>
          <w:sz w:val="12"/>
        </w:rPr>
        <w:t>+</w:t>
      </w:r>
      <w:r>
        <w:tab/>
        <w:t>Rinnenübergang S.P.20/26</w:t>
      </w:r>
      <w:r>
        <w:tab/>
        <w:t xml:space="preserve">Stk </w:t>
      </w:r>
    </w:p>
    <w:p w14:paraId="4563BBC4" w14:textId="4DDEF956" w:rsidR="00A3649C" w:rsidRDefault="00A3649C" w:rsidP="00A3649C">
      <w:pPr>
        <w:pStyle w:val="Langtext"/>
      </w:pPr>
      <w:r>
        <w:t xml:space="preserve">Z.B. ACO DRAIN ÜBERGANGSSTÜCK für das RINNENSYSTEM S 200 K mit POWERLOCK oder Gleichwertiges. </w:t>
      </w:r>
    </w:p>
    <w:p w14:paraId="13826EF7" w14:textId="30832A74" w:rsidR="00A3649C" w:rsidRDefault="00A3649C" w:rsidP="00A3649C">
      <w:pPr>
        <w:pStyle w:val="Langtext"/>
      </w:pPr>
      <w:r>
        <w:t xml:space="preserve"> Angebotenes Erzeugnis:</w:t>
      </w:r>
    </w:p>
    <w:p w14:paraId="43F5894C" w14:textId="77777777" w:rsidR="00A3649C" w:rsidRDefault="00A3649C" w:rsidP="00A3649C">
      <w:pPr>
        <w:pStyle w:val="TrennungPOS"/>
      </w:pPr>
    </w:p>
    <w:p w14:paraId="4764DD23" w14:textId="640EA5FC" w:rsidR="00A3649C" w:rsidRDefault="00A3649C" w:rsidP="00A3649C">
      <w:pPr>
        <w:pStyle w:val="GrundtextPosNr"/>
        <w:keepNext/>
        <w:keepLines/>
      </w:pPr>
      <w:r>
        <w:t>06.AI 64</w:t>
      </w:r>
    </w:p>
    <w:p w14:paraId="647FFBCD" w14:textId="152B3FD5" w:rsidR="00A3649C" w:rsidRDefault="00A3649C" w:rsidP="00A3649C">
      <w:pPr>
        <w:pStyle w:val="Grundtext"/>
      </w:pPr>
      <w:r>
        <w:t>Adapter aus Polymerbeton (P.), für Fließrichtungswechsel mit Gusseisenkante.</w:t>
      </w:r>
    </w:p>
    <w:p w14:paraId="20CA54F5" w14:textId="7DC89C75" w:rsidR="00A3649C" w:rsidRPr="00186275" w:rsidRDefault="00A3649C" w:rsidP="00A3649C">
      <w:pPr>
        <w:pStyle w:val="Folgeposition"/>
        <w:keepNext/>
        <w:keepLines/>
        <w:rPr>
          <w:lang w:val="en-US"/>
        </w:rPr>
      </w:pPr>
      <w:r w:rsidRPr="00186275">
        <w:rPr>
          <w:lang w:val="en-US"/>
        </w:rPr>
        <w:t>A</w:t>
      </w:r>
      <w:r w:rsidRPr="00186275">
        <w:rPr>
          <w:sz w:val="12"/>
          <w:lang w:val="en-US"/>
        </w:rPr>
        <w:t>+</w:t>
      </w:r>
      <w:r w:rsidRPr="00186275">
        <w:rPr>
          <w:lang w:val="en-US"/>
        </w:rPr>
        <w:tab/>
        <w:t>Adapter S.P.M-zargeGG.20/26</w:t>
      </w:r>
      <w:r w:rsidRPr="00186275">
        <w:rPr>
          <w:lang w:val="en-US"/>
        </w:rPr>
        <w:tab/>
        <w:t xml:space="preserve">Stk </w:t>
      </w:r>
    </w:p>
    <w:p w14:paraId="34F9FA84" w14:textId="3BADE9EC" w:rsidR="00A3649C" w:rsidRDefault="00A3649C" w:rsidP="00A3649C">
      <w:pPr>
        <w:pStyle w:val="Langtext"/>
      </w:pPr>
      <w:r>
        <w:t xml:space="preserve">Z.B. ACO DRAIN ADAPTER für das RINNENSYSTEM S 200 K mit POWERLOCK oder Gleichwertiges. </w:t>
      </w:r>
    </w:p>
    <w:p w14:paraId="5D7DA4D8" w14:textId="080A3E8C" w:rsidR="00A3649C" w:rsidRDefault="00A3649C" w:rsidP="00A3649C">
      <w:pPr>
        <w:pStyle w:val="Langtext"/>
      </w:pPr>
      <w:r>
        <w:t xml:space="preserve"> Angebotenes Erzeugnis:</w:t>
      </w:r>
    </w:p>
    <w:p w14:paraId="6F25C9E8" w14:textId="77777777" w:rsidR="00A3649C" w:rsidRDefault="00A3649C" w:rsidP="00A3649C">
      <w:pPr>
        <w:pStyle w:val="TrennungPOS"/>
      </w:pPr>
    </w:p>
    <w:p w14:paraId="4E623068" w14:textId="16E8736D" w:rsidR="00A3649C" w:rsidRDefault="00A3649C" w:rsidP="00A3649C">
      <w:pPr>
        <w:pStyle w:val="GrundtextPosNr"/>
        <w:keepNext/>
        <w:keepLines/>
      </w:pPr>
      <w:r>
        <w:t>06.AI 65</w:t>
      </w:r>
    </w:p>
    <w:p w14:paraId="16DBA347" w14:textId="52CC32A8" w:rsidR="00A3649C" w:rsidRDefault="00A3649C" w:rsidP="00A3649C">
      <w:pPr>
        <w:pStyle w:val="Grundtext"/>
      </w:pPr>
      <w:r>
        <w:t>Einlaufkasten aus Polymerbeton (P.), mit zwei Einlaufseiten, mit schraubloser Arretierung und mit integrierter Multifunktionszarge aus Gusseisen (M-zargeGG.), spezialbeschichtet zum direkten Anarbeiten,</w:t>
      </w:r>
    </w:p>
    <w:p w14:paraId="59321005" w14:textId="4A040D07" w:rsidR="00A3649C" w:rsidRDefault="00A3649C" w:rsidP="00A3649C">
      <w:pPr>
        <w:pStyle w:val="Grundtext"/>
      </w:pPr>
      <w:r>
        <w:t xml:space="preserve"> z.B. mit ACO DICHTSTOFFSYSTEM A, für Roste (Roste in eigener Position) der Belastungsklasse D 400 bis F 900 (DIN 19580), lichte Weite 20 cm, Baubreite 26 (20/26), Baulänge 50 cm.</w:t>
      </w:r>
    </w:p>
    <w:p w14:paraId="410CDD5E" w14:textId="0702182F" w:rsidR="00A3649C" w:rsidRDefault="00A3649C" w:rsidP="00A3649C">
      <w:pPr>
        <w:pStyle w:val="Folgeposition"/>
        <w:keepNext/>
        <w:keepLines/>
      </w:pPr>
      <w:r>
        <w:t>A</w:t>
      </w:r>
      <w:r>
        <w:rPr>
          <w:sz w:val="12"/>
        </w:rPr>
        <w:t>+</w:t>
      </w:r>
      <w:r>
        <w:tab/>
        <w:t>Einlaufk.S.P.M-zargeGG.20/26 Kurz</w:t>
      </w:r>
      <w:r>
        <w:tab/>
        <w:t xml:space="preserve">Stk </w:t>
      </w:r>
    </w:p>
    <w:p w14:paraId="5BF3F4CD" w14:textId="239CDA0A" w:rsidR="00A3649C" w:rsidRDefault="00A3649C" w:rsidP="00A3649C">
      <w:pPr>
        <w:pStyle w:val="Langtext"/>
      </w:pPr>
      <w:r>
        <w:t xml:space="preserve">Kurzform (Kurz), Oberteil für Bauhöhe 29, 34 oder 39 cm nach Wahl des Auftraggebers, Unterteil in Kurzform mit eingeformten NBR-O-Ring, für Anschluss DN 150/200, Bauhöhe 36,5 cm, einschließlich Schlammeimer aus verzinktem Stahl, </w:t>
      </w:r>
    </w:p>
    <w:p w14:paraId="55243305" w14:textId="182CFB9A" w:rsidR="00A3649C" w:rsidRDefault="00A3649C" w:rsidP="00A3649C">
      <w:pPr>
        <w:pStyle w:val="Langtext"/>
      </w:pPr>
      <w:r>
        <w:t xml:space="preserve"> z.B. ACO DRAIN EINLAUFKASTEN KURZFORM für das RINNENSYSTEM S 200 K mit POWERLOCK oder Gleichwertiges. </w:t>
      </w:r>
    </w:p>
    <w:p w14:paraId="2D3F7576" w14:textId="20C8B60C" w:rsidR="00A3649C" w:rsidRDefault="00A3649C" w:rsidP="00A3649C">
      <w:pPr>
        <w:pStyle w:val="Langtext"/>
      </w:pPr>
      <w:r>
        <w:t xml:space="preserve"> Angebotenes Erzeugnis:</w:t>
      </w:r>
    </w:p>
    <w:p w14:paraId="6BD41318" w14:textId="1CB13659" w:rsidR="00A3649C" w:rsidRDefault="00A3649C" w:rsidP="00A3649C">
      <w:pPr>
        <w:pStyle w:val="Folgeposition"/>
        <w:keepNext/>
        <w:keepLines/>
      </w:pPr>
      <w:r>
        <w:t>B</w:t>
      </w:r>
      <w:r>
        <w:rPr>
          <w:sz w:val="12"/>
        </w:rPr>
        <w:t>+</w:t>
      </w:r>
      <w:r>
        <w:tab/>
        <w:t>Einlaufk.S.P.M-zargeGG.20/26 Lang</w:t>
      </w:r>
      <w:r>
        <w:tab/>
        <w:t xml:space="preserve">Stk </w:t>
      </w:r>
    </w:p>
    <w:p w14:paraId="5B14DFCB" w14:textId="0CDAFBC6" w:rsidR="00A3649C" w:rsidRDefault="00A3649C" w:rsidP="00A3649C">
      <w:pPr>
        <w:pStyle w:val="Langtext"/>
      </w:pPr>
      <w:r>
        <w:t xml:space="preserve">Langform, Oberteil für Bauhöhe 29, 34 oder 39 cm nach Wahl des Auftraggebers, Unterteil Langform mit eingeformtem NBR-O-Ring, für Anschluss DN 150/200, Bauhöhe 71,5 cm, einschließlich Schlammeimer aus verzinktem Stahl, </w:t>
      </w:r>
    </w:p>
    <w:p w14:paraId="2B37E737" w14:textId="6BB0680C" w:rsidR="00A3649C" w:rsidRDefault="00A3649C" w:rsidP="00A3649C">
      <w:pPr>
        <w:pStyle w:val="Langtext"/>
      </w:pPr>
      <w:r>
        <w:t xml:space="preserve"> z.B. ACO DRAIN EINLAUFKASTEN LANGFORM, für das RINNENSYSTEM S 200 K mit POWERLOCK oder Gleichwertiges. </w:t>
      </w:r>
    </w:p>
    <w:p w14:paraId="44377A96" w14:textId="72BAD021" w:rsidR="00A3649C" w:rsidRDefault="00A3649C" w:rsidP="00A3649C">
      <w:pPr>
        <w:pStyle w:val="Langtext"/>
      </w:pPr>
      <w:r>
        <w:t xml:space="preserve"> Angebotenes Erzeugnis:</w:t>
      </w:r>
    </w:p>
    <w:p w14:paraId="459C1E50" w14:textId="282308FE" w:rsidR="00A3649C" w:rsidRDefault="00A3649C" w:rsidP="00A3649C">
      <w:pPr>
        <w:pStyle w:val="Folgeposition"/>
        <w:keepNext/>
        <w:keepLines/>
      </w:pPr>
      <w:r>
        <w:t>C</w:t>
      </w:r>
      <w:r>
        <w:rPr>
          <w:sz w:val="12"/>
        </w:rPr>
        <w:t>+</w:t>
      </w:r>
      <w:r>
        <w:tab/>
        <w:t>Einlaufk-Zwischenteil S.P.20/26</w:t>
      </w:r>
      <w:r>
        <w:tab/>
        <w:t xml:space="preserve">Stk </w:t>
      </w:r>
    </w:p>
    <w:p w14:paraId="4677959F" w14:textId="5E89BE65" w:rsidR="00A3649C" w:rsidRDefault="00A3649C" w:rsidP="00A3649C">
      <w:pPr>
        <w:pStyle w:val="Langtext"/>
      </w:pPr>
      <w:r>
        <w:t xml:space="preserve">Einlaufkasten-Zwischenteil aus Polymerbeton (P.), zur Erhöhung der Einbautiefe, Bauhöhe 30 cm, </w:t>
      </w:r>
    </w:p>
    <w:p w14:paraId="6B0FFFEF" w14:textId="10EEA64F" w:rsidR="00A3649C" w:rsidRDefault="00A3649C" w:rsidP="00A3649C">
      <w:pPr>
        <w:pStyle w:val="Langtext"/>
      </w:pPr>
      <w:r>
        <w:t xml:space="preserve"> z.B. ACO DRAIN EINLAUFKASTEN-ZWISCHENTEIL für das RINNENSYSTEM S 200 K mit POWERLOCK oder Gleichwertiges. </w:t>
      </w:r>
    </w:p>
    <w:p w14:paraId="38D33FC6" w14:textId="36192E9B" w:rsidR="00A3649C" w:rsidRDefault="00A3649C" w:rsidP="00A3649C">
      <w:pPr>
        <w:pStyle w:val="Langtext"/>
      </w:pPr>
      <w:r>
        <w:t xml:space="preserve"> Angebotenes Erzeugnis:</w:t>
      </w:r>
    </w:p>
    <w:p w14:paraId="2EC08E5E" w14:textId="2172161B" w:rsidR="00A3649C" w:rsidRDefault="00A3649C" w:rsidP="00A3649C">
      <w:pPr>
        <w:pStyle w:val="Folgeposition"/>
        <w:keepNext/>
        <w:keepLines/>
      </w:pPr>
      <w:r>
        <w:t>D</w:t>
      </w:r>
      <w:r>
        <w:rPr>
          <w:sz w:val="12"/>
        </w:rPr>
        <w:t>+</w:t>
      </w:r>
      <w:r>
        <w:tab/>
        <w:t>Einlaufkastenl S.P.20/26</w:t>
      </w:r>
      <w:r>
        <w:tab/>
        <w:t xml:space="preserve">Stk </w:t>
      </w:r>
    </w:p>
    <w:p w14:paraId="3B10209F" w14:textId="762D7B69" w:rsidR="00A3649C" w:rsidRDefault="00A3649C" w:rsidP="00A3649C">
      <w:pPr>
        <w:pStyle w:val="Langtext"/>
      </w:pPr>
      <w:r>
        <w:t>Einlaufkasten aus Polymerbeton (P.),</w:t>
      </w:r>
    </w:p>
    <w:p w14:paraId="1A6FC458" w14:textId="6157D006" w:rsidR="00A3649C" w:rsidRDefault="00A3649C" w:rsidP="00A3649C">
      <w:pPr>
        <w:pStyle w:val="Langtext"/>
      </w:pPr>
      <w:r>
        <w:t xml:space="preserve"> z.B. ACO DRAIN EINLAUFKASTEN für das RINNENSYSTEM S 200 K mit POWERLOCK oder Gleichwertiges.</w:t>
      </w:r>
    </w:p>
    <w:p w14:paraId="5C7BD193" w14:textId="611254C6" w:rsidR="00A3649C" w:rsidRDefault="00A3649C" w:rsidP="00A3649C">
      <w:pPr>
        <w:pStyle w:val="Langtext"/>
      </w:pPr>
      <w:r>
        <w:t xml:space="preserve"> Angebotenes Erzeugnis:</w:t>
      </w:r>
    </w:p>
    <w:p w14:paraId="571B6D8E" w14:textId="77777777" w:rsidR="00A3649C" w:rsidRDefault="00A3649C" w:rsidP="00A3649C">
      <w:pPr>
        <w:pStyle w:val="TrennungPOS"/>
      </w:pPr>
    </w:p>
    <w:p w14:paraId="5E196839" w14:textId="4EDD3709" w:rsidR="00A3649C" w:rsidRDefault="00A3649C" w:rsidP="00A3649C">
      <w:pPr>
        <w:pStyle w:val="GrundtextPosNr"/>
        <w:keepNext/>
        <w:keepLines/>
      </w:pPr>
      <w:r>
        <w:t>06.AI 66</w:t>
      </w:r>
    </w:p>
    <w:p w14:paraId="6E44E1D2" w14:textId="72E897F2" w:rsidR="00A3649C" w:rsidRDefault="00A3649C" w:rsidP="00A3649C">
      <w:pPr>
        <w:pStyle w:val="Grundtext"/>
      </w:pPr>
      <w:r>
        <w:t>Kombistirnwand aus Polymerbeton (P.) für Rinnenanfang und Rinnenende, mit Kante aus Gusseisen, für eine lichte Weite von 20 cm.</w:t>
      </w:r>
    </w:p>
    <w:p w14:paraId="3DDC2CCB" w14:textId="17EF1266" w:rsidR="00A3649C" w:rsidRDefault="00A3649C" w:rsidP="00A3649C">
      <w:pPr>
        <w:pStyle w:val="Folgeposition"/>
        <w:keepNext/>
        <w:keepLines/>
      </w:pPr>
      <w:r>
        <w:lastRenderedPageBreak/>
        <w:t>A</w:t>
      </w:r>
      <w:r>
        <w:rPr>
          <w:sz w:val="12"/>
        </w:rPr>
        <w:t>+</w:t>
      </w:r>
      <w:r>
        <w:tab/>
        <w:t>Kombistirnwand S.P.20/26</w:t>
      </w:r>
      <w:r>
        <w:tab/>
        <w:t xml:space="preserve">Stk </w:t>
      </w:r>
    </w:p>
    <w:p w14:paraId="13AB67C6" w14:textId="362DBF9C" w:rsidR="00A3649C" w:rsidRDefault="00A3649C" w:rsidP="00A3649C">
      <w:pPr>
        <w:pStyle w:val="Langtext"/>
      </w:pPr>
      <w:r>
        <w:t xml:space="preserve">Z.B. ACO KOMBISTIRNWAND für das RINNENSYSTEM S 200 K mit POWERLOCK oder Gleichwertiges. </w:t>
      </w:r>
    </w:p>
    <w:p w14:paraId="29EE6CAA" w14:textId="606F8A19" w:rsidR="00A3649C" w:rsidRDefault="00A3649C" w:rsidP="00A3649C">
      <w:pPr>
        <w:pStyle w:val="Langtext"/>
      </w:pPr>
      <w:r>
        <w:t xml:space="preserve"> Angebotenes Erzeugnis:</w:t>
      </w:r>
    </w:p>
    <w:p w14:paraId="6AF6BDE7" w14:textId="503DED68" w:rsidR="00A3649C" w:rsidRDefault="00A3649C" w:rsidP="00A3649C">
      <w:pPr>
        <w:pStyle w:val="Folgeposition"/>
        <w:keepNext/>
        <w:keepLines/>
      </w:pPr>
      <w:r>
        <w:t>B</w:t>
      </w:r>
      <w:r>
        <w:rPr>
          <w:sz w:val="12"/>
        </w:rPr>
        <w:t>+</w:t>
      </w:r>
      <w:r>
        <w:tab/>
        <w:t>Kombistirnwand flach S.P.20/13</w:t>
      </w:r>
      <w:r>
        <w:tab/>
        <w:t xml:space="preserve">Stk </w:t>
      </w:r>
    </w:p>
    <w:p w14:paraId="18B1CD4A" w14:textId="473D5725" w:rsidR="00A3649C" w:rsidRDefault="00A3649C" w:rsidP="00A3649C">
      <w:pPr>
        <w:pStyle w:val="Langtext"/>
      </w:pPr>
      <w:r>
        <w:t>Z.B. ACO KOMBISTIRNWAND für das RINNENSYSTEM S 200 K Flachrinne mit POWERLOCK oder Gleichwertiges.</w:t>
      </w:r>
    </w:p>
    <w:p w14:paraId="6F27798E" w14:textId="18FD46DF" w:rsidR="00A3649C" w:rsidRDefault="00A3649C" w:rsidP="00A3649C">
      <w:pPr>
        <w:pStyle w:val="Langtext"/>
      </w:pPr>
      <w:r>
        <w:t xml:space="preserve"> Angebotenes Erzeugnis:</w:t>
      </w:r>
    </w:p>
    <w:p w14:paraId="0DB6E2C4" w14:textId="77777777" w:rsidR="00A3649C" w:rsidRDefault="00A3649C" w:rsidP="00A3649C">
      <w:pPr>
        <w:pStyle w:val="TrennungPOS"/>
      </w:pPr>
    </w:p>
    <w:p w14:paraId="12B9DB13" w14:textId="45C627A2" w:rsidR="00A3649C" w:rsidRDefault="00A3649C" w:rsidP="00A3649C">
      <w:pPr>
        <w:pStyle w:val="GrundtextPosNr"/>
        <w:keepNext/>
        <w:keepLines/>
      </w:pPr>
      <w:r>
        <w:t>06.AI 67</w:t>
      </w:r>
    </w:p>
    <w:p w14:paraId="588D4B12" w14:textId="2DAAFB76" w:rsidR="00A3649C" w:rsidRDefault="00A3649C" w:rsidP="00A3649C">
      <w:pPr>
        <w:pStyle w:val="Grundtext"/>
      </w:pPr>
      <w:r>
        <w:t>Stirnwand aus Polymerbeton (P.), als Rinnenende mit Stutzen aus PE-HD DN 200, mit Kanten aus Gusseisen (GG.), für Bauhöhen 29 bis 44,5 cm, nach Wahl des Auftraggebers, mit einer lichten Weite von 20 cm.</w:t>
      </w:r>
    </w:p>
    <w:p w14:paraId="3AD305F1" w14:textId="209DB52F" w:rsidR="00A3649C" w:rsidRDefault="00A3649C" w:rsidP="00A3649C">
      <w:pPr>
        <w:pStyle w:val="Folgeposition"/>
        <w:keepNext/>
        <w:keepLines/>
      </w:pPr>
      <w:r>
        <w:t>A</w:t>
      </w:r>
      <w:r>
        <w:rPr>
          <w:sz w:val="12"/>
        </w:rPr>
        <w:t>+</w:t>
      </w:r>
      <w:r>
        <w:tab/>
        <w:t>Stirnwand S.P+DN200 M-zargeGG.20/26</w:t>
      </w:r>
      <w:r>
        <w:tab/>
        <w:t xml:space="preserve">Stk </w:t>
      </w:r>
    </w:p>
    <w:p w14:paraId="64E0BBD3" w14:textId="1C8529AC" w:rsidR="00A3649C" w:rsidRDefault="00A3649C" w:rsidP="00A3649C">
      <w:pPr>
        <w:pStyle w:val="Langtext"/>
      </w:pPr>
      <w:r>
        <w:t xml:space="preserve">Z.B. ACO DRAIN STIRNWAND mit STUTZEN DN 200 und mit NBR-O-Ring für das RINNENSYSTEM S 200 K oder Gleichwertiges. </w:t>
      </w:r>
    </w:p>
    <w:p w14:paraId="4FAD99CA" w14:textId="33CE6578" w:rsidR="00A3649C" w:rsidRDefault="00A3649C" w:rsidP="00A3649C">
      <w:pPr>
        <w:pStyle w:val="Langtext"/>
      </w:pPr>
      <w:r>
        <w:t xml:space="preserve"> Angebotenes Erzeugnis:</w:t>
      </w:r>
    </w:p>
    <w:p w14:paraId="4ABCD1DE" w14:textId="77777777" w:rsidR="00A3649C" w:rsidRDefault="00A3649C" w:rsidP="00A3649C">
      <w:pPr>
        <w:pStyle w:val="TrennungPOS"/>
      </w:pPr>
    </w:p>
    <w:p w14:paraId="0BD86724" w14:textId="5B95AB3F" w:rsidR="00A3649C" w:rsidRDefault="00A3649C" w:rsidP="00A3649C">
      <w:pPr>
        <w:pStyle w:val="GrundtextPosNr"/>
        <w:keepNext/>
        <w:keepLines/>
      </w:pPr>
      <w:r>
        <w:t>06.AI 68</w:t>
      </w:r>
    </w:p>
    <w:p w14:paraId="24714042" w14:textId="45F3F811" w:rsidR="00A3649C" w:rsidRDefault="00A3649C" w:rsidP="00A3649C">
      <w:pPr>
        <w:pStyle w:val="Grundtext"/>
      </w:pPr>
      <w:r>
        <w:t>Stegroste aus Kugelgraphitguss (GGG), Baubreite 26 cm, Einlaufquerschnitt 935 cm2/m, passend zu dem RINNENSYSTEM S 200 K mit POWERLOCK.</w:t>
      </w:r>
    </w:p>
    <w:p w14:paraId="6339F5A1" w14:textId="480F14BC" w:rsidR="00A3649C" w:rsidRPr="00186275" w:rsidRDefault="00A3649C" w:rsidP="00A3649C">
      <w:pPr>
        <w:pStyle w:val="Folgeposition"/>
        <w:keepNext/>
        <w:keepLines/>
        <w:rPr>
          <w:lang w:val="en-US"/>
        </w:rPr>
      </w:pPr>
      <w:r w:rsidRPr="00186275">
        <w:rPr>
          <w:lang w:val="en-US"/>
        </w:rPr>
        <w:t>A</w:t>
      </w:r>
      <w:r w:rsidRPr="00186275">
        <w:rPr>
          <w:sz w:val="12"/>
          <w:lang w:val="en-US"/>
        </w:rPr>
        <w:t>+</w:t>
      </w:r>
      <w:r w:rsidRPr="00186275">
        <w:rPr>
          <w:lang w:val="en-US"/>
        </w:rPr>
        <w:tab/>
        <w:t>Stegrost GGG.S20/26 D400-F900 50cm</w:t>
      </w:r>
      <w:r w:rsidRPr="00186275">
        <w:rPr>
          <w:lang w:val="en-US"/>
        </w:rPr>
        <w:tab/>
        <w:t xml:space="preserve">Stk </w:t>
      </w:r>
    </w:p>
    <w:p w14:paraId="119824C5" w14:textId="10AD0F99" w:rsidR="00A3649C" w:rsidRDefault="00A3649C" w:rsidP="00A3649C">
      <w:pPr>
        <w:pStyle w:val="Langtext"/>
      </w:pPr>
      <w:r>
        <w:t xml:space="preserve">Belastungsklasse D 400 - F 900 (DIN 19580), für Rinnenlänge 50 cm, </w:t>
      </w:r>
    </w:p>
    <w:p w14:paraId="5F4D38AD" w14:textId="6506A495" w:rsidR="00A3649C" w:rsidRDefault="00A3649C" w:rsidP="00A3649C">
      <w:pPr>
        <w:pStyle w:val="Langtext"/>
      </w:pPr>
      <w:r>
        <w:t xml:space="preserve"> z.B. ACO DRAIN STEGROST aus GUSSEISEN (GGG), D 400 - F 900, 26/50 cm oder Gleichwertiges. </w:t>
      </w:r>
    </w:p>
    <w:p w14:paraId="7FAD2B78" w14:textId="192D8804" w:rsidR="00A3649C" w:rsidRDefault="00A3649C" w:rsidP="00A3649C">
      <w:pPr>
        <w:pStyle w:val="Langtext"/>
      </w:pPr>
      <w:r>
        <w:t xml:space="preserve"> Angebotenes Erzeugnis:</w:t>
      </w:r>
    </w:p>
    <w:p w14:paraId="163E2FD4" w14:textId="77777777" w:rsidR="00A3649C" w:rsidRDefault="00A3649C" w:rsidP="00A3649C">
      <w:pPr>
        <w:pStyle w:val="TrennungPOS"/>
      </w:pPr>
    </w:p>
    <w:p w14:paraId="6FD2CE1D" w14:textId="36ABF734" w:rsidR="00A3649C" w:rsidRDefault="00A3649C" w:rsidP="00A3649C">
      <w:pPr>
        <w:pStyle w:val="GrundtextPosNr"/>
        <w:keepNext/>
        <w:keepLines/>
      </w:pPr>
      <w:r>
        <w:t>06.AI 69</w:t>
      </w:r>
    </w:p>
    <w:p w14:paraId="3283D47C" w14:textId="3F14C869" w:rsidR="00A3649C" w:rsidRDefault="00A3649C" w:rsidP="00A3649C">
      <w:pPr>
        <w:pStyle w:val="Grundtext"/>
      </w:pPr>
      <w:r>
        <w:t xml:space="preserve">Linienentwässerungssystem (Linien-) für Schwerlastbereiche (S.) entsprechend ÖNORM EN 1433, aus Polymerbeton (P.), frost- und tausalzbeständig, Material "+R" lt. Norm, Rinnenkörper mit schraubloser Arretierung, mit integrierter Multifunktionszarge aus Gusseisen (M-zargeGG.), spezialbeschichtet zum direkten Anarbeiten, </w:t>
      </w:r>
    </w:p>
    <w:p w14:paraId="09251F53" w14:textId="7FF074CB" w:rsidR="00A3649C" w:rsidRDefault="00A3649C" w:rsidP="00A3649C">
      <w:pPr>
        <w:pStyle w:val="Grundtext"/>
      </w:pPr>
      <w:r>
        <w:t xml:space="preserve"> z.B. mit ACO DICHTSTOFFSYSTEM A oder Gleichwertigem, mit Sicherheitsfalz (SF) auf der Rinnenlaufseite, für Belastungsklassen D 400 bis F 900 (Roste in eigener Position), mit Vorformungen für senkrechten Anschluss DN 200, lichte Weite 30 cm, Baubreite 36 cm, Bauhöhe 40 cm, </w:t>
      </w:r>
    </w:p>
    <w:p w14:paraId="0E2C4A68" w14:textId="42D27963" w:rsidR="00A3649C" w:rsidRDefault="00A3649C" w:rsidP="00A3649C">
      <w:pPr>
        <w:pStyle w:val="Grundtext"/>
      </w:pPr>
      <w:r>
        <w:t xml:space="preserve"> z.B. ACO DRAIN RINNENSYSTEM S 300 K mit POWERLOCK oder Gleichwertiges.</w:t>
      </w:r>
    </w:p>
    <w:p w14:paraId="1C6494F4" w14:textId="16983BAF" w:rsidR="00A3649C" w:rsidRDefault="00A3649C" w:rsidP="00A3649C">
      <w:pPr>
        <w:pStyle w:val="Folgeposition"/>
        <w:keepNext/>
        <w:keepLines/>
      </w:pPr>
      <w:r>
        <w:t>A</w:t>
      </w:r>
      <w:r>
        <w:rPr>
          <w:sz w:val="12"/>
        </w:rPr>
        <w:t>+</w:t>
      </w:r>
      <w:r>
        <w:tab/>
        <w:t>Linien-Rinne S.P.M-zargeGG.30/36 G1 100</w:t>
      </w:r>
      <w:r>
        <w:tab/>
        <w:t xml:space="preserve">Stk </w:t>
      </w:r>
    </w:p>
    <w:p w14:paraId="6936CF24" w14:textId="2250DF50" w:rsidR="00A3649C" w:rsidRDefault="00A3649C" w:rsidP="00A3649C">
      <w:pPr>
        <w:pStyle w:val="Langtext"/>
      </w:pPr>
      <w:r>
        <w:t xml:space="preserve">Mit Wasserspiegelgefälle/Geländegefälle (G1), Rinnenlänge 100 cm. </w:t>
      </w:r>
    </w:p>
    <w:p w14:paraId="3D8B0B0B" w14:textId="24A5D688" w:rsidR="00A3649C" w:rsidRDefault="00A3649C" w:rsidP="00A3649C">
      <w:pPr>
        <w:pStyle w:val="Langtext"/>
      </w:pPr>
      <w:r>
        <w:t xml:space="preserve"> Angebotenes Erzeugnis:</w:t>
      </w:r>
    </w:p>
    <w:p w14:paraId="12A1373E" w14:textId="0C05D49B" w:rsidR="00A3649C" w:rsidRDefault="00A3649C" w:rsidP="00A3649C">
      <w:pPr>
        <w:pStyle w:val="Folgeposition"/>
        <w:keepNext/>
        <w:keepLines/>
      </w:pPr>
      <w:r>
        <w:t>C</w:t>
      </w:r>
      <w:r>
        <w:rPr>
          <w:sz w:val="12"/>
        </w:rPr>
        <w:t>+</w:t>
      </w:r>
      <w:r>
        <w:tab/>
        <w:t>Linien-Rinne S.P.M-zargeGG.30/36 G1 50</w:t>
      </w:r>
      <w:r>
        <w:tab/>
        <w:t xml:space="preserve">Stk </w:t>
      </w:r>
    </w:p>
    <w:p w14:paraId="2174BA24" w14:textId="46DD6975" w:rsidR="00A3649C" w:rsidRDefault="00A3649C" w:rsidP="00A3649C">
      <w:pPr>
        <w:pStyle w:val="Langtext"/>
      </w:pPr>
      <w:r>
        <w:t xml:space="preserve">Mit seitlichen Vorformungen für Eck-, T- und Kreuzverbindungen, Rinnenlänge 50 cm. </w:t>
      </w:r>
    </w:p>
    <w:p w14:paraId="619B8483" w14:textId="1A809B8B" w:rsidR="00A3649C" w:rsidRDefault="00A3649C" w:rsidP="00A3649C">
      <w:pPr>
        <w:pStyle w:val="Langtext"/>
      </w:pPr>
      <w:r>
        <w:t xml:space="preserve"> Angebotenes Erzeugnis:</w:t>
      </w:r>
    </w:p>
    <w:p w14:paraId="3ABB00AE" w14:textId="2FC2793F" w:rsidR="00A3649C" w:rsidRDefault="001026F3" w:rsidP="001026F3">
      <w:pPr>
        <w:pStyle w:val="Folgeposition"/>
        <w:keepNext/>
        <w:keepLines/>
      </w:pPr>
      <w:r>
        <w:t>D</w:t>
      </w:r>
      <w:r>
        <w:rPr>
          <w:sz w:val="12"/>
        </w:rPr>
        <w:t>+</w:t>
      </w:r>
      <w:r>
        <w:tab/>
        <w:t>Linien-Rinne S.P.M-zargeGG.30/36+DN200 50</w:t>
      </w:r>
      <w:r>
        <w:tab/>
        <w:t xml:space="preserve">Stk </w:t>
      </w:r>
    </w:p>
    <w:p w14:paraId="0961F939" w14:textId="1D071CF7" w:rsidR="001026F3" w:rsidRDefault="001026F3" w:rsidP="001026F3">
      <w:pPr>
        <w:pStyle w:val="Langtext"/>
      </w:pPr>
      <w:r>
        <w:t xml:space="preserve">Mit seitlicher Vorformung für Eck-, T- und Kreuzverbindungen, mit eingeformten NBR-O-Ring für Stutzen DN 200, mit 2 Einlaufstellen, Rinnenlänge 5 cm. </w:t>
      </w:r>
    </w:p>
    <w:p w14:paraId="49372209" w14:textId="21FD89EC" w:rsidR="001026F3" w:rsidRDefault="001026F3" w:rsidP="001026F3">
      <w:pPr>
        <w:pStyle w:val="Langtext"/>
      </w:pPr>
      <w:r>
        <w:t xml:space="preserve"> Angebotenes Erzeugnis:</w:t>
      </w:r>
    </w:p>
    <w:p w14:paraId="76999734" w14:textId="1CCD52E9" w:rsidR="001026F3" w:rsidRDefault="001026F3" w:rsidP="001026F3">
      <w:pPr>
        <w:pStyle w:val="Folgeposition"/>
        <w:keepNext/>
        <w:keepLines/>
      </w:pPr>
      <w:r>
        <w:t>E</w:t>
      </w:r>
      <w:r>
        <w:rPr>
          <w:sz w:val="12"/>
        </w:rPr>
        <w:t>+</w:t>
      </w:r>
      <w:r>
        <w:tab/>
        <w:t>Linien-Rinne S.P.M-zargeGG.30/36+E-Klap.50</w:t>
      </w:r>
      <w:r>
        <w:tab/>
        <w:t xml:space="preserve">Stk </w:t>
      </w:r>
    </w:p>
    <w:p w14:paraId="3D0AE4CC" w14:textId="35205665" w:rsidR="001026F3" w:rsidRDefault="001026F3" w:rsidP="001026F3">
      <w:pPr>
        <w:pStyle w:val="Langtext"/>
      </w:pPr>
      <w:r>
        <w:t xml:space="preserve">Mit seitlicher Vorformung für Eck-, T- und Kreuzverbindungen, mit eingeformter Sicherheitsklappe aus Edelstahl DN 200, mit zwei Einlaufstellen. </w:t>
      </w:r>
    </w:p>
    <w:p w14:paraId="243C81D3" w14:textId="6D8E4743" w:rsidR="001026F3" w:rsidRDefault="001026F3" w:rsidP="001026F3">
      <w:pPr>
        <w:pStyle w:val="Langtext"/>
      </w:pPr>
      <w:r>
        <w:t xml:space="preserve"> Angebotenes Erzeugnis:</w:t>
      </w:r>
    </w:p>
    <w:p w14:paraId="5393FEC3" w14:textId="77777777" w:rsidR="001026F3" w:rsidRDefault="001026F3" w:rsidP="001026F3">
      <w:pPr>
        <w:pStyle w:val="TrennungPOS"/>
      </w:pPr>
    </w:p>
    <w:p w14:paraId="472F9FCE" w14:textId="25089CF7" w:rsidR="001026F3" w:rsidRDefault="001026F3" w:rsidP="001026F3">
      <w:pPr>
        <w:pStyle w:val="GrundtextPosNr"/>
        <w:keepNext/>
        <w:keepLines/>
      </w:pPr>
      <w:r>
        <w:t>06.AI 70</w:t>
      </w:r>
    </w:p>
    <w:p w14:paraId="33E33992" w14:textId="23EBA45E" w:rsidR="001026F3" w:rsidRDefault="001026F3" w:rsidP="001026F3">
      <w:pPr>
        <w:pStyle w:val="Grundtext"/>
      </w:pPr>
      <w:r>
        <w:t>Übergangsstück aus Polymerbeton zur Überbrückung von Höhendifferenzen bei Verlegung mit Stufengefälle (G3).</w:t>
      </w:r>
    </w:p>
    <w:p w14:paraId="279B02DE" w14:textId="1489A754" w:rsidR="001026F3" w:rsidRDefault="001026F3" w:rsidP="001026F3">
      <w:pPr>
        <w:pStyle w:val="Folgeposition"/>
        <w:keepNext/>
        <w:keepLines/>
      </w:pPr>
      <w:r>
        <w:t>A</w:t>
      </w:r>
      <w:r>
        <w:rPr>
          <w:sz w:val="12"/>
        </w:rPr>
        <w:t>+</w:t>
      </w:r>
      <w:r>
        <w:tab/>
        <w:t>Rinnenübergang S.P.30/36</w:t>
      </w:r>
      <w:r>
        <w:tab/>
        <w:t xml:space="preserve">Stk </w:t>
      </w:r>
    </w:p>
    <w:p w14:paraId="1F8713FE" w14:textId="71EA2B5D" w:rsidR="001026F3" w:rsidRDefault="001026F3" w:rsidP="001026F3">
      <w:pPr>
        <w:pStyle w:val="Langtext"/>
      </w:pPr>
      <w:r>
        <w:t xml:space="preserve">Z.B. ACO DRAIN ÜBERGANGSSTÜCK für das RINNENSYSTEM S 300 K mit POWERLOCK oder Gleichwertiges. </w:t>
      </w:r>
    </w:p>
    <w:p w14:paraId="244C0410" w14:textId="1D8EA96F" w:rsidR="001026F3" w:rsidRDefault="001026F3" w:rsidP="001026F3">
      <w:pPr>
        <w:pStyle w:val="Langtext"/>
      </w:pPr>
      <w:r>
        <w:t xml:space="preserve"> Angebotenes Erzeugnis:</w:t>
      </w:r>
    </w:p>
    <w:p w14:paraId="672A1DAB" w14:textId="77777777" w:rsidR="001026F3" w:rsidRDefault="001026F3" w:rsidP="001026F3">
      <w:pPr>
        <w:pStyle w:val="TrennungPOS"/>
      </w:pPr>
    </w:p>
    <w:p w14:paraId="70F28189" w14:textId="28EE6F3A" w:rsidR="001026F3" w:rsidRDefault="001026F3" w:rsidP="001026F3">
      <w:pPr>
        <w:pStyle w:val="GrundtextPosNr"/>
        <w:keepNext/>
        <w:keepLines/>
      </w:pPr>
      <w:r>
        <w:t>06.AI 71</w:t>
      </w:r>
    </w:p>
    <w:p w14:paraId="3E75B171" w14:textId="409074CF" w:rsidR="001026F3" w:rsidRDefault="001026F3" w:rsidP="001026F3">
      <w:pPr>
        <w:pStyle w:val="Grundtext"/>
      </w:pPr>
      <w:r>
        <w:t>Adapter aus Polymerbeton (P.), für Fließrichtungswechsel, mit Gusseisenkante.</w:t>
      </w:r>
    </w:p>
    <w:p w14:paraId="17009E47" w14:textId="60DF5B9E" w:rsidR="001026F3" w:rsidRPr="00186275" w:rsidRDefault="001026F3" w:rsidP="001026F3">
      <w:pPr>
        <w:pStyle w:val="Folgeposition"/>
        <w:keepNext/>
        <w:keepLines/>
        <w:rPr>
          <w:lang w:val="en-US"/>
        </w:rPr>
      </w:pPr>
      <w:r w:rsidRPr="00186275">
        <w:rPr>
          <w:lang w:val="en-US"/>
        </w:rPr>
        <w:t>A</w:t>
      </w:r>
      <w:r w:rsidRPr="00186275">
        <w:rPr>
          <w:sz w:val="12"/>
          <w:lang w:val="en-US"/>
        </w:rPr>
        <w:t>+</w:t>
      </w:r>
      <w:r w:rsidRPr="00186275">
        <w:rPr>
          <w:lang w:val="en-US"/>
        </w:rPr>
        <w:tab/>
        <w:t>Adapter S.P.M-zargeGG.30/36</w:t>
      </w:r>
      <w:r w:rsidRPr="00186275">
        <w:rPr>
          <w:lang w:val="en-US"/>
        </w:rPr>
        <w:tab/>
        <w:t xml:space="preserve">Stk </w:t>
      </w:r>
    </w:p>
    <w:p w14:paraId="4E367104" w14:textId="37C6A1A0" w:rsidR="001026F3" w:rsidRDefault="001026F3" w:rsidP="001026F3">
      <w:pPr>
        <w:pStyle w:val="Langtext"/>
      </w:pPr>
      <w:r>
        <w:t xml:space="preserve">Z.B. ACO DRAIN ADAPTER für das RINNENSYSTEM S 300 K mit POWERLOCK oder Gleichwertiges. </w:t>
      </w:r>
    </w:p>
    <w:p w14:paraId="7592338E" w14:textId="659CEF59" w:rsidR="001026F3" w:rsidRDefault="001026F3" w:rsidP="001026F3">
      <w:pPr>
        <w:pStyle w:val="Langtext"/>
      </w:pPr>
      <w:r>
        <w:t xml:space="preserve"> Angebotenes Erzeugnis:</w:t>
      </w:r>
    </w:p>
    <w:p w14:paraId="0646B017" w14:textId="77777777" w:rsidR="001026F3" w:rsidRDefault="001026F3" w:rsidP="001026F3">
      <w:pPr>
        <w:pStyle w:val="TrennungPOS"/>
      </w:pPr>
    </w:p>
    <w:p w14:paraId="72A5D77B" w14:textId="38C988DC" w:rsidR="001026F3" w:rsidRDefault="001026F3" w:rsidP="001026F3">
      <w:pPr>
        <w:pStyle w:val="GrundtextPosNr"/>
        <w:keepNext/>
        <w:keepLines/>
      </w:pPr>
      <w:r>
        <w:t>06.AI 72</w:t>
      </w:r>
    </w:p>
    <w:p w14:paraId="79A33638" w14:textId="773D9135" w:rsidR="001026F3" w:rsidRDefault="001026F3" w:rsidP="001026F3">
      <w:pPr>
        <w:pStyle w:val="Grundtext"/>
      </w:pPr>
      <w:r>
        <w:t xml:space="preserve">Einlaufkasten aus Polymerbeton (P.), mit zwei Einlaufseiten, mit schraubloser Arretierung und mit integrierter Multifunktionszarge aus Gusseisen (M-zargeGG.), spezialbeschichtet zum direkten Anarbeiten, </w:t>
      </w:r>
    </w:p>
    <w:p w14:paraId="185FC9CD" w14:textId="7DB9B93B" w:rsidR="001026F3" w:rsidRDefault="001026F3" w:rsidP="001026F3">
      <w:pPr>
        <w:pStyle w:val="Grundtext"/>
      </w:pPr>
      <w:r>
        <w:t xml:space="preserve"> z.B. mit ACO DICHTSTOFFSYSTEM A, für Roste (Roste in eigener Position) der Belastungsklasse D 400 bis F 900 (DIN 19580), lichte Weite 30 cm, Baubreite 36 cm (30/36), Baulänge 50 cm.</w:t>
      </w:r>
    </w:p>
    <w:p w14:paraId="1989F294" w14:textId="66770088" w:rsidR="001026F3" w:rsidRDefault="001026F3" w:rsidP="001026F3">
      <w:pPr>
        <w:pStyle w:val="Folgeposition"/>
        <w:keepNext/>
        <w:keepLines/>
      </w:pPr>
      <w:r>
        <w:lastRenderedPageBreak/>
        <w:t>A</w:t>
      </w:r>
      <w:r>
        <w:rPr>
          <w:sz w:val="12"/>
        </w:rPr>
        <w:t>+</w:t>
      </w:r>
      <w:r>
        <w:tab/>
        <w:t>Einlaufk.S.P.M-zargeGG.30/36 Kurz</w:t>
      </w:r>
      <w:r>
        <w:tab/>
        <w:t xml:space="preserve">Stk </w:t>
      </w:r>
    </w:p>
    <w:p w14:paraId="04A2E837" w14:textId="1643446A" w:rsidR="001026F3" w:rsidRDefault="001026F3" w:rsidP="001026F3">
      <w:pPr>
        <w:pStyle w:val="Langtext"/>
      </w:pPr>
      <w:r>
        <w:t xml:space="preserve">Kurzform (Kurz), mit Oberteil, Unterteil in Kurzform mit eingeformtem NBR-O-Ring, für Anschluss DN 150/200, Bauhöhe 36,5 cm, einschließlich Schlammeimer aus verzinktem Stahl, </w:t>
      </w:r>
    </w:p>
    <w:p w14:paraId="3C229755" w14:textId="73D8620E" w:rsidR="001026F3" w:rsidRDefault="001026F3" w:rsidP="001026F3">
      <w:pPr>
        <w:pStyle w:val="Langtext"/>
      </w:pPr>
      <w:r>
        <w:t xml:space="preserve"> z.B. ACO DRAIN EINLAUFKASTEN KURZFORM für das RINNENSYSTEM S 300 K mit POWERLOCK oder Gleichwertiges. </w:t>
      </w:r>
    </w:p>
    <w:p w14:paraId="131DA89D" w14:textId="12D8E5E0" w:rsidR="001026F3" w:rsidRDefault="001026F3" w:rsidP="001026F3">
      <w:pPr>
        <w:pStyle w:val="Langtext"/>
      </w:pPr>
      <w:r>
        <w:t xml:space="preserve"> Angebotenes Erzeugnis:</w:t>
      </w:r>
    </w:p>
    <w:p w14:paraId="05D9DC2B" w14:textId="7E6666A5" w:rsidR="001026F3" w:rsidRDefault="001026F3" w:rsidP="001026F3">
      <w:pPr>
        <w:pStyle w:val="Folgeposition"/>
        <w:keepNext/>
        <w:keepLines/>
      </w:pPr>
      <w:r>
        <w:t>B</w:t>
      </w:r>
      <w:r>
        <w:rPr>
          <w:sz w:val="12"/>
        </w:rPr>
        <w:t>+</w:t>
      </w:r>
      <w:r>
        <w:tab/>
        <w:t>Einlaufk.S.P.M-zargeGG.30/36 Lang</w:t>
      </w:r>
      <w:r>
        <w:tab/>
        <w:t xml:space="preserve">Stk </w:t>
      </w:r>
    </w:p>
    <w:p w14:paraId="2F7BBF82" w14:textId="62AC4147" w:rsidR="001026F3" w:rsidRDefault="001026F3" w:rsidP="001026F3">
      <w:pPr>
        <w:pStyle w:val="Langtext"/>
      </w:pPr>
      <w:r>
        <w:t xml:space="preserve">Langform, mit Oberteil, Unterteil Langform mit eingeformtem NBR-O-Ring, für Anschluss DN 150/200, Bauhöhe 71,5 cm, einschließlich Schlammeimer aus verzinktem Stahl, </w:t>
      </w:r>
    </w:p>
    <w:p w14:paraId="42BA6182" w14:textId="1BEEA71A" w:rsidR="001026F3" w:rsidRDefault="001026F3" w:rsidP="001026F3">
      <w:pPr>
        <w:pStyle w:val="Langtext"/>
      </w:pPr>
      <w:r>
        <w:t xml:space="preserve"> z.B. ACO DRAIN EINLAUFKASTEN LANGFORM, für das RINNENSYSTEM S 300 K mit POWERLOCK oder Gleichwertiges. </w:t>
      </w:r>
    </w:p>
    <w:p w14:paraId="7C6775EC" w14:textId="2F5DA538" w:rsidR="001026F3" w:rsidRDefault="001026F3" w:rsidP="001026F3">
      <w:pPr>
        <w:pStyle w:val="Langtext"/>
      </w:pPr>
      <w:r>
        <w:t xml:space="preserve"> Angebotenes Erzeugnis:</w:t>
      </w:r>
    </w:p>
    <w:p w14:paraId="74B8A4C1" w14:textId="0A6314D9" w:rsidR="001026F3" w:rsidRDefault="001026F3" w:rsidP="001026F3">
      <w:pPr>
        <w:pStyle w:val="Folgeposition"/>
        <w:keepNext/>
        <w:keepLines/>
      </w:pPr>
      <w:r>
        <w:t>C</w:t>
      </w:r>
      <w:r>
        <w:rPr>
          <w:sz w:val="12"/>
        </w:rPr>
        <w:t>+</w:t>
      </w:r>
      <w:r>
        <w:tab/>
        <w:t>Einlaufk-Zwischenteil S.P.30/36</w:t>
      </w:r>
      <w:r>
        <w:tab/>
        <w:t xml:space="preserve">Stk </w:t>
      </w:r>
    </w:p>
    <w:p w14:paraId="1E5EBAFC" w14:textId="2239AA21" w:rsidR="001026F3" w:rsidRDefault="001026F3" w:rsidP="001026F3">
      <w:pPr>
        <w:pStyle w:val="Langtext"/>
      </w:pPr>
      <w:r>
        <w:t xml:space="preserve">Einlaufkasten-Zwischenteil aus Polymerbeton (P.), zur Erhöhung der Einbautiefe, Bauhöhe 30 cm, </w:t>
      </w:r>
    </w:p>
    <w:p w14:paraId="345283CD" w14:textId="4368F27E" w:rsidR="001026F3" w:rsidRDefault="001026F3" w:rsidP="001026F3">
      <w:pPr>
        <w:pStyle w:val="Langtext"/>
      </w:pPr>
      <w:r>
        <w:t xml:space="preserve"> z.B. ACO DRAIN EINLAUFKASTEN-ZWISCHENTEIL für das RINNENSYSTEM S 300 K mit POWERLOCK oder Gleichwertiges. </w:t>
      </w:r>
    </w:p>
    <w:p w14:paraId="2C9E6300" w14:textId="280FAB6C" w:rsidR="001026F3" w:rsidRDefault="001026F3" w:rsidP="001026F3">
      <w:pPr>
        <w:pStyle w:val="Langtext"/>
      </w:pPr>
      <w:r>
        <w:t xml:space="preserve"> Angebotenes Erzeugnis:</w:t>
      </w:r>
    </w:p>
    <w:p w14:paraId="2221404E" w14:textId="77777777" w:rsidR="001026F3" w:rsidRDefault="001026F3" w:rsidP="001026F3">
      <w:pPr>
        <w:pStyle w:val="TrennungPOS"/>
      </w:pPr>
    </w:p>
    <w:p w14:paraId="7B0D9861" w14:textId="6E416320" w:rsidR="001026F3" w:rsidRDefault="001026F3" w:rsidP="001026F3">
      <w:pPr>
        <w:pStyle w:val="GrundtextPosNr"/>
        <w:keepNext/>
        <w:keepLines/>
      </w:pPr>
      <w:r>
        <w:t>06.AI 73</w:t>
      </w:r>
    </w:p>
    <w:p w14:paraId="100AE07A" w14:textId="7A8949A2" w:rsidR="001026F3" w:rsidRDefault="001026F3" w:rsidP="001026F3">
      <w:pPr>
        <w:pStyle w:val="Grundtext"/>
      </w:pPr>
      <w:r>
        <w:t>Kombistirnwand aus Polymerbeton (P.) für Rinnenanfang und Rinnenende, mit Kante aus Gusseisen, für eine lichte Weite von 30 cm.</w:t>
      </w:r>
    </w:p>
    <w:p w14:paraId="373E697C" w14:textId="767F0F33" w:rsidR="001026F3" w:rsidRDefault="001026F3" w:rsidP="001026F3">
      <w:pPr>
        <w:pStyle w:val="Folgeposition"/>
        <w:keepNext/>
        <w:keepLines/>
      </w:pPr>
      <w:r>
        <w:t>A</w:t>
      </w:r>
      <w:r>
        <w:rPr>
          <w:sz w:val="12"/>
        </w:rPr>
        <w:t>+</w:t>
      </w:r>
      <w:r>
        <w:tab/>
        <w:t>Kombistirnwand S.P.30/36</w:t>
      </w:r>
      <w:r>
        <w:tab/>
        <w:t xml:space="preserve">Stk </w:t>
      </w:r>
    </w:p>
    <w:p w14:paraId="77CF44FB" w14:textId="28506132" w:rsidR="001026F3" w:rsidRDefault="001026F3" w:rsidP="001026F3">
      <w:pPr>
        <w:pStyle w:val="Langtext"/>
      </w:pPr>
      <w:r>
        <w:t xml:space="preserve">Z.B. ACO KOMBISTIRNWAND für das RINNENSYSTEM S 300 K mit POWERLOCK oder Gleichwertiges. </w:t>
      </w:r>
    </w:p>
    <w:p w14:paraId="299D173F" w14:textId="289B5FFC" w:rsidR="001026F3" w:rsidRDefault="001026F3" w:rsidP="001026F3">
      <w:pPr>
        <w:pStyle w:val="Langtext"/>
      </w:pPr>
      <w:r>
        <w:t xml:space="preserve"> Angebotenes Erzeugnis:</w:t>
      </w:r>
    </w:p>
    <w:p w14:paraId="2279DDA4" w14:textId="77777777" w:rsidR="001026F3" w:rsidRDefault="001026F3" w:rsidP="001026F3">
      <w:pPr>
        <w:pStyle w:val="TrennungPOS"/>
      </w:pPr>
    </w:p>
    <w:p w14:paraId="6FC00E3E" w14:textId="2B94232B" w:rsidR="001026F3" w:rsidRDefault="001026F3" w:rsidP="001026F3">
      <w:pPr>
        <w:pStyle w:val="GrundtextPosNr"/>
        <w:keepNext/>
        <w:keepLines/>
      </w:pPr>
      <w:r>
        <w:t>06.AI 74</w:t>
      </w:r>
    </w:p>
    <w:p w14:paraId="2C52411D" w14:textId="0B66FB62" w:rsidR="001026F3" w:rsidRDefault="001026F3" w:rsidP="001026F3">
      <w:pPr>
        <w:pStyle w:val="Grundtext"/>
      </w:pPr>
      <w:r>
        <w:t>Stirnwand aus Polymerbeton (P.), als Rinnenende mit Stutzen aus PE-HD DN 300, mit Kanten aus Gusseisen (GG.), für alle Bauhöhen bis 40 cm, nach Wahl des Auftraggebers, mit einer lichten Weite von 30 cm.</w:t>
      </w:r>
    </w:p>
    <w:p w14:paraId="1872A6B2" w14:textId="5FABB1A3" w:rsidR="001026F3" w:rsidRDefault="001026F3" w:rsidP="001026F3">
      <w:pPr>
        <w:pStyle w:val="Folgeposition"/>
        <w:keepNext/>
        <w:keepLines/>
      </w:pPr>
      <w:r>
        <w:t>A</w:t>
      </w:r>
      <w:r>
        <w:rPr>
          <w:sz w:val="12"/>
        </w:rPr>
        <w:t>+</w:t>
      </w:r>
      <w:r>
        <w:tab/>
        <w:t>Stirnwand S.P+DN300 M-zargeGG.30/36</w:t>
      </w:r>
      <w:r>
        <w:tab/>
        <w:t xml:space="preserve">Stk </w:t>
      </w:r>
    </w:p>
    <w:p w14:paraId="312136FB" w14:textId="0282FDE5" w:rsidR="001026F3" w:rsidRDefault="001026F3" w:rsidP="001026F3">
      <w:pPr>
        <w:pStyle w:val="Langtext"/>
      </w:pPr>
      <w:r>
        <w:t xml:space="preserve">Z.B. ACO DRAIN STIRNWAND mit STUTZEN DN 300 und mit NBR-O-Ring für das RINNENSYSTEM S 300 K mit POWERLOCK oder Gleichwertiges. </w:t>
      </w:r>
    </w:p>
    <w:p w14:paraId="7A64111E" w14:textId="6A301B5E" w:rsidR="001026F3" w:rsidRDefault="001026F3" w:rsidP="001026F3">
      <w:pPr>
        <w:pStyle w:val="Langtext"/>
      </w:pPr>
      <w:r>
        <w:t xml:space="preserve"> Angebotenes Erzeugnis:</w:t>
      </w:r>
    </w:p>
    <w:p w14:paraId="04AFACA4" w14:textId="77777777" w:rsidR="001026F3" w:rsidRDefault="001026F3" w:rsidP="001026F3">
      <w:pPr>
        <w:pStyle w:val="TrennungPOS"/>
      </w:pPr>
    </w:p>
    <w:p w14:paraId="6BDD5628" w14:textId="39100001" w:rsidR="001026F3" w:rsidRDefault="001026F3" w:rsidP="001026F3">
      <w:pPr>
        <w:pStyle w:val="GrundtextPosNr"/>
        <w:keepNext/>
        <w:keepLines/>
      </w:pPr>
      <w:r>
        <w:t>06.AI 75</w:t>
      </w:r>
    </w:p>
    <w:p w14:paraId="51DBA415" w14:textId="42E391DA" w:rsidR="001026F3" w:rsidRDefault="001026F3" w:rsidP="001026F3">
      <w:pPr>
        <w:pStyle w:val="Grundtext"/>
      </w:pPr>
      <w:r>
        <w:t>Stegroste aus Kugelgraphitguss (GGG), Baubreite 36 cm, Einlaufquerschnitt 1.511 cm2/m, passend zu dem RINNENSYSTEM S 300 K mit POWERLOCK.</w:t>
      </w:r>
    </w:p>
    <w:p w14:paraId="7E955F4D" w14:textId="456253F0" w:rsidR="001026F3" w:rsidRPr="00186275" w:rsidRDefault="001026F3" w:rsidP="001026F3">
      <w:pPr>
        <w:pStyle w:val="Folgeposition"/>
        <w:keepNext/>
        <w:keepLines/>
        <w:rPr>
          <w:lang w:val="en-US"/>
        </w:rPr>
      </w:pPr>
      <w:r w:rsidRPr="00186275">
        <w:rPr>
          <w:lang w:val="en-US"/>
        </w:rPr>
        <w:t>A</w:t>
      </w:r>
      <w:r w:rsidRPr="00186275">
        <w:rPr>
          <w:sz w:val="12"/>
          <w:lang w:val="en-US"/>
        </w:rPr>
        <w:t>+</w:t>
      </w:r>
      <w:r w:rsidRPr="00186275">
        <w:rPr>
          <w:lang w:val="en-US"/>
        </w:rPr>
        <w:tab/>
        <w:t>Stegrost GGG.S30/36 D400-F900 50cm</w:t>
      </w:r>
      <w:r w:rsidRPr="00186275">
        <w:rPr>
          <w:lang w:val="en-US"/>
        </w:rPr>
        <w:tab/>
        <w:t xml:space="preserve">Stk </w:t>
      </w:r>
    </w:p>
    <w:p w14:paraId="4E6B56DC" w14:textId="69D6DCD0" w:rsidR="001026F3" w:rsidRDefault="001026F3" w:rsidP="001026F3">
      <w:pPr>
        <w:pStyle w:val="Langtext"/>
      </w:pPr>
      <w:r>
        <w:t xml:space="preserve">Belastungsklasse D 400 - F 900 (DIN 19580), für Rinnenlänge 50 cm, </w:t>
      </w:r>
    </w:p>
    <w:p w14:paraId="49C924F3" w14:textId="38692BD3" w:rsidR="001026F3" w:rsidRDefault="001026F3" w:rsidP="001026F3">
      <w:pPr>
        <w:pStyle w:val="Langtext"/>
      </w:pPr>
      <w:r>
        <w:t xml:space="preserve"> z.B. ACO DRAIN STEGROST aus Gusseisen (GGG), D 400 - F 900, 36/50 cm oder Gleichwertiges. </w:t>
      </w:r>
    </w:p>
    <w:p w14:paraId="1EC163AB" w14:textId="3CFE2ED9" w:rsidR="001026F3" w:rsidRDefault="001026F3" w:rsidP="001026F3">
      <w:pPr>
        <w:pStyle w:val="Langtext"/>
      </w:pPr>
      <w:r>
        <w:t xml:space="preserve"> Angebotenes Erzeugnis:</w:t>
      </w:r>
    </w:p>
    <w:p w14:paraId="5A9CB1C6" w14:textId="77777777" w:rsidR="001026F3" w:rsidRDefault="001026F3" w:rsidP="001026F3">
      <w:pPr>
        <w:pStyle w:val="TrennungPOS"/>
      </w:pPr>
    </w:p>
    <w:p w14:paraId="2A160381" w14:textId="79DF098D" w:rsidR="001026F3" w:rsidRDefault="001026F3" w:rsidP="001026F3">
      <w:pPr>
        <w:pStyle w:val="GrundtextPosNr"/>
        <w:keepNext/>
        <w:keepLines/>
      </w:pPr>
      <w:r>
        <w:t>06.AI 81</w:t>
      </w:r>
    </w:p>
    <w:p w14:paraId="0E5BD7C5" w14:textId="3CAE4523" w:rsidR="001026F3" w:rsidRDefault="001026F3" w:rsidP="001026F3">
      <w:pPr>
        <w:pStyle w:val="Grundtext"/>
      </w:pPr>
      <w:r>
        <w:t>Sinkkasten aus Polymerbeton (P.), passend zu den bestehenden Linienrinnensystemen (Linien-) , Oberteil mit integrierter Multifunktionszarge aus Gusseisen (GG), mit Stegrost aus Kugelgraphitguss (GGG), mit schraubloser Arretierung, Baulänge 50 cm, Baubreite 36 cm, Bauhöhe 43 cm.</w:t>
      </w:r>
    </w:p>
    <w:p w14:paraId="4C0F948B" w14:textId="4807A50D" w:rsidR="001026F3" w:rsidRDefault="001026F3" w:rsidP="001026F3">
      <w:pPr>
        <w:pStyle w:val="Folgeposition"/>
        <w:keepNext/>
        <w:keepLines/>
      </w:pPr>
      <w:r>
        <w:t>A</w:t>
      </w:r>
      <w:r>
        <w:rPr>
          <w:sz w:val="12"/>
        </w:rPr>
        <w:t>+</w:t>
      </w:r>
      <w:r>
        <w:tab/>
        <w:t>Linien-Sinkkasten P.Kurzform</w:t>
      </w:r>
      <w:r>
        <w:tab/>
        <w:t xml:space="preserve">Stk </w:t>
      </w:r>
    </w:p>
    <w:p w14:paraId="1514FE8F" w14:textId="7A28111F" w:rsidR="001026F3" w:rsidRDefault="001026F3" w:rsidP="001026F3">
      <w:pPr>
        <w:pStyle w:val="Langtext"/>
      </w:pPr>
      <w:r>
        <w:t xml:space="preserve">Unterteil Kurzform, Baulänge 50 cm, Baubreite 32,2 cm, Bauhöhe 36,5 cm, mit Anschluss DN 150/DN 200, Geruchsverschluss DN 150, mit Schmutzeimer aus verzinktem Stahl, </w:t>
      </w:r>
    </w:p>
    <w:p w14:paraId="67063988" w14:textId="20270501" w:rsidR="001026F3" w:rsidRDefault="001026F3" w:rsidP="001026F3">
      <w:pPr>
        <w:pStyle w:val="Langtext"/>
      </w:pPr>
      <w:r>
        <w:t xml:space="preserve"> z.B. ACO DRAIN SINKKASTEN KURZFORM für RINNENSTRANG, MIT EIMER KF aus VERZINKTEM STAHL oder Gleichwertiges. </w:t>
      </w:r>
    </w:p>
    <w:p w14:paraId="53ED173E" w14:textId="1983538D" w:rsidR="001026F3" w:rsidRDefault="001026F3" w:rsidP="001026F3">
      <w:pPr>
        <w:pStyle w:val="Langtext"/>
      </w:pPr>
      <w:r>
        <w:t xml:space="preserve"> Angebotenes Erzeugnis:</w:t>
      </w:r>
    </w:p>
    <w:p w14:paraId="656CBDEF" w14:textId="73E5EA72" w:rsidR="001026F3" w:rsidRDefault="001026F3" w:rsidP="001026F3">
      <w:pPr>
        <w:pStyle w:val="Folgeposition"/>
        <w:keepNext/>
        <w:keepLines/>
      </w:pPr>
      <w:r>
        <w:t>B</w:t>
      </w:r>
      <w:r>
        <w:rPr>
          <w:sz w:val="12"/>
        </w:rPr>
        <w:t>+</w:t>
      </w:r>
      <w:r>
        <w:tab/>
        <w:t>Linien-Sinkkasten P.Langform</w:t>
      </w:r>
      <w:r>
        <w:tab/>
        <w:t xml:space="preserve">Stk </w:t>
      </w:r>
    </w:p>
    <w:p w14:paraId="32F240E8" w14:textId="75B50D75" w:rsidR="001026F3" w:rsidRDefault="001026F3" w:rsidP="001026F3">
      <w:pPr>
        <w:pStyle w:val="Langtext"/>
      </w:pPr>
      <w:r>
        <w:t xml:space="preserve">Unterteil Langform, Baulänge 50 cm, Baubreite 32,2 cm, Bauhöhe 71,5 cm, mit Anschluss DN 150/DN 200, Geruchsverschluss DN 150, mit Schmutzeimer aus verzinktem Stahl, </w:t>
      </w:r>
    </w:p>
    <w:p w14:paraId="47021724" w14:textId="0E7D02E9" w:rsidR="001026F3" w:rsidRDefault="001026F3" w:rsidP="001026F3">
      <w:pPr>
        <w:pStyle w:val="Langtext"/>
      </w:pPr>
      <w:r>
        <w:t xml:space="preserve"> z.B. ACO DRAIN SINKKASTEN LANGFORM für RINNENSTRANG, MIT EIMER LF aus VERZINKTEM STAHL oder Gleichwertiges. </w:t>
      </w:r>
    </w:p>
    <w:p w14:paraId="02309500" w14:textId="55789362" w:rsidR="001026F3" w:rsidRDefault="001026F3" w:rsidP="001026F3">
      <w:pPr>
        <w:pStyle w:val="Langtext"/>
      </w:pPr>
      <w:r>
        <w:t xml:space="preserve"> Angebotenes Erzeugnis:</w:t>
      </w:r>
    </w:p>
    <w:p w14:paraId="1670A9C0" w14:textId="77777777" w:rsidR="001026F3" w:rsidRDefault="001026F3" w:rsidP="001026F3">
      <w:pPr>
        <w:pStyle w:val="TrennungPOS"/>
      </w:pPr>
    </w:p>
    <w:p w14:paraId="63C9A732" w14:textId="2ED29568" w:rsidR="001026F3" w:rsidRDefault="001026F3" w:rsidP="001026F3">
      <w:pPr>
        <w:pStyle w:val="GrundtextPosNr"/>
        <w:keepNext/>
        <w:keepLines/>
      </w:pPr>
      <w:r>
        <w:t>06.AI 82</w:t>
      </w:r>
    </w:p>
    <w:p w14:paraId="117A631A" w14:textId="62744681" w:rsidR="001026F3" w:rsidRDefault="001026F3" w:rsidP="001026F3">
      <w:pPr>
        <w:pStyle w:val="Grundtext"/>
      </w:pPr>
      <w:r>
        <w:t xml:space="preserve">Zubehör zu den Sinkkästen, </w:t>
      </w:r>
    </w:p>
    <w:p w14:paraId="2CE86DFD" w14:textId="124C44B5" w:rsidR="001026F3" w:rsidRDefault="001026F3" w:rsidP="001026F3">
      <w:pPr>
        <w:pStyle w:val="Grundtext"/>
      </w:pPr>
      <w:r>
        <w:t xml:space="preserve"> z.B. ACO DRAIN SINKKASTEN LANG- oder KURZFORM aus Polymerbeton oder Gleichwertigem.</w:t>
      </w:r>
    </w:p>
    <w:p w14:paraId="289B2A79" w14:textId="4EBE03C6" w:rsidR="001026F3" w:rsidRDefault="001026F3" w:rsidP="001026F3">
      <w:pPr>
        <w:pStyle w:val="Folgeposition"/>
        <w:keepNext/>
        <w:keepLines/>
      </w:pPr>
      <w:r>
        <w:lastRenderedPageBreak/>
        <w:t>A</w:t>
      </w:r>
      <w:r>
        <w:rPr>
          <w:sz w:val="12"/>
        </w:rPr>
        <w:t>+</w:t>
      </w:r>
      <w:r>
        <w:tab/>
        <w:t>Sinkk.P.Zwischenteil</w:t>
      </w:r>
      <w:r>
        <w:tab/>
        <w:t xml:space="preserve">Stk </w:t>
      </w:r>
    </w:p>
    <w:p w14:paraId="4B842FB0" w14:textId="4304C24E" w:rsidR="001026F3" w:rsidRDefault="001026F3" w:rsidP="001026F3">
      <w:pPr>
        <w:pStyle w:val="Langtext"/>
      </w:pPr>
      <w:r>
        <w:t xml:space="preserve">Sinkkastenzwischenteil aus Polymerbeton zur Aufstockung der Bauhöhe, Baulänge 50 cm, Baubreite 32,2 cm, Bauhöhe 30 cm. </w:t>
      </w:r>
    </w:p>
    <w:p w14:paraId="4AA73965" w14:textId="5F20B4DF" w:rsidR="001026F3" w:rsidRDefault="001026F3" w:rsidP="001026F3">
      <w:pPr>
        <w:pStyle w:val="Langtext"/>
      </w:pPr>
      <w:r>
        <w:t xml:space="preserve"> Angebotenes Erzeugnis:</w:t>
      </w:r>
    </w:p>
    <w:p w14:paraId="5658F9DC" w14:textId="62BA43ED" w:rsidR="001026F3" w:rsidRDefault="001026F3" w:rsidP="001026F3">
      <w:pPr>
        <w:pStyle w:val="Folgeposition"/>
        <w:keepNext/>
        <w:keepLines/>
      </w:pPr>
      <w:r>
        <w:t>B</w:t>
      </w:r>
      <w:r>
        <w:rPr>
          <w:sz w:val="12"/>
        </w:rPr>
        <w:t>+</w:t>
      </w:r>
      <w:r>
        <w:tab/>
        <w:t>Kombi-Stirnwand P.f.Sinkk.Obt.</w:t>
      </w:r>
      <w:r>
        <w:tab/>
        <w:t xml:space="preserve">Stk </w:t>
      </w:r>
    </w:p>
    <w:p w14:paraId="6F4BCABF" w14:textId="26AA0176" w:rsidR="001026F3" w:rsidRDefault="001026F3" w:rsidP="001026F3">
      <w:pPr>
        <w:pStyle w:val="Langtext"/>
      </w:pPr>
      <w:r>
        <w:t xml:space="preserve">Kombi-Stirnwand aus Polymerbeton (P.), für Sinkkasten-Oberteil (Obt.), mit Gusskante. </w:t>
      </w:r>
    </w:p>
    <w:p w14:paraId="4BFFF460" w14:textId="0111E3D7" w:rsidR="001026F3" w:rsidRDefault="001026F3" w:rsidP="001026F3">
      <w:pPr>
        <w:pStyle w:val="Langtext"/>
      </w:pPr>
      <w:r>
        <w:t xml:space="preserve"> Angebotenes Erzeugnis:</w:t>
      </w:r>
    </w:p>
    <w:p w14:paraId="50FFC4EA" w14:textId="460E5772" w:rsidR="001026F3" w:rsidRDefault="001026F3" w:rsidP="001026F3">
      <w:pPr>
        <w:pStyle w:val="Folgeposition"/>
        <w:keepNext/>
        <w:keepLines/>
      </w:pPr>
      <w:r>
        <w:t>C</w:t>
      </w:r>
      <w:r>
        <w:rPr>
          <w:sz w:val="12"/>
        </w:rPr>
        <w:t>+</w:t>
      </w:r>
      <w:r>
        <w:tab/>
        <w:t>Sinkk.Adapt.R-Anschl.N/E 100K</w:t>
      </w:r>
      <w:r>
        <w:tab/>
        <w:t xml:space="preserve">Stk </w:t>
      </w:r>
    </w:p>
    <w:p w14:paraId="699C1CDB" w14:textId="04910971" w:rsidR="001026F3" w:rsidRDefault="001026F3" w:rsidP="001026F3">
      <w:pPr>
        <w:pStyle w:val="Langtext"/>
      </w:pPr>
      <w:r>
        <w:t xml:space="preserve">Adapter aus Polymerbeton (P.), für den Anschluss des Rinnenstranges an den Sinkkasten, passend zum Rinnensystem, </w:t>
      </w:r>
    </w:p>
    <w:p w14:paraId="2702145A" w14:textId="5C9B01B9" w:rsidR="001026F3" w:rsidRDefault="001026F3" w:rsidP="001026F3">
      <w:pPr>
        <w:pStyle w:val="Langtext"/>
      </w:pPr>
      <w:r>
        <w:t xml:space="preserve"> z.B. N 100 K/N 100 K, mittig oder einseitig bündig, nach Wahl des Auftraggebers. </w:t>
      </w:r>
    </w:p>
    <w:p w14:paraId="16DB8AE3" w14:textId="2BC4F134" w:rsidR="001026F3" w:rsidRDefault="001026F3" w:rsidP="001026F3">
      <w:pPr>
        <w:pStyle w:val="Langtext"/>
      </w:pPr>
      <w:r>
        <w:t xml:space="preserve"> Angebotenes Erzeugnis:</w:t>
      </w:r>
    </w:p>
    <w:p w14:paraId="7A063819" w14:textId="4277C119" w:rsidR="001026F3" w:rsidRDefault="001026F3" w:rsidP="001026F3">
      <w:pPr>
        <w:pStyle w:val="Folgeposition"/>
        <w:keepNext/>
        <w:keepLines/>
      </w:pPr>
      <w:r>
        <w:t>D</w:t>
      </w:r>
      <w:r>
        <w:rPr>
          <w:sz w:val="12"/>
        </w:rPr>
        <w:t>+</w:t>
      </w:r>
      <w:r>
        <w:tab/>
        <w:t>Sinkk.Adapter f.R-Anschl.S100K</w:t>
      </w:r>
      <w:r>
        <w:tab/>
        <w:t xml:space="preserve">Stk </w:t>
      </w:r>
    </w:p>
    <w:p w14:paraId="479D36EF" w14:textId="753D2B10" w:rsidR="001026F3" w:rsidRDefault="001026F3" w:rsidP="001026F3">
      <w:pPr>
        <w:pStyle w:val="Langtext"/>
      </w:pPr>
      <w:r>
        <w:t xml:space="preserve">Adapter aus Polymerbeton (P.), für den Anschluss des Rinnenstranges an den Sinkkasten, passend zum Rinnensystem, </w:t>
      </w:r>
    </w:p>
    <w:p w14:paraId="5E83A90C" w14:textId="081210FA" w:rsidR="001026F3" w:rsidRDefault="001026F3" w:rsidP="001026F3">
      <w:pPr>
        <w:pStyle w:val="Langtext"/>
      </w:pPr>
      <w:r>
        <w:t xml:space="preserve"> z.B. S 100 K, mittig oder einseitig bündig, nach Wahl des Auftraggebers. </w:t>
      </w:r>
    </w:p>
    <w:p w14:paraId="4CFB8060" w14:textId="116B8CAD" w:rsidR="001026F3" w:rsidRDefault="001026F3" w:rsidP="001026F3">
      <w:pPr>
        <w:pStyle w:val="Langtext"/>
      </w:pPr>
      <w:r>
        <w:t xml:space="preserve"> Angebotenes Erzeugnis:</w:t>
      </w:r>
    </w:p>
    <w:p w14:paraId="1F4B201B" w14:textId="2CD4FA82" w:rsidR="001026F3" w:rsidRDefault="001026F3" w:rsidP="001026F3">
      <w:pPr>
        <w:pStyle w:val="Folgeposition"/>
        <w:keepNext/>
        <w:keepLines/>
      </w:pPr>
      <w:r>
        <w:t>E</w:t>
      </w:r>
      <w:r>
        <w:rPr>
          <w:sz w:val="12"/>
        </w:rPr>
        <w:t>+</w:t>
      </w:r>
      <w:r>
        <w:tab/>
        <w:t>Sinkk.Filtersack f.Eimer KF</w:t>
      </w:r>
      <w:r>
        <w:tab/>
        <w:t xml:space="preserve">Stk </w:t>
      </w:r>
    </w:p>
    <w:p w14:paraId="69E24760" w14:textId="4B2E370E" w:rsidR="001026F3" w:rsidRDefault="001026F3" w:rsidP="001026F3">
      <w:pPr>
        <w:pStyle w:val="Langtext"/>
      </w:pPr>
      <w:r>
        <w:t xml:space="preserve">Filtersack für den Anschluss an die Rohrversickerung, passend zu den Sinkkasten-Schmutzeimern, Kurzform (KF). </w:t>
      </w:r>
    </w:p>
    <w:p w14:paraId="3C701F82" w14:textId="738CAE12" w:rsidR="001026F3" w:rsidRDefault="001026F3" w:rsidP="001026F3">
      <w:pPr>
        <w:pStyle w:val="Langtext"/>
      </w:pPr>
      <w:r>
        <w:t xml:space="preserve"> Angebotenes Erzeugnis:</w:t>
      </w:r>
    </w:p>
    <w:p w14:paraId="56BD8F79" w14:textId="03526184" w:rsidR="001026F3" w:rsidRDefault="001026F3" w:rsidP="001026F3">
      <w:pPr>
        <w:pStyle w:val="Folgeposition"/>
        <w:keepNext/>
        <w:keepLines/>
      </w:pPr>
      <w:r>
        <w:t>F</w:t>
      </w:r>
      <w:r>
        <w:rPr>
          <w:sz w:val="12"/>
        </w:rPr>
        <w:t>+</w:t>
      </w:r>
      <w:r>
        <w:tab/>
        <w:t>Sinkk.Filtersack f.Eimer LF</w:t>
      </w:r>
      <w:r>
        <w:tab/>
        <w:t xml:space="preserve">Stk </w:t>
      </w:r>
    </w:p>
    <w:p w14:paraId="43A69460" w14:textId="59F68CF2" w:rsidR="001026F3" w:rsidRDefault="001026F3" w:rsidP="001026F3">
      <w:pPr>
        <w:pStyle w:val="Langtext"/>
      </w:pPr>
      <w:r>
        <w:t xml:space="preserve">Filtersack für den Anschluss an die Rohrversickerung, passend zu den Sinkkasten-Schmutzeimern, Langform (LF). </w:t>
      </w:r>
    </w:p>
    <w:p w14:paraId="1B11B647" w14:textId="0C9BF4F8" w:rsidR="001026F3" w:rsidRDefault="001026F3" w:rsidP="001026F3">
      <w:pPr>
        <w:pStyle w:val="Langtext"/>
      </w:pPr>
      <w:r>
        <w:t xml:space="preserve"> Angebotenes Erzeugnis:</w:t>
      </w:r>
    </w:p>
    <w:p w14:paraId="114CD734" w14:textId="77777777" w:rsidR="001026F3" w:rsidRDefault="001026F3" w:rsidP="001026F3">
      <w:pPr>
        <w:pStyle w:val="TrennungULG"/>
        <w:keepNext w:val="0"/>
      </w:pPr>
    </w:p>
    <w:p w14:paraId="5835B37A" w14:textId="1F59490C" w:rsidR="001026F3" w:rsidRDefault="001026F3" w:rsidP="001026F3">
      <w:pPr>
        <w:pStyle w:val="ULG"/>
        <w:keepLines/>
      </w:pPr>
      <w:r>
        <w:t>06.AJ</w:t>
      </w:r>
      <w:r>
        <w:rPr>
          <w:sz w:val="12"/>
        </w:rPr>
        <w:t xml:space="preserve"> + </w:t>
      </w:r>
      <w:r>
        <w:t>Monolithische Entw.rinnen (ACO)</w:t>
      </w:r>
    </w:p>
    <w:p w14:paraId="1D7F7D6B" w14:textId="5470B6C6" w:rsidR="001026F3" w:rsidRDefault="001026F3" w:rsidP="001026F3">
      <w:pPr>
        <w:pStyle w:val="Langtext"/>
      </w:pPr>
      <w:r>
        <w:t>Version: 2024-06</w:t>
      </w:r>
    </w:p>
    <w:p w14:paraId="3FCEDCAA" w14:textId="1551DD81" w:rsidR="001026F3" w:rsidRDefault="001026F3" w:rsidP="001026F3">
      <w:pPr>
        <w:pStyle w:val="Langtext"/>
      </w:pPr>
      <w:r>
        <w:t>Einheitspreis:</w:t>
      </w:r>
    </w:p>
    <w:p w14:paraId="618ADADB" w14:textId="7CF7CBDF" w:rsidR="001026F3" w:rsidRDefault="001026F3" w:rsidP="001026F3">
      <w:pPr>
        <w:pStyle w:val="Langtext"/>
      </w:pPr>
      <w:r>
        <w:t>In den Einheitspreis ist das Liefern und Versetzen in die vorbereiteten Gräben einkalkuliert. Aushub- und Wiederverfüllungsarbeiten werden gesondert verrechnet.</w:t>
      </w:r>
    </w:p>
    <w:p w14:paraId="25527C3D" w14:textId="01C28EC9" w:rsidR="001026F3" w:rsidRDefault="001026F3" w:rsidP="001026F3">
      <w:pPr>
        <w:pStyle w:val="Langtext"/>
      </w:pPr>
      <w:r>
        <w:t>Verarbeitungsrichtlinien:</w:t>
      </w:r>
    </w:p>
    <w:p w14:paraId="72056774" w14:textId="3A56BAA5" w:rsidR="001026F3" w:rsidRDefault="001026F3" w:rsidP="001026F3">
      <w:pPr>
        <w:pStyle w:val="Langtext"/>
      </w:pPr>
      <w:r>
        <w:t>Die Verarbeitungsrichtlinien des Erzeugers werden eingehalten.</w:t>
      </w:r>
    </w:p>
    <w:p w14:paraId="36940950" w14:textId="25E331B9" w:rsidR="001026F3" w:rsidRDefault="001026F3" w:rsidP="001026F3">
      <w:pPr>
        <w:pStyle w:val="Langtext"/>
      </w:pPr>
      <w:r>
        <w:t>Skizze:</w:t>
      </w:r>
    </w:p>
    <w:p w14:paraId="46AEE359" w14:textId="59D582CE" w:rsidR="001026F3" w:rsidRDefault="001026F3" w:rsidP="001026F3">
      <w:pPr>
        <w:pStyle w:val="Langtext"/>
      </w:pPr>
      <w:r>
        <w:t>In der Folge wird die Bezeichnung Skizze als einfachste Darstellungsmöglichkeit stellvertretend für Zeichnung, Plan und dergleichen verwendet.</w:t>
      </w:r>
    </w:p>
    <w:p w14:paraId="7AB5D97C" w14:textId="77777777" w:rsidR="001026F3" w:rsidRDefault="001026F3" w:rsidP="001026F3">
      <w:pPr>
        <w:pStyle w:val="Kommentar"/>
      </w:pPr>
    </w:p>
    <w:p w14:paraId="00415EBD" w14:textId="0C813FDF" w:rsidR="001026F3" w:rsidRDefault="001026F3" w:rsidP="001026F3">
      <w:pPr>
        <w:pStyle w:val="Kommentar"/>
      </w:pPr>
      <w:r>
        <w:t>Kommentar:</w:t>
      </w:r>
    </w:p>
    <w:p w14:paraId="15A01260" w14:textId="1255066B" w:rsidR="001026F3" w:rsidRDefault="001026F3" w:rsidP="001026F3">
      <w:pPr>
        <w:pStyle w:val="Kommentar"/>
      </w:pPr>
      <w:r>
        <w:t>Produktspezifische Ausschreibungstexte (Produktbeschreibungen) sind für Ausschreibungen gemäß Bundesvergabegesetz (BVergG) nicht geeignet.</w:t>
      </w:r>
    </w:p>
    <w:p w14:paraId="1E09FE43" w14:textId="017C3E80" w:rsidR="001026F3" w:rsidRDefault="00DB2D24" w:rsidP="00DB2D24">
      <w:pPr>
        <w:pStyle w:val="Kommentar"/>
      </w:pPr>
      <w:r>
        <w:t>Sie dienen als Vorlage für frei formulierte Positionen und müssen inhaltlich so abgeändert werden, dass den Anforderungen des BVergG entsprochen wird (z.B. Kriterien der Gleichwertigkeit ergänzen).</w:t>
      </w:r>
    </w:p>
    <w:p w14:paraId="6DD10BDF" w14:textId="77777777" w:rsidR="00DB2D24" w:rsidRDefault="00DB2D24" w:rsidP="00DB2D24">
      <w:pPr>
        <w:pStyle w:val="TrennungPOS"/>
      </w:pPr>
    </w:p>
    <w:p w14:paraId="023DA47A" w14:textId="398ED327" w:rsidR="00DB2D24" w:rsidRDefault="00DB2D24" w:rsidP="00DB2D24">
      <w:pPr>
        <w:pStyle w:val="GrundtextPosNr"/>
        <w:keepNext/>
        <w:keepLines/>
      </w:pPr>
      <w:r>
        <w:t>06.AJ 01</w:t>
      </w:r>
    </w:p>
    <w:p w14:paraId="408D76B1" w14:textId="7B1A0DD4" w:rsidR="00DB2D24" w:rsidRDefault="00DB2D24" w:rsidP="00DB2D24">
      <w:pPr>
        <w:pStyle w:val="Grundtext"/>
      </w:pPr>
      <w:r>
        <w:t>monolithische Linienentwässerung, einteiliger Rinnenkörper aus Polymerbeton ohne Klebefuge, entsprechend ÖNORM EN 1433, für Belastungsklasse A15 bis D400, anthrazitschwarz durchgefärbt, mit Dichtungsnut, mit Wasserspiegelgefälle, Lichte Weite LW 10 cm, Baubreite B 15 cm,</w:t>
      </w:r>
    </w:p>
    <w:p w14:paraId="6A2973BC" w14:textId="0AB6BBF8" w:rsidR="00DB2D24" w:rsidRDefault="00DB2D24" w:rsidP="00DB2D24">
      <w:pPr>
        <w:pStyle w:val="Grundtext"/>
      </w:pPr>
      <w:r>
        <w:t xml:space="preserve"> z.B. ACO DRAIN MONOBLOCK PD 100 V oder Gleichwertiges.</w:t>
      </w:r>
    </w:p>
    <w:p w14:paraId="7E55820F" w14:textId="4827A89E" w:rsidR="00DB2D24" w:rsidRDefault="00DB2D24" w:rsidP="00DB2D24">
      <w:pPr>
        <w:pStyle w:val="Folgeposition"/>
        <w:keepNext/>
        <w:keepLines/>
      </w:pPr>
      <w:r w:rsidRPr="00186275">
        <w:rPr>
          <w:lang w:val="en-US"/>
        </w:rPr>
        <w:t>A</w:t>
      </w:r>
      <w:r w:rsidRPr="00186275">
        <w:rPr>
          <w:sz w:val="12"/>
          <w:lang w:val="en-US"/>
        </w:rPr>
        <w:t>+</w:t>
      </w:r>
      <w:r w:rsidRPr="00186275">
        <w:rPr>
          <w:lang w:val="en-US"/>
        </w:rPr>
        <w:tab/>
        <w:t>monolith. Rinne Polym.LW10 D400 Lg1m anth.</w:t>
      </w:r>
      <w:r w:rsidRPr="00186275">
        <w:rPr>
          <w:lang w:val="en-US"/>
        </w:rPr>
        <w:tab/>
      </w:r>
      <w:r>
        <w:t xml:space="preserve">Stk </w:t>
      </w:r>
    </w:p>
    <w:p w14:paraId="3E514648" w14:textId="5450D568" w:rsidR="00DB2D24" w:rsidRDefault="00DB2D24" w:rsidP="00DB2D24">
      <w:pPr>
        <w:pStyle w:val="Langtext"/>
      </w:pPr>
      <w:r>
        <w:t>Bauhöhe H 23 cm, Baulänge Lg 1,0 m.</w:t>
      </w:r>
    </w:p>
    <w:p w14:paraId="499DE539" w14:textId="5B17894D" w:rsidR="00DB2D24" w:rsidRDefault="00DB2D24" w:rsidP="00DB2D24">
      <w:pPr>
        <w:pStyle w:val="Langtext"/>
      </w:pPr>
      <w:r>
        <w:t xml:space="preserve"> Angebotenes Erzeugnis:</w:t>
      </w:r>
    </w:p>
    <w:p w14:paraId="203046E6" w14:textId="77777777" w:rsidR="00DB2D24" w:rsidRDefault="00DB2D24" w:rsidP="00DB2D24">
      <w:pPr>
        <w:pStyle w:val="TrennungPOS"/>
      </w:pPr>
    </w:p>
    <w:p w14:paraId="79A07B19" w14:textId="1BD901BA" w:rsidR="00DB2D24" w:rsidRDefault="00DB2D24" w:rsidP="00DB2D24">
      <w:pPr>
        <w:pStyle w:val="GrundtextPosNr"/>
        <w:keepNext/>
        <w:keepLines/>
      </w:pPr>
      <w:r>
        <w:t>06.AJ 02</w:t>
      </w:r>
    </w:p>
    <w:p w14:paraId="27BE14AC" w14:textId="41184476" w:rsidR="00DB2D24" w:rsidRDefault="00DB2D24" w:rsidP="00DB2D24">
      <w:pPr>
        <w:pStyle w:val="Grundtext"/>
      </w:pPr>
      <w:r>
        <w:t>monolithische Linienentwässerung aus Polymerbeton ohne Klebefuge, entsprechend ÖNORM EN 1433, für Belastungsklasse A15 bis D400, Farbe natur, mit Dichtungsnut, mit Wasserspiegelgefälle, Lichte Weite LW 10 cm, Baubreite B 15 cm,</w:t>
      </w:r>
    </w:p>
    <w:p w14:paraId="11E115CF" w14:textId="5EC72F5E" w:rsidR="00DB2D24" w:rsidRDefault="00DB2D24" w:rsidP="00DB2D24">
      <w:pPr>
        <w:pStyle w:val="Grundtext"/>
      </w:pPr>
      <w:r>
        <w:t xml:space="preserve"> z.B. ACO DRAIN MONOBLOCK REVISIONSELEMENT PD 100 V oder Gleichwertiges.</w:t>
      </w:r>
    </w:p>
    <w:p w14:paraId="745B9112" w14:textId="5FC5CD61" w:rsidR="00DB2D24" w:rsidRDefault="00DB2D24" w:rsidP="00DB2D24">
      <w:pPr>
        <w:pStyle w:val="Folgeposition"/>
        <w:keepNext/>
        <w:keepLines/>
      </w:pPr>
      <w:r w:rsidRPr="00186275">
        <w:rPr>
          <w:lang w:val="en-US"/>
        </w:rPr>
        <w:t>A</w:t>
      </w:r>
      <w:r w:rsidRPr="00186275">
        <w:rPr>
          <w:sz w:val="12"/>
          <w:lang w:val="en-US"/>
        </w:rPr>
        <w:t>+</w:t>
      </w:r>
      <w:r w:rsidRPr="00186275">
        <w:rPr>
          <w:lang w:val="en-US"/>
        </w:rPr>
        <w:tab/>
        <w:t xml:space="preserve">monolith. Rinne m.Revi. Polym.LW10 D400 Lg0,5 nat. </w:t>
      </w:r>
      <w:r>
        <w:t>+Vorf.</w:t>
      </w:r>
      <w:r>
        <w:tab/>
        <w:t xml:space="preserve">Stk </w:t>
      </w:r>
    </w:p>
    <w:p w14:paraId="3C143B47" w14:textId="6CFE6069" w:rsidR="00DB2D24" w:rsidRDefault="00DB2D24" w:rsidP="00DB2D24">
      <w:pPr>
        <w:pStyle w:val="Langtext"/>
      </w:pPr>
      <w:r>
        <w:t>Als Revisionsöffnung mit Abdeckrost aus Gusseisen EN-GJS, mit ausschlagbarer Vorformung DN100,</w:t>
      </w:r>
    </w:p>
    <w:p w14:paraId="48E9FA90" w14:textId="1004BC12" w:rsidR="00DB2D24" w:rsidRDefault="00DB2D24" w:rsidP="00DB2D24">
      <w:pPr>
        <w:pStyle w:val="Langtext"/>
      </w:pPr>
      <w:r>
        <w:t xml:space="preserve"> Bauhöhe H 24 cm, Baulänge Lg 0,5 m.</w:t>
      </w:r>
    </w:p>
    <w:p w14:paraId="0DCE9FD0" w14:textId="5B80CF0B" w:rsidR="00DB2D24" w:rsidRDefault="00DB2D24" w:rsidP="00DB2D24">
      <w:pPr>
        <w:pStyle w:val="Langtext"/>
      </w:pPr>
      <w:r>
        <w:t xml:space="preserve"> Angebotenes Erzeugnis:</w:t>
      </w:r>
    </w:p>
    <w:p w14:paraId="19E35DA1" w14:textId="43836D46" w:rsidR="00DB2D24" w:rsidRDefault="00DB2D24" w:rsidP="00DB2D24">
      <w:pPr>
        <w:pStyle w:val="Folgeposition"/>
        <w:keepNext/>
        <w:keepLines/>
      </w:pPr>
      <w:r>
        <w:t>B</w:t>
      </w:r>
      <w:r>
        <w:rPr>
          <w:sz w:val="12"/>
        </w:rPr>
        <w:t>+</w:t>
      </w:r>
      <w:r>
        <w:tab/>
        <w:t>monolith. Rinne m.Revi. Polym.LW10 D400 Lg0,5 nat. +DN100</w:t>
      </w:r>
      <w:r>
        <w:tab/>
        <w:t xml:space="preserve">Stk </w:t>
      </w:r>
    </w:p>
    <w:p w14:paraId="395D96AA" w14:textId="207BB91F" w:rsidR="00DB2D24" w:rsidRDefault="00DB2D24" w:rsidP="00DB2D24">
      <w:pPr>
        <w:pStyle w:val="Langtext"/>
      </w:pPr>
      <w:r>
        <w:t>Als Revisionsöffnung mit Abdeckrost aus Gusseisen EN-GJS, mit dichtem Rohranschluss DN100,</w:t>
      </w:r>
    </w:p>
    <w:p w14:paraId="68134D84" w14:textId="78A8763D" w:rsidR="00DB2D24" w:rsidRDefault="00DB2D24" w:rsidP="00DB2D24">
      <w:pPr>
        <w:pStyle w:val="Langtext"/>
      </w:pPr>
      <w:r>
        <w:t xml:space="preserve"> Bauhöhe H 24 cm, Baulänge Lg 0,5 m.</w:t>
      </w:r>
    </w:p>
    <w:p w14:paraId="027F95FA" w14:textId="21053446" w:rsidR="00DB2D24" w:rsidRDefault="00DB2D24" w:rsidP="00DB2D24">
      <w:pPr>
        <w:pStyle w:val="Langtext"/>
      </w:pPr>
      <w:r>
        <w:t xml:space="preserve"> Angebotenes Erzeugnis:</w:t>
      </w:r>
    </w:p>
    <w:p w14:paraId="41531515" w14:textId="77777777" w:rsidR="00DB2D24" w:rsidRDefault="00DB2D24" w:rsidP="00DB2D24">
      <w:pPr>
        <w:pStyle w:val="TrennungPOS"/>
      </w:pPr>
    </w:p>
    <w:p w14:paraId="43266C03" w14:textId="68600D9D" w:rsidR="00DB2D24" w:rsidRDefault="00DB2D24" w:rsidP="00DB2D24">
      <w:pPr>
        <w:pStyle w:val="GrundtextPosNr"/>
        <w:keepNext/>
        <w:keepLines/>
      </w:pPr>
      <w:r>
        <w:lastRenderedPageBreak/>
        <w:t>06.AJ 03</w:t>
      </w:r>
    </w:p>
    <w:p w14:paraId="5C965665" w14:textId="3A51B689" w:rsidR="00DB2D24" w:rsidRDefault="00DB2D24" w:rsidP="00DB2D24">
      <w:pPr>
        <w:pStyle w:val="Grundtext"/>
      </w:pPr>
      <w:r>
        <w:t>monolithische Linienentwässerung aus Polymerbeton ohne Klebefuge, entsprechend ÖNORM EN 1433, für Belastungsklasse A15 bis D400, Farbe natur, mit Dichtungsnut, mit Wasserspiegelgefälle, Lichte Weite LW 10 cm, Baubreite B 15 cm,</w:t>
      </w:r>
    </w:p>
    <w:p w14:paraId="61EFA8B8" w14:textId="07CBF965" w:rsidR="00DB2D24" w:rsidRDefault="00DB2D24" w:rsidP="00DB2D24">
      <w:pPr>
        <w:pStyle w:val="Grundtext"/>
      </w:pPr>
      <w:r>
        <w:t xml:space="preserve"> z.B. ACO DRAIN MONOBLOCK EINLAUFKASTEN PD 100 V oder Gleichwertiges.</w:t>
      </w:r>
    </w:p>
    <w:p w14:paraId="1A6693EC" w14:textId="687174D6" w:rsidR="00DB2D24" w:rsidRDefault="00DB2D24" w:rsidP="00DB2D24">
      <w:pPr>
        <w:pStyle w:val="Folgeposition"/>
        <w:keepNext/>
        <w:keepLines/>
      </w:pPr>
      <w:r>
        <w:t>A</w:t>
      </w:r>
      <w:r>
        <w:rPr>
          <w:sz w:val="12"/>
        </w:rPr>
        <w:t>+</w:t>
      </w:r>
      <w:r>
        <w:tab/>
        <w:t>monolith. Rinne Einlaufk. Polym.LW10 D400 Lg0,5 nat.</w:t>
      </w:r>
      <w:r>
        <w:tab/>
        <w:t xml:space="preserve">Stk </w:t>
      </w:r>
    </w:p>
    <w:p w14:paraId="7E9EBB7E" w14:textId="7BFCEB24" w:rsidR="00DB2D24" w:rsidRDefault="00DB2D24" w:rsidP="00DB2D24">
      <w:pPr>
        <w:pStyle w:val="Langtext"/>
      </w:pPr>
      <w:r>
        <w:t xml:space="preserve">Als Einlaufkasten einteilig mit Abdeckrost aus Gusseisen EN-GJS, mit flüssigkeitsdichtem Rohranschluss DN100 oder DN150, mit integriertem Schlammeimer, </w:t>
      </w:r>
    </w:p>
    <w:p w14:paraId="5C7FF25E" w14:textId="29DB2561" w:rsidR="00DB2D24" w:rsidRDefault="00DB2D24" w:rsidP="00DB2D24">
      <w:pPr>
        <w:pStyle w:val="Langtext"/>
      </w:pPr>
      <w:r>
        <w:t>Bauhöhe H 50 cm, Baulänge Lg 0,5 m.</w:t>
      </w:r>
    </w:p>
    <w:p w14:paraId="7B866944" w14:textId="0B26FBD5" w:rsidR="00DB2D24" w:rsidRDefault="00DB2D24" w:rsidP="00DB2D24">
      <w:pPr>
        <w:pStyle w:val="Langtext"/>
      </w:pPr>
      <w:r>
        <w:t xml:space="preserve"> Angebotenes Erzeugnis:</w:t>
      </w:r>
    </w:p>
    <w:p w14:paraId="7BE8136A" w14:textId="77777777" w:rsidR="00DB2D24" w:rsidRDefault="00DB2D24" w:rsidP="00DB2D24">
      <w:pPr>
        <w:pStyle w:val="TrennungPOS"/>
      </w:pPr>
    </w:p>
    <w:p w14:paraId="0FAC1040" w14:textId="4325FC6D" w:rsidR="00DB2D24" w:rsidRDefault="00DB2D24" w:rsidP="00DB2D24">
      <w:pPr>
        <w:pStyle w:val="GrundtextPosNr"/>
        <w:keepNext/>
        <w:keepLines/>
      </w:pPr>
      <w:r>
        <w:t>06.AJ 04</w:t>
      </w:r>
    </w:p>
    <w:p w14:paraId="679AB087" w14:textId="28D6BA23" w:rsidR="00DB2D24" w:rsidRDefault="00DB2D24" w:rsidP="00DB2D24">
      <w:pPr>
        <w:pStyle w:val="Grundtext"/>
      </w:pPr>
      <w:r>
        <w:t>monolithische Linienentwässerung, Stirnwand aus Polymerbeton für Rinnen z.B. ACO DRAIN MONOBLOCK PD 100 V, anthrazitschwarz durchgefärbt, geeignet für Rinnenanfang- und -ende, nach Wahl des Auftraggebers,</w:t>
      </w:r>
    </w:p>
    <w:p w14:paraId="18A52A4B" w14:textId="7D2BE1AA" w:rsidR="00DB2D24" w:rsidRDefault="00DB2D24" w:rsidP="00DB2D24">
      <w:pPr>
        <w:pStyle w:val="Grundtext"/>
      </w:pPr>
      <w:r>
        <w:t xml:space="preserve"> z.B. ACO DRAIN STIRNWAND zu MONOBLOCK PD 100 V oder Gleichwertiges.</w:t>
      </w:r>
    </w:p>
    <w:p w14:paraId="171CCC74" w14:textId="1E6A05F6" w:rsidR="00DB2D24" w:rsidRDefault="00DB2D24" w:rsidP="00DB2D24">
      <w:pPr>
        <w:pStyle w:val="Folgeposition"/>
        <w:keepNext/>
        <w:keepLines/>
      </w:pPr>
      <w:r w:rsidRPr="00186275">
        <w:rPr>
          <w:lang w:val="en-US"/>
        </w:rPr>
        <w:t>A</w:t>
      </w:r>
      <w:r w:rsidRPr="00186275">
        <w:rPr>
          <w:sz w:val="12"/>
          <w:lang w:val="en-US"/>
        </w:rPr>
        <w:t>+</w:t>
      </w:r>
      <w:r w:rsidRPr="00186275">
        <w:rPr>
          <w:lang w:val="en-US"/>
        </w:rPr>
        <w:tab/>
        <w:t>monolith. Rinne Stirnwand Polym.zu PD100V anth.</w:t>
      </w:r>
      <w:r w:rsidRPr="00186275">
        <w:rPr>
          <w:lang w:val="en-US"/>
        </w:rPr>
        <w:tab/>
      </w:r>
      <w:r>
        <w:t xml:space="preserve">Stk </w:t>
      </w:r>
    </w:p>
    <w:p w14:paraId="310C6271" w14:textId="0255CFE5" w:rsidR="00DB2D24" w:rsidRDefault="00DB2D24" w:rsidP="00DB2D24">
      <w:pPr>
        <w:pStyle w:val="Langtext"/>
      </w:pPr>
      <w:r>
        <w:t>Angebotenes Erzeugnis:</w:t>
      </w:r>
    </w:p>
    <w:p w14:paraId="01CBB490" w14:textId="2A45A486" w:rsidR="00DB2D24" w:rsidRDefault="00DB2D24" w:rsidP="00DB2D24">
      <w:pPr>
        <w:pStyle w:val="Folgeposition"/>
        <w:keepNext/>
        <w:keepLines/>
      </w:pPr>
      <w:r>
        <w:t>C</w:t>
      </w:r>
      <w:r>
        <w:rPr>
          <w:sz w:val="12"/>
        </w:rPr>
        <w:t>+</w:t>
      </w:r>
      <w:r>
        <w:tab/>
        <w:t>monolith. Rinne Stirnwand Polym.zu PD100V anth. +DN100</w:t>
      </w:r>
      <w:r>
        <w:tab/>
        <w:t xml:space="preserve">Stk </w:t>
      </w:r>
    </w:p>
    <w:p w14:paraId="7295B4DB" w14:textId="1407D3AB" w:rsidR="00DB2D24" w:rsidRDefault="00DB2D24" w:rsidP="00DB2D24">
      <w:pPr>
        <w:pStyle w:val="Langtext"/>
      </w:pPr>
      <w:r>
        <w:t>Mit integrierter Lippenlabyrinthdichtung DN 100.</w:t>
      </w:r>
    </w:p>
    <w:p w14:paraId="4C40D396" w14:textId="34252EF6" w:rsidR="00DB2D24" w:rsidRDefault="00DB2D24" w:rsidP="00DB2D24">
      <w:pPr>
        <w:pStyle w:val="Langtext"/>
      </w:pPr>
      <w:r>
        <w:t xml:space="preserve"> Angebotenes Erzeugnis:</w:t>
      </w:r>
    </w:p>
    <w:p w14:paraId="6236BC92" w14:textId="77777777" w:rsidR="00DB2D24" w:rsidRDefault="00DB2D24" w:rsidP="00DB2D24">
      <w:pPr>
        <w:pStyle w:val="TrennungPOS"/>
      </w:pPr>
    </w:p>
    <w:p w14:paraId="16C145B3" w14:textId="30FD04F4" w:rsidR="00DB2D24" w:rsidRDefault="00DB2D24" w:rsidP="00DB2D24">
      <w:pPr>
        <w:pStyle w:val="GrundtextPosNr"/>
        <w:keepNext/>
        <w:keepLines/>
      </w:pPr>
      <w:r>
        <w:t>06.AJ 05</w:t>
      </w:r>
    </w:p>
    <w:p w14:paraId="54D23C7E" w14:textId="2F6D543E" w:rsidR="00DB2D24" w:rsidRDefault="00DB2D24" w:rsidP="00DB2D24">
      <w:pPr>
        <w:pStyle w:val="Grundtext"/>
      </w:pPr>
      <w:r>
        <w:t xml:space="preserve">Zwischenelement aus Edelstahl (E-st.) mit Pressdichtungsflansch zum Anschluss von Dichtungsbahnen für den senkrechten Rohranschluss DN 100 mit Stutzenlänge 15 cm und Flanschdurchmesser 36 cm, </w:t>
      </w:r>
    </w:p>
    <w:p w14:paraId="2115B8E9" w14:textId="4F36BCCB" w:rsidR="00DB2D24" w:rsidRDefault="00DB2D24" w:rsidP="00DB2D24">
      <w:pPr>
        <w:pStyle w:val="Grundtext"/>
      </w:pPr>
      <w:r>
        <w:t xml:space="preserve"> z.B. ACO DRAIN ZWISCHENELEMENT aus EDELSTAHL für RINNE V 100 oder Gleichwertiges.</w:t>
      </w:r>
    </w:p>
    <w:p w14:paraId="405E0DB5" w14:textId="65C048DF" w:rsidR="00DB2D24" w:rsidRDefault="00DB2D24" w:rsidP="00DB2D24">
      <w:pPr>
        <w:pStyle w:val="Folgeposition"/>
        <w:keepNext/>
        <w:keepLines/>
      </w:pPr>
      <w:r>
        <w:t>A</w:t>
      </w:r>
      <w:r>
        <w:rPr>
          <w:sz w:val="12"/>
        </w:rPr>
        <w:t>+</w:t>
      </w:r>
      <w:r>
        <w:tab/>
        <w:t>Zwischenelement E-st.f.Rinne NW100</w:t>
      </w:r>
      <w:r>
        <w:tab/>
        <w:t xml:space="preserve">Stk </w:t>
      </w:r>
    </w:p>
    <w:p w14:paraId="0E899330" w14:textId="2A7EDF3E" w:rsidR="00DB2D24" w:rsidRDefault="00DB2D24" w:rsidP="00DB2D24">
      <w:pPr>
        <w:pStyle w:val="Langtext"/>
      </w:pPr>
      <w:r>
        <w:t>Angebotenes Erzeugnis:</w:t>
      </w:r>
    </w:p>
    <w:p w14:paraId="33F041A5" w14:textId="77777777" w:rsidR="00DB2D24" w:rsidRDefault="00DB2D24" w:rsidP="00DB2D24">
      <w:pPr>
        <w:pStyle w:val="TrennungPOS"/>
      </w:pPr>
    </w:p>
    <w:p w14:paraId="483EB198" w14:textId="10B4AF0A" w:rsidR="00DB2D24" w:rsidRDefault="00DB2D24" w:rsidP="00DB2D24">
      <w:pPr>
        <w:pStyle w:val="GrundtextPosNr"/>
        <w:keepNext/>
        <w:keepLines/>
      </w:pPr>
      <w:r>
        <w:t>06.AJ 11</w:t>
      </w:r>
    </w:p>
    <w:p w14:paraId="34191E54" w14:textId="3F7A3394" w:rsidR="00DB2D24" w:rsidRDefault="00DB2D24" w:rsidP="00DB2D24">
      <w:pPr>
        <w:pStyle w:val="Grundtext"/>
      </w:pPr>
      <w:r>
        <w:t>monolithische Linienentwässerung, einteiliger Rinnenkörper aus Polymerbeton ohne Klebefuge, entsprechend ÖNORM EN 1433, für Belastungsklasse A15 bis D400, anthrazitschwarz durchgefärbt, mit Dichtungsnut, mit Wasserspiegelgefälle, Lichte Weite LW 15 cm, Baubreite B 20 cm,</w:t>
      </w:r>
    </w:p>
    <w:p w14:paraId="7169DC34" w14:textId="0BAFD5DF" w:rsidR="00DB2D24" w:rsidRDefault="00DB2D24" w:rsidP="00DB2D24">
      <w:pPr>
        <w:pStyle w:val="Grundtext"/>
      </w:pPr>
      <w:r>
        <w:t xml:space="preserve"> z.B. ACO DRAIN MONOBLOCK PD 150 V oder Gleichwertiges.</w:t>
      </w:r>
    </w:p>
    <w:p w14:paraId="59509790" w14:textId="3D9FFFF5" w:rsidR="00DB2D24" w:rsidRDefault="00DB2D24" w:rsidP="00DB2D24">
      <w:pPr>
        <w:pStyle w:val="Folgeposition"/>
        <w:keepNext/>
        <w:keepLines/>
      </w:pPr>
      <w:r w:rsidRPr="00186275">
        <w:rPr>
          <w:lang w:val="en-US"/>
        </w:rPr>
        <w:t>A</w:t>
      </w:r>
      <w:r w:rsidRPr="00186275">
        <w:rPr>
          <w:sz w:val="12"/>
          <w:lang w:val="en-US"/>
        </w:rPr>
        <w:t>+</w:t>
      </w:r>
      <w:r w:rsidRPr="00186275">
        <w:rPr>
          <w:lang w:val="en-US"/>
        </w:rPr>
        <w:tab/>
        <w:t>monolith. Rinne Polym.LW15 D400 Lg1m anth.</w:t>
      </w:r>
      <w:r w:rsidRPr="00186275">
        <w:rPr>
          <w:lang w:val="en-US"/>
        </w:rPr>
        <w:tab/>
      </w:r>
      <w:r>
        <w:t xml:space="preserve">Stk </w:t>
      </w:r>
    </w:p>
    <w:p w14:paraId="72512F63" w14:textId="1549057F" w:rsidR="00DB2D24" w:rsidRDefault="00DB2D24" w:rsidP="00DB2D24">
      <w:pPr>
        <w:pStyle w:val="Langtext"/>
      </w:pPr>
      <w:r>
        <w:t>Bauhöhe H 27 cm, Baulänge Lg 1,0 m.</w:t>
      </w:r>
    </w:p>
    <w:p w14:paraId="6DB76A67" w14:textId="56B8D46F" w:rsidR="00DB2D24" w:rsidRDefault="00DB2D24" w:rsidP="00DB2D24">
      <w:pPr>
        <w:pStyle w:val="Langtext"/>
      </w:pPr>
      <w:r>
        <w:t xml:space="preserve"> Angebotenes Erzeugnis:</w:t>
      </w:r>
    </w:p>
    <w:p w14:paraId="174014C9" w14:textId="77777777" w:rsidR="00DB2D24" w:rsidRDefault="00DB2D24" w:rsidP="00DB2D24">
      <w:pPr>
        <w:pStyle w:val="TrennungPOS"/>
      </w:pPr>
    </w:p>
    <w:p w14:paraId="0464115A" w14:textId="64A06DAC" w:rsidR="00DB2D24" w:rsidRDefault="00DB2D24" w:rsidP="00DB2D24">
      <w:pPr>
        <w:pStyle w:val="GrundtextPosNr"/>
        <w:keepNext/>
        <w:keepLines/>
      </w:pPr>
      <w:r>
        <w:t>06.AJ 12</w:t>
      </w:r>
    </w:p>
    <w:p w14:paraId="1C929EE1" w14:textId="7333D0AB" w:rsidR="00DB2D24" w:rsidRDefault="00DB2D24" w:rsidP="00DB2D24">
      <w:pPr>
        <w:pStyle w:val="Grundtext"/>
      </w:pPr>
      <w:r>
        <w:t>monolithische Linienentwässerung aus Polymerbeton ohne Klebefuge, entsprechend ÖNORM EN 1433, für Belastungsklasse A15 bis D400, Farbe natur, mit Dichtungsnut, mit Wasserspiegelgefälle, Lichte Weite LW 15 cm, Baubreite B 20 cm,</w:t>
      </w:r>
    </w:p>
    <w:p w14:paraId="47227943" w14:textId="197D287B" w:rsidR="00DB2D24" w:rsidRDefault="00DB2D24" w:rsidP="00DB2D24">
      <w:pPr>
        <w:pStyle w:val="Grundtext"/>
      </w:pPr>
      <w:r>
        <w:t xml:space="preserve"> z.B. ACO DRAIN MONOBLOCK REVISIONSELEMENT PD 150 V oder Gleichwertiges.</w:t>
      </w:r>
    </w:p>
    <w:p w14:paraId="1E7830AA" w14:textId="2F702D0C" w:rsidR="00DB2D24" w:rsidRDefault="00DB2D24" w:rsidP="00DB2D24">
      <w:pPr>
        <w:pStyle w:val="Folgeposition"/>
        <w:keepNext/>
        <w:keepLines/>
      </w:pPr>
      <w:r w:rsidRPr="00186275">
        <w:rPr>
          <w:lang w:val="en-US"/>
        </w:rPr>
        <w:t>A</w:t>
      </w:r>
      <w:r w:rsidRPr="00186275">
        <w:rPr>
          <w:sz w:val="12"/>
          <w:lang w:val="en-US"/>
        </w:rPr>
        <w:t>+</w:t>
      </w:r>
      <w:r w:rsidRPr="00186275">
        <w:rPr>
          <w:lang w:val="en-US"/>
        </w:rPr>
        <w:tab/>
        <w:t xml:space="preserve">monolith. Rinne m.Revi. Polym.LW15 D400 Lg0,5 nat. </w:t>
      </w:r>
      <w:r>
        <w:t>+Vorf.</w:t>
      </w:r>
      <w:r>
        <w:tab/>
        <w:t xml:space="preserve">Stk </w:t>
      </w:r>
    </w:p>
    <w:p w14:paraId="6A78979D" w14:textId="027E69AD" w:rsidR="00DB2D24" w:rsidRDefault="00DB2D24" w:rsidP="00DB2D24">
      <w:pPr>
        <w:pStyle w:val="Langtext"/>
      </w:pPr>
      <w:r>
        <w:t>Als Revisionsöffnung mit Abdeckrost aus Gusseisen EN-GJS, mit ausschlagbarer Vorformung DN150,</w:t>
      </w:r>
    </w:p>
    <w:p w14:paraId="4C4FBA05" w14:textId="2FA687C3" w:rsidR="00DB2D24" w:rsidRDefault="00DB2D24" w:rsidP="00DB2D24">
      <w:pPr>
        <w:pStyle w:val="Langtext"/>
      </w:pPr>
      <w:r>
        <w:t xml:space="preserve"> Bauhöhe H 28 cm, Baulänge Lg 0,5 m.</w:t>
      </w:r>
    </w:p>
    <w:p w14:paraId="4970545D" w14:textId="111E3F20" w:rsidR="00DB2D24" w:rsidRDefault="00DB2D24" w:rsidP="00DB2D24">
      <w:pPr>
        <w:pStyle w:val="Langtext"/>
      </w:pPr>
      <w:r>
        <w:t xml:space="preserve"> Angebotenes Erzeugnis:</w:t>
      </w:r>
    </w:p>
    <w:p w14:paraId="2923D0A8" w14:textId="3F824AC4" w:rsidR="00DB2D24" w:rsidRDefault="00DB2D24" w:rsidP="00DB2D24">
      <w:pPr>
        <w:pStyle w:val="Folgeposition"/>
        <w:keepNext/>
        <w:keepLines/>
      </w:pPr>
      <w:r>
        <w:t>B</w:t>
      </w:r>
      <w:r>
        <w:rPr>
          <w:sz w:val="12"/>
        </w:rPr>
        <w:t>+</w:t>
      </w:r>
      <w:r>
        <w:tab/>
        <w:t>monolith. Rinne m.Revi. Polym.LW15 D400 Lg0,5 nat. +DN150</w:t>
      </w:r>
      <w:r>
        <w:tab/>
        <w:t xml:space="preserve">Stk </w:t>
      </w:r>
    </w:p>
    <w:p w14:paraId="062F5097" w14:textId="4B3F9576" w:rsidR="00DB2D24" w:rsidRDefault="00DB2D24" w:rsidP="00DB2D24">
      <w:pPr>
        <w:pStyle w:val="Langtext"/>
      </w:pPr>
      <w:r>
        <w:t>Als Revisionsöffnung mit Abdeckrost aus Gusseisen EN-GJS, mitflüssigkeitsdichtem Rohranschluss DN150,</w:t>
      </w:r>
    </w:p>
    <w:p w14:paraId="11B3E5E9" w14:textId="67EA296D" w:rsidR="00DB2D24" w:rsidRDefault="00DB2D24" w:rsidP="00DB2D24">
      <w:pPr>
        <w:pStyle w:val="Langtext"/>
      </w:pPr>
      <w:r>
        <w:t xml:space="preserve"> Bauhöhe H 28 cm, Baulänge Lg 0,5 m.</w:t>
      </w:r>
    </w:p>
    <w:p w14:paraId="2EBA4A91" w14:textId="487B8D85" w:rsidR="00DB2D24" w:rsidRDefault="00DB2D24" w:rsidP="00DB2D24">
      <w:pPr>
        <w:pStyle w:val="Langtext"/>
      </w:pPr>
      <w:r>
        <w:t xml:space="preserve"> Angebotenes Erzeugnis:</w:t>
      </w:r>
    </w:p>
    <w:p w14:paraId="43D0E70F" w14:textId="77777777" w:rsidR="00DB2D24" w:rsidRDefault="00DB2D24" w:rsidP="00DB2D24">
      <w:pPr>
        <w:pStyle w:val="TrennungPOS"/>
      </w:pPr>
    </w:p>
    <w:p w14:paraId="21733085" w14:textId="063AFB6F" w:rsidR="00DB2D24" w:rsidRDefault="00DB2D24" w:rsidP="00DB2D24">
      <w:pPr>
        <w:pStyle w:val="GrundtextPosNr"/>
        <w:keepNext/>
        <w:keepLines/>
      </w:pPr>
      <w:r>
        <w:t>06.AJ 13</w:t>
      </w:r>
    </w:p>
    <w:p w14:paraId="4BFEE22C" w14:textId="7410C378" w:rsidR="00DB2D24" w:rsidRDefault="00DB2D24" w:rsidP="00DB2D24">
      <w:pPr>
        <w:pStyle w:val="Grundtext"/>
      </w:pPr>
      <w:r>
        <w:t>monolithische Linienentwässerung aus Polymerbeton ohne Klebefuge, entsprechend ÖNORM EN 1433, für Belastungsklasse A15 bis D400, Farbe natur, mit Dichtungsnut, mit Wasserspiegelgefälle, Lichte Weite LW 15 cm, Baubreite B 20 cm,</w:t>
      </w:r>
    </w:p>
    <w:p w14:paraId="234BAF4F" w14:textId="34CA297D" w:rsidR="00DB2D24" w:rsidRDefault="00DB2D24" w:rsidP="00DB2D24">
      <w:pPr>
        <w:pStyle w:val="Grundtext"/>
      </w:pPr>
      <w:r>
        <w:t xml:space="preserve"> z.B. ACO DRAIN MONOBLOCK EINLAUFKASTEN PD 150 V oder Gleichwertiges.</w:t>
      </w:r>
    </w:p>
    <w:p w14:paraId="6D3E661D" w14:textId="41D8DE24" w:rsidR="00DB2D24" w:rsidRDefault="00DB2D24" w:rsidP="00DB2D24">
      <w:pPr>
        <w:pStyle w:val="Folgeposition"/>
        <w:keepNext/>
        <w:keepLines/>
      </w:pPr>
      <w:r>
        <w:t>A</w:t>
      </w:r>
      <w:r>
        <w:rPr>
          <w:sz w:val="12"/>
        </w:rPr>
        <w:t>+</w:t>
      </w:r>
      <w:r>
        <w:tab/>
        <w:t>monolith. Rinne Einlaufk. Polym.LW15 D400 Lg0,5 nat.</w:t>
      </w:r>
      <w:r>
        <w:tab/>
        <w:t xml:space="preserve">Stk </w:t>
      </w:r>
    </w:p>
    <w:p w14:paraId="205C52F0" w14:textId="204D59A8" w:rsidR="00DB2D24" w:rsidRDefault="00DB2D24" w:rsidP="00DB2D24">
      <w:pPr>
        <w:pStyle w:val="Langtext"/>
      </w:pPr>
      <w:r>
        <w:t xml:space="preserve">Als Einlaufkasten einteilig mit Abdeckrost aus Gusseisen EN-GJS, mit flüssigkeitsdichtem Rohranschluss DN150, mit integriertem Schlammeimer, </w:t>
      </w:r>
    </w:p>
    <w:p w14:paraId="1F7AD9E3" w14:textId="62EC0001" w:rsidR="00DB2D24" w:rsidRDefault="00DB2D24" w:rsidP="00DB2D24">
      <w:pPr>
        <w:pStyle w:val="Langtext"/>
      </w:pPr>
      <w:r>
        <w:t>Bauhöhe H 59,5 cm, Baulänge Lg 0,5 m.</w:t>
      </w:r>
    </w:p>
    <w:p w14:paraId="28F3E2F4" w14:textId="7F004D53" w:rsidR="00DB2D24" w:rsidRDefault="00DB2D24" w:rsidP="00DB2D24">
      <w:pPr>
        <w:pStyle w:val="Langtext"/>
      </w:pPr>
      <w:r>
        <w:t xml:space="preserve"> Angebotenes Erzeugnis:</w:t>
      </w:r>
    </w:p>
    <w:p w14:paraId="09537FD0" w14:textId="77777777" w:rsidR="00DB2D24" w:rsidRDefault="00DB2D24" w:rsidP="00DB2D24">
      <w:pPr>
        <w:pStyle w:val="TrennungPOS"/>
      </w:pPr>
    </w:p>
    <w:p w14:paraId="07C638C4" w14:textId="47FE40E8" w:rsidR="00DB2D24" w:rsidRDefault="00DB2D24" w:rsidP="00DB2D24">
      <w:pPr>
        <w:pStyle w:val="GrundtextPosNr"/>
        <w:keepNext/>
        <w:keepLines/>
      </w:pPr>
      <w:r>
        <w:lastRenderedPageBreak/>
        <w:t>06.AJ 14</w:t>
      </w:r>
    </w:p>
    <w:p w14:paraId="47C680B6" w14:textId="2DB64B8E" w:rsidR="00DB2D24" w:rsidRDefault="00DB2D24" w:rsidP="00DB2D24">
      <w:pPr>
        <w:pStyle w:val="Grundtext"/>
      </w:pPr>
      <w:r>
        <w:t>monolithische Linienentwässerung, Stirnwand aus Polymerbeton für Rinnen z.B. ACO DRAIN MONOBLOCK PD 150 V, anthrazitschwarz durchgefärbt, geeignet für Rinnenanfang- und -ende, nach Wahl des Auftraggebers,</w:t>
      </w:r>
    </w:p>
    <w:p w14:paraId="59DE0CA8" w14:textId="63E11AEB" w:rsidR="00DB2D24" w:rsidRDefault="00DB2D24" w:rsidP="00DB2D24">
      <w:pPr>
        <w:pStyle w:val="Grundtext"/>
      </w:pPr>
      <w:r>
        <w:t xml:space="preserve"> z.B. ACO DRAIN STIRNWAND zu MONOBLOCK PD 150 V oder Gleichwertiges.</w:t>
      </w:r>
    </w:p>
    <w:p w14:paraId="4F83BD96" w14:textId="46DF32A3" w:rsidR="00DB2D24" w:rsidRDefault="00DB2D24" w:rsidP="00DB2D24">
      <w:pPr>
        <w:pStyle w:val="Folgeposition"/>
        <w:keepNext/>
        <w:keepLines/>
      </w:pPr>
      <w:r w:rsidRPr="00186275">
        <w:rPr>
          <w:lang w:val="en-US"/>
        </w:rPr>
        <w:t>A</w:t>
      </w:r>
      <w:r w:rsidRPr="00186275">
        <w:rPr>
          <w:sz w:val="12"/>
          <w:lang w:val="en-US"/>
        </w:rPr>
        <w:t>+</w:t>
      </w:r>
      <w:r w:rsidRPr="00186275">
        <w:rPr>
          <w:lang w:val="en-US"/>
        </w:rPr>
        <w:tab/>
        <w:t>monolith. Rinne Stirnwand Polym.zu PD150V anth.</w:t>
      </w:r>
      <w:r w:rsidRPr="00186275">
        <w:rPr>
          <w:lang w:val="en-US"/>
        </w:rPr>
        <w:tab/>
      </w:r>
      <w:r>
        <w:t xml:space="preserve">Stk </w:t>
      </w:r>
    </w:p>
    <w:p w14:paraId="2A70D0F5" w14:textId="65E1BA4B" w:rsidR="00DB2D24" w:rsidRDefault="00DB2D24" w:rsidP="00DB2D24">
      <w:pPr>
        <w:pStyle w:val="Langtext"/>
      </w:pPr>
      <w:r>
        <w:t>Angebotenes Erzeugnis:</w:t>
      </w:r>
    </w:p>
    <w:p w14:paraId="6B9E2281" w14:textId="52F74F0D" w:rsidR="00DB2D24" w:rsidRDefault="00DB2D24" w:rsidP="00DB2D24">
      <w:pPr>
        <w:pStyle w:val="Folgeposition"/>
        <w:keepNext/>
        <w:keepLines/>
      </w:pPr>
      <w:r>
        <w:t>C</w:t>
      </w:r>
      <w:r>
        <w:rPr>
          <w:sz w:val="12"/>
        </w:rPr>
        <w:t>+</w:t>
      </w:r>
      <w:r>
        <w:tab/>
        <w:t>monolith. Rinne Stirnwand Polym.zu PD150V anth.+DN150</w:t>
      </w:r>
      <w:r>
        <w:tab/>
        <w:t xml:space="preserve">Stk </w:t>
      </w:r>
    </w:p>
    <w:p w14:paraId="62750267" w14:textId="36F98763" w:rsidR="00DB2D24" w:rsidRDefault="00DB2D24" w:rsidP="00DB2D24">
      <w:pPr>
        <w:pStyle w:val="Langtext"/>
      </w:pPr>
      <w:r>
        <w:t>Mit integrierter Lippenlabyrinthdichtung DN 150.</w:t>
      </w:r>
    </w:p>
    <w:p w14:paraId="04C2DEEC" w14:textId="0AA01EA1" w:rsidR="00DB2D24" w:rsidRDefault="00DB2D24" w:rsidP="00DB2D24">
      <w:pPr>
        <w:pStyle w:val="Langtext"/>
      </w:pPr>
      <w:r>
        <w:t xml:space="preserve"> Angebotenes Erzeugnis:</w:t>
      </w:r>
    </w:p>
    <w:p w14:paraId="6C6C3DE7" w14:textId="77777777" w:rsidR="00DB2D24" w:rsidRDefault="00DB2D24" w:rsidP="00DB2D24">
      <w:pPr>
        <w:pStyle w:val="TrennungPOS"/>
      </w:pPr>
    </w:p>
    <w:p w14:paraId="7BAA4A3A" w14:textId="7D1BD820" w:rsidR="00DB2D24" w:rsidRDefault="00DB2D24" w:rsidP="00DB2D24">
      <w:pPr>
        <w:pStyle w:val="GrundtextPosNr"/>
        <w:keepNext/>
        <w:keepLines/>
      </w:pPr>
      <w:r>
        <w:t>06.AJ 15</w:t>
      </w:r>
    </w:p>
    <w:p w14:paraId="232B71B7" w14:textId="6C712D6C" w:rsidR="00DB2D24" w:rsidRDefault="00DB2D24" w:rsidP="00DB2D24">
      <w:pPr>
        <w:pStyle w:val="Grundtext"/>
      </w:pPr>
      <w:r>
        <w:t xml:space="preserve">Zwischenelement aus Edelstahl (E-st.) mit Pressdichtungsflansch zum Anschluss von Dichtungsbahnen für den senkrechten Rohranschluss DN 100 mit Stutzenlänge 15 cm und Flanschdurchmesser 36 cm, </w:t>
      </w:r>
    </w:p>
    <w:p w14:paraId="60D0312C" w14:textId="0AFDD262" w:rsidR="00DB2D24" w:rsidRDefault="00DB2D24" w:rsidP="00DB2D24">
      <w:pPr>
        <w:pStyle w:val="Grundtext"/>
      </w:pPr>
      <w:r>
        <w:t xml:space="preserve"> z.B. ACO DRAIN ZWISCHENELEMENT aus EDELSTAHL für FLACHRINNE V 150 oder Gleichwertiges.</w:t>
      </w:r>
    </w:p>
    <w:p w14:paraId="1BBB380D" w14:textId="4666C090" w:rsidR="00DB2D24" w:rsidRDefault="00DB2D24" w:rsidP="00DB2D24">
      <w:pPr>
        <w:pStyle w:val="Folgeposition"/>
        <w:keepNext/>
        <w:keepLines/>
      </w:pPr>
      <w:r>
        <w:t>A</w:t>
      </w:r>
      <w:r>
        <w:rPr>
          <w:sz w:val="12"/>
        </w:rPr>
        <w:t>+</w:t>
      </w:r>
      <w:r>
        <w:tab/>
        <w:t>Zwischenelement E-st.f.Rinne NW150</w:t>
      </w:r>
      <w:r>
        <w:tab/>
        <w:t xml:space="preserve">Stk </w:t>
      </w:r>
    </w:p>
    <w:p w14:paraId="54CDE3FE" w14:textId="3C962025" w:rsidR="00DB2D24" w:rsidRDefault="00DB2D24" w:rsidP="00DB2D24">
      <w:pPr>
        <w:pStyle w:val="Langtext"/>
      </w:pPr>
      <w:r>
        <w:t>Angebotenes Erzeugnis:</w:t>
      </w:r>
    </w:p>
    <w:p w14:paraId="056F7787" w14:textId="77777777" w:rsidR="00DB2D24" w:rsidRDefault="00DB2D24" w:rsidP="00DB2D24">
      <w:pPr>
        <w:pStyle w:val="TrennungPOS"/>
      </w:pPr>
    </w:p>
    <w:p w14:paraId="31E68BE6" w14:textId="17AE56FF" w:rsidR="00DB2D24" w:rsidRDefault="00DB2D24" w:rsidP="00DB2D24">
      <w:pPr>
        <w:pStyle w:val="GrundtextPosNr"/>
        <w:keepNext/>
        <w:keepLines/>
      </w:pPr>
      <w:r>
        <w:t>06.AJ 21</w:t>
      </w:r>
    </w:p>
    <w:p w14:paraId="5B380C1D" w14:textId="5B9CDE15" w:rsidR="00DB2D24" w:rsidRDefault="00DB2D24" w:rsidP="00DB2D24">
      <w:pPr>
        <w:pStyle w:val="Grundtext"/>
      </w:pPr>
      <w:r>
        <w:t>monolithische Linienentwässerung, einteiliger Rinnenkörper aus Polymerbeton ohne Klebefuge, entsprechend ÖNORM EN 1433, für Belastungsklasse A15 bis D400, anthrazitschwarz durchgefärbt, mit Dichtungsnut, mit Wasserspiegelgefälle, Lichte Weite LW 20cm, Baubreite B 25 cm,</w:t>
      </w:r>
    </w:p>
    <w:p w14:paraId="74740FF0" w14:textId="28B0DBA6" w:rsidR="00DB2D24" w:rsidRDefault="00DB2D24" w:rsidP="00DB2D24">
      <w:pPr>
        <w:pStyle w:val="Grundtext"/>
      </w:pPr>
      <w:r>
        <w:t xml:space="preserve"> z.B. ACO DRAIN MONOBLOCK PD 200 V oder Gleichwertiges.</w:t>
      </w:r>
    </w:p>
    <w:p w14:paraId="5A14483A" w14:textId="5DC9DDBE" w:rsidR="00DB2D24" w:rsidRDefault="00DB2D24" w:rsidP="00DB2D24">
      <w:pPr>
        <w:pStyle w:val="Folgeposition"/>
        <w:keepNext/>
        <w:keepLines/>
      </w:pPr>
      <w:r w:rsidRPr="00186275">
        <w:rPr>
          <w:lang w:val="en-US"/>
        </w:rPr>
        <w:t>A</w:t>
      </w:r>
      <w:r w:rsidRPr="00186275">
        <w:rPr>
          <w:sz w:val="12"/>
          <w:lang w:val="en-US"/>
        </w:rPr>
        <w:t>+</w:t>
      </w:r>
      <w:r w:rsidRPr="00186275">
        <w:rPr>
          <w:lang w:val="en-US"/>
        </w:rPr>
        <w:tab/>
        <w:t>monolith. Rinne Polym.LW20 D400 Lg1m anth.</w:t>
      </w:r>
      <w:r w:rsidRPr="00186275">
        <w:rPr>
          <w:lang w:val="en-US"/>
        </w:rPr>
        <w:tab/>
      </w:r>
      <w:r>
        <w:t xml:space="preserve">Stk </w:t>
      </w:r>
    </w:p>
    <w:p w14:paraId="26AF58AC" w14:textId="50372202" w:rsidR="00DB2D24" w:rsidRDefault="00DB2D24" w:rsidP="00DB2D24">
      <w:pPr>
        <w:pStyle w:val="Langtext"/>
      </w:pPr>
      <w:r>
        <w:t>Bauhöhe H 32 cm, Baulänge Lg 1,0 m.</w:t>
      </w:r>
    </w:p>
    <w:p w14:paraId="6F5E2E79" w14:textId="7A287FD4" w:rsidR="00DB2D24" w:rsidRDefault="00DB2D24" w:rsidP="00DB2D24">
      <w:pPr>
        <w:pStyle w:val="Langtext"/>
      </w:pPr>
      <w:r>
        <w:t xml:space="preserve"> Angebotenes Erzeugnis:</w:t>
      </w:r>
    </w:p>
    <w:p w14:paraId="5898502C" w14:textId="77777777" w:rsidR="00DB2D24" w:rsidRDefault="00DB2D24" w:rsidP="00DB2D24">
      <w:pPr>
        <w:pStyle w:val="TrennungPOS"/>
      </w:pPr>
    </w:p>
    <w:p w14:paraId="5D54D608" w14:textId="4698340A" w:rsidR="00DB2D24" w:rsidRDefault="00DB2D24" w:rsidP="00DB2D24">
      <w:pPr>
        <w:pStyle w:val="GrundtextPosNr"/>
        <w:keepNext/>
        <w:keepLines/>
      </w:pPr>
      <w:r>
        <w:t>06.AJ 22</w:t>
      </w:r>
    </w:p>
    <w:p w14:paraId="0E6DE02F" w14:textId="37B93874" w:rsidR="00DB2D24" w:rsidRDefault="00DB2D24" w:rsidP="00DB2D24">
      <w:pPr>
        <w:pStyle w:val="Grundtext"/>
      </w:pPr>
      <w:r>
        <w:t>monolithische Linienentwässerung aus Polymerbeton ohne Klebefuge, entsprechend ÖNORM EN 1433, für Belastungsklasse A15 bis D400, Farbe natur, mit Dichtungsnut, mit Wasserspiegelgefälle, Lichte Weite LW 20cm, Baubreite B 25 cm,</w:t>
      </w:r>
    </w:p>
    <w:p w14:paraId="594DAE0F" w14:textId="6EF216C4" w:rsidR="00DB2D24" w:rsidRDefault="00DB2D24" w:rsidP="00DB2D24">
      <w:pPr>
        <w:pStyle w:val="Grundtext"/>
      </w:pPr>
      <w:r>
        <w:t xml:space="preserve"> z.B. ACO DRAIN MONOBLOCK REVISIONSELEMENT PD 200 V oder Gleichwertiges.</w:t>
      </w:r>
    </w:p>
    <w:p w14:paraId="71802B62" w14:textId="0EC98ED9" w:rsidR="00DB2D24" w:rsidRDefault="00DB2D24" w:rsidP="00DB2D24">
      <w:pPr>
        <w:pStyle w:val="Folgeposition"/>
        <w:keepNext/>
        <w:keepLines/>
      </w:pPr>
      <w:r w:rsidRPr="00186275">
        <w:rPr>
          <w:lang w:val="en-US"/>
        </w:rPr>
        <w:t>A</w:t>
      </w:r>
      <w:r w:rsidRPr="00186275">
        <w:rPr>
          <w:sz w:val="12"/>
          <w:lang w:val="en-US"/>
        </w:rPr>
        <w:t>+</w:t>
      </w:r>
      <w:r w:rsidRPr="00186275">
        <w:rPr>
          <w:lang w:val="en-US"/>
        </w:rPr>
        <w:tab/>
        <w:t xml:space="preserve">monolith. Rinne m.Revi. Polym.LW20 D400 Lg0,5 nat. </w:t>
      </w:r>
      <w:r>
        <w:t>+Vorf.</w:t>
      </w:r>
      <w:r>
        <w:tab/>
        <w:t xml:space="preserve">Stk </w:t>
      </w:r>
    </w:p>
    <w:p w14:paraId="3DE87010" w14:textId="6921C0BF" w:rsidR="00DB2D24" w:rsidRDefault="00DB2D24" w:rsidP="00DB2D24">
      <w:pPr>
        <w:pStyle w:val="Langtext"/>
      </w:pPr>
      <w:r>
        <w:t>Als Revisionsöffnung mit Abdeckrost aus Gusseisen EN-GJS, mit ausschlagbarer Vorformung DN150,</w:t>
      </w:r>
    </w:p>
    <w:p w14:paraId="0209DDF3" w14:textId="5F8ECAA4" w:rsidR="00DB2D24" w:rsidRDefault="00DB2D24" w:rsidP="00DB2D24">
      <w:pPr>
        <w:pStyle w:val="Langtext"/>
      </w:pPr>
      <w:r>
        <w:t xml:space="preserve"> Bauhöhe H 33 cm, Baulänge Lg 0,5 m.</w:t>
      </w:r>
    </w:p>
    <w:p w14:paraId="0ABE79B9" w14:textId="2471E474" w:rsidR="00DB2D24" w:rsidRDefault="00DB2D24" w:rsidP="00DB2D24">
      <w:pPr>
        <w:pStyle w:val="Langtext"/>
      </w:pPr>
      <w:r>
        <w:t xml:space="preserve"> Angebotenes Erzeugnis:</w:t>
      </w:r>
    </w:p>
    <w:p w14:paraId="592F33DA" w14:textId="77777777" w:rsidR="00DB2D24" w:rsidRDefault="00DB2D24" w:rsidP="00E95C4F">
      <w:pPr>
        <w:pStyle w:val="TrennungPOS"/>
      </w:pPr>
    </w:p>
    <w:p w14:paraId="5FDB59EE" w14:textId="206A31FA" w:rsidR="00E95C4F" w:rsidRDefault="00E95C4F" w:rsidP="00E95C4F">
      <w:pPr>
        <w:pStyle w:val="GrundtextPosNr"/>
        <w:keepNext/>
        <w:keepLines/>
      </w:pPr>
      <w:r>
        <w:t>06.AJ 23</w:t>
      </w:r>
    </w:p>
    <w:p w14:paraId="0D90B044" w14:textId="6E60237A" w:rsidR="00E95C4F" w:rsidRDefault="00E95C4F" w:rsidP="00E95C4F">
      <w:pPr>
        <w:pStyle w:val="Grundtext"/>
      </w:pPr>
      <w:r>
        <w:t>monolithische Linienentwässerung aus Polymerbeton ohne Klebefuge, entsprechend ÖNORM EN 1433, für Belastungsklasse A15 bis D400, Farbe natur, mit Dichtungsnut, mit Wasserspiegelgefälle, Lichte Weite LW 20 cm, Baubreite B 25 cm,</w:t>
      </w:r>
    </w:p>
    <w:p w14:paraId="753E7392" w14:textId="32D041B5" w:rsidR="00E95C4F" w:rsidRDefault="00E95C4F" w:rsidP="00E95C4F">
      <w:pPr>
        <w:pStyle w:val="Grundtext"/>
      </w:pPr>
      <w:r>
        <w:t xml:space="preserve"> z.B. ACO DRAIN MONOBLOCK EINLAUFKASTEN PD 200 V oder Gleichwertiges.</w:t>
      </w:r>
    </w:p>
    <w:p w14:paraId="55713CE3" w14:textId="35E5412F" w:rsidR="00E95C4F" w:rsidRDefault="00E95C4F" w:rsidP="00E95C4F">
      <w:pPr>
        <w:pStyle w:val="Folgeposition"/>
        <w:keepNext/>
        <w:keepLines/>
      </w:pPr>
      <w:r>
        <w:t>A</w:t>
      </w:r>
      <w:r>
        <w:rPr>
          <w:sz w:val="12"/>
        </w:rPr>
        <w:t>+</w:t>
      </w:r>
      <w:r>
        <w:tab/>
        <w:t>monolith. Rinne Einlaufk. Polym.LW20 D400 Lg0,5 nat.</w:t>
      </w:r>
      <w:r>
        <w:tab/>
        <w:t xml:space="preserve">Stk </w:t>
      </w:r>
    </w:p>
    <w:p w14:paraId="6B5F969C" w14:textId="79986758" w:rsidR="00E95C4F" w:rsidRDefault="00E95C4F" w:rsidP="00E95C4F">
      <w:pPr>
        <w:pStyle w:val="Langtext"/>
      </w:pPr>
      <w:r>
        <w:t xml:space="preserve">Als Einlaufkasten einteilig mit Abdeckrost aus Gusseisen EN-GJS, mit flüssigkeitsdichtem Rohranschluss DN150 oder DN200, mit integriertem Schlammeimer, </w:t>
      </w:r>
    </w:p>
    <w:p w14:paraId="2A7E56B5" w14:textId="1CA71248" w:rsidR="00E95C4F" w:rsidRDefault="00E95C4F" w:rsidP="00E95C4F">
      <w:pPr>
        <w:pStyle w:val="Langtext"/>
      </w:pPr>
      <w:r>
        <w:t>Bauhöhe H 65,5 cm, Baulänge Lg 0,5 m.</w:t>
      </w:r>
    </w:p>
    <w:p w14:paraId="46F6CAE6" w14:textId="645FB19C" w:rsidR="00E95C4F" w:rsidRDefault="00E95C4F" w:rsidP="00E95C4F">
      <w:pPr>
        <w:pStyle w:val="Langtext"/>
      </w:pPr>
      <w:r>
        <w:t xml:space="preserve"> Angebotenes Erzeugnis:</w:t>
      </w:r>
    </w:p>
    <w:p w14:paraId="2A1F798B" w14:textId="77777777" w:rsidR="00E95C4F" w:rsidRDefault="00E95C4F" w:rsidP="00E95C4F">
      <w:pPr>
        <w:pStyle w:val="TrennungPOS"/>
      </w:pPr>
    </w:p>
    <w:p w14:paraId="18116E30" w14:textId="46A173CF" w:rsidR="00E95C4F" w:rsidRDefault="00E95C4F" w:rsidP="00E95C4F">
      <w:pPr>
        <w:pStyle w:val="GrundtextPosNr"/>
        <w:keepNext/>
        <w:keepLines/>
      </w:pPr>
      <w:r>
        <w:t>06.AJ 24</w:t>
      </w:r>
    </w:p>
    <w:p w14:paraId="280E74A0" w14:textId="6A86B10D" w:rsidR="00E95C4F" w:rsidRDefault="00E95C4F" w:rsidP="00E95C4F">
      <w:pPr>
        <w:pStyle w:val="Grundtext"/>
      </w:pPr>
      <w:r>
        <w:t>monolithische Linienentwässerung, Stirnwand aus Polymerbeton für Rinnen z.B. ACO DRAIN MONOBLOCK PD 200 V, anthrazitschwarz durchgefärbt, geeignet für Rinnenanfang- und -ende, nach Wahl des Auftraggebers,</w:t>
      </w:r>
    </w:p>
    <w:p w14:paraId="4D65041D" w14:textId="087AB930" w:rsidR="00E95C4F" w:rsidRDefault="00E95C4F" w:rsidP="00E95C4F">
      <w:pPr>
        <w:pStyle w:val="Grundtext"/>
      </w:pPr>
      <w:r>
        <w:t xml:space="preserve"> z.B. ACO DRAIN STIRNWAND zu MONOBLOCK PD 200 V oder Gleichwertiges.</w:t>
      </w:r>
    </w:p>
    <w:p w14:paraId="6822D6C3" w14:textId="3A096A51" w:rsidR="00E95C4F" w:rsidRDefault="00E95C4F" w:rsidP="00E95C4F">
      <w:pPr>
        <w:pStyle w:val="Folgeposition"/>
        <w:keepNext/>
        <w:keepLines/>
      </w:pPr>
      <w:r w:rsidRPr="00186275">
        <w:rPr>
          <w:lang w:val="en-US"/>
        </w:rPr>
        <w:t>A</w:t>
      </w:r>
      <w:r w:rsidRPr="00186275">
        <w:rPr>
          <w:sz w:val="12"/>
          <w:lang w:val="en-US"/>
        </w:rPr>
        <w:t>+</w:t>
      </w:r>
      <w:r w:rsidRPr="00186275">
        <w:rPr>
          <w:lang w:val="en-US"/>
        </w:rPr>
        <w:tab/>
        <w:t>monolith. Rinne Stirnwand Polym.zu PD200V anth.</w:t>
      </w:r>
      <w:r w:rsidRPr="00186275">
        <w:rPr>
          <w:lang w:val="en-US"/>
        </w:rPr>
        <w:tab/>
      </w:r>
      <w:r>
        <w:t xml:space="preserve">Stk </w:t>
      </w:r>
    </w:p>
    <w:p w14:paraId="2CE28210" w14:textId="7435ED44" w:rsidR="00E95C4F" w:rsidRDefault="00E95C4F" w:rsidP="00E95C4F">
      <w:pPr>
        <w:pStyle w:val="Langtext"/>
      </w:pPr>
      <w:r>
        <w:t>Angebotenes Erzeugnis:</w:t>
      </w:r>
    </w:p>
    <w:p w14:paraId="127A753F" w14:textId="1EB62797" w:rsidR="00E95C4F" w:rsidRDefault="00E95C4F" w:rsidP="00E95C4F">
      <w:pPr>
        <w:pStyle w:val="Folgeposition"/>
        <w:keepNext/>
        <w:keepLines/>
      </w:pPr>
      <w:r>
        <w:t>C</w:t>
      </w:r>
      <w:r>
        <w:rPr>
          <w:sz w:val="12"/>
        </w:rPr>
        <w:t>+</w:t>
      </w:r>
      <w:r>
        <w:tab/>
        <w:t>monolith. Rinne Stirnwand Polym.zu PD200V anth.+DN150</w:t>
      </w:r>
      <w:r>
        <w:tab/>
        <w:t xml:space="preserve">Stk </w:t>
      </w:r>
    </w:p>
    <w:p w14:paraId="14FA9E5F" w14:textId="37090C2D" w:rsidR="00E95C4F" w:rsidRDefault="00E95C4F" w:rsidP="00E95C4F">
      <w:pPr>
        <w:pStyle w:val="Langtext"/>
      </w:pPr>
      <w:r>
        <w:t>Mit integrierter Lippenlabyrinthdichtung DN 150.</w:t>
      </w:r>
    </w:p>
    <w:p w14:paraId="304D5CE4" w14:textId="4FE45636" w:rsidR="00E95C4F" w:rsidRDefault="00E95C4F" w:rsidP="00E95C4F">
      <w:pPr>
        <w:pStyle w:val="Langtext"/>
      </w:pPr>
      <w:r>
        <w:t xml:space="preserve"> Angebotenes Erzeugnis:</w:t>
      </w:r>
    </w:p>
    <w:p w14:paraId="1306ACF0" w14:textId="77777777" w:rsidR="00E95C4F" w:rsidRDefault="00E95C4F" w:rsidP="00E95C4F">
      <w:pPr>
        <w:pStyle w:val="TrennungPOS"/>
      </w:pPr>
    </w:p>
    <w:p w14:paraId="4AD8DE33" w14:textId="1DE8915C" w:rsidR="00E95C4F" w:rsidRDefault="00E95C4F" w:rsidP="00E95C4F">
      <w:pPr>
        <w:pStyle w:val="GrundtextPosNr"/>
        <w:keepNext/>
        <w:keepLines/>
      </w:pPr>
      <w:r>
        <w:t>06.AJ 51</w:t>
      </w:r>
    </w:p>
    <w:p w14:paraId="0DBDA5F1" w14:textId="08D92120" w:rsidR="00E95C4F" w:rsidRDefault="00E95C4F" w:rsidP="00E95C4F">
      <w:pPr>
        <w:pStyle w:val="Grundtext"/>
      </w:pPr>
      <w:r>
        <w:t>monolithische Linienentwässerung, einteiliger Rinnenkörper aus Polymerbeton ohne Klebefuge, entsprechend ÖNORM EN 1433, für Belastungsklasse A15 bis F900, anthrazitschwarz, mit Sicherheitsfalz, mit Wasserspiegelgefälle, Lichte Weite LW 10 cm, Baubreite B 16 cm,</w:t>
      </w:r>
    </w:p>
    <w:p w14:paraId="7B01F2AB" w14:textId="500AA68B" w:rsidR="00E95C4F" w:rsidRDefault="00E95C4F" w:rsidP="00E95C4F">
      <w:pPr>
        <w:pStyle w:val="Grundtext"/>
      </w:pPr>
      <w:r>
        <w:t xml:space="preserve"> z.B. ACO DRAIN MONOBLOCK RD 100 V oder Gleichwertiges.</w:t>
      </w:r>
    </w:p>
    <w:p w14:paraId="735D38E2" w14:textId="2CCE1EDA" w:rsidR="00E95C4F" w:rsidRDefault="00E95C4F" w:rsidP="00E95C4F">
      <w:pPr>
        <w:pStyle w:val="Folgeposition"/>
        <w:keepNext/>
        <w:keepLines/>
      </w:pPr>
      <w:r w:rsidRPr="00186275">
        <w:rPr>
          <w:lang w:val="en-US"/>
        </w:rPr>
        <w:lastRenderedPageBreak/>
        <w:t>A</w:t>
      </w:r>
      <w:r w:rsidRPr="00186275">
        <w:rPr>
          <w:sz w:val="12"/>
          <w:lang w:val="en-US"/>
        </w:rPr>
        <w:t>+</w:t>
      </w:r>
      <w:r w:rsidRPr="00186275">
        <w:rPr>
          <w:lang w:val="en-US"/>
        </w:rPr>
        <w:tab/>
        <w:t>monolith. Rinne Polym.LW10 F900 Lg1m anth.</w:t>
      </w:r>
      <w:r w:rsidRPr="00186275">
        <w:rPr>
          <w:lang w:val="en-US"/>
        </w:rPr>
        <w:tab/>
      </w:r>
      <w:r>
        <w:t xml:space="preserve">Stk </w:t>
      </w:r>
    </w:p>
    <w:p w14:paraId="693080A2" w14:textId="042A603A" w:rsidR="00E95C4F" w:rsidRDefault="00E95C4F" w:rsidP="00E95C4F">
      <w:pPr>
        <w:pStyle w:val="Langtext"/>
      </w:pPr>
      <w:r>
        <w:t>Bauhöhe H 26,5 cm, Baulänge Lg 1,0 m.</w:t>
      </w:r>
    </w:p>
    <w:p w14:paraId="00A78328" w14:textId="7E24BEE9" w:rsidR="00E95C4F" w:rsidRDefault="00E95C4F" w:rsidP="00E95C4F">
      <w:pPr>
        <w:pStyle w:val="Langtext"/>
      </w:pPr>
      <w:r>
        <w:t xml:space="preserve"> Angebotenes Erzeugnis:</w:t>
      </w:r>
    </w:p>
    <w:p w14:paraId="7F6E68C5" w14:textId="77777777" w:rsidR="00E95C4F" w:rsidRDefault="00E95C4F" w:rsidP="00E95C4F">
      <w:pPr>
        <w:pStyle w:val="TrennungPOS"/>
      </w:pPr>
    </w:p>
    <w:p w14:paraId="64BF5A29" w14:textId="0725857C" w:rsidR="00E95C4F" w:rsidRDefault="00E95C4F" w:rsidP="00E95C4F">
      <w:pPr>
        <w:pStyle w:val="GrundtextPosNr"/>
        <w:keepNext/>
        <w:keepLines/>
      </w:pPr>
      <w:r>
        <w:t>06.AJ 52</w:t>
      </w:r>
    </w:p>
    <w:p w14:paraId="0CC7F9F2" w14:textId="0886350B" w:rsidR="00E95C4F" w:rsidRDefault="00E95C4F" w:rsidP="00E95C4F">
      <w:pPr>
        <w:pStyle w:val="Grundtext"/>
      </w:pPr>
      <w:r>
        <w:t>monolithische Linienentwässerung aus Polymerbeton ohne Klebefuge, entsprechend ÖNORM EN 1433, für Belastungsklasse A15 bis F900, Farbe natur, mit Sicherheitsfalz, mit Wasserspiegelgefälle, Lichte Weite LW 10 cm, Baubreite B 16 cm,</w:t>
      </w:r>
    </w:p>
    <w:p w14:paraId="419FE32F" w14:textId="36B97B2F" w:rsidR="00E95C4F" w:rsidRDefault="00E95C4F" w:rsidP="00E95C4F">
      <w:pPr>
        <w:pStyle w:val="Grundtext"/>
      </w:pPr>
      <w:r>
        <w:t xml:space="preserve"> z.B. ACO DRAIN MONOBLOCK REVISIONSELEMENT RD 100 V oder Gleichwertiges.</w:t>
      </w:r>
    </w:p>
    <w:p w14:paraId="2158887E" w14:textId="25FA3E90" w:rsidR="00E95C4F" w:rsidRDefault="00E95C4F" w:rsidP="00E95C4F">
      <w:pPr>
        <w:pStyle w:val="Folgeposition"/>
        <w:keepNext/>
        <w:keepLines/>
      </w:pPr>
      <w:r w:rsidRPr="00186275">
        <w:rPr>
          <w:lang w:val="en-US"/>
        </w:rPr>
        <w:t>A</w:t>
      </w:r>
      <w:r w:rsidRPr="00186275">
        <w:rPr>
          <w:sz w:val="12"/>
          <w:lang w:val="en-US"/>
        </w:rPr>
        <w:t>+</w:t>
      </w:r>
      <w:r w:rsidRPr="00186275">
        <w:rPr>
          <w:lang w:val="en-US"/>
        </w:rPr>
        <w:tab/>
        <w:t xml:space="preserve">monolith. Rinne m.Revi. Polym.LW10 F900 Lg0,5 nat. </w:t>
      </w:r>
      <w:r>
        <w:t>+Vorf.</w:t>
      </w:r>
      <w:r>
        <w:tab/>
        <w:t xml:space="preserve">Stk </w:t>
      </w:r>
    </w:p>
    <w:p w14:paraId="0E3E9414" w14:textId="3D9D0D09" w:rsidR="00E95C4F" w:rsidRDefault="00E95C4F" w:rsidP="00E95C4F">
      <w:pPr>
        <w:pStyle w:val="Langtext"/>
      </w:pPr>
      <w:r>
        <w:t>Als Revisionsöffnung mit Abdeckrost aus Gusseisen EN-GJS, mit ausschlagbarer Vorformung DN100,</w:t>
      </w:r>
    </w:p>
    <w:p w14:paraId="27BF673B" w14:textId="57471793" w:rsidR="00E95C4F" w:rsidRDefault="00E95C4F" w:rsidP="00E95C4F">
      <w:pPr>
        <w:pStyle w:val="Langtext"/>
      </w:pPr>
      <w:r>
        <w:t xml:space="preserve"> Bauhöhe H 27,5/33,5 cm, Baulänge Lg 0,5 m.</w:t>
      </w:r>
    </w:p>
    <w:p w14:paraId="143EF491" w14:textId="68D59250" w:rsidR="00E95C4F" w:rsidRDefault="00E95C4F" w:rsidP="00E95C4F">
      <w:pPr>
        <w:pStyle w:val="Langtext"/>
      </w:pPr>
      <w:r>
        <w:t xml:space="preserve"> Angebotenes Erzeugnis:</w:t>
      </w:r>
    </w:p>
    <w:p w14:paraId="655622DC" w14:textId="47CFCF25" w:rsidR="00E95C4F" w:rsidRDefault="00E95C4F" w:rsidP="00E95C4F">
      <w:pPr>
        <w:pStyle w:val="Folgeposition"/>
        <w:keepNext/>
        <w:keepLines/>
      </w:pPr>
      <w:r>
        <w:t>B</w:t>
      </w:r>
      <w:r>
        <w:rPr>
          <w:sz w:val="12"/>
        </w:rPr>
        <w:t>+</w:t>
      </w:r>
      <w:r>
        <w:tab/>
        <w:t>monolith. Rinne m.Revi. Polym.LW10 F900 Lg0,5 nat.+DN100</w:t>
      </w:r>
      <w:r>
        <w:tab/>
        <w:t xml:space="preserve">Stk </w:t>
      </w:r>
    </w:p>
    <w:p w14:paraId="31086CD7" w14:textId="7DCBAF07" w:rsidR="00E95C4F" w:rsidRDefault="00E95C4F" w:rsidP="00E95C4F">
      <w:pPr>
        <w:pStyle w:val="Langtext"/>
      </w:pPr>
      <w:r>
        <w:t>Als Revisionsöffnung mit Abdeckrost aus Gusseisen EN-GJS, mitflüssigkeitsdichtem Rohranschluss DN100,</w:t>
      </w:r>
    </w:p>
    <w:p w14:paraId="30152EDB" w14:textId="5F27304F" w:rsidR="00E95C4F" w:rsidRDefault="00E95C4F" w:rsidP="00E95C4F">
      <w:pPr>
        <w:pStyle w:val="Langtext"/>
      </w:pPr>
      <w:r>
        <w:t xml:space="preserve"> Bauhöhe H 27,5/33,5 cm, Baulänge Lg 0,5 m.</w:t>
      </w:r>
    </w:p>
    <w:p w14:paraId="1246DB4C" w14:textId="31F81AF0" w:rsidR="00E95C4F" w:rsidRDefault="00E95C4F" w:rsidP="00E95C4F">
      <w:pPr>
        <w:pStyle w:val="Langtext"/>
      </w:pPr>
      <w:r>
        <w:t xml:space="preserve"> Angebotenes Erzeugnis:</w:t>
      </w:r>
    </w:p>
    <w:p w14:paraId="7F85745B" w14:textId="77777777" w:rsidR="00E95C4F" w:rsidRDefault="00E95C4F" w:rsidP="00E95C4F">
      <w:pPr>
        <w:pStyle w:val="TrennungPOS"/>
      </w:pPr>
    </w:p>
    <w:p w14:paraId="51A5ECD1" w14:textId="42797DB8" w:rsidR="00E95C4F" w:rsidRDefault="00E95C4F" w:rsidP="00E95C4F">
      <w:pPr>
        <w:pStyle w:val="GrundtextPosNr"/>
        <w:keepNext/>
        <w:keepLines/>
      </w:pPr>
      <w:r>
        <w:t>06.AJ 53</w:t>
      </w:r>
    </w:p>
    <w:p w14:paraId="4FA3E7EA" w14:textId="03706E5E" w:rsidR="00E95C4F" w:rsidRDefault="00E95C4F" w:rsidP="00E95C4F">
      <w:pPr>
        <w:pStyle w:val="Grundtext"/>
      </w:pPr>
      <w:r>
        <w:t>monolithische Linienentwässerung aus Polymerbeton ohne Klebefuge, entsprechend ÖNORM EN 1433, für Belastungsklasse A15 bis F900, Farbe natur, mit Sicherheitsfalz, mit Wasserspiegelgefälle, Lichte Weite LW 10 cm, Baubreite B 16 cm,</w:t>
      </w:r>
    </w:p>
    <w:p w14:paraId="5C16178A" w14:textId="008EA124" w:rsidR="00E95C4F" w:rsidRDefault="00E95C4F" w:rsidP="00E95C4F">
      <w:pPr>
        <w:pStyle w:val="Grundtext"/>
      </w:pPr>
      <w:r>
        <w:t xml:space="preserve"> z.B. ACO DRAIN MONOBLOCK EINLAUFKASTEN RD 100 V oder Gleichwertiges.</w:t>
      </w:r>
    </w:p>
    <w:p w14:paraId="4269C2DE" w14:textId="2A93B1F8" w:rsidR="00E95C4F" w:rsidRDefault="00E95C4F" w:rsidP="00E95C4F">
      <w:pPr>
        <w:pStyle w:val="Folgeposition"/>
        <w:keepNext/>
        <w:keepLines/>
      </w:pPr>
      <w:r>
        <w:t>A</w:t>
      </w:r>
      <w:r>
        <w:rPr>
          <w:sz w:val="12"/>
        </w:rPr>
        <w:t>+</w:t>
      </w:r>
      <w:r>
        <w:tab/>
        <w:t>monolith. Rinne Einlaufk. Polym.LW10 F900 Lg0,5 nat.</w:t>
      </w:r>
      <w:r>
        <w:tab/>
        <w:t xml:space="preserve">Stk </w:t>
      </w:r>
    </w:p>
    <w:p w14:paraId="1F72C032" w14:textId="32B82FB9" w:rsidR="00E95C4F" w:rsidRDefault="00E95C4F" w:rsidP="00E95C4F">
      <w:pPr>
        <w:pStyle w:val="Langtext"/>
      </w:pPr>
      <w:r>
        <w:t xml:space="preserve">Als Einlaufkasten einteilig mit Abdeckrost aus Gusseisen EN-GJS, mit flüssigkeitsdichtem Rohranschluss DN100 oder DN150, mit integriertem Schlammeimer, </w:t>
      </w:r>
    </w:p>
    <w:p w14:paraId="442B4A57" w14:textId="187BF08A" w:rsidR="00E95C4F" w:rsidRDefault="00E95C4F" w:rsidP="00E95C4F">
      <w:pPr>
        <w:pStyle w:val="Langtext"/>
      </w:pPr>
      <w:r>
        <w:t>Bauhöhe H 52,5 cm, Baulänge Lg 0,5 m.</w:t>
      </w:r>
    </w:p>
    <w:p w14:paraId="0F0D1D5D" w14:textId="363B9682" w:rsidR="00E95C4F" w:rsidRDefault="00E95C4F" w:rsidP="00E95C4F">
      <w:pPr>
        <w:pStyle w:val="Langtext"/>
      </w:pPr>
      <w:r>
        <w:t xml:space="preserve"> Angebotenes Erzeugnis:</w:t>
      </w:r>
    </w:p>
    <w:p w14:paraId="70AD0B99" w14:textId="77777777" w:rsidR="00E95C4F" w:rsidRDefault="00E95C4F" w:rsidP="00E95C4F">
      <w:pPr>
        <w:pStyle w:val="TrennungPOS"/>
      </w:pPr>
    </w:p>
    <w:p w14:paraId="0EECA4CC" w14:textId="2A8A427C" w:rsidR="00E95C4F" w:rsidRDefault="00E95C4F" w:rsidP="00E95C4F">
      <w:pPr>
        <w:pStyle w:val="GrundtextPosNr"/>
        <w:keepNext/>
        <w:keepLines/>
      </w:pPr>
      <w:r>
        <w:t>06.AJ 54</w:t>
      </w:r>
    </w:p>
    <w:p w14:paraId="33C84CB8" w14:textId="62DEE93D" w:rsidR="00E95C4F" w:rsidRDefault="00E95C4F" w:rsidP="00E95C4F">
      <w:pPr>
        <w:pStyle w:val="Grundtext"/>
      </w:pPr>
      <w:r>
        <w:t>monolithische Linienentwässerung, Stirnwand aus Polymerbeton für Rinnen z.B. ACO DRAIN MONOBLOCK RD 100 V, anthrazitschwarz durchgefärbt, geeignet für Rinnenanfang- oder -ende, nach Wahl des Auftraggebers,</w:t>
      </w:r>
    </w:p>
    <w:p w14:paraId="10ECEB6B" w14:textId="3ECC64CD" w:rsidR="00E95C4F" w:rsidRDefault="00E95C4F" w:rsidP="00E95C4F">
      <w:pPr>
        <w:pStyle w:val="Grundtext"/>
      </w:pPr>
      <w:r>
        <w:t xml:space="preserve"> z.B. ACO DRAIN STIRNWAND zu MONOBLOCK RD 100 V oder Gleichwertiges.</w:t>
      </w:r>
    </w:p>
    <w:p w14:paraId="2208BE96" w14:textId="6B08F0D8" w:rsidR="00E95C4F" w:rsidRDefault="00E95C4F" w:rsidP="00E95C4F">
      <w:pPr>
        <w:pStyle w:val="Folgeposition"/>
        <w:keepNext/>
        <w:keepLines/>
      </w:pPr>
      <w:r w:rsidRPr="00186275">
        <w:rPr>
          <w:lang w:val="en-US"/>
        </w:rPr>
        <w:t>A</w:t>
      </w:r>
      <w:r w:rsidRPr="00186275">
        <w:rPr>
          <w:sz w:val="12"/>
          <w:lang w:val="en-US"/>
        </w:rPr>
        <w:t>+</w:t>
      </w:r>
      <w:r w:rsidRPr="00186275">
        <w:rPr>
          <w:lang w:val="en-US"/>
        </w:rPr>
        <w:tab/>
        <w:t>monolith. Rinne Stirnwand (A) Polym.zu RD100V anth.</w:t>
      </w:r>
      <w:r w:rsidRPr="00186275">
        <w:rPr>
          <w:lang w:val="en-US"/>
        </w:rPr>
        <w:tab/>
      </w:r>
      <w:r>
        <w:t xml:space="preserve">Stk </w:t>
      </w:r>
    </w:p>
    <w:p w14:paraId="37F14DDB" w14:textId="680F525A" w:rsidR="00E95C4F" w:rsidRDefault="00E95C4F" w:rsidP="00E95C4F">
      <w:pPr>
        <w:pStyle w:val="Langtext"/>
      </w:pPr>
      <w:r>
        <w:t>Für Rinnenanfang (A)</w:t>
      </w:r>
    </w:p>
    <w:p w14:paraId="1C08E804" w14:textId="14A7C20D" w:rsidR="00E95C4F" w:rsidRDefault="00E95C4F" w:rsidP="00E95C4F">
      <w:pPr>
        <w:pStyle w:val="Langtext"/>
      </w:pPr>
      <w:r>
        <w:t>Angebotenes Erzeugnis:</w:t>
      </w:r>
    </w:p>
    <w:p w14:paraId="07AB1D08" w14:textId="5751F997" w:rsidR="00E95C4F" w:rsidRDefault="00E95C4F" w:rsidP="00E95C4F">
      <w:pPr>
        <w:pStyle w:val="Folgeposition"/>
        <w:keepNext/>
        <w:keepLines/>
      </w:pPr>
      <w:r>
        <w:t>B</w:t>
      </w:r>
      <w:r>
        <w:rPr>
          <w:sz w:val="12"/>
        </w:rPr>
        <w:t>+</w:t>
      </w:r>
      <w:r>
        <w:tab/>
        <w:t>monolith. Rinne Stirnwand (E) Polym.zu RD100V anth.</w:t>
      </w:r>
      <w:r>
        <w:tab/>
        <w:t xml:space="preserve">Stk </w:t>
      </w:r>
    </w:p>
    <w:p w14:paraId="717D86DC" w14:textId="5FCFB80A" w:rsidR="00E95C4F" w:rsidRDefault="00E95C4F" w:rsidP="00E95C4F">
      <w:pPr>
        <w:pStyle w:val="Langtext"/>
      </w:pPr>
      <w:r>
        <w:t>Für Rinnenende (E)</w:t>
      </w:r>
    </w:p>
    <w:p w14:paraId="1A8C30C2" w14:textId="2D063B14" w:rsidR="00E95C4F" w:rsidRDefault="00E95C4F" w:rsidP="00E95C4F">
      <w:pPr>
        <w:pStyle w:val="Langtext"/>
      </w:pPr>
      <w:r>
        <w:t>Angebotenes Erzeugnis:</w:t>
      </w:r>
    </w:p>
    <w:p w14:paraId="72F97577" w14:textId="3799816A" w:rsidR="00E95C4F" w:rsidRDefault="00E95C4F" w:rsidP="00E95C4F">
      <w:pPr>
        <w:pStyle w:val="Folgeposition"/>
        <w:keepNext/>
        <w:keepLines/>
      </w:pPr>
      <w:r>
        <w:t>C</w:t>
      </w:r>
      <w:r>
        <w:rPr>
          <w:sz w:val="12"/>
        </w:rPr>
        <w:t>+</w:t>
      </w:r>
      <w:r>
        <w:tab/>
        <w:t>monolith. Rinne Stirnwand Polym.zu RD100V anth.+DN100</w:t>
      </w:r>
      <w:r>
        <w:tab/>
        <w:t xml:space="preserve">Stk </w:t>
      </w:r>
    </w:p>
    <w:p w14:paraId="36BAE703" w14:textId="44C91D19" w:rsidR="00E95C4F" w:rsidRDefault="00E95C4F" w:rsidP="00E95C4F">
      <w:pPr>
        <w:pStyle w:val="Langtext"/>
      </w:pPr>
      <w:r>
        <w:t>Mit integrierter Lippenlabyrinthdichtung DN 100.</w:t>
      </w:r>
    </w:p>
    <w:p w14:paraId="5A80EAA8" w14:textId="7555991A" w:rsidR="00E95C4F" w:rsidRDefault="00E95C4F" w:rsidP="00E95C4F">
      <w:pPr>
        <w:pStyle w:val="Langtext"/>
      </w:pPr>
      <w:r>
        <w:t xml:space="preserve"> Angebotenes Erzeugnis:</w:t>
      </w:r>
    </w:p>
    <w:p w14:paraId="1DB6DB78" w14:textId="77777777" w:rsidR="00E95C4F" w:rsidRDefault="00E95C4F" w:rsidP="00E95C4F">
      <w:pPr>
        <w:pStyle w:val="TrennungPOS"/>
      </w:pPr>
    </w:p>
    <w:p w14:paraId="22BAC619" w14:textId="599C6372" w:rsidR="00E95C4F" w:rsidRDefault="00E95C4F" w:rsidP="00E95C4F">
      <w:pPr>
        <w:pStyle w:val="GrundtextPosNr"/>
        <w:keepNext/>
        <w:keepLines/>
      </w:pPr>
      <w:r>
        <w:t>06.AJ 61</w:t>
      </w:r>
    </w:p>
    <w:p w14:paraId="7B269812" w14:textId="17576413" w:rsidR="00E95C4F" w:rsidRDefault="00E95C4F" w:rsidP="00E95C4F">
      <w:pPr>
        <w:pStyle w:val="Grundtext"/>
      </w:pPr>
      <w:r>
        <w:t>monolithische Linienentwässerung, einteiliger Rinnenkörper aus Polymerbeton ohne Klebefuge, entsprechend ÖNORM EN 1433, für Belastungsklasse A15 bis F900, anthrazitschwarz, mit Dichtungsnut, mit Wasserspiegelgefälle, Lichte Weite LW 15 cm, Baubreite B 21 cm,</w:t>
      </w:r>
    </w:p>
    <w:p w14:paraId="7CB46AFD" w14:textId="7219DD6B" w:rsidR="00E95C4F" w:rsidRDefault="00E95C4F" w:rsidP="00E95C4F">
      <w:pPr>
        <w:pStyle w:val="Grundtext"/>
      </w:pPr>
      <w:r>
        <w:t xml:space="preserve"> z.B. ACO DRAIN MONOBLOCK RD 150 V oder Gleichwertiges.</w:t>
      </w:r>
    </w:p>
    <w:p w14:paraId="4162A952" w14:textId="47F58140" w:rsidR="00E95C4F" w:rsidRDefault="00E95C4F" w:rsidP="00E95C4F">
      <w:pPr>
        <w:pStyle w:val="Folgeposition"/>
        <w:keepNext/>
        <w:keepLines/>
      </w:pPr>
      <w:r w:rsidRPr="00186275">
        <w:rPr>
          <w:lang w:val="en-US"/>
        </w:rPr>
        <w:t>A</w:t>
      </w:r>
      <w:r w:rsidRPr="00186275">
        <w:rPr>
          <w:sz w:val="12"/>
          <w:lang w:val="en-US"/>
        </w:rPr>
        <w:t>+</w:t>
      </w:r>
      <w:r w:rsidRPr="00186275">
        <w:rPr>
          <w:lang w:val="en-US"/>
        </w:rPr>
        <w:tab/>
        <w:t>monolith. Rinne Polym.LW15 F900 Lg1m anth.</w:t>
      </w:r>
      <w:r w:rsidRPr="00186275">
        <w:rPr>
          <w:lang w:val="en-US"/>
        </w:rPr>
        <w:tab/>
      </w:r>
      <w:r>
        <w:t xml:space="preserve">Stk </w:t>
      </w:r>
    </w:p>
    <w:p w14:paraId="5A82A229" w14:textId="56E6CC6F" w:rsidR="00E95C4F" w:rsidRDefault="00E95C4F" w:rsidP="00E95C4F">
      <w:pPr>
        <w:pStyle w:val="Langtext"/>
      </w:pPr>
      <w:r>
        <w:t>Bauhöhe H 28 / 38 / 48 cm, Baulänge Lg 1,0 m.</w:t>
      </w:r>
    </w:p>
    <w:p w14:paraId="75620684" w14:textId="71C686AB" w:rsidR="00E95C4F" w:rsidRDefault="00E95C4F" w:rsidP="00E95C4F">
      <w:pPr>
        <w:pStyle w:val="Langtext"/>
      </w:pPr>
      <w:r>
        <w:t xml:space="preserve"> Angebotenes Erzeugnis:</w:t>
      </w:r>
    </w:p>
    <w:p w14:paraId="1E3CE938" w14:textId="77777777" w:rsidR="00E95C4F" w:rsidRDefault="00E95C4F" w:rsidP="00E95C4F">
      <w:pPr>
        <w:pStyle w:val="TrennungPOS"/>
      </w:pPr>
    </w:p>
    <w:p w14:paraId="39A3C058" w14:textId="33B72600" w:rsidR="00E95C4F" w:rsidRDefault="00E95C4F" w:rsidP="00E95C4F">
      <w:pPr>
        <w:pStyle w:val="GrundtextPosNr"/>
        <w:keepNext/>
        <w:keepLines/>
      </w:pPr>
      <w:r>
        <w:t>06.AJ 62</w:t>
      </w:r>
    </w:p>
    <w:p w14:paraId="17EB617D" w14:textId="19AF4B04" w:rsidR="00E95C4F" w:rsidRDefault="00E95C4F" w:rsidP="00E95C4F">
      <w:pPr>
        <w:pStyle w:val="Grundtext"/>
      </w:pPr>
      <w:r>
        <w:t>monolithische Linienentwässerung aus Polymerbeton ohne Klebefuge, entsprechend ÖNORM EN 1433, für Belastungsklasse A15 bis F900, anthrazitschwarz, mit Dichtungsnut, mit Wasserspiegelgefälle, Lichte Weite LW 15 cm, Baubreite B 21 cm,</w:t>
      </w:r>
    </w:p>
    <w:p w14:paraId="257A18C4" w14:textId="5E18E920" w:rsidR="00E95C4F" w:rsidRDefault="00E95C4F" w:rsidP="00E95C4F">
      <w:pPr>
        <w:pStyle w:val="Grundtext"/>
      </w:pPr>
      <w:r>
        <w:t xml:space="preserve"> z.B. ACO DRAIN MONOBLOCK REVISIONSELEMENT RD 150 V oder Gleichwertiges.</w:t>
      </w:r>
    </w:p>
    <w:p w14:paraId="4AABED6A" w14:textId="5967B655" w:rsidR="00E95C4F" w:rsidRDefault="00E95C4F" w:rsidP="00E95C4F">
      <w:pPr>
        <w:pStyle w:val="Folgeposition"/>
        <w:keepNext/>
        <w:keepLines/>
      </w:pPr>
      <w:r w:rsidRPr="00186275">
        <w:rPr>
          <w:lang w:val="en-US"/>
        </w:rPr>
        <w:t>A</w:t>
      </w:r>
      <w:r w:rsidRPr="00186275">
        <w:rPr>
          <w:sz w:val="12"/>
          <w:lang w:val="en-US"/>
        </w:rPr>
        <w:t>+</w:t>
      </w:r>
      <w:r w:rsidRPr="00186275">
        <w:rPr>
          <w:lang w:val="en-US"/>
        </w:rPr>
        <w:tab/>
        <w:t>monolith. Rinne m.Revi. Polym.LW15 F900 Lg0,6 anth.+Vorf.</w:t>
      </w:r>
      <w:r w:rsidRPr="00186275">
        <w:rPr>
          <w:lang w:val="en-US"/>
        </w:rPr>
        <w:tab/>
      </w:r>
      <w:r>
        <w:t xml:space="preserve">Stk </w:t>
      </w:r>
    </w:p>
    <w:p w14:paraId="2B253630" w14:textId="3F547AB7" w:rsidR="00E95C4F" w:rsidRDefault="00E95C4F" w:rsidP="00E95C4F">
      <w:pPr>
        <w:pStyle w:val="Langtext"/>
      </w:pPr>
      <w:r>
        <w:t>Als Revisionsöffnung mit Abdeckrost aus Gusseisen EN-GJS, mit ausschlagbarer Vorformung DN100,</w:t>
      </w:r>
    </w:p>
    <w:p w14:paraId="25069637" w14:textId="414F9DEB" w:rsidR="00E95C4F" w:rsidRDefault="00E95C4F" w:rsidP="00E95C4F">
      <w:pPr>
        <w:pStyle w:val="Langtext"/>
      </w:pPr>
      <w:r>
        <w:t xml:space="preserve"> Bauhöhe H 28 / 38 / 48 cm, Baulänge Lg 0,66 m.</w:t>
      </w:r>
    </w:p>
    <w:p w14:paraId="5898EB01" w14:textId="6C46F201" w:rsidR="00E95C4F" w:rsidRDefault="00E95C4F" w:rsidP="00E95C4F">
      <w:pPr>
        <w:pStyle w:val="Langtext"/>
      </w:pPr>
      <w:r>
        <w:t xml:space="preserve"> Angebotenes Erzeugnis:</w:t>
      </w:r>
    </w:p>
    <w:p w14:paraId="46CFF03E" w14:textId="7B96F08E" w:rsidR="00E95C4F" w:rsidRDefault="00E95C4F" w:rsidP="00E95C4F">
      <w:pPr>
        <w:pStyle w:val="Folgeposition"/>
        <w:keepNext/>
        <w:keepLines/>
      </w:pPr>
      <w:r>
        <w:t>B</w:t>
      </w:r>
      <w:r>
        <w:rPr>
          <w:sz w:val="12"/>
        </w:rPr>
        <w:t>+</w:t>
      </w:r>
      <w:r>
        <w:tab/>
        <w:t>monolith. Rinne m.Revi. Polym.LW15 F900 Lg0,6 anth.+DN100</w:t>
      </w:r>
      <w:r>
        <w:tab/>
        <w:t xml:space="preserve">Stk </w:t>
      </w:r>
    </w:p>
    <w:p w14:paraId="5B2B06CE" w14:textId="345BECC2" w:rsidR="00E95C4F" w:rsidRDefault="00E95C4F" w:rsidP="00E95C4F">
      <w:pPr>
        <w:pStyle w:val="Langtext"/>
      </w:pPr>
      <w:r>
        <w:t>Als Revisionsöffnung mit Abdeckrost aus Gusseisen EN-GJS, mit flüssigkeitsdichtem Rohranschluss DN100,</w:t>
      </w:r>
    </w:p>
    <w:p w14:paraId="0DF65250" w14:textId="36C9F8BF" w:rsidR="00E95C4F" w:rsidRDefault="00E95C4F" w:rsidP="00E95C4F">
      <w:pPr>
        <w:pStyle w:val="Langtext"/>
      </w:pPr>
      <w:r>
        <w:lastRenderedPageBreak/>
        <w:t xml:space="preserve"> Bauhöhe H 28 / 38 / 48 cm, Baulänge Lg 0,66 m.</w:t>
      </w:r>
    </w:p>
    <w:p w14:paraId="03A555BF" w14:textId="766555AF" w:rsidR="00E95C4F" w:rsidRDefault="00E95C4F" w:rsidP="00E95C4F">
      <w:pPr>
        <w:pStyle w:val="Langtext"/>
      </w:pPr>
      <w:r>
        <w:t xml:space="preserve"> Angebotenes Erzeugnis:</w:t>
      </w:r>
    </w:p>
    <w:p w14:paraId="682CF723" w14:textId="77777777" w:rsidR="00E95C4F" w:rsidRDefault="00E95C4F" w:rsidP="00E95C4F">
      <w:pPr>
        <w:pStyle w:val="TrennungPOS"/>
      </w:pPr>
    </w:p>
    <w:p w14:paraId="5CE1B1DE" w14:textId="14CD2AD1" w:rsidR="00E95C4F" w:rsidRDefault="00E95C4F" w:rsidP="00E95C4F">
      <w:pPr>
        <w:pStyle w:val="GrundtextPosNr"/>
        <w:keepNext/>
        <w:keepLines/>
      </w:pPr>
      <w:r>
        <w:t>06.AJ 63</w:t>
      </w:r>
    </w:p>
    <w:p w14:paraId="62FB4464" w14:textId="3E8D3300" w:rsidR="00E95C4F" w:rsidRDefault="00E95C4F" w:rsidP="00E95C4F">
      <w:pPr>
        <w:pStyle w:val="Grundtext"/>
      </w:pPr>
      <w:r>
        <w:t>monolithische Linienentwässerung aus Polymerbeton ohne Klebefuge, entsprechend ÖNORM EN 1433, für Belastungsklasse A15 bis F900, anthrazitschwarz, mit Dichtungsnut, mit Wasserspiegelgefälle, Lichte Weite LW 15 cm, Baubreite B 21 cm,</w:t>
      </w:r>
    </w:p>
    <w:p w14:paraId="0691CBA3" w14:textId="0228D517" w:rsidR="00E95C4F" w:rsidRDefault="00E95C4F" w:rsidP="00E95C4F">
      <w:pPr>
        <w:pStyle w:val="Grundtext"/>
      </w:pPr>
      <w:r>
        <w:t xml:space="preserve"> z.B. ACO DRAIN MONOBLOCK EINLAUFKASTEN RD 150 V oder Gleichwertiges.</w:t>
      </w:r>
    </w:p>
    <w:p w14:paraId="18716921" w14:textId="75A21229" w:rsidR="00E95C4F" w:rsidRDefault="00E95C4F" w:rsidP="00E95C4F">
      <w:pPr>
        <w:pStyle w:val="Folgeposition"/>
        <w:keepNext/>
        <w:keepLines/>
      </w:pPr>
      <w:r>
        <w:t>A</w:t>
      </w:r>
      <w:r>
        <w:rPr>
          <w:sz w:val="12"/>
        </w:rPr>
        <w:t>+</w:t>
      </w:r>
      <w:r>
        <w:tab/>
        <w:t>monolith. Rinne Einlaufk.OT Polym.LW15 F900 Lg0,6 anth.</w:t>
      </w:r>
      <w:r>
        <w:tab/>
        <w:t xml:space="preserve">Stk </w:t>
      </w:r>
    </w:p>
    <w:p w14:paraId="0A085B9A" w14:textId="069737AF" w:rsidR="00E95C4F" w:rsidRDefault="00E95C4F" w:rsidP="00E95C4F">
      <w:pPr>
        <w:pStyle w:val="Langtext"/>
      </w:pPr>
      <w:r>
        <w:t>Als Einlaufkasten merhteilig mit Abdeckrost aus Gusseisen EN-GJS,</w:t>
      </w:r>
    </w:p>
    <w:p w14:paraId="147398E9" w14:textId="7E11B230" w:rsidR="00E95C4F" w:rsidRDefault="00E95C4F" w:rsidP="00E95C4F">
      <w:pPr>
        <w:pStyle w:val="Langtext"/>
      </w:pPr>
      <w:r>
        <w:t>Einlaufkasten Oberteil (OT) anthrazitschwarz, mit Dichtungsnut,</w:t>
      </w:r>
    </w:p>
    <w:p w14:paraId="3F1F10BB" w14:textId="27B18AF2" w:rsidR="00E95C4F" w:rsidRDefault="00E95C4F" w:rsidP="00E95C4F">
      <w:pPr>
        <w:pStyle w:val="Langtext"/>
      </w:pPr>
      <w:r>
        <w:t>Bauhöhe Oberteil H 33 / 43 / 53 cm, Baulänge Lg 0,66 m,</w:t>
      </w:r>
    </w:p>
    <w:p w14:paraId="0A1D850E" w14:textId="6D5436FE" w:rsidR="00E95C4F" w:rsidRDefault="00E95C4F" w:rsidP="00E95C4F">
      <w:pPr>
        <w:pStyle w:val="Langtext"/>
      </w:pPr>
      <w:r>
        <w:t>Angebotenes Erzeugnis:</w:t>
      </w:r>
    </w:p>
    <w:p w14:paraId="5589097C" w14:textId="4F564687" w:rsidR="00E95C4F" w:rsidRDefault="00E95C4F" w:rsidP="00E95C4F">
      <w:pPr>
        <w:pStyle w:val="Folgeposition"/>
        <w:keepNext/>
        <w:keepLines/>
      </w:pPr>
      <w:r>
        <w:t>B</w:t>
      </w:r>
      <w:r>
        <w:rPr>
          <w:sz w:val="12"/>
        </w:rPr>
        <w:t>+</w:t>
      </w:r>
      <w:r>
        <w:tab/>
        <w:t>monolith. Rinne Einlaufk.UT Polym.LW15 F900 Lg0,5 nat.</w:t>
      </w:r>
      <w:r>
        <w:tab/>
        <w:t xml:space="preserve">Stk </w:t>
      </w:r>
    </w:p>
    <w:p w14:paraId="1A8FA22D" w14:textId="55DC3A2D" w:rsidR="00E95C4F" w:rsidRDefault="00E95C4F" w:rsidP="00E95C4F">
      <w:pPr>
        <w:pStyle w:val="Langtext"/>
      </w:pPr>
      <w:r>
        <w:t>Als Einlaufkasten merhteilig mit Abdeckrost aus Gusseisen EN-GJS,</w:t>
      </w:r>
    </w:p>
    <w:p w14:paraId="6FED5409" w14:textId="09B71821" w:rsidR="00E95C4F" w:rsidRDefault="00E95C4F" w:rsidP="00E95C4F">
      <w:pPr>
        <w:pStyle w:val="Langtext"/>
      </w:pPr>
      <w:r>
        <w:t>mit flüssigkeitsdichtem Rohranschluss DN150 oder DN200</w:t>
      </w:r>
    </w:p>
    <w:p w14:paraId="2CBB15B8" w14:textId="77F9D9EA" w:rsidR="00E95C4F" w:rsidRDefault="00E95C4F" w:rsidP="00E95C4F">
      <w:pPr>
        <w:pStyle w:val="Langtext"/>
      </w:pPr>
      <w:r>
        <w:t xml:space="preserve"> Bauhöhe Unterteil 23 cm, Farbe natur</w:t>
      </w:r>
    </w:p>
    <w:p w14:paraId="545183AF" w14:textId="0EED6ABF" w:rsidR="00E95C4F" w:rsidRDefault="00E95C4F" w:rsidP="00E95C4F">
      <w:pPr>
        <w:pStyle w:val="Langtext"/>
      </w:pPr>
      <w:r>
        <w:t>Angebotenes Erzeugnis:</w:t>
      </w:r>
    </w:p>
    <w:p w14:paraId="2B88F64B" w14:textId="523A9559" w:rsidR="00E95C4F" w:rsidRDefault="00E95C4F" w:rsidP="00E95C4F">
      <w:pPr>
        <w:pStyle w:val="Folgeposition"/>
        <w:keepNext/>
        <w:keepLines/>
      </w:pPr>
      <w:r>
        <w:t>D</w:t>
      </w:r>
      <w:r>
        <w:rPr>
          <w:sz w:val="12"/>
        </w:rPr>
        <w:t>+</w:t>
      </w:r>
      <w:r>
        <w:tab/>
        <w:t>monolith. Rinne Einlaufk. LW15 Schlammeimer PP</w:t>
      </w:r>
      <w:r>
        <w:tab/>
        <w:t xml:space="preserve">Stk </w:t>
      </w:r>
    </w:p>
    <w:p w14:paraId="44603CE2" w14:textId="2CA305A0" w:rsidR="00E95C4F" w:rsidRDefault="00E95C4F" w:rsidP="00E95C4F">
      <w:pPr>
        <w:pStyle w:val="Langtext"/>
      </w:pPr>
      <w:r>
        <w:t>Zubehör: Schlammeimer aus PP</w:t>
      </w:r>
    </w:p>
    <w:p w14:paraId="0E04DCF9" w14:textId="6449F345" w:rsidR="00E95C4F" w:rsidRDefault="00E95C4F" w:rsidP="00E95C4F">
      <w:pPr>
        <w:pStyle w:val="Langtext"/>
      </w:pPr>
      <w:r>
        <w:t>Angebotenes Erzeugnis:</w:t>
      </w:r>
    </w:p>
    <w:p w14:paraId="1750AC47" w14:textId="77777777" w:rsidR="00E95C4F" w:rsidRDefault="00E95C4F" w:rsidP="00E95C4F">
      <w:pPr>
        <w:pStyle w:val="TrennungPOS"/>
      </w:pPr>
    </w:p>
    <w:p w14:paraId="68023B4E" w14:textId="5850EE8E" w:rsidR="00E95C4F" w:rsidRDefault="00E95C4F" w:rsidP="00E95C4F">
      <w:pPr>
        <w:pStyle w:val="GrundtextPosNr"/>
        <w:keepNext/>
        <w:keepLines/>
      </w:pPr>
      <w:r>
        <w:t>06.AJ 64</w:t>
      </w:r>
    </w:p>
    <w:p w14:paraId="1C85BA73" w14:textId="4F78B307" w:rsidR="00E95C4F" w:rsidRDefault="00E95C4F" w:rsidP="00E95C4F">
      <w:pPr>
        <w:pStyle w:val="Grundtext"/>
      </w:pPr>
      <w:r>
        <w:t>monolithische Linienentwässerung, Stirnwand aus Polymerbeton für Rinnen z.B. ACO DRAIN MONOBLOCK RD 150 V, anthrazitschwarz durchgefärbt, geeignet für Rinnenanfang- und -ende, nach Wahl des Auftraggebers,</w:t>
      </w:r>
    </w:p>
    <w:p w14:paraId="69F4AD28" w14:textId="362D2A9E" w:rsidR="00E95C4F" w:rsidRDefault="00E95C4F" w:rsidP="00E95C4F">
      <w:pPr>
        <w:pStyle w:val="Grundtext"/>
      </w:pPr>
      <w:r>
        <w:t xml:space="preserve"> z.B. ACO DRAIN STIRNWAND zu MONOBLOCK RD 150 V oder Gleichwertiges.</w:t>
      </w:r>
    </w:p>
    <w:p w14:paraId="69C6DB71" w14:textId="4E91BFD1" w:rsidR="00E95C4F" w:rsidRDefault="00E95C4F" w:rsidP="00E95C4F">
      <w:pPr>
        <w:pStyle w:val="Folgeposition"/>
        <w:keepNext/>
        <w:keepLines/>
      </w:pPr>
      <w:r w:rsidRPr="00186275">
        <w:rPr>
          <w:lang w:val="en-US"/>
        </w:rPr>
        <w:t>A</w:t>
      </w:r>
      <w:r w:rsidRPr="00186275">
        <w:rPr>
          <w:sz w:val="12"/>
          <w:lang w:val="en-US"/>
        </w:rPr>
        <w:t>+</w:t>
      </w:r>
      <w:r w:rsidRPr="00186275">
        <w:rPr>
          <w:lang w:val="en-US"/>
        </w:rPr>
        <w:tab/>
        <w:t>monolith. Rinne Stirnwand Polym.zu RD150V anth.</w:t>
      </w:r>
      <w:r w:rsidRPr="00186275">
        <w:rPr>
          <w:lang w:val="en-US"/>
        </w:rPr>
        <w:tab/>
      </w:r>
      <w:r>
        <w:t xml:space="preserve">Stk </w:t>
      </w:r>
    </w:p>
    <w:p w14:paraId="7BD27066" w14:textId="7DC97FA3" w:rsidR="00E95C4F" w:rsidRDefault="00E95C4F" w:rsidP="00E95C4F">
      <w:pPr>
        <w:pStyle w:val="Langtext"/>
      </w:pPr>
      <w:r>
        <w:t>Angebotenes Erzeugnis:</w:t>
      </w:r>
    </w:p>
    <w:p w14:paraId="4EDE0730" w14:textId="7CF3B106" w:rsidR="00E95C4F" w:rsidRDefault="00E95C4F" w:rsidP="00E95C4F">
      <w:pPr>
        <w:pStyle w:val="Folgeposition"/>
        <w:keepNext/>
        <w:keepLines/>
      </w:pPr>
      <w:r>
        <w:t>C</w:t>
      </w:r>
      <w:r>
        <w:rPr>
          <w:sz w:val="12"/>
        </w:rPr>
        <w:t>+</w:t>
      </w:r>
      <w:r>
        <w:tab/>
        <w:t>monolith. Rinne Stirnwand Polym.zu RD150V anth.+DN150</w:t>
      </w:r>
      <w:r>
        <w:tab/>
        <w:t xml:space="preserve">Stk </w:t>
      </w:r>
    </w:p>
    <w:p w14:paraId="7C717E16" w14:textId="244522DC" w:rsidR="00E95C4F" w:rsidRDefault="00031D17" w:rsidP="00031D17">
      <w:pPr>
        <w:pStyle w:val="Langtext"/>
      </w:pPr>
      <w:r>
        <w:t>Mit integrierter Lippenlabyrinthdichtung DN 150.</w:t>
      </w:r>
    </w:p>
    <w:p w14:paraId="5A8EB348" w14:textId="70582670" w:rsidR="00031D17" w:rsidRDefault="00031D17" w:rsidP="00031D17">
      <w:pPr>
        <w:pStyle w:val="Langtext"/>
      </w:pPr>
      <w:r>
        <w:t xml:space="preserve"> Angebotenes Erzeugnis:</w:t>
      </w:r>
    </w:p>
    <w:p w14:paraId="512BDDF5" w14:textId="77777777" w:rsidR="00031D17" w:rsidRDefault="00031D17" w:rsidP="00031D17">
      <w:pPr>
        <w:pStyle w:val="TrennungPOS"/>
      </w:pPr>
    </w:p>
    <w:p w14:paraId="40FF4980" w14:textId="5D6E8E22" w:rsidR="00031D17" w:rsidRDefault="00031D17" w:rsidP="00031D17">
      <w:pPr>
        <w:pStyle w:val="GrundtextPosNr"/>
        <w:keepNext/>
        <w:keepLines/>
      </w:pPr>
      <w:r>
        <w:t>06.AJ 71</w:t>
      </w:r>
    </w:p>
    <w:p w14:paraId="54FF6C16" w14:textId="5BF25629" w:rsidR="00031D17" w:rsidRDefault="00031D17" w:rsidP="00031D17">
      <w:pPr>
        <w:pStyle w:val="Grundtext"/>
      </w:pPr>
      <w:r>
        <w:t>monolithische Linienentwässerung, einteiliger Rinnenkörper aus Polymerbeton ohne Klebefuge, entsprechend ÖNORM EN 1433, für Belastungsklasse A15 bis F900, mit Wasserspiegelgefälle, Lichte Weite LW 20cm, Baubreite B 26 cm,</w:t>
      </w:r>
    </w:p>
    <w:p w14:paraId="0C74BF0E" w14:textId="3C7B223E" w:rsidR="00031D17" w:rsidRDefault="00031D17" w:rsidP="00031D17">
      <w:pPr>
        <w:pStyle w:val="Grundtext"/>
      </w:pPr>
      <w:r>
        <w:t xml:space="preserve"> z.B. ACO DRAIN MONOBLOCK RD 200 V oder Gleichwertiges.</w:t>
      </w:r>
    </w:p>
    <w:p w14:paraId="37FF7241" w14:textId="70C9B0B7" w:rsidR="00031D17" w:rsidRDefault="00031D17" w:rsidP="00031D17">
      <w:pPr>
        <w:pStyle w:val="Folgeposition"/>
        <w:keepNext/>
        <w:keepLines/>
      </w:pPr>
      <w:r w:rsidRPr="00186275">
        <w:rPr>
          <w:lang w:val="en-US"/>
        </w:rPr>
        <w:t>A</w:t>
      </w:r>
      <w:r w:rsidRPr="00186275">
        <w:rPr>
          <w:sz w:val="12"/>
          <w:lang w:val="en-US"/>
        </w:rPr>
        <w:t>+</w:t>
      </w:r>
      <w:r w:rsidRPr="00186275">
        <w:rPr>
          <w:lang w:val="en-US"/>
        </w:rPr>
        <w:tab/>
        <w:t>monolith. Rinne Polym.LW20 F900 Lg1m anth.</w:t>
      </w:r>
      <w:r w:rsidRPr="00186275">
        <w:rPr>
          <w:lang w:val="en-US"/>
        </w:rPr>
        <w:tab/>
      </w:r>
      <w:r>
        <w:t xml:space="preserve">Stk </w:t>
      </w:r>
    </w:p>
    <w:p w14:paraId="53D2042F" w14:textId="28636ADF" w:rsidR="00031D17" w:rsidRDefault="00031D17" w:rsidP="00031D17">
      <w:pPr>
        <w:pStyle w:val="Langtext"/>
      </w:pPr>
      <w:r>
        <w:t xml:space="preserve">Farbe anthrazitschwarz, mit Sicherheitsfalz, </w:t>
      </w:r>
    </w:p>
    <w:p w14:paraId="6BFDFD94" w14:textId="778E6D5A" w:rsidR="00031D17" w:rsidRDefault="00031D17" w:rsidP="00031D17">
      <w:pPr>
        <w:pStyle w:val="Langtext"/>
      </w:pPr>
      <w:r>
        <w:t>Bauhöhe H 33 / 53 cm, Baulänge Lg 1,0 m.</w:t>
      </w:r>
    </w:p>
    <w:p w14:paraId="6A6F3E7D" w14:textId="18E46D2D" w:rsidR="00031D17" w:rsidRDefault="00031D17" w:rsidP="00031D17">
      <w:pPr>
        <w:pStyle w:val="Langtext"/>
      </w:pPr>
      <w:r>
        <w:t xml:space="preserve"> Angebotenes Erzeugnis:</w:t>
      </w:r>
    </w:p>
    <w:p w14:paraId="4117A669" w14:textId="68467A60" w:rsidR="00031D17" w:rsidRDefault="00031D17" w:rsidP="00031D17">
      <w:pPr>
        <w:pStyle w:val="Folgeposition"/>
        <w:keepNext/>
        <w:keepLines/>
      </w:pPr>
      <w:r>
        <w:t>B</w:t>
      </w:r>
      <w:r>
        <w:rPr>
          <w:sz w:val="12"/>
        </w:rPr>
        <w:t>+</w:t>
      </w:r>
      <w:r>
        <w:tab/>
        <w:t>monolith. Rinne Polym.dicht LW20 F900 Lg1/2m nat.</w:t>
      </w:r>
      <w:r>
        <w:tab/>
        <w:t xml:space="preserve">Stk </w:t>
      </w:r>
    </w:p>
    <w:p w14:paraId="1E11FC9D" w14:textId="021DC4EF" w:rsidR="00031D17" w:rsidRDefault="00031D17" w:rsidP="00031D17">
      <w:pPr>
        <w:pStyle w:val="Langtext"/>
      </w:pPr>
      <w:r>
        <w:t xml:space="preserve">Farbe natur, mit integrierter EPDM-Dichtung, </w:t>
      </w:r>
    </w:p>
    <w:p w14:paraId="238142B8" w14:textId="771DEC55" w:rsidR="00031D17" w:rsidRDefault="00031D17" w:rsidP="00031D17">
      <w:pPr>
        <w:pStyle w:val="Langtext"/>
      </w:pPr>
      <w:r>
        <w:t>Bauhöhe H 34cm, Baulänge Lg 1,0 od. 2,0 m.</w:t>
      </w:r>
    </w:p>
    <w:p w14:paraId="1EBCA82A" w14:textId="03BFA8A4" w:rsidR="00031D17" w:rsidRDefault="00031D17" w:rsidP="00031D17">
      <w:pPr>
        <w:pStyle w:val="Langtext"/>
      </w:pPr>
      <w:r>
        <w:t xml:space="preserve"> Angebotenes Erzeugnis:</w:t>
      </w:r>
    </w:p>
    <w:p w14:paraId="3F15262B" w14:textId="77777777" w:rsidR="00031D17" w:rsidRDefault="00031D17" w:rsidP="00031D17">
      <w:pPr>
        <w:pStyle w:val="TrennungPOS"/>
      </w:pPr>
    </w:p>
    <w:p w14:paraId="5C73BA66" w14:textId="07769B1A" w:rsidR="00031D17" w:rsidRDefault="00031D17" w:rsidP="00031D17">
      <w:pPr>
        <w:pStyle w:val="GrundtextPosNr"/>
        <w:keepNext/>
        <w:keepLines/>
      </w:pPr>
      <w:r>
        <w:t>06.AJ 72</w:t>
      </w:r>
    </w:p>
    <w:p w14:paraId="3081DA4D" w14:textId="6933B5B3" w:rsidR="00031D17" w:rsidRDefault="00031D17" w:rsidP="00031D17">
      <w:pPr>
        <w:pStyle w:val="Grundtext"/>
      </w:pPr>
      <w:r>
        <w:t>monolithische Linienentwässerung aus Polymerbeton ohne Klebefuge, entsprechend ÖNORM EN 1433, für Belastungsklasse A15 bis F900, mit Wasserspiegelgefälle, Lichte Weite LW 20cm, Baubreite B 26 cm,</w:t>
      </w:r>
    </w:p>
    <w:p w14:paraId="3B072C49" w14:textId="5992CC04" w:rsidR="00031D17" w:rsidRDefault="00031D17" w:rsidP="00031D17">
      <w:pPr>
        <w:pStyle w:val="Grundtext"/>
      </w:pPr>
      <w:r>
        <w:t xml:space="preserve"> z.B. ACO DRAIN MONOBLOCK REVISIONSELEMENT RD 200 V oder Gleichwertiges.</w:t>
      </w:r>
    </w:p>
    <w:p w14:paraId="0A2ED54B" w14:textId="59C39197" w:rsidR="00031D17" w:rsidRDefault="00031D17" w:rsidP="00031D17">
      <w:pPr>
        <w:pStyle w:val="Folgeposition"/>
        <w:keepNext/>
        <w:keepLines/>
      </w:pPr>
      <w:r w:rsidRPr="00186275">
        <w:rPr>
          <w:lang w:val="en-US"/>
        </w:rPr>
        <w:t>A</w:t>
      </w:r>
      <w:r w:rsidRPr="00186275">
        <w:rPr>
          <w:sz w:val="12"/>
          <w:lang w:val="en-US"/>
        </w:rPr>
        <w:t>+</w:t>
      </w:r>
      <w:r w:rsidRPr="00186275">
        <w:rPr>
          <w:lang w:val="en-US"/>
        </w:rPr>
        <w:tab/>
        <w:t>monolith. Rinne m.Revi. Polym.LW20 F900 Lg0,6 anth.+Vorf.</w:t>
      </w:r>
      <w:r w:rsidRPr="00186275">
        <w:rPr>
          <w:lang w:val="en-US"/>
        </w:rPr>
        <w:tab/>
      </w:r>
      <w:r>
        <w:t xml:space="preserve">Stk </w:t>
      </w:r>
    </w:p>
    <w:p w14:paraId="44A7AE65" w14:textId="0B724D5C" w:rsidR="00031D17" w:rsidRDefault="00031D17" w:rsidP="00031D17">
      <w:pPr>
        <w:pStyle w:val="Langtext"/>
      </w:pPr>
      <w:r>
        <w:t xml:space="preserve">Als Revisionsöffnung mit Abdeckrost aus Gusseisen EN-GJS, </w:t>
      </w:r>
    </w:p>
    <w:p w14:paraId="444B5FD1" w14:textId="7A423FE2" w:rsidR="00031D17" w:rsidRDefault="00031D17" w:rsidP="00031D17">
      <w:pPr>
        <w:pStyle w:val="Langtext"/>
      </w:pPr>
      <w:r>
        <w:t>Farbe anthrazitschwarz, mit Sicherheitsfalz,</w:t>
      </w:r>
    </w:p>
    <w:p w14:paraId="7D4DEAE6" w14:textId="1E4644F1" w:rsidR="00031D17" w:rsidRDefault="00031D17" w:rsidP="00031D17">
      <w:pPr>
        <w:pStyle w:val="Langtext"/>
      </w:pPr>
      <w:r>
        <w:t>mit ausschlagbarer Vorformung DN150,</w:t>
      </w:r>
    </w:p>
    <w:p w14:paraId="2DBD8D7D" w14:textId="31DAAD3A" w:rsidR="00031D17" w:rsidRDefault="00031D17" w:rsidP="00031D17">
      <w:pPr>
        <w:pStyle w:val="Langtext"/>
      </w:pPr>
      <w:r>
        <w:t xml:space="preserve"> Bauhöhe H 33 / 53 cm, Baulänge Lg 0,66 m.</w:t>
      </w:r>
    </w:p>
    <w:p w14:paraId="49C36933" w14:textId="791D1DF8" w:rsidR="00031D17" w:rsidRDefault="00031D17" w:rsidP="00031D17">
      <w:pPr>
        <w:pStyle w:val="Langtext"/>
      </w:pPr>
      <w:r>
        <w:t xml:space="preserve"> Angebotenes Erzeugnis:</w:t>
      </w:r>
    </w:p>
    <w:p w14:paraId="5882C4C3" w14:textId="1649F32C" w:rsidR="00031D17" w:rsidRDefault="00031D17" w:rsidP="00031D17">
      <w:pPr>
        <w:pStyle w:val="Folgeposition"/>
        <w:keepNext/>
        <w:keepLines/>
      </w:pPr>
      <w:r>
        <w:t>B</w:t>
      </w:r>
      <w:r>
        <w:rPr>
          <w:sz w:val="12"/>
        </w:rPr>
        <w:t>+</w:t>
      </w:r>
      <w:r>
        <w:tab/>
        <w:t>monolith. Rinne m.Revi. Polym.LW20 F900 Lg0,6 anth.+DN150</w:t>
      </w:r>
      <w:r>
        <w:tab/>
        <w:t xml:space="preserve">Stk </w:t>
      </w:r>
    </w:p>
    <w:p w14:paraId="0EB6E643" w14:textId="38060A07" w:rsidR="00031D17" w:rsidRDefault="00031D17" w:rsidP="00031D17">
      <w:pPr>
        <w:pStyle w:val="Langtext"/>
      </w:pPr>
      <w:r>
        <w:t xml:space="preserve">Als Revisionsöffnung mit Abdeckrost aus Gusseisen EN-GJS, </w:t>
      </w:r>
    </w:p>
    <w:p w14:paraId="4EF88C5D" w14:textId="0F103A95" w:rsidR="00031D17" w:rsidRDefault="00031D17" w:rsidP="00031D17">
      <w:pPr>
        <w:pStyle w:val="Langtext"/>
      </w:pPr>
      <w:r>
        <w:t>Farbe anthrazitschwarz, mit Sicherheitsfalz,</w:t>
      </w:r>
    </w:p>
    <w:p w14:paraId="5C8368A0" w14:textId="34255127" w:rsidR="00031D17" w:rsidRDefault="00031D17" w:rsidP="00031D17">
      <w:pPr>
        <w:pStyle w:val="Langtext"/>
      </w:pPr>
      <w:r>
        <w:t>mit flüssigkeitsdichtem Rohranschluss DN150,</w:t>
      </w:r>
    </w:p>
    <w:p w14:paraId="53774BB1" w14:textId="0CC29F54" w:rsidR="00031D17" w:rsidRDefault="00031D17" w:rsidP="00031D17">
      <w:pPr>
        <w:pStyle w:val="Langtext"/>
      </w:pPr>
      <w:r>
        <w:t xml:space="preserve"> Bauhöhe H 33 / 53 cm, Baulänge Lg 0,66 m.</w:t>
      </w:r>
    </w:p>
    <w:p w14:paraId="0FE0BCCD" w14:textId="56DB6703" w:rsidR="00031D17" w:rsidRDefault="00031D17" w:rsidP="00031D17">
      <w:pPr>
        <w:pStyle w:val="Langtext"/>
      </w:pPr>
      <w:r>
        <w:t xml:space="preserve"> Angebotenes Erzeugnis:</w:t>
      </w:r>
    </w:p>
    <w:p w14:paraId="1A596338" w14:textId="136F6635" w:rsidR="00031D17" w:rsidRDefault="00031D17" w:rsidP="00031D17">
      <w:pPr>
        <w:pStyle w:val="Folgeposition"/>
        <w:keepNext/>
        <w:keepLines/>
      </w:pPr>
      <w:r>
        <w:t>C</w:t>
      </w:r>
      <w:r>
        <w:rPr>
          <w:sz w:val="12"/>
        </w:rPr>
        <w:t>+</w:t>
      </w:r>
      <w:r>
        <w:tab/>
        <w:t>monolith. R. m.Revi. Polym.dicht LW20 F900 Lg0,6 nat.+Vorf.</w:t>
      </w:r>
      <w:r>
        <w:tab/>
        <w:t xml:space="preserve">Stk </w:t>
      </w:r>
    </w:p>
    <w:p w14:paraId="569052AF" w14:textId="155AC99A" w:rsidR="00031D17" w:rsidRDefault="00031D17" w:rsidP="00031D17">
      <w:pPr>
        <w:pStyle w:val="Langtext"/>
      </w:pPr>
      <w:r>
        <w:t xml:space="preserve">Als Revisionsöffnung mit Abdeckrost aus Gusseisen EN-GJS, </w:t>
      </w:r>
    </w:p>
    <w:p w14:paraId="245D2778" w14:textId="5430C835" w:rsidR="00031D17" w:rsidRDefault="00031D17" w:rsidP="00031D17">
      <w:pPr>
        <w:pStyle w:val="Langtext"/>
      </w:pPr>
      <w:r>
        <w:lastRenderedPageBreak/>
        <w:t>Farbe natur, mit integrierter EPDM-Dichtung,</w:t>
      </w:r>
    </w:p>
    <w:p w14:paraId="16A6CA6D" w14:textId="74281B9C" w:rsidR="00031D17" w:rsidRDefault="00031D17" w:rsidP="00031D17">
      <w:pPr>
        <w:pStyle w:val="Langtext"/>
      </w:pPr>
      <w:r>
        <w:t>mit ausschlagbarer Vorformung DN150,</w:t>
      </w:r>
    </w:p>
    <w:p w14:paraId="3365672B" w14:textId="5E8C7692" w:rsidR="00031D17" w:rsidRDefault="00031D17" w:rsidP="00031D17">
      <w:pPr>
        <w:pStyle w:val="Langtext"/>
      </w:pPr>
      <w:r>
        <w:t xml:space="preserve"> Bauhöhe H 34 cm, Baulänge Lg 0,66 m.</w:t>
      </w:r>
    </w:p>
    <w:p w14:paraId="5F43F3E6" w14:textId="447D6A86" w:rsidR="00031D17" w:rsidRDefault="00031D17" w:rsidP="00031D17">
      <w:pPr>
        <w:pStyle w:val="Langtext"/>
      </w:pPr>
      <w:r>
        <w:t xml:space="preserve"> Angebotenes Erzeugnis:</w:t>
      </w:r>
    </w:p>
    <w:p w14:paraId="2759E803" w14:textId="5F2D9D35" w:rsidR="00031D17" w:rsidRDefault="00031D17" w:rsidP="00031D17">
      <w:pPr>
        <w:pStyle w:val="Folgeposition"/>
        <w:keepNext/>
        <w:keepLines/>
      </w:pPr>
      <w:r>
        <w:t>D</w:t>
      </w:r>
      <w:r>
        <w:rPr>
          <w:sz w:val="12"/>
        </w:rPr>
        <w:t>+</w:t>
      </w:r>
      <w:r>
        <w:tab/>
        <w:t>monolith. R. m.Revi. Polym.dicht LW20 F900 Lg0,6 nat.+DN150</w:t>
      </w:r>
      <w:r>
        <w:tab/>
        <w:t xml:space="preserve">Stk </w:t>
      </w:r>
    </w:p>
    <w:p w14:paraId="5B9DD427" w14:textId="46EBD862" w:rsidR="00031D17" w:rsidRDefault="00031D17" w:rsidP="00031D17">
      <w:pPr>
        <w:pStyle w:val="Langtext"/>
      </w:pPr>
      <w:r>
        <w:t xml:space="preserve">Als Revisionsöffnung mit Abdeckrost aus Gusseisen EN-GJS, </w:t>
      </w:r>
    </w:p>
    <w:p w14:paraId="4EDE32EE" w14:textId="30FEAD04" w:rsidR="00031D17" w:rsidRDefault="00031D17" w:rsidP="00031D17">
      <w:pPr>
        <w:pStyle w:val="Langtext"/>
      </w:pPr>
      <w:r>
        <w:t>Farbe natur, mit integrierter EPDM-Dichtung,</w:t>
      </w:r>
    </w:p>
    <w:p w14:paraId="5F96B888" w14:textId="31669F9D" w:rsidR="00031D17" w:rsidRDefault="00031D17" w:rsidP="00031D17">
      <w:pPr>
        <w:pStyle w:val="Langtext"/>
      </w:pPr>
      <w:r>
        <w:t>mit flüssigkeitsdichtem Rohranschluss DN150,</w:t>
      </w:r>
    </w:p>
    <w:p w14:paraId="11478A39" w14:textId="2DFAA591" w:rsidR="00031D17" w:rsidRDefault="00031D17" w:rsidP="00031D17">
      <w:pPr>
        <w:pStyle w:val="Langtext"/>
      </w:pPr>
      <w:r>
        <w:t xml:space="preserve"> Bauhöhe H 34 cm, Baulänge Lg 0,66 m.</w:t>
      </w:r>
    </w:p>
    <w:p w14:paraId="63E8BD7F" w14:textId="7D2EA6BE" w:rsidR="00031D17" w:rsidRDefault="00031D17" w:rsidP="00031D17">
      <w:pPr>
        <w:pStyle w:val="Langtext"/>
      </w:pPr>
      <w:r>
        <w:t xml:space="preserve"> Angebotenes Erzeugnis:</w:t>
      </w:r>
    </w:p>
    <w:p w14:paraId="345F1E84" w14:textId="77777777" w:rsidR="00031D17" w:rsidRDefault="00031D17" w:rsidP="00031D17">
      <w:pPr>
        <w:pStyle w:val="TrennungPOS"/>
      </w:pPr>
    </w:p>
    <w:p w14:paraId="0C9481A0" w14:textId="42CD54C5" w:rsidR="00031D17" w:rsidRDefault="00031D17" w:rsidP="00031D17">
      <w:pPr>
        <w:pStyle w:val="GrundtextPosNr"/>
        <w:keepNext/>
        <w:keepLines/>
      </w:pPr>
      <w:r>
        <w:t>06.AJ 73</w:t>
      </w:r>
    </w:p>
    <w:p w14:paraId="1ECBA819" w14:textId="6734E1FB" w:rsidR="00031D17" w:rsidRDefault="00031D17" w:rsidP="00031D17">
      <w:pPr>
        <w:pStyle w:val="Grundtext"/>
      </w:pPr>
      <w:r>
        <w:t>monolithische Linienentwässerung aus Polymerbeton ohne Klebefuge, entsprechend ÖNORM EN 1433, für Belastungsklasse A15 bis F900, mit Wasserspiegelgefälle, Lichte Weite LW 20cm, Baubreite B 26 cm,</w:t>
      </w:r>
    </w:p>
    <w:p w14:paraId="0D7F7B63" w14:textId="2E9F6725" w:rsidR="00031D17" w:rsidRDefault="00031D17" w:rsidP="00031D17">
      <w:pPr>
        <w:pStyle w:val="Grundtext"/>
      </w:pPr>
      <w:r>
        <w:t xml:space="preserve"> z.B. ACO DRAIN MONOBLOCK EINLAUFKASTEN RD 200 V oder Gleichwertiges.</w:t>
      </w:r>
    </w:p>
    <w:p w14:paraId="6ABBC481" w14:textId="67DA4B0D" w:rsidR="00031D17" w:rsidRDefault="00031D17" w:rsidP="00031D17">
      <w:pPr>
        <w:pStyle w:val="Folgeposition"/>
        <w:keepNext/>
        <w:keepLines/>
      </w:pPr>
      <w:r>
        <w:t>A</w:t>
      </w:r>
      <w:r>
        <w:rPr>
          <w:sz w:val="12"/>
        </w:rPr>
        <w:t>+</w:t>
      </w:r>
      <w:r>
        <w:tab/>
        <w:t>monolith. Rinne Einlaufk.OT Polym.LW20 F900 Lg0,6 anth.</w:t>
      </w:r>
      <w:r>
        <w:tab/>
        <w:t xml:space="preserve">Stk </w:t>
      </w:r>
    </w:p>
    <w:p w14:paraId="6BF483CF" w14:textId="7E00F462" w:rsidR="00031D17" w:rsidRDefault="00031D17" w:rsidP="00031D17">
      <w:pPr>
        <w:pStyle w:val="Langtext"/>
      </w:pPr>
      <w:r>
        <w:t xml:space="preserve">Als Einlaufkasten merhteilig mit Abdeckrost aus Gusseisen EN-GJS, </w:t>
      </w:r>
    </w:p>
    <w:p w14:paraId="211BF5DD" w14:textId="559618E1" w:rsidR="00031D17" w:rsidRDefault="00031D17" w:rsidP="00031D17">
      <w:pPr>
        <w:pStyle w:val="Langtext"/>
      </w:pPr>
      <w:r>
        <w:t>Einlaufkasten Oberteil (OT) anthrazitschwarz, mit Sicherheitsfalz,</w:t>
      </w:r>
    </w:p>
    <w:p w14:paraId="68500F46" w14:textId="63CAE119" w:rsidR="00031D17" w:rsidRDefault="00031D17" w:rsidP="00031D17">
      <w:pPr>
        <w:pStyle w:val="Langtext"/>
      </w:pPr>
      <w:r>
        <w:t>Bauhöhe Oberteil H 36 / 56 cm, Baulänge Lg 0,66 m,</w:t>
      </w:r>
    </w:p>
    <w:p w14:paraId="65F7CB96" w14:textId="00423F96" w:rsidR="00031D17" w:rsidRDefault="00031D17" w:rsidP="00031D17">
      <w:pPr>
        <w:pStyle w:val="Langtext"/>
      </w:pPr>
      <w:r>
        <w:t xml:space="preserve"> Angebotenes Erzeugnis:</w:t>
      </w:r>
    </w:p>
    <w:p w14:paraId="7BEE6911" w14:textId="40E0A47A" w:rsidR="00031D17" w:rsidRDefault="00031D17" w:rsidP="00031D17">
      <w:pPr>
        <w:pStyle w:val="Folgeposition"/>
        <w:keepNext/>
        <w:keepLines/>
      </w:pPr>
      <w:r>
        <w:t>B</w:t>
      </w:r>
      <w:r>
        <w:rPr>
          <w:sz w:val="12"/>
        </w:rPr>
        <w:t>+</w:t>
      </w:r>
      <w:r>
        <w:tab/>
        <w:t>monolith. R. Einlaufk.OT Polym. dicht LW20 F900 Lg0,6 nat.</w:t>
      </w:r>
      <w:r>
        <w:tab/>
        <w:t xml:space="preserve">Stk </w:t>
      </w:r>
    </w:p>
    <w:p w14:paraId="59C95DB6" w14:textId="52843374" w:rsidR="00031D17" w:rsidRDefault="00031D17" w:rsidP="00031D17">
      <w:pPr>
        <w:pStyle w:val="Langtext"/>
      </w:pPr>
      <w:r>
        <w:t xml:space="preserve">Als Einlaufkasten merhteilig mit Abdeckrost aus Gusseisen EN-GJS, </w:t>
      </w:r>
    </w:p>
    <w:p w14:paraId="51391D33" w14:textId="6261641F" w:rsidR="00031D17" w:rsidRDefault="00031D17" w:rsidP="00031D17">
      <w:pPr>
        <w:pStyle w:val="Langtext"/>
      </w:pPr>
      <w:r>
        <w:t>Einlaufkasten Oberteil (OT) natur, mit integrierter EPDM-Dichtung,</w:t>
      </w:r>
    </w:p>
    <w:p w14:paraId="36737631" w14:textId="26070808" w:rsidR="00031D17" w:rsidRDefault="00031D17" w:rsidP="00031D17">
      <w:pPr>
        <w:pStyle w:val="Langtext"/>
      </w:pPr>
      <w:r>
        <w:t>Bauhöhe Oberteil H 36 cm, Baulänge Lg 0,66 m,</w:t>
      </w:r>
    </w:p>
    <w:p w14:paraId="141E9D8D" w14:textId="4574D26C" w:rsidR="00031D17" w:rsidRDefault="00031D17" w:rsidP="00031D17">
      <w:pPr>
        <w:pStyle w:val="Langtext"/>
      </w:pPr>
      <w:r>
        <w:t xml:space="preserve"> Angebotenes Erzeugnis:</w:t>
      </w:r>
    </w:p>
    <w:p w14:paraId="5C14FAA4" w14:textId="4696C72D" w:rsidR="00031D17" w:rsidRDefault="00031D17" w:rsidP="00031D17">
      <w:pPr>
        <w:pStyle w:val="Folgeposition"/>
        <w:keepNext/>
        <w:keepLines/>
      </w:pPr>
      <w:r>
        <w:t>C</w:t>
      </w:r>
      <w:r>
        <w:rPr>
          <w:sz w:val="12"/>
        </w:rPr>
        <w:t>+</w:t>
      </w:r>
      <w:r>
        <w:tab/>
        <w:t>monolith. Rinne Einlaufk.UT Polym.LW20 F900 Lg0,5 nat.</w:t>
      </w:r>
      <w:r>
        <w:tab/>
        <w:t xml:space="preserve">Stk </w:t>
      </w:r>
    </w:p>
    <w:p w14:paraId="73337396" w14:textId="03209A3D" w:rsidR="00031D17" w:rsidRDefault="00031D17" w:rsidP="00031D17">
      <w:pPr>
        <w:pStyle w:val="Langtext"/>
      </w:pPr>
      <w:r>
        <w:t>Als Einlaufkasten merhteilig mit Abdeckrost aus Gusseisen EN-GJS,</w:t>
      </w:r>
    </w:p>
    <w:p w14:paraId="54175895" w14:textId="79DAE325" w:rsidR="00031D17" w:rsidRDefault="00031D17" w:rsidP="00031D17">
      <w:pPr>
        <w:pStyle w:val="Langtext"/>
      </w:pPr>
      <w:r>
        <w:t>mit flüssigkeitsdichtem Rohranschluss DN150 oder DN200</w:t>
      </w:r>
    </w:p>
    <w:p w14:paraId="3DF39326" w14:textId="1EE12474" w:rsidR="00031D17" w:rsidRDefault="00031D17" w:rsidP="00031D17">
      <w:pPr>
        <w:pStyle w:val="Langtext"/>
      </w:pPr>
      <w:r>
        <w:t xml:space="preserve"> Bauhöhe Unterteil 23 cm, Farbe natur</w:t>
      </w:r>
    </w:p>
    <w:p w14:paraId="3908BFD7" w14:textId="17515A1A" w:rsidR="00031D17" w:rsidRDefault="00031D17" w:rsidP="00031D17">
      <w:pPr>
        <w:pStyle w:val="Langtext"/>
      </w:pPr>
      <w:r>
        <w:t>Angebotenes Erzeugnis:</w:t>
      </w:r>
    </w:p>
    <w:p w14:paraId="5953C813" w14:textId="0362A395" w:rsidR="00031D17" w:rsidRDefault="00031D17" w:rsidP="00031D17">
      <w:pPr>
        <w:pStyle w:val="Folgeposition"/>
        <w:keepNext/>
        <w:keepLines/>
      </w:pPr>
      <w:r>
        <w:t>G</w:t>
      </w:r>
      <w:r>
        <w:rPr>
          <w:sz w:val="12"/>
        </w:rPr>
        <w:t>+</w:t>
      </w:r>
      <w:r>
        <w:tab/>
        <w:t>monolith. Rinne Einlaufk. LW20 Schlammeimer PP</w:t>
      </w:r>
      <w:r>
        <w:tab/>
        <w:t xml:space="preserve">Stk </w:t>
      </w:r>
    </w:p>
    <w:p w14:paraId="7507F4EF" w14:textId="034B18EE" w:rsidR="00031D17" w:rsidRDefault="00031D17" w:rsidP="00031D17">
      <w:pPr>
        <w:pStyle w:val="Langtext"/>
      </w:pPr>
      <w:r>
        <w:t>Zubehör: Schlammeimer aus PP</w:t>
      </w:r>
    </w:p>
    <w:p w14:paraId="0BB81DDF" w14:textId="3CA49DA9" w:rsidR="00031D17" w:rsidRDefault="00031D17" w:rsidP="00031D17">
      <w:pPr>
        <w:pStyle w:val="Langtext"/>
      </w:pPr>
      <w:r>
        <w:t>Angebotenes Erzeugnis:</w:t>
      </w:r>
    </w:p>
    <w:p w14:paraId="19D3564B" w14:textId="436B9BF1" w:rsidR="00031D17" w:rsidRDefault="00031D17" w:rsidP="00031D17">
      <w:pPr>
        <w:pStyle w:val="Folgeposition"/>
        <w:keepNext/>
        <w:keepLines/>
      </w:pPr>
      <w:r>
        <w:t>H</w:t>
      </w:r>
      <w:r>
        <w:rPr>
          <w:sz w:val="12"/>
        </w:rPr>
        <w:t>+</w:t>
      </w:r>
      <w:r>
        <w:tab/>
        <w:t>monolith. Rinne Einlaufk. LW20 Schlammeimer vz.</w:t>
      </w:r>
      <w:r>
        <w:tab/>
        <w:t xml:space="preserve">Stk </w:t>
      </w:r>
    </w:p>
    <w:p w14:paraId="2BBF543A" w14:textId="35A8237E" w:rsidR="00031D17" w:rsidRDefault="00031D17" w:rsidP="00031D17">
      <w:pPr>
        <w:pStyle w:val="Langtext"/>
      </w:pPr>
      <w:r>
        <w:t>Zubehör: Schlammeimer Stahl verzinkt</w:t>
      </w:r>
    </w:p>
    <w:p w14:paraId="0C659807" w14:textId="5318E311" w:rsidR="00031D17" w:rsidRDefault="00031D17" w:rsidP="00031D17">
      <w:pPr>
        <w:pStyle w:val="Langtext"/>
      </w:pPr>
      <w:r>
        <w:t>Angebotenes Erzeugnis:</w:t>
      </w:r>
    </w:p>
    <w:p w14:paraId="5F840E13" w14:textId="77777777" w:rsidR="00031D17" w:rsidRDefault="00031D17" w:rsidP="00031D17">
      <w:pPr>
        <w:pStyle w:val="TrennungPOS"/>
      </w:pPr>
    </w:p>
    <w:p w14:paraId="3D274536" w14:textId="1A8395F5" w:rsidR="00031D17" w:rsidRDefault="00031D17" w:rsidP="00031D17">
      <w:pPr>
        <w:pStyle w:val="GrundtextPosNr"/>
        <w:keepNext/>
        <w:keepLines/>
      </w:pPr>
      <w:r>
        <w:t>06.AJ 74</w:t>
      </w:r>
    </w:p>
    <w:p w14:paraId="0845C08F" w14:textId="67A72EC4" w:rsidR="00031D17" w:rsidRDefault="00031D17" w:rsidP="00031D17">
      <w:pPr>
        <w:pStyle w:val="Grundtext"/>
      </w:pPr>
      <w:r>
        <w:t>monolithische Linienentwässerung, Stirnwand aus Polymerbeton für Rinnen z.B. ACO DRAIN MONOBLOCK RD 200 V, geeignet für Rinnenanfang- oder -ende, nach Wahl des Auftraggebers,</w:t>
      </w:r>
    </w:p>
    <w:p w14:paraId="5301EEA5" w14:textId="5AC6554A" w:rsidR="00031D17" w:rsidRDefault="00031D17" w:rsidP="00031D17">
      <w:pPr>
        <w:pStyle w:val="Grundtext"/>
      </w:pPr>
      <w:r>
        <w:t xml:space="preserve"> z.B. ACO DRAIN STIRNWAND zu MONOBLOCK RD 200 V oder Gleichwertiges.</w:t>
      </w:r>
    </w:p>
    <w:p w14:paraId="22154A67" w14:textId="10E38D75" w:rsidR="00031D17" w:rsidRDefault="00031D17" w:rsidP="00031D17">
      <w:pPr>
        <w:pStyle w:val="Folgeposition"/>
        <w:keepNext/>
        <w:keepLines/>
      </w:pPr>
      <w:r>
        <w:t>A</w:t>
      </w:r>
      <w:r>
        <w:rPr>
          <w:sz w:val="12"/>
        </w:rPr>
        <w:t>+</w:t>
      </w:r>
      <w:r>
        <w:tab/>
        <w:t>monolith. Rinne Stirnwand (A) Polym.zu RD200V anth.</w:t>
      </w:r>
      <w:r>
        <w:tab/>
        <w:t xml:space="preserve">Stk </w:t>
      </w:r>
    </w:p>
    <w:p w14:paraId="4D634E33" w14:textId="7D4FF63B" w:rsidR="00031D17" w:rsidRDefault="00031D17" w:rsidP="00031D17">
      <w:pPr>
        <w:pStyle w:val="Langtext"/>
      </w:pPr>
      <w:r>
        <w:t>Für Rinnenanfang (A), anthrazitschwarz</w:t>
      </w:r>
    </w:p>
    <w:p w14:paraId="4F62DCBD" w14:textId="1D8F7598" w:rsidR="00031D17" w:rsidRDefault="00031D17" w:rsidP="00031D17">
      <w:pPr>
        <w:pStyle w:val="Langtext"/>
      </w:pPr>
      <w:r>
        <w:t>Angebotenes Erzeugnis:</w:t>
      </w:r>
    </w:p>
    <w:p w14:paraId="3DB4A111" w14:textId="4D7C289F" w:rsidR="00031D17" w:rsidRDefault="00031D17" w:rsidP="00031D17">
      <w:pPr>
        <w:pStyle w:val="Folgeposition"/>
        <w:keepNext/>
        <w:keepLines/>
      </w:pPr>
      <w:r>
        <w:t>B</w:t>
      </w:r>
      <w:r>
        <w:rPr>
          <w:sz w:val="12"/>
        </w:rPr>
        <w:t>+</w:t>
      </w:r>
      <w:r>
        <w:tab/>
        <w:t>monolith. Rinne Stirnwand (E) Polym.zu RD200V anth.</w:t>
      </w:r>
      <w:r>
        <w:tab/>
        <w:t xml:space="preserve">Stk </w:t>
      </w:r>
    </w:p>
    <w:p w14:paraId="788C35FC" w14:textId="0511762C" w:rsidR="00031D17" w:rsidRDefault="00031D17" w:rsidP="00031D17">
      <w:pPr>
        <w:pStyle w:val="Langtext"/>
      </w:pPr>
      <w:r>
        <w:t>Für Rinnenende (E), anthrazitschwarz</w:t>
      </w:r>
    </w:p>
    <w:p w14:paraId="70CB18F4" w14:textId="2E372E44" w:rsidR="00031D17" w:rsidRDefault="00031D17" w:rsidP="00031D17">
      <w:pPr>
        <w:pStyle w:val="Langtext"/>
      </w:pPr>
      <w:r>
        <w:t>Angebotenes Erzeugnis:</w:t>
      </w:r>
    </w:p>
    <w:p w14:paraId="001DE15F" w14:textId="26811A1B" w:rsidR="00031D17" w:rsidRDefault="00031D17" w:rsidP="00031D17">
      <w:pPr>
        <w:pStyle w:val="Folgeposition"/>
        <w:keepNext/>
        <w:keepLines/>
      </w:pPr>
      <w:r>
        <w:t>C</w:t>
      </w:r>
      <w:r>
        <w:rPr>
          <w:sz w:val="12"/>
        </w:rPr>
        <w:t>+</w:t>
      </w:r>
      <w:r>
        <w:tab/>
        <w:t>monolith. Rinne Stirnwand Polym.zu RD200V anth.+DN150</w:t>
      </w:r>
      <w:r>
        <w:tab/>
        <w:t xml:space="preserve">Stk </w:t>
      </w:r>
    </w:p>
    <w:p w14:paraId="5DCD4807" w14:textId="5663F62B" w:rsidR="00031D17" w:rsidRDefault="00031D17" w:rsidP="00031D17">
      <w:pPr>
        <w:pStyle w:val="Langtext"/>
      </w:pPr>
      <w:r>
        <w:t>Mit integrierter Lippenlabyrinthdichtung DN 150,</w:t>
      </w:r>
    </w:p>
    <w:p w14:paraId="2DF2444C" w14:textId="2718543C" w:rsidR="00031D17" w:rsidRDefault="00031D17" w:rsidP="00031D17">
      <w:pPr>
        <w:pStyle w:val="Langtext"/>
      </w:pPr>
      <w:r>
        <w:t xml:space="preserve"> anthrazitschwarz,</w:t>
      </w:r>
    </w:p>
    <w:p w14:paraId="26BA7D2C" w14:textId="2F990076" w:rsidR="00031D17" w:rsidRDefault="00031D17" w:rsidP="00031D17">
      <w:pPr>
        <w:pStyle w:val="Langtext"/>
      </w:pPr>
      <w:r>
        <w:t>Angebotenes Erzeugnis:</w:t>
      </w:r>
    </w:p>
    <w:p w14:paraId="0AB1F2DE" w14:textId="1F1779C0" w:rsidR="00031D17" w:rsidRDefault="00031D17" w:rsidP="00031D17">
      <w:pPr>
        <w:pStyle w:val="Folgeposition"/>
        <w:keepNext/>
        <w:keepLines/>
      </w:pPr>
      <w:r>
        <w:t>D</w:t>
      </w:r>
      <w:r>
        <w:rPr>
          <w:sz w:val="12"/>
        </w:rPr>
        <w:t>+</w:t>
      </w:r>
      <w:r>
        <w:tab/>
        <w:t>monolith. Rinne Stirnwand (A) Polym.zu RD200V dicht,nat.</w:t>
      </w:r>
      <w:r>
        <w:tab/>
        <w:t xml:space="preserve">Stk </w:t>
      </w:r>
    </w:p>
    <w:p w14:paraId="04986FBE" w14:textId="29D26364" w:rsidR="00031D17" w:rsidRDefault="00031D17" w:rsidP="00031D17">
      <w:pPr>
        <w:pStyle w:val="Langtext"/>
      </w:pPr>
      <w:r>
        <w:t>Für Rinnenanfang (A), Farbe natur, mit integrierter Dichtung</w:t>
      </w:r>
    </w:p>
    <w:p w14:paraId="381CF2BD" w14:textId="440EA2EB" w:rsidR="00031D17" w:rsidRDefault="00031D17" w:rsidP="00031D17">
      <w:pPr>
        <w:pStyle w:val="Langtext"/>
      </w:pPr>
      <w:r>
        <w:t>Angebotenes Erzeugnis:</w:t>
      </w:r>
    </w:p>
    <w:p w14:paraId="1966A9C2" w14:textId="70F605D1" w:rsidR="00031D17" w:rsidRDefault="00031D17" w:rsidP="00031D17">
      <w:pPr>
        <w:pStyle w:val="Folgeposition"/>
        <w:keepNext/>
        <w:keepLines/>
      </w:pPr>
      <w:r>
        <w:t>E</w:t>
      </w:r>
      <w:r>
        <w:rPr>
          <w:sz w:val="12"/>
        </w:rPr>
        <w:t>+</w:t>
      </w:r>
      <w:r>
        <w:tab/>
        <w:t>monolith. Rinne Stirnwand (E) Polym.zu RD200V dicht,nat.</w:t>
      </w:r>
      <w:r>
        <w:tab/>
        <w:t xml:space="preserve">Stk </w:t>
      </w:r>
    </w:p>
    <w:p w14:paraId="4C525A52" w14:textId="48CB707D" w:rsidR="00031D17" w:rsidRDefault="00031D17" w:rsidP="00031D17">
      <w:pPr>
        <w:pStyle w:val="Langtext"/>
      </w:pPr>
      <w:r>
        <w:t>Für Rinnenende (E), Farbe natur</w:t>
      </w:r>
    </w:p>
    <w:p w14:paraId="3CA05978" w14:textId="5F5BCBEA" w:rsidR="00031D17" w:rsidRDefault="00031D17" w:rsidP="00031D17">
      <w:pPr>
        <w:pStyle w:val="Langtext"/>
      </w:pPr>
      <w:r>
        <w:t>Angebotenes Erzeugnis:</w:t>
      </w:r>
    </w:p>
    <w:p w14:paraId="34404939" w14:textId="4C9DBFC7" w:rsidR="00031D17" w:rsidRDefault="00031D17" w:rsidP="00031D17">
      <w:pPr>
        <w:pStyle w:val="Folgeposition"/>
        <w:keepNext/>
        <w:keepLines/>
      </w:pPr>
      <w:r>
        <w:t>F</w:t>
      </w:r>
      <w:r>
        <w:rPr>
          <w:sz w:val="12"/>
        </w:rPr>
        <w:t>+</w:t>
      </w:r>
      <w:r>
        <w:tab/>
        <w:t>monolith. Rinne Stirnwand Polym.zu RD200V dicht,nat.+DN150</w:t>
      </w:r>
      <w:r>
        <w:tab/>
        <w:t xml:space="preserve">Stk </w:t>
      </w:r>
    </w:p>
    <w:p w14:paraId="5FDDC72A" w14:textId="52CA2569" w:rsidR="00031D17" w:rsidRDefault="00031D17" w:rsidP="00031D17">
      <w:pPr>
        <w:pStyle w:val="Langtext"/>
      </w:pPr>
      <w:r>
        <w:t>Mit integrierter Lippenlabyrinthdichtung DN 150,</w:t>
      </w:r>
    </w:p>
    <w:p w14:paraId="69175A11" w14:textId="37DF66ED" w:rsidR="00031D17" w:rsidRDefault="00031D17" w:rsidP="00031D17">
      <w:pPr>
        <w:pStyle w:val="Langtext"/>
      </w:pPr>
      <w:r>
        <w:t xml:space="preserve"> Farbe natur,</w:t>
      </w:r>
    </w:p>
    <w:p w14:paraId="1A9D8EF3" w14:textId="441B5D0E" w:rsidR="00031D17" w:rsidRDefault="00031D17" w:rsidP="00031D17">
      <w:pPr>
        <w:pStyle w:val="Langtext"/>
      </w:pPr>
      <w:r>
        <w:t>Angebotenes Erzeugnis:</w:t>
      </w:r>
    </w:p>
    <w:p w14:paraId="20930902" w14:textId="77777777" w:rsidR="00031D17" w:rsidRDefault="00031D17" w:rsidP="00031D17">
      <w:pPr>
        <w:pStyle w:val="TrennungPOS"/>
      </w:pPr>
    </w:p>
    <w:p w14:paraId="63B46E0D" w14:textId="3BEAEF05" w:rsidR="00031D17" w:rsidRDefault="00031D17" w:rsidP="00031D17">
      <w:pPr>
        <w:pStyle w:val="GrundtextPosNr"/>
        <w:keepNext/>
        <w:keepLines/>
      </w:pPr>
      <w:r>
        <w:lastRenderedPageBreak/>
        <w:t>06.AJ 81</w:t>
      </w:r>
    </w:p>
    <w:p w14:paraId="27F636EE" w14:textId="6843A070" w:rsidR="00031D17" w:rsidRDefault="00031D17" w:rsidP="00031D17">
      <w:pPr>
        <w:pStyle w:val="Grundtext"/>
      </w:pPr>
      <w:r>
        <w:t>monolithische Linienentwässerung, einteiliger Rinnenkörper aus Polymerbeton ohne Klebefuge, entsprechend ÖNORM EN 1433, für Belastungsklasse A15 bis F900, mit Wasserspiegelgefälle, Lichte Weite LW 30cm, Baubreite B40 cm,</w:t>
      </w:r>
    </w:p>
    <w:p w14:paraId="0CA4B871" w14:textId="5B31D3BA" w:rsidR="00031D17" w:rsidRDefault="00031D17" w:rsidP="00031D17">
      <w:pPr>
        <w:pStyle w:val="Grundtext"/>
      </w:pPr>
      <w:r>
        <w:t xml:space="preserve"> z.B. ACO DRAIN MONOBLOCK RD 300 oder Gleichwertiges.</w:t>
      </w:r>
    </w:p>
    <w:p w14:paraId="66FF5F41" w14:textId="24CE50D0" w:rsidR="00031D17" w:rsidRDefault="00031D17" w:rsidP="00031D17">
      <w:pPr>
        <w:pStyle w:val="Folgeposition"/>
        <w:keepNext/>
        <w:keepLines/>
      </w:pPr>
      <w:r>
        <w:t>A</w:t>
      </w:r>
      <w:r>
        <w:rPr>
          <w:sz w:val="12"/>
        </w:rPr>
        <w:t>+</w:t>
      </w:r>
      <w:r>
        <w:tab/>
        <w:t>monolith. Rinne Polym.LW30 F900 Lg2m nat.</w:t>
      </w:r>
      <w:r>
        <w:tab/>
        <w:t xml:space="preserve">Stk </w:t>
      </w:r>
    </w:p>
    <w:p w14:paraId="4FE45498" w14:textId="608BB8D3" w:rsidR="00031D17" w:rsidRDefault="00031D17" w:rsidP="00031D17">
      <w:pPr>
        <w:pStyle w:val="Langtext"/>
      </w:pPr>
      <w:r>
        <w:t xml:space="preserve">Farbe natur, mit Sicherheitsfalz, </w:t>
      </w:r>
    </w:p>
    <w:p w14:paraId="07CEF010" w14:textId="4BDF62B8" w:rsidR="00031D17" w:rsidRDefault="00031D17" w:rsidP="00031D17">
      <w:pPr>
        <w:pStyle w:val="Langtext"/>
      </w:pPr>
      <w:r>
        <w:t>Bauhöhe H 59,5 cm, Baulänge Lg 2,0 m.</w:t>
      </w:r>
    </w:p>
    <w:p w14:paraId="0A88800E" w14:textId="57C91829" w:rsidR="00031D17" w:rsidRDefault="00031D17" w:rsidP="00031D17">
      <w:pPr>
        <w:pStyle w:val="Langtext"/>
      </w:pPr>
      <w:r>
        <w:t xml:space="preserve"> Angebotenes Erzeugnis:</w:t>
      </w:r>
    </w:p>
    <w:p w14:paraId="3565D527" w14:textId="77777777" w:rsidR="00031D17" w:rsidRDefault="00031D17" w:rsidP="00031D17">
      <w:pPr>
        <w:pStyle w:val="TrennungPOS"/>
      </w:pPr>
    </w:p>
    <w:p w14:paraId="4372B658" w14:textId="5828AF6C" w:rsidR="00031D17" w:rsidRDefault="00CB2D23" w:rsidP="00CB2D23">
      <w:pPr>
        <w:pStyle w:val="GrundtextPosNr"/>
        <w:keepNext/>
        <w:keepLines/>
      </w:pPr>
      <w:r>
        <w:t>06.AJ 82</w:t>
      </w:r>
    </w:p>
    <w:p w14:paraId="282083A5" w14:textId="43CEF92C" w:rsidR="00CB2D23" w:rsidRDefault="00CB2D23" w:rsidP="00CB2D23">
      <w:pPr>
        <w:pStyle w:val="Grundtext"/>
      </w:pPr>
      <w:r>
        <w:t>monolithische Linienentwässerung aus Polymerbeton ohne Klebefuge, entsprechend ÖNORM EN 1433, für Belastungsklasse A15 bis F900, mit Wasserspiegelgefälle, Lichte Weite LW 30cm, Baubreite B 40 cm,</w:t>
      </w:r>
    </w:p>
    <w:p w14:paraId="0AA87651" w14:textId="1836C006" w:rsidR="00CB2D23" w:rsidRDefault="00CB2D23" w:rsidP="00CB2D23">
      <w:pPr>
        <w:pStyle w:val="Grundtext"/>
      </w:pPr>
      <w:r>
        <w:t xml:space="preserve"> z.B. ACO DRAIN MONOBLOCK REVISIONSELEMENT RD 300 oder Gleichwertiges.</w:t>
      </w:r>
    </w:p>
    <w:p w14:paraId="7A86071D" w14:textId="4E117207" w:rsidR="00CB2D23" w:rsidRDefault="00CB2D23" w:rsidP="00CB2D23">
      <w:pPr>
        <w:pStyle w:val="Folgeposition"/>
        <w:keepNext/>
        <w:keepLines/>
      </w:pPr>
      <w:r>
        <w:t>A</w:t>
      </w:r>
      <w:r>
        <w:rPr>
          <w:sz w:val="12"/>
        </w:rPr>
        <w:t>+</w:t>
      </w:r>
      <w:r>
        <w:tab/>
        <w:t>monolith. Rinne m.Revi. Polym.LW30 F900 Lg0,75 nat.+Vorf.</w:t>
      </w:r>
      <w:r>
        <w:tab/>
        <w:t xml:space="preserve">Stk </w:t>
      </w:r>
    </w:p>
    <w:p w14:paraId="787854F3" w14:textId="29D8DE3D" w:rsidR="00CB2D23" w:rsidRDefault="00CB2D23" w:rsidP="00CB2D23">
      <w:pPr>
        <w:pStyle w:val="Langtext"/>
      </w:pPr>
      <w:r>
        <w:t xml:space="preserve">Als Revisionsöffnung mit Abdeckrost aus Gusseisen EN-GJS, </w:t>
      </w:r>
    </w:p>
    <w:p w14:paraId="7EC972FF" w14:textId="101248F5" w:rsidR="00CB2D23" w:rsidRDefault="00CB2D23" w:rsidP="00CB2D23">
      <w:pPr>
        <w:pStyle w:val="Langtext"/>
      </w:pPr>
      <w:r>
        <w:t>Farbe natur, mit Sicherheitsfalz,</w:t>
      </w:r>
    </w:p>
    <w:p w14:paraId="69CECDF7" w14:textId="5AF2FCD3" w:rsidR="00CB2D23" w:rsidRDefault="00CB2D23" w:rsidP="00CB2D23">
      <w:pPr>
        <w:pStyle w:val="Langtext"/>
      </w:pPr>
      <w:r>
        <w:t>mit ausschlagbarer Vorformung DN300,</w:t>
      </w:r>
    </w:p>
    <w:p w14:paraId="491B47FE" w14:textId="789B7F51" w:rsidR="00CB2D23" w:rsidRDefault="00CB2D23" w:rsidP="00CB2D23">
      <w:pPr>
        <w:pStyle w:val="Langtext"/>
      </w:pPr>
      <w:r>
        <w:t xml:space="preserve"> Bauhöhe H 64,5 cm, Baulänge Lg 0,75 m.</w:t>
      </w:r>
    </w:p>
    <w:p w14:paraId="47563766" w14:textId="14F71536" w:rsidR="00CB2D23" w:rsidRDefault="00CB2D23" w:rsidP="00CB2D23">
      <w:pPr>
        <w:pStyle w:val="Langtext"/>
      </w:pPr>
      <w:r>
        <w:t xml:space="preserve"> Angebotenes Erzeugnis:</w:t>
      </w:r>
    </w:p>
    <w:p w14:paraId="5244FCE4" w14:textId="77777777" w:rsidR="00CB2D23" w:rsidRDefault="00CB2D23" w:rsidP="00CB2D23">
      <w:pPr>
        <w:pStyle w:val="TrennungPOS"/>
      </w:pPr>
    </w:p>
    <w:p w14:paraId="5D634CFE" w14:textId="15EE905E" w:rsidR="00CB2D23" w:rsidRDefault="00CB2D23" w:rsidP="00CB2D23">
      <w:pPr>
        <w:pStyle w:val="GrundtextPosNr"/>
        <w:keepNext/>
        <w:keepLines/>
      </w:pPr>
      <w:r>
        <w:t>06.AJ 83</w:t>
      </w:r>
    </w:p>
    <w:p w14:paraId="49586E80" w14:textId="76DA8CAE" w:rsidR="00CB2D23" w:rsidRDefault="00CB2D23" w:rsidP="00CB2D23">
      <w:pPr>
        <w:pStyle w:val="Grundtext"/>
      </w:pPr>
      <w:r>
        <w:t>monolithische Linienentwässerung aus Polymerbeton ohne Klebefuge, entsprechend ÖNORM EN 1433, für Belastungsklasse A15 bis F900, mit Wasserspiegelgefälle, Lichte Weite LW 30cm,</w:t>
      </w:r>
    </w:p>
    <w:p w14:paraId="73FCC733" w14:textId="594123B3" w:rsidR="00CB2D23" w:rsidRDefault="00CB2D23" w:rsidP="00CB2D23">
      <w:pPr>
        <w:pStyle w:val="Grundtext"/>
      </w:pPr>
      <w:r>
        <w:t xml:space="preserve"> z.B. ACO DRAIN MONOBLOCK EINLAUFKASTEN RD 300 oder Gleichwertiges.</w:t>
      </w:r>
    </w:p>
    <w:p w14:paraId="5EBA6150" w14:textId="2F8BFB00" w:rsidR="00CB2D23" w:rsidRDefault="00CB2D23" w:rsidP="00CB2D23">
      <w:pPr>
        <w:pStyle w:val="Folgeposition"/>
        <w:keepNext/>
        <w:keepLines/>
      </w:pPr>
      <w:r>
        <w:t>A</w:t>
      </w:r>
      <w:r>
        <w:rPr>
          <w:sz w:val="12"/>
        </w:rPr>
        <w:t>+</w:t>
      </w:r>
      <w:r>
        <w:tab/>
        <w:t>monolith. Rinne Einlaufk.OT Polym.LW30 F900 Lg0,75 nat.</w:t>
      </w:r>
      <w:r>
        <w:tab/>
        <w:t xml:space="preserve">Stk </w:t>
      </w:r>
    </w:p>
    <w:p w14:paraId="16EE97E8" w14:textId="34EB3CEF" w:rsidR="00CB2D23" w:rsidRDefault="00CB2D23" w:rsidP="00CB2D23">
      <w:pPr>
        <w:pStyle w:val="Langtext"/>
      </w:pPr>
      <w:r>
        <w:t xml:space="preserve">Als Einlaufkasten mehrteilig mit Abdeckrost aus Gusseisen EN-GJS, </w:t>
      </w:r>
    </w:p>
    <w:p w14:paraId="54B49DA0" w14:textId="113501F8" w:rsidR="00CB2D23" w:rsidRDefault="00CB2D23" w:rsidP="00CB2D23">
      <w:pPr>
        <w:pStyle w:val="Langtext"/>
      </w:pPr>
      <w:r>
        <w:t>Einlaufkasten Oberteil (OT) natur, mit Sicherheitsfalz,</w:t>
      </w:r>
    </w:p>
    <w:p w14:paraId="63D0E3B5" w14:textId="7523D0A1" w:rsidR="00CB2D23" w:rsidRDefault="00CB2D23" w:rsidP="00CB2D23">
      <w:pPr>
        <w:pStyle w:val="Langtext"/>
      </w:pPr>
      <w:r>
        <w:t>Bauhöhe Oberteil H 62,5 cm, Baubreite B 40 cm, Baulänge Lg 0,75 m,</w:t>
      </w:r>
    </w:p>
    <w:p w14:paraId="6DB9BB11" w14:textId="089098BD" w:rsidR="00CB2D23" w:rsidRDefault="00CB2D23" w:rsidP="00CB2D23">
      <w:pPr>
        <w:pStyle w:val="Langtext"/>
      </w:pPr>
      <w:r>
        <w:t xml:space="preserve"> Angebotenes Erzeugnis:</w:t>
      </w:r>
    </w:p>
    <w:p w14:paraId="57B1F2B8" w14:textId="0EA87E76" w:rsidR="00CB2D23" w:rsidRDefault="00CB2D23" w:rsidP="00CB2D23">
      <w:pPr>
        <w:pStyle w:val="Folgeposition"/>
        <w:keepNext/>
        <w:keepLines/>
      </w:pPr>
      <w:r>
        <w:t>B</w:t>
      </w:r>
      <w:r>
        <w:rPr>
          <w:sz w:val="12"/>
        </w:rPr>
        <w:t>+</w:t>
      </w:r>
      <w:r>
        <w:tab/>
        <w:t>monolith. Rinne Einlaufk.ZT Polym.LW30 F900 nat.</w:t>
      </w:r>
      <w:r>
        <w:tab/>
        <w:t xml:space="preserve">Stk </w:t>
      </w:r>
    </w:p>
    <w:p w14:paraId="61C37D1B" w14:textId="6249EBCD" w:rsidR="00CB2D23" w:rsidRDefault="00CB2D23" w:rsidP="00CB2D23">
      <w:pPr>
        <w:pStyle w:val="Langtext"/>
      </w:pPr>
      <w:r>
        <w:t xml:space="preserve">Als Einlaufkasten mehrteilig mit Abdeckrost aus Gusseisen EN-GJS, </w:t>
      </w:r>
    </w:p>
    <w:p w14:paraId="37B728F0" w14:textId="68C8EE90" w:rsidR="00CB2D23" w:rsidRDefault="00CB2D23" w:rsidP="00CB2D23">
      <w:pPr>
        <w:pStyle w:val="Langtext"/>
      </w:pPr>
      <w:r>
        <w:t>Einlaufkasten Zwischenteil (ZT) natur,</w:t>
      </w:r>
    </w:p>
    <w:p w14:paraId="2FD439B8" w14:textId="297B1B59" w:rsidR="00CB2D23" w:rsidRDefault="00CB2D23" w:rsidP="00CB2D23">
      <w:pPr>
        <w:pStyle w:val="Langtext"/>
      </w:pPr>
      <w:r>
        <w:t>Bauhöhe H 33 cm, Baubreite B 52 cm,</w:t>
      </w:r>
    </w:p>
    <w:p w14:paraId="5E797960" w14:textId="37067519" w:rsidR="00CB2D23" w:rsidRDefault="00CB2D23" w:rsidP="00CB2D23">
      <w:pPr>
        <w:pStyle w:val="Langtext"/>
      </w:pPr>
      <w:r>
        <w:t xml:space="preserve"> Angebotenes Erzeugnis:</w:t>
      </w:r>
    </w:p>
    <w:p w14:paraId="2F6C53AF" w14:textId="3C4DC193" w:rsidR="00CB2D23" w:rsidRDefault="00CB2D23" w:rsidP="00CB2D23">
      <w:pPr>
        <w:pStyle w:val="Folgeposition"/>
        <w:keepNext/>
        <w:keepLines/>
      </w:pPr>
      <w:r>
        <w:t>C</w:t>
      </w:r>
      <w:r>
        <w:rPr>
          <w:sz w:val="12"/>
        </w:rPr>
        <w:t>+</w:t>
      </w:r>
      <w:r>
        <w:tab/>
        <w:t>monolith. Rinne Einlaufk.UT Polym.LW30 F900 nat.</w:t>
      </w:r>
      <w:r>
        <w:tab/>
        <w:t xml:space="preserve">Stk </w:t>
      </w:r>
    </w:p>
    <w:p w14:paraId="57989671" w14:textId="57B5741E" w:rsidR="00CB2D23" w:rsidRDefault="00CB2D23" w:rsidP="00CB2D23">
      <w:pPr>
        <w:pStyle w:val="Langtext"/>
      </w:pPr>
      <w:r>
        <w:t>Als Einlaufkasten merhteilig mit Abdeckrost aus Gusseisen EN-GJS,</w:t>
      </w:r>
    </w:p>
    <w:p w14:paraId="5516EFC0" w14:textId="52F3E902" w:rsidR="00CB2D23" w:rsidRDefault="00CB2D23" w:rsidP="00CB2D23">
      <w:pPr>
        <w:pStyle w:val="Langtext"/>
      </w:pPr>
      <w:r>
        <w:t>mit flüssigkeitsdichtem Rohranschluss DN400</w:t>
      </w:r>
    </w:p>
    <w:p w14:paraId="238ED5AC" w14:textId="4DAAD2B9" w:rsidR="00CB2D23" w:rsidRDefault="00CB2D23" w:rsidP="00CB2D23">
      <w:pPr>
        <w:pStyle w:val="Langtext"/>
      </w:pPr>
      <w:r>
        <w:t xml:space="preserve"> Bauhöhe Unterteil 71,5 cm, Baubreite B 52 cm, Farbe natur</w:t>
      </w:r>
    </w:p>
    <w:p w14:paraId="25CFDF32" w14:textId="078965E6" w:rsidR="00CB2D23" w:rsidRDefault="00CB2D23" w:rsidP="00CB2D23">
      <w:pPr>
        <w:pStyle w:val="Langtext"/>
      </w:pPr>
      <w:r>
        <w:t>Angebotenes Erzeugnis:</w:t>
      </w:r>
    </w:p>
    <w:p w14:paraId="368A413D" w14:textId="56FA3C0B" w:rsidR="00CB2D23" w:rsidRDefault="00CB2D23" w:rsidP="00CB2D23">
      <w:pPr>
        <w:pStyle w:val="Folgeposition"/>
        <w:keepNext/>
        <w:keepLines/>
      </w:pPr>
      <w:r>
        <w:t>H</w:t>
      </w:r>
      <w:r>
        <w:rPr>
          <w:sz w:val="12"/>
        </w:rPr>
        <w:t>+</w:t>
      </w:r>
      <w:r>
        <w:tab/>
        <w:t>monolith. Rinne Einlaufk. LW30 Schlammeimer vz.</w:t>
      </w:r>
      <w:r>
        <w:tab/>
        <w:t xml:space="preserve">Stk </w:t>
      </w:r>
    </w:p>
    <w:p w14:paraId="6F21DE2A" w14:textId="23D2F15F" w:rsidR="00CB2D23" w:rsidRDefault="00CB2D23" w:rsidP="00CB2D23">
      <w:pPr>
        <w:pStyle w:val="Langtext"/>
      </w:pPr>
      <w:r>
        <w:t>Zubehör: Schlammeimer Stahl verzinkt</w:t>
      </w:r>
    </w:p>
    <w:p w14:paraId="3E1767FB" w14:textId="33022AA9" w:rsidR="00CB2D23" w:rsidRDefault="00CB2D23" w:rsidP="00CB2D23">
      <w:pPr>
        <w:pStyle w:val="Langtext"/>
      </w:pPr>
      <w:r>
        <w:t>Angebotenes Erzeugnis:</w:t>
      </w:r>
    </w:p>
    <w:p w14:paraId="2DFBCAE4" w14:textId="4FAF90CD" w:rsidR="00CB2D23" w:rsidRDefault="00CB2D23" w:rsidP="00CB2D23">
      <w:pPr>
        <w:pStyle w:val="Folgeposition"/>
        <w:keepNext/>
        <w:keepLines/>
      </w:pPr>
      <w:r>
        <w:t>I</w:t>
      </w:r>
      <w:r>
        <w:rPr>
          <w:sz w:val="12"/>
        </w:rPr>
        <w:t>+</w:t>
      </w:r>
      <w:r>
        <w:tab/>
        <w:t>monolith. Rinne Einlaufk. LW30 Adapter Eimerauflage</w:t>
      </w:r>
      <w:r>
        <w:tab/>
        <w:t xml:space="preserve">Stk </w:t>
      </w:r>
    </w:p>
    <w:p w14:paraId="0BC3776A" w14:textId="31E82644" w:rsidR="00CB2D23" w:rsidRDefault="00CB2D23" w:rsidP="00CB2D23">
      <w:pPr>
        <w:pStyle w:val="Langtext"/>
      </w:pPr>
      <w:r>
        <w:t>Zubehör: Adapter Eimerauflage Stahl verzinkt, 2 Stk</w:t>
      </w:r>
    </w:p>
    <w:p w14:paraId="1AE81314" w14:textId="7FAC1771" w:rsidR="00CB2D23" w:rsidRDefault="00CB2D23" w:rsidP="00CB2D23">
      <w:pPr>
        <w:pStyle w:val="Langtext"/>
      </w:pPr>
      <w:r>
        <w:t>Angebotenes Erzeugnis:</w:t>
      </w:r>
    </w:p>
    <w:p w14:paraId="72AB37EA" w14:textId="77777777" w:rsidR="00CB2D23" w:rsidRDefault="00CB2D23" w:rsidP="00CB2D23">
      <w:pPr>
        <w:pStyle w:val="TrennungPOS"/>
      </w:pPr>
    </w:p>
    <w:p w14:paraId="63295149" w14:textId="24F9C68A" w:rsidR="00CB2D23" w:rsidRDefault="00CB2D23" w:rsidP="00CB2D23">
      <w:pPr>
        <w:pStyle w:val="GrundtextPosNr"/>
        <w:keepNext/>
        <w:keepLines/>
      </w:pPr>
      <w:r>
        <w:t>06.AJ 84</w:t>
      </w:r>
    </w:p>
    <w:p w14:paraId="50B8EB3E" w14:textId="0965B786" w:rsidR="00CB2D23" w:rsidRDefault="00CB2D23" w:rsidP="00CB2D23">
      <w:pPr>
        <w:pStyle w:val="Grundtext"/>
      </w:pPr>
      <w:r>
        <w:t>monolithische Linienentwässerung, Stirnwand oder Adapter aus Polymerbeton für Rinnen z.B. ACO DRAIN MONOBLOCK RD 300, geeignet für Rinnenanfang- oder -ende oder Mitte, nach Wahl des Auftraggebers,</w:t>
      </w:r>
    </w:p>
    <w:p w14:paraId="54C78AF7" w14:textId="5D26CF9D" w:rsidR="00CB2D23" w:rsidRDefault="00CB2D23" w:rsidP="00CB2D23">
      <w:pPr>
        <w:pStyle w:val="Grundtext"/>
      </w:pPr>
      <w:r>
        <w:t xml:space="preserve"> z.B. ACO DRAIN STIRNWAND zu MONOBLOCK RD 300 oder Gleichwertiges.</w:t>
      </w:r>
    </w:p>
    <w:p w14:paraId="3C860122" w14:textId="6A0A71F3" w:rsidR="00CB2D23" w:rsidRDefault="00CB2D23" w:rsidP="00CB2D23">
      <w:pPr>
        <w:pStyle w:val="Folgeposition"/>
        <w:keepNext/>
        <w:keepLines/>
      </w:pPr>
      <w:r>
        <w:t>A</w:t>
      </w:r>
      <w:r>
        <w:rPr>
          <w:sz w:val="12"/>
        </w:rPr>
        <w:t>+</w:t>
      </w:r>
      <w:r>
        <w:tab/>
        <w:t>monolith. Rinne Stirnwand (A) Polym.zu RD300 nat.</w:t>
      </w:r>
      <w:r>
        <w:tab/>
        <w:t xml:space="preserve">Stk </w:t>
      </w:r>
    </w:p>
    <w:p w14:paraId="4FC361BA" w14:textId="4FFE3F75" w:rsidR="00CB2D23" w:rsidRDefault="00CB2D23" w:rsidP="00CB2D23">
      <w:pPr>
        <w:pStyle w:val="Langtext"/>
      </w:pPr>
      <w:r>
        <w:t>Für Rinnenanfang (A), natur</w:t>
      </w:r>
    </w:p>
    <w:p w14:paraId="02B07834" w14:textId="3B4A5E5B" w:rsidR="00CB2D23" w:rsidRDefault="00CB2D23" w:rsidP="00CB2D23">
      <w:pPr>
        <w:pStyle w:val="Langtext"/>
      </w:pPr>
      <w:r>
        <w:t>Angebotenes Erzeugnis:</w:t>
      </w:r>
    </w:p>
    <w:p w14:paraId="1CCE61DC" w14:textId="288FD575" w:rsidR="00CB2D23" w:rsidRDefault="00CB2D23" w:rsidP="00CB2D23">
      <w:pPr>
        <w:pStyle w:val="Folgeposition"/>
        <w:keepNext/>
        <w:keepLines/>
      </w:pPr>
      <w:r>
        <w:t>B</w:t>
      </w:r>
      <w:r>
        <w:rPr>
          <w:sz w:val="12"/>
        </w:rPr>
        <w:t>+</w:t>
      </w:r>
      <w:r>
        <w:tab/>
        <w:t>monolith. Rinne Stirnwand (E) Polym.zu RD300 nat.</w:t>
      </w:r>
      <w:r>
        <w:tab/>
        <w:t xml:space="preserve">Stk </w:t>
      </w:r>
    </w:p>
    <w:p w14:paraId="25F1BC84" w14:textId="6F5EC2D7" w:rsidR="00CB2D23" w:rsidRDefault="00CB2D23" w:rsidP="00CB2D23">
      <w:pPr>
        <w:pStyle w:val="Langtext"/>
      </w:pPr>
      <w:r>
        <w:t>Für Rinnenende (E), natur</w:t>
      </w:r>
    </w:p>
    <w:p w14:paraId="33E8D700" w14:textId="5CB671F9" w:rsidR="00CB2D23" w:rsidRDefault="00CB2D23" w:rsidP="00CB2D23">
      <w:pPr>
        <w:pStyle w:val="Langtext"/>
      </w:pPr>
      <w:r>
        <w:t>Angebotenes Erzeugnis:</w:t>
      </w:r>
    </w:p>
    <w:p w14:paraId="24F15844" w14:textId="63551AB3" w:rsidR="00CB2D23" w:rsidRDefault="00CB2D23" w:rsidP="00CB2D23">
      <w:pPr>
        <w:pStyle w:val="Folgeposition"/>
        <w:keepNext/>
        <w:keepLines/>
      </w:pPr>
      <w:r>
        <w:t>C</w:t>
      </w:r>
      <w:r>
        <w:rPr>
          <w:sz w:val="12"/>
        </w:rPr>
        <w:t>+</w:t>
      </w:r>
      <w:r>
        <w:tab/>
        <w:t>monolith. Rinne Stirnwand Polym.zu RD300 nat.+DN300</w:t>
      </w:r>
      <w:r>
        <w:tab/>
        <w:t xml:space="preserve">Stk </w:t>
      </w:r>
    </w:p>
    <w:p w14:paraId="3B2800F1" w14:textId="1B286E79" w:rsidR="00CB2D23" w:rsidRDefault="00CB2D23" w:rsidP="00CB2D23">
      <w:pPr>
        <w:pStyle w:val="Langtext"/>
      </w:pPr>
      <w:r>
        <w:t>Mit integrierter Lippenlabyrinthdichtung DN 300,</w:t>
      </w:r>
    </w:p>
    <w:p w14:paraId="39D102C0" w14:textId="0747033E" w:rsidR="00CB2D23" w:rsidRDefault="00CB2D23" w:rsidP="00CB2D23">
      <w:pPr>
        <w:pStyle w:val="Langtext"/>
      </w:pPr>
      <w:r>
        <w:t xml:space="preserve"> natur,</w:t>
      </w:r>
    </w:p>
    <w:p w14:paraId="118B3381" w14:textId="645793C9" w:rsidR="00CB2D23" w:rsidRDefault="00CB2D23" w:rsidP="00CB2D23">
      <w:pPr>
        <w:pStyle w:val="Langtext"/>
      </w:pPr>
      <w:r>
        <w:t>Angebotenes Erzeugnis:</w:t>
      </w:r>
    </w:p>
    <w:p w14:paraId="7A924A79" w14:textId="777DFDDA" w:rsidR="00CB2D23" w:rsidRDefault="00CB2D23" w:rsidP="00CB2D23">
      <w:pPr>
        <w:pStyle w:val="Folgeposition"/>
        <w:keepNext/>
        <w:keepLines/>
      </w:pPr>
      <w:r>
        <w:t>G</w:t>
      </w:r>
      <w:r>
        <w:rPr>
          <w:sz w:val="12"/>
        </w:rPr>
        <w:t>+</w:t>
      </w:r>
      <w:r>
        <w:tab/>
        <w:t>monolith. Rinne Adapt. Fl-r-W Polym.zu RD300 nat.</w:t>
      </w:r>
      <w:r>
        <w:tab/>
        <w:t xml:space="preserve">Stk </w:t>
      </w:r>
    </w:p>
    <w:p w14:paraId="6813B54A" w14:textId="005256B0" w:rsidR="00CB2D23" w:rsidRDefault="00CB2D23" w:rsidP="00CB2D23">
      <w:pPr>
        <w:pStyle w:val="Langtext"/>
      </w:pPr>
      <w:r>
        <w:t>Adapter für Fließrichtungswechsel,natur,</w:t>
      </w:r>
    </w:p>
    <w:p w14:paraId="243E5FCC" w14:textId="252B683E" w:rsidR="00CB2D23" w:rsidRDefault="00CB2D23" w:rsidP="00CB2D23">
      <w:pPr>
        <w:pStyle w:val="Langtext"/>
      </w:pPr>
      <w:r>
        <w:t>Angebotenes Erzeugnis:</w:t>
      </w:r>
    </w:p>
    <w:p w14:paraId="111CA762" w14:textId="6B8BF33B" w:rsidR="00CB2D23" w:rsidRDefault="00CB2D23" w:rsidP="00CB2D23">
      <w:pPr>
        <w:pStyle w:val="Folgeposition"/>
        <w:keepNext/>
        <w:keepLines/>
      </w:pPr>
      <w:r>
        <w:lastRenderedPageBreak/>
        <w:t>H</w:t>
      </w:r>
      <w:r>
        <w:rPr>
          <w:sz w:val="12"/>
        </w:rPr>
        <w:t>+</w:t>
      </w:r>
      <w:r>
        <w:tab/>
        <w:t>monolith. Rinne Adapt. Revi Polym.zu RD300 nat.</w:t>
      </w:r>
      <w:r>
        <w:tab/>
        <w:t xml:space="preserve">Stk </w:t>
      </w:r>
    </w:p>
    <w:p w14:paraId="4A34E33E" w14:textId="49B448D4" w:rsidR="00CB2D23" w:rsidRDefault="00CB2D23" w:rsidP="00CB2D23">
      <w:pPr>
        <w:pStyle w:val="Langtext"/>
      </w:pPr>
      <w:r>
        <w:t>Adapter für Revisionselement,natur,</w:t>
      </w:r>
    </w:p>
    <w:p w14:paraId="63410A19" w14:textId="4E1B1CAA" w:rsidR="00CB2D23" w:rsidRDefault="00CB2D23" w:rsidP="00CB2D23">
      <w:pPr>
        <w:pStyle w:val="Langtext"/>
      </w:pPr>
      <w:r>
        <w:t>Angebotenes Erzeugnis:</w:t>
      </w:r>
    </w:p>
    <w:p w14:paraId="21279D7A" w14:textId="77777777" w:rsidR="00CB2D23" w:rsidRDefault="00CB2D23" w:rsidP="00CB2D23">
      <w:pPr>
        <w:pStyle w:val="TrennungULG"/>
        <w:keepNext w:val="0"/>
      </w:pPr>
    </w:p>
    <w:p w14:paraId="48FC730E" w14:textId="4AD9B3F7" w:rsidR="00CB2D23" w:rsidRDefault="00CB2D23" w:rsidP="00CB2D23">
      <w:pPr>
        <w:pStyle w:val="ULG"/>
        <w:keepLines/>
      </w:pPr>
      <w:r>
        <w:t>06.AK</w:t>
      </w:r>
      <w:r>
        <w:rPr>
          <w:sz w:val="12"/>
        </w:rPr>
        <w:t xml:space="preserve"> + </w:t>
      </w:r>
      <w:r>
        <w:t>Randstein-Entw.rinnen (ACO)</w:t>
      </w:r>
    </w:p>
    <w:p w14:paraId="725F718F" w14:textId="0A9CEF58" w:rsidR="00CB2D23" w:rsidRDefault="00CB2D23" w:rsidP="00CB2D23">
      <w:pPr>
        <w:pStyle w:val="Langtext"/>
      </w:pPr>
      <w:r>
        <w:t>Version: 2024-06</w:t>
      </w:r>
    </w:p>
    <w:p w14:paraId="161EED4F" w14:textId="1A8E6036" w:rsidR="00CB2D23" w:rsidRDefault="00CB2D23" w:rsidP="00CB2D23">
      <w:pPr>
        <w:pStyle w:val="Langtext"/>
      </w:pPr>
      <w:r>
        <w:t>Einheitspreis:</w:t>
      </w:r>
    </w:p>
    <w:p w14:paraId="701E7A69" w14:textId="24B0FD9D" w:rsidR="00CB2D23" w:rsidRDefault="00CB2D23" w:rsidP="00CB2D23">
      <w:pPr>
        <w:pStyle w:val="Langtext"/>
      </w:pPr>
      <w:r>
        <w:t>In den Einheitspreis ist das Liefern und Versetzen in die vorbereiteten Gräben einkalkuliert. Aushub- und Wiederverfüllungsarbeiten werden gesondert verrechnet.</w:t>
      </w:r>
    </w:p>
    <w:p w14:paraId="18F0723B" w14:textId="2AC50E6C" w:rsidR="00CB2D23" w:rsidRDefault="00CB2D23" w:rsidP="00CB2D23">
      <w:pPr>
        <w:pStyle w:val="Langtext"/>
      </w:pPr>
      <w:r>
        <w:t>Verarbeitungsrichtlinien:</w:t>
      </w:r>
    </w:p>
    <w:p w14:paraId="63E9BD97" w14:textId="67C5CEF0" w:rsidR="00CB2D23" w:rsidRDefault="00CB2D23" w:rsidP="00CB2D23">
      <w:pPr>
        <w:pStyle w:val="Langtext"/>
      </w:pPr>
      <w:r>
        <w:t>Die Verarbeitungsrichtlinien des Erzeugers werden eingehalten.</w:t>
      </w:r>
    </w:p>
    <w:p w14:paraId="2E198C28" w14:textId="462325F8" w:rsidR="00CB2D23" w:rsidRDefault="00CB2D23" w:rsidP="00CB2D23">
      <w:pPr>
        <w:pStyle w:val="Langtext"/>
      </w:pPr>
      <w:r>
        <w:t>Skizze:</w:t>
      </w:r>
    </w:p>
    <w:p w14:paraId="254D7007" w14:textId="0C6D65DE" w:rsidR="00CB2D23" w:rsidRDefault="00CB2D23" w:rsidP="00CB2D23">
      <w:pPr>
        <w:pStyle w:val="Langtext"/>
      </w:pPr>
      <w:r>
        <w:t>In der Folge wird die Bezeichnung Skizze als einfachste Darstellungsmöglichkeit stellvertretend für Zeichnung, Plan und dergleichen verwendet.</w:t>
      </w:r>
    </w:p>
    <w:p w14:paraId="79DD6C46" w14:textId="77777777" w:rsidR="00CB2D23" w:rsidRDefault="00CB2D23" w:rsidP="00CB2D23">
      <w:pPr>
        <w:pStyle w:val="Kommentar"/>
      </w:pPr>
    </w:p>
    <w:p w14:paraId="00BD8C02" w14:textId="4DD566E7" w:rsidR="00CB2D23" w:rsidRDefault="00CB2D23" w:rsidP="00CB2D23">
      <w:pPr>
        <w:pStyle w:val="Kommentar"/>
      </w:pPr>
      <w:r>
        <w:t>Kommentar:</w:t>
      </w:r>
    </w:p>
    <w:p w14:paraId="1CEB3C6B" w14:textId="079B649F" w:rsidR="00CB2D23" w:rsidRDefault="00CB2D23" w:rsidP="00CB2D23">
      <w:pPr>
        <w:pStyle w:val="Kommentar"/>
      </w:pPr>
      <w:r>
        <w:t>Produktspezifische Ausschreibungstexte (Produktbeschreibungen) sind für Ausschreibungen gemäß Bundesvergabegesetz (BVergG) nicht geeignet.</w:t>
      </w:r>
    </w:p>
    <w:p w14:paraId="33900E67" w14:textId="042A710F" w:rsidR="00CB2D23" w:rsidRDefault="00CB2D23" w:rsidP="00CB2D23">
      <w:pPr>
        <w:pStyle w:val="Kommentar"/>
      </w:pPr>
      <w:r>
        <w:t>Sie dienen als Vorlage für frei formulierte Positionen und müssen inhaltlich so abgeändert werden, dass den Anforderungen des BVergG entsprochen wird (z.B. Kriterien der Gleichwertigkeit ergänzen).</w:t>
      </w:r>
    </w:p>
    <w:p w14:paraId="5DB67FCF" w14:textId="77777777" w:rsidR="00CB2D23" w:rsidRDefault="00CB2D23" w:rsidP="00CB2D23">
      <w:pPr>
        <w:pStyle w:val="TrennungPOS"/>
      </w:pPr>
    </w:p>
    <w:p w14:paraId="25706512" w14:textId="243C2ACF" w:rsidR="00CB2D23" w:rsidRDefault="00CB2D23" w:rsidP="00CB2D23">
      <w:pPr>
        <w:pStyle w:val="GrundtextPosNr"/>
        <w:keepNext/>
        <w:keepLines/>
      </w:pPr>
      <w:r>
        <w:t>06.AK 01</w:t>
      </w:r>
    </w:p>
    <w:p w14:paraId="32141EC2" w14:textId="4B43F92F" w:rsidR="00CB2D23" w:rsidRDefault="00CB2D23" w:rsidP="00CB2D23">
      <w:pPr>
        <w:pStyle w:val="Grundtext"/>
      </w:pPr>
      <w:r>
        <w:t>Randsteinentwässerungsrinne (Entw-R.) LW10cm, aus Polymerbeton (Polym.b.) entsprechend ÖNORM EN 1433, Material "+R" lt. Norm, frost- und tausalzbeständig, geeignet für Linienentwässerung im Randstein, mit oder ohne Einlauföffnungen, flüssigkeitsdicht abdichtbar, mit einer Belastungsklasse bis D400, Bauhöhe (H) 30,5 und 48 cm, nach Wahl des Auftraggebers,</w:t>
      </w:r>
    </w:p>
    <w:p w14:paraId="27282D67" w14:textId="4DBE010C" w:rsidR="00CB2D23" w:rsidRDefault="00CB2D23" w:rsidP="00CB2D23">
      <w:pPr>
        <w:pStyle w:val="Grundtext"/>
      </w:pPr>
      <w:r>
        <w:t>Anzugeben ist:</w:t>
      </w:r>
    </w:p>
    <w:p w14:paraId="08D9FD72" w14:textId="0FC7FFA8" w:rsidR="00CB2D23" w:rsidRDefault="00CB2D23" w:rsidP="00CB2D23">
      <w:pPr>
        <w:pStyle w:val="Grundtext"/>
      </w:pPr>
      <w:r>
        <w:t>Baulänge (L) 50 cm oder 100 cm</w:t>
      </w:r>
    </w:p>
    <w:p w14:paraId="0EA58954" w14:textId="77777777" w:rsidR="00CB2D23" w:rsidRDefault="00CB2D23" w:rsidP="00CB2D23">
      <w:pPr>
        <w:pStyle w:val="Grundtext"/>
      </w:pPr>
    </w:p>
    <w:p w14:paraId="05E5A42F" w14:textId="77777777" w:rsidR="00CB2D23" w:rsidRDefault="00CB2D23" w:rsidP="00CB2D23">
      <w:pPr>
        <w:pStyle w:val="Grundtext"/>
      </w:pPr>
    </w:p>
    <w:p w14:paraId="659A1B12" w14:textId="31347C62" w:rsidR="00CB2D23" w:rsidRDefault="00CB2D23" w:rsidP="00CB2D23">
      <w:pPr>
        <w:pStyle w:val="Grundtext"/>
      </w:pPr>
      <w:r>
        <w:t>z.B. ACO DRAIN KERBDRAIN KD 305 oder KD 480 oder gleichwertiges.</w:t>
      </w:r>
    </w:p>
    <w:p w14:paraId="135D5F27" w14:textId="5AF68ED6" w:rsidR="00CB2D23" w:rsidRDefault="00CB2D23" w:rsidP="00CB2D23">
      <w:pPr>
        <w:pStyle w:val="Folgeposition"/>
        <w:keepNext/>
        <w:keepLines/>
      </w:pPr>
      <w:r>
        <w:t>A</w:t>
      </w:r>
      <w:r>
        <w:rPr>
          <w:sz w:val="12"/>
        </w:rPr>
        <w:t>+</w:t>
      </w:r>
      <w:r>
        <w:tab/>
        <w:t>Randstein Entw-R.Polym.b.KD305 H30,5</w:t>
      </w:r>
      <w:r>
        <w:tab/>
        <w:t xml:space="preserve">Stk </w:t>
      </w:r>
    </w:p>
    <w:p w14:paraId="49CA032A" w14:textId="423CD561" w:rsidR="00CB2D23" w:rsidRDefault="00CB2D23" w:rsidP="00CB2D23">
      <w:pPr>
        <w:pStyle w:val="Langtext"/>
      </w:pPr>
      <w:r>
        <w:t>Bauhöhe (H) 30,5 cm.</w:t>
      </w:r>
    </w:p>
    <w:p w14:paraId="5A909381" w14:textId="54A88778" w:rsidR="00CB2D23" w:rsidRDefault="00CB2D23" w:rsidP="00CB2D23">
      <w:pPr>
        <w:pStyle w:val="Langtext"/>
      </w:pPr>
      <w:r>
        <w:t>Baulänge (L):_ _ _</w:t>
      </w:r>
    </w:p>
    <w:p w14:paraId="66FE0DA4" w14:textId="77777777" w:rsidR="00CB2D23" w:rsidRDefault="00CB2D23" w:rsidP="00CB2D23">
      <w:pPr>
        <w:pStyle w:val="Langtext"/>
      </w:pPr>
    </w:p>
    <w:p w14:paraId="24227054" w14:textId="743747EF" w:rsidR="00CB2D23" w:rsidRDefault="00CB2D23" w:rsidP="00CB2D23">
      <w:pPr>
        <w:pStyle w:val="Langtext"/>
      </w:pPr>
      <w:r>
        <w:t>Angebotenes Erzeugnis:</w:t>
      </w:r>
    </w:p>
    <w:p w14:paraId="4984D22A" w14:textId="24D0A044" w:rsidR="00CB2D23" w:rsidRDefault="00CB2D23" w:rsidP="00CB2D23">
      <w:pPr>
        <w:pStyle w:val="Folgeposition"/>
        <w:keepNext/>
        <w:keepLines/>
      </w:pPr>
      <w:r>
        <w:t>B</w:t>
      </w:r>
      <w:r>
        <w:rPr>
          <w:sz w:val="12"/>
        </w:rPr>
        <w:t>+</w:t>
      </w:r>
      <w:r>
        <w:tab/>
        <w:t>Randstein Entw-R.Polym.b.KD480  H48</w:t>
      </w:r>
      <w:r>
        <w:tab/>
        <w:t xml:space="preserve">Stk </w:t>
      </w:r>
    </w:p>
    <w:p w14:paraId="060DC0B4" w14:textId="21378273" w:rsidR="00CB2D23" w:rsidRDefault="00CB2D23" w:rsidP="00CB2D23">
      <w:pPr>
        <w:pStyle w:val="Langtext"/>
      </w:pPr>
      <w:r>
        <w:t>Bauhöhe H 48 cm.</w:t>
      </w:r>
    </w:p>
    <w:p w14:paraId="7081A20A" w14:textId="55A3E50C" w:rsidR="00CB2D23" w:rsidRDefault="00CB2D23" w:rsidP="00CB2D23">
      <w:pPr>
        <w:pStyle w:val="Langtext"/>
      </w:pPr>
      <w:r>
        <w:t>Baulänge (L): _ _ _</w:t>
      </w:r>
    </w:p>
    <w:p w14:paraId="7935B1CA" w14:textId="0DE7F8B6" w:rsidR="00CB2D23" w:rsidRDefault="00CB2D23" w:rsidP="00CB2D23">
      <w:pPr>
        <w:pStyle w:val="Langtext"/>
      </w:pPr>
      <w:r>
        <w:t>Angebotenes Erzeugnis:</w:t>
      </w:r>
    </w:p>
    <w:p w14:paraId="24D56A91" w14:textId="77777777" w:rsidR="00CB2D23" w:rsidRDefault="00CB2D23" w:rsidP="00CB2D23">
      <w:pPr>
        <w:pStyle w:val="TrennungPOS"/>
      </w:pPr>
    </w:p>
    <w:p w14:paraId="4E249009" w14:textId="57FD85EA" w:rsidR="00CB2D23" w:rsidRDefault="00CB2D23" w:rsidP="00CB2D23">
      <w:pPr>
        <w:pStyle w:val="GrundtextPosNr"/>
        <w:keepNext/>
        <w:keepLines/>
      </w:pPr>
      <w:r>
        <w:t>06.AK 02</w:t>
      </w:r>
    </w:p>
    <w:p w14:paraId="19CE5157" w14:textId="75F48013" w:rsidR="00CB2D23" w:rsidRDefault="00CB2D23" w:rsidP="00CB2D23">
      <w:pPr>
        <w:pStyle w:val="Grundtext"/>
      </w:pPr>
      <w:r>
        <w:t>Revisionselement zu Randsteinentwässerungsrinne (Entw-R.) LW10cm, aus Polymerbeton (Polym.b.) entsprechend ÖNORM EN 1433, Material "+R" lt. Norm, frost- und tausalzbeständig, geeignet für Linienentwässerung im Randstein, flüssigkeitsdicht abdichtbar, mit einer Belastungsklasse bis D400, Bauhöhe (H) 30,5 und 48 cm, nach Wahl des Auftraggebers, Elementlänge (L) 50 cm,</w:t>
      </w:r>
    </w:p>
    <w:p w14:paraId="613530FC" w14:textId="2B13B706" w:rsidR="00CB2D23" w:rsidRDefault="00CB2D23" w:rsidP="00CB2D23">
      <w:pPr>
        <w:pStyle w:val="Grundtext"/>
      </w:pPr>
      <w:r>
        <w:t xml:space="preserve"> z.B. ACO DRAIN KERBDRAIN KD 305 Revi oder KD 480 Revi oder Gleichwertiges.</w:t>
      </w:r>
    </w:p>
    <w:p w14:paraId="31597D0E" w14:textId="5DEBE01E" w:rsidR="00CB2D23" w:rsidRDefault="00CB2D23" w:rsidP="00CB2D23">
      <w:pPr>
        <w:pStyle w:val="Folgeposition"/>
        <w:keepNext/>
        <w:keepLines/>
      </w:pPr>
      <w:r>
        <w:t>A</w:t>
      </w:r>
      <w:r>
        <w:rPr>
          <w:sz w:val="12"/>
        </w:rPr>
        <w:t>+</w:t>
      </w:r>
      <w:r>
        <w:tab/>
        <w:t>Randstein Entw-R.Polym.b.Revi KD305 L50 H30,5</w:t>
      </w:r>
      <w:r>
        <w:tab/>
        <w:t xml:space="preserve">Stk </w:t>
      </w:r>
    </w:p>
    <w:p w14:paraId="25FE895F" w14:textId="7D4FDD05" w:rsidR="00CB2D23" w:rsidRDefault="00CB2D23" w:rsidP="00CB2D23">
      <w:pPr>
        <w:pStyle w:val="Langtext"/>
      </w:pPr>
      <w:r>
        <w:t>Revisionselement mit ausschlagbarer Vorformung DN100</w:t>
      </w:r>
    </w:p>
    <w:p w14:paraId="6569D24F" w14:textId="7C9F3B00" w:rsidR="00CB2D23" w:rsidRDefault="00CB2D23" w:rsidP="00CB2D23">
      <w:pPr>
        <w:pStyle w:val="Langtext"/>
      </w:pPr>
      <w:r>
        <w:t>Bauhöhe H 30,5 cm.</w:t>
      </w:r>
    </w:p>
    <w:p w14:paraId="60C01AFE" w14:textId="1F84393F" w:rsidR="00CB2D23" w:rsidRDefault="00CB2D23" w:rsidP="00CB2D23">
      <w:pPr>
        <w:pStyle w:val="Langtext"/>
      </w:pPr>
      <w:r>
        <w:t xml:space="preserve"> Angebotenes Erzeugnis:</w:t>
      </w:r>
    </w:p>
    <w:p w14:paraId="162674BD" w14:textId="66AE0FBA" w:rsidR="00CB2D23" w:rsidRDefault="00CB2D23" w:rsidP="00CB2D23">
      <w:pPr>
        <w:pStyle w:val="Folgeposition"/>
        <w:keepNext/>
        <w:keepLines/>
      </w:pPr>
      <w:r>
        <w:t>B</w:t>
      </w:r>
      <w:r>
        <w:rPr>
          <w:sz w:val="12"/>
        </w:rPr>
        <w:t>+</w:t>
      </w:r>
      <w:r>
        <w:tab/>
        <w:t>Randstein Entw-R.Polym.b.Revi KD480 L50 H48</w:t>
      </w:r>
      <w:r>
        <w:tab/>
        <w:t xml:space="preserve">Stk </w:t>
      </w:r>
    </w:p>
    <w:p w14:paraId="7FFB8213" w14:textId="7DFDF259" w:rsidR="00CB2D23" w:rsidRDefault="00CB2D23" w:rsidP="00CB2D23">
      <w:pPr>
        <w:pStyle w:val="Langtext"/>
      </w:pPr>
      <w:r>
        <w:t>Revisionselement mit ausschlagbarer Vorformung DN100</w:t>
      </w:r>
    </w:p>
    <w:p w14:paraId="45DA494D" w14:textId="13DAB729" w:rsidR="00CB2D23" w:rsidRDefault="00CB2D23" w:rsidP="00CB2D23">
      <w:pPr>
        <w:pStyle w:val="Langtext"/>
      </w:pPr>
      <w:r>
        <w:t>Bauhöhe H 48 cm.</w:t>
      </w:r>
    </w:p>
    <w:p w14:paraId="04FE89D7" w14:textId="217D2E42" w:rsidR="00CB2D23" w:rsidRDefault="00CB2D23" w:rsidP="00CB2D23">
      <w:pPr>
        <w:pStyle w:val="Langtext"/>
      </w:pPr>
      <w:r>
        <w:t xml:space="preserve"> Angebotenes Erzeugnis:</w:t>
      </w:r>
    </w:p>
    <w:p w14:paraId="640BFDDD" w14:textId="77777777" w:rsidR="00CB2D23" w:rsidRDefault="00CB2D23" w:rsidP="00CB2D23">
      <w:pPr>
        <w:pStyle w:val="TrennungPOS"/>
      </w:pPr>
    </w:p>
    <w:p w14:paraId="4C2E07C1" w14:textId="402F339A" w:rsidR="00CB2D23" w:rsidRDefault="00CB2D23" w:rsidP="00CB2D23">
      <w:pPr>
        <w:pStyle w:val="GrundtextPosNr"/>
        <w:keepNext/>
        <w:keepLines/>
      </w:pPr>
      <w:r>
        <w:t>06.AK 03</w:t>
      </w:r>
    </w:p>
    <w:p w14:paraId="05441F50" w14:textId="1F2D1DAC" w:rsidR="00CB2D23" w:rsidRDefault="00CB2D23" w:rsidP="00CB2D23">
      <w:pPr>
        <w:pStyle w:val="Grundtext"/>
      </w:pPr>
      <w:r>
        <w:t>Rinnenkörper als Absenkstein oder Mittelstück zu Randsteinentwässerungsrinne (Entw-R.) LW10cm, aus Polymerbeton (Polym.b.) entsprechend ÖNORM EN 1433, Material "+R" lt. Norm, frost- und tausalzbeständig, geeignet für Linienentwässerung im Randstein, flüssigkeitsdicht abdichtbar, mit einer Belastungsklasse bis D400, Bauhöhe (H) 30,5 und 48 cm, nach Wahl des Auftraggebers, Elementlänge (L) 91,5 cm,</w:t>
      </w:r>
    </w:p>
    <w:p w14:paraId="718DCAB7" w14:textId="5609B324" w:rsidR="00CB2D23" w:rsidRDefault="00CB2D23" w:rsidP="00CB2D23">
      <w:pPr>
        <w:pStyle w:val="Grundtext"/>
      </w:pPr>
      <w:r>
        <w:t xml:space="preserve"> z.B. ACO DRAIN KERBDRAIN KD 305 links/rechts/Mitte oder KD 480 links/rechts/Mitte oder Gleichwertiges.</w:t>
      </w:r>
    </w:p>
    <w:p w14:paraId="71A1D67A" w14:textId="20100E3A" w:rsidR="00CB2D23" w:rsidRDefault="00BD0E53" w:rsidP="00BD0E53">
      <w:pPr>
        <w:pStyle w:val="Folgeposition"/>
        <w:keepNext/>
        <w:keepLines/>
      </w:pPr>
      <w:r>
        <w:lastRenderedPageBreak/>
        <w:t>A</w:t>
      </w:r>
      <w:r>
        <w:rPr>
          <w:sz w:val="12"/>
        </w:rPr>
        <w:t>+</w:t>
      </w:r>
      <w:r>
        <w:tab/>
        <w:t>Randstein Entw-R.Polym.b.Absenk li KD305 L91,5 H30,5</w:t>
      </w:r>
      <w:r>
        <w:tab/>
        <w:t xml:space="preserve">Stk </w:t>
      </w:r>
    </w:p>
    <w:p w14:paraId="66FAF274" w14:textId="513EC273" w:rsidR="00BD0E53" w:rsidRDefault="00BD0E53" w:rsidP="00BD0E53">
      <w:pPr>
        <w:pStyle w:val="Langtext"/>
      </w:pPr>
      <w:r>
        <w:t xml:space="preserve">Absenkstein links </w:t>
      </w:r>
    </w:p>
    <w:p w14:paraId="1AC5EFA5" w14:textId="2016BAEB" w:rsidR="00BD0E53" w:rsidRDefault="00BD0E53" w:rsidP="00BD0E53">
      <w:pPr>
        <w:pStyle w:val="Langtext"/>
      </w:pPr>
      <w:r>
        <w:t>Bauhöhe H 30,5 / 20,5 cm.</w:t>
      </w:r>
    </w:p>
    <w:p w14:paraId="059D5D75" w14:textId="4CF7A4F4" w:rsidR="00BD0E53" w:rsidRDefault="00BD0E53" w:rsidP="00BD0E53">
      <w:pPr>
        <w:pStyle w:val="Langtext"/>
      </w:pPr>
      <w:r>
        <w:t xml:space="preserve"> Angebotenes Erzeugnis:</w:t>
      </w:r>
    </w:p>
    <w:p w14:paraId="41951305" w14:textId="2FB360E2" w:rsidR="00BD0E53" w:rsidRDefault="00BD0E53" w:rsidP="00BD0E53">
      <w:pPr>
        <w:pStyle w:val="Folgeposition"/>
        <w:keepNext/>
        <w:keepLines/>
      </w:pPr>
      <w:r>
        <w:t>B</w:t>
      </w:r>
      <w:r>
        <w:rPr>
          <w:sz w:val="12"/>
        </w:rPr>
        <w:t>+</w:t>
      </w:r>
      <w:r>
        <w:tab/>
        <w:t>Randstein Entw-R.Polym.b.Absenk li KD480 L91,5 H48</w:t>
      </w:r>
      <w:r>
        <w:tab/>
        <w:t xml:space="preserve">Stk </w:t>
      </w:r>
    </w:p>
    <w:p w14:paraId="75589835" w14:textId="0AF12089" w:rsidR="00BD0E53" w:rsidRDefault="00BD0E53" w:rsidP="00BD0E53">
      <w:pPr>
        <w:pStyle w:val="Langtext"/>
      </w:pPr>
      <w:r>
        <w:t xml:space="preserve">Absenkstein links </w:t>
      </w:r>
    </w:p>
    <w:p w14:paraId="133293AC" w14:textId="5B7078AF" w:rsidR="00BD0E53" w:rsidRDefault="00BD0E53" w:rsidP="00BD0E53">
      <w:pPr>
        <w:pStyle w:val="Langtext"/>
      </w:pPr>
      <w:r>
        <w:t>Bauhöhe H 48 / 37,5 cm.</w:t>
      </w:r>
    </w:p>
    <w:p w14:paraId="24E307AA" w14:textId="04457D1E" w:rsidR="00BD0E53" w:rsidRDefault="00BD0E53" w:rsidP="00BD0E53">
      <w:pPr>
        <w:pStyle w:val="Langtext"/>
      </w:pPr>
      <w:r>
        <w:t xml:space="preserve"> Angebotenes Erzeugnis:</w:t>
      </w:r>
    </w:p>
    <w:p w14:paraId="3778BB0B" w14:textId="0D996396" w:rsidR="00BD0E53" w:rsidRDefault="00BD0E53" w:rsidP="00BD0E53">
      <w:pPr>
        <w:pStyle w:val="Folgeposition"/>
        <w:keepNext/>
        <w:keepLines/>
      </w:pPr>
      <w:r>
        <w:t>C</w:t>
      </w:r>
      <w:r>
        <w:rPr>
          <w:sz w:val="12"/>
        </w:rPr>
        <w:t>+</w:t>
      </w:r>
      <w:r>
        <w:tab/>
        <w:t>Randstein Entw-R.Polym.b.Mitte KD305 L91,5 H20,5</w:t>
      </w:r>
      <w:r>
        <w:tab/>
        <w:t xml:space="preserve">Stk </w:t>
      </w:r>
    </w:p>
    <w:p w14:paraId="6B6F8B14" w14:textId="76255B85" w:rsidR="00BD0E53" w:rsidRDefault="00BD0E53" w:rsidP="00BD0E53">
      <w:pPr>
        <w:pStyle w:val="Langtext"/>
      </w:pPr>
      <w:r>
        <w:t xml:space="preserve">Mittelstück </w:t>
      </w:r>
    </w:p>
    <w:p w14:paraId="113DA782" w14:textId="3CF7E396" w:rsidR="00BD0E53" w:rsidRDefault="00BD0E53" w:rsidP="00BD0E53">
      <w:pPr>
        <w:pStyle w:val="Langtext"/>
      </w:pPr>
      <w:r>
        <w:t>Bauhöhe H 20,5 cm.</w:t>
      </w:r>
    </w:p>
    <w:p w14:paraId="1FF72DA9" w14:textId="0459882C" w:rsidR="00BD0E53" w:rsidRDefault="00BD0E53" w:rsidP="00BD0E53">
      <w:pPr>
        <w:pStyle w:val="Langtext"/>
      </w:pPr>
      <w:r>
        <w:t xml:space="preserve"> Angebotenes Erzeugnis:</w:t>
      </w:r>
    </w:p>
    <w:p w14:paraId="38E9C4FA" w14:textId="27C3F7D3" w:rsidR="00BD0E53" w:rsidRDefault="00BD0E53" w:rsidP="00BD0E53">
      <w:pPr>
        <w:pStyle w:val="Folgeposition"/>
        <w:keepNext/>
        <w:keepLines/>
      </w:pPr>
      <w:r>
        <w:t>D</w:t>
      </w:r>
      <w:r>
        <w:rPr>
          <w:sz w:val="12"/>
        </w:rPr>
        <w:t>+</w:t>
      </w:r>
      <w:r>
        <w:tab/>
        <w:t>Randstein Entw-R.Polym.b.Mitte KD480 L91,5 H37,5</w:t>
      </w:r>
      <w:r>
        <w:tab/>
        <w:t xml:space="preserve">Stk </w:t>
      </w:r>
    </w:p>
    <w:p w14:paraId="08FC9F97" w14:textId="175A3D86" w:rsidR="00BD0E53" w:rsidRDefault="00BD0E53" w:rsidP="00BD0E53">
      <w:pPr>
        <w:pStyle w:val="Langtext"/>
      </w:pPr>
      <w:r>
        <w:t xml:space="preserve">Mittelstück </w:t>
      </w:r>
    </w:p>
    <w:p w14:paraId="4894DA93" w14:textId="7018A9B1" w:rsidR="00BD0E53" w:rsidRDefault="00BD0E53" w:rsidP="00BD0E53">
      <w:pPr>
        <w:pStyle w:val="Langtext"/>
      </w:pPr>
      <w:r>
        <w:t>Bauhöhe H 37,5 cm.</w:t>
      </w:r>
    </w:p>
    <w:p w14:paraId="0D96E339" w14:textId="7F10570B" w:rsidR="00BD0E53" w:rsidRDefault="00BD0E53" w:rsidP="00BD0E53">
      <w:pPr>
        <w:pStyle w:val="Langtext"/>
      </w:pPr>
      <w:r>
        <w:t xml:space="preserve"> Angebotenes Erzeugnis:</w:t>
      </w:r>
    </w:p>
    <w:p w14:paraId="7A77155C" w14:textId="49CEF1D3" w:rsidR="00BD0E53" w:rsidRDefault="00BD0E53" w:rsidP="00BD0E53">
      <w:pPr>
        <w:pStyle w:val="Folgeposition"/>
        <w:keepNext/>
        <w:keepLines/>
      </w:pPr>
      <w:r>
        <w:t>E</w:t>
      </w:r>
      <w:r>
        <w:rPr>
          <w:sz w:val="12"/>
        </w:rPr>
        <w:t>+</w:t>
      </w:r>
      <w:r>
        <w:tab/>
        <w:t>Randstein Entw-R.Polym.b.Absenk re KD305 L91,5 H30,5</w:t>
      </w:r>
      <w:r>
        <w:tab/>
        <w:t xml:space="preserve">Stk </w:t>
      </w:r>
    </w:p>
    <w:p w14:paraId="261EE873" w14:textId="30B21802" w:rsidR="00BD0E53" w:rsidRDefault="00BD0E53" w:rsidP="00BD0E53">
      <w:pPr>
        <w:pStyle w:val="Langtext"/>
      </w:pPr>
      <w:r>
        <w:t xml:space="preserve">Absenkstein rechts </w:t>
      </w:r>
    </w:p>
    <w:p w14:paraId="52106282" w14:textId="6FBF61E4" w:rsidR="00BD0E53" w:rsidRDefault="00BD0E53" w:rsidP="00BD0E53">
      <w:pPr>
        <w:pStyle w:val="Langtext"/>
      </w:pPr>
      <w:r>
        <w:t>Bauhöhe H 30,5 / 20,5 cm.</w:t>
      </w:r>
    </w:p>
    <w:p w14:paraId="4F74E34B" w14:textId="00D32581" w:rsidR="00BD0E53" w:rsidRDefault="00BD0E53" w:rsidP="00BD0E53">
      <w:pPr>
        <w:pStyle w:val="Langtext"/>
      </w:pPr>
      <w:r>
        <w:t xml:space="preserve"> Angebotenes Erzeugnis:</w:t>
      </w:r>
    </w:p>
    <w:p w14:paraId="5E5CABAC" w14:textId="1B4781B8" w:rsidR="00BD0E53" w:rsidRDefault="00BD0E53" w:rsidP="00BD0E53">
      <w:pPr>
        <w:pStyle w:val="Folgeposition"/>
        <w:keepNext/>
        <w:keepLines/>
      </w:pPr>
      <w:r>
        <w:t>F</w:t>
      </w:r>
      <w:r>
        <w:rPr>
          <w:sz w:val="12"/>
        </w:rPr>
        <w:t>+</w:t>
      </w:r>
      <w:r>
        <w:tab/>
        <w:t>Randstein Entw-R.Polym.b.Absenk re KD480 L91,5 H48</w:t>
      </w:r>
      <w:r>
        <w:tab/>
        <w:t xml:space="preserve">Stk </w:t>
      </w:r>
    </w:p>
    <w:p w14:paraId="7B9ED0E4" w14:textId="66474392" w:rsidR="00BD0E53" w:rsidRDefault="00BD0E53" w:rsidP="00BD0E53">
      <w:pPr>
        <w:pStyle w:val="Langtext"/>
      </w:pPr>
      <w:r>
        <w:t xml:space="preserve">Absenkstein links </w:t>
      </w:r>
    </w:p>
    <w:p w14:paraId="64953D3E" w14:textId="3DDFB11A" w:rsidR="00BD0E53" w:rsidRDefault="00BD0E53" w:rsidP="00BD0E53">
      <w:pPr>
        <w:pStyle w:val="Langtext"/>
      </w:pPr>
      <w:r>
        <w:t>Bauhöhe H 48 / 37,5 cm.</w:t>
      </w:r>
    </w:p>
    <w:p w14:paraId="591D9C02" w14:textId="7AF3EA00" w:rsidR="00BD0E53" w:rsidRDefault="00BD0E53" w:rsidP="00BD0E53">
      <w:pPr>
        <w:pStyle w:val="Langtext"/>
      </w:pPr>
      <w:r>
        <w:t xml:space="preserve"> Angebotenes Erzeugnis:</w:t>
      </w:r>
    </w:p>
    <w:p w14:paraId="4CEBA12E" w14:textId="77777777" w:rsidR="00BD0E53" w:rsidRDefault="00BD0E53" w:rsidP="00BD0E53">
      <w:pPr>
        <w:pStyle w:val="TrennungPOS"/>
      </w:pPr>
    </w:p>
    <w:p w14:paraId="2FE60FED" w14:textId="6A7B5C5C" w:rsidR="00BD0E53" w:rsidRDefault="00BD0E53" w:rsidP="00BD0E53">
      <w:pPr>
        <w:pStyle w:val="GrundtextPosNr"/>
        <w:keepNext/>
        <w:keepLines/>
      </w:pPr>
      <w:r>
        <w:t>06.AK 04</w:t>
      </w:r>
    </w:p>
    <w:p w14:paraId="1A4F17E3" w14:textId="527E4411" w:rsidR="00BD0E53" w:rsidRDefault="00BD0E53" w:rsidP="00BD0E53">
      <w:pPr>
        <w:pStyle w:val="Grundtext"/>
      </w:pPr>
      <w:r>
        <w:t>Rinnenkörper auf Gehrung für Außen- bzw Innenradien zu Randsteinentwässerungsrinne (Entw-R.) LW10cm, aus Polymerbeton (Polym.b.) entsprechend ÖNORM EN 1433, Material "+R" lt. Norm, frost- und tausalzbeständig, geeignet für Linienentwässerung im Randstein, flüssigkeitsdicht abdichtbar, mit einer Belastungsklasse bis D400, Bauhöhe (H) 30,5, Elementlänge (L) ca. 50 cm,</w:t>
      </w:r>
    </w:p>
    <w:p w14:paraId="480CCF88" w14:textId="2AED2FE4" w:rsidR="00BD0E53" w:rsidRDefault="00BD0E53" w:rsidP="00BD0E53">
      <w:pPr>
        <w:pStyle w:val="Grundtext"/>
      </w:pPr>
      <w:r>
        <w:t xml:space="preserve"> z.B. ACO DRAIN KERBDRAIN KD 305 Gehrung oder Gleichwertiges.</w:t>
      </w:r>
    </w:p>
    <w:p w14:paraId="29C1484A" w14:textId="2379E031" w:rsidR="00BD0E53" w:rsidRDefault="00BD0E53" w:rsidP="00BD0E53">
      <w:pPr>
        <w:pStyle w:val="Folgeposition"/>
        <w:keepNext/>
        <w:keepLines/>
      </w:pPr>
      <w:r>
        <w:t>A</w:t>
      </w:r>
      <w:r>
        <w:rPr>
          <w:sz w:val="12"/>
        </w:rPr>
        <w:t>+</w:t>
      </w:r>
      <w:r>
        <w:tab/>
        <w:t>Randstein Entw-R.Polym.b.Gehrung KD305 R7-6 H30,5</w:t>
      </w:r>
      <w:r>
        <w:tab/>
        <w:t xml:space="preserve">Stk </w:t>
      </w:r>
    </w:p>
    <w:p w14:paraId="273E47D3" w14:textId="05FDC607" w:rsidR="00BD0E53" w:rsidRDefault="00BD0E53" w:rsidP="00BD0E53">
      <w:pPr>
        <w:pStyle w:val="Langtext"/>
      </w:pPr>
      <w:r>
        <w:t>Für Außenradius 7-6 m, Länge 50-48,7 cm</w:t>
      </w:r>
    </w:p>
    <w:p w14:paraId="3595CC42" w14:textId="5D8DA44F" w:rsidR="00BD0E53" w:rsidRDefault="00BD0E53" w:rsidP="00BD0E53">
      <w:pPr>
        <w:pStyle w:val="Langtext"/>
      </w:pPr>
      <w:r>
        <w:t>Bauhöhe H 30,5 cm.</w:t>
      </w:r>
    </w:p>
    <w:p w14:paraId="78B48B7C" w14:textId="70A9A4F5" w:rsidR="00BD0E53" w:rsidRDefault="00BD0E53" w:rsidP="00BD0E53">
      <w:pPr>
        <w:pStyle w:val="Langtext"/>
      </w:pPr>
      <w:r>
        <w:t xml:space="preserve"> Angebotenes Erzeugnis:</w:t>
      </w:r>
    </w:p>
    <w:p w14:paraId="5BE8CAF9" w14:textId="5EF1275D" w:rsidR="00BD0E53" w:rsidRDefault="00BD0E53" w:rsidP="00BD0E53">
      <w:pPr>
        <w:pStyle w:val="Folgeposition"/>
        <w:keepNext/>
        <w:keepLines/>
      </w:pPr>
      <w:r>
        <w:t>B</w:t>
      </w:r>
      <w:r>
        <w:rPr>
          <w:sz w:val="12"/>
        </w:rPr>
        <w:t>+</w:t>
      </w:r>
      <w:r>
        <w:tab/>
        <w:t>Randstein Entw-R.Polym.b.Gehrung KD305 R10-8 H30,5</w:t>
      </w:r>
      <w:r>
        <w:tab/>
        <w:t xml:space="preserve">Stk </w:t>
      </w:r>
    </w:p>
    <w:p w14:paraId="790A8B29" w14:textId="71409ACE" w:rsidR="00BD0E53" w:rsidRDefault="00BD0E53" w:rsidP="00BD0E53">
      <w:pPr>
        <w:pStyle w:val="Langtext"/>
      </w:pPr>
      <w:r>
        <w:t>Für Außenradius 10-8 m, Länge 50-49 cm</w:t>
      </w:r>
    </w:p>
    <w:p w14:paraId="4B39AF3D" w14:textId="1D9DA458" w:rsidR="00BD0E53" w:rsidRDefault="00BD0E53" w:rsidP="00BD0E53">
      <w:pPr>
        <w:pStyle w:val="Langtext"/>
      </w:pPr>
      <w:r>
        <w:t>Bauhöhe H 30,5 cm.</w:t>
      </w:r>
    </w:p>
    <w:p w14:paraId="5780CA8D" w14:textId="77AA699B" w:rsidR="00BD0E53" w:rsidRDefault="00BD0E53" w:rsidP="00BD0E53">
      <w:pPr>
        <w:pStyle w:val="Langtext"/>
      </w:pPr>
      <w:r>
        <w:t xml:space="preserve"> Angebotenes Erzeugnis:</w:t>
      </w:r>
    </w:p>
    <w:p w14:paraId="4061C017" w14:textId="6C5C4BB7" w:rsidR="00BD0E53" w:rsidRDefault="00BD0E53" w:rsidP="00BD0E53">
      <w:pPr>
        <w:pStyle w:val="Folgeposition"/>
        <w:keepNext/>
        <w:keepLines/>
      </w:pPr>
      <w:r>
        <w:t>C</w:t>
      </w:r>
      <w:r>
        <w:rPr>
          <w:sz w:val="12"/>
        </w:rPr>
        <w:t>+</w:t>
      </w:r>
      <w:r>
        <w:tab/>
        <w:t>Randstein Entw-R.Polym.b.Gehrung KD305 R25-11 H30,5</w:t>
      </w:r>
      <w:r>
        <w:tab/>
        <w:t xml:space="preserve">Stk </w:t>
      </w:r>
    </w:p>
    <w:p w14:paraId="2FAD6477" w14:textId="333935E5" w:rsidR="00BD0E53" w:rsidRDefault="00BD0E53" w:rsidP="00BD0E53">
      <w:pPr>
        <w:pStyle w:val="Langtext"/>
      </w:pPr>
      <w:r>
        <w:t>Für Außenradius 25-11 m, Länge 50-49,3 cm</w:t>
      </w:r>
    </w:p>
    <w:p w14:paraId="28200F58" w14:textId="25B88739" w:rsidR="00BD0E53" w:rsidRDefault="00BD0E53" w:rsidP="00BD0E53">
      <w:pPr>
        <w:pStyle w:val="Langtext"/>
      </w:pPr>
      <w:r>
        <w:t>Bauhöhe H 30,5 cm.</w:t>
      </w:r>
    </w:p>
    <w:p w14:paraId="5516BD61" w14:textId="01C51038" w:rsidR="00BD0E53" w:rsidRDefault="00BD0E53" w:rsidP="00BD0E53">
      <w:pPr>
        <w:pStyle w:val="Langtext"/>
      </w:pPr>
      <w:r>
        <w:t xml:space="preserve"> Angebotenes Erzeugnis:</w:t>
      </w:r>
    </w:p>
    <w:p w14:paraId="68A53541" w14:textId="76D57155" w:rsidR="00BD0E53" w:rsidRDefault="00BD0E53" w:rsidP="00BD0E53">
      <w:pPr>
        <w:pStyle w:val="Folgeposition"/>
        <w:keepNext/>
        <w:keepLines/>
      </w:pPr>
      <w:r>
        <w:t>D</w:t>
      </w:r>
      <w:r>
        <w:rPr>
          <w:sz w:val="12"/>
        </w:rPr>
        <w:t>+</w:t>
      </w:r>
      <w:r>
        <w:tab/>
        <w:t>Randstein Entw-R.Polym.b.Gehrung KD305 R11-25 H30,5</w:t>
      </w:r>
      <w:r>
        <w:tab/>
        <w:t xml:space="preserve">Stk </w:t>
      </w:r>
    </w:p>
    <w:p w14:paraId="7F5501D9" w14:textId="29F7ABDD" w:rsidR="00BD0E53" w:rsidRDefault="00BD0E53" w:rsidP="00BD0E53">
      <w:pPr>
        <w:pStyle w:val="Langtext"/>
      </w:pPr>
      <w:r>
        <w:t>Für Innenradius 11-25 m, Länge 50-50,3 cm</w:t>
      </w:r>
    </w:p>
    <w:p w14:paraId="3BD5F87C" w14:textId="027DC32A" w:rsidR="00BD0E53" w:rsidRDefault="00BD0E53" w:rsidP="00BD0E53">
      <w:pPr>
        <w:pStyle w:val="Langtext"/>
      </w:pPr>
      <w:r>
        <w:t>Bauhöhe H 30,5 cm.</w:t>
      </w:r>
    </w:p>
    <w:p w14:paraId="3BF7C58F" w14:textId="38BF6815" w:rsidR="00BD0E53" w:rsidRDefault="00BD0E53" w:rsidP="00BD0E53">
      <w:pPr>
        <w:pStyle w:val="Langtext"/>
      </w:pPr>
      <w:r>
        <w:t xml:space="preserve"> Angebotenes Erzeugnis:</w:t>
      </w:r>
    </w:p>
    <w:p w14:paraId="7011F20A" w14:textId="77777777" w:rsidR="00BD0E53" w:rsidRDefault="00BD0E53" w:rsidP="00BD0E53">
      <w:pPr>
        <w:pStyle w:val="TrennungPOS"/>
      </w:pPr>
    </w:p>
    <w:p w14:paraId="4CD0FB21" w14:textId="2257E10C" w:rsidR="00BD0E53" w:rsidRDefault="00BD0E53" w:rsidP="00BD0E53">
      <w:pPr>
        <w:pStyle w:val="GrundtextPosNr"/>
        <w:keepNext/>
        <w:keepLines/>
      </w:pPr>
      <w:r>
        <w:t>06.AK 05</w:t>
      </w:r>
    </w:p>
    <w:p w14:paraId="4877BC69" w14:textId="51A6CA77" w:rsidR="00BD0E53" w:rsidRDefault="00BD0E53" w:rsidP="00BD0E53">
      <w:pPr>
        <w:pStyle w:val="Grundtext"/>
      </w:pPr>
      <w:r>
        <w:t>Einlaufkasten mehrteilig zu Randsteinentwässerungsrinne (Entw-R.) LW10cm, aus Polymerbeton (Polym.b.) entsprechend ÖNORM EN 1433, Material "+R" lt. Norm, frost- und tausalzbeständig, geeignet für Linienentwässerung im Randstein, flüssigkeitsdicht abdichtbar, mit einer Belastungsklasse bis D400, Bauhöhe (H) 30,5, Elementlänge (L) 50 cm,</w:t>
      </w:r>
    </w:p>
    <w:p w14:paraId="59569038" w14:textId="29EFEEB5" w:rsidR="00BD0E53" w:rsidRDefault="00BD0E53" w:rsidP="00BD0E53">
      <w:pPr>
        <w:pStyle w:val="Grundtext"/>
      </w:pPr>
      <w:r>
        <w:t xml:space="preserve"> z.B. ACO DRAIN KERBDRAIN KD 305 EINLAUFKASTEN oder Gleichwertiges.</w:t>
      </w:r>
    </w:p>
    <w:p w14:paraId="00E147F4" w14:textId="6902E9F6" w:rsidR="00BD0E53" w:rsidRDefault="00BD0E53" w:rsidP="00BD0E53">
      <w:pPr>
        <w:pStyle w:val="Folgeposition"/>
        <w:keepNext/>
        <w:keepLines/>
      </w:pPr>
      <w:r>
        <w:t>A</w:t>
      </w:r>
      <w:r>
        <w:rPr>
          <w:sz w:val="12"/>
        </w:rPr>
        <w:t>+</w:t>
      </w:r>
      <w:r>
        <w:tab/>
        <w:t>Randstein Entw-R.Polym.b.EK OT KD305/48</w:t>
      </w:r>
      <w:r>
        <w:tab/>
        <w:t xml:space="preserve">Stk </w:t>
      </w:r>
    </w:p>
    <w:p w14:paraId="125EE397" w14:textId="560F8388" w:rsidR="00BD0E53" w:rsidRDefault="00BD0E53" w:rsidP="00BD0E53">
      <w:pPr>
        <w:pStyle w:val="Langtext"/>
      </w:pPr>
      <w:r>
        <w:t>Einlaufkasten Oberteil, 2-teilig</w:t>
      </w:r>
    </w:p>
    <w:p w14:paraId="63C30C17" w14:textId="74BB080D" w:rsidR="00BD0E53" w:rsidRDefault="00BD0E53" w:rsidP="00BD0E53">
      <w:pPr>
        <w:pStyle w:val="Langtext"/>
      </w:pPr>
      <w:r>
        <w:t>Bauhöhe H 50,5 cm.</w:t>
      </w:r>
    </w:p>
    <w:p w14:paraId="6610178A" w14:textId="12FFE9B0" w:rsidR="00BD0E53" w:rsidRDefault="00BD0E53" w:rsidP="00BD0E53">
      <w:pPr>
        <w:pStyle w:val="Langtext"/>
      </w:pPr>
      <w:r>
        <w:t xml:space="preserve"> Angebotenes Erzeugnis:</w:t>
      </w:r>
    </w:p>
    <w:p w14:paraId="0DFAA032" w14:textId="000C2805" w:rsidR="00BD0E53" w:rsidRDefault="00BD0E53" w:rsidP="00BD0E53">
      <w:pPr>
        <w:pStyle w:val="Folgeposition"/>
        <w:keepNext/>
        <w:keepLines/>
      </w:pPr>
      <w:r>
        <w:t>B</w:t>
      </w:r>
      <w:r>
        <w:rPr>
          <w:sz w:val="12"/>
        </w:rPr>
        <w:t>+</w:t>
      </w:r>
      <w:r>
        <w:tab/>
        <w:t>Randstein Entw-R.Polym.b.EK UT KF KD305/48</w:t>
      </w:r>
      <w:r>
        <w:tab/>
        <w:t xml:space="preserve">Stk </w:t>
      </w:r>
    </w:p>
    <w:p w14:paraId="75A0A8C0" w14:textId="092E284D" w:rsidR="00BD0E53" w:rsidRDefault="00BD0E53" w:rsidP="00BD0E53">
      <w:pPr>
        <w:pStyle w:val="Langtext"/>
      </w:pPr>
      <w:r>
        <w:t>Einlaufkasten Unterteil Kurzform, Rohranschluss DN160 oder DN200</w:t>
      </w:r>
    </w:p>
    <w:p w14:paraId="617080B7" w14:textId="24F0CC70" w:rsidR="00BD0E53" w:rsidRDefault="00BD0E53" w:rsidP="00BD0E53">
      <w:pPr>
        <w:pStyle w:val="Langtext"/>
      </w:pPr>
      <w:r>
        <w:t>Bauhöhe H 36,5 cm.</w:t>
      </w:r>
    </w:p>
    <w:p w14:paraId="1BBD81C5" w14:textId="717CE2D7" w:rsidR="00BD0E53" w:rsidRDefault="00BD0E53" w:rsidP="00BD0E53">
      <w:pPr>
        <w:pStyle w:val="Langtext"/>
      </w:pPr>
      <w:r>
        <w:t xml:space="preserve"> Angebotenes Erzeugnis:</w:t>
      </w:r>
    </w:p>
    <w:p w14:paraId="1EE3FFB7" w14:textId="57FF0A29" w:rsidR="00BD0E53" w:rsidRDefault="00BD0E53" w:rsidP="00BD0E53">
      <w:pPr>
        <w:pStyle w:val="Folgeposition"/>
        <w:keepNext/>
        <w:keepLines/>
      </w:pPr>
      <w:r>
        <w:t>C</w:t>
      </w:r>
      <w:r>
        <w:rPr>
          <w:sz w:val="12"/>
        </w:rPr>
        <w:t>+</w:t>
      </w:r>
      <w:r>
        <w:tab/>
        <w:t>Randstein Entw-R.Polym.b.EK UT LF KD305/48</w:t>
      </w:r>
      <w:r>
        <w:tab/>
        <w:t xml:space="preserve">Stk </w:t>
      </w:r>
    </w:p>
    <w:p w14:paraId="0FB06274" w14:textId="57F9AF95" w:rsidR="00BD0E53" w:rsidRDefault="00BD0E53" w:rsidP="00BD0E53">
      <w:pPr>
        <w:pStyle w:val="Langtext"/>
      </w:pPr>
      <w:r>
        <w:t>Einlaufkasten Unterteil Langform, Rohranschluss DN160 oder DN200</w:t>
      </w:r>
    </w:p>
    <w:p w14:paraId="5D7F7FC9" w14:textId="631983BC" w:rsidR="00BD0E53" w:rsidRDefault="00BD0E53" w:rsidP="00BD0E53">
      <w:pPr>
        <w:pStyle w:val="Langtext"/>
      </w:pPr>
      <w:r>
        <w:lastRenderedPageBreak/>
        <w:t>Bauhöhe H 71,5 cm.</w:t>
      </w:r>
    </w:p>
    <w:p w14:paraId="4863DB7A" w14:textId="4CEFAD1E" w:rsidR="00BD0E53" w:rsidRDefault="00BD0E53" w:rsidP="00BD0E53">
      <w:pPr>
        <w:pStyle w:val="Langtext"/>
      </w:pPr>
      <w:r>
        <w:t xml:space="preserve"> Angebotenes Erzeugnis:</w:t>
      </w:r>
    </w:p>
    <w:p w14:paraId="40A30272" w14:textId="1B53827D" w:rsidR="00BD0E53" w:rsidRDefault="00BD0E53" w:rsidP="00BD0E53">
      <w:pPr>
        <w:pStyle w:val="Folgeposition"/>
        <w:keepNext/>
        <w:keepLines/>
      </w:pPr>
      <w:r>
        <w:t>D</w:t>
      </w:r>
      <w:r>
        <w:rPr>
          <w:sz w:val="12"/>
        </w:rPr>
        <w:t>+</w:t>
      </w:r>
      <w:r>
        <w:tab/>
        <w:t>Randstein Entw-R.Polym.b.EK Schlammf. KD305/48</w:t>
      </w:r>
      <w:r>
        <w:tab/>
        <w:t xml:space="preserve">Stk </w:t>
      </w:r>
    </w:p>
    <w:p w14:paraId="37AE03EC" w14:textId="703BA800" w:rsidR="00BD0E53" w:rsidRDefault="00BD0E53" w:rsidP="00BD0E53">
      <w:pPr>
        <w:pStyle w:val="Langtext"/>
      </w:pPr>
      <w:r>
        <w:t>Zubehör:Schlammeimer zu Einlaufkasten Kurz- oder Langform</w:t>
      </w:r>
    </w:p>
    <w:p w14:paraId="0174472F" w14:textId="785F55F1" w:rsidR="00BD0E53" w:rsidRDefault="00BD0E53" w:rsidP="00BD0E53">
      <w:pPr>
        <w:pStyle w:val="Langtext"/>
      </w:pPr>
      <w:r>
        <w:t>Angebotenes Erzeugnis:</w:t>
      </w:r>
    </w:p>
    <w:p w14:paraId="45AD47F1" w14:textId="77777777" w:rsidR="00BD0E53" w:rsidRDefault="00BD0E53" w:rsidP="00BD0E53">
      <w:pPr>
        <w:pStyle w:val="TrennungPOS"/>
      </w:pPr>
    </w:p>
    <w:p w14:paraId="61F52399" w14:textId="31F30C46" w:rsidR="00BD0E53" w:rsidRDefault="00BD0E53" w:rsidP="00BD0E53">
      <w:pPr>
        <w:pStyle w:val="GrundtextPosNr"/>
        <w:keepNext/>
        <w:keepLines/>
      </w:pPr>
      <w:r>
        <w:t>06.AK 06</w:t>
      </w:r>
    </w:p>
    <w:p w14:paraId="775B47C6" w14:textId="2E14F207" w:rsidR="00BD0E53" w:rsidRDefault="00BD0E53" w:rsidP="00BD0E53">
      <w:pPr>
        <w:pStyle w:val="Grundtext"/>
      </w:pPr>
      <w:r>
        <w:t>Kombistirnwand mit Stutzen zu Randsteinentwässerungsrinne (Entw-R.) LW10cm, aus Polymerbeton (Polym.b.) entsprechend ÖNORM EN 1433, Material "+R" lt. Norm, frost- und tausalzbeständig, geeignet für Linienentwässerung im Randstein, flüssigkeitsdicht abdichtbar, mit einer Belastungsklasse bis D400, Bauhöhe (H) 30,5, Elementlänge (L) 50 cm,</w:t>
      </w:r>
    </w:p>
    <w:p w14:paraId="059B676F" w14:textId="5A66A619" w:rsidR="00BD0E53" w:rsidRDefault="00BD0E53" w:rsidP="00BD0E53">
      <w:pPr>
        <w:pStyle w:val="Grundtext"/>
      </w:pPr>
      <w:r>
        <w:t xml:space="preserve"> z.B. ACO DRAIN KERBDRAIN KD 305 oder KD 480 STIRNWAND mit Stutzen oder Gleichwertiges.</w:t>
      </w:r>
    </w:p>
    <w:p w14:paraId="492317E1" w14:textId="30E321D6" w:rsidR="00BD0E53" w:rsidRDefault="00BD0E53" w:rsidP="00BD0E53">
      <w:pPr>
        <w:pStyle w:val="Folgeposition"/>
        <w:keepNext/>
        <w:keepLines/>
      </w:pPr>
      <w:r>
        <w:t>A</w:t>
      </w:r>
      <w:r>
        <w:rPr>
          <w:sz w:val="12"/>
        </w:rPr>
        <w:t>+</w:t>
      </w:r>
      <w:r>
        <w:tab/>
        <w:t>Randstein Entw-R.Polym.b.Stirnwand KD305</w:t>
      </w:r>
      <w:r>
        <w:tab/>
        <w:t xml:space="preserve">Stk </w:t>
      </w:r>
    </w:p>
    <w:p w14:paraId="3F7E1401" w14:textId="36138F05" w:rsidR="00BD0E53" w:rsidRDefault="00BD0E53" w:rsidP="00BD0E53">
      <w:pPr>
        <w:pStyle w:val="Langtext"/>
      </w:pPr>
      <w:r>
        <w:t>Kombistirnwand für Rinnenanfang und -ende</w:t>
      </w:r>
    </w:p>
    <w:p w14:paraId="36DC2F09" w14:textId="44E2040B" w:rsidR="00BD0E53" w:rsidRDefault="00BD0E53" w:rsidP="00BD0E53">
      <w:pPr>
        <w:pStyle w:val="Langtext"/>
      </w:pPr>
      <w:r>
        <w:t>für Rinnen mit Bauhöhe H 30,5 cm.</w:t>
      </w:r>
    </w:p>
    <w:p w14:paraId="60BC7537" w14:textId="70B40E6B" w:rsidR="00BD0E53" w:rsidRDefault="00BD0E53" w:rsidP="00BD0E53">
      <w:pPr>
        <w:pStyle w:val="Langtext"/>
      </w:pPr>
      <w:r>
        <w:t xml:space="preserve"> Angebotenes Erzeugnis:</w:t>
      </w:r>
    </w:p>
    <w:p w14:paraId="7E08247D" w14:textId="437938B0" w:rsidR="00BD0E53" w:rsidRDefault="00BD0E53" w:rsidP="00BD0E53">
      <w:pPr>
        <w:pStyle w:val="Folgeposition"/>
        <w:keepNext/>
        <w:keepLines/>
      </w:pPr>
      <w:r>
        <w:t>B</w:t>
      </w:r>
      <w:r>
        <w:rPr>
          <w:sz w:val="12"/>
        </w:rPr>
        <w:t>+</w:t>
      </w:r>
      <w:r>
        <w:tab/>
        <w:t>Randstein Entw-R.Polym.b.Stirnwand KD480</w:t>
      </w:r>
      <w:r>
        <w:tab/>
        <w:t xml:space="preserve">Stk </w:t>
      </w:r>
    </w:p>
    <w:p w14:paraId="035D8710" w14:textId="5D6B0B76" w:rsidR="00BD0E53" w:rsidRDefault="00BD0E53" w:rsidP="00BD0E53">
      <w:pPr>
        <w:pStyle w:val="Langtext"/>
      </w:pPr>
      <w:r>
        <w:t>Kombistirnwand für Rinnenanfang und -ende</w:t>
      </w:r>
    </w:p>
    <w:p w14:paraId="025019DF" w14:textId="74AB4A16" w:rsidR="00BD0E53" w:rsidRDefault="00BD0E53" w:rsidP="00BD0E53">
      <w:pPr>
        <w:pStyle w:val="Langtext"/>
      </w:pPr>
      <w:r>
        <w:t>für Rinnen mit Bauhöhe H 48 cm.</w:t>
      </w:r>
    </w:p>
    <w:p w14:paraId="286D3F7D" w14:textId="63352FB0" w:rsidR="00BD0E53" w:rsidRDefault="00BD0E53" w:rsidP="00BD0E53">
      <w:pPr>
        <w:pStyle w:val="Langtext"/>
      </w:pPr>
      <w:r>
        <w:t xml:space="preserve"> Angebotenes Erzeugnis:</w:t>
      </w:r>
    </w:p>
    <w:p w14:paraId="5BAD5067" w14:textId="3357DFFE" w:rsidR="00BD0E53" w:rsidRDefault="00BD0E53" w:rsidP="00BD0E53">
      <w:pPr>
        <w:pStyle w:val="Folgeposition"/>
        <w:keepNext/>
        <w:keepLines/>
      </w:pPr>
      <w:r>
        <w:t>C</w:t>
      </w:r>
      <w:r>
        <w:rPr>
          <w:sz w:val="12"/>
        </w:rPr>
        <w:t>+</w:t>
      </w:r>
      <w:r>
        <w:tab/>
        <w:t>Randstein Entw-R.Polym.b.Stirnwand +DN150 KD305</w:t>
      </w:r>
      <w:r>
        <w:tab/>
        <w:t xml:space="preserve">Stk </w:t>
      </w:r>
    </w:p>
    <w:p w14:paraId="6B2535B1" w14:textId="22B14A74" w:rsidR="00BD0E53" w:rsidRDefault="00BD0E53" w:rsidP="00BD0E53">
      <w:pPr>
        <w:pStyle w:val="Langtext"/>
      </w:pPr>
      <w:r>
        <w:t>Kombistirnwand mit Stutzen DN 150 links oder rechts für Rinnenanfang und -ende</w:t>
      </w:r>
    </w:p>
    <w:p w14:paraId="24E05621" w14:textId="1E134302" w:rsidR="00BD0E53" w:rsidRDefault="00BD0E53" w:rsidP="00BD0E53">
      <w:pPr>
        <w:pStyle w:val="Langtext"/>
      </w:pPr>
      <w:r>
        <w:t>für Rinnen mit Bauhöhe H 30,5 cm.</w:t>
      </w:r>
    </w:p>
    <w:p w14:paraId="0F7D43C4" w14:textId="4372DA16" w:rsidR="00BD0E53" w:rsidRDefault="00BD0E53" w:rsidP="00BD0E53">
      <w:pPr>
        <w:pStyle w:val="Langtext"/>
      </w:pPr>
      <w:r>
        <w:t xml:space="preserve"> Angebotenes Erzeugnis:</w:t>
      </w:r>
    </w:p>
    <w:p w14:paraId="4AF091AA" w14:textId="3CA75309" w:rsidR="00BD0E53" w:rsidRDefault="00BD0E53" w:rsidP="00BD0E53">
      <w:pPr>
        <w:pStyle w:val="Folgeposition"/>
        <w:keepNext/>
        <w:keepLines/>
      </w:pPr>
      <w:r>
        <w:t>D</w:t>
      </w:r>
      <w:r>
        <w:rPr>
          <w:sz w:val="12"/>
        </w:rPr>
        <w:t>+</w:t>
      </w:r>
      <w:r>
        <w:tab/>
        <w:t>Randstein Entw-R.Polym.b.Stirnwand +DN150 KD480</w:t>
      </w:r>
      <w:r>
        <w:tab/>
        <w:t xml:space="preserve">Stk </w:t>
      </w:r>
    </w:p>
    <w:p w14:paraId="55351C83" w14:textId="324F60A5" w:rsidR="00BD0E53" w:rsidRDefault="00BD0E53" w:rsidP="00BD0E53">
      <w:pPr>
        <w:pStyle w:val="Langtext"/>
      </w:pPr>
      <w:r>
        <w:t>Kombistirnwand mit Stutzen DN 150 links oder rechts für Rinnenanfang und -ende</w:t>
      </w:r>
    </w:p>
    <w:p w14:paraId="2F3964F1" w14:textId="13B86E78" w:rsidR="00BD0E53" w:rsidRDefault="00BD0E53" w:rsidP="00BD0E53">
      <w:pPr>
        <w:pStyle w:val="Langtext"/>
      </w:pPr>
      <w:r>
        <w:t>für Rinnen mit Bauhöhe H 48 cm.</w:t>
      </w:r>
    </w:p>
    <w:p w14:paraId="1FF9D3D2" w14:textId="6D9368FF" w:rsidR="00BD0E53" w:rsidRDefault="00BD0E53" w:rsidP="00BD0E53">
      <w:pPr>
        <w:pStyle w:val="Langtext"/>
      </w:pPr>
      <w:r>
        <w:t xml:space="preserve"> Angebotenes Erzeugnis:</w:t>
      </w:r>
    </w:p>
    <w:p w14:paraId="7D2A16E4" w14:textId="77777777" w:rsidR="00BD0E53" w:rsidRDefault="00BD0E53" w:rsidP="00BD0E53">
      <w:pPr>
        <w:pStyle w:val="TrennungULG"/>
        <w:keepNext w:val="0"/>
      </w:pPr>
    </w:p>
    <w:p w14:paraId="41AD5F01" w14:textId="5236F611" w:rsidR="00BD0E53" w:rsidRDefault="00BD0E53" w:rsidP="00BD0E53">
      <w:pPr>
        <w:pStyle w:val="ULG"/>
        <w:keepLines/>
      </w:pPr>
      <w:r>
        <w:t>06.AL</w:t>
      </w:r>
      <w:r>
        <w:rPr>
          <w:sz w:val="12"/>
        </w:rPr>
        <w:t xml:space="preserve"> + </w:t>
      </w:r>
      <w:r>
        <w:t>Retentions- Schlitzrinnen (ACO)</w:t>
      </w:r>
    </w:p>
    <w:p w14:paraId="3F751AAB" w14:textId="61F512AD" w:rsidR="00BD0E53" w:rsidRDefault="00BD0E53" w:rsidP="00BD0E53">
      <w:pPr>
        <w:pStyle w:val="Langtext"/>
      </w:pPr>
      <w:r>
        <w:t>Version: 2024-06</w:t>
      </w:r>
    </w:p>
    <w:p w14:paraId="0D0DA974" w14:textId="01A26D1F" w:rsidR="00BD0E53" w:rsidRDefault="00BD0E53" w:rsidP="00BD0E53">
      <w:pPr>
        <w:pStyle w:val="Langtext"/>
      </w:pPr>
      <w:r>
        <w:t>Einheitspreis:</w:t>
      </w:r>
    </w:p>
    <w:p w14:paraId="3D32A5B1" w14:textId="4EB95F6D" w:rsidR="00BD0E53" w:rsidRDefault="00BD0E53" w:rsidP="00BD0E53">
      <w:pPr>
        <w:pStyle w:val="Langtext"/>
      </w:pPr>
      <w:r>
        <w:t>In den Einheitspreis ist das Liefern und Versetzen in die vorbereiteten Gräben einkalkuliert. Aushub- und Wiederverfüllungsarbeiten werden gesondert verrechnet.</w:t>
      </w:r>
    </w:p>
    <w:p w14:paraId="1DFD6077" w14:textId="0A52AF49" w:rsidR="00BD0E53" w:rsidRDefault="00BD0E53" w:rsidP="00BD0E53">
      <w:pPr>
        <w:pStyle w:val="Langtext"/>
      </w:pPr>
      <w:r>
        <w:t>Verarbeitungsrichtlinien:</w:t>
      </w:r>
    </w:p>
    <w:p w14:paraId="58E7BE22" w14:textId="7187C87B" w:rsidR="00BD0E53" w:rsidRDefault="00BD0E53" w:rsidP="00BD0E53">
      <w:pPr>
        <w:pStyle w:val="Langtext"/>
      </w:pPr>
      <w:r>
        <w:t>Die Verarbeitungsrichtlinien des Erzeugers werden eingehalten.</w:t>
      </w:r>
    </w:p>
    <w:p w14:paraId="27C2A911" w14:textId="06F39176" w:rsidR="00BD0E53" w:rsidRDefault="00BD0E53" w:rsidP="00BD0E53">
      <w:pPr>
        <w:pStyle w:val="Langtext"/>
      </w:pPr>
      <w:r>
        <w:t>Skizze:</w:t>
      </w:r>
    </w:p>
    <w:p w14:paraId="2B9AB257" w14:textId="543991A7" w:rsidR="00BD0E53" w:rsidRDefault="00BD0E53" w:rsidP="00BD0E53">
      <w:pPr>
        <w:pStyle w:val="Langtext"/>
      </w:pPr>
      <w:r>
        <w:t>In der Folge wird die Bezeichnung Skizze als einfachste Darstellungsmöglichkeit stellvertretend für Zeichnung, Plan und dergleichen verwendet.</w:t>
      </w:r>
    </w:p>
    <w:p w14:paraId="05A2CB9F" w14:textId="77777777" w:rsidR="00BD0E53" w:rsidRDefault="00BD0E53" w:rsidP="00BD0E53">
      <w:pPr>
        <w:pStyle w:val="Kommentar"/>
      </w:pPr>
    </w:p>
    <w:p w14:paraId="06E449B3" w14:textId="04592FA6" w:rsidR="00BD0E53" w:rsidRDefault="00BD0E53" w:rsidP="00BD0E53">
      <w:pPr>
        <w:pStyle w:val="Kommentar"/>
      </w:pPr>
      <w:r>
        <w:t>Kommentar:</w:t>
      </w:r>
    </w:p>
    <w:p w14:paraId="72D7301E" w14:textId="28994A77" w:rsidR="00BD0E53" w:rsidRDefault="00BD0E53" w:rsidP="00BD0E53">
      <w:pPr>
        <w:pStyle w:val="Kommentar"/>
      </w:pPr>
      <w:r>
        <w:t>Produktspezifische Ausschreibungstexte (Produktbeschreibungen) sind für Ausschreibungen gemäß Bundesvergabegesetz (BVergG) nicht geeignet.</w:t>
      </w:r>
    </w:p>
    <w:p w14:paraId="06102178" w14:textId="651FABE6" w:rsidR="00BD0E53" w:rsidRDefault="00BD0E53" w:rsidP="00BD0E53">
      <w:pPr>
        <w:pStyle w:val="Kommentar"/>
      </w:pPr>
      <w:r>
        <w:t>Sie dienen als Vorlage für frei formulierte Positionen und müssen inhaltlich so abgeändert werden, dass den Anforderungen des BVergG entsprochen wird (z.B. Kriterien der Gleichwertigkeit ergänzen).</w:t>
      </w:r>
    </w:p>
    <w:p w14:paraId="479A611B" w14:textId="77777777" w:rsidR="00BD0E53" w:rsidRDefault="00BD0E53" w:rsidP="00BD0E53">
      <w:pPr>
        <w:pStyle w:val="TrennungPOS"/>
      </w:pPr>
    </w:p>
    <w:p w14:paraId="24D2B3AC" w14:textId="392CDF44" w:rsidR="00BD0E53" w:rsidRDefault="00BD0E53" w:rsidP="00BD0E53">
      <w:pPr>
        <w:pStyle w:val="GrundtextPosNr"/>
        <w:keepNext/>
        <w:keepLines/>
      </w:pPr>
      <w:r>
        <w:t>06.AL 01</w:t>
      </w:r>
    </w:p>
    <w:p w14:paraId="3EEE4080" w14:textId="3DE1EA11" w:rsidR="00BD0E53" w:rsidRDefault="00BD0E53" w:rsidP="00BD0E53">
      <w:pPr>
        <w:pStyle w:val="Grundtext"/>
      </w:pPr>
      <w:r>
        <w:t>Schlitzrinne aus mitteldichtem Polyethylen (MDPE), kreisförmiger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019B7C34" w14:textId="49BDD525" w:rsidR="00BD0E53" w:rsidRDefault="00BD0E53" w:rsidP="00BD0E53">
      <w:pPr>
        <w:pStyle w:val="Folgeposition"/>
        <w:keepNext/>
        <w:keepLines/>
      </w:pPr>
      <w:r>
        <w:t>A</w:t>
      </w:r>
      <w:r>
        <w:rPr>
          <w:sz w:val="12"/>
        </w:rPr>
        <w:t>+</w:t>
      </w:r>
      <w:r>
        <w:tab/>
        <w:t>Schlitzr.Qmax225 MDPE Lg2m LW22,5+Zarge Guss SW26</w:t>
      </w:r>
      <w:r>
        <w:tab/>
        <w:t xml:space="preserve">Stk </w:t>
      </w:r>
    </w:p>
    <w:p w14:paraId="09AABE3B" w14:textId="1DA7DA25" w:rsidR="00BD0E53" w:rsidRDefault="003A2CB0" w:rsidP="003A2CB0">
      <w:pPr>
        <w:pStyle w:val="Langtext"/>
      </w:pPr>
      <w:r>
        <w:t>Zarge Gusseisen (Q-Flow)</w:t>
      </w:r>
    </w:p>
    <w:p w14:paraId="7F7FA14A" w14:textId="5BBA085A" w:rsidR="003A2CB0" w:rsidRDefault="003A2CB0" w:rsidP="003A2CB0">
      <w:pPr>
        <w:pStyle w:val="Langtext"/>
      </w:pPr>
      <w:r>
        <w:t>Schlitzweite (SW) 26 mm</w:t>
      </w:r>
    </w:p>
    <w:p w14:paraId="4FCBB9D4" w14:textId="2462F3BE" w:rsidR="003A2CB0" w:rsidRDefault="003A2CB0" w:rsidP="003A2CB0">
      <w:pPr>
        <w:pStyle w:val="Langtext"/>
      </w:pPr>
      <w:r>
        <w:t>Lichte Weite LW 22,5 cm, Baubreite 29 cm, Bauhöhe H 48 cm,</w:t>
      </w:r>
    </w:p>
    <w:p w14:paraId="3B9479BD" w14:textId="681F31B3" w:rsidR="003A2CB0" w:rsidRDefault="003A2CB0" w:rsidP="003A2CB0">
      <w:pPr>
        <w:pStyle w:val="Langtext"/>
      </w:pPr>
      <w:r>
        <w:t xml:space="preserve"> z.B. ACO DRAIN ENTWÄSSERUNGSRINNE Qmax 225 SCHLITZRINNE oder Gleichwertiges.</w:t>
      </w:r>
    </w:p>
    <w:p w14:paraId="1AE6993D" w14:textId="5AA4E2CE" w:rsidR="003A2CB0" w:rsidRDefault="003A2CB0" w:rsidP="003A2CB0">
      <w:pPr>
        <w:pStyle w:val="Langtext"/>
      </w:pPr>
      <w:r>
        <w:t xml:space="preserve"> Angebotenes Erzeugnis:</w:t>
      </w:r>
    </w:p>
    <w:p w14:paraId="4B94B1E8" w14:textId="57CD331B" w:rsidR="003A2CB0" w:rsidRDefault="003A2CB0" w:rsidP="003A2CB0">
      <w:pPr>
        <w:pStyle w:val="Folgeposition"/>
        <w:keepNext/>
        <w:keepLines/>
      </w:pPr>
      <w:r>
        <w:t>B</w:t>
      </w:r>
      <w:r>
        <w:rPr>
          <w:sz w:val="12"/>
        </w:rPr>
        <w:t>+</w:t>
      </w:r>
      <w:r>
        <w:tab/>
        <w:t>Schlitzr.Qmax225 MDPE Lg2m LW22,5+Zarge Guss SW2x8</w:t>
      </w:r>
      <w:r>
        <w:tab/>
        <w:t xml:space="preserve">Stk </w:t>
      </w:r>
    </w:p>
    <w:p w14:paraId="651CA90D" w14:textId="078A12EB" w:rsidR="003A2CB0" w:rsidRDefault="003A2CB0" w:rsidP="003A2CB0">
      <w:pPr>
        <w:pStyle w:val="Langtext"/>
      </w:pPr>
      <w:r>
        <w:t>Zarge Gusseisen (Q-Guard)</w:t>
      </w:r>
    </w:p>
    <w:p w14:paraId="4EBCA34E" w14:textId="20FB19CB" w:rsidR="003A2CB0" w:rsidRDefault="003A2CB0" w:rsidP="003A2CB0">
      <w:pPr>
        <w:pStyle w:val="Langtext"/>
      </w:pPr>
      <w:r>
        <w:t>Schlitzweite (SW) 2x8 mm</w:t>
      </w:r>
    </w:p>
    <w:p w14:paraId="48368040" w14:textId="34699BF6" w:rsidR="003A2CB0" w:rsidRDefault="003A2CB0" w:rsidP="003A2CB0">
      <w:pPr>
        <w:pStyle w:val="Langtext"/>
      </w:pPr>
      <w:r>
        <w:t>Lichte Weite LW 22,5 cm, Baubreite 29 cm, Bauhöhe H 48 cm,</w:t>
      </w:r>
    </w:p>
    <w:p w14:paraId="672BF293" w14:textId="0EF86714" w:rsidR="003A2CB0" w:rsidRDefault="003A2CB0" w:rsidP="003A2CB0">
      <w:pPr>
        <w:pStyle w:val="Langtext"/>
      </w:pPr>
      <w:r>
        <w:t xml:space="preserve"> z.B. ACO DRAIN ENTWÄSSERUNGSRINNE Qmax 225 SCHLITZRINNE oder Gleichwertiges.</w:t>
      </w:r>
    </w:p>
    <w:p w14:paraId="6066CA29" w14:textId="1E09D31E" w:rsidR="003A2CB0" w:rsidRDefault="003A2CB0" w:rsidP="003A2CB0">
      <w:pPr>
        <w:pStyle w:val="Langtext"/>
      </w:pPr>
      <w:r>
        <w:t xml:space="preserve"> Angebotenes Erzeugnis:</w:t>
      </w:r>
    </w:p>
    <w:p w14:paraId="38437EC0" w14:textId="57F21D45" w:rsidR="003A2CB0" w:rsidRDefault="003A2CB0" w:rsidP="003A2CB0">
      <w:pPr>
        <w:pStyle w:val="Folgeposition"/>
        <w:keepNext/>
        <w:keepLines/>
      </w:pPr>
      <w:r>
        <w:t>C</w:t>
      </w:r>
      <w:r>
        <w:rPr>
          <w:sz w:val="12"/>
        </w:rPr>
        <w:t>+</w:t>
      </w:r>
      <w:r>
        <w:tab/>
        <w:t>Schlitzr.Qmax225 MDPE Lg2m LW22,5+Zarge St.vt. SW26</w:t>
      </w:r>
      <w:r>
        <w:tab/>
        <w:t xml:space="preserve">Stk </w:t>
      </w:r>
    </w:p>
    <w:p w14:paraId="4535D89E" w14:textId="1180AB9B" w:rsidR="003A2CB0" w:rsidRDefault="003A2CB0" w:rsidP="003A2CB0">
      <w:pPr>
        <w:pStyle w:val="Langtext"/>
      </w:pPr>
      <w:r>
        <w:t>Zarge Stahl verzinkt(Q-Flow)</w:t>
      </w:r>
    </w:p>
    <w:p w14:paraId="275310F4" w14:textId="614F7ED5" w:rsidR="003A2CB0" w:rsidRDefault="003A2CB0" w:rsidP="003A2CB0">
      <w:pPr>
        <w:pStyle w:val="Langtext"/>
      </w:pPr>
      <w:r>
        <w:lastRenderedPageBreak/>
        <w:t>Schlitzweite (SW) 26 mm</w:t>
      </w:r>
    </w:p>
    <w:p w14:paraId="1E9175C0" w14:textId="5FD1E998" w:rsidR="003A2CB0" w:rsidRDefault="003A2CB0" w:rsidP="003A2CB0">
      <w:pPr>
        <w:pStyle w:val="Langtext"/>
      </w:pPr>
      <w:r>
        <w:t>Lichte Weite LW 22,5 cm, Baubreite 29 cm, Bauhöhe H 48 cm,</w:t>
      </w:r>
    </w:p>
    <w:p w14:paraId="4286C0D1" w14:textId="1137732A" w:rsidR="003A2CB0" w:rsidRDefault="003A2CB0" w:rsidP="003A2CB0">
      <w:pPr>
        <w:pStyle w:val="Langtext"/>
      </w:pPr>
      <w:r>
        <w:t xml:space="preserve"> z.B. ACO DRAIN ENTWÄSSERUNGSRINNE Qmax 225 SCHLITZRINNE oder Gleichwertiges.</w:t>
      </w:r>
    </w:p>
    <w:p w14:paraId="05B8668F" w14:textId="53A5EA81" w:rsidR="003A2CB0" w:rsidRDefault="003A2CB0" w:rsidP="003A2CB0">
      <w:pPr>
        <w:pStyle w:val="Langtext"/>
      </w:pPr>
      <w:r>
        <w:t xml:space="preserve"> Angebotenes Erzeugnis:</w:t>
      </w:r>
    </w:p>
    <w:p w14:paraId="3E183E2C" w14:textId="6649EA71" w:rsidR="003A2CB0" w:rsidRDefault="003A2CB0" w:rsidP="003A2CB0">
      <w:pPr>
        <w:pStyle w:val="Folgeposition"/>
        <w:keepNext/>
        <w:keepLines/>
      </w:pPr>
      <w:r>
        <w:t>D</w:t>
      </w:r>
      <w:r>
        <w:rPr>
          <w:sz w:val="12"/>
        </w:rPr>
        <w:t>+</w:t>
      </w:r>
      <w:r>
        <w:tab/>
        <w:t>Schlitzr.Qmax225 MDPE Lg2m LW22,5+Zarge St.vt. SW10</w:t>
      </w:r>
      <w:r>
        <w:tab/>
        <w:t xml:space="preserve">Stk </w:t>
      </w:r>
    </w:p>
    <w:p w14:paraId="1DCE4EB0" w14:textId="5B54E8E0" w:rsidR="003A2CB0" w:rsidRDefault="003A2CB0" w:rsidP="003A2CB0">
      <w:pPr>
        <w:pStyle w:val="Langtext"/>
      </w:pPr>
      <w:r>
        <w:t>Zarge Stahl verzinkt(Q-Guard)</w:t>
      </w:r>
    </w:p>
    <w:p w14:paraId="61DF6697" w14:textId="72DB89D2" w:rsidR="003A2CB0" w:rsidRDefault="003A2CB0" w:rsidP="003A2CB0">
      <w:pPr>
        <w:pStyle w:val="Langtext"/>
      </w:pPr>
      <w:r>
        <w:t>Schlitzweite (SW) 10 mm</w:t>
      </w:r>
    </w:p>
    <w:p w14:paraId="474ECC4B" w14:textId="352823F9" w:rsidR="003A2CB0" w:rsidRDefault="003A2CB0" w:rsidP="003A2CB0">
      <w:pPr>
        <w:pStyle w:val="Langtext"/>
      </w:pPr>
      <w:r>
        <w:t>Lichte Weite LW 22,5 cm, Baubreite 29 cm, Bauhöhe H 48 cm,</w:t>
      </w:r>
    </w:p>
    <w:p w14:paraId="581AAED7" w14:textId="5116622B" w:rsidR="003A2CB0" w:rsidRDefault="003A2CB0" w:rsidP="003A2CB0">
      <w:pPr>
        <w:pStyle w:val="Langtext"/>
      </w:pPr>
      <w:r>
        <w:t xml:space="preserve"> z.B. ACO DRAIN ENTWÄSSERUNGSRINNE Qmax 225 SCHLITZRINNE oder Gleichwertiges.</w:t>
      </w:r>
    </w:p>
    <w:p w14:paraId="74A4C3F5" w14:textId="71ED6818" w:rsidR="003A2CB0" w:rsidRDefault="003A2CB0" w:rsidP="003A2CB0">
      <w:pPr>
        <w:pStyle w:val="Langtext"/>
      </w:pPr>
      <w:r>
        <w:t xml:space="preserve"> Angebotenes Erzeugnis:</w:t>
      </w:r>
    </w:p>
    <w:p w14:paraId="20DE61D7" w14:textId="1B767354" w:rsidR="003A2CB0" w:rsidRDefault="003A2CB0" w:rsidP="003A2CB0">
      <w:pPr>
        <w:pStyle w:val="Folgeposition"/>
        <w:keepNext/>
        <w:keepLines/>
      </w:pPr>
      <w:r>
        <w:t>E</w:t>
      </w:r>
      <w:r>
        <w:rPr>
          <w:sz w:val="12"/>
        </w:rPr>
        <w:t>+</w:t>
      </w:r>
      <w:r>
        <w:tab/>
        <w:t>Schlitzr.Qmax225 MDPE Lg2m LW22,5+Schlitz-Z. St.vt. SW10</w:t>
      </w:r>
      <w:r>
        <w:tab/>
        <w:t xml:space="preserve">Stk </w:t>
      </w:r>
    </w:p>
    <w:p w14:paraId="02ABC41F" w14:textId="4ACB883A" w:rsidR="003A2CB0" w:rsidRDefault="003A2CB0" w:rsidP="003A2CB0">
      <w:pPr>
        <w:pStyle w:val="Langtext"/>
      </w:pPr>
      <w:r>
        <w:t>Zarge Schlitz, Höhe 10 cm, Stahl verzinkt</w:t>
      </w:r>
    </w:p>
    <w:p w14:paraId="6754726C" w14:textId="6563B553" w:rsidR="003A2CB0" w:rsidRDefault="003A2CB0" w:rsidP="003A2CB0">
      <w:pPr>
        <w:pStyle w:val="Langtext"/>
      </w:pPr>
      <w:r>
        <w:t>Schlitzweite (SW) 10 mm</w:t>
      </w:r>
    </w:p>
    <w:p w14:paraId="0395CCDC" w14:textId="5C433E6A" w:rsidR="003A2CB0" w:rsidRDefault="003A2CB0" w:rsidP="003A2CB0">
      <w:pPr>
        <w:pStyle w:val="Langtext"/>
      </w:pPr>
      <w:r>
        <w:t>Lichte Weite LW 22,5 cm, Baubreite 29 cm, Bauhöhe H 58 cm,</w:t>
      </w:r>
    </w:p>
    <w:p w14:paraId="44CE5616" w14:textId="4CC89F9A" w:rsidR="003A2CB0" w:rsidRDefault="003A2CB0" w:rsidP="003A2CB0">
      <w:pPr>
        <w:pStyle w:val="Langtext"/>
      </w:pPr>
      <w:r>
        <w:t xml:space="preserve"> z.B. ACO DRAIN ENTWÄSSERUNGSRINNE Qmax 225 SCHLITZRINNE oder Gleichwertiges.</w:t>
      </w:r>
    </w:p>
    <w:p w14:paraId="3D166C90" w14:textId="69E91BE1" w:rsidR="003A2CB0" w:rsidRDefault="003A2CB0" w:rsidP="003A2CB0">
      <w:pPr>
        <w:pStyle w:val="Langtext"/>
      </w:pPr>
      <w:r>
        <w:t xml:space="preserve"> Angebotenes Erzeugnis:</w:t>
      </w:r>
    </w:p>
    <w:p w14:paraId="2C607662" w14:textId="5720E7BF" w:rsidR="003A2CB0" w:rsidRDefault="003A2CB0" w:rsidP="003A2CB0">
      <w:pPr>
        <w:pStyle w:val="Folgeposition"/>
        <w:keepNext/>
        <w:keepLines/>
      </w:pPr>
      <w:r>
        <w:t>F</w:t>
      </w:r>
      <w:r>
        <w:rPr>
          <w:sz w:val="12"/>
        </w:rPr>
        <w:t>+</w:t>
      </w:r>
      <w:r>
        <w:tab/>
        <w:t>Schlitzr.Qmax225 MDPE Lg2m LW22,5+Zarge Guss</w:t>
      </w:r>
      <w:r>
        <w:tab/>
        <w:t xml:space="preserve">Stk </w:t>
      </w:r>
    </w:p>
    <w:p w14:paraId="307BB62F" w14:textId="497BD73C" w:rsidR="003A2CB0" w:rsidRDefault="003A2CB0" w:rsidP="003A2CB0">
      <w:pPr>
        <w:pStyle w:val="Langtext"/>
      </w:pPr>
      <w:r>
        <w:t>Zarge Gusseisen (Q-Road)</w:t>
      </w:r>
    </w:p>
    <w:p w14:paraId="5AF540A8" w14:textId="3650A46C" w:rsidR="003A2CB0" w:rsidRDefault="003A2CB0" w:rsidP="003A2CB0">
      <w:pPr>
        <w:pStyle w:val="Langtext"/>
      </w:pPr>
      <w:r>
        <w:t>EQ: 205 cm²/m</w:t>
      </w:r>
    </w:p>
    <w:p w14:paraId="26086A23" w14:textId="11B7C28F" w:rsidR="003A2CB0" w:rsidRDefault="003A2CB0" w:rsidP="003A2CB0">
      <w:pPr>
        <w:pStyle w:val="Langtext"/>
      </w:pPr>
      <w:r>
        <w:t>Lichte Weite LW 22,5 cm, Baubreite 29 cm, Bauhöhe H 59 cm,</w:t>
      </w:r>
    </w:p>
    <w:p w14:paraId="36A9F411" w14:textId="7B6A9079" w:rsidR="003A2CB0" w:rsidRDefault="003A2CB0" w:rsidP="003A2CB0">
      <w:pPr>
        <w:pStyle w:val="Langtext"/>
      </w:pPr>
      <w:r>
        <w:t xml:space="preserve"> z.B. ACO DRAIN ENTWÄSSERUNGSRINNE Qmax 225 SCHLITZRINNE oder Gleichwertiges.</w:t>
      </w:r>
    </w:p>
    <w:p w14:paraId="012FD696" w14:textId="594B6796" w:rsidR="003A2CB0" w:rsidRDefault="003A2CB0" w:rsidP="003A2CB0">
      <w:pPr>
        <w:pStyle w:val="Langtext"/>
      </w:pPr>
      <w:r>
        <w:t xml:space="preserve"> Angebotenes Erzeugnis:</w:t>
      </w:r>
    </w:p>
    <w:p w14:paraId="19682D0E" w14:textId="77777777" w:rsidR="003A2CB0" w:rsidRDefault="003A2CB0" w:rsidP="003A2CB0">
      <w:pPr>
        <w:pStyle w:val="TrennungPOS"/>
      </w:pPr>
    </w:p>
    <w:p w14:paraId="1244852D" w14:textId="6E85F157" w:rsidR="003A2CB0" w:rsidRDefault="003A2CB0" w:rsidP="003A2CB0">
      <w:pPr>
        <w:pStyle w:val="GrundtextPosNr"/>
        <w:keepNext/>
        <w:keepLines/>
      </w:pPr>
      <w:r>
        <w:t>06.AL 02</w:t>
      </w:r>
    </w:p>
    <w:p w14:paraId="0F4A8BD2" w14:textId="7DC347A1" w:rsidR="003A2CB0" w:rsidRDefault="003A2CB0" w:rsidP="003A2CB0">
      <w:pPr>
        <w:pStyle w:val="Grundtext"/>
      </w:pPr>
      <w:r>
        <w:t>Schlitzrinne aus mitteldichtem Polyethylen (MDPE), kreisförmiger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49815C2E" w14:textId="5F1DE081" w:rsidR="003A2CB0" w:rsidRDefault="003A2CB0" w:rsidP="003A2CB0">
      <w:pPr>
        <w:pStyle w:val="Folgeposition"/>
        <w:keepNext/>
        <w:keepLines/>
      </w:pPr>
      <w:r>
        <w:t>A</w:t>
      </w:r>
      <w:r>
        <w:rPr>
          <w:sz w:val="12"/>
        </w:rPr>
        <w:t>+</w:t>
      </w:r>
      <w:r>
        <w:tab/>
        <w:t>Schlitzr.Qmax350 MDPE Lg2m LW35+Zarge Guss SW26</w:t>
      </w:r>
      <w:r>
        <w:tab/>
        <w:t xml:space="preserve">Stk </w:t>
      </w:r>
    </w:p>
    <w:p w14:paraId="73010F30" w14:textId="0A567237" w:rsidR="003A2CB0" w:rsidRDefault="003A2CB0" w:rsidP="003A2CB0">
      <w:pPr>
        <w:pStyle w:val="Langtext"/>
      </w:pPr>
      <w:r>
        <w:t>Zarge Gusseisen (Q-Flow)</w:t>
      </w:r>
    </w:p>
    <w:p w14:paraId="60AB4E43" w14:textId="614A4C01" w:rsidR="003A2CB0" w:rsidRDefault="003A2CB0" w:rsidP="003A2CB0">
      <w:pPr>
        <w:pStyle w:val="Langtext"/>
      </w:pPr>
      <w:r>
        <w:t>Schlitzweite (SW) 26 mm</w:t>
      </w:r>
    </w:p>
    <w:p w14:paraId="5D204572" w14:textId="494CE4E1" w:rsidR="003A2CB0" w:rsidRDefault="003A2CB0" w:rsidP="003A2CB0">
      <w:pPr>
        <w:pStyle w:val="Langtext"/>
      </w:pPr>
      <w:r>
        <w:t>Lichte Weite LW 35 cm, Baubreite 41,5 cm, Bauhöhe H 60 cm,</w:t>
      </w:r>
    </w:p>
    <w:p w14:paraId="5397B25A" w14:textId="78490B1E" w:rsidR="003A2CB0" w:rsidRDefault="003A2CB0" w:rsidP="003A2CB0">
      <w:pPr>
        <w:pStyle w:val="Langtext"/>
      </w:pPr>
      <w:r>
        <w:t xml:space="preserve"> z.B. ACO DRAIN ENTWÄSSERUNGSRINNE Qmax 350 SCHLITZRINNE oder Gleichwertiges.</w:t>
      </w:r>
    </w:p>
    <w:p w14:paraId="16FE9F96" w14:textId="24856A9B" w:rsidR="003A2CB0" w:rsidRDefault="003A2CB0" w:rsidP="003A2CB0">
      <w:pPr>
        <w:pStyle w:val="Langtext"/>
      </w:pPr>
      <w:r>
        <w:t xml:space="preserve"> Angebotenes Erzeugnis:</w:t>
      </w:r>
    </w:p>
    <w:p w14:paraId="623816E1" w14:textId="2493EC66" w:rsidR="003A2CB0" w:rsidRDefault="003A2CB0" w:rsidP="003A2CB0">
      <w:pPr>
        <w:pStyle w:val="Folgeposition"/>
        <w:keepNext/>
        <w:keepLines/>
      </w:pPr>
      <w:r>
        <w:t>B</w:t>
      </w:r>
      <w:r>
        <w:rPr>
          <w:sz w:val="12"/>
        </w:rPr>
        <w:t>+</w:t>
      </w:r>
      <w:r>
        <w:tab/>
        <w:t>Schlitzr.Qmax350 MDPE Lg2m LW35+Zarge Guss SW2x8</w:t>
      </w:r>
      <w:r>
        <w:tab/>
        <w:t xml:space="preserve">Stk </w:t>
      </w:r>
    </w:p>
    <w:p w14:paraId="57FDF6B0" w14:textId="44A44D89" w:rsidR="003A2CB0" w:rsidRDefault="003A2CB0" w:rsidP="003A2CB0">
      <w:pPr>
        <w:pStyle w:val="Langtext"/>
      </w:pPr>
      <w:r>
        <w:t>Zarge Gusseisen (Q-Guard)</w:t>
      </w:r>
    </w:p>
    <w:p w14:paraId="1A125F81" w14:textId="17C2DF40" w:rsidR="003A2CB0" w:rsidRDefault="003A2CB0" w:rsidP="003A2CB0">
      <w:pPr>
        <w:pStyle w:val="Langtext"/>
      </w:pPr>
      <w:r>
        <w:t>Schlitzweite (SW) 2x8 mm</w:t>
      </w:r>
    </w:p>
    <w:p w14:paraId="20C62B8D" w14:textId="7DC22BE3" w:rsidR="003A2CB0" w:rsidRDefault="003A2CB0" w:rsidP="003A2CB0">
      <w:pPr>
        <w:pStyle w:val="Langtext"/>
      </w:pPr>
      <w:r>
        <w:t>Lichte Weite LW 35 cm, Baubreite 41,5 cm, Bauhöhe H 60 cm,</w:t>
      </w:r>
    </w:p>
    <w:p w14:paraId="57A16A56" w14:textId="0BDDCAB1" w:rsidR="003A2CB0" w:rsidRDefault="003A2CB0" w:rsidP="003A2CB0">
      <w:pPr>
        <w:pStyle w:val="Langtext"/>
      </w:pPr>
      <w:r>
        <w:t xml:space="preserve"> z.B. ACO DRAIN ENTWÄSSERUNGSRINNE Qmax 350 SCHLITZRINNE oder Gleichwertiges.</w:t>
      </w:r>
    </w:p>
    <w:p w14:paraId="44711730" w14:textId="1A68BCFA" w:rsidR="003A2CB0" w:rsidRDefault="003A2CB0" w:rsidP="003A2CB0">
      <w:pPr>
        <w:pStyle w:val="Langtext"/>
      </w:pPr>
      <w:r>
        <w:t xml:space="preserve"> Angebotenes Erzeugnis:</w:t>
      </w:r>
    </w:p>
    <w:p w14:paraId="7DC703D9" w14:textId="51490B6B" w:rsidR="003A2CB0" w:rsidRDefault="003A2CB0" w:rsidP="003A2CB0">
      <w:pPr>
        <w:pStyle w:val="Folgeposition"/>
        <w:keepNext/>
        <w:keepLines/>
      </w:pPr>
      <w:r>
        <w:t>C</w:t>
      </w:r>
      <w:r>
        <w:rPr>
          <w:sz w:val="12"/>
        </w:rPr>
        <w:t>+</w:t>
      </w:r>
      <w:r>
        <w:tab/>
        <w:t>Schlitzr.Qmax350 MDPE Lg2m LW35+Zarge St.vt. SW26</w:t>
      </w:r>
      <w:r>
        <w:tab/>
        <w:t xml:space="preserve">Stk </w:t>
      </w:r>
    </w:p>
    <w:p w14:paraId="364046D3" w14:textId="090E1598" w:rsidR="003A2CB0" w:rsidRDefault="003A2CB0" w:rsidP="003A2CB0">
      <w:pPr>
        <w:pStyle w:val="Langtext"/>
      </w:pPr>
      <w:r>
        <w:t>Zarge Stahl verzinkt(Q-Flow)</w:t>
      </w:r>
    </w:p>
    <w:p w14:paraId="19F81AB6" w14:textId="1D085F40" w:rsidR="003A2CB0" w:rsidRDefault="003A2CB0" w:rsidP="003A2CB0">
      <w:pPr>
        <w:pStyle w:val="Langtext"/>
      </w:pPr>
      <w:r>
        <w:t>Schlitzweite (SW) 26 mm</w:t>
      </w:r>
    </w:p>
    <w:p w14:paraId="3DB62BA8" w14:textId="3D2477E9" w:rsidR="003A2CB0" w:rsidRDefault="003A2CB0" w:rsidP="003A2CB0">
      <w:pPr>
        <w:pStyle w:val="Langtext"/>
      </w:pPr>
      <w:r>
        <w:t>Lichte Weite LW 35 cm, Baubreite 41,5 cm, Bauhöhe H 60 cm,</w:t>
      </w:r>
    </w:p>
    <w:p w14:paraId="6AF1BC57" w14:textId="4F615AB2" w:rsidR="003A2CB0" w:rsidRDefault="003A2CB0" w:rsidP="003A2CB0">
      <w:pPr>
        <w:pStyle w:val="Langtext"/>
      </w:pPr>
      <w:r>
        <w:t xml:space="preserve"> z.B. ACO DRAIN ENTWÄSSERUNGSRINNE Qmax 350 SCHLITZRINNE oder Gleichwertiges.</w:t>
      </w:r>
    </w:p>
    <w:p w14:paraId="45799D88" w14:textId="0B264151" w:rsidR="003A2CB0" w:rsidRDefault="003A2CB0" w:rsidP="003A2CB0">
      <w:pPr>
        <w:pStyle w:val="Langtext"/>
      </w:pPr>
      <w:r>
        <w:t xml:space="preserve"> Angebotenes Erzeugnis:</w:t>
      </w:r>
    </w:p>
    <w:p w14:paraId="5D78A06F" w14:textId="6045E083" w:rsidR="003A2CB0" w:rsidRDefault="003A2CB0" w:rsidP="003A2CB0">
      <w:pPr>
        <w:pStyle w:val="Folgeposition"/>
        <w:keepNext/>
        <w:keepLines/>
      </w:pPr>
      <w:r>
        <w:t>D</w:t>
      </w:r>
      <w:r>
        <w:rPr>
          <w:sz w:val="12"/>
        </w:rPr>
        <w:t>+</w:t>
      </w:r>
      <w:r>
        <w:tab/>
        <w:t>Schlitzr.Qmax350 MDPE Lg2m LW35+Zarge St.vt. SW10</w:t>
      </w:r>
      <w:r>
        <w:tab/>
        <w:t xml:space="preserve">Stk </w:t>
      </w:r>
    </w:p>
    <w:p w14:paraId="58E03890" w14:textId="71123619" w:rsidR="003A2CB0" w:rsidRDefault="003A2CB0" w:rsidP="003A2CB0">
      <w:pPr>
        <w:pStyle w:val="Langtext"/>
      </w:pPr>
      <w:r>
        <w:t>Zarge Stahl verzinkt(Q-Guard)</w:t>
      </w:r>
    </w:p>
    <w:p w14:paraId="3DE65AB2" w14:textId="5D617A3B" w:rsidR="003A2CB0" w:rsidRDefault="003A2CB0" w:rsidP="003A2CB0">
      <w:pPr>
        <w:pStyle w:val="Langtext"/>
      </w:pPr>
      <w:r>
        <w:t>Schlitzweite (SW) 10 mm</w:t>
      </w:r>
    </w:p>
    <w:p w14:paraId="33210D53" w14:textId="3D11D055" w:rsidR="003A2CB0" w:rsidRDefault="003A2CB0" w:rsidP="003A2CB0">
      <w:pPr>
        <w:pStyle w:val="Langtext"/>
      </w:pPr>
      <w:r>
        <w:t>Lichte Weite LW 35 cm, Baubreite 41,5 cm, Bauhöhe H 60 cm,</w:t>
      </w:r>
    </w:p>
    <w:p w14:paraId="528B052C" w14:textId="546CE48B" w:rsidR="003A2CB0" w:rsidRDefault="003A2CB0" w:rsidP="003A2CB0">
      <w:pPr>
        <w:pStyle w:val="Langtext"/>
      </w:pPr>
      <w:r>
        <w:t xml:space="preserve"> z.B. ACO DRAIN ENTWÄSSERUNGSRINNE Qmax 350 SCHLITZRINNE oder Gleichwertiges.</w:t>
      </w:r>
    </w:p>
    <w:p w14:paraId="5A1559E7" w14:textId="647B6B9A" w:rsidR="003A2CB0" w:rsidRDefault="003A2CB0" w:rsidP="003A2CB0">
      <w:pPr>
        <w:pStyle w:val="Langtext"/>
      </w:pPr>
      <w:r>
        <w:t xml:space="preserve"> Angebotenes Erzeugnis:</w:t>
      </w:r>
    </w:p>
    <w:p w14:paraId="5E9322E8" w14:textId="0CFE460B" w:rsidR="003A2CB0" w:rsidRDefault="003A2CB0" w:rsidP="003A2CB0">
      <w:pPr>
        <w:pStyle w:val="Folgeposition"/>
        <w:keepNext/>
        <w:keepLines/>
      </w:pPr>
      <w:r>
        <w:t>E</w:t>
      </w:r>
      <w:r>
        <w:rPr>
          <w:sz w:val="12"/>
        </w:rPr>
        <w:t>+</w:t>
      </w:r>
      <w:r>
        <w:tab/>
        <w:t>Schlitzr.Qmax350 MDPE Lg2m LW35+Schlitz-Z. St.vt. SW10</w:t>
      </w:r>
      <w:r>
        <w:tab/>
        <w:t xml:space="preserve">Stk </w:t>
      </w:r>
    </w:p>
    <w:p w14:paraId="5CF76BCE" w14:textId="77C76CE4" w:rsidR="003A2CB0" w:rsidRDefault="003A2CB0" w:rsidP="003A2CB0">
      <w:pPr>
        <w:pStyle w:val="Langtext"/>
      </w:pPr>
      <w:r>
        <w:t>Zarge Schlitz, Höhe 10 cm, Stahl verzinkt</w:t>
      </w:r>
    </w:p>
    <w:p w14:paraId="1C115D7F" w14:textId="4E7E4A06" w:rsidR="003A2CB0" w:rsidRDefault="003A2CB0" w:rsidP="003A2CB0">
      <w:pPr>
        <w:pStyle w:val="Langtext"/>
      </w:pPr>
      <w:r>
        <w:t>Schlitzweite (SW) 10 mm</w:t>
      </w:r>
    </w:p>
    <w:p w14:paraId="4A06DA95" w14:textId="1C756C35" w:rsidR="003A2CB0" w:rsidRDefault="003A2CB0" w:rsidP="003A2CB0">
      <w:pPr>
        <w:pStyle w:val="Langtext"/>
      </w:pPr>
      <w:r>
        <w:t>Lichte Weite LW 35 cm, Baubreite 41,5 cm, Bauhöhe H 70 cm,</w:t>
      </w:r>
    </w:p>
    <w:p w14:paraId="716D5019" w14:textId="2796A8EE" w:rsidR="003A2CB0" w:rsidRDefault="003A2CB0" w:rsidP="003A2CB0">
      <w:pPr>
        <w:pStyle w:val="Langtext"/>
      </w:pPr>
      <w:r>
        <w:t xml:space="preserve"> z.B. ACO DRAIN ENTWÄSSERUNGSRINNE Qmax 350 SCHLITZRINNE oder Gleichwertiges.</w:t>
      </w:r>
    </w:p>
    <w:p w14:paraId="440F8F75" w14:textId="45EE6B9F" w:rsidR="003A2CB0" w:rsidRDefault="003A2CB0" w:rsidP="003A2CB0">
      <w:pPr>
        <w:pStyle w:val="Langtext"/>
      </w:pPr>
      <w:r>
        <w:t xml:space="preserve"> Angebotenes Erzeugnis:</w:t>
      </w:r>
    </w:p>
    <w:p w14:paraId="0AB2E4C8" w14:textId="1E13CBA8" w:rsidR="003A2CB0" w:rsidRDefault="003A2CB0" w:rsidP="003A2CB0">
      <w:pPr>
        <w:pStyle w:val="Folgeposition"/>
        <w:keepNext/>
        <w:keepLines/>
      </w:pPr>
      <w:r>
        <w:t>F</w:t>
      </w:r>
      <w:r>
        <w:rPr>
          <w:sz w:val="12"/>
        </w:rPr>
        <w:t>+</w:t>
      </w:r>
      <w:r>
        <w:tab/>
        <w:t>Schlitzr.Qmax350 MDPE Lg2m LW35+Zarge Guss</w:t>
      </w:r>
      <w:r>
        <w:tab/>
        <w:t xml:space="preserve">Stk </w:t>
      </w:r>
    </w:p>
    <w:p w14:paraId="287531CA" w14:textId="67F53FA9" w:rsidR="003A2CB0" w:rsidRDefault="003A2CB0" w:rsidP="003A2CB0">
      <w:pPr>
        <w:pStyle w:val="Langtext"/>
      </w:pPr>
      <w:r>
        <w:t>Zarge Gusseisen (Q-Road)</w:t>
      </w:r>
    </w:p>
    <w:p w14:paraId="1E21CDAE" w14:textId="35CBE160" w:rsidR="003A2CB0" w:rsidRDefault="003A2CB0" w:rsidP="003A2CB0">
      <w:pPr>
        <w:pStyle w:val="Langtext"/>
      </w:pPr>
      <w:r>
        <w:t>EQ: 205 cm²/m</w:t>
      </w:r>
    </w:p>
    <w:p w14:paraId="2680ED48" w14:textId="705F440F" w:rsidR="003A2CB0" w:rsidRDefault="003A2CB0" w:rsidP="003A2CB0">
      <w:pPr>
        <w:pStyle w:val="Langtext"/>
      </w:pPr>
      <w:r>
        <w:t>Lichte Weite LW 35 cm, Baubreite 41,5 cm, Bauhöhe H 671 cm,</w:t>
      </w:r>
    </w:p>
    <w:p w14:paraId="05443C95" w14:textId="6AD34ABD" w:rsidR="003A2CB0" w:rsidRDefault="003A2CB0" w:rsidP="003A2CB0">
      <w:pPr>
        <w:pStyle w:val="Langtext"/>
      </w:pPr>
      <w:r>
        <w:t xml:space="preserve"> z.B. ACO DRAIN ENTWÄSSERUNGSRINNE Qmax 350 SCHLITZRINNE oder Gleichwertiges.</w:t>
      </w:r>
    </w:p>
    <w:p w14:paraId="7BE8DD85" w14:textId="652FB151" w:rsidR="003A2CB0" w:rsidRDefault="003A2CB0" w:rsidP="003A2CB0">
      <w:pPr>
        <w:pStyle w:val="Langtext"/>
      </w:pPr>
      <w:r>
        <w:t xml:space="preserve"> Angebotenes Erzeugnis:</w:t>
      </w:r>
    </w:p>
    <w:p w14:paraId="2E2C3145" w14:textId="77777777" w:rsidR="003A2CB0" w:rsidRDefault="003A2CB0" w:rsidP="003A2CB0">
      <w:pPr>
        <w:pStyle w:val="TrennungPOS"/>
      </w:pPr>
    </w:p>
    <w:p w14:paraId="1404255C" w14:textId="34364787" w:rsidR="003A2CB0" w:rsidRDefault="003A2CB0" w:rsidP="003A2CB0">
      <w:pPr>
        <w:pStyle w:val="GrundtextPosNr"/>
        <w:keepNext/>
        <w:keepLines/>
      </w:pPr>
      <w:r>
        <w:t>06.AL 04</w:t>
      </w:r>
    </w:p>
    <w:p w14:paraId="218A3701" w14:textId="753FF9EC" w:rsidR="003A2CB0" w:rsidRDefault="003A2CB0" w:rsidP="003A2CB0">
      <w:pPr>
        <w:pStyle w:val="Grundtext"/>
      </w:pPr>
      <w:r>
        <w:t>Stirnwand aus mitteldichtem Polyethylen (MDPE), passend z.B. zu den ACO DRAIN Qmax 225 und Qmax 350 Schlitzrinnen Typ M, flüssigkeitsdichte Montage über aufgebrachte Doppellippendichtung, für Belastungsklasse A 15 bis F 900, geeignet für Rinnenanfang- und -ende nach Wahl des Auftraggebers.</w:t>
      </w:r>
    </w:p>
    <w:p w14:paraId="0B875479" w14:textId="206CEE1B" w:rsidR="003A2CB0" w:rsidRDefault="003A2CB0" w:rsidP="003A2CB0">
      <w:pPr>
        <w:pStyle w:val="Folgeposition"/>
        <w:keepNext/>
        <w:keepLines/>
      </w:pPr>
      <w:r>
        <w:t>A</w:t>
      </w:r>
      <w:r>
        <w:rPr>
          <w:sz w:val="12"/>
        </w:rPr>
        <w:t>+</w:t>
      </w:r>
      <w:r>
        <w:tab/>
        <w:t>Stirnwand MDPE.f.Schlitzr.LW22,5 Qmax225</w:t>
      </w:r>
      <w:r>
        <w:tab/>
        <w:t xml:space="preserve">Stk </w:t>
      </w:r>
    </w:p>
    <w:p w14:paraId="4E3DE737" w14:textId="6AF57834" w:rsidR="003A2CB0" w:rsidRDefault="003A2CB0" w:rsidP="003A2CB0">
      <w:pPr>
        <w:pStyle w:val="Langtext"/>
      </w:pPr>
      <w:r>
        <w:t>Für Schlitzrinnen mit lichter Weite (LW) 22,5 cm,</w:t>
      </w:r>
    </w:p>
    <w:p w14:paraId="7540E06F" w14:textId="62444FE4" w:rsidR="003A2CB0" w:rsidRDefault="003A2CB0" w:rsidP="003A2CB0">
      <w:pPr>
        <w:pStyle w:val="Langtext"/>
      </w:pPr>
      <w:r>
        <w:t xml:space="preserve"> z.B. ACO DRAIN MULTIFUNKTIONSSTIRNWAND Qmax 225 oder Gleichwertiges.</w:t>
      </w:r>
    </w:p>
    <w:p w14:paraId="6D78BDEF" w14:textId="1FE8E2EB" w:rsidR="003A2CB0" w:rsidRDefault="003A2CB0" w:rsidP="003A2CB0">
      <w:pPr>
        <w:pStyle w:val="Langtext"/>
      </w:pPr>
      <w:r>
        <w:t xml:space="preserve"> Angebotenes Erzeugnis:</w:t>
      </w:r>
    </w:p>
    <w:p w14:paraId="7442CF4E" w14:textId="3B6B1C3D" w:rsidR="003A2CB0" w:rsidRDefault="003A2CB0" w:rsidP="003A2CB0">
      <w:pPr>
        <w:pStyle w:val="Folgeposition"/>
        <w:keepNext/>
        <w:keepLines/>
      </w:pPr>
      <w:r>
        <w:t>B</w:t>
      </w:r>
      <w:r>
        <w:rPr>
          <w:sz w:val="12"/>
        </w:rPr>
        <w:t>+</w:t>
      </w:r>
      <w:r>
        <w:tab/>
        <w:t>Stirnwand MDPE.f.Schlitzr.LW35 Qmax350</w:t>
      </w:r>
      <w:r>
        <w:tab/>
        <w:t xml:space="preserve">Stk </w:t>
      </w:r>
    </w:p>
    <w:p w14:paraId="4EB6B8A9" w14:textId="69E8CFEA" w:rsidR="003A2CB0" w:rsidRDefault="003A2CB0" w:rsidP="003A2CB0">
      <w:pPr>
        <w:pStyle w:val="Langtext"/>
      </w:pPr>
      <w:r>
        <w:t xml:space="preserve">Für Schlitzrinnen mit lichter Weite (LW) 35 cm, </w:t>
      </w:r>
    </w:p>
    <w:p w14:paraId="702B8124" w14:textId="695D5F3A" w:rsidR="003A2CB0" w:rsidRDefault="003A2CB0" w:rsidP="003A2CB0">
      <w:pPr>
        <w:pStyle w:val="Langtext"/>
      </w:pPr>
      <w:r>
        <w:t xml:space="preserve"> z.B. ACO DRAIN MULTIFUNKTIONSSTIRNWAND Qmax 350 oder Gleichwertiges. </w:t>
      </w:r>
    </w:p>
    <w:p w14:paraId="503A98B5" w14:textId="62332091" w:rsidR="003A2CB0" w:rsidRDefault="003A2CB0" w:rsidP="003A2CB0">
      <w:pPr>
        <w:pStyle w:val="Langtext"/>
      </w:pPr>
      <w:r>
        <w:t xml:space="preserve"> Angebotenes Erzeugnis:</w:t>
      </w:r>
    </w:p>
    <w:p w14:paraId="1BF7E6B9" w14:textId="77777777" w:rsidR="003A2CB0" w:rsidRDefault="003A2CB0" w:rsidP="003A2CB0">
      <w:pPr>
        <w:pStyle w:val="TrennungPOS"/>
      </w:pPr>
    </w:p>
    <w:p w14:paraId="4FED4DDE" w14:textId="163F3039" w:rsidR="003A2CB0" w:rsidRDefault="003A2CB0" w:rsidP="003A2CB0">
      <w:pPr>
        <w:pStyle w:val="GrundtextPosNr"/>
        <w:keepNext/>
        <w:keepLines/>
      </w:pPr>
      <w:r>
        <w:t>06.AL 05</w:t>
      </w:r>
    </w:p>
    <w:p w14:paraId="3DD43A33" w14:textId="7CAF14A6" w:rsidR="003A2CB0" w:rsidRDefault="003A2CB0" w:rsidP="003A2CB0">
      <w:pPr>
        <w:pStyle w:val="Grundtext"/>
      </w:pPr>
      <w:r>
        <w:t>Übergangsstück aus mitteldichtem Polyethylen (MDPE), passend z.B. zu den ACO DRAIN Qmax 225 und Qmax 350 Schlitzrinnen Typ M, zur Ausbildung eines Stufengefälles, für Belastungsklasse A 15 bis F 900, geeignet für den Übergang von Qmax 225 männlich auf Qmax 350 weiblich.</w:t>
      </w:r>
    </w:p>
    <w:p w14:paraId="7C05AB30" w14:textId="79C8D000" w:rsidR="003A2CB0" w:rsidRDefault="003A2CB0" w:rsidP="003A2CB0">
      <w:pPr>
        <w:pStyle w:val="Folgeposition"/>
        <w:keepNext/>
        <w:keepLines/>
      </w:pPr>
      <w:r>
        <w:t>A</w:t>
      </w:r>
      <w:r>
        <w:rPr>
          <w:sz w:val="12"/>
        </w:rPr>
        <w:t>+</w:t>
      </w:r>
      <w:r>
        <w:tab/>
        <w:t>Übergang MDPE.f.Schlitzr.LW22,5/35 Qmax225/350</w:t>
      </w:r>
      <w:r>
        <w:tab/>
        <w:t xml:space="preserve">Stk </w:t>
      </w:r>
    </w:p>
    <w:p w14:paraId="64DAC189" w14:textId="6936ABF5" w:rsidR="003A2CB0" w:rsidRDefault="003A2CB0" w:rsidP="003A2CB0">
      <w:pPr>
        <w:pStyle w:val="Langtext"/>
      </w:pPr>
      <w:r>
        <w:t>Für Schlitzrinnen mit lichter Weite (LW) 22,5 cm und (LW) 35 cm,</w:t>
      </w:r>
    </w:p>
    <w:p w14:paraId="262ED4A1" w14:textId="3C41117D" w:rsidR="003A2CB0" w:rsidRDefault="003A2CB0" w:rsidP="003A2CB0">
      <w:pPr>
        <w:pStyle w:val="Langtext"/>
      </w:pPr>
      <w:r>
        <w:t xml:space="preserve"> z.B. ACO DRAIN ÜBERGANGSSTÜCK Qmax 225 und Qmax 350 oder Gleichwertiges.</w:t>
      </w:r>
    </w:p>
    <w:p w14:paraId="4BDB1FBC" w14:textId="1D197338" w:rsidR="003A2CB0" w:rsidRDefault="003A2CB0" w:rsidP="003A2CB0">
      <w:pPr>
        <w:pStyle w:val="Langtext"/>
      </w:pPr>
      <w:r>
        <w:t xml:space="preserve"> Angebotenes Erzeugnis:</w:t>
      </w:r>
    </w:p>
    <w:p w14:paraId="38F7A04F" w14:textId="77777777" w:rsidR="003A2CB0" w:rsidRDefault="003A2CB0" w:rsidP="003A2CB0">
      <w:pPr>
        <w:pStyle w:val="TrennungPOS"/>
      </w:pPr>
    </w:p>
    <w:p w14:paraId="3018C278" w14:textId="45A8CC7F" w:rsidR="003A2CB0" w:rsidRDefault="003A2CB0" w:rsidP="003A2CB0">
      <w:pPr>
        <w:pStyle w:val="GrundtextPosNr"/>
        <w:keepNext/>
        <w:keepLines/>
      </w:pPr>
      <w:r>
        <w:t>06.AL 07</w:t>
      </w:r>
    </w:p>
    <w:p w14:paraId="6B34473A" w14:textId="44A93376" w:rsidR="003A2CB0" w:rsidRDefault="003A2CB0" w:rsidP="003A2CB0">
      <w:pPr>
        <w:pStyle w:val="Grundtext"/>
      </w:pPr>
      <w:r>
        <w:t xml:space="preserve">Universalgully, mehrteiliger Ablaufkörper passend für ACO DRAIN Qmax 225 und 350 Schlitzrinnen Typ M, </w:t>
      </w:r>
    </w:p>
    <w:p w14:paraId="42B1C72B" w14:textId="77F4AF4F" w:rsidR="003A2CB0" w:rsidRDefault="003A2CB0" w:rsidP="003A2CB0">
      <w:pPr>
        <w:pStyle w:val="Grundtext"/>
      </w:pPr>
      <w:r>
        <w:t>bestehend aus Ober-, Zwischen- und Unterteil aus PE und Aufsatz aus Gusseisen oder verzinktem Stahl, Klasse D400 oder F 900, nach Wahl des Auftraggebers, verwendbar als Zugangsöffnung für Revisionszwecke oder Punkteinlauf, Rinnenanschlussmöglichkeit an allen vier Seiten, verwendbar als Eck-, Kreuz- und T-Verbindung, Unterteil mit Ablauföffnung DN100, DN150, DN200, DN300.</w:t>
      </w:r>
    </w:p>
    <w:p w14:paraId="637900A4" w14:textId="089026E1" w:rsidR="003A2CB0" w:rsidRDefault="003A2CB0" w:rsidP="003A2CB0">
      <w:pPr>
        <w:pStyle w:val="Folgeposition"/>
        <w:keepNext/>
        <w:keepLines/>
      </w:pPr>
      <w:r>
        <w:t>A</w:t>
      </w:r>
      <w:r>
        <w:rPr>
          <w:sz w:val="12"/>
        </w:rPr>
        <w:t>+</w:t>
      </w:r>
      <w:r>
        <w:tab/>
        <w:t>Universalgully f. Qmax225/350 1-Teil Kl.D400</w:t>
      </w:r>
      <w:r>
        <w:tab/>
        <w:t xml:space="preserve">Stk </w:t>
      </w:r>
    </w:p>
    <w:p w14:paraId="545A5A5B" w14:textId="645DAD9F" w:rsidR="003A2CB0" w:rsidRDefault="003A2CB0" w:rsidP="003A2CB0">
      <w:pPr>
        <w:pStyle w:val="Langtext"/>
      </w:pPr>
      <w:r>
        <w:t>1 Teil, Revisionselement,</w:t>
      </w:r>
    </w:p>
    <w:p w14:paraId="4CB5A437" w14:textId="72A8C861" w:rsidR="003A2CB0" w:rsidRDefault="003A2CB0" w:rsidP="003A2CB0">
      <w:pPr>
        <w:pStyle w:val="Langtext"/>
      </w:pPr>
      <w:r>
        <w:t xml:space="preserve"> mit Einlaufgitter aus Gusseisen, Klasse D400</w:t>
      </w:r>
    </w:p>
    <w:p w14:paraId="3F06A9F0" w14:textId="008F7029" w:rsidR="003A2CB0" w:rsidRDefault="003A2CB0" w:rsidP="003A2CB0">
      <w:pPr>
        <w:pStyle w:val="Langtext"/>
      </w:pPr>
      <w:r>
        <w:t>Länge (L) 56,5 cm, Breite (B) 56,5 cm, Höhe (H) 64 cm</w:t>
      </w:r>
    </w:p>
    <w:p w14:paraId="7A598CD7" w14:textId="02B4C0AF" w:rsidR="003A2CB0" w:rsidRDefault="00F7235C" w:rsidP="00F7235C">
      <w:pPr>
        <w:pStyle w:val="Langtext"/>
      </w:pPr>
      <w:r>
        <w:t>z.B. ACO DRAIN UNIVERSALGULLY oder Gleichwertiges.</w:t>
      </w:r>
    </w:p>
    <w:p w14:paraId="2D40E51A" w14:textId="1810E096" w:rsidR="00F7235C" w:rsidRDefault="00F7235C" w:rsidP="00F7235C">
      <w:pPr>
        <w:pStyle w:val="Langtext"/>
      </w:pPr>
      <w:r>
        <w:t xml:space="preserve"> Angebotenes Erzeugnis:</w:t>
      </w:r>
    </w:p>
    <w:p w14:paraId="17ED2976" w14:textId="7353A109" w:rsidR="00F7235C" w:rsidRDefault="00F7235C" w:rsidP="00F7235C">
      <w:pPr>
        <w:pStyle w:val="Folgeposition"/>
        <w:keepNext/>
        <w:keepLines/>
      </w:pPr>
      <w:r>
        <w:t>B</w:t>
      </w:r>
      <w:r>
        <w:rPr>
          <w:sz w:val="12"/>
        </w:rPr>
        <w:t>+</w:t>
      </w:r>
      <w:r>
        <w:tab/>
        <w:t>Universalgully f. Qmax225/350 1-Teil Kl.F900</w:t>
      </w:r>
      <w:r>
        <w:tab/>
        <w:t xml:space="preserve">Stk </w:t>
      </w:r>
    </w:p>
    <w:p w14:paraId="31910EF4" w14:textId="26811630" w:rsidR="00F7235C" w:rsidRDefault="00F7235C" w:rsidP="00F7235C">
      <w:pPr>
        <w:pStyle w:val="Langtext"/>
      </w:pPr>
      <w:r>
        <w:t>1 Teil, Revisionselement,</w:t>
      </w:r>
    </w:p>
    <w:p w14:paraId="2C9BEC7C" w14:textId="693EB071" w:rsidR="00F7235C" w:rsidRDefault="00F7235C" w:rsidP="00F7235C">
      <w:pPr>
        <w:pStyle w:val="Langtext"/>
      </w:pPr>
      <w:r>
        <w:t xml:space="preserve"> mit Einlaufgitter aus Gusseisen, Klasse F900</w:t>
      </w:r>
    </w:p>
    <w:p w14:paraId="7029D68C" w14:textId="08818558" w:rsidR="00F7235C" w:rsidRDefault="00F7235C" w:rsidP="00F7235C">
      <w:pPr>
        <w:pStyle w:val="Langtext"/>
      </w:pPr>
      <w:r>
        <w:t>Länge (L) 66 cm, Breite (B) 66 cm, Höhe (H) 64 cm</w:t>
      </w:r>
    </w:p>
    <w:p w14:paraId="6F1E11F0" w14:textId="02E18E4D" w:rsidR="00F7235C" w:rsidRDefault="00F7235C" w:rsidP="00F7235C">
      <w:pPr>
        <w:pStyle w:val="Langtext"/>
      </w:pPr>
      <w:r>
        <w:t>z.B. ACO DRAIN UNIVERSALGULLY oder Gleichwertiges.</w:t>
      </w:r>
    </w:p>
    <w:p w14:paraId="1982FA50" w14:textId="341CE100" w:rsidR="00F7235C" w:rsidRDefault="00F7235C" w:rsidP="00F7235C">
      <w:pPr>
        <w:pStyle w:val="Langtext"/>
      </w:pPr>
      <w:r>
        <w:t xml:space="preserve"> Angebotenes Erzeugnis:</w:t>
      </w:r>
    </w:p>
    <w:p w14:paraId="27614AD1" w14:textId="388EC82A" w:rsidR="00F7235C" w:rsidRDefault="00F7235C" w:rsidP="00F7235C">
      <w:pPr>
        <w:pStyle w:val="Folgeposition"/>
        <w:keepNext/>
        <w:keepLines/>
      </w:pPr>
      <w:r>
        <w:t>C</w:t>
      </w:r>
      <w:r>
        <w:rPr>
          <w:sz w:val="12"/>
        </w:rPr>
        <w:t>+</w:t>
      </w:r>
      <w:r>
        <w:tab/>
        <w:t>Universalgully f. Qmax225/350 2-Teile Kl.D400</w:t>
      </w:r>
      <w:r>
        <w:tab/>
        <w:t xml:space="preserve">Stk </w:t>
      </w:r>
    </w:p>
    <w:p w14:paraId="33C9B6C3" w14:textId="215E70F3" w:rsidR="00F7235C" w:rsidRDefault="00F7235C" w:rsidP="00F7235C">
      <w:pPr>
        <w:pStyle w:val="Langtext"/>
      </w:pPr>
      <w:r>
        <w:t>2 Teile, Einlaufkasten,</w:t>
      </w:r>
    </w:p>
    <w:p w14:paraId="12F2DC00" w14:textId="1156339B" w:rsidR="00F7235C" w:rsidRDefault="00F7235C" w:rsidP="00F7235C">
      <w:pPr>
        <w:pStyle w:val="Langtext"/>
      </w:pPr>
      <w:r>
        <w:t xml:space="preserve"> mit Einlaufgitter aus Gusseisen, Klasse D400</w:t>
      </w:r>
    </w:p>
    <w:p w14:paraId="4EFD1B7E" w14:textId="1A8FA178" w:rsidR="00F7235C" w:rsidRDefault="00F7235C" w:rsidP="00F7235C">
      <w:pPr>
        <w:pStyle w:val="Langtext"/>
      </w:pPr>
      <w:r>
        <w:t>Länge (L) 56,5 cm, Breite (B) 56,5 cm, Höhe (H) 109,5 cm</w:t>
      </w:r>
    </w:p>
    <w:p w14:paraId="365C454D" w14:textId="50B93A4D" w:rsidR="00F7235C" w:rsidRDefault="00F7235C" w:rsidP="00F7235C">
      <w:pPr>
        <w:pStyle w:val="Langtext"/>
      </w:pPr>
      <w:r>
        <w:t>z.B. ACO DRAIN UNIVERSALGULLY oder Gleichwertiges.</w:t>
      </w:r>
    </w:p>
    <w:p w14:paraId="6D0EF31A" w14:textId="2EAB2297" w:rsidR="00F7235C" w:rsidRDefault="00F7235C" w:rsidP="00F7235C">
      <w:pPr>
        <w:pStyle w:val="Langtext"/>
      </w:pPr>
      <w:r>
        <w:t xml:space="preserve"> Angebotenes Erzeugnis:</w:t>
      </w:r>
    </w:p>
    <w:p w14:paraId="38981300" w14:textId="4001176B" w:rsidR="00F7235C" w:rsidRDefault="00F7235C" w:rsidP="00F7235C">
      <w:pPr>
        <w:pStyle w:val="Folgeposition"/>
        <w:keepNext/>
        <w:keepLines/>
      </w:pPr>
      <w:r>
        <w:t>D</w:t>
      </w:r>
      <w:r>
        <w:rPr>
          <w:sz w:val="12"/>
        </w:rPr>
        <w:t>+</w:t>
      </w:r>
      <w:r>
        <w:tab/>
        <w:t>Universalgully f. Qmax225/350 2-Teile Kl.F900</w:t>
      </w:r>
      <w:r>
        <w:tab/>
        <w:t xml:space="preserve">Stk </w:t>
      </w:r>
    </w:p>
    <w:p w14:paraId="61237AA1" w14:textId="658DA2C8" w:rsidR="00F7235C" w:rsidRDefault="00F7235C" w:rsidP="00F7235C">
      <w:pPr>
        <w:pStyle w:val="Langtext"/>
      </w:pPr>
      <w:r>
        <w:t>2 Teile, Einlaufkasten,</w:t>
      </w:r>
    </w:p>
    <w:p w14:paraId="6F16F94A" w14:textId="4B5B7F04" w:rsidR="00F7235C" w:rsidRDefault="00F7235C" w:rsidP="00F7235C">
      <w:pPr>
        <w:pStyle w:val="Langtext"/>
      </w:pPr>
      <w:r>
        <w:t xml:space="preserve"> mit Einlaufgitter aus Gusseisen, Klasse F900</w:t>
      </w:r>
    </w:p>
    <w:p w14:paraId="433A809C" w14:textId="6FE7ED23" w:rsidR="00F7235C" w:rsidRDefault="00F7235C" w:rsidP="00F7235C">
      <w:pPr>
        <w:pStyle w:val="Langtext"/>
      </w:pPr>
      <w:r>
        <w:t>Länge (L) 66 cm, Breite (B) 66 cm, Höhe (H) 109,5 cm</w:t>
      </w:r>
    </w:p>
    <w:p w14:paraId="7A7430CC" w14:textId="107EAEE1" w:rsidR="00F7235C" w:rsidRDefault="00F7235C" w:rsidP="00F7235C">
      <w:pPr>
        <w:pStyle w:val="Langtext"/>
      </w:pPr>
      <w:r>
        <w:t>z.B. ACO DRAIN UNIVERSALGULLY oder Gleichwertiges.</w:t>
      </w:r>
    </w:p>
    <w:p w14:paraId="1B40F891" w14:textId="79EBE1B7" w:rsidR="00F7235C" w:rsidRDefault="00F7235C" w:rsidP="00F7235C">
      <w:pPr>
        <w:pStyle w:val="Langtext"/>
      </w:pPr>
      <w:r>
        <w:t xml:space="preserve"> Angebotenes Erzeugnis:</w:t>
      </w:r>
    </w:p>
    <w:p w14:paraId="533C5183" w14:textId="21FB79A0" w:rsidR="00F7235C" w:rsidRDefault="00F7235C" w:rsidP="00F7235C">
      <w:pPr>
        <w:pStyle w:val="Folgeposition"/>
        <w:keepNext/>
        <w:keepLines/>
      </w:pPr>
      <w:r>
        <w:t>E</w:t>
      </w:r>
      <w:r>
        <w:rPr>
          <w:sz w:val="12"/>
        </w:rPr>
        <w:t>+</w:t>
      </w:r>
      <w:r>
        <w:tab/>
        <w:t>Universalgully f. Qmax225/350 3-Teile Kl.D400</w:t>
      </w:r>
      <w:r>
        <w:tab/>
        <w:t xml:space="preserve">Stk </w:t>
      </w:r>
    </w:p>
    <w:p w14:paraId="66B83991" w14:textId="250EA425" w:rsidR="00F7235C" w:rsidRDefault="00F7235C" w:rsidP="00F7235C">
      <w:pPr>
        <w:pStyle w:val="Langtext"/>
      </w:pPr>
      <w:r>
        <w:t>3Teile, Einlaufkasten inkl. Schlammfang,</w:t>
      </w:r>
    </w:p>
    <w:p w14:paraId="06ED4341" w14:textId="2E1553A4" w:rsidR="00F7235C" w:rsidRDefault="00F7235C" w:rsidP="00F7235C">
      <w:pPr>
        <w:pStyle w:val="Langtext"/>
      </w:pPr>
      <w:r>
        <w:t xml:space="preserve"> mit Einlaufgitter aus Gusseisen, Klasse D400</w:t>
      </w:r>
    </w:p>
    <w:p w14:paraId="45F77E29" w14:textId="4BFB5C08" w:rsidR="00F7235C" w:rsidRDefault="00F7235C" w:rsidP="00F7235C">
      <w:pPr>
        <w:pStyle w:val="Langtext"/>
      </w:pPr>
      <w:r>
        <w:t>Länge (L) 56,5 cm, Breite (B) 56,5 cm, Höhe (H) 160 cm</w:t>
      </w:r>
    </w:p>
    <w:p w14:paraId="66255DF4" w14:textId="5DED688E" w:rsidR="00F7235C" w:rsidRDefault="00F7235C" w:rsidP="00F7235C">
      <w:pPr>
        <w:pStyle w:val="Langtext"/>
      </w:pPr>
      <w:r>
        <w:t>z.B. ACO DRAIN UNIVERSALGULLY oder Gleichwertiges.</w:t>
      </w:r>
    </w:p>
    <w:p w14:paraId="69F9AF55" w14:textId="14B9D402" w:rsidR="00F7235C" w:rsidRDefault="00F7235C" w:rsidP="00F7235C">
      <w:pPr>
        <w:pStyle w:val="Langtext"/>
      </w:pPr>
      <w:r>
        <w:t xml:space="preserve"> Angebotenes Erzeugnis:</w:t>
      </w:r>
    </w:p>
    <w:p w14:paraId="2A13D8CB" w14:textId="2A049479" w:rsidR="00F7235C" w:rsidRDefault="00F7235C" w:rsidP="00F7235C">
      <w:pPr>
        <w:pStyle w:val="Folgeposition"/>
        <w:keepNext/>
        <w:keepLines/>
      </w:pPr>
      <w:r>
        <w:t>F</w:t>
      </w:r>
      <w:r>
        <w:rPr>
          <w:sz w:val="12"/>
        </w:rPr>
        <w:t>+</w:t>
      </w:r>
      <w:r>
        <w:tab/>
        <w:t>Universalgully f. Qmax225/350 3-Teile Kl.F900</w:t>
      </w:r>
      <w:r>
        <w:tab/>
        <w:t xml:space="preserve">Stk </w:t>
      </w:r>
    </w:p>
    <w:p w14:paraId="256765F2" w14:textId="20A099E4" w:rsidR="00F7235C" w:rsidRDefault="00F7235C" w:rsidP="00F7235C">
      <w:pPr>
        <w:pStyle w:val="Langtext"/>
      </w:pPr>
      <w:r>
        <w:t>3Teile, Einlaufkasten inkl. Schlammfang,</w:t>
      </w:r>
    </w:p>
    <w:p w14:paraId="2B32F3A7" w14:textId="5BB2A000" w:rsidR="00F7235C" w:rsidRDefault="00F7235C" w:rsidP="00F7235C">
      <w:pPr>
        <w:pStyle w:val="Langtext"/>
      </w:pPr>
      <w:r>
        <w:t xml:space="preserve"> mit Einlaufgitter aus Gusseisen, Klasse F900</w:t>
      </w:r>
    </w:p>
    <w:p w14:paraId="1873D26C" w14:textId="10CFE989" w:rsidR="00F7235C" w:rsidRDefault="00F7235C" w:rsidP="00F7235C">
      <w:pPr>
        <w:pStyle w:val="Langtext"/>
      </w:pPr>
      <w:r>
        <w:t>Länge (L) 66 cm, Breite (B) 66 cm, Höhe (H) 160 cm</w:t>
      </w:r>
    </w:p>
    <w:p w14:paraId="5491FF2B" w14:textId="461B71E5" w:rsidR="00F7235C" w:rsidRDefault="00F7235C" w:rsidP="00F7235C">
      <w:pPr>
        <w:pStyle w:val="Langtext"/>
      </w:pPr>
      <w:r>
        <w:lastRenderedPageBreak/>
        <w:t>z.B. ACO DRAIN UNIVERSALGULLY oder Gleichwertiges.</w:t>
      </w:r>
    </w:p>
    <w:p w14:paraId="4C134A0A" w14:textId="73AC620A" w:rsidR="00F7235C" w:rsidRDefault="00F7235C" w:rsidP="00F7235C">
      <w:pPr>
        <w:pStyle w:val="Langtext"/>
      </w:pPr>
      <w:r>
        <w:t xml:space="preserve"> Angebotenes Erzeugnis:</w:t>
      </w:r>
    </w:p>
    <w:p w14:paraId="0D234FD7" w14:textId="3B2DCCD6" w:rsidR="00F7235C" w:rsidRDefault="00F7235C" w:rsidP="00F7235C">
      <w:pPr>
        <w:pStyle w:val="Folgeposition"/>
        <w:keepNext/>
        <w:keepLines/>
      </w:pPr>
      <w:r>
        <w:t>G</w:t>
      </w:r>
      <w:r>
        <w:rPr>
          <w:sz w:val="12"/>
        </w:rPr>
        <w:t>+</w:t>
      </w:r>
      <w:r>
        <w:tab/>
        <w:t>Universalgully f. Qmax225/350 1-Teil Schlitzr.Kl.D400</w:t>
      </w:r>
      <w:r>
        <w:tab/>
        <w:t xml:space="preserve">Stk </w:t>
      </w:r>
    </w:p>
    <w:p w14:paraId="5FF83F1E" w14:textId="766BB53F" w:rsidR="00F7235C" w:rsidRDefault="00F7235C" w:rsidP="00F7235C">
      <w:pPr>
        <w:pStyle w:val="Langtext"/>
      </w:pPr>
      <w:r>
        <w:t>1 Teil, Revisionselement,</w:t>
      </w:r>
    </w:p>
    <w:p w14:paraId="4829800B" w14:textId="44FD41E2" w:rsidR="00F7235C" w:rsidRDefault="00F7235C" w:rsidP="00F7235C">
      <w:pPr>
        <w:pStyle w:val="Langtext"/>
      </w:pPr>
      <w:r>
        <w:t xml:space="preserve"> mit Schlitzrahmen aus verzinktem Stahl, Klasse D400</w:t>
      </w:r>
    </w:p>
    <w:p w14:paraId="4A8BA093" w14:textId="10B7F12B" w:rsidR="00F7235C" w:rsidRDefault="00F7235C" w:rsidP="00F7235C">
      <w:pPr>
        <w:pStyle w:val="Langtext"/>
      </w:pPr>
      <w:r>
        <w:t>Länge (L) 52 cm, Breite (B) 52 cm, Höhe (H) 74 cm</w:t>
      </w:r>
    </w:p>
    <w:p w14:paraId="7E032F7C" w14:textId="30D06CB0" w:rsidR="00F7235C" w:rsidRDefault="00F7235C" w:rsidP="00F7235C">
      <w:pPr>
        <w:pStyle w:val="Langtext"/>
      </w:pPr>
      <w:r>
        <w:t>z.B. ACO DRAIN UNIVERSALGULLY oder Gleichwertiges.</w:t>
      </w:r>
    </w:p>
    <w:p w14:paraId="5E7FF0A5" w14:textId="1B3E96CB" w:rsidR="00F7235C" w:rsidRDefault="00F7235C" w:rsidP="00F7235C">
      <w:pPr>
        <w:pStyle w:val="Langtext"/>
      </w:pPr>
      <w:r>
        <w:t xml:space="preserve"> Angebotenes Erzeugnis:</w:t>
      </w:r>
    </w:p>
    <w:p w14:paraId="40973B7F" w14:textId="3E1822A9" w:rsidR="00F7235C" w:rsidRDefault="00F7235C" w:rsidP="00F7235C">
      <w:pPr>
        <w:pStyle w:val="Folgeposition"/>
        <w:keepNext/>
        <w:keepLines/>
      </w:pPr>
      <w:r>
        <w:t>H</w:t>
      </w:r>
      <w:r>
        <w:rPr>
          <w:sz w:val="12"/>
        </w:rPr>
        <w:t>+</w:t>
      </w:r>
      <w:r>
        <w:tab/>
        <w:t>Universalgully f. Qmax225/350 2-Teile Schlitzr.Kl.D400</w:t>
      </w:r>
      <w:r>
        <w:tab/>
        <w:t xml:space="preserve">Stk </w:t>
      </w:r>
    </w:p>
    <w:p w14:paraId="3CDC81A5" w14:textId="6D7904D7" w:rsidR="00F7235C" w:rsidRDefault="00F7235C" w:rsidP="00F7235C">
      <w:pPr>
        <w:pStyle w:val="Langtext"/>
      </w:pPr>
      <w:r>
        <w:t>2 Teile, Einlaufkasten,</w:t>
      </w:r>
    </w:p>
    <w:p w14:paraId="780841BC" w14:textId="743B2BF8" w:rsidR="00F7235C" w:rsidRDefault="00F7235C" w:rsidP="00F7235C">
      <w:pPr>
        <w:pStyle w:val="Langtext"/>
      </w:pPr>
      <w:r>
        <w:t xml:space="preserve"> mit Schlitzrahmen aus verzinktem Stahl, Klasse D400</w:t>
      </w:r>
    </w:p>
    <w:p w14:paraId="42FEC84A" w14:textId="64BEFA8D" w:rsidR="00F7235C" w:rsidRDefault="00F7235C" w:rsidP="00F7235C">
      <w:pPr>
        <w:pStyle w:val="Langtext"/>
      </w:pPr>
      <w:r>
        <w:t>Länge (L) 52 cm, Breite (B) 52 cm, Höhe (H) 119,5 cm</w:t>
      </w:r>
    </w:p>
    <w:p w14:paraId="713768A2" w14:textId="2D009B39" w:rsidR="00F7235C" w:rsidRDefault="00F7235C" w:rsidP="00F7235C">
      <w:pPr>
        <w:pStyle w:val="Langtext"/>
      </w:pPr>
      <w:r>
        <w:t>z.B. ACO DRAIN UNIVERSALGULLY oder Gleichwertiges.</w:t>
      </w:r>
    </w:p>
    <w:p w14:paraId="427252A0" w14:textId="4FCD2D7E" w:rsidR="00F7235C" w:rsidRDefault="00F7235C" w:rsidP="00F7235C">
      <w:pPr>
        <w:pStyle w:val="Langtext"/>
      </w:pPr>
      <w:r>
        <w:t xml:space="preserve"> Angebotenes Erzeugnis:</w:t>
      </w:r>
    </w:p>
    <w:p w14:paraId="73230B8D" w14:textId="126BB802" w:rsidR="00F7235C" w:rsidRDefault="00F7235C" w:rsidP="00F7235C">
      <w:pPr>
        <w:pStyle w:val="Folgeposition"/>
        <w:keepNext/>
        <w:keepLines/>
      </w:pPr>
      <w:r>
        <w:t>I</w:t>
      </w:r>
      <w:r>
        <w:rPr>
          <w:sz w:val="12"/>
        </w:rPr>
        <w:t>+</w:t>
      </w:r>
      <w:r>
        <w:tab/>
        <w:t>Universalgully f. Qmax225/350 3-Teile Schlitzr.Kl.D400</w:t>
      </w:r>
      <w:r>
        <w:tab/>
        <w:t xml:space="preserve">Stk </w:t>
      </w:r>
    </w:p>
    <w:p w14:paraId="4B62E347" w14:textId="3A154285" w:rsidR="00F7235C" w:rsidRDefault="00F7235C" w:rsidP="00F7235C">
      <w:pPr>
        <w:pStyle w:val="Langtext"/>
      </w:pPr>
      <w:r>
        <w:t>3 Teile, Einlaufkasten inkl. Schlammfang,</w:t>
      </w:r>
    </w:p>
    <w:p w14:paraId="21F12711" w14:textId="7B171B10" w:rsidR="00F7235C" w:rsidRDefault="00F7235C" w:rsidP="00F7235C">
      <w:pPr>
        <w:pStyle w:val="Langtext"/>
      </w:pPr>
      <w:r>
        <w:t xml:space="preserve"> mit Schlitzrahmen aus verzinktem Stahl, Klasse D400</w:t>
      </w:r>
    </w:p>
    <w:p w14:paraId="3079D77E" w14:textId="5646972A" w:rsidR="00F7235C" w:rsidRDefault="00F7235C" w:rsidP="00F7235C">
      <w:pPr>
        <w:pStyle w:val="Langtext"/>
      </w:pPr>
      <w:r>
        <w:t>Länge (L) 52 cm, Breite (B) 52 cm, Höhe (H) 170 cm</w:t>
      </w:r>
    </w:p>
    <w:p w14:paraId="6F111DB3" w14:textId="0271D03B" w:rsidR="00F7235C" w:rsidRDefault="00F7235C" w:rsidP="00F7235C">
      <w:pPr>
        <w:pStyle w:val="Langtext"/>
      </w:pPr>
      <w:r>
        <w:t>z.B. ACO DRAIN UNIVERSALGULLY oder Gleichwertiges.</w:t>
      </w:r>
    </w:p>
    <w:p w14:paraId="30E07AD5" w14:textId="54C7013C" w:rsidR="00F7235C" w:rsidRDefault="00F7235C" w:rsidP="00F7235C">
      <w:pPr>
        <w:pStyle w:val="Langtext"/>
      </w:pPr>
      <w:r>
        <w:t xml:space="preserve"> Angebotenes Erzeugnis:</w:t>
      </w:r>
    </w:p>
    <w:p w14:paraId="0B3A72FA" w14:textId="77777777" w:rsidR="00F7235C" w:rsidRDefault="00F7235C" w:rsidP="00F7235C">
      <w:pPr>
        <w:pStyle w:val="TrennungPOS"/>
      </w:pPr>
    </w:p>
    <w:p w14:paraId="605D979F" w14:textId="72F909D7" w:rsidR="00F7235C" w:rsidRDefault="00F7235C" w:rsidP="00F7235C">
      <w:pPr>
        <w:pStyle w:val="GrundtextPosNr"/>
        <w:keepNext/>
        <w:keepLines/>
      </w:pPr>
      <w:r>
        <w:t>06.AL 11</w:t>
      </w:r>
    </w:p>
    <w:p w14:paraId="2FE7943B" w14:textId="01DB1533" w:rsidR="00F7235C" w:rsidRDefault="00F7235C" w:rsidP="00F7235C">
      <w:pPr>
        <w:pStyle w:val="Grundtext"/>
      </w:pPr>
      <w:r>
        <w:t>Schlitzrinne aus mitteldichtem Polyethylen (MDPE), eiförmiger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30AFE18F" w14:textId="2FF64E4F" w:rsidR="00F7235C" w:rsidRDefault="00F7235C" w:rsidP="00F7235C">
      <w:pPr>
        <w:pStyle w:val="Folgeposition"/>
        <w:keepNext/>
        <w:keepLines/>
      </w:pPr>
      <w:r>
        <w:t>A</w:t>
      </w:r>
      <w:r>
        <w:rPr>
          <w:sz w:val="12"/>
        </w:rPr>
        <w:t>+</w:t>
      </w:r>
      <w:r>
        <w:tab/>
        <w:t>Schlitzr.Qmax550 MDPE Lg2m LW36,5+Zarge Guss SW26</w:t>
      </w:r>
      <w:r>
        <w:tab/>
        <w:t xml:space="preserve">Stk </w:t>
      </w:r>
    </w:p>
    <w:p w14:paraId="7DA61C58" w14:textId="0781A8A5" w:rsidR="00F7235C" w:rsidRDefault="00F7235C" w:rsidP="00F7235C">
      <w:pPr>
        <w:pStyle w:val="Langtext"/>
      </w:pPr>
      <w:r>
        <w:t>Zarge Gusseisen (Q-Flow)</w:t>
      </w:r>
    </w:p>
    <w:p w14:paraId="324D2C7F" w14:textId="6FD7C179" w:rsidR="00F7235C" w:rsidRDefault="00F7235C" w:rsidP="00F7235C">
      <w:pPr>
        <w:pStyle w:val="Langtext"/>
      </w:pPr>
      <w:r>
        <w:t>Schlitzweite (SW) 26 mm</w:t>
      </w:r>
    </w:p>
    <w:p w14:paraId="37947F9A" w14:textId="0F30B9FF" w:rsidR="00F7235C" w:rsidRDefault="00F7235C" w:rsidP="00F7235C">
      <w:pPr>
        <w:pStyle w:val="Langtext"/>
      </w:pPr>
      <w:r>
        <w:t>Lichte Weite LW 36,5 cm, Baubreite 63,5 cm, Bauhöhe H 92 cm,</w:t>
      </w:r>
    </w:p>
    <w:p w14:paraId="36A6E722" w14:textId="398824AC" w:rsidR="00F7235C" w:rsidRDefault="00F7235C" w:rsidP="00F7235C">
      <w:pPr>
        <w:pStyle w:val="Langtext"/>
      </w:pPr>
      <w:r>
        <w:t xml:space="preserve"> z.B. ACO DRAIN ENTWÄSSERUNGSRINNE Qmax 550 SCHLITZRINNE oder Gleichwertiges.</w:t>
      </w:r>
    </w:p>
    <w:p w14:paraId="1B41B896" w14:textId="2603E17B" w:rsidR="00F7235C" w:rsidRDefault="00F7235C" w:rsidP="00F7235C">
      <w:pPr>
        <w:pStyle w:val="Langtext"/>
      </w:pPr>
      <w:r>
        <w:t xml:space="preserve"> Angebotenes Erzeugnis:</w:t>
      </w:r>
    </w:p>
    <w:p w14:paraId="04E07EDE" w14:textId="65A3B367" w:rsidR="00F7235C" w:rsidRDefault="00F7235C" w:rsidP="00F7235C">
      <w:pPr>
        <w:pStyle w:val="Folgeposition"/>
        <w:keepNext/>
        <w:keepLines/>
      </w:pPr>
      <w:r>
        <w:t>B</w:t>
      </w:r>
      <w:r>
        <w:rPr>
          <w:sz w:val="12"/>
        </w:rPr>
        <w:t>+</w:t>
      </w:r>
      <w:r>
        <w:tab/>
        <w:t>Schlitzr.Qmax550 MDPE Lg2m LW36,5+Zarge Guss SW2x8</w:t>
      </w:r>
      <w:r>
        <w:tab/>
        <w:t xml:space="preserve">Stk </w:t>
      </w:r>
    </w:p>
    <w:p w14:paraId="09B48090" w14:textId="1797F542" w:rsidR="00F7235C" w:rsidRDefault="00F7235C" w:rsidP="00F7235C">
      <w:pPr>
        <w:pStyle w:val="Langtext"/>
      </w:pPr>
      <w:r>
        <w:t>Zarge Gusseisen (Q-Guard)</w:t>
      </w:r>
    </w:p>
    <w:p w14:paraId="4C0FBA5F" w14:textId="1EB1DBF2" w:rsidR="00F7235C" w:rsidRDefault="00F7235C" w:rsidP="00F7235C">
      <w:pPr>
        <w:pStyle w:val="Langtext"/>
      </w:pPr>
      <w:r>
        <w:t>Schlitzweite (SW) 2x8 mm</w:t>
      </w:r>
    </w:p>
    <w:p w14:paraId="339DCBFF" w14:textId="53269BEC" w:rsidR="00F7235C" w:rsidRDefault="00F7235C" w:rsidP="00F7235C">
      <w:pPr>
        <w:pStyle w:val="Langtext"/>
      </w:pPr>
      <w:r>
        <w:t>Lichte Weite LW 36,5 cm, Baubreite 63,5 cm, Bauhöhe H 92 cm,</w:t>
      </w:r>
    </w:p>
    <w:p w14:paraId="2529F41F" w14:textId="431EEB0A" w:rsidR="00F7235C" w:rsidRDefault="00F7235C" w:rsidP="00F7235C">
      <w:pPr>
        <w:pStyle w:val="Langtext"/>
      </w:pPr>
      <w:r>
        <w:t xml:space="preserve"> z.B. ACO DRAIN ENTWÄSSERUNGSRINNE Qmax 550 SCHLITZRINNE oder Gleichwertiges.</w:t>
      </w:r>
    </w:p>
    <w:p w14:paraId="76E2B952" w14:textId="49D5B564" w:rsidR="00F7235C" w:rsidRDefault="00F7235C" w:rsidP="00F7235C">
      <w:pPr>
        <w:pStyle w:val="Langtext"/>
      </w:pPr>
      <w:r>
        <w:t xml:space="preserve"> Angebotenes Erzeugnis:</w:t>
      </w:r>
    </w:p>
    <w:p w14:paraId="0CEAC027" w14:textId="41CC6F73" w:rsidR="00F7235C" w:rsidRDefault="00F7235C" w:rsidP="00F7235C">
      <w:pPr>
        <w:pStyle w:val="Folgeposition"/>
        <w:keepNext/>
        <w:keepLines/>
      </w:pPr>
      <w:r>
        <w:t>C</w:t>
      </w:r>
      <w:r>
        <w:rPr>
          <w:sz w:val="12"/>
        </w:rPr>
        <w:t>+</w:t>
      </w:r>
      <w:r>
        <w:tab/>
        <w:t>Schlitzr.Qmax550 MDPE Lg2m LW36,5+Zarge St.vt. SW26</w:t>
      </w:r>
      <w:r>
        <w:tab/>
        <w:t xml:space="preserve">Stk </w:t>
      </w:r>
    </w:p>
    <w:p w14:paraId="3EB396BA" w14:textId="4CD5C9B6" w:rsidR="00F7235C" w:rsidRDefault="00F7235C" w:rsidP="00F7235C">
      <w:pPr>
        <w:pStyle w:val="Langtext"/>
      </w:pPr>
      <w:r>
        <w:t>Zarge Stahl verzinkt(Q-Flow)</w:t>
      </w:r>
    </w:p>
    <w:p w14:paraId="562AF584" w14:textId="1CD9A060" w:rsidR="00F7235C" w:rsidRDefault="00F7235C" w:rsidP="00F7235C">
      <w:pPr>
        <w:pStyle w:val="Langtext"/>
      </w:pPr>
      <w:r>
        <w:t>Schlitzweite (SW) 26 mm</w:t>
      </w:r>
    </w:p>
    <w:p w14:paraId="732B75B6" w14:textId="770E4EAE" w:rsidR="00F7235C" w:rsidRDefault="00F7235C" w:rsidP="00F7235C">
      <w:pPr>
        <w:pStyle w:val="Langtext"/>
      </w:pPr>
      <w:r>
        <w:t>Lichte Weite LW 36,5 cm, Baubreite 63,5 cm, Bauhöhe H 92 cm,</w:t>
      </w:r>
    </w:p>
    <w:p w14:paraId="566A8B8F" w14:textId="6AB46343" w:rsidR="00F7235C" w:rsidRDefault="00F7235C" w:rsidP="00F7235C">
      <w:pPr>
        <w:pStyle w:val="Langtext"/>
      </w:pPr>
      <w:r>
        <w:t xml:space="preserve"> z.B. ACO DRAIN ENTWÄSSERUNGSRINNE Qmax 550 SCHLITZRINNE oder Gleichwertiges.</w:t>
      </w:r>
    </w:p>
    <w:p w14:paraId="01D0440B" w14:textId="082E0047" w:rsidR="00F7235C" w:rsidRDefault="00F7235C" w:rsidP="00F7235C">
      <w:pPr>
        <w:pStyle w:val="Langtext"/>
      </w:pPr>
      <w:r>
        <w:t xml:space="preserve"> Angebotenes Erzeugnis:</w:t>
      </w:r>
    </w:p>
    <w:p w14:paraId="1257A4AF" w14:textId="568610A3" w:rsidR="00F7235C" w:rsidRDefault="00F7235C" w:rsidP="00F7235C">
      <w:pPr>
        <w:pStyle w:val="Folgeposition"/>
        <w:keepNext/>
        <w:keepLines/>
      </w:pPr>
      <w:r>
        <w:t>D</w:t>
      </w:r>
      <w:r>
        <w:rPr>
          <w:sz w:val="12"/>
        </w:rPr>
        <w:t>+</w:t>
      </w:r>
      <w:r>
        <w:tab/>
        <w:t>Schlitzr.Qmax550 MDPE Lg2m LW36,5+Zarge St.vt. SW10</w:t>
      </w:r>
      <w:r>
        <w:tab/>
        <w:t xml:space="preserve">Stk </w:t>
      </w:r>
    </w:p>
    <w:p w14:paraId="144FE57A" w14:textId="46B60C53" w:rsidR="00F7235C" w:rsidRDefault="00F7235C" w:rsidP="00F7235C">
      <w:pPr>
        <w:pStyle w:val="Langtext"/>
      </w:pPr>
      <w:r>
        <w:t>Zarge Stahl verzinkt(Q-Guard)</w:t>
      </w:r>
    </w:p>
    <w:p w14:paraId="2C27ABD1" w14:textId="6BB5C14D" w:rsidR="00F7235C" w:rsidRDefault="00F7235C" w:rsidP="00F7235C">
      <w:pPr>
        <w:pStyle w:val="Langtext"/>
      </w:pPr>
      <w:r>
        <w:t>Schlitzweite (SW) 10 mm</w:t>
      </w:r>
    </w:p>
    <w:p w14:paraId="01FDE605" w14:textId="7E2521D3" w:rsidR="00F7235C" w:rsidRDefault="00F7235C" w:rsidP="00F7235C">
      <w:pPr>
        <w:pStyle w:val="Langtext"/>
      </w:pPr>
      <w:r>
        <w:t>Lichte Weite LW 36,5 cm, Baubreite 63,5 cm, Bauhöhe H 92 cm,</w:t>
      </w:r>
    </w:p>
    <w:p w14:paraId="4220439C" w14:textId="20F5C89A" w:rsidR="00F7235C" w:rsidRDefault="00F7235C" w:rsidP="00F7235C">
      <w:pPr>
        <w:pStyle w:val="Langtext"/>
      </w:pPr>
      <w:r>
        <w:t xml:space="preserve"> z.B. ACO DRAIN ENTWÄSSERUNGSRINNE Qmax 550 SCHLITZRINNE oder Gleichwertiges.</w:t>
      </w:r>
    </w:p>
    <w:p w14:paraId="0C284038" w14:textId="51485D52" w:rsidR="00F7235C" w:rsidRDefault="00F7235C" w:rsidP="00F7235C">
      <w:pPr>
        <w:pStyle w:val="Langtext"/>
      </w:pPr>
      <w:r>
        <w:t xml:space="preserve"> Angebotenes Erzeugnis:</w:t>
      </w:r>
    </w:p>
    <w:p w14:paraId="3D5D1394" w14:textId="3747656E" w:rsidR="00F7235C" w:rsidRDefault="00F7235C" w:rsidP="00F7235C">
      <w:pPr>
        <w:pStyle w:val="Folgeposition"/>
        <w:keepNext/>
        <w:keepLines/>
      </w:pPr>
      <w:r>
        <w:t>E</w:t>
      </w:r>
      <w:r>
        <w:rPr>
          <w:sz w:val="12"/>
        </w:rPr>
        <w:t>+</w:t>
      </w:r>
      <w:r>
        <w:tab/>
        <w:t>Schlitzr.Qmax550 MDPE Lg2m LW36,5+Schlitz-Z. St.vt. SW10</w:t>
      </w:r>
      <w:r>
        <w:tab/>
        <w:t xml:space="preserve">Stk </w:t>
      </w:r>
    </w:p>
    <w:p w14:paraId="230D13A7" w14:textId="70FB4D38" w:rsidR="00F7235C" w:rsidRDefault="00F7235C" w:rsidP="00F7235C">
      <w:pPr>
        <w:pStyle w:val="Langtext"/>
      </w:pPr>
      <w:r>
        <w:t>Zarge Schlitz, Höhe 10 cm, Stahl verzinkt</w:t>
      </w:r>
    </w:p>
    <w:p w14:paraId="5C66CFEF" w14:textId="28D5D738" w:rsidR="00F7235C" w:rsidRDefault="00F7235C" w:rsidP="00F7235C">
      <w:pPr>
        <w:pStyle w:val="Langtext"/>
      </w:pPr>
      <w:r>
        <w:t>Schlitzweite (SW) 10 mm</w:t>
      </w:r>
    </w:p>
    <w:p w14:paraId="5CECC9DA" w14:textId="0163DA74" w:rsidR="00F7235C" w:rsidRDefault="00F7235C" w:rsidP="00F7235C">
      <w:pPr>
        <w:pStyle w:val="Langtext"/>
      </w:pPr>
      <w:r>
        <w:t>Lichte Weite LW 36,5 cm, Baubreite 63,5 cm, Bauhöhe H 102 cm,</w:t>
      </w:r>
    </w:p>
    <w:p w14:paraId="282AB9FD" w14:textId="23D2E606" w:rsidR="00F7235C" w:rsidRDefault="00F7235C" w:rsidP="00F7235C">
      <w:pPr>
        <w:pStyle w:val="Langtext"/>
      </w:pPr>
      <w:r>
        <w:t xml:space="preserve"> z.B. ACO DRAIN ENTWÄSSERUNGSRINNE Qmax 550 SCHLITZRINNE oder Gleichwertiges.</w:t>
      </w:r>
    </w:p>
    <w:p w14:paraId="0C53C511" w14:textId="61F7B03F" w:rsidR="00F7235C" w:rsidRDefault="00F7235C" w:rsidP="00F7235C">
      <w:pPr>
        <w:pStyle w:val="Langtext"/>
      </w:pPr>
      <w:r>
        <w:t xml:space="preserve"> Angebotenes Erzeugnis:</w:t>
      </w:r>
    </w:p>
    <w:p w14:paraId="7DB87826" w14:textId="31855F72" w:rsidR="00F7235C" w:rsidRDefault="00F7235C" w:rsidP="00F7235C">
      <w:pPr>
        <w:pStyle w:val="Folgeposition"/>
        <w:keepNext/>
        <w:keepLines/>
      </w:pPr>
      <w:r>
        <w:t>F</w:t>
      </w:r>
      <w:r>
        <w:rPr>
          <w:sz w:val="12"/>
        </w:rPr>
        <w:t>+</w:t>
      </w:r>
      <w:r>
        <w:tab/>
        <w:t>Schlitzr.Qmax550 MDPE Lg2m LW36,5+Zarge Guss</w:t>
      </w:r>
      <w:r>
        <w:tab/>
        <w:t xml:space="preserve">Stk </w:t>
      </w:r>
    </w:p>
    <w:p w14:paraId="151D55A1" w14:textId="503202E4" w:rsidR="00F7235C" w:rsidRDefault="00F7235C" w:rsidP="00F7235C">
      <w:pPr>
        <w:pStyle w:val="Langtext"/>
      </w:pPr>
      <w:r>
        <w:t>Zarge Gusseisen (Q-Road)</w:t>
      </w:r>
    </w:p>
    <w:p w14:paraId="7ECEBB16" w14:textId="58487B29" w:rsidR="00F7235C" w:rsidRDefault="00F7235C" w:rsidP="00F7235C">
      <w:pPr>
        <w:pStyle w:val="Langtext"/>
      </w:pPr>
      <w:r>
        <w:t>EQ: 205 cm²/m</w:t>
      </w:r>
    </w:p>
    <w:p w14:paraId="57D52C61" w14:textId="6AE9CB9A" w:rsidR="00F7235C" w:rsidRDefault="00F7235C" w:rsidP="00F7235C">
      <w:pPr>
        <w:pStyle w:val="Langtext"/>
      </w:pPr>
      <w:r>
        <w:t>Lichte Weite LW 36,5 cm, Baubreite 63,5 cm, Bauhöhe H 103 cm,</w:t>
      </w:r>
    </w:p>
    <w:p w14:paraId="25C10606" w14:textId="67EBAC9E" w:rsidR="00F7235C" w:rsidRDefault="00F7235C" w:rsidP="00F7235C">
      <w:pPr>
        <w:pStyle w:val="Langtext"/>
      </w:pPr>
      <w:r>
        <w:t xml:space="preserve"> z.B. ACO DRAIN ENTWÄSSERUNGSRINNE Qmax 550 SCHLITZRINNE oder Gleichwertiges.</w:t>
      </w:r>
    </w:p>
    <w:p w14:paraId="1F3D8376" w14:textId="362E9844" w:rsidR="00F7235C" w:rsidRDefault="00F7235C" w:rsidP="00F7235C">
      <w:pPr>
        <w:pStyle w:val="Langtext"/>
      </w:pPr>
      <w:r>
        <w:t xml:space="preserve"> Angebotenes Erzeugnis:</w:t>
      </w:r>
    </w:p>
    <w:p w14:paraId="3E8524E0" w14:textId="77777777" w:rsidR="00F7235C" w:rsidRDefault="00F7235C" w:rsidP="00F7235C">
      <w:pPr>
        <w:pStyle w:val="TrennungPOS"/>
      </w:pPr>
    </w:p>
    <w:p w14:paraId="382E7930" w14:textId="33550288" w:rsidR="00F7235C" w:rsidRDefault="00F7235C" w:rsidP="00F7235C">
      <w:pPr>
        <w:pStyle w:val="GrundtextPosNr"/>
        <w:keepNext/>
        <w:keepLines/>
      </w:pPr>
      <w:r>
        <w:lastRenderedPageBreak/>
        <w:t>06.AL 12</w:t>
      </w:r>
    </w:p>
    <w:p w14:paraId="48F0F9CC" w14:textId="16600C3C" w:rsidR="00F7235C" w:rsidRDefault="00F7235C" w:rsidP="00F7235C">
      <w:pPr>
        <w:pStyle w:val="Grundtext"/>
      </w:pPr>
      <w:r>
        <w:t>Schlitzrinne aus mitteldichtem Polyethylen (MDPE), eiförmiger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0C9031B9" w14:textId="4B9A9204" w:rsidR="00F7235C" w:rsidRDefault="00F7235C" w:rsidP="00F7235C">
      <w:pPr>
        <w:pStyle w:val="Folgeposition"/>
        <w:keepNext/>
        <w:keepLines/>
      </w:pPr>
      <w:r>
        <w:t>A</w:t>
      </w:r>
      <w:r>
        <w:rPr>
          <w:sz w:val="12"/>
        </w:rPr>
        <w:t>+</w:t>
      </w:r>
      <w:r>
        <w:tab/>
        <w:t>Schlitzr.Qmax700 MDPE Lg2m LW46,5+Zarge Guss SW26</w:t>
      </w:r>
      <w:r>
        <w:tab/>
        <w:t xml:space="preserve">Stk </w:t>
      </w:r>
    </w:p>
    <w:p w14:paraId="4E8475CE" w14:textId="618C76FB" w:rsidR="00F7235C" w:rsidRDefault="00F7235C" w:rsidP="00F7235C">
      <w:pPr>
        <w:pStyle w:val="Langtext"/>
      </w:pPr>
      <w:r>
        <w:t>Zarge Gusseisen (Q-Flow)</w:t>
      </w:r>
    </w:p>
    <w:p w14:paraId="0B60E94B" w14:textId="560F662A" w:rsidR="00F7235C" w:rsidRDefault="00F7235C" w:rsidP="00F7235C">
      <w:pPr>
        <w:pStyle w:val="Langtext"/>
      </w:pPr>
      <w:r>
        <w:t>Schlitzweite (SW) 26 mm</w:t>
      </w:r>
    </w:p>
    <w:p w14:paraId="44B8F65D" w14:textId="277261D6" w:rsidR="00F7235C" w:rsidRDefault="00F7235C" w:rsidP="00F7235C">
      <w:pPr>
        <w:pStyle w:val="Langtext"/>
      </w:pPr>
      <w:r>
        <w:t>Lichte Weite LW 46,5 cm, Baubreite 73,5 cm, Bauhöhe H 107 cm,</w:t>
      </w:r>
    </w:p>
    <w:p w14:paraId="49D67918" w14:textId="04CF3F70" w:rsidR="00F7235C" w:rsidRDefault="00F7235C" w:rsidP="00F7235C">
      <w:pPr>
        <w:pStyle w:val="Langtext"/>
      </w:pPr>
      <w:r>
        <w:t xml:space="preserve"> z.B. ACO DRAIN ENTWÄSSERUNGSRINNE Qmax 700 SCHLITZRINNE oder Gleichwertiges.</w:t>
      </w:r>
    </w:p>
    <w:p w14:paraId="7067E27B" w14:textId="03F31694" w:rsidR="00F7235C" w:rsidRDefault="00F7235C" w:rsidP="00F7235C">
      <w:pPr>
        <w:pStyle w:val="Langtext"/>
      </w:pPr>
      <w:r>
        <w:t xml:space="preserve"> Angebotenes Erzeugnis:</w:t>
      </w:r>
    </w:p>
    <w:p w14:paraId="12945691" w14:textId="12F75264" w:rsidR="00F7235C" w:rsidRDefault="00F7235C" w:rsidP="00F7235C">
      <w:pPr>
        <w:pStyle w:val="Folgeposition"/>
        <w:keepNext/>
        <w:keepLines/>
      </w:pPr>
      <w:r>
        <w:t>B</w:t>
      </w:r>
      <w:r>
        <w:rPr>
          <w:sz w:val="12"/>
        </w:rPr>
        <w:t>+</w:t>
      </w:r>
      <w:r>
        <w:tab/>
        <w:t>Schlitzr.Qmax700 MDPE Lg2m LW46,5+Zarge Guss SW2x8</w:t>
      </w:r>
      <w:r>
        <w:tab/>
        <w:t xml:space="preserve">Stk </w:t>
      </w:r>
    </w:p>
    <w:p w14:paraId="0909409D" w14:textId="66C968CB" w:rsidR="00F7235C" w:rsidRDefault="00F7235C" w:rsidP="00F7235C">
      <w:pPr>
        <w:pStyle w:val="Langtext"/>
      </w:pPr>
      <w:r>
        <w:t>Zarge Gusseisen (Q-Guard)</w:t>
      </w:r>
    </w:p>
    <w:p w14:paraId="126482FF" w14:textId="09DD1B49" w:rsidR="00F7235C" w:rsidRDefault="0053704E" w:rsidP="0053704E">
      <w:pPr>
        <w:pStyle w:val="Langtext"/>
      </w:pPr>
      <w:r>
        <w:t>Schlitzweite (SW) 2x8 mm</w:t>
      </w:r>
    </w:p>
    <w:p w14:paraId="22F68751" w14:textId="208E0164" w:rsidR="0053704E" w:rsidRDefault="0053704E" w:rsidP="0053704E">
      <w:pPr>
        <w:pStyle w:val="Langtext"/>
      </w:pPr>
      <w:r>
        <w:t>Lichte Weite LW 46,5 cm, Baubreite 73,5 cm, Bauhöhe H 107 cm,</w:t>
      </w:r>
    </w:p>
    <w:p w14:paraId="1CE5571C" w14:textId="0DC424F6" w:rsidR="0053704E" w:rsidRDefault="0053704E" w:rsidP="0053704E">
      <w:pPr>
        <w:pStyle w:val="Langtext"/>
      </w:pPr>
      <w:r>
        <w:t xml:space="preserve"> z.B. ACO DRAIN ENTWÄSSERUNGSRINNE Qmax 700 SCHLITZRINNE oder Gleichwertiges..</w:t>
      </w:r>
    </w:p>
    <w:p w14:paraId="166A5CCC" w14:textId="32922227" w:rsidR="0053704E" w:rsidRDefault="0053704E" w:rsidP="0053704E">
      <w:pPr>
        <w:pStyle w:val="Langtext"/>
      </w:pPr>
      <w:r>
        <w:t xml:space="preserve"> Angebotenes Erzeugnis:</w:t>
      </w:r>
    </w:p>
    <w:p w14:paraId="01DB7997" w14:textId="26BB5B06" w:rsidR="0053704E" w:rsidRDefault="0053704E" w:rsidP="0053704E">
      <w:pPr>
        <w:pStyle w:val="Folgeposition"/>
        <w:keepNext/>
        <w:keepLines/>
      </w:pPr>
      <w:r>
        <w:t>C</w:t>
      </w:r>
      <w:r>
        <w:rPr>
          <w:sz w:val="12"/>
        </w:rPr>
        <w:t>+</w:t>
      </w:r>
      <w:r>
        <w:tab/>
        <w:t>Schlitzr.Qmax700 MDPE Lg2m LW46,5+Zarge St.vt. SW26</w:t>
      </w:r>
      <w:r>
        <w:tab/>
        <w:t xml:space="preserve">Stk </w:t>
      </w:r>
    </w:p>
    <w:p w14:paraId="46BAA648" w14:textId="527B1D61" w:rsidR="0053704E" w:rsidRDefault="0053704E" w:rsidP="0053704E">
      <w:pPr>
        <w:pStyle w:val="Langtext"/>
      </w:pPr>
      <w:r>
        <w:t>Zarge Stahl verzinkt(Q-Flow)</w:t>
      </w:r>
    </w:p>
    <w:p w14:paraId="0971711E" w14:textId="29C200B8" w:rsidR="0053704E" w:rsidRDefault="0053704E" w:rsidP="0053704E">
      <w:pPr>
        <w:pStyle w:val="Langtext"/>
      </w:pPr>
      <w:r>
        <w:t>Schlitzweite (SW) 26 mm</w:t>
      </w:r>
    </w:p>
    <w:p w14:paraId="1AF3089C" w14:textId="46E1A73A" w:rsidR="0053704E" w:rsidRDefault="0053704E" w:rsidP="0053704E">
      <w:pPr>
        <w:pStyle w:val="Langtext"/>
      </w:pPr>
      <w:r>
        <w:t>Lichte Weite LW 46,5 cm, Baubreite 73,5 cm, Bauhöhe H 107 cm,</w:t>
      </w:r>
    </w:p>
    <w:p w14:paraId="2CD15B3F" w14:textId="6CF250A7" w:rsidR="0053704E" w:rsidRDefault="0053704E" w:rsidP="0053704E">
      <w:pPr>
        <w:pStyle w:val="Langtext"/>
      </w:pPr>
      <w:r>
        <w:t xml:space="preserve"> z.B. ACO DRAIN ENTWÄSSERUNGSRINNE Qmax 700 SCHLITZRINNE oder Gleichwertiges.</w:t>
      </w:r>
    </w:p>
    <w:p w14:paraId="624B544C" w14:textId="27A75203" w:rsidR="0053704E" w:rsidRDefault="0053704E" w:rsidP="0053704E">
      <w:pPr>
        <w:pStyle w:val="Langtext"/>
      </w:pPr>
      <w:r>
        <w:t xml:space="preserve"> Angebotenes Erzeugnis:</w:t>
      </w:r>
    </w:p>
    <w:p w14:paraId="24FBCCC2" w14:textId="18246313" w:rsidR="0053704E" w:rsidRDefault="0053704E" w:rsidP="0053704E">
      <w:pPr>
        <w:pStyle w:val="Folgeposition"/>
        <w:keepNext/>
        <w:keepLines/>
      </w:pPr>
      <w:r>
        <w:t>D</w:t>
      </w:r>
      <w:r>
        <w:rPr>
          <w:sz w:val="12"/>
        </w:rPr>
        <w:t>+</w:t>
      </w:r>
      <w:r>
        <w:tab/>
        <w:t>Schlitzr.Qmax700 MDPE Lg2m LW46,5+Zarge St.vt. SW10</w:t>
      </w:r>
      <w:r>
        <w:tab/>
        <w:t xml:space="preserve">Stk </w:t>
      </w:r>
    </w:p>
    <w:p w14:paraId="4C955364" w14:textId="037DC677" w:rsidR="0053704E" w:rsidRDefault="0053704E" w:rsidP="0053704E">
      <w:pPr>
        <w:pStyle w:val="Langtext"/>
      </w:pPr>
      <w:r>
        <w:t>Zarge Stahl verzinkt(Q-Guard)</w:t>
      </w:r>
    </w:p>
    <w:p w14:paraId="31139C75" w14:textId="48C8D1D9" w:rsidR="0053704E" w:rsidRDefault="0053704E" w:rsidP="0053704E">
      <w:pPr>
        <w:pStyle w:val="Langtext"/>
      </w:pPr>
      <w:r>
        <w:t>Schlitzweite (SW) 10 mm</w:t>
      </w:r>
    </w:p>
    <w:p w14:paraId="114B1F0A" w14:textId="004CFA6C" w:rsidR="0053704E" w:rsidRDefault="0053704E" w:rsidP="0053704E">
      <w:pPr>
        <w:pStyle w:val="Langtext"/>
      </w:pPr>
      <w:r>
        <w:t>Lichte Weite LW 46,5 cm, Baubreite 73,5 cm, Bauhöhe H 107 cm,</w:t>
      </w:r>
    </w:p>
    <w:p w14:paraId="3330E28E" w14:textId="7CD4E4EE" w:rsidR="0053704E" w:rsidRDefault="0053704E" w:rsidP="0053704E">
      <w:pPr>
        <w:pStyle w:val="Langtext"/>
      </w:pPr>
      <w:r>
        <w:t xml:space="preserve"> z.B. ACO DRAIN ENTWÄSSERUNGSRINNE Qmax 700 SCHLITZRINNE oder Gleichwertiges.</w:t>
      </w:r>
    </w:p>
    <w:p w14:paraId="05210BD4" w14:textId="01619B65" w:rsidR="0053704E" w:rsidRDefault="0053704E" w:rsidP="0053704E">
      <w:pPr>
        <w:pStyle w:val="Langtext"/>
      </w:pPr>
      <w:r>
        <w:t xml:space="preserve"> Angebotenes Erzeugnis:</w:t>
      </w:r>
    </w:p>
    <w:p w14:paraId="14D87BA2" w14:textId="67C5ECDB" w:rsidR="0053704E" w:rsidRDefault="0053704E" w:rsidP="0053704E">
      <w:pPr>
        <w:pStyle w:val="Folgeposition"/>
        <w:keepNext/>
        <w:keepLines/>
      </w:pPr>
      <w:r>
        <w:t>E</w:t>
      </w:r>
      <w:r>
        <w:rPr>
          <w:sz w:val="12"/>
        </w:rPr>
        <w:t>+</w:t>
      </w:r>
      <w:r>
        <w:tab/>
        <w:t>Schlitzr.Qmax700 MDPE Lg2m LW46,5+Schlitz-Z. St.vt. SW10</w:t>
      </w:r>
      <w:r>
        <w:tab/>
        <w:t xml:space="preserve">Stk </w:t>
      </w:r>
    </w:p>
    <w:p w14:paraId="17B43179" w14:textId="4FED1359" w:rsidR="0053704E" w:rsidRDefault="0053704E" w:rsidP="0053704E">
      <w:pPr>
        <w:pStyle w:val="Langtext"/>
      </w:pPr>
      <w:r>
        <w:t>Zarge Schlitz, Höhe 10 cm, Stahl verzinkt</w:t>
      </w:r>
    </w:p>
    <w:p w14:paraId="05C9AAA9" w14:textId="45A9788D" w:rsidR="0053704E" w:rsidRDefault="0053704E" w:rsidP="0053704E">
      <w:pPr>
        <w:pStyle w:val="Langtext"/>
      </w:pPr>
      <w:r>
        <w:t>Schlitzweite (SW) 10 mm</w:t>
      </w:r>
    </w:p>
    <w:p w14:paraId="7B99164E" w14:textId="407F6B1F" w:rsidR="0053704E" w:rsidRDefault="0053704E" w:rsidP="0053704E">
      <w:pPr>
        <w:pStyle w:val="Langtext"/>
      </w:pPr>
      <w:r>
        <w:t>Lichte Weite LW 46,5 cm, Baubreite 73,5 cm, Bauhöhe H 117 cm,</w:t>
      </w:r>
    </w:p>
    <w:p w14:paraId="49CE249B" w14:textId="3EE64724" w:rsidR="0053704E" w:rsidRDefault="0053704E" w:rsidP="0053704E">
      <w:pPr>
        <w:pStyle w:val="Langtext"/>
      </w:pPr>
      <w:r>
        <w:t xml:space="preserve"> z.B. ACO DRAIN ENTWÄSSERUNGSRINNE Qmax 700 SCHLITZRINNE oder Gleichwertiges.</w:t>
      </w:r>
    </w:p>
    <w:p w14:paraId="74D4EFA7" w14:textId="02877000" w:rsidR="0053704E" w:rsidRDefault="0053704E" w:rsidP="0053704E">
      <w:pPr>
        <w:pStyle w:val="Langtext"/>
      </w:pPr>
      <w:r>
        <w:t xml:space="preserve"> Angebotenes Erzeugnis:</w:t>
      </w:r>
    </w:p>
    <w:p w14:paraId="6FAC6293" w14:textId="7A059BB2" w:rsidR="0053704E" w:rsidRDefault="0053704E" w:rsidP="0053704E">
      <w:pPr>
        <w:pStyle w:val="Folgeposition"/>
        <w:keepNext/>
        <w:keepLines/>
      </w:pPr>
      <w:r>
        <w:t>F</w:t>
      </w:r>
      <w:r>
        <w:rPr>
          <w:sz w:val="12"/>
        </w:rPr>
        <w:t>+</w:t>
      </w:r>
      <w:r>
        <w:tab/>
        <w:t>Schlitzr.Qmax700 MDPE Lg2m LW46,5+Zarge Guss</w:t>
      </w:r>
      <w:r>
        <w:tab/>
        <w:t xml:space="preserve">Stk </w:t>
      </w:r>
    </w:p>
    <w:p w14:paraId="58A7C394" w14:textId="6C5FDC56" w:rsidR="0053704E" w:rsidRDefault="0053704E" w:rsidP="0053704E">
      <w:pPr>
        <w:pStyle w:val="Langtext"/>
      </w:pPr>
      <w:r>
        <w:t>Zarge Gusseisen (Q-Road)</w:t>
      </w:r>
    </w:p>
    <w:p w14:paraId="51420A0F" w14:textId="2BB69DA1" w:rsidR="0053704E" w:rsidRDefault="0053704E" w:rsidP="0053704E">
      <w:pPr>
        <w:pStyle w:val="Langtext"/>
      </w:pPr>
      <w:r>
        <w:t>EQ: 205 cm²/m</w:t>
      </w:r>
    </w:p>
    <w:p w14:paraId="4224248C" w14:textId="4C9D1D70" w:rsidR="0053704E" w:rsidRDefault="0053704E" w:rsidP="0053704E">
      <w:pPr>
        <w:pStyle w:val="Langtext"/>
      </w:pPr>
      <w:r>
        <w:t>Lichte Weite LW 46,5 cm, Baubreite 73,5 cm, Bauhöhe H 118 cm,</w:t>
      </w:r>
    </w:p>
    <w:p w14:paraId="2D614336" w14:textId="1EEDC604" w:rsidR="0053704E" w:rsidRDefault="0053704E" w:rsidP="0053704E">
      <w:pPr>
        <w:pStyle w:val="Langtext"/>
      </w:pPr>
      <w:r>
        <w:t xml:space="preserve"> z.B. ACO DRAIN ENTWÄSSERUNGSRINNE Qmax 700 SCHLITZRINNE oder Gleichwertiges.</w:t>
      </w:r>
    </w:p>
    <w:p w14:paraId="17ADCC40" w14:textId="3AD2390C" w:rsidR="0053704E" w:rsidRDefault="0053704E" w:rsidP="0053704E">
      <w:pPr>
        <w:pStyle w:val="Langtext"/>
      </w:pPr>
      <w:r>
        <w:t xml:space="preserve"> Angebotenes Erzeugnis:</w:t>
      </w:r>
    </w:p>
    <w:p w14:paraId="35543506" w14:textId="77777777" w:rsidR="0053704E" w:rsidRDefault="0053704E" w:rsidP="0053704E">
      <w:pPr>
        <w:pStyle w:val="TrennungPOS"/>
      </w:pPr>
    </w:p>
    <w:p w14:paraId="250A8216" w14:textId="7C33581D" w:rsidR="0053704E" w:rsidRDefault="0053704E" w:rsidP="0053704E">
      <w:pPr>
        <w:pStyle w:val="GrundtextPosNr"/>
        <w:keepNext/>
        <w:keepLines/>
      </w:pPr>
      <w:r>
        <w:t>06.AL 13</w:t>
      </w:r>
    </w:p>
    <w:p w14:paraId="76C0D879" w14:textId="76DE8322" w:rsidR="0053704E" w:rsidRDefault="0053704E" w:rsidP="0053704E">
      <w:pPr>
        <w:pStyle w:val="Grundtext"/>
      </w:pPr>
      <w:r>
        <w:t>Schlitzrinne aus mitteldichtem Polyethylen (MDPE), eiförmiger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359327A2" w14:textId="2E4CA719" w:rsidR="0053704E" w:rsidRDefault="0053704E" w:rsidP="0053704E">
      <w:pPr>
        <w:pStyle w:val="Folgeposition"/>
        <w:keepNext/>
        <w:keepLines/>
      </w:pPr>
      <w:r>
        <w:t>A</w:t>
      </w:r>
      <w:r>
        <w:rPr>
          <w:sz w:val="12"/>
        </w:rPr>
        <w:t>+</w:t>
      </w:r>
      <w:r>
        <w:tab/>
        <w:t>Schlitzr.Qmax900 MDPE Lg2m LW60+Zarge Guss SW26</w:t>
      </w:r>
      <w:r>
        <w:tab/>
        <w:t xml:space="preserve">Stk </w:t>
      </w:r>
    </w:p>
    <w:p w14:paraId="6AC6C0C5" w14:textId="382614AB" w:rsidR="0053704E" w:rsidRDefault="0053704E" w:rsidP="0053704E">
      <w:pPr>
        <w:pStyle w:val="Langtext"/>
      </w:pPr>
      <w:r>
        <w:t>Zarge Gusseisen (Q-Flow)</w:t>
      </w:r>
    </w:p>
    <w:p w14:paraId="6FDC8998" w14:textId="404DCF86" w:rsidR="0053704E" w:rsidRDefault="0053704E" w:rsidP="0053704E">
      <w:pPr>
        <w:pStyle w:val="Langtext"/>
      </w:pPr>
      <w:r>
        <w:t>Schlitzweite (SW) 26 mm</w:t>
      </w:r>
    </w:p>
    <w:p w14:paraId="52841FDB" w14:textId="2AA401CE" w:rsidR="0053704E" w:rsidRDefault="0053704E" w:rsidP="0053704E">
      <w:pPr>
        <w:pStyle w:val="Langtext"/>
      </w:pPr>
      <w:r>
        <w:t>Lichte Weite LW 60 cm, Baubreite 86 cm, Bauhöhe H 127 cm,</w:t>
      </w:r>
    </w:p>
    <w:p w14:paraId="3BF91E7D" w14:textId="71350BD9" w:rsidR="0053704E" w:rsidRDefault="0053704E" w:rsidP="0053704E">
      <w:pPr>
        <w:pStyle w:val="Langtext"/>
      </w:pPr>
      <w:r>
        <w:t xml:space="preserve"> z.B. ACO DRAIN ENTWÄSSERUNGSRINNE Qmax 900 SCHLITZRINNE oder Gleichwertiges.</w:t>
      </w:r>
    </w:p>
    <w:p w14:paraId="38D5DCB6" w14:textId="0F0226FE" w:rsidR="0053704E" w:rsidRDefault="0053704E" w:rsidP="0053704E">
      <w:pPr>
        <w:pStyle w:val="Langtext"/>
      </w:pPr>
      <w:r>
        <w:t xml:space="preserve"> Angebotenes Erzeugnis:</w:t>
      </w:r>
    </w:p>
    <w:p w14:paraId="590D3E95" w14:textId="7038688D" w:rsidR="0053704E" w:rsidRDefault="0053704E" w:rsidP="0053704E">
      <w:pPr>
        <w:pStyle w:val="Folgeposition"/>
        <w:keepNext/>
        <w:keepLines/>
      </w:pPr>
      <w:r>
        <w:t>B</w:t>
      </w:r>
      <w:r>
        <w:rPr>
          <w:sz w:val="12"/>
        </w:rPr>
        <w:t>+</w:t>
      </w:r>
      <w:r>
        <w:tab/>
        <w:t>Schlitzr.Qmax900 MDPE Lg2m LW60+Zarge Guss SW2x8</w:t>
      </w:r>
      <w:r>
        <w:tab/>
        <w:t xml:space="preserve">Stk </w:t>
      </w:r>
    </w:p>
    <w:p w14:paraId="3500CB28" w14:textId="195CAD8A" w:rsidR="0053704E" w:rsidRDefault="0053704E" w:rsidP="0053704E">
      <w:pPr>
        <w:pStyle w:val="Langtext"/>
      </w:pPr>
      <w:r>
        <w:t>Zarge Gusseisen (Q-Guard)</w:t>
      </w:r>
    </w:p>
    <w:p w14:paraId="7FD4E0FB" w14:textId="6DE6C331" w:rsidR="0053704E" w:rsidRDefault="0053704E" w:rsidP="0053704E">
      <w:pPr>
        <w:pStyle w:val="Langtext"/>
      </w:pPr>
      <w:r>
        <w:t>Schlitzweite (SW) 2x8 mm</w:t>
      </w:r>
    </w:p>
    <w:p w14:paraId="10C08E37" w14:textId="11BEBDFF" w:rsidR="0053704E" w:rsidRDefault="0053704E" w:rsidP="0053704E">
      <w:pPr>
        <w:pStyle w:val="Langtext"/>
      </w:pPr>
      <w:r>
        <w:t>Lichte Weite LW 60 cm, Baubreite 86 cm, Bauhöhe H 127 cm,</w:t>
      </w:r>
    </w:p>
    <w:p w14:paraId="6DCF111A" w14:textId="5B9DFDB6" w:rsidR="0053704E" w:rsidRDefault="0053704E" w:rsidP="0053704E">
      <w:pPr>
        <w:pStyle w:val="Langtext"/>
      </w:pPr>
      <w:r>
        <w:t xml:space="preserve"> z.B. ACO DRAIN ENTWÄSSERUNGSRINNE Qmax 900 SCHLITZRINNE oder Gleichwertiges.</w:t>
      </w:r>
    </w:p>
    <w:p w14:paraId="3EEF6E07" w14:textId="7E5C31BC" w:rsidR="0053704E" w:rsidRDefault="0053704E" w:rsidP="0053704E">
      <w:pPr>
        <w:pStyle w:val="Langtext"/>
      </w:pPr>
      <w:r>
        <w:t xml:space="preserve"> Angebotenes Erzeugnis:</w:t>
      </w:r>
    </w:p>
    <w:p w14:paraId="15E499F2" w14:textId="18ED1B33" w:rsidR="0053704E" w:rsidRDefault="0053704E" w:rsidP="0053704E">
      <w:pPr>
        <w:pStyle w:val="Folgeposition"/>
        <w:keepNext/>
        <w:keepLines/>
      </w:pPr>
      <w:r>
        <w:t>C</w:t>
      </w:r>
      <w:r>
        <w:rPr>
          <w:sz w:val="12"/>
        </w:rPr>
        <w:t>+</w:t>
      </w:r>
      <w:r>
        <w:tab/>
        <w:t>Schlitzr.Qmax900 MDPE Lg2m LW60+Zarge St.vt. SW26</w:t>
      </w:r>
      <w:r>
        <w:tab/>
        <w:t xml:space="preserve">Stk </w:t>
      </w:r>
    </w:p>
    <w:p w14:paraId="5CEB0FA1" w14:textId="74DFB23C" w:rsidR="0053704E" w:rsidRDefault="0053704E" w:rsidP="0053704E">
      <w:pPr>
        <w:pStyle w:val="Langtext"/>
      </w:pPr>
      <w:r>
        <w:t>Zarge Stahl verzinkt(Q-Flow)</w:t>
      </w:r>
    </w:p>
    <w:p w14:paraId="1BAC1480" w14:textId="60D2BC9C" w:rsidR="0053704E" w:rsidRDefault="0053704E" w:rsidP="0053704E">
      <w:pPr>
        <w:pStyle w:val="Langtext"/>
      </w:pPr>
      <w:r>
        <w:t>Schlitzweite (SW) 26 mm</w:t>
      </w:r>
    </w:p>
    <w:p w14:paraId="5C672846" w14:textId="5CF30EAF" w:rsidR="0053704E" w:rsidRDefault="0053704E" w:rsidP="0053704E">
      <w:pPr>
        <w:pStyle w:val="Langtext"/>
      </w:pPr>
      <w:r>
        <w:t>Lichte Weite LW 60 cm, Baubreite 86 cm, Bauhöhe H 127 cm,</w:t>
      </w:r>
    </w:p>
    <w:p w14:paraId="6DE5DE06" w14:textId="3121B09E" w:rsidR="0053704E" w:rsidRDefault="0053704E" w:rsidP="0053704E">
      <w:pPr>
        <w:pStyle w:val="Langtext"/>
      </w:pPr>
      <w:r>
        <w:t xml:space="preserve"> z.B. ACO DRAIN ENTWÄSSERUNGSRINNE Qmax 900 SCHLITZRINNE oder Gleichwertiges.</w:t>
      </w:r>
    </w:p>
    <w:p w14:paraId="4A11C795" w14:textId="4BAD2C14" w:rsidR="0053704E" w:rsidRDefault="0053704E" w:rsidP="0053704E">
      <w:pPr>
        <w:pStyle w:val="Langtext"/>
      </w:pPr>
      <w:r>
        <w:t xml:space="preserve"> Angebotenes Erzeugnis:</w:t>
      </w:r>
    </w:p>
    <w:p w14:paraId="2A3E82C4" w14:textId="6CAEC6B5" w:rsidR="0053704E" w:rsidRDefault="0053704E" w:rsidP="0053704E">
      <w:pPr>
        <w:pStyle w:val="Folgeposition"/>
        <w:keepNext/>
        <w:keepLines/>
      </w:pPr>
      <w:r>
        <w:lastRenderedPageBreak/>
        <w:t>D</w:t>
      </w:r>
      <w:r>
        <w:rPr>
          <w:sz w:val="12"/>
        </w:rPr>
        <w:t>+</w:t>
      </w:r>
      <w:r>
        <w:tab/>
        <w:t>Schlitzr.Qmax900 MDPE Lg2m LW60+Zarge St.vt. SW10</w:t>
      </w:r>
      <w:r>
        <w:tab/>
        <w:t xml:space="preserve">Stk </w:t>
      </w:r>
    </w:p>
    <w:p w14:paraId="2B9DED3C" w14:textId="655B86BE" w:rsidR="0053704E" w:rsidRDefault="0053704E" w:rsidP="0053704E">
      <w:pPr>
        <w:pStyle w:val="Langtext"/>
      </w:pPr>
      <w:r>
        <w:t>Zarge Stahl verzinkt(Q-Guard)</w:t>
      </w:r>
    </w:p>
    <w:p w14:paraId="049D2F48" w14:textId="0AA08527" w:rsidR="0053704E" w:rsidRDefault="0053704E" w:rsidP="0053704E">
      <w:pPr>
        <w:pStyle w:val="Langtext"/>
      </w:pPr>
      <w:r>
        <w:t>Schlitzweite (SW) 10 mm</w:t>
      </w:r>
    </w:p>
    <w:p w14:paraId="7765326B" w14:textId="3A583888" w:rsidR="0053704E" w:rsidRDefault="0053704E" w:rsidP="0053704E">
      <w:pPr>
        <w:pStyle w:val="Langtext"/>
      </w:pPr>
      <w:r>
        <w:t>Lichte Weite LW 60 cm, Baubreite 86 cm, Bauhöhe H 127 cm,</w:t>
      </w:r>
    </w:p>
    <w:p w14:paraId="0D3BB8C1" w14:textId="45579556" w:rsidR="0053704E" w:rsidRDefault="0053704E" w:rsidP="0053704E">
      <w:pPr>
        <w:pStyle w:val="Langtext"/>
      </w:pPr>
      <w:r>
        <w:t xml:space="preserve"> z.B. ACO DRAIN ENTWÄSSERUNGSRINNE Qmax 900 SCHLITZRINNE oder Gleichwertiges.</w:t>
      </w:r>
    </w:p>
    <w:p w14:paraId="1D082708" w14:textId="4DAC3DBA" w:rsidR="0053704E" w:rsidRDefault="0053704E" w:rsidP="0053704E">
      <w:pPr>
        <w:pStyle w:val="Langtext"/>
      </w:pPr>
      <w:r>
        <w:t xml:space="preserve"> Angebotenes Erzeugnis:</w:t>
      </w:r>
    </w:p>
    <w:p w14:paraId="5C43D8EB" w14:textId="3FD3EE90" w:rsidR="0053704E" w:rsidRDefault="0053704E" w:rsidP="0053704E">
      <w:pPr>
        <w:pStyle w:val="Folgeposition"/>
        <w:keepNext/>
        <w:keepLines/>
      </w:pPr>
      <w:r>
        <w:t>E</w:t>
      </w:r>
      <w:r>
        <w:rPr>
          <w:sz w:val="12"/>
        </w:rPr>
        <w:t>+</w:t>
      </w:r>
      <w:r>
        <w:tab/>
        <w:t>Schlitzr.Qmax900 MDPE Lg2m LW60+Schlitz-Z. St.vt. SW10</w:t>
      </w:r>
      <w:r>
        <w:tab/>
        <w:t xml:space="preserve">Stk </w:t>
      </w:r>
    </w:p>
    <w:p w14:paraId="566B9503" w14:textId="38C1A769" w:rsidR="0053704E" w:rsidRDefault="0053704E" w:rsidP="0053704E">
      <w:pPr>
        <w:pStyle w:val="Langtext"/>
      </w:pPr>
      <w:r>
        <w:t>Zarge Schlitz, Höhe 10 cm, Stahl verzinkt</w:t>
      </w:r>
    </w:p>
    <w:p w14:paraId="08745C1A" w14:textId="6E39633F" w:rsidR="0053704E" w:rsidRDefault="0053704E" w:rsidP="0053704E">
      <w:pPr>
        <w:pStyle w:val="Langtext"/>
      </w:pPr>
      <w:r>
        <w:t>Schlitzweite (SW) 10 mm</w:t>
      </w:r>
    </w:p>
    <w:p w14:paraId="7EC93B27" w14:textId="0FA2DF0F" w:rsidR="0053704E" w:rsidRDefault="0053704E" w:rsidP="0053704E">
      <w:pPr>
        <w:pStyle w:val="Langtext"/>
      </w:pPr>
      <w:r>
        <w:t>Lichte Weite LW 60 cm, Baubreite 86 cm, Bauhöhe H 137 cm,</w:t>
      </w:r>
    </w:p>
    <w:p w14:paraId="31B6EC08" w14:textId="56E9E245" w:rsidR="0053704E" w:rsidRDefault="0053704E" w:rsidP="0053704E">
      <w:pPr>
        <w:pStyle w:val="Langtext"/>
      </w:pPr>
      <w:r>
        <w:t xml:space="preserve"> z.B. ACO DRAIN ENTWÄSSERUNGSRINNE Qmax 900 SCHLITZRINNE oder Gleichwertiges.</w:t>
      </w:r>
    </w:p>
    <w:p w14:paraId="6C3CD34A" w14:textId="502B0CBA" w:rsidR="0053704E" w:rsidRDefault="0053704E" w:rsidP="0053704E">
      <w:pPr>
        <w:pStyle w:val="Langtext"/>
      </w:pPr>
      <w:r>
        <w:t xml:space="preserve"> Angebotenes Erzeugnis:</w:t>
      </w:r>
    </w:p>
    <w:p w14:paraId="3785E61E" w14:textId="375177B9" w:rsidR="0053704E" w:rsidRDefault="0053704E" w:rsidP="0053704E">
      <w:pPr>
        <w:pStyle w:val="Folgeposition"/>
        <w:keepNext/>
        <w:keepLines/>
      </w:pPr>
      <w:r>
        <w:t>F</w:t>
      </w:r>
      <w:r>
        <w:rPr>
          <w:sz w:val="12"/>
        </w:rPr>
        <w:t>+</w:t>
      </w:r>
      <w:r>
        <w:tab/>
        <w:t>Schlitzr.Qmax900 MDPE Lg2m LW60+Zarge Guss</w:t>
      </w:r>
      <w:r>
        <w:tab/>
        <w:t xml:space="preserve">Stk </w:t>
      </w:r>
    </w:p>
    <w:p w14:paraId="6584DE62" w14:textId="31338816" w:rsidR="0053704E" w:rsidRDefault="0053704E" w:rsidP="0053704E">
      <w:pPr>
        <w:pStyle w:val="Langtext"/>
      </w:pPr>
      <w:r>
        <w:t>Zarge Gusseisen (Q-Road)</w:t>
      </w:r>
    </w:p>
    <w:p w14:paraId="31B30808" w14:textId="16389836" w:rsidR="0053704E" w:rsidRDefault="0053704E" w:rsidP="0053704E">
      <w:pPr>
        <w:pStyle w:val="Langtext"/>
      </w:pPr>
      <w:r>
        <w:t>EQ: 205 cm²/m</w:t>
      </w:r>
    </w:p>
    <w:p w14:paraId="7133868E" w14:textId="02A19776" w:rsidR="0053704E" w:rsidRDefault="0053704E" w:rsidP="0053704E">
      <w:pPr>
        <w:pStyle w:val="Langtext"/>
      </w:pPr>
      <w:r>
        <w:t>Lichte Weite LW 60 cm, Baubreite 86 cm, Bauhöhe H 138 cm,</w:t>
      </w:r>
    </w:p>
    <w:p w14:paraId="565C64A2" w14:textId="07048B55" w:rsidR="0053704E" w:rsidRDefault="0053704E" w:rsidP="0053704E">
      <w:pPr>
        <w:pStyle w:val="Langtext"/>
      </w:pPr>
      <w:r>
        <w:t xml:space="preserve"> z.B. ACO DRAIN ENTWÄSSERUNGSRINNE Qmax 900 SCHLITZRINNE oder Gleichwertiges.</w:t>
      </w:r>
    </w:p>
    <w:p w14:paraId="68FBB6A2" w14:textId="7181ED95" w:rsidR="0053704E" w:rsidRDefault="0053704E" w:rsidP="0053704E">
      <w:pPr>
        <w:pStyle w:val="Langtext"/>
      </w:pPr>
      <w:r>
        <w:t xml:space="preserve"> Angebotenes Erzeugnis:</w:t>
      </w:r>
    </w:p>
    <w:p w14:paraId="6B0E95FE" w14:textId="77777777" w:rsidR="0053704E" w:rsidRDefault="0053704E" w:rsidP="0053704E">
      <w:pPr>
        <w:pStyle w:val="TrennungPOS"/>
      </w:pPr>
    </w:p>
    <w:p w14:paraId="35923F39" w14:textId="336B1E5A" w:rsidR="0053704E" w:rsidRDefault="0053704E" w:rsidP="0053704E">
      <w:pPr>
        <w:pStyle w:val="GrundtextPosNr"/>
        <w:keepNext/>
        <w:keepLines/>
      </w:pPr>
      <w:r>
        <w:t>06.AL 14</w:t>
      </w:r>
    </w:p>
    <w:p w14:paraId="51400DBA" w14:textId="646BC8AD" w:rsidR="0053704E" w:rsidRDefault="0053704E" w:rsidP="0053704E">
      <w:pPr>
        <w:pStyle w:val="Grundtext"/>
      </w:pPr>
      <w:r>
        <w:t>Stirnwand aus mitteldichtem Polyethylen (MDPE), passend z.B. zu den ACO DRAIN Qmax 550, 700 und 900 Schlitzrinnen Typ M, flüssigkeitsdichte Montage über aufgebrachte Doppellippendichtung, für Belastungsklasse A 15 bis F 900, geeignet für Rinnenanfang- und -ende nach Wahl des Auftraggebers.</w:t>
      </w:r>
    </w:p>
    <w:p w14:paraId="35F478ED" w14:textId="1F45D427" w:rsidR="0053704E" w:rsidRDefault="0053704E" w:rsidP="0053704E">
      <w:pPr>
        <w:pStyle w:val="Folgeposition"/>
        <w:keepNext/>
        <w:keepLines/>
      </w:pPr>
      <w:r>
        <w:t>D</w:t>
      </w:r>
      <w:r>
        <w:rPr>
          <w:sz w:val="12"/>
        </w:rPr>
        <w:t>+</w:t>
      </w:r>
      <w:r>
        <w:tab/>
        <w:t>Stirnwand MDPE.f.Schlitzr.LW36,5 Qmax550 Blindende</w:t>
      </w:r>
      <w:r>
        <w:tab/>
        <w:t xml:space="preserve">Stk </w:t>
      </w:r>
    </w:p>
    <w:p w14:paraId="4FC325FF" w14:textId="2AB98BCA" w:rsidR="0053704E" w:rsidRDefault="0053704E" w:rsidP="0053704E">
      <w:pPr>
        <w:pStyle w:val="Langtext"/>
      </w:pPr>
      <w:r>
        <w:t>Für Schlitzrinnen mit lichter Weite (LW) 36,5cm,</w:t>
      </w:r>
    </w:p>
    <w:p w14:paraId="4DE72D9B" w14:textId="7A84E7C4" w:rsidR="0053704E" w:rsidRDefault="0053704E" w:rsidP="0053704E">
      <w:pPr>
        <w:pStyle w:val="Langtext"/>
      </w:pPr>
      <w:r>
        <w:t xml:space="preserve"> für angeschnittene Rinnenenden,</w:t>
      </w:r>
    </w:p>
    <w:p w14:paraId="246EA220" w14:textId="1832D4C8" w:rsidR="0053704E" w:rsidRDefault="0053704E" w:rsidP="0053704E">
      <w:pPr>
        <w:pStyle w:val="Langtext"/>
      </w:pPr>
      <w:r>
        <w:t>z.B. ACO DRAIN STIRNWAND Qmax 550 oder Gleichwertiges.</w:t>
      </w:r>
    </w:p>
    <w:p w14:paraId="77CB5316" w14:textId="66F650D5" w:rsidR="0053704E" w:rsidRDefault="0053704E" w:rsidP="0053704E">
      <w:pPr>
        <w:pStyle w:val="Langtext"/>
      </w:pPr>
      <w:r>
        <w:t xml:space="preserve"> Angebotenes Erzeugnis:</w:t>
      </w:r>
    </w:p>
    <w:p w14:paraId="65BA8915" w14:textId="11383BBE" w:rsidR="0053704E" w:rsidRDefault="0053704E" w:rsidP="0053704E">
      <w:pPr>
        <w:pStyle w:val="Folgeposition"/>
        <w:keepNext/>
        <w:keepLines/>
      </w:pPr>
      <w:r>
        <w:t>E</w:t>
      </w:r>
      <w:r>
        <w:rPr>
          <w:sz w:val="12"/>
        </w:rPr>
        <w:t>+</w:t>
      </w:r>
      <w:r>
        <w:tab/>
        <w:t>Stirnwand MDPE.f.Schlitzr.LW46,5 Qmax700 Blindende</w:t>
      </w:r>
      <w:r>
        <w:tab/>
        <w:t xml:space="preserve">Stk </w:t>
      </w:r>
    </w:p>
    <w:p w14:paraId="592FEA82" w14:textId="759B1DAB" w:rsidR="0053704E" w:rsidRDefault="0053704E" w:rsidP="0053704E">
      <w:pPr>
        <w:pStyle w:val="Langtext"/>
      </w:pPr>
      <w:r>
        <w:t>Für Schlitzrinnen mit lichter Weite (LW) 46,5cm,</w:t>
      </w:r>
    </w:p>
    <w:p w14:paraId="1DCFD6B7" w14:textId="326542E3" w:rsidR="0053704E" w:rsidRDefault="0053704E" w:rsidP="0053704E">
      <w:pPr>
        <w:pStyle w:val="Langtext"/>
      </w:pPr>
      <w:r>
        <w:t xml:space="preserve"> für angeschnittene Rinnenenden,</w:t>
      </w:r>
    </w:p>
    <w:p w14:paraId="06985A95" w14:textId="6E9C6055" w:rsidR="0053704E" w:rsidRDefault="0053704E" w:rsidP="0053704E">
      <w:pPr>
        <w:pStyle w:val="Langtext"/>
      </w:pPr>
      <w:r>
        <w:t>z.B. ACO DRAIN STIRNWAND Qmax 700 oder Gleichwertiges.</w:t>
      </w:r>
    </w:p>
    <w:p w14:paraId="71D750E4" w14:textId="7D82E8A9" w:rsidR="0053704E" w:rsidRDefault="0053704E" w:rsidP="0053704E">
      <w:pPr>
        <w:pStyle w:val="Langtext"/>
      </w:pPr>
      <w:r>
        <w:t xml:space="preserve"> Angebotenes Erzeugnis:</w:t>
      </w:r>
    </w:p>
    <w:p w14:paraId="1095620F" w14:textId="221F818D" w:rsidR="0053704E" w:rsidRDefault="0053704E" w:rsidP="0053704E">
      <w:pPr>
        <w:pStyle w:val="Folgeposition"/>
        <w:keepNext/>
        <w:keepLines/>
      </w:pPr>
      <w:r>
        <w:t>F</w:t>
      </w:r>
      <w:r>
        <w:rPr>
          <w:sz w:val="12"/>
        </w:rPr>
        <w:t>+</w:t>
      </w:r>
      <w:r>
        <w:tab/>
        <w:t>Stirnwand MDPE.f.Schlitzr.LW60 Qmax900 Blindende</w:t>
      </w:r>
      <w:r>
        <w:tab/>
        <w:t xml:space="preserve">Stk </w:t>
      </w:r>
    </w:p>
    <w:p w14:paraId="2C9D5347" w14:textId="3CECDA9B" w:rsidR="0053704E" w:rsidRDefault="0053704E" w:rsidP="0053704E">
      <w:pPr>
        <w:pStyle w:val="Langtext"/>
      </w:pPr>
      <w:r>
        <w:t>Für Schlitzrinnen mit lichter Weite (LW) 60cm,</w:t>
      </w:r>
    </w:p>
    <w:p w14:paraId="2C82AE93" w14:textId="50FE0B88" w:rsidR="0053704E" w:rsidRDefault="0053704E" w:rsidP="0053704E">
      <w:pPr>
        <w:pStyle w:val="Langtext"/>
      </w:pPr>
      <w:r>
        <w:t xml:space="preserve"> für angeschnittene Rinnenenden,</w:t>
      </w:r>
    </w:p>
    <w:p w14:paraId="24FB38C0" w14:textId="10A017F6" w:rsidR="0053704E" w:rsidRDefault="0053704E" w:rsidP="0053704E">
      <w:pPr>
        <w:pStyle w:val="Langtext"/>
      </w:pPr>
      <w:r>
        <w:t>z.B. ACO DRAIN STIRNWAND Qmax 900 oder Gleichwertiges.</w:t>
      </w:r>
    </w:p>
    <w:p w14:paraId="36A98B3E" w14:textId="558A73CA" w:rsidR="0053704E" w:rsidRDefault="0053704E" w:rsidP="0053704E">
      <w:pPr>
        <w:pStyle w:val="Langtext"/>
      </w:pPr>
      <w:r>
        <w:t xml:space="preserve"> Angebotenes Erzeugnis:</w:t>
      </w:r>
    </w:p>
    <w:p w14:paraId="3E890B58" w14:textId="77777777" w:rsidR="0053704E" w:rsidRDefault="0053704E" w:rsidP="0053704E">
      <w:pPr>
        <w:pStyle w:val="TrennungPOS"/>
      </w:pPr>
    </w:p>
    <w:p w14:paraId="33B96AD5" w14:textId="7F557D4A" w:rsidR="0053704E" w:rsidRDefault="0053704E" w:rsidP="0053704E">
      <w:pPr>
        <w:pStyle w:val="GrundtextPosNr"/>
        <w:keepNext/>
        <w:keepLines/>
      </w:pPr>
      <w:r>
        <w:t>06.AL 15</w:t>
      </w:r>
    </w:p>
    <w:p w14:paraId="6F79D0C1" w14:textId="38F9530B" w:rsidR="0053704E" w:rsidRDefault="0053704E" w:rsidP="0053704E">
      <w:pPr>
        <w:pStyle w:val="Grundtext"/>
      </w:pPr>
      <w:r>
        <w:t>Übergangsstück aus mitteldichtem Polyethylen (MDPE), passend z.B. zu den ACO DRAIN Qmax 150 und Qmax 225 Schlitzrinnen Typ M, zur Ausbildung eines Stufengefälles, für Belastungsklasse A 15 bis F 900, geeignet für den Übergang von Qmax 150 männlich auf Qmax 225 weiblich.</w:t>
      </w:r>
    </w:p>
    <w:p w14:paraId="030632D0" w14:textId="33E48F96" w:rsidR="0053704E" w:rsidRDefault="0053704E" w:rsidP="0053704E">
      <w:pPr>
        <w:pStyle w:val="Folgeposition"/>
        <w:keepNext/>
        <w:keepLines/>
      </w:pPr>
      <w:r>
        <w:t>A</w:t>
      </w:r>
      <w:r>
        <w:rPr>
          <w:sz w:val="12"/>
        </w:rPr>
        <w:t>+</w:t>
      </w:r>
      <w:r>
        <w:tab/>
        <w:t>Übergang MDPE.f.Schlitzr.LW36,5/46,5 Qmax550/700</w:t>
      </w:r>
      <w:r>
        <w:tab/>
        <w:t xml:space="preserve">Stk </w:t>
      </w:r>
    </w:p>
    <w:p w14:paraId="008F7DD5" w14:textId="49BD70AE" w:rsidR="0053704E" w:rsidRDefault="0053704E" w:rsidP="0053704E">
      <w:pPr>
        <w:pStyle w:val="Langtext"/>
      </w:pPr>
      <w:r>
        <w:t>Für Schlitzrinnen mit lichter Weite (LW) 36,5 cm und (LW) 46,5 cm,</w:t>
      </w:r>
    </w:p>
    <w:p w14:paraId="6C12BA83" w14:textId="5CE0F26E" w:rsidR="0053704E" w:rsidRDefault="0053704E" w:rsidP="0053704E">
      <w:pPr>
        <w:pStyle w:val="Langtext"/>
      </w:pPr>
      <w:r>
        <w:t xml:space="preserve"> z.B. ACO DRAIN ÜBERGANGSSTÜCK Qmax 550 und Qmax 700 oder Gleichwertiges.</w:t>
      </w:r>
    </w:p>
    <w:p w14:paraId="17814399" w14:textId="7434A689" w:rsidR="0053704E" w:rsidRDefault="0053704E" w:rsidP="0053704E">
      <w:pPr>
        <w:pStyle w:val="Langtext"/>
      </w:pPr>
      <w:r>
        <w:t xml:space="preserve"> Angebotenes Erzeugnis:</w:t>
      </w:r>
    </w:p>
    <w:p w14:paraId="4A702B29" w14:textId="516B0B08" w:rsidR="0053704E" w:rsidRDefault="0053704E" w:rsidP="0053704E">
      <w:pPr>
        <w:pStyle w:val="Folgeposition"/>
        <w:keepNext/>
        <w:keepLines/>
      </w:pPr>
      <w:r>
        <w:t>B</w:t>
      </w:r>
      <w:r>
        <w:rPr>
          <w:sz w:val="12"/>
        </w:rPr>
        <w:t>+</w:t>
      </w:r>
      <w:r>
        <w:tab/>
        <w:t>Übergang MDPE.f.Schlitzr.LW46,5/60 Qmax700/900</w:t>
      </w:r>
      <w:r>
        <w:tab/>
        <w:t xml:space="preserve">Stk </w:t>
      </w:r>
    </w:p>
    <w:p w14:paraId="04AA91F4" w14:textId="533533DD" w:rsidR="0053704E" w:rsidRDefault="0053704E" w:rsidP="0053704E">
      <w:pPr>
        <w:pStyle w:val="Langtext"/>
      </w:pPr>
      <w:r>
        <w:t>Für Schlitzrinnen mit lichter Weite (LW) 46,5 cm und (LW) 60 cm,</w:t>
      </w:r>
    </w:p>
    <w:p w14:paraId="13A18561" w14:textId="40C31C35" w:rsidR="0053704E" w:rsidRDefault="0053704E" w:rsidP="0053704E">
      <w:pPr>
        <w:pStyle w:val="Langtext"/>
      </w:pPr>
      <w:r>
        <w:t xml:space="preserve"> z.B. ACO DRAIN ÜBERGANGSSTÜCK Qmax 700 und Qmax 900 oder Gleichwertiges.</w:t>
      </w:r>
    </w:p>
    <w:p w14:paraId="15118DC2" w14:textId="678BCE73" w:rsidR="0053704E" w:rsidRDefault="0053704E" w:rsidP="0053704E">
      <w:pPr>
        <w:pStyle w:val="Langtext"/>
      </w:pPr>
      <w:r>
        <w:t xml:space="preserve"> Angebotenes Erzeugnis:</w:t>
      </w:r>
    </w:p>
    <w:p w14:paraId="7A8B5983" w14:textId="3A796BCF" w:rsidR="0053704E" w:rsidRDefault="0053704E" w:rsidP="0053704E">
      <w:pPr>
        <w:pStyle w:val="Folgeposition"/>
        <w:keepNext/>
        <w:keepLines/>
      </w:pPr>
      <w:r>
        <w:t>C</w:t>
      </w:r>
      <w:r>
        <w:rPr>
          <w:sz w:val="12"/>
        </w:rPr>
        <w:t>+</w:t>
      </w:r>
      <w:r>
        <w:tab/>
        <w:t>Übergang MDPE.f.Schlitzr.Qmax150/225</w:t>
      </w:r>
      <w:r>
        <w:tab/>
        <w:t xml:space="preserve">Stk </w:t>
      </w:r>
    </w:p>
    <w:p w14:paraId="14C00FF9" w14:textId="5306CD7A" w:rsidR="0053704E" w:rsidRDefault="0053704E" w:rsidP="0053704E">
      <w:pPr>
        <w:pStyle w:val="Langtext"/>
      </w:pPr>
      <w:r>
        <w:t>Übergangsstück für Schlitzrinne NW 150 auf 225</w:t>
      </w:r>
    </w:p>
    <w:p w14:paraId="28D6E004" w14:textId="15900F56" w:rsidR="0053704E" w:rsidRDefault="0053704E" w:rsidP="0053704E">
      <w:pPr>
        <w:pStyle w:val="Langtext"/>
      </w:pPr>
      <w:r>
        <w:t>z.B. ACO DRAIN ÜBERGANGSSTÜCK Qmax 150 oder Gleichwertiges.</w:t>
      </w:r>
    </w:p>
    <w:p w14:paraId="384BA372" w14:textId="25B5EEDE" w:rsidR="0053704E" w:rsidRDefault="0053704E" w:rsidP="0053704E">
      <w:pPr>
        <w:pStyle w:val="Langtext"/>
      </w:pPr>
      <w:r>
        <w:t xml:space="preserve"> Angebotenes Erzeugnis:</w:t>
      </w:r>
    </w:p>
    <w:p w14:paraId="4139AAA7" w14:textId="77777777" w:rsidR="0053704E" w:rsidRDefault="0053704E" w:rsidP="0003521C">
      <w:pPr>
        <w:pStyle w:val="TrennungPOS"/>
      </w:pPr>
    </w:p>
    <w:p w14:paraId="6A3DA48E" w14:textId="6079F409" w:rsidR="0003521C" w:rsidRDefault="0003521C" w:rsidP="0003521C">
      <w:pPr>
        <w:pStyle w:val="GrundtextPosNr"/>
        <w:keepNext/>
        <w:keepLines/>
      </w:pPr>
      <w:r>
        <w:t>06.AL 16</w:t>
      </w:r>
    </w:p>
    <w:p w14:paraId="59F1A172" w14:textId="243F0CCD" w:rsidR="0003521C" w:rsidRDefault="0003521C" w:rsidP="0003521C">
      <w:pPr>
        <w:pStyle w:val="Grundtext"/>
      </w:pPr>
      <w:r>
        <w:t>Verbindungsstück aus mitteldichtem Polyethylen (MDPE), passend z.B. zu den ACO DRAIN Qmax 550, 700 und 900 Schlitzrinnen Typ M, flüssigkeitsdichte Montage über aufgebrachte Doppellippendichtung, für Belastungsklasse A 15 bis F 900, geeignet für den Anschluss an den Einlaufkasten.</w:t>
      </w:r>
    </w:p>
    <w:p w14:paraId="2C877109" w14:textId="411F55AC" w:rsidR="0003521C" w:rsidRDefault="0003521C" w:rsidP="0003521C">
      <w:pPr>
        <w:pStyle w:val="Folgeposition"/>
        <w:keepNext/>
        <w:keepLines/>
      </w:pPr>
      <w:r>
        <w:t>A</w:t>
      </w:r>
      <w:r>
        <w:rPr>
          <w:sz w:val="12"/>
        </w:rPr>
        <w:t>+</w:t>
      </w:r>
      <w:r>
        <w:tab/>
        <w:t>Verbindung MDPE.f.Schlitzr.LW36,5 Qmax550</w:t>
      </w:r>
      <w:r>
        <w:tab/>
        <w:t xml:space="preserve">Stk </w:t>
      </w:r>
    </w:p>
    <w:p w14:paraId="3F9A7CD4" w14:textId="0BC7A161" w:rsidR="0003521C" w:rsidRDefault="0003521C" w:rsidP="0003521C">
      <w:pPr>
        <w:pStyle w:val="Langtext"/>
      </w:pPr>
      <w:r>
        <w:t>Für Schlitzrinnen mit lichter Weite (LW) 36,5cm,</w:t>
      </w:r>
    </w:p>
    <w:p w14:paraId="414D8A9B" w14:textId="35E35F31" w:rsidR="0003521C" w:rsidRDefault="0003521C" w:rsidP="0003521C">
      <w:pPr>
        <w:pStyle w:val="Langtext"/>
      </w:pPr>
      <w:r>
        <w:t xml:space="preserve"> z.B. ACO DRAIN VERBINDUNGSSTÜCK Qmax 550 oder Gleichwertiges.</w:t>
      </w:r>
    </w:p>
    <w:p w14:paraId="71C35C0F" w14:textId="012F91C4" w:rsidR="0003521C" w:rsidRDefault="0003521C" w:rsidP="0003521C">
      <w:pPr>
        <w:pStyle w:val="Langtext"/>
      </w:pPr>
      <w:r>
        <w:lastRenderedPageBreak/>
        <w:t xml:space="preserve"> Angebotenes Erzeugnis:</w:t>
      </w:r>
    </w:p>
    <w:p w14:paraId="693D89BE" w14:textId="4EB4CAEB" w:rsidR="0003521C" w:rsidRDefault="0003521C" w:rsidP="0003521C">
      <w:pPr>
        <w:pStyle w:val="Folgeposition"/>
        <w:keepNext/>
        <w:keepLines/>
      </w:pPr>
      <w:r>
        <w:t>B</w:t>
      </w:r>
      <w:r>
        <w:rPr>
          <w:sz w:val="12"/>
        </w:rPr>
        <w:t>+</w:t>
      </w:r>
      <w:r>
        <w:tab/>
        <w:t>Verbindung MDPE.f.Schlitzr.LW46,5 Qmax700</w:t>
      </w:r>
      <w:r>
        <w:tab/>
        <w:t xml:space="preserve">Stk </w:t>
      </w:r>
    </w:p>
    <w:p w14:paraId="601E3A20" w14:textId="3E88D407" w:rsidR="0003521C" w:rsidRDefault="0003521C" w:rsidP="0003521C">
      <w:pPr>
        <w:pStyle w:val="Langtext"/>
      </w:pPr>
      <w:r>
        <w:t>Für Schlitzrinnen mit lichter Weite (LW) 46,5cm,</w:t>
      </w:r>
    </w:p>
    <w:p w14:paraId="538712EE" w14:textId="64E7C52D" w:rsidR="0003521C" w:rsidRDefault="0003521C" w:rsidP="0003521C">
      <w:pPr>
        <w:pStyle w:val="Langtext"/>
      </w:pPr>
      <w:r>
        <w:t xml:space="preserve"> z.B. ACO DRAIN VERBINDUNGSSTÜCK Qmax 700 oder Gleichwertiges.</w:t>
      </w:r>
    </w:p>
    <w:p w14:paraId="70F2A404" w14:textId="4B8C2DAE" w:rsidR="0003521C" w:rsidRDefault="0003521C" w:rsidP="0003521C">
      <w:pPr>
        <w:pStyle w:val="Langtext"/>
      </w:pPr>
      <w:r>
        <w:t xml:space="preserve"> Angebotenes Erzeugnis:</w:t>
      </w:r>
    </w:p>
    <w:p w14:paraId="4D48BB06" w14:textId="7CF2C760" w:rsidR="0003521C" w:rsidRDefault="0003521C" w:rsidP="0003521C">
      <w:pPr>
        <w:pStyle w:val="Folgeposition"/>
        <w:keepNext/>
        <w:keepLines/>
      </w:pPr>
      <w:r>
        <w:t>C</w:t>
      </w:r>
      <w:r>
        <w:rPr>
          <w:sz w:val="12"/>
        </w:rPr>
        <w:t>+</w:t>
      </w:r>
      <w:r>
        <w:tab/>
        <w:t>Verbindung MDPE.f.Schlitzr.LW60 Qmax900</w:t>
      </w:r>
      <w:r>
        <w:tab/>
        <w:t xml:space="preserve">Stk </w:t>
      </w:r>
    </w:p>
    <w:p w14:paraId="166579EA" w14:textId="75DFAE36" w:rsidR="0003521C" w:rsidRDefault="0003521C" w:rsidP="0003521C">
      <w:pPr>
        <w:pStyle w:val="Langtext"/>
      </w:pPr>
      <w:r>
        <w:t>Für Schlitzrinnen mit lichter Weite (LW) 60cm,</w:t>
      </w:r>
    </w:p>
    <w:p w14:paraId="5F205F24" w14:textId="2DC90FBE" w:rsidR="0003521C" w:rsidRDefault="0003521C" w:rsidP="0003521C">
      <w:pPr>
        <w:pStyle w:val="Langtext"/>
      </w:pPr>
      <w:r>
        <w:t xml:space="preserve"> z.B. ACO DRAIN VERBINDUNGSSTÜCK Qmax 900 oder Gleichwertiges.</w:t>
      </w:r>
    </w:p>
    <w:p w14:paraId="5729AF78" w14:textId="69A98745" w:rsidR="0003521C" w:rsidRDefault="0003521C" w:rsidP="0003521C">
      <w:pPr>
        <w:pStyle w:val="Langtext"/>
      </w:pPr>
      <w:r>
        <w:t xml:space="preserve"> Angebotenes Erzeugnis:</w:t>
      </w:r>
    </w:p>
    <w:p w14:paraId="317DAFD4" w14:textId="77777777" w:rsidR="0003521C" w:rsidRDefault="0003521C" w:rsidP="0003521C">
      <w:pPr>
        <w:pStyle w:val="TrennungPOS"/>
      </w:pPr>
    </w:p>
    <w:p w14:paraId="7DEE8F1B" w14:textId="05017467" w:rsidR="0003521C" w:rsidRDefault="0003521C" w:rsidP="0003521C">
      <w:pPr>
        <w:pStyle w:val="GrundtextPosNr"/>
        <w:keepNext/>
        <w:keepLines/>
      </w:pPr>
      <w:r>
        <w:t>06.AL 17</w:t>
      </w:r>
    </w:p>
    <w:p w14:paraId="1F74D455" w14:textId="7DE1D47C" w:rsidR="0003521C" w:rsidRDefault="0003521C" w:rsidP="0003521C">
      <w:pPr>
        <w:pStyle w:val="Grundtext"/>
      </w:pPr>
      <w:r>
        <w:t xml:space="preserve">Universalgully, zweiteiliger Ablaufkörper passend für ACO DRAIN Qmax 550, 700 und 900 Schlitzrinnen Typ M, </w:t>
      </w:r>
    </w:p>
    <w:p w14:paraId="75D9929D" w14:textId="1398DEE8" w:rsidR="0003521C" w:rsidRDefault="0003521C" w:rsidP="0003521C">
      <w:pPr>
        <w:pStyle w:val="Grundtext"/>
      </w:pPr>
      <w:r>
        <w:t>bestehend aus Einlaufkörper aus PE und Aufsatz aus Gusseisen, Klasse D400 oder F 900, nach Wahl des Auftraggebers, verwendbar als Zugangsöffnung für Revisionszwecke oder Punkteinlauf, Rinnenanschlussmöglichkeit an allen vier Seiten, verwendbar als Eck-, Kreuz- und T-Verbindung, Unterteil mit Ablauföffnung DN150, DN225, DN350.</w:t>
      </w:r>
    </w:p>
    <w:p w14:paraId="1F32601A" w14:textId="4DDE2FE3" w:rsidR="0003521C" w:rsidRDefault="0003521C" w:rsidP="0003521C">
      <w:pPr>
        <w:pStyle w:val="Folgeposition"/>
        <w:keepNext/>
        <w:keepLines/>
      </w:pPr>
      <w:r>
        <w:t>E</w:t>
      </w:r>
      <w:r>
        <w:rPr>
          <w:sz w:val="12"/>
        </w:rPr>
        <w:t>+</w:t>
      </w:r>
      <w:r>
        <w:tab/>
        <w:t>Universalgully f. Qmax550/700/900 Einlaufg. Kl.D400</w:t>
      </w:r>
      <w:r>
        <w:tab/>
        <w:t xml:space="preserve">Stk </w:t>
      </w:r>
    </w:p>
    <w:p w14:paraId="1CE48845" w14:textId="71568D28" w:rsidR="0003521C" w:rsidRDefault="0003521C" w:rsidP="0003521C">
      <w:pPr>
        <w:pStyle w:val="Langtext"/>
      </w:pPr>
      <w:r>
        <w:t>mit Einlaufgitter aus Gusseisen, Klasse D400</w:t>
      </w:r>
    </w:p>
    <w:p w14:paraId="3BBEFE71" w14:textId="7C097556" w:rsidR="0003521C" w:rsidRDefault="0003521C" w:rsidP="0003521C">
      <w:pPr>
        <w:pStyle w:val="Langtext"/>
      </w:pPr>
      <w:r>
        <w:t>Länge (L) 87 cm, Breite (B) 87 cm, Höhe (H) 150 cm</w:t>
      </w:r>
    </w:p>
    <w:p w14:paraId="556AFE66" w14:textId="109CFA71" w:rsidR="0003521C" w:rsidRDefault="0003521C" w:rsidP="0003521C">
      <w:pPr>
        <w:pStyle w:val="Langtext"/>
      </w:pPr>
      <w:r>
        <w:t>z.B. ACO DRAIN UNIVERSALGULLY oder Gleichwertiges.</w:t>
      </w:r>
    </w:p>
    <w:p w14:paraId="25CD09D5" w14:textId="6C96A084" w:rsidR="0003521C" w:rsidRDefault="0003521C" w:rsidP="0003521C">
      <w:pPr>
        <w:pStyle w:val="Langtext"/>
      </w:pPr>
      <w:r>
        <w:t xml:space="preserve"> Angebotenes Erzeugnis:</w:t>
      </w:r>
    </w:p>
    <w:p w14:paraId="0BF73F76" w14:textId="46825C48" w:rsidR="0003521C" w:rsidRDefault="0003521C" w:rsidP="0003521C">
      <w:pPr>
        <w:pStyle w:val="Folgeposition"/>
        <w:keepNext/>
        <w:keepLines/>
      </w:pPr>
      <w:r>
        <w:t>F</w:t>
      </w:r>
      <w:r>
        <w:rPr>
          <w:sz w:val="12"/>
        </w:rPr>
        <w:t>+</w:t>
      </w:r>
      <w:r>
        <w:tab/>
        <w:t>Universalgully f. Qmax550/700/900 Einlaufg. Kl.F900</w:t>
      </w:r>
      <w:r>
        <w:tab/>
        <w:t xml:space="preserve">Stk </w:t>
      </w:r>
    </w:p>
    <w:p w14:paraId="6CE57ECB" w14:textId="6C9F0313" w:rsidR="0003521C" w:rsidRDefault="0003521C" w:rsidP="0003521C">
      <w:pPr>
        <w:pStyle w:val="Langtext"/>
      </w:pPr>
      <w:r>
        <w:t>mit Einlaufgitter aus Gusseisen, Klasse F900</w:t>
      </w:r>
    </w:p>
    <w:p w14:paraId="295427CD" w14:textId="13EDF7C6" w:rsidR="0003521C" w:rsidRDefault="0003521C" w:rsidP="0003521C">
      <w:pPr>
        <w:pStyle w:val="Langtext"/>
      </w:pPr>
      <w:r>
        <w:t>Länge (L) 87 cm, Breite (B) 87 cm, Höhe (H) 150 cm</w:t>
      </w:r>
    </w:p>
    <w:p w14:paraId="4AB6CDE3" w14:textId="7E33C2B0" w:rsidR="0003521C" w:rsidRDefault="0003521C" w:rsidP="0003521C">
      <w:pPr>
        <w:pStyle w:val="Langtext"/>
      </w:pPr>
      <w:r>
        <w:t>z.B. ACO DRAIN UNIVERSALGULLY oder Gleichwertiges.</w:t>
      </w:r>
    </w:p>
    <w:p w14:paraId="1E9E99AB" w14:textId="76E43C5A" w:rsidR="0003521C" w:rsidRDefault="0003521C" w:rsidP="0003521C">
      <w:pPr>
        <w:pStyle w:val="Langtext"/>
      </w:pPr>
      <w:r>
        <w:t xml:space="preserve"> Angebotenes Erzeugnis:</w:t>
      </w:r>
    </w:p>
    <w:p w14:paraId="34EAB72E" w14:textId="0FC52288" w:rsidR="0003521C" w:rsidRDefault="0003521C" w:rsidP="0003521C">
      <w:pPr>
        <w:pStyle w:val="Folgeposition"/>
        <w:keepNext/>
        <w:keepLines/>
      </w:pPr>
      <w:r>
        <w:t>J</w:t>
      </w:r>
      <w:r>
        <w:rPr>
          <w:sz w:val="12"/>
        </w:rPr>
        <w:t>+</w:t>
      </w:r>
      <w:r>
        <w:tab/>
        <w:t>Universalgully f. Qmax550/700/900 Abdeckpl.Kl.D400</w:t>
      </w:r>
      <w:r>
        <w:tab/>
        <w:t xml:space="preserve">Stk </w:t>
      </w:r>
    </w:p>
    <w:p w14:paraId="2B8166F9" w14:textId="3A056379" w:rsidR="0003521C" w:rsidRDefault="0003521C" w:rsidP="0003521C">
      <w:pPr>
        <w:pStyle w:val="Langtext"/>
      </w:pPr>
      <w:r>
        <w:t>mit Abdeckplatte aus Gusseisen, Klasse D400</w:t>
      </w:r>
    </w:p>
    <w:p w14:paraId="11268674" w14:textId="103E69A8" w:rsidR="0003521C" w:rsidRDefault="0003521C" w:rsidP="0003521C">
      <w:pPr>
        <w:pStyle w:val="Langtext"/>
      </w:pPr>
      <w:r>
        <w:t>Länge (L) 87 cm, Breite (B) 87 cm, Höhe (H) 150 cm</w:t>
      </w:r>
    </w:p>
    <w:p w14:paraId="0A948852" w14:textId="2C298BD9" w:rsidR="0003521C" w:rsidRDefault="0003521C" w:rsidP="0003521C">
      <w:pPr>
        <w:pStyle w:val="Langtext"/>
      </w:pPr>
      <w:r>
        <w:t>z.B. ACO DRAIN UNIVERSALGULLY oder Gleichwertiges.</w:t>
      </w:r>
    </w:p>
    <w:p w14:paraId="1FACB132" w14:textId="77355B71" w:rsidR="0003521C" w:rsidRDefault="0003521C" w:rsidP="0003521C">
      <w:pPr>
        <w:pStyle w:val="Langtext"/>
      </w:pPr>
      <w:r>
        <w:t xml:space="preserve"> Angebotenes Erzeugnis:</w:t>
      </w:r>
    </w:p>
    <w:p w14:paraId="03950509" w14:textId="68461056" w:rsidR="0003521C" w:rsidRDefault="0003521C" w:rsidP="0003521C">
      <w:pPr>
        <w:pStyle w:val="Folgeposition"/>
        <w:keepNext/>
        <w:keepLines/>
      </w:pPr>
      <w:r>
        <w:t>K</w:t>
      </w:r>
      <w:r>
        <w:rPr>
          <w:sz w:val="12"/>
        </w:rPr>
        <w:t>+</w:t>
      </w:r>
      <w:r>
        <w:tab/>
        <w:t>Universalgully f. Qmax550/700/900 Abdeckpl.Kl.F900</w:t>
      </w:r>
      <w:r>
        <w:tab/>
        <w:t xml:space="preserve">Stk </w:t>
      </w:r>
    </w:p>
    <w:p w14:paraId="1FE768EF" w14:textId="09538BF6" w:rsidR="0003521C" w:rsidRDefault="0003521C" w:rsidP="0003521C">
      <w:pPr>
        <w:pStyle w:val="Langtext"/>
      </w:pPr>
      <w:r>
        <w:t>mit Abdeckplatte aus Gusseisen, Klasse F900</w:t>
      </w:r>
    </w:p>
    <w:p w14:paraId="79D1E878" w14:textId="17CBF87C" w:rsidR="0003521C" w:rsidRDefault="0003521C" w:rsidP="0003521C">
      <w:pPr>
        <w:pStyle w:val="Langtext"/>
      </w:pPr>
      <w:r>
        <w:t>Länge (L) 87 cm, Breite (B) 87 cm, Höhe (H) 150 cm</w:t>
      </w:r>
    </w:p>
    <w:p w14:paraId="0FBA1178" w14:textId="0C912DD8" w:rsidR="0003521C" w:rsidRDefault="0003521C" w:rsidP="0003521C">
      <w:pPr>
        <w:pStyle w:val="Langtext"/>
      </w:pPr>
      <w:r>
        <w:t>z.B. ACO DRAIN UNIVERSALGULLY oder Gleichwertiges.</w:t>
      </w:r>
    </w:p>
    <w:p w14:paraId="600C54BC" w14:textId="21A1B335" w:rsidR="0003521C" w:rsidRDefault="0003521C" w:rsidP="0003521C">
      <w:pPr>
        <w:pStyle w:val="Langtext"/>
      </w:pPr>
      <w:r>
        <w:t xml:space="preserve"> Angebotenes Erzeugnis:</w:t>
      </w:r>
    </w:p>
    <w:p w14:paraId="336FC1AB" w14:textId="77777777" w:rsidR="0003521C" w:rsidRDefault="0003521C" w:rsidP="0003521C">
      <w:pPr>
        <w:pStyle w:val="TrennungPOS"/>
      </w:pPr>
    </w:p>
    <w:p w14:paraId="680E00B7" w14:textId="568FA12E" w:rsidR="0003521C" w:rsidRDefault="0003521C" w:rsidP="0003521C">
      <w:pPr>
        <w:pStyle w:val="GrundtextPosNr"/>
        <w:keepNext/>
        <w:keepLines/>
      </w:pPr>
      <w:r>
        <w:t>06.AL 18</w:t>
      </w:r>
    </w:p>
    <w:p w14:paraId="7F7BDEF9" w14:textId="3A4E876A" w:rsidR="0003521C" w:rsidRDefault="0003521C" w:rsidP="0003521C">
      <w:pPr>
        <w:pStyle w:val="Grundtext"/>
      </w:pPr>
      <w:r>
        <w:t>Schlitzrinne aus mitteldichtem Polyethylen (MDPE), kreisförmiger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77B9648E" w14:textId="3845A59B" w:rsidR="0003521C" w:rsidRDefault="0003521C" w:rsidP="0003521C">
      <w:pPr>
        <w:pStyle w:val="Grundtext"/>
      </w:pPr>
      <w:r>
        <w:t>Lichte Weite LW 15 cm,</w:t>
      </w:r>
    </w:p>
    <w:p w14:paraId="75ED8084" w14:textId="72EE62DC" w:rsidR="0003521C" w:rsidRDefault="0003521C" w:rsidP="0003521C">
      <w:pPr>
        <w:pStyle w:val="Grundtext"/>
      </w:pPr>
      <w:r>
        <w:t>Baubreite 21 cm,</w:t>
      </w:r>
    </w:p>
    <w:p w14:paraId="0180DF0B" w14:textId="6DF12B39" w:rsidR="0003521C" w:rsidRDefault="0003521C" w:rsidP="0003521C">
      <w:pPr>
        <w:pStyle w:val="Grundtext"/>
      </w:pPr>
      <w:r>
        <w:t>Bauhöhe H 40 cm, (Q-Road 51 cm)</w:t>
      </w:r>
    </w:p>
    <w:p w14:paraId="039D0034" w14:textId="626A6F7B" w:rsidR="0003521C" w:rsidRDefault="0003521C" w:rsidP="0003521C">
      <w:pPr>
        <w:pStyle w:val="Folgeposition"/>
        <w:keepNext/>
        <w:keepLines/>
      </w:pPr>
      <w:r>
        <w:t>A</w:t>
      </w:r>
      <w:r>
        <w:rPr>
          <w:sz w:val="12"/>
        </w:rPr>
        <w:t>+</w:t>
      </w:r>
      <w:r>
        <w:tab/>
        <w:t>Schlitzri.Qmax150 MDPE Lg2m LW15 + Zarge Guss</w:t>
      </w:r>
      <w:r>
        <w:tab/>
        <w:t xml:space="preserve">Stk </w:t>
      </w:r>
    </w:p>
    <w:p w14:paraId="5825118C" w14:textId="4720646D" w:rsidR="0003521C" w:rsidRDefault="0003521C" w:rsidP="0003521C">
      <w:pPr>
        <w:pStyle w:val="Langtext"/>
      </w:pPr>
      <w:r>
        <w:t>Zarge Gusseisen (Q-Flow)</w:t>
      </w:r>
    </w:p>
    <w:p w14:paraId="0E858740" w14:textId="18E2D52E" w:rsidR="0003521C" w:rsidRDefault="0003521C" w:rsidP="0003521C">
      <w:pPr>
        <w:pStyle w:val="Langtext"/>
      </w:pPr>
      <w:r>
        <w:t>EQ: 187 cm²/m</w:t>
      </w:r>
    </w:p>
    <w:p w14:paraId="72F5014F" w14:textId="433EC51D" w:rsidR="0003521C" w:rsidRDefault="0003521C" w:rsidP="0003521C">
      <w:pPr>
        <w:pStyle w:val="Langtext"/>
      </w:pPr>
      <w:r>
        <w:t>z.B. ACO DRAIN ENTWÄSSERUNGSRINNE Qmax 150 SCHLITZRINNE oder Gleichwertiges.</w:t>
      </w:r>
    </w:p>
    <w:p w14:paraId="240F0F05" w14:textId="3C3D33A9" w:rsidR="0003521C" w:rsidRDefault="0003521C" w:rsidP="0003521C">
      <w:pPr>
        <w:pStyle w:val="Langtext"/>
      </w:pPr>
      <w:r>
        <w:t xml:space="preserve"> Angebotenes Erzeugnis:</w:t>
      </w:r>
    </w:p>
    <w:p w14:paraId="7E794A5D" w14:textId="2D701DBC" w:rsidR="0003521C" w:rsidRDefault="0003521C" w:rsidP="0003521C">
      <w:pPr>
        <w:pStyle w:val="Folgeposition"/>
        <w:keepNext/>
        <w:keepLines/>
      </w:pPr>
      <w:r>
        <w:t>B</w:t>
      </w:r>
      <w:r>
        <w:rPr>
          <w:sz w:val="12"/>
        </w:rPr>
        <w:t>+</w:t>
      </w:r>
      <w:r>
        <w:tab/>
        <w:t>Schlitzri.Qmax150 MDPE Lg2m LW15+ Zarge Guss</w:t>
      </w:r>
      <w:r>
        <w:tab/>
        <w:t xml:space="preserve">Stk </w:t>
      </w:r>
    </w:p>
    <w:p w14:paraId="51698B42" w14:textId="4717A721" w:rsidR="0003521C" w:rsidRDefault="0003521C" w:rsidP="0003521C">
      <w:pPr>
        <w:pStyle w:val="Langtext"/>
      </w:pPr>
      <w:r>
        <w:t>Zarge Gusseisen (Q-Guard)</w:t>
      </w:r>
    </w:p>
    <w:p w14:paraId="437DA67F" w14:textId="45DDE393" w:rsidR="0003521C" w:rsidRDefault="0003521C" w:rsidP="0003521C">
      <w:pPr>
        <w:pStyle w:val="Langtext"/>
      </w:pPr>
      <w:r>
        <w:t>EQ: 109 cm²/m</w:t>
      </w:r>
    </w:p>
    <w:p w14:paraId="27F7ACFB" w14:textId="32B88690" w:rsidR="0003521C" w:rsidRDefault="0003521C" w:rsidP="0003521C">
      <w:pPr>
        <w:pStyle w:val="Langtext"/>
      </w:pPr>
      <w:r>
        <w:t>z.B. ACO DRAIN ENTWÄSSERUNGSRINNE Qmax 150 SCHLITZRINNE oder Gleichwertiges.</w:t>
      </w:r>
    </w:p>
    <w:p w14:paraId="5F07632C" w14:textId="5C583923" w:rsidR="0003521C" w:rsidRDefault="0003521C" w:rsidP="0003521C">
      <w:pPr>
        <w:pStyle w:val="Langtext"/>
      </w:pPr>
      <w:r>
        <w:t xml:space="preserve"> Angebotenes Erzeugnis:</w:t>
      </w:r>
    </w:p>
    <w:p w14:paraId="663C271C" w14:textId="72BF5656" w:rsidR="0003521C" w:rsidRDefault="0003521C" w:rsidP="0003521C">
      <w:pPr>
        <w:pStyle w:val="Folgeposition"/>
        <w:keepNext/>
        <w:keepLines/>
      </w:pPr>
      <w:r>
        <w:t>C</w:t>
      </w:r>
      <w:r>
        <w:rPr>
          <w:sz w:val="12"/>
        </w:rPr>
        <w:t>+</w:t>
      </w:r>
      <w:r>
        <w:tab/>
        <w:t>Schlitzri.Qmax150 MDPE Lg2m LW15 +Zarge Guss</w:t>
      </w:r>
      <w:r>
        <w:tab/>
        <w:t xml:space="preserve">Stk </w:t>
      </w:r>
    </w:p>
    <w:p w14:paraId="7A1C7DB4" w14:textId="6727DF86" w:rsidR="0003521C" w:rsidRDefault="0003521C" w:rsidP="0003521C">
      <w:pPr>
        <w:pStyle w:val="Langtext"/>
      </w:pPr>
      <w:r>
        <w:t>Zarge Gusseisen (Q-Road)</w:t>
      </w:r>
    </w:p>
    <w:p w14:paraId="55DF5C0F" w14:textId="77777777" w:rsidR="0003521C" w:rsidRDefault="0003521C" w:rsidP="0003521C">
      <w:pPr>
        <w:pStyle w:val="Langtext"/>
      </w:pPr>
    </w:p>
    <w:p w14:paraId="1DCB7A4F" w14:textId="023565F8" w:rsidR="0003521C" w:rsidRDefault="0003521C" w:rsidP="0003521C">
      <w:pPr>
        <w:pStyle w:val="Langtext"/>
      </w:pPr>
      <w:r>
        <w:t>EQ: 205cm²/m</w:t>
      </w:r>
    </w:p>
    <w:p w14:paraId="30353082" w14:textId="37D40568" w:rsidR="0003521C" w:rsidRDefault="0003521C" w:rsidP="0003521C">
      <w:pPr>
        <w:pStyle w:val="Langtext"/>
      </w:pPr>
      <w:r>
        <w:t>z.B. ACO DRAIN ENTWÄSSERUNGSRINNE Qmax 150 SCHLITZRINNE oder Gleichwertiges.</w:t>
      </w:r>
    </w:p>
    <w:p w14:paraId="0283007B" w14:textId="5E4F033A" w:rsidR="0003521C" w:rsidRDefault="0003521C" w:rsidP="0003521C">
      <w:pPr>
        <w:pStyle w:val="Langtext"/>
      </w:pPr>
      <w:r>
        <w:t xml:space="preserve"> Angebotenes Erzeugnis:</w:t>
      </w:r>
    </w:p>
    <w:p w14:paraId="62EFE0FE" w14:textId="77777777" w:rsidR="0003521C" w:rsidRDefault="0003521C" w:rsidP="0003521C">
      <w:pPr>
        <w:pStyle w:val="TrennungPOS"/>
      </w:pPr>
    </w:p>
    <w:p w14:paraId="15B04067" w14:textId="02C1B1E3" w:rsidR="0003521C" w:rsidRDefault="0003521C" w:rsidP="0003521C">
      <w:pPr>
        <w:pStyle w:val="GrundtextPosNr"/>
        <w:keepNext/>
        <w:keepLines/>
      </w:pPr>
      <w:r>
        <w:lastRenderedPageBreak/>
        <w:t>06.AL 19</w:t>
      </w:r>
    </w:p>
    <w:p w14:paraId="53E1AB53" w14:textId="4A43B453" w:rsidR="0003521C" w:rsidRDefault="0003521C" w:rsidP="0003521C">
      <w:pPr>
        <w:pStyle w:val="Grundtext"/>
      </w:pPr>
      <w:r>
        <w:t>Kombistirnwand aus mitteldichtem Polyethylen (MDPE), passend z.B. zu den ACO DRAIN Qmax 150, 225 und 350 Schlitzrinnen Typ M, flüssigkeitsdichte Montage über aufgebrachte Doppellippendichtung, für Belastungsklasse A 15 bis F 900, geeignet für Rinnenanfang- und -ende nach Wahl des Auftraggebers.</w:t>
      </w:r>
    </w:p>
    <w:p w14:paraId="1C4FA3A3" w14:textId="62526113" w:rsidR="0003521C" w:rsidRDefault="0003521C" w:rsidP="0003521C">
      <w:pPr>
        <w:pStyle w:val="Grundtext"/>
      </w:pPr>
      <w:r>
        <w:t>Anzugeben ist:</w:t>
      </w:r>
    </w:p>
    <w:p w14:paraId="71323DC6" w14:textId="250F5DA7" w:rsidR="0003521C" w:rsidRDefault="0003521C" w:rsidP="0003521C">
      <w:pPr>
        <w:pStyle w:val="Grundtext"/>
      </w:pPr>
      <w:r>
        <w:t>NW: 150, 225 oder 350</w:t>
      </w:r>
    </w:p>
    <w:p w14:paraId="5BAB8809" w14:textId="7110B9F0" w:rsidR="0003521C" w:rsidRDefault="0003521C" w:rsidP="0003521C">
      <w:pPr>
        <w:pStyle w:val="Folgeposition"/>
        <w:keepNext/>
        <w:keepLines/>
      </w:pPr>
      <w:r>
        <w:t>A</w:t>
      </w:r>
      <w:r>
        <w:rPr>
          <w:sz w:val="12"/>
        </w:rPr>
        <w:t>+</w:t>
      </w:r>
      <w:r>
        <w:tab/>
        <w:t>Kombistirnwand MDPE.f.Schlitzr. Qmax150-350</w:t>
      </w:r>
      <w:r>
        <w:tab/>
        <w:t xml:space="preserve">Stk </w:t>
      </w:r>
    </w:p>
    <w:p w14:paraId="12C6B9BF" w14:textId="311A1551" w:rsidR="0003521C" w:rsidRDefault="0003521C" w:rsidP="0003521C">
      <w:pPr>
        <w:pStyle w:val="Langtext"/>
      </w:pPr>
      <w:r>
        <w:t>Kombistirnwand</w:t>
      </w:r>
    </w:p>
    <w:p w14:paraId="73322255" w14:textId="1C9F9CAA" w:rsidR="0003521C" w:rsidRDefault="0003521C" w:rsidP="0003521C">
      <w:pPr>
        <w:pStyle w:val="Langtext"/>
      </w:pPr>
      <w:r>
        <w:t xml:space="preserve">NW:_ _ _ </w:t>
      </w:r>
    </w:p>
    <w:p w14:paraId="3F1CBFF9" w14:textId="1289F1B7" w:rsidR="0003521C" w:rsidRDefault="0003521C" w:rsidP="0003521C">
      <w:pPr>
        <w:pStyle w:val="Langtext"/>
      </w:pPr>
      <w:r>
        <w:t>z.B. ACO DRAIN STIRNWAND Qmax 150 oder Gleichwertiges.</w:t>
      </w:r>
    </w:p>
    <w:p w14:paraId="347BBE14" w14:textId="6F93936C" w:rsidR="0003521C" w:rsidRDefault="0003521C" w:rsidP="0003521C">
      <w:pPr>
        <w:pStyle w:val="Langtext"/>
      </w:pPr>
      <w:r>
        <w:t xml:space="preserve"> Angebotenes Erzeugnis:</w:t>
      </w:r>
    </w:p>
    <w:p w14:paraId="4B41ED52" w14:textId="77777777" w:rsidR="0003521C" w:rsidRDefault="0003521C" w:rsidP="0003521C">
      <w:pPr>
        <w:pStyle w:val="TrennungPOS"/>
      </w:pPr>
    </w:p>
    <w:p w14:paraId="08245657" w14:textId="6C143821" w:rsidR="0003521C" w:rsidRDefault="0003521C" w:rsidP="0003521C">
      <w:pPr>
        <w:pStyle w:val="GrundtextPosNr"/>
        <w:keepNext/>
        <w:keepLines/>
      </w:pPr>
      <w:r>
        <w:t>06.AL 20</w:t>
      </w:r>
    </w:p>
    <w:p w14:paraId="788FE5E5" w14:textId="295B9D52" w:rsidR="0003521C" w:rsidRDefault="0003521C" w:rsidP="0003521C">
      <w:pPr>
        <w:pStyle w:val="Grundtext"/>
      </w:pPr>
      <w:r>
        <w:t>Anschlussadapter aus mitteldichtem Polyethylen (MDPE), passend z.B. zu den ACO DRAIN Qmax 550, 700 und 900 Schlitzrinnen Typ M, für Belastungsklasse A 15 bis F 900, Anschluss für Fallrohre DN 150 (A+DN150)</w:t>
      </w:r>
    </w:p>
    <w:p w14:paraId="3E799E24" w14:textId="5BEE66BF" w:rsidR="0003521C" w:rsidRDefault="0003521C" w:rsidP="0003521C">
      <w:pPr>
        <w:pStyle w:val="Folgeposition"/>
        <w:keepNext/>
        <w:keepLines/>
      </w:pPr>
      <w:r>
        <w:t>A</w:t>
      </w:r>
      <w:r>
        <w:rPr>
          <w:sz w:val="12"/>
        </w:rPr>
        <w:t>+</w:t>
      </w:r>
      <w:r>
        <w:tab/>
        <w:t>Anschlussadapter+A-DN100 MDPE.f.Schlitzr.Qmax 225/350</w:t>
      </w:r>
      <w:r>
        <w:tab/>
        <w:t xml:space="preserve">Stk </w:t>
      </w:r>
    </w:p>
    <w:p w14:paraId="495C343D" w14:textId="1C5C9634" w:rsidR="0003521C" w:rsidRDefault="0003521C" w:rsidP="0003521C">
      <w:pPr>
        <w:pStyle w:val="Langtext"/>
      </w:pPr>
      <w:r>
        <w:t>Anschlussadapter für Schlitzrinne NW 225/350</w:t>
      </w:r>
    </w:p>
    <w:p w14:paraId="0D8A3B9E" w14:textId="2CFB654D" w:rsidR="0003521C" w:rsidRDefault="0003521C" w:rsidP="0003521C">
      <w:pPr>
        <w:pStyle w:val="Langtext"/>
      </w:pPr>
      <w:r>
        <w:t>z.B. ACO DRAIN ÜBERGANGSSTÜCK Qmax 225 und Qmax 350 oder Gleichwertiges.</w:t>
      </w:r>
    </w:p>
    <w:p w14:paraId="6C02189D" w14:textId="218897BF" w:rsidR="0003521C" w:rsidRDefault="0003521C" w:rsidP="0003521C">
      <w:pPr>
        <w:pStyle w:val="Langtext"/>
      </w:pPr>
      <w:r>
        <w:t xml:space="preserve"> Angebotenes Erzeugnis:</w:t>
      </w:r>
    </w:p>
    <w:p w14:paraId="325EC14F" w14:textId="068388DA" w:rsidR="0003521C" w:rsidRDefault="0003521C" w:rsidP="0003521C">
      <w:pPr>
        <w:pStyle w:val="Folgeposition"/>
        <w:keepNext/>
        <w:keepLines/>
      </w:pPr>
      <w:r>
        <w:t>B</w:t>
      </w:r>
      <w:r>
        <w:rPr>
          <w:sz w:val="12"/>
        </w:rPr>
        <w:t>+</w:t>
      </w:r>
      <w:r>
        <w:tab/>
        <w:t>Anschlussadapter+A-DN150 MDPE.f.Schlitzr.Qmax 550/700/900</w:t>
      </w:r>
      <w:r>
        <w:tab/>
        <w:t xml:space="preserve">Stk </w:t>
      </w:r>
    </w:p>
    <w:p w14:paraId="11452FDB" w14:textId="3D5906B4" w:rsidR="0003521C" w:rsidRDefault="0003521C" w:rsidP="0003521C">
      <w:pPr>
        <w:pStyle w:val="Langtext"/>
      </w:pPr>
      <w:r>
        <w:t>Anschlussadapter für Schlitzrinne NW 550/700/900</w:t>
      </w:r>
    </w:p>
    <w:p w14:paraId="44EDC7B1" w14:textId="78CE2E2C" w:rsidR="0003521C" w:rsidRDefault="0003521C" w:rsidP="0003521C">
      <w:pPr>
        <w:pStyle w:val="Langtext"/>
      </w:pPr>
      <w:r>
        <w:t>z.B. ACO DRAIN ÜBERGANGSSTÜCK Qmax 550 oder Gleichwertiges.</w:t>
      </w:r>
    </w:p>
    <w:p w14:paraId="6A012EAD" w14:textId="597DA92D" w:rsidR="0003521C" w:rsidRDefault="0003521C" w:rsidP="0003521C">
      <w:pPr>
        <w:pStyle w:val="Langtext"/>
      </w:pPr>
      <w:r>
        <w:t xml:space="preserve"> Angebotenes Erzeugnis:</w:t>
      </w:r>
    </w:p>
    <w:p w14:paraId="3FD4D5E0" w14:textId="77777777" w:rsidR="0003521C" w:rsidRDefault="0003521C" w:rsidP="0003521C">
      <w:pPr>
        <w:pStyle w:val="TrennungPOS"/>
      </w:pPr>
    </w:p>
    <w:p w14:paraId="37817341" w14:textId="533692DA" w:rsidR="0003521C" w:rsidRDefault="0003521C" w:rsidP="0003521C">
      <w:pPr>
        <w:pStyle w:val="Folgeposition"/>
        <w:keepNext/>
        <w:keepLines/>
      </w:pPr>
      <w:r>
        <w:t>A</w:t>
      </w:r>
      <w:r>
        <w:rPr>
          <w:sz w:val="12"/>
        </w:rPr>
        <w:t>+</w:t>
      </w:r>
      <w:r>
        <w:tab/>
        <w:t>Revisions- und Einlaufschacht für Schlitzri. Qmax 150 - 350</w:t>
      </w:r>
      <w:r>
        <w:tab/>
        <w:t xml:space="preserve">  </w:t>
      </w:r>
    </w:p>
    <w:p w14:paraId="1163FCA7" w14:textId="37952588" w:rsidR="0003521C" w:rsidRDefault="0003521C" w:rsidP="0003521C">
      <w:pPr>
        <w:pStyle w:val="Langtext"/>
      </w:pPr>
      <w:r>
        <w:t>Revisions- und Einlaufschacht für Schlitzri. 150 - 350</w:t>
      </w:r>
    </w:p>
    <w:p w14:paraId="1869BF77" w14:textId="1C44C900" w:rsidR="0003521C" w:rsidRDefault="0003521C" w:rsidP="0003521C">
      <w:pPr>
        <w:pStyle w:val="Langtext"/>
      </w:pPr>
      <w:r>
        <w:t>z.B. ACO QMAX REVISIONSSCHACHT 150-350 LW 600 oder Gleichwertiges.</w:t>
      </w:r>
    </w:p>
    <w:p w14:paraId="0E01A451" w14:textId="77777777" w:rsidR="0003521C" w:rsidRDefault="0003521C" w:rsidP="0003521C">
      <w:pPr>
        <w:pStyle w:val="Langtext"/>
      </w:pPr>
    </w:p>
    <w:p w14:paraId="1572365D" w14:textId="760E51CB" w:rsidR="0003521C" w:rsidRDefault="0003521C" w:rsidP="0003521C">
      <w:pPr>
        <w:pStyle w:val="Langtext"/>
      </w:pPr>
      <w:r>
        <w:t>Angebotenes Erzeugnis:</w:t>
      </w:r>
    </w:p>
    <w:p w14:paraId="0F1F199D" w14:textId="0C5555ED" w:rsidR="0003521C" w:rsidRDefault="0003521C" w:rsidP="0003521C">
      <w:pPr>
        <w:pStyle w:val="Folgeposition"/>
        <w:keepNext/>
        <w:keepLines/>
      </w:pPr>
      <w:r>
        <w:t>A</w:t>
      </w:r>
      <w:r>
        <w:rPr>
          <w:sz w:val="12"/>
        </w:rPr>
        <w:t>+</w:t>
      </w:r>
      <w:r>
        <w:tab/>
        <w:t>Revisions- und Einlaufschacht für Schlitzri. Qmax 150-900</w:t>
      </w:r>
      <w:r>
        <w:tab/>
        <w:t xml:space="preserve">  </w:t>
      </w:r>
    </w:p>
    <w:p w14:paraId="55FD4A22" w14:textId="6C7AA03E" w:rsidR="0003521C" w:rsidRDefault="0003521C" w:rsidP="0003521C">
      <w:pPr>
        <w:pStyle w:val="Langtext"/>
      </w:pPr>
      <w:r>
        <w:t>Revisions- und Einlaufschacht für Schlitzri. 150 - 900</w:t>
      </w:r>
    </w:p>
    <w:p w14:paraId="0027BD8F" w14:textId="72A28F98" w:rsidR="0003521C" w:rsidRDefault="0003521C" w:rsidP="0003521C">
      <w:pPr>
        <w:pStyle w:val="Langtext"/>
      </w:pPr>
      <w:r>
        <w:t>z.B. ACO QMAX REVISIONSSCHACHT 150-900 LW 600 oder Gleichwertiges.</w:t>
      </w:r>
    </w:p>
    <w:p w14:paraId="75A2EFB7" w14:textId="77777777" w:rsidR="0003521C" w:rsidRDefault="0003521C" w:rsidP="0003521C">
      <w:pPr>
        <w:pStyle w:val="Langtext"/>
      </w:pPr>
    </w:p>
    <w:p w14:paraId="08F40112" w14:textId="5B6E057F" w:rsidR="0003521C" w:rsidRDefault="0003521C" w:rsidP="0003521C">
      <w:pPr>
        <w:pStyle w:val="Langtext"/>
      </w:pPr>
      <w:r>
        <w:t>Angebotenes Erzeugnis:</w:t>
      </w:r>
    </w:p>
    <w:p w14:paraId="061643B2" w14:textId="5286F77E" w:rsidR="0003521C" w:rsidRDefault="0003521C" w:rsidP="0003521C">
      <w:pPr>
        <w:pStyle w:val="GrundtextPosNr"/>
        <w:keepNext/>
        <w:keepLines/>
      </w:pPr>
      <w:r>
        <w:t>06.AL 30</w:t>
      </w:r>
    </w:p>
    <w:p w14:paraId="24C75947" w14:textId="374EDDEC" w:rsidR="0003521C" w:rsidRDefault="0003521C" w:rsidP="0003521C">
      <w:pPr>
        <w:pStyle w:val="Grundtext"/>
      </w:pPr>
      <w:r>
        <w:t>Schutzstreifen zum Abdecken von Zargen aus Gusseisen, passend z.B. zu den ACO DRAIN Qmax Schlitzrinnen Typ M (alle Größen).</w:t>
      </w:r>
    </w:p>
    <w:p w14:paraId="50E8B3DA" w14:textId="61692CBF" w:rsidR="0003521C" w:rsidRDefault="0003521C" w:rsidP="0003521C">
      <w:pPr>
        <w:pStyle w:val="Folgeposition"/>
        <w:keepNext/>
        <w:keepLines/>
      </w:pPr>
      <w:r>
        <w:t>A</w:t>
      </w:r>
      <w:r>
        <w:rPr>
          <w:sz w:val="12"/>
        </w:rPr>
        <w:t>+</w:t>
      </w:r>
      <w:r>
        <w:tab/>
        <w:t>Schutzstreifen f.Schlitzr. Qmax+Zarge Guss</w:t>
      </w:r>
      <w:r>
        <w:tab/>
        <w:t xml:space="preserve">Stk </w:t>
      </w:r>
    </w:p>
    <w:p w14:paraId="2A26FC4F" w14:textId="6F203355" w:rsidR="0003521C" w:rsidRDefault="0003521C" w:rsidP="0003521C">
      <w:pPr>
        <w:pStyle w:val="Langtext"/>
      </w:pPr>
      <w:r>
        <w:t>Rolle 15,25m, wiederverwendbar,</w:t>
      </w:r>
    </w:p>
    <w:p w14:paraId="6EE6C9F6" w14:textId="3759E291" w:rsidR="0003521C" w:rsidRDefault="0003521C" w:rsidP="0003521C">
      <w:pPr>
        <w:pStyle w:val="Langtext"/>
      </w:pPr>
      <w:r>
        <w:t xml:space="preserve"> z.B. ACO DRAIN SCHUTZSTREIFEN Qmax oder Gleichwertiges.</w:t>
      </w:r>
    </w:p>
    <w:p w14:paraId="54A78B62" w14:textId="02F9E14B" w:rsidR="0003521C" w:rsidRDefault="0003521C" w:rsidP="0003521C">
      <w:pPr>
        <w:pStyle w:val="Langtext"/>
      </w:pPr>
      <w:r>
        <w:t xml:space="preserve"> Angebotenes Erzeugnis:</w:t>
      </w:r>
    </w:p>
    <w:p w14:paraId="6B708139" w14:textId="77777777" w:rsidR="0003521C" w:rsidRDefault="0003521C" w:rsidP="0003521C">
      <w:pPr>
        <w:pStyle w:val="TrennungULG"/>
        <w:keepNext w:val="0"/>
      </w:pPr>
    </w:p>
    <w:p w14:paraId="0D6B8A11" w14:textId="28047332" w:rsidR="0003521C" w:rsidRDefault="00AE2EE5" w:rsidP="00AE2EE5">
      <w:pPr>
        <w:pStyle w:val="ULG"/>
        <w:keepLines/>
      </w:pPr>
      <w:r>
        <w:t>06.AM</w:t>
      </w:r>
      <w:r>
        <w:rPr>
          <w:sz w:val="12"/>
        </w:rPr>
        <w:t xml:space="preserve"> + </w:t>
      </w:r>
      <w:r>
        <w:t>Parkdeck-Entwässerung (ACO)</w:t>
      </w:r>
    </w:p>
    <w:p w14:paraId="6B48C21F" w14:textId="5DA8C578" w:rsidR="00AE2EE5" w:rsidRDefault="00AE2EE5" w:rsidP="00AE2EE5">
      <w:pPr>
        <w:pStyle w:val="Langtext"/>
      </w:pPr>
      <w:r>
        <w:t>Version: 2024-06</w:t>
      </w:r>
    </w:p>
    <w:p w14:paraId="535ED96A" w14:textId="3B5D4575" w:rsidR="00AE2EE5" w:rsidRDefault="00AE2EE5" w:rsidP="00AE2EE5">
      <w:pPr>
        <w:pStyle w:val="Langtext"/>
      </w:pPr>
      <w:r>
        <w:t>Einheitspreis:</w:t>
      </w:r>
    </w:p>
    <w:p w14:paraId="1919F8EE" w14:textId="7D51AB41" w:rsidR="00AE2EE5" w:rsidRDefault="00AE2EE5" w:rsidP="00AE2EE5">
      <w:pPr>
        <w:pStyle w:val="Langtext"/>
      </w:pPr>
      <w:r>
        <w:t>In den Einheitspreis ist das Liefern und Versetzen in die vorbereiteten Gräben einkalkuliert. Aushub- und Wiederverfüllungsarbeiten werden gesondert verrechnet.</w:t>
      </w:r>
    </w:p>
    <w:p w14:paraId="5FA8DC13" w14:textId="35C973A3" w:rsidR="00AE2EE5" w:rsidRDefault="00AE2EE5" w:rsidP="00AE2EE5">
      <w:pPr>
        <w:pStyle w:val="Langtext"/>
      </w:pPr>
      <w:r>
        <w:t>Verarbeitungsrichtlinien:</w:t>
      </w:r>
    </w:p>
    <w:p w14:paraId="25C785A7" w14:textId="501DCF07" w:rsidR="00AE2EE5" w:rsidRDefault="00AE2EE5" w:rsidP="00AE2EE5">
      <w:pPr>
        <w:pStyle w:val="Langtext"/>
      </w:pPr>
      <w:r>
        <w:t>Die Verarbeitungsrichtlinien des Erzeugers werden eingehalten.</w:t>
      </w:r>
    </w:p>
    <w:p w14:paraId="5BD6958B" w14:textId="086A2D35" w:rsidR="00AE2EE5" w:rsidRDefault="00AE2EE5" w:rsidP="00AE2EE5">
      <w:pPr>
        <w:pStyle w:val="Langtext"/>
      </w:pPr>
      <w:r>
        <w:t>Skizze:</w:t>
      </w:r>
    </w:p>
    <w:p w14:paraId="40F87841" w14:textId="6F5D9F19" w:rsidR="00AE2EE5" w:rsidRDefault="00AE2EE5" w:rsidP="00AE2EE5">
      <w:pPr>
        <w:pStyle w:val="Langtext"/>
      </w:pPr>
      <w:r>
        <w:t>In der Folge wird die Bezeichnung Skizze als einfachste Darstellungsmöglichkeit stellvertretend für Zeichnung, Plan und dergleichen verwendet.</w:t>
      </w:r>
    </w:p>
    <w:p w14:paraId="4B00CBF3" w14:textId="77777777" w:rsidR="00AE2EE5" w:rsidRDefault="00AE2EE5" w:rsidP="00AE2EE5">
      <w:pPr>
        <w:pStyle w:val="Kommentar"/>
      </w:pPr>
    </w:p>
    <w:p w14:paraId="29E7E027" w14:textId="386454E8" w:rsidR="00AE2EE5" w:rsidRDefault="00AE2EE5" w:rsidP="00AE2EE5">
      <w:pPr>
        <w:pStyle w:val="Kommentar"/>
      </w:pPr>
      <w:r>
        <w:t>Kommentar:</w:t>
      </w:r>
    </w:p>
    <w:p w14:paraId="67542A4E" w14:textId="404E0C72" w:rsidR="00AE2EE5" w:rsidRDefault="00AE2EE5" w:rsidP="00AE2EE5">
      <w:pPr>
        <w:pStyle w:val="Kommentar"/>
      </w:pPr>
      <w:r>
        <w:t>Produktspezifische Ausschreibungstexte (Produktbeschreibungen) sind für Ausschreibungen gemäß Bundesvergabegesetz (BVergG) nicht geeignet.</w:t>
      </w:r>
    </w:p>
    <w:p w14:paraId="32BC483C" w14:textId="75CC9B67" w:rsidR="00AE2EE5" w:rsidRDefault="00AE2EE5" w:rsidP="00AE2EE5">
      <w:pPr>
        <w:pStyle w:val="Kommentar"/>
      </w:pPr>
      <w:r>
        <w:t>Sie dienen als Vorlage für frei formulierte Positionen und müssen inhaltlich so abgeändert werden, dass den Anforderungen des BVergG entsprochen wird (z.B. Kriterien der Gleichwertigkeit ergänzen).</w:t>
      </w:r>
    </w:p>
    <w:p w14:paraId="2A7FAA85" w14:textId="77777777" w:rsidR="00AE2EE5" w:rsidRDefault="00AE2EE5" w:rsidP="00AE2EE5">
      <w:pPr>
        <w:pStyle w:val="TrennungPOS"/>
      </w:pPr>
    </w:p>
    <w:p w14:paraId="5D8CC7E5" w14:textId="7E47FA9B" w:rsidR="00AE2EE5" w:rsidRDefault="00AE2EE5" w:rsidP="00AE2EE5">
      <w:pPr>
        <w:pStyle w:val="GrundtextPosNr"/>
        <w:keepNext/>
        <w:keepLines/>
      </w:pPr>
      <w:r>
        <w:t>06.AM 01</w:t>
      </w:r>
    </w:p>
    <w:p w14:paraId="3AB7E197" w14:textId="1FEC03C6" w:rsidR="00AE2EE5" w:rsidRDefault="00AE2EE5" w:rsidP="00AE2EE5">
      <w:pPr>
        <w:pStyle w:val="Grundtext"/>
      </w:pPr>
      <w:r>
        <w:t>ACO DRAIN® Deckline P OS mit Beschichtungsflansch</w:t>
      </w:r>
    </w:p>
    <w:p w14:paraId="4A4FD332" w14:textId="2BAE87CC" w:rsidR="00AE2EE5" w:rsidRDefault="00AE2EE5" w:rsidP="00AE2EE5">
      <w:pPr>
        <w:pStyle w:val="Grundtext"/>
      </w:pPr>
      <w:r>
        <w:t>entsprechend ÖNORM EN 1433 &amp; ÖBV Richtlinie „Garagen und Parkdecks“ 2017</w:t>
      </w:r>
    </w:p>
    <w:p w14:paraId="66435A1B" w14:textId="52C4E236" w:rsidR="00AE2EE5" w:rsidRDefault="00AE2EE5" w:rsidP="00AE2EE5">
      <w:pPr>
        <w:pStyle w:val="Grundtext"/>
      </w:pPr>
      <w:r>
        <w:t>aus korrosionsfreiem, frost- und tausalzbeständigem ACO Polymerbeton,</w:t>
      </w:r>
    </w:p>
    <w:p w14:paraId="07DDEF9C" w14:textId="79092276" w:rsidR="00AE2EE5" w:rsidRDefault="00AE2EE5" w:rsidP="00AE2EE5">
      <w:pPr>
        <w:pStyle w:val="Grundtext"/>
      </w:pPr>
      <w:r>
        <w:lastRenderedPageBreak/>
        <w:t>Für den Einsatz in Parkhäusern und Parkdecks als Verdunstungs- sowie als Ablaufrinne mit Wasserspiegelgefälle.</w:t>
      </w:r>
    </w:p>
    <w:p w14:paraId="11C4114C" w14:textId="3B5B744E" w:rsidR="00AE2EE5" w:rsidRDefault="00AE2EE5" w:rsidP="00AE2EE5">
      <w:pPr>
        <w:pStyle w:val="Grundtext"/>
      </w:pPr>
      <w:r>
        <w:t>Für den Einbau in Oberflächen-Beschichtungs-Systemen (OS System) mit schraubloser Sicherheitsarretierung ACO Drainlock®, Belastungsklasse A 15 - C 250 Typ I nach ÖNORM EN 1433 in Kombination mit ACO Compositrost 100% metallfrei, geprüfter, vorbehandelter Klebefalz zur kraftschlüssigen und wasserdichten Verbindung der Rinnenstöße – Prüfbericht MPA Hartl, abdichtbar bis Rinnenoberkante.</w:t>
      </w:r>
    </w:p>
    <w:p w14:paraId="57A5D824" w14:textId="12FC4147" w:rsidR="00AE2EE5" w:rsidRDefault="00AE2EE5" w:rsidP="00AE2EE5">
      <w:pPr>
        <w:pStyle w:val="Grundtext"/>
      </w:pPr>
      <w:r>
        <w:t>Integrierte, seitliche Verankerungstaschen für einen monolithischen und kraftschlüssigen Verguss.</w:t>
      </w:r>
    </w:p>
    <w:p w14:paraId="1EA7D6B5" w14:textId="5C7E16DC" w:rsidR="00AE2EE5" w:rsidRDefault="00AE2EE5" w:rsidP="00AE2EE5">
      <w:pPr>
        <w:pStyle w:val="Grundtext"/>
      </w:pPr>
      <w:r>
        <w:t>Durchgängig, umlaufender 18 mm breiter und 5 mm hoher Beschichtungsflansch zur optimalen Anbindung an OS Systeme</w:t>
      </w:r>
    </w:p>
    <w:p w14:paraId="5A74B70E" w14:textId="24A6B0EA" w:rsidR="00AE2EE5" w:rsidRDefault="00AE2EE5" w:rsidP="00AE2EE5">
      <w:pPr>
        <w:pStyle w:val="Grundtext"/>
      </w:pPr>
      <w:r>
        <w:t>Freier Rinnenquerschnitt von 100 x 25 mm (L x H)</w:t>
      </w:r>
    </w:p>
    <w:p w14:paraId="2267CE7E" w14:textId="45F0458D" w:rsidR="00AE2EE5" w:rsidRDefault="00AE2EE5" w:rsidP="00AE2EE5">
      <w:pPr>
        <w:pStyle w:val="Grundtext"/>
      </w:pPr>
      <w:r>
        <w:t>Rinne aufständerbar</w:t>
      </w:r>
    </w:p>
    <w:p w14:paraId="0EBE04C5" w14:textId="33ABCC10" w:rsidR="00AE2EE5" w:rsidRDefault="00AE2EE5" w:rsidP="00AE2EE5">
      <w:pPr>
        <w:pStyle w:val="Grundtext"/>
      </w:pPr>
      <w:r>
        <w:t>Farbe natur,</w:t>
      </w:r>
    </w:p>
    <w:p w14:paraId="27457A7C" w14:textId="69483EDD" w:rsidR="00AE2EE5" w:rsidRDefault="00AE2EE5" w:rsidP="00AE2EE5">
      <w:pPr>
        <w:pStyle w:val="Grundtext"/>
      </w:pPr>
      <w:r>
        <w:t>Nennweite 10,0 cm,</w:t>
      </w:r>
    </w:p>
    <w:p w14:paraId="30F3F7F1" w14:textId="23B5C594" w:rsidR="00AE2EE5" w:rsidRDefault="00AE2EE5" w:rsidP="00AE2EE5">
      <w:pPr>
        <w:pStyle w:val="Grundtext"/>
      </w:pPr>
      <w:r>
        <w:t>Länge 100,0 cm,</w:t>
      </w:r>
    </w:p>
    <w:p w14:paraId="19307E83" w14:textId="1812D9A5" w:rsidR="00AE2EE5" w:rsidRDefault="00AE2EE5" w:rsidP="00AE2EE5">
      <w:pPr>
        <w:pStyle w:val="Grundtext"/>
      </w:pPr>
      <w:r>
        <w:t>Breite 19,0 cm,</w:t>
      </w:r>
    </w:p>
    <w:p w14:paraId="7D0A75EB" w14:textId="4E68D0B2" w:rsidR="00AE2EE5" w:rsidRDefault="00AE2EE5" w:rsidP="00AE2EE5">
      <w:pPr>
        <w:pStyle w:val="Grundtext"/>
      </w:pPr>
      <w:r>
        <w:t>Höhe 6,0 cm,</w:t>
      </w:r>
    </w:p>
    <w:p w14:paraId="612DD4B2" w14:textId="77777777" w:rsidR="00AE2EE5" w:rsidRDefault="00AE2EE5" w:rsidP="00AE2EE5">
      <w:pPr>
        <w:pStyle w:val="Grundtext"/>
      </w:pPr>
    </w:p>
    <w:p w14:paraId="62A815EB" w14:textId="77777777" w:rsidR="00AE2EE5" w:rsidRDefault="00AE2EE5" w:rsidP="00AE2EE5">
      <w:pPr>
        <w:pStyle w:val="Grundtext"/>
      </w:pPr>
    </w:p>
    <w:p w14:paraId="27116A58" w14:textId="77777777" w:rsidR="00AE2EE5" w:rsidRDefault="00AE2EE5" w:rsidP="00AE2EE5">
      <w:pPr>
        <w:pStyle w:val="Grundtext"/>
      </w:pPr>
    </w:p>
    <w:p w14:paraId="2B184EE1" w14:textId="77777777" w:rsidR="00AE2EE5" w:rsidRDefault="00AE2EE5" w:rsidP="00AE2EE5">
      <w:pPr>
        <w:pStyle w:val="Grundtext"/>
      </w:pPr>
    </w:p>
    <w:p w14:paraId="0B7C4FC9" w14:textId="13118496" w:rsidR="00AE2EE5" w:rsidRDefault="00AE2EE5" w:rsidP="00AE2EE5">
      <w:pPr>
        <w:pStyle w:val="Folgeposition"/>
        <w:keepNext/>
        <w:keepLines/>
      </w:pPr>
      <w:r>
        <w:t>A</w:t>
      </w:r>
      <w:r>
        <w:rPr>
          <w:sz w:val="12"/>
        </w:rPr>
        <w:t>+</w:t>
      </w:r>
      <w:r>
        <w:tab/>
        <w:t>Parkdeck Flachrinne Polym. P100 OS L100 natur</w:t>
      </w:r>
      <w:r>
        <w:tab/>
        <w:t xml:space="preserve">Stk </w:t>
      </w:r>
    </w:p>
    <w:p w14:paraId="2912634F" w14:textId="264AF131" w:rsidR="00AE2EE5" w:rsidRDefault="00AE2EE5" w:rsidP="00AE2EE5">
      <w:pPr>
        <w:pStyle w:val="Langtext"/>
      </w:pPr>
      <w:r>
        <w:t>nach Wahl des Auftraggebers,</w:t>
      </w:r>
    </w:p>
    <w:p w14:paraId="65536420" w14:textId="176D60C1" w:rsidR="00AE2EE5" w:rsidRDefault="00AE2EE5" w:rsidP="00AE2EE5">
      <w:pPr>
        <w:pStyle w:val="Langtext"/>
      </w:pPr>
      <w:r>
        <w:t>z.B. ACO DRAIN DECKLINE P 100 OS mit DRAINLOCK (Art.Nr.:447756) oder Gleichwertiges.</w:t>
      </w:r>
    </w:p>
    <w:p w14:paraId="641D9D3B" w14:textId="77777777" w:rsidR="00AE2EE5" w:rsidRDefault="00AE2EE5" w:rsidP="00AE2EE5">
      <w:pPr>
        <w:pStyle w:val="Langtext"/>
      </w:pPr>
    </w:p>
    <w:p w14:paraId="4682EECA" w14:textId="560DE5BC" w:rsidR="00AE2EE5" w:rsidRDefault="00AE2EE5" w:rsidP="00AE2EE5">
      <w:pPr>
        <w:pStyle w:val="Langtext"/>
      </w:pPr>
      <w:r>
        <w:t>Angebotenes Erzeugnis:</w:t>
      </w:r>
    </w:p>
    <w:p w14:paraId="49ABB9CF" w14:textId="77777777" w:rsidR="00AE2EE5" w:rsidRDefault="00AE2EE5" w:rsidP="00AE2EE5">
      <w:pPr>
        <w:pStyle w:val="TrennungPOS"/>
      </w:pPr>
    </w:p>
    <w:p w14:paraId="39B36F87" w14:textId="0E3CEDFB" w:rsidR="00AE2EE5" w:rsidRDefault="00AE2EE5" w:rsidP="00AE2EE5">
      <w:pPr>
        <w:pStyle w:val="GrundtextPosNr"/>
        <w:keepNext/>
        <w:keepLines/>
      </w:pPr>
      <w:r>
        <w:t>06.AM 02</w:t>
      </w:r>
    </w:p>
    <w:p w14:paraId="7CAA5420" w14:textId="3512F711" w:rsidR="00AE2EE5" w:rsidRDefault="00AE2EE5" w:rsidP="00AE2EE5">
      <w:pPr>
        <w:pStyle w:val="Grundtext"/>
      </w:pPr>
      <w:r>
        <w:t>ACO DRAIN® Deckline P OS mit Beschichtungsflansch und Ablauf DN 100 entsprechend ÖNORM EN 1433 &amp; ÖBV Richtlinie „Garagen und Parkdecks“ 2017</w:t>
      </w:r>
    </w:p>
    <w:p w14:paraId="2CF7DB15" w14:textId="34858E39" w:rsidR="00AE2EE5" w:rsidRDefault="00AE2EE5" w:rsidP="00AE2EE5">
      <w:pPr>
        <w:pStyle w:val="Grundtext"/>
      </w:pPr>
      <w:r>
        <w:t>aus korrosionsfreiem, frost- und tausalzbeständigem ACO Polymerbeton</w:t>
      </w:r>
    </w:p>
    <w:p w14:paraId="1120A938" w14:textId="5D1EAB9D" w:rsidR="00AE2EE5" w:rsidRDefault="00AE2EE5" w:rsidP="00AE2EE5">
      <w:pPr>
        <w:pStyle w:val="Grundtext"/>
      </w:pPr>
      <w:r>
        <w:t>Für den Einsatz in Parkhäusern und Parkdecks als Verdunstungs- sowie als Ablaufrinne mit Wasserspiegelgefälle.</w:t>
      </w:r>
    </w:p>
    <w:p w14:paraId="2E494EC4" w14:textId="3D6B7C14" w:rsidR="00AE2EE5" w:rsidRDefault="00AE2EE5" w:rsidP="00AE2EE5">
      <w:pPr>
        <w:pStyle w:val="Grundtext"/>
      </w:pPr>
      <w:r>
        <w:t>Für den Einbau in Oberflächen-Beschichtungs-Systemen (OS System) mit schraubloser Sicherheitsarretierung ACO Drainlock®, Belastungsklasse A 15 - C 250 Typ I nach ÖNORM EN 1433 in Kombination mit ACO Compositrost 100% metallfrei, geprüfter, vorbehandelter Klebefalz zur kraftschlüssigen und wasserdichten Verbindung der Rinnenstöße – Prüfbericht MPA Hartl, abdichtbar bis Rinnenoberkante.</w:t>
      </w:r>
    </w:p>
    <w:p w14:paraId="3F3431AF" w14:textId="2D957E01" w:rsidR="00AE2EE5" w:rsidRDefault="00AE2EE5" w:rsidP="00AE2EE5">
      <w:pPr>
        <w:pStyle w:val="Grundtext"/>
      </w:pPr>
      <w:r>
        <w:t>Integrierte, seitliche Verankerungstaschen für einen monolithischen und kraftschlüssigen Verguss.</w:t>
      </w:r>
    </w:p>
    <w:p w14:paraId="47690EC5" w14:textId="66128485" w:rsidR="00AE2EE5" w:rsidRDefault="00AE2EE5" w:rsidP="00AE2EE5">
      <w:pPr>
        <w:pStyle w:val="Grundtext"/>
      </w:pPr>
      <w:r>
        <w:t>Durchgängig, umlaufender 18 mm breiter und 5 mm hoher Beschichtungsflansch zur optimalen Anbindung an OS Systeme</w:t>
      </w:r>
    </w:p>
    <w:p w14:paraId="169F32C7" w14:textId="48DEC72E" w:rsidR="00AE2EE5" w:rsidRDefault="00AE2EE5" w:rsidP="00AE2EE5">
      <w:pPr>
        <w:pStyle w:val="Grundtext"/>
      </w:pPr>
      <w:r>
        <w:t>Freier Rinnenquerschnitt von 100 x 25 mm (L x H)</w:t>
      </w:r>
    </w:p>
    <w:p w14:paraId="642ADEC3" w14:textId="289E8470" w:rsidR="00AE2EE5" w:rsidRDefault="00AE2EE5" w:rsidP="00AE2EE5">
      <w:pPr>
        <w:pStyle w:val="Grundtext"/>
      </w:pPr>
      <w:r>
        <w:t>Rinne aufständerbar</w:t>
      </w:r>
    </w:p>
    <w:p w14:paraId="7A31BF57" w14:textId="09DBDEA2" w:rsidR="00AE2EE5" w:rsidRDefault="00AE2EE5" w:rsidP="00AE2EE5">
      <w:pPr>
        <w:pStyle w:val="Grundtext"/>
      </w:pPr>
      <w:r>
        <w:t>Farbe natur,</w:t>
      </w:r>
    </w:p>
    <w:p w14:paraId="19CAB457" w14:textId="77777777" w:rsidR="00AE2EE5" w:rsidRDefault="00AE2EE5" w:rsidP="00AE2EE5">
      <w:pPr>
        <w:pStyle w:val="Grundtext"/>
      </w:pPr>
    </w:p>
    <w:p w14:paraId="587D0BFF" w14:textId="77777777" w:rsidR="00AE2EE5" w:rsidRDefault="00AE2EE5" w:rsidP="00AE2EE5">
      <w:pPr>
        <w:pStyle w:val="Grundtext"/>
      </w:pPr>
    </w:p>
    <w:p w14:paraId="23A2B2C5" w14:textId="5891A675" w:rsidR="00AE2EE5" w:rsidRDefault="00AE2EE5" w:rsidP="00AE2EE5">
      <w:pPr>
        <w:pStyle w:val="Grundtext"/>
      </w:pPr>
      <w:r>
        <w:t>Nennweite 10,0 cm,</w:t>
      </w:r>
    </w:p>
    <w:p w14:paraId="05967A80" w14:textId="4EE8842B" w:rsidR="00AE2EE5" w:rsidRDefault="00AE2EE5" w:rsidP="00AE2EE5">
      <w:pPr>
        <w:pStyle w:val="Grundtext"/>
      </w:pPr>
      <w:r>
        <w:t>Länge 100,0 cm,</w:t>
      </w:r>
    </w:p>
    <w:p w14:paraId="1ECD4F98" w14:textId="7AF68A23" w:rsidR="00AE2EE5" w:rsidRDefault="00AE2EE5" w:rsidP="00AE2EE5">
      <w:pPr>
        <w:pStyle w:val="Grundtext"/>
      </w:pPr>
      <w:r>
        <w:t>Breite 19,0 cm,</w:t>
      </w:r>
    </w:p>
    <w:p w14:paraId="36813F4B" w14:textId="5ABE558E" w:rsidR="00AE2EE5" w:rsidRDefault="00AE2EE5" w:rsidP="00AE2EE5">
      <w:pPr>
        <w:pStyle w:val="Grundtext"/>
      </w:pPr>
      <w:r>
        <w:t>Höhe 6,0 cm,</w:t>
      </w:r>
    </w:p>
    <w:p w14:paraId="404260BD" w14:textId="210FCF66" w:rsidR="00AE2EE5" w:rsidRDefault="00AE2EE5" w:rsidP="00AE2EE5">
      <w:pPr>
        <w:pStyle w:val="Grundtext"/>
      </w:pPr>
      <w:r>
        <w:t>Gewicht 11,6 kg,</w:t>
      </w:r>
    </w:p>
    <w:p w14:paraId="68A863A2" w14:textId="77777777" w:rsidR="00AE2EE5" w:rsidRDefault="00AE2EE5" w:rsidP="00AE2EE5">
      <w:pPr>
        <w:pStyle w:val="Grundtext"/>
      </w:pPr>
    </w:p>
    <w:p w14:paraId="59CF6C71" w14:textId="77777777" w:rsidR="00AE2EE5" w:rsidRDefault="00AE2EE5" w:rsidP="00AE2EE5">
      <w:pPr>
        <w:pStyle w:val="Grundtext"/>
      </w:pPr>
    </w:p>
    <w:p w14:paraId="042E2335" w14:textId="77777777" w:rsidR="00AE2EE5" w:rsidRDefault="00AE2EE5" w:rsidP="00AE2EE5">
      <w:pPr>
        <w:pStyle w:val="Grundtext"/>
      </w:pPr>
    </w:p>
    <w:p w14:paraId="16231DF6" w14:textId="77777777" w:rsidR="00AE2EE5" w:rsidRDefault="00AE2EE5" w:rsidP="00AE2EE5">
      <w:pPr>
        <w:pStyle w:val="Grundtext"/>
      </w:pPr>
    </w:p>
    <w:p w14:paraId="7B0C788D" w14:textId="18C37611" w:rsidR="00AE2EE5" w:rsidRDefault="00AE2EE5" w:rsidP="00AE2EE5">
      <w:pPr>
        <w:pStyle w:val="Folgeposition"/>
        <w:keepNext/>
        <w:keepLines/>
      </w:pPr>
      <w:r>
        <w:t>A</w:t>
      </w:r>
      <w:r>
        <w:rPr>
          <w:sz w:val="12"/>
        </w:rPr>
        <w:t>+</w:t>
      </w:r>
      <w:r>
        <w:tab/>
        <w:t>Parkdeck Flachrinne Polym. P100 OS L100 + DN100 natur</w:t>
      </w:r>
      <w:r>
        <w:tab/>
        <w:t xml:space="preserve">Stk </w:t>
      </w:r>
    </w:p>
    <w:p w14:paraId="036A44B7" w14:textId="4610F4D9" w:rsidR="00AE2EE5" w:rsidRDefault="00AE2EE5" w:rsidP="00AE2EE5">
      <w:pPr>
        <w:pStyle w:val="Langtext"/>
      </w:pPr>
      <w:r>
        <w:t>nach Wahl des Auftraggebers,</w:t>
      </w:r>
    </w:p>
    <w:p w14:paraId="7F9BE24C" w14:textId="41B8599C" w:rsidR="00AE2EE5" w:rsidRDefault="00AE2EE5" w:rsidP="00AE2EE5">
      <w:pPr>
        <w:pStyle w:val="Langtext"/>
      </w:pPr>
      <w:r>
        <w:t>z.B. ACO DRAIN DECKLINE P 100 OS mit integrierten Rohrstutzen DN 100 + DRAINLOCK (Art.Nr.:447757) oder Gleichwertiges.</w:t>
      </w:r>
    </w:p>
    <w:p w14:paraId="4225A7D6" w14:textId="77777777" w:rsidR="00AE2EE5" w:rsidRDefault="00AE2EE5" w:rsidP="00AE2EE5">
      <w:pPr>
        <w:pStyle w:val="Langtext"/>
      </w:pPr>
    </w:p>
    <w:p w14:paraId="1509344A" w14:textId="73AF83A7" w:rsidR="00AE2EE5" w:rsidRDefault="00AE2EE5" w:rsidP="00AE2EE5">
      <w:pPr>
        <w:pStyle w:val="Langtext"/>
      </w:pPr>
      <w:r>
        <w:t>Angebotenes Erzeugnis:</w:t>
      </w:r>
    </w:p>
    <w:p w14:paraId="48410C1C" w14:textId="77777777" w:rsidR="00AE2EE5" w:rsidRDefault="00AE2EE5" w:rsidP="00AE2EE5">
      <w:pPr>
        <w:pStyle w:val="TrennungPOS"/>
      </w:pPr>
    </w:p>
    <w:p w14:paraId="5BA174A4" w14:textId="144375BE" w:rsidR="00AE2EE5" w:rsidRDefault="00AE2EE5" w:rsidP="00AE2EE5">
      <w:pPr>
        <w:pStyle w:val="GrundtextPosNr"/>
        <w:keepNext/>
        <w:keepLines/>
      </w:pPr>
      <w:r>
        <w:t>06.AM 03</w:t>
      </w:r>
    </w:p>
    <w:p w14:paraId="33B8A95E" w14:textId="587F3B2B" w:rsidR="00AE2EE5" w:rsidRDefault="00AE2EE5" w:rsidP="00AE2EE5">
      <w:pPr>
        <w:pStyle w:val="Grundtext"/>
      </w:pPr>
      <w:r>
        <w:t>ACO DRAIN® Deckline P OS mit Beschichtungsflansch</w:t>
      </w:r>
    </w:p>
    <w:p w14:paraId="41A41294" w14:textId="25CA6651" w:rsidR="00AE2EE5" w:rsidRDefault="00AE2EE5" w:rsidP="00AE2EE5">
      <w:pPr>
        <w:pStyle w:val="Grundtext"/>
      </w:pPr>
      <w:r>
        <w:t>Stirnwand für den Rinnenanfang, Stirnwand für das Rinnenende, Stirnwand für geschnittene Rinne</w:t>
      </w:r>
    </w:p>
    <w:p w14:paraId="3766486F" w14:textId="5813E584" w:rsidR="00AE2EE5" w:rsidRDefault="00AE2EE5" w:rsidP="00AE2EE5">
      <w:pPr>
        <w:pStyle w:val="Grundtext"/>
      </w:pPr>
      <w:r>
        <w:t>aus korrosionsfreiem, frost- und tausalzbeständigem ACO Polymerbeton</w:t>
      </w:r>
    </w:p>
    <w:p w14:paraId="12337618" w14:textId="55F697FE" w:rsidR="00AE2EE5" w:rsidRDefault="00AE2EE5" w:rsidP="00AE2EE5">
      <w:pPr>
        <w:pStyle w:val="Grundtext"/>
      </w:pPr>
      <w:r>
        <w:t>Für den Einsatz in Parkhäusern und Parkdecks</w:t>
      </w:r>
    </w:p>
    <w:p w14:paraId="59B20998" w14:textId="24C61876" w:rsidR="00AE2EE5" w:rsidRDefault="00AE2EE5" w:rsidP="00AE2EE5">
      <w:pPr>
        <w:pStyle w:val="Grundtext"/>
      </w:pPr>
      <w:r>
        <w:t>Für den Einbau in Oberflächen-Beschichtungs-Systemen (OS System)</w:t>
      </w:r>
    </w:p>
    <w:p w14:paraId="3DB1D917" w14:textId="2004BDD7" w:rsidR="00AE2EE5" w:rsidRDefault="00AE2EE5" w:rsidP="00AE2EE5">
      <w:pPr>
        <w:pStyle w:val="Grundtext"/>
      </w:pPr>
      <w:r>
        <w:lastRenderedPageBreak/>
        <w:t>geprüfter, vorbehandelter Klebefalz zur kraftschlüssigen und wasserdichten Verbindung der Rinnenstöße – Prüfbericht MPA Hartl, abdichtbar bis Rinnenoberkante.</w:t>
      </w:r>
    </w:p>
    <w:p w14:paraId="71135F9A" w14:textId="7B1A94D6" w:rsidR="00AE2EE5" w:rsidRDefault="00AE2EE5" w:rsidP="00AE2EE5">
      <w:pPr>
        <w:pStyle w:val="Grundtext"/>
      </w:pPr>
      <w:r>
        <w:t>Durchgängig, umlaufender 18 mm breiter und 5 mm hoher Beschichtungsflansch zur optimalen Anbindung an OS Systeme</w:t>
      </w:r>
    </w:p>
    <w:p w14:paraId="1A2CD3A4" w14:textId="6F2BE67A" w:rsidR="00AE2EE5" w:rsidRDefault="00AE2EE5" w:rsidP="00AE2EE5">
      <w:pPr>
        <w:pStyle w:val="Grundtext"/>
      </w:pPr>
      <w:r>
        <w:t>Rinne aufständerbar</w:t>
      </w:r>
    </w:p>
    <w:p w14:paraId="4272EC05" w14:textId="231D97A5" w:rsidR="00AE2EE5" w:rsidRDefault="00AE2EE5" w:rsidP="00AE2EE5">
      <w:pPr>
        <w:pStyle w:val="Grundtext"/>
      </w:pPr>
      <w:r>
        <w:t>Farbe natur,</w:t>
      </w:r>
    </w:p>
    <w:p w14:paraId="7FF31BB5" w14:textId="77777777" w:rsidR="00AE2EE5" w:rsidRDefault="00AE2EE5" w:rsidP="00AE2EE5">
      <w:pPr>
        <w:pStyle w:val="Grundtext"/>
      </w:pPr>
    </w:p>
    <w:p w14:paraId="1ACA7239" w14:textId="77777777" w:rsidR="00AE2EE5" w:rsidRDefault="00AE2EE5" w:rsidP="00AE2EE5">
      <w:pPr>
        <w:pStyle w:val="Grundtext"/>
      </w:pPr>
    </w:p>
    <w:p w14:paraId="28C0669B" w14:textId="655E2350" w:rsidR="00AE2EE5" w:rsidRDefault="00AE2EE5" w:rsidP="00AE2EE5">
      <w:pPr>
        <w:pStyle w:val="Grundtext"/>
      </w:pPr>
      <w:r>
        <w:t>Nennweite 10,0 cm,</w:t>
      </w:r>
    </w:p>
    <w:p w14:paraId="0374E594" w14:textId="0C52B77B" w:rsidR="00AE2EE5" w:rsidRDefault="00AE2EE5" w:rsidP="00AE2EE5">
      <w:pPr>
        <w:pStyle w:val="Grundtext"/>
      </w:pPr>
      <w:r>
        <w:t>Länge 33,0 cm,</w:t>
      </w:r>
    </w:p>
    <w:p w14:paraId="5C69FAF1" w14:textId="5965C356" w:rsidR="00AE2EE5" w:rsidRDefault="00AE2EE5" w:rsidP="00AE2EE5">
      <w:pPr>
        <w:pStyle w:val="Grundtext"/>
      </w:pPr>
      <w:r>
        <w:t>Breite 19,0 cm,</w:t>
      </w:r>
    </w:p>
    <w:p w14:paraId="1ABE7999" w14:textId="50E02E42" w:rsidR="00AE2EE5" w:rsidRDefault="00AE2EE5" w:rsidP="00AE2EE5">
      <w:pPr>
        <w:pStyle w:val="Grundtext"/>
      </w:pPr>
      <w:r>
        <w:t>Höhe 6,0 cm,</w:t>
      </w:r>
    </w:p>
    <w:p w14:paraId="62B6FC27" w14:textId="77777777" w:rsidR="00AE2EE5" w:rsidRDefault="00AE2EE5" w:rsidP="00AE2EE5">
      <w:pPr>
        <w:pStyle w:val="Grundtext"/>
      </w:pPr>
    </w:p>
    <w:p w14:paraId="75834BA4" w14:textId="77777777" w:rsidR="00AE2EE5" w:rsidRDefault="00AE2EE5" w:rsidP="00AE2EE5">
      <w:pPr>
        <w:pStyle w:val="Grundtext"/>
      </w:pPr>
    </w:p>
    <w:p w14:paraId="3896183D" w14:textId="77777777" w:rsidR="00AE2EE5" w:rsidRDefault="00AE2EE5" w:rsidP="00AE2EE5">
      <w:pPr>
        <w:pStyle w:val="Grundtext"/>
      </w:pPr>
    </w:p>
    <w:p w14:paraId="6D37B977" w14:textId="709CB468" w:rsidR="00AE2EE5" w:rsidRDefault="00AE2EE5" w:rsidP="00AE2EE5">
      <w:pPr>
        <w:pStyle w:val="Folgeposition"/>
        <w:keepNext/>
        <w:keepLines/>
      </w:pPr>
      <w:r>
        <w:t>A</w:t>
      </w:r>
      <w:r>
        <w:rPr>
          <w:sz w:val="12"/>
        </w:rPr>
        <w:t>+</w:t>
      </w:r>
      <w:r>
        <w:tab/>
        <w:t>Stirnwand Rinnenanfang FR P 100 OS natur</w:t>
      </w:r>
      <w:r>
        <w:tab/>
        <w:t xml:space="preserve">Stk </w:t>
      </w:r>
    </w:p>
    <w:p w14:paraId="51B3F3BC" w14:textId="1C272D9D" w:rsidR="00AE2EE5" w:rsidRDefault="00AE2EE5" w:rsidP="00AE2EE5">
      <w:pPr>
        <w:pStyle w:val="Langtext"/>
      </w:pPr>
      <w:r>
        <w:t>nach Wahl des Auftraggebers,</w:t>
      </w:r>
    </w:p>
    <w:p w14:paraId="4B980B96" w14:textId="3E9457F7" w:rsidR="00AE2EE5" w:rsidRDefault="00AE2EE5" w:rsidP="00AE2EE5">
      <w:pPr>
        <w:pStyle w:val="Langtext"/>
      </w:pPr>
      <w:r>
        <w:t>z.B. Stirnwand für den Rinnenanfang ACO DRAIN DECKLINE P 100 OS (Art.Nr.:447758) oder Gleichwertiges.</w:t>
      </w:r>
    </w:p>
    <w:p w14:paraId="7F302F04" w14:textId="77777777" w:rsidR="00AE2EE5" w:rsidRDefault="00AE2EE5" w:rsidP="00AE2EE5">
      <w:pPr>
        <w:pStyle w:val="Langtext"/>
      </w:pPr>
    </w:p>
    <w:p w14:paraId="5802950E" w14:textId="2E44D11E" w:rsidR="00AE2EE5" w:rsidRDefault="00AE2EE5" w:rsidP="00AE2EE5">
      <w:pPr>
        <w:pStyle w:val="Langtext"/>
      </w:pPr>
      <w:r>
        <w:t>Angebotenes Erzeugnis:</w:t>
      </w:r>
    </w:p>
    <w:p w14:paraId="01FB61FB" w14:textId="613FE0DD" w:rsidR="00AE2EE5" w:rsidRDefault="00AE2EE5" w:rsidP="00AE2EE5">
      <w:pPr>
        <w:pStyle w:val="Folgeposition"/>
        <w:keepNext/>
        <w:keepLines/>
      </w:pPr>
      <w:r>
        <w:t>B</w:t>
      </w:r>
      <w:r>
        <w:rPr>
          <w:sz w:val="12"/>
        </w:rPr>
        <w:t>+</w:t>
      </w:r>
      <w:r>
        <w:tab/>
        <w:t>Stirnwand Rinnenende FR P 100 OS natur</w:t>
      </w:r>
      <w:r>
        <w:tab/>
        <w:t xml:space="preserve">Stk </w:t>
      </w:r>
    </w:p>
    <w:p w14:paraId="2CE76910" w14:textId="12693949" w:rsidR="00AE2EE5" w:rsidRDefault="00AE2EE5" w:rsidP="00AE2EE5">
      <w:pPr>
        <w:pStyle w:val="Langtext"/>
      </w:pPr>
      <w:r>
        <w:t>nach Wahl des Auftraggebers,</w:t>
      </w:r>
    </w:p>
    <w:p w14:paraId="3C8685FA" w14:textId="518ACBA5" w:rsidR="00AE2EE5" w:rsidRDefault="00AE2EE5" w:rsidP="00AE2EE5">
      <w:pPr>
        <w:pStyle w:val="Langtext"/>
      </w:pPr>
      <w:r>
        <w:t>z.B. Stirnwand für den Rinnenende ACO DRAIN DECKLINE P 100 OS (Art.Nr.:447759) oder Gleichwertiges.</w:t>
      </w:r>
    </w:p>
    <w:p w14:paraId="63B7974E" w14:textId="77777777" w:rsidR="00AE2EE5" w:rsidRDefault="00AE2EE5" w:rsidP="00AE2EE5">
      <w:pPr>
        <w:pStyle w:val="Langtext"/>
      </w:pPr>
    </w:p>
    <w:p w14:paraId="550C26F1" w14:textId="64C79349" w:rsidR="00AE2EE5" w:rsidRDefault="00AE2EE5" w:rsidP="00AE2EE5">
      <w:pPr>
        <w:pStyle w:val="Langtext"/>
      </w:pPr>
      <w:r>
        <w:t>Angebotenes Erzeugnis:</w:t>
      </w:r>
    </w:p>
    <w:p w14:paraId="790F3B38" w14:textId="6E6EA024" w:rsidR="00AE2EE5" w:rsidRDefault="00AE2EE5" w:rsidP="00AE2EE5">
      <w:pPr>
        <w:pStyle w:val="Folgeposition"/>
        <w:keepNext/>
        <w:keepLines/>
      </w:pPr>
      <w:r>
        <w:t>C</w:t>
      </w:r>
      <w:r>
        <w:rPr>
          <w:sz w:val="12"/>
        </w:rPr>
        <w:t>+</w:t>
      </w:r>
      <w:r>
        <w:tab/>
        <w:t>Stirnwand geschnittene FR P 100 OS natur</w:t>
      </w:r>
      <w:r>
        <w:tab/>
        <w:t xml:space="preserve">Stk </w:t>
      </w:r>
    </w:p>
    <w:p w14:paraId="175D7CC1" w14:textId="42344786" w:rsidR="00AE2EE5" w:rsidRDefault="00AE2EE5" w:rsidP="00AE2EE5">
      <w:pPr>
        <w:pStyle w:val="Langtext"/>
      </w:pPr>
      <w:r>
        <w:t>nach Wahl des Auftraggebers,</w:t>
      </w:r>
    </w:p>
    <w:p w14:paraId="56BB5FDA" w14:textId="0B3B7E27" w:rsidR="00AE2EE5" w:rsidRDefault="00AE2EE5" w:rsidP="00AE2EE5">
      <w:pPr>
        <w:pStyle w:val="Langtext"/>
      </w:pPr>
      <w:r>
        <w:t>z.B. Stirnwand für geschnittene Rinne ACO DRAIN DECKLINE P 100 OS (Art.Nr.:447760) oder Gleichwertiges.</w:t>
      </w:r>
    </w:p>
    <w:p w14:paraId="42F3D2B6" w14:textId="77777777" w:rsidR="00AE2EE5" w:rsidRDefault="00AE2EE5" w:rsidP="00AE2EE5">
      <w:pPr>
        <w:pStyle w:val="Langtext"/>
      </w:pPr>
    </w:p>
    <w:p w14:paraId="5D9DA21D" w14:textId="37847F8E" w:rsidR="00AE2EE5" w:rsidRDefault="00AE2EE5" w:rsidP="00AE2EE5">
      <w:pPr>
        <w:pStyle w:val="Langtext"/>
      </w:pPr>
      <w:r>
        <w:t>Angebotenes Erzeugnis:</w:t>
      </w:r>
    </w:p>
    <w:p w14:paraId="564DAAD3" w14:textId="77777777" w:rsidR="00AE2EE5" w:rsidRDefault="00AE2EE5" w:rsidP="00AE2EE5">
      <w:pPr>
        <w:pStyle w:val="TrennungPOS"/>
      </w:pPr>
    </w:p>
    <w:p w14:paraId="4BB60881" w14:textId="44172B7E" w:rsidR="00AE2EE5" w:rsidRDefault="005E529F" w:rsidP="005E529F">
      <w:pPr>
        <w:pStyle w:val="GrundtextPosNr"/>
        <w:keepNext/>
        <w:keepLines/>
      </w:pPr>
      <w:r>
        <w:t>06.AM 04</w:t>
      </w:r>
    </w:p>
    <w:p w14:paraId="53C3193D" w14:textId="35D8DC2B" w:rsidR="005E529F" w:rsidRDefault="005E529F" w:rsidP="005E529F">
      <w:pPr>
        <w:pStyle w:val="Grundtext"/>
      </w:pPr>
      <w:r>
        <w:t>Flachrinne aus Polymerbeton (Polym.), Nennweite 10 cm, entsprechend ÖNORM EN 1433, Material "+R" lt. Norm, frost- und tausalzbeständig, ohne Eigengefälle, für Wasserspiegelgefälle, flüssigkeitsdicht bis Oberkante, Kantenschutz aus Polymerbeton, mit schraubloser Sicherheitsarretierung, z.B. Drainlock, geeignet für Abdeckungen (Abdeckungen in eigener Position) mit einer Belastungsklasse bis C250,</w:t>
      </w:r>
    </w:p>
    <w:p w14:paraId="53DC72CD" w14:textId="303E14B8" w:rsidR="005E529F" w:rsidRDefault="005E529F" w:rsidP="005E529F">
      <w:pPr>
        <w:pStyle w:val="Grundtext"/>
      </w:pPr>
      <w:r>
        <w:t>Baubreite (B): 17,2 cm,</w:t>
      </w:r>
    </w:p>
    <w:p w14:paraId="6B5749BB" w14:textId="52BEC001" w:rsidR="005E529F" w:rsidRDefault="005E529F" w:rsidP="005E529F">
      <w:pPr>
        <w:pStyle w:val="Grundtext"/>
      </w:pPr>
      <w:r>
        <w:t>Baulänge (L): 100 cm,</w:t>
      </w:r>
    </w:p>
    <w:p w14:paraId="29938DFB" w14:textId="77777777" w:rsidR="005E529F" w:rsidRDefault="005E529F" w:rsidP="005E529F">
      <w:pPr>
        <w:pStyle w:val="Grundtext"/>
      </w:pPr>
    </w:p>
    <w:p w14:paraId="59EBEBC2" w14:textId="5B854CE7" w:rsidR="005E529F" w:rsidRDefault="005E529F" w:rsidP="005E529F">
      <w:pPr>
        <w:pStyle w:val="Grundtext"/>
      </w:pPr>
      <w:r>
        <w:t>Anzugeben ist:</w:t>
      </w:r>
    </w:p>
    <w:p w14:paraId="41DC421C" w14:textId="4A85843C" w:rsidR="005E529F" w:rsidRDefault="005E529F" w:rsidP="005E529F">
      <w:pPr>
        <w:pStyle w:val="Grundtext"/>
      </w:pPr>
      <w:r>
        <w:t>Bauhöhe (H): 6, 8 oder 10 cm</w:t>
      </w:r>
    </w:p>
    <w:p w14:paraId="636CF3D7" w14:textId="77777777" w:rsidR="005E529F" w:rsidRDefault="005E529F" w:rsidP="005E529F">
      <w:pPr>
        <w:pStyle w:val="Grundtext"/>
      </w:pPr>
    </w:p>
    <w:p w14:paraId="74F67973" w14:textId="2552D931" w:rsidR="005E529F" w:rsidRDefault="005E529F" w:rsidP="005E529F">
      <w:pPr>
        <w:pStyle w:val="Folgeposition"/>
        <w:keepNext/>
        <w:keepLines/>
      </w:pPr>
      <w:r>
        <w:t>A</w:t>
      </w:r>
      <w:r>
        <w:rPr>
          <w:sz w:val="12"/>
        </w:rPr>
        <w:t>+</w:t>
      </w:r>
      <w:r>
        <w:tab/>
        <w:t>Parkdeck Flachrinne Polym. P100 L100 grau</w:t>
      </w:r>
      <w:r>
        <w:tab/>
        <w:t xml:space="preserve">Stk </w:t>
      </w:r>
    </w:p>
    <w:p w14:paraId="4642621C" w14:textId="66CADFEB" w:rsidR="005E529F" w:rsidRDefault="005E529F" w:rsidP="005E529F">
      <w:pPr>
        <w:pStyle w:val="Langtext"/>
      </w:pPr>
      <w:r>
        <w:t>nach Wahl des Auftraggebers,</w:t>
      </w:r>
    </w:p>
    <w:p w14:paraId="7E35D8FF" w14:textId="39616BC2" w:rsidR="005E529F" w:rsidRDefault="005E529F" w:rsidP="005E529F">
      <w:pPr>
        <w:pStyle w:val="Langtext"/>
      </w:pPr>
      <w:r>
        <w:t>Farbe grau</w:t>
      </w:r>
    </w:p>
    <w:p w14:paraId="69545FE1" w14:textId="77777777" w:rsidR="005E529F" w:rsidRDefault="005E529F" w:rsidP="005E529F">
      <w:pPr>
        <w:pStyle w:val="Langtext"/>
      </w:pPr>
    </w:p>
    <w:p w14:paraId="1760FE2C" w14:textId="5A73D24F" w:rsidR="005E529F" w:rsidRDefault="005E529F" w:rsidP="005E529F">
      <w:pPr>
        <w:pStyle w:val="Langtext"/>
      </w:pPr>
      <w:r>
        <w:t>Bauhöhe (H):_ _ _</w:t>
      </w:r>
    </w:p>
    <w:p w14:paraId="24EBCD2E" w14:textId="1E0D59BE" w:rsidR="005E529F" w:rsidRDefault="005E529F" w:rsidP="005E529F">
      <w:pPr>
        <w:pStyle w:val="Langtext"/>
      </w:pPr>
      <w:r>
        <w:t>z.B. ACO DRAIN DECKLINE P 100 mit DRAINLOCK oder Gleichwertiges.</w:t>
      </w:r>
    </w:p>
    <w:p w14:paraId="2DCA46EC" w14:textId="77777777" w:rsidR="005E529F" w:rsidRDefault="005E529F" w:rsidP="005E529F">
      <w:pPr>
        <w:pStyle w:val="Langtext"/>
      </w:pPr>
    </w:p>
    <w:p w14:paraId="7C01B9CF" w14:textId="3A8789FD" w:rsidR="005E529F" w:rsidRDefault="005E529F" w:rsidP="005E529F">
      <w:pPr>
        <w:pStyle w:val="Langtext"/>
      </w:pPr>
      <w:r>
        <w:t>Angebotenes Erzeugnis:</w:t>
      </w:r>
    </w:p>
    <w:p w14:paraId="35EAD4BC" w14:textId="0A3D0ACD" w:rsidR="005E529F" w:rsidRDefault="005E529F" w:rsidP="005E529F">
      <w:pPr>
        <w:pStyle w:val="Folgeposition"/>
        <w:keepNext/>
        <w:keepLines/>
      </w:pPr>
      <w:r>
        <w:t>B</w:t>
      </w:r>
      <w:r>
        <w:rPr>
          <w:sz w:val="12"/>
        </w:rPr>
        <w:t>+</w:t>
      </w:r>
      <w:r>
        <w:tab/>
        <w:t>Parkdeck Flachrinne Polym. P100 L100 anthr.</w:t>
      </w:r>
      <w:r>
        <w:tab/>
        <w:t xml:space="preserve">Stk </w:t>
      </w:r>
    </w:p>
    <w:p w14:paraId="0B19ECB0" w14:textId="12C16DF6" w:rsidR="005E529F" w:rsidRDefault="005E529F" w:rsidP="005E529F">
      <w:pPr>
        <w:pStyle w:val="Langtext"/>
      </w:pPr>
      <w:r>
        <w:t>nach Wahl des Auftraggebers,</w:t>
      </w:r>
    </w:p>
    <w:p w14:paraId="583369C8" w14:textId="6E30A918" w:rsidR="005E529F" w:rsidRDefault="005E529F" w:rsidP="005E529F">
      <w:pPr>
        <w:pStyle w:val="Langtext"/>
      </w:pPr>
      <w:r>
        <w:t>Farbe anthazit</w:t>
      </w:r>
    </w:p>
    <w:p w14:paraId="6E6C7B3B" w14:textId="77777777" w:rsidR="005E529F" w:rsidRDefault="005E529F" w:rsidP="005E529F">
      <w:pPr>
        <w:pStyle w:val="Langtext"/>
      </w:pPr>
    </w:p>
    <w:p w14:paraId="4DB6BFC4" w14:textId="178DF090" w:rsidR="005E529F" w:rsidRDefault="005E529F" w:rsidP="005E529F">
      <w:pPr>
        <w:pStyle w:val="Langtext"/>
      </w:pPr>
      <w:r>
        <w:t>Bauhöhe (H):_ _ _</w:t>
      </w:r>
    </w:p>
    <w:p w14:paraId="61CAABA9" w14:textId="1449D580" w:rsidR="005E529F" w:rsidRDefault="005E529F" w:rsidP="005E529F">
      <w:pPr>
        <w:pStyle w:val="Langtext"/>
      </w:pPr>
      <w:r>
        <w:t>z.B. ACO DRAIN DECKLINE P 100 mit DRAINLOCK oder Gleichwertiges.</w:t>
      </w:r>
    </w:p>
    <w:p w14:paraId="56180FAA" w14:textId="77777777" w:rsidR="005E529F" w:rsidRDefault="005E529F" w:rsidP="005E529F">
      <w:pPr>
        <w:pStyle w:val="Langtext"/>
      </w:pPr>
    </w:p>
    <w:p w14:paraId="4A39F322" w14:textId="5C3C0C27" w:rsidR="005E529F" w:rsidRDefault="005E529F" w:rsidP="005E529F">
      <w:pPr>
        <w:pStyle w:val="Langtext"/>
      </w:pPr>
      <w:r>
        <w:t>Angebotenes Erzeugnis:</w:t>
      </w:r>
    </w:p>
    <w:p w14:paraId="2C318207" w14:textId="1F350937" w:rsidR="005E529F" w:rsidRDefault="005E529F" w:rsidP="005E529F">
      <w:pPr>
        <w:pStyle w:val="Folgeposition"/>
        <w:keepNext/>
        <w:keepLines/>
      </w:pPr>
      <w:r>
        <w:t>C</w:t>
      </w:r>
      <w:r>
        <w:rPr>
          <w:sz w:val="12"/>
        </w:rPr>
        <w:t>+</w:t>
      </w:r>
      <w:r>
        <w:tab/>
        <w:t>Parkdeck Flachrinne Polym. P100+DN100 L100 grau</w:t>
      </w:r>
      <w:r>
        <w:tab/>
        <w:t xml:space="preserve">Stk </w:t>
      </w:r>
    </w:p>
    <w:p w14:paraId="54A6DAAC" w14:textId="6A0B2BB0" w:rsidR="005E529F" w:rsidRDefault="005E529F" w:rsidP="005E529F">
      <w:pPr>
        <w:pStyle w:val="Langtext"/>
      </w:pPr>
      <w:r>
        <w:t>nach Wahl des Auftraggebers, mit integriertem PE-Stutzen für senkrechten, dichten Rohranschluss DN 100,</w:t>
      </w:r>
    </w:p>
    <w:p w14:paraId="33341128" w14:textId="4A74725A" w:rsidR="005E529F" w:rsidRDefault="005E529F" w:rsidP="005E529F">
      <w:pPr>
        <w:pStyle w:val="Langtext"/>
      </w:pPr>
      <w:r>
        <w:t>Farbe grau</w:t>
      </w:r>
    </w:p>
    <w:p w14:paraId="27FAB601" w14:textId="77777777" w:rsidR="005E529F" w:rsidRDefault="005E529F" w:rsidP="005E529F">
      <w:pPr>
        <w:pStyle w:val="Langtext"/>
      </w:pPr>
    </w:p>
    <w:p w14:paraId="7D6F37E2" w14:textId="6A15E333" w:rsidR="005E529F" w:rsidRDefault="005E529F" w:rsidP="005E529F">
      <w:pPr>
        <w:pStyle w:val="Langtext"/>
      </w:pPr>
      <w:r>
        <w:t>Bauhöhe (H):_ _ _</w:t>
      </w:r>
    </w:p>
    <w:p w14:paraId="1CD9BC9A" w14:textId="7F895987" w:rsidR="005E529F" w:rsidRDefault="005E529F" w:rsidP="005E529F">
      <w:pPr>
        <w:pStyle w:val="Langtext"/>
      </w:pPr>
      <w:r>
        <w:t>z.B. ACO DRAIN DECKLINE P 100 mit dichtem ROHRSTUTZEN DN 100 oder Gleichwertiges.</w:t>
      </w:r>
    </w:p>
    <w:p w14:paraId="6C1EF60D" w14:textId="77777777" w:rsidR="005E529F" w:rsidRDefault="005E529F" w:rsidP="005E529F">
      <w:pPr>
        <w:pStyle w:val="Langtext"/>
      </w:pPr>
    </w:p>
    <w:p w14:paraId="4304BD91" w14:textId="392993F4" w:rsidR="005E529F" w:rsidRDefault="005E529F" w:rsidP="005E529F">
      <w:pPr>
        <w:pStyle w:val="Langtext"/>
      </w:pPr>
      <w:r>
        <w:t>Angebotenes Erzeugnis:</w:t>
      </w:r>
    </w:p>
    <w:p w14:paraId="56C8A7C4" w14:textId="4BE4C3A0" w:rsidR="005E529F" w:rsidRDefault="005E529F" w:rsidP="005E529F">
      <w:pPr>
        <w:pStyle w:val="Folgeposition"/>
        <w:keepNext/>
        <w:keepLines/>
      </w:pPr>
      <w:r>
        <w:t>D</w:t>
      </w:r>
      <w:r>
        <w:rPr>
          <w:sz w:val="12"/>
        </w:rPr>
        <w:t>+</w:t>
      </w:r>
      <w:r>
        <w:tab/>
        <w:t>Parkdeck Flachrinne Polym. P100+DN100 L100 anth.</w:t>
      </w:r>
      <w:r>
        <w:tab/>
        <w:t xml:space="preserve">Stk </w:t>
      </w:r>
    </w:p>
    <w:p w14:paraId="7F7EA5DC" w14:textId="077FE7B6" w:rsidR="005E529F" w:rsidRDefault="005E529F" w:rsidP="005E529F">
      <w:pPr>
        <w:pStyle w:val="Langtext"/>
      </w:pPr>
      <w:r>
        <w:t>nach Wahl des Auftraggebers, mit integriertem PE-Stutzen für senkrechten, dichten Rohranschluss DN 100,</w:t>
      </w:r>
    </w:p>
    <w:p w14:paraId="7F53DE7F" w14:textId="75AFDE63" w:rsidR="005E529F" w:rsidRDefault="005E529F" w:rsidP="005E529F">
      <w:pPr>
        <w:pStyle w:val="Langtext"/>
      </w:pPr>
      <w:r>
        <w:t>Farbe anthrazit</w:t>
      </w:r>
    </w:p>
    <w:p w14:paraId="62653662" w14:textId="77777777" w:rsidR="005E529F" w:rsidRDefault="005E529F" w:rsidP="005E529F">
      <w:pPr>
        <w:pStyle w:val="Langtext"/>
      </w:pPr>
    </w:p>
    <w:p w14:paraId="0DF9F5E8" w14:textId="1EA5A591" w:rsidR="005E529F" w:rsidRDefault="005E529F" w:rsidP="005E529F">
      <w:pPr>
        <w:pStyle w:val="Langtext"/>
      </w:pPr>
      <w:r>
        <w:t>Bauhöhe (H):_ _ _</w:t>
      </w:r>
    </w:p>
    <w:p w14:paraId="14EC1533" w14:textId="52C40990" w:rsidR="005E529F" w:rsidRDefault="005E529F" w:rsidP="005E529F">
      <w:pPr>
        <w:pStyle w:val="Langtext"/>
      </w:pPr>
      <w:r>
        <w:t>z.B. ACO DRAIN DECKLINE P 100 mit dichtem ROHRSTUTZEN DN 100 oder Gleichwertiges.</w:t>
      </w:r>
    </w:p>
    <w:p w14:paraId="792A1D7C" w14:textId="77777777" w:rsidR="005E529F" w:rsidRDefault="005E529F" w:rsidP="005E529F">
      <w:pPr>
        <w:pStyle w:val="Langtext"/>
      </w:pPr>
    </w:p>
    <w:p w14:paraId="5BC5334B" w14:textId="14CA1EC3" w:rsidR="005E529F" w:rsidRDefault="005E529F" w:rsidP="005E529F">
      <w:pPr>
        <w:pStyle w:val="Langtext"/>
      </w:pPr>
      <w:r>
        <w:t>Angebotenes Erzeugnis:</w:t>
      </w:r>
    </w:p>
    <w:p w14:paraId="50C58FD1" w14:textId="77777777" w:rsidR="005E529F" w:rsidRDefault="005E529F" w:rsidP="005E529F">
      <w:pPr>
        <w:pStyle w:val="TrennungPOS"/>
      </w:pPr>
    </w:p>
    <w:p w14:paraId="6C8B04D4" w14:textId="2DC10CDC" w:rsidR="005E529F" w:rsidRDefault="005E529F" w:rsidP="005E529F">
      <w:pPr>
        <w:pStyle w:val="GrundtextPosNr"/>
        <w:keepNext/>
        <w:keepLines/>
      </w:pPr>
      <w:r>
        <w:t>06.AM 05</w:t>
      </w:r>
    </w:p>
    <w:p w14:paraId="58493055" w14:textId="12BE133C" w:rsidR="005E529F" w:rsidRDefault="005E529F" w:rsidP="005E529F">
      <w:pPr>
        <w:pStyle w:val="Grundtext"/>
      </w:pPr>
      <w:r>
        <w:t>Stirnwand für Flachrinne, Nennweite 10 cm, aus Polymerbeton, passend für Rinnenanfang und -ende,</w:t>
      </w:r>
    </w:p>
    <w:p w14:paraId="6418BF0D" w14:textId="3C50FBAA" w:rsidR="005E529F" w:rsidRDefault="005E529F" w:rsidP="005E529F">
      <w:pPr>
        <w:pStyle w:val="Grundtext"/>
      </w:pPr>
      <w:r>
        <w:t>Anzugeben ist:</w:t>
      </w:r>
    </w:p>
    <w:p w14:paraId="12AA372C" w14:textId="6ACAA41D" w:rsidR="005E529F" w:rsidRDefault="005E529F" w:rsidP="005E529F">
      <w:pPr>
        <w:pStyle w:val="Grundtext"/>
      </w:pPr>
      <w:r>
        <w:t>Bauhöhe (H): 6, 8 oder 10 cm</w:t>
      </w:r>
    </w:p>
    <w:p w14:paraId="6A712486" w14:textId="77777777" w:rsidR="005E529F" w:rsidRDefault="005E529F" w:rsidP="005E529F">
      <w:pPr>
        <w:pStyle w:val="Grundtext"/>
      </w:pPr>
    </w:p>
    <w:p w14:paraId="243C3B6F" w14:textId="32B9F7B3" w:rsidR="005E529F" w:rsidRDefault="005E529F" w:rsidP="005E529F">
      <w:pPr>
        <w:pStyle w:val="Folgeposition"/>
        <w:keepNext/>
        <w:keepLines/>
      </w:pPr>
      <w:r>
        <w:t>A</w:t>
      </w:r>
      <w:r>
        <w:rPr>
          <w:sz w:val="12"/>
        </w:rPr>
        <w:t>+</w:t>
      </w:r>
      <w:r>
        <w:tab/>
        <w:t>Stirnwand f. Parkdeck Flachrinne P100  grau</w:t>
      </w:r>
      <w:r>
        <w:tab/>
        <w:t xml:space="preserve">Stk </w:t>
      </w:r>
    </w:p>
    <w:p w14:paraId="2B50B35E" w14:textId="543B8686" w:rsidR="005E529F" w:rsidRDefault="005E529F" w:rsidP="005E529F">
      <w:pPr>
        <w:pStyle w:val="Langtext"/>
      </w:pPr>
      <w:r>
        <w:t>nach Wahl des Auftraggebers,</w:t>
      </w:r>
    </w:p>
    <w:p w14:paraId="4C9053B5" w14:textId="008AA955" w:rsidR="005E529F" w:rsidRDefault="005E529F" w:rsidP="005E529F">
      <w:pPr>
        <w:pStyle w:val="Langtext"/>
      </w:pPr>
      <w:r>
        <w:t>Farbe grau,</w:t>
      </w:r>
    </w:p>
    <w:p w14:paraId="6D1164AA" w14:textId="3165C3C9" w:rsidR="005E529F" w:rsidRDefault="005E529F" w:rsidP="005E529F">
      <w:pPr>
        <w:pStyle w:val="Langtext"/>
      </w:pPr>
      <w:r>
        <w:t>Bauhöhe (H):_ _ _</w:t>
      </w:r>
    </w:p>
    <w:p w14:paraId="762E7D2F" w14:textId="6742AD77" w:rsidR="005E529F" w:rsidRDefault="005E529F" w:rsidP="005E529F">
      <w:pPr>
        <w:pStyle w:val="Langtext"/>
      </w:pPr>
      <w:r>
        <w:t>z.B. ACO DRAIN DECKLINE P 100 STIRNWAND oder Gleichwertiges.</w:t>
      </w:r>
    </w:p>
    <w:p w14:paraId="4E8875F2" w14:textId="77777777" w:rsidR="005E529F" w:rsidRDefault="005E529F" w:rsidP="005E529F">
      <w:pPr>
        <w:pStyle w:val="Langtext"/>
      </w:pPr>
    </w:p>
    <w:p w14:paraId="56E54CD1" w14:textId="0390D7E3" w:rsidR="005E529F" w:rsidRDefault="005E529F" w:rsidP="005E529F">
      <w:pPr>
        <w:pStyle w:val="Langtext"/>
      </w:pPr>
      <w:r>
        <w:t>Angebotenes Erzeugnis:</w:t>
      </w:r>
    </w:p>
    <w:p w14:paraId="2F5F3E73" w14:textId="23AF862E" w:rsidR="005E529F" w:rsidRDefault="005E529F" w:rsidP="005E529F">
      <w:pPr>
        <w:pStyle w:val="Folgeposition"/>
        <w:keepNext/>
        <w:keepLines/>
      </w:pPr>
      <w:r>
        <w:t>B</w:t>
      </w:r>
      <w:r>
        <w:rPr>
          <w:sz w:val="12"/>
        </w:rPr>
        <w:t>+</w:t>
      </w:r>
      <w:r>
        <w:tab/>
        <w:t>Stirnwand f. Parkdeck Flachrinne P100 anthr.</w:t>
      </w:r>
      <w:r>
        <w:tab/>
        <w:t xml:space="preserve">Stk </w:t>
      </w:r>
    </w:p>
    <w:p w14:paraId="596267F9" w14:textId="76AD9EB1" w:rsidR="005E529F" w:rsidRDefault="005E529F" w:rsidP="005E529F">
      <w:pPr>
        <w:pStyle w:val="Langtext"/>
      </w:pPr>
      <w:r>
        <w:t>nach Wahl des Auftraggebers,</w:t>
      </w:r>
    </w:p>
    <w:p w14:paraId="3D627E01" w14:textId="038ADB26" w:rsidR="005E529F" w:rsidRDefault="005E529F" w:rsidP="005E529F">
      <w:pPr>
        <w:pStyle w:val="Langtext"/>
      </w:pPr>
      <w:r>
        <w:t>Farbe anthrazit,</w:t>
      </w:r>
    </w:p>
    <w:p w14:paraId="4076B5B2" w14:textId="2B79BE0E" w:rsidR="005E529F" w:rsidRDefault="005E529F" w:rsidP="005E529F">
      <w:pPr>
        <w:pStyle w:val="Langtext"/>
      </w:pPr>
      <w:r>
        <w:t>Bauhöhe (H):_ _ _</w:t>
      </w:r>
    </w:p>
    <w:p w14:paraId="6068B91C" w14:textId="5CF0FC8F" w:rsidR="005E529F" w:rsidRDefault="005E529F" w:rsidP="005E529F">
      <w:pPr>
        <w:pStyle w:val="Langtext"/>
      </w:pPr>
      <w:r>
        <w:t>z.B. ACO DRAIN DECKLINE P 100 STIRNWAND oder Gleichwertiges.</w:t>
      </w:r>
    </w:p>
    <w:p w14:paraId="113A8BFD" w14:textId="77777777" w:rsidR="005E529F" w:rsidRDefault="005E529F" w:rsidP="005E529F">
      <w:pPr>
        <w:pStyle w:val="Langtext"/>
      </w:pPr>
    </w:p>
    <w:p w14:paraId="7CB09E3C" w14:textId="3208A73A" w:rsidR="005E529F" w:rsidRDefault="005E529F" w:rsidP="005E529F">
      <w:pPr>
        <w:pStyle w:val="Langtext"/>
      </w:pPr>
      <w:r>
        <w:t>Angebotenes Erzeugnis:</w:t>
      </w:r>
    </w:p>
    <w:p w14:paraId="7DAEB3FC" w14:textId="77777777" w:rsidR="005E529F" w:rsidRDefault="005E529F" w:rsidP="005E529F">
      <w:pPr>
        <w:pStyle w:val="TrennungPOS"/>
      </w:pPr>
    </w:p>
    <w:p w14:paraId="52BEE9CA" w14:textId="63452D29" w:rsidR="005E529F" w:rsidRDefault="005E529F" w:rsidP="005E529F">
      <w:pPr>
        <w:pStyle w:val="GrundtextPosNr"/>
        <w:keepNext/>
        <w:keepLines/>
      </w:pPr>
      <w:r>
        <w:t>06.AM 06</w:t>
      </w:r>
    </w:p>
    <w:p w14:paraId="6E8CB853" w14:textId="10883CBB" w:rsidR="005E529F" w:rsidRDefault="005E529F" w:rsidP="005E529F">
      <w:pPr>
        <w:pStyle w:val="Grundtext"/>
      </w:pPr>
      <w:r>
        <w:t xml:space="preserve">Zwischenelement aus Edelstahl (E-st.) mit Pressdichtungsflansch zum Anschluss von Dichtungsbahnen für den senkrechten Rohranschluss DN 100 mit Stutzenlänge 15 cm und Flanschdurchmesser 36 cm, </w:t>
      </w:r>
    </w:p>
    <w:p w14:paraId="335DDFCD" w14:textId="40EBB03C" w:rsidR="005E529F" w:rsidRDefault="005E529F" w:rsidP="005E529F">
      <w:pPr>
        <w:pStyle w:val="Grundtext"/>
      </w:pPr>
      <w:r>
        <w:t xml:space="preserve"> z.B. ACO DRAIN ZWISCHENELEMENT aus EDELSTAHL für RINNE V 100 oder Gleichwertiges.</w:t>
      </w:r>
    </w:p>
    <w:p w14:paraId="13E4CF85" w14:textId="51459141" w:rsidR="005E529F" w:rsidRDefault="005E529F" w:rsidP="005E529F">
      <w:pPr>
        <w:pStyle w:val="Folgeposition"/>
        <w:keepNext/>
        <w:keepLines/>
      </w:pPr>
      <w:r>
        <w:t>A</w:t>
      </w:r>
      <w:r>
        <w:rPr>
          <w:sz w:val="12"/>
        </w:rPr>
        <w:t>+</w:t>
      </w:r>
      <w:r>
        <w:tab/>
        <w:t>Zwischenelement E-st.f.Rinne Deckline S100</w:t>
      </w:r>
      <w:r>
        <w:tab/>
        <w:t xml:space="preserve">Stk </w:t>
      </w:r>
    </w:p>
    <w:p w14:paraId="27937E14" w14:textId="58DA29CE" w:rsidR="005E529F" w:rsidRDefault="005E529F" w:rsidP="005E529F">
      <w:pPr>
        <w:pStyle w:val="Langtext"/>
      </w:pPr>
      <w:r>
        <w:t>Angebotenes Erzeugnis:</w:t>
      </w:r>
    </w:p>
    <w:p w14:paraId="778E6DE9" w14:textId="77777777" w:rsidR="005E529F" w:rsidRDefault="005E529F" w:rsidP="005E529F">
      <w:pPr>
        <w:pStyle w:val="TrennungPOS"/>
      </w:pPr>
    </w:p>
    <w:p w14:paraId="58523E8A" w14:textId="13E84B76" w:rsidR="005E529F" w:rsidRDefault="005E529F" w:rsidP="005E529F">
      <w:pPr>
        <w:pStyle w:val="GrundtextPosNr"/>
        <w:keepNext/>
        <w:keepLines/>
      </w:pPr>
      <w:r>
        <w:t>06.AM 07</w:t>
      </w:r>
    </w:p>
    <w:p w14:paraId="0A293DD0" w14:textId="78E72532" w:rsidR="005E529F" w:rsidRDefault="005E529F" w:rsidP="005E529F">
      <w:pPr>
        <w:pStyle w:val="Grundtext"/>
      </w:pPr>
      <w:r>
        <w:t>Abdeckroste für Entwässerungssysteme mit schraubloser Arretierung Drainlock, Nennweite 10 cm,</w:t>
      </w:r>
    </w:p>
    <w:p w14:paraId="032923A5" w14:textId="5B34F9B0" w:rsidR="005E529F" w:rsidRDefault="005E529F" w:rsidP="005E529F">
      <w:pPr>
        <w:pStyle w:val="Grundtext"/>
      </w:pPr>
      <w:r>
        <w:t xml:space="preserve"> z.B. für ACO DRAIN MULTILINE Seal in RINNEN V 100 oder ACO DRAIN MULTILINE RINNEN V 100 oder Gleichwertiges.</w:t>
      </w:r>
    </w:p>
    <w:p w14:paraId="7B026F17" w14:textId="2111B8AA" w:rsidR="005E529F" w:rsidRDefault="005E529F" w:rsidP="005E529F">
      <w:pPr>
        <w:pStyle w:val="Folgeposition"/>
        <w:keepNext/>
        <w:keepLines/>
      </w:pPr>
      <w:r>
        <w:t>A</w:t>
      </w:r>
      <w:r>
        <w:rPr>
          <w:sz w:val="12"/>
        </w:rPr>
        <w:t>+</w:t>
      </w:r>
      <w:r>
        <w:tab/>
        <w:t>NW100 Maschenrost Q+ B125 EQ845 E-st.L100cm</w:t>
      </w:r>
      <w:r>
        <w:tab/>
        <w:t xml:space="preserve">Stk </w:t>
      </w:r>
    </w:p>
    <w:p w14:paraId="75D8D988" w14:textId="597D01B9" w:rsidR="005E529F" w:rsidRDefault="005E529F" w:rsidP="005E529F">
      <w:pPr>
        <w:pStyle w:val="Langtext"/>
      </w:pPr>
      <w:r>
        <w:t>Maschenrost Q+, Belastungsgruppe B 125, Einlaufquerschnitt (EQ) 845 cm2/m, MW 30 x 10 mm, aus Edelstahl (E-st.), Baulänge L 100 cm.</w:t>
      </w:r>
    </w:p>
    <w:p w14:paraId="094C5BD5" w14:textId="4CC9C839" w:rsidR="005E529F" w:rsidRDefault="005E529F" w:rsidP="005E529F">
      <w:pPr>
        <w:pStyle w:val="Langtext"/>
      </w:pPr>
      <w:r>
        <w:t xml:space="preserve"> Angebotenes Erzeugnis:</w:t>
      </w:r>
    </w:p>
    <w:p w14:paraId="7185F0A0" w14:textId="215FCAD9" w:rsidR="005E529F" w:rsidRDefault="005E529F" w:rsidP="005E529F">
      <w:pPr>
        <w:pStyle w:val="Folgeposition"/>
        <w:keepNext/>
        <w:keepLines/>
      </w:pPr>
      <w:r>
        <w:t>B</w:t>
      </w:r>
      <w:r>
        <w:rPr>
          <w:sz w:val="12"/>
        </w:rPr>
        <w:t>+</w:t>
      </w:r>
      <w:r>
        <w:tab/>
        <w:t>NW100 Maschenrost Q+ B125 EQ845 E-st.L50cm</w:t>
      </w:r>
      <w:r>
        <w:tab/>
        <w:t xml:space="preserve">Stk </w:t>
      </w:r>
    </w:p>
    <w:p w14:paraId="4B4721D1" w14:textId="122BDF5F" w:rsidR="005E529F" w:rsidRDefault="005E529F" w:rsidP="005E529F">
      <w:pPr>
        <w:pStyle w:val="Langtext"/>
      </w:pPr>
      <w:r>
        <w:t>Maschenrost Q+, Belastungsgruppe B 125, Einlaufquerschnitt (EQ) 845 cm2/m, MW 30 x 10 mm, aus Edelstahl (E-st.), Baulänge L 50 cm.</w:t>
      </w:r>
    </w:p>
    <w:p w14:paraId="3A2D95DE" w14:textId="407D19C0" w:rsidR="005E529F" w:rsidRDefault="005E529F" w:rsidP="005E529F">
      <w:pPr>
        <w:pStyle w:val="Langtext"/>
      </w:pPr>
      <w:r>
        <w:t xml:space="preserve"> Angebotenes Erzeugnis:</w:t>
      </w:r>
    </w:p>
    <w:p w14:paraId="1CB8D194" w14:textId="5D0AEFA6" w:rsidR="005E529F" w:rsidRDefault="005E529F" w:rsidP="005E529F">
      <w:pPr>
        <w:pStyle w:val="Folgeposition"/>
        <w:keepNext/>
        <w:keepLines/>
      </w:pPr>
      <w:r>
        <w:t>C</w:t>
      </w:r>
      <w:r>
        <w:rPr>
          <w:sz w:val="12"/>
        </w:rPr>
        <w:t>+</w:t>
      </w:r>
      <w:r>
        <w:tab/>
        <w:t>NW100 Profilrost B125 EQ430 E-st.L100cm</w:t>
      </w:r>
      <w:r>
        <w:tab/>
        <w:t xml:space="preserve">Stk </w:t>
      </w:r>
    </w:p>
    <w:p w14:paraId="18B84293" w14:textId="76E807B8" w:rsidR="005E529F" w:rsidRDefault="005E529F" w:rsidP="005E529F">
      <w:pPr>
        <w:pStyle w:val="Langtext"/>
      </w:pPr>
      <w:r>
        <w:t>Profilrost, Belastungsgruppe B 125, Einlaufquerschnitt (EQ) 430 cm2/m, Schlitzweite 8mm, aus Edelstahl (E-st.), rutschfest R11, Baulänge L 100 cm.</w:t>
      </w:r>
    </w:p>
    <w:p w14:paraId="0CC44227" w14:textId="765958EF" w:rsidR="005E529F" w:rsidRDefault="005E529F" w:rsidP="005E529F">
      <w:pPr>
        <w:pStyle w:val="Langtext"/>
      </w:pPr>
      <w:r>
        <w:t xml:space="preserve"> Angebotenes Erzeugnis:</w:t>
      </w:r>
    </w:p>
    <w:p w14:paraId="44701AC0" w14:textId="5B961DC8" w:rsidR="005E529F" w:rsidRDefault="005E529F" w:rsidP="005E529F">
      <w:pPr>
        <w:pStyle w:val="Folgeposition"/>
        <w:keepNext/>
        <w:keepLines/>
      </w:pPr>
      <w:r>
        <w:t>D</w:t>
      </w:r>
      <w:r>
        <w:rPr>
          <w:sz w:val="12"/>
        </w:rPr>
        <w:t>+</w:t>
      </w:r>
      <w:r>
        <w:tab/>
        <w:t>NW100 Profilrost B125 EQ430 E-st.L50cm</w:t>
      </w:r>
      <w:r>
        <w:tab/>
        <w:t xml:space="preserve">Stk </w:t>
      </w:r>
    </w:p>
    <w:p w14:paraId="14D4A392" w14:textId="4DA78EB9" w:rsidR="005E529F" w:rsidRDefault="005E529F" w:rsidP="005E529F">
      <w:pPr>
        <w:pStyle w:val="Langtext"/>
      </w:pPr>
      <w:r>
        <w:t>Profilrost, Belastungsgruppe B 125, Einlaufquerschnitt (EQ) 430 cm2/m, Schlitzweite 8mm, aus Edelstahl (E-st.), rutschfest R11, Baulänge L 50 cm.</w:t>
      </w:r>
    </w:p>
    <w:p w14:paraId="7A49AE30" w14:textId="6D477EBF" w:rsidR="005E529F" w:rsidRDefault="005E529F" w:rsidP="005E529F">
      <w:pPr>
        <w:pStyle w:val="Langtext"/>
      </w:pPr>
      <w:r>
        <w:t xml:space="preserve"> Angebotenes Erzeugnis:</w:t>
      </w:r>
    </w:p>
    <w:p w14:paraId="5684ED4E" w14:textId="61CEF553" w:rsidR="005E529F" w:rsidRDefault="005E529F" w:rsidP="005E529F">
      <w:pPr>
        <w:pStyle w:val="Folgeposition"/>
        <w:keepNext/>
        <w:keepLines/>
      </w:pPr>
      <w:r>
        <w:t>E</w:t>
      </w:r>
      <w:r>
        <w:rPr>
          <w:sz w:val="12"/>
        </w:rPr>
        <w:t>+</w:t>
      </w:r>
      <w:r>
        <w:tab/>
        <w:t>NW100 Stegrost B125 EQ284 Kunst schw Microgrip L50cm</w:t>
      </w:r>
      <w:r>
        <w:tab/>
        <w:t xml:space="preserve">Stk </w:t>
      </w:r>
    </w:p>
    <w:p w14:paraId="4652A799" w14:textId="23D8B9B0" w:rsidR="005E529F" w:rsidRDefault="005E529F" w:rsidP="005E529F">
      <w:pPr>
        <w:pStyle w:val="Langtext"/>
      </w:pPr>
      <w:r>
        <w:t>Stegrost, Belastungsgruppe B125, Einlaufquerschnitt (EQ) 284 cm2/m, SK Design, SW 8 mm, aus Kunststoff, rutschfest mit Microgrip, Farbe schwarz, Baulänge L 50 cm.</w:t>
      </w:r>
    </w:p>
    <w:p w14:paraId="6935C401" w14:textId="776AB96F" w:rsidR="005E529F" w:rsidRDefault="005E529F" w:rsidP="005E529F">
      <w:pPr>
        <w:pStyle w:val="Langtext"/>
      </w:pPr>
      <w:r>
        <w:t xml:space="preserve"> Angebotenes Erzeugnis:</w:t>
      </w:r>
    </w:p>
    <w:p w14:paraId="1EBD3B0F" w14:textId="006F4A21" w:rsidR="005E529F" w:rsidRDefault="005E529F" w:rsidP="005E529F">
      <w:pPr>
        <w:pStyle w:val="Folgeposition"/>
        <w:keepNext/>
        <w:keepLines/>
      </w:pPr>
      <w:r>
        <w:lastRenderedPageBreak/>
        <w:t>F</w:t>
      </w:r>
      <w:r>
        <w:rPr>
          <w:sz w:val="12"/>
        </w:rPr>
        <w:t>+</w:t>
      </w:r>
      <w:r>
        <w:tab/>
        <w:t>NW100 Stegrost B125 EQ284 Kunst grau L50cm</w:t>
      </w:r>
      <w:r>
        <w:tab/>
        <w:t xml:space="preserve">Stk </w:t>
      </w:r>
    </w:p>
    <w:p w14:paraId="4D3CD75E" w14:textId="06188854" w:rsidR="005E529F" w:rsidRDefault="005E529F" w:rsidP="005E529F">
      <w:pPr>
        <w:pStyle w:val="Langtext"/>
      </w:pPr>
      <w:r>
        <w:t>Stegrost, Belastungsgruppe B125, Einlaufquerschnitt (EQ) 284 cm2/m, SK Design, SW 8 mm, aus Kunststoff, Farbe silbergrau, Baulänge L 50 cm.</w:t>
      </w:r>
    </w:p>
    <w:p w14:paraId="3821C2F7" w14:textId="7076287B" w:rsidR="005E529F" w:rsidRDefault="005E529F" w:rsidP="005E529F">
      <w:pPr>
        <w:pStyle w:val="Langtext"/>
      </w:pPr>
      <w:r>
        <w:t xml:space="preserve"> Angebotenes Erzeugnis:</w:t>
      </w:r>
    </w:p>
    <w:p w14:paraId="4C77D779" w14:textId="77777777" w:rsidR="005E529F" w:rsidRDefault="005E529F" w:rsidP="005E529F">
      <w:pPr>
        <w:pStyle w:val="TrennungPOS"/>
      </w:pPr>
    </w:p>
    <w:p w14:paraId="3C5A8C2F" w14:textId="1057B22E" w:rsidR="005E529F" w:rsidRDefault="005E529F" w:rsidP="005E529F">
      <w:pPr>
        <w:pStyle w:val="GrundtextPosNr"/>
        <w:keepNext/>
        <w:keepLines/>
      </w:pPr>
      <w:r>
        <w:t>06.AM 08</w:t>
      </w:r>
    </w:p>
    <w:p w14:paraId="629B72B7" w14:textId="5C5BD2BB" w:rsidR="005E529F" w:rsidRDefault="005E529F" w:rsidP="005E529F">
      <w:pPr>
        <w:pStyle w:val="Grundtext"/>
      </w:pPr>
      <w:r>
        <w:t>Abdeckroste für Entwässerungssysteme mit schraubloser Arretierung Drainlock, Nennweite 10 cm,</w:t>
      </w:r>
    </w:p>
    <w:p w14:paraId="09944BF0" w14:textId="2C2B5AD1" w:rsidR="005E529F" w:rsidRDefault="005E529F" w:rsidP="005E529F">
      <w:pPr>
        <w:pStyle w:val="Grundtext"/>
      </w:pPr>
      <w:r>
        <w:t xml:space="preserve"> z.B. für ACO DRAIN MULTILINE Seal in RINNEN V 100 oder ACO DRAIN MULTILINE RINNEN V 100 oder Gleichwertiges.</w:t>
      </w:r>
    </w:p>
    <w:p w14:paraId="36DEC7C2" w14:textId="1703800F" w:rsidR="005E529F" w:rsidRDefault="005E529F" w:rsidP="005E529F">
      <w:pPr>
        <w:pStyle w:val="Folgeposition"/>
        <w:keepNext/>
        <w:keepLines/>
      </w:pPr>
      <w:r>
        <w:t>A</w:t>
      </w:r>
      <w:r>
        <w:rPr>
          <w:sz w:val="12"/>
        </w:rPr>
        <w:t>+</w:t>
      </w:r>
      <w:r>
        <w:tab/>
        <w:t>NW100 Stegrost C250 EQ371 Guss L50cm</w:t>
      </w:r>
      <w:r>
        <w:tab/>
        <w:t xml:space="preserve">Stk </w:t>
      </w:r>
    </w:p>
    <w:p w14:paraId="6F741A2B" w14:textId="6470CFDE" w:rsidR="005E529F" w:rsidRDefault="005E529F" w:rsidP="005E529F">
      <w:pPr>
        <w:pStyle w:val="Langtext"/>
      </w:pPr>
      <w:r>
        <w:t>Stegrost, Belastungsgruppe C 250, Einlaufquerschnitt (EQ) 371 cm2/m, SK Design, SW 12 mm, aus Gusseisen GGG, Baulänge L 50 cm.</w:t>
      </w:r>
    </w:p>
    <w:p w14:paraId="3EE6BDC3" w14:textId="78D3F955" w:rsidR="005E529F" w:rsidRDefault="005E529F" w:rsidP="005E529F">
      <w:pPr>
        <w:pStyle w:val="Langtext"/>
      </w:pPr>
      <w:r>
        <w:t xml:space="preserve"> Angebotenes Erzeugnis:</w:t>
      </w:r>
    </w:p>
    <w:p w14:paraId="102194CA" w14:textId="6B9AB396" w:rsidR="005E529F" w:rsidRDefault="005E529F" w:rsidP="005E529F">
      <w:pPr>
        <w:pStyle w:val="Folgeposition"/>
        <w:keepNext/>
        <w:keepLines/>
      </w:pPr>
      <w:r>
        <w:t>B</w:t>
      </w:r>
      <w:r>
        <w:rPr>
          <w:sz w:val="12"/>
        </w:rPr>
        <w:t>+</w:t>
      </w:r>
      <w:r>
        <w:tab/>
        <w:t>NW100 Stegrost C250 EQ284 Kunst schw Microgrip L50cm</w:t>
      </w:r>
      <w:r>
        <w:tab/>
        <w:t xml:space="preserve">Stk </w:t>
      </w:r>
    </w:p>
    <w:p w14:paraId="4A50EBA5" w14:textId="518317A3" w:rsidR="005E529F" w:rsidRDefault="005E529F" w:rsidP="005E529F">
      <w:pPr>
        <w:pStyle w:val="Langtext"/>
      </w:pPr>
      <w:r>
        <w:t>Stegrost, Belastungsgruppe C 250, Einlaufquerschnitt (EQ) 284 cm2/m, SK Design, SW 8 mm, aus Kunststoff, rutschfest mit Microgrip, Farbe schwarz, Baulänge L 50 cm.</w:t>
      </w:r>
    </w:p>
    <w:p w14:paraId="4A7E751A" w14:textId="40025D19" w:rsidR="005E529F" w:rsidRDefault="005E529F" w:rsidP="005E529F">
      <w:pPr>
        <w:pStyle w:val="Langtext"/>
      </w:pPr>
      <w:r>
        <w:t xml:space="preserve"> Angebotenes Erzeugnis:</w:t>
      </w:r>
    </w:p>
    <w:p w14:paraId="36821B20" w14:textId="7909EA16" w:rsidR="005E529F" w:rsidRDefault="005E529F" w:rsidP="005E529F">
      <w:pPr>
        <w:pStyle w:val="Folgeposition"/>
        <w:keepNext/>
        <w:keepLines/>
      </w:pPr>
      <w:r>
        <w:t>C</w:t>
      </w:r>
      <w:r>
        <w:rPr>
          <w:sz w:val="12"/>
        </w:rPr>
        <w:t>+</w:t>
      </w:r>
      <w:r>
        <w:tab/>
        <w:t>NW100 Stegrost C250 EQ284 Kunst grau L50cm</w:t>
      </w:r>
      <w:r>
        <w:tab/>
        <w:t xml:space="preserve">Stk </w:t>
      </w:r>
    </w:p>
    <w:p w14:paraId="097B3D2A" w14:textId="0F6B9924" w:rsidR="005E529F" w:rsidRDefault="005E529F" w:rsidP="005E529F">
      <w:pPr>
        <w:pStyle w:val="Langtext"/>
      </w:pPr>
      <w:r>
        <w:t>Stegrost, Belastungsgruppe C 250, Einlaufquerschnitt (EQ) 284 cm2/m, SK Design, SW 8 mm, aus Kunststoff, Farbe silbergrau, Baulänge L 50 cm.</w:t>
      </w:r>
    </w:p>
    <w:p w14:paraId="0C566B13" w14:textId="35197A2C" w:rsidR="005E529F" w:rsidRDefault="00C326F1" w:rsidP="00C326F1">
      <w:pPr>
        <w:pStyle w:val="Langtext"/>
      </w:pPr>
      <w:r>
        <w:t xml:space="preserve"> Angebotenes Erzeugnis:</w:t>
      </w:r>
    </w:p>
    <w:p w14:paraId="7171766A" w14:textId="3C428985" w:rsidR="00C326F1" w:rsidRDefault="00C326F1" w:rsidP="00C326F1">
      <w:pPr>
        <w:pStyle w:val="Folgeposition"/>
        <w:keepNext/>
        <w:keepLines/>
      </w:pPr>
      <w:r>
        <w:t>D</w:t>
      </w:r>
      <w:r>
        <w:rPr>
          <w:sz w:val="12"/>
        </w:rPr>
        <w:t>+</w:t>
      </w:r>
      <w:r>
        <w:tab/>
        <w:t>NW100 Maschenrost Q+ C250 EQ800 E-st.L100cm</w:t>
      </w:r>
      <w:r>
        <w:tab/>
        <w:t xml:space="preserve">Stk </w:t>
      </w:r>
    </w:p>
    <w:p w14:paraId="4E98B4B5" w14:textId="381CFB24" w:rsidR="00C326F1" w:rsidRDefault="00C326F1" w:rsidP="00C326F1">
      <w:pPr>
        <w:pStyle w:val="Langtext"/>
      </w:pPr>
      <w:r>
        <w:t>Maschenrost Q+, Belastungsgruppe C 250, Einlaufquerschnitt (EQ) 880 cm2/m, MW 29 x 10 mm, aus Edelstahl (E-st), Baulänge L 100 cm.</w:t>
      </w:r>
    </w:p>
    <w:p w14:paraId="26806998" w14:textId="499BF6C4" w:rsidR="00C326F1" w:rsidRDefault="00C326F1" w:rsidP="00C326F1">
      <w:pPr>
        <w:pStyle w:val="Langtext"/>
      </w:pPr>
      <w:r>
        <w:t xml:space="preserve"> Angebotenes Erzeugnis:</w:t>
      </w:r>
    </w:p>
    <w:p w14:paraId="2D16AFE1" w14:textId="56614046" w:rsidR="00C326F1" w:rsidRDefault="00C326F1" w:rsidP="00C326F1">
      <w:pPr>
        <w:pStyle w:val="Folgeposition"/>
        <w:keepNext/>
        <w:keepLines/>
      </w:pPr>
      <w:r>
        <w:t>E</w:t>
      </w:r>
      <w:r>
        <w:rPr>
          <w:sz w:val="12"/>
        </w:rPr>
        <w:t>+</w:t>
      </w:r>
      <w:r>
        <w:tab/>
        <w:t>NW100 Maschenrost Q+ C250 EQ800 E-st.L50cm</w:t>
      </w:r>
      <w:r>
        <w:tab/>
        <w:t xml:space="preserve">Stk </w:t>
      </w:r>
    </w:p>
    <w:p w14:paraId="616473F6" w14:textId="2DB37107" w:rsidR="00C326F1" w:rsidRDefault="00C326F1" w:rsidP="00C326F1">
      <w:pPr>
        <w:pStyle w:val="Langtext"/>
      </w:pPr>
      <w:r>
        <w:t>Maschenrost Q+, Belastungsgruppe C 250, Einlaufquerschnitt (EQ) 800 cm2/m, MW 29 x 10 mm, aus Edelstahl (E-st), Baulänge L 50 cm.</w:t>
      </w:r>
    </w:p>
    <w:p w14:paraId="4ED56B80" w14:textId="623195B5" w:rsidR="00C326F1" w:rsidRDefault="00C326F1" w:rsidP="00C326F1">
      <w:pPr>
        <w:pStyle w:val="Langtext"/>
      </w:pPr>
      <w:r>
        <w:t xml:space="preserve"> Angebotenes Erzeugnis:</w:t>
      </w:r>
    </w:p>
    <w:p w14:paraId="435147DD" w14:textId="77777777" w:rsidR="00C326F1" w:rsidRDefault="00C326F1" w:rsidP="00C326F1">
      <w:pPr>
        <w:pStyle w:val="TrennungPOS"/>
      </w:pPr>
    </w:p>
    <w:p w14:paraId="69FBDEF5" w14:textId="21B85526" w:rsidR="00C326F1" w:rsidRDefault="00C326F1" w:rsidP="00C326F1">
      <w:pPr>
        <w:pStyle w:val="GrundtextPosNr"/>
        <w:keepNext/>
        <w:keepLines/>
      </w:pPr>
      <w:r>
        <w:t>06.AM 09</w:t>
      </w:r>
    </w:p>
    <w:p w14:paraId="247349AD" w14:textId="3EA2C27D" w:rsidR="00C326F1" w:rsidRDefault="00C326F1" w:rsidP="00C326F1">
      <w:pPr>
        <w:pStyle w:val="Grundtext"/>
      </w:pPr>
      <w:r>
        <w:t>Rosthaken zum Öffnen der Abdeckroste,</w:t>
      </w:r>
    </w:p>
    <w:p w14:paraId="31FE31A2" w14:textId="75CBF13E" w:rsidR="00C326F1" w:rsidRDefault="00C326F1" w:rsidP="00C326F1">
      <w:pPr>
        <w:pStyle w:val="Grundtext"/>
      </w:pPr>
      <w:r>
        <w:t xml:space="preserve"> z.B. ACO DRAIN MULTILINE ROSTHAKEN oder Gleichwertiges.</w:t>
      </w:r>
    </w:p>
    <w:p w14:paraId="2CD683EA" w14:textId="3B262855" w:rsidR="00C326F1" w:rsidRDefault="00C326F1" w:rsidP="00C326F1">
      <w:pPr>
        <w:pStyle w:val="Folgeposition"/>
        <w:keepNext/>
        <w:keepLines/>
      </w:pPr>
      <w:r>
        <w:t>A</w:t>
      </w:r>
      <w:r>
        <w:rPr>
          <w:sz w:val="12"/>
        </w:rPr>
        <w:t>+</w:t>
      </w:r>
      <w:r>
        <w:tab/>
        <w:t>Rosthaken klein für Deckline Roste</w:t>
      </w:r>
      <w:r>
        <w:tab/>
        <w:t xml:space="preserve">Stk </w:t>
      </w:r>
    </w:p>
    <w:p w14:paraId="322BFAC4" w14:textId="731B8AFD" w:rsidR="00C326F1" w:rsidRDefault="00C326F1" w:rsidP="00C326F1">
      <w:pPr>
        <w:pStyle w:val="Langtext"/>
      </w:pPr>
      <w:r>
        <w:t>Rosthaken Stahl verzinkt, schwarz lackiert</w:t>
      </w:r>
    </w:p>
    <w:p w14:paraId="297419F5" w14:textId="75638F5A" w:rsidR="00C326F1" w:rsidRDefault="00C326F1" w:rsidP="00C326F1">
      <w:pPr>
        <w:pStyle w:val="Langtext"/>
      </w:pPr>
      <w:r>
        <w:t>Angebotenes Erzeugnis:</w:t>
      </w:r>
    </w:p>
    <w:p w14:paraId="6C89CBE8" w14:textId="77777777" w:rsidR="00C326F1" w:rsidRDefault="00C326F1" w:rsidP="00C326F1">
      <w:pPr>
        <w:pStyle w:val="TrennungPOS"/>
      </w:pPr>
    </w:p>
    <w:p w14:paraId="65D8E6D1" w14:textId="328DD26C" w:rsidR="00C326F1" w:rsidRDefault="00C326F1" w:rsidP="00C326F1">
      <w:pPr>
        <w:pStyle w:val="GrundtextPosNr"/>
        <w:keepNext/>
        <w:keepLines/>
      </w:pPr>
      <w:r>
        <w:t>06.AM 10</w:t>
      </w:r>
    </w:p>
    <w:p w14:paraId="013EB5D3" w14:textId="4FCE027B" w:rsidR="00C326F1" w:rsidRDefault="00C326F1" w:rsidP="00C326F1">
      <w:pPr>
        <w:pStyle w:val="Grundtext"/>
      </w:pPr>
      <w:r>
        <w:t>Parkdeckablauf aus Gusseisen mit Anstrich Stutzenneigung 90° (vertikal) geprüft gemäß DIN EN 1253-2 Baustoffklasse A1, nicht brennbar mit Aufsatzrahmen und Rost verschraubt, Schlitzweite 10 mm und Bauzeitschutzdeckel, Höhenverstellung in 5 mm Schritten, Hmin/Hmax: 205-220 mm Eimer aus Edelstahl, Belastungsklasse M 125, Ablaufleistung: DN 70 (3,6 l/s), DN 100 (8,1 l/s)</w:t>
      </w:r>
    </w:p>
    <w:p w14:paraId="4C684D94" w14:textId="554A2342" w:rsidR="00C326F1" w:rsidRDefault="00C326F1" w:rsidP="00C326F1">
      <w:pPr>
        <w:pStyle w:val="Grundtext"/>
      </w:pPr>
      <w:r>
        <w:t>Anzugeben:</w:t>
      </w:r>
    </w:p>
    <w:p w14:paraId="03946FA0" w14:textId="2F286038" w:rsidR="00C326F1" w:rsidRDefault="00C326F1" w:rsidP="00C326F1">
      <w:pPr>
        <w:pStyle w:val="Grundtext"/>
      </w:pPr>
      <w:r>
        <w:t>Durchmesser DN (70, 100)</w:t>
      </w:r>
    </w:p>
    <w:p w14:paraId="4647C86A" w14:textId="72EE45C8" w:rsidR="00C326F1" w:rsidRDefault="00C326F1" w:rsidP="00C326F1">
      <w:pPr>
        <w:pStyle w:val="Grundtext"/>
      </w:pPr>
      <w:r>
        <w:t>Anschlussrand (mit, ohne)</w:t>
      </w:r>
    </w:p>
    <w:p w14:paraId="2CFA38BC" w14:textId="64C88D47" w:rsidR="00C326F1" w:rsidRDefault="00C326F1" w:rsidP="00C326F1">
      <w:pPr>
        <w:pStyle w:val="Grundtext"/>
      </w:pPr>
      <w:r>
        <w:t>Ausführung (rund , eckig)</w:t>
      </w:r>
    </w:p>
    <w:p w14:paraId="4287B51C" w14:textId="77777777" w:rsidR="00C326F1" w:rsidRDefault="00C326F1" w:rsidP="00C326F1">
      <w:pPr>
        <w:pStyle w:val="Grundtext"/>
      </w:pPr>
    </w:p>
    <w:p w14:paraId="6CA55714" w14:textId="77777777" w:rsidR="00C326F1" w:rsidRDefault="00C326F1" w:rsidP="00C326F1">
      <w:pPr>
        <w:pStyle w:val="Grundtext"/>
      </w:pPr>
    </w:p>
    <w:p w14:paraId="75437386" w14:textId="74A8C338" w:rsidR="00C326F1" w:rsidRDefault="00C326F1" w:rsidP="00C326F1">
      <w:pPr>
        <w:pStyle w:val="Folgeposition"/>
        <w:keepNext/>
        <w:keepLines/>
      </w:pPr>
      <w:r>
        <w:t>A</w:t>
      </w:r>
      <w:r>
        <w:rPr>
          <w:sz w:val="12"/>
        </w:rPr>
        <w:t>+</w:t>
      </w:r>
      <w:r>
        <w:tab/>
        <w:t>Parkdeck Ablauf Guss M125</w:t>
      </w:r>
      <w:r>
        <w:tab/>
        <w:t xml:space="preserve">Stk </w:t>
      </w:r>
    </w:p>
    <w:p w14:paraId="1D0452FB" w14:textId="71EC439B" w:rsidR="00C326F1" w:rsidRDefault="00C326F1" w:rsidP="00C326F1">
      <w:pPr>
        <w:pStyle w:val="Langtext"/>
      </w:pPr>
      <w:r>
        <w:t>z.B.: ACO Parkdeckablauf Passavant DN 70, ohne Anschlussrand, aus Gusseisen oder Gleichwertiges</w:t>
      </w:r>
    </w:p>
    <w:p w14:paraId="71ED00A0" w14:textId="116B03D3" w:rsidR="00C326F1" w:rsidRDefault="00C326F1" w:rsidP="00C326F1">
      <w:pPr>
        <w:pStyle w:val="Langtext"/>
      </w:pPr>
      <w:r>
        <w:t>DN:_ _ _</w:t>
      </w:r>
    </w:p>
    <w:p w14:paraId="78ED3AAA" w14:textId="5EF7FEF7" w:rsidR="00C326F1" w:rsidRDefault="00C326F1" w:rsidP="00C326F1">
      <w:pPr>
        <w:pStyle w:val="Langtext"/>
      </w:pPr>
      <w:r>
        <w:t>Anschlussrand:_ _ _</w:t>
      </w:r>
    </w:p>
    <w:p w14:paraId="12A2E9FE" w14:textId="58ACD4F6" w:rsidR="00C326F1" w:rsidRDefault="00C326F1" w:rsidP="00C326F1">
      <w:pPr>
        <w:pStyle w:val="Langtext"/>
      </w:pPr>
      <w:r>
        <w:t>Ausführung:_ _ _</w:t>
      </w:r>
    </w:p>
    <w:p w14:paraId="150D3407" w14:textId="4EB4ECEA" w:rsidR="00C326F1" w:rsidRDefault="00C326F1" w:rsidP="00C326F1">
      <w:pPr>
        <w:pStyle w:val="Langtext"/>
      </w:pPr>
      <w:r>
        <w:t>Angebotenes Erzeugnis:</w:t>
      </w:r>
    </w:p>
    <w:p w14:paraId="3E9BBF59" w14:textId="77777777" w:rsidR="00C326F1" w:rsidRDefault="00C326F1" w:rsidP="00C326F1">
      <w:pPr>
        <w:pStyle w:val="TrennungPOS"/>
      </w:pPr>
    </w:p>
    <w:p w14:paraId="5BA3B236" w14:textId="6BF8CE7C" w:rsidR="00C326F1" w:rsidRDefault="00C326F1" w:rsidP="00C326F1">
      <w:pPr>
        <w:pStyle w:val="GrundtextPosNr"/>
        <w:keepNext/>
        <w:keepLines/>
      </w:pPr>
      <w:r>
        <w:t>06.AM 11</w:t>
      </w:r>
    </w:p>
    <w:p w14:paraId="5B8CEFC0" w14:textId="7E68AD43" w:rsidR="00C326F1" w:rsidRDefault="00C326F1" w:rsidP="00C326F1">
      <w:pPr>
        <w:pStyle w:val="Grundtext"/>
      </w:pPr>
      <w:r>
        <w:t>ACO DRAIN® Deckline P OS mit Beschichtungsflansch</w:t>
      </w:r>
    </w:p>
    <w:p w14:paraId="1C32A7C1" w14:textId="17467D16" w:rsidR="00C326F1" w:rsidRDefault="00C326F1" w:rsidP="00C326F1">
      <w:pPr>
        <w:pStyle w:val="Grundtext"/>
      </w:pPr>
      <w:r>
        <w:t>entsprechend ÖNORM EN 1433 &amp; ÖBV Richtlinie „Garagen und Parkdecks“ 2017</w:t>
      </w:r>
    </w:p>
    <w:p w14:paraId="3EE7273A" w14:textId="0CCA7F9F" w:rsidR="00C326F1" w:rsidRDefault="00C326F1" w:rsidP="00C326F1">
      <w:pPr>
        <w:pStyle w:val="Grundtext"/>
      </w:pPr>
      <w:r>
        <w:t>aus korrosionsfreiem, frost- und tausalzbeständigem ACO Polymerbeton,</w:t>
      </w:r>
    </w:p>
    <w:p w14:paraId="738D70D2" w14:textId="2F867F6C" w:rsidR="00C326F1" w:rsidRDefault="00C326F1" w:rsidP="00C326F1">
      <w:pPr>
        <w:pStyle w:val="Grundtext"/>
      </w:pPr>
      <w:r>
        <w:t>Für den Einsatz in Parkhäusern und Parkdecks als Verdunstungs- sowie als Ablaufrinne mit Wasserspiegelgefälle.</w:t>
      </w:r>
    </w:p>
    <w:p w14:paraId="1B6F22C6" w14:textId="43058B94" w:rsidR="00C326F1" w:rsidRDefault="00C326F1" w:rsidP="00C326F1">
      <w:pPr>
        <w:pStyle w:val="Grundtext"/>
      </w:pPr>
      <w:r>
        <w:t xml:space="preserve">Für den Einbau in Oberflächen-Beschichtungs-Systemen (OS System) mit schraubloser Sicherheitsarretierung ACO Drainlock®, Belastungsklasse A 15 - C 250 Typ I nach ÖNORM EN 1433 in Kombination mit ACO Compositrost 100% </w:t>
      </w:r>
      <w:r>
        <w:lastRenderedPageBreak/>
        <w:t>metallfrei, geprüfter, vorbehandelter Klebefalz zur kraftschlüssigen und wasserdichten Verbindung der Rinnenstöße – Prüfbericht MPA Hartl, abdichtbar bis Rinnenoberkante.</w:t>
      </w:r>
    </w:p>
    <w:p w14:paraId="623A11F9" w14:textId="2841497B" w:rsidR="00C326F1" w:rsidRDefault="00C326F1" w:rsidP="00C326F1">
      <w:pPr>
        <w:pStyle w:val="Grundtext"/>
      </w:pPr>
      <w:r>
        <w:t>Integrierte, seitliche Verankerungstaschen für einen monolithischen und kraftschlüssigen Verguss.</w:t>
      </w:r>
    </w:p>
    <w:p w14:paraId="614C1363" w14:textId="3F42D368" w:rsidR="00C326F1" w:rsidRDefault="00C326F1" w:rsidP="00C326F1">
      <w:pPr>
        <w:pStyle w:val="Grundtext"/>
      </w:pPr>
      <w:r>
        <w:t>Durchgängig, umlaufender 18 mm breiter und 5 mm hoher Beschichtungsflansch zur optimalen Anbindung an OS Systeme</w:t>
      </w:r>
    </w:p>
    <w:p w14:paraId="2D1BF80B" w14:textId="32086A10" w:rsidR="00C326F1" w:rsidRDefault="00C326F1" w:rsidP="00C326F1">
      <w:pPr>
        <w:pStyle w:val="Grundtext"/>
      </w:pPr>
      <w:r>
        <w:t>Freier Rinnenquerschnitt von 150 x 40 mm (L x H)</w:t>
      </w:r>
    </w:p>
    <w:p w14:paraId="3B7A5F94" w14:textId="26C25A44" w:rsidR="00C326F1" w:rsidRDefault="00C326F1" w:rsidP="00C326F1">
      <w:pPr>
        <w:pStyle w:val="Grundtext"/>
      </w:pPr>
      <w:r>
        <w:t>Rinne aufständerbar</w:t>
      </w:r>
    </w:p>
    <w:p w14:paraId="2FDE871C" w14:textId="7AC96921" w:rsidR="00C326F1" w:rsidRDefault="00C326F1" w:rsidP="00C326F1">
      <w:pPr>
        <w:pStyle w:val="Grundtext"/>
      </w:pPr>
      <w:r>
        <w:t>Farbe natur,</w:t>
      </w:r>
    </w:p>
    <w:p w14:paraId="0CF983E8" w14:textId="0CB0498C" w:rsidR="00C326F1" w:rsidRDefault="00C326F1" w:rsidP="00C326F1">
      <w:pPr>
        <w:pStyle w:val="Grundtext"/>
      </w:pPr>
      <w:r>
        <w:t>Nennweite 15,0 cm,</w:t>
      </w:r>
    </w:p>
    <w:p w14:paraId="08489F0D" w14:textId="5B9E3CEA" w:rsidR="00C326F1" w:rsidRDefault="00C326F1" w:rsidP="00C326F1">
      <w:pPr>
        <w:pStyle w:val="Grundtext"/>
      </w:pPr>
      <w:r>
        <w:t>Länge 100,0 cm,</w:t>
      </w:r>
    </w:p>
    <w:p w14:paraId="7206CE49" w14:textId="42221E2C" w:rsidR="00C326F1" w:rsidRDefault="00C326F1" w:rsidP="00C326F1">
      <w:pPr>
        <w:pStyle w:val="Grundtext"/>
      </w:pPr>
      <w:r>
        <w:t>Breite 24,0 cm,</w:t>
      </w:r>
    </w:p>
    <w:p w14:paraId="0096970D" w14:textId="3E63DD96" w:rsidR="00C326F1" w:rsidRDefault="00C326F1" w:rsidP="00C326F1">
      <w:pPr>
        <w:pStyle w:val="Grundtext"/>
      </w:pPr>
      <w:r>
        <w:t>Höhe 8,0 cm,</w:t>
      </w:r>
    </w:p>
    <w:p w14:paraId="1720A994" w14:textId="77777777" w:rsidR="00C326F1" w:rsidRDefault="00C326F1" w:rsidP="00C326F1">
      <w:pPr>
        <w:pStyle w:val="Grundtext"/>
      </w:pPr>
    </w:p>
    <w:p w14:paraId="6412DFE7" w14:textId="77777777" w:rsidR="00C326F1" w:rsidRDefault="00C326F1" w:rsidP="00C326F1">
      <w:pPr>
        <w:pStyle w:val="Grundtext"/>
      </w:pPr>
    </w:p>
    <w:p w14:paraId="0D84E934" w14:textId="77777777" w:rsidR="00C326F1" w:rsidRDefault="00C326F1" w:rsidP="00C326F1">
      <w:pPr>
        <w:pStyle w:val="Grundtext"/>
      </w:pPr>
    </w:p>
    <w:p w14:paraId="5536B691" w14:textId="77777777" w:rsidR="00C326F1" w:rsidRDefault="00C326F1" w:rsidP="00C326F1">
      <w:pPr>
        <w:pStyle w:val="Grundtext"/>
      </w:pPr>
    </w:p>
    <w:p w14:paraId="5A39C049" w14:textId="6C0E7B21" w:rsidR="00C326F1" w:rsidRDefault="00C326F1" w:rsidP="00C326F1">
      <w:pPr>
        <w:pStyle w:val="Folgeposition"/>
        <w:keepNext/>
        <w:keepLines/>
      </w:pPr>
      <w:r>
        <w:t>A</w:t>
      </w:r>
      <w:r>
        <w:rPr>
          <w:sz w:val="12"/>
        </w:rPr>
        <w:t>+</w:t>
      </w:r>
      <w:r>
        <w:tab/>
        <w:t>Parkdeck Flachrinne Polym. P150 OS L100 natur</w:t>
      </w:r>
      <w:r>
        <w:tab/>
        <w:t xml:space="preserve">Stk </w:t>
      </w:r>
    </w:p>
    <w:p w14:paraId="3812CF07" w14:textId="6115C263" w:rsidR="00C326F1" w:rsidRDefault="00C326F1" w:rsidP="00C326F1">
      <w:pPr>
        <w:pStyle w:val="Langtext"/>
      </w:pPr>
      <w:r>
        <w:t>nach Wahl des Auftraggebers,</w:t>
      </w:r>
    </w:p>
    <w:p w14:paraId="61C7B636" w14:textId="45312032" w:rsidR="00C326F1" w:rsidRDefault="00C326F1" w:rsidP="00C326F1">
      <w:pPr>
        <w:pStyle w:val="Langtext"/>
      </w:pPr>
      <w:r>
        <w:t>z.B. ACO DRAIN DECKLINE P 150 OS mit DRAINLOCK (Art.Nr.:447874) oder Gleichwertiges.</w:t>
      </w:r>
    </w:p>
    <w:p w14:paraId="28EF3233" w14:textId="77777777" w:rsidR="00C326F1" w:rsidRDefault="00C326F1" w:rsidP="00C326F1">
      <w:pPr>
        <w:pStyle w:val="Langtext"/>
      </w:pPr>
    </w:p>
    <w:p w14:paraId="275547EB" w14:textId="25318EFB" w:rsidR="00C326F1" w:rsidRDefault="00C326F1" w:rsidP="00C326F1">
      <w:pPr>
        <w:pStyle w:val="Langtext"/>
      </w:pPr>
      <w:r>
        <w:t>Angebotenes Erzeugnis:</w:t>
      </w:r>
    </w:p>
    <w:p w14:paraId="01CB5577" w14:textId="77777777" w:rsidR="00C326F1" w:rsidRDefault="00C326F1" w:rsidP="00C326F1">
      <w:pPr>
        <w:pStyle w:val="TrennungPOS"/>
      </w:pPr>
    </w:p>
    <w:p w14:paraId="6FD40C6B" w14:textId="080DE747" w:rsidR="00C326F1" w:rsidRDefault="00C326F1" w:rsidP="00C326F1">
      <w:pPr>
        <w:pStyle w:val="GrundtextPosNr"/>
        <w:keepNext/>
        <w:keepLines/>
      </w:pPr>
      <w:r>
        <w:t>06.AM 12</w:t>
      </w:r>
    </w:p>
    <w:p w14:paraId="1094399C" w14:textId="77355F0E" w:rsidR="00C326F1" w:rsidRDefault="00C326F1" w:rsidP="00C326F1">
      <w:pPr>
        <w:pStyle w:val="Grundtext"/>
      </w:pPr>
      <w:r>
        <w:t>ACO DRAIN® Deckline P OS mit Beschichtungsflansch und Ablauf DN 100 entsprechend ÖNORM EN 1433 &amp; ÖBV Richtlinie „Garagen und Parkdecks“ 2017</w:t>
      </w:r>
    </w:p>
    <w:p w14:paraId="6465193B" w14:textId="523951DC" w:rsidR="00C326F1" w:rsidRDefault="00C326F1" w:rsidP="00C326F1">
      <w:pPr>
        <w:pStyle w:val="Grundtext"/>
      </w:pPr>
      <w:r>
        <w:t>aus korrosionsfreiem, frost- und tausalzbeständigem ACO Polymerbeton</w:t>
      </w:r>
    </w:p>
    <w:p w14:paraId="1DF8B53F" w14:textId="63C3D6EA" w:rsidR="00C326F1" w:rsidRDefault="00C326F1" w:rsidP="00C326F1">
      <w:pPr>
        <w:pStyle w:val="Grundtext"/>
      </w:pPr>
      <w:r>
        <w:t>Für den Einsatz in Parkhäusern und Parkdecks als Verdunstungs- sowie als Ablaufrinne mit Wasserspiegelgefälle.</w:t>
      </w:r>
    </w:p>
    <w:p w14:paraId="7A25911C" w14:textId="146A457C" w:rsidR="00C326F1" w:rsidRDefault="00C326F1" w:rsidP="00C326F1">
      <w:pPr>
        <w:pStyle w:val="Grundtext"/>
      </w:pPr>
      <w:r>
        <w:t>Für den Einbau in Oberflächen-Beschichtungs-Systemen (OS System) mit schraubloser Sicherheitsarretierung ACO Drainlock®, Belastungsklasse A 15 - C 250 Typ I nach ÖNORM EN 1433 in Kombination mit ACO Compositrost 100% metallfrei, geprüfter, vorbehandelter Klebefalz zur kraftschlüssigen und wasserdichten Verbindung der Rinnenstöße – Prüfbericht MPA Hartl, abdichtbar bis Rinnenoberkante.</w:t>
      </w:r>
    </w:p>
    <w:p w14:paraId="224A45E9" w14:textId="5080100A" w:rsidR="00C326F1" w:rsidRDefault="00C326F1" w:rsidP="00C326F1">
      <w:pPr>
        <w:pStyle w:val="Grundtext"/>
      </w:pPr>
      <w:r>
        <w:t>Integrierte, seitliche Verankerungstaschen für einen monolithischen und kraftschlüssigen Verguss.</w:t>
      </w:r>
    </w:p>
    <w:p w14:paraId="6D170DC7" w14:textId="4F62842D" w:rsidR="00C326F1" w:rsidRDefault="00C326F1" w:rsidP="00C326F1">
      <w:pPr>
        <w:pStyle w:val="Grundtext"/>
      </w:pPr>
      <w:r>
        <w:t>Durchgängig, umlaufender 18 mm breiter und 5 mm hoher Beschichtungsflansch zur optimalen Anbindung an OS Systeme</w:t>
      </w:r>
    </w:p>
    <w:p w14:paraId="4F502741" w14:textId="6FE2DE5C" w:rsidR="00C326F1" w:rsidRDefault="00C326F1" w:rsidP="00C326F1">
      <w:pPr>
        <w:pStyle w:val="Grundtext"/>
      </w:pPr>
      <w:r>
        <w:t>Freier Rinnenquerschnitt von 150 x 40 mm (L x H)</w:t>
      </w:r>
    </w:p>
    <w:p w14:paraId="42024AEB" w14:textId="536710D7" w:rsidR="00C326F1" w:rsidRDefault="00C326F1" w:rsidP="00C326F1">
      <w:pPr>
        <w:pStyle w:val="Grundtext"/>
      </w:pPr>
      <w:r>
        <w:t>Rinne aufständerbar</w:t>
      </w:r>
    </w:p>
    <w:p w14:paraId="554A0FC7" w14:textId="29908A1D" w:rsidR="00C326F1" w:rsidRDefault="00C326F1" w:rsidP="00C326F1">
      <w:pPr>
        <w:pStyle w:val="Grundtext"/>
      </w:pPr>
      <w:r>
        <w:t>Farbe natur,</w:t>
      </w:r>
    </w:p>
    <w:p w14:paraId="6CAA124D" w14:textId="39211535" w:rsidR="00C326F1" w:rsidRDefault="00C326F1" w:rsidP="00C326F1">
      <w:pPr>
        <w:pStyle w:val="Grundtext"/>
      </w:pPr>
      <w:r>
        <w:t>Nennweite 15,0 cm,</w:t>
      </w:r>
    </w:p>
    <w:p w14:paraId="3088EB87" w14:textId="10D40E67" w:rsidR="00C326F1" w:rsidRDefault="00C326F1" w:rsidP="00C326F1">
      <w:pPr>
        <w:pStyle w:val="Grundtext"/>
      </w:pPr>
      <w:r>
        <w:t>Länge 100,0 cm,</w:t>
      </w:r>
    </w:p>
    <w:p w14:paraId="087CF4C1" w14:textId="5FE5D759" w:rsidR="00C326F1" w:rsidRDefault="00C326F1" w:rsidP="00C326F1">
      <w:pPr>
        <w:pStyle w:val="Grundtext"/>
      </w:pPr>
      <w:r>
        <w:t>Breite 24,0 cm,</w:t>
      </w:r>
    </w:p>
    <w:p w14:paraId="3A1339C9" w14:textId="6C73CECC" w:rsidR="00C326F1" w:rsidRDefault="00C326F1" w:rsidP="00C326F1">
      <w:pPr>
        <w:pStyle w:val="Grundtext"/>
      </w:pPr>
      <w:r>
        <w:t>Höhe 8,0 cm,</w:t>
      </w:r>
    </w:p>
    <w:p w14:paraId="0A225C75" w14:textId="5E7F30DA" w:rsidR="00C326F1" w:rsidRDefault="00C326F1" w:rsidP="00C326F1">
      <w:pPr>
        <w:pStyle w:val="Grundtext"/>
      </w:pPr>
      <w:r>
        <w:t>Gewicht 11,6 kg,</w:t>
      </w:r>
    </w:p>
    <w:p w14:paraId="7F52A768" w14:textId="77777777" w:rsidR="00C326F1" w:rsidRDefault="00C326F1" w:rsidP="00C326F1">
      <w:pPr>
        <w:pStyle w:val="Grundtext"/>
      </w:pPr>
    </w:p>
    <w:p w14:paraId="0D4F410C" w14:textId="77777777" w:rsidR="00C326F1" w:rsidRDefault="00C326F1" w:rsidP="00C326F1">
      <w:pPr>
        <w:pStyle w:val="Grundtext"/>
      </w:pPr>
    </w:p>
    <w:p w14:paraId="7E5E22F6" w14:textId="77777777" w:rsidR="00C326F1" w:rsidRDefault="00C326F1" w:rsidP="00C326F1">
      <w:pPr>
        <w:pStyle w:val="Grundtext"/>
      </w:pPr>
    </w:p>
    <w:p w14:paraId="49894D62" w14:textId="77777777" w:rsidR="00C326F1" w:rsidRDefault="00C326F1" w:rsidP="00C326F1">
      <w:pPr>
        <w:pStyle w:val="Grundtext"/>
      </w:pPr>
    </w:p>
    <w:p w14:paraId="6634F5DB" w14:textId="48BA70A2" w:rsidR="00C326F1" w:rsidRDefault="00C326F1" w:rsidP="00C326F1">
      <w:pPr>
        <w:pStyle w:val="Folgeposition"/>
        <w:keepNext/>
        <w:keepLines/>
      </w:pPr>
      <w:r>
        <w:t>A</w:t>
      </w:r>
      <w:r>
        <w:rPr>
          <w:sz w:val="12"/>
        </w:rPr>
        <w:t>+</w:t>
      </w:r>
      <w:r>
        <w:tab/>
        <w:t>Parkdeck Flachrinne Polym. P150 OS L100 + DN100 natur</w:t>
      </w:r>
      <w:r>
        <w:tab/>
        <w:t xml:space="preserve">Stk </w:t>
      </w:r>
    </w:p>
    <w:p w14:paraId="2C70D528" w14:textId="0FD0C908" w:rsidR="00C326F1" w:rsidRDefault="00C326F1" w:rsidP="00C326F1">
      <w:pPr>
        <w:pStyle w:val="Langtext"/>
      </w:pPr>
      <w:r>
        <w:t>nach Wahl des Auftraggebers,</w:t>
      </w:r>
    </w:p>
    <w:p w14:paraId="02D81DED" w14:textId="44CAC6C9" w:rsidR="00C326F1" w:rsidRDefault="00C326F1" w:rsidP="00C326F1">
      <w:pPr>
        <w:pStyle w:val="Langtext"/>
      </w:pPr>
      <w:r>
        <w:t>z.B. ACO DRAIN DECKLINE P 150 OS mit integrierten Rohrstutzen DN 100 + DRAINLOCK (Art.Nr.:447875) oder Gleichwertiges.</w:t>
      </w:r>
    </w:p>
    <w:p w14:paraId="1AB8BF8B" w14:textId="77777777" w:rsidR="00C326F1" w:rsidRDefault="00C326F1" w:rsidP="00C326F1">
      <w:pPr>
        <w:pStyle w:val="Langtext"/>
      </w:pPr>
    </w:p>
    <w:p w14:paraId="25323899" w14:textId="3D3C26D6" w:rsidR="00C326F1" w:rsidRDefault="00C326F1" w:rsidP="00C326F1">
      <w:pPr>
        <w:pStyle w:val="Langtext"/>
      </w:pPr>
      <w:r>
        <w:t>Angebotenes Erzeugnis:</w:t>
      </w:r>
    </w:p>
    <w:p w14:paraId="5DB4B27F" w14:textId="77777777" w:rsidR="00C326F1" w:rsidRDefault="00C326F1" w:rsidP="00C326F1">
      <w:pPr>
        <w:pStyle w:val="TrennungPOS"/>
      </w:pPr>
    </w:p>
    <w:p w14:paraId="2D04EE4C" w14:textId="51EDC232" w:rsidR="00C326F1" w:rsidRDefault="00C326F1" w:rsidP="00C326F1">
      <w:pPr>
        <w:pStyle w:val="GrundtextPosNr"/>
        <w:keepNext/>
        <w:keepLines/>
      </w:pPr>
      <w:r>
        <w:t>06.AM 13</w:t>
      </w:r>
    </w:p>
    <w:p w14:paraId="30190C0D" w14:textId="63EF6861" w:rsidR="00C326F1" w:rsidRDefault="00C326F1" w:rsidP="00C326F1">
      <w:pPr>
        <w:pStyle w:val="Grundtext"/>
      </w:pPr>
      <w:r>
        <w:t>ACO DRAIN® Deckline P OS mit Beschichtungsflansch</w:t>
      </w:r>
    </w:p>
    <w:p w14:paraId="147CF762" w14:textId="147AC2A3" w:rsidR="00C326F1" w:rsidRDefault="00C326F1" w:rsidP="00C326F1">
      <w:pPr>
        <w:pStyle w:val="Grundtext"/>
      </w:pPr>
      <w:r>
        <w:t>Stirnwand für den Rinnenanfang, Stirnwand für das Rinnenende, Stirnwand für geschnittene Rinne</w:t>
      </w:r>
    </w:p>
    <w:p w14:paraId="62090CB0" w14:textId="74962E9A" w:rsidR="00C326F1" w:rsidRDefault="00C326F1" w:rsidP="00C326F1">
      <w:pPr>
        <w:pStyle w:val="Grundtext"/>
      </w:pPr>
      <w:r>
        <w:t>aus korrosionsfreiem, frost- und tausalzbeständigem ACO Polymerbeton</w:t>
      </w:r>
    </w:p>
    <w:p w14:paraId="6D176CB3" w14:textId="7F0A2F7D" w:rsidR="00C326F1" w:rsidRDefault="00C326F1" w:rsidP="00C326F1">
      <w:pPr>
        <w:pStyle w:val="Grundtext"/>
      </w:pPr>
      <w:r>
        <w:t>Für den Einsatz in Parkhäusern und Parkdecks</w:t>
      </w:r>
    </w:p>
    <w:p w14:paraId="1F97D40D" w14:textId="35EC428C" w:rsidR="00C326F1" w:rsidRDefault="00C326F1" w:rsidP="00C326F1">
      <w:pPr>
        <w:pStyle w:val="Grundtext"/>
      </w:pPr>
      <w:r>
        <w:t>Für den Einbau in Oberflächen-Beschichtungs-Systemen (OS System)</w:t>
      </w:r>
    </w:p>
    <w:p w14:paraId="3E1132FF" w14:textId="4AC4436A" w:rsidR="00C326F1" w:rsidRDefault="00C326F1" w:rsidP="00C326F1">
      <w:pPr>
        <w:pStyle w:val="Grundtext"/>
      </w:pPr>
      <w:r>
        <w:t>geprüfter, vorbehandelter Klebefalz zur kraftschlüssigen und wasserdichten Verbindung der Rinnenstöße – Prüfbericht MPA Hartl, abdichtbar bis Rinnenoberkante.</w:t>
      </w:r>
    </w:p>
    <w:p w14:paraId="6EC0AE8A" w14:textId="3442E61C" w:rsidR="00C326F1" w:rsidRDefault="00C326F1" w:rsidP="00C326F1">
      <w:pPr>
        <w:pStyle w:val="Grundtext"/>
      </w:pPr>
      <w:r>
        <w:t>Durchgängig, umlaufender 18 mm breiter und 5 mm hoher Beschichtungsflansch zur optimalen Anbindung an OS Systeme</w:t>
      </w:r>
    </w:p>
    <w:p w14:paraId="421621BD" w14:textId="71CCC3F5" w:rsidR="00C326F1" w:rsidRDefault="00C326F1" w:rsidP="00C326F1">
      <w:pPr>
        <w:pStyle w:val="Grundtext"/>
      </w:pPr>
      <w:r>
        <w:t>Rinne aufständerbar</w:t>
      </w:r>
    </w:p>
    <w:p w14:paraId="57730D0D" w14:textId="638F27EF" w:rsidR="00C326F1" w:rsidRDefault="00C326F1" w:rsidP="00C326F1">
      <w:pPr>
        <w:pStyle w:val="Grundtext"/>
      </w:pPr>
      <w:r>
        <w:t>Farbe natur,</w:t>
      </w:r>
    </w:p>
    <w:p w14:paraId="573FEB5B" w14:textId="77777777" w:rsidR="00C326F1" w:rsidRDefault="00C326F1" w:rsidP="00C326F1">
      <w:pPr>
        <w:pStyle w:val="Grundtext"/>
      </w:pPr>
    </w:p>
    <w:p w14:paraId="5C860344" w14:textId="77777777" w:rsidR="00C326F1" w:rsidRDefault="00C326F1" w:rsidP="00C326F1">
      <w:pPr>
        <w:pStyle w:val="Grundtext"/>
      </w:pPr>
    </w:p>
    <w:p w14:paraId="0F4C5946" w14:textId="4A39687D" w:rsidR="00C326F1" w:rsidRDefault="00C326F1" w:rsidP="00C326F1">
      <w:pPr>
        <w:pStyle w:val="Grundtext"/>
      </w:pPr>
      <w:r>
        <w:t>Nennweite 15,0 cm,</w:t>
      </w:r>
    </w:p>
    <w:p w14:paraId="4765F018" w14:textId="3B2DB221" w:rsidR="00C326F1" w:rsidRDefault="00C326F1" w:rsidP="00C326F1">
      <w:pPr>
        <w:pStyle w:val="Grundtext"/>
      </w:pPr>
      <w:r>
        <w:t>Länge 3,9 cm,</w:t>
      </w:r>
    </w:p>
    <w:p w14:paraId="3932E0E6" w14:textId="52996DC4" w:rsidR="00C326F1" w:rsidRDefault="00C326F1" w:rsidP="00C326F1">
      <w:pPr>
        <w:pStyle w:val="Grundtext"/>
      </w:pPr>
      <w:r>
        <w:t>Breite 24,0 cm,</w:t>
      </w:r>
    </w:p>
    <w:p w14:paraId="2DCAEAF4" w14:textId="4E115736" w:rsidR="00C326F1" w:rsidRDefault="00C326F1" w:rsidP="00C326F1">
      <w:pPr>
        <w:pStyle w:val="Grundtext"/>
      </w:pPr>
      <w:r>
        <w:t>Höhe 8,0 cm,</w:t>
      </w:r>
    </w:p>
    <w:p w14:paraId="7452CE86" w14:textId="77777777" w:rsidR="00C326F1" w:rsidRDefault="00C326F1" w:rsidP="00C326F1">
      <w:pPr>
        <w:pStyle w:val="Grundtext"/>
      </w:pPr>
    </w:p>
    <w:p w14:paraId="6135C12F" w14:textId="77777777" w:rsidR="00C326F1" w:rsidRDefault="00C326F1" w:rsidP="00C326F1">
      <w:pPr>
        <w:pStyle w:val="Grundtext"/>
      </w:pPr>
    </w:p>
    <w:p w14:paraId="73E1727E" w14:textId="77777777" w:rsidR="00C326F1" w:rsidRDefault="00C326F1" w:rsidP="00C326F1">
      <w:pPr>
        <w:pStyle w:val="Grundtext"/>
      </w:pPr>
    </w:p>
    <w:p w14:paraId="6E7A4ACD" w14:textId="20455137" w:rsidR="00C326F1" w:rsidRDefault="00C326F1" w:rsidP="00C326F1">
      <w:pPr>
        <w:pStyle w:val="Folgeposition"/>
        <w:keepNext/>
        <w:keepLines/>
      </w:pPr>
      <w:r>
        <w:t>A</w:t>
      </w:r>
      <w:r>
        <w:rPr>
          <w:sz w:val="12"/>
        </w:rPr>
        <w:t>+</w:t>
      </w:r>
      <w:r>
        <w:tab/>
        <w:t>Stirnwand Rinnenanfang FR P 150 OS natur</w:t>
      </w:r>
      <w:r>
        <w:tab/>
        <w:t xml:space="preserve">Stk </w:t>
      </w:r>
    </w:p>
    <w:p w14:paraId="7C570C83" w14:textId="03B5AD2E" w:rsidR="00C326F1" w:rsidRDefault="00344F62" w:rsidP="00344F62">
      <w:pPr>
        <w:pStyle w:val="Langtext"/>
      </w:pPr>
      <w:r>
        <w:t>nach Wahl des Auftraggebers,</w:t>
      </w:r>
    </w:p>
    <w:p w14:paraId="4AC76274" w14:textId="655A9F72" w:rsidR="00344F62" w:rsidRDefault="00344F62" w:rsidP="00344F62">
      <w:pPr>
        <w:pStyle w:val="Langtext"/>
      </w:pPr>
      <w:r>
        <w:t>z.B. Stirnwand für den Rinnenanfang ACO DRAIN DECKLINE P 150 OS (Art.Nr.:447876) oder Gleichwertiges.</w:t>
      </w:r>
    </w:p>
    <w:p w14:paraId="682C5C1B" w14:textId="77777777" w:rsidR="00344F62" w:rsidRDefault="00344F62" w:rsidP="00344F62">
      <w:pPr>
        <w:pStyle w:val="Langtext"/>
      </w:pPr>
    </w:p>
    <w:p w14:paraId="166C9185" w14:textId="14ED17B1" w:rsidR="00344F62" w:rsidRDefault="00344F62" w:rsidP="00344F62">
      <w:pPr>
        <w:pStyle w:val="Langtext"/>
      </w:pPr>
      <w:r>
        <w:t>Angebotenes Erzeugnis:</w:t>
      </w:r>
    </w:p>
    <w:p w14:paraId="42FFDF6A" w14:textId="3A16F26A" w:rsidR="00344F62" w:rsidRDefault="00344F62" w:rsidP="00344F62">
      <w:pPr>
        <w:pStyle w:val="Folgeposition"/>
        <w:keepNext/>
        <w:keepLines/>
      </w:pPr>
      <w:r>
        <w:t>B</w:t>
      </w:r>
      <w:r>
        <w:rPr>
          <w:sz w:val="12"/>
        </w:rPr>
        <w:t>+</w:t>
      </w:r>
      <w:r>
        <w:tab/>
        <w:t>Stirnwand Rinnenende FR P 150 OS natur</w:t>
      </w:r>
      <w:r>
        <w:tab/>
        <w:t xml:space="preserve">Stk </w:t>
      </w:r>
    </w:p>
    <w:p w14:paraId="19796D72" w14:textId="51552B7C" w:rsidR="00344F62" w:rsidRDefault="00344F62" w:rsidP="00344F62">
      <w:pPr>
        <w:pStyle w:val="Langtext"/>
      </w:pPr>
      <w:r>
        <w:t>nach Wahl des Auftraggebers,</w:t>
      </w:r>
    </w:p>
    <w:p w14:paraId="152B7DB9" w14:textId="0DA208AD" w:rsidR="00344F62" w:rsidRDefault="00344F62" w:rsidP="00344F62">
      <w:pPr>
        <w:pStyle w:val="Langtext"/>
      </w:pPr>
      <w:r>
        <w:t>z.B. Stirnwand für den Rinnenende ACO DRAIN DECKLINE P 150 OS (Art.Nr.:447877) oder Gleichwertiges.</w:t>
      </w:r>
    </w:p>
    <w:p w14:paraId="4DC075B2" w14:textId="77777777" w:rsidR="00344F62" w:rsidRDefault="00344F62" w:rsidP="00344F62">
      <w:pPr>
        <w:pStyle w:val="Langtext"/>
      </w:pPr>
    </w:p>
    <w:p w14:paraId="5C5D71BE" w14:textId="4585EB3D" w:rsidR="00344F62" w:rsidRDefault="00344F62" w:rsidP="00344F62">
      <w:pPr>
        <w:pStyle w:val="Langtext"/>
      </w:pPr>
      <w:r>
        <w:t>Angebotenes Erzeugnis:</w:t>
      </w:r>
    </w:p>
    <w:p w14:paraId="2D6A7D65" w14:textId="53B6DA52" w:rsidR="00344F62" w:rsidRDefault="00344F62" w:rsidP="00344F62">
      <w:pPr>
        <w:pStyle w:val="Folgeposition"/>
        <w:keepNext/>
        <w:keepLines/>
      </w:pPr>
      <w:r>
        <w:t>C</w:t>
      </w:r>
      <w:r>
        <w:rPr>
          <w:sz w:val="12"/>
        </w:rPr>
        <w:t>+</w:t>
      </w:r>
      <w:r>
        <w:tab/>
        <w:t>Stirnwand geschnittene FR P 150 OS natur</w:t>
      </w:r>
      <w:r>
        <w:tab/>
        <w:t xml:space="preserve">Stk </w:t>
      </w:r>
    </w:p>
    <w:p w14:paraId="45076B42" w14:textId="3F0CBBDD" w:rsidR="00344F62" w:rsidRDefault="00344F62" w:rsidP="00344F62">
      <w:pPr>
        <w:pStyle w:val="Langtext"/>
      </w:pPr>
      <w:r>
        <w:t>nach Wahl des Auftraggebers,</w:t>
      </w:r>
    </w:p>
    <w:p w14:paraId="14EBDBA8" w14:textId="1C2F6539" w:rsidR="00344F62" w:rsidRDefault="00344F62" w:rsidP="00344F62">
      <w:pPr>
        <w:pStyle w:val="Langtext"/>
      </w:pPr>
      <w:r>
        <w:t>z.B. Stirnwand für geschnittene Rinne ACO DRAIN DECKLINE P 150 OS (Art.Nr.:447878) oder Gleichwertiges.</w:t>
      </w:r>
    </w:p>
    <w:p w14:paraId="6ECA5A32" w14:textId="77777777" w:rsidR="00344F62" w:rsidRDefault="00344F62" w:rsidP="00344F62">
      <w:pPr>
        <w:pStyle w:val="Langtext"/>
      </w:pPr>
    </w:p>
    <w:p w14:paraId="748F4786" w14:textId="04110149" w:rsidR="00344F62" w:rsidRDefault="00344F62" w:rsidP="00344F62">
      <w:pPr>
        <w:pStyle w:val="Langtext"/>
      </w:pPr>
      <w:r>
        <w:t>Angebotenes Erzeugnis:</w:t>
      </w:r>
    </w:p>
    <w:p w14:paraId="628AC6A9" w14:textId="77777777" w:rsidR="00344F62" w:rsidRDefault="00344F62" w:rsidP="00344F62">
      <w:pPr>
        <w:pStyle w:val="TrennungPOS"/>
      </w:pPr>
    </w:p>
    <w:p w14:paraId="55316ED4" w14:textId="3F0F2657" w:rsidR="00344F62" w:rsidRDefault="00344F62" w:rsidP="00344F62">
      <w:pPr>
        <w:pStyle w:val="GrundtextPosNr"/>
        <w:keepNext/>
        <w:keepLines/>
      </w:pPr>
      <w:r>
        <w:t>06.AM 14</w:t>
      </w:r>
    </w:p>
    <w:p w14:paraId="663EB2AA" w14:textId="348672A2" w:rsidR="00344F62" w:rsidRDefault="00344F62" w:rsidP="00344F62">
      <w:pPr>
        <w:pStyle w:val="Grundtext"/>
      </w:pPr>
      <w:r>
        <w:t>Flachrinne aus Polymerbeton (Polym.), Nennweite 15 cm, entsprechend ÖNORM EN 1433, Material "+R" lt. Norm, frost- und tausalzbeständig, ohne Eigengefälle, für Wasserspiegelgefälle, flüssigkeitsdicht bis Oberkante, Kantenschutz aus Polymerbeton, mit schraubloser Sicherheitsarretierung, z.B. Drainlock, geeignet für Abdeckungen (Abdeckungen in eigener Position) mit einer Belastungsklasse bis C250,</w:t>
      </w:r>
    </w:p>
    <w:p w14:paraId="5E850305" w14:textId="0B84AF40" w:rsidR="00344F62" w:rsidRDefault="00344F62" w:rsidP="00344F62">
      <w:pPr>
        <w:pStyle w:val="Grundtext"/>
      </w:pPr>
      <w:r>
        <w:t>Baubreite (B): 22,7 cm,</w:t>
      </w:r>
    </w:p>
    <w:p w14:paraId="13A6CA85" w14:textId="4B5AD8EB" w:rsidR="00344F62" w:rsidRDefault="00344F62" w:rsidP="00344F62">
      <w:pPr>
        <w:pStyle w:val="Grundtext"/>
      </w:pPr>
      <w:r>
        <w:t>Baulänge (L): 100 cm,</w:t>
      </w:r>
    </w:p>
    <w:p w14:paraId="4BC5DD7B" w14:textId="72D6C455" w:rsidR="00344F62" w:rsidRDefault="00344F62" w:rsidP="00344F62">
      <w:pPr>
        <w:pStyle w:val="Grundtext"/>
      </w:pPr>
      <w:r>
        <w:t>Bauhöhe (H): 10 cm,</w:t>
      </w:r>
    </w:p>
    <w:p w14:paraId="65A76E0F" w14:textId="77777777" w:rsidR="00344F62" w:rsidRDefault="00344F62" w:rsidP="00344F62">
      <w:pPr>
        <w:pStyle w:val="Grundtext"/>
      </w:pPr>
    </w:p>
    <w:p w14:paraId="4AA60B71" w14:textId="5152D4FB" w:rsidR="00344F62" w:rsidRDefault="00344F62" w:rsidP="00344F62">
      <w:pPr>
        <w:pStyle w:val="Folgeposition"/>
        <w:keepNext/>
        <w:keepLines/>
      </w:pPr>
      <w:r>
        <w:t>A</w:t>
      </w:r>
      <w:r>
        <w:rPr>
          <w:sz w:val="12"/>
        </w:rPr>
        <w:t>+</w:t>
      </w:r>
      <w:r>
        <w:tab/>
        <w:t>Parkdeck Flachrinne Polym. P150 L100 grau</w:t>
      </w:r>
      <w:r>
        <w:tab/>
        <w:t xml:space="preserve">Stk </w:t>
      </w:r>
    </w:p>
    <w:p w14:paraId="7F897137" w14:textId="0D20AC68" w:rsidR="00344F62" w:rsidRDefault="00344F62" w:rsidP="00344F62">
      <w:pPr>
        <w:pStyle w:val="Langtext"/>
      </w:pPr>
      <w:r>
        <w:t>nach Wahl des Auftraggebers,</w:t>
      </w:r>
    </w:p>
    <w:p w14:paraId="0A73B1CC" w14:textId="1EAC8856" w:rsidR="00344F62" w:rsidRDefault="00344F62" w:rsidP="00344F62">
      <w:pPr>
        <w:pStyle w:val="Langtext"/>
      </w:pPr>
      <w:r>
        <w:t>Farbe grau</w:t>
      </w:r>
    </w:p>
    <w:p w14:paraId="47A32643" w14:textId="77777777" w:rsidR="00344F62" w:rsidRDefault="00344F62" w:rsidP="00344F62">
      <w:pPr>
        <w:pStyle w:val="Langtext"/>
      </w:pPr>
    </w:p>
    <w:p w14:paraId="23EC4ACC" w14:textId="39C3666D" w:rsidR="00344F62" w:rsidRDefault="00344F62" w:rsidP="00344F62">
      <w:pPr>
        <w:pStyle w:val="Langtext"/>
      </w:pPr>
      <w:r>
        <w:t>z.B. ACO DRAIN DECKLINE P 150 mit DRAINLOCK oder Gleichwertiges.</w:t>
      </w:r>
    </w:p>
    <w:p w14:paraId="158D4F1E" w14:textId="77777777" w:rsidR="00344F62" w:rsidRDefault="00344F62" w:rsidP="00344F62">
      <w:pPr>
        <w:pStyle w:val="Langtext"/>
      </w:pPr>
    </w:p>
    <w:p w14:paraId="706F9EBB" w14:textId="6ABB6551" w:rsidR="00344F62" w:rsidRDefault="00344F62" w:rsidP="00344F62">
      <w:pPr>
        <w:pStyle w:val="Langtext"/>
      </w:pPr>
      <w:r>
        <w:t>Angebotenes Erzeugnis:</w:t>
      </w:r>
    </w:p>
    <w:p w14:paraId="6097FBD2" w14:textId="612B7810" w:rsidR="00344F62" w:rsidRDefault="00344F62" w:rsidP="00344F62">
      <w:pPr>
        <w:pStyle w:val="Folgeposition"/>
        <w:keepNext/>
        <w:keepLines/>
      </w:pPr>
      <w:r>
        <w:t>B</w:t>
      </w:r>
      <w:r>
        <w:rPr>
          <w:sz w:val="12"/>
        </w:rPr>
        <w:t>+</w:t>
      </w:r>
      <w:r>
        <w:tab/>
        <w:t>Parkdeck Flachrinne Polym. P150 L100 anthr.</w:t>
      </w:r>
      <w:r>
        <w:tab/>
        <w:t xml:space="preserve">Stk </w:t>
      </w:r>
    </w:p>
    <w:p w14:paraId="27F800C4" w14:textId="71A2805B" w:rsidR="00344F62" w:rsidRDefault="00344F62" w:rsidP="00344F62">
      <w:pPr>
        <w:pStyle w:val="Langtext"/>
      </w:pPr>
      <w:r>
        <w:t>nach Wahl des Auftraggebers,</w:t>
      </w:r>
    </w:p>
    <w:p w14:paraId="4377945A" w14:textId="29BAC112" w:rsidR="00344F62" w:rsidRDefault="00344F62" w:rsidP="00344F62">
      <w:pPr>
        <w:pStyle w:val="Langtext"/>
      </w:pPr>
      <w:r>
        <w:t>Farbe anthrazit</w:t>
      </w:r>
    </w:p>
    <w:p w14:paraId="0F2E92FB" w14:textId="084CF0A6" w:rsidR="00344F62" w:rsidRDefault="00344F62" w:rsidP="00344F62">
      <w:pPr>
        <w:pStyle w:val="Langtext"/>
      </w:pPr>
      <w:r>
        <w:t>z.B. ACO DRAIN DECKLINE P 150 mit DRAINLOCK oder Gleichwertiges.</w:t>
      </w:r>
    </w:p>
    <w:p w14:paraId="78958947" w14:textId="77777777" w:rsidR="00344F62" w:rsidRDefault="00344F62" w:rsidP="00344F62">
      <w:pPr>
        <w:pStyle w:val="Langtext"/>
      </w:pPr>
    </w:p>
    <w:p w14:paraId="55ADDCCF" w14:textId="32C21148" w:rsidR="00344F62" w:rsidRDefault="00344F62" w:rsidP="00344F62">
      <w:pPr>
        <w:pStyle w:val="Langtext"/>
      </w:pPr>
      <w:r>
        <w:t>Angebotenes Erzeugnis:</w:t>
      </w:r>
    </w:p>
    <w:p w14:paraId="38CDBC9D" w14:textId="2AA3F7A8" w:rsidR="00344F62" w:rsidRDefault="00344F62" w:rsidP="00344F62">
      <w:pPr>
        <w:pStyle w:val="Folgeposition"/>
        <w:keepNext/>
        <w:keepLines/>
      </w:pPr>
      <w:r>
        <w:t>C</w:t>
      </w:r>
      <w:r>
        <w:rPr>
          <w:sz w:val="12"/>
        </w:rPr>
        <w:t>+</w:t>
      </w:r>
      <w:r>
        <w:tab/>
        <w:t>Parkdeck Flachrinne Polym. P150+DN100 L100 grau</w:t>
      </w:r>
      <w:r>
        <w:tab/>
        <w:t xml:space="preserve">Stk </w:t>
      </w:r>
    </w:p>
    <w:p w14:paraId="05A4442F" w14:textId="362869B8" w:rsidR="00344F62" w:rsidRDefault="00344F62" w:rsidP="00344F62">
      <w:pPr>
        <w:pStyle w:val="Langtext"/>
      </w:pPr>
      <w:r>
        <w:t>nach Wahl des Auftraggebers, mit integriertem PE-Stutzen für senkrechten, dichten Rohranschluss DN 100,</w:t>
      </w:r>
    </w:p>
    <w:p w14:paraId="5ED03C3D" w14:textId="5EFDD99C" w:rsidR="00344F62" w:rsidRDefault="00344F62" w:rsidP="00344F62">
      <w:pPr>
        <w:pStyle w:val="Langtext"/>
      </w:pPr>
      <w:r>
        <w:t>Farbe grau</w:t>
      </w:r>
    </w:p>
    <w:p w14:paraId="1611EFCA" w14:textId="77777777" w:rsidR="00344F62" w:rsidRDefault="00344F62" w:rsidP="00344F62">
      <w:pPr>
        <w:pStyle w:val="Langtext"/>
      </w:pPr>
    </w:p>
    <w:p w14:paraId="277FEB7B" w14:textId="53B709CE" w:rsidR="00344F62" w:rsidRDefault="00344F62" w:rsidP="00344F62">
      <w:pPr>
        <w:pStyle w:val="Langtext"/>
      </w:pPr>
      <w:r>
        <w:t>z.B. ACO DRAIN DECKLINE P 150 mit dichtem ROHRSTUTZEN DN 100 oder Gleichwertiges.</w:t>
      </w:r>
    </w:p>
    <w:p w14:paraId="48E0B44F" w14:textId="77777777" w:rsidR="00344F62" w:rsidRDefault="00344F62" w:rsidP="00344F62">
      <w:pPr>
        <w:pStyle w:val="Langtext"/>
      </w:pPr>
    </w:p>
    <w:p w14:paraId="65FF8605" w14:textId="4568B58E" w:rsidR="00344F62" w:rsidRDefault="00344F62" w:rsidP="00344F62">
      <w:pPr>
        <w:pStyle w:val="Langtext"/>
      </w:pPr>
      <w:r>
        <w:t>Angebotenes Erzeugnis:</w:t>
      </w:r>
    </w:p>
    <w:p w14:paraId="1AD974F3" w14:textId="560102DF" w:rsidR="00344F62" w:rsidRDefault="00344F62" w:rsidP="00344F62">
      <w:pPr>
        <w:pStyle w:val="Folgeposition"/>
        <w:keepNext/>
        <w:keepLines/>
      </w:pPr>
      <w:r>
        <w:t>D</w:t>
      </w:r>
      <w:r>
        <w:rPr>
          <w:sz w:val="12"/>
        </w:rPr>
        <w:t>+</w:t>
      </w:r>
      <w:r>
        <w:tab/>
        <w:t>Parkdeck Flachrinne Polym. P150+DN100 L100 anth.</w:t>
      </w:r>
      <w:r>
        <w:tab/>
        <w:t xml:space="preserve">Stk </w:t>
      </w:r>
    </w:p>
    <w:p w14:paraId="477850BE" w14:textId="539D87A9" w:rsidR="00344F62" w:rsidRDefault="00344F62" w:rsidP="00344F62">
      <w:pPr>
        <w:pStyle w:val="Langtext"/>
      </w:pPr>
      <w:r>
        <w:t>nach Wahl des Auftraggebers, mit integriertem PE-Stutzen für senkrechten, dichten Rohranschluss DN 100,</w:t>
      </w:r>
    </w:p>
    <w:p w14:paraId="62FB1CE4" w14:textId="2676232B" w:rsidR="00344F62" w:rsidRDefault="00344F62" w:rsidP="00344F62">
      <w:pPr>
        <w:pStyle w:val="Langtext"/>
      </w:pPr>
      <w:r>
        <w:t>Farbe anthrazit</w:t>
      </w:r>
    </w:p>
    <w:p w14:paraId="7979AC0D" w14:textId="77777777" w:rsidR="00344F62" w:rsidRDefault="00344F62" w:rsidP="00344F62">
      <w:pPr>
        <w:pStyle w:val="Langtext"/>
      </w:pPr>
    </w:p>
    <w:p w14:paraId="61E3CC0E" w14:textId="4D16792D" w:rsidR="00344F62" w:rsidRDefault="00344F62" w:rsidP="00344F62">
      <w:pPr>
        <w:pStyle w:val="Langtext"/>
      </w:pPr>
      <w:r>
        <w:t>z.B. ACO DRAIN DECKLINE P 150 mit dichtem ROHRSTUTZEN DN 100 oder Gleichwertiges.</w:t>
      </w:r>
    </w:p>
    <w:p w14:paraId="5EF412A2" w14:textId="77777777" w:rsidR="00344F62" w:rsidRDefault="00344F62" w:rsidP="00344F62">
      <w:pPr>
        <w:pStyle w:val="Langtext"/>
      </w:pPr>
    </w:p>
    <w:p w14:paraId="08B840C1" w14:textId="3752913C" w:rsidR="00344F62" w:rsidRDefault="00344F62" w:rsidP="00344F62">
      <w:pPr>
        <w:pStyle w:val="Langtext"/>
      </w:pPr>
      <w:r>
        <w:t>Angebotenes Erzeugnis:</w:t>
      </w:r>
    </w:p>
    <w:p w14:paraId="480D20CE" w14:textId="77777777" w:rsidR="00344F62" w:rsidRDefault="00344F62" w:rsidP="00344F62">
      <w:pPr>
        <w:pStyle w:val="TrennungPOS"/>
      </w:pPr>
    </w:p>
    <w:p w14:paraId="394F651C" w14:textId="40B525A4" w:rsidR="00344F62" w:rsidRDefault="00344F62" w:rsidP="00344F62">
      <w:pPr>
        <w:pStyle w:val="GrundtextPosNr"/>
        <w:keepNext/>
        <w:keepLines/>
      </w:pPr>
      <w:r>
        <w:t>06.AM 15</w:t>
      </w:r>
    </w:p>
    <w:p w14:paraId="4E9DA51F" w14:textId="0479A42A" w:rsidR="00344F62" w:rsidRDefault="00344F62" w:rsidP="00344F62">
      <w:pPr>
        <w:pStyle w:val="Grundtext"/>
      </w:pPr>
      <w:r>
        <w:t>Stirnwand für Flachrinne, Nennweite 15 cm, aus Polymerbeton, passend für Rinnenanfang und -ende,</w:t>
      </w:r>
    </w:p>
    <w:p w14:paraId="6B5052EB" w14:textId="77777777" w:rsidR="00344F62" w:rsidRDefault="00344F62" w:rsidP="00344F62">
      <w:pPr>
        <w:pStyle w:val="Grundtext"/>
      </w:pPr>
    </w:p>
    <w:p w14:paraId="67A8024A" w14:textId="6867DCCA" w:rsidR="00344F62" w:rsidRDefault="00344F62" w:rsidP="00344F62">
      <w:pPr>
        <w:pStyle w:val="Grundtext"/>
      </w:pPr>
      <w:r>
        <w:t>Bauhöhe (H): 10 cm</w:t>
      </w:r>
    </w:p>
    <w:p w14:paraId="215B5978" w14:textId="77777777" w:rsidR="00344F62" w:rsidRDefault="00344F62" w:rsidP="00344F62">
      <w:pPr>
        <w:pStyle w:val="Grundtext"/>
      </w:pPr>
    </w:p>
    <w:p w14:paraId="66674324" w14:textId="4A18D89D" w:rsidR="00344F62" w:rsidRDefault="00344F62" w:rsidP="00344F62">
      <w:pPr>
        <w:pStyle w:val="Folgeposition"/>
        <w:keepNext/>
        <w:keepLines/>
      </w:pPr>
      <w:r>
        <w:t>A</w:t>
      </w:r>
      <w:r>
        <w:rPr>
          <w:sz w:val="12"/>
        </w:rPr>
        <w:t>+</w:t>
      </w:r>
      <w:r>
        <w:tab/>
        <w:t>Stirnwand f. Parkdeck Flachrinne P150  grau</w:t>
      </w:r>
      <w:r>
        <w:tab/>
        <w:t xml:space="preserve">Stk </w:t>
      </w:r>
    </w:p>
    <w:p w14:paraId="36D08F41" w14:textId="7D785DF1" w:rsidR="00344F62" w:rsidRDefault="00344F62" w:rsidP="00344F62">
      <w:pPr>
        <w:pStyle w:val="Langtext"/>
      </w:pPr>
      <w:r>
        <w:t>nach Wahl des Auftraggebers,</w:t>
      </w:r>
    </w:p>
    <w:p w14:paraId="04CC29EE" w14:textId="6F71B8C9" w:rsidR="00344F62" w:rsidRDefault="00344F62" w:rsidP="00344F62">
      <w:pPr>
        <w:pStyle w:val="Langtext"/>
      </w:pPr>
      <w:r>
        <w:t>Farbe grau,</w:t>
      </w:r>
    </w:p>
    <w:p w14:paraId="3C9DDB69" w14:textId="6C22DD50" w:rsidR="00344F62" w:rsidRDefault="00344F62" w:rsidP="00344F62">
      <w:pPr>
        <w:pStyle w:val="Langtext"/>
      </w:pPr>
      <w:r>
        <w:t>z.B. ACO DRAIN DECKLINE P 150 STIRNWAND oder Gleichwertiges.</w:t>
      </w:r>
    </w:p>
    <w:p w14:paraId="59C160A4" w14:textId="77777777" w:rsidR="00344F62" w:rsidRDefault="00344F62" w:rsidP="00344F62">
      <w:pPr>
        <w:pStyle w:val="Langtext"/>
      </w:pPr>
    </w:p>
    <w:p w14:paraId="768008F8" w14:textId="120A47D8" w:rsidR="00344F62" w:rsidRDefault="00344F62" w:rsidP="00344F62">
      <w:pPr>
        <w:pStyle w:val="Langtext"/>
      </w:pPr>
      <w:r>
        <w:t>Angebotenes Erzeugnis:</w:t>
      </w:r>
    </w:p>
    <w:p w14:paraId="4FE13ED8" w14:textId="509D254C" w:rsidR="00344F62" w:rsidRDefault="00344F62" w:rsidP="00344F62">
      <w:pPr>
        <w:pStyle w:val="Folgeposition"/>
        <w:keepNext/>
        <w:keepLines/>
      </w:pPr>
      <w:r>
        <w:t>B</w:t>
      </w:r>
      <w:r>
        <w:rPr>
          <w:sz w:val="12"/>
        </w:rPr>
        <w:t>+</w:t>
      </w:r>
      <w:r>
        <w:tab/>
        <w:t>Stirnwand f. Parkdeck Flachrinne P150 anthr.</w:t>
      </w:r>
      <w:r>
        <w:tab/>
        <w:t xml:space="preserve">Stk </w:t>
      </w:r>
    </w:p>
    <w:p w14:paraId="7822A7AE" w14:textId="41368D43" w:rsidR="00344F62" w:rsidRDefault="00344F62" w:rsidP="00344F62">
      <w:pPr>
        <w:pStyle w:val="Langtext"/>
      </w:pPr>
      <w:r>
        <w:t>nach Wahl des Auftraggebers,</w:t>
      </w:r>
    </w:p>
    <w:p w14:paraId="42E20D84" w14:textId="24BE3939" w:rsidR="00344F62" w:rsidRDefault="00344F62" w:rsidP="00344F62">
      <w:pPr>
        <w:pStyle w:val="Langtext"/>
      </w:pPr>
      <w:r>
        <w:t>Farbe anthrazit,</w:t>
      </w:r>
    </w:p>
    <w:p w14:paraId="54A7457D" w14:textId="0090BF15" w:rsidR="00344F62" w:rsidRDefault="00344F62" w:rsidP="00344F62">
      <w:pPr>
        <w:pStyle w:val="Langtext"/>
      </w:pPr>
      <w:r>
        <w:t>z.B. ACO DRAIN DECKLINE P 150 STIRNWAND oder Gleichwertiges.</w:t>
      </w:r>
    </w:p>
    <w:p w14:paraId="6FD20FB3" w14:textId="77777777" w:rsidR="00344F62" w:rsidRDefault="00344F62" w:rsidP="00344F62">
      <w:pPr>
        <w:pStyle w:val="Langtext"/>
      </w:pPr>
    </w:p>
    <w:p w14:paraId="39B21AD1" w14:textId="6C5A653F" w:rsidR="00344F62" w:rsidRDefault="00344F62" w:rsidP="00344F62">
      <w:pPr>
        <w:pStyle w:val="Langtext"/>
      </w:pPr>
      <w:r>
        <w:t>Angebotenes Erzeugnis:</w:t>
      </w:r>
    </w:p>
    <w:p w14:paraId="3DEAF059" w14:textId="77777777" w:rsidR="00344F62" w:rsidRDefault="00344F62" w:rsidP="00344F62">
      <w:pPr>
        <w:pStyle w:val="TrennungPOS"/>
      </w:pPr>
    </w:p>
    <w:p w14:paraId="44980B24" w14:textId="2D103E74" w:rsidR="00344F62" w:rsidRDefault="00344F62" w:rsidP="00344F62">
      <w:pPr>
        <w:pStyle w:val="GrundtextPosNr"/>
        <w:keepNext/>
        <w:keepLines/>
      </w:pPr>
      <w:r>
        <w:t>06.AM 16</w:t>
      </w:r>
    </w:p>
    <w:p w14:paraId="40DC8366" w14:textId="198CECC8" w:rsidR="00344F62" w:rsidRDefault="00344F62" w:rsidP="00344F62">
      <w:pPr>
        <w:pStyle w:val="Grundtext"/>
      </w:pPr>
      <w:r>
        <w:t>Flachrinne aus Polymerbeton (Polym.), Nennweite 20 cm, entsprechend ÖNORM EN 1433, Material "+R" lt. Norm, frost- und tausalzbeständig, ohne Eigengefälle, für Wasserspiegelgefälle, flüssigkeitsdicht bis Oberkante, Kantenschutz aus Polymerbeton, mit schraubloser Sicherheitsarretierung, z.B. Drainlock, geeignet für Abdeckungen (Abdeckungen in eigener Position) mit einer Belastungsklasse bis C250,</w:t>
      </w:r>
    </w:p>
    <w:p w14:paraId="3778658B" w14:textId="3B0F3D7E" w:rsidR="00344F62" w:rsidRDefault="00344F62" w:rsidP="00344F62">
      <w:pPr>
        <w:pStyle w:val="Grundtext"/>
      </w:pPr>
      <w:r>
        <w:t>Baubreite (B): 27,5 cm,</w:t>
      </w:r>
    </w:p>
    <w:p w14:paraId="35F0F582" w14:textId="2412D97B" w:rsidR="00344F62" w:rsidRDefault="00344F62" w:rsidP="00344F62">
      <w:pPr>
        <w:pStyle w:val="Grundtext"/>
      </w:pPr>
      <w:r>
        <w:t>Baulänge (L): 100 cm,</w:t>
      </w:r>
    </w:p>
    <w:p w14:paraId="38A54D9E" w14:textId="5D65D99B" w:rsidR="00344F62" w:rsidRDefault="00344F62" w:rsidP="00344F62">
      <w:pPr>
        <w:pStyle w:val="Grundtext"/>
      </w:pPr>
      <w:r>
        <w:t>Bauhöhe (H): 10 cm,</w:t>
      </w:r>
    </w:p>
    <w:p w14:paraId="7E365804" w14:textId="77777777" w:rsidR="00344F62" w:rsidRDefault="00344F62" w:rsidP="00344F62">
      <w:pPr>
        <w:pStyle w:val="Grundtext"/>
      </w:pPr>
    </w:p>
    <w:p w14:paraId="197955DA" w14:textId="7D710B1E" w:rsidR="00344F62" w:rsidRDefault="00344F62" w:rsidP="00344F62">
      <w:pPr>
        <w:pStyle w:val="Folgeposition"/>
        <w:keepNext/>
        <w:keepLines/>
      </w:pPr>
      <w:r>
        <w:t>A</w:t>
      </w:r>
      <w:r>
        <w:rPr>
          <w:sz w:val="12"/>
        </w:rPr>
        <w:t>+</w:t>
      </w:r>
      <w:r>
        <w:tab/>
        <w:t>Parkdeck Flachrinne Polym. P200 L100 grau</w:t>
      </w:r>
      <w:r>
        <w:tab/>
        <w:t xml:space="preserve">Stk </w:t>
      </w:r>
    </w:p>
    <w:p w14:paraId="12F4BB84" w14:textId="1D66F1FF" w:rsidR="00344F62" w:rsidRDefault="00344F62" w:rsidP="00344F62">
      <w:pPr>
        <w:pStyle w:val="Langtext"/>
      </w:pPr>
      <w:r>
        <w:t>nach Wahl des Auftraggebers,</w:t>
      </w:r>
    </w:p>
    <w:p w14:paraId="5F32B50C" w14:textId="5E774ACB" w:rsidR="00344F62" w:rsidRDefault="00344F62" w:rsidP="00344F62">
      <w:pPr>
        <w:pStyle w:val="Langtext"/>
      </w:pPr>
      <w:r>
        <w:t>Farbe grau</w:t>
      </w:r>
    </w:p>
    <w:p w14:paraId="77594934" w14:textId="77777777" w:rsidR="00344F62" w:rsidRDefault="00344F62" w:rsidP="00344F62">
      <w:pPr>
        <w:pStyle w:val="Langtext"/>
      </w:pPr>
    </w:p>
    <w:p w14:paraId="0CADB842" w14:textId="5583097D" w:rsidR="00344F62" w:rsidRDefault="00344F62" w:rsidP="00344F62">
      <w:pPr>
        <w:pStyle w:val="Langtext"/>
      </w:pPr>
      <w:r>
        <w:t>z.B. ACO DRAIN DECKLINE P 200 mit DRAINLOCK oder Gleichwertiges.</w:t>
      </w:r>
    </w:p>
    <w:p w14:paraId="6C3A500F" w14:textId="77777777" w:rsidR="00344F62" w:rsidRDefault="00344F62" w:rsidP="00344F62">
      <w:pPr>
        <w:pStyle w:val="Langtext"/>
      </w:pPr>
    </w:p>
    <w:p w14:paraId="2C091717" w14:textId="6D41E4F7" w:rsidR="00344F62" w:rsidRDefault="00344F62" w:rsidP="00344F62">
      <w:pPr>
        <w:pStyle w:val="Langtext"/>
      </w:pPr>
      <w:r>
        <w:t>Angebotenes Erzeugnis:</w:t>
      </w:r>
    </w:p>
    <w:p w14:paraId="24A39E18" w14:textId="14C2467B" w:rsidR="00344F62" w:rsidRDefault="00344F62" w:rsidP="00344F62">
      <w:pPr>
        <w:pStyle w:val="Folgeposition"/>
        <w:keepNext/>
        <w:keepLines/>
      </w:pPr>
      <w:r>
        <w:t>B</w:t>
      </w:r>
      <w:r>
        <w:rPr>
          <w:sz w:val="12"/>
        </w:rPr>
        <w:t>+</w:t>
      </w:r>
      <w:r>
        <w:tab/>
        <w:t>Parkdeck Flachrinne Polym. P200 L100 anthr.</w:t>
      </w:r>
      <w:r>
        <w:tab/>
        <w:t xml:space="preserve">Stk </w:t>
      </w:r>
    </w:p>
    <w:p w14:paraId="4781C797" w14:textId="2A3D76D8" w:rsidR="00344F62" w:rsidRDefault="00344F62" w:rsidP="00344F62">
      <w:pPr>
        <w:pStyle w:val="Langtext"/>
      </w:pPr>
      <w:r>
        <w:t>nach Wahl des Auftraggebers,</w:t>
      </w:r>
    </w:p>
    <w:p w14:paraId="36CB90D3" w14:textId="000E1FB3" w:rsidR="00344F62" w:rsidRDefault="00344F62" w:rsidP="00344F62">
      <w:pPr>
        <w:pStyle w:val="Langtext"/>
      </w:pPr>
      <w:r>
        <w:t>Farbe anthrazit</w:t>
      </w:r>
    </w:p>
    <w:p w14:paraId="0E2142D8" w14:textId="58C7F634" w:rsidR="00344F62" w:rsidRDefault="00344F62" w:rsidP="00344F62">
      <w:pPr>
        <w:pStyle w:val="Langtext"/>
      </w:pPr>
      <w:r>
        <w:t>z.B. ACO DRAIN DECKLINE P 200 mit DRAINLOCK oder Gleichwertiges.</w:t>
      </w:r>
    </w:p>
    <w:p w14:paraId="1AD68414" w14:textId="77777777" w:rsidR="00344F62" w:rsidRDefault="00344F62" w:rsidP="00344F62">
      <w:pPr>
        <w:pStyle w:val="Langtext"/>
      </w:pPr>
    </w:p>
    <w:p w14:paraId="4E46E41B" w14:textId="6F817443" w:rsidR="00344F62" w:rsidRDefault="00344F62" w:rsidP="00344F62">
      <w:pPr>
        <w:pStyle w:val="Langtext"/>
      </w:pPr>
      <w:r>
        <w:t>Angebotenes Erzeugnis:</w:t>
      </w:r>
    </w:p>
    <w:p w14:paraId="4751BBE0" w14:textId="08F3ED73" w:rsidR="00344F62" w:rsidRDefault="00344F62" w:rsidP="00344F62">
      <w:pPr>
        <w:pStyle w:val="Folgeposition"/>
        <w:keepNext/>
        <w:keepLines/>
      </w:pPr>
      <w:r>
        <w:t>C</w:t>
      </w:r>
      <w:r>
        <w:rPr>
          <w:sz w:val="12"/>
        </w:rPr>
        <w:t>+</w:t>
      </w:r>
      <w:r>
        <w:tab/>
        <w:t>Parkdeck Flachrinne Polym. P200+DN100 L100 grau</w:t>
      </w:r>
      <w:r>
        <w:tab/>
        <w:t xml:space="preserve">Stk </w:t>
      </w:r>
    </w:p>
    <w:p w14:paraId="5B7303D3" w14:textId="5AC46121" w:rsidR="00344F62" w:rsidRDefault="00344F62" w:rsidP="00344F62">
      <w:pPr>
        <w:pStyle w:val="Langtext"/>
      </w:pPr>
      <w:r>
        <w:t>nach Wahl des Auftraggebers, mit integriertem PE-Stutzen für senkrechten, dichten Rohranschluss DN 100,</w:t>
      </w:r>
    </w:p>
    <w:p w14:paraId="27DFFD7D" w14:textId="1D420423" w:rsidR="00344F62" w:rsidRDefault="00344F62" w:rsidP="00344F62">
      <w:pPr>
        <w:pStyle w:val="Langtext"/>
      </w:pPr>
      <w:r>
        <w:t>Farbe grau</w:t>
      </w:r>
    </w:p>
    <w:p w14:paraId="22E53C1C" w14:textId="77777777" w:rsidR="00344F62" w:rsidRDefault="00344F62" w:rsidP="00344F62">
      <w:pPr>
        <w:pStyle w:val="Langtext"/>
      </w:pPr>
    </w:p>
    <w:p w14:paraId="2BD8830A" w14:textId="19707D3A" w:rsidR="00344F62" w:rsidRDefault="00344F62" w:rsidP="00344F62">
      <w:pPr>
        <w:pStyle w:val="Langtext"/>
      </w:pPr>
      <w:r>
        <w:t>z.B. ACO DRAIN DECKLINE P 200 mit dichtem ROHRSTUTZEN DN 100 oder Gleichwertiges.</w:t>
      </w:r>
    </w:p>
    <w:p w14:paraId="6810BF0D" w14:textId="77777777" w:rsidR="00344F62" w:rsidRDefault="00344F62" w:rsidP="00344F62">
      <w:pPr>
        <w:pStyle w:val="Langtext"/>
      </w:pPr>
    </w:p>
    <w:p w14:paraId="22114F7C" w14:textId="546AEE2C" w:rsidR="00344F62" w:rsidRDefault="00344F62" w:rsidP="00344F62">
      <w:pPr>
        <w:pStyle w:val="Langtext"/>
      </w:pPr>
      <w:r>
        <w:t>Angebotenes Erzeugnis:</w:t>
      </w:r>
    </w:p>
    <w:p w14:paraId="63102CD1" w14:textId="7E4E6BAD" w:rsidR="00344F62" w:rsidRDefault="00344F62" w:rsidP="00344F62">
      <w:pPr>
        <w:pStyle w:val="Folgeposition"/>
        <w:keepNext/>
        <w:keepLines/>
      </w:pPr>
      <w:r>
        <w:t>D</w:t>
      </w:r>
      <w:r>
        <w:rPr>
          <w:sz w:val="12"/>
        </w:rPr>
        <w:t>+</w:t>
      </w:r>
      <w:r>
        <w:tab/>
        <w:t>Parkdeck Flachrinne Polym. P200+DN100 L100 anth.</w:t>
      </w:r>
      <w:r>
        <w:tab/>
        <w:t xml:space="preserve">Stk </w:t>
      </w:r>
    </w:p>
    <w:p w14:paraId="3588BF80" w14:textId="0CBB71B6" w:rsidR="00344F62" w:rsidRDefault="00344F62" w:rsidP="00344F62">
      <w:pPr>
        <w:pStyle w:val="Langtext"/>
      </w:pPr>
      <w:r>
        <w:t>nach Wahl des Auftraggebers, mit integriertem PE-Stutzen für senkrechten, dichten Rohranschluss DN 100,</w:t>
      </w:r>
    </w:p>
    <w:p w14:paraId="148EC189" w14:textId="62F725C8" w:rsidR="00344F62" w:rsidRDefault="00344F62" w:rsidP="00344F62">
      <w:pPr>
        <w:pStyle w:val="Langtext"/>
      </w:pPr>
      <w:r>
        <w:t>Farbe anthrazit</w:t>
      </w:r>
    </w:p>
    <w:p w14:paraId="34A1F06A" w14:textId="77777777" w:rsidR="00344F62" w:rsidRDefault="00344F62" w:rsidP="00344F62">
      <w:pPr>
        <w:pStyle w:val="Langtext"/>
      </w:pPr>
    </w:p>
    <w:p w14:paraId="624E731D" w14:textId="1B1DA716" w:rsidR="00344F62" w:rsidRDefault="00344F62" w:rsidP="00344F62">
      <w:pPr>
        <w:pStyle w:val="Langtext"/>
      </w:pPr>
      <w:r>
        <w:t>z.B. ACO DRAIN DECKLINE P 200 mit dichtem ROHRSTUTZEN DN 100 oder Gleichwertiges.</w:t>
      </w:r>
    </w:p>
    <w:p w14:paraId="5311A712" w14:textId="77777777" w:rsidR="00344F62" w:rsidRDefault="00344F62" w:rsidP="00344F62">
      <w:pPr>
        <w:pStyle w:val="Langtext"/>
      </w:pPr>
    </w:p>
    <w:p w14:paraId="2620A009" w14:textId="62C8DA3B" w:rsidR="00344F62" w:rsidRDefault="00344F62" w:rsidP="00344F62">
      <w:pPr>
        <w:pStyle w:val="Langtext"/>
      </w:pPr>
      <w:r>
        <w:t>Angebotenes Erzeugnis:</w:t>
      </w:r>
    </w:p>
    <w:p w14:paraId="3F05E4B7" w14:textId="77777777" w:rsidR="00344F62" w:rsidRDefault="00344F62" w:rsidP="006C72FA">
      <w:pPr>
        <w:pStyle w:val="TrennungPOS"/>
      </w:pPr>
    </w:p>
    <w:p w14:paraId="7AF91EF3" w14:textId="06845733" w:rsidR="006C72FA" w:rsidRDefault="006C72FA" w:rsidP="006C72FA">
      <w:pPr>
        <w:pStyle w:val="GrundtextPosNr"/>
        <w:keepNext/>
        <w:keepLines/>
      </w:pPr>
      <w:r>
        <w:t>06.AM 17</w:t>
      </w:r>
    </w:p>
    <w:p w14:paraId="5BDCB3BB" w14:textId="4B40C1F0" w:rsidR="006C72FA" w:rsidRDefault="006C72FA" w:rsidP="006C72FA">
      <w:pPr>
        <w:pStyle w:val="Grundtext"/>
      </w:pPr>
      <w:r>
        <w:t>Stirnwand für Flachrinne, Nennweite 20 cm, aus Polymerbeton, passend für Rinnenanfang und -ende,</w:t>
      </w:r>
    </w:p>
    <w:p w14:paraId="65DFCF36" w14:textId="77777777" w:rsidR="006C72FA" w:rsidRDefault="006C72FA" w:rsidP="006C72FA">
      <w:pPr>
        <w:pStyle w:val="Grundtext"/>
      </w:pPr>
    </w:p>
    <w:p w14:paraId="0751B632" w14:textId="7475FDA5" w:rsidR="006C72FA" w:rsidRDefault="006C72FA" w:rsidP="006C72FA">
      <w:pPr>
        <w:pStyle w:val="Grundtext"/>
      </w:pPr>
      <w:r>
        <w:t>Bauhöhe (H): 10 cm</w:t>
      </w:r>
    </w:p>
    <w:p w14:paraId="61BC8401" w14:textId="77777777" w:rsidR="006C72FA" w:rsidRDefault="006C72FA" w:rsidP="006C72FA">
      <w:pPr>
        <w:pStyle w:val="Grundtext"/>
      </w:pPr>
    </w:p>
    <w:p w14:paraId="44B83283" w14:textId="69853036" w:rsidR="006C72FA" w:rsidRDefault="006C72FA" w:rsidP="006C72FA">
      <w:pPr>
        <w:pStyle w:val="Folgeposition"/>
        <w:keepNext/>
        <w:keepLines/>
      </w:pPr>
      <w:r>
        <w:t>A</w:t>
      </w:r>
      <w:r>
        <w:rPr>
          <w:sz w:val="12"/>
        </w:rPr>
        <w:t>+</w:t>
      </w:r>
      <w:r>
        <w:tab/>
        <w:t>Stirnwand f. Parkdeck Flachrinne P200  grau</w:t>
      </w:r>
      <w:r>
        <w:tab/>
        <w:t xml:space="preserve">Stk </w:t>
      </w:r>
    </w:p>
    <w:p w14:paraId="14B0D6C4" w14:textId="5CA6D918" w:rsidR="006C72FA" w:rsidRDefault="006C72FA" w:rsidP="006C72FA">
      <w:pPr>
        <w:pStyle w:val="Langtext"/>
      </w:pPr>
      <w:r>
        <w:t>nach Wahl des Auftraggebers,</w:t>
      </w:r>
    </w:p>
    <w:p w14:paraId="08C92B79" w14:textId="17C3EC7C" w:rsidR="006C72FA" w:rsidRDefault="006C72FA" w:rsidP="006C72FA">
      <w:pPr>
        <w:pStyle w:val="Langtext"/>
      </w:pPr>
      <w:r>
        <w:t>Farbe grau,</w:t>
      </w:r>
    </w:p>
    <w:p w14:paraId="4582CD47" w14:textId="1A17B583" w:rsidR="006C72FA" w:rsidRDefault="006C72FA" w:rsidP="006C72FA">
      <w:pPr>
        <w:pStyle w:val="Langtext"/>
      </w:pPr>
      <w:r>
        <w:t>z.B. ACO DRAIN DECKLINE P 200 STIRNWAND oder Gleichwertiges.</w:t>
      </w:r>
    </w:p>
    <w:p w14:paraId="4CC3AF67" w14:textId="77777777" w:rsidR="006C72FA" w:rsidRDefault="006C72FA" w:rsidP="006C72FA">
      <w:pPr>
        <w:pStyle w:val="Langtext"/>
      </w:pPr>
    </w:p>
    <w:p w14:paraId="1BB02172" w14:textId="3AFE1EF1" w:rsidR="006C72FA" w:rsidRDefault="006C72FA" w:rsidP="006C72FA">
      <w:pPr>
        <w:pStyle w:val="Langtext"/>
      </w:pPr>
      <w:r>
        <w:lastRenderedPageBreak/>
        <w:t>Angebotenes Erzeugnis:</w:t>
      </w:r>
    </w:p>
    <w:p w14:paraId="3BB4518E" w14:textId="7A092AE7" w:rsidR="006C72FA" w:rsidRDefault="006C72FA" w:rsidP="006C72FA">
      <w:pPr>
        <w:pStyle w:val="Folgeposition"/>
        <w:keepNext/>
        <w:keepLines/>
      </w:pPr>
      <w:r>
        <w:t>B</w:t>
      </w:r>
      <w:r>
        <w:rPr>
          <w:sz w:val="12"/>
        </w:rPr>
        <w:t>+</w:t>
      </w:r>
      <w:r>
        <w:tab/>
        <w:t>Stirnwand f. Parkdeck Flachrinne P200 anthr.</w:t>
      </w:r>
      <w:r>
        <w:tab/>
        <w:t xml:space="preserve">Stk </w:t>
      </w:r>
    </w:p>
    <w:p w14:paraId="27EED3E9" w14:textId="2B95964F" w:rsidR="006C72FA" w:rsidRDefault="006C72FA" w:rsidP="006C72FA">
      <w:pPr>
        <w:pStyle w:val="Langtext"/>
      </w:pPr>
      <w:r>
        <w:t>nach Wahl des Auftraggebers,</w:t>
      </w:r>
    </w:p>
    <w:p w14:paraId="5D75A0D6" w14:textId="601BDCA6" w:rsidR="006C72FA" w:rsidRDefault="006C72FA" w:rsidP="006C72FA">
      <w:pPr>
        <w:pStyle w:val="Langtext"/>
      </w:pPr>
      <w:r>
        <w:t>Farbe anthrazit,</w:t>
      </w:r>
    </w:p>
    <w:p w14:paraId="5E984C02" w14:textId="70873534" w:rsidR="006C72FA" w:rsidRDefault="006C72FA" w:rsidP="006C72FA">
      <w:pPr>
        <w:pStyle w:val="Langtext"/>
      </w:pPr>
      <w:r>
        <w:t>z.B. ACO DRAIN DECKLINE P 200 STIRNWAND oder Gleichwertiges.</w:t>
      </w:r>
    </w:p>
    <w:p w14:paraId="486A758B" w14:textId="77777777" w:rsidR="006C72FA" w:rsidRDefault="006C72FA" w:rsidP="006C72FA">
      <w:pPr>
        <w:pStyle w:val="Langtext"/>
      </w:pPr>
    </w:p>
    <w:p w14:paraId="03F5058C" w14:textId="723E60E1" w:rsidR="006C72FA" w:rsidRDefault="006C72FA" w:rsidP="006C72FA">
      <w:pPr>
        <w:pStyle w:val="Langtext"/>
      </w:pPr>
      <w:r>
        <w:t>Angebotenes Erzeugnis:</w:t>
      </w:r>
    </w:p>
    <w:p w14:paraId="724EF439" w14:textId="77777777" w:rsidR="006C72FA" w:rsidRDefault="006C72FA" w:rsidP="006C72FA">
      <w:pPr>
        <w:pStyle w:val="TrennungPOS"/>
      </w:pPr>
    </w:p>
    <w:p w14:paraId="67C09389" w14:textId="39FACD18" w:rsidR="006C72FA" w:rsidRDefault="006C72FA" w:rsidP="006C72FA">
      <w:pPr>
        <w:pStyle w:val="GrundtextPosNr"/>
        <w:keepNext/>
        <w:keepLines/>
      </w:pPr>
      <w:r>
        <w:t>06.AM 18</w:t>
      </w:r>
    </w:p>
    <w:p w14:paraId="1A2C053F" w14:textId="78A34D9F" w:rsidR="006C72FA" w:rsidRDefault="006C72FA" w:rsidP="006C72FA">
      <w:pPr>
        <w:pStyle w:val="Grundtext"/>
      </w:pPr>
      <w:r>
        <w:t>Abdeckroste für Entwässerungssysteme mit schraubloser Arretierung Drainlock, Nennweite 15 cm,</w:t>
      </w:r>
    </w:p>
    <w:p w14:paraId="217B566E" w14:textId="2FFD3A5E" w:rsidR="006C72FA" w:rsidRDefault="006C72FA" w:rsidP="006C72FA">
      <w:pPr>
        <w:pStyle w:val="Grundtext"/>
      </w:pPr>
      <w:r>
        <w:t xml:space="preserve"> z.B. ACO DRAIN DECKLINE P 150 mit DRAINLOCK oder Gleichwertiges.</w:t>
      </w:r>
    </w:p>
    <w:p w14:paraId="2C0CF37E" w14:textId="77777777" w:rsidR="006C72FA" w:rsidRDefault="006C72FA" w:rsidP="006C72FA">
      <w:pPr>
        <w:pStyle w:val="Grundtext"/>
      </w:pPr>
    </w:p>
    <w:p w14:paraId="7069E09A" w14:textId="77777777" w:rsidR="006C72FA" w:rsidRDefault="006C72FA" w:rsidP="006C72FA">
      <w:pPr>
        <w:pStyle w:val="Grundtext"/>
      </w:pPr>
    </w:p>
    <w:p w14:paraId="1FB64FE4" w14:textId="77777777" w:rsidR="006C72FA" w:rsidRDefault="006C72FA" w:rsidP="006C72FA">
      <w:pPr>
        <w:pStyle w:val="Grundtext"/>
      </w:pPr>
    </w:p>
    <w:p w14:paraId="7C33C22F" w14:textId="77777777" w:rsidR="006C72FA" w:rsidRDefault="006C72FA" w:rsidP="006C72FA">
      <w:pPr>
        <w:pStyle w:val="Grundtext"/>
      </w:pPr>
    </w:p>
    <w:p w14:paraId="4E6AC511" w14:textId="0268EC4B" w:rsidR="006C72FA" w:rsidRDefault="006C72FA" w:rsidP="006C72FA">
      <w:pPr>
        <w:pStyle w:val="Folgeposition"/>
        <w:keepNext/>
        <w:keepLines/>
      </w:pPr>
      <w:r>
        <w:t>A</w:t>
      </w:r>
      <w:r>
        <w:rPr>
          <w:sz w:val="12"/>
        </w:rPr>
        <w:t>+</w:t>
      </w:r>
      <w:r>
        <w:tab/>
        <w:t>NW150 Maschenrost Q+ B125 EQ1182 E-st.L100cm</w:t>
      </w:r>
      <w:r>
        <w:tab/>
        <w:t xml:space="preserve">Stk </w:t>
      </w:r>
    </w:p>
    <w:p w14:paraId="42A8EF02" w14:textId="3EFA9DE1" w:rsidR="006C72FA" w:rsidRDefault="006C72FA" w:rsidP="006C72FA">
      <w:pPr>
        <w:pStyle w:val="Langtext"/>
      </w:pPr>
      <w:r>
        <w:t>nach Wahl des Auftraggebers,</w:t>
      </w:r>
    </w:p>
    <w:p w14:paraId="160E1CB7" w14:textId="476E8369" w:rsidR="006C72FA" w:rsidRDefault="006C72FA" w:rsidP="006C72FA">
      <w:pPr>
        <w:pStyle w:val="Langtext"/>
      </w:pPr>
      <w:r>
        <w:t>Maschenrost Q+, Belastungsgruppe B 125, Einlaufquerschnitt (EQ) 1182cm2/m, MW 30 x 10 mm, aus Edelstahl (E-st.), Baulänge L 100 cm.</w:t>
      </w:r>
    </w:p>
    <w:p w14:paraId="34C6B180" w14:textId="4B113ABF" w:rsidR="006C72FA" w:rsidRDefault="006C72FA" w:rsidP="006C72FA">
      <w:pPr>
        <w:pStyle w:val="Langtext"/>
      </w:pPr>
      <w:r>
        <w:t>z.B. ACO DRAIN DECKLINE P 150 mit DRAINLOCK oder Gleichwertiges.</w:t>
      </w:r>
    </w:p>
    <w:p w14:paraId="1D0C7BF8" w14:textId="77596459" w:rsidR="006C72FA" w:rsidRDefault="006C72FA" w:rsidP="006C72FA">
      <w:pPr>
        <w:pStyle w:val="Langtext"/>
      </w:pPr>
      <w:r>
        <w:t>Angebotenes Erzeugnis:</w:t>
      </w:r>
    </w:p>
    <w:p w14:paraId="7F3F6FBF" w14:textId="7807227E" w:rsidR="006C72FA" w:rsidRDefault="006C72FA" w:rsidP="006C72FA">
      <w:pPr>
        <w:pStyle w:val="Folgeposition"/>
        <w:keepNext/>
        <w:keepLines/>
      </w:pPr>
      <w:r>
        <w:t>B</w:t>
      </w:r>
      <w:r>
        <w:rPr>
          <w:sz w:val="12"/>
        </w:rPr>
        <w:t>+</w:t>
      </w:r>
      <w:r>
        <w:tab/>
        <w:t>NW150 Maschenrost Q+ B125 EQ1182 E-st.L50cm</w:t>
      </w:r>
      <w:r>
        <w:tab/>
        <w:t xml:space="preserve">Stk </w:t>
      </w:r>
    </w:p>
    <w:p w14:paraId="3BFB4C46" w14:textId="5B9F44D3" w:rsidR="006C72FA" w:rsidRDefault="006C72FA" w:rsidP="006C72FA">
      <w:pPr>
        <w:pStyle w:val="Langtext"/>
      </w:pPr>
      <w:r>
        <w:t>nach Wahl des Auftraggebers,</w:t>
      </w:r>
    </w:p>
    <w:p w14:paraId="7AADC0CA" w14:textId="5E5C1FB5" w:rsidR="006C72FA" w:rsidRDefault="006C72FA" w:rsidP="006C72FA">
      <w:pPr>
        <w:pStyle w:val="Langtext"/>
      </w:pPr>
      <w:r>
        <w:t>Maschenrost Q+, Belastungsgruppe B 125, Einlaufquerschnitt (EQ) 1182cm2/m, MW 30 x 10 mm, aus Edelstahl (E-st.), Baulänge L 50 cm.</w:t>
      </w:r>
    </w:p>
    <w:p w14:paraId="0FF6F342" w14:textId="662D0644" w:rsidR="006C72FA" w:rsidRDefault="006C72FA" w:rsidP="006C72FA">
      <w:pPr>
        <w:pStyle w:val="Langtext"/>
      </w:pPr>
      <w:r>
        <w:t>z.B. ACO DRAIN DECKLINE P 150 mit DRAINLOCK oder Gleichwertiges.</w:t>
      </w:r>
    </w:p>
    <w:p w14:paraId="1A037F1F" w14:textId="77777777" w:rsidR="006C72FA" w:rsidRDefault="006C72FA" w:rsidP="006C72FA">
      <w:pPr>
        <w:pStyle w:val="Langtext"/>
      </w:pPr>
    </w:p>
    <w:p w14:paraId="19E39940" w14:textId="0BC24842" w:rsidR="006C72FA" w:rsidRDefault="006C72FA" w:rsidP="006C72FA">
      <w:pPr>
        <w:pStyle w:val="Langtext"/>
      </w:pPr>
      <w:r>
        <w:t>Angebotenes Erzeugnis:</w:t>
      </w:r>
    </w:p>
    <w:p w14:paraId="615D7AA5" w14:textId="2B69A94A" w:rsidR="006C72FA" w:rsidRDefault="006C72FA" w:rsidP="006C72FA">
      <w:pPr>
        <w:pStyle w:val="Folgeposition"/>
        <w:keepNext/>
        <w:keepLines/>
      </w:pPr>
      <w:r>
        <w:t>C</w:t>
      </w:r>
      <w:r>
        <w:rPr>
          <w:sz w:val="12"/>
        </w:rPr>
        <w:t>+</w:t>
      </w:r>
      <w:r>
        <w:tab/>
        <w:t>NW150 Profilrost B125 EQ687 E-st.L100cm</w:t>
      </w:r>
      <w:r>
        <w:tab/>
        <w:t xml:space="preserve">Stk </w:t>
      </w:r>
    </w:p>
    <w:p w14:paraId="0457869A" w14:textId="57115784" w:rsidR="006C72FA" w:rsidRDefault="006C72FA" w:rsidP="006C72FA">
      <w:pPr>
        <w:pStyle w:val="Langtext"/>
      </w:pPr>
      <w:r>
        <w:t>nach Wahl des Auftraggebers,</w:t>
      </w:r>
    </w:p>
    <w:p w14:paraId="31317C10" w14:textId="5D834421" w:rsidR="006C72FA" w:rsidRDefault="006C72FA" w:rsidP="006C72FA">
      <w:pPr>
        <w:pStyle w:val="Langtext"/>
      </w:pPr>
      <w:r>
        <w:t>Profilrost, Belastungsgruppe B 125, Einlaufquerschnitt (EQ) 687cm2/m, Schlitzweite 8mm, aus Edelstahl (E-st.), rutschfest R11, Baulänge L 100 cm.</w:t>
      </w:r>
    </w:p>
    <w:p w14:paraId="1F84ED7D" w14:textId="65D46837" w:rsidR="006C72FA" w:rsidRDefault="006C72FA" w:rsidP="006C72FA">
      <w:pPr>
        <w:pStyle w:val="Langtext"/>
      </w:pPr>
      <w:r>
        <w:t>z.B. ACO DRAIN DECKLINE P 150 mit DRAINLOCK oder Gleichwertiges.</w:t>
      </w:r>
    </w:p>
    <w:p w14:paraId="1B134612" w14:textId="77777777" w:rsidR="006C72FA" w:rsidRDefault="006C72FA" w:rsidP="006C72FA">
      <w:pPr>
        <w:pStyle w:val="Langtext"/>
      </w:pPr>
    </w:p>
    <w:p w14:paraId="1F740482" w14:textId="648C9C04" w:rsidR="006C72FA" w:rsidRDefault="006C72FA" w:rsidP="006C72FA">
      <w:pPr>
        <w:pStyle w:val="Langtext"/>
      </w:pPr>
      <w:r>
        <w:t>Angebotenes Erzeugnis:</w:t>
      </w:r>
    </w:p>
    <w:p w14:paraId="2C807A95" w14:textId="708A4902" w:rsidR="006C72FA" w:rsidRDefault="006C72FA" w:rsidP="006C72FA">
      <w:pPr>
        <w:pStyle w:val="Folgeposition"/>
        <w:keepNext/>
        <w:keepLines/>
      </w:pPr>
      <w:r>
        <w:t>D</w:t>
      </w:r>
      <w:r>
        <w:rPr>
          <w:sz w:val="12"/>
        </w:rPr>
        <w:t>+</w:t>
      </w:r>
      <w:r>
        <w:tab/>
        <w:t>NW150 Profilrost B125 EQ687 E-st.L50cm</w:t>
      </w:r>
      <w:r>
        <w:tab/>
        <w:t xml:space="preserve">Stk </w:t>
      </w:r>
    </w:p>
    <w:p w14:paraId="2324784B" w14:textId="153FE49A" w:rsidR="006C72FA" w:rsidRDefault="006C72FA" w:rsidP="006C72FA">
      <w:pPr>
        <w:pStyle w:val="Langtext"/>
      </w:pPr>
      <w:r>
        <w:t>nach Wahl des Auftraggebers,</w:t>
      </w:r>
    </w:p>
    <w:p w14:paraId="77315B3E" w14:textId="4084FE1F" w:rsidR="006C72FA" w:rsidRDefault="006C72FA" w:rsidP="006C72FA">
      <w:pPr>
        <w:pStyle w:val="Langtext"/>
      </w:pPr>
      <w:r>
        <w:t>Profilrost, Belastungsgruppe B 125, Einlaufquerschnitt (EQ) 687cm2/m, Schlitzweite 8mm, aus Edelstahl (E-st.), rutschfest R11, Baulänge L 50 cm.</w:t>
      </w:r>
    </w:p>
    <w:p w14:paraId="7BC1F72B" w14:textId="15FEA1E3" w:rsidR="006C72FA" w:rsidRDefault="006C72FA" w:rsidP="006C72FA">
      <w:pPr>
        <w:pStyle w:val="Langtext"/>
      </w:pPr>
      <w:r>
        <w:t>z.B. ACO DRAIN DECKLINE P 150 mit DRAINLOCK oder Gleichwertiges.</w:t>
      </w:r>
    </w:p>
    <w:p w14:paraId="591A43AF" w14:textId="77777777" w:rsidR="006C72FA" w:rsidRDefault="006C72FA" w:rsidP="006C72FA">
      <w:pPr>
        <w:pStyle w:val="Langtext"/>
      </w:pPr>
    </w:p>
    <w:p w14:paraId="0B083454" w14:textId="73A211AE" w:rsidR="006C72FA" w:rsidRDefault="006C72FA" w:rsidP="006C72FA">
      <w:pPr>
        <w:pStyle w:val="Langtext"/>
      </w:pPr>
      <w:r>
        <w:t>Angebotenes Erzeugnis:</w:t>
      </w:r>
    </w:p>
    <w:p w14:paraId="26217882" w14:textId="77777777" w:rsidR="006C72FA" w:rsidRDefault="006C72FA" w:rsidP="006C72FA">
      <w:pPr>
        <w:pStyle w:val="Langtext"/>
      </w:pPr>
    </w:p>
    <w:p w14:paraId="7158A4EB" w14:textId="212D8F28" w:rsidR="006C72FA" w:rsidRDefault="006C72FA" w:rsidP="006C72FA">
      <w:pPr>
        <w:pStyle w:val="Folgeposition"/>
        <w:keepNext/>
        <w:keepLines/>
      </w:pPr>
      <w:r>
        <w:t>E</w:t>
      </w:r>
      <w:r>
        <w:rPr>
          <w:sz w:val="12"/>
        </w:rPr>
        <w:t>+</w:t>
      </w:r>
      <w:r>
        <w:tab/>
        <w:t>NW150 Stegrost B125 EQ203 Kunst schw L50cm</w:t>
      </w:r>
      <w:r>
        <w:tab/>
        <w:t xml:space="preserve">Stk </w:t>
      </w:r>
    </w:p>
    <w:p w14:paraId="2BE8DF79" w14:textId="2479025F" w:rsidR="006C72FA" w:rsidRDefault="006C72FA" w:rsidP="006C72FA">
      <w:pPr>
        <w:pStyle w:val="Langtext"/>
      </w:pPr>
      <w:r>
        <w:t>nach Wahl des Auftraggebers,</w:t>
      </w:r>
    </w:p>
    <w:p w14:paraId="33FA1237" w14:textId="4578B896" w:rsidR="006C72FA" w:rsidRDefault="006C72FA" w:rsidP="006C72FA">
      <w:pPr>
        <w:pStyle w:val="Langtext"/>
      </w:pPr>
      <w:r>
        <w:t>Stegrost Kunststoff schwarz, Belastungsgruppe B 125, Einlaufquerschnitt (EQ) 203 cm2/m, Schlitzweite 10 mm, Baulänge L 50 cm.</w:t>
      </w:r>
    </w:p>
    <w:p w14:paraId="794634B7" w14:textId="08978E67" w:rsidR="006C72FA" w:rsidRDefault="006C72FA" w:rsidP="006C72FA">
      <w:pPr>
        <w:pStyle w:val="Langtext"/>
      </w:pPr>
      <w:r>
        <w:t>z.B. ACO DRAIN DECKLINE P 150 mit DRAINLOCK oder Gleichwertiges.</w:t>
      </w:r>
    </w:p>
    <w:p w14:paraId="0E8A2F12" w14:textId="77777777" w:rsidR="006C72FA" w:rsidRDefault="006C72FA" w:rsidP="006C72FA">
      <w:pPr>
        <w:pStyle w:val="Langtext"/>
      </w:pPr>
    </w:p>
    <w:p w14:paraId="7BC69AF3" w14:textId="5B6F4E19" w:rsidR="006C72FA" w:rsidRDefault="006C72FA" w:rsidP="006C72FA">
      <w:pPr>
        <w:pStyle w:val="Langtext"/>
      </w:pPr>
      <w:r>
        <w:t>Angebotenes Erzeugnis:</w:t>
      </w:r>
    </w:p>
    <w:p w14:paraId="716940A8" w14:textId="77777777" w:rsidR="006C72FA" w:rsidRDefault="006C72FA" w:rsidP="006C72FA">
      <w:pPr>
        <w:pStyle w:val="Langtext"/>
      </w:pPr>
    </w:p>
    <w:p w14:paraId="4E607076" w14:textId="77777777" w:rsidR="006C72FA" w:rsidRDefault="006C72FA" w:rsidP="006C72FA">
      <w:pPr>
        <w:pStyle w:val="TrennungPOS"/>
      </w:pPr>
    </w:p>
    <w:p w14:paraId="22922CD3" w14:textId="43FE7377" w:rsidR="006C72FA" w:rsidRDefault="006C72FA" w:rsidP="006C72FA">
      <w:pPr>
        <w:pStyle w:val="GrundtextPosNr"/>
        <w:keepNext/>
        <w:keepLines/>
      </w:pPr>
      <w:r>
        <w:t>06.AM 19</w:t>
      </w:r>
    </w:p>
    <w:p w14:paraId="51798CA2" w14:textId="7DBECD08" w:rsidR="006C72FA" w:rsidRDefault="006C72FA" w:rsidP="006C72FA">
      <w:pPr>
        <w:pStyle w:val="Grundtext"/>
      </w:pPr>
      <w:r>
        <w:t>Abdeckroste für Entwässerungssysteme mit Drainlock, Nennweite 15 cm, mit Kantenschutz aus Stahl verzinkt, Edelstahl oder Gusseisen,</w:t>
      </w:r>
    </w:p>
    <w:p w14:paraId="1EA30AC7" w14:textId="18246DEF" w:rsidR="006C72FA" w:rsidRDefault="006C72FA" w:rsidP="006C72FA">
      <w:pPr>
        <w:pStyle w:val="Grundtext"/>
      </w:pPr>
      <w:r>
        <w:t xml:space="preserve"> z.B. ACO DRAIN DECKLINE P 150 mit DRAINLOCK oder Gleichwertiges.</w:t>
      </w:r>
    </w:p>
    <w:p w14:paraId="3D09B22B" w14:textId="4FB242E7" w:rsidR="006C72FA" w:rsidRDefault="006C72FA" w:rsidP="006C72FA">
      <w:pPr>
        <w:pStyle w:val="Folgeposition"/>
        <w:keepNext/>
        <w:keepLines/>
      </w:pPr>
      <w:r>
        <w:t>A</w:t>
      </w:r>
      <w:r>
        <w:rPr>
          <w:sz w:val="12"/>
        </w:rPr>
        <w:t>+</w:t>
      </w:r>
      <w:r>
        <w:tab/>
        <w:t>NW150 Stegrost C250 EQ578 Guss L50cm</w:t>
      </w:r>
      <w:r>
        <w:tab/>
        <w:t xml:space="preserve">Stk </w:t>
      </w:r>
    </w:p>
    <w:p w14:paraId="293975CA" w14:textId="59E1B31B" w:rsidR="006C72FA" w:rsidRDefault="006C72FA" w:rsidP="006C72FA">
      <w:pPr>
        <w:pStyle w:val="Langtext"/>
      </w:pPr>
      <w:r>
        <w:t>Stegrost, Belastungsgruppe C250, Einlaufquerschnitt (EQ) 578 cm2/m, SW 12 mm, aus Gusseisen GGG, Baulänge L 50 cm.</w:t>
      </w:r>
    </w:p>
    <w:p w14:paraId="52CC277C" w14:textId="0D6B60A7" w:rsidR="006C72FA" w:rsidRDefault="006C72FA" w:rsidP="006C72FA">
      <w:pPr>
        <w:pStyle w:val="Langtext"/>
      </w:pPr>
      <w:r>
        <w:t xml:space="preserve"> Angebotenes Erzeugnis:</w:t>
      </w:r>
    </w:p>
    <w:p w14:paraId="6BB1F664" w14:textId="30FC77BD" w:rsidR="006C72FA" w:rsidRDefault="006C72FA" w:rsidP="006C72FA">
      <w:pPr>
        <w:pStyle w:val="Folgeposition"/>
        <w:keepNext/>
        <w:keepLines/>
      </w:pPr>
      <w:r>
        <w:t>B</w:t>
      </w:r>
      <w:r>
        <w:rPr>
          <w:sz w:val="12"/>
        </w:rPr>
        <w:t>+</w:t>
      </w:r>
      <w:r>
        <w:tab/>
        <w:t>NW150 Längsstabgussrost C250 EQ595 L50cm</w:t>
      </w:r>
      <w:r>
        <w:tab/>
        <w:t xml:space="preserve">Stk </w:t>
      </w:r>
    </w:p>
    <w:p w14:paraId="610950EA" w14:textId="0C7904AC" w:rsidR="006C72FA" w:rsidRDefault="006C72FA" w:rsidP="006C72FA">
      <w:pPr>
        <w:pStyle w:val="Langtext"/>
      </w:pPr>
      <w:r>
        <w:t xml:space="preserve">Längsstabgussrost, Belastungsgruppe C250, Einlaufquerschnitt (EQ) 595 cm2/m, in Maschenoptik, MW 29 x 12 mm, Baulänge L 50 cm. </w:t>
      </w:r>
    </w:p>
    <w:p w14:paraId="56512D88" w14:textId="42FF4689" w:rsidR="006C72FA" w:rsidRDefault="006C72FA" w:rsidP="006C72FA">
      <w:pPr>
        <w:pStyle w:val="Langtext"/>
      </w:pPr>
      <w:r>
        <w:lastRenderedPageBreak/>
        <w:t xml:space="preserve"> Angebotenes Erzeugnis:</w:t>
      </w:r>
    </w:p>
    <w:p w14:paraId="1BB6C2A7" w14:textId="4177B50A" w:rsidR="006C72FA" w:rsidRDefault="006C72FA" w:rsidP="006C72FA">
      <w:pPr>
        <w:pStyle w:val="Folgeposition"/>
        <w:keepNext/>
        <w:keepLines/>
      </w:pPr>
      <w:r>
        <w:t>C</w:t>
      </w:r>
      <w:r>
        <w:rPr>
          <w:sz w:val="12"/>
        </w:rPr>
        <w:t>+</w:t>
      </w:r>
      <w:r>
        <w:tab/>
        <w:t>NW150 Maschenrost Q+ C250 EQ1182 E-st.L100cm</w:t>
      </w:r>
      <w:r>
        <w:tab/>
        <w:t xml:space="preserve">Stk </w:t>
      </w:r>
    </w:p>
    <w:p w14:paraId="288CF621" w14:textId="3DEED67C" w:rsidR="006C72FA" w:rsidRDefault="006C72FA" w:rsidP="006C72FA">
      <w:pPr>
        <w:pStyle w:val="Langtext"/>
      </w:pPr>
      <w:r>
        <w:t>Maschenrost Q+, Belastungsgruppe C250, Einlaufquerschnitt (EQ) 1182 cm2/m, MW 30 x 10mm, aus Edelstahl (E-st.), Baulänge L 100 cm.</w:t>
      </w:r>
    </w:p>
    <w:p w14:paraId="2A220C46" w14:textId="352C4BDA" w:rsidR="006C72FA" w:rsidRDefault="006C72FA" w:rsidP="006C72FA">
      <w:pPr>
        <w:pStyle w:val="Langtext"/>
      </w:pPr>
      <w:r>
        <w:t xml:space="preserve"> Angebotenes Erzeugnis:</w:t>
      </w:r>
    </w:p>
    <w:p w14:paraId="68B9F581" w14:textId="1FA37476" w:rsidR="006C72FA" w:rsidRDefault="006C72FA" w:rsidP="006C72FA">
      <w:pPr>
        <w:pStyle w:val="Folgeposition"/>
        <w:keepNext/>
        <w:keepLines/>
      </w:pPr>
      <w:r>
        <w:t>D</w:t>
      </w:r>
      <w:r>
        <w:rPr>
          <w:sz w:val="12"/>
        </w:rPr>
        <w:t>+</w:t>
      </w:r>
      <w:r>
        <w:tab/>
        <w:t>NW150 Maschenrost Q+ C250 EQ1182 E-st.L50cm</w:t>
      </w:r>
      <w:r>
        <w:tab/>
        <w:t xml:space="preserve">Stk </w:t>
      </w:r>
    </w:p>
    <w:p w14:paraId="2D8596B6" w14:textId="01D705BC" w:rsidR="006C72FA" w:rsidRDefault="006C72FA" w:rsidP="006C72FA">
      <w:pPr>
        <w:pStyle w:val="Langtext"/>
      </w:pPr>
      <w:r>
        <w:t>Maschenrost, Belastungsgruppe C250, Einlaufquerschnitt (EQ) 1182 cm2/m, MW 30 x 10mm, aus Edelstahl (E-st.), Baulänge L 50 cm.</w:t>
      </w:r>
    </w:p>
    <w:p w14:paraId="65863819" w14:textId="6827D4D1" w:rsidR="006C72FA" w:rsidRDefault="006C72FA" w:rsidP="006C72FA">
      <w:pPr>
        <w:pStyle w:val="Langtext"/>
      </w:pPr>
      <w:r>
        <w:t xml:space="preserve"> Angebotenes Erzeugnis:</w:t>
      </w:r>
    </w:p>
    <w:p w14:paraId="6FD8BE58" w14:textId="5993BB4B" w:rsidR="006C72FA" w:rsidRDefault="006C72FA" w:rsidP="006C72FA">
      <w:pPr>
        <w:pStyle w:val="Folgeposition"/>
        <w:keepNext/>
        <w:keepLines/>
      </w:pPr>
      <w:r>
        <w:t>E</w:t>
      </w:r>
      <w:r>
        <w:rPr>
          <w:sz w:val="12"/>
        </w:rPr>
        <w:t>+</w:t>
      </w:r>
      <w:r>
        <w:tab/>
        <w:t>NW150 Stegrost C250 EQ203 Kunst schw L50cm</w:t>
      </w:r>
      <w:r>
        <w:tab/>
        <w:t xml:space="preserve">Stk </w:t>
      </w:r>
    </w:p>
    <w:p w14:paraId="23F2E52E" w14:textId="756819DF" w:rsidR="006C72FA" w:rsidRDefault="006C72FA" w:rsidP="006C72FA">
      <w:pPr>
        <w:pStyle w:val="Langtext"/>
      </w:pPr>
      <w:r>
        <w:t>Kunststoff-Stegrost schwarz, Belastungsgruppe C250, Einlaufquerschnitt (EQ) 203 cm2/m, Schlitzweite 10 mm, Baulänge L 50 cm.</w:t>
      </w:r>
    </w:p>
    <w:p w14:paraId="04042A94" w14:textId="0CA14A8E" w:rsidR="006C72FA" w:rsidRDefault="006C72FA" w:rsidP="006C72FA">
      <w:pPr>
        <w:pStyle w:val="Langtext"/>
      </w:pPr>
      <w:r>
        <w:t xml:space="preserve"> Angebotenes Erzeugnis:</w:t>
      </w:r>
    </w:p>
    <w:p w14:paraId="026DCCCA" w14:textId="77777777" w:rsidR="006C72FA" w:rsidRDefault="006C72FA" w:rsidP="006C72FA">
      <w:pPr>
        <w:pStyle w:val="TrennungPOS"/>
      </w:pPr>
    </w:p>
    <w:p w14:paraId="78F79A5D" w14:textId="78BAAC69" w:rsidR="006C72FA" w:rsidRDefault="006C72FA" w:rsidP="006C72FA">
      <w:pPr>
        <w:pStyle w:val="GrundtextPosNr"/>
        <w:keepNext/>
        <w:keepLines/>
      </w:pPr>
      <w:r>
        <w:t>06.AM 20</w:t>
      </w:r>
    </w:p>
    <w:p w14:paraId="0675F57C" w14:textId="276B705D" w:rsidR="006C72FA" w:rsidRDefault="006C72FA" w:rsidP="006C72FA">
      <w:pPr>
        <w:pStyle w:val="Grundtext"/>
      </w:pPr>
      <w:r>
        <w:t>Abdeckroste für Entwässerungssysteme mit schraubloser Arretierung Drainlock, Nennweite 20cm,</w:t>
      </w:r>
    </w:p>
    <w:p w14:paraId="43A5086D" w14:textId="3A11D8C2" w:rsidR="006C72FA" w:rsidRDefault="006C72FA" w:rsidP="006C72FA">
      <w:pPr>
        <w:pStyle w:val="Grundtext"/>
      </w:pPr>
      <w:r>
        <w:t xml:space="preserve"> z.B. ACO DRAIN DECKLINE P 200 mit DRAINLOCK oder Gleichwertiges.</w:t>
      </w:r>
    </w:p>
    <w:p w14:paraId="61B43C91" w14:textId="77777777" w:rsidR="006C72FA" w:rsidRDefault="006C72FA" w:rsidP="006C72FA">
      <w:pPr>
        <w:pStyle w:val="Grundtext"/>
      </w:pPr>
    </w:p>
    <w:p w14:paraId="58A0135B" w14:textId="77777777" w:rsidR="006C72FA" w:rsidRDefault="006C72FA" w:rsidP="006C72FA">
      <w:pPr>
        <w:pStyle w:val="Grundtext"/>
      </w:pPr>
    </w:p>
    <w:p w14:paraId="3751CDE8" w14:textId="77777777" w:rsidR="006C72FA" w:rsidRDefault="006C72FA" w:rsidP="006C72FA">
      <w:pPr>
        <w:pStyle w:val="Grundtext"/>
      </w:pPr>
    </w:p>
    <w:p w14:paraId="01C2E320" w14:textId="77777777" w:rsidR="006C72FA" w:rsidRDefault="006C72FA" w:rsidP="006C72FA">
      <w:pPr>
        <w:pStyle w:val="Grundtext"/>
      </w:pPr>
    </w:p>
    <w:p w14:paraId="74B328F1" w14:textId="05F68805" w:rsidR="006C72FA" w:rsidRDefault="006C72FA" w:rsidP="006C72FA">
      <w:pPr>
        <w:pStyle w:val="Folgeposition"/>
        <w:keepNext/>
        <w:keepLines/>
      </w:pPr>
      <w:r>
        <w:t>A</w:t>
      </w:r>
      <w:r>
        <w:rPr>
          <w:sz w:val="12"/>
        </w:rPr>
        <w:t>+</w:t>
      </w:r>
      <w:r>
        <w:tab/>
        <w:t>NW200 Maschenrost Q+ B125 EQ1575 E-st.L100cm</w:t>
      </w:r>
      <w:r>
        <w:tab/>
        <w:t xml:space="preserve">Stk </w:t>
      </w:r>
    </w:p>
    <w:p w14:paraId="556DF593" w14:textId="02C1294E" w:rsidR="006C72FA" w:rsidRDefault="006C72FA" w:rsidP="006C72FA">
      <w:pPr>
        <w:pStyle w:val="Langtext"/>
      </w:pPr>
      <w:r>
        <w:t>nach Wahl des Auftraggebers,</w:t>
      </w:r>
    </w:p>
    <w:p w14:paraId="27B3712E" w14:textId="03A5D693" w:rsidR="006C72FA" w:rsidRDefault="006C72FA" w:rsidP="006C72FA">
      <w:pPr>
        <w:pStyle w:val="Langtext"/>
      </w:pPr>
      <w:r>
        <w:t>Maschenrost Q+, Belastungsgruppe B 125, Einlaufquerschnitt (EQ) 1575cm2/m, MW 30 x 10 mm, aus Edelstahl (E-st.), Baulänge L 100 cm.</w:t>
      </w:r>
    </w:p>
    <w:p w14:paraId="606E4D52" w14:textId="565E63A7" w:rsidR="006C72FA" w:rsidRDefault="006C72FA" w:rsidP="006C72FA">
      <w:pPr>
        <w:pStyle w:val="Langtext"/>
      </w:pPr>
      <w:r>
        <w:t>z.B. ACO DRAIN DECKLINE P 200 mit DRAINLOCK oder Gleichwertiges.</w:t>
      </w:r>
    </w:p>
    <w:p w14:paraId="3E576D0C" w14:textId="412C82C1" w:rsidR="006C72FA" w:rsidRDefault="006C72FA" w:rsidP="006C72FA">
      <w:pPr>
        <w:pStyle w:val="Langtext"/>
      </w:pPr>
      <w:r>
        <w:t>Angebotenes Erzeugnis:</w:t>
      </w:r>
    </w:p>
    <w:p w14:paraId="246E25A4" w14:textId="2DE468B5" w:rsidR="006C72FA" w:rsidRDefault="006C72FA" w:rsidP="006C72FA">
      <w:pPr>
        <w:pStyle w:val="Folgeposition"/>
        <w:keepNext/>
        <w:keepLines/>
      </w:pPr>
      <w:r>
        <w:t>B</w:t>
      </w:r>
      <w:r>
        <w:rPr>
          <w:sz w:val="12"/>
        </w:rPr>
        <w:t>+</w:t>
      </w:r>
      <w:r>
        <w:tab/>
        <w:t>NW200 Maschenrost Q+ B125 EQ1575 E-st.L50cm</w:t>
      </w:r>
      <w:r>
        <w:tab/>
        <w:t xml:space="preserve">Stk </w:t>
      </w:r>
    </w:p>
    <w:p w14:paraId="08A79B4B" w14:textId="7A339FA5" w:rsidR="006C72FA" w:rsidRDefault="006C72FA" w:rsidP="006C72FA">
      <w:pPr>
        <w:pStyle w:val="Langtext"/>
      </w:pPr>
      <w:r>
        <w:t>nach Wahl des Auftraggebers,</w:t>
      </w:r>
    </w:p>
    <w:p w14:paraId="2B472AA8" w14:textId="5A4E1E0D" w:rsidR="006C72FA" w:rsidRDefault="006C72FA" w:rsidP="006C72FA">
      <w:pPr>
        <w:pStyle w:val="Langtext"/>
      </w:pPr>
      <w:r>
        <w:t>Maschenrost Q+, Belastungsgruppe B 125, Einlaufquerschnitt (EQ) 1575cm2/m, MW 30 x 10 mm, aus Edelstahl (E-st.), Baulänge L 50 cm.</w:t>
      </w:r>
    </w:p>
    <w:p w14:paraId="2611D654" w14:textId="2BF7FB4E" w:rsidR="006C72FA" w:rsidRDefault="006C72FA" w:rsidP="006C72FA">
      <w:pPr>
        <w:pStyle w:val="Langtext"/>
      </w:pPr>
      <w:r>
        <w:t>z.B. ACO DRAIN DECKLINE P 200 mit DRAINLOCK oder Gleichwertiges.</w:t>
      </w:r>
    </w:p>
    <w:p w14:paraId="47B79F61" w14:textId="77777777" w:rsidR="006C72FA" w:rsidRDefault="006C72FA" w:rsidP="006C72FA">
      <w:pPr>
        <w:pStyle w:val="Langtext"/>
      </w:pPr>
    </w:p>
    <w:p w14:paraId="7AB4F295" w14:textId="3A91EA7F" w:rsidR="006C72FA" w:rsidRDefault="006C72FA" w:rsidP="006C72FA">
      <w:pPr>
        <w:pStyle w:val="Langtext"/>
      </w:pPr>
      <w:r>
        <w:t>Angebotenes Erzeugnis:</w:t>
      </w:r>
    </w:p>
    <w:p w14:paraId="1A805ADE" w14:textId="16C5FB72" w:rsidR="006C72FA" w:rsidRDefault="006C72FA" w:rsidP="006C72FA">
      <w:pPr>
        <w:pStyle w:val="Folgeposition"/>
        <w:keepNext/>
        <w:keepLines/>
      </w:pPr>
      <w:r>
        <w:t>C</w:t>
      </w:r>
      <w:r>
        <w:rPr>
          <w:sz w:val="12"/>
        </w:rPr>
        <w:t>+</w:t>
      </w:r>
      <w:r>
        <w:tab/>
        <w:t>NW200 Profilrost B125 EQ846 E-st.L100cm</w:t>
      </w:r>
      <w:r>
        <w:tab/>
        <w:t xml:space="preserve">Stk </w:t>
      </w:r>
    </w:p>
    <w:p w14:paraId="0FDF20C7" w14:textId="342341FB" w:rsidR="006C72FA" w:rsidRDefault="006C72FA" w:rsidP="006C72FA">
      <w:pPr>
        <w:pStyle w:val="Langtext"/>
      </w:pPr>
      <w:r>
        <w:t>nach Wahl des Auftraggebers,</w:t>
      </w:r>
    </w:p>
    <w:p w14:paraId="620097FD" w14:textId="2C70320E" w:rsidR="006C72FA" w:rsidRDefault="006C72FA" w:rsidP="006C72FA">
      <w:pPr>
        <w:pStyle w:val="Langtext"/>
      </w:pPr>
      <w:r>
        <w:t>Profilrost, Belastungsgruppe B 125, Einlaufquerschnitt (EQ) 846cm2/m, Schlitzweite 8mm, aus Edelstahl (E-st.), rutschfest R11, Baulänge L 100 cm.</w:t>
      </w:r>
    </w:p>
    <w:p w14:paraId="3BD15D4A" w14:textId="47F38AA0" w:rsidR="006C72FA" w:rsidRDefault="006C72FA" w:rsidP="006C72FA">
      <w:pPr>
        <w:pStyle w:val="Langtext"/>
      </w:pPr>
      <w:r>
        <w:t>z.B. ACO DRAIN DECKLINE P 200 mit DRAINLOCK oder Gleichwertiges.</w:t>
      </w:r>
    </w:p>
    <w:p w14:paraId="7D088508" w14:textId="77777777" w:rsidR="006C72FA" w:rsidRDefault="006C72FA" w:rsidP="006C72FA">
      <w:pPr>
        <w:pStyle w:val="Langtext"/>
      </w:pPr>
    </w:p>
    <w:p w14:paraId="5ED62CF6" w14:textId="19B56361" w:rsidR="006C72FA" w:rsidRDefault="006A72A0" w:rsidP="006A72A0">
      <w:pPr>
        <w:pStyle w:val="Langtext"/>
      </w:pPr>
      <w:r>
        <w:t>Angebotenes Erzeugnis:</w:t>
      </w:r>
    </w:p>
    <w:p w14:paraId="069685C1" w14:textId="3308ABB8" w:rsidR="006A72A0" w:rsidRDefault="006A72A0" w:rsidP="006A72A0">
      <w:pPr>
        <w:pStyle w:val="Folgeposition"/>
        <w:keepNext/>
        <w:keepLines/>
      </w:pPr>
      <w:r>
        <w:t>D</w:t>
      </w:r>
      <w:r>
        <w:rPr>
          <w:sz w:val="12"/>
        </w:rPr>
        <w:t>+</w:t>
      </w:r>
      <w:r>
        <w:tab/>
        <w:t>NW200 Profilrost B125 EQ846 E-st.L50cm</w:t>
      </w:r>
      <w:r>
        <w:tab/>
        <w:t xml:space="preserve">Stk </w:t>
      </w:r>
    </w:p>
    <w:p w14:paraId="2DCC9727" w14:textId="406DADA2" w:rsidR="006A72A0" w:rsidRDefault="006A72A0" w:rsidP="006A72A0">
      <w:pPr>
        <w:pStyle w:val="Langtext"/>
      </w:pPr>
      <w:r>
        <w:t>nach Wahl des Auftraggebers,</w:t>
      </w:r>
    </w:p>
    <w:p w14:paraId="2DB2B41F" w14:textId="41A5DF3D" w:rsidR="006A72A0" w:rsidRDefault="006A72A0" w:rsidP="006A72A0">
      <w:pPr>
        <w:pStyle w:val="Langtext"/>
      </w:pPr>
      <w:r>
        <w:t>Profilrost, Belastungsgruppe B 125, Einlaufquerschnitt (EQ) 846cm2/m, Schlitzweite 8mm, aus Edelstahl (E-st.), rutschfest R11, Baulänge L 50 cm.</w:t>
      </w:r>
    </w:p>
    <w:p w14:paraId="02DC5FF4" w14:textId="14486027" w:rsidR="006A72A0" w:rsidRDefault="006A72A0" w:rsidP="006A72A0">
      <w:pPr>
        <w:pStyle w:val="Langtext"/>
      </w:pPr>
      <w:r>
        <w:t>z.B. ACO DRAIN DECKLINE P 200 mit DRAINLOCK oder Gleichwertiges.</w:t>
      </w:r>
    </w:p>
    <w:p w14:paraId="23C36627" w14:textId="77777777" w:rsidR="006A72A0" w:rsidRDefault="006A72A0" w:rsidP="006A72A0">
      <w:pPr>
        <w:pStyle w:val="Langtext"/>
      </w:pPr>
    </w:p>
    <w:p w14:paraId="3560FCBB" w14:textId="673EA392" w:rsidR="006A72A0" w:rsidRDefault="006A72A0" w:rsidP="006A72A0">
      <w:pPr>
        <w:pStyle w:val="Langtext"/>
      </w:pPr>
      <w:r>
        <w:t>Angebotenes Erzeugnis:</w:t>
      </w:r>
    </w:p>
    <w:p w14:paraId="1E7B3B96" w14:textId="77777777" w:rsidR="006A72A0" w:rsidRDefault="006A72A0" w:rsidP="006A72A0">
      <w:pPr>
        <w:pStyle w:val="Langtext"/>
      </w:pPr>
    </w:p>
    <w:p w14:paraId="6F4931B7" w14:textId="77777777" w:rsidR="006A72A0" w:rsidRDefault="006A72A0" w:rsidP="006A72A0">
      <w:pPr>
        <w:pStyle w:val="TrennungPOS"/>
      </w:pPr>
    </w:p>
    <w:p w14:paraId="44759073" w14:textId="2F948911" w:rsidR="006A72A0" w:rsidRDefault="006A72A0" w:rsidP="006A72A0">
      <w:pPr>
        <w:pStyle w:val="GrundtextPosNr"/>
        <w:keepNext/>
        <w:keepLines/>
      </w:pPr>
      <w:r>
        <w:t>06.AM 21</w:t>
      </w:r>
    </w:p>
    <w:p w14:paraId="50A87EC5" w14:textId="72262A62" w:rsidR="006A72A0" w:rsidRDefault="006A72A0" w:rsidP="006A72A0">
      <w:pPr>
        <w:pStyle w:val="Grundtext"/>
      </w:pPr>
      <w:r>
        <w:t>Abdeckroste für Entwässerungssysteme mit Drainlock, Nennweite 20cm, mit Kantenschutz aus Stahl verzinkt, Edelstahl oder Gusseisen,</w:t>
      </w:r>
    </w:p>
    <w:p w14:paraId="026D9592" w14:textId="41FF4C7E" w:rsidR="006A72A0" w:rsidRDefault="006A72A0" w:rsidP="006A72A0">
      <w:pPr>
        <w:pStyle w:val="Grundtext"/>
      </w:pPr>
      <w:r>
        <w:t xml:space="preserve"> z.B. ACO DRAIN DECKLINE P 200 mit DRAINLOCK oder Gleichwertiges.</w:t>
      </w:r>
    </w:p>
    <w:p w14:paraId="66943D4E" w14:textId="58148675" w:rsidR="006A72A0" w:rsidRDefault="006A72A0" w:rsidP="006A72A0">
      <w:pPr>
        <w:pStyle w:val="Folgeposition"/>
        <w:keepNext/>
        <w:keepLines/>
      </w:pPr>
      <w:r>
        <w:t>A</w:t>
      </w:r>
      <w:r>
        <w:rPr>
          <w:sz w:val="12"/>
        </w:rPr>
        <w:t>+</w:t>
      </w:r>
      <w:r>
        <w:tab/>
        <w:t>NW200 Stegrost C250 EQ740 Guss L50cm</w:t>
      </w:r>
      <w:r>
        <w:tab/>
        <w:t xml:space="preserve">Stk </w:t>
      </w:r>
    </w:p>
    <w:p w14:paraId="0C15A8CC" w14:textId="63210846" w:rsidR="006A72A0" w:rsidRDefault="006A72A0" w:rsidP="006A72A0">
      <w:pPr>
        <w:pStyle w:val="Langtext"/>
      </w:pPr>
      <w:r>
        <w:t>Stegrost, Belastungsgruppe C250, Einlaufquerschnitt (EQ) 740 cm2/m, SW 12 mm, aus Gusseisen GGG, Baulänge L 50 cm.</w:t>
      </w:r>
    </w:p>
    <w:p w14:paraId="593190C6" w14:textId="56785834" w:rsidR="006A72A0" w:rsidRDefault="006A72A0" w:rsidP="006A72A0">
      <w:pPr>
        <w:pStyle w:val="Langtext"/>
      </w:pPr>
      <w:r>
        <w:t xml:space="preserve"> Angebotenes Erzeugnis:</w:t>
      </w:r>
    </w:p>
    <w:p w14:paraId="7343C4BC" w14:textId="7EF79A1A" w:rsidR="006A72A0" w:rsidRDefault="006A72A0" w:rsidP="006A72A0">
      <w:pPr>
        <w:pStyle w:val="Folgeposition"/>
        <w:keepNext/>
        <w:keepLines/>
      </w:pPr>
      <w:r>
        <w:t>B</w:t>
      </w:r>
      <w:r>
        <w:rPr>
          <w:sz w:val="12"/>
        </w:rPr>
        <w:t>+</w:t>
      </w:r>
      <w:r>
        <w:tab/>
        <w:t>NW200 Längsstabgussrost C250 EQ905 L50cm</w:t>
      </w:r>
      <w:r>
        <w:tab/>
        <w:t xml:space="preserve">Stk </w:t>
      </w:r>
    </w:p>
    <w:p w14:paraId="2988EB5E" w14:textId="479D6E5F" w:rsidR="006A72A0" w:rsidRDefault="006A72A0" w:rsidP="006A72A0">
      <w:pPr>
        <w:pStyle w:val="Langtext"/>
      </w:pPr>
      <w:r>
        <w:t>Längsstabgussrost, Belastungsgruppe C250, Einlaufquerschnitt (EQ) 905 cm2/m, in Maschenoptik, MW 31 x 14 mm, Baulänge L 50 cm.</w:t>
      </w:r>
    </w:p>
    <w:p w14:paraId="305935B9" w14:textId="7AFCE200" w:rsidR="006A72A0" w:rsidRDefault="006A72A0" w:rsidP="006A72A0">
      <w:pPr>
        <w:pStyle w:val="Langtext"/>
      </w:pPr>
      <w:r>
        <w:t xml:space="preserve"> Angebotenes Erzeugnis:</w:t>
      </w:r>
    </w:p>
    <w:p w14:paraId="444B33B9" w14:textId="6E5ABEFC" w:rsidR="006A72A0" w:rsidRDefault="006A72A0" w:rsidP="006A72A0">
      <w:pPr>
        <w:pStyle w:val="Folgeposition"/>
        <w:keepNext/>
        <w:keepLines/>
      </w:pPr>
      <w:r>
        <w:lastRenderedPageBreak/>
        <w:t>C</w:t>
      </w:r>
      <w:r>
        <w:rPr>
          <w:sz w:val="12"/>
        </w:rPr>
        <w:t>+</w:t>
      </w:r>
      <w:r>
        <w:tab/>
        <w:t>NW200 Maschenrost Q+ C250 EQ1377 E-st.L100cm</w:t>
      </w:r>
      <w:r>
        <w:tab/>
        <w:t xml:space="preserve">Stk </w:t>
      </w:r>
    </w:p>
    <w:p w14:paraId="441DA047" w14:textId="50C40591" w:rsidR="006A72A0" w:rsidRDefault="006A72A0" w:rsidP="006A72A0">
      <w:pPr>
        <w:pStyle w:val="Langtext"/>
      </w:pPr>
      <w:r>
        <w:t>Maschenrost Q+, Belastungsgruppe C250, Einlaufquerschnitt (EQ) 1377 cm2/m, MW 30 x 10mm, aus Edelstahl (E-st.), Baulänge L 100 cm.</w:t>
      </w:r>
    </w:p>
    <w:p w14:paraId="7181DA0D" w14:textId="7102B98E" w:rsidR="006A72A0" w:rsidRDefault="006A72A0" w:rsidP="006A72A0">
      <w:pPr>
        <w:pStyle w:val="Langtext"/>
      </w:pPr>
      <w:r>
        <w:t xml:space="preserve"> Angebotenes Erzeugnis:</w:t>
      </w:r>
    </w:p>
    <w:p w14:paraId="68DB1193" w14:textId="2ADF608A" w:rsidR="006A72A0" w:rsidRDefault="006A72A0" w:rsidP="006A72A0">
      <w:pPr>
        <w:pStyle w:val="Folgeposition"/>
        <w:keepNext/>
        <w:keepLines/>
      </w:pPr>
      <w:r>
        <w:t>D</w:t>
      </w:r>
      <w:r>
        <w:rPr>
          <w:sz w:val="12"/>
        </w:rPr>
        <w:t>+</w:t>
      </w:r>
      <w:r>
        <w:tab/>
        <w:t>NW200 Maschenrost Q+ C250 EQ1377 E-st.L50cm</w:t>
      </w:r>
      <w:r>
        <w:tab/>
        <w:t xml:space="preserve">Stk </w:t>
      </w:r>
    </w:p>
    <w:p w14:paraId="00C4AECF" w14:textId="2FBACA5E" w:rsidR="006A72A0" w:rsidRDefault="006A72A0" w:rsidP="006A72A0">
      <w:pPr>
        <w:pStyle w:val="Langtext"/>
      </w:pPr>
      <w:r>
        <w:t>Maschenrost, Belastungsgruppe C250, Einlaufquerschnitt (EQ) 1377 cm2/m, MW 30 x 10mm, aus Edelstahl (E-st.), Baulänge L 50 cm.</w:t>
      </w:r>
    </w:p>
    <w:p w14:paraId="329374A2" w14:textId="34166807" w:rsidR="006A72A0" w:rsidRDefault="006A72A0" w:rsidP="006A72A0">
      <w:pPr>
        <w:pStyle w:val="Langtext"/>
      </w:pPr>
      <w:r>
        <w:t xml:space="preserve"> Angebotenes Erzeugnis:</w:t>
      </w:r>
    </w:p>
    <w:p w14:paraId="0CB7DD54" w14:textId="77777777" w:rsidR="006A72A0" w:rsidRDefault="006A72A0" w:rsidP="006A72A0">
      <w:pPr>
        <w:pStyle w:val="TrennungULG"/>
        <w:keepNext w:val="0"/>
      </w:pPr>
    </w:p>
    <w:p w14:paraId="036E9EE6" w14:textId="1ADD5F3A" w:rsidR="006A72A0" w:rsidRDefault="006A72A0" w:rsidP="006A72A0">
      <w:pPr>
        <w:pStyle w:val="ULG"/>
        <w:keepLines/>
      </w:pPr>
      <w:r>
        <w:t>06.AN</w:t>
      </w:r>
      <w:r>
        <w:rPr>
          <w:sz w:val="12"/>
        </w:rPr>
        <w:t xml:space="preserve"> + </w:t>
      </w:r>
      <w:r>
        <w:t>Schlammfänge und Sedimentation (ACO)</w:t>
      </w:r>
    </w:p>
    <w:p w14:paraId="71F8562E" w14:textId="4B19F162" w:rsidR="006A72A0" w:rsidRDefault="006A72A0" w:rsidP="006A72A0">
      <w:pPr>
        <w:pStyle w:val="Langtext"/>
      </w:pPr>
      <w:r>
        <w:t>Version: 2024-06</w:t>
      </w:r>
    </w:p>
    <w:p w14:paraId="3583E458" w14:textId="6AF63136" w:rsidR="006A72A0" w:rsidRDefault="006A72A0" w:rsidP="006A72A0">
      <w:pPr>
        <w:pStyle w:val="Langtext"/>
      </w:pPr>
      <w:r>
        <w:t>Einheitspreis:</w:t>
      </w:r>
    </w:p>
    <w:p w14:paraId="30D7AE0B" w14:textId="5898CB4D" w:rsidR="006A72A0" w:rsidRDefault="006A72A0" w:rsidP="006A72A0">
      <w:pPr>
        <w:pStyle w:val="Langtext"/>
      </w:pPr>
      <w:r>
        <w:t>In den Einheitspreis ist das Liefern und Versetzen in die vorbereiteten Gräben einkalkuliert. Aushub- und Wiederverfüllungsarbeiten werden gesondert verrechnet.</w:t>
      </w:r>
    </w:p>
    <w:p w14:paraId="6D87758C" w14:textId="454CC189" w:rsidR="006A72A0" w:rsidRDefault="006A72A0" w:rsidP="006A72A0">
      <w:pPr>
        <w:pStyle w:val="Langtext"/>
      </w:pPr>
      <w:r>
        <w:t>Verarbeitungsrichtlinien:</w:t>
      </w:r>
    </w:p>
    <w:p w14:paraId="29AF9605" w14:textId="71E98A66" w:rsidR="006A72A0" w:rsidRDefault="006A72A0" w:rsidP="006A72A0">
      <w:pPr>
        <w:pStyle w:val="Langtext"/>
      </w:pPr>
      <w:r>
        <w:t>Die Verarbeitungsrichtlinien des Erzeugers werden eingehalten.</w:t>
      </w:r>
    </w:p>
    <w:p w14:paraId="2A29CA69" w14:textId="03E93F58" w:rsidR="006A72A0" w:rsidRDefault="006A72A0" w:rsidP="006A72A0">
      <w:pPr>
        <w:pStyle w:val="Langtext"/>
      </w:pPr>
      <w:r>
        <w:t>Skizze:</w:t>
      </w:r>
    </w:p>
    <w:p w14:paraId="10C65ABA" w14:textId="437BFA64" w:rsidR="006A72A0" w:rsidRDefault="006A72A0" w:rsidP="006A72A0">
      <w:pPr>
        <w:pStyle w:val="Langtext"/>
      </w:pPr>
      <w:r>
        <w:t>In der Folge wird die Bezeichnung Skizze als einfachste Darstellungsmöglichkeit stellvertretend für Zeichnung, Plan und dergleichen verwendet.</w:t>
      </w:r>
    </w:p>
    <w:p w14:paraId="3B3002F1" w14:textId="77777777" w:rsidR="006A72A0" w:rsidRDefault="006A72A0" w:rsidP="006A72A0">
      <w:pPr>
        <w:pStyle w:val="Kommentar"/>
      </w:pPr>
    </w:p>
    <w:p w14:paraId="75F84ABF" w14:textId="676A653C" w:rsidR="006A72A0" w:rsidRDefault="006A72A0" w:rsidP="006A72A0">
      <w:pPr>
        <w:pStyle w:val="Kommentar"/>
      </w:pPr>
      <w:r>
        <w:t>Kommentar:</w:t>
      </w:r>
    </w:p>
    <w:p w14:paraId="17998F57" w14:textId="664D2F8B" w:rsidR="006A72A0" w:rsidRDefault="006A72A0" w:rsidP="006A72A0">
      <w:pPr>
        <w:pStyle w:val="Kommentar"/>
      </w:pPr>
      <w:r>
        <w:t>Produktspezifische Ausschreibungstexte (Produktbeschreibungen) sind für Ausschreibungen gemäß Bundesvergabegesetz (BVergG) nicht geeignet.</w:t>
      </w:r>
    </w:p>
    <w:p w14:paraId="1D3FE05C" w14:textId="3CB7E479" w:rsidR="006A72A0" w:rsidRDefault="006A72A0" w:rsidP="006A72A0">
      <w:pPr>
        <w:pStyle w:val="Kommentar"/>
      </w:pPr>
      <w:r>
        <w:t>Sie dienen als Vorlage für frei formulierte Positionen und müssen inhaltlich so abgeändert werden, dass den Anforderungen des BVergG entsprochen wird (z.B. Kriterien der Gleichwertigkeit ergänzen).</w:t>
      </w:r>
    </w:p>
    <w:p w14:paraId="544AF6D6" w14:textId="77777777" w:rsidR="006A72A0" w:rsidRDefault="006A72A0" w:rsidP="006A72A0">
      <w:pPr>
        <w:pStyle w:val="TrennungPOS"/>
      </w:pPr>
    </w:p>
    <w:p w14:paraId="504AF169" w14:textId="249BDAED" w:rsidR="006A72A0" w:rsidRDefault="006A72A0" w:rsidP="006A72A0">
      <w:pPr>
        <w:pStyle w:val="GrundtextPosNr"/>
        <w:keepNext/>
        <w:keepLines/>
      </w:pPr>
      <w:r>
        <w:t>06.AN 01</w:t>
      </w:r>
    </w:p>
    <w:p w14:paraId="1680EA29" w14:textId="30E237AB" w:rsidR="006A72A0" w:rsidRDefault="006A72A0" w:rsidP="006A72A0">
      <w:pPr>
        <w:pStyle w:val="Grundtext"/>
      </w:pPr>
      <w:r>
        <w:t>Stormsed G, Sedimentationsanlage nach DWA-M 153 Typ D 24 aus Glasfaserverstärktem Kunststoff (GFK).</w:t>
      </w:r>
    </w:p>
    <w:p w14:paraId="07F5072E" w14:textId="0C6C85A8" w:rsidR="006A72A0" w:rsidRDefault="006A72A0" w:rsidP="006A72A0">
      <w:pPr>
        <w:pStyle w:val="Grundtext"/>
      </w:pPr>
      <w:r>
        <w:t>Zum Schutz vor Versandung von Blockrigolen, zur verbesserten Sedimentation von Feststoffen vor Abscheideranlagen, monolithischer Rundbehälter aus GFK, mit patentiertem Kunststoffeinsatz zur optimierten Sedimentation.</w:t>
      </w:r>
    </w:p>
    <w:p w14:paraId="19C2CCEA" w14:textId="779FDECA" w:rsidR="006A72A0" w:rsidRDefault="006A72A0" w:rsidP="006A72A0">
      <w:pPr>
        <w:pStyle w:val="Grundtext"/>
      </w:pPr>
      <w:r>
        <w:t>Vertikale Bauweise</w:t>
      </w:r>
    </w:p>
    <w:p w14:paraId="68693EB5" w14:textId="7D60CF95" w:rsidR="006A72A0" w:rsidRDefault="006A72A0" w:rsidP="006A72A0">
      <w:pPr>
        <w:pStyle w:val="Grundtext"/>
      </w:pPr>
      <w:r>
        <w:t>Aufsatzstück/Aufschachtung ist in eigener Position beschrieben.</w:t>
      </w:r>
    </w:p>
    <w:p w14:paraId="099F4CBF" w14:textId="5BC79EBA" w:rsidR="006A72A0" w:rsidRDefault="006A72A0" w:rsidP="006A72A0">
      <w:pPr>
        <w:pStyle w:val="Folgeposition"/>
        <w:keepNext/>
        <w:keepLines/>
      </w:pPr>
      <w:r>
        <w:t>A</w:t>
      </w:r>
      <w:r>
        <w:rPr>
          <w:sz w:val="12"/>
        </w:rPr>
        <w:t>+</w:t>
      </w:r>
      <w:r>
        <w:tab/>
        <w:t>Stormsed G 4</w:t>
      </w:r>
      <w:r>
        <w:tab/>
        <w:t xml:space="preserve">Stk </w:t>
      </w:r>
    </w:p>
    <w:p w14:paraId="1F842FFB" w14:textId="09EC4EE8" w:rsidR="006A72A0" w:rsidRDefault="006A72A0" w:rsidP="006A72A0">
      <w:pPr>
        <w:pStyle w:val="Langtext"/>
      </w:pPr>
      <w:r>
        <w:t>ACO Stormsed G 4</w:t>
      </w:r>
    </w:p>
    <w:p w14:paraId="10D0FDDF" w14:textId="3DF84C90" w:rsidR="006A72A0" w:rsidRDefault="006A72A0" w:rsidP="006A72A0">
      <w:pPr>
        <w:pStyle w:val="Langtext"/>
      </w:pPr>
      <w:r>
        <w:t>Max. Zulaufleistung: 4 l/s</w:t>
      </w:r>
    </w:p>
    <w:p w14:paraId="70176FE1" w14:textId="13D52B4B" w:rsidR="006A72A0" w:rsidRDefault="006A72A0" w:rsidP="006A72A0">
      <w:pPr>
        <w:pStyle w:val="Langtext"/>
      </w:pPr>
      <w:r>
        <w:t>maximal anschließbare Fläche: 327 m²</w:t>
      </w:r>
    </w:p>
    <w:p w14:paraId="456C6387" w14:textId="1E658A7D" w:rsidR="006A72A0" w:rsidRDefault="006A72A0" w:rsidP="006A72A0">
      <w:pPr>
        <w:pStyle w:val="Langtext"/>
      </w:pPr>
      <w:r>
        <w:t>Schlammfangvolumen: 400 l</w:t>
      </w:r>
    </w:p>
    <w:p w14:paraId="6999A31A" w14:textId="224FC8F4" w:rsidR="006A72A0" w:rsidRDefault="006A72A0" w:rsidP="006A72A0">
      <w:pPr>
        <w:pStyle w:val="Langtext"/>
      </w:pPr>
      <w:r>
        <w:t>Zu- und Ablaufrohr: 110 DN/OD</w:t>
      </w:r>
    </w:p>
    <w:p w14:paraId="44977E53" w14:textId="7E80CE5D" w:rsidR="006A72A0" w:rsidRDefault="006A72A0" w:rsidP="006A72A0">
      <w:pPr>
        <w:pStyle w:val="Langtext"/>
      </w:pPr>
      <w:r>
        <w:t>Innendurchmesser: 1000 mm</w:t>
      </w:r>
    </w:p>
    <w:p w14:paraId="507701D8" w14:textId="6654FFCC" w:rsidR="006A72A0" w:rsidRDefault="006A72A0" w:rsidP="006A72A0">
      <w:pPr>
        <w:pStyle w:val="Langtext"/>
      </w:pPr>
      <w:r>
        <w:t>Zulauftiefe H1 inkl. Aufsatzstück: 970 - 2150 mm</w:t>
      </w:r>
    </w:p>
    <w:p w14:paraId="4C7F7795" w14:textId="4D6EE91A" w:rsidR="006A72A0" w:rsidRDefault="006A72A0" w:rsidP="006A72A0">
      <w:pPr>
        <w:pStyle w:val="Langtext"/>
      </w:pPr>
      <w:r>
        <w:t>Einbautiefe H inkl. Aufsatzstück: 2175 - 3355 mm</w:t>
      </w:r>
    </w:p>
    <w:p w14:paraId="1BE2F391" w14:textId="760E1131" w:rsidR="006A72A0" w:rsidRDefault="006A72A0" w:rsidP="006A72A0">
      <w:pPr>
        <w:pStyle w:val="Langtext"/>
      </w:pPr>
      <w:r>
        <w:t>Behältergewicht: 105 kg</w:t>
      </w:r>
    </w:p>
    <w:p w14:paraId="540E7E78" w14:textId="77777777" w:rsidR="006A72A0" w:rsidRDefault="006A72A0" w:rsidP="006A72A0">
      <w:pPr>
        <w:pStyle w:val="Langtext"/>
      </w:pPr>
    </w:p>
    <w:p w14:paraId="1339C2C7" w14:textId="0E8365DD" w:rsidR="006A72A0" w:rsidRDefault="006A72A0" w:rsidP="006A72A0">
      <w:pPr>
        <w:pStyle w:val="Langtext"/>
      </w:pPr>
      <w:r>
        <w:t>z.B. ACO Stormsed G NS 4 Artikelnummer 12830.41 oder gleichwertiges.</w:t>
      </w:r>
    </w:p>
    <w:p w14:paraId="00519B6B" w14:textId="56A7FA6C" w:rsidR="006A72A0" w:rsidRDefault="006A72A0" w:rsidP="006A72A0">
      <w:pPr>
        <w:pStyle w:val="Langtext"/>
      </w:pPr>
      <w:r>
        <w:t>Angebotenes Erzeugnis:</w:t>
      </w:r>
    </w:p>
    <w:p w14:paraId="17D7276A" w14:textId="56E5A978" w:rsidR="006A72A0" w:rsidRDefault="006A72A0" w:rsidP="006A72A0">
      <w:pPr>
        <w:pStyle w:val="Folgeposition"/>
        <w:keepNext/>
        <w:keepLines/>
      </w:pPr>
      <w:r>
        <w:t>B</w:t>
      </w:r>
      <w:r>
        <w:rPr>
          <w:sz w:val="12"/>
        </w:rPr>
        <w:t>+</w:t>
      </w:r>
      <w:r>
        <w:tab/>
        <w:t>Stormsed G 7</w:t>
      </w:r>
      <w:r>
        <w:tab/>
        <w:t xml:space="preserve">Stk </w:t>
      </w:r>
    </w:p>
    <w:p w14:paraId="1FAFFA1F" w14:textId="5996CC94" w:rsidR="006A72A0" w:rsidRDefault="006A72A0" w:rsidP="006A72A0">
      <w:pPr>
        <w:pStyle w:val="Langtext"/>
      </w:pPr>
      <w:r>
        <w:t>ACO Stormsed G 7</w:t>
      </w:r>
    </w:p>
    <w:p w14:paraId="7796F6E7" w14:textId="4A70A020" w:rsidR="006A72A0" w:rsidRDefault="006A72A0" w:rsidP="006A72A0">
      <w:pPr>
        <w:pStyle w:val="Langtext"/>
      </w:pPr>
      <w:r>
        <w:t>Max. Zulaufleistung: 7 l/s</w:t>
      </w:r>
    </w:p>
    <w:p w14:paraId="00160648" w14:textId="7B075EC9" w:rsidR="006A72A0" w:rsidRDefault="006A72A0" w:rsidP="006A72A0">
      <w:pPr>
        <w:pStyle w:val="Langtext"/>
      </w:pPr>
      <w:r>
        <w:t>maximal anschließbare Fläche: 471 m²</w:t>
      </w:r>
    </w:p>
    <w:p w14:paraId="683C9359" w14:textId="0AA41D34" w:rsidR="006A72A0" w:rsidRDefault="006A72A0" w:rsidP="006A72A0">
      <w:pPr>
        <w:pStyle w:val="Langtext"/>
      </w:pPr>
      <w:r>
        <w:t>Schlammfangvolumen: 690 l</w:t>
      </w:r>
    </w:p>
    <w:p w14:paraId="3E716BA0" w14:textId="67577155" w:rsidR="006A72A0" w:rsidRDefault="006A72A0" w:rsidP="006A72A0">
      <w:pPr>
        <w:pStyle w:val="Langtext"/>
      </w:pPr>
      <w:r>
        <w:t>Zu- und Ablaufrohr: 160 DN/OD</w:t>
      </w:r>
    </w:p>
    <w:p w14:paraId="59934B3D" w14:textId="285A2BC1" w:rsidR="006A72A0" w:rsidRDefault="006A72A0" w:rsidP="006A72A0">
      <w:pPr>
        <w:pStyle w:val="Langtext"/>
      </w:pPr>
      <w:r>
        <w:t>Innendurchmesser: 1200 mm</w:t>
      </w:r>
    </w:p>
    <w:p w14:paraId="3B57E37B" w14:textId="3527A9B0" w:rsidR="006A72A0" w:rsidRDefault="006A72A0" w:rsidP="006A72A0">
      <w:pPr>
        <w:pStyle w:val="Langtext"/>
      </w:pPr>
      <w:r>
        <w:t>Zulauftiefe H1 inkl. Aufsatzstück: 1050 - 2220 mm</w:t>
      </w:r>
    </w:p>
    <w:p w14:paraId="42E139D0" w14:textId="60D231C3" w:rsidR="006A72A0" w:rsidRDefault="006A72A0" w:rsidP="006A72A0">
      <w:pPr>
        <w:pStyle w:val="Langtext"/>
      </w:pPr>
      <w:r>
        <w:t>Einbautiefe H inkl. Aufsatzstück: 2480 - 3650 mm</w:t>
      </w:r>
    </w:p>
    <w:p w14:paraId="7070B210" w14:textId="6B5A8CBE" w:rsidR="006A72A0" w:rsidRDefault="006A72A0" w:rsidP="006A72A0">
      <w:pPr>
        <w:pStyle w:val="Langtext"/>
      </w:pPr>
      <w:r>
        <w:t>Behältergewicht: 175 kg</w:t>
      </w:r>
    </w:p>
    <w:p w14:paraId="1EA3E2C8" w14:textId="77777777" w:rsidR="006A72A0" w:rsidRDefault="006A72A0" w:rsidP="006A72A0">
      <w:pPr>
        <w:pStyle w:val="Langtext"/>
      </w:pPr>
    </w:p>
    <w:p w14:paraId="729F4D33" w14:textId="076836E3" w:rsidR="006A72A0" w:rsidRDefault="006A72A0" w:rsidP="006A72A0">
      <w:pPr>
        <w:pStyle w:val="Langtext"/>
      </w:pPr>
      <w:r>
        <w:t>z.B. ACO Stormsed G NS 7 Artikelnummer 12831.41 oder gleichwertiges.</w:t>
      </w:r>
    </w:p>
    <w:p w14:paraId="2DD778D8" w14:textId="7D74CC4A" w:rsidR="006A72A0" w:rsidRDefault="006A72A0" w:rsidP="006A72A0">
      <w:pPr>
        <w:pStyle w:val="Langtext"/>
      </w:pPr>
      <w:r>
        <w:t>Angebotenes Erzeugnis:</w:t>
      </w:r>
    </w:p>
    <w:p w14:paraId="2DF2860A" w14:textId="07BEC202" w:rsidR="006A72A0" w:rsidRDefault="006A72A0" w:rsidP="006A72A0">
      <w:pPr>
        <w:pStyle w:val="Folgeposition"/>
        <w:keepNext/>
        <w:keepLines/>
      </w:pPr>
      <w:r>
        <w:t>C</w:t>
      </w:r>
      <w:r>
        <w:rPr>
          <w:sz w:val="12"/>
        </w:rPr>
        <w:t>+</w:t>
      </w:r>
      <w:r>
        <w:tab/>
        <w:t>Stormsed G 11</w:t>
      </w:r>
      <w:r>
        <w:tab/>
        <w:t xml:space="preserve">Stk </w:t>
      </w:r>
    </w:p>
    <w:p w14:paraId="182BA8E4" w14:textId="2E8F4288" w:rsidR="006A72A0" w:rsidRDefault="006A72A0" w:rsidP="006A72A0">
      <w:pPr>
        <w:pStyle w:val="Langtext"/>
      </w:pPr>
      <w:r>
        <w:t>ACO Stormsed G 11</w:t>
      </w:r>
    </w:p>
    <w:p w14:paraId="157E22DC" w14:textId="6A5DC02E" w:rsidR="006A72A0" w:rsidRDefault="006A72A0" w:rsidP="006A72A0">
      <w:pPr>
        <w:pStyle w:val="Langtext"/>
      </w:pPr>
      <w:r>
        <w:t>Max. Zulaufleistung: 11 l/s</w:t>
      </w:r>
    </w:p>
    <w:p w14:paraId="02FCE4D3" w14:textId="4EC9E07A" w:rsidR="006A72A0" w:rsidRDefault="006A72A0" w:rsidP="006A72A0">
      <w:pPr>
        <w:pStyle w:val="Langtext"/>
      </w:pPr>
      <w:r>
        <w:t>maximal anschließbare Fläche: 736 m²</w:t>
      </w:r>
    </w:p>
    <w:p w14:paraId="40B3B004" w14:textId="343E55C0" w:rsidR="006A72A0" w:rsidRDefault="006A72A0" w:rsidP="006A72A0">
      <w:pPr>
        <w:pStyle w:val="Langtext"/>
      </w:pPr>
      <w:r>
        <w:t>Schlammfangvolumen: 1100 l</w:t>
      </w:r>
    </w:p>
    <w:p w14:paraId="2C3F192E" w14:textId="21935FC7" w:rsidR="006A72A0" w:rsidRDefault="006A72A0" w:rsidP="006A72A0">
      <w:pPr>
        <w:pStyle w:val="Langtext"/>
      </w:pPr>
      <w:r>
        <w:lastRenderedPageBreak/>
        <w:t>Zu- und Ablaufrohr: 160 DN/OD</w:t>
      </w:r>
    </w:p>
    <w:p w14:paraId="403A3234" w14:textId="4FFF2D15" w:rsidR="006A72A0" w:rsidRDefault="006A72A0" w:rsidP="006A72A0">
      <w:pPr>
        <w:pStyle w:val="Langtext"/>
      </w:pPr>
      <w:r>
        <w:t>Innendurchmesser: 1500 mm</w:t>
      </w:r>
    </w:p>
    <w:p w14:paraId="3C830F13" w14:textId="3B4F534D" w:rsidR="006A72A0" w:rsidRDefault="006A72A0" w:rsidP="006A72A0">
      <w:pPr>
        <w:pStyle w:val="Langtext"/>
      </w:pPr>
      <w:r>
        <w:t>Zulauftiefe H1 inkl. Aufsatzstück: 1150 - 2330 mm</w:t>
      </w:r>
    </w:p>
    <w:p w14:paraId="3A5931D4" w14:textId="3DFAEDE1" w:rsidR="006A72A0" w:rsidRDefault="006A72A0" w:rsidP="006A72A0">
      <w:pPr>
        <w:pStyle w:val="Langtext"/>
      </w:pPr>
      <w:r>
        <w:t>Einbautiefe H inkl. Aufsatzstück: 2545 - 3725 mm</w:t>
      </w:r>
    </w:p>
    <w:p w14:paraId="219659C6" w14:textId="62CE0265" w:rsidR="006A72A0" w:rsidRDefault="006A72A0" w:rsidP="006A72A0">
      <w:pPr>
        <w:pStyle w:val="Langtext"/>
      </w:pPr>
      <w:r>
        <w:t>Behältergewicht: 225 kg</w:t>
      </w:r>
    </w:p>
    <w:p w14:paraId="628F6F48" w14:textId="77777777" w:rsidR="006A72A0" w:rsidRDefault="006A72A0" w:rsidP="006A72A0">
      <w:pPr>
        <w:pStyle w:val="Langtext"/>
      </w:pPr>
    </w:p>
    <w:p w14:paraId="13261F2B" w14:textId="07FDF313" w:rsidR="006A72A0" w:rsidRDefault="006A72A0" w:rsidP="006A72A0">
      <w:pPr>
        <w:pStyle w:val="Langtext"/>
      </w:pPr>
      <w:r>
        <w:t>z.B. ACO Stormsed G NS 11 Artikelnummer 12832.41 oder gleichwertiges.</w:t>
      </w:r>
    </w:p>
    <w:p w14:paraId="677202EE" w14:textId="17DE5064" w:rsidR="006A72A0" w:rsidRDefault="006A72A0" w:rsidP="006A72A0">
      <w:pPr>
        <w:pStyle w:val="Langtext"/>
      </w:pPr>
      <w:r>
        <w:t>Angebotenes Erzeugnis:</w:t>
      </w:r>
    </w:p>
    <w:p w14:paraId="74BF1EEB" w14:textId="49A94671" w:rsidR="006A72A0" w:rsidRDefault="006A72A0" w:rsidP="006A72A0">
      <w:pPr>
        <w:pStyle w:val="Folgeposition"/>
        <w:keepNext/>
        <w:keepLines/>
      </w:pPr>
      <w:r>
        <w:t>D</w:t>
      </w:r>
      <w:r>
        <w:rPr>
          <w:sz w:val="12"/>
        </w:rPr>
        <w:t>+</w:t>
      </w:r>
      <w:r>
        <w:tab/>
        <w:t>Stormsed G 24</w:t>
      </w:r>
      <w:r>
        <w:tab/>
        <w:t xml:space="preserve">Stk </w:t>
      </w:r>
    </w:p>
    <w:p w14:paraId="1432AC0A" w14:textId="09EBDBDF" w:rsidR="006A72A0" w:rsidRDefault="006A72A0" w:rsidP="006A72A0">
      <w:pPr>
        <w:pStyle w:val="Langtext"/>
      </w:pPr>
      <w:r>
        <w:t>ACO Stormsed G 24</w:t>
      </w:r>
    </w:p>
    <w:p w14:paraId="2FCC8B4C" w14:textId="49BFF2C0" w:rsidR="006A72A0" w:rsidRDefault="006A72A0" w:rsidP="006A72A0">
      <w:pPr>
        <w:pStyle w:val="Langtext"/>
      </w:pPr>
      <w:r>
        <w:t>Max. Zulaufleistung: 24 l/s</w:t>
      </w:r>
    </w:p>
    <w:p w14:paraId="6FFDDB27" w14:textId="1FF08116" w:rsidR="006A72A0" w:rsidRDefault="006A72A0" w:rsidP="006A72A0">
      <w:pPr>
        <w:pStyle w:val="Langtext"/>
      </w:pPr>
      <w:r>
        <w:t>maximal anschließbare Fläche: 1560 m²</w:t>
      </w:r>
    </w:p>
    <w:p w14:paraId="629A4F23" w14:textId="184307FC" w:rsidR="006A72A0" w:rsidRDefault="006A72A0" w:rsidP="006A72A0">
      <w:pPr>
        <w:pStyle w:val="Langtext"/>
      </w:pPr>
      <w:r>
        <w:t>Schlammfangvolumen: 2500 l</w:t>
      </w:r>
    </w:p>
    <w:p w14:paraId="2D6CCAE3" w14:textId="0605C2D7" w:rsidR="006A72A0" w:rsidRDefault="006A72A0" w:rsidP="006A72A0">
      <w:pPr>
        <w:pStyle w:val="Langtext"/>
      </w:pPr>
      <w:r>
        <w:t>Zu- und Ablaufrohr: 200 DN/OD</w:t>
      </w:r>
    </w:p>
    <w:p w14:paraId="03CA2F5E" w14:textId="0970CC1C" w:rsidR="006A72A0" w:rsidRDefault="006A72A0" w:rsidP="006A72A0">
      <w:pPr>
        <w:pStyle w:val="Langtext"/>
      </w:pPr>
      <w:r>
        <w:t>Innendurchmesser: 2200 mm</w:t>
      </w:r>
    </w:p>
    <w:p w14:paraId="4A851881" w14:textId="5542EA46" w:rsidR="006A72A0" w:rsidRDefault="006A72A0" w:rsidP="006A72A0">
      <w:pPr>
        <w:pStyle w:val="Langtext"/>
      </w:pPr>
      <w:r>
        <w:t>Zulauftiefe H1 inkl. Aufsatzstück: 1310 - 2490 mm</w:t>
      </w:r>
    </w:p>
    <w:p w14:paraId="3B19D583" w14:textId="6C366FD7" w:rsidR="006A72A0" w:rsidRDefault="006A72A0" w:rsidP="006A72A0">
      <w:pPr>
        <w:pStyle w:val="Langtext"/>
      </w:pPr>
      <w:r>
        <w:t>Einbautiefe H inkl. Aufsatzstück: 2770 - 3950 mm</w:t>
      </w:r>
    </w:p>
    <w:p w14:paraId="6BB916D9" w14:textId="2E2CB755" w:rsidR="006A72A0" w:rsidRDefault="006A72A0" w:rsidP="006A72A0">
      <w:pPr>
        <w:pStyle w:val="Langtext"/>
      </w:pPr>
      <w:r>
        <w:t>Behältergewicht: 575 kg</w:t>
      </w:r>
    </w:p>
    <w:p w14:paraId="7CF4DD63" w14:textId="77777777" w:rsidR="006A72A0" w:rsidRDefault="006A72A0" w:rsidP="006A72A0">
      <w:pPr>
        <w:pStyle w:val="Langtext"/>
      </w:pPr>
    </w:p>
    <w:p w14:paraId="5D25FF16" w14:textId="762BB63D" w:rsidR="006A72A0" w:rsidRDefault="006A72A0" w:rsidP="006A72A0">
      <w:pPr>
        <w:pStyle w:val="Langtext"/>
      </w:pPr>
      <w:r>
        <w:t>z.B. ACO Stormsed G 24 Artikelnummer 12833.41 oder gleichwertiges.</w:t>
      </w:r>
    </w:p>
    <w:p w14:paraId="07FC95F9" w14:textId="79735B48" w:rsidR="006A72A0" w:rsidRDefault="006A72A0" w:rsidP="006A72A0">
      <w:pPr>
        <w:pStyle w:val="Langtext"/>
      </w:pPr>
      <w:r>
        <w:t>Angebotenes Erzeugnis:</w:t>
      </w:r>
    </w:p>
    <w:p w14:paraId="6C4369F5" w14:textId="77777777" w:rsidR="006A72A0" w:rsidRDefault="006A72A0" w:rsidP="006A72A0">
      <w:pPr>
        <w:pStyle w:val="TrennungPOS"/>
      </w:pPr>
    </w:p>
    <w:p w14:paraId="7E0B2B16" w14:textId="66775568" w:rsidR="006A72A0" w:rsidRDefault="006A72A0" w:rsidP="006A72A0">
      <w:pPr>
        <w:pStyle w:val="GrundtextPosNr"/>
        <w:keepNext/>
        <w:keepLines/>
      </w:pPr>
      <w:r>
        <w:t>06.AN 02</w:t>
      </w:r>
    </w:p>
    <w:p w14:paraId="33F0A76A" w14:textId="06B880EE" w:rsidR="006A72A0" w:rsidRDefault="006A72A0" w:rsidP="006A72A0">
      <w:pPr>
        <w:pStyle w:val="Grundtext"/>
      </w:pPr>
      <w:r>
        <w:t>Stormsed G-H, Sedimentationsanlage nach DWA-M 153 Typ D 24 aus Glasfaserverstärktem Kunststoff (GFK).</w:t>
      </w:r>
    </w:p>
    <w:p w14:paraId="4F5FA1D0" w14:textId="29716818" w:rsidR="006A72A0" w:rsidRDefault="006A72A0" w:rsidP="006A72A0">
      <w:pPr>
        <w:pStyle w:val="Grundtext"/>
      </w:pPr>
      <w:r>
        <w:t>Zum Schutz vor Versandung von Blockrigolen, zur verbesserten Sedimentation von Feststoffen vor Abscheideranlagen, monolithischer Rundbehälter aus GFK, mit patentiertem Kunststoffeinsatz zur optimierten Sedimentation.</w:t>
      </w:r>
    </w:p>
    <w:p w14:paraId="4345719A" w14:textId="35527761" w:rsidR="006A72A0" w:rsidRDefault="006A72A0" w:rsidP="006A72A0">
      <w:pPr>
        <w:pStyle w:val="Grundtext"/>
      </w:pPr>
      <w:r>
        <w:t>Horizontale Bauweise</w:t>
      </w:r>
    </w:p>
    <w:p w14:paraId="3661EBF3" w14:textId="352A0461" w:rsidR="006A72A0" w:rsidRDefault="00445A33" w:rsidP="00445A33">
      <w:pPr>
        <w:pStyle w:val="Grundtext"/>
      </w:pPr>
      <w:r>
        <w:t>Aufsatzstück/Aufschachtung ist in eigener Position beschrieben.</w:t>
      </w:r>
    </w:p>
    <w:p w14:paraId="75093FEE" w14:textId="2E655318" w:rsidR="00445A33" w:rsidRDefault="00445A33" w:rsidP="00445A33">
      <w:pPr>
        <w:pStyle w:val="Folgeposition"/>
        <w:keepNext/>
        <w:keepLines/>
      </w:pPr>
      <w:r>
        <w:t>A</w:t>
      </w:r>
      <w:r>
        <w:rPr>
          <w:sz w:val="12"/>
        </w:rPr>
        <w:t>+</w:t>
      </w:r>
      <w:r>
        <w:tab/>
        <w:t>Stormsed G-H 19</w:t>
      </w:r>
      <w:r>
        <w:tab/>
        <w:t xml:space="preserve">Stk </w:t>
      </w:r>
    </w:p>
    <w:p w14:paraId="5D10ED2D" w14:textId="2FE70E7A" w:rsidR="00445A33" w:rsidRDefault="00445A33" w:rsidP="00445A33">
      <w:pPr>
        <w:pStyle w:val="Langtext"/>
      </w:pPr>
      <w:r>
        <w:t>ACO Stormsed G-H 19</w:t>
      </w:r>
    </w:p>
    <w:p w14:paraId="44713371" w14:textId="0A55781C" w:rsidR="00445A33" w:rsidRDefault="00445A33" w:rsidP="00445A33">
      <w:pPr>
        <w:pStyle w:val="Langtext"/>
      </w:pPr>
      <w:r>
        <w:t>Max. Zulaufleistung: 19 l/s</w:t>
      </w:r>
    </w:p>
    <w:p w14:paraId="69092039" w14:textId="318AE9AF" w:rsidR="00445A33" w:rsidRDefault="00445A33" w:rsidP="00445A33">
      <w:pPr>
        <w:pStyle w:val="Langtext"/>
      </w:pPr>
      <w:r>
        <w:t>maximal anschließbare Fläche: 1260 m²</w:t>
      </w:r>
    </w:p>
    <w:p w14:paraId="702A5F89" w14:textId="562D4888" w:rsidR="00445A33" w:rsidRDefault="00445A33" w:rsidP="00445A33">
      <w:pPr>
        <w:pStyle w:val="Langtext"/>
      </w:pPr>
      <w:r>
        <w:t>Schlammfangvolumen: 600 l</w:t>
      </w:r>
    </w:p>
    <w:p w14:paraId="16788DD2" w14:textId="6BCB8C9D" w:rsidR="00445A33" w:rsidRDefault="00445A33" w:rsidP="00445A33">
      <w:pPr>
        <w:pStyle w:val="Langtext"/>
      </w:pPr>
      <w:r>
        <w:t>Zu- und Ablaufrohr: 200 DN/OD</w:t>
      </w:r>
    </w:p>
    <w:p w14:paraId="4255AF25" w14:textId="6568B592" w:rsidR="00445A33" w:rsidRDefault="00445A33" w:rsidP="00445A33">
      <w:pPr>
        <w:pStyle w:val="Langtext"/>
      </w:pPr>
      <w:r>
        <w:t>Innendurchmesser: 1520 mm</w:t>
      </w:r>
    </w:p>
    <w:p w14:paraId="1EB1A326" w14:textId="42859CB1" w:rsidR="00445A33" w:rsidRDefault="00445A33" w:rsidP="00445A33">
      <w:pPr>
        <w:pStyle w:val="Langtext"/>
      </w:pPr>
      <w:r>
        <w:t>Länge: 2720 mm</w:t>
      </w:r>
    </w:p>
    <w:p w14:paraId="64F1CE12" w14:textId="48B3910D" w:rsidR="00445A33" w:rsidRDefault="00445A33" w:rsidP="00445A33">
      <w:pPr>
        <w:pStyle w:val="Langtext"/>
      </w:pPr>
      <w:r>
        <w:t>Zulauftiefe H1 inkl. Aufsatzstück: 1012 - 2192 mm</w:t>
      </w:r>
    </w:p>
    <w:p w14:paraId="2EE8D7C6" w14:textId="4C83C407" w:rsidR="00445A33" w:rsidRDefault="00445A33" w:rsidP="00445A33">
      <w:pPr>
        <w:pStyle w:val="Langtext"/>
      </w:pPr>
      <w:r>
        <w:t>Einbautiefe H inkl. Aufsatzstück: 2162 - 3342 mm</w:t>
      </w:r>
    </w:p>
    <w:p w14:paraId="33C7CD94" w14:textId="4DCB06CB" w:rsidR="00445A33" w:rsidRDefault="00445A33" w:rsidP="00445A33">
      <w:pPr>
        <w:pStyle w:val="Langtext"/>
      </w:pPr>
      <w:r>
        <w:t>Behältergewicht: 310 kg</w:t>
      </w:r>
    </w:p>
    <w:p w14:paraId="130AE219" w14:textId="77777777" w:rsidR="00445A33" w:rsidRDefault="00445A33" w:rsidP="00445A33">
      <w:pPr>
        <w:pStyle w:val="Langtext"/>
      </w:pPr>
    </w:p>
    <w:p w14:paraId="363E0984" w14:textId="4825A280" w:rsidR="00445A33" w:rsidRDefault="00445A33" w:rsidP="00445A33">
      <w:pPr>
        <w:pStyle w:val="Langtext"/>
      </w:pPr>
      <w:r>
        <w:t>z.B. ACO Stormsed G-H 19 Artikelnummer 12835.01 oder gleichwertiges.</w:t>
      </w:r>
    </w:p>
    <w:p w14:paraId="6FEF27C4" w14:textId="2459C6E6" w:rsidR="00445A33" w:rsidRDefault="00445A33" w:rsidP="00445A33">
      <w:pPr>
        <w:pStyle w:val="Langtext"/>
      </w:pPr>
      <w:r>
        <w:t>Angebotenes Erzeugnis:</w:t>
      </w:r>
    </w:p>
    <w:p w14:paraId="2E616A1F" w14:textId="1DFD35E9" w:rsidR="00445A33" w:rsidRDefault="00445A33" w:rsidP="00445A33">
      <w:pPr>
        <w:pStyle w:val="Folgeposition"/>
        <w:keepNext/>
        <w:keepLines/>
      </w:pPr>
      <w:r>
        <w:t>B</w:t>
      </w:r>
      <w:r>
        <w:rPr>
          <w:sz w:val="12"/>
        </w:rPr>
        <w:t>+</w:t>
      </w:r>
      <w:r>
        <w:tab/>
        <w:t>Stormsed G-H 26</w:t>
      </w:r>
      <w:r>
        <w:tab/>
        <w:t xml:space="preserve">Stk </w:t>
      </w:r>
    </w:p>
    <w:p w14:paraId="02AA5321" w14:textId="540416B0" w:rsidR="00445A33" w:rsidRDefault="00445A33" w:rsidP="00445A33">
      <w:pPr>
        <w:pStyle w:val="Langtext"/>
      </w:pPr>
      <w:r>
        <w:t>ACO Stormsed G-H 26</w:t>
      </w:r>
    </w:p>
    <w:p w14:paraId="5C359BA1" w14:textId="07B4FE7E" w:rsidR="00445A33" w:rsidRDefault="00445A33" w:rsidP="00445A33">
      <w:pPr>
        <w:pStyle w:val="Langtext"/>
      </w:pPr>
      <w:r>
        <w:t>Max. Zulaufleistung: 26 l/s</w:t>
      </w:r>
    </w:p>
    <w:p w14:paraId="068458C8" w14:textId="7352A953" w:rsidR="00445A33" w:rsidRDefault="00445A33" w:rsidP="00445A33">
      <w:pPr>
        <w:pStyle w:val="Langtext"/>
      </w:pPr>
      <w:r>
        <w:t>maximal anschließbare Fläche: 1730 m²</w:t>
      </w:r>
    </w:p>
    <w:p w14:paraId="5EFEAF70" w14:textId="7526B82E" w:rsidR="00445A33" w:rsidRDefault="00445A33" w:rsidP="00445A33">
      <w:pPr>
        <w:pStyle w:val="Langtext"/>
      </w:pPr>
      <w:r>
        <w:t>Schlammfangvolumen: 940 l</w:t>
      </w:r>
    </w:p>
    <w:p w14:paraId="2F086F39" w14:textId="1B5194B2" w:rsidR="00445A33" w:rsidRDefault="00445A33" w:rsidP="00445A33">
      <w:pPr>
        <w:pStyle w:val="Langtext"/>
      </w:pPr>
      <w:r>
        <w:t>Zu- und Ablaufrohr: 200 DN/OD</w:t>
      </w:r>
    </w:p>
    <w:p w14:paraId="7B01A56D" w14:textId="2DAD198E" w:rsidR="00445A33" w:rsidRDefault="00445A33" w:rsidP="00445A33">
      <w:pPr>
        <w:pStyle w:val="Langtext"/>
      </w:pPr>
      <w:r>
        <w:t>Innendurchmesser: 1520 mm</w:t>
      </w:r>
    </w:p>
    <w:p w14:paraId="177A50AD" w14:textId="4340ED89" w:rsidR="00445A33" w:rsidRDefault="00445A33" w:rsidP="00445A33">
      <w:pPr>
        <w:pStyle w:val="Langtext"/>
      </w:pPr>
      <w:r>
        <w:t>Länge: 3650 mm</w:t>
      </w:r>
    </w:p>
    <w:p w14:paraId="0EFE11A2" w14:textId="0DDC77E9" w:rsidR="00445A33" w:rsidRDefault="00445A33" w:rsidP="00445A33">
      <w:pPr>
        <w:pStyle w:val="Langtext"/>
      </w:pPr>
      <w:r>
        <w:t>Zulauftiefe H1 inkl. Aufsatzstück: 1012 - 2182 mm</w:t>
      </w:r>
    </w:p>
    <w:p w14:paraId="02BE44AB" w14:textId="6A695E54" w:rsidR="00445A33" w:rsidRDefault="00445A33" w:rsidP="00445A33">
      <w:pPr>
        <w:pStyle w:val="Langtext"/>
      </w:pPr>
      <w:r>
        <w:t>Einbautiefe H inkl. Aufsatzstück: 2162 - 3342 mm</w:t>
      </w:r>
    </w:p>
    <w:p w14:paraId="746AAF08" w14:textId="10EBE9A8" w:rsidR="00445A33" w:rsidRDefault="00445A33" w:rsidP="00445A33">
      <w:pPr>
        <w:pStyle w:val="Langtext"/>
      </w:pPr>
      <w:r>
        <w:t>Behältergewicht: 310 kg</w:t>
      </w:r>
    </w:p>
    <w:p w14:paraId="3F0CEBA8" w14:textId="77777777" w:rsidR="00445A33" w:rsidRDefault="00445A33" w:rsidP="00445A33">
      <w:pPr>
        <w:pStyle w:val="Langtext"/>
      </w:pPr>
    </w:p>
    <w:p w14:paraId="7FBC014C" w14:textId="7E071E9B" w:rsidR="00445A33" w:rsidRDefault="00445A33" w:rsidP="00445A33">
      <w:pPr>
        <w:pStyle w:val="Langtext"/>
      </w:pPr>
      <w:r>
        <w:t>z.B. ACO Stormsed G-H 26 Artikelnummer 12836.01 oder gleichwertiges.</w:t>
      </w:r>
    </w:p>
    <w:p w14:paraId="528FD4FE" w14:textId="607AA3D2" w:rsidR="00445A33" w:rsidRDefault="00445A33" w:rsidP="00445A33">
      <w:pPr>
        <w:pStyle w:val="Langtext"/>
      </w:pPr>
      <w:r>
        <w:t>Angebotenes Erzeugnis:</w:t>
      </w:r>
    </w:p>
    <w:p w14:paraId="061C5783" w14:textId="5E8A42A4" w:rsidR="00445A33" w:rsidRDefault="00445A33" w:rsidP="00445A33">
      <w:pPr>
        <w:pStyle w:val="Folgeposition"/>
        <w:keepNext/>
        <w:keepLines/>
      </w:pPr>
      <w:r>
        <w:t>C</w:t>
      </w:r>
      <w:r>
        <w:rPr>
          <w:sz w:val="12"/>
        </w:rPr>
        <w:t>+</w:t>
      </w:r>
      <w:r>
        <w:tab/>
        <w:t>Stormsed G-H 40</w:t>
      </w:r>
      <w:r>
        <w:tab/>
        <w:t xml:space="preserve">Stk </w:t>
      </w:r>
    </w:p>
    <w:p w14:paraId="281CBBC8" w14:textId="13CF530F" w:rsidR="00445A33" w:rsidRDefault="00445A33" w:rsidP="00445A33">
      <w:pPr>
        <w:pStyle w:val="Langtext"/>
      </w:pPr>
      <w:r>
        <w:t>ACO Stormsed G-H 40</w:t>
      </w:r>
    </w:p>
    <w:p w14:paraId="27204E6D" w14:textId="0424DD0B" w:rsidR="00445A33" w:rsidRDefault="00445A33" w:rsidP="00445A33">
      <w:pPr>
        <w:pStyle w:val="Langtext"/>
      </w:pPr>
      <w:r>
        <w:t>Max. Zulaufleistung: 40 l/s</w:t>
      </w:r>
    </w:p>
    <w:p w14:paraId="01AA02A4" w14:textId="06C2441C" w:rsidR="00445A33" w:rsidRDefault="00445A33" w:rsidP="00445A33">
      <w:pPr>
        <w:pStyle w:val="Langtext"/>
      </w:pPr>
      <w:r>
        <w:t>maximal anschließbare Fläche: 2700 m²</w:t>
      </w:r>
    </w:p>
    <w:p w14:paraId="620551E8" w14:textId="2B3B7332" w:rsidR="00445A33" w:rsidRDefault="00445A33" w:rsidP="00445A33">
      <w:pPr>
        <w:pStyle w:val="Langtext"/>
      </w:pPr>
      <w:r>
        <w:t>Schlammfangvolumen: 1720 l</w:t>
      </w:r>
    </w:p>
    <w:p w14:paraId="19B0DEAD" w14:textId="2C39C646" w:rsidR="00445A33" w:rsidRDefault="00445A33" w:rsidP="00445A33">
      <w:pPr>
        <w:pStyle w:val="Langtext"/>
      </w:pPr>
      <w:r>
        <w:t>Zu- und Ablaufrohr: 250 DN/OD</w:t>
      </w:r>
    </w:p>
    <w:p w14:paraId="32195C7C" w14:textId="44522924" w:rsidR="00445A33" w:rsidRDefault="00445A33" w:rsidP="00445A33">
      <w:pPr>
        <w:pStyle w:val="Langtext"/>
      </w:pPr>
      <w:r>
        <w:t>Innendurchmesser: 1820 mm</w:t>
      </w:r>
    </w:p>
    <w:p w14:paraId="336A13AA" w14:textId="7E1A7BB5" w:rsidR="00445A33" w:rsidRDefault="00445A33" w:rsidP="00445A33">
      <w:pPr>
        <w:pStyle w:val="Langtext"/>
      </w:pPr>
      <w:r>
        <w:lastRenderedPageBreak/>
        <w:t>Länge: 4610 mm</w:t>
      </w:r>
    </w:p>
    <w:p w14:paraId="6479002D" w14:textId="2F6BB93E" w:rsidR="00445A33" w:rsidRDefault="00445A33" w:rsidP="00445A33">
      <w:pPr>
        <w:pStyle w:val="Langtext"/>
      </w:pPr>
      <w:r>
        <w:t>Zulauftiefe H1 inkl. Aufsatzstück: 1064 - 2244 mm</w:t>
      </w:r>
    </w:p>
    <w:p w14:paraId="6DAD3095" w14:textId="1DDE564D" w:rsidR="00445A33" w:rsidRDefault="00445A33" w:rsidP="00445A33">
      <w:pPr>
        <w:pStyle w:val="Langtext"/>
      </w:pPr>
      <w:r>
        <w:t>Einbautiefe H inkl. Aufsatzstück: 2464 - 4052 mm</w:t>
      </w:r>
    </w:p>
    <w:p w14:paraId="732CD526" w14:textId="07680B83" w:rsidR="00445A33" w:rsidRDefault="00445A33" w:rsidP="00445A33">
      <w:pPr>
        <w:pStyle w:val="Langtext"/>
      </w:pPr>
      <w:r>
        <w:t>Behältergewicht: 465 kg</w:t>
      </w:r>
    </w:p>
    <w:p w14:paraId="3D642023" w14:textId="77777777" w:rsidR="00445A33" w:rsidRDefault="00445A33" w:rsidP="00445A33">
      <w:pPr>
        <w:pStyle w:val="Langtext"/>
      </w:pPr>
    </w:p>
    <w:p w14:paraId="572C2FBD" w14:textId="5B3C5A43" w:rsidR="00445A33" w:rsidRDefault="00445A33" w:rsidP="00445A33">
      <w:pPr>
        <w:pStyle w:val="Langtext"/>
      </w:pPr>
      <w:r>
        <w:t>z.B. ACO Stormsed G-H 40 Artikelnummer 12837.01 oder gleichwertiges.</w:t>
      </w:r>
    </w:p>
    <w:p w14:paraId="5A10D081" w14:textId="3900BD46" w:rsidR="00445A33" w:rsidRDefault="00445A33" w:rsidP="00445A33">
      <w:pPr>
        <w:pStyle w:val="Langtext"/>
      </w:pPr>
      <w:r>
        <w:t>Angebotenes Erzeugnis:</w:t>
      </w:r>
    </w:p>
    <w:p w14:paraId="277F4141" w14:textId="07EB4F8A" w:rsidR="00445A33" w:rsidRDefault="00445A33" w:rsidP="00445A33">
      <w:pPr>
        <w:pStyle w:val="Folgeposition"/>
        <w:keepNext/>
        <w:keepLines/>
      </w:pPr>
      <w:r>
        <w:t>D</w:t>
      </w:r>
      <w:r>
        <w:rPr>
          <w:sz w:val="12"/>
        </w:rPr>
        <w:t>+</w:t>
      </w:r>
      <w:r>
        <w:tab/>
        <w:t>Stormsed G-H 52</w:t>
      </w:r>
      <w:r>
        <w:tab/>
        <w:t xml:space="preserve">Stk </w:t>
      </w:r>
    </w:p>
    <w:p w14:paraId="6700007A" w14:textId="44FE7043" w:rsidR="00445A33" w:rsidRDefault="00445A33" w:rsidP="00445A33">
      <w:pPr>
        <w:pStyle w:val="Langtext"/>
      </w:pPr>
      <w:r>
        <w:t>ACO Stormsed G-H 52</w:t>
      </w:r>
    </w:p>
    <w:p w14:paraId="3D32E775" w14:textId="618962A9" w:rsidR="00445A33" w:rsidRDefault="00445A33" w:rsidP="00445A33">
      <w:pPr>
        <w:pStyle w:val="Langtext"/>
      </w:pPr>
      <w:r>
        <w:t>Max. Zulaufleistung: 52 l/s</w:t>
      </w:r>
    </w:p>
    <w:p w14:paraId="3A6DAAB0" w14:textId="6613E47A" w:rsidR="00445A33" w:rsidRDefault="00445A33" w:rsidP="00445A33">
      <w:pPr>
        <w:pStyle w:val="Langtext"/>
      </w:pPr>
      <w:r>
        <w:t>maximal anschließbare Fläche: 3430 m²</w:t>
      </w:r>
    </w:p>
    <w:p w14:paraId="485F72B4" w14:textId="147C2EBC" w:rsidR="00445A33" w:rsidRDefault="00445A33" w:rsidP="00445A33">
      <w:pPr>
        <w:pStyle w:val="Langtext"/>
      </w:pPr>
      <w:r>
        <w:t>Schlammfangvolumen: 2840 l</w:t>
      </w:r>
    </w:p>
    <w:p w14:paraId="7ABAAA41" w14:textId="43C4D94A" w:rsidR="00445A33" w:rsidRDefault="00445A33" w:rsidP="00445A33">
      <w:pPr>
        <w:pStyle w:val="Langtext"/>
      </w:pPr>
      <w:r>
        <w:t>Zu- und Ablaufrohr: 250 DN/OD</w:t>
      </w:r>
    </w:p>
    <w:p w14:paraId="6484DF36" w14:textId="069F9048" w:rsidR="00445A33" w:rsidRDefault="00445A33" w:rsidP="00445A33">
      <w:pPr>
        <w:pStyle w:val="Langtext"/>
      </w:pPr>
      <w:r>
        <w:t>Innendurchmesser: 2200 mm</w:t>
      </w:r>
    </w:p>
    <w:p w14:paraId="51A964F9" w14:textId="19742535" w:rsidR="00445A33" w:rsidRDefault="00445A33" w:rsidP="00445A33">
      <w:pPr>
        <w:pStyle w:val="Langtext"/>
      </w:pPr>
      <w:r>
        <w:t>Länge: 4890 mm</w:t>
      </w:r>
    </w:p>
    <w:p w14:paraId="34504498" w14:textId="3F1615AC" w:rsidR="00445A33" w:rsidRDefault="00445A33" w:rsidP="00445A33">
      <w:pPr>
        <w:pStyle w:val="Langtext"/>
      </w:pPr>
      <w:r>
        <w:t>Zulauftiefe H1 inkl. Aufsatzstück: 1092 - 2272 mm</w:t>
      </w:r>
    </w:p>
    <w:p w14:paraId="31D6288C" w14:textId="04AA8603" w:rsidR="00445A33" w:rsidRDefault="00445A33" w:rsidP="00445A33">
      <w:pPr>
        <w:pStyle w:val="Langtext"/>
      </w:pPr>
      <w:r>
        <w:t>Einbautiefe H inkl. Aufsatzstück: 2874 - 4052 mm</w:t>
      </w:r>
    </w:p>
    <w:p w14:paraId="2399E69E" w14:textId="608F5078" w:rsidR="00445A33" w:rsidRDefault="00445A33" w:rsidP="00445A33">
      <w:pPr>
        <w:pStyle w:val="Langtext"/>
      </w:pPr>
      <w:r>
        <w:t>Behältergewicht: 920 kg</w:t>
      </w:r>
    </w:p>
    <w:p w14:paraId="7CCAD3D5" w14:textId="77777777" w:rsidR="00445A33" w:rsidRDefault="00445A33" w:rsidP="00445A33">
      <w:pPr>
        <w:pStyle w:val="Langtext"/>
      </w:pPr>
    </w:p>
    <w:p w14:paraId="130EACAD" w14:textId="0CAD3DA2" w:rsidR="00445A33" w:rsidRDefault="00445A33" w:rsidP="00445A33">
      <w:pPr>
        <w:pStyle w:val="Langtext"/>
      </w:pPr>
      <w:r>
        <w:t>z.B. ACO Stormsed G-H 40 Artikelnummer 12838.01 oder gleichwertiges.</w:t>
      </w:r>
    </w:p>
    <w:p w14:paraId="6719BF2F" w14:textId="5BAEB6B0" w:rsidR="00445A33" w:rsidRDefault="00445A33" w:rsidP="00445A33">
      <w:pPr>
        <w:pStyle w:val="Langtext"/>
      </w:pPr>
      <w:r>
        <w:t>Angebotenes Erzeugnis:</w:t>
      </w:r>
    </w:p>
    <w:p w14:paraId="3603EC70" w14:textId="09EF28D2" w:rsidR="00445A33" w:rsidRDefault="00445A33" w:rsidP="00445A33">
      <w:pPr>
        <w:pStyle w:val="Folgeposition"/>
        <w:keepNext/>
        <w:keepLines/>
      </w:pPr>
      <w:r>
        <w:t>E</w:t>
      </w:r>
      <w:r>
        <w:rPr>
          <w:sz w:val="12"/>
        </w:rPr>
        <w:t>+</w:t>
      </w:r>
      <w:r>
        <w:tab/>
        <w:t>Stormsed G-H 71</w:t>
      </w:r>
      <w:r>
        <w:tab/>
        <w:t xml:space="preserve">Stk </w:t>
      </w:r>
    </w:p>
    <w:p w14:paraId="28576D89" w14:textId="3EAB7B37" w:rsidR="00445A33" w:rsidRDefault="00445A33" w:rsidP="00445A33">
      <w:pPr>
        <w:pStyle w:val="Langtext"/>
      </w:pPr>
      <w:r>
        <w:t>ACO Stormsed G-H 71</w:t>
      </w:r>
    </w:p>
    <w:p w14:paraId="2F840C3C" w14:textId="43A863C2" w:rsidR="00445A33" w:rsidRDefault="00445A33" w:rsidP="00445A33">
      <w:pPr>
        <w:pStyle w:val="Langtext"/>
      </w:pPr>
      <w:r>
        <w:t>Max. Zulaufleistung: 71 l/s</w:t>
      </w:r>
    </w:p>
    <w:p w14:paraId="29D37DBE" w14:textId="691DC18C" w:rsidR="00445A33" w:rsidRDefault="00445A33" w:rsidP="00445A33">
      <w:pPr>
        <w:pStyle w:val="Langtext"/>
      </w:pPr>
      <w:r>
        <w:t>maximal anschließbare Fläche: 4700 m²</w:t>
      </w:r>
    </w:p>
    <w:p w14:paraId="02B1A75C" w14:textId="1DBD2BD8" w:rsidR="00445A33" w:rsidRDefault="00445A33" w:rsidP="00445A33">
      <w:pPr>
        <w:pStyle w:val="Langtext"/>
      </w:pPr>
      <w:r>
        <w:t>Schlammfangvolumen: 3950 l</w:t>
      </w:r>
    </w:p>
    <w:p w14:paraId="0100D65A" w14:textId="06E5F70D" w:rsidR="00445A33" w:rsidRDefault="00445A33" w:rsidP="00445A33">
      <w:pPr>
        <w:pStyle w:val="Langtext"/>
      </w:pPr>
      <w:r>
        <w:t>Zu- und Ablaufrohr: 315 DN/OD</w:t>
      </w:r>
    </w:p>
    <w:p w14:paraId="1E5FE523" w14:textId="0418F519" w:rsidR="00445A33" w:rsidRDefault="00445A33" w:rsidP="00445A33">
      <w:pPr>
        <w:pStyle w:val="Langtext"/>
      </w:pPr>
      <w:r>
        <w:t>Innendurchmesser: 2200 mm</w:t>
      </w:r>
    </w:p>
    <w:p w14:paraId="59FEADF5" w14:textId="1D06F21A" w:rsidR="00445A33" w:rsidRDefault="00445A33" w:rsidP="00445A33">
      <w:pPr>
        <w:pStyle w:val="Langtext"/>
      </w:pPr>
      <w:r>
        <w:t>Länge: 6630 mm</w:t>
      </w:r>
    </w:p>
    <w:p w14:paraId="11D82715" w14:textId="488DAD1B" w:rsidR="00445A33" w:rsidRDefault="00445A33" w:rsidP="00445A33">
      <w:pPr>
        <w:pStyle w:val="Langtext"/>
      </w:pPr>
      <w:r>
        <w:t>Zulauftiefe H1 inkl. Aufsatzstück: 1012 - 2192 mm</w:t>
      </w:r>
    </w:p>
    <w:p w14:paraId="69D036FA" w14:textId="68222E22" w:rsidR="00445A33" w:rsidRDefault="00445A33" w:rsidP="00445A33">
      <w:pPr>
        <w:pStyle w:val="Langtext"/>
      </w:pPr>
      <w:r>
        <w:t>Einbautiefe H inkl. Aufsatzstück: 2162 - 3342 mm</w:t>
      </w:r>
    </w:p>
    <w:p w14:paraId="6F943460" w14:textId="5B740BB9" w:rsidR="00445A33" w:rsidRDefault="00445A33" w:rsidP="00445A33">
      <w:pPr>
        <w:pStyle w:val="Langtext"/>
      </w:pPr>
      <w:r>
        <w:t>Behältergewicht: 1100 kg</w:t>
      </w:r>
    </w:p>
    <w:p w14:paraId="09356B38" w14:textId="77777777" w:rsidR="00445A33" w:rsidRDefault="00445A33" w:rsidP="00445A33">
      <w:pPr>
        <w:pStyle w:val="Langtext"/>
      </w:pPr>
    </w:p>
    <w:p w14:paraId="0FBB30C2" w14:textId="3193B835" w:rsidR="00445A33" w:rsidRDefault="00445A33" w:rsidP="00445A33">
      <w:pPr>
        <w:pStyle w:val="Langtext"/>
      </w:pPr>
      <w:r>
        <w:t>z.B. ACO Stormsed G-H 71 Artikelnummer 12839.01 oder gleichwertiges.</w:t>
      </w:r>
    </w:p>
    <w:p w14:paraId="35414F54" w14:textId="192427AC" w:rsidR="00445A33" w:rsidRDefault="00445A33" w:rsidP="00445A33">
      <w:pPr>
        <w:pStyle w:val="Langtext"/>
      </w:pPr>
      <w:r>
        <w:t>Angebotenes Erzeugnis:</w:t>
      </w:r>
    </w:p>
    <w:p w14:paraId="5A88285E" w14:textId="26482E00" w:rsidR="00445A33" w:rsidRDefault="00445A33" w:rsidP="00445A33">
      <w:pPr>
        <w:pStyle w:val="Folgeposition"/>
        <w:keepNext/>
        <w:keepLines/>
      </w:pPr>
      <w:r>
        <w:t>F</w:t>
      </w:r>
      <w:r>
        <w:rPr>
          <w:sz w:val="12"/>
        </w:rPr>
        <w:t>+</w:t>
      </w:r>
      <w:r>
        <w:tab/>
        <w:t>Stormsed G-H 90</w:t>
      </w:r>
      <w:r>
        <w:tab/>
        <w:t xml:space="preserve">Stk </w:t>
      </w:r>
    </w:p>
    <w:p w14:paraId="1541BF68" w14:textId="0B0C333C" w:rsidR="00445A33" w:rsidRDefault="00445A33" w:rsidP="00445A33">
      <w:pPr>
        <w:pStyle w:val="Langtext"/>
      </w:pPr>
      <w:r>
        <w:t>ACO Stormsed G-H 90</w:t>
      </w:r>
    </w:p>
    <w:p w14:paraId="75412DC2" w14:textId="08FFC46E" w:rsidR="00445A33" w:rsidRDefault="00445A33" w:rsidP="00445A33">
      <w:pPr>
        <w:pStyle w:val="Langtext"/>
      </w:pPr>
      <w:r>
        <w:t>Max. Zulaufleistung: 90 l/s</w:t>
      </w:r>
    </w:p>
    <w:p w14:paraId="0AFFF85B" w14:textId="0A5CAC61" w:rsidR="00445A33" w:rsidRDefault="00445A33" w:rsidP="00445A33">
      <w:pPr>
        <w:pStyle w:val="Langtext"/>
      </w:pPr>
      <w:r>
        <w:t>maximal anschließbare Fläche: 5950 m²</w:t>
      </w:r>
    </w:p>
    <w:p w14:paraId="27BC4F4C" w14:textId="7C757035" w:rsidR="00445A33" w:rsidRDefault="00445A33" w:rsidP="00445A33">
      <w:pPr>
        <w:pStyle w:val="Langtext"/>
      </w:pPr>
      <w:r>
        <w:t>Schlammfangvolumen: 5580 l</w:t>
      </w:r>
    </w:p>
    <w:p w14:paraId="3D5EDB90" w14:textId="63215ED1" w:rsidR="00445A33" w:rsidRDefault="00445A33" w:rsidP="00445A33">
      <w:pPr>
        <w:pStyle w:val="Langtext"/>
      </w:pPr>
      <w:r>
        <w:t>Zu- und Ablaufrohr: 315 DN/OD</w:t>
      </w:r>
    </w:p>
    <w:p w14:paraId="58E84CE8" w14:textId="6EA4B1D4" w:rsidR="00445A33" w:rsidRDefault="00445A33" w:rsidP="00445A33">
      <w:pPr>
        <w:pStyle w:val="Langtext"/>
      </w:pPr>
      <w:r>
        <w:t>Innendurchmesser: 2402 mm</w:t>
      </w:r>
    </w:p>
    <w:p w14:paraId="24C96AB8" w14:textId="05FA6DE0" w:rsidR="00445A33" w:rsidRDefault="00445A33" w:rsidP="00445A33">
      <w:pPr>
        <w:pStyle w:val="Langtext"/>
      </w:pPr>
      <w:r>
        <w:t>Länge: 7680 mm</w:t>
      </w:r>
    </w:p>
    <w:p w14:paraId="68BAB128" w14:textId="41A792E2" w:rsidR="00445A33" w:rsidRDefault="00445A33" w:rsidP="00445A33">
      <w:pPr>
        <w:pStyle w:val="Langtext"/>
      </w:pPr>
      <w:r>
        <w:t>Zulauftiefe H1 inkl. Aufsatzstück: 1132 - 2312 mm</w:t>
      </w:r>
    </w:p>
    <w:p w14:paraId="027B0C2A" w14:textId="58C862CE" w:rsidR="00445A33" w:rsidRDefault="00445A33" w:rsidP="00445A33">
      <w:pPr>
        <w:pStyle w:val="Langtext"/>
      </w:pPr>
      <w:r>
        <w:t>Einbautiefe H inkl. Aufsatzstück: 3052 - 4232 mm</w:t>
      </w:r>
    </w:p>
    <w:p w14:paraId="007C6984" w14:textId="155D4076" w:rsidR="00445A33" w:rsidRDefault="00445A33" w:rsidP="00445A33">
      <w:pPr>
        <w:pStyle w:val="Langtext"/>
      </w:pPr>
      <w:r>
        <w:t>Behältergewicht: 1350 kg</w:t>
      </w:r>
    </w:p>
    <w:p w14:paraId="55E4D179" w14:textId="77777777" w:rsidR="00445A33" w:rsidRDefault="00445A33" w:rsidP="00445A33">
      <w:pPr>
        <w:pStyle w:val="Langtext"/>
      </w:pPr>
    </w:p>
    <w:p w14:paraId="6B6D11C8" w14:textId="77D58C3A" w:rsidR="00445A33" w:rsidRDefault="00445A33" w:rsidP="00445A33">
      <w:pPr>
        <w:pStyle w:val="Langtext"/>
      </w:pPr>
      <w:r>
        <w:t>z.B. ACO Stormsed G-H 90 Artikelnummer 12840.01 oder gleichwertiges.</w:t>
      </w:r>
    </w:p>
    <w:p w14:paraId="1EA8B8AC" w14:textId="500BCB02" w:rsidR="00445A33" w:rsidRDefault="00445A33" w:rsidP="00445A33">
      <w:pPr>
        <w:pStyle w:val="Langtext"/>
      </w:pPr>
      <w:r>
        <w:t>Angebotenes Erzeugnis:</w:t>
      </w:r>
    </w:p>
    <w:p w14:paraId="68BC87E2" w14:textId="0C80C122" w:rsidR="00445A33" w:rsidRDefault="00445A33" w:rsidP="00445A33">
      <w:pPr>
        <w:pStyle w:val="Folgeposition"/>
        <w:keepNext/>
        <w:keepLines/>
      </w:pPr>
      <w:r>
        <w:t>G</w:t>
      </w:r>
      <w:r>
        <w:rPr>
          <w:sz w:val="12"/>
        </w:rPr>
        <w:t>+</w:t>
      </w:r>
      <w:r>
        <w:tab/>
        <w:t>Stormsed G-H 124</w:t>
      </w:r>
      <w:r>
        <w:tab/>
        <w:t xml:space="preserve">Stk </w:t>
      </w:r>
    </w:p>
    <w:p w14:paraId="07EB5CF1" w14:textId="36CBEA9D" w:rsidR="00445A33" w:rsidRDefault="00445A33" w:rsidP="00445A33">
      <w:pPr>
        <w:pStyle w:val="Langtext"/>
      </w:pPr>
      <w:r>
        <w:t>ACO Stormsed G-H 124</w:t>
      </w:r>
    </w:p>
    <w:p w14:paraId="6B699F21" w14:textId="0E637708" w:rsidR="00445A33" w:rsidRDefault="00445A33" w:rsidP="00445A33">
      <w:pPr>
        <w:pStyle w:val="Langtext"/>
      </w:pPr>
      <w:r>
        <w:t>Max. Zulaufleistung: 124 l/s</w:t>
      </w:r>
    </w:p>
    <w:p w14:paraId="5E9A9C33" w14:textId="6194622F" w:rsidR="00445A33" w:rsidRDefault="00445A33" w:rsidP="00445A33">
      <w:pPr>
        <w:pStyle w:val="Langtext"/>
      </w:pPr>
      <w:r>
        <w:t>maximal anschließbare Fläche: 8250 m²</w:t>
      </w:r>
    </w:p>
    <w:p w14:paraId="0807C6BC" w14:textId="69E99486" w:rsidR="00445A33" w:rsidRDefault="00445A33" w:rsidP="00445A33">
      <w:pPr>
        <w:pStyle w:val="Langtext"/>
      </w:pPr>
      <w:r>
        <w:t>Schlammfangvolumen: 7890 l</w:t>
      </w:r>
    </w:p>
    <w:p w14:paraId="308AC4B3" w14:textId="4B40EA6E" w:rsidR="00445A33" w:rsidRDefault="00445A33" w:rsidP="00445A33">
      <w:pPr>
        <w:pStyle w:val="Langtext"/>
      </w:pPr>
      <w:r>
        <w:t>Zu- und Ablaufrohr: 400 DN/OD</w:t>
      </w:r>
    </w:p>
    <w:p w14:paraId="3F9886C2" w14:textId="08116CE3" w:rsidR="00445A33" w:rsidRDefault="00445A33" w:rsidP="00445A33">
      <w:pPr>
        <w:pStyle w:val="Langtext"/>
      </w:pPr>
      <w:r>
        <w:t>Innendurchmesser: 2402 mm</w:t>
      </w:r>
    </w:p>
    <w:p w14:paraId="63996F62" w14:textId="5E3DE4F7" w:rsidR="00445A33" w:rsidRDefault="00445A33" w:rsidP="00445A33">
      <w:pPr>
        <w:pStyle w:val="Langtext"/>
      </w:pPr>
      <w:r>
        <w:t>Länge: 10570 mm</w:t>
      </w:r>
    </w:p>
    <w:p w14:paraId="1334BB71" w14:textId="2A3C39C9" w:rsidR="00445A33" w:rsidRDefault="00445A33" w:rsidP="00445A33">
      <w:pPr>
        <w:pStyle w:val="Langtext"/>
      </w:pPr>
      <w:r>
        <w:t>Zulauftiefe H1 inkl. Aufsatzstück: 1217 - 2397 mm</w:t>
      </w:r>
    </w:p>
    <w:p w14:paraId="759CB7BD" w14:textId="39E804F2" w:rsidR="00445A33" w:rsidRDefault="00445A33" w:rsidP="00445A33">
      <w:pPr>
        <w:pStyle w:val="Langtext"/>
      </w:pPr>
      <w:r>
        <w:t>Einbautiefe H inkl. Aufsatzstück: 3052 - 4232 mm</w:t>
      </w:r>
    </w:p>
    <w:p w14:paraId="52AF7F0D" w14:textId="40C2261B" w:rsidR="00445A33" w:rsidRDefault="00445A33" w:rsidP="00445A33">
      <w:pPr>
        <w:pStyle w:val="Langtext"/>
      </w:pPr>
      <w:r>
        <w:t>Behältergewicht: 1800 kg</w:t>
      </w:r>
    </w:p>
    <w:p w14:paraId="51FA6961" w14:textId="77777777" w:rsidR="00445A33" w:rsidRDefault="00445A33" w:rsidP="00445A33">
      <w:pPr>
        <w:pStyle w:val="Langtext"/>
      </w:pPr>
    </w:p>
    <w:p w14:paraId="12CB5C1F" w14:textId="064FD206" w:rsidR="00445A33" w:rsidRDefault="00445A33" w:rsidP="00445A33">
      <w:pPr>
        <w:pStyle w:val="Langtext"/>
      </w:pPr>
      <w:r>
        <w:t>z.B. ACO Stormsed G-H 124 Artikelnummer 12840.01 oder gleichwertiges.</w:t>
      </w:r>
    </w:p>
    <w:p w14:paraId="09A91CD8" w14:textId="1592635E" w:rsidR="00445A33" w:rsidRDefault="00445A33" w:rsidP="00445A33">
      <w:pPr>
        <w:pStyle w:val="Langtext"/>
      </w:pPr>
      <w:r>
        <w:t>Angebotenes Erzeugnis:</w:t>
      </w:r>
    </w:p>
    <w:p w14:paraId="7A81147F" w14:textId="0C903D32" w:rsidR="00445A33" w:rsidRDefault="00445A33" w:rsidP="00445A33">
      <w:pPr>
        <w:pStyle w:val="Folgeposition"/>
        <w:keepNext/>
        <w:keepLines/>
      </w:pPr>
      <w:r>
        <w:lastRenderedPageBreak/>
        <w:t>H</w:t>
      </w:r>
      <w:r>
        <w:rPr>
          <w:sz w:val="12"/>
        </w:rPr>
        <w:t>+</w:t>
      </w:r>
      <w:r>
        <w:tab/>
        <w:t>Stormsed G-H 159</w:t>
      </w:r>
      <w:r>
        <w:tab/>
        <w:t xml:space="preserve">Stk </w:t>
      </w:r>
    </w:p>
    <w:p w14:paraId="2884EE1D" w14:textId="032743C7" w:rsidR="00445A33" w:rsidRDefault="00CD166A" w:rsidP="00CD166A">
      <w:pPr>
        <w:pStyle w:val="Langtext"/>
      </w:pPr>
      <w:r>
        <w:t>ACO Stormsed G-H 159</w:t>
      </w:r>
    </w:p>
    <w:p w14:paraId="0CCC63FC" w14:textId="324F36D1" w:rsidR="00CD166A" w:rsidRDefault="00CD166A" w:rsidP="00CD166A">
      <w:pPr>
        <w:pStyle w:val="Langtext"/>
      </w:pPr>
      <w:r>
        <w:t>Max. Zulaufleistung: 159 l/s</w:t>
      </w:r>
    </w:p>
    <w:p w14:paraId="77272D36" w14:textId="478B6D2D" w:rsidR="00CD166A" w:rsidRDefault="00CD166A" w:rsidP="00CD166A">
      <w:pPr>
        <w:pStyle w:val="Langtext"/>
      </w:pPr>
      <w:r>
        <w:t>maximal anschließbare Fläche: 10550 m²</w:t>
      </w:r>
    </w:p>
    <w:p w14:paraId="259C66A2" w14:textId="445992D1" w:rsidR="00CD166A" w:rsidRDefault="00CD166A" w:rsidP="00CD166A">
      <w:pPr>
        <w:pStyle w:val="Langtext"/>
      </w:pPr>
      <w:r>
        <w:t>Schlammfangvolumen: 10250 l</w:t>
      </w:r>
    </w:p>
    <w:p w14:paraId="1B42668C" w14:textId="621B5DE9" w:rsidR="00CD166A" w:rsidRDefault="00CD166A" w:rsidP="00CD166A">
      <w:pPr>
        <w:pStyle w:val="Langtext"/>
      </w:pPr>
      <w:r>
        <w:t>Zu- und Ablaufrohr: 400 DN/OD</w:t>
      </w:r>
    </w:p>
    <w:p w14:paraId="785E81A4" w14:textId="7C7C345A" w:rsidR="00CD166A" w:rsidRDefault="00CD166A" w:rsidP="00CD166A">
      <w:pPr>
        <w:pStyle w:val="Langtext"/>
      </w:pPr>
      <w:r>
        <w:t>Innendurchmesser: 2570 mm</w:t>
      </w:r>
    </w:p>
    <w:p w14:paraId="7E856284" w14:textId="6979D151" w:rsidR="00CD166A" w:rsidRDefault="00CD166A" w:rsidP="00CD166A">
      <w:pPr>
        <w:pStyle w:val="Langtext"/>
      </w:pPr>
      <w:r>
        <w:t>Länge: 12800 mm</w:t>
      </w:r>
    </w:p>
    <w:p w14:paraId="6271818E" w14:textId="7A8899DB" w:rsidR="00CD166A" w:rsidRDefault="00CD166A" w:rsidP="00CD166A">
      <w:pPr>
        <w:pStyle w:val="Langtext"/>
      </w:pPr>
      <w:r>
        <w:t>Zulauftiefe H1 inkl. Aufsatzstück: 1242 - 2422 mm</w:t>
      </w:r>
    </w:p>
    <w:p w14:paraId="1ED50301" w14:textId="019FB4DB" w:rsidR="00CD166A" w:rsidRDefault="00CD166A" w:rsidP="00CD166A">
      <w:pPr>
        <w:pStyle w:val="Langtext"/>
      </w:pPr>
      <w:r>
        <w:t>Einbautiefe H inkl. Aufsatzstück: 3242 - 4422 mm</w:t>
      </w:r>
    </w:p>
    <w:p w14:paraId="7A86A6BA" w14:textId="33DBE4C3" w:rsidR="00CD166A" w:rsidRDefault="00CD166A" w:rsidP="00CD166A">
      <w:pPr>
        <w:pStyle w:val="Langtext"/>
      </w:pPr>
      <w:r>
        <w:t>Behältergewicht: 2450 kg</w:t>
      </w:r>
    </w:p>
    <w:p w14:paraId="2A34362B" w14:textId="77777777" w:rsidR="00CD166A" w:rsidRDefault="00CD166A" w:rsidP="00CD166A">
      <w:pPr>
        <w:pStyle w:val="Langtext"/>
      </w:pPr>
    </w:p>
    <w:p w14:paraId="606EF5B1" w14:textId="3D931E2B" w:rsidR="00CD166A" w:rsidRDefault="00CD166A" w:rsidP="00CD166A">
      <w:pPr>
        <w:pStyle w:val="Langtext"/>
      </w:pPr>
      <w:r>
        <w:t>z.B. ACO Stormsed G-H 159 Artikelnummer 12842.01 oder gleichwertiges.</w:t>
      </w:r>
    </w:p>
    <w:p w14:paraId="1CAD5127" w14:textId="61AC68AD" w:rsidR="00CD166A" w:rsidRDefault="00CD166A" w:rsidP="00CD166A">
      <w:pPr>
        <w:pStyle w:val="Langtext"/>
      </w:pPr>
      <w:r>
        <w:t>Angebotenes Erzeugnis:</w:t>
      </w:r>
    </w:p>
    <w:p w14:paraId="1933FB20" w14:textId="77777777" w:rsidR="00CD166A" w:rsidRDefault="00CD166A" w:rsidP="00CD166A">
      <w:pPr>
        <w:pStyle w:val="TrennungPOS"/>
      </w:pPr>
    </w:p>
    <w:p w14:paraId="55BDDD9D" w14:textId="3381CEF3" w:rsidR="00CD166A" w:rsidRDefault="00CD166A" w:rsidP="00CD166A">
      <w:pPr>
        <w:pStyle w:val="GrundtextPosNr"/>
        <w:keepNext/>
        <w:keepLines/>
      </w:pPr>
      <w:r>
        <w:t>06.AN 05</w:t>
      </w:r>
    </w:p>
    <w:p w14:paraId="1310EFE1" w14:textId="46DE287E" w:rsidR="00CD166A" w:rsidRDefault="00CD166A" w:rsidP="00CD166A">
      <w:pPr>
        <w:pStyle w:val="Grundtext"/>
      </w:pPr>
      <w:r>
        <w:t>Liefern und betriebsfertiges Versetzen eines ACO – Schlammfang G aus Glasfaserverstärktem Kunststoff (GFK) in monolitscher Bauweise.</w:t>
      </w:r>
    </w:p>
    <w:p w14:paraId="1916A588" w14:textId="03F6299E" w:rsidR="00CD166A" w:rsidRDefault="00CD166A" w:rsidP="00CD166A">
      <w:pPr>
        <w:pStyle w:val="Grundtext"/>
      </w:pPr>
      <w:r>
        <w:t>Vertikale Bauweise</w:t>
      </w:r>
    </w:p>
    <w:p w14:paraId="020506BA" w14:textId="77777777" w:rsidR="00CD166A" w:rsidRDefault="00CD166A" w:rsidP="00CD166A">
      <w:pPr>
        <w:pStyle w:val="Grundtext"/>
      </w:pPr>
    </w:p>
    <w:p w14:paraId="121C9D13" w14:textId="5515E662" w:rsidR="00CD166A" w:rsidRDefault="00CD166A" w:rsidP="00CD166A">
      <w:pPr>
        <w:pStyle w:val="Grundtext"/>
      </w:pPr>
      <w:r>
        <w:t>Aufsatzstück/Aufschachtung ist in eigener Position beschrieben.</w:t>
      </w:r>
    </w:p>
    <w:p w14:paraId="060F374E" w14:textId="3BFF4831" w:rsidR="00CD166A" w:rsidRDefault="00CD166A" w:rsidP="00CD166A">
      <w:pPr>
        <w:pStyle w:val="Folgeposition"/>
        <w:keepNext/>
        <w:keepLines/>
      </w:pPr>
      <w:r>
        <w:t>A</w:t>
      </w:r>
      <w:r>
        <w:rPr>
          <w:sz w:val="12"/>
        </w:rPr>
        <w:t>+</w:t>
      </w:r>
      <w:r>
        <w:tab/>
        <w:t>Schlammfang G 600</w:t>
      </w:r>
      <w:r>
        <w:tab/>
        <w:t xml:space="preserve">Stk </w:t>
      </w:r>
    </w:p>
    <w:p w14:paraId="35FC28F6" w14:textId="53BF5C9B" w:rsidR="00CD166A" w:rsidRDefault="00CD166A" w:rsidP="00CD166A">
      <w:pPr>
        <w:pStyle w:val="Langtext"/>
      </w:pPr>
      <w:r>
        <w:t>ACO Schlammfang G 600</w:t>
      </w:r>
    </w:p>
    <w:p w14:paraId="7DB8AFE6" w14:textId="6EF71CBA" w:rsidR="00CD166A" w:rsidRDefault="00CD166A" w:rsidP="00CD166A">
      <w:pPr>
        <w:pStyle w:val="Langtext"/>
      </w:pPr>
      <w:r>
        <w:t>maximal anschließbare Fläche: 261 m²</w:t>
      </w:r>
    </w:p>
    <w:p w14:paraId="6F691807" w14:textId="2E32C115" w:rsidR="00CD166A" w:rsidRDefault="00CD166A" w:rsidP="00CD166A">
      <w:pPr>
        <w:pStyle w:val="Langtext"/>
      </w:pPr>
      <w:r>
        <w:t>Schlammfangvolumen: 686 l</w:t>
      </w:r>
    </w:p>
    <w:p w14:paraId="77B79851" w14:textId="2BF51D76" w:rsidR="00CD166A" w:rsidRDefault="00CD166A" w:rsidP="00CD166A">
      <w:pPr>
        <w:pStyle w:val="Langtext"/>
      </w:pPr>
      <w:r>
        <w:t>Zu- und Ablaufrohr: 110 DN/OD</w:t>
      </w:r>
    </w:p>
    <w:p w14:paraId="5C0A3413" w14:textId="151DE26C" w:rsidR="00CD166A" w:rsidRDefault="00CD166A" w:rsidP="00CD166A">
      <w:pPr>
        <w:pStyle w:val="Langtext"/>
      </w:pPr>
      <w:r>
        <w:t>Innendurchmesser: 1000 mm</w:t>
      </w:r>
    </w:p>
    <w:p w14:paraId="7B95EF15" w14:textId="287270FD" w:rsidR="00CD166A" w:rsidRDefault="00CD166A" w:rsidP="00CD166A">
      <w:pPr>
        <w:pStyle w:val="Langtext"/>
      </w:pPr>
      <w:r>
        <w:t>Zulauftiefe H1 inkl. Aufsatzstück: 910 - 2090 mm</w:t>
      </w:r>
    </w:p>
    <w:p w14:paraId="7F71086E" w14:textId="70A045DF" w:rsidR="00CD166A" w:rsidRDefault="00CD166A" w:rsidP="00CD166A">
      <w:pPr>
        <w:pStyle w:val="Langtext"/>
      </w:pPr>
      <w:r>
        <w:t>Einbautiefe H inkl. Aufsatzstück: 1840 - 3020 mm</w:t>
      </w:r>
    </w:p>
    <w:p w14:paraId="2DEA2003" w14:textId="23EDCA27" w:rsidR="00CD166A" w:rsidRDefault="00CD166A" w:rsidP="00CD166A">
      <w:pPr>
        <w:pStyle w:val="Langtext"/>
      </w:pPr>
      <w:r>
        <w:t>Behältergewicht: 95 kg</w:t>
      </w:r>
    </w:p>
    <w:p w14:paraId="0FD3FC93" w14:textId="77777777" w:rsidR="00CD166A" w:rsidRDefault="00CD166A" w:rsidP="00CD166A">
      <w:pPr>
        <w:pStyle w:val="Langtext"/>
      </w:pPr>
    </w:p>
    <w:p w14:paraId="27551978" w14:textId="68D486D6" w:rsidR="00CD166A" w:rsidRDefault="00CD166A" w:rsidP="00CD166A">
      <w:pPr>
        <w:pStyle w:val="Langtext"/>
      </w:pPr>
      <w:r>
        <w:t>z.B. ACO Schlammfang G 600 Artikelnummer 12812.41 oder gleichwertiges.</w:t>
      </w:r>
    </w:p>
    <w:p w14:paraId="5055BC37" w14:textId="46F5E214" w:rsidR="00CD166A" w:rsidRDefault="00CD166A" w:rsidP="00CD166A">
      <w:pPr>
        <w:pStyle w:val="Langtext"/>
      </w:pPr>
      <w:r>
        <w:t>Angebotenes Erzeugnis:</w:t>
      </w:r>
    </w:p>
    <w:p w14:paraId="728F5ED6" w14:textId="1E052030" w:rsidR="00CD166A" w:rsidRDefault="00CD166A" w:rsidP="00CD166A">
      <w:pPr>
        <w:pStyle w:val="Folgeposition"/>
        <w:keepNext/>
        <w:keepLines/>
      </w:pPr>
      <w:r>
        <w:t>B</w:t>
      </w:r>
      <w:r>
        <w:rPr>
          <w:sz w:val="12"/>
        </w:rPr>
        <w:t>+</w:t>
      </w:r>
      <w:r>
        <w:tab/>
        <w:t>Schlammfang G 1000</w:t>
      </w:r>
      <w:r>
        <w:tab/>
        <w:t xml:space="preserve">Stk </w:t>
      </w:r>
    </w:p>
    <w:p w14:paraId="46F9532C" w14:textId="03EB7131" w:rsidR="00CD166A" w:rsidRDefault="00CD166A" w:rsidP="00CD166A">
      <w:pPr>
        <w:pStyle w:val="Langtext"/>
      </w:pPr>
      <w:r>
        <w:t>ACO Schlammfang G 1000</w:t>
      </w:r>
    </w:p>
    <w:p w14:paraId="30A7B1BD" w14:textId="6705872F" w:rsidR="00CD166A" w:rsidRDefault="00CD166A" w:rsidP="00CD166A">
      <w:pPr>
        <w:pStyle w:val="Langtext"/>
      </w:pPr>
      <w:r>
        <w:t>maximal anschließbare Fläche: 261 m²</w:t>
      </w:r>
    </w:p>
    <w:p w14:paraId="65E67C95" w14:textId="683355AE" w:rsidR="00CD166A" w:rsidRDefault="00CD166A" w:rsidP="00CD166A">
      <w:pPr>
        <w:pStyle w:val="Langtext"/>
      </w:pPr>
      <w:r>
        <w:t>Schlammfangvolumen: 949 l</w:t>
      </w:r>
    </w:p>
    <w:p w14:paraId="4BE43EA6" w14:textId="2579DA26" w:rsidR="00CD166A" w:rsidRDefault="00CD166A" w:rsidP="00CD166A">
      <w:pPr>
        <w:pStyle w:val="Langtext"/>
      </w:pPr>
      <w:r>
        <w:t>Zu- und Ablaufrohr: 110 DN/OD</w:t>
      </w:r>
    </w:p>
    <w:p w14:paraId="7497A34E" w14:textId="2CE09E2E" w:rsidR="00CD166A" w:rsidRDefault="00CD166A" w:rsidP="00CD166A">
      <w:pPr>
        <w:pStyle w:val="Langtext"/>
      </w:pPr>
      <w:r>
        <w:t>Innendurchmesser: 1000 mm</w:t>
      </w:r>
    </w:p>
    <w:p w14:paraId="1568AF16" w14:textId="0F9CF472" w:rsidR="00CD166A" w:rsidRDefault="00CD166A" w:rsidP="00CD166A">
      <w:pPr>
        <w:pStyle w:val="Langtext"/>
      </w:pPr>
      <w:r>
        <w:t>Zulauftiefe H1 inkl. Aufsatzstück: 910 - 2090 mm</w:t>
      </w:r>
    </w:p>
    <w:p w14:paraId="22358F7C" w14:textId="1689696C" w:rsidR="00CD166A" w:rsidRDefault="00CD166A" w:rsidP="00CD166A">
      <w:pPr>
        <w:pStyle w:val="Langtext"/>
      </w:pPr>
      <w:r>
        <w:t>Einbautiefe H inkl. Aufsatzstück: 2175 - 3355 mm</w:t>
      </w:r>
    </w:p>
    <w:p w14:paraId="628FA640" w14:textId="70D03B50" w:rsidR="00CD166A" w:rsidRDefault="00CD166A" w:rsidP="00CD166A">
      <w:pPr>
        <w:pStyle w:val="Langtext"/>
      </w:pPr>
      <w:r>
        <w:t>Behältergewicht: 135 kg</w:t>
      </w:r>
    </w:p>
    <w:p w14:paraId="0CFE7D66" w14:textId="77777777" w:rsidR="00CD166A" w:rsidRDefault="00CD166A" w:rsidP="00CD166A">
      <w:pPr>
        <w:pStyle w:val="Langtext"/>
      </w:pPr>
    </w:p>
    <w:p w14:paraId="115B70FD" w14:textId="027B80EA" w:rsidR="00CD166A" w:rsidRDefault="00CD166A" w:rsidP="00CD166A">
      <w:pPr>
        <w:pStyle w:val="Langtext"/>
      </w:pPr>
      <w:r>
        <w:t>z.B. ACO Schlammfang G 1000 Artikelnummer 12813.41 oder gleichwertiges.</w:t>
      </w:r>
    </w:p>
    <w:p w14:paraId="5A49D36C" w14:textId="7998E0EE" w:rsidR="00CD166A" w:rsidRDefault="00CD166A" w:rsidP="00CD166A">
      <w:pPr>
        <w:pStyle w:val="Langtext"/>
      </w:pPr>
      <w:r>
        <w:t>Angebotenes Erzeugnis:</w:t>
      </w:r>
    </w:p>
    <w:p w14:paraId="0D8EB857" w14:textId="69EC1968" w:rsidR="00CD166A" w:rsidRDefault="00CD166A" w:rsidP="00CD166A">
      <w:pPr>
        <w:pStyle w:val="Folgeposition"/>
        <w:keepNext/>
        <w:keepLines/>
      </w:pPr>
      <w:r>
        <w:t>D</w:t>
      </w:r>
      <w:r>
        <w:rPr>
          <w:sz w:val="12"/>
        </w:rPr>
        <w:t>+</w:t>
      </w:r>
      <w:r>
        <w:tab/>
        <w:t>Schlammfang G 1500</w:t>
      </w:r>
      <w:r>
        <w:tab/>
        <w:t xml:space="preserve">Stk </w:t>
      </w:r>
    </w:p>
    <w:p w14:paraId="33ACF050" w14:textId="1F197464" w:rsidR="00CD166A" w:rsidRDefault="00CD166A" w:rsidP="00CD166A">
      <w:pPr>
        <w:pStyle w:val="Langtext"/>
      </w:pPr>
      <w:r>
        <w:t>ACO Schlammfang G 1500</w:t>
      </w:r>
    </w:p>
    <w:p w14:paraId="66044BE2" w14:textId="4466D46A" w:rsidR="00CD166A" w:rsidRDefault="00CD166A" w:rsidP="00CD166A">
      <w:pPr>
        <w:pStyle w:val="Langtext"/>
      </w:pPr>
      <w:r>
        <w:t>maximal anschließbare Fläche: 375 m²</w:t>
      </w:r>
    </w:p>
    <w:p w14:paraId="58D22F7E" w14:textId="7A55A9E1" w:rsidR="00CD166A" w:rsidRDefault="00CD166A" w:rsidP="00CD166A">
      <w:pPr>
        <w:pStyle w:val="Langtext"/>
      </w:pPr>
      <w:r>
        <w:t>Schlammfangvolumen: 1608 l</w:t>
      </w:r>
    </w:p>
    <w:p w14:paraId="24A7CFD0" w14:textId="7ED612D8" w:rsidR="00CD166A" w:rsidRDefault="00CD166A" w:rsidP="00CD166A">
      <w:pPr>
        <w:pStyle w:val="Langtext"/>
      </w:pPr>
      <w:r>
        <w:t>Zu- und Ablaufrohr: 160 DN/OD</w:t>
      </w:r>
    </w:p>
    <w:p w14:paraId="74AC21CF" w14:textId="163E889A" w:rsidR="00CD166A" w:rsidRDefault="00CD166A" w:rsidP="00CD166A">
      <w:pPr>
        <w:pStyle w:val="Langtext"/>
      </w:pPr>
      <w:r>
        <w:t>Innendurchmesser: 1200 mm</w:t>
      </w:r>
    </w:p>
    <w:p w14:paraId="0E4000DD" w14:textId="3007998D" w:rsidR="00CD166A" w:rsidRDefault="00CD166A" w:rsidP="00CD166A">
      <w:pPr>
        <w:pStyle w:val="Langtext"/>
      </w:pPr>
      <w:r>
        <w:t>Zulauftiefe H1 inkl. Aufsatzstück: 1000 - 2180 mm</w:t>
      </w:r>
    </w:p>
    <w:p w14:paraId="08502EA7" w14:textId="38517278" w:rsidR="00CD166A" w:rsidRDefault="00CD166A" w:rsidP="00CD166A">
      <w:pPr>
        <w:pStyle w:val="Langtext"/>
      </w:pPr>
      <w:r>
        <w:t>Einbautiefe H inkl. Aufsatzstück: 2480 - 3660 mm</w:t>
      </w:r>
    </w:p>
    <w:p w14:paraId="31417094" w14:textId="7E2089AA" w:rsidR="00CD166A" w:rsidRDefault="00CD166A" w:rsidP="00CD166A">
      <w:pPr>
        <w:pStyle w:val="Langtext"/>
      </w:pPr>
      <w:r>
        <w:t>Behältergewicht: 190 kg</w:t>
      </w:r>
    </w:p>
    <w:p w14:paraId="1B7063EF" w14:textId="77777777" w:rsidR="00CD166A" w:rsidRDefault="00CD166A" w:rsidP="00CD166A">
      <w:pPr>
        <w:pStyle w:val="Langtext"/>
      </w:pPr>
    </w:p>
    <w:p w14:paraId="2AA7AE01" w14:textId="5D19CA2A" w:rsidR="00CD166A" w:rsidRDefault="00CD166A" w:rsidP="00CD166A">
      <w:pPr>
        <w:pStyle w:val="Langtext"/>
      </w:pPr>
      <w:r>
        <w:t>z.B. ACO Schlammfang G 1500 Artikelnummer 12815.41 oder gleichwertiges.</w:t>
      </w:r>
    </w:p>
    <w:p w14:paraId="3AF60E60" w14:textId="41EE27EF" w:rsidR="00CD166A" w:rsidRDefault="00CD166A" w:rsidP="00CD166A">
      <w:pPr>
        <w:pStyle w:val="Langtext"/>
      </w:pPr>
      <w:r>
        <w:t>Angebotenes Erzeugnis:</w:t>
      </w:r>
    </w:p>
    <w:p w14:paraId="0846E940" w14:textId="6FC27194" w:rsidR="00CD166A" w:rsidRDefault="00CD166A" w:rsidP="00CD166A">
      <w:pPr>
        <w:pStyle w:val="Folgeposition"/>
        <w:keepNext/>
        <w:keepLines/>
      </w:pPr>
      <w:r>
        <w:t>E</w:t>
      </w:r>
      <w:r>
        <w:rPr>
          <w:sz w:val="12"/>
        </w:rPr>
        <w:t>+</w:t>
      </w:r>
      <w:r>
        <w:tab/>
        <w:t>Schlammfang G 2000</w:t>
      </w:r>
      <w:r>
        <w:tab/>
        <w:t xml:space="preserve">Stk </w:t>
      </w:r>
    </w:p>
    <w:p w14:paraId="55622161" w14:textId="7BB0FA3A" w:rsidR="00CD166A" w:rsidRDefault="00CD166A" w:rsidP="00CD166A">
      <w:pPr>
        <w:pStyle w:val="Langtext"/>
      </w:pPr>
      <w:r>
        <w:t>ACO Schlammfang G 2000</w:t>
      </w:r>
    </w:p>
    <w:p w14:paraId="24A78083" w14:textId="52A369D7" w:rsidR="00CD166A" w:rsidRDefault="00CD166A" w:rsidP="00CD166A">
      <w:pPr>
        <w:pStyle w:val="Langtext"/>
      </w:pPr>
      <w:r>
        <w:t>maximal anschließbare Fläche: 588 m²</w:t>
      </w:r>
    </w:p>
    <w:p w14:paraId="5311CAF2" w14:textId="5E0C05DF" w:rsidR="00CD166A" w:rsidRDefault="00CD166A" w:rsidP="00CD166A">
      <w:pPr>
        <w:pStyle w:val="Langtext"/>
      </w:pPr>
      <w:r>
        <w:t>Schlammfangvolumen: 2393 l</w:t>
      </w:r>
    </w:p>
    <w:p w14:paraId="044EE6F0" w14:textId="685C4394" w:rsidR="00CD166A" w:rsidRDefault="00CD166A" w:rsidP="00CD166A">
      <w:pPr>
        <w:pStyle w:val="Langtext"/>
      </w:pPr>
      <w:r>
        <w:t>Zu- und Ablaufrohr: 200 DN/OD</w:t>
      </w:r>
    </w:p>
    <w:p w14:paraId="743BA850" w14:textId="30E62A11" w:rsidR="00CD166A" w:rsidRDefault="00CD166A" w:rsidP="00CD166A">
      <w:pPr>
        <w:pStyle w:val="Langtext"/>
      </w:pPr>
      <w:r>
        <w:t>Innendurchmesser: 1500 mm</w:t>
      </w:r>
    </w:p>
    <w:p w14:paraId="372813D4" w14:textId="6E3EAFCC" w:rsidR="00CD166A" w:rsidRDefault="00CD166A" w:rsidP="00CD166A">
      <w:pPr>
        <w:pStyle w:val="Langtext"/>
      </w:pPr>
      <w:r>
        <w:lastRenderedPageBreak/>
        <w:t>Zulauftiefe H1 inkl. Aufsatzstück: 1140 - 2310 mm</w:t>
      </w:r>
    </w:p>
    <w:p w14:paraId="1402DF2B" w14:textId="29C4ACBC" w:rsidR="00CD166A" w:rsidRDefault="00CD166A" w:rsidP="00CD166A">
      <w:pPr>
        <w:pStyle w:val="Langtext"/>
      </w:pPr>
      <w:r>
        <w:t>Einbautiefe H inkl. Aufsatzstück: 2545 - 3725 mm</w:t>
      </w:r>
    </w:p>
    <w:p w14:paraId="7F810741" w14:textId="556E9152" w:rsidR="00CD166A" w:rsidRDefault="00CD166A" w:rsidP="00CD166A">
      <w:pPr>
        <w:pStyle w:val="Langtext"/>
      </w:pPr>
      <w:r>
        <w:t>Behältergewicht: 235 kg</w:t>
      </w:r>
    </w:p>
    <w:p w14:paraId="080FAAD5" w14:textId="77777777" w:rsidR="00CD166A" w:rsidRDefault="00CD166A" w:rsidP="00CD166A">
      <w:pPr>
        <w:pStyle w:val="Langtext"/>
      </w:pPr>
    </w:p>
    <w:p w14:paraId="2C1919EC" w14:textId="51FE2EA1" w:rsidR="00CD166A" w:rsidRDefault="00CD166A" w:rsidP="00CD166A">
      <w:pPr>
        <w:pStyle w:val="Langtext"/>
      </w:pPr>
      <w:r>
        <w:t>z.B. ACO Schlammfang G 2000 Artikelnummer 12816.41 oder gleichwertiges.</w:t>
      </w:r>
    </w:p>
    <w:p w14:paraId="4365432C" w14:textId="350F7993" w:rsidR="00CD166A" w:rsidRDefault="00CD166A" w:rsidP="00CD166A">
      <w:pPr>
        <w:pStyle w:val="Langtext"/>
      </w:pPr>
      <w:r>
        <w:t>Angebotenes Erzeugnis:</w:t>
      </w:r>
    </w:p>
    <w:p w14:paraId="242C0BDC" w14:textId="1057292B" w:rsidR="00CD166A" w:rsidRDefault="00CD166A" w:rsidP="00CD166A">
      <w:pPr>
        <w:pStyle w:val="Folgeposition"/>
        <w:keepNext/>
        <w:keepLines/>
      </w:pPr>
      <w:r>
        <w:t>F</w:t>
      </w:r>
      <w:r>
        <w:rPr>
          <w:sz w:val="12"/>
        </w:rPr>
        <w:t>+</w:t>
      </w:r>
      <w:r>
        <w:tab/>
        <w:t>Schlammfang G 3000</w:t>
      </w:r>
      <w:r>
        <w:tab/>
        <w:t xml:space="preserve">Stk </w:t>
      </w:r>
    </w:p>
    <w:p w14:paraId="4987EE59" w14:textId="70720A00" w:rsidR="00CD166A" w:rsidRDefault="00CD166A" w:rsidP="00CD166A">
      <w:pPr>
        <w:pStyle w:val="Langtext"/>
      </w:pPr>
      <w:r>
        <w:t>ACO Schlammfang G 3000</w:t>
      </w:r>
    </w:p>
    <w:p w14:paraId="19284BC5" w14:textId="1AAD7C46" w:rsidR="00CD166A" w:rsidRDefault="00CD166A" w:rsidP="00CD166A">
      <w:pPr>
        <w:pStyle w:val="Langtext"/>
      </w:pPr>
      <w:r>
        <w:t>maximal anschließbare Fläche: 588 m²</w:t>
      </w:r>
    </w:p>
    <w:p w14:paraId="694B3D47" w14:textId="276DBCD2" w:rsidR="00CD166A" w:rsidRDefault="00CD166A" w:rsidP="00CD166A">
      <w:pPr>
        <w:pStyle w:val="Langtext"/>
      </w:pPr>
      <w:r>
        <w:t>Schlammfangvolumen: 3303 l</w:t>
      </w:r>
    </w:p>
    <w:p w14:paraId="3F459E5D" w14:textId="75812127" w:rsidR="00CD166A" w:rsidRDefault="00CD166A" w:rsidP="00CD166A">
      <w:pPr>
        <w:pStyle w:val="Langtext"/>
      </w:pPr>
      <w:r>
        <w:t>Zu- und Ablaufrohr: 200 DN/OD</w:t>
      </w:r>
    </w:p>
    <w:p w14:paraId="165BF7C8" w14:textId="2A7B95AE" w:rsidR="00CD166A" w:rsidRDefault="00CD166A" w:rsidP="00CD166A">
      <w:pPr>
        <w:pStyle w:val="Langtext"/>
      </w:pPr>
      <w:r>
        <w:t>Innendurchmesser: 1500 mm</w:t>
      </w:r>
    </w:p>
    <w:p w14:paraId="0D797E54" w14:textId="11F1D6FF" w:rsidR="00CD166A" w:rsidRDefault="00CD166A" w:rsidP="00CD166A">
      <w:pPr>
        <w:pStyle w:val="Langtext"/>
      </w:pPr>
      <w:r>
        <w:t>Zulauftiefe H1 inkl. Aufsatzstück: 1190 - 2370 mm</w:t>
      </w:r>
    </w:p>
    <w:p w14:paraId="5B1F2510" w14:textId="2E6E3DA5" w:rsidR="00CD166A" w:rsidRDefault="00CD166A" w:rsidP="00CD166A">
      <w:pPr>
        <w:pStyle w:val="Langtext"/>
      </w:pPr>
      <w:r>
        <w:t>Einbautiefe H inkl. Aufsatzstück: 3110 - 4290 mm</w:t>
      </w:r>
    </w:p>
    <w:p w14:paraId="5A709324" w14:textId="7353CAF5" w:rsidR="00CD166A" w:rsidRDefault="00CD166A" w:rsidP="00CD166A">
      <w:pPr>
        <w:pStyle w:val="Langtext"/>
      </w:pPr>
      <w:r>
        <w:t>Behältergewicht: 175 kg</w:t>
      </w:r>
    </w:p>
    <w:p w14:paraId="70C5C22D" w14:textId="77777777" w:rsidR="00CD166A" w:rsidRDefault="00CD166A" w:rsidP="00CD166A">
      <w:pPr>
        <w:pStyle w:val="Langtext"/>
      </w:pPr>
    </w:p>
    <w:p w14:paraId="6D0171B9" w14:textId="70EC3152" w:rsidR="00CD166A" w:rsidRDefault="00CD166A" w:rsidP="00CD166A">
      <w:pPr>
        <w:pStyle w:val="Langtext"/>
      </w:pPr>
      <w:r>
        <w:t>z.B. ACO Schlammfang G 3000 Artikelnummer 12817.41 oder gleichwertiges.</w:t>
      </w:r>
    </w:p>
    <w:p w14:paraId="67832354" w14:textId="4E8AFBDF" w:rsidR="00CD166A" w:rsidRDefault="00CD166A" w:rsidP="00CD166A">
      <w:pPr>
        <w:pStyle w:val="Langtext"/>
      </w:pPr>
      <w:r>
        <w:t>Angebotenes Erzeugnis:</w:t>
      </w:r>
    </w:p>
    <w:p w14:paraId="5A238DE7" w14:textId="757BB4C3" w:rsidR="00CD166A" w:rsidRDefault="00CD166A" w:rsidP="00CD166A">
      <w:pPr>
        <w:pStyle w:val="Folgeposition"/>
        <w:keepNext/>
        <w:keepLines/>
      </w:pPr>
      <w:r>
        <w:t>G</w:t>
      </w:r>
      <w:r>
        <w:rPr>
          <w:sz w:val="12"/>
        </w:rPr>
        <w:t>+</w:t>
      </w:r>
      <w:r>
        <w:tab/>
        <w:t>Schlammfang G 4000</w:t>
      </w:r>
      <w:r>
        <w:tab/>
        <w:t xml:space="preserve">Stk </w:t>
      </w:r>
    </w:p>
    <w:p w14:paraId="7675C5F5" w14:textId="5B24F259" w:rsidR="00CD166A" w:rsidRDefault="00CD166A" w:rsidP="00CD166A">
      <w:pPr>
        <w:pStyle w:val="Langtext"/>
      </w:pPr>
      <w:r>
        <w:t>ACO Schlammfang G 4000</w:t>
      </w:r>
    </w:p>
    <w:p w14:paraId="69AFFCDD" w14:textId="5CEB4D4B" w:rsidR="00CD166A" w:rsidRDefault="00CD166A" w:rsidP="00CD166A">
      <w:pPr>
        <w:pStyle w:val="Langtext"/>
      </w:pPr>
      <w:r>
        <w:t>maximal anschließbare Fläche: 847 m²</w:t>
      </w:r>
    </w:p>
    <w:p w14:paraId="5C9289DB" w14:textId="387A2321" w:rsidR="00CD166A" w:rsidRDefault="00CD166A" w:rsidP="00CD166A">
      <w:pPr>
        <w:pStyle w:val="Langtext"/>
      </w:pPr>
      <w:r>
        <w:t>Schlammfangvolumen: 4007 l</w:t>
      </w:r>
    </w:p>
    <w:p w14:paraId="75053838" w14:textId="68A1ACBA" w:rsidR="00CD166A" w:rsidRDefault="00CD166A" w:rsidP="00CD166A">
      <w:pPr>
        <w:pStyle w:val="Langtext"/>
      </w:pPr>
      <w:r>
        <w:t>Zu- und Ablaufrohr: 315 DN/OD</w:t>
      </w:r>
    </w:p>
    <w:p w14:paraId="53C200A2" w14:textId="0F651D1B" w:rsidR="00CD166A" w:rsidRDefault="00CD166A" w:rsidP="00CD166A">
      <w:pPr>
        <w:pStyle w:val="Langtext"/>
      </w:pPr>
      <w:r>
        <w:t>Innendurchmesser: 1800 mm</w:t>
      </w:r>
    </w:p>
    <w:p w14:paraId="7652EC8C" w14:textId="1AC4B22E" w:rsidR="00CD166A" w:rsidRDefault="00CD166A" w:rsidP="00CD166A">
      <w:pPr>
        <w:pStyle w:val="Langtext"/>
      </w:pPr>
      <w:r>
        <w:t>Zulauftiefe H1 inkl. Aufsatzstück: 1380 - 2560 mm</w:t>
      </w:r>
    </w:p>
    <w:p w14:paraId="1DE5F0F8" w14:textId="55142462" w:rsidR="00CD166A" w:rsidRDefault="00CD166A" w:rsidP="00CD166A">
      <w:pPr>
        <w:pStyle w:val="Langtext"/>
      </w:pPr>
      <w:r>
        <w:t>Einbautiefe H inkl. Aufsatzstück: 3005 - 4185 mm</w:t>
      </w:r>
    </w:p>
    <w:p w14:paraId="730FA23E" w14:textId="7FF423A8" w:rsidR="00CD166A" w:rsidRDefault="00CD166A" w:rsidP="00CD166A">
      <w:pPr>
        <w:pStyle w:val="Langtext"/>
      </w:pPr>
      <w:r>
        <w:t>Behältergewicht: 260 kg</w:t>
      </w:r>
    </w:p>
    <w:p w14:paraId="58FD5971" w14:textId="77777777" w:rsidR="00CD166A" w:rsidRDefault="00CD166A" w:rsidP="00CD166A">
      <w:pPr>
        <w:pStyle w:val="Langtext"/>
      </w:pPr>
    </w:p>
    <w:p w14:paraId="70562D70" w14:textId="7FCD6850" w:rsidR="00CD166A" w:rsidRDefault="00CD166A" w:rsidP="00CD166A">
      <w:pPr>
        <w:pStyle w:val="Langtext"/>
      </w:pPr>
      <w:r>
        <w:t>z.B. ACO Schlammfang G 4000 Artikelnummer 12818.41 oder gleichwertiges.</w:t>
      </w:r>
    </w:p>
    <w:p w14:paraId="616665A6" w14:textId="4B45C0E2" w:rsidR="00CD166A" w:rsidRDefault="00CD166A" w:rsidP="00CD166A">
      <w:pPr>
        <w:pStyle w:val="Langtext"/>
      </w:pPr>
      <w:r>
        <w:t>Angebotenes Erzeugnis:</w:t>
      </w:r>
    </w:p>
    <w:p w14:paraId="50AF9C0D" w14:textId="4694F1F2" w:rsidR="00CD166A" w:rsidRDefault="00CD166A" w:rsidP="00CD166A">
      <w:pPr>
        <w:pStyle w:val="Folgeposition"/>
        <w:keepNext/>
        <w:keepLines/>
      </w:pPr>
      <w:r>
        <w:t>H</w:t>
      </w:r>
      <w:r>
        <w:rPr>
          <w:sz w:val="12"/>
        </w:rPr>
        <w:t>+</w:t>
      </w:r>
      <w:r>
        <w:tab/>
        <w:t>Schlammfang G 5000</w:t>
      </w:r>
      <w:r>
        <w:tab/>
        <w:t xml:space="preserve">Stk </w:t>
      </w:r>
    </w:p>
    <w:p w14:paraId="29F6681B" w14:textId="12DDBFF7" w:rsidR="00CD166A" w:rsidRDefault="00CD166A" w:rsidP="00CD166A">
      <w:pPr>
        <w:pStyle w:val="Langtext"/>
      </w:pPr>
      <w:r>
        <w:t>ACO Schlammfang G 5000</w:t>
      </w:r>
    </w:p>
    <w:p w14:paraId="4ECBD41D" w14:textId="6F3D648A" w:rsidR="00CD166A" w:rsidRDefault="00CD166A" w:rsidP="00CD166A">
      <w:pPr>
        <w:pStyle w:val="Langtext"/>
      </w:pPr>
      <w:r>
        <w:t>maximal anschließbare Fläche: 1263 m²</w:t>
      </w:r>
    </w:p>
    <w:p w14:paraId="2BED0A77" w14:textId="4DE855BC" w:rsidR="00CD166A" w:rsidRDefault="00CD166A" w:rsidP="00CD166A">
      <w:pPr>
        <w:pStyle w:val="Langtext"/>
      </w:pPr>
      <w:r>
        <w:t>Schlammfangvolumen: 5021 l</w:t>
      </w:r>
    </w:p>
    <w:p w14:paraId="061E28E8" w14:textId="1E09A170" w:rsidR="00CD166A" w:rsidRDefault="00CD166A" w:rsidP="00CD166A">
      <w:pPr>
        <w:pStyle w:val="Langtext"/>
      </w:pPr>
      <w:r>
        <w:t>Zu- und Ablaufrohr: 315 DN/OD</w:t>
      </w:r>
    </w:p>
    <w:p w14:paraId="73D5C00D" w14:textId="10084D4E" w:rsidR="00CD166A" w:rsidRDefault="00CD166A" w:rsidP="00CD166A">
      <w:pPr>
        <w:pStyle w:val="Langtext"/>
      </w:pPr>
      <w:r>
        <w:t>Innendurchmesser: 2200 mm</w:t>
      </w:r>
    </w:p>
    <w:p w14:paraId="40466D32" w14:textId="2EF1DA6B" w:rsidR="00CD166A" w:rsidRDefault="00CD166A" w:rsidP="00CD166A">
      <w:pPr>
        <w:pStyle w:val="Langtext"/>
      </w:pPr>
      <w:r>
        <w:t>Zulauftiefe H1 inkl. Aufsatzstück: 1285 - 2465 mm</w:t>
      </w:r>
    </w:p>
    <w:p w14:paraId="79C7BC4A" w14:textId="6784C1FD" w:rsidR="00CD166A" w:rsidRDefault="00CD166A" w:rsidP="00CD166A">
      <w:pPr>
        <w:pStyle w:val="Langtext"/>
      </w:pPr>
      <w:r>
        <w:t>Einbautiefe H inkl. Aufsatzstück: 2770 - 3950 mm</w:t>
      </w:r>
    </w:p>
    <w:p w14:paraId="5CBD8F28" w14:textId="40A49FE1" w:rsidR="00CD166A" w:rsidRDefault="00CD166A" w:rsidP="00CD166A">
      <w:pPr>
        <w:pStyle w:val="Langtext"/>
      </w:pPr>
      <w:r>
        <w:t>Behältergewicht: 430 kg</w:t>
      </w:r>
    </w:p>
    <w:p w14:paraId="6DE106D4" w14:textId="77777777" w:rsidR="00CD166A" w:rsidRDefault="00CD166A" w:rsidP="00243D4B">
      <w:pPr>
        <w:pStyle w:val="Langtext"/>
      </w:pPr>
    </w:p>
    <w:p w14:paraId="705A7FA9" w14:textId="726CA925" w:rsidR="00243D4B" w:rsidRDefault="00243D4B" w:rsidP="00243D4B">
      <w:pPr>
        <w:pStyle w:val="Langtext"/>
      </w:pPr>
      <w:r>
        <w:t>z.B. ACO Schlammfang G 5000 Artikelnummer 12819.41 oder gleichwertiges.</w:t>
      </w:r>
    </w:p>
    <w:p w14:paraId="4BAF1A19" w14:textId="2316673F" w:rsidR="00243D4B" w:rsidRDefault="00243D4B" w:rsidP="00243D4B">
      <w:pPr>
        <w:pStyle w:val="Langtext"/>
      </w:pPr>
      <w:r>
        <w:t>Angebotenes Erzeugnis:</w:t>
      </w:r>
    </w:p>
    <w:p w14:paraId="52A686FD" w14:textId="77777777" w:rsidR="00243D4B" w:rsidRDefault="00243D4B" w:rsidP="00243D4B">
      <w:pPr>
        <w:pStyle w:val="TrennungPOS"/>
      </w:pPr>
    </w:p>
    <w:p w14:paraId="2684DA60" w14:textId="738602F3" w:rsidR="00243D4B" w:rsidRDefault="00243D4B" w:rsidP="00243D4B">
      <w:pPr>
        <w:pStyle w:val="GrundtextPosNr"/>
        <w:keepNext/>
        <w:keepLines/>
      </w:pPr>
      <w:r>
        <w:t>06.AN 06</w:t>
      </w:r>
    </w:p>
    <w:p w14:paraId="32C8D7DD" w14:textId="2AF7C1C2" w:rsidR="00243D4B" w:rsidRDefault="00243D4B" w:rsidP="00243D4B">
      <w:pPr>
        <w:pStyle w:val="Grundtext"/>
      </w:pPr>
      <w:r>
        <w:t>Liefern und betriebsfertiges Versetzen eines ACO – Schlammfang G-H aus Glasfaserverstärktem Kunststoff (GFK) in monolitscher Bauweise.</w:t>
      </w:r>
    </w:p>
    <w:p w14:paraId="562C59AD" w14:textId="5DECFEE1" w:rsidR="00243D4B" w:rsidRDefault="00243D4B" w:rsidP="00243D4B">
      <w:pPr>
        <w:pStyle w:val="Grundtext"/>
      </w:pPr>
      <w:r>
        <w:t>Horizontale Bauweise</w:t>
      </w:r>
    </w:p>
    <w:p w14:paraId="29BA9FB4" w14:textId="77777777" w:rsidR="00243D4B" w:rsidRDefault="00243D4B" w:rsidP="00243D4B">
      <w:pPr>
        <w:pStyle w:val="Grundtext"/>
      </w:pPr>
    </w:p>
    <w:p w14:paraId="48E250A3" w14:textId="0F774A68" w:rsidR="00243D4B" w:rsidRDefault="00243D4B" w:rsidP="00243D4B">
      <w:pPr>
        <w:pStyle w:val="Grundtext"/>
      </w:pPr>
      <w:r>
        <w:t>Aufsatzstück/Aufschachtung ist in eigener Position beschrieben.</w:t>
      </w:r>
    </w:p>
    <w:p w14:paraId="5420341C" w14:textId="3D0C6995" w:rsidR="00243D4B" w:rsidRDefault="00243D4B" w:rsidP="00243D4B">
      <w:pPr>
        <w:pStyle w:val="Folgeposition"/>
        <w:keepNext/>
        <w:keepLines/>
      </w:pPr>
      <w:r>
        <w:t>A</w:t>
      </w:r>
      <w:r>
        <w:rPr>
          <w:sz w:val="12"/>
        </w:rPr>
        <w:t>+</w:t>
      </w:r>
      <w:r>
        <w:tab/>
        <w:t>Schlammfang G-H 3000</w:t>
      </w:r>
      <w:r>
        <w:tab/>
        <w:t xml:space="preserve">Stk </w:t>
      </w:r>
    </w:p>
    <w:p w14:paraId="64F59172" w14:textId="00E24395" w:rsidR="00243D4B" w:rsidRDefault="00243D4B" w:rsidP="00243D4B">
      <w:pPr>
        <w:pStyle w:val="Langtext"/>
      </w:pPr>
      <w:r>
        <w:t>ACO Schlammfang G-H 3000</w:t>
      </w:r>
    </w:p>
    <w:p w14:paraId="4AA24E91" w14:textId="138647BF" w:rsidR="00243D4B" w:rsidRDefault="00243D4B" w:rsidP="00243D4B">
      <w:pPr>
        <w:pStyle w:val="Langtext"/>
      </w:pPr>
      <w:r>
        <w:t>maximal anschließbare Fläche: 1250 m²</w:t>
      </w:r>
    </w:p>
    <w:p w14:paraId="4DCF6658" w14:textId="1B4891F8" w:rsidR="00243D4B" w:rsidRDefault="00243D4B" w:rsidP="00243D4B">
      <w:pPr>
        <w:pStyle w:val="Langtext"/>
      </w:pPr>
      <w:r>
        <w:t>Schlammfangvolumen: 3034 l</w:t>
      </w:r>
    </w:p>
    <w:p w14:paraId="02716EEC" w14:textId="5E870C99" w:rsidR="00243D4B" w:rsidRDefault="00243D4B" w:rsidP="00243D4B">
      <w:pPr>
        <w:pStyle w:val="Langtext"/>
      </w:pPr>
      <w:r>
        <w:t>Zu- und Ablaufrohr: 200 DN/OD</w:t>
      </w:r>
    </w:p>
    <w:p w14:paraId="4409ABA4" w14:textId="02B25266" w:rsidR="00243D4B" w:rsidRDefault="00243D4B" w:rsidP="00243D4B">
      <w:pPr>
        <w:pStyle w:val="Langtext"/>
      </w:pPr>
      <w:r>
        <w:t>Innendurchmesser: 1220 mm</w:t>
      </w:r>
    </w:p>
    <w:p w14:paraId="25565D86" w14:textId="48D54CB5" w:rsidR="00243D4B" w:rsidRDefault="00243D4B" w:rsidP="00243D4B">
      <w:pPr>
        <w:pStyle w:val="Langtext"/>
      </w:pPr>
      <w:r>
        <w:t>Länge: 3280 mm</w:t>
      </w:r>
    </w:p>
    <w:p w14:paraId="0E74CD43" w14:textId="17706DC6" w:rsidR="00243D4B" w:rsidRDefault="00243D4B" w:rsidP="00243D4B">
      <w:pPr>
        <w:pStyle w:val="Langtext"/>
      </w:pPr>
      <w:r>
        <w:t>Zulauftiefe H1 inkl. Aufsatzstück: 840 - 2020 mm</w:t>
      </w:r>
    </w:p>
    <w:p w14:paraId="0778CAAC" w14:textId="67CB8BCA" w:rsidR="00243D4B" w:rsidRDefault="00243D4B" w:rsidP="00243D4B">
      <w:pPr>
        <w:pStyle w:val="Langtext"/>
      </w:pPr>
      <w:r>
        <w:t>Einbautiefe H inkl. Aufsatzstück: 1870 - 3050 mm</w:t>
      </w:r>
    </w:p>
    <w:p w14:paraId="7DA15D42" w14:textId="3957C5E6" w:rsidR="00243D4B" w:rsidRDefault="00243D4B" w:rsidP="00243D4B">
      <w:pPr>
        <w:pStyle w:val="Langtext"/>
      </w:pPr>
      <w:r>
        <w:t>Behältergewicht: 238 kg</w:t>
      </w:r>
    </w:p>
    <w:p w14:paraId="712956AB" w14:textId="77777777" w:rsidR="00243D4B" w:rsidRDefault="00243D4B" w:rsidP="00243D4B">
      <w:pPr>
        <w:pStyle w:val="Langtext"/>
      </w:pPr>
    </w:p>
    <w:p w14:paraId="504E221D" w14:textId="26E31F8E" w:rsidR="00243D4B" w:rsidRDefault="00243D4B" w:rsidP="00243D4B">
      <w:pPr>
        <w:pStyle w:val="Langtext"/>
      </w:pPr>
      <w:r>
        <w:t>z.B. ACO Schlammfang G-H 3000 Artikelnummer 12800.01 oder gleichwertiges.</w:t>
      </w:r>
    </w:p>
    <w:p w14:paraId="350C7CA4" w14:textId="25EC912F" w:rsidR="00243D4B" w:rsidRDefault="00243D4B" w:rsidP="00243D4B">
      <w:pPr>
        <w:pStyle w:val="Langtext"/>
      </w:pPr>
      <w:r>
        <w:t>Angebotenes Erzeugnis:</w:t>
      </w:r>
    </w:p>
    <w:p w14:paraId="714E1F9F" w14:textId="21001502" w:rsidR="00243D4B" w:rsidRDefault="00243D4B" w:rsidP="00243D4B">
      <w:pPr>
        <w:pStyle w:val="Folgeposition"/>
        <w:keepNext/>
        <w:keepLines/>
      </w:pPr>
      <w:r>
        <w:lastRenderedPageBreak/>
        <w:t>B</w:t>
      </w:r>
      <w:r>
        <w:rPr>
          <w:sz w:val="12"/>
        </w:rPr>
        <w:t>+</w:t>
      </w:r>
      <w:r>
        <w:tab/>
        <w:t>Schlammfang G-H 6500</w:t>
      </w:r>
      <w:r>
        <w:tab/>
        <w:t xml:space="preserve">Stk </w:t>
      </w:r>
    </w:p>
    <w:p w14:paraId="166310B8" w14:textId="1A860CC1" w:rsidR="00243D4B" w:rsidRDefault="00243D4B" w:rsidP="00243D4B">
      <w:pPr>
        <w:pStyle w:val="Langtext"/>
      </w:pPr>
      <w:r>
        <w:t>ACO Schlammfang G-H 6500</w:t>
      </w:r>
    </w:p>
    <w:p w14:paraId="5FAA0981" w14:textId="7FE73ED2" w:rsidR="00243D4B" w:rsidRDefault="00243D4B" w:rsidP="00243D4B">
      <w:pPr>
        <w:pStyle w:val="Langtext"/>
      </w:pPr>
      <w:r>
        <w:t>maximal anschließbare Fläche: 1720 m²</w:t>
      </w:r>
    </w:p>
    <w:p w14:paraId="60303013" w14:textId="3871C0B1" w:rsidR="00243D4B" w:rsidRDefault="00243D4B" w:rsidP="00243D4B">
      <w:pPr>
        <w:pStyle w:val="Langtext"/>
      </w:pPr>
      <w:r>
        <w:t>Schlammfangvolumen: 6559 l</w:t>
      </w:r>
    </w:p>
    <w:p w14:paraId="2A96E5E6" w14:textId="27B9E977" w:rsidR="00243D4B" w:rsidRDefault="00243D4B" w:rsidP="00243D4B">
      <w:pPr>
        <w:pStyle w:val="Langtext"/>
      </w:pPr>
      <w:r>
        <w:t>Zu- und Ablaufrohr: 200 DN/OD</w:t>
      </w:r>
    </w:p>
    <w:p w14:paraId="047DC18D" w14:textId="506D3569" w:rsidR="00243D4B" w:rsidRDefault="00243D4B" w:rsidP="00243D4B">
      <w:pPr>
        <w:pStyle w:val="Langtext"/>
      </w:pPr>
      <w:r>
        <w:t>Innendurchmesser: 1820 mm</w:t>
      </w:r>
    </w:p>
    <w:p w14:paraId="003B02DE" w14:textId="2CED21A3" w:rsidR="00243D4B" w:rsidRDefault="00243D4B" w:rsidP="00243D4B">
      <w:pPr>
        <w:pStyle w:val="Langtext"/>
      </w:pPr>
      <w:r>
        <w:t>Länge: 3145 mm</w:t>
      </w:r>
    </w:p>
    <w:p w14:paraId="5D55D821" w14:textId="6DDE1FB0" w:rsidR="00243D4B" w:rsidRDefault="00243D4B" w:rsidP="00243D4B">
      <w:pPr>
        <w:pStyle w:val="Langtext"/>
      </w:pPr>
      <w:r>
        <w:t>Zulauftiefe H1 inkl. Aufsatzstück: 840 - 2020 mm</w:t>
      </w:r>
    </w:p>
    <w:p w14:paraId="0340DD26" w14:textId="153109D4" w:rsidR="00243D4B" w:rsidRDefault="00243D4B" w:rsidP="00243D4B">
      <w:pPr>
        <w:pStyle w:val="Langtext"/>
      </w:pPr>
      <w:r>
        <w:t>Einbautiefe H inkl. Aufsatzstück: 2470 - 3650 mm</w:t>
      </w:r>
    </w:p>
    <w:p w14:paraId="2066D862" w14:textId="26B42C4C" w:rsidR="00243D4B" w:rsidRDefault="00243D4B" w:rsidP="00243D4B">
      <w:pPr>
        <w:pStyle w:val="Langtext"/>
      </w:pPr>
      <w:r>
        <w:t>Behältergewicht: 373 kg</w:t>
      </w:r>
    </w:p>
    <w:p w14:paraId="2D4BF25F" w14:textId="77777777" w:rsidR="00243D4B" w:rsidRDefault="00243D4B" w:rsidP="00243D4B">
      <w:pPr>
        <w:pStyle w:val="Langtext"/>
      </w:pPr>
    </w:p>
    <w:p w14:paraId="225076AA" w14:textId="17910755" w:rsidR="00243D4B" w:rsidRDefault="00243D4B" w:rsidP="00243D4B">
      <w:pPr>
        <w:pStyle w:val="Langtext"/>
      </w:pPr>
      <w:r>
        <w:t>z.B. ACO Schlammfang G-H 6500 Artikelnummer 12801.01 oder gleichwertiges.</w:t>
      </w:r>
    </w:p>
    <w:p w14:paraId="1AABC786" w14:textId="01720468" w:rsidR="00243D4B" w:rsidRDefault="00243D4B" w:rsidP="00243D4B">
      <w:pPr>
        <w:pStyle w:val="Langtext"/>
      </w:pPr>
      <w:r>
        <w:t>Angebotenes Erzeugnis:</w:t>
      </w:r>
    </w:p>
    <w:p w14:paraId="5170627D" w14:textId="6E65695D" w:rsidR="00243D4B" w:rsidRDefault="00243D4B" w:rsidP="00243D4B">
      <w:pPr>
        <w:pStyle w:val="Folgeposition"/>
        <w:keepNext/>
        <w:keepLines/>
      </w:pPr>
      <w:r>
        <w:t>D</w:t>
      </w:r>
      <w:r>
        <w:rPr>
          <w:sz w:val="12"/>
        </w:rPr>
        <w:t>+</w:t>
      </w:r>
      <w:r>
        <w:tab/>
        <w:t>Schlammfang G-H 10000</w:t>
      </w:r>
      <w:r>
        <w:tab/>
        <w:t xml:space="preserve">Stk </w:t>
      </w:r>
    </w:p>
    <w:p w14:paraId="7591EBA9" w14:textId="4367E2DC" w:rsidR="00243D4B" w:rsidRDefault="00243D4B" w:rsidP="00243D4B">
      <w:pPr>
        <w:pStyle w:val="Langtext"/>
      </w:pPr>
      <w:r>
        <w:t>ACO Schlammfang G-H 10000</w:t>
      </w:r>
    </w:p>
    <w:p w14:paraId="0A0D24C4" w14:textId="5FD98179" w:rsidR="00243D4B" w:rsidRDefault="00243D4B" w:rsidP="00243D4B">
      <w:pPr>
        <w:pStyle w:val="Langtext"/>
      </w:pPr>
      <w:r>
        <w:t>maximal anschließbare Fläche: 2700 m²</w:t>
      </w:r>
    </w:p>
    <w:p w14:paraId="6CDE3F3C" w14:textId="098A24FA" w:rsidR="00243D4B" w:rsidRDefault="00243D4B" w:rsidP="00243D4B">
      <w:pPr>
        <w:pStyle w:val="Langtext"/>
      </w:pPr>
      <w:r>
        <w:t>Schlammfangvolumen: 10001 l</w:t>
      </w:r>
    </w:p>
    <w:p w14:paraId="4006FAF6" w14:textId="6554E723" w:rsidR="00243D4B" w:rsidRDefault="00243D4B" w:rsidP="00243D4B">
      <w:pPr>
        <w:pStyle w:val="Langtext"/>
      </w:pPr>
      <w:r>
        <w:t>Zu- und Ablaufrohr: 250 DN/OD</w:t>
      </w:r>
    </w:p>
    <w:p w14:paraId="168809C9" w14:textId="118E7A85" w:rsidR="00243D4B" w:rsidRDefault="00243D4B" w:rsidP="00243D4B">
      <w:pPr>
        <w:pStyle w:val="Langtext"/>
      </w:pPr>
      <w:r>
        <w:t>Innendurchmesser: 1820 mm</w:t>
      </w:r>
    </w:p>
    <w:p w14:paraId="76A244AB" w14:textId="63DCF5B2" w:rsidR="00243D4B" w:rsidRDefault="00243D4B" w:rsidP="00243D4B">
      <w:pPr>
        <w:pStyle w:val="Langtext"/>
      </w:pPr>
      <w:r>
        <w:t>Länge: 4705 mm</w:t>
      </w:r>
    </w:p>
    <w:p w14:paraId="61E6DA8E" w14:textId="2510566F" w:rsidR="00243D4B" w:rsidRDefault="00243D4B" w:rsidP="00243D4B">
      <w:pPr>
        <w:pStyle w:val="Langtext"/>
      </w:pPr>
      <w:r>
        <w:t>Zulauftiefe H1 inkl. Aufsatzstück: 890 - 2070 mm</w:t>
      </w:r>
    </w:p>
    <w:p w14:paraId="40B94159" w14:textId="25DCB1C4" w:rsidR="00243D4B" w:rsidRDefault="00243D4B" w:rsidP="00243D4B">
      <w:pPr>
        <w:pStyle w:val="Langtext"/>
      </w:pPr>
      <w:r>
        <w:t>Einbautiefe H inkl. Aufsatzstück: 2470 - 3650 mm</w:t>
      </w:r>
    </w:p>
    <w:p w14:paraId="52CE835A" w14:textId="4EFCCB05" w:rsidR="00243D4B" w:rsidRDefault="00243D4B" w:rsidP="00243D4B">
      <w:pPr>
        <w:pStyle w:val="Langtext"/>
      </w:pPr>
      <w:r>
        <w:t>Behältergewicht: 490 kg</w:t>
      </w:r>
    </w:p>
    <w:p w14:paraId="6BA8F60A" w14:textId="77777777" w:rsidR="00243D4B" w:rsidRDefault="00243D4B" w:rsidP="00243D4B">
      <w:pPr>
        <w:pStyle w:val="Langtext"/>
      </w:pPr>
    </w:p>
    <w:p w14:paraId="18AFFDAB" w14:textId="58F07635" w:rsidR="00243D4B" w:rsidRDefault="00243D4B" w:rsidP="00243D4B">
      <w:pPr>
        <w:pStyle w:val="Langtext"/>
      </w:pPr>
      <w:r>
        <w:t>z.B. ACO Schlammfang G-H 10000 Artikelnummer 12802.01 oder gleichwertiges.</w:t>
      </w:r>
    </w:p>
    <w:p w14:paraId="3F050EED" w14:textId="61FC5C44" w:rsidR="00243D4B" w:rsidRDefault="00243D4B" w:rsidP="00243D4B">
      <w:pPr>
        <w:pStyle w:val="Langtext"/>
      </w:pPr>
      <w:r>
        <w:t>Angebotenes Erzeugnis:</w:t>
      </w:r>
    </w:p>
    <w:p w14:paraId="2D231C3A" w14:textId="763650D9" w:rsidR="00243D4B" w:rsidRDefault="00243D4B" w:rsidP="00243D4B">
      <w:pPr>
        <w:pStyle w:val="Folgeposition"/>
        <w:keepNext/>
        <w:keepLines/>
      </w:pPr>
      <w:r>
        <w:t>E</w:t>
      </w:r>
      <w:r>
        <w:rPr>
          <w:sz w:val="12"/>
        </w:rPr>
        <w:t>+</w:t>
      </w:r>
      <w:r>
        <w:tab/>
        <w:t>Schlammfang G-H 15000</w:t>
      </w:r>
      <w:r>
        <w:tab/>
        <w:t xml:space="preserve">Stk </w:t>
      </w:r>
    </w:p>
    <w:p w14:paraId="0FDDDCC7" w14:textId="1C7775A5" w:rsidR="00243D4B" w:rsidRDefault="00243D4B" w:rsidP="00243D4B">
      <w:pPr>
        <w:pStyle w:val="Langtext"/>
      </w:pPr>
      <w:r>
        <w:t>ACO Schlammfang G-H 15000</w:t>
      </w:r>
    </w:p>
    <w:p w14:paraId="3FCB3C0E" w14:textId="73E2B253" w:rsidR="00243D4B" w:rsidRDefault="00243D4B" w:rsidP="00243D4B">
      <w:pPr>
        <w:pStyle w:val="Langtext"/>
      </w:pPr>
      <w:r>
        <w:t>maximal anschließbare Fläche: 2700 m²</w:t>
      </w:r>
    </w:p>
    <w:p w14:paraId="23A7CA6B" w14:textId="7A2A6F39" w:rsidR="00243D4B" w:rsidRDefault="00243D4B" w:rsidP="00243D4B">
      <w:pPr>
        <w:pStyle w:val="Langtext"/>
      </w:pPr>
      <w:r>
        <w:t>Schlammfangvolumen: 15003 l</w:t>
      </w:r>
    </w:p>
    <w:p w14:paraId="02322846" w14:textId="74C84F88" w:rsidR="00243D4B" w:rsidRDefault="00243D4B" w:rsidP="00243D4B">
      <w:pPr>
        <w:pStyle w:val="Langtext"/>
      </w:pPr>
      <w:r>
        <w:t>Zu- und Ablaufrohr: 250 DN/OD</w:t>
      </w:r>
    </w:p>
    <w:p w14:paraId="0F10D7D6" w14:textId="41F55E5E" w:rsidR="00243D4B" w:rsidRDefault="00243D4B" w:rsidP="00243D4B">
      <w:pPr>
        <w:pStyle w:val="Langtext"/>
      </w:pPr>
      <w:r>
        <w:t>Innendurchmesser: 2120 mm</w:t>
      </w:r>
    </w:p>
    <w:p w14:paraId="742443B6" w14:textId="174372FC" w:rsidR="00243D4B" w:rsidRDefault="00243D4B" w:rsidP="00243D4B">
      <w:pPr>
        <w:pStyle w:val="Langtext"/>
      </w:pPr>
      <w:r>
        <w:t>Länge: 5065 mm</w:t>
      </w:r>
    </w:p>
    <w:p w14:paraId="09E857D9" w14:textId="7FD90ED1" w:rsidR="00243D4B" w:rsidRDefault="00243D4B" w:rsidP="00243D4B">
      <w:pPr>
        <w:pStyle w:val="Langtext"/>
      </w:pPr>
      <w:r>
        <w:t>Zulauftiefe H1 inkl. Aufsatzstück: 890 - 2070 mm</w:t>
      </w:r>
    </w:p>
    <w:p w14:paraId="0EBE2A65" w14:textId="544101A8" w:rsidR="00243D4B" w:rsidRDefault="00243D4B" w:rsidP="00243D4B">
      <w:pPr>
        <w:pStyle w:val="Langtext"/>
      </w:pPr>
      <w:r>
        <w:t>Einbautiefe H inkl. Aufsatzstück: 2770 - 3950 mm</w:t>
      </w:r>
    </w:p>
    <w:p w14:paraId="4579A49C" w14:textId="6697741D" w:rsidR="00243D4B" w:rsidRDefault="00243D4B" w:rsidP="00243D4B">
      <w:pPr>
        <w:pStyle w:val="Langtext"/>
      </w:pPr>
      <w:r>
        <w:t>Behältergewicht: 734 kg</w:t>
      </w:r>
    </w:p>
    <w:p w14:paraId="3884A87D" w14:textId="77777777" w:rsidR="00243D4B" w:rsidRDefault="00243D4B" w:rsidP="00243D4B">
      <w:pPr>
        <w:pStyle w:val="Langtext"/>
      </w:pPr>
    </w:p>
    <w:p w14:paraId="4BFCA9F2" w14:textId="32E0BEAC" w:rsidR="00243D4B" w:rsidRDefault="00243D4B" w:rsidP="00243D4B">
      <w:pPr>
        <w:pStyle w:val="Langtext"/>
      </w:pPr>
      <w:r>
        <w:t>z.B. ACO Schlammfang G-H 15000 Artikelnummer 12803.01 oder gleichwertiges.</w:t>
      </w:r>
    </w:p>
    <w:p w14:paraId="3B66228E" w14:textId="364B2769" w:rsidR="00243D4B" w:rsidRDefault="00243D4B" w:rsidP="00243D4B">
      <w:pPr>
        <w:pStyle w:val="Langtext"/>
      </w:pPr>
      <w:r>
        <w:t>Angebotenes Erzeugnis:</w:t>
      </w:r>
    </w:p>
    <w:p w14:paraId="56701A3B" w14:textId="097B9676" w:rsidR="00243D4B" w:rsidRDefault="00243D4B" w:rsidP="00243D4B">
      <w:pPr>
        <w:pStyle w:val="Folgeposition"/>
        <w:keepNext/>
        <w:keepLines/>
      </w:pPr>
      <w:r>
        <w:t>F</w:t>
      </w:r>
      <w:r>
        <w:rPr>
          <w:sz w:val="12"/>
        </w:rPr>
        <w:t>+</w:t>
      </w:r>
      <w:r>
        <w:tab/>
        <w:t>Schlammfang G-H 20000</w:t>
      </w:r>
      <w:r>
        <w:tab/>
        <w:t xml:space="preserve">Stk </w:t>
      </w:r>
    </w:p>
    <w:p w14:paraId="1220E949" w14:textId="53C86D04" w:rsidR="00243D4B" w:rsidRDefault="00243D4B" w:rsidP="00243D4B">
      <w:pPr>
        <w:pStyle w:val="Langtext"/>
      </w:pPr>
      <w:r>
        <w:t>ACO Schlammfang G-H 20000</w:t>
      </w:r>
    </w:p>
    <w:p w14:paraId="59FF187A" w14:textId="66AA74C9" w:rsidR="00243D4B" w:rsidRDefault="00243D4B" w:rsidP="00243D4B">
      <w:pPr>
        <w:pStyle w:val="Langtext"/>
      </w:pPr>
      <w:r>
        <w:t>maximal anschließbare Fläche: 4700 m²</w:t>
      </w:r>
    </w:p>
    <w:p w14:paraId="0D13193B" w14:textId="34BE0A54" w:rsidR="00243D4B" w:rsidRDefault="00243D4B" w:rsidP="00243D4B">
      <w:pPr>
        <w:pStyle w:val="Langtext"/>
      </w:pPr>
      <w:r>
        <w:t>Schlammfangvolumen: 20155 l</w:t>
      </w:r>
    </w:p>
    <w:p w14:paraId="336FA709" w14:textId="248D310E" w:rsidR="00243D4B" w:rsidRDefault="00243D4B" w:rsidP="00243D4B">
      <w:pPr>
        <w:pStyle w:val="Langtext"/>
      </w:pPr>
      <w:r>
        <w:t>Zu- und Ablaufrohr: 315 DN/OD</w:t>
      </w:r>
    </w:p>
    <w:p w14:paraId="31AB1900" w14:textId="5EA6577B" w:rsidR="00243D4B" w:rsidRDefault="00243D4B" w:rsidP="00243D4B">
      <w:pPr>
        <w:pStyle w:val="Langtext"/>
      </w:pPr>
      <w:r>
        <w:t>Innendurchmesser: 2120 mm</w:t>
      </w:r>
    </w:p>
    <w:p w14:paraId="6E75AA55" w14:textId="44D4B53E" w:rsidR="00243D4B" w:rsidRDefault="00243D4B" w:rsidP="00243D4B">
      <w:pPr>
        <w:pStyle w:val="Langtext"/>
      </w:pPr>
      <w:r>
        <w:t>Länge: 6865 mm</w:t>
      </w:r>
    </w:p>
    <w:p w14:paraId="581B4755" w14:textId="21C70EDC" w:rsidR="00243D4B" w:rsidRDefault="00243D4B" w:rsidP="00243D4B">
      <w:pPr>
        <w:pStyle w:val="Langtext"/>
      </w:pPr>
      <w:r>
        <w:t>Zulauftiefe H1 inkl. Aufsatzstück: 955 - 2135 mm</w:t>
      </w:r>
    </w:p>
    <w:p w14:paraId="1A942621" w14:textId="225EC640" w:rsidR="00243D4B" w:rsidRDefault="00243D4B" w:rsidP="00243D4B">
      <w:pPr>
        <w:pStyle w:val="Langtext"/>
      </w:pPr>
      <w:r>
        <w:t>Einbautiefe H inkl. Aufsatzstück: 2770 - 3950 mm</w:t>
      </w:r>
    </w:p>
    <w:p w14:paraId="5F79A28E" w14:textId="4FB8BEE7" w:rsidR="00243D4B" w:rsidRDefault="00243D4B" w:rsidP="00243D4B">
      <w:pPr>
        <w:pStyle w:val="Langtext"/>
      </w:pPr>
      <w:r>
        <w:t>Behältergewicht: 859 kg</w:t>
      </w:r>
    </w:p>
    <w:p w14:paraId="518B904E" w14:textId="77777777" w:rsidR="00243D4B" w:rsidRDefault="00243D4B" w:rsidP="00243D4B">
      <w:pPr>
        <w:pStyle w:val="Langtext"/>
      </w:pPr>
    </w:p>
    <w:p w14:paraId="141B3211" w14:textId="2184EC83" w:rsidR="00243D4B" w:rsidRDefault="00243D4B" w:rsidP="00243D4B">
      <w:pPr>
        <w:pStyle w:val="Langtext"/>
      </w:pPr>
      <w:r>
        <w:t>z.B. ACO Schlammfang G-H 20000 Artikelnummer 12804.01 oder gleichwertiges.</w:t>
      </w:r>
    </w:p>
    <w:p w14:paraId="79E51DB2" w14:textId="5550741E" w:rsidR="00243D4B" w:rsidRDefault="00243D4B" w:rsidP="00243D4B">
      <w:pPr>
        <w:pStyle w:val="Langtext"/>
      </w:pPr>
      <w:r>
        <w:t>Angebotenes Erzeugnis:</w:t>
      </w:r>
    </w:p>
    <w:p w14:paraId="2063243A" w14:textId="3E4CFADC" w:rsidR="00243D4B" w:rsidRDefault="00243D4B" w:rsidP="00243D4B">
      <w:pPr>
        <w:pStyle w:val="Folgeposition"/>
        <w:keepNext/>
        <w:keepLines/>
      </w:pPr>
      <w:r>
        <w:t>G</w:t>
      </w:r>
      <w:r>
        <w:rPr>
          <w:sz w:val="12"/>
        </w:rPr>
        <w:t>+</w:t>
      </w:r>
      <w:r>
        <w:tab/>
        <w:t>Schlammfang G-H 30000</w:t>
      </w:r>
      <w:r>
        <w:tab/>
        <w:t xml:space="preserve">Stk </w:t>
      </w:r>
    </w:p>
    <w:p w14:paraId="18DD3559" w14:textId="06DA0D23" w:rsidR="00243D4B" w:rsidRDefault="00243D4B" w:rsidP="00243D4B">
      <w:pPr>
        <w:pStyle w:val="Langtext"/>
      </w:pPr>
      <w:r>
        <w:t>ACO Schlammfang G-H 30000</w:t>
      </w:r>
    </w:p>
    <w:p w14:paraId="320F9162" w14:textId="258CF2FD" w:rsidR="00243D4B" w:rsidRDefault="00243D4B" w:rsidP="00243D4B">
      <w:pPr>
        <w:pStyle w:val="Langtext"/>
      </w:pPr>
      <w:r>
        <w:t>maximal anschließbare Fläche: 5950 m²</w:t>
      </w:r>
    </w:p>
    <w:p w14:paraId="0F264428" w14:textId="5F66A4D7" w:rsidR="00243D4B" w:rsidRDefault="00243D4B" w:rsidP="00243D4B">
      <w:pPr>
        <w:pStyle w:val="Langtext"/>
      </w:pPr>
      <w:r>
        <w:t>Schlammfangvolumen: 30260 l</w:t>
      </w:r>
    </w:p>
    <w:p w14:paraId="2DB3F3FE" w14:textId="4615E38A" w:rsidR="00243D4B" w:rsidRDefault="00243D4B" w:rsidP="00243D4B">
      <w:pPr>
        <w:pStyle w:val="Langtext"/>
      </w:pPr>
      <w:r>
        <w:t>Zu- und Ablaufrohr: 315 DN/OD</w:t>
      </w:r>
    </w:p>
    <w:p w14:paraId="22ADEE18" w14:textId="654066D1" w:rsidR="00243D4B" w:rsidRDefault="00243D4B" w:rsidP="00243D4B">
      <w:pPr>
        <w:pStyle w:val="Langtext"/>
      </w:pPr>
      <w:r>
        <w:t>Innendurchmesser: 2400 mm</w:t>
      </w:r>
    </w:p>
    <w:p w14:paraId="4D4F3457" w14:textId="109ECDE7" w:rsidR="00243D4B" w:rsidRDefault="00243D4B" w:rsidP="00243D4B">
      <w:pPr>
        <w:pStyle w:val="Langtext"/>
      </w:pPr>
      <w:r>
        <w:t>Länge: 7712 mm</w:t>
      </w:r>
    </w:p>
    <w:p w14:paraId="591A5659" w14:textId="35FF0BF2" w:rsidR="00243D4B" w:rsidRDefault="00243D4B" w:rsidP="00243D4B">
      <w:pPr>
        <w:pStyle w:val="Langtext"/>
      </w:pPr>
      <w:r>
        <w:t>Zulauftiefe H1 inkl. Aufsatzstück: 910 - 2090 mm</w:t>
      </w:r>
    </w:p>
    <w:p w14:paraId="70940D2A" w14:textId="7C9CE066" w:rsidR="00243D4B" w:rsidRDefault="00243D4B" w:rsidP="00243D4B">
      <w:pPr>
        <w:pStyle w:val="Langtext"/>
      </w:pPr>
      <w:r>
        <w:t>Einbautiefe H inkl. Aufsatzstück: 3050 - 4230 mm</w:t>
      </w:r>
    </w:p>
    <w:p w14:paraId="17D39A31" w14:textId="61C46E64" w:rsidR="00243D4B" w:rsidRDefault="00243D4B" w:rsidP="00243D4B">
      <w:pPr>
        <w:pStyle w:val="Langtext"/>
      </w:pPr>
      <w:r>
        <w:t>Behältergewicht: 1470 kg</w:t>
      </w:r>
    </w:p>
    <w:p w14:paraId="641FCB70" w14:textId="77777777" w:rsidR="00243D4B" w:rsidRDefault="00243D4B" w:rsidP="00243D4B">
      <w:pPr>
        <w:pStyle w:val="Langtext"/>
      </w:pPr>
    </w:p>
    <w:p w14:paraId="72F7B5DD" w14:textId="0043019D" w:rsidR="00243D4B" w:rsidRDefault="00243D4B" w:rsidP="00243D4B">
      <w:pPr>
        <w:pStyle w:val="Langtext"/>
      </w:pPr>
      <w:r>
        <w:lastRenderedPageBreak/>
        <w:t>z.B. ACO Schlammfang G-H 30000 Artikelnummer 12805.01 oder gleichwertiges.</w:t>
      </w:r>
    </w:p>
    <w:p w14:paraId="09DBBF8D" w14:textId="145C5F1B" w:rsidR="00243D4B" w:rsidRDefault="00243D4B" w:rsidP="00243D4B">
      <w:pPr>
        <w:pStyle w:val="Langtext"/>
      </w:pPr>
      <w:r>
        <w:t>Angebotenes Erzeugnis:</w:t>
      </w:r>
    </w:p>
    <w:p w14:paraId="2C141047" w14:textId="1A8579D4" w:rsidR="00243D4B" w:rsidRDefault="00243D4B" w:rsidP="00243D4B">
      <w:pPr>
        <w:pStyle w:val="Folgeposition"/>
        <w:keepNext/>
        <w:keepLines/>
      </w:pPr>
      <w:r>
        <w:t>H</w:t>
      </w:r>
      <w:r>
        <w:rPr>
          <w:sz w:val="12"/>
        </w:rPr>
        <w:t>+</w:t>
      </w:r>
      <w:r>
        <w:tab/>
        <w:t>Schlammfang G-H 40000</w:t>
      </w:r>
      <w:r>
        <w:tab/>
        <w:t xml:space="preserve">Stk </w:t>
      </w:r>
    </w:p>
    <w:p w14:paraId="209431C9" w14:textId="0E0807A4" w:rsidR="00243D4B" w:rsidRDefault="00243D4B" w:rsidP="00243D4B">
      <w:pPr>
        <w:pStyle w:val="Langtext"/>
      </w:pPr>
      <w:r>
        <w:t>ACO Schlammfang G-H 40000</w:t>
      </w:r>
    </w:p>
    <w:p w14:paraId="53E9DFFC" w14:textId="6B801B84" w:rsidR="00243D4B" w:rsidRDefault="00243D4B" w:rsidP="00243D4B">
      <w:pPr>
        <w:pStyle w:val="Langtext"/>
      </w:pPr>
      <w:r>
        <w:t>maximal anschließbare Fläche: 8200 m²</w:t>
      </w:r>
    </w:p>
    <w:p w14:paraId="4EDE6C22" w14:textId="4115A61A" w:rsidR="00243D4B" w:rsidRDefault="00243D4B" w:rsidP="00243D4B">
      <w:pPr>
        <w:pStyle w:val="Langtext"/>
      </w:pPr>
      <w:r>
        <w:t>Schlammfangvolumen: 40008 l</w:t>
      </w:r>
    </w:p>
    <w:p w14:paraId="31F2AC7C" w14:textId="22454B91" w:rsidR="00243D4B" w:rsidRDefault="00243D4B" w:rsidP="00243D4B">
      <w:pPr>
        <w:pStyle w:val="Langtext"/>
      </w:pPr>
      <w:r>
        <w:t>Zu- und Ablaufrohr: 400 DN/OD</w:t>
      </w:r>
    </w:p>
    <w:p w14:paraId="01105CB4" w14:textId="0EB46ACF" w:rsidR="00243D4B" w:rsidRDefault="00243D4B" w:rsidP="00243D4B">
      <w:pPr>
        <w:pStyle w:val="Langtext"/>
      </w:pPr>
      <w:r>
        <w:t>Innendurchmesser: 2400 mm</w:t>
      </w:r>
    </w:p>
    <w:p w14:paraId="3F0DAA99" w14:textId="34B61E60" w:rsidR="00243D4B" w:rsidRDefault="00243D4B" w:rsidP="00243D4B">
      <w:pPr>
        <w:pStyle w:val="Langtext"/>
      </w:pPr>
      <w:r>
        <w:t>Länge: 10602 mm</w:t>
      </w:r>
    </w:p>
    <w:p w14:paraId="797A1EE9" w14:textId="613DA15C" w:rsidR="00243D4B" w:rsidRDefault="00243D4B" w:rsidP="00243D4B">
      <w:pPr>
        <w:pStyle w:val="Langtext"/>
      </w:pPr>
      <w:r>
        <w:t>Zulauftiefe H1 inkl. Aufsatzstück: 1020 - 2200 mm</w:t>
      </w:r>
    </w:p>
    <w:p w14:paraId="1738CD3D" w14:textId="6CB39C64" w:rsidR="00243D4B" w:rsidRDefault="00243D4B" w:rsidP="00243D4B">
      <w:pPr>
        <w:pStyle w:val="Langtext"/>
      </w:pPr>
      <w:r>
        <w:t>Einbautiefe H inkl. Aufsatzstück: 3050 - 4230 mm</w:t>
      </w:r>
    </w:p>
    <w:p w14:paraId="3FF58E2F" w14:textId="1EA4BFEE" w:rsidR="00243D4B" w:rsidRDefault="00243D4B" w:rsidP="00243D4B">
      <w:pPr>
        <w:pStyle w:val="Langtext"/>
      </w:pPr>
      <w:r>
        <w:t>Behältergewicht: 1918 kg</w:t>
      </w:r>
    </w:p>
    <w:p w14:paraId="74D147ED" w14:textId="77777777" w:rsidR="00243D4B" w:rsidRDefault="00243D4B" w:rsidP="00243D4B">
      <w:pPr>
        <w:pStyle w:val="Langtext"/>
      </w:pPr>
    </w:p>
    <w:p w14:paraId="003A388A" w14:textId="15FA333E" w:rsidR="00243D4B" w:rsidRDefault="00243D4B" w:rsidP="00243D4B">
      <w:pPr>
        <w:pStyle w:val="Langtext"/>
      </w:pPr>
      <w:r>
        <w:t>z.B. ACO Schlammfang G-H 40000 Artikelnummer 12806.01 oder gleichwertiges.</w:t>
      </w:r>
    </w:p>
    <w:p w14:paraId="0572918C" w14:textId="6040E2A7" w:rsidR="00243D4B" w:rsidRDefault="00243D4B" w:rsidP="00243D4B">
      <w:pPr>
        <w:pStyle w:val="Langtext"/>
      </w:pPr>
      <w:r>
        <w:t>Angebotenes Erzeugnis:</w:t>
      </w:r>
    </w:p>
    <w:p w14:paraId="23329B52" w14:textId="04CC448F" w:rsidR="00243D4B" w:rsidRDefault="00045D77" w:rsidP="00045D77">
      <w:pPr>
        <w:pStyle w:val="Folgeposition"/>
        <w:keepNext/>
        <w:keepLines/>
      </w:pPr>
      <w:r>
        <w:t>I</w:t>
      </w:r>
      <w:r>
        <w:rPr>
          <w:sz w:val="12"/>
        </w:rPr>
        <w:t>+</w:t>
      </w:r>
      <w:r>
        <w:tab/>
        <w:t>Schlammfang G-H 50000</w:t>
      </w:r>
      <w:r>
        <w:tab/>
        <w:t xml:space="preserve">Stk </w:t>
      </w:r>
    </w:p>
    <w:p w14:paraId="206EA04A" w14:textId="299753A9" w:rsidR="00045D77" w:rsidRDefault="00045D77" w:rsidP="00045D77">
      <w:pPr>
        <w:pStyle w:val="Langtext"/>
      </w:pPr>
      <w:r>
        <w:t>ACO Schlammfang G-H 50000</w:t>
      </w:r>
    </w:p>
    <w:p w14:paraId="44EF6311" w14:textId="58F83512" w:rsidR="00045D77" w:rsidRDefault="00045D77" w:rsidP="00045D77">
      <w:pPr>
        <w:pStyle w:val="Langtext"/>
      </w:pPr>
      <w:r>
        <w:t>maximal anschließbare Fläche: 10550 m²</w:t>
      </w:r>
    </w:p>
    <w:p w14:paraId="5B6C7DA9" w14:textId="4BAACA63" w:rsidR="00045D77" w:rsidRDefault="00045D77" w:rsidP="00045D77">
      <w:pPr>
        <w:pStyle w:val="Langtext"/>
      </w:pPr>
      <w:r>
        <w:t>Schlammfangvolumen: 50001 l</w:t>
      </w:r>
    </w:p>
    <w:p w14:paraId="76D1DD89" w14:textId="0CA4889D" w:rsidR="00045D77" w:rsidRDefault="00045D77" w:rsidP="00045D77">
      <w:pPr>
        <w:pStyle w:val="Langtext"/>
      </w:pPr>
      <w:r>
        <w:t>Zu- und Ablaufrohr: 400 DN/OD</w:t>
      </w:r>
    </w:p>
    <w:p w14:paraId="79C0C282" w14:textId="2550AF69" w:rsidR="00045D77" w:rsidRDefault="00045D77" w:rsidP="00045D77">
      <w:pPr>
        <w:pStyle w:val="Langtext"/>
      </w:pPr>
      <w:r>
        <w:t>Innendurchmesser: 2400 mm</w:t>
      </w:r>
    </w:p>
    <w:p w14:paraId="213D84D6" w14:textId="027D7AD9" w:rsidR="00045D77" w:rsidRDefault="00045D77" w:rsidP="00045D77">
      <w:pPr>
        <w:pStyle w:val="Langtext"/>
      </w:pPr>
      <w:r>
        <w:t>Länge: 13465 mm</w:t>
      </w:r>
    </w:p>
    <w:p w14:paraId="275C107B" w14:textId="1E1CC1B4" w:rsidR="00045D77" w:rsidRDefault="00045D77" w:rsidP="00045D77">
      <w:pPr>
        <w:pStyle w:val="Langtext"/>
      </w:pPr>
      <w:r>
        <w:t>Zulauftiefe H1 inkl. Aufsatzstück: 1020 - 2200 mm</w:t>
      </w:r>
    </w:p>
    <w:p w14:paraId="7797BEF6" w14:textId="5BB3128D" w:rsidR="00045D77" w:rsidRDefault="00045D77" w:rsidP="00045D77">
      <w:pPr>
        <w:pStyle w:val="Langtext"/>
      </w:pPr>
      <w:r>
        <w:t>Einbautiefe H inkl. Aufsatzstück: 3050 - 4230 mm</w:t>
      </w:r>
    </w:p>
    <w:p w14:paraId="31C26F88" w14:textId="7B341A94" w:rsidR="00045D77" w:rsidRDefault="00045D77" w:rsidP="00045D77">
      <w:pPr>
        <w:pStyle w:val="Langtext"/>
      </w:pPr>
      <w:r>
        <w:t>Behältergewicht: 2086 kg</w:t>
      </w:r>
    </w:p>
    <w:p w14:paraId="0465380C" w14:textId="77777777" w:rsidR="00045D77" w:rsidRDefault="00045D77" w:rsidP="00045D77">
      <w:pPr>
        <w:pStyle w:val="Langtext"/>
      </w:pPr>
    </w:p>
    <w:p w14:paraId="2E3363CD" w14:textId="4F358295" w:rsidR="00045D77" w:rsidRDefault="00045D77" w:rsidP="00045D77">
      <w:pPr>
        <w:pStyle w:val="Langtext"/>
      </w:pPr>
      <w:r>
        <w:t>z.B. ACO Schlammfang G-H 50000 Artikelnummer 12807.01 oder gleichwertiges.</w:t>
      </w:r>
    </w:p>
    <w:p w14:paraId="6DC683C6" w14:textId="4352E3D6" w:rsidR="00045D77" w:rsidRDefault="00045D77" w:rsidP="00045D77">
      <w:pPr>
        <w:pStyle w:val="Langtext"/>
      </w:pPr>
      <w:r>
        <w:t>Angebotenes Erzeugnis:</w:t>
      </w:r>
    </w:p>
    <w:p w14:paraId="52956EF9" w14:textId="342127AE" w:rsidR="00045D77" w:rsidRDefault="00045D77" w:rsidP="00045D77">
      <w:pPr>
        <w:pStyle w:val="Folgeposition"/>
        <w:keepNext/>
        <w:keepLines/>
      </w:pPr>
      <w:r>
        <w:t>J</w:t>
      </w:r>
      <w:r>
        <w:rPr>
          <w:sz w:val="12"/>
        </w:rPr>
        <w:t>+</w:t>
      </w:r>
      <w:r>
        <w:tab/>
        <w:t>Schlammfang G-H 70000</w:t>
      </w:r>
      <w:r>
        <w:tab/>
        <w:t xml:space="preserve">Stk </w:t>
      </w:r>
    </w:p>
    <w:p w14:paraId="61F1DCEF" w14:textId="791DF25D" w:rsidR="00045D77" w:rsidRDefault="00045D77" w:rsidP="00045D77">
      <w:pPr>
        <w:pStyle w:val="Langtext"/>
      </w:pPr>
      <w:r>
        <w:t>ACO Schlammfang G-H 70000</w:t>
      </w:r>
    </w:p>
    <w:p w14:paraId="0C30D7F0" w14:textId="0A00E813" w:rsidR="00045D77" w:rsidRDefault="00045D77" w:rsidP="00045D77">
      <w:pPr>
        <w:pStyle w:val="Langtext"/>
      </w:pPr>
      <w:r>
        <w:t>maximal anschließbare Fläche: 13350 m²</w:t>
      </w:r>
    </w:p>
    <w:p w14:paraId="1477A3B3" w14:textId="0BD494BC" w:rsidR="00045D77" w:rsidRDefault="00045D77" w:rsidP="00045D77">
      <w:pPr>
        <w:pStyle w:val="Langtext"/>
      </w:pPr>
      <w:r>
        <w:t>Schlammfangvolumen: 71461 l</w:t>
      </w:r>
    </w:p>
    <w:p w14:paraId="65F7DD43" w14:textId="743335ED" w:rsidR="00045D77" w:rsidRDefault="00045D77" w:rsidP="00045D77">
      <w:pPr>
        <w:pStyle w:val="Langtext"/>
      </w:pPr>
      <w:r>
        <w:t>Zu- und Ablaufrohr: 400 DN/OD</w:t>
      </w:r>
    </w:p>
    <w:p w14:paraId="74375DB6" w14:textId="1E6DEC8A" w:rsidR="00045D77" w:rsidRDefault="00045D77" w:rsidP="00045D77">
      <w:pPr>
        <w:pStyle w:val="Langtext"/>
      </w:pPr>
      <w:r>
        <w:t>Innendurchmesser: 2590 mm</w:t>
      </w:r>
    </w:p>
    <w:p w14:paraId="2D9D29ED" w14:textId="3B2686D9" w:rsidR="00045D77" w:rsidRDefault="00045D77" w:rsidP="00045D77">
      <w:pPr>
        <w:pStyle w:val="Langtext"/>
      </w:pPr>
      <w:r>
        <w:t>Länge: 15700 mm</w:t>
      </w:r>
    </w:p>
    <w:p w14:paraId="2A8FDC85" w14:textId="22B02409" w:rsidR="00045D77" w:rsidRDefault="00045D77" w:rsidP="00045D77">
      <w:pPr>
        <w:pStyle w:val="Langtext"/>
      </w:pPr>
      <w:r>
        <w:t>Zulauftiefe H1 inkl. Aufsatzstück: 1010 - 2190 mm</w:t>
      </w:r>
    </w:p>
    <w:p w14:paraId="78A4E147" w14:textId="6DF2950C" w:rsidR="00045D77" w:rsidRDefault="00045D77" w:rsidP="00045D77">
      <w:pPr>
        <w:pStyle w:val="Langtext"/>
      </w:pPr>
      <w:r>
        <w:t>Einbautiefe H inkl. Aufsatzstück: 3240 - 4420 mm</w:t>
      </w:r>
    </w:p>
    <w:p w14:paraId="624ECDD7" w14:textId="0C870634" w:rsidR="00045D77" w:rsidRDefault="00045D77" w:rsidP="00045D77">
      <w:pPr>
        <w:pStyle w:val="Langtext"/>
      </w:pPr>
      <w:r>
        <w:t>Behältergewicht: 2896 kg</w:t>
      </w:r>
    </w:p>
    <w:p w14:paraId="5ED960A3" w14:textId="77777777" w:rsidR="00045D77" w:rsidRDefault="00045D77" w:rsidP="00045D77">
      <w:pPr>
        <w:pStyle w:val="Langtext"/>
      </w:pPr>
    </w:p>
    <w:p w14:paraId="049C2FF9" w14:textId="7A555E6A" w:rsidR="00045D77" w:rsidRDefault="00045D77" w:rsidP="00045D77">
      <w:pPr>
        <w:pStyle w:val="Langtext"/>
      </w:pPr>
      <w:r>
        <w:t>z.B. ACO Schlammfang G-H 70000 Artikelnummer 12808.01 oder gleichwertiges.</w:t>
      </w:r>
    </w:p>
    <w:p w14:paraId="3680E1E6" w14:textId="5B616BE1" w:rsidR="00045D77" w:rsidRDefault="00045D77" w:rsidP="00045D77">
      <w:pPr>
        <w:pStyle w:val="Langtext"/>
      </w:pPr>
      <w:r>
        <w:t>Angebotenes Erzeugnis:</w:t>
      </w:r>
    </w:p>
    <w:p w14:paraId="0B791DDD" w14:textId="77777777" w:rsidR="00045D77" w:rsidRDefault="00045D77" w:rsidP="00045D77">
      <w:pPr>
        <w:pStyle w:val="TrennungULG"/>
        <w:keepNext w:val="0"/>
      </w:pPr>
    </w:p>
    <w:p w14:paraId="79F00C0C" w14:textId="515B911F" w:rsidR="00045D77" w:rsidRDefault="00045D77" w:rsidP="00045D77">
      <w:pPr>
        <w:pStyle w:val="ULG"/>
        <w:keepLines/>
      </w:pPr>
      <w:r>
        <w:t>06.AO</w:t>
      </w:r>
      <w:r>
        <w:rPr>
          <w:sz w:val="12"/>
        </w:rPr>
        <w:t xml:space="preserve"> + </w:t>
      </w:r>
      <w:r>
        <w:t>Technischer Filter (ACO)</w:t>
      </w:r>
    </w:p>
    <w:p w14:paraId="55F568F6" w14:textId="7B88B7A7" w:rsidR="00045D77" w:rsidRDefault="00045D77" w:rsidP="00045D77">
      <w:pPr>
        <w:pStyle w:val="Langtext"/>
      </w:pPr>
      <w:r>
        <w:t>Version: 2024-06</w:t>
      </w:r>
    </w:p>
    <w:p w14:paraId="2B5937C6" w14:textId="1F80F9AF" w:rsidR="00045D77" w:rsidRDefault="00045D77" w:rsidP="00045D77">
      <w:pPr>
        <w:pStyle w:val="Langtext"/>
      </w:pPr>
      <w:r>
        <w:t>Einheitspreis:</w:t>
      </w:r>
    </w:p>
    <w:p w14:paraId="068A7BD3" w14:textId="73989B1C" w:rsidR="00045D77" w:rsidRDefault="00045D77" w:rsidP="00045D77">
      <w:pPr>
        <w:pStyle w:val="Langtext"/>
      </w:pPr>
      <w:r>
        <w:t>In den Einheitspreis ist das Liefern und Versetzen in die vorbereiteten Gräben einkalkuliert. Aushub- und Wiederverfüllungsarbeiten werden gesondert verrechnet.</w:t>
      </w:r>
    </w:p>
    <w:p w14:paraId="50B82F2E" w14:textId="0EDD70CD" w:rsidR="00045D77" w:rsidRDefault="00045D77" w:rsidP="00045D77">
      <w:pPr>
        <w:pStyle w:val="Langtext"/>
      </w:pPr>
      <w:r>
        <w:t>Verarbeitungsrichtlinien:</w:t>
      </w:r>
    </w:p>
    <w:p w14:paraId="70C380AD" w14:textId="219430B3" w:rsidR="00045D77" w:rsidRDefault="00045D77" w:rsidP="00045D77">
      <w:pPr>
        <w:pStyle w:val="Langtext"/>
      </w:pPr>
      <w:r>
        <w:t>Die Verarbeitungsrichtlinien des Erzeugers werden eingehalten.</w:t>
      </w:r>
    </w:p>
    <w:p w14:paraId="003D138F" w14:textId="33251D91" w:rsidR="00045D77" w:rsidRDefault="00045D77" w:rsidP="00045D77">
      <w:pPr>
        <w:pStyle w:val="Langtext"/>
      </w:pPr>
      <w:r>
        <w:t>Skizze:</w:t>
      </w:r>
    </w:p>
    <w:p w14:paraId="5A0CCCB1" w14:textId="6C8CCC94" w:rsidR="00045D77" w:rsidRDefault="00045D77" w:rsidP="00045D77">
      <w:pPr>
        <w:pStyle w:val="Langtext"/>
      </w:pPr>
      <w:r>
        <w:t>In der Folge wird die Bezeichnung Skizze als einfachste Darstellungsmöglichkeit stellvertretend für Zeichnung, Plan und dergleichen verwendet.</w:t>
      </w:r>
    </w:p>
    <w:p w14:paraId="448B58F7" w14:textId="77777777" w:rsidR="00045D77" w:rsidRDefault="00045D77" w:rsidP="00045D77">
      <w:pPr>
        <w:pStyle w:val="Kommentar"/>
      </w:pPr>
    </w:p>
    <w:p w14:paraId="557EE5EE" w14:textId="5FBA2B3E" w:rsidR="00045D77" w:rsidRDefault="00045D77" w:rsidP="00045D77">
      <w:pPr>
        <w:pStyle w:val="Kommentar"/>
      </w:pPr>
      <w:r>
        <w:t>Kommentar:</w:t>
      </w:r>
    </w:p>
    <w:p w14:paraId="77B47B45" w14:textId="60EFF145" w:rsidR="00045D77" w:rsidRDefault="00045D77" w:rsidP="00045D77">
      <w:pPr>
        <w:pStyle w:val="Kommentar"/>
      </w:pPr>
      <w:r>
        <w:t>Produktspezifische Ausschreibungstexte (Produktbeschreibungen) sind für Ausschreibungen gemäß Bundesvergabegesetz (BVergG) nicht geeignet.</w:t>
      </w:r>
    </w:p>
    <w:p w14:paraId="1F2A7E2A" w14:textId="1C7AB55F" w:rsidR="00045D77" w:rsidRDefault="00045D77" w:rsidP="00045D77">
      <w:pPr>
        <w:pStyle w:val="Kommentar"/>
      </w:pPr>
      <w:r>
        <w:t>Sie dienen als Vorlage für frei formulierte Positionen und müssen inhaltlich so abgeändert werden, dass den Anforderungen des BVergG entsprochen wird (z.B. Kriterien der Gleichwertigkeit ergänzen).</w:t>
      </w:r>
    </w:p>
    <w:p w14:paraId="579215A2" w14:textId="77777777" w:rsidR="00045D77" w:rsidRDefault="00045D77" w:rsidP="00045D77">
      <w:pPr>
        <w:pStyle w:val="TrennungPOS"/>
      </w:pPr>
    </w:p>
    <w:p w14:paraId="01DFD8E9" w14:textId="14EB6ED1" w:rsidR="00045D77" w:rsidRDefault="00045D77" w:rsidP="00045D77">
      <w:pPr>
        <w:pStyle w:val="GrundtextPosNr"/>
        <w:keepNext/>
        <w:keepLines/>
      </w:pPr>
      <w:r>
        <w:t>06.AO 01</w:t>
      </w:r>
    </w:p>
    <w:p w14:paraId="3035FED6" w14:textId="3676177F" w:rsidR="00045D77" w:rsidRDefault="00045D77" w:rsidP="00045D77">
      <w:pPr>
        <w:pStyle w:val="Grundtext"/>
      </w:pPr>
      <w:r>
        <w:t xml:space="preserve">Liefern und versetzen eines technischen Filters in Kompaktbauweise. </w:t>
      </w:r>
    </w:p>
    <w:p w14:paraId="62F7F490" w14:textId="1F39EE31" w:rsidR="00045D77" w:rsidRDefault="00045D77" w:rsidP="00045D77">
      <w:pPr>
        <w:pStyle w:val="Grundtext"/>
      </w:pPr>
      <w:r>
        <w:t xml:space="preserve">Technischer Filter bereits vorkonfektioniert: Filtermaterial, Vorfiltermatte,Trenngewebe, Ablauf und Probenahmemöglichkeit – bereits im Behälter betriebsbereit vorinstalliert. </w:t>
      </w:r>
    </w:p>
    <w:p w14:paraId="3F845CA4" w14:textId="531A78B6" w:rsidR="00045D77" w:rsidRDefault="00045D77" w:rsidP="00045D77">
      <w:pPr>
        <w:pStyle w:val="Grundtext"/>
      </w:pPr>
      <w:r>
        <w:lastRenderedPageBreak/>
        <w:t xml:space="preserve">Behälter aus Werkstoff GFK (Glasfaser verstärkter Kunststoff) bietet hohe Festigkeit bei geringem Gewicht. </w:t>
      </w:r>
    </w:p>
    <w:p w14:paraId="5D524674" w14:textId="70AE6C9B" w:rsidR="00045D77" w:rsidRDefault="00045D77" w:rsidP="00045D77">
      <w:pPr>
        <w:pStyle w:val="Grundtext"/>
      </w:pPr>
      <w:r>
        <w:t>Aufsatzstück/Aufschachtung ist in eigener Position beschrieben.</w:t>
      </w:r>
    </w:p>
    <w:p w14:paraId="2B19DE56" w14:textId="77777777" w:rsidR="00045D77" w:rsidRDefault="00045D77" w:rsidP="00045D77">
      <w:pPr>
        <w:pStyle w:val="Grundtext"/>
      </w:pPr>
    </w:p>
    <w:p w14:paraId="5DFA0449" w14:textId="37DF1F46" w:rsidR="00045D77" w:rsidRDefault="00045D77" w:rsidP="00045D77">
      <w:pPr>
        <w:pStyle w:val="Grundtext"/>
      </w:pPr>
      <w:r>
        <w:t>Angegeben ist die Filterfläche</w:t>
      </w:r>
    </w:p>
    <w:p w14:paraId="10E68D2E" w14:textId="6AEA5023" w:rsidR="00045D77" w:rsidRDefault="00045D77" w:rsidP="00045D77">
      <w:pPr>
        <w:pStyle w:val="Folgeposition"/>
        <w:keepNext/>
        <w:keepLines/>
      </w:pPr>
      <w:r>
        <w:t>A</w:t>
      </w:r>
      <w:r>
        <w:rPr>
          <w:sz w:val="12"/>
        </w:rPr>
        <w:t>+</w:t>
      </w:r>
      <w:r>
        <w:tab/>
        <w:t>Stormclean TF G 0,78</w:t>
      </w:r>
      <w:r>
        <w:tab/>
        <w:t xml:space="preserve">Stk </w:t>
      </w:r>
    </w:p>
    <w:p w14:paraId="472167A2" w14:textId="2E8A403B" w:rsidR="00045D77" w:rsidRDefault="00045D77" w:rsidP="00045D77">
      <w:pPr>
        <w:pStyle w:val="Langtext"/>
      </w:pPr>
      <w:r>
        <w:t>Fabrikat: ACO Technischer Filter Stormclean</w:t>
      </w:r>
    </w:p>
    <w:p w14:paraId="1B1E02C8" w14:textId="667DB8F3" w:rsidR="00045D77" w:rsidRDefault="00045D77" w:rsidP="00045D77">
      <w:pPr>
        <w:pStyle w:val="Langtext"/>
      </w:pPr>
      <w:r>
        <w:t>Type: ACO Stormclean TF G 0,78</w:t>
      </w:r>
    </w:p>
    <w:p w14:paraId="2ACC74A7" w14:textId="02628E38" w:rsidR="00045D77" w:rsidRDefault="00045D77" w:rsidP="00045D77">
      <w:pPr>
        <w:pStyle w:val="Langtext"/>
      </w:pPr>
      <w:r>
        <w:t>Laut ÖNORM B 2506-3, Herkunftsklasse A, Flächenverhältnis 1:250</w:t>
      </w:r>
    </w:p>
    <w:p w14:paraId="5EA911B4" w14:textId="1A0D1B68" w:rsidR="00045D77" w:rsidRDefault="00045D77" w:rsidP="00045D77">
      <w:pPr>
        <w:pStyle w:val="Langtext"/>
      </w:pPr>
      <w:r>
        <w:t>Behälterwerkstoff: Glasfaserverstärkter Kunststoff</w:t>
      </w:r>
    </w:p>
    <w:p w14:paraId="36BC96EB" w14:textId="4E0903C2" w:rsidR="00045D77" w:rsidRDefault="00045D77" w:rsidP="00045D77">
      <w:pPr>
        <w:pStyle w:val="Langtext"/>
      </w:pPr>
      <w:r>
        <w:t>Aufsatzstück: B 125 oder D 400 separat zu wählen</w:t>
      </w:r>
    </w:p>
    <w:p w14:paraId="23274AEB" w14:textId="76FE21E0" w:rsidR="00045D77" w:rsidRDefault="00045D77" w:rsidP="00045D77">
      <w:pPr>
        <w:pStyle w:val="Langtext"/>
      </w:pPr>
      <w:r>
        <w:t>Auslauf: tiefer Auslauf</w:t>
      </w:r>
    </w:p>
    <w:p w14:paraId="386E9848" w14:textId="77777777" w:rsidR="00045D77" w:rsidRDefault="00045D77" w:rsidP="00045D77">
      <w:pPr>
        <w:pStyle w:val="Langtext"/>
      </w:pPr>
    </w:p>
    <w:p w14:paraId="35129FCD" w14:textId="33AD2985" w:rsidR="00045D77" w:rsidRDefault="00045D77" w:rsidP="00045D77">
      <w:pPr>
        <w:pStyle w:val="Langtext"/>
      </w:pPr>
      <w:r>
        <w:t>Technische Daten:</w:t>
      </w:r>
    </w:p>
    <w:p w14:paraId="3BCEE5C8" w14:textId="77777777" w:rsidR="00045D77" w:rsidRDefault="00045D77" w:rsidP="00045D77">
      <w:pPr>
        <w:pStyle w:val="Langtext"/>
      </w:pPr>
    </w:p>
    <w:p w14:paraId="72557E69" w14:textId="1DA52027" w:rsidR="00045D77" w:rsidRDefault="00045D77" w:rsidP="00045D77">
      <w:pPr>
        <w:pStyle w:val="Langtext"/>
      </w:pPr>
      <w:r>
        <w:t>Filterfläche: 0,78 m²</w:t>
      </w:r>
    </w:p>
    <w:p w14:paraId="5D0A6CC4" w14:textId="7C01A508" w:rsidR="00045D77" w:rsidRDefault="00045D77" w:rsidP="00045D77">
      <w:pPr>
        <w:pStyle w:val="Langtext"/>
      </w:pPr>
      <w:r>
        <w:t>maximal anschließbare Fläche: 196 m²</w:t>
      </w:r>
    </w:p>
    <w:p w14:paraId="65724219" w14:textId="29332067" w:rsidR="00045D77" w:rsidRDefault="00045D77" w:rsidP="00045D77">
      <w:pPr>
        <w:pStyle w:val="Langtext"/>
      </w:pPr>
      <w:r>
        <w:t>Zu- und Ablaufrohr: 200 DN/OD</w:t>
      </w:r>
    </w:p>
    <w:p w14:paraId="43ABFEF4" w14:textId="77A06F54" w:rsidR="00045D77" w:rsidRDefault="00045D77" w:rsidP="00045D77">
      <w:pPr>
        <w:pStyle w:val="Langtext"/>
      </w:pPr>
      <w:r>
        <w:t>Behältertyp: Vertikal</w:t>
      </w:r>
    </w:p>
    <w:p w14:paraId="0917BD07" w14:textId="44EBA0EF" w:rsidR="00045D77" w:rsidRDefault="00045D77" w:rsidP="00045D77">
      <w:pPr>
        <w:pStyle w:val="Langtext"/>
      </w:pPr>
      <w:r>
        <w:t>Innendurchmesser: 1000 mm</w:t>
      </w:r>
    </w:p>
    <w:p w14:paraId="32FF98ED" w14:textId="7F20C7BF" w:rsidR="00045D77" w:rsidRDefault="00045D77" w:rsidP="00045D77">
      <w:pPr>
        <w:pStyle w:val="Langtext"/>
      </w:pPr>
      <w:r>
        <w:t>Zulauftiefe H1 inkl. Aufsatzstück: 1020 - 2200 mm</w:t>
      </w:r>
    </w:p>
    <w:p w14:paraId="54001ACE" w14:textId="68643C98" w:rsidR="00045D77" w:rsidRDefault="00045D77" w:rsidP="00045D77">
      <w:pPr>
        <w:pStyle w:val="Langtext"/>
      </w:pPr>
      <w:r>
        <w:t>Einbautiefe H inkl. Aufsatzstück: 2170 - 3350 mm</w:t>
      </w:r>
    </w:p>
    <w:p w14:paraId="74DA0D20" w14:textId="03D35B8C" w:rsidR="00045D77" w:rsidRDefault="00045D77" w:rsidP="00045D77">
      <w:pPr>
        <w:pStyle w:val="Langtext"/>
      </w:pPr>
      <w:r>
        <w:t>Behältergewicht inkl. Filtermaterial: 385 kg</w:t>
      </w:r>
    </w:p>
    <w:p w14:paraId="2C7602D2" w14:textId="202D692B" w:rsidR="00045D77" w:rsidRDefault="00045D77" w:rsidP="00045D77">
      <w:pPr>
        <w:pStyle w:val="Langtext"/>
      </w:pPr>
      <w:r>
        <w:t>Schichtdicke Filtermaterial: 30 mm</w:t>
      </w:r>
    </w:p>
    <w:p w14:paraId="5E0689CA" w14:textId="77777777" w:rsidR="00045D77" w:rsidRDefault="00045D77" w:rsidP="00045D77">
      <w:pPr>
        <w:pStyle w:val="Langtext"/>
      </w:pPr>
    </w:p>
    <w:p w14:paraId="19192A73" w14:textId="44CCFAB5" w:rsidR="00045D77" w:rsidRDefault="00045D77" w:rsidP="00045D77">
      <w:pPr>
        <w:pStyle w:val="Langtext"/>
      </w:pPr>
      <w:r>
        <w:t>z.B. ACO Stormclean TF G 0,78 Artikelnummer 12984.A1 oder gleichwertiges.</w:t>
      </w:r>
    </w:p>
    <w:p w14:paraId="26F42E96" w14:textId="552B5F94" w:rsidR="00045D77" w:rsidRDefault="00045D77" w:rsidP="00045D77">
      <w:pPr>
        <w:pStyle w:val="Langtext"/>
      </w:pPr>
      <w:r>
        <w:t>Angebotenes Erzeugnis:</w:t>
      </w:r>
    </w:p>
    <w:p w14:paraId="4757795E" w14:textId="64ECB396" w:rsidR="00045D77" w:rsidRDefault="00045D77" w:rsidP="00045D77">
      <w:pPr>
        <w:pStyle w:val="Folgeposition"/>
        <w:keepNext/>
        <w:keepLines/>
      </w:pPr>
      <w:r>
        <w:t>B</w:t>
      </w:r>
      <w:r>
        <w:rPr>
          <w:sz w:val="12"/>
        </w:rPr>
        <w:t>+</w:t>
      </w:r>
      <w:r>
        <w:tab/>
        <w:t>Stormclean TF G 1,13</w:t>
      </w:r>
      <w:r>
        <w:tab/>
        <w:t xml:space="preserve">Stk </w:t>
      </w:r>
    </w:p>
    <w:p w14:paraId="3D3ACC4D" w14:textId="03142180" w:rsidR="00045D77" w:rsidRDefault="00045D77" w:rsidP="00045D77">
      <w:pPr>
        <w:pStyle w:val="Langtext"/>
      </w:pPr>
      <w:r>
        <w:t>Fabrikat: ACO Technischer Filter Stormclean</w:t>
      </w:r>
    </w:p>
    <w:p w14:paraId="51AC3F5E" w14:textId="5498384B" w:rsidR="00045D77" w:rsidRDefault="00045D77" w:rsidP="00045D77">
      <w:pPr>
        <w:pStyle w:val="Langtext"/>
      </w:pPr>
      <w:r>
        <w:t>Type: ACO Stormclean TF G 1,13</w:t>
      </w:r>
    </w:p>
    <w:p w14:paraId="6C213EB3" w14:textId="633EBA6E" w:rsidR="00045D77" w:rsidRDefault="00045D77" w:rsidP="00045D77">
      <w:pPr>
        <w:pStyle w:val="Langtext"/>
      </w:pPr>
      <w:r>
        <w:t>Laut ÖNORM B 2506-3, Herkunftsklasse A, Flächenverhältnis 1:250</w:t>
      </w:r>
    </w:p>
    <w:p w14:paraId="5A5769CD" w14:textId="4B3ECF3F" w:rsidR="00045D77" w:rsidRDefault="00045D77" w:rsidP="00045D77">
      <w:pPr>
        <w:pStyle w:val="Langtext"/>
      </w:pPr>
      <w:r>
        <w:t>Behälterwerkstoff: Glasfaserverstärkter Kunststoff</w:t>
      </w:r>
    </w:p>
    <w:p w14:paraId="4C5562F8" w14:textId="0B3937CE" w:rsidR="00045D77" w:rsidRDefault="00045D77" w:rsidP="00045D77">
      <w:pPr>
        <w:pStyle w:val="Langtext"/>
      </w:pPr>
      <w:r>
        <w:t>Aufsatzstück: B 125 oder D 400 separat zu wählen</w:t>
      </w:r>
    </w:p>
    <w:p w14:paraId="5153E019" w14:textId="34B61F47" w:rsidR="00045D77" w:rsidRDefault="00045D77" w:rsidP="00045D77">
      <w:pPr>
        <w:pStyle w:val="Langtext"/>
      </w:pPr>
      <w:r>
        <w:t>Auslauf: tiefer Auslauf</w:t>
      </w:r>
    </w:p>
    <w:p w14:paraId="69A37E4C" w14:textId="77777777" w:rsidR="00045D77" w:rsidRDefault="00045D77" w:rsidP="00045D77">
      <w:pPr>
        <w:pStyle w:val="Langtext"/>
      </w:pPr>
    </w:p>
    <w:p w14:paraId="199D9D44" w14:textId="4DF901E9" w:rsidR="00045D77" w:rsidRDefault="00045D77" w:rsidP="00045D77">
      <w:pPr>
        <w:pStyle w:val="Langtext"/>
      </w:pPr>
      <w:r>
        <w:t>Technische Daten:</w:t>
      </w:r>
    </w:p>
    <w:p w14:paraId="5B7B752C" w14:textId="77777777" w:rsidR="00045D77" w:rsidRDefault="00045D77" w:rsidP="00045D77">
      <w:pPr>
        <w:pStyle w:val="Langtext"/>
      </w:pPr>
    </w:p>
    <w:p w14:paraId="249ED7B1" w14:textId="5D74AEAF" w:rsidR="00045D77" w:rsidRDefault="00045D77" w:rsidP="00045D77">
      <w:pPr>
        <w:pStyle w:val="Langtext"/>
      </w:pPr>
      <w:r>
        <w:t>Filterfläche: 1,13 m²</w:t>
      </w:r>
    </w:p>
    <w:p w14:paraId="0A051258" w14:textId="1BC7766B" w:rsidR="00045D77" w:rsidRDefault="00045D77" w:rsidP="00045D77">
      <w:pPr>
        <w:pStyle w:val="Langtext"/>
      </w:pPr>
      <w:r>
        <w:t>maximal anschließbare Fläche: 282 m²</w:t>
      </w:r>
    </w:p>
    <w:p w14:paraId="6A7431B0" w14:textId="5C7CE107" w:rsidR="00045D77" w:rsidRDefault="00045D77" w:rsidP="00045D77">
      <w:pPr>
        <w:pStyle w:val="Langtext"/>
      </w:pPr>
      <w:r>
        <w:t>Zu- und Ablaufrohr: 200 DN/OD</w:t>
      </w:r>
    </w:p>
    <w:p w14:paraId="36BF3384" w14:textId="57E53CF5" w:rsidR="00045D77" w:rsidRDefault="00045D77" w:rsidP="00045D77">
      <w:pPr>
        <w:pStyle w:val="Langtext"/>
      </w:pPr>
      <w:r>
        <w:t>Behältertyp: Vertikal</w:t>
      </w:r>
    </w:p>
    <w:p w14:paraId="0A48D8C8" w14:textId="43852C56" w:rsidR="00045D77" w:rsidRDefault="00045D77" w:rsidP="00045D77">
      <w:pPr>
        <w:pStyle w:val="Langtext"/>
      </w:pPr>
      <w:r>
        <w:t>Innendurchmesser: 1200 mm</w:t>
      </w:r>
    </w:p>
    <w:p w14:paraId="6E60A7EB" w14:textId="23454472" w:rsidR="00045D77" w:rsidRDefault="00045D77" w:rsidP="00045D77">
      <w:pPr>
        <w:pStyle w:val="Langtext"/>
      </w:pPr>
      <w:r>
        <w:t>Zulauftiefe H1 inkl. Aufsatzstück: 1070 - 2250 mm</w:t>
      </w:r>
    </w:p>
    <w:p w14:paraId="3D940A9A" w14:textId="7C91A9BC" w:rsidR="00045D77" w:rsidRDefault="00045D77" w:rsidP="00045D77">
      <w:pPr>
        <w:pStyle w:val="Langtext"/>
      </w:pPr>
      <w:r>
        <w:t>Einbautiefe H inkl. Aufsatzstück: 2470 - 3650 mm</w:t>
      </w:r>
    </w:p>
    <w:p w14:paraId="557ECE0C" w14:textId="572B7255" w:rsidR="00045D77" w:rsidRDefault="00045D77" w:rsidP="00045D77">
      <w:pPr>
        <w:pStyle w:val="Langtext"/>
      </w:pPr>
      <w:r>
        <w:t>Behältergewicht inkl. Filtermaterial: 665 kg</w:t>
      </w:r>
    </w:p>
    <w:p w14:paraId="6E5A1BB3" w14:textId="19D62FB2" w:rsidR="00045D77" w:rsidRDefault="00045D77" w:rsidP="00045D77">
      <w:pPr>
        <w:pStyle w:val="Langtext"/>
      </w:pPr>
      <w:r>
        <w:t>Schichtdicke Filtermaterial: 30 mm</w:t>
      </w:r>
    </w:p>
    <w:p w14:paraId="1F51B2AC" w14:textId="77777777" w:rsidR="00045D77" w:rsidRDefault="00045D77" w:rsidP="00045D77">
      <w:pPr>
        <w:pStyle w:val="Langtext"/>
      </w:pPr>
    </w:p>
    <w:p w14:paraId="38B69B8C" w14:textId="170C5937" w:rsidR="00045D77" w:rsidRDefault="00045D77" w:rsidP="00045D77">
      <w:pPr>
        <w:pStyle w:val="Langtext"/>
      </w:pPr>
      <w:r>
        <w:t>z.B. ACO Stormclean TF G 1,13 Artikelnummer 12985.A1 oder gleichwertiges.</w:t>
      </w:r>
    </w:p>
    <w:p w14:paraId="0C9EE7C7" w14:textId="0BBE8018" w:rsidR="00045D77" w:rsidRDefault="00045D77" w:rsidP="00045D77">
      <w:pPr>
        <w:pStyle w:val="Langtext"/>
      </w:pPr>
      <w:r>
        <w:t>Angebotenes Erzeugnis:</w:t>
      </w:r>
    </w:p>
    <w:p w14:paraId="7C6B2840" w14:textId="3225B76C" w:rsidR="00045D77" w:rsidRDefault="00045D77" w:rsidP="00045D77">
      <w:pPr>
        <w:pStyle w:val="Folgeposition"/>
        <w:keepNext/>
        <w:keepLines/>
      </w:pPr>
      <w:r>
        <w:t>C</w:t>
      </w:r>
      <w:r>
        <w:rPr>
          <w:sz w:val="12"/>
        </w:rPr>
        <w:t>+</w:t>
      </w:r>
      <w:r>
        <w:tab/>
        <w:t>Stormclean TF G 1,76</w:t>
      </w:r>
      <w:r>
        <w:tab/>
        <w:t xml:space="preserve">Stk </w:t>
      </w:r>
    </w:p>
    <w:p w14:paraId="0D5A9382" w14:textId="79E9FC91" w:rsidR="00045D77" w:rsidRDefault="00045D77" w:rsidP="00045D77">
      <w:pPr>
        <w:pStyle w:val="Langtext"/>
      </w:pPr>
      <w:r>
        <w:t>Fabrikat: ACO Technischer Filter Stormclean</w:t>
      </w:r>
    </w:p>
    <w:p w14:paraId="3941257F" w14:textId="6FCD7DF5" w:rsidR="00045D77" w:rsidRDefault="00045D77" w:rsidP="00045D77">
      <w:pPr>
        <w:pStyle w:val="Langtext"/>
      </w:pPr>
      <w:r>
        <w:t>Type: ACO Stormclean TF G 1,76</w:t>
      </w:r>
    </w:p>
    <w:p w14:paraId="1541A26E" w14:textId="53531A9B" w:rsidR="00045D77" w:rsidRDefault="00045D77" w:rsidP="00045D77">
      <w:pPr>
        <w:pStyle w:val="Langtext"/>
      </w:pPr>
      <w:r>
        <w:t>Laut ÖNORM B 2506-3, Herkunftsklasse A, Flächenverhältnis 1:250</w:t>
      </w:r>
    </w:p>
    <w:p w14:paraId="532E67AA" w14:textId="6051442E" w:rsidR="00045D77" w:rsidRDefault="00045D77" w:rsidP="00045D77">
      <w:pPr>
        <w:pStyle w:val="Langtext"/>
      </w:pPr>
      <w:r>
        <w:t>Behälterwerkstoff: Glasfaserverstärkter Kunststoff</w:t>
      </w:r>
    </w:p>
    <w:p w14:paraId="3B7B0F5D" w14:textId="35D35134" w:rsidR="00045D77" w:rsidRDefault="00045D77" w:rsidP="00045D77">
      <w:pPr>
        <w:pStyle w:val="Langtext"/>
      </w:pPr>
      <w:r>
        <w:t>Aufsatzstück: B 125 oder D 400 separat zu wählen</w:t>
      </w:r>
    </w:p>
    <w:p w14:paraId="18D7348A" w14:textId="776C9F25" w:rsidR="00045D77" w:rsidRDefault="00045D77" w:rsidP="00045D77">
      <w:pPr>
        <w:pStyle w:val="Langtext"/>
      </w:pPr>
      <w:r>
        <w:t>Auslauf: tiefer Auslauf</w:t>
      </w:r>
    </w:p>
    <w:p w14:paraId="7E90C3CD" w14:textId="77777777" w:rsidR="00045D77" w:rsidRDefault="00045D77" w:rsidP="00045D77">
      <w:pPr>
        <w:pStyle w:val="Langtext"/>
      </w:pPr>
    </w:p>
    <w:p w14:paraId="08924817" w14:textId="2DD241D6" w:rsidR="00045D77" w:rsidRDefault="00045D77" w:rsidP="00045D77">
      <w:pPr>
        <w:pStyle w:val="Langtext"/>
      </w:pPr>
      <w:r>
        <w:t>Technische Daten:</w:t>
      </w:r>
    </w:p>
    <w:p w14:paraId="65B3B70B" w14:textId="77777777" w:rsidR="00045D77" w:rsidRDefault="00045D77" w:rsidP="004576C4">
      <w:pPr>
        <w:pStyle w:val="Langtext"/>
      </w:pPr>
    </w:p>
    <w:p w14:paraId="6CA2034C" w14:textId="3F0F0E6A" w:rsidR="004576C4" w:rsidRDefault="004576C4" w:rsidP="004576C4">
      <w:pPr>
        <w:pStyle w:val="Langtext"/>
      </w:pPr>
      <w:r>
        <w:t>Filterfläche: 1,76 m²</w:t>
      </w:r>
    </w:p>
    <w:p w14:paraId="6311E9D6" w14:textId="153BCDEE" w:rsidR="004576C4" w:rsidRDefault="004576C4" w:rsidP="004576C4">
      <w:pPr>
        <w:pStyle w:val="Langtext"/>
      </w:pPr>
      <w:r>
        <w:t>maximal anschließbare Fläche: 441 m²</w:t>
      </w:r>
    </w:p>
    <w:p w14:paraId="22925BCD" w14:textId="25A978DB" w:rsidR="004576C4" w:rsidRDefault="004576C4" w:rsidP="004576C4">
      <w:pPr>
        <w:pStyle w:val="Langtext"/>
      </w:pPr>
      <w:r>
        <w:t>Zu- und Ablaufrohr: 200 DN/OD</w:t>
      </w:r>
    </w:p>
    <w:p w14:paraId="06C169B1" w14:textId="0DEF19FE" w:rsidR="004576C4" w:rsidRDefault="004576C4" w:rsidP="004576C4">
      <w:pPr>
        <w:pStyle w:val="Langtext"/>
      </w:pPr>
      <w:r>
        <w:t>Behältertyp: Vertikal</w:t>
      </w:r>
    </w:p>
    <w:p w14:paraId="52B758AC" w14:textId="41668FF6" w:rsidR="004576C4" w:rsidRDefault="004576C4" w:rsidP="004576C4">
      <w:pPr>
        <w:pStyle w:val="Langtext"/>
      </w:pPr>
      <w:r>
        <w:t>Innendurchmesser: 1500 mm</w:t>
      </w:r>
    </w:p>
    <w:p w14:paraId="5810FBA0" w14:textId="528952D5" w:rsidR="004576C4" w:rsidRDefault="004576C4" w:rsidP="004576C4">
      <w:pPr>
        <w:pStyle w:val="Langtext"/>
      </w:pPr>
      <w:r>
        <w:lastRenderedPageBreak/>
        <w:t>Zulauftiefe H1 inkl. Aufsatzstück: 1020 - 2200 mm</w:t>
      </w:r>
    </w:p>
    <w:p w14:paraId="3513E096" w14:textId="4900BA3E" w:rsidR="004576C4" w:rsidRDefault="004576C4" w:rsidP="004576C4">
      <w:pPr>
        <w:pStyle w:val="Langtext"/>
      </w:pPr>
      <w:r>
        <w:t>Einbautiefe H inkl. Aufsatzstück: 2200 - 3380 mm</w:t>
      </w:r>
    </w:p>
    <w:p w14:paraId="00C6D763" w14:textId="5C84958F" w:rsidR="004576C4" w:rsidRDefault="004576C4" w:rsidP="004576C4">
      <w:pPr>
        <w:pStyle w:val="Langtext"/>
      </w:pPr>
      <w:r>
        <w:t>Behältergewicht inkl. Filtermaterial: 1010 kg</w:t>
      </w:r>
    </w:p>
    <w:p w14:paraId="4CD1A7D8" w14:textId="08AFE645" w:rsidR="004576C4" w:rsidRDefault="004576C4" w:rsidP="004576C4">
      <w:pPr>
        <w:pStyle w:val="Langtext"/>
      </w:pPr>
      <w:r>
        <w:t>Schichtdicke Filtermaterial: 30 mm</w:t>
      </w:r>
    </w:p>
    <w:p w14:paraId="18A2C458" w14:textId="77777777" w:rsidR="004576C4" w:rsidRDefault="004576C4" w:rsidP="004576C4">
      <w:pPr>
        <w:pStyle w:val="Langtext"/>
      </w:pPr>
    </w:p>
    <w:p w14:paraId="5DFABA6E" w14:textId="4EA2835C" w:rsidR="004576C4" w:rsidRDefault="004576C4" w:rsidP="004576C4">
      <w:pPr>
        <w:pStyle w:val="Langtext"/>
      </w:pPr>
      <w:r>
        <w:t>z.B. ACO Stormclean TF G 1,76 Artikelnummer 12986.A1 oder gleichwertiges.</w:t>
      </w:r>
    </w:p>
    <w:p w14:paraId="1F223C9F" w14:textId="4093EF7C" w:rsidR="004576C4" w:rsidRDefault="004576C4" w:rsidP="004576C4">
      <w:pPr>
        <w:pStyle w:val="Langtext"/>
      </w:pPr>
      <w:r>
        <w:t>Angebotenes Erzeugnis:</w:t>
      </w:r>
    </w:p>
    <w:p w14:paraId="6C263283" w14:textId="658BEEBA" w:rsidR="004576C4" w:rsidRDefault="004576C4" w:rsidP="004576C4">
      <w:pPr>
        <w:pStyle w:val="Folgeposition"/>
        <w:keepNext/>
        <w:keepLines/>
      </w:pPr>
      <w:r>
        <w:t>D</w:t>
      </w:r>
      <w:r>
        <w:rPr>
          <w:sz w:val="12"/>
        </w:rPr>
        <w:t>+</w:t>
      </w:r>
      <w:r>
        <w:tab/>
        <w:t>Stormclean TF G 2,54</w:t>
      </w:r>
      <w:r>
        <w:tab/>
        <w:t xml:space="preserve">Stk </w:t>
      </w:r>
    </w:p>
    <w:p w14:paraId="325BB185" w14:textId="4E0300E2" w:rsidR="004576C4" w:rsidRDefault="004576C4" w:rsidP="004576C4">
      <w:pPr>
        <w:pStyle w:val="Langtext"/>
      </w:pPr>
      <w:r>
        <w:t>Fabrikat: ACO Technischer Filter Stormclean</w:t>
      </w:r>
    </w:p>
    <w:p w14:paraId="547634D4" w14:textId="656CD77A" w:rsidR="004576C4" w:rsidRDefault="004576C4" w:rsidP="004576C4">
      <w:pPr>
        <w:pStyle w:val="Langtext"/>
      </w:pPr>
      <w:r>
        <w:t>Type: ACO Stormclean TF G 2,54</w:t>
      </w:r>
    </w:p>
    <w:p w14:paraId="4F75F4FA" w14:textId="00946F04" w:rsidR="004576C4" w:rsidRDefault="004576C4" w:rsidP="004576C4">
      <w:pPr>
        <w:pStyle w:val="Langtext"/>
      </w:pPr>
      <w:r>
        <w:t>Laut ÖNORM B 2506-3, Herkunftsklasse A, Flächenverhältnis 1:250</w:t>
      </w:r>
    </w:p>
    <w:p w14:paraId="061F99CC" w14:textId="1A4020E4" w:rsidR="004576C4" w:rsidRDefault="004576C4" w:rsidP="004576C4">
      <w:pPr>
        <w:pStyle w:val="Langtext"/>
      </w:pPr>
      <w:r>
        <w:t>Behälterwerkstoff: Glasfaserverstärkter Kunststoff</w:t>
      </w:r>
    </w:p>
    <w:p w14:paraId="5DF3B12E" w14:textId="6C52C4A4" w:rsidR="004576C4" w:rsidRDefault="004576C4" w:rsidP="004576C4">
      <w:pPr>
        <w:pStyle w:val="Langtext"/>
      </w:pPr>
      <w:r>
        <w:t>Aufsatzstück: B 125 oder D 400 separat zu wählen</w:t>
      </w:r>
    </w:p>
    <w:p w14:paraId="28D9D683" w14:textId="383313FC" w:rsidR="004576C4" w:rsidRDefault="004576C4" w:rsidP="004576C4">
      <w:pPr>
        <w:pStyle w:val="Langtext"/>
      </w:pPr>
      <w:r>
        <w:t>Auslauf: tiefer Auslauf</w:t>
      </w:r>
    </w:p>
    <w:p w14:paraId="59BB9376" w14:textId="77777777" w:rsidR="004576C4" w:rsidRDefault="004576C4" w:rsidP="004576C4">
      <w:pPr>
        <w:pStyle w:val="Langtext"/>
      </w:pPr>
    </w:p>
    <w:p w14:paraId="4DAEDA5B" w14:textId="18D69D50" w:rsidR="004576C4" w:rsidRDefault="004576C4" w:rsidP="004576C4">
      <w:pPr>
        <w:pStyle w:val="Langtext"/>
      </w:pPr>
      <w:r>
        <w:t>Technische Daten:</w:t>
      </w:r>
    </w:p>
    <w:p w14:paraId="524EBB01" w14:textId="77777777" w:rsidR="004576C4" w:rsidRDefault="004576C4" w:rsidP="004576C4">
      <w:pPr>
        <w:pStyle w:val="Langtext"/>
      </w:pPr>
    </w:p>
    <w:p w14:paraId="0428C09E" w14:textId="32036E0B" w:rsidR="004576C4" w:rsidRDefault="004576C4" w:rsidP="004576C4">
      <w:pPr>
        <w:pStyle w:val="Langtext"/>
      </w:pPr>
      <w:r>
        <w:t>Filterfläche: 2,54 m²</w:t>
      </w:r>
    </w:p>
    <w:p w14:paraId="7732925A" w14:textId="657E078F" w:rsidR="004576C4" w:rsidRDefault="004576C4" w:rsidP="004576C4">
      <w:pPr>
        <w:pStyle w:val="Langtext"/>
      </w:pPr>
      <w:r>
        <w:t>maximal anschließbare Fläche: 636 m²</w:t>
      </w:r>
    </w:p>
    <w:p w14:paraId="52AE6239" w14:textId="425764AF" w:rsidR="004576C4" w:rsidRDefault="004576C4" w:rsidP="004576C4">
      <w:pPr>
        <w:pStyle w:val="Langtext"/>
      </w:pPr>
      <w:r>
        <w:t>Zu- und Ablaufrohr: 200 DN/OD</w:t>
      </w:r>
    </w:p>
    <w:p w14:paraId="6D903938" w14:textId="27BFDFDF" w:rsidR="004576C4" w:rsidRDefault="004576C4" w:rsidP="004576C4">
      <w:pPr>
        <w:pStyle w:val="Langtext"/>
      </w:pPr>
      <w:r>
        <w:t>Behältertyp: Vertikal</w:t>
      </w:r>
    </w:p>
    <w:p w14:paraId="26B32ADC" w14:textId="218BDF2A" w:rsidR="004576C4" w:rsidRDefault="004576C4" w:rsidP="004576C4">
      <w:pPr>
        <w:pStyle w:val="Langtext"/>
      </w:pPr>
      <w:r>
        <w:t>Innendurchmesser: 1800 mm</w:t>
      </w:r>
    </w:p>
    <w:p w14:paraId="62888158" w14:textId="44D8962B" w:rsidR="004576C4" w:rsidRDefault="004576C4" w:rsidP="004576C4">
      <w:pPr>
        <w:pStyle w:val="Langtext"/>
      </w:pPr>
      <w:r>
        <w:t>Zulauftiefe H1 inkl. Aufsatzstück: 1070 - 2250 mm</w:t>
      </w:r>
    </w:p>
    <w:p w14:paraId="2B36D517" w14:textId="15F16AD2" w:rsidR="004576C4" w:rsidRDefault="004576C4" w:rsidP="004576C4">
      <w:pPr>
        <w:pStyle w:val="Langtext"/>
      </w:pPr>
      <w:r>
        <w:t>Einbautiefe H inkl. Aufsatzstück: 2470 - 3640 mm</w:t>
      </w:r>
    </w:p>
    <w:p w14:paraId="7E834A1A" w14:textId="5FB86549" w:rsidR="004576C4" w:rsidRDefault="004576C4" w:rsidP="004576C4">
      <w:pPr>
        <w:pStyle w:val="Langtext"/>
      </w:pPr>
      <w:r>
        <w:t>Behältergewicht inkl. Filtermaterial: 665 kg</w:t>
      </w:r>
    </w:p>
    <w:p w14:paraId="0FCFBFE7" w14:textId="212DCADF" w:rsidR="004576C4" w:rsidRDefault="004576C4" w:rsidP="004576C4">
      <w:pPr>
        <w:pStyle w:val="Langtext"/>
      </w:pPr>
      <w:r>
        <w:t>Schichtdicke Filtermaterial: 30 mm</w:t>
      </w:r>
    </w:p>
    <w:p w14:paraId="2E5FF7B0" w14:textId="77777777" w:rsidR="004576C4" w:rsidRDefault="004576C4" w:rsidP="004576C4">
      <w:pPr>
        <w:pStyle w:val="Langtext"/>
      </w:pPr>
    </w:p>
    <w:p w14:paraId="5AFC37C8" w14:textId="5FF070DB" w:rsidR="004576C4" w:rsidRDefault="004576C4" w:rsidP="004576C4">
      <w:pPr>
        <w:pStyle w:val="Langtext"/>
      </w:pPr>
      <w:r>
        <w:t>z.B. ACO Stormclean TF G 2,54 Artikelnummer 12987.A1 oder gleichwertiges.</w:t>
      </w:r>
    </w:p>
    <w:p w14:paraId="35905394" w14:textId="3C1DAC5C" w:rsidR="004576C4" w:rsidRDefault="004576C4" w:rsidP="004576C4">
      <w:pPr>
        <w:pStyle w:val="Langtext"/>
      </w:pPr>
      <w:r>
        <w:t>Angebotenes Erzeugnis:</w:t>
      </w:r>
    </w:p>
    <w:p w14:paraId="60338C9E" w14:textId="23CCFBB0" w:rsidR="004576C4" w:rsidRDefault="004576C4" w:rsidP="004576C4">
      <w:pPr>
        <w:pStyle w:val="Folgeposition"/>
        <w:keepNext/>
        <w:keepLines/>
      </w:pPr>
      <w:r>
        <w:t>K</w:t>
      </w:r>
      <w:r>
        <w:rPr>
          <w:sz w:val="12"/>
        </w:rPr>
        <w:t>+</w:t>
      </w:r>
      <w:r>
        <w:tab/>
        <w:t>Stormclean TF G-H 2,97</w:t>
      </w:r>
      <w:r>
        <w:tab/>
        <w:t xml:space="preserve">Stk </w:t>
      </w:r>
    </w:p>
    <w:p w14:paraId="68CD0C50" w14:textId="5CFF79E8" w:rsidR="004576C4" w:rsidRDefault="004576C4" w:rsidP="004576C4">
      <w:pPr>
        <w:pStyle w:val="Langtext"/>
      </w:pPr>
      <w:r>
        <w:t>Fabrikat: ACO Technischer Filter Stormclean</w:t>
      </w:r>
    </w:p>
    <w:p w14:paraId="73A0C80E" w14:textId="6B86140B" w:rsidR="004576C4" w:rsidRDefault="004576C4" w:rsidP="004576C4">
      <w:pPr>
        <w:pStyle w:val="Langtext"/>
      </w:pPr>
      <w:r>
        <w:t>Type: ACO Stormclean TF G-H 2,97</w:t>
      </w:r>
    </w:p>
    <w:p w14:paraId="6B6A3CB4" w14:textId="1EA9FC09" w:rsidR="004576C4" w:rsidRDefault="004576C4" w:rsidP="004576C4">
      <w:pPr>
        <w:pStyle w:val="Langtext"/>
      </w:pPr>
      <w:r>
        <w:t>Laut ÖNORM B 2506-3, Herkunftsklasse A, Flächenverhältnis 1:250</w:t>
      </w:r>
    </w:p>
    <w:p w14:paraId="073004A0" w14:textId="6CDB526F" w:rsidR="004576C4" w:rsidRDefault="004576C4" w:rsidP="004576C4">
      <w:pPr>
        <w:pStyle w:val="Langtext"/>
      </w:pPr>
      <w:r>
        <w:t>Behälterwerkstoff: Glasfaserverstärkter Kunststoff</w:t>
      </w:r>
    </w:p>
    <w:p w14:paraId="6B93A3FC" w14:textId="132C4755" w:rsidR="004576C4" w:rsidRDefault="004576C4" w:rsidP="004576C4">
      <w:pPr>
        <w:pStyle w:val="Langtext"/>
      </w:pPr>
      <w:r>
        <w:t>Aufsatzstück: B 125 oder D 400 separat zu wählen</w:t>
      </w:r>
    </w:p>
    <w:p w14:paraId="2EE2EF48" w14:textId="1D072C25" w:rsidR="004576C4" w:rsidRDefault="004576C4" w:rsidP="004576C4">
      <w:pPr>
        <w:pStyle w:val="Langtext"/>
      </w:pPr>
      <w:r>
        <w:t>Auslauf: tiefer Auslauf</w:t>
      </w:r>
    </w:p>
    <w:p w14:paraId="50E02DF9" w14:textId="77777777" w:rsidR="004576C4" w:rsidRDefault="004576C4" w:rsidP="004576C4">
      <w:pPr>
        <w:pStyle w:val="Langtext"/>
      </w:pPr>
    </w:p>
    <w:p w14:paraId="696E827A" w14:textId="071EBB89" w:rsidR="004576C4" w:rsidRDefault="004576C4" w:rsidP="004576C4">
      <w:pPr>
        <w:pStyle w:val="Langtext"/>
      </w:pPr>
      <w:r>
        <w:t>Technische Daten:</w:t>
      </w:r>
    </w:p>
    <w:p w14:paraId="4A65EE9E" w14:textId="77777777" w:rsidR="004576C4" w:rsidRDefault="004576C4" w:rsidP="004576C4">
      <w:pPr>
        <w:pStyle w:val="Langtext"/>
      </w:pPr>
    </w:p>
    <w:p w14:paraId="286FD898" w14:textId="2770A859" w:rsidR="004576C4" w:rsidRDefault="004576C4" w:rsidP="004576C4">
      <w:pPr>
        <w:pStyle w:val="Langtext"/>
      </w:pPr>
      <w:r>
        <w:t>Filterfläche: 2,97 m²</w:t>
      </w:r>
    </w:p>
    <w:p w14:paraId="207CF184" w14:textId="0693EDB5" w:rsidR="004576C4" w:rsidRDefault="004576C4" w:rsidP="004576C4">
      <w:pPr>
        <w:pStyle w:val="Langtext"/>
      </w:pPr>
      <w:r>
        <w:t>maximal anschließbare Fläche: 743 m²</w:t>
      </w:r>
    </w:p>
    <w:p w14:paraId="3DDF0259" w14:textId="113A649F" w:rsidR="004576C4" w:rsidRDefault="004576C4" w:rsidP="004576C4">
      <w:pPr>
        <w:pStyle w:val="Langtext"/>
      </w:pPr>
      <w:r>
        <w:t>Zu- und Ablaufrohr: 315 DN/OD</w:t>
      </w:r>
    </w:p>
    <w:p w14:paraId="38BF2776" w14:textId="2E4F8959" w:rsidR="004576C4" w:rsidRDefault="004576C4" w:rsidP="004576C4">
      <w:pPr>
        <w:pStyle w:val="Langtext"/>
      </w:pPr>
      <w:r>
        <w:t>Behältertyp: Horizontal</w:t>
      </w:r>
    </w:p>
    <w:p w14:paraId="78AB7229" w14:textId="54416F31" w:rsidR="004576C4" w:rsidRDefault="004576C4" w:rsidP="004576C4">
      <w:pPr>
        <w:pStyle w:val="Langtext"/>
      </w:pPr>
      <w:r>
        <w:t>Innendurchmesser: 1800 mm</w:t>
      </w:r>
    </w:p>
    <w:p w14:paraId="15C0D7A2" w14:textId="45268A4B" w:rsidR="004576C4" w:rsidRDefault="004576C4" w:rsidP="004576C4">
      <w:pPr>
        <w:pStyle w:val="Langtext"/>
      </w:pPr>
      <w:r>
        <w:t>Länge: 2460 mm</w:t>
      </w:r>
    </w:p>
    <w:p w14:paraId="3E5DA55D" w14:textId="27BF9CE3" w:rsidR="004576C4" w:rsidRDefault="004576C4" w:rsidP="004576C4">
      <w:pPr>
        <w:pStyle w:val="Langtext"/>
      </w:pPr>
      <w:r>
        <w:t>Zulauftiefe H1 inkl. Aufsatzstück: 1047 - 2227 mm</w:t>
      </w:r>
    </w:p>
    <w:p w14:paraId="45438C0D" w14:textId="1CE9D5C5" w:rsidR="004576C4" w:rsidRDefault="004576C4" w:rsidP="004576C4">
      <w:pPr>
        <w:pStyle w:val="Langtext"/>
      </w:pPr>
      <w:r>
        <w:t>Einbautiefe H inkl. Aufsatzstück: 2470 - 3650 mm</w:t>
      </w:r>
    </w:p>
    <w:p w14:paraId="47C4C97E" w14:textId="00C24941" w:rsidR="004576C4" w:rsidRDefault="004576C4" w:rsidP="004576C4">
      <w:pPr>
        <w:pStyle w:val="Langtext"/>
      </w:pPr>
      <w:r>
        <w:t>Behältergewicht inkl. Filtermaterial: 1287 kg</w:t>
      </w:r>
    </w:p>
    <w:p w14:paraId="7482BDE9" w14:textId="312FCE63" w:rsidR="004576C4" w:rsidRDefault="004576C4" w:rsidP="004576C4">
      <w:pPr>
        <w:pStyle w:val="Langtext"/>
      </w:pPr>
      <w:r>
        <w:t>Schichtdicke Filtermaterial: 30 mm</w:t>
      </w:r>
    </w:p>
    <w:p w14:paraId="36372B5C" w14:textId="77777777" w:rsidR="004576C4" w:rsidRDefault="004576C4" w:rsidP="004576C4">
      <w:pPr>
        <w:pStyle w:val="Langtext"/>
      </w:pPr>
    </w:p>
    <w:p w14:paraId="7CA9A0A2" w14:textId="52C993E3" w:rsidR="004576C4" w:rsidRDefault="004576C4" w:rsidP="004576C4">
      <w:pPr>
        <w:pStyle w:val="Langtext"/>
      </w:pPr>
      <w:r>
        <w:t>z.B. ACO Stormclean TF G-H 2,97 Artikelnummer 12988.A1 oder gleichwertiges.</w:t>
      </w:r>
    </w:p>
    <w:p w14:paraId="0A291A76" w14:textId="00A174A4" w:rsidR="004576C4" w:rsidRDefault="004576C4" w:rsidP="004576C4">
      <w:pPr>
        <w:pStyle w:val="Langtext"/>
      </w:pPr>
      <w:r>
        <w:t>Angebotenes Erzeugnis:</w:t>
      </w:r>
    </w:p>
    <w:p w14:paraId="248C2E1E" w14:textId="42E76D85" w:rsidR="004576C4" w:rsidRDefault="004576C4" w:rsidP="004576C4">
      <w:pPr>
        <w:pStyle w:val="Folgeposition"/>
        <w:keepNext/>
        <w:keepLines/>
      </w:pPr>
      <w:r>
        <w:t>L</w:t>
      </w:r>
      <w:r>
        <w:rPr>
          <w:sz w:val="12"/>
        </w:rPr>
        <w:t>+</w:t>
      </w:r>
      <w:r>
        <w:tab/>
        <w:t>Stormclean TF G-H 4,45</w:t>
      </w:r>
      <w:r>
        <w:tab/>
        <w:t xml:space="preserve">Stk </w:t>
      </w:r>
    </w:p>
    <w:p w14:paraId="058A6893" w14:textId="4A123993" w:rsidR="004576C4" w:rsidRDefault="004576C4" w:rsidP="004576C4">
      <w:pPr>
        <w:pStyle w:val="Langtext"/>
      </w:pPr>
      <w:r>
        <w:t>Fabrikat: ACO Technischer Filter Stormclean</w:t>
      </w:r>
    </w:p>
    <w:p w14:paraId="15D51A50" w14:textId="23CC6096" w:rsidR="004576C4" w:rsidRDefault="004576C4" w:rsidP="004576C4">
      <w:pPr>
        <w:pStyle w:val="Langtext"/>
      </w:pPr>
      <w:r>
        <w:t>Type: ACO Stormclean TF G-H 4,45</w:t>
      </w:r>
    </w:p>
    <w:p w14:paraId="45E022C5" w14:textId="3A4E3F15" w:rsidR="004576C4" w:rsidRDefault="004576C4" w:rsidP="004576C4">
      <w:pPr>
        <w:pStyle w:val="Langtext"/>
      </w:pPr>
      <w:r>
        <w:t>Laut ÖNORM B 2506-3, Herkunftsklasse A, Flächenverhältnis 1:250</w:t>
      </w:r>
    </w:p>
    <w:p w14:paraId="34EC441E" w14:textId="763705CB" w:rsidR="004576C4" w:rsidRDefault="004576C4" w:rsidP="004576C4">
      <w:pPr>
        <w:pStyle w:val="Langtext"/>
      </w:pPr>
      <w:r>
        <w:t>Behälterwerkstoff: Glasfaserverstärkter Kunststoff</w:t>
      </w:r>
    </w:p>
    <w:p w14:paraId="1495AAA8" w14:textId="7368DE22" w:rsidR="004576C4" w:rsidRDefault="004576C4" w:rsidP="004576C4">
      <w:pPr>
        <w:pStyle w:val="Langtext"/>
      </w:pPr>
      <w:r>
        <w:t>Aufsatzstück: B 125 oder D 400 separat zu wählen</w:t>
      </w:r>
    </w:p>
    <w:p w14:paraId="0618755B" w14:textId="2FAAF591" w:rsidR="004576C4" w:rsidRDefault="004576C4" w:rsidP="004576C4">
      <w:pPr>
        <w:pStyle w:val="Langtext"/>
      </w:pPr>
      <w:r>
        <w:t>Auslauf: tiefer Auslauf</w:t>
      </w:r>
    </w:p>
    <w:p w14:paraId="35CF21E8" w14:textId="77777777" w:rsidR="004576C4" w:rsidRDefault="004576C4" w:rsidP="004576C4">
      <w:pPr>
        <w:pStyle w:val="Langtext"/>
      </w:pPr>
    </w:p>
    <w:p w14:paraId="3AE67D68" w14:textId="40619CB0" w:rsidR="004576C4" w:rsidRDefault="004576C4" w:rsidP="004576C4">
      <w:pPr>
        <w:pStyle w:val="Langtext"/>
      </w:pPr>
      <w:r>
        <w:t>Technische Daten:</w:t>
      </w:r>
    </w:p>
    <w:p w14:paraId="0CB45914" w14:textId="77777777" w:rsidR="004576C4" w:rsidRDefault="004576C4" w:rsidP="004576C4">
      <w:pPr>
        <w:pStyle w:val="Langtext"/>
      </w:pPr>
    </w:p>
    <w:p w14:paraId="332F5058" w14:textId="78EE60AC" w:rsidR="004576C4" w:rsidRDefault="004576C4" w:rsidP="004576C4">
      <w:pPr>
        <w:pStyle w:val="Langtext"/>
      </w:pPr>
      <w:r>
        <w:t>Filterfläche: 4,45 m²</w:t>
      </w:r>
    </w:p>
    <w:p w14:paraId="23283334" w14:textId="7DFC137B" w:rsidR="004576C4" w:rsidRDefault="004576C4" w:rsidP="004576C4">
      <w:pPr>
        <w:pStyle w:val="Langtext"/>
      </w:pPr>
      <w:r>
        <w:lastRenderedPageBreak/>
        <w:t>maximal anschließbare Fläche: 1112 m²</w:t>
      </w:r>
    </w:p>
    <w:p w14:paraId="42A468F3" w14:textId="541DAFCF" w:rsidR="004576C4" w:rsidRDefault="004576C4" w:rsidP="004576C4">
      <w:pPr>
        <w:pStyle w:val="Langtext"/>
      </w:pPr>
      <w:r>
        <w:t>Zu- und Ablaufrohr: 315 DN/OD</w:t>
      </w:r>
    </w:p>
    <w:p w14:paraId="14AD9E73" w14:textId="59CCFBC6" w:rsidR="004576C4" w:rsidRDefault="004576C4" w:rsidP="004576C4">
      <w:pPr>
        <w:pStyle w:val="Langtext"/>
      </w:pPr>
      <w:r>
        <w:t>Behältertyp: Horizontal</w:t>
      </w:r>
    </w:p>
    <w:p w14:paraId="00C67456" w14:textId="74938146" w:rsidR="004576C4" w:rsidRDefault="004576C4" w:rsidP="004576C4">
      <w:pPr>
        <w:pStyle w:val="Langtext"/>
      </w:pPr>
      <w:r>
        <w:t>Innendurchmesser: 1800 mm</w:t>
      </w:r>
    </w:p>
    <w:p w14:paraId="662058D2" w14:textId="0C4E15AB" w:rsidR="004576C4" w:rsidRDefault="004576C4" w:rsidP="004576C4">
      <w:pPr>
        <w:pStyle w:val="Langtext"/>
      </w:pPr>
      <w:r>
        <w:t>Länge: 3460 mm</w:t>
      </w:r>
    </w:p>
    <w:p w14:paraId="73CDA329" w14:textId="22D5D8E8" w:rsidR="004576C4" w:rsidRDefault="004576C4" w:rsidP="004576C4">
      <w:pPr>
        <w:pStyle w:val="Langtext"/>
      </w:pPr>
      <w:r>
        <w:t>Zulauftiefe H1 inkl. Aufsatzstück: 1047 - 2227 mm</w:t>
      </w:r>
    </w:p>
    <w:p w14:paraId="37DDD8D6" w14:textId="57C80726" w:rsidR="004576C4" w:rsidRDefault="004576C4" w:rsidP="004576C4">
      <w:pPr>
        <w:pStyle w:val="Langtext"/>
      </w:pPr>
      <w:r>
        <w:t>Einbautiefe H inkl. Aufsatzstück: 2470 - 3650 mm</w:t>
      </w:r>
    </w:p>
    <w:p w14:paraId="050E051B" w14:textId="44CC3281" w:rsidR="004576C4" w:rsidRDefault="004576C4" w:rsidP="004576C4">
      <w:pPr>
        <w:pStyle w:val="Langtext"/>
      </w:pPr>
      <w:r>
        <w:t>Behältergewicht inkl. Filtermaterial: 2014 kg</w:t>
      </w:r>
    </w:p>
    <w:p w14:paraId="5A3C7A4F" w14:textId="7A585797" w:rsidR="004576C4" w:rsidRDefault="004576C4" w:rsidP="004576C4">
      <w:pPr>
        <w:pStyle w:val="Langtext"/>
      </w:pPr>
      <w:r>
        <w:t>Schichtdicke Filtermaterial: 30 mm</w:t>
      </w:r>
    </w:p>
    <w:p w14:paraId="6B281DDA" w14:textId="77777777" w:rsidR="004576C4" w:rsidRDefault="004576C4" w:rsidP="004576C4">
      <w:pPr>
        <w:pStyle w:val="Langtext"/>
      </w:pPr>
    </w:p>
    <w:p w14:paraId="0BA1D8B2" w14:textId="58ABC1BF" w:rsidR="004576C4" w:rsidRDefault="004576C4" w:rsidP="004576C4">
      <w:pPr>
        <w:pStyle w:val="Langtext"/>
      </w:pPr>
      <w:r>
        <w:t>z.B. ACO Stormclean TF G-H 4,45 Artikelnummer 12989.A1 oder gleichwertiges.</w:t>
      </w:r>
    </w:p>
    <w:p w14:paraId="4E527076" w14:textId="431A2530" w:rsidR="004576C4" w:rsidRDefault="004576C4" w:rsidP="004576C4">
      <w:pPr>
        <w:pStyle w:val="Langtext"/>
      </w:pPr>
      <w:r>
        <w:t>Angebotenes Erzeugnis:</w:t>
      </w:r>
    </w:p>
    <w:p w14:paraId="6581BE63" w14:textId="55DFD761" w:rsidR="004576C4" w:rsidRDefault="004576C4" w:rsidP="004576C4">
      <w:pPr>
        <w:pStyle w:val="Folgeposition"/>
        <w:keepNext/>
        <w:keepLines/>
      </w:pPr>
      <w:r>
        <w:t>M</w:t>
      </w:r>
      <w:r>
        <w:rPr>
          <w:sz w:val="12"/>
        </w:rPr>
        <w:t>+</w:t>
      </w:r>
      <w:r>
        <w:tab/>
        <w:t>Stormclean TF G-H 5,92</w:t>
      </w:r>
      <w:r>
        <w:tab/>
        <w:t xml:space="preserve">Stk </w:t>
      </w:r>
    </w:p>
    <w:p w14:paraId="7122D1CA" w14:textId="6A31D69C" w:rsidR="004576C4" w:rsidRDefault="004576C4" w:rsidP="004576C4">
      <w:pPr>
        <w:pStyle w:val="Langtext"/>
      </w:pPr>
      <w:r>
        <w:t>Fabrikat: ACO Technischer Filter Stormclean</w:t>
      </w:r>
    </w:p>
    <w:p w14:paraId="596D6E9E" w14:textId="13DF24D4" w:rsidR="004576C4" w:rsidRDefault="004576C4" w:rsidP="004576C4">
      <w:pPr>
        <w:pStyle w:val="Langtext"/>
      </w:pPr>
      <w:r>
        <w:t>Type: ACO Stormclean TF G-H 5,92</w:t>
      </w:r>
    </w:p>
    <w:p w14:paraId="63D2D720" w14:textId="760D824E" w:rsidR="004576C4" w:rsidRDefault="004576C4" w:rsidP="004576C4">
      <w:pPr>
        <w:pStyle w:val="Langtext"/>
      </w:pPr>
      <w:r>
        <w:t>Laut ÖNORM B 2506-3, Herkunftsklasse A, Flächenverhältnis 1:250</w:t>
      </w:r>
    </w:p>
    <w:p w14:paraId="053066B2" w14:textId="40CC4B8A" w:rsidR="004576C4" w:rsidRDefault="004576C4" w:rsidP="004576C4">
      <w:pPr>
        <w:pStyle w:val="Langtext"/>
      </w:pPr>
      <w:r>
        <w:t>Behälterwerkstoff: Glasfaserverstärkter Kunststoff</w:t>
      </w:r>
    </w:p>
    <w:p w14:paraId="2C9651EC" w14:textId="403BDEEB" w:rsidR="004576C4" w:rsidRDefault="004576C4" w:rsidP="004576C4">
      <w:pPr>
        <w:pStyle w:val="Langtext"/>
      </w:pPr>
      <w:r>
        <w:t>Aufsatzstück: B 125 oder D 400 separat zu wählen</w:t>
      </w:r>
    </w:p>
    <w:p w14:paraId="3814AD6C" w14:textId="638EDA45" w:rsidR="004576C4" w:rsidRDefault="004576C4" w:rsidP="004576C4">
      <w:pPr>
        <w:pStyle w:val="Langtext"/>
      </w:pPr>
      <w:r>
        <w:t>Auslauf: tiefer Auslauf</w:t>
      </w:r>
    </w:p>
    <w:p w14:paraId="67E1F6BE" w14:textId="77777777" w:rsidR="004576C4" w:rsidRDefault="004576C4" w:rsidP="004576C4">
      <w:pPr>
        <w:pStyle w:val="Langtext"/>
      </w:pPr>
    </w:p>
    <w:p w14:paraId="2828AA6C" w14:textId="07B0AD46" w:rsidR="004576C4" w:rsidRDefault="004576C4" w:rsidP="004576C4">
      <w:pPr>
        <w:pStyle w:val="Langtext"/>
      </w:pPr>
      <w:r>
        <w:t>Technische Daten:</w:t>
      </w:r>
    </w:p>
    <w:p w14:paraId="70429A37" w14:textId="77777777" w:rsidR="004576C4" w:rsidRDefault="004576C4" w:rsidP="004576C4">
      <w:pPr>
        <w:pStyle w:val="Langtext"/>
      </w:pPr>
    </w:p>
    <w:p w14:paraId="65482AF1" w14:textId="497A9E2B" w:rsidR="004576C4" w:rsidRDefault="004576C4" w:rsidP="004576C4">
      <w:pPr>
        <w:pStyle w:val="Langtext"/>
      </w:pPr>
      <w:r>
        <w:t>Filterfläche: 5,92 m²</w:t>
      </w:r>
    </w:p>
    <w:p w14:paraId="75AA334A" w14:textId="0801242B" w:rsidR="004576C4" w:rsidRDefault="004576C4" w:rsidP="004576C4">
      <w:pPr>
        <w:pStyle w:val="Langtext"/>
      </w:pPr>
      <w:r>
        <w:t>maximal anschließbare Fläche: 1481 m²</w:t>
      </w:r>
    </w:p>
    <w:p w14:paraId="426BDFA3" w14:textId="150C9C12" w:rsidR="004576C4" w:rsidRDefault="004576C4" w:rsidP="004576C4">
      <w:pPr>
        <w:pStyle w:val="Langtext"/>
      </w:pPr>
      <w:r>
        <w:t>Zu- und Ablaufrohr: 315 DN/OD</w:t>
      </w:r>
    </w:p>
    <w:p w14:paraId="418E568F" w14:textId="5EA53648" w:rsidR="004576C4" w:rsidRDefault="004576C4" w:rsidP="004576C4">
      <w:pPr>
        <w:pStyle w:val="Langtext"/>
      </w:pPr>
      <w:r>
        <w:t>Behältertyp: Horizontal</w:t>
      </w:r>
    </w:p>
    <w:p w14:paraId="08F0F371" w14:textId="66B98A2E" w:rsidR="004576C4" w:rsidRDefault="004576C4" w:rsidP="004576C4">
      <w:pPr>
        <w:pStyle w:val="Langtext"/>
      </w:pPr>
      <w:r>
        <w:t>Innendurchmesser: 1800 mm</w:t>
      </w:r>
    </w:p>
    <w:p w14:paraId="32C063A8" w14:textId="2CFF15E5" w:rsidR="004576C4" w:rsidRDefault="004576C4" w:rsidP="004576C4">
      <w:pPr>
        <w:pStyle w:val="Langtext"/>
      </w:pPr>
      <w:r>
        <w:t>Länge: 4460 mm</w:t>
      </w:r>
    </w:p>
    <w:p w14:paraId="29178433" w14:textId="4BC41516" w:rsidR="004576C4" w:rsidRDefault="004576C4" w:rsidP="004576C4">
      <w:pPr>
        <w:pStyle w:val="Langtext"/>
      </w:pPr>
      <w:r>
        <w:t>Zulauftiefe H1 inkl. Aufsatzstück: 1047 - 2227 mm</w:t>
      </w:r>
    </w:p>
    <w:p w14:paraId="028E0F4F" w14:textId="7CC86408" w:rsidR="004576C4" w:rsidRDefault="004576C4" w:rsidP="004576C4">
      <w:pPr>
        <w:pStyle w:val="Langtext"/>
      </w:pPr>
      <w:r>
        <w:t>Einbautiefe H inkl. Aufsatzstück: 2470 - 3650 mm</w:t>
      </w:r>
    </w:p>
    <w:p w14:paraId="655A7823" w14:textId="20038FB4" w:rsidR="004576C4" w:rsidRDefault="004576C4" w:rsidP="004576C4">
      <w:pPr>
        <w:pStyle w:val="Langtext"/>
      </w:pPr>
      <w:r>
        <w:t>Behältergewicht inkl. Filtermaterial: 2741 kg</w:t>
      </w:r>
    </w:p>
    <w:p w14:paraId="31592B8D" w14:textId="211F5AAB" w:rsidR="004576C4" w:rsidRDefault="00562411" w:rsidP="00562411">
      <w:pPr>
        <w:pStyle w:val="Langtext"/>
      </w:pPr>
      <w:r>
        <w:t>Schichtdicke Filtermaterial: 30 mm</w:t>
      </w:r>
    </w:p>
    <w:p w14:paraId="70D59466" w14:textId="77777777" w:rsidR="00562411" w:rsidRDefault="00562411" w:rsidP="00562411">
      <w:pPr>
        <w:pStyle w:val="Langtext"/>
      </w:pPr>
    </w:p>
    <w:p w14:paraId="5732F034" w14:textId="6DB1E968" w:rsidR="00562411" w:rsidRDefault="00562411" w:rsidP="00562411">
      <w:pPr>
        <w:pStyle w:val="Langtext"/>
      </w:pPr>
      <w:r>
        <w:t>z.B. ACO Stormclean TF G-H 5,97 Artikelnummer 12991.A1 oder gleichwertiges.</w:t>
      </w:r>
    </w:p>
    <w:p w14:paraId="0E91EC42" w14:textId="41948A89" w:rsidR="00562411" w:rsidRDefault="00562411" w:rsidP="00562411">
      <w:pPr>
        <w:pStyle w:val="Langtext"/>
      </w:pPr>
      <w:r>
        <w:t>Angebotenes Erzeugnis:</w:t>
      </w:r>
    </w:p>
    <w:p w14:paraId="6D820C21" w14:textId="3EF96D20" w:rsidR="00562411" w:rsidRDefault="00562411" w:rsidP="00562411">
      <w:pPr>
        <w:pStyle w:val="Folgeposition"/>
        <w:keepNext/>
        <w:keepLines/>
      </w:pPr>
      <w:r>
        <w:t>N</w:t>
      </w:r>
      <w:r>
        <w:rPr>
          <w:sz w:val="12"/>
        </w:rPr>
        <w:t>+</w:t>
      </w:r>
      <w:r>
        <w:tab/>
        <w:t>Stormclean TF G-H 7,40</w:t>
      </w:r>
      <w:r>
        <w:tab/>
        <w:t xml:space="preserve">Stk </w:t>
      </w:r>
    </w:p>
    <w:p w14:paraId="4B98DD4A" w14:textId="3D0D6418" w:rsidR="00562411" w:rsidRDefault="00562411" w:rsidP="00562411">
      <w:pPr>
        <w:pStyle w:val="Langtext"/>
      </w:pPr>
      <w:r>
        <w:t>Fabrikat: ACO Technischer Filter Stormclean</w:t>
      </w:r>
    </w:p>
    <w:p w14:paraId="12522385" w14:textId="32921783" w:rsidR="00562411" w:rsidRDefault="00562411" w:rsidP="00562411">
      <w:pPr>
        <w:pStyle w:val="Langtext"/>
      </w:pPr>
      <w:r>
        <w:t>Type: ACO Stormclean TF G-H 7,40</w:t>
      </w:r>
    </w:p>
    <w:p w14:paraId="7C23CE76" w14:textId="5CAAB1F4" w:rsidR="00562411" w:rsidRDefault="00562411" w:rsidP="00562411">
      <w:pPr>
        <w:pStyle w:val="Langtext"/>
      </w:pPr>
      <w:r>
        <w:t>Laut ÖNORM B 2506-3, Herkunftsklasse A, Flächenverhältnis 1:250</w:t>
      </w:r>
    </w:p>
    <w:p w14:paraId="3AFA5AB4" w14:textId="01B2D70E" w:rsidR="00562411" w:rsidRDefault="00562411" w:rsidP="00562411">
      <w:pPr>
        <w:pStyle w:val="Langtext"/>
      </w:pPr>
      <w:r>
        <w:t>Behälterwerkstoff: Glasfaserverstärkter Kunststoff</w:t>
      </w:r>
    </w:p>
    <w:p w14:paraId="687BF8E9" w14:textId="74621D02" w:rsidR="00562411" w:rsidRDefault="00562411" w:rsidP="00562411">
      <w:pPr>
        <w:pStyle w:val="Langtext"/>
      </w:pPr>
      <w:r>
        <w:t>Aufsatzstück: B 125 oder D 400 separat zu wählen</w:t>
      </w:r>
    </w:p>
    <w:p w14:paraId="4B90AAFD" w14:textId="30D8BB31" w:rsidR="00562411" w:rsidRDefault="00562411" w:rsidP="00562411">
      <w:pPr>
        <w:pStyle w:val="Langtext"/>
      </w:pPr>
      <w:r>
        <w:t>Auslauf: tiefer Auslauf</w:t>
      </w:r>
    </w:p>
    <w:p w14:paraId="2B8B2E72" w14:textId="77777777" w:rsidR="00562411" w:rsidRDefault="00562411" w:rsidP="00562411">
      <w:pPr>
        <w:pStyle w:val="Langtext"/>
      </w:pPr>
    </w:p>
    <w:p w14:paraId="066AFFB4" w14:textId="7BB79090" w:rsidR="00562411" w:rsidRDefault="00562411" w:rsidP="00562411">
      <w:pPr>
        <w:pStyle w:val="Langtext"/>
      </w:pPr>
      <w:r>
        <w:t>Technische Daten:</w:t>
      </w:r>
    </w:p>
    <w:p w14:paraId="1456AAFF" w14:textId="77777777" w:rsidR="00562411" w:rsidRDefault="00562411" w:rsidP="00562411">
      <w:pPr>
        <w:pStyle w:val="Langtext"/>
      </w:pPr>
    </w:p>
    <w:p w14:paraId="7BA0008C" w14:textId="62A4A5BA" w:rsidR="00562411" w:rsidRDefault="00562411" w:rsidP="00562411">
      <w:pPr>
        <w:pStyle w:val="Langtext"/>
      </w:pPr>
      <w:r>
        <w:t>Filterfläche: 7,40 m²</w:t>
      </w:r>
    </w:p>
    <w:p w14:paraId="573C22FA" w14:textId="3830030E" w:rsidR="00562411" w:rsidRDefault="00562411" w:rsidP="00562411">
      <w:pPr>
        <w:pStyle w:val="Langtext"/>
      </w:pPr>
      <w:r>
        <w:t>maximal anschließbare Fläche: 1850 m²</w:t>
      </w:r>
    </w:p>
    <w:p w14:paraId="40E8856A" w14:textId="33B82082" w:rsidR="00562411" w:rsidRDefault="00562411" w:rsidP="00562411">
      <w:pPr>
        <w:pStyle w:val="Langtext"/>
      </w:pPr>
      <w:r>
        <w:t>Zu- und Ablaufrohr: 315 DN/OD</w:t>
      </w:r>
    </w:p>
    <w:p w14:paraId="7F0ACA1B" w14:textId="543ABECC" w:rsidR="00562411" w:rsidRDefault="00562411" w:rsidP="00562411">
      <w:pPr>
        <w:pStyle w:val="Langtext"/>
      </w:pPr>
      <w:r>
        <w:t>Behältertyp: Horizontal</w:t>
      </w:r>
    </w:p>
    <w:p w14:paraId="1C0E8289" w14:textId="65B99200" w:rsidR="00562411" w:rsidRDefault="00562411" w:rsidP="00562411">
      <w:pPr>
        <w:pStyle w:val="Langtext"/>
      </w:pPr>
      <w:r>
        <w:t>Innendurchmesser: 1800 mm</w:t>
      </w:r>
    </w:p>
    <w:p w14:paraId="298EAD85" w14:textId="4D16B570" w:rsidR="00562411" w:rsidRDefault="00562411" w:rsidP="00562411">
      <w:pPr>
        <w:pStyle w:val="Langtext"/>
      </w:pPr>
      <w:r>
        <w:t>Länge: 5460 mm</w:t>
      </w:r>
    </w:p>
    <w:p w14:paraId="0A6CBBBE" w14:textId="373BB15A" w:rsidR="00562411" w:rsidRDefault="00562411" w:rsidP="00562411">
      <w:pPr>
        <w:pStyle w:val="Langtext"/>
      </w:pPr>
      <w:r>
        <w:t>Zulauftiefe H1 inkl. Aufsatzstück: 1047 - 2227 mm</w:t>
      </w:r>
    </w:p>
    <w:p w14:paraId="2FBBFB44" w14:textId="03079562" w:rsidR="00562411" w:rsidRDefault="00562411" w:rsidP="00562411">
      <w:pPr>
        <w:pStyle w:val="Langtext"/>
      </w:pPr>
      <w:r>
        <w:t>Einbautiefe H inkl. Aufsatzstück: 2470 - 3650 mm</w:t>
      </w:r>
    </w:p>
    <w:p w14:paraId="0F9E2091" w14:textId="38F1E359" w:rsidR="00562411" w:rsidRDefault="00562411" w:rsidP="00562411">
      <w:pPr>
        <w:pStyle w:val="Langtext"/>
      </w:pPr>
      <w:r>
        <w:t>Behältergewicht inkl. Filtermaterial: 3468 kg</w:t>
      </w:r>
    </w:p>
    <w:p w14:paraId="2BB2CAA8" w14:textId="0E7F7685" w:rsidR="00562411" w:rsidRDefault="00562411" w:rsidP="00562411">
      <w:pPr>
        <w:pStyle w:val="Langtext"/>
      </w:pPr>
      <w:r>
        <w:t>Schichtdicke Filtermaterial: 30 mm</w:t>
      </w:r>
    </w:p>
    <w:p w14:paraId="5ACF74B2" w14:textId="77777777" w:rsidR="00562411" w:rsidRDefault="00562411" w:rsidP="00562411">
      <w:pPr>
        <w:pStyle w:val="Langtext"/>
      </w:pPr>
    </w:p>
    <w:p w14:paraId="35B7AC9F" w14:textId="44545D52" w:rsidR="00562411" w:rsidRDefault="00562411" w:rsidP="00562411">
      <w:pPr>
        <w:pStyle w:val="Langtext"/>
      </w:pPr>
      <w:r>
        <w:t>z.B. ACO Stormclean TF G-H 7,40 Artikelnummer 12992.A1 oder gleichwertiges.</w:t>
      </w:r>
    </w:p>
    <w:p w14:paraId="299F615A" w14:textId="5048757E" w:rsidR="00562411" w:rsidRDefault="00562411" w:rsidP="00562411">
      <w:pPr>
        <w:pStyle w:val="Langtext"/>
      </w:pPr>
      <w:r>
        <w:t>Angebotenes Erzeugnis:</w:t>
      </w:r>
    </w:p>
    <w:p w14:paraId="221979F1" w14:textId="4836AE26" w:rsidR="00562411" w:rsidRDefault="00562411" w:rsidP="00562411">
      <w:pPr>
        <w:pStyle w:val="Folgeposition"/>
        <w:keepNext/>
        <w:keepLines/>
      </w:pPr>
      <w:r>
        <w:t>O</w:t>
      </w:r>
      <w:r>
        <w:rPr>
          <w:sz w:val="12"/>
        </w:rPr>
        <w:t>+</w:t>
      </w:r>
      <w:r>
        <w:tab/>
        <w:t>Stormclean TF G-H 8,87</w:t>
      </w:r>
      <w:r>
        <w:tab/>
        <w:t xml:space="preserve">Stk </w:t>
      </w:r>
    </w:p>
    <w:p w14:paraId="61C1110A" w14:textId="59FC34A9" w:rsidR="00562411" w:rsidRDefault="00562411" w:rsidP="00562411">
      <w:pPr>
        <w:pStyle w:val="Langtext"/>
      </w:pPr>
      <w:r>
        <w:t>Fabrikat: ACO Technischer Filter Stormclean</w:t>
      </w:r>
    </w:p>
    <w:p w14:paraId="23EFF266" w14:textId="3345E6B1" w:rsidR="00562411" w:rsidRDefault="00562411" w:rsidP="00562411">
      <w:pPr>
        <w:pStyle w:val="Langtext"/>
      </w:pPr>
      <w:r>
        <w:t>Type: ACO Stormclean TF G-H 8,87</w:t>
      </w:r>
    </w:p>
    <w:p w14:paraId="4FABFDE0" w14:textId="558FBD93" w:rsidR="00562411" w:rsidRDefault="00562411" w:rsidP="00562411">
      <w:pPr>
        <w:pStyle w:val="Langtext"/>
      </w:pPr>
      <w:r>
        <w:t>Laut ÖNORM B 2506-3, Herkunftsklasse A, Flächenverhältnis 1:250</w:t>
      </w:r>
    </w:p>
    <w:p w14:paraId="4D35242F" w14:textId="4DBA91A4" w:rsidR="00562411" w:rsidRDefault="00562411" w:rsidP="00562411">
      <w:pPr>
        <w:pStyle w:val="Langtext"/>
      </w:pPr>
      <w:r>
        <w:t>Behälterwerkstoff: Glasfaserverstärkter Kunststoff</w:t>
      </w:r>
    </w:p>
    <w:p w14:paraId="62045F61" w14:textId="76E3800E" w:rsidR="00562411" w:rsidRDefault="00562411" w:rsidP="00562411">
      <w:pPr>
        <w:pStyle w:val="Langtext"/>
      </w:pPr>
      <w:r>
        <w:lastRenderedPageBreak/>
        <w:t>Aufsatzstück: B 125 oder D 400 separat zu wählen</w:t>
      </w:r>
    </w:p>
    <w:p w14:paraId="521B5A8A" w14:textId="5FA9D878" w:rsidR="00562411" w:rsidRDefault="00562411" w:rsidP="00562411">
      <w:pPr>
        <w:pStyle w:val="Langtext"/>
      </w:pPr>
      <w:r>
        <w:t>Auslauf: tiefer Auslauf</w:t>
      </w:r>
    </w:p>
    <w:p w14:paraId="33B6F528" w14:textId="77777777" w:rsidR="00562411" w:rsidRDefault="00562411" w:rsidP="00562411">
      <w:pPr>
        <w:pStyle w:val="Langtext"/>
      </w:pPr>
    </w:p>
    <w:p w14:paraId="4A119274" w14:textId="15731D7C" w:rsidR="00562411" w:rsidRDefault="00562411" w:rsidP="00562411">
      <w:pPr>
        <w:pStyle w:val="Langtext"/>
      </w:pPr>
      <w:r>
        <w:t>Technische Daten:</w:t>
      </w:r>
    </w:p>
    <w:p w14:paraId="0B121505" w14:textId="77777777" w:rsidR="00562411" w:rsidRDefault="00562411" w:rsidP="00562411">
      <w:pPr>
        <w:pStyle w:val="Langtext"/>
      </w:pPr>
    </w:p>
    <w:p w14:paraId="5F16AB9C" w14:textId="73980C5C" w:rsidR="00562411" w:rsidRDefault="00562411" w:rsidP="00562411">
      <w:pPr>
        <w:pStyle w:val="Langtext"/>
      </w:pPr>
      <w:r>
        <w:t>Filterfläche: 7,40 m²</w:t>
      </w:r>
    </w:p>
    <w:p w14:paraId="386E19BB" w14:textId="50E2908B" w:rsidR="00562411" w:rsidRDefault="00562411" w:rsidP="00562411">
      <w:pPr>
        <w:pStyle w:val="Langtext"/>
      </w:pPr>
      <w:r>
        <w:t>maximal anschließbare Fläche: 2219 m²</w:t>
      </w:r>
    </w:p>
    <w:p w14:paraId="0A38036D" w14:textId="236BD847" w:rsidR="00562411" w:rsidRDefault="00562411" w:rsidP="00562411">
      <w:pPr>
        <w:pStyle w:val="Langtext"/>
      </w:pPr>
      <w:r>
        <w:t>Zu- und Ablaufrohr: 315 DN/OD</w:t>
      </w:r>
    </w:p>
    <w:p w14:paraId="4FD8E8CF" w14:textId="552BE068" w:rsidR="00562411" w:rsidRDefault="00562411" w:rsidP="00562411">
      <w:pPr>
        <w:pStyle w:val="Langtext"/>
      </w:pPr>
      <w:r>
        <w:t>Behältertyp: Horizontal</w:t>
      </w:r>
    </w:p>
    <w:p w14:paraId="5799995A" w14:textId="520495D0" w:rsidR="00562411" w:rsidRDefault="00562411" w:rsidP="00562411">
      <w:pPr>
        <w:pStyle w:val="Langtext"/>
      </w:pPr>
      <w:r>
        <w:t>Innendurchmesser: 1800 mm</w:t>
      </w:r>
    </w:p>
    <w:p w14:paraId="320D4C64" w14:textId="40CA8CFF" w:rsidR="00562411" w:rsidRDefault="00562411" w:rsidP="00562411">
      <w:pPr>
        <w:pStyle w:val="Langtext"/>
      </w:pPr>
      <w:r>
        <w:t>Länge: 6460 mm</w:t>
      </w:r>
    </w:p>
    <w:p w14:paraId="3C335C4C" w14:textId="1C068A37" w:rsidR="00562411" w:rsidRDefault="00562411" w:rsidP="00562411">
      <w:pPr>
        <w:pStyle w:val="Langtext"/>
      </w:pPr>
      <w:r>
        <w:t>Zulauftiefe H1 inkl. Aufsatzstück: 1047 - 2227 mm</w:t>
      </w:r>
    </w:p>
    <w:p w14:paraId="71B53895" w14:textId="11966E7C" w:rsidR="00562411" w:rsidRDefault="00562411" w:rsidP="00562411">
      <w:pPr>
        <w:pStyle w:val="Langtext"/>
      </w:pPr>
      <w:r>
        <w:t>Einbautiefe H inkl. Aufsatzstück: 2470 - 3650 mm</w:t>
      </w:r>
    </w:p>
    <w:p w14:paraId="6084D385" w14:textId="758C4C60" w:rsidR="00562411" w:rsidRDefault="00562411" w:rsidP="00562411">
      <w:pPr>
        <w:pStyle w:val="Langtext"/>
      </w:pPr>
      <w:r>
        <w:t>Behältergewicht inkl. Filtermaterial: 2716 kg</w:t>
      </w:r>
    </w:p>
    <w:p w14:paraId="470FE30E" w14:textId="5E2B968F" w:rsidR="00562411" w:rsidRDefault="00562411" w:rsidP="00562411">
      <w:pPr>
        <w:pStyle w:val="Langtext"/>
      </w:pPr>
      <w:r>
        <w:t>Schichtdicke Filtermaterial: 30 mm</w:t>
      </w:r>
    </w:p>
    <w:p w14:paraId="4BEDEAC7" w14:textId="77777777" w:rsidR="00562411" w:rsidRDefault="00562411" w:rsidP="00562411">
      <w:pPr>
        <w:pStyle w:val="Langtext"/>
      </w:pPr>
    </w:p>
    <w:p w14:paraId="0CED0C8E" w14:textId="6DCF31FB" w:rsidR="00562411" w:rsidRDefault="00562411" w:rsidP="00562411">
      <w:pPr>
        <w:pStyle w:val="Langtext"/>
      </w:pPr>
      <w:r>
        <w:t>z.B. ACO Stormclean TF G-H 8,87 Artikelnummer 12993.A1 oder gleichwertiges.</w:t>
      </w:r>
    </w:p>
    <w:p w14:paraId="4C6D77DD" w14:textId="6FBA0B4F" w:rsidR="00562411" w:rsidRDefault="00562411" w:rsidP="00562411">
      <w:pPr>
        <w:pStyle w:val="Langtext"/>
      </w:pPr>
      <w:r>
        <w:t>Angebotenes Erzeugnis:</w:t>
      </w:r>
    </w:p>
    <w:p w14:paraId="2A387651" w14:textId="49E51348" w:rsidR="00562411" w:rsidRDefault="00562411" w:rsidP="00562411">
      <w:pPr>
        <w:pStyle w:val="Folgeposition"/>
        <w:keepNext/>
        <w:keepLines/>
      </w:pPr>
      <w:r>
        <w:t>P</w:t>
      </w:r>
      <w:r>
        <w:rPr>
          <w:sz w:val="12"/>
        </w:rPr>
        <w:t>+</w:t>
      </w:r>
      <w:r>
        <w:tab/>
        <w:t>Stormclean TF G-H 10,35</w:t>
      </w:r>
      <w:r>
        <w:tab/>
        <w:t xml:space="preserve">Stk </w:t>
      </w:r>
    </w:p>
    <w:p w14:paraId="7865508F" w14:textId="3726FB0E" w:rsidR="00562411" w:rsidRDefault="00562411" w:rsidP="00562411">
      <w:pPr>
        <w:pStyle w:val="Langtext"/>
      </w:pPr>
      <w:r>
        <w:t>Fabrikat: ACO Technischer Filter Stormclean</w:t>
      </w:r>
    </w:p>
    <w:p w14:paraId="454B3AD2" w14:textId="1339F6EF" w:rsidR="00562411" w:rsidRDefault="00562411" w:rsidP="00562411">
      <w:pPr>
        <w:pStyle w:val="Langtext"/>
      </w:pPr>
      <w:r>
        <w:t>Type: ACO Stormclean TF G-H 10,35</w:t>
      </w:r>
    </w:p>
    <w:p w14:paraId="44BA5BB3" w14:textId="3C819C5C" w:rsidR="00562411" w:rsidRDefault="00562411" w:rsidP="00562411">
      <w:pPr>
        <w:pStyle w:val="Langtext"/>
      </w:pPr>
      <w:r>
        <w:t>Laut ÖNORM B 2506-3, Herkunftsklasse A, Flächenverhältnis 1:250</w:t>
      </w:r>
    </w:p>
    <w:p w14:paraId="32E76523" w14:textId="6B944EC8" w:rsidR="00562411" w:rsidRDefault="00562411" w:rsidP="00562411">
      <w:pPr>
        <w:pStyle w:val="Langtext"/>
      </w:pPr>
      <w:r>
        <w:t>Behälterwerkstoff: Glasfaserverstärkter Kunststoff</w:t>
      </w:r>
    </w:p>
    <w:p w14:paraId="1F64C4EB" w14:textId="540EC3D3" w:rsidR="00562411" w:rsidRDefault="00562411" w:rsidP="00562411">
      <w:pPr>
        <w:pStyle w:val="Langtext"/>
      </w:pPr>
      <w:r>
        <w:t>Aufsatzstück: B 125 oder D 400 separat zu wählen</w:t>
      </w:r>
    </w:p>
    <w:p w14:paraId="66A75036" w14:textId="32C6C9A5" w:rsidR="00562411" w:rsidRDefault="00562411" w:rsidP="00562411">
      <w:pPr>
        <w:pStyle w:val="Langtext"/>
      </w:pPr>
      <w:r>
        <w:t>Auslauf: tiefer Auslauf</w:t>
      </w:r>
    </w:p>
    <w:p w14:paraId="233448E8" w14:textId="77777777" w:rsidR="00562411" w:rsidRDefault="00562411" w:rsidP="00562411">
      <w:pPr>
        <w:pStyle w:val="Langtext"/>
      </w:pPr>
    </w:p>
    <w:p w14:paraId="69E0A696" w14:textId="0289DB26" w:rsidR="00562411" w:rsidRDefault="00562411" w:rsidP="00562411">
      <w:pPr>
        <w:pStyle w:val="Langtext"/>
      </w:pPr>
      <w:r>
        <w:t>Technische Daten:</w:t>
      </w:r>
    </w:p>
    <w:p w14:paraId="39B1AB55" w14:textId="77777777" w:rsidR="00562411" w:rsidRDefault="00562411" w:rsidP="00562411">
      <w:pPr>
        <w:pStyle w:val="Langtext"/>
      </w:pPr>
    </w:p>
    <w:p w14:paraId="56A0A686" w14:textId="0558BAA9" w:rsidR="00562411" w:rsidRDefault="00562411" w:rsidP="00562411">
      <w:pPr>
        <w:pStyle w:val="Langtext"/>
      </w:pPr>
      <w:r>
        <w:t>Filterfläche: 10,35 m²</w:t>
      </w:r>
    </w:p>
    <w:p w14:paraId="066393D5" w14:textId="2CBE636C" w:rsidR="00562411" w:rsidRDefault="00562411" w:rsidP="00562411">
      <w:pPr>
        <w:pStyle w:val="Langtext"/>
      </w:pPr>
      <w:r>
        <w:t>maximal anschließbare Fläche: 2588 m²</w:t>
      </w:r>
    </w:p>
    <w:p w14:paraId="492A0A2A" w14:textId="1C30ECC0" w:rsidR="00562411" w:rsidRDefault="00562411" w:rsidP="00562411">
      <w:pPr>
        <w:pStyle w:val="Langtext"/>
      </w:pPr>
      <w:r>
        <w:t>Zu- und Ablaufrohr: 315 DN/OD</w:t>
      </w:r>
    </w:p>
    <w:p w14:paraId="4376711A" w14:textId="4B235F16" w:rsidR="00562411" w:rsidRDefault="00562411" w:rsidP="00562411">
      <w:pPr>
        <w:pStyle w:val="Langtext"/>
      </w:pPr>
      <w:r>
        <w:t>Behältertyp: Horizontal</w:t>
      </w:r>
    </w:p>
    <w:p w14:paraId="13AF0EC8" w14:textId="7B2E27D5" w:rsidR="00562411" w:rsidRDefault="00562411" w:rsidP="00562411">
      <w:pPr>
        <w:pStyle w:val="Langtext"/>
      </w:pPr>
      <w:r>
        <w:t>Innendurchmesser: 1800 mm</w:t>
      </w:r>
    </w:p>
    <w:p w14:paraId="2EC165D4" w14:textId="72882D4C" w:rsidR="00562411" w:rsidRDefault="00562411" w:rsidP="00562411">
      <w:pPr>
        <w:pStyle w:val="Langtext"/>
      </w:pPr>
      <w:r>
        <w:t>Länge: 7460 mm</w:t>
      </w:r>
    </w:p>
    <w:p w14:paraId="358BD357" w14:textId="1632EEE8" w:rsidR="00562411" w:rsidRDefault="00562411" w:rsidP="00562411">
      <w:pPr>
        <w:pStyle w:val="Langtext"/>
      </w:pPr>
      <w:r>
        <w:t>Zulauftiefe H1 inkl. Aufsatzstück: 1047 - 2227 mm</w:t>
      </w:r>
    </w:p>
    <w:p w14:paraId="0C085157" w14:textId="12AC0EB4" w:rsidR="00562411" w:rsidRDefault="00562411" w:rsidP="00562411">
      <w:pPr>
        <w:pStyle w:val="Langtext"/>
      </w:pPr>
      <w:r>
        <w:t>Einbautiefe H inkl. Aufsatzstück: 2470 - 3650 mm</w:t>
      </w:r>
    </w:p>
    <w:p w14:paraId="782FF1E4" w14:textId="52D48E87" w:rsidR="00562411" w:rsidRDefault="00562411" w:rsidP="00562411">
      <w:pPr>
        <w:pStyle w:val="Langtext"/>
      </w:pPr>
      <w:r>
        <w:t>Behältergewicht inkl. Filtermaterial: 3185 kg</w:t>
      </w:r>
    </w:p>
    <w:p w14:paraId="1B84BF79" w14:textId="42A36990" w:rsidR="00562411" w:rsidRDefault="00562411" w:rsidP="00562411">
      <w:pPr>
        <w:pStyle w:val="Langtext"/>
      </w:pPr>
      <w:r>
        <w:t>Schichtdicke Filtermaterial: 30 mm</w:t>
      </w:r>
    </w:p>
    <w:p w14:paraId="3E0FB132" w14:textId="77777777" w:rsidR="00562411" w:rsidRDefault="00562411" w:rsidP="00562411">
      <w:pPr>
        <w:pStyle w:val="Langtext"/>
      </w:pPr>
    </w:p>
    <w:p w14:paraId="46098DAD" w14:textId="64A64705" w:rsidR="00562411" w:rsidRDefault="00562411" w:rsidP="00562411">
      <w:pPr>
        <w:pStyle w:val="Langtext"/>
      </w:pPr>
      <w:r>
        <w:t>z.B. ACO Stormclean TF G-H 10,35 Artikelnummer 12994.A1 oder gleichwertiges.</w:t>
      </w:r>
    </w:p>
    <w:p w14:paraId="20AA072F" w14:textId="23E9037C" w:rsidR="00562411" w:rsidRDefault="00562411" w:rsidP="00562411">
      <w:pPr>
        <w:pStyle w:val="Langtext"/>
      </w:pPr>
      <w:r>
        <w:t>Angebotenes Erzeugnis:</w:t>
      </w:r>
    </w:p>
    <w:p w14:paraId="016A5ED5" w14:textId="692CE12F" w:rsidR="00562411" w:rsidRDefault="00562411" w:rsidP="00562411">
      <w:pPr>
        <w:pStyle w:val="Folgeposition"/>
        <w:keepNext/>
        <w:keepLines/>
      </w:pPr>
      <w:r>
        <w:t>Q</w:t>
      </w:r>
      <w:r>
        <w:rPr>
          <w:sz w:val="12"/>
        </w:rPr>
        <w:t>+</w:t>
      </w:r>
      <w:r>
        <w:tab/>
        <w:t>Stormclean TF G-H 11,83</w:t>
      </w:r>
      <w:r>
        <w:tab/>
        <w:t xml:space="preserve">Stk </w:t>
      </w:r>
    </w:p>
    <w:p w14:paraId="7028176B" w14:textId="63732860" w:rsidR="00562411" w:rsidRDefault="00562411" w:rsidP="00562411">
      <w:pPr>
        <w:pStyle w:val="Langtext"/>
      </w:pPr>
      <w:r>
        <w:t>Fabrikat: ACO Technischer Filter Stormclean</w:t>
      </w:r>
    </w:p>
    <w:p w14:paraId="69A90E22" w14:textId="4024D332" w:rsidR="00562411" w:rsidRDefault="00562411" w:rsidP="00562411">
      <w:pPr>
        <w:pStyle w:val="Langtext"/>
      </w:pPr>
      <w:r>
        <w:t>Type: ACO Stormclean TF G-H 11,83</w:t>
      </w:r>
    </w:p>
    <w:p w14:paraId="21B30DA6" w14:textId="00B303EA" w:rsidR="00562411" w:rsidRDefault="00562411" w:rsidP="00562411">
      <w:pPr>
        <w:pStyle w:val="Langtext"/>
      </w:pPr>
      <w:r>
        <w:t>Laut ÖNORM B 2506-3, Herkunftsklasse A, Flächenverhältnis 1:250</w:t>
      </w:r>
    </w:p>
    <w:p w14:paraId="3E7BD57A" w14:textId="10F7755D" w:rsidR="00562411" w:rsidRDefault="00562411" w:rsidP="00562411">
      <w:pPr>
        <w:pStyle w:val="Langtext"/>
      </w:pPr>
      <w:r>
        <w:t>Behälterwerkstoff: Glasfaserverstärkter Kunststoff</w:t>
      </w:r>
    </w:p>
    <w:p w14:paraId="548558EE" w14:textId="660E7B97" w:rsidR="00562411" w:rsidRDefault="00562411" w:rsidP="00562411">
      <w:pPr>
        <w:pStyle w:val="Langtext"/>
      </w:pPr>
      <w:r>
        <w:t>Aufsatzstück: B 125 oder D 400 separat zu wählen</w:t>
      </w:r>
    </w:p>
    <w:p w14:paraId="6D996B8A" w14:textId="7FAA9F36" w:rsidR="00562411" w:rsidRDefault="00562411" w:rsidP="00562411">
      <w:pPr>
        <w:pStyle w:val="Langtext"/>
      </w:pPr>
      <w:r>
        <w:t>Auslauf: tiefer Auslauf</w:t>
      </w:r>
    </w:p>
    <w:p w14:paraId="320EEA91" w14:textId="77777777" w:rsidR="00562411" w:rsidRDefault="00562411" w:rsidP="00562411">
      <w:pPr>
        <w:pStyle w:val="Langtext"/>
      </w:pPr>
    </w:p>
    <w:p w14:paraId="75394326" w14:textId="1E75913D" w:rsidR="00562411" w:rsidRDefault="00562411" w:rsidP="00562411">
      <w:pPr>
        <w:pStyle w:val="Langtext"/>
      </w:pPr>
      <w:r>
        <w:t>Technische Daten:</w:t>
      </w:r>
    </w:p>
    <w:p w14:paraId="6F8D9856" w14:textId="77777777" w:rsidR="00562411" w:rsidRDefault="00562411" w:rsidP="00562411">
      <w:pPr>
        <w:pStyle w:val="Langtext"/>
      </w:pPr>
    </w:p>
    <w:p w14:paraId="4C46344E" w14:textId="26C7868E" w:rsidR="00562411" w:rsidRDefault="00562411" w:rsidP="00562411">
      <w:pPr>
        <w:pStyle w:val="Langtext"/>
      </w:pPr>
      <w:r>
        <w:t>Filterfläche: 11,83 m²</w:t>
      </w:r>
    </w:p>
    <w:p w14:paraId="49874D9A" w14:textId="11F914DE" w:rsidR="00562411" w:rsidRDefault="00562411" w:rsidP="00562411">
      <w:pPr>
        <w:pStyle w:val="Langtext"/>
      </w:pPr>
      <w:r>
        <w:t>maximal anschließbare Fläche: 2987 m²</w:t>
      </w:r>
    </w:p>
    <w:p w14:paraId="3494E302" w14:textId="42DB2DC7" w:rsidR="00562411" w:rsidRDefault="00562411" w:rsidP="00562411">
      <w:pPr>
        <w:pStyle w:val="Langtext"/>
      </w:pPr>
      <w:r>
        <w:t>Zu- und Ablaufrohr: 315 DN/OD</w:t>
      </w:r>
    </w:p>
    <w:p w14:paraId="2C6DB27C" w14:textId="5DB1E9D0" w:rsidR="00562411" w:rsidRDefault="00562411" w:rsidP="00562411">
      <w:pPr>
        <w:pStyle w:val="Langtext"/>
      </w:pPr>
      <w:r>
        <w:t>Behältertyp: Horizontal</w:t>
      </w:r>
    </w:p>
    <w:p w14:paraId="592EA533" w14:textId="20EEC6A1" w:rsidR="00562411" w:rsidRDefault="00562411" w:rsidP="00562411">
      <w:pPr>
        <w:pStyle w:val="Langtext"/>
      </w:pPr>
      <w:r>
        <w:t>Innendurchmesser: 1800 mm</w:t>
      </w:r>
    </w:p>
    <w:p w14:paraId="7CFAE008" w14:textId="0296785D" w:rsidR="00562411" w:rsidRDefault="00562411" w:rsidP="00562411">
      <w:pPr>
        <w:pStyle w:val="Langtext"/>
      </w:pPr>
      <w:r>
        <w:t>Länge: 8460 mm</w:t>
      </w:r>
    </w:p>
    <w:p w14:paraId="4CAC2D3A" w14:textId="12F1255C" w:rsidR="00562411" w:rsidRDefault="00562411" w:rsidP="00562411">
      <w:pPr>
        <w:pStyle w:val="Langtext"/>
      </w:pPr>
      <w:r>
        <w:t>Zulauftiefe H1 inkl. Aufsatzstück: 1047 - 2227 mm</w:t>
      </w:r>
    </w:p>
    <w:p w14:paraId="6956E047" w14:textId="435FE750" w:rsidR="00562411" w:rsidRDefault="00562411" w:rsidP="00562411">
      <w:pPr>
        <w:pStyle w:val="Langtext"/>
      </w:pPr>
      <w:r>
        <w:t>Einbautiefe H inkl. Aufsatzstück: 2470 - 3650 mm</w:t>
      </w:r>
    </w:p>
    <w:p w14:paraId="2B27225C" w14:textId="0504F2AF" w:rsidR="00562411" w:rsidRDefault="00562411" w:rsidP="00562411">
      <w:pPr>
        <w:pStyle w:val="Langtext"/>
      </w:pPr>
      <w:r>
        <w:t>Behältergewicht inkl. Filtermaterial: 3654 kg</w:t>
      </w:r>
    </w:p>
    <w:p w14:paraId="1C5A7E65" w14:textId="72AB266A" w:rsidR="00562411" w:rsidRDefault="00562411" w:rsidP="00562411">
      <w:pPr>
        <w:pStyle w:val="Langtext"/>
      </w:pPr>
      <w:r>
        <w:t>Schichtdicke Filtermaterial: 30 mm</w:t>
      </w:r>
    </w:p>
    <w:p w14:paraId="006BB366" w14:textId="77777777" w:rsidR="00562411" w:rsidRDefault="00562411" w:rsidP="00562411">
      <w:pPr>
        <w:pStyle w:val="Langtext"/>
      </w:pPr>
    </w:p>
    <w:p w14:paraId="600D6E01" w14:textId="2BA794D1" w:rsidR="00562411" w:rsidRDefault="00562411" w:rsidP="00562411">
      <w:pPr>
        <w:pStyle w:val="Langtext"/>
      </w:pPr>
      <w:r>
        <w:t>z.B. ACO Stormclean TF G-H 11,83 Artikelnummer 12995.A1 oder gleichwertiges.</w:t>
      </w:r>
    </w:p>
    <w:p w14:paraId="0695A674" w14:textId="4842AF85" w:rsidR="00562411" w:rsidRDefault="00562411" w:rsidP="00562411">
      <w:pPr>
        <w:pStyle w:val="Langtext"/>
      </w:pPr>
      <w:r>
        <w:lastRenderedPageBreak/>
        <w:t>Angebotenes Erzeugnis:</w:t>
      </w:r>
    </w:p>
    <w:p w14:paraId="5BF548E9" w14:textId="0555FD1D" w:rsidR="00562411" w:rsidRDefault="00562411" w:rsidP="00562411">
      <w:pPr>
        <w:pStyle w:val="Folgeposition"/>
        <w:keepNext/>
        <w:keepLines/>
      </w:pPr>
      <w:r>
        <w:t>R</w:t>
      </w:r>
      <w:r>
        <w:rPr>
          <w:sz w:val="12"/>
        </w:rPr>
        <w:t>+</w:t>
      </w:r>
      <w:r>
        <w:tab/>
        <w:t>Stormclean TF G-H 13,30</w:t>
      </w:r>
      <w:r>
        <w:tab/>
        <w:t xml:space="preserve">Stk </w:t>
      </w:r>
    </w:p>
    <w:p w14:paraId="4CDA7A0C" w14:textId="0A2E6B18" w:rsidR="00562411" w:rsidRDefault="00562411" w:rsidP="00562411">
      <w:pPr>
        <w:pStyle w:val="Langtext"/>
      </w:pPr>
      <w:r>
        <w:t>Fabrikat: ACO Technischer Filter Stormclean</w:t>
      </w:r>
    </w:p>
    <w:p w14:paraId="1B5AA753" w14:textId="6A4FDF55" w:rsidR="00562411" w:rsidRDefault="00562411" w:rsidP="00562411">
      <w:pPr>
        <w:pStyle w:val="Langtext"/>
      </w:pPr>
      <w:r>
        <w:t>Type: ACO Stormclean TF G-H 13,30</w:t>
      </w:r>
    </w:p>
    <w:p w14:paraId="0A266291" w14:textId="5C87F5FC" w:rsidR="00562411" w:rsidRDefault="00562411" w:rsidP="00562411">
      <w:pPr>
        <w:pStyle w:val="Langtext"/>
      </w:pPr>
      <w:r>
        <w:t>Laut ÖNORM B 2506-3, Herkunftsklasse A, Flächenverhältnis 1:250</w:t>
      </w:r>
    </w:p>
    <w:p w14:paraId="000F0EC0" w14:textId="70F33008" w:rsidR="00562411" w:rsidRDefault="0099312A" w:rsidP="0099312A">
      <w:pPr>
        <w:pStyle w:val="Langtext"/>
      </w:pPr>
      <w:r>
        <w:t>Behälterwerkstoff: Glasfaserverstärkter Kunststoff</w:t>
      </w:r>
    </w:p>
    <w:p w14:paraId="4806A19B" w14:textId="4A2A3681" w:rsidR="0099312A" w:rsidRDefault="0099312A" w:rsidP="0099312A">
      <w:pPr>
        <w:pStyle w:val="Langtext"/>
      </w:pPr>
      <w:r>
        <w:t>Aufsatzstück: B 125 oder D 400 separat zu wählen</w:t>
      </w:r>
    </w:p>
    <w:p w14:paraId="318B8256" w14:textId="277C89F6" w:rsidR="0099312A" w:rsidRDefault="0099312A" w:rsidP="0099312A">
      <w:pPr>
        <w:pStyle w:val="Langtext"/>
      </w:pPr>
      <w:r>
        <w:t>Auslauf: tiefer Auslauf</w:t>
      </w:r>
    </w:p>
    <w:p w14:paraId="7E933493" w14:textId="77777777" w:rsidR="0099312A" w:rsidRDefault="0099312A" w:rsidP="0099312A">
      <w:pPr>
        <w:pStyle w:val="Langtext"/>
      </w:pPr>
    </w:p>
    <w:p w14:paraId="4EF3C5CC" w14:textId="7689C1F9" w:rsidR="0099312A" w:rsidRDefault="0099312A" w:rsidP="0099312A">
      <w:pPr>
        <w:pStyle w:val="Langtext"/>
      </w:pPr>
      <w:r>
        <w:t>Technische Daten:</w:t>
      </w:r>
    </w:p>
    <w:p w14:paraId="7F82FD88" w14:textId="77777777" w:rsidR="0099312A" w:rsidRDefault="0099312A" w:rsidP="0099312A">
      <w:pPr>
        <w:pStyle w:val="Langtext"/>
      </w:pPr>
    </w:p>
    <w:p w14:paraId="74B8196B" w14:textId="5F9FAF84" w:rsidR="0099312A" w:rsidRDefault="0099312A" w:rsidP="0099312A">
      <w:pPr>
        <w:pStyle w:val="Langtext"/>
      </w:pPr>
      <w:r>
        <w:t>Filterfläche: 13,30 m²</w:t>
      </w:r>
    </w:p>
    <w:p w14:paraId="7CE56F28" w14:textId="44B23332" w:rsidR="0099312A" w:rsidRDefault="0099312A" w:rsidP="0099312A">
      <w:pPr>
        <w:pStyle w:val="Langtext"/>
      </w:pPr>
      <w:r>
        <w:t>maximal anschließbare Fläche: 3326 m²</w:t>
      </w:r>
    </w:p>
    <w:p w14:paraId="4F258C4C" w14:textId="155209A6" w:rsidR="0099312A" w:rsidRDefault="0099312A" w:rsidP="0099312A">
      <w:pPr>
        <w:pStyle w:val="Langtext"/>
      </w:pPr>
      <w:r>
        <w:t>Zu- und Ablaufrohr: 315 DN/OD</w:t>
      </w:r>
    </w:p>
    <w:p w14:paraId="1D1C1318" w14:textId="01EAB6E3" w:rsidR="0099312A" w:rsidRDefault="0099312A" w:rsidP="0099312A">
      <w:pPr>
        <w:pStyle w:val="Langtext"/>
      </w:pPr>
      <w:r>
        <w:t>Behältertyp: Horizontal</w:t>
      </w:r>
    </w:p>
    <w:p w14:paraId="59B1239C" w14:textId="03D2CE90" w:rsidR="0099312A" w:rsidRDefault="0099312A" w:rsidP="0099312A">
      <w:pPr>
        <w:pStyle w:val="Langtext"/>
      </w:pPr>
      <w:r>
        <w:t>Innendurchmesser: 1800 mm</w:t>
      </w:r>
    </w:p>
    <w:p w14:paraId="3B06F1FB" w14:textId="6FB504A2" w:rsidR="0099312A" w:rsidRDefault="0099312A" w:rsidP="0099312A">
      <w:pPr>
        <w:pStyle w:val="Langtext"/>
      </w:pPr>
      <w:r>
        <w:t>Länge: 9460 mm</w:t>
      </w:r>
    </w:p>
    <w:p w14:paraId="5CC7E285" w14:textId="3178B358" w:rsidR="0099312A" w:rsidRDefault="0099312A" w:rsidP="0099312A">
      <w:pPr>
        <w:pStyle w:val="Langtext"/>
      </w:pPr>
      <w:r>
        <w:t>Zulauftiefe H1 inkl. Aufsatzstück: 1047 - 2227 mm</w:t>
      </w:r>
    </w:p>
    <w:p w14:paraId="005C3F14" w14:textId="6AB2D15A" w:rsidR="0099312A" w:rsidRDefault="0099312A" w:rsidP="0099312A">
      <w:pPr>
        <w:pStyle w:val="Langtext"/>
      </w:pPr>
      <w:r>
        <w:t>Einbautiefe H inkl. Aufsatzstück: 2470 - 3650 mm</w:t>
      </w:r>
    </w:p>
    <w:p w14:paraId="5C67086A" w14:textId="08E6B1BE" w:rsidR="0099312A" w:rsidRDefault="0099312A" w:rsidP="0099312A">
      <w:pPr>
        <w:pStyle w:val="Langtext"/>
      </w:pPr>
      <w:r>
        <w:t>Behältergewicht inkl. Filtermaterial: 4122 kg</w:t>
      </w:r>
    </w:p>
    <w:p w14:paraId="14912810" w14:textId="59A30587" w:rsidR="0099312A" w:rsidRDefault="0099312A" w:rsidP="0099312A">
      <w:pPr>
        <w:pStyle w:val="Langtext"/>
      </w:pPr>
      <w:r>
        <w:t>Schichtdicke Filtermaterial: 30 mm</w:t>
      </w:r>
    </w:p>
    <w:p w14:paraId="255F40E7" w14:textId="77777777" w:rsidR="0099312A" w:rsidRDefault="0099312A" w:rsidP="0099312A">
      <w:pPr>
        <w:pStyle w:val="Langtext"/>
      </w:pPr>
    </w:p>
    <w:p w14:paraId="7658114C" w14:textId="37B2D409" w:rsidR="0099312A" w:rsidRDefault="0099312A" w:rsidP="0099312A">
      <w:pPr>
        <w:pStyle w:val="Langtext"/>
      </w:pPr>
      <w:r>
        <w:t>z.B. ACO Stormclean TF G-H 13,30 Artikelnummer 12996.A1 oder gleichwertiges.</w:t>
      </w:r>
    </w:p>
    <w:p w14:paraId="5D5480D3" w14:textId="79585501" w:rsidR="0099312A" w:rsidRDefault="0099312A" w:rsidP="0099312A">
      <w:pPr>
        <w:pStyle w:val="Langtext"/>
      </w:pPr>
      <w:r>
        <w:t>Angebotenes Erzeugnis:</w:t>
      </w:r>
    </w:p>
    <w:p w14:paraId="5F32C19E" w14:textId="2D391EC6" w:rsidR="0099312A" w:rsidRDefault="0099312A" w:rsidP="0099312A">
      <w:pPr>
        <w:pStyle w:val="Folgeposition"/>
        <w:keepNext/>
        <w:keepLines/>
      </w:pPr>
      <w:r>
        <w:t>S</w:t>
      </w:r>
      <w:r>
        <w:rPr>
          <w:sz w:val="12"/>
        </w:rPr>
        <w:t>+</w:t>
      </w:r>
      <w:r>
        <w:tab/>
        <w:t>Stormclean TF G-H 14,78</w:t>
      </w:r>
      <w:r>
        <w:tab/>
        <w:t xml:space="preserve">Stk </w:t>
      </w:r>
    </w:p>
    <w:p w14:paraId="48588609" w14:textId="1E3476D8" w:rsidR="0099312A" w:rsidRDefault="0099312A" w:rsidP="0099312A">
      <w:pPr>
        <w:pStyle w:val="Langtext"/>
      </w:pPr>
      <w:r>
        <w:t>Fabrikat: ACO Technischer Filter Stormclean</w:t>
      </w:r>
    </w:p>
    <w:p w14:paraId="55160F67" w14:textId="23FB0AFB" w:rsidR="0099312A" w:rsidRDefault="0099312A" w:rsidP="0099312A">
      <w:pPr>
        <w:pStyle w:val="Langtext"/>
      </w:pPr>
      <w:r>
        <w:t>Type: ACO Stormclean TF G-H 14,78</w:t>
      </w:r>
    </w:p>
    <w:p w14:paraId="2C1D1C40" w14:textId="24FB97A6" w:rsidR="0099312A" w:rsidRDefault="0099312A" w:rsidP="0099312A">
      <w:pPr>
        <w:pStyle w:val="Langtext"/>
      </w:pPr>
      <w:r>
        <w:t>Laut ÖNORM B 2506-3, Herkunftsklasse A, Flächenverhältnis 1:250</w:t>
      </w:r>
    </w:p>
    <w:p w14:paraId="57CB62F2" w14:textId="5B37A43F" w:rsidR="0099312A" w:rsidRDefault="0099312A" w:rsidP="0099312A">
      <w:pPr>
        <w:pStyle w:val="Langtext"/>
      </w:pPr>
      <w:r>
        <w:t>Behälterwerkstoff: Glasfaserverstärkter Kunststoff</w:t>
      </w:r>
    </w:p>
    <w:p w14:paraId="1B543D56" w14:textId="16DA30A6" w:rsidR="0099312A" w:rsidRDefault="0099312A" w:rsidP="0099312A">
      <w:pPr>
        <w:pStyle w:val="Langtext"/>
      </w:pPr>
      <w:r>
        <w:t>Aufsatzstück: B 125 oder D 400 separat zu wählen</w:t>
      </w:r>
    </w:p>
    <w:p w14:paraId="324EB360" w14:textId="6F3D686E" w:rsidR="0099312A" w:rsidRDefault="0099312A" w:rsidP="0099312A">
      <w:pPr>
        <w:pStyle w:val="Langtext"/>
      </w:pPr>
      <w:r>
        <w:t>Auslauf: tiefer Auslauf</w:t>
      </w:r>
    </w:p>
    <w:p w14:paraId="70677EED" w14:textId="77777777" w:rsidR="0099312A" w:rsidRDefault="0099312A" w:rsidP="0099312A">
      <w:pPr>
        <w:pStyle w:val="Langtext"/>
      </w:pPr>
    </w:p>
    <w:p w14:paraId="3823A363" w14:textId="24566ABA" w:rsidR="0099312A" w:rsidRDefault="0099312A" w:rsidP="0099312A">
      <w:pPr>
        <w:pStyle w:val="Langtext"/>
      </w:pPr>
      <w:r>
        <w:t>Technische Daten:</w:t>
      </w:r>
    </w:p>
    <w:p w14:paraId="7C15847B" w14:textId="77777777" w:rsidR="0099312A" w:rsidRDefault="0099312A" w:rsidP="0099312A">
      <w:pPr>
        <w:pStyle w:val="Langtext"/>
      </w:pPr>
    </w:p>
    <w:p w14:paraId="78CD982B" w14:textId="387E6F7B" w:rsidR="0099312A" w:rsidRDefault="0099312A" w:rsidP="0099312A">
      <w:pPr>
        <w:pStyle w:val="Langtext"/>
      </w:pPr>
      <w:r>
        <w:t>Filterfläche: 14,78 m²</w:t>
      </w:r>
    </w:p>
    <w:p w14:paraId="5496E217" w14:textId="12D711D3" w:rsidR="0099312A" w:rsidRDefault="0099312A" w:rsidP="0099312A">
      <w:pPr>
        <w:pStyle w:val="Langtext"/>
      </w:pPr>
      <w:r>
        <w:t>maximal anschließbare Fläche: 3695 m²</w:t>
      </w:r>
    </w:p>
    <w:p w14:paraId="2F838F01" w14:textId="47D3D560" w:rsidR="0099312A" w:rsidRDefault="0099312A" w:rsidP="0099312A">
      <w:pPr>
        <w:pStyle w:val="Langtext"/>
      </w:pPr>
      <w:r>
        <w:t>Zu- und Ablaufrohr: 315 DN/OD</w:t>
      </w:r>
    </w:p>
    <w:p w14:paraId="569B9AFA" w14:textId="585480A5" w:rsidR="0099312A" w:rsidRDefault="0099312A" w:rsidP="0099312A">
      <w:pPr>
        <w:pStyle w:val="Langtext"/>
      </w:pPr>
      <w:r>
        <w:t>Behältertyp: Horizontal</w:t>
      </w:r>
    </w:p>
    <w:p w14:paraId="2B15D545" w14:textId="67CD0CE0" w:rsidR="0099312A" w:rsidRDefault="0099312A" w:rsidP="0099312A">
      <w:pPr>
        <w:pStyle w:val="Langtext"/>
      </w:pPr>
      <w:r>
        <w:t>Innendurchmesser: 1800 mm</w:t>
      </w:r>
    </w:p>
    <w:p w14:paraId="24537A84" w14:textId="1413189F" w:rsidR="0099312A" w:rsidRDefault="0099312A" w:rsidP="0099312A">
      <w:pPr>
        <w:pStyle w:val="Langtext"/>
      </w:pPr>
      <w:r>
        <w:t>Länge: 10460 mm</w:t>
      </w:r>
    </w:p>
    <w:p w14:paraId="5E20260D" w14:textId="262758B1" w:rsidR="0099312A" w:rsidRDefault="0099312A" w:rsidP="0099312A">
      <w:pPr>
        <w:pStyle w:val="Langtext"/>
      </w:pPr>
      <w:r>
        <w:t>Zulauftiefe H1 inkl. Aufsatzstück: 1047 - 2227 mm</w:t>
      </w:r>
    </w:p>
    <w:p w14:paraId="444CE01D" w14:textId="77EEDBFA" w:rsidR="0099312A" w:rsidRDefault="0099312A" w:rsidP="0099312A">
      <w:pPr>
        <w:pStyle w:val="Langtext"/>
      </w:pPr>
      <w:r>
        <w:t>Einbautiefe H inkl. Aufsatzstück: 2470 - 3650 mm</w:t>
      </w:r>
    </w:p>
    <w:p w14:paraId="1B7018B8" w14:textId="46CB9428" w:rsidR="0099312A" w:rsidRDefault="0099312A" w:rsidP="0099312A">
      <w:pPr>
        <w:pStyle w:val="Langtext"/>
      </w:pPr>
      <w:r>
        <w:t>Behältergewicht inkl. Filtermaterial: 4591 kg</w:t>
      </w:r>
    </w:p>
    <w:p w14:paraId="053FE4C3" w14:textId="2DBC9063" w:rsidR="0099312A" w:rsidRDefault="0099312A" w:rsidP="0099312A">
      <w:pPr>
        <w:pStyle w:val="Langtext"/>
      </w:pPr>
      <w:r>
        <w:t>Schichtdicke Filtermaterial: 30 mm</w:t>
      </w:r>
    </w:p>
    <w:p w14:paraId="7706C031" w14:textId="77777777" w:rsidR="0099312A" w:rsidRDefault="0099312A" w:rsidP="0099312A">
      <w:pPr>
        <w:pStyle w:val="Langtext"/>
      </w:pPr>
    </w:p>
    <w:p w14:paraId="5AC16FBE" w14:textId="22B1927E" w:rsidR="0099312A" w:rsidRDefault="0099312A" w:rsidP="0099312A">
      <w:pPr>
        <w:pStyle w:val="Langtext"/>
      </w:pPr>
      <w:r>
        <w:t>z.B. ACO Stormclean TF G-H 14,87 Artikelnummer 12997.A1 oder gleichwertiges.</w:t>
      </w:r>
    </w:p>
    <w:p w14:paraId="67E99AF3" w14:textId="3110FA27" w:rsidR="0099312A" w:rsidRDefault="0099312A" w:rsidP="0099312A">
      <w:pPr>
        <w:pStyle w:val="Langtext"/>
      </w:pPr>
      <w:r>
        <w:t>Angebotenes Erzeugnis:</w:t>
      </w:r>
    </w:p>
    <w:p w14:paraId="4D2558B1" w14:textId="77777777" w:rsidR="0099312A" w:rsidRDefault="0099312A" w:rsidP="0099312A">
      <w:pPr>
        <w:pStyle w:val="TrennungPOS"/>
      </w:pPr>
    </w:p>
    <w:p w14:paraId="080CDD56" w14:textId="3C7BE76E" w:rsidR="0099312A" w:rsidRDefault="0099312A" w:rsidP="0099312A">
      <w:pPr>
        <w:pStyle w:val="GrundtextPosNr"/>
        <w:keepNext/>
        <w:keepLines/>
      </w:pPr>
      <w:r>
        <w:t>06.AO 11</w:t>
      </w:r>
    </w:p>
    <w:p w14:paraId="3453D01B" w14:textId="364CD739" w:rsidR="0099312A" w:rsidRDefault="0099312A" w:rsidP="0099312A">
      <w:pPr>
        <w:pStyle w:val="Grundtext"/>
      </w:pPr>
      <w:r>
        <w:t xml:space="preserve">Liefern und versetzen eines technischen Filters mit erhöhtem Auslauf in Kompaktbauweise. </w:t>
      </w:r>
    </w:p>
    <w:p w14:paraId="6DCEED87" w14:textId="12955608" w:rsidR="0099312A" w:rsidRDefault="0099312A" w:rsidP="0099312A">
      <w:pPr>
        <w:pStyle w:val="Grundtext"/>
      </w:pPr>
      <w:r>
        <w:t xml:space="preserve">Technischer Filter bereits vorkonfektioniert: Filtermaterial, Vorfiltermatte,Trenngewebe, Ablauf und Probenahmemöglichkeit – bereits im Behälter betriebsbereit vorinstalliert. </w:t>
      </w:r>
    </w:p>
    <w:p w14:paraId="2813F3E3" w14:textId="64476547" w:rsidR="0099312A" w:rsidRDefault="0099312A" w:rsidP="0099312A">
      <w:pPr>
        <w:pStyle w:val="Grundtext"/>
      </w:pPr>
      <w:r>
        <w:t xml:space="preserve">Behälter aus Werkstoff GFK (Glasfaser verstärkter Kunststoff) bietet hohe Festigkeit bei geringem Gewicht. </w:t>
      </w:r>
    </w:p>
    <w:p w14:paraId="678956E7" w14:textId="1499AEA0" w:rsidR="0099312A" w:rsidRDefault="0099312A" w:rsidP="0099312A">
      <w:pPr>
        <w:pStyle w:val="Grundtext"/>
      </w:pPr>
      <w:r>
        <w:t>Aufsatzstück/Aufschachtung ist in eigener Position beschrieben.</w:t>
      </w:r>
    </w:p>
    <w:p w14:paraId="3D64553A" w14:textId="77777777" w:rsidR="0099312A" w:rsidRDefault="0099312A" w:rsidP="0099312A">
      <w:pPr>
        <w:pStyle w:val="Grundtext"/>
      </w:pPr>
    </w:p>
    <w:p w14:paraId="40719547" w14:textId="1D305798" w:rsidR="0099312A" w:rsidRDefault="0099312A" w:rsidP="0099312A">
      <w:pPr>
        <w:pStyle w:val="Grundtext"/>
      </w:pPr>
      <w:r>
        <w:t>Angegeben ist die Filterfläche</w:t>
      </w:r>
    </w:p>
    <w:p w14:paraId="42B73399" w14:textId="2BB67C46" w:rsidR="0099312A" w:rsidRDefault="0099312A" w:rsidP="0099312A">
      <w:pPr>
        <w:pStyle w:val="Folgeposition"/>
        <w:keepNext/>
        <w:keepLines/>
      </w:pPr>
      <w:r>
        <w:t>A</w:t>
      </w:r>
      <w:r>
        <w:rPr>
          <w:sz w:val="12"/>
        </w:rPr>
        <w:t>+</w:t>
      </w:r>
      <w:r>
        <w:tab/>
        <w:t>Stormclean TF EA G 0,78</w:t>
      </w:r>
      <w:r>
        <w:tab/>
        <w:t xml:space="preserve">Stk </w:t>
      </w:r>
    </w:p>
    <w:p w14:paraId="69CB3B3F" w14:textId="68003D8D" w:rsidR="0099312A" w:rsidRDefault="0099312A" w:rsidP="0099312A">
      <w:pPr>
        <w:pStyle w:val="Langtext"/>
      </w:pPr>
      <w:r>
        <w:t>Fabrikat: ACO Technischer Filter Stormclean</w:t>
      </w:r>
    </w:p>
    <w:p w14:paraId="4D703730" w14:textId="25E23908" w:rsidR="0099312A" w:rsidRDefault="0099312A" w:rsidP="0099312A">
      <w:pPr>
        <w:pStyle w:val="Langtext"/>
      </w:pPr>
      <w:r>
        <w:t>Type: ACO Stormclean TF EA G 0,78</w:t>
      </w:r>
    </w:p>
    <w:p w14:paraId="544FE560" w14:textId="77BB9AB1" w:rsidR="0099312A" w:rsidRDefault="0099312A" w:rsidP="0099312A">
      <w:pPr>
        <w:pStyle w:val="Langtext"/>
      </w:pPr>
      <w:r>
        <w:t>Laut ÖNORM B 2506-3, Herkunftsklasse A, Flächenverhältnis 1:250</w:t>
      </w:r>
    </w:p>
    <w:p w14:paraId="647C2BCB" w14:textId="70AD5210" w:rsidR="0099312A" w:rsidRDefault="0099312A" w:rsidP="0099312A">
      <w:pPr>
        <w:pStyle w:val="Langtext"/>
      </w:pPr>
      <w:r>
        <w:t>Behälterwerkstoff: Glasfaserverstärkter Kunststoff</w:t>
      </w:r>
    </w:p>
    <w:p w14:paraId="010856E9" w14:textId="16DE4D1E" w:rsidR="0099312A" w:rsidRDefault="0099312A" w:rsidP="0099312A">
      <w:pPr>
        <w:pStyle w:val="Langtext"/>
      </w:pPr>
      <w:r>
        <w:t>Aufsatzstück: B 125 oder D 400 separat zu wählen</w:t>
      </w:r>
    </w:p>
    <w:p w14:paraId="03711470" w14:textId="3AC81207" w:rsidR="0099312A" w:rsidRDefault="0099312A" w:rsidP="0099312A">
      <w:pPr>
        <w:pStyle w:val="Langtext"/>
      </w:pPr>
      <w:r>
        <w:t>Auslauf: Erhöhter Auslauf</w:t>
      </w:r>
    </w:p>
    <w:p w14:paraId="76D34750" w14:textId="77777777" w:rsidR="0099312A" w:rsidRDefault="0099312A" w:rsidP="0099312A">
      <w:pPr>
        <w:pStyle w:val="Langtext"/>
      </w:pPr>
    </w:p>
    <w:p w14:paraId="2C0346B7" w14:textId="27601253" w:rsidR="0099312A" w:rsidRDefault="0099312A" w:rsidP="0099312A">
      <w:pPr>
        <w:pStyle w:val="Langtext"/>
      </w:pPr>
      <w:r>
        <w:t>Technische Daten:</w:t>
      </w:r>
    </w:p>
    <w:p w14:paraId="58C22662" w14:textId="77777777" w:rsidR="0099312A" w:rsidRDefault="0099312A" w:rsidP="0099312A">
      <w:pPr>
        <w:pStyle w:val="Langtext"/>
      </w:pPr>
    </w:p>
    <w:p w14:paraId="6AD690B0" w14:textId="19995D69" w:rsidR="0099312A" w:rsidRDefault="0099312A" w:rsidP="0099312A">
      <w:pPr>
        <w:pStyle w:val="Langtext"/>
      </w:pPr>
      <w:r>
        <w:t>Filterfläche: 0,78 m²</w:t>
      </w:r>
    </w:p>
    <w:p w14:paraId="23BE7D7D" w14:textId="144EEF09" w:rsidR="0099312A" w:rsidRDefault="0099312A" w:rsidP="0099312A">
      <w:pPr>
        <w:pStyle w:val="Langtext"/>
      </w:pPr>
      <w:r>
        <w:t>maximal anschließbare Fläche: 196 m²</w:t>
      </w:r>
    </w:p>
    <w:p w14:paraId="5CFFE022" w14:textId="42BB4585" w:rsidR="0099312A" w:rsidRDefault="0099312A" w:rsidP="0099312A">
      <w:pPr>
        <w:pStyle w:val="Langtext"/>
      </w:pPr>
      <w:r>
        <w:t>Zu- und Ablaufrohr: 200 DN/OD</w:t>
      </w:r>
    </w:p>
    <w:p w14:paraId="01F05536" w14:textId="0F450FCF" w:rsidR="0099312A" w:rsidRDefault="0099312A" w:rsidP="0099312A">
      <w:pPr>
        <w:pStyle w:val="Langtext"/>
      </w:pPr>
      <w:r>
        <w:t>Behältertyp: Vertikal</w:t>
      </w:r>
    </w:p>
    <w:p w14:paraId="230BD65B" w14:textId="5D498936" w:rsidR="0099312A" w:rsidRDefault="0099312A" w:rsidP="0099312A">
      <w:pPr>
        <w:pStyle w:val="Langtext"/>
      </w:pPr>
      <w:r>
        <w:t>Innendurchmesser: 1000 mm</w:t>
      </w:r>
    </w:p>
    <w:p w14:paraId="4FC318D3" w14:textId="0C298C41" w:rsidR="0099312A" w:rsidRDefault="0099312A" w:rsidP="0099312A">
      <w:pPr>
        <w:pStyle w:val="Langtext"/>
      </w:pPr>
      <w:r>
        <w:t>Zulauftiefe H1 inkl. Aufsatzstück: 1020 - 2200 mm</w:t>
      </w:r>
    </w:p>
    <w:p w14:paraId="6B18BDDA" w14:textId="04BBDFCA" w:rsidR="0099312A" w:rsidRDefault="0099312A" w:rsidP="0099312A">
      <w:pPr>
        <w:pStyle w:val="Langtext"/>
      </w:pPr>
      <w:r>
        <w:t>Auslauftiefe: H1 + 300 mm</w:t>
      </w:r>
    </w:p>
    <w:p w14:paraId="1ABB9F40" w14:textId="18BF362C" w:rsidR="0099312A" w:rsidRDefault="0099312A" w:rsidP="0099312A">
      <w:pPr>
        <w:pStyle w:val="Langtext"/>
      </w:pPr>
      <w:r>
        <w:t>Einbautiefe H inkl. Aufsatzstück: 2170 - 3350 mm</w:t>
      </w:r>
    </w:p>
    <w:p w14:paraId="4839F174" w14:textId="43846B0A" w:rsidR="0099312A" w:rsidRDefault="0099312A" w:rsidP="0099312A">
      <w:pPr>
        <w:pStyle w:val="Langtext"/>
      </w:pPr>
      <w:r>
        <w:t>Behältergewicht inkl. Filtermaterial: 385 kg</w:t>
      </w:r>
    </w:p>
    <w:p w14:paraId="0E6BD8E9" w14:textId="5509B975" w:rsidR="0099312A" w:rsidRDefault="0099312A" w:rsidP="0099312A">
      <w:pPr>
        <w:pStyle w:val="Langtext"/>
      </w:pPr>
      <w:r>
        <w:t>Schichtdicke Filtermaterial: 30 mm</w:t>
      </w:r>
    </w:p>
    <w:p w14:paraId="37B15CE4" w14:textId="77777777" w:rsidR="0099312A" w:rsidRDefault="0099312A" w:rsidP="0099312A">
      <w:pPr>
        <w:pStyle w:val="Langtext"/>
      </w:pPr>
    </w:p>
    <w:p w14:paraId="5E19BB9B" w14:textId="64E8834F" w:rsidR="0099312A" w:rsidRDefault="0099312A" w:rsidP="0099312A">
      <w:pPr>
        <w:pStyle w:val="Langtext"/>
      </w:pPr>
      <w:r>
        <w:t>z.B. ACO Stormclean TF EA G 0,78 Artikelnummer 12984.EAA1 oder gleichwertiges.</w:t>
      </w:r>
    </w:p>
    <w:p w14:paraId="06CB8C4F" w14:textId="68FF93FC" w:rsidR="0099312A" w:rsidRDefault="0099312A" w:rsidP="0099312A">
      <w:pPr>
        <w:pStyle w:val="Langtext"/>
      </w:pPr>
      <w:r>
        <w:t>Angebotenes Erzeugnis:</w:t>
      </w:r>
    </w:p>
    <w:p w14:paraId="7D4EB642" w14:textId="72FF6859" w:rsidR="0099312A" w:rsidRDefault="0099312A" w:rsidP="0099312A">
      <w:pPr>
        <w:pStyle w:val="Folgeposition"/>
        <w:keepNext/>
        <w:keepLines/>
      </w:pPr>
      <w:r>
        <w:t>B</w:t>
      </w:r>
      <w:r>
        <w:rPr>
          <w:sz w:val="12"/>
        </w:rPr>
        <w:t>+</w:t>
      </w:r>
      <w:r>
        <w:tab/>
        <w:t>Stormclean TF EA G 1,13</w:t>
      </w:r>
      <w:r>
        <w:tab/>
        <w:t xml:space="preserve">Stk </w:t>
      </w:r>
    </w:p>
    <w:p w14:paraId="49067AB9" w14:textId="4F5FA3E5" w:rsidR="0099312A" w:rsidRDefault="0099312A" w:rsidP="0099312A">
      <w:pPr>
        <w:pStyle w:val="Langtext"/>
      </w:pPr>
      <w:r>
        <w:t>Fabrikat: ACO Technischer Filter Stormclean</w:t>
      </w:r>
    </w:p>
    <w:p w14:paraId="7B9433FE" w14:textId="4BFBB787" w:rsidR="0099312A" w:rsidRDefault="0099312A" w:rsidP="0099312A">
      <w:pPr>
        <w:pStyle w:val="Langtext"/>
      </w:pPr>
      <w:r>
        <w:t>Type: ACO Stormclean TF EA G 1,13</w:t>
      </w:r>
    </w:p>
    <w:p w14:paraId="4BD9E19E" w14:textId="11266232" w:rsidR="0099312A" w:rsidRDefault="0099312A" w:rsidP="0099312A">
      <w:pPr>
        <w:pStyle w:val="Langtext"/>
      </w:pPr>
      <w:r>
        <w:t>Laut ÖNORM B 2506-3, Herkunftsklasse A, Flächenverhältnis 1:250</w:t>
      </w:r>
    </w:p>
    <w:p w14:paraId="488E63BB" w14:textId="02941D02" w:rsidR="0099312A" w:rsidRDefault="0099312A" w:rsidP="0099312A">
      <w:pPr>
        <w:pStyle w:val="Langtext"/>
      </w:pPr>
      <w:r>
        <w:t>Behälterwerkstoff: Glasfaserverstärkter Kunststoff</w:t>
      </w:r>
    </w:p>
    <w:p w14:paraId="3951E7AC" w14:textId="69A31906" w:rsidR="0099312A" w:rsidRDefault="0099312A" w:rsidP="0099312A">
      <w:pPr>
        <w:pStyle w:val="Langtext"/>
      </w:pPr>
      <w:r>
        <w:t>Aufsatzstück: B 125 oder D 400 separat zu wählen</w:t>
      </w:r>
    </w:p>
    <w:p w14:paraId="444A73BD" w14:textId="79EBC46E" w:rsidR="0099312A" w:rsidRDefault="0099312A" w:rsidP="0099312A">
      <w:pPr>
        <w:pStyle w:val="Langtext"/>
      </w:pPr>
      <w:r>
        <w:t>Auslauf: Erhöhter Auslauf</w:t>
      </w:r>
    </w:p>
    <w:p w14:paraId="6955502B" w14:textId="77777777" w:rsidR="0099312A" w:rsidRDefault="0099312A" w:rsidP="0099312A">
      <w:pPr>
        <w:pStyle w:val="Langtext"/>
      </w:pPr>
    </w:p>
    <w:p w14:paraId="0313F019" w14:textId="30AB8123" w:rsidR="0099312A" w:rsidRDefault="0099312A" w:rsidP="0099312A">
      <w:pPr>
        <w:pStyle w:val="Langtext"/>
      </w:pPr>
      <w:r>
        <w:t>Technische Daten:</w:t>
      </w:r>
    </w:p>
    <w:p w14:paraId="3A1A8A15" w14:textId="77777777" w:rsidR="0099312A" w:rsidRDefault="0099312A" w:rsidP="0099312A">
      <w:pPr>
        <w:pStyle w:val="Langtext"/>
      </w:pPr>
    </w:p>
    <w:p w14:paraId="3B659496" w14:textId="7A3EE55A" w:rsidR="0099312A" w:rsidRDefault="0099312A" w:rsidP="0099312A">
      <w:pPr>
        <w:pStyle w:val="Langtext"/>
      </w:pPr>
      <w:r>
        <w:t>Filterfläche: 1,13 m²</w:t>
      </w:r>
    </w:p>
    <w:p w14:paraId="479942FE" w14:textId="55791D71" w:rsidR="0099312A" w:rsidRDefault="0099312A" w:rsidP="0099312A">
      <w:pPr>
        <w:pStyle w:val="Langtext"/>
      </w:pPr>
      <w:r>
        <w:t>maximal anschließbare Fläche: 282 m²</w:t>
      </w:r>
    </w:p>
    <w:p w14:paraId="352EBAD1" w14:textId="7EAC9BB5" w:rsidR="0099312A" w:rsidRDefault="0099312A" w:rsidP="0099312A">
      <w:pPr>
        <w:pStyle w:val="Langtext"/>
      </w:pPr>
      <w:r>
        <w:t>Zu- und Ablaufrohr: 200 DN/OD</w:t>
      </w:r>
    </w:p>
    <w:p w14:paraId="3BEA2ED7" w14:textId="4553D51B" w:rsidR="0099312A" w:rsidRDefault="0099312A" w:rsidP="0099312A">
      <w:pPr>
        <w:pStyle w:val="Langtext"/>
      </w:pPr>
      <w:r>
        <w:t>Behältertyp: Vertikal</w:t>
      </w:r>
    </w:p>
    <w:p w14:paraId="5334B7DD" w14:textId="09FA8CB7" w:rsidR="0099312A" w:rsidRDefault="0099312A" w:rsidP="0099312A">
      <w:pPr>
        <w:pStyle w:val="Langtext"/>
      </w:pPr>
      <w:r>
        <w:t>Innendurchmesser: 1200 mm</w:t>
      </w:r>
    </w:p>
    <w:p w14:paraId="4A2C0E03" w14:textId="4733865C" w:rsidR="0099312A" w:rsidRDefault="0099312A" w:rsidP="0099312A">
      <w:pPr>
        <w:pStyle w:val="Langtext"/>
      </w:pPr>
      <w:r>
        <w:t>Zulauftiefe H1 inkl. Aufsatzstück: 1070 - 2250 mm</w:t>
      </w:r>
    </w:p>
    <w:p w14:paraId="0BB49351" w14:textId="042BEF92" w:rsidR="0099312A" w:rsidRDefault="0099312A" w:rsidP="0099312A">
      <w:pPr>
        <w:pStyle w:val="Langtext"/>
      </w:pPr>
      <w:r>
        <w:t>Auslauftiefe: H1 + 300 mm</w:t>
      </w:r>
    </w:p>
    <w:p w14:paraId="4A36E268" w14:textId="1703DA87" w:rsidR="0099312A" w:rsidRDefault="0099312A" w:rsidP="0099312A">
      <w:pPr>
        <w:pStyle w:val="Langtext"/>
      </w:pPr>
      <w:r>
        <w:t>Einbautiefe H inkl. Aufsatzstück: 2470 - 3650 mm</w:t>
      </w:r>
    </w:p>
    <w:p w14:paraId="5554C61A" w14:textId="0A7564FA" w:rsidR="0099312A" w:rsidRDefault="0099312A" w:rsidP="0099312A">
      <w:pPr>
        <w:pStyle w:val="Langtext"/>
      </w:pPr>
      <w:r>
        <w:t>Behältergewicht inkl. Filtermaterial: 665 kg</w:t>
      </w:r>
    </w:p>
    <w:p w14:paraId="186039C1" w14:textId="25FCF2D5" w:rsidR="0099312A" w:rsidRDefault="0099312A" w:rsidP="0099312A">
      <w:pPr>
        <w:pStyle w:val="Langtext"/>
      </w:pPr>
      <w:r>
        <w:t>Schichtdicke Filtermaterial: 30 mm</w:t>
      </w:r>
    </w:p>
    <w:p w14:paraId="2D3C2A1D" w14:textId="77777777" w:rsidR="0099312A" w:rsidRDefault="0099312A" w:rsidP="0099312A">
      <w:pPr>
        <w:pStyle w:val="Langtext"/>
      </w:pPr>
    </w:p>
    <w:p w14:paraId="3FFDC980" w14:textId="07C04C51" w:rsidR="0099312A" w:rsidRDefault="0099312A" w:rsidP="0099312A">
      <w:pPr>
        <w:pStyle w:val="Langtext"/>
      </w:pPr>
      <w:r>
        <w:t>z.B. ACO Stormclean TF EA G 1,13 Artikelnummer 12985.EAA1 oder gleichwertiges.</w:t>
      </w:r>
    </w:p>
    <w:p w14:paraId="68E2E770" w14:textId="3D781F0C" w:rsidR="0099312A" w:rsidRDefault="0099312A" w:rsidP="0099312A">
      <w:pPr>
        <w:pStyle w:val="Langtext"/>
      </w:pPr>
      <w:r>
        <w:t>Angebotenes Erzeugnis:</w:t>
      </w:r>
    </w:p>
    <w:p w14:paraId="39901CDC" w14:textId="3C3F1AA8" w:rsidR="0099312A" w:rsidRDefault="0099312A" w:rsidP="0099312A">
      <w:pPr>
        <w:pStyle w:val="Folgeposition"/>
        <w:keepNext/>
        <w:keepLines/>
      </w:pPr>
      <w:r>
        <w:t>C</w:t>
      </w:r>
      <w:r>
        <w:rPr>
          <w:sz w:val="12"/>
        </w:rPr>
        <w:t>+</w:t>
      </w:r>
      <w:r>
        <w:tab/>
        <w:t>Stormclean TF EA G 1,76</w:t>
      </w:r>
      <w:r>
        <w:tab/>
        <w:t xml:space="preserve">Stk </w:t>
      </w:r>
    </w:p>
    <w:p w14:paraId="33F2449D" w14:textId="515AD1F8" w:rsidR="0099312A" w:rsidRDefault="0099312A" w:rsidP="0099312A">
      <w:pPr>
        <w:pStyle w:val="Langtext"/>
      </w:pPr>
      <w:r>
        <w:t>Fabrikat: ACO Technischer Filter Stormclean</w:t>
      </w:r>
    </w:p>
    <w:p w14:paraId="6F50F5A8" w14:textId="2FC7E9C6" w:rsidR="0099312A" w:rsidRDefault="0099312A" w:rsidP="0099312A">
      <w:pPr>
        <w:pStyle w:val="Langtext"/>
      </w:pPr>
      <w:r>
        <w:t>Type: ACO Stormclean TF EA G 1,76</w:t>
      </w:r>
    </w:p>
    <w:p w14:paraId="586023E3" w14:textId="15579671" w:rsidR="0099312A" w:rsidRDefault="0099312A" w:rsidP="0099312A">
      <w:pPr>
        <w:pStyle w:val="Langtext"/>
      </w:pPr>
      <w:r>
        <w:t>Laut ÖNORM B 2506-3, Herkunftsklasse A, Flächenverhältnis 1:250</w:t>
      </w:r>
    </w:p>
    <w:p w14:paraId="1019E661" w14:textId="7B9ACDED" w:rsidR="0099312A" w:rsidRDefault="000D339D" w:rsidP="000D339D">
      <w:pPr>
        <w:pStyle w:val="Langtext"/>
      </w:pPr>
      <w:r>
        <w:t>Behälterwerkstoff: Glasfaserverstärkter Kunststoff</w:t>
      </w:r>
    </w:p>
    <w:p w14:paraId="1553EAEE" w14:textId="63CB2DC9" w:rsidR="000D339D" w:rsidRDefault="000D339D" w:rsidP="000D339D">
      <w:pPr>
        <w:pStyle w:val="Langtext"/>
      </w:pPr>
      <w:r>
        <w:t>Aufsatzstück: B 125 oder D 400 separat zu wählen</w:t>
      </w:r>
    </w:p>
    <w:p w14:paraId="7E3E216C" w14:textId="74C2EC80" w:rsidR="000D339D" w:rsidRDefault="000D339D" w:rsidP="000D339D">
      <w:pPr>
        <w:pStyle w:val="Langtext"/>
      </w:pPr>
      <w:r>
        <w:t>Auslauf: Erhöhter Auslauf</w:t>
      </w:r>
    </w:p>
    <w:p w14:paraId="7987911F" w14:textId="77777777" w:rsidR="000D339D" w:rsidRDefault="000D339D" w:rsidP="000D339D">
      <w:pPr>
        <w:pStyle w:val="Langtext"/>
      </w:pPr>
    </w:p>
    <w:p w14:paraId="5FC19E50" w14:textId="7AE9E1F9" w:rsidR="000D339D" w:rsidRDefault="000D339D" w:rsidP="000D339D">
      <w:pPr>
        <w:pStyle w:val="Langtext"/>
      </w:pPr>
      <w:r>
        <w:t>Technische Daten:</w:t>
      </w:r>
    </w:p>
    <w:p w14:paraId="596D4E1D" w14:textId="77777777" w:rsidR="000D339D" w:rsidRDefault="000D339D" w:rsidP="000D339D">
      <w:pPr>
        <w:pStyle w:val="Langtext"/>
      </w:pPr>
    </w:p>
    <w:p w14:paraId="42D405C9" w14:textId="34B80D04" w:rsidR="000D339D" w:rsidRDefault="000D339D" w:rsidP="000D339D">
      <w:pPr>
        <w:pStyle w:val="Langtext"/>
      </w:pPr>
      <w:r>
        <w:t>Filterfläche: 1,76 m²</w:t>
      </w:r>
    </w:p>
    <w:p w14:paraId="2C4434B9" w14:textId="077ABA93" w:rsidR="000D339D" w:rsidRDefault="000D339D" w:rsidP="000D339D">
      <w:pPr>
        <w:pStyle w:val="Langtext"/>
      </w:pPr>
      <w:r>
        <w:t>maximal anschließbare Fläche: 441 m²</w:t>
      </w:r>
    </w:p>
    <w:p w14:paraId="631D1731" w14:textId="10BDF93B" w:rsidR="000D339D" w:rsidRDefault="000D339D" w:rsidP="000D339D">
      <w:pPr>
        <w:pStyle w:val="Langtext"/>
      </w:pPr>
      <w:r>
        <w:t>Zu- und Ablaufrohr: 200 DN/OD</w:t>
      </w:r>
    </w:p>
    <w:p w14:paraId="082187BE" w14:textId="49BF3F1A" w:rsidR="000D339D" w:rsidRDefault="000D339D" w:rsidP="000D339D">
      <w:pPr>
        <w:pStyle w:val="Langtext"/>
      </w:pPr>
      <w:r>
        <w:t>Behältertyp: Vertikal</w:t>
      </w:r>
    </w:p>
    <w:p w14:paraId="7B2EA149" w14:textId="601EDB38" w:rsidR="000D339D" w:rsidRDefault="000D339D" w:rsidP="000D339D">
      <w:pPr>
        <w:pStyle w:val="Langtext"/>
      </w:pPr>
      <w:r>
        <w:t>Innendurchmesser: 1500 mm</w:t>
      </w:r>
    </w:p>
    <w:p w14:paraId="10025D37" w14:textId="6335C062" w:rsidR="000D339D" w:rsidRDefault="000D339D" w:rsidP="000D339D">
      <w:pPr>
        <w:pStyle w:val="Langtext"/>
      </w:pPr>
      <w:r>
        <w:t>Zulauftiefe H1 inkl. Aufsatzstück: 1020 - 2200 mm</w:t>
      </w:r>
    </w:p>
    <w:p w14:paraId="0E5FC0D3" w14:textId="02D94578" w:rsidR="000D339D" w:rsidRDefault="000D339D" w:rsidP="000D339D">
      <w:pPr>
        <w:pStyle w:val="Langtext"/>
      </w:pPr>
      <w:r>
        <w:t>Auslauftiefe: H1 + 300 mm</w:t>
      </w:r>
    </w:p>
    <w:p w14:paraId="780050DE" w14:textId="05C4DA5B" w:rsidR="000D339D" w:rsidRDefault="000D339D" w:rsidP="000D339D">
      <w:pPr>
        <w:pStyle w:val="Langtext"/>
      </w:pPr>
      <w:r>
        <w:t>Einbautiefe H inkl. Aufsatzstück: 2200 - 3380 mm</w:t>
      </w:r>
    </w:p>
    <w:p w14:paraId="5C4332D0" w14:textId="34289F09" w:rsidR="000D339D" w:rsidRDefault="000D339D" w:rsidP="000D339D">
      <w:pPr>
        <w:pStyle w:val="Langtext"/>
      </w:pPr>
      <w:r>
        <w:t>Behältergewicht inkl. Filtermaterial: 1010 kg</w:t>
      </w:r>
    </w:p>
    <w:p w14:paraId="089F05FE" w14:textId="1CE83A91" w:rsidR="000D339D" w:rsidRDefault="000D339D" w:rsidP="000D339D">
      <w:pPr>
        <w:pStyle w:val="Langtext"/>
      </w:pPr>
      <w:r>
        <w:t>Schichtdicke Filtermaterial: 30 mm</w:t>
      </w:r>
    </w:p>
    <w:p w14:paraId="51DAA53E" w14:textId="77777777" w:rsidR="000D339D" w:rsidRDefault="000D339D" w:rsidP="000D339D">
      <w:pPr>
        <w:pStyle w:val="Langtext"/>
      </w:pPr>
    </w:p>
    <w:p w14:paraId="796FAEFB" w14:textId="2A9B66FE" w:rsidR="000D339D" w:rsidRDefault="000D339D" w:rsidP="000D339D">
      <w:pPr>
        <w:pStyle w:val="Langtext"/>
      </w:pPr>
      <w:r>
        <w:t>z.B. ACO Stormclean TF EA G 1,76 Artikelnummer 12986.EAA1 oder gleichwertiges.</w:t>
      </w:r>
    </w:p>
    <w:p w14:paraId="6581ECDA" w14:textId="029FACA5" w:rsidR="000D339D" w:rsidRDefault="000D339D" w:rsidP="000D339D">
      <w:pPr>
        <w:pStyle w:val="Langtext"/>
      </w:pPr>
      <w:r>
        <w:t>Angebotenes Erzeugnis:</w:t>
      </w:r>
    </w:p>
    <w:p w14:paraId="089E5616" w14:textId="63CC5F46" w:rsidR="000D339D" w:rsidRDefault="000D339D" w:rsidP="000D339D">
      <w:pPr>
        <w:pStyle w:val="Folgeposition"/>
        <w:keepNext/>
        <w:keepLines/>
      </w:pPr>
      <w:r>
        <w:lastRenderedPageBreak/>
        <w:t>D</w:t>
      </w:r>
      <w:r>
        <w:rPr>
          <w:sz w:val="12"/>
        </w:rPr>
        <w:t>+</w:t>
      </w:r>
      <w:r>
        <w:tab/>
        <w:t>Stormclean TF EA G 2,54</w:t>
      </w:r>
      <w:r>
        <w:tab/>
        <w:t xml:space="preserve">Stk </w:t>
      </w:r>
    </w:p>
    <w:p w14:paraId="74FCACD8" w14:textId="7AE304E7" w:rsidR="000D339D" w:rsidRDefault="000D339D" w:rsidP="000D339D">
      <w:pPr>
        <w:pStyle w:val="Langtext"/>
      </w:pPr>
      <w:r>
        <w:t>Fabrikat: ACO Technischer Filter Stormclean</w:t>
      </w:r>
    </w:p>
    <w:p w14:paraId="1727E794" w14:textId="77BD7068" w:rsidR="000D339D" w:rsidRDefault="000D339D" w:rsidP="000D339D">
      <w:pPr>
        <w:pStyle w:val="Langtext"/>
      </w:pPr>
      <w:r>
        <w:t>Type: ACO Stormclean TF EA G 2,54</w:t>
      </w:r>
    </w:p>
    <w:p w14:paraId="46968F21" w14:textId="79DB46A1" w:rsidR="000D339D" w:rsidRDefault="000D339D" w:rsidP="000D339D">
      <w:pPr>
        <w:pStyle w:val="Langtext"/>
      </w:pPr>
      <w:r>
        <w:t>Laut ÖNORM B 2506-3, Herkunftsklasse A, Flächenverhältnis 1:250</w:t>
      </w:r>
    </w:p>
    <w:p w14:paraId="047EE0B9" w14:textId="5FF93EC5" w:rsidR="000D339D" w:rsidRDefault="000D339D" w:rsidP="000D339D">
      <w:pPr>
        <w:pStyle w:val="Langtext"/>
      </w:pPr>
      <w:r>
        <w:t>Behälterwerkstoff: Glasfaserverstärkter Kunststoff</w:t>
      </w:r>
    </w:p>
    <w:p w14:paraId="24F62347" w14:textId="723199A8" w:rsidR="000D339D" w:rsidRDefault="000D339D" w:rsidP="000D339D">
      <w:pPr>
        <w:pStyle w:val="Langtext"/>
      </w:pPr>
      <w:r>
        <w:t>Aufsatzstück: B 125 oder D 400 separat zu wählen</w:t>
      </w:r>
    </w:p>
    <w:p w14:paraId="0B564BC8" w14:textId="433B6A32" w:rsidR="000D339D" w:rsidRDefault="000D339D" w:rsidP="000D339D">
      <w:pPr>
        <w:pStyle w:val="Langtext"/>
      </w:pPr>
      <w:r>
        <w:t>Auslauf: Erhöhter Auslauf</w:t>
      </w:r>
    </w:p>
    <w:p w14:paraId="3FE6BB43" w14:textId="77777777" w:rsidR="000D339D" w:rsidRDefault="000D339D" w:rsidP="000D339D">
      <w:pPr>
        <w:pStyle w:val="Langtext"/>
      </w:pPr>
    </w:p>
    <w:p w14:paraId="28E9E166" w14:textId="6FEEAB1A" w:rsidR="000D339D" w:rsidRDefault="000D339D" w:rsidP="000D339D">
      <w:pPr>
        <w:pStyle w:val="Langtext"/>
      </w:pPr>
      <w:r>
        <w:t>Technische Daten:</w:t>
      </w:r>
    </w:p>
    <w:p w14:paraId="7420BBF4" w14:textId="77777777" w:rsidR="000D339D" w:rsidRDefault="000D339D" w:rsidP="000D339D">
      <w:pPr>
        <w:pStyle w:val="Langtext"/>
      </w:pPr>
    </w:p>
    <w:p w14:paraId="60E572D0" w14:textId="2D585428" w:rsidR="000D339D" w:rsidRDefault="000D339D" w:rsidP="000D339D">
      <w:pPr>
        <w:pStyle w:val="Langtext"/>
      </w:pPr>
      <w:r>
        <w:t>Filterfläche: 2,54 m²</w:t>
      </w:r>
    </w:p>
    <w:p w14:paraId="498A248E" w14:textId="6DB7C45A" w:rsidR="000D339D" w:rsidRDefault="000D339D" w:rsidP="000D339D">
      <w:pPr>
        <w:pStyle w:val="Langtext"/>
      </w:pPr>
      <w:r>
        <w:t>maximal anschließbare Fläche: 636 m²</w:t>
      </w:r>
    </w:p>
    <w:p w14:paraId="0DD9C50F" w14:textId="4F27AC29" w:rsidR="000D339D" w:rsidRDefault="000D339D" w:rsidP="000D339D">
      <w:pPr>
        <w:pStyle w:val="Langtext"/>
      </w:pPr>
      <w:r>
        <w:t>Zu- und Ablaufrohr: 200 DN/OD</w:t>
      </w:r>
    </w:p>
    <w:p w14:paraId="4841E28C" w14:textId="6B7EC23F" w:rsidR="000D339D" w:rsidRDefault="000D339D" w:rsidP="000D339D">
      <w:pPr>
        <w:pStyle w:val="Langtext"/>
      </w:pPr>
      <w:r>
        <w:t>Behältertyp: Vertikal</w:t>
      </w:r>
    </w:p>
    <w:p w14:paraId="2ECD9238" w14:textId="20983FD3" w:rsidR="000D339D" w:rsidRDefault="000D339D" w:rsidP="000D339D">
      <w:pPr>
        <w:pStyle w:val="Langtext"/>
      </w:pPr>
      <w:r>
        <w:t>Innendurchmesser: 1800 mm</w:t>
      </w:r>
    </w:p>
    <w:p w14:paraId="09DF015E" w14:textId="64BB3E81" w:rsidR="000D339D" w:rsidRDefault="000D339D" w:rsidP="000D339D">
      <w:pPr>
        <w:pStyle w:val="Langtext"/>
      </w:pPr>
      <w:r>
        <w:t>Zulauftiefe H1 inkl. Aufsatzstück: 1070 - 2250 mm</w:t>
      </w:r>
    </w:p>
    <w:p w14:paraId="7048118F" w14:textId="52649FAF" w:rsidR="000D339D" w:rsidRDefault="000D339D" w:rsidP="000D339D">
      <w:pPr>
        <w:pStyle w:val="Langtext"/>
      </w:pPr>
      <w:r>
        <w:t>Auslauftiefe: H1 + 300 mm</w:t>
      </w:r>
    </w:p>
    <w:p w14:paraId="2497E805" w14:textId="34CD1A65" w:rsidR="000D339D" w:rsidRDefault="000D339D" w:rsidP="000D339D">
      <w:pPr>
        <w:pStyle w:val="Langtext"/>
      </w:pPr>
      <w:r>
        <w:t>Einbautiefe H inkl. Aufsatzstück: 2470 - 3640 mm</w:t>
      </w:r>
    </w:p>
    <w:p w14:paraId="623AA05C" w14:textId="07EB508B" w:rsidR="000D339D" w:rsidRDefault="000D339D" w:rsidP="000D339D">
      <w:pPr>
        <w:pStyle w:val="Langtext"/>
      </w:pPr>
      <w:r>
        <w:t>Behältergewicht inkl. Filtermaterial: 665 kg</w:t>
      </w:r>
    </w:p>
    <w:p w14:paraId="745420BF" w14:textId="17B0A67F" w:rsidR="000D339D" w:rsidRDefault="000D339D" w:rsidP="000D339D">
      <w:pPr>
        <w:pStyle w:val="Langtext"/>
      </w:pPr>
      <w:r>
        <w:t>Schichtdicke Filtermaterial: 30 mm</w:t>
      </w:r>
    </w:p>
    <w:p w14:paraId="55F6F757" w14:textId="77777777" w:rsidR="000D339D" w:rsidRDefault="000D339D" w:rsidP="000D339D">
      <w:pPr>
        <w:pStyle w:val="Langtext"/>
      </w:pPr>
    </w:p>
    <w:p w14:paraId="0E771ED3" w14:textId="1445E6C8" w:rsidR="000D339D" w:rsidRDefault="000D339D" w:rsidP="000D339D">
      <w:pPr>
        <w:pStyle w:val="Langtext"/>
      </w:pPr>
      <w:r>
        <w:t>z.B. ACO Stormclean TF EA G 2,54 Artikelnummer 12987.EAA1 oder gleichwertiges.</w:t>
      </w:r>
    </w:p>
    <w:p w14:paraId="72A45392" w14:textId="3BA8BFB2" w:rsidR="000D339D" w:rsidRDefault="000D339D" w:rsidP="000D339D">
      <w:pPr>
        <w:pStyle w:val="Langtext"/>
      </w:pPr>
      <w:r>
        <w:t>Angebotenes Erzeugnis:</w:t>
      </w:r>
    </w:p>
    <w:p w14:paraId="7E328455" w14:textId="4980F785" w:rsidR="000D339D" w:rsidRDefault="000D339D" w:rsidP="000D339D">
      <w:pPr>
        <w:pStyle w:val="Folgeposition"/>
        <w:keepNext/>
        <w:keepLines/>
      </w:pPr>
      <w:r>
        <w:t>K</w:t>
      </w:r>
      <w:r>
        <w:rPr>
          <w:sz w:val="12"/>
        </w:rPr>
        <w:t>+</w:t>
      </w:r>
      <w:r>
        <w:tab/>
        <w:t>Stormclean TF EA G-H 2,97</w:t>
      </w:r>
      <w:r>
        <w:tab/>
        <w:t xml:space="preserve">Stk </w:t>
      </w:r>
    </w:p>
    <w:p w14:paraId="2D1A5869" w14:textId="66447E02" w:rsidR="000D339D" w:rsidRDefault="000D339D" w:rsidP="000D339D">
      <w:pPr>
        <w:pStyle w:val="Langtext"/>
      </w:pPr>
      <w:r>
        <w:t>Fabrikat: ACO Technischer Filter Stormclean</w:t>
      </w:r>
    </w:p>
    <w:p w14:paraId="358845F7" w14:textId="7D1DC450" w:rsidR="000D339D" w:rsidRDefault="000D339D" w:rsidP="000D339D">
      <w:pPr>
        <w:pStyle w:val="Langtext"/>
      </w:pPr>
      <w:r>
        <w:t>Type: ACO Stormclean TF EA G-H 2,97</w:t>
      </w:r>
    </w:p>
    <w:p w14:paraId="2A85E7E6" w14:textId="291C326E" w:rsidR="000D339D" w:rsidRDefault="000D339D" w:rsidP="000D339D">
      <w:pPr>
        <w:pStyle w:val="Langtext"/>
      </w:pPr>
      <w:r>
        <w:t>Laut ÖNORM B 2506-3, Herkunftsklasse A, Flächenverhältnis 1:250</w:t>
      </w:r>
    </w:p>
    <w:p w14:paraId="7FE60436" w14:textId="627487C7" w:rsidR="000D339D" w:rsidRDefault="000D339D" w:rsidP="000D339D">
      <w:pPr>
        <w:pStyle w:val="Langtext"/>
      </w:pPr>
      <w:r>
        <w:t>Behälterwerkstoff: Glasfaserverstärkter Kunststoff</w:t>
      </w:r>
    </w:p>
    <w:p w14:paraId="09F7B178" w14:textId="3CE3D89C" w:rsidR="000D339D" w:rsidRDefault="000D339D" w:rsidP="000D339D">
      <w:pPr>
        <w:pStyle w:val="Langtext"/>
      </w:pPr>
      <w:r>
        <w:t>Aufsatzstück: B 125 oder D 400 separat zu wählen</w:t>
      </w:r>
    </w:p>
    <w:p w14:paraId="08311AFD" w14:textId="6AAE93AC" w:rsidR="000D339D" w:rsidRDefault="000D339D" w:rsidP="000D339D">
      <w:pPr>
        <w:pStyle w:val="Langtext"/>
      </w:pPr>
      <w:r>
        <w:t>Auslauf: Erhöhter Auslauf</w:t>
      </w:r>
    </w:p>
    <w:p w14:paraId="224C62E9" w14:textId="77777777" w:rsidR="000D339D" w:rsidRDefault="000D339D" w:rsidP="000D339D">
      <w:pPr>
        <w:pStyle w:val="Langtext"/>
      </w:pPr>
    </w:p>
    <w:p w14:paraId="73E552D6" w14:textId="1B1AA82A" w:rsidR="000D339D" w:rsidRDefault="000D339D" w:rsidP="000D339D">
      <w:pPr>
        <w:pStyle w:val="Langtext"/>
      </w:pPr>
      <w:r>
        <w:t>Technische Daten:</w:t>
      </w:r>
    </w:p>
    <w:p w14:paraId="508F20EC" w14:textId="77777777" w:rsidR="000D339D" w:rsidRDefault="000D339D" w:rsidP="000D339D">
      <w:pPr>
        <w:pStyle w:val="Langtext"/>
      </w:pPr>
    </w:p>
    <w:p w14:paraId="2BE6CB3E" w14:textId="4C68BD13" w:rsidR="000D339D" w:rsidRDefault="000D339D" w:rsidP="000D339D">
      <w:pPr>
        <w:pStyle w:val="Langtext"/>
      </w:pPr>
      <w:r>
        <w:t>Filterfläche: 2,97 m²</w:t>
      </w:r>
    </w:p>
    <w:p w14:paraId="4D3B01E4" w14:textId="43579894" w:rsidR="000D339D" w:rsidRDefault="000D339D" w:rsidP="000D339D">
      <w:pPr>
        <w:pStyle w:val="Langtext"/>
      </w:pPr>
      <w:r>
        <w:t>maximal anschließbare Fläche: 743 m²</w:t>
      </w:r>
    </w:p>
    <w:p w14:paraId="47119C0C" w14:textId="3D7D5A57" w:rsidR="000D339D" w:rsidRDefault="000D339D" w:rsidP="000D339D">
      <w:pPr>
        <w:pStyle w:val="Langtext"/>
      </w:pPr>
      <w:r>
        <w:t>Zu- und Ablaufrohr: 315 DN/OD</w:t>
      </w:r>
    </w:p>
    <w:p w14:paraId="2F926E21" w14:textId="0A6F25C7" w:rsidR="000D339D" w:rsidRDefault="000D339D" w:rsidP="000D339D">
      <w:pPr>
        <w:pStyle w:val="Langtext"/>
      </w:pPr>
      <w:r>
        <w:t>Behältertyp: Horizontal</w:t>
      </w:r>
    </w:p>
    <w:p w14:paraId="550C6050" w14:textId="3E73C5F6" w:rsidR="000D339D" w:rsidRDefault="000D339D" w:rsidP="000D339D">
      <w:pPr>
        <w:pStyle w:val="Langtext"/>
      </w:pPr>
      <w:r>
        <w:t>Innendurchmesser: 1800 mm</w:t>
      </w:r>
    </w:p>
    <w:p w14:paraId="4F6FD145" w14:textId="28F78A9E" w:rsidR="000D339D" w:rsidRDefault="000D339D" w:rsidP="000D339D">
      <w:pPr>
        <w:pStyle w:val="Langtext"/>
      </w:pPr>
      <w:r>
        <w:t>Länge: 2460 mm</w:t>
      </w:r>
    </w:p>
    <w:p w14:paraId="5B2CBE35" w14:textId="44894C95" w:rsidR="000D339D" w:rsidRDefault="000D339D" w:rsidP="000D339D">
      <w:pPr>
        <w:pStyle w:val="Langtext"/>
      </w:pPr>
      <w:r>
        <w:t>Zulauftiefe H1 inkl. Aufsatzstück: 1047 - 2227 mm</w:t>
      </w:r>
    </w:p>
    <w:p w14:paraId="76427BED" w14:textId="66D6D89C" w:rsidR="000D339D" w:rsidRDefault="000D339D" w:rsidP="000D339D">
      <w:pPr>
        <w:pStyle w:val="Langtext"/>
      </w:pPr>
      <w:r>
        <w:t>Auslauftiefe: H1 + 300 mm</w:t>
      </w:r>
    </w:p>
    <w:p w14:paraId="53851A00" w14:textId="0E2C5543" w:rsidR="000D339D" w:rsidRDefault="000D339D" w:rsidP="000D339D">
      <w:pPr>
        <w:pStyle w:val="Langtext"/>
      </w:pPr>
      <w:r>
        <w:t>Einbautiefe H inkl. Aufsatzstück: 2470 - 3650 mm</w:t>
      </w:r>
    </w:p>
    <w:p w14:paraId="68298698" w14:textId="0CB55976" w:rsidR="000D339D" w:rsidRDefault="000D339D" w:rsidP="000D339D">
      <w:pPr>
        <w:pStyle w:val="Langtext"/>
      </w:pPr>
      <w:r>
        <w:t>Behältergewicht inkl. Filtermaterial: 1287 kg</w:t>
      </w:r>
    </w:p>
    <w:p w14:paraId="549E2BED" w14:textId="764BE4E0" w:rsidR="000D339D" w:rsidRDefault="000D339D" w:rsidP="000D339D">
      <w:pPr>
        <w:pStyle w:val="Langtext"/>
      </w:pPr>
      <w:r>
        <w:t>Schichtdicke Filtermaterial: 30 mm</w:t>
      </w:r>
    </w:p>
    <w:p w14:paraId="52513E5E" w14:textId="77777777" w:rsidR="000D339D" w:rsidRDefault="000D339D" w:rsidP="000D339D">
      <w:pPr>
        <w:pStyle w:val="Langtext"/>
      </w:pPr>
    </w:p>
    <w:p w14:paraId="7C967679" w14:textId="43647FE3" w:rsidR="000D339D" w:rsidRDefault="000D339D" w:rsidP="000D339D">
      <w:pPr>
        <w:pStyle w:val="Langtext"/>
      </w:pPr>
      <w:r>
        <w:t>z.B. ACO Stormclean TF EA G-H 2,97 Artikelnummer 12988.EAA1 oder gleichwertiges.</w:t>
      </w:r>
    </w:p>
    <w:p w14:paraId="5999644B" w14:textId="3713B19F" w:rsidR="000D339D" w:rsidRDefault="000D339D" w:rsidP="000D339D">
      <w:pPr>
        <w:pStyle w:val="Langtext"/>
      </w:pPr>
      <w:r>
        <w:t>Angebotenes Erzeugnis:</w:t>
      </w:r>
    </w:p>
    <w:p w14:paraId="277E1CF2" w14:textId="73A65ADB" w:rsidR="000D339D" w:rsidRDefault="000D339D" w:rsidP="000D339D">
      <w:pPr>
        <w:pStyle w:val="Folgeposition"/>
        <w:keepNext/>
        <w:keepLines/>
      </w:pPr>
      <w:r>
        <w:t>L</w:t>
      </w:r>
      <w:r>
        <w:rPr>
          <w:sz w:val="12"/>
        </w:rPr>
        <w:t>+</w:t>
      </w:r>
      <w:r>
        <w:tab/>
        <w:t>Stormclean TF EA G-H 4,45</w:t>
      </w:r>
      <w:r>
        <w:tab/>
        <w:t xml:space="preserve">Stk </w:t>
      </w:r>
    </w:p>
    <w:p w14:paraId="29A0A697" w14:textId="6EE49E9C" w:rsidR="000D339D" w:rsidRDefault="000D339D" w:rsidP="000D339D">
      <w:pPr>
        <w:pStyle w:val="Langtext"/>
      </w:pPr>
      <w:r>
        <w:t>Fabrikat: ACO Technischer Filter Stormclean</w:t>
      </w:r>
    </w:p>
    <w:p w14:paraId="2596B68F" w14:textId="6A02310F" w:rsidR="000D339D" w:rsidRDefault="000D339D" w:rsidP="000D339D">
      <w:pPr>
        <w:pStyle w:val="Langtext"/>
      </w:pPr>
      <w:r>
        <w:t>Type: ACO Stormclean TF EA G-H 4,45</w:t>
      </w:r>
    </w:p>
    <w:p w14:paraId="6789AB20" w14:textId="122AA627" w:rsidR="000D339D" w:rsidRDefault="000D339D" w:rsidP="000D339D">
      <w:pPr>
        <w:pStyle w:val="Langtext"/>
      </w:pPr>
      <w:r>
        <w:t>Laut ÖNORM B 2506-3, Herkunftsklasse A, Flächenverhältnis 1:250</w:t>
      </w:r>
    </w:p>
    <w:p w14:paraId="3DF962A1" w14:textId="77F0F155" w:rsidR="000D339D" w:rsidRDefault="000D339D" w:rsidP="000D339D">
      <w:pPr>
        <w:pStyle w:val="Langtext"/>
      </w:pPr>
      <w:r>
        <w:t>Behälterwerkstoff: Glasfaserverstärkter Kunststoff</w:t>
      </w:r>
    </w:p>
    <w:p w14:paraId="591EF697" w14:textId="24E89398" w:rsidR="000D339D" w:rsidRDefault="000D339D" w:rsidP="000D339D">
      <w:pPr>
        <w:pStyle w:val="Langtext"/>
      </w:pPr>
      <w:r>
        <w:t>Aufsatzstück: B 125 oder D 400 separat zu wählen</w:t>
      </w:r>
    </w:p>
    <w:p w14:paraId="6510EF25" w14:textId="51CE3A1C" w:rsidR="000D339D" w:rsidRDefault="000D339D" w:rsidP="000D339D">
      <w:pPr>
        <w:pStyle w:val="Langtext"/>
      </w:pPr>
      <w:r>
        <w:t>Auslauf: Erhöhter Auslauf</w:t>
      </w:r>
    </w:p>
    <w:p w14:paraId="13ACC12D" w14:textId="77777777" w:rsidR="000D339D" w:rsidRDefault="000D339D" w:rsidP="000D339D">
      <w:pPr>
        <w:pStyle w:val="Langtext"/>
      </w:pPr>
    </w:p>
    <w:p w14:paraId="5CC6F3E1" w14:textId="71330DB1" w:rsidR="000D339D" w:rsidRDefault="000D339D" w:rsidP="000D339D">
      <w:pPr>
        <w:pStyle w:val="Langtext"/>
      </w:pPr>
      <w:r>
        <w:t>Technische Daten:</w:t>
      </w:r>
    </w:p>
    <w:p w14:paraId="731CC50D" w14:textId="77777777" w:rsidR="000D339D" w:rsidRDefault="000D339D" w:rsidP="000D339D">
      <w:pPr>
        <w:pStyle w:val="Langtext"/>
      </w:pPr>
    </w:p>
    <w:p w14:paraId="587D006B" w14:textId="0F9FA0D2" w:rsidR="000D339D" w:rsidRDefault="000D339D" w:rsidP="000D339D">
      <w:pPr>
        <w:pStyle w:val="Langtext"/>
      </w:pPr>
      <w:r>
        <w:t>Filterfläche: 4,45 m²</w:t>
      </w:r>
    </w:p>
    <w:p w14:paraId="4D6324CD" w14:textId="6E0C4C2D" w:rsidR="000D339D" w:rsidRDefault="000D339D" w:rsidP="000D339D">
      <w:pPr>
        <w:pStyle w:val="Langtext"/>
      </w:pPr>
      <w:r>
        <w:t>maximal anschließbare Fläche: 1112 m²</w:t>
      </w:r>
    </w:p>
    <w:p w14:paraId="02A971FF" w14:textId="2326E5FB" w:rsidR="000D339D" w:rsidRDefault="000D339D" w:rsidP="000D339D">
      <w:pPr>
        <w:pStyle w:val="Langtext"/>
      </w:pPr>
      <w:r>
        <w:t>Zu- und Ablaufrohr: 315 DN/OD</w:t>
      </w:r>
    </w:p>
    <w:p w14:paraId="66B1FE89" w14:textId="56896707" w:rsidR="000D339D" w:rsidRDefault="000D339D" w:rsidP="000D339D">
      <w:pPr>
        <w:pStyle w:val="Langtext"/>
      </w:pPr>
      <w:r>
        <w:t>Behältertyp: Horizontal</w:t>
      </w:r>
    </w:p>
    <w:p w14:paraId="739B122B" w14:textId="032D7C7F" w:rsidR="000D339D" w:rsidRDefault="000D339D" w:rsidP="000D339D">
      <w:pPr>
        <w:pStyle w:val="Langtext"/>
      </w:pPr>
      <w:r>
        <w:t>Innendurchmesser: 1800 mm</w:t>
      </w:r>
    </w:p>
    <w:p w14:paraId="2DDAC1C0" w14:textId="7DDD3593" w:rsidR="000D339D" w:rsidRDefault="000D339D" w:rsidP="000D339D">
      <w:pPr>
        <w:pStyle w:val="Langtext"/>
      </w:pPr>
      <w:r>
        <w:t>Länge: 3460 mm</w:t>
      </w:r>
    </w:p>
    <w:p w14:paraId="4F9C375D" w14:textId="473C7863" w:rsidR="000D339D" w:rsidRDefault="000D339D" w:rsidP="000D339D">
      <w:pPr>
        <w:pStyle w:val="Langtext"/>
      </w:pPr>
      <w:r>
        <w:lastRenderedPageBreak/>
        <w:t>Zulauftiefe H1 inkl. Aufsatzstück: 1047 - 2227 mm</w:t>
      </w:r>
    </w:p>
    <w:p w14:paraId="6EB79296" w14:textId="6B990082" w:rsidR="000D339D" w:rsidRDefault="000D339D" w:rsidP="000D339D">
      <w:pPr>
        <w:pStyle w:val="Langtext"/>
      </w:pPr>
      <w:r>
        <w:t>Auslauftiefe: H1 + 300 mm</w:t>
      </w:r>
    </w:p>
    <w:p w14:paraId="336539E3" w14:textId="7F60E41D" w:rsidR="000D339D" w:rsidRDefault="000D339D" w:rsidP="000D339D">
      <w:pPr>
        <w:pStyle w:val="Langtext"/>
      </w:pPr>
      <w:r>
        <w:t>Einbautiefe H inkl. Aufsatzstück: 2470 - 3650 mm</w:t>
      </w:r>
    </w:p>
    <w:p w14:paraId="0C27A944" w14:textId="0C0E5504" w:rsidR="000D339D" w:rsidRDefault="000D339D" w:rsidP="000D339D">
      <w:pPr>
        <w:pStyle w:val="Langtext"/>
      </w:pPr>
      <w:r>
        <w:t>Behältergewicht inkl. Filtermaterial: 2014 kg</w:t>
      </w:r>
    </w:p>
    <w:p w14:paraId="67DFB46A" w14:textId="74943280" w:rsidR="000D339D" w:rsidRDefault="000D339D" w:rsidP="000D339D">
      <w:pPr>
        <w:pStyle w:val="Langtext"/>
      </w:pPr>
      <w:r>
        <w:t>Schichtdicke Filtermaterial: 30 mm</w:t>
      </w:r>
    </w:p>
    <w:p w14:paraId="6ECA8B0A" w14:textId="77777777" w:rsidR="000D339D" w:rsidRDefault="000D339D" w:rsidP="000D339D">
      <w:pPr>
        <w:pStyle w:val="Langtext"/>
      </w:pPr>
    </w:p>
    <w:p w14:paraId="03AD4170" w14:textId="282D7D01" w:rsidR="000D339D" w:rsidRDefault="000D339D" w:rsidP="000D339D">
      <w:pPr>
        <w:pStyle w:val="Langtext"/>
      </w:pPr>
      <w:r>
        <w:t>z.B. ACO Stormclean TF EA G-H 4,45 Artikelnummer 12989.EAA1 oder gleichwertiges.</w:t>
      </w:r>
    </w:p>
    <w:p w14:paraId="500F63DA" w14:textId="7601A28E" w:rsidR="000D339D" w:rsidRDefault="000D339D" w:rsidP="000D339D">
      <w:pPr>
        <w:pStyle w:val="Langtext"/>
      </w:pPr>
      <w:r>
        <w:t>Angebotenes Erzeugnis:</w:t>
      </w:r>
    </w:p>
    <w:p w14:paraId="22D22163" w14:textId="34454BB6" w:rsidR="000D339D" w:rsidRDefault="000D339D" w:rsidP="000D339D">
      <w:pPr>
        <w:pStyle w:val="Folgeposition"/>
        <w:keepNext/>
        <w:keepLines/>
      </w:pPr>
      <w:r>
        <w:t>M</w:t>
      </w:r>
      <w:r>
        <w:rPr>
          <w:sz w:val="12"/>
        </w:rPr>
        <w:t>+</w:t>
      </w:r>
      <w:r>
        <w:tab/>
        <w:t>Stormclean TF EA G-H 5,92</w:t>
      </w:r>
      <w:r>
        <w:tab/>
        <w:t xml:space="preserve">Stk </w:t>
      </w:r>
    </w:p>
    <w:p w14:paraId="1F55691D" w14:textId="3EE4DB2E" w:rsidR="000D339D" w:rsidRDefault="000D339D" w:rsidP="000D339D">
      <w:pPr>
        <w:pStyle w:val="Langtext"/>
      </w:pPr>
      <w:r>
        <w:t>Fabrikat: ACO Technischer Filter Stormclean</w:t>
      </w:r>
    </w:p>
    <w:p w14:paraId="78110604" w14:textId="234F7402" w:rsidR="000D339D" w:rsidRDefault="000D339D" w:rsidP="000D339D">
      <w:pPr>
        <w:pStyle w:val="Langtext"/>
      </w:pPr>
      <w:r>
        <w:t>Type: ACO Stormclean TF EA G-H 5,92</w:t>
      </w:r>
    </w:p>
    <w:p w14:paraId="17D1EF14" w14:textId="586D9E8B" w:rsidR="000D339D" w:rsidRDefault="000D339D" w:rsidP="000D339D">
      <w:pPr>
        <w:pStyle w:val="Langtext"/>
      </w:pPr>
      <w:r>
        <w:t>Laut ÖNORM B 2506-3, Herkunftsklasse A, Flächenverhältnis 1:250</w:t>
      </w:r>
    </w:p>
    <w:p w14:paraId="6B0E7ACE" w14:textId="524B7443" w:rsidR="000D339D" w:rsidRDefault="000D339D" w:rsidP="000D339D">
      <w:pPr>
        <w:pStyle w:val="Langtext"/>
      </w:pPr>
      <w:r>
        <w:t>Behälterwerkstoff: Glasfaserverstärkter Kunststoff</w:t>
      </w:r>
    </w:p>
    <w:p w14:paraId="43E49396" w14:textId="6D936634" w:rsidR="000D339D" w:rsidRDefault="000D339D" w:rsidP="000D339D">
      <w:pPr>
        <w:pStyle w:val="Langtext"/>
      </w:pPr>
      <w:r>
        <w:t>Aufsatzstück: B 125 oder D 400 separat zu wählen</w:t>
      </w:r>
    </w:p>
    <w:p w14:paraId="06D24B70" w14:textId="4101346C" w:rsidR="000D339D" w:rsidRDefault="000D339D" w:rsidP="000D339D">
      <w:pPr>
        <w:pStyle w:val="Langtext"/>
      </w:pPr>
      <w:r>
        <w:t>Auslauf: Erhöhter Auslauf</w:t>
      </w:r>
    </w:p>
    <w:p w14:paraId="5311EAC2" w14:textId="77777777" w:rsidR="000D339D" w:rsidRDefault="000D339D" w:rsidP="000D339D">
      <w:pPr>
        <w:pStyle w:val="Langtext"/>
      </w:pPr>
    </w:p>
    <w:p w14:paraId="590C74C5" w14:textId="723996DF" w:rsidR="000D339D" w:rsidRDefault="000D339D" w:rsidP="000D339D">
      <w:pPr>
        <w:pStyle w:val="Langtext"/>
      </w:pPr>
      <w:r>
        <w:t>Technische Daten:</w:t>
      </w:r>
    </w:p>
    <w:p w14:paraId="6FC644AB" w14:textId="77777777" w:rsidR="000D339D" w:rsidRDefault="000D339D" w:rsidP="000D339D">
      <w:pPr>
        <w:pStyle w:val="Langtext"/>
      </w:pPr>
    </w:p>
    <w:p w14:paraId="7940F778" w14:textId="0525CA0E" w:rsidR="000D339D" w:rsidRDefault="00F84533" w:rsidP="00F84533">
      <w:pPr>
        <w:pStyle w:val="Langtext"/>
      </w:pPr>
      <w:r>
        <w:t>Filterfläche: 5,92 m²</w:t>
      </w:r>
    </w:p>
    <w:p w14:paraId="657EA340" w14:textId="3F55D183" w:rsidR="00F84533" w:rsidRDefault="00F84533" w:rsidP="00F84533">
      <w:pPr>
        <w:pStyle w:val="Langtext"/>
      </w:pPr>
      <w:r>
        <w:t>maximal anschließbare Fläche: 1481 m²</w:t>
      </w:r>
    </w:p>
    <w:p w14:paraId="629AE4A7" w14:textId="67C4875E" w:rsidR="00F84533" w:rsidRDefault="00F84533" w:rsidP="00F84533">
      <w:pPr>
        <w:pStyle w:val="Langtext"/>
      </w:pPr>
      <w:r>
        <w:t>Zu- und Ablaufrohr: 315 DN/OD</w:t>
      </w:r>
    </w:p>
    <w:p w14:paraId="0D04DFA1" w14:textId="174D8407" w:rsidR="00F84533" w:rsidRDefault="00F84533" w:rsidP="00F84533">
      <w:pPr>
        <w:pStyle w:val="Langtext"/>
      </w:pPr>
      <w:r>
        <w:t>Behältertyp: Horizontal</w:t>
      </w:r>
    </w:p>
    <w:p w14:paraId="5A7479E4" w14:textId="66723D47" w:rsidR="00F84533" w:rsidRDefault="00F84533" w:rsidP="00F84533">
      <w:pPr>
        <w:pStyle w:val="Langtext"/>
      </w:pPr>
      <w:r>
        <w:t>Innendurchmesser: 1800 mm</w:t>
      </w:r>
    </w:p>
    <w:p w14:paraId="2F14569D" w14:textId="6D9B7460" w:rsidR="00F84533" w:rsidRDefault="00F84533" w:rsidP="00F84533">
      <w:pPr>
        <w:pStyle w:val="Langtext"/>
      </w:pPr>
      <w:r>
        <w:t>Länge: 4460 mm</w:t>
      </w:r>
    </w:p>
    <w:p w14:paraId="7F97BB18" w14:textId="379A4AAB" w:rsidR="00F84533" w:rsidRDefault="00F84533" w:rsidP="00F84533">
      <w:pPr>
        <w:pStyle w:val="Langtext"/>
      </w:pPr>
      <w:r>
        <w:t>Zulauftiefe H1 inkl. Aufsatzstück: 1047 - 2227 mm</w:t>
      </w:r>
    </w:p>
    <w:p w14:paraId="34546D2B" w14:textId="3E0E2669" w:rsidR="00F84533" w:rsidRDefault="00F84533" w:rsidP="00F84533">
      <w:pPr>
        <w:pStyle w:val="Langtext"/>
      </w:pPr>
      <w:r>
        <w:t>Auslauftiefe: H1 + 300 mm</w:t>
      </w:r>
    </w:p>
    <w:p w14:paraId="190D06E8" w14:textId="7B139F9E" w:rsidR="00F84533" w:rsidRDefault="00F84533" w:rsidP="00F84533">
      <w:pPr>
        <w:pStyle w:val="Langtext"/>
      </w:pPr>
      <w:r>
        <w:t>Einbautiefe H inkl. Aufsatzstück: 2470 - 3650 mm</w:t>
      </w:r>
    </w:p>
    <w:p w14:paraId="4A80144F" w14:textId="747E6B35" w:rsidR="00F84533" w:rsidRDefault="00F84533" w:rsidP="00F84533">
      <w:pPr>
        <w:pStyle w:val="Langtext"/>
      </w:pPr>
      <w:r>
        <w:t>Behältergewicht inkl. Filtermaterial: 2741 kg</w:t>
      </w:r>
    </w:p>
    <w:p w14:paraId="704B5D65" w14:textId="44641305" w:rsidR="00F84533" w:rsidRDefault="00F84533" w:rsidP="00F84533">
      <w:pPr>
        <w:pStyle w:val="Langtext"/>
      </w:pPr>
      <w:r>
        <w:t>Schichtdicke Filtermaterial: 30 mm</w:t>
      </w:r>
    </w:p>
    <w:p w14:paraId="28B252A0" w14:textId="77777777" w:rsidR="00F84533" w:rsidRDefault="00F84533" w:rsidP="00F84533">
      <w:pPr>
        <w:pStyle w:val="Langtext"/>
      </w:pPr>
    </w:p>
    <w:p w14:paraId="363D50C5" w14:textId="70D68ED7" w:rsidR="00F84533" w:rsidRDefault="00F84533" w:rsidP="00F84533">
      <w:pPr>
        <w:pStyle w:val="Langtext"/>
      </w:pPr>
      <w:r>
        <w:t>z.B. ACO Stormclean TF EA G-H 5,97 Artikelnummer 12991.EAA1 oder gleichwertiges.</w:t>
      </w:r>
    </w:p>
    <w:p w14:paraId="63E4D332" w14:textId="3AC1E9E5" w:rsidR="00F84533" w:rsidRDefault="00F84533" w:rsidP="00F84533">
      <w:pPr>
        <w:pStyle w:val="Langtext"/>
      </w:pPr>
      <w:r>
        <w:t>Angebotenes Erzeugnis:</w:t>
      </w:r>
    </w:p>
    <w:p w14:paraId="560980D4" w14:textId="061172D4" w:rsidR="00F84533" w:rsidRDefault="00F84533" w:rsidP="00F84533">
      <w:pPr>
        <w:pStyle w:val="Folgeposition"/>
        <w:keepNext/>
        <w:keepLines/>
      </w:pPr>
      <w:r>
        <w:t>N</w:t>
      </w:r>
      <w:r>
        <w:rPr>
          <w:sz w:val="12"/>
        </w:rPr>
        <w:t>+</w:t>
      </w:r>
      <w:r>
        <w:tab/>
        <w:t>Stormclean TF EA G-H 7,40</w:t>
      </w:r>
      <w:r>
        <w:tab/>
        <w:t xml:space="preserve">Stk </w:t>
      </w:r>
    </w:p>
    <w:p w14:paraId="3D748092" w14:textId="25E20F7C" w:rsidR="00F84533" w:rsidRDefault="00F84533" w:rsidP="00F84533">
      <w:pPr>
        <w:pStyle w:val="Langtext"/>
      </w:pPr>
      <w:r>
        <w:t>Fabrikat: ACO Technischer Filter Stormclean</w:t>
      </w:r>
    </w:p>
    <w:p w14:paraId="0BB520A0" w14:textId="1C25683A" w:rsidR="00F84533" w:rsidRDefault="00F84533" w:rsidP="00F84533">
      <w:pPr>
        <w:pStyle w:val="Langtext"/>
      </w:pPr>
      <w:r>
        <w:t>Type: ACO Stormclean TF EA G-H 7,40</w:t>
      </w:r>
    </w:p>
    <w:p w14:paraId="141333FE" w14:textId="31AD69EB" w:rsidR="00F84533" w:rsidRDefault="00F84533" w:rsidP="00F84533">
      <w:pPr>
        <w:pStyle w:val="Langtext"/>
      </w:pPr>
      <w:r>
        <w:t>Laut ÖNORM B 2506-3, Herkunftsklasse A, Flächenverhältnis 1:250</w:t>
      </w:r>
    </w:p>
    <w:p w14:paraId="4C0E5D7C" w14:textId="56DA8A5C" w:rsidR="00F84533" w:rsidRDefault="00F84533" w:rsidP="00F84533">
      <w:pPr>
        <w:pStyle w:val="Langtext"/>
      </w:pPr>
      <w:r>
        <w:t>Behälterwerkstoff: Glasfaserverstärkter Kunststoff</w:t>
      </w:r>
    </w:p>
    <w:p w14:paraId="63435DC0" w14:textId="14935ED1" w:rsidR="00F84533" w:rsidRDefault="00F84533" w:rsidP="00F84533">
      <w:pPr>
        <w:pStyle w:val="Langtext"/>
      </w:pPr>
      <w:r>
        <w:t>Aufsatzstück: B 125 oder D 400 separat zu wählen</w:t>
      </w:r>
    </w:p>
    <w:p w14:paraId="4F16CACD" w14:textId="7E1C50D5" w:rsidR="00F84533" w:rsidRDefault="00F84533" w:rsidP="00F84533">
      <w:pPr>
        <w:pStyle w:val="Langtext"/>
      </w:pPr>
      <w:r>
        <w:t>Auslauf: Erhöhter Auslauf</w:t>
      </w:r>
    </w:p>
    <w:p w14:paraId="42E75AB1" w14:textId="77777777" w:rsidR="00F84533" w:rsidRDefault="00F84533" w:rsidP="00F84533">
      <w:pPr>
        <w:pStyle w:val="Langtext"/>
      </w:pPr>
    </w:p>
    <w:p w14:paraId="515BBD4C" w14:textId="0345D6B5" w:rsidR="00F84533" w:rsidRDefault="00F84533" w:rsidP="00F84533">
      <w:pPr>
        <w:pStyle w:val="Langtext"/>
      </w:pPr>
      <w:r>
        <w:t>Technische Daten:</w:t>
      </w:r>
    </w:p>
    <w:p w14:paraId="7014475A" w14:textId="77777777" w:rsidR="00F84533" w:rsidRDefault="00F84533" w:rsidP="00F84533">
      <w:pPr>
        <w:pStyle w:val="Langtext"/>
      </w:pPr>
    </w:p>
    <w:p w14:paraId="2AB44705" w14:textId="5ACEF334" w:rsidR="00F84533" w:rsidRDefault="00F84533" w:rsidP="00F84533">
      <w:pPr>
        <w:pStyle w:val="Langtext"/>
      </w:pPr>
      <w:r>
        <w:t>Filterfläche: 7,40 m²</w:t>
      </w:r>
    </w:p>
    <w:p w14:paraId="279FB50C" w14:textId="07093925" w:rsidR="00F84533" w:rsidRDefault="00F84533" w:rsidP="00F84533">
      <w:pPr>
        <w:pStyle w:val="Langtext"/>
      </w:pPr>
      <w:r>
        <w:t>maximal anschließbare Fläche: 1850 m²</w:t>
      </w:r>
    </w:p>
    <w:p w14:paraId="66090CBB" w14:textId="66D5EFE1" w:rsidR="00F84533" w:rsidRDefault="00F84533" w:rsidP="00F84533">
      <w:pPr>
        <w:pStyle w:val="Langtext"/>
      </w:pPr>
      <w:r>
        <w:t>Zu- und Ablaufrohr: 315 DN/OD</w:t>
      </w:r>
    </w:p>
    <w:p w14:paraId="23F4EDBD" w14:textId="5F5ECDE5" w:rsidR="00F84533" w:rsidRDefault="00F84533" w:rsidP="00F84533">
      <w:pPr>
        <w:pStyle w:val="Langtext"/>
      </w:pPr>
      <w:r>
        <w:t>Behältertyp: Horizontal</w:t>
      </w:r>
    </w:p>
    <w:p w14:paraId="28CA2270" w14:textId="13A5D977" w:rsidR="00F84533" w:rsidRDefault="00F84533" w:rsidP="00F84533">
      <w:pPr>
        <w:pStyle w:val="Langtext"/>
      </w:pPr>
      <w:r>
        <w:t>Innendurchmesser: 1800 mm</w:t>
      </w:r>
    </w:p>
    <w:p w14:paraId="7362E75F" w14:textId="66B617FA" w:rsidR="00F84533" w:rsidRDefault="00F84533" w:rsidP="00F84533">
      <w:pPr>
        <w:pStyle w:val="Langtext"/>
      </w:pPr>
      <w:r>
        <w:t>Länge: 5460 mm</w:t>
      </w:r>
    </w:p>
    <w:p w14:paraId="459A7016" w14:textId="7B1AB804" w:rsidR="00F84533" w:rsidRDefault="00F84533" w:rsidP="00F84533">
      <w:pPr>
        <w:pStyle w:val="Langtext"/>
      </w:pPr>
      <w:r>
        <w:t>Zulauftiefe H1 inkl. Aufsatzstück: 1047 - 2227 mm</w:t>
      </w:r>
    </w:p>
    <w:p w14:paraId="4316FAC2" w14:textId="01554051" w:rsidR="00F84533" w:rsidRDefault="00F84533" w:rsidP="00F84533">
      <w:pPr>
        <w:pStyle w:val="Langtext"/>
      </w:pPr>
      <w:r>
        <w:t>Auslauftiefe: H1 + 300 mm</w:t>
      </w:r>
    </w:p>
    <w:p w14:paraId="4BA2B440" w14:textId="4F8572D5" w:rsidR="00F84533" w:rsidRDefault="00F84533" w:rsidP="00F84533">
      <w:pPr>
        <w:pStyle w:val="Langtext"/>
      </w:pPr>
      <w:r>
        <w:t>Einbautiefe H inkl. Aufsatzstück: 2470 - 3650 mm</w:t>
      </w:r>
    </w:p>
    <w:p w14:paraId="63F59530" w14:textId="41313B45" w:rsidR="00F84533" w:rsidRDefault="00F84533" w:rsidP="00F84533">
      <w:pPr>
        <w:pStyle w:val="Langtext"/>
      </w:pPr>
      <w:r>
        <w:t>Behältergewicht inkl. Filtermaterial: 3468 kg</w:t>
      </w:r>
    </w:p>
    <w:p w14:paraId="7CA5549E" w14:textId="5A021E20" w:rsidR="00F84533" w:rsidRDefault="00F84533" w:rsidP="00F84533">
      <w:pPr>
        <w:pStyle w:val="Langtext"/>
      </w:pPr>
      <w:r>
        <w:t>Schichtdicke Filtermaterial: 30 mm</w:t>
      </w:r>
    </w:p>
    <w:p w14:paraId="567B18E5" w14:textId="77777777" w:rsidR="00F84533" w:rsidRDefault="00F84533" w:rsidP="00F84533">
      <w:pPr>
        <w:pStyle w:val="Langtext"/>
      </w:pPr>
    </w:p>
    <w:p w14:paraId="539E4FDC" w14:textId="29DF199D" w:rsidR="00F84533" w:rsidRDefault="00F84533" w:rsidP="00F84533">
      <w:pPr>
        <w:pStyle w:val="Langtext"/>
      </w:pPr>
      <w:r>
        <w:t>z.B. ACO Stormclean TF EA G-H 7,40 Artikelnummer 12992.EAA1 oder gleichwertiges.</w:t>
      </w:r>
    </w:p>
    <w:p w14:paraId="15CC0A58" w14:textId="3B10C09F" w:rsidR="00F84533" w:rsidRDefault="00F84533" w:rsidP="00F84533">
      <w:pPr>
        <w:pStyle w:val="Langtext"/>
      </w:pPr>
      <w:r>
        <w:t>Angebotenes Erzeugnis:</w:t>
      </w:r>
    </w:p>
    <w:p w14:paraId="019601BB" w14:textId="418AD106" w:rsidR="00F84533" w:rsidRDefault="00F84533" w:rsidP="00F84533">
      <w:pPr>
        <w:pStyle w:val="Folgeposition"/>
        <w:keepNext/>
        <w:keepLines/>
      </w:pPr>
      <w:r>
        <w:t>O</w:t>
      </w:r>
      <w:r>
        <w:rPr>
          <w:sz w:val="12"/>
        </w:rPr>
        <w:t>+</w:t>
      </w:r>
      <w:r>
        <w:tab/>
        <w:t>Stormclean TF EA G-H 8,87</w:t>
      </w:r>
      <w:r>
        <w:tab/>
        <w:t xml:space="preserve">Stk </w:t>
      </w:r>
    </w:p>
    <w:p w14:paraId="4CAB9FE1" w14:textId="586CC6C7" w:rsidR="00F84533" w:rsidRDefault="00F84533" w:rsidP="00F84533">
      <w:pPr>
        <w:pStyle w:val="Langtext"/>
      </w:pPr>
      <w:r>
        <w:t>Fabrikat: ACO Technischer Filter Stormclean</w:t>
      </w:r>
    </w:p>
    <w:p w14:paraId="56969B75" w14:textId="3470CD77" w:rsidR="00F84533" w:rsidRDefault="00F84533" w:rsidP="00F84533">
      <w:pPr>
        <w:pStyle w:val="Langtext"/>
      </w:pPr>
      <w:r>
        <w:t>Type: ACO Stormclean TF EA G-H 8,87</w:t>
      </w:r>
    </w:p>
    <w:p w14:paraId="0E2E909C" w14:textId="0E82D6B4" w:rsidR="00F84533" w:rsidRDefault="00F84533" w:rsidP="00F84533">
      <w:pPr>
        <w:pStyle w:val="Langtext"/>
      </w:pPr>
      <w:r>
        <w:t>Laut ÖNORM B 2506-3, Herkunftsklasse A, Flächenverhältnis 1:250</w:t>
      </w:r>
    </w:p>
    <w:p w14:paraId="03DD49A2" w14:textId="3CBE95FB" w:rsidR="00F84533" w:rsidRDefault="00F84533" w:rsidP="00F84533">
      <w:pPr>
        <w:pStyle w:val="Langtext"/>
      </w:pPr>
      <w:r>
        <w:t>Behälterwerkstoff: Glasfaserverstärkter Kunststoff</w:t>
      </w:r>
    </w:p>
    <w:p w14:paraId="46156525" w14:textId="6A28F59C" w:rsidR="00F84533" w:rsidRDefault="00F84533" w:rsidP="00F84533">
      <w:pPr>
        <w:pStyle w:val="Langtext"/>
      </w:pPr>
      <w:r>
        <w:t>Aufsatzstück: B 125 oder D 400 separat zu wählen</w:t>
      </w:r>
    </w:p>
    <w:p w14:paraId="74616A67" w14:textId="71C63846" w:rsidR="00F84533" w:rsidRDefault="00F84533" w:rsidP="00F84533">
      <w:pPr>
        <w:pStyle w:val="Langtext"/>
      </w:pPr>
      <w:r>
        <w:t>Auslauf: Erhöhter Auslauf</w:t>
      </w:r>
    </w:p>
    <w:p w14:paraId="168B28F0" w14:textId="77777777" w:rsidR="00F84533" w:rsidRDefault="00F84533" w:rsidP="00F84533">
      <w:pPr>
        <w:pStyle w:val="Langtext"/>
      </w:pPr>
    </w:p>
    <w:p w14:paraId="05460350" w14:textId="3E636AA3" w:rsidR="00F84533" w:rsidRDefault="00F84533" w:rsidP="00F84533">
      <w:pPr>
        <w:pStyle w:val="Langtext"/>
      </w:pPr>
      <w:r>
        <w:t>Technische Daten:</w:t>
      </w:r>
    </w:p>
    <w:p w14:paraId="2F1F77BC" w14:textId="77777777" w:rsidR="00F84533" w:rsidRDefault="00F84533" w:rsidP="00F84533">
      <w:pPr>
        <w:pStyle w:val="Langtext"/>
      </w:pPr>
    </w:p>
    <w:p w14:paraId="0E060E07" w14:textId="6EFFFF56" w:rsidR="00F84533" w:rsidRDefault="00F84533" w:rsidP="00F84533">
      <w:pPr>
        <w:pStyle w:val="Langtext"/>
      </w:pPr>
      <w:r>
        <w:t>Filterfläche: 7,40 m²</w:t>
      </w:r>
    </w:p>
    <w:p w14:paraId="69C70035" w14:textId="7287F0F7" w:rsidR="00F84533" w:rsidRDefault="00F84533" w:rsidP="00F84533">
      <w:pPr>
        <w:pStyle w:val="Langtext"/>
      </w:pPr>
      <w:r>
        <w:t>maximal anschließbare Fläche: 2219 m²</w:t>
      </w:r>
    </w:p>
    <w:p w14:paraId="31B48BAF" w14:textId="4147ACBD" w:rsidR="00F84533" w:rsidRDefault="00F84533" w:rsidP="00F84533">
      <w:pPr>
        <w:pStyle w:val="Langtext"/>
      </w:pPr>
      <w:r>
        <w:t>Zu- und Ablaufrohr: 315 DN/OD</w:t>
      </w:r>
    </w:p>
    <w:p w14:paraId="1C1C72CC" w14:textId="278E1C1E" w:rsidR="00F84533" w:rsidRDefault="00F84533" w:rsidP="00F84533">
      <w:pPr>
        <w:pStyle w:val="Langtext"/>
      </w:pPr>
      <w:r>
        <w:t>Behältertyp: Horizontal</w:t>
      </w:r>
    </w:p>
    <w:p w14:paraId="06DDCA55" w14:textId="57323FB6" w:rsidR="00F84533" w:rsidRDefault="00F84533" w:rsidP="00F84533">
      <w:pPr>
        <w:pStyle w:val="Langtext"/>
      </w:pPr>
      <w:r>
        <w:t>Innendurchmesser: 1800 mm</w:t>
      </w:r>
    </w:p>
    <w:p w14:paraId="17E21A6B" w14:textId="09F1100D" w:rsidR="00F84533" w:rsidRDefault="00F84533" w:rsidP="00F84533">
      <w:pPr>
        <w:pStyle w:val="Langtext"/>
      </w:pPr>
      <w:r>
        <w:t>Länge: 6460 mm</w:t>
      </w:r>
    </w:p>
    <w:p w14:paraId="1D9B9A88" w14:textId="2381A2C0" w:rsidR="00F84533" w:rsidRDefault="00F84533" w:rsidP="00F84533">
      <w:pPr>
        <w:pStyle w:val="Langtext"/>
      </w:pPr>
      <w:r>
        <w:t>Zulauftiefe H1 inkl. Aufsatzstück: 1047 - 2227 mm</w:t>
      </w:r>
    </w:p>
    <w:p w14:paraId="727A4760" w14:textId="5F7B5F4C" w:rsidR="00F84533" w:rsidRDefault="00F84533" w:rsidP="00F84533">
      <w:pPr>
        <w:pStyle w:val="Langtext"/>
      </w:pPr>
      <w:r>
        <w:t>Auslauftiefe: H1 + 300 mm</w:t>
      </w:r>
    </w:p>
    <w:p w14:paraId="6970C17B" w14:textId="4924C47D" w:rsidR="00F84533" w:rsidRDefault="00F84533" w:rsidP="00F84533">
      <w:pPr>
        <w:pStyle w:val="Langtext"/>
      </w:pPr>
      <w:r>
        <w:t>Einbautiefe H inkl. Aufsatzstück: 2470 - 3650 mm</w:t>
      </w:r>
    </w:p>
    <w:p w14:paraId="40847492" w14:textId="7EE6C23C" w:rsidR="00F84533" w:rsidRDefault="00F84533" w:rsidP="00F84533">
      <w:pPr>
        <w:pStyle w:val="Langtext"/>
      </w:pPr>
      <w:r>
        <w:t>Behältergewicht inkl. Filtermaterial: 2716 kg</w:t>
      </w:r>
    </w:p>
    <w:p w14:paraId="31D3D027" w14:textId="0C183E1E" w:rsidR="00F84533" w:rsidRDefault="00F84533" w:rsidP="00F84533">
      <w:pPr>
        <w:pStyle w:val="Langtext"/>
      </w:pPr>
      <w:r>
        <w:t>Schichtdicke Filtermaterial: 30 mm</w:t>
      </w:r>
    </w:p>
    <w:p w14:paraId="68C65098" w14:textId="77777777" w:rsidR="00F84533" w:rsidRDefault="00F84533" w:rsidP="00F84533">
      <w:pPr>
        <w:pStyle w:val="Langtext"/>
      </w:pPr>
    </w:p>
    <w:p w14:paraId="5CA334FB" w14:textId="126146A4" w:rsidR="00F84533" w:rsidRDefault="00F84533" w:rsidP="00F84533">
      <w:pPr>
        <w:pStyle w:val="Langtext"/>
      </w:pPr>
      <w:r>
        <w:t>z.B. ACO Stormclean TF EA G-H 8,87 Artikelnummer 12993.EAA1 oder gleichwertiges.</w:t>
      </w:r>
    </w:p>
    <w:p w14:paraId="7F9C1F06" w14:textId="44B9DD3A" w:rsidR="00F84533" w:rsidRDefault="00F84533" w:rsidP="00F84533">
      <w:pPr>
        <w:pStyle w:val="Langtext"/>
      </w:pPr>
      <w:r>
        <w:t>Angebotenes Erzeugnis:</w:t>
      </w:r>
    </w:p>
    <w:p w14:paraId="17F00706" w14:textId="1BCD3C04" w:rsidR="00F84533" w:rsidRDefault="00F84533" w:rsidP="00F84533">
      <w:pPr>
        <w:pStyle w:val="Folgeposition"/>
        <w:keepNext/>
        <w:keepLines/>
      </w:pPr>
      <w:r>
        <w:t>P</w:t>
      </w:r>
      <w:r>
        <w:rPr>
          <w:sz w:val="12"/>
        </w:rPr>
        <w:t>+</w:t>
      </w:r>
      <w:r>
        <w:tab/>
        <w:t>Stormclean TF EA G-H 10,35</w:t>
      </w:r>
      <w:r>
        <w:tab/>
        <w:t xml:space="preserve">Stk </w:t>
      </w:r>
    </w:p>
    <w:p w14:paraId="60235FB0" w14:textId="23DA91AF" w:rsidR="00F84533" w:rsidRDefault="00F84533" w:rsidP="00F84533">
      <w:pPr>
        <w:pStyle w:val="Langtext"/>
      </w:pPr>
      <w:r>
        <w:t>Fabrikat: ACO Technischer Filter Stormclean</w:t>
      </w:r>
    </w:p>
    <w:p w14:paraId="10D5D11F" w14:textId="38215068" w:rsidR="00F84533" w:rsidRDefault="00F84533" w:rsidP="00F84533">
      <w:pPr>
        <w:pStyle w:val="Langtext"/>
      </w:pPr>
      <w:r>
        <w:t>Type: ACO Stormclean TF EA G-H 10,35</w:t>
      </w:r>
    </w:p>
    <w:p w14:paraId="53837DA2" w14:textId="6A78C441" w:rsidR="00F84533" w:rsidRDefault="00F84533" w:rsidP="00F84533">
      <w:pPr>
        <w:pStyle w:val="Langtext"/>
      </w:pPr>
      <w:r>
        <w:t>Laut ÖNORM B 2506-3, Herkunftsklasse A, Flächenverhältnis 1:250</w:t>
      </w:r>
    </w:p>
    <w:p w14:paraId="24B6577C" w14:textId="07F25C1D" w:rsidR="00F84533" w:rsidRDefault="00F84533" w:rsidP="00F84533">
      <w:pPr>
        <w:pStyle w:val="Langtext"/>
      </w:pPr>
      <w:r>
        <w:t>Behälterwerkstoff: Glasfaserverstärkter Kunststoff</w:t>
      </w:r>
    </w:p>
    <w:p w14:paraId="74367A69" w14:textId="7B95B9F2" w:rsidR="00F84533" w:rsidRDefault="00F84533" w:rsidP="00F84533">
      <w:pPr>
        <w:pStyle w:val="Langtext"/>
      </w:pPr>
      <w:r>
        <w:t>Aufsatzstück: B 125 oder D 400 separat zu wählen</w:t>
      </w:r>
    </w:p>
    <w:p w14:paraId="1F2123D1" w14:textId="124CF450" w:rsidR="00F84533" w:rsidRDefault="00F84533" w:rsidP="00F84533">
      <w:pPr>
        <w:pStyle w:val="Langtext"/>
      </w:pPr>
      <w:r>
        <w:t>Auslauf: Erhöhter Auslauf</w:t>
      </w:r>
    </w:p>
    <w:p w14:paraId="07D3FE9F" w14:textId="77777777" w:rsidR="00F84533" w:rsidRDefault="00F84533" w:rsidP="00F84533">
      <w:pPr>
        <w:pStyle w:val="Langtext"/>
      </w:pPr>
    </w:p>
    <w:p w14:paraId="14EB2676" w14:textId="723971AF" w:rsidR="00F84533" w:rsidRDefault="00F84533" w:rsidP="00F84533">
      <w:pPr>
        <w:pStyle w:val="Langtext"/>
      </w:pPr>
      <w:r>
        <w:t>Technische Daten:</w:t>
      </w:r>
    </w:p>
    <w:p w14:paraId="3DDA6DA5" w14:textId="77777777" w:rsidR="00F84533" w:rsidRDefault="00F84533" w:rsidP="00F84533">
      <w:pPr>
        <w:pStyle w:val="Langtext"/>
      </w:pPr>
    </w:p>
    <w:p w14:paraId="428B55BE" w14:textId="7482D69B" w:rsidR="00F84533" w:rsidRDefault="00F84533" w:rsidP="00F84533">
      <w:pPr>
        <w:pStyle w:val="Langtext"/>
      </w:pPr>
      <w:r>
        <w:t>Filterfläche: 10,35 m²</w:t>
      </w:r>
    </w:p>
    <w:p w14:paraId="5ACE0E67" w14:textId="770BA34C" w:rsidR="00F84533" w:rsidRDefault="00F84533" w:rsidP="00F84533">
      <w:pPr>
        <w:pStyle w:val="Langtext"/>
      </w:pPr>
      <w:r>
        <w:t>maximal anschließbare Fläche: 2588 m²</w:t>
      </w:r>
    </w:p>
    <w:p w14:paraId="763A752B" w14:textId="33C7E2C5" w:rsidR="00F84533" w:rsidRDefault="00F84533" w:rsidP="00F84533">
      <w:pPr>
        <w:pStyle w:val="Langtext"/>
      </w:pPr>
      <w:r>
        <w:t>Zu- und Ablaufrohr: 315 DN/OD</w:t>
      </w:r>
    </w:p>
    <w:p w14:paraId="7E78B9C4" w14:textId="78CC6162" w:rsidR="00F84533" w:rsidRDefault="00F84533" w:rsidP="00F84533">
      <w:pPr>
        <w:pStyle w:val="Langtext"/>
      </w:pPr>
      <w:r>
        <w:t>Behältertyp: Horizontal</w:t>
      </w:r>
    </w:p>
    <w:p w14:paraId="13F2421F" w14:textId="6DE686CF" w:rsidR="00F84533" w:rsidRDefault="00F84533" w:rsidP="00F84533">
      <w:pPr>
        <w:pStyle w:val="Langtext"/>
      </w:pPr>
      <w:r>
        <w:t>Innendurchmesser: 1800 mm</w:t>
      </w:r>
    </w:p>
    <w:p w14:paraId="5D121475" w14:textId="70646DC0" w:rsidR="00F84533" w:rsidRDefault="00F84533" w:rsidP="00F84533">
      <w:pPr>
        <w:pStyle w:val="Langtext"/>
      </w:pPr>
      <w:r>
        <w:t>Länge: 7460 mm</w:t>
      </w:r>
    </w:p>
    <w:p w14:paraId="147F508B" w14:textId="5EF962E9" w:rsidR="00F84533" w:rsidRDefault="00F84533" w:rsidP="00F84533">
      <w:pPr>
        <w:pStyle w:val="Langtext"/>
      </w:pPr>
      <w:r>
        <w:t>Zulauftiefe H1 inkl. Aufsatzstück: 1047 - 2227 mm</w:t>
      </w:r>
    </w:p>
    <w:p w14:paraId="21D826A3" w14:textId="7130800B" w:rsidR="00F84533" w:rsidRDefault="00F84533" w:rsidP="00F84533">
      <w:pPr>
        <w:pStyle w:val="Langtext"/>
      </w:pPr>
      <w:r>
        <w:t>Auslauftiefe: H1 + 300 mm</w:t>
      </w:r>
    </w:p>
    <w:p w14:paraId="44ADECD9" w14:textId="7E2DF070" w:rsidR="00F84533" w:rsidRDefault="00F84533" w:rsidP="00F84533">
      <w:pPr>
        <w:pStyle w:val="Langtext"/>
      </w:pPr>
      <w:r>
        <w:t>Einbautiefe H inkl. Aufsatzstück: 2470 - 3650 mm</w:t>
      </w:r>
    </w:p>
    <w:p w14:paraId="4C79478E" w14:textId="4DEF22A7" w:rsidR="00F84533" w:rsidRDefault="00F84533" w:rsidP="00F84533">
      <w:pPr>
        <w:pStyle w:val="Langtext"/>
      </w:pPr>
      <w:r>
        <w:t>Behältergewicht inkl. Filtermaterial: 3185 kg</w:t>
      </w:r>
    </w:p>
    <w:p w14:paraId="1DF8FF06" w14:textId="03529C4A" w:rsidR="00F84533" w:rsidRDefault="00F84533" w:rsidP="00F84533">
      <w:pPr>
        <w:pStyle w:val="Langtext"/>
      </w:pPr>
      <w:r>
        <w:t>Schichtdicke Filtermaterial: 30 mm</w:t>
      </w:r>
    </w:p>
    <w:p w14:paraId="35A3D7E9" w14:textId="77777777" w:rsidR="00F84533" w:rsidRDefault="00F84533" w:rsidP="00F84533">
      <w:pPr>
        <w:pStyle w:val="Langtext"/>
      </w:pPr>
    </w:p>
    <w:p w14:paraId="1BEDC5FA" w14:textId="5F426520" w:rsidR="00F84533" w:rsidRDefault="00F84533" w:rsidP="00F84533">
      <w:pPr>
        <w:pStyle w:val="Langtext"/>
      </w:pPr>
      <w:r>
        <w:t>z.B. ACO Stormclean TF EA G-H 10,35 Artikelnummer 12994.EAA1 oder gleichwertiges.</w:t>
      </w:r>
    </w:p>
    <w:p w14:paraId="522F9FD2" w14:textId="2EC966AF" w:rsidR="00F84533" w:rsidRDefault="00F84533" w:rsidP="00F84533">
      <w:pPr>
        <w:pStyle w:val="Langtext"/>
      </w:pPr>
      <w:r>
        <w:t>Angebotenes Erzeugnis:</w:t>
      </w:r>
    </w:p>
    <w:p w14:paraId="7C6E4980" w14:textId="6CFF94C0" w:rsidR="00F84533" w:rsidRDefault="00F84533" w:rsidP="00F84533">
      <w:pPr>
        <w:pStyle w:val="Folgeposition"/>
        <w:keepNext/>
        <w:keepLines/>
      </w:pPr>
      <w:r>
        <w:t>Q</w:t>
      </w:r>
      <w:r>
        <w:rPr>
          <w:sz w:val="12"/>
        </w:rPr>
        <w:t>+</w:t>
      </w:r>
      <w:r>
        <w:tab/>
        <w:t>Stormclean TF EA G-H 11,83</w:t>
      </w:r>
      <w:r>
        <w:tab/>
        <w:t xml:space="preserve">Stk </w:t>
      </w:r>
    </w:p>
    <w:p w14:paraId="2E761D9B" w14:textId="49FFA83F" w:rsidR="00F84533" w:rsidRDefault="00F84533" w:rsidP="00F84533">
      <w:pPr>
        <w:pStyle w:val="Langtext"/>
      </w:pPr>
      <w:r>
        <w:t>Fabrikat: ACO Technischer Filter Stormclean</w:t>
      </w:r>
    </w:p>
    <w:p w14:paraId="34951845" w14:textId="29F5FC9A" w:rsidR="00F84533" w:rsidRDefault="00F84533" w:rsidP="00F84533">
      <w:pPr>
        <w:pStyle w:val="Langtext"/>
      </w:pPr>
      <w:r>
        <w:t>Type: ACO Stormclean TF EA G-H 11,83</w:t>
      </w:r>
    </w:p>
    <w:p w14:paraId="7C187836" w14:textId="2F9D732E" w:rsidR="00F84533" w:rsidRDefault="00F84533" w:rsidP="00F84533">
      <w:pPr>
        <w:pStyle w:val="Langtext"/>
      </w:pPr>
      <w:r>
        <w:t>Laut ÖNORM B 2506-3, Herkunftsklasse A, Flächenverhältnis 1:250</w:t>
      </w:r>
    </w:p>
    <w:p w14:paraId="1458593F" w14:textId="4AAD4635" w:rsidR="00F84533" w:rsidRDefault="00F84533" w:rsidP="00F84533">
      <w:pPr>
        <w:pStyle w:val="Langtext"/>
      </w:pPr>
      <w:r>
        <w:t>Behälterwerkstoff: Glasfaserverstärkter Kunststoff</w:t>
      </w:r>
    </w:p>
    <w:p w14:paraId="70EFEE81" w14:textId="605E8ECA" w:rsidR="00F84533" w:rsidRDefault="00F84533" w:rsidP="00F84533">
      <w:pPr>
        <w:pStyle w:val="Langtext"/>
      </w:pPr>
      <w:r>
        <w:t>Aufsatzstück: B 125 oder D 400 separat zu wählen</w:t>
      </w:r>
    </w:p>
    <w:p w14:paraId="38A550FE" w14:textId="4C7D8ED2" w:rsidR="00F84533" w:rsidRDefault="00F84533" w:rsidP="00F84533">
      <w:pPr>
        <w:pStyle w:val="Langtext"/>
      </w:pPr>
      <w:r>
        <w:t>Auslauf: Erhöhter Auslauf</w:t>
      </w:r>
    </w:p>
    <w:p w14:paraId="1320FC94" w14:textId="77777777" w:rsidR="00F84533" w:rsidRDefault="00F84533" w:rsidP="00F84533">
      <w:pPr>
        <w:pStyle w:val="Langtext"/>
      </w:pPr>
    </w:p>
    <w:p w14:paraId="65BE4EA7" w14:textId="54CC370D" w:rsidR="00F84533" w:rsidRDefault="00F84533" w:rsidP="00F84533">
      <w:pPr>
        <w:pStyle w:val="Langtext"/>
      </w:pPr>
      <w:r>
        <w:t>Technische Daten:</w:t>
      </w:r>
    </w:p>
    <w:p w14:paraId="180046BD" w14:textId="77777777" w:rsidR="00F84533" w:rsidRDefault="00F84533" w:rsidP="00F84533">
      <w:pPr>
        <w:pStyle w:val="Langtext"/>
      </w:pPr>
    </w:p>
    <w:p w14:paraId="058BEBF4" w14:textId="048EBC27" w:rsidR="00F84533" w:rsidRDefault="00F84533" w:rsidP="00F84533">
      <w:pPr>
        <w:pStyle w:val="Langtext"/>
      </w:pPr>
      <w:r>
        <w:t>Filterfläche: 11,83 m²</w:t>
      </w:r>
    </w:p>
    <w:p w14:paraId="4A133CC1" w14:textId="270CD4A4" w:rsidR="00F84533" w:rsidRDefault="00F84533" w:rsidP="00F84533">
      <w:pPr>
        <w:pStyle w:val="Langtext"/>
      </w:pPr>
      <w:r>
        <w:t>maximal anschließbare Fläche: 2987 m²</w:t>
      </w:r>
    </w:p>
    <w:p w14:paraId="05BBDDC7" w14:textId="0AD98107" w:rsidR="00F84533" w:rsidRDefault="00F84533" w:rsidP="00F84533">
      <w:pPr>
        <w:pStyle w:val="Langtext"/>
      </w:pPr>
      <w:r>
        <w:t>Zu- und Ablaufrohr: 315 DN/OD</w:t>
      </w:r>
    </w:p>
    <w:p w14:paraId="3A11D463" w14:textId="3FB84A4E" w:rsidR="00F84533" w:rsidRDefault="00F84533" w:rsidP="00F84533">
      <w:pPr>
        <w:pStyle w:val="Langtext"/>
      </w:pPr>
      <w:r>
        <w:t>Behältertyp: Horizontal</w:t>
      </w:r>
    </w:p>
    <w:p w14:paraId="1C5EF28D" w14:textId="1F0F9A3B" w:rsidR="00F84533" w:rsidRDefault="001C4A55" w:rsidP="001C4A55">
      <w:pPr>
        <w:pStyle w:val="Langtext"/>
      </w:pPr>
      <w:r>
        <w:t>Innendurchmesser: 1800 mm</w:t>
      </w:r>
    </w:p>
    <w:p w14:paraId="15A63D01" w14:textId="31F21A01" w:rsidR="001C4A55" w:rsidRDefault="001C4A55" w:rsidP="001C4A55">
      <w:pPr>
        <w:pStyle w:val="Langtext"/>
      </w:pPr>
      <w:r>
        <w:t>Länge: 8460 mm</w:t>
      </w:r>
    </w:p>
    <w:p w14:paraId="5F23283B" w14:textId="08E3D53F" w:rsidR="001C4A55" w:rsidRDefault="001C4A55" w:rsidP="001C4A55">
      <w:pPr>
        <w:pStyle w:val="Langtext"/>
      </w:pPr>
      <w:r>
        <w:t>Zulauftiefe H1 inkl. Aufsatzstück: 1047 - 2227 mm</w:t>
      </w:r>
    </w:p>
    <w:p w14:paraId="025331A4" w14:textId="6ABFDF2E" w:rsidR="001C4A55" w:rsidRDefault="001C4A55" w:rsidP="001C4A55">
      <w:pPr>
        <w:pStyle w:val="Langtext"/>
      </w:pPr>
      <w:r>
        <w:t>Auslauftiefe: H1 + 300 mm</w:t>
      </w:r>
    </w:p>
    <w:p w14:paraId="4A0528B0" w14:textId="71A256C6" w:rsidR="001C4A55" w:rsidRDefault="001C4A55" w:rsidP="001C4A55">
      <w:pPr>
        <w:pStyle w:val="Langtext"/>
      </w:pPr>
      <w:r>
        <w:t>Einbautiefe H inkl. Aufsatzstück: 2470 - 3650 mm</w:t>
      </w:r>
    </w:p>
    <w:p w14:paraId="58DE628B" w14:textId="4E304CB0" w:rsidR="001C4A55" w:rsidRDefault="001C4A55" w:rsidP="001C4A55">
      <w:pPr>
        <w:pStyle w:val="Langtext"/>
      </w:pPr>
      <w:r>
        <w:t>Behältergewicht inkl. Filtermaterial: 3654 kg</w:t>
      </w:r>
    </w:p>
    <w:p w14:paraId="0AEE3673" w14:textId="6B098BAB" w:rsidR="001C4A55" w:rsidRDefault="001C4A55" w:rsidP="001C4A55">
      <w:pPr>
        <w:pStyle w:val="Langtext"/>
      </w:pPr>
      <w:r>
        <w:t>Schichtdicke Filtermaterial: 30 mm</w:t>
      </w:r>
    </w:p>
    <w:p w14:paraId="1F831604" w14:textId="77777777" w:rsidR="001C4A55" w:rsidRDefault="001C4A55" w:rsidP="001C4A55">
      <w:pPr>
        <w:pStyle w:val="Langtext"/>
      </w:pPr>
    </w:p>
    <w:p w14:paraId="56751C29" w14:textId="2233358B" w:rsidR="001C4A55" w:rsidRDefault="001C4A55" w:rsidP="001C4A55">
      <w:pPr>
        <w:pStyle w:val="Langtext"/>
      </w:pPr>
      <w:r>
        <w:lastRenderedPageBreak/>
        <w:t>z.B. ACO Stormclean TF EA G-H 11,83 Artikelnummer 12995.EAA1 oder gleichwertiges.</w:t>
      </w:r>
    </w:p>
    <w:p w14:paraId="67474CA2" w14:textId="46EB1688" w:rsidR="001C4A55" w:rsidRDefault="001C4A55" w:rsidP="001C4A55">
      <w:pPr>
        <w:pStyle w:val="Langtext"/>
      </w:pPr>
      <w:r>
        <w:t>Angebotenes Erzeugnis:</w:t>
      </w:r>
    </w:p>
    <w:p w14:paraId="0D199DC6" w14:textId="62F48FE3" w:rsidR="001C4A55" w:rsidRDefault="001C4A55" w:rsidP="001C4A55">
      <w:pPr>
        <w:pStyle w:val="Folgeposition"/>
        <w:keepNext/>
        <w:keepLines/>
      </w:pPr>
      <w:r>
        <w:t>R</w:t>
      </w:r>
      <w:r>
        <w:rPr>
          <w:sz w:val="12"/>
        </w:rPr>
        <w:t>+</w:t>
      </w:r>
      <w:r>
        <w:tab/>
        <w:t>Stormclean TF EA G-H 13,30</w:t>
      </w:r>
      <w:r>
        <w:tab/>
        <w:t xml:space="preserve">Stk </w:t>
      </w:r>
    </w:p>
    <w:p w14:paraId="4DD66D4F" w14:textId="6ED3514B" w:rsidR="001C4A55" w:rsidRDefault="001C4A55" w:rsidP="001C4A55">
      <w:pPr>
        <w:pStyle w:val="Langtext"/>
      </w:pPr>
      <w:r>
        <w:t>Fabrikat: ACO Technischer Filter Stormclean</w:t>
      </w:r>
    </w:p>
    <w:p w14:paraId="06B5FA1D" w14:textId="658D32A2" w:rsidR="001C4A55" w:rsidRDefault="001C4A55" w:rsidP="001C4A55">
      <w:pPr>
        <w:pStyle w:val="Langtext"/>
      </w:pPr>
      <w:r>
        <w:t>Type: ACO Stormclean TF EA G-H 13,30</w:t>
      </w:r>
    </w:p>
    <w:p w14:paraId="042813F0" w14:textId="0D6FA104" w:rsidR="001C4A55" w:rsidRDefault="001C4A55" w:rsidP="001C4A55">
      <w:pPr>
        <w:pStyle w:val="Langtext"/>
      </w:pPr>
      <w:r>
        <w:t>Laut ÖNORM B 2506-3, Herkunftsklasse A, Flächenverhältnis 1:250</w:t>
      </w:r>
    </w:p>
    <w:p w14:paraId="6DBB826A" w14:textId="1C03953B" w:rsidR="001C4A55" w:rsidRDefault="001C4A55" w:rsidP="001C4A55">
      <w:pPr>
        <w:pStyle w:val="Langtext"/>
      </w:pPr>
      <w:r>
        <w:t>Behälterwerkstoff: Glasfaserverstärkter Kunststoff</w:t>
      </w:r>
    </w:p>
    <w:p w14:paraId="71100A2C" w14:textId="4F9808D8" w:rsidR="001C4A55" w:rsidRDefault="001C4A55" w:rsidP="001C4A55">
      <w:pPr>
        <w:pStyle w:val="Langtext"/>
      </w:pPr>
      <w:r>
        <w:t>Aufsatzstück: B 125 oder D 400 separat zu wählen</w:t>
      </w:r>
    </w:p>
    <w:p w14:paraId="22377F11" w14:textId="1F2763CE" w:rsidR="001C4A55" w:rsidRDefault="001C4A55" w:rsidP="001C4A55">
      <w:pPr>
        <w:pStyle w:val="Langtext"/>
      </w:pPr>
      <w:r>
        <w:t>Auslauf: Erhöhter Auslauf</w:t>
      </w:r>
    </w:p>
    <w:p w14:paraId="1AABEB2B" w14:textId="77777777" w:rsidR="001C4A55" w:rsidRDefault="001C4A55" w:rsidP="001C4A55">
      <w:pPr>
        <w:pStyle w:val="Langtext"/>
      </w:pPr>
    </w:p>
    <w:p w14:paraId="4A7FE87F" w14:textId="2618B3FD" w:rsidR="001C4A55" w:rsidRDefault="001C4A55" w:rsidP="001C4A55">
      <w:pPr>
        <w:pStyle w:val="Langtext"/>
      </w:pPr>
      <w:r>
        <w:t>Technische Daten:</w:t>
      </w:r>
    </w:p>
    <w:p w14:paraId="25EA64AD" w14:textId="77777777" w:rsidR="001C4A55" w:rsidRDefault="001C4A55" w:rsidP="001C4A55">
      <w:pPr>
        <w:pStyle w:val="Langtext"/>
      </w:pPr>
    </w:p>
    <w:p w14:paraId="70D85625" w14:textId="5C2721FA" w:rsidR="001C4A55" w:rsidRDefault="001C4A55" w:rsidP="001C4A55">
      <w:pPr>
        <w:pStyle w:val="Langtext"/>
      </w:pPr>
      <w:r>
        <w:t>Filterfläche: 13,30 m²</w:t>
      </w:r>
    </w:p>
    <w:p w14:paraId="7E7845FA" w14:textId="26283DC8" w:rsidR="001C4A55" w:rsidRDefault="001C4A55" w:rsidP="001C4A55">
      <w:pPr>
        <w:pStyle w:val="Langtext"/>
      </w:pPr>
      <w:r>
        <w:t>maximal anschließbare Fläche: 3326 m²</w:t>
      </w:r>
    </w:p>
    <w:p w14:paraId="3CC43912" w14:textId="5792169A" w:rsidR="001C4A55" w:rsidRDefault="001C4A55" w:rsidP="001C4A55">
      <w:pPr>
        <w:pStyle w:val="Langtext"/>
      </w:pPr>
      <w:r>
        <w:t>Zu- und Ablaufrohr: 315 DN/OD</w:t>
      </w:r>
    </w:p>
    <w:p w14:paraId="1B1859CA" w14:textId="3184B36D" w:rsidR="001C4A55" w:rsidRDefault="001C4A55" w:rsidP="001C4A55">
      <w:pPr>
        <w:pStyle w:val="Langtext"/>
      </w:pPr>
      <w:r>
        <w:t>Behältertyp: Horizontal</w:t>
      </w:r>
    </w:p>
    <w:p w14:paraId="237C6F43" w14:textId="5D405333" w:rsidR="001C4A55" w:rsidRDefault="001C4A55" w:rsidP="001C4A55">
      <w:pPr>
        <w:pStyle w:val="Langtext"/>
      </w:pPr>
      <w:r>
        <w:t>Innendurchmesser: 1800 mm</w:t>
      </w:r>
    </w:p>
    <w:p w14:paraId="47DA9882" w14:textId="28D32338" w:rsidR="001C4A55" w:rsidRDefault="001C4A55" w:rsidP="001C4A55">
      <w:pPr>
        <w:pStyle w:val="Langtext"/>
      </w:pPr>
      <w:r>
        <w:t>Länge: 9460 mm</w:t>
      </w:r>
    </w:p>
    <w:p w14:paraId="5FD3B8FC" w14:textId="1E5E4F81" w:rsidR="001C4A55" w:rsidRDefault="001C4A55" w:rsidP="001C4A55">
      <w:pPr>
        <w:pStyle w:val="Langtext"/>
      </w:pPr>
      <w:r>
        <w:t>Zulauftiefe H1 inkl. Aufsatzstück: 1047 - 2227 mm</w:t>
      </w:r>
    </w:p>
    <w:p w14:paraId="4B6E3B52" w14:textId="6A7595D8" w:rsidR="001C4A55" w:rsidRDefault="001C4A55" w:rsidP="001C4A55">
      <w:pPr>
        <w:pStyle w:val="Langtext"/>
      </w:pPr>
      <w:r>
        <w:t>Auslauftiefe: H1 + 300 mm</w:t>
      </w:r>
    </w:p>
    <w:p w14:paraId="725F5A59" w14:textId="6AEA51FF" w:rsidR="001C4A55" w:rsidRDefault="001C4A55" w:rsidP="001C4A55">
      <w:pPr>
        <w:pStyle w:val="Langtext"/>
      </w:pPr>
      <w:r>
        <w:t>Einbautiefe H inkl. Aufsatzstück: 2470 - 3650 mm</w:t>
      </w:r>
    </w:p>
    <w:p w14:paraId="75D25251" w14:textId="5D9816FA" w:rsidR="001C4A55" w:rsidRDefault="001C4A55" w:rsidP="001C4A55">
      <w:pPr>
        <w:pStyle w:val="Langtext"/>
      </w:pPr>
      <w:r>
        <w:t>Behältergewicht inkl. Filtermaterial: 4122 kg</w:t>
      </w:r>
    </w:p>
    <w:p w14:paraId="28E47282" w14:textId="6DC2D584" w:rsidR="001C4A55" w:rsidRDefault="001C4A55" w:rsidP="001C4A55">
      <w:pPr>
        <w:pStyle w:val="Langtext"/>
      </w:pPr>
      <w:r>
        <w:t>Schichtdicke Filtermaterial: 30 mm</w:t>
      </w:r>
    </w:p>
    <w:p w14:paraId="1C454A65" w14:textId="77777777" w:rsidR="001C4A55" w:rsidRDefault="001C4A55" w:rsidP="001C4A55">
      <w:pPr>
        <w:pStyle w:val="Langtext"/>
      </w:pPr>
    </w:p>
    <w:p w14:paraId="148589AF" w14:textId="2B931AFE" w:rsidR="001C4A55" w:rsidRDefault="001C4A55" w:rsidP="001C4A55">
      <w:pPr>
        <w:pStyle w:val="Langtext"/>
      </w:pPr>
      <w:r>
        <w:t>z.B. ACO Stormclean TF EA G-H 13,30 Artikelnummer 12996.EAA1 oder gleichwertiges.</w:t>
      </w:r>
    </w:p>
    <w:p w14:paraId="15615E45" w14:textId="7AFE381E" w:rsidR="001C4A55" w:rsidRDefault="001C4A55" w:rsidP="001C4A55">
      <w:pPr>
        <w:pStyle w:val="Langtext"/>
      </w:pPr>
      <w:r>
        <w:t>Angebotenes Erzeugnis:</w:t>
      </w:r>
    </w:p>
    <w:p w14:paraId="30C57D27" w14:textId="3A6B605F" w:rsidR="001C4A55" w:rsidRDefault="001C4A55" w:rsidP="001C4A55">
      <w:pPr>
        <w:pStyle w:val="Folgeposition"/>
        <w:keepNext/>
        <w:keepLines/>
      </w:pPr>
      <w:r>
        <w:t>S</w:t>
      </w:r>
      <w:r>
        <w:rPr>
          <w:sz w:val="12"/>
        </w:rPr>
        <w:t>+</w:t>
      </w:r>
      <w:r>
        <w:tab/>
        <w:t>Stormclean TF EA G-H 14,78</w:t>
      </w:r>
      <w:r>
        <w:tab/>
        <w:t xml:space="preserve">Stk </w:t>
      </w:r>
    </w:p>
    <w:p w14:paraId="4DE005B4" w14:textId="1A2F843A" w:rsidR="001C4A55" w:rsidRDefault="001C4A55" w:rsidP="001C4A55">
      <w:pPr>
        <w:pStyle w:val="Langtext"/>
      </w:pPr>
      <w:r>
        <w:t>Fabrikat: ACO Technischer Filter Stormclean</w:t>
      </w:r>
    </w:p>
    <w:p w14:paraId="28E4DDAA" w14:textId="20647B39" w:rsidR="001C4A55" w:rsidRDefault="001C4A55" w:rsidP="001C4A55">
      <w:pPr>
        <w:pStyle w:val="Langtext"/>
      </w:pPr>
      <w:r>
        <w:t>Type: ACO Stormclean TF EA G-H 14,78</w:t>
      </w:r>
    </w:p>
    <w:p w14:paraId="130DC4CF" w14:textId="54A80301" w:rsidR="001C4A55" w:rsidRDefault="001C4A55" w:rsidP="001C4A55">
      <w:pPr>
        <w:pStyle w:val="Langtext"/>
      </w:pPr>
      <w:r>
        <w:t>Laut ÖNORM B 2506-3, Herkunftsklasse A, Flächenverhältnis 1:250</w:t>
      </w:r>
    </w:p>
    <w:p w14:paraId="475826EB" w14:textId="26E0A657" w:rsidR="001C4A55" w:rsidRDefault="001C4A55" w:rsidP="001C4A55">
      <w:pPr>
        <w:pStyle w:val="Langtext"/>
      </w:pPr>
      <w:r>
        <w:t>Behälterwerkstoff: Glasfaserverstärkter Kunststoff</w:t>
      </w:r>
    </w:p>
    <w:p w14:paraId="77C1F6F9" w14:textId="5C86F884" w:rsidR="001C4A55" w:rsidRDefault="001C4A55" w:rsidP="001C4A55">
      <w:pPr>
        <w:pStyle w:val="Langtext"/>
      </w:pPr>
      <w:r>
        <w:t>Aufsatzstück: B 125 oder D 400 separat zu wählen</w:t>
      </w:r>
    </w:p>
    <w:p w14:paraId="697663A4" w14:textId="07B080FF" w:rsidR="001C4A55" w:rsidRDefault="001C4A55" w:rsidP="001C4A55">
      <w:pPr>
        <w:pStyle w:val="Langtext"/>
      </w:pPr>
      <w:r>
        <w:t>Auslauf: Erhöhter Auslauf</w:t>
      </w:r>
    </w:p>
    <w:p w14:paraId="5715B798" w14:textId="77777777" w:rsidR="001C4A55" w:rsidRDefault="001C4A55" w:rsidP="001C4A55">
      <w:pPr>
        <w:pStyle w:val="Langtext"/>
      </w:pPr>
    </w:p>
    <w:p w14:paraId="669337F6" w14:textId="07315251" w:rsidR="001C4A55" w:rsidRDefault="001C4A55" w:rsidP="001C4A55">
      <w:pPr>
        <w:pStyle w:val="Langtext"/>
      </w:pPr>
      <w:r>
        <w:t>Technische Daten:</w:t>
      </w:r>
    </w:p>
    <w:p w14:paraId="00568868" w14:textId="77777777" w:rsidR="001C4A55" w:rsidRDefault="001C4A55" w:rsidP="001C4A55">
      <w:pPr>
        <w:pStyle w:val="Langtext"/>
      </w:pPr>
    </w:p>
    <w:p w14:paraId="0E40A85B" w14:textId="4C8D763D" w:rsidR="001C4A55" w:rsidRDefault="001C4A55" w:rsidP="001C4A55">
      <w:pPr>
        <w:pStyle w:val="Langtext"/>
      </w:pPr>
      <w:r>
        <w:t>Filterfläche: 14,78 m²</w:t>
      </w:r>
    </w:p>
    <w:p w14:paraId="16FB9667" w14:textId="62C1EFBA" w:rsidR="001C4A55" w:rsidRDefault="001C4A55" w:rsidP="001C4A55">
      <w:pPr>
        <w:pStyle w:val="Langtext"/>
      </w:pPr>
      <w:r>
        <w:t>maximal anschließbare Fläche: 3695 m²</w:t>
      </w:r>
    </w:p>
    <w:p w14:paraId="13805561" w14:textId="449CC794" w:rsidR="001C4A55" w:rsidRDefault="001C4A55" w:rsidP="001C4A55">
      <w:pPr>
        <w:pStyle w:val="Langtext"/>
      </w:pPr>
      <w:r>
        <w:t>Zu- und Ablaufrohr: 315 DN/OD</w:t>
      </w:r>
    </w:p>
    <w:p w14:paraId="59336F3B" w14:textId="40AAB756" w:rsidR="001C4A55" w:rsidRDefault="001C4A55" w:rsidP="001C4A55">
      <w:pPr>
        <w:pStyle w:val="Langtext"/>
      </w:pPr>
      <w:r>
        <w:t>Behältertyp: Horizontal</w:t>
      </w:r>
    </w:p>
    <w:p w14:paraId="52FFFF18" w14:textId="3EA4CDDD" w:rsidR="001C4A55" w:rsidRDefault="001C4A55" w:rsidP="001C4A55">
      <w:pPr>
        <w:pStyle w:val="Langtext"/>
      </w:pPr>
      <w:r>
        <w:t>Innendurchmesser: 1800 mm</w:t>
      </w:r>
    </w:p>
    <w:p w14:paraId="4EE9F36C" w14:textId="4EE3555D" w:rsidR="001C4A55" w:rsidRDefault="001C4A55" w:rsidP="001C4A55">
      <w:pPr>
        <w:pStyle w:val="Langtext"/>
      </w:pPr>
      <w:r>
        <w:t>Länge: 10460 mm</w:t>
      </w:r>
    </w:p>
    <w:p w14:paraId="1DA0C724" w14:textId="0BFE26F5" w:rsidR="001C4A55" w:rsidRDefault="001C4A55" w:rsidP="001C4A55">
      <w:pPr>
        <w:pStyle w:val="Langtext"/>
      </w:pPr>
      <w:r>
        <w:t>Zulauftiefe H1 inkl. Aufsatzstück: 1047 - 2227 mm</w:t>
      </w:r>
    </w:p>
    <w:p w14:paraId="7B5677C2" w14:textId="6B3C64A3" w:rsidR="001C4A55" w:rsidRDefault="001C4A55" w:rsidP="001C4A55">
      <w:pPr>
        <w:pStyle w:val="Langtext"/>
      </w:pPr>
      <w:r>
        <w:t>Auslauftiefe: H1 + 300 mm</w:t>
      </w:r>
    </w:p>
    <w:p w14:paraId="37D7A6D2" w14:textId="601E44B1" w:rsidR="001C4A55" w:rsidRDefault="001C4A55" w:rsidP="001C4A55">
      <w:pPr>
        <w:pStyle w:val="Langtext"/>
      </w:pPr>
      <w:r>
        <w:t>Einbautiefe H inkl. Aufsatzstück: 2470 - 3650 mm</w:t>
      </w:r>
    </w:p>
    <w:p w14:paraId="2110E916" w14:textId="03E043AD" w:rsidR="001C4A55" w:rsidRDefault="001C4A55" w:rsidP="001C4A55">
      <w:pPr>
        <w:pStyle w:val="Langtext"/>
      </w:pPr>
      <w:r>
        <w:t>Behältergewicht inkl. Filtermaterial: 4591 kg</w:t>
      </w:r>
    </w:p>
    <w:p w14:paraId="226E39D6" w14:textId="7E82CAF7" w:rsidR="001C4A55" w:rsidRDefault="001C4A55" w:rsidP="001C4A55">
      <w:pPr>
        <w:pStyle w:val="Langtext"/>
      </w:pPr>
      <w:r>
        <w:t>Schichtdicke Filtermaterial: 30 mm</w:t>
      </w:r>
    </w:p>
    <w:p w14:paraId="7DF3161A" w14:textId="77777777" w:rsidR="001C4A55" w:rsidRDefault="001C4A55" w:rsidP="001C4A55">
      <w:pPr>
        <w:pStyle w:val="Langtext"/>
      </w:pPr>
    </w:p>
    <w:p w14:paraId="5B1A43A3" w14:textId="776A2043" w:rsidR="001C4A55" w:rsidRDefault="001C4A55" w:rsidP="001C4A55">
      <w:pPr>
        <w:pStyle w:val="Langtext"/>
      </w:pPr>
      <w:r>
        <w:t>z.B. ACO Stormclean TF EA G-H 14,87 Artikelnummer 12997.EAA1 oder gleichwertiges.</w:t>
      </w:r>
    </w:p>
    <w:p w14:paraId="3000B339" w14:textId="72E7417C" w:rsidR="001C4A55" w:rsidRDefault="001C4A55" w:rsidP="001C4A55">
      <w:pPr>
        <w:pStyle w:val="Langtext"/>
      </w:pPr>
      <w:r>
        <w:t>Angebotenes Erzeugnis:</w:t>
      </w:r>
    </w:p>
    <w:p w14:paraId="3F248816" w14:textId="77777777" w:rsidR="001C4A55" w:rsidRDefault="001C4A55" w:rsidP="001C4A55">
      <w:pPr>
        <w:pStyle w:val="TrennungPOS"/>
      </w:pPr>
    </w:p>
    <w:p w14:paraId="0948C463" w14:textId="71783DAC" w:rsidR="001C4A55" w:rsidRDefault="001C4A55" w:rsidP="001C4A55">
      <w:pPr>
        <w:pStyle w:val="GrundtextPosNr"/>
        <w:keepNext/>
        <w:keepLines/>
      </w:pPr>
      <w:r>
        <w:t>06.AO 21</w:t>
      </w:r>
    </w:p>
    <w:p w14:paraId="4E921EF1" w14:textId="3A8D8095" w:rsidR="001C4A55" w:rsidRDefault="001C4A55" w:rsidP="001C4A55">
      <w:pPr>
        <w:pStyle w:val="Grundtext"/>
      </w:pPr>
      <w:r>
        <w:t>Liefern und versetzen eines Filtermaterials für technische Filter nach ÖNORM B2506-3, bzw. ÖWAV RB45.</w:t>
      </w:r>
    </w:p>
    <w:p w14:paraId="521CB5AB" w14:textId="709AE500" w:rsidR="001C4A55" w:rsidRDefault="001C4A55" w:rsidP="001C4A55">
      <w:pPr>
        <w:pStyle w:val="Grundtext"/>
      </w:pPr>
      <w:r>
        <w:t>Filtermaterial zertifiziert nach ÖNORM B 2506-3 (Zertifikatsnummer N 002096) für die Herkunftsklasse A (Verkehrsflächen) und einem Flächenverhältnis As:Ared von 1:250.</w:t>
      </w:r>
    </w:p>
    <w:p w14:paraId="37B99C22" w14:textId="21FB0D75" w:rsidR="001C4A55" w:rsidRDefault="001C4A55" w:rsidP="001C4A55">
      <w:pPr>
        <w:pStyle w:val="Grundtext"/>
      </w:pPr>
      <w:r>
        <w:t>Für den Nachweis der Gleichwertigkeit ist ein entsprechend gültiges Zertifikat – mit denselben Produkteigenschaften - der Austrian Standards plus GmbH vorzuweisen.</w:t>
      </w:r>
    </w:p>
    <w:p w14:paraId="1FDE0C16" w14:textId="77777777" w:rsidR="001C4A55" w:rsidRDefault="001C4A55" w:rsidP="001C4A55">
      <w:pPr>
        <w:pStyle w:val="Grundtext"/>
      </w:pPr>
    </w:p>
    <w:p w14:paraId="1C0403ED" w14:textId="6E4B8898" w:rsidR="001C4A55" w:rsidRDefault="001C4A55" w:rsidP="001C4A55">
      <w:pPr>
        <w:pStyle w:val="Grundtext"/>
      </w:pPr>
      <w:r>
        <w:t>Anzugeben sind m³</w:t>
      </w:r>
    </w:p>
    <w:p w14:paraId="5EF36A46" w14:textId="3F4472AA" w:rsidR="001C4A55" w:rsidRDefault="001C4A55" w:rsidP="001C4A55">
      <w:pPr>
        <w:pStyle w:val="Folgeposition"/>
        <w:keepNext/>
        <w:keepLines/>
      </w:pPr>
      <w:r>
        <w:t>A</w:t>
      </w:r>
      <w:r>
        <w:rPr>
          <w:sz w:val="12"/>
        </w:rPr>
        <w:t>+</w:t>
      </w:r>
      <w:r>
        <w:tab/>
        <w:t>Stormclean TF Technisches Filtermaterial im Big Bag</w:t>
      </w:r>
      <w:r>
        <w:tab/>
        <w:t xml:space="preserve">Stk </w:t>
      </w:r>
    </w:p>
    <w:p w14:paraId="1BE555AE" w14:textId="5DCCD905" w:rsidR="001C4A55" w:rsidRDefault="001C4A55" w:rsidP="001C4A55">
      <w:pPr>
        <w:pStyle w:val="Langtext"/>
      </w:pPr>
      <w:r>
        <w:t>ACO Stormclean TF Filtermaterial</w:t>
      </w:r>
    </w:p>
    <w:p w14:paraId="060CCDAC" w14:textId="4E9F3812" w:rsidR="001C4A55" w:rsidRDefault="001C4A55" w:rsidP="001C4A55">
      <w:pPr>
        <w:pStyle w:val="Langtext"/>
      </w:pPr>
      <w:r>
        <w:t>zur Reinigung verunreinigter Niederschlagswässer von Verkehrsflächen</w:t>
      </w:r>
    </w:p>
    <w:p w14:paraId="4D705CF9" w14:textId="5A02F8B8" w:rsidR="001C4A55" w:rsidRDefault="001C4A55" w:rsidP="001C4A55">
      <w:pPr>
        <w:pStyle w:val="Langtext"/>
      </w:pPr>
      <w:r>
        <w:t>Lieferung erfolgt im 1,5 m³ Big Bag mit praktischem Auslaufstutzen auf EUR Paletten.</w:t>
      </w:r>
    </w:p>
    <w:p w14:paraId="1E39CF82" w14:textId="54902B23" w:rsidR="001C4A55" w:rsidRDefault="001C4A55" w:rsidP="001C4A55">
      <w:pPr>
        <w:pStyle w:val="Langtext"/>
      </w:pPr>
      <w:r>
        <w:lastRenderedPageBreak/>
        <w:t>Kf-Wert unbelastetes Material: 3,2 x 10-3</w:t>
      </w:r>
    </w:p>
    <w:p w14:paraId="3BC55140" w14:textId="77777777" w:rsidR="001C4A55" w:rsidRDefault="001C4A55" w:rsidP="001C4A55">
      <w:pPr>
        <w:pStyle w:val="Langtext"/>
      </w:pPr>
    </w:p>
    <w:p w14:paraId="1F45D409" w14:textId="04EDD080" w:rsidR="001C4A55" w:rsidRDefault="001C4A55" w:rsidP="001C4A55">
      <w:pPr>
        <w:pStyle w:val="Langtext"/>
      </w:pPr>
      <w:r>
        <w:t>Fabrikat: ACO GmbH</w:t>
      </w:r>
    </w:p>
    <w:p w14:paraId="314AC291" w14:textId="15C378C8" w:rsidR="001C4A55" w:rsidRDefault="001C4A55" w:rsidP="001C4A55">
      <w:pPr>
        <w:pStyle w:val="Langtext"/>
      </w:pPr>
      <w:r>
        <w:t>Type: ACO Stormclean TF Filtermaterial</w:t>
      </w:r>
    </w:p>
    <w:p w14:paraId="3FDE2417" w14:textId="74DC8413" w:rsidR="001C4A55" w:rsidRDefault="001C4A55" w:rsidP="001C4A55">
      <w:pPr>
        <w:pStyle w:val="Langtext"/>
      </w:pPr>
      <w:r>
        <w:t>Filteraufbau gesamt (beginnend von oben)</w:t>
      </w:r>
    </w:p>
    <w:p w14:paraId="13D0BBFF" w14:textId="59E773E0" w:rsidR="001C4A55" w:rsidRDefault="001C4A55" w:rsidP="001C4A55">
      <w:pPr>
        <w:pStyle w:val="Langtext"/>
      </w:pPr>
      <w:r>
        <w:t>- Vorfiltermatte Schichtstärke mind. 13 mm progressiv vernadelt</w:t>
      </w:r>
    </w:p>
    <w:p w14:paraId="07C655AD" w14:textId="44D351E4" w:rsidR="001C4A55" w:rsidRDefault="001C4A55" w:rsidP="001C4A55">
      <w:pPr>
        <w:pStyle w:val="Langtext"/>
      </w:pPr>
      <w:r>
        <w:t>- ÖNORM geprüftes, technisches Filtermaterial mit einem Mindest-Kf-Wert von 3,2*10-3 und einer Schichtdicke von mindestens 30 cm</w:t>
      </w:r>
    </w:p>
    <w:p w14:paraId="4087E161" w14:textId="6BBADC64" w:rsidR="001C4A55" w:rsidRDefault="001C4A55" w:rsidP="001C4A55">
      <w:pPr>
        <w:pStyle w:val="Langtext"/>
      </w:pPr>
      <w:r>
        <w:t>- Trenngewebe (Ausschwemmschutz) aus reißfestem PE zur Schichttrennung zwischen Filter und anstehender Drainageschicht, Monofildicke 0,3 mm; Maschenweite ca. 1,3 mm</w:t>
      </w:r>
    </w:p>
    <w:p w14:paraId="65550CF5" w14:textId="1E0F9598" w:rsidR="001C4A55" w:rsidRDefault="001C4A55" w:rsidP="001C4A55">
      <w:pPr>
        <w:pStyle w:val="Langtext"/>
      </w:pPr>
      <w:r>
        <w:t>- Drainageschicht mind. 20 cm Schichtstärke</w:t>
      </w:r>
    </w:p>
    <w:p w14:paraId="2EE8F143" w14:textId="77777777" w:rsidR="001C4A55" w:rsidRDefault="001C4A55" w:rsidP="001C4A55">
      <w:pPr>
        <w:pStyle w:val="Langtext"/>
      </w:pPr>
    </w:p>
    <w:p w14:paraId="44DDD6D8" w14:textId="52072CFA" w:rsidR="001C4A55" w:rsidRDefault="001C4A55" w:rsidP="001C4A55">
      <w:pPr>
        <w:pStyle w:val="Langtext"/>
      </w:pPr>
      <w:r>
        <w:t>Filtermaterial in m³:_ _ _</w:t>
      </w:r>
    </w:p>
    <w:p w14:paraId="3C019EEA" w14:textId="6A345D42" w:rsidR="001C4A55" w:rsidRDefault="001C4A55" w:rsidP="001C4A55">
      <w:pPr>
        <w:pStyle w:val="Langtext"/>
      </w:pPr>
      <w:r>
        <w:t>z.B. ACO Stormclean TF Filtermaterial Artikelnummer 3012522 oder gleichwertiges.</w:t>
      </w:r>
    </w:p>
    <w:p w14:paraId="19650DE1" w14:textId="318F53F9" w:rsidR="001C4A55" w:rsidRDefault="001C4A55" w:rsidP="001C4A55">
      <w:pPr>
        <w:pStyle w:val="Langtext"/>
      </w:pPr>
      <w:r>
        <w:t>Angebotenes Erzeugnis:</w:t>
      </w:r>
    </w:p>
    <w:p w14:paraId="6250C967" w14:textId="77777777" w:rsidR="001C4A55" w:rsidRDefault="001C4A55" w:rsidP="001C4A55">
      <w:pPr>
        <w:pStyle w:val="TrennungULG"/>
        <w:keepNext w:val="0"/>
      </w:pPr>
    </w:p>
    <w:p w14:paraId="22393B06" w14:textId="49867A97" w:rsidR="001C4A55" w:rsidRDefault="001C4A55" w:rsidP="001C4A55">
      <w:pPr>
        <w:pStyle w:val="ULG"/>
        <w:keepLines/>
      </w:pPr>
      <w:r>
        <w:t>06.AP</w:t>
      </w:r>
      <w:r>
        <w:rPr>
          <w:sz w:val="12"/>
        </w:rPr>
        <w:t xml:space="preserve"> + </w:t>
      </w:r>
      <w:r>
        <w:t>Leichtflüssigkeitsabscheider (ACO)</w:t>
      </w:r>
    </w:p>
    <w:p w14:paraId="4C6F57BE" w14:textId="05175905" w:rsidR="001C4A55" w:rsidRDefault="001C4A55" w:rsidP="001C4A55">
      <w:pPr>
        <w:pStyle w:val="Langtext"/>
      </w:pPr>
      <w:r>
        <w:t>Version: 2024-06</w:t>
      </w:r>
    </w:p>
    <w:p w14:paraId="49905109" w14:textId="42FAF5DB" w:rsidR="001C4A55" w:rsidRDefault="001C4A55" w:rsidP="001C4A55">
      <w:pPr>
        <w:pStyle w:val="Langtext"/>
      </w:pPr>
      <w:r>
        <w:t>Einheitspreis:</w:t>
      </w:r>
    </w:p>
    <w:p w14:paraId="6156630F" w14:textId="59130BDD" w:rsidR="001C4A55" w:rsidRDefault="001C4A55" w:rsidP="001C4A55">
      <w:pPr>
        <w:pStyle w:val="Langtext"/>
      </w:pPr>
      <w:r>
        <w:t>In den Einheitspreis ist das Liefern und Versetzen in die vorbereiteten Gräben einkalkuliert. Aushub- und Wiederverfüllungsarbeiten werden gesondert verrechnet.</w:t>
      </w:r>
    </w:p>
    <w:p w14:paraId="0B6CE6A0" w14:textId="032624EF" w:rsidR="001C4A55" w:rsidRDefault="001C4A55" w:rsidP="001C4A55">
      <w:pPr>
        <w:pStyle w:val="Langtext"/>
      </w:pPr>
      <w:r>
        <w:t>Verarbeitungsrichtlinien:</w:t>
      </w:r>
    </w:p>
    <w:p w14:paraId="77BB810F" w14:textId="35905459" w:rsidR="001C4A55" w:rsidRDefault="001C4A55" w:rsidP="001C4A55">
      <w:pPr>
        <w:pStyle w:val="Langtext"/>
      </w:pPr>
      <w:r>
        <w:t>Die Verarbeitungsrichtlinien des Erzeugers werden eingehalten.</w:t>
      </w:r>
    </w:p>
    <w:p w14:paraId="4959452A" w14:textId="24223E73" w:rsidR="001C4A55" w:rsidRDefault="001C4A55" w:rsidP="001C4A55">
      <w:pPr>
        <w:pStyle w:val="Langtext"/>
      </w:pPr>
      <w:r>
        <w:t>Skizze:</w:t>
      </w:r>
    </w:p>
    <w:p w14:paraId="196DA768" w14:textId="1E339826" w:rsidR="001C4A55" w:rsidRDefault="001C4A55" w:rsidP="001C4A55">
      <w:pPr>
        <w:pStyle w:val="Langtext"/>
      </w:pPr>
      <w:r>
        <w:t>In der Folge wird die Bezeichnung Skizze als einfachste Darstellungsmöglichkeit stellvertretend für Zeichnung, Plan und dergleichen verwendet.</w:t>
      </w:r>
    </w:p>
    <w:p w14:paraId="6BF5A3F4" w14:textId="77777777" w:rsidR="001C4A55" w:rsidRDefault="001C4A55" w:rsidP="001C4A55">
      <w:pPr>
        <w:pStyle w:val="Kommentar"/>
      </w:pPr>
    </w:p>
    <w:p w14:paraId="3C3FA901" w14:textId="0A8DDDB2" w:rsidR="001C4A55" w:rsidRDefault="001C4A55" w:rsidP="001C4A55">
      <w:pPr>
        <w:pStyle w:val="Kommentar"/>
      </w:pPr>
      <w:r>
        <w:t>Kommentar:</w:t>
      </w:r>
    </w:p>
    <w:p w14:paraId="5CA28F6B" w14:textId="47FC1F8C" w:rsidR="001C4A55" w:rsidRDefault="001C4A55" w:rsidP="001C4A55">
      <w:pPr>
        <w:pStyle w:val="Kommentar"/>
      </w:pPr>
      <w:r>
        <w:t>Produktspezifische Ausschreibungstexte (Produktbeschreibungen) sind für Ausschreibungen gemäß Bundesvergabegesetz (BVergG) nicht geeignet.</w:t>
      </w:r>
    </w:p>
    <w:p w14:paraId="61C67881" w14:textId="52B7E0B3" w:rsidR="001C4A55" w:rsidRDefault="001C4A55" w:rsidP="001C4A55">
      <w:pPr>
        <w:pStyle w:val="Kommentar"/>
      </w:pPr>
      <w:r>
        <w:t>Sie dienen als Vorlage für frei formulierte Positionen und müssen inhaltlich so abgeändert werden, dass den Anforderungen des BVergG entsprochen wird (z.B. Kriterien der Gleichwertigkeit ergänzen).</w:t>
      </w:r>
    </w:p>
    <w:p w14:paraId="6B96CA39" w14:textId="77777777" w:rsidR="001C4A55" w:rsidRDefault="001C4A55" w:rsidP="001C4A55">
      <w:pPr>
        <w:pStyle w:val="TrennungPOS"/>
      </w:pPr>
    </w:p>
    <w:p w14:paraId="1B83417E" w14:textId="271D4E45" w:rsidR="001C4A55" w:rsidRDefault="001C4A55" w:rsidP="001C4A55">
      <w:pPr>
        <w:pStyle w:val="GrundtextPosNr"/>
        <w:keepNext/>
        <w:keepLines/>
      </w:pPr>
      <w:r>
        <w:t>06.AP 01</w:t>
      </w:r>
    </w:p>
    <w:p w14:paraId="515D945E" w14:textId="1C3CED94" w:rsidR="001C4A55" w:rsidRDefault="001C4A55" w:rsidP="001C4A55">
      <w:pPr>
        <w:pStyle w:val="Grundtext"/>
      </w:pPr>
      <w:r>
        <w:t xml:space="preserve">Liefern und betriebsfertiges Versetzen eines Mineralölabscheiders, entsprechend EN 858 in monolitscher Bauweise aus Glasfaserverstärktem Kunststoff (GFK). </w:t>
      </w:r>
    </w:p>
    <w:p w14:paraId="73B1E837" w14:textId="32B89CC4" w:rsidR="001C4A55" w:rsidRDefault="001C4A55" w:rsidP="001C4A55">
      <w:pPr>
        <w:pStyle w:val="Grundtext"/>
      </w:pPr>
      <w:r>
        <w:t>Inklusive integriertem Schlammfang, Koaleszenzabscheider mit Ablaufschwimmerverschluss und Probenahmemöglichkeit am Ablauf.</w:t>
      </w:r>
    </w:p>
    <w:p w14:paraId="0CB621EE" w14:textId="72E2E63A" w:rsidR="001C4A55" w:rsidRDefault="001C4A55" w:rsidP="001C4A55">
      <w:pPr>
        <w:pStyle w:val="Grundtext"/>
      </w:pPr>
      <w:r>
        <w:t>Vertikale Bauweise</w:t>
      </w:r>
    </w:p>
    <w:p w14:paraId="37CA836C" w14:textId="77777777" w:rsidR="001C4A55" w:rsidRDefault="001C4A55" w:rsidP="008C5A90">
      <w:pPr>
        <w:pStyle w:val="Grundtext"/>
      </w:pPr>
    </w:p>
    <w:p w14:paraId="7C6EDF71" w14:textId="22FB55A0" w:rsidR="008C5A90" w:rsidRDefault="008C5A90" w:rsidP="008C5A90">
      <w:pPr>
        <w:pStyle w:val="Grundtext"/>
      </w:pPr>
      <w:r>
        <w:t>Abscheiderklasse: 1</w:t>
      </w:r>
    </w:p>
    <w:p w14:paraId="506682F1" w14:textId="11EC1C6F" w:rsidR="008C5A90" w:rsidRDefault="008C5A90" w:rsidP="008C5A90">
      <w:pPr>
        <w:pStyle w:val="Grundtext"/>
      </w:pPr>
      <w:r>
        <w:t>Ablaufschwimmerverschluss: Tariert auf Dichte 0,9 kg/dm³</w:t>
      </w:r>
    </w:p>
    <w:p w14:paraId="110950E2" w14:textId="77777777" w:rsidR="008C5A90" w:rsidRDefault="008C5A90" w:rsidP="008C5A90">
      <w:pPr>
        <w:pStyle w:val="Grundtext"/>
      </w:pPr>
    </w:p>
    <w:p w14:paraId="743931D4" w14:textId="5EC75B85" w:rsidR="008C5A90" w:rsidRDefault="008C5A90" w:rsidP="008C5A90">
      <w:pPr>
        <w:pStyle w:val="Grundtext"/>
      </w:pPr>
      <w:r>
        <w:t>Aufsatzstück/Aufschachtung ist in eigener Position beschrieben.</w:t>
      </w:r>
    </w:p>
    <w:p w14:paraId="7FD7CD99" w14:textId="77777777" w:rsidR="008C5A90" w:rsidRDefault="008C5A90" w:rsidP="008C5A90">
      <w:pPr>
        <w:pStyle w:val="Grundtext"/>
      </w:pPr>
    </w:p>
    <w:p w14:paraId="744B5DBB" w14:textId="651C2009" w:rsidR="008C5A90" w:rsidRDefault="008C5A90" w:rsidP="008C5A90">
      <w:pPr>
        <w:pStyle w:val="Grundtext"/>
      </w:pPr>
      <w:r>
        <w:t>Fabrikat: Mineralölabscheider Oleopator G</w:t>
      </w:r>
    </w:p>
    <w:p w14:paraId="16FBD4ED" w14:textId="17815B31" w:rsidR="008C5A90" w:rsidRDefault="008C5A90" w:rsidP="008C5A90">
      <w:pPr>
        <w:pStyle w:val="Folgeposition"/>
        <w:keepNext/>
        <w:keepLines/>
      </w:pPr>
      <w:r>
        <w:t>A</w:t>
      </w:r>
      <w:r>
        <w:rPr>
          <w:sz w:val="12"/>
        </w:rPr>
        <w:t>+</w:t>
      </w:r>
      <w:r>
        <w:tab/>
        <w:t>Oleopator G NS 3 SF 300</w:t>
      </w:r>
      <w:r>
        <w:tab/>
        <w:t xml:space="preserve">Stk </w:t>
      </w:r>
    </w:p>
    <w:p w14:paraId="5F591B33" w14:textId="114B8A72" w:rsidR="008C5A90" w:rsidRDefault="008C5A90" w:rsidP="008C5A90">
      <w:pPr>
        <w:pStyle w:val="Langtext"/>
      </w:pPr>
      <w:r>
        <w:t>ACO Oleopator G NS 3/300</w:t>
      </w:r>
    </w:p>
    <w:p w14:paraId="1576B0EB" w14:textId="41CC29B6" w:rsidR="008C5A90" w:rsidRDefault="008C5A90" w:rsidP="008C5A90">
      <w:pPr>
        <w:pStyle w:val="Langtext"/>
      </w:pPr>
      <w:r>
        <w:t>Nenngröße: 3</w:t>
      </w:r>
    </w:p>
    <w:p w14:paraId="1C9169CD" w14:textId="54746842" w:rsidR="008C5A90" w:rsidRDefault="008C5A90" w:rsidP="008C5A90">
      <w:pPr>
        <w:pStyle w:val="Langtext"/>
      </w:pPr>
      <w:r>
        <w:t>Ölspeichermenge: 160 l</w:t>
      </w:r>
    </w:p>
    <w:p w14:paraId="7AA7B8C6" w14:textId="3D9D49CD" w:rsidR="008C5A90" w:rsidRDefault="008C5A90" w:rsidP="008C5A90">
      <w:pPr>
        <w:pStyle w:val="Langtext"/>
      </w:pPr>
      <w:r>
        <w:t>Schlammfangvolumen: 360 l</w:t>
      </w:r>
    </w:p>
    <w:p w14:paraId="0B659001" w14:textId="3A8A39B4" w:rsidR="008C5A90" w:rsidRDefault="008C5A90" w:rsidP="008C5A90">
      <w:pPr>
        <w:pStyle w:val="Langtext"/>
      </w:pPr>
      <w:r>
        <w:t>Zu- und Ablaufrohr: 160 DN/OD</w:t>
      </w:r>
    </w:p>
    <w:p w14:paraId="371481BF" w14:textId="5943CC4F" w:rsidR="008C5A90" w:rsidRDefault="008C5A90" w:rsidP="008C5A90">
      <w:pPr>
        <w:pStyle w:val="Langtext"/>
      </w:pPr>
      <w:r>
        <w:t>Innendurchmesser: 1000 mm</w:t>
      </w:r>
    </w:p>
    <w:p w14:paraId="290DB4E5" w14:textId="295BFC69" w:rsidR="008C5A90" w:rsidRDefault="008C5A90" w:rsidP="008C5A90">
      <w:pPr>
        <w:pStyle w:val="Langtext"/>
      </w:pPr>
      <w:r>
        <w:t>Zulauftiefe H1 inkl. Aufsatzstück: 1010 - 2190 mm</w:t>
      </w:r>
    </w:p>
    <w:p w14:paraId="70EAF360" w14:textId="2FA6EF03" w:rsidR="008C5A90" w:rsidRDefault="008C5A90" w:rsidP="008C5A90">
      <w:pPr>
        <w:pStyle w:val="Langtext"/>
      </w:pPr>
      <w:r>
        <w:t>Einbautiefe H inkl. Aufsatzstück: 1840 - 3020 mm</w:t>
      </w:r>
    </w:p>
    <w:p w14:paraId="0942BE6A" w14:textId="2C7E78DC" w:rsidR="008C5A90" w:rsidRDefault="008C5A90" w:rsidP="008C5A90">
      <w:pPr>
        <w:pStyle w:val="Langtext"/>
      </w:pPr>
      <w:r>
        <w:t>Behältergewicht: 110 kg</w:t>
      </w:r>
    </w:p>
    <w:p w14:paraId="28E40A45" w14:textId="77777777" w:rsidR="008C5A90" w:rsidRDefault="008C5A90" w:rsidP="008C5A90">
      <w:pPr>
        <w:pStyle w:val="Langtext"/>
      </w:pPr>
    </w:p>
    <w:p w14:paraId="2D702B92" w14:textId="0640D09A" w:rsidR="008C5A90" w:rsidRDefault="008C5A90" w:rsidP="008C5A90">
      <w:pPr>
        <w:pStyle w:val="Langtext"/>
      </w:pPr>
      <w:r>
        <w:t>z.B. ACO Oleopator G NS 3/300 Artikelnummer 12762.41 oder gleichwertiges.</w:t>
      </w:r>
    </w:p>
    <w:p w14:paraId="24B8757D" w14:textId="0165079D" w:rsidR="008C5A90" w:rsidRDefault="008C5A90" w:rsidP="008C5A90">
      <w:pPr>
        <w:pStyle w:val="Langtext"/>
      </w:pPr>
      <w:r>
        <w:t>Angebotenes Erzeugnis:</w:t>
      </w:r>
    </w:p>
    <w:p w14:paraId="618BC4A3" w14:textId="10EF87CD" w:rsidR="008C5A90" w:rsidRDefault="008C5A90" w:rsidP="008C5A90">
      <w:pPr>
        <w:pStyle w:val="Folgeposition"/>
        <w:keepNext/>
        <w:keepLines/>
      </w:pPr>
      <w:r>
        <w:t>B</w:t>
      </w:r>
      <w:r>
        <w:rPr>
          <w:sz w:val="12"/>
        </w:rPr>
        <w:t>+</w:t>
      </w:r>
      <w:r>
        <w:tab/>
        <w:t>Oleopator G NS 3 SF 600</w:t>
      </w:r>
      <w:r>
        <w:tab/>
        <w:t xml:space="preserve">Stk </w:t>
      </w:r>
    </w:p>
    <w:p w14:paraId="62E6304F" w14:textId="637829A0" w:rsidR="008C5A90" w:rsidRDefault="008C5A90" w:rsidP="008C5A90">
      <w:pPr>
        <w:pStyle w:val="Langtext"/>
      </w:pPr>
      <w:r>
        <w:t>ACO Oleopator G NS 3/600</w:t>
      </w:r>
    </w:p>
    <w:p w14:paraId="6D64A78D" w14:textId="6FA7B279" w:rsidR="008C5A90" w:rsidRDefault="008C5A90" w:rsidP="008C5A90">
      <w:pPr>
        <w:pStyle w:val="Langtext"/>
      </w:pPr>
      <w:r>
        <w:t>Nenngröße: 3</w:t>
      </w:r>
    </w:p>
    <w:p w14:paraId="48FF1647" w14:textId="3A7651E4" w:rsidR="008C5A90" w:rsidRDefault="008C5A90" w:rsidP="008C5A90">
      <w:pPr>
        <w:pStyle w:val="Langtext"/>
      </w:pPr>
      <w:r>
        <w:t>Ölspeichermenge: 160 l</w:t>
      </w:r>
    </w:p>
    <w:p w14:paraId="5D153841" w14:textId="7EAC84E3" w:rsidR="008C5A90" w:rsidRDefault="008C5A90" w:rsidP="008C5A90">
      <w:pPr>
        <w:pStyle w:val="Langtext"/>
      </w:pPr>
      <w:r>
        <w:lastRenderedPageBreak/>
        <w:t>Schlammfangvolumen: 630 l</w:t>
      </w:r>
    </w:p>
    <w:p w14:paraId="29445F81" w14:textId="5446AEAC" w:rsidR="008C5A90" w:rsidRDefault="008C5A90" w:rsidP="008C5A90">
      <w:pPr>
        <w:pStyle w:val="Langtext"/>
      </w:pPr>
      <w:r>
        <w:t>Zu- und Ablaufrohr: 160 DN/OD</w:t>
      </w:r>
    </w:p>
    <w:p w14:paraId="18EDFF74" w14:textId="1A16D8E6" w:rsidR="008C5A90" w:rsidRDefault="008C5A90" w:rsidP="008C5A90">
      <w:pPr>
        <w:pStyle w:val="Langtext"/>
      </w:pPr>
      <w:r>
        <w:t>Innendurchmesser: 1000 mm</w:t>
      </w:r>
    </w:p>
    <w:p w14:paraId="44ABEF1A" w14:textId="1691C592" w:rsidR="008C5A90" w:rsidRDefault="008C5A90" w:rsidP="008C5A90">
      <w:pPr>
        <w:pStyle w:val="Langtext"/>
      </w:pPr>
      <w:r>
        <w:t>Zulauftiefe H1 inkl. Aufsatzstück: 1010 - 2190 mm</w:t>
      </w:r>
    </w:p>
    <w:p w14:paraId="04C60F3A" w14:textId="0747F16B" w:rsidR="008C5A90" w:rsidRDefault="008C5A90" w:rsidP="008C5A90">
      <w:pPr>
        <w:pStyle w:val="Langtext"/>
      </w:pPr>
      <w:r>
        <w:t>Einbautiefe H inkl. Aufsatzstück: 2175 - 3355 mm</w:t>
      </w:r>
    </w:p>
    <w:p w14:paraId="2EE7F9AB" w14:textId="10266672" w:rsidR="008C5A90" w:rsidRDefault="008C5A90" w:rsidP="008C5A90">
      <w:pPr>
        <w:pStyle w:val="Langtext"/>
      </w:pPr>
      <w:r>
        <w:t>Behältergewicht: 125 kg</w:t>
      </w:r>
    </w:p>
    <w:p w14:paraId="2231D213" w14:textId="77777777" w:rsidR="008C5A90" w:rsidRDefault="008C5A90" w:rsidP="008C5A90">
      <w:pPr>
        <w:pStyle w:val="Langtext"/>
      </w:pPr>
    </w:p>
    <w:p w14:paraId="2CD6A08C" w14:textId="4909C43F" w:rsidR="008C5A90" w:rsidRDefault="008C5A90" w:rsidP="008C5A90">
      <w:pPr>
        <w:pStyle w:val="Langtext"/>
      </w:pPr>
      <w:r>
        <w:t>z.B. ACO Oleopator G NS 3/600 Artikelnummer 12763.41 oder gleichwertiges.</w:t>
      </w:r>
    </w:p>
    <w:p w14:paraId="7F9967C1" w14:textId="0F519CDB" w:rsidR="008C5A90" w:rsidRDefault="008C5A90" w:rsidP="008C5A90">
      <w:pPr>
        <w:pStyle w:val="Langtext"/>
      </w:pPr>
      <w:r>
        <w:t>Angebotenes Erzeugnis:</w:t>
      </w:r>
    </w:p>
    <w:p w14:paraId="417D3A1B" w14:textId="54B23929" w:rsidR="008C5A90" w:rsidRDefault="008C5A90" w:rsidP="008C5A90">
      <w:pPr>
        <w:pStyle w:val="Folgeposition"/>
        <w:keepNext/>
        <w:keepLines/>
      </w:pPr>
      <w:r>
        <w:t>C</w:t>
      </w:r>
      <w:r>
        <w:rPr>
          <w:sz w:val="12"/>
        </w:rPr>
        <w:t>+</w:t>
      </w:r>
      <w:r>
        <w:tab/>
        <w:t>Oleopator G NS 3 SF 1200</w:t>
      </w:r>
      <w:r>
        <w:tab/>
        <w:t xml:space="preserve">Stk </w:t>
      </w:r>
    </w:p>
    <w:p w14:paraId="2DBCA443" w14:textId="34082905" w:rsidR="008C5A90" w:rsidRDefault="008C5A90" w:rsidP="008C5A90">
      <w:pPr>
        <w:pStyle w:val="Langtext"/>
      </w:pPr>
      <w:r>
        <w:t>ACO Oleopator G NS 3/1200</w:t>
      </w:r>
    </w:p>
    <w:p w14:paraId="246CBEDF" w14:textId="1FC9BF4D" w:rsidR="008C5A90" w:rsidRDefault="008C5A90" w:rsidP="008C5A90">
      <w:pPr>
        <w:pStyle w:val="Langtext"/>
      </w:pPr>
      <w:r>
        <w:t>Nenngröße: 3</w:t>
      </w:r>
    </w:p>
    <w:p w14:paraId="3219920E" w14:textId="06E35E9C" w:rsidR="008C5A90" w:rsidRDefault="008C5A90" w:rsidP="008C5A90">
      <w:pPr>
        <w:pStyle w:val="Langtext"/>
      </w:pPr>
      <w:r>
        <w:t>Ölspeichermenge: 235 l</w:t>
      </w:r>
    </w:p>
    <w:p w14:paraId="12D1653C" w14:textId="6D27A29A" w:rsidR="008C5A90" w:rsidRDefault="008C5A90" w:rsidP="008C5A90">
      <w:pPr>
        <w:pStyle w:val="Langtext"/>
      </w:pPr>
      <w:r>
        <w:t>Schlammfangvolumen: 1200 l</w:t>
      </w:r>
    </w:p>
    <w:p w14:paraId="1963C709" w14:textId="1DB4FD2E" w:rsidR="008C5A90" w:rsidRDefault="008C5A90" w:rsidP="008C5A90">
      <w:pPr>
        <w:pStyle w:val="Langtext"/>
      </w:pPr>
      <w:r>
        <w:t>Zu- und Ablaufrohr: 160 DN/OD</w:t>
      </w:r>
    </w:p>
    <w:p w14:paraId="2A84511E" w14:textId="0F6F6059" w:rsidR="008C5A90" w:rsidRDefault="008C5A90" w:rsidP="008C5A90">
      <w:pPr>
        <w:pStyle w:val="Langtext"/>
      </w:pPr>
      <w:r>
        <w:t>Innendurchmesser: 1200 mm</w:t>
      </w:r>
    </w:p>
    <w:p w14:paraId="4B634DF3" w14:textId="11DE5A83" w:rsidR="008C5A90" w:rsidRDefault="008C5A90" w:rsidP="008C5A90">
      <w:pPr>
        <w:pStyle w:val="Langtext"/>
      </w:pPr>
      <w:r>
        <w:t>Zulauftiefe H1 inkl. Aufsatzstück: 1050 - 2230 mm</w:t>
      </w:r>
    </w:p>
    <w:p w14:paraId="4F5EA0E4" w14:textId="5D70904E" w:rsidR="008C5A90" w:rsidRDefault="008C5A90" w:rsidP="008C5A90">
      <w:pPr>
        <w:pStyle w:val="Langtext"/>
      </w:pPr>
      <w:r>
        <w:t>Einbautiefe H inkl. Aufsatzstück: 2480 - 3660 mm</w:t>
      </w:r>
    </w:p>
    <w:p w14:paraId="0A677E7A" w14:textId="108D8C14" w:rsidR="008C5A90" w:rsidRDefault="008C5A90" w:rsidP="008C5A90">
      <w:pPr>
        <w:pStyle w:val="Langtext"/>
      </w:pPr>
      <w:r>
        <w:t>Behältergewicht: 180 kg</w:t>
      </w:r>
    </w:p>
    <w:p w14:paraId="13943A68" w14:textId="77777777" w:rsidR="008C5A90" w:rsidRDefault="008C5A90" w:rsidP="008C5A90">
      <w:pPr>
        <w:pStyle w:val="Langtext"/>
      </w:pPr>
    </w:p>
    <w:p w14:paraId="17EC6943" w14:textId="1D2D8B81" w:rsidR="008C5A90" w:rsidRDefault="008C5A90" w:rsidP="008C5A90">
      <w:pPr>
        <w:pStyle w:val="Langtext"/>
      </w:pPr>
      <w:r>
        <w:t>z.B. ACO Oleopator G NS 3/1200 Artikelnummer 12764.41 oder gleichwertiges.</w:t>
      </w:r>
    </w:p>
    <w:p w14:paraId="1D3B0CD4" w14:textId="15FA6C84" w:rsidR="008C5A90" w:rsidRDefault="008C5A90" w:rsidP="008C5A90">
      <w:pPr>
        <w:pStyle w:val="Langtext"/>
      </w:pPr>
      <w:r>
        <w:t>Angebotenes Erzeugnis:</w:t>
      </w:r>
    </w:p>
    <w:p w14:paraId="24AAC4D5" w14:textId="3EA4F3B8" w:rsidR="008C5A90" w:rsidRDefault="008C5A90" w:rsidP="008C5A90">
      <w:pPr>
        <w:pStyle w:val="Folgeposition"/>
        <w:keepNext/>
        <w:keepLines/>
      </w:pPr>
      <w:r>
        <w:t>D</w:t>
      </w:r>
      <w:r>
        <w:rPr>
          <w:sz w:val="12"/>
        </w:rPr>
        <w:t>+</w:t>
      </w:r>
      <w:r>
        <w:tab/>
        <w:t>Oleopator G NS 4 SF 3400</w:t>
      </w:r>
      <w:r>
        <w:tab/>
        <w:t xml:space="preserve">Stk </w:t>
      </w:r>
    </w:p>
    <w:p w14:paraId="7E630C10" w14:textId="36606E20" w:rsidR="008C5A90" w:rsidRDefault="008C5A90" w:rsidP="008C5A90">
      <w:pPr>
        <w:pStyle w:val="Langtext"/>
      </w:pPr>
      <w:r>
        <w:t>ACO Oleopator G NS 4/3400</w:t>
      </w:r>
    </w:p>
    <w:p w14:paraId="559A8862" w14:textId="640E1C0D" w:rsidR="008C5A90" w:rsidRDefault="008C5A90" w:rsidP="008C5A90">
      <w:pPr>
        <w:pStyle w:val="Langtext"/>
      </w:pPr>
      <w:r>
        <w:t>Nenngröße: 4</w:t>
      </w:r>
    </w:p>
    <w:p w14:paraId="027F3324" w14:textId="4BA44EC0" w:rsidR="008C5A90" w:rsidRDefault="008C5A90" w:rsidP="008C5A90">
      <w:pPr>
        <w:pStyle w:val="Langtext"/>
      </w:pPr>
      <w:r>
        <w:t>Ölspeichermenge: 374 l</w:t>
      </w:r>
    </w:p>
    <w:p w14:paraId="5B50DFC6" w14:textId="2C0687CD" w:rsidR="008C5A90" w:rsidRDefault="008C5A90" w:rsidP="008C5A90">
      <w:pPr>
        <w:pStyle w:val="Langtext"/>
      </w:pPr>
      <w:r>
        <w:t>Schlammfangvolumen: 3400 l</w:t>
      </w:r>
    </w:p>
    <w:p w14:paraId="6F9B132C" w14:textId="21A8AEB3" w:rsidR="008C5A90" w:rsidRDefault="008C5A90" w:rsidP="008C5A90">
      <w:pPr>
        <w:pStyle w:val="Langtext"/>
      </w:pPr>
      <w:r>
        <w:t>Zu- und Ablaufrohr: 160 DN/OD</w:t>
      </w:r>
    </w:p>
    <w:p w14:paraId="5E0DE032" w14:textId="4711BE48" w:rsidR="008C5A90" w:rsidRDefault="008C5A90" w:rsidP="008C5A90">
      <w:pPr>
        <w:pStyle w:val="Langtext"/>
      </w:pPr>
      <w:r>
        <w:t>Innendurchmesser: 1500 mm</w:t>
      </w:r>
    </w:p>
    <w:p w14:paraId="5CCF8A97" w14:textId="2CE873F2" w:rsidR="008C5A90" w:rsidRDefault="008C5A90" w:rsidP="008C5A90">
      <w:pPr>
        <w:pStyle w:val="Langtext"/>
      </w:pPr>
      <w:r>
        <w:t>Zulauftiefe H1 inkl. Aufsatzstück: 1150 - 2330 mm</w:t>
      </w:r>
    </w:p>
    <w:p w14:paraId="0B835106" w14:textId="062F7C85" w:rsidR="008C5A90" w:rsidRDefault="008C5A90" w:rsidP="008C5A90">
      <w:pPr>
        <w:pStyle w:val="Langtext"/>
      </w:pPr>
      <w:r>
        <w:t>Einbautiefe H inkl. Aufsatzstück: 3395 - 4575 mm</w:t>
      </w:r>
    </w:p>
    <w:p w14:paraId="1C65228F" w14:textId="55AE470E" w:rsidR="008C5A90" w:rsidRDefault="008C5A90" w:rsidP="008C5A90">
      <w:pPr>
        <w:pStyle w:val="Langtext"/>
      </w:pPr>
      <w:r>
        <w:t>Behältergewicht: 215 kg</w:t>
      </w:r>
    </w:p>
    <w:p w14:paraId="75F32922" w14:textId="77777777" w:rsidR="008C5A90" w:rsidRDefault="008C5A90" w:rsidP="008C5A90">
      <w:pPr>
        <w:pStyle w:val="Langtext"/>
      </w:pPr>
    </w:p>
    <w:p w14:paraId="56BB6996" w14:textId="596E91B4" w:rsidR="008C5A90" w:rsidRDefault="008C5A90" w:rsidP="008C5A90">
      <w:pPr>
        <w:pStyle w:val="Langtext"/>
      </w:pPr>
      <w:r>
        <w:t>z.B. ACO Oleopator G NS 4/3400 Artikelnummer 12765.41 oder gleichwertiges.</w:t>
      </w:r>
    </w:p>
    <w:p w14:paraId="3C7DC193" w14:textId="4F69EEB1" w:rsidR="008C5A90" w:rsidRDefault="008C5A90" w:rsidP="008C5A90">
      <w:pPr>
        <w:pStyle w:val="Langtext"/>
      </w:pPr>
      <w:r>
        <w:t>Angebotenes Erzeugnis:</w:t>
      </w:r>
    </w:p>
    <w:p w14:paraId="4238DEE5" w14:textId="3CC856C3" w:rsidR="008C5A90" w:rsidRDefault="008C5A90" w:rsidP="008C5A90">
      <w:pPr>
        <w:pStyle w:val="Folgeposition"/>
        <w:keepNext/>
        <w:keepLines/>
      </w:pPr>
      <w:r>
        <w:t>E</w:t>
      </w:r>
      <w:r>
        <w:rPr>
          <w:sz w:val="12"/>
        </w:rPr>
        <w:t>+</w:t>
      </w:r>
      <w:r>
        <w:tab/>
        <w:t>Oleopator G NS 4 SF 4600</w:t>
      </w:r>
      <w:r>
        <w:tab/>
        <w:t xml:space="preserve">Stk </w:t>
      </w:r>
    </w:p>
    <w:p w14:paraId="59E46320" w14:textId="6BFC55E1" w:rsidR="008C5A90" w:rsidRDefault="008C5A90" w:rsidP="008C5A90">
      <w:pPr>
        <w:pStyle w:val="Langtext"/>
      </w:pPr>
      <w:r>
        <w:t>ACO Oleopator G NS 4/4600</w:t>
      </w:r>
    </w:p>
    <w:p w14:paraId="72C6DB72" w14:textId="40C79A8B" w:rsidR="008C5A90" w:rsidRDefault="008C5A90" w:rsidP="008C5A90">
      <w:pPr>
        <w:pStyle w:val="Langtext"/>
      </w:pPr>
      <w:r>
        <w:t>Nenngröße: 4</w:t>
      </w:r>
    </w:p>
    <w:p w14:paraId="1A28396D" w14:textId="11E97A86" w:rsidR="008C5A90" w:rsidRDefault="008C5A90" w:rsidP="008C5A90">
      <w:pPr>
        <w:pStyle w:val="Langtext"/>
      </w:pPr>
      <w:r>
        <w:t>Ölspeichermenge: 543 l</w:t>
      </w:r>
    </w:p>
    <w:p w14:paraId="6964FAAA" w14:textId="481F6515" w:rsidR="008C5A90" w:rsidRDefault="008C5A90" w:rsidP="008C5A90">
      <w:pPr>
        <w:pStyle w:val="Langtext"/>
      </w:pPr>
      <w:r>
        <w:t>Schlammfangvolumen: 4600 l</w:t>
      </w:r>
    </w:p>
    <w:p w14:paraId="0891E84A" w14:textId="0C6CEB72" w:rsidR="008C5A90" w:rsidRDefault="008C5A90" w:rsidP="008C5A90">
      <w:pPr>
        <w:pStyle w:val="Langtext"/>
      </w:pPr>
      <w:r>
        <w:t>Zu- und Ablaufrohr: 160 DN/OD</w:t>
      </w:r>
    </w:p>
    <w:p w14:paraId="327BB063" w14:textId="458B4648" w:rsidR="008C5A90" w:rsidRDefault="008C5A90" w:rsidP="008C5A90">
      <w:pPr>
        <w:pStyle w:val="Langtext"/>
      </w:pPr>
      <w:r>
        <w:t>Innendurchmesser: 1800 mm</w:t>
      </w:r>
    </w:p>
    <w:p w14:paraId="41723E62" w14:textId="7C92D50C" w:rsidR="008C5A90" w:rsidRDefault="008C5A90" w:rsidP="008C5A90">
      <w:pPr>
        <w:pStyle w:val="Langtext"/>
      </w:pPr>
      <w:r>
        <w:t>Zulauftiefe H1 inkl. Aufsatzstück: 1275 - 2455 mm</w:t>
      </w:r>
    </w:p>
    <w:p w14:paraId="3BC4BC99" w14:textId="550E6BD5" w:rsidR="008C5A90" w:rsidRDefault="008C5A90" w:rsidP="008C5A90">
      <w:pPr>
        <w:pStyle w:val="Langtext"/>
      </w:pPr>
      <w:r>
        <w:t>Einbautiefe H inkl. Aufsatzstück: 3395 - 4575 mm</w:t>
      </w:r>
    </w:p>
    <w:p w14:paraId="31F82BE1" w14:textId="20310AFF" w:rsidR="008C5A90" w:rsidRDefault="008C5A90" w:rsidP="008C5A90">
      <w:pPr>
        <w:pStyle w:val="Langtext"/>
      </w:pPr>
      <w:r>
        <w:t>Behältergewicht: 405 kg</w:t>
      </w:r>
    </w:p>
    <w:p w14:paraId="09E6B0AD" w14:textId="77777777" w:rsidR="008C5A90" w:rsidRDefault="008C5A90" w:rsidP="008C5A90">
      <w:pPr>
        <w:pStyle w:val="Langtext"/>
      </w:pPr>
    </w:p>
    <w:p w14:paraId="794B8AF1" w14:textId="6884EF7A" w:rsidR="008C5A90" w:rsidRDefault="008C5A90" w:rsidP="008C5A90">
      <w:pPr>
        <w:pStyle w:val="Langtext"/>
      </w:pPr>
      <w:r>
        <w:t>z.B. ACO Oleopator G NS 4/4600 Artikelnummer 12766.41 oder gleichwertiges.</w:t>
      </w:r>
    </w:p>
    <w:p w14:paraId="2A83324C" w14:textId="01D70B0D" w:rsidR="008C5A90" w:rsidRDefault="008C5A90" w:rsidP="008C5A90">
      <w:pPr>
        <w:pStyle w:val="Langtext"/>
      </w:pPr>
      <w:r>
        <w:t>Angebotenes Erzeugnis:</w:t>
      </w:r>
    </w:p>
    <w:p w14:paraId="70278FC8" w14:textId="26AD2886" w:rsidR="008C5A90" w:rsidRDefault="008C5A90" w:rsidP="008C5A90">
      <w:pPr>
        <w:pStyle w:val="Folgeposition"/>
        <w:keepNext/>
        <w:keepLines/>
      </w:pPr>
      <w:r>
        <w:t>F</w:t>
      </w:r>
      <w:r>
        <w:rPr>
          <w:sz w:val="12"/>
        </w:rPr>
        <w:t>+</w:t>
      </w:r>
      <w:r>
        <w:tab/>
        <w:t>Oleopator G NS 6 SF 600</w:t>
      </w:r>
      <w:r>
        <w:tab/>
        <w:t xml:space="preserve">Stk </w:t>
      </w:r>
    </w:p>
    <w:p w14:paraId="45840F39" w14:textId="520D3AC4" w:rsidR="008C5A90" w:rsidRDefault="008C5A90" w:rsidP="008C5A90">
      <w:pPr>
        <w:pStyle w:val="Langtext"/>
      </w:pPr>
      <w:r>
        <w:t>ACO Oleopator G NS 6/600</w:t>
      </w:r>
    </w:p>
    <w:p w14:paraId="5BBC9035" w14:textId="159FAA50" w:rsidR="008C5A90" w:rsidRDefault="008C5A90" w:rsidP="008C5A90">
      <w:pPr>
        <w:pStyle w:val="Langtext"/>
      </w:pPr>
      <w:r>
        <w:t>Nenngröße: 6</w:t>
      </w:r>
    </w:p>
    <w:p w14:paraId="318DB848" w14:textId="08999BB6" w:rsidR="008C5A90" w:rsidRDefault="008C5A90" w:rsidP="008C5A90">
      <w:pPr>
        <w:pStyle w:val="Langtext"/>
      </w:pPr>
      <w:r>
        <w:t>Ölspeichermenge: 160 l</w:t>
      </w:r>
    </w:p>
    <w:p w14:paraId="4CF14429" w14:textId="2D5D36C0" w:rsidR="008C5A90" w:rsidRDefault="008C5A90" w:rsidP="008C5A90">
      <w:pPr>
        <w:pStyle w:val="Langtext"/>
      </w:pPr>
      <w:r>
        <w:t>Schlammfangvolumen: 600 l</w:t>
      </w:r>
    </w:p>
    <w:p w14:paraId="2D2F05AC" w14:textId="6F32AACD" w:rsidR="008C5A90" w:rsidRDefault="008C5A90" w:rsidP="008C5A90">
      <w:pPr>
        <w:pStyle w:val="Langtext"/>
      </w:pPr>
      <w:r>
        <w:t>Zu- und Ablaufrohr: 160 DN/OD</w:t>
      </w:r>
    </w:p>
    <w:p w14:paraId="10C5D73F" w14:textId="418745A0" w:rsidR="008C5A90" w:rsidRDefault="008C5A90" w:rsidP="008C5A90">
      <w:pPr>
        <w:pStyle w:val="Langtext"/>
      </w:pPr>
      <w:r>
        <w:t>Innendurchmesser: 1000 mm</w:t>
      </w:r>
    </w:p>
    <w:p w14:paraId="594FF7B7" w14:textId="155DA3DA" w:rsidR="008C5A90" w:rsidRDefault="008C5A90" w:rsidP="008C5A90">
      <w:pPr>
        <w:pStyle w:val="Langtext"/>
      </w:pPr>
      <w:r>
        <w:t>Zulauftiefe H1 inkl. Aufsatzstück: 1010 - 2190 mm</w:t>
      </w:r>
    </w:p>
    <w:p w14:paraId="233DD817" w14:textId="756A933F" w:rsidR="008C5A90" w:rsidRDefault="008C5A90" w:rsidP="008C5A90">
      <w:pPr>
        <w:pStyle w:val="Langtext"/>
      </w:pPr>
      <w:r>
        <w:t>Einbautiefe H inkl. Aufsatzstück: 2175 - 3355 mm</w:t>
      </w:r>
    </w:p>
    <w:p w14:paraId="7DC09BF2" w14:textId="26FBE8E9" w:rsidR="008C5A90" w:rsidRDefault="008C5A90" w:rsidP="008C5A90">
      <w:pPr>
        <w:pStyle w:val="Langtext"/>
      </w:pPr>
      <w:r>
        <w:t>Behältergewicht: 170 kg</w:t>
      </w:r>
    </w:p>
    <w:p w14:paraId="5893FF6F" w14:textId="77777777" w:rsidR="008C5A90" w:rsidRDefault="008C5A90" w:rsidP="008C5A90">
      <w:pPr>
        <w:pStyle w:val="Langtext"/>
      </w:pPr>
    </w:p>
    <w:p w14:paraId="2750A556" w14:textId="1513454D" w:rsidR="008C5A90" w:rsidRDefault="008C5A90" w:rsidP="008C5A90">
      <w:pPr>
        <w:pStyle w:val="Langtext"/>
      </w:pPr>
      <w:r>
        <w:t>z.B. ACO Oleopator G NS 6/600 Artikelnummer 12611.41 oder gleichwertiges.</w:t>
      </w:r>
    </w:p>
    <w:p w14:paraId="4A933FB3" w14:textId="09979DAE" w:rsidR="008C5A90" w:rsidRDefault="008C5A90" w:rsidP="008C5A90">
      <w:pPr>
        <w:pStyle w:val="Langtext"/>
      </w:pPr>
      <w:r>
        <w:t>Angebotenes Erzeugnis:</w:t>
      </w:r>
    </w:p>
    <w:p w14:paraId="1EED0731" w14:textId="6B68CD55" w:rsidR="008C5A90" w:rsidRDefault="008C5A90" w:rsidP="008C5A90">
      <w:pPr>
        <w:pStyle w:val="Folgeposition"/>
        <w:keepNext/>
        <w:keepLines/>
      </w:pPr>
      <w:r>
        <w:t>G</w:t>
      </w:r>
      <w:r>
        <w:rPr>
          <w:sz w:val="12"/>
        </w:rPr>
        <w:t>+</w:t>
      </w:r>
      <w:r>
        <w:tab/>
        <w:t>Oleopator G NS 6 SF 1200</w:t>
      </w:r>
      <w:r>
        <w:tab/>
        <w:t xml:space="preserve">Stk </w:t>
      </w:r>
    </w:p>
    <w:p w14:paraId="51330194" w14:textId="71F2320C" w:rsidR="008C5A90" w:rsidRDefault="008C5A90" w:rsidP="008C5A90">
      <w:pPr>
        <w:pStyle w:val="Langtext"/>
      </w:pPr>
      <w:r>
        <w:t>ACO Oleopator G NS 6/1200</w:t>
      </w:r>
    </w:p>
    <w:p w14:paraId="5858D2DC" w14:textId="3182F707" w:rsidR="008C5A90" w:rsidRDefault="008C5A90" w:rsidP="008C5A90">
      <w:pPr>
        <w:pStyle w:val="Langtext"/>
      </w:pPr>
      <w:r>
        <w:lastRenderedPageBreak/>
        <w:t>Nenngröße: 6</w:t>
      </w:r>
    </w:p>
    <w:p w14:paraId="7D72E791" w14:textId="44758F02" w:rsidR="008C5A90" w:rsidRDefault="008C5A90" w:rsidP="008C5A90">
      <w:pPr>
        <w:pStyle w:val="Langtext"/>
      </w:pPr>
      <w:r>
        <w:t>Ölspeichermenge: 236 l</w:t>
      </w:r>
    </w:p>
    <w:p w14:paraId="536AE675" w14:textId="3535ED94" w:rsidR="008C5A90" w:rsidRDefault="008C5A90" w:rsidP="008C5A90">
      <w:pPr>
        <w:pStyle w:val="Langtext"/>
      </w:pPr>
      <w:r>
        <w:t>Schlammfangvolumen: 1200 l</w:t>
      </w:r>
    </w:p>
    <w:p w14:paraId="2A14644F" w14:textId="41182A38" w:rsidR="008C5A90" w:rsidRDefault="008C5A90" w:rsidP="008C5A90">
      <w:pPr>
        <w:pStyle w:val="Langtext"/>
      </w:pPr>
      <w:r>
        <w:t>Zu- und Ablaufrohr: 160 DN/OD</w:t>
      </w:r>
    </w:p>
    <w:p w14:paraId="5DEE4C23" w14:textId="0027E886" w:rsidR="008C5A90" w:rsidRDefault="008C5A90" w:rsidP="008C5A90">
      <w:pPr>
        <w:pStyle w:val="Langtext"/>
      </w:pPr>
      <w:r>
        <w:t>Innendurchmesser: 1200 mm</w:t>
      </w:r>
    </w:p>
    <w:p w14:paraId="4FAA55A8" w14:textId="068C97C7" w:rsidR="008C5A90" w:rsidRDefault="008C5A90" w:rsidP="008C5A90">
      <w:pPr>
        <w:pStyle w:val="Langtext"/>
      </w:pPr>
      <w:r>
        <w:t>Zulauftiefe H1 inkl. Aufsatzstück: 1050 - 2230 mm</w:t>
      </w:r>
    </w:p>
    <w:p w14:paraId="0D3ED037" w14:textId="0691B175" w:rsidR="008C5A90" w:rsidRDefault="008C5A90" w:rsidP="008C5A90">
      <w:pPr>
        <w:pStyle w:val="Langtext"/>
      </w:pPr>
      <w:r>
        <w:t>Einbautiefe H inkl. Aufsatzstück: 2480 - 3660 mm</w:t>
      </w:r>
    </w:p>
    <w:p w14:paraId="0F37849D" w14:textId="68170F6B" w:rsidR="008C5A90" w:rsidRDefault="008C5A90" w:rsidP="008C5A90">
      <w:pPr>
        <w:pStyle w:val="Langtext"/>
      </w:pPr>
      <w:r>
        <w:t>Behältergewicht: 180 kg</w:t>
      </w:r>
    </w:p>
    <w:p w14:paraId="748D46EC" w14:textId="77777777" w:rsidR="008C5A90" w:rsidRDefault="008C5A90" w:rsidP="008C5A90">
      <w:pPr>
        <w:pStyle w:val="Langtext"/>
      </w:pPr>
    </w:p>
    <w:p w14:paraId="5EC2AAE8" w14:textId="322410A3" w:rsidR="008C5A90" w:rsidRDefault="008C5A90" w:rsidP="008C5A90">
      <w:pPr>
        <w:pStyle w:val="Langtext"/>
      </w:pPr>
      <w:r>
        <w:t>z.B. ACO Oleopator G NS 6/600 Artikelnummer 12612.41 oder gleichwertiges.</w:t>
      </w:r>
    </w:p>
    <w:p w14:paraId="6539B1C6" w14:textId="5F4C14F2" w:rsidR="008C5A90" w:rsidRDefault="008C5A90" w:rsidP="008C5A90">
      <w:pPr>
        <w:pStyle w:val="Langtext"/>
      </w:pPr>
      <w:r>
        <w:t>Angebotenes Erzeugnis:</w:t>
      </w:r>
    </w:p>
    <w:p w14:paraId="3BB539E8" w14:textId="4E9ADF51" w:rsidR="008C5A90" w:rsidRDefault="008C5A90" w:rsidP="008C5A90">
      <w:pPr>
        <w:pStyle w:val="Folgeposition"/>
        <w:keepNext/>
        <w:keepLines/>
      </w:pPr>
      <w:r>
        <w:t>H</w:t>
      </w:r>
      <w:r>
        <w:rPr>
          <w:sz w:val="12"/>
        </w:rPr>
        <w:t>+</w:t>
      </w:r>
      <w:r>
        <w:tab/>
        <w:t>Oleopator G NS 6 SF 1800</w:t>
      </w:r>
      <w:r>
        <w:tab/>
        <w:t xml:space="preserve">Stk </w:t>
      </w:r>
    </w:p>
    <w:p w14:paraId="0CB983EE" w14:textId="14722509" w:rsidR="008C5A90" w:rsidRDefault="008C5A90" w:rsidP="008C5A90">
      <w:pPr>
        <w:pStyle w:val="Langtext"/>
      </w:pPr>
      <w:r>
        <w:t>ACO Oleopator G NS 6/1800</w:t>
      </w:r>
    </w:p>
    <w:p w14:paraId="7EF1B6A4" w14:textId="76BD3B78" w:rsidR="008C5A90" w:rsidRDefault="009B2FD3" w:rsidP="009B2FD3">
      <w:pPr>
        <w:pStyle w:val="Langtext"/>
      </w:pPr>
      <w:r>
        <w:t>Nenngröße: 6</w:t>
      </w:r>
    </w:p>
    <w:p w14:paraId="451FCBD3" w14:textId="44193ACD" w:rsidR="009B2FD3" w:rsidRDefault="009B2FD3" w:rsidP="009B2FD3">
      <w:pPr>
        <w:pStyle w:val="Langtext"/>
      </w:pPr>
      <w:r>
        <w:t>Ölspeichermenge: 576 l</w:t>
      </w:r>
    </w:p>
    <w:p w14:paraId="322D461A" w14:textId="2A18C1FE" w:rsidR="009B2FD3" w:rsidRDefault="009B2FD3" w:rsidP="009B2FD3">
      <w:pPr>
        <w:pStyle w:val="Langtext"/>
      </w:pPr>
      <w:r>
        <w:t>Schlammfangvolumen: 1800 l</w:t>
      </w:r>
    </w:p>
    <w:p w14:paraId="01AE21AD" w14:textId="1B3AB335" w:rsidR="009B2FD3" w:rsidRDefault="009B2FD3" w:rsidP="009B2FD3">
      <w:pPr>
        <w:pStyle w:val="Langtext"/>
      </w:pPr>
      <w:r>
        <w:t>Zu- und Ablaufrohr: 160 DN/OD</w:t>
      </w:r>
    </w:p>
    <w:p w14:paraId="5C5FC7B2" w14:textId="4F715054" w:rsidR="009B2FD3" w:rsidRDefault="009B2FD3" w:rsidP="009B2FD3">
      <w:pPr>
        <w:pStyle w:val="Langtext"/>
      </w:pPr>
      <w:r>
        <w:t>Innendurchmesser: 1500 mm</w:t>
      </w:r>
    </w:p>
    <w:p w14:paraId="4B573A0B" w14:textId="1EEB46AF" w:rsidR="009B2FD3" w:rsidRDefault="009B2FD3" w:rsidP="009B2FD3">
      <w:pPr>
        <w:pStyle w:val="Langtext"/>
      </w:pPr>
      <w:r>
        <w:t>Zulauftiefe H1 inkl. Aufsatzstück: 1150 - 2330 mm</w:t>
      </w:r>
    </w:p>
    <w:p w14:paraId="3D523EFE" w14:textId="4EE20A48" w:rsidR="009B2FD3" w:rsidRDefault="009B2FD3" w:rsidP="009B2FD3">
      <w:pPr>
        <w:pStyle w:val="Langtext"/>
      </w:pPr>
      <w:r>
        <w:t>Einbautiefe H inkl. Aufsatzstück: 2815 - 3995 mm</w:t>
      </w:r>
    </w:p>
    <w:p w14:paraId="378433C4" w14:textId="31DF9F0B" w:rsidR="009B2FD3" w:rsidRDefault="009B2FD3" w:rsidP="009B2FD3">
      <w:pPr>
        <w:pStyle w:val="Langtext"/>
      </w:pPr>
      <w:r>
        <w:t>Behältergewicht: 240 kg</w:t>
      </w:r>
    </w:p>
    <w:p w14:paraId="31DF6A91" w14:textId="77777777" w:rsidR="009B2FD3" w:rsidRDefault="009B2FD3" w:rsidP="009B2FD3">
      <w:pPr>
        <w:pStyle w:val="Langtext"/>
      </w:pPr>
    </w:p>
    <w:p w14:paraId="38AC21F7" w14:textId="41C54BBC" w:rsidR="009B2FD3" w:rsidRDefault="009B2FD3" w:rsidP="009B2FD3">
      <w:pPr>
        <w:pStyle w:val="Langtext"/>
      </w:pPr>
      <w:r>
        <w:t>z.B. ACO Oleopator G NS 6/1800 Artikelnummer 12613.41 oder gleichwertiges.</w:t>
      </w:r>
    </w:p>
    <w:p w14:paraId="31DDB6E3" w14:textId="54D439D2" w:rsidR="009B2FD3" w:rsidRDefault="009B2FD3" w:rsidP="009B2FD3">
      <w:pPr>
        <w:pStyle w:val="Langtext"/>
      </w:pPr>
      <w:r>
        <w:t>Angebotenes Erzeugnis:</w:t>
      </w:r>
    </w:p>
    <w:p w14:paraId="5D353AEF" w14:textId="52D086AD" w:rsidR="009B2FD3" w:rsidRDefault="009B2FD3" w:rsidP="009B2FD3">
      <w:pPr>
        <w:pStyle w:val="Folgeposition"/>
        <w:keepNext/>
        <w:keepLines/>
      </w:pPr>
      <w:r>
        <w:t>I</w:t>
      </w:r>
      <w:r>
        <w:rPr>
          <w:sz w:val="12"/>
        </w:rPr>
        <w:t>+</w:t>
      </w:r>
      <w:r>
        <w:tab/>
        <w:t>Oleopator G NS 6 SF 3200</w:t>
      </w:r>
      <w:r>
        <w:tab/>
        <w:t xml:space="preserve">Stk </w:t>
      </w:r>
    </w:p>
    <w:p w14:paraId="53668AF3" w14:textId="628F7658" w:rsidR="009B2FD3" w:rsidRDefault="009B2FD3" w:rsidP="009B2FD3">
      <w:pPr>
        <w:pStyle w:val="Langtext"/>
      </w:pPr>
      <w:r>
        <w:t>ACO Oleopator G NS 6/3200</w:t>
      </w:r>
    </w:p>
    <w:p w14:paraId="7701CDEC" w14:textId="68D62CD3" w:rsidR="009B2FD3" w:rsidRDefault="009B2FD3" w:rsidP="009B2FD3">
      <w:pPr>
        <w:pStyle w:val="Langtext"/>
      </w:pPr>
      <w:r>
        <w:t>Nenngröße: 6</w:t>
      </w:r>
    </w:p>
    <w:p w14:paraId="21128C1A" w14:textId="399FC7AB" w:rsidR="009B2FD3" w:rsidRDefault="009B2FD3" w:rsidP="009B2FD3">
      <w:pPr>
        <w:pStyle w:val="Langtext"/>
      </w:pPr>
      <w:r>
        <w:t>Ölspeichermenge: 630 l</w:t>
      </w:r>
    </w:p>
    <w:p w14:paraId="01E299A5" w14:textId="14B4EEAD" w:rsidR="009B2FD3" w:rsidRDefault="009B2FD3" w:rsidP="009B2FD3">
      <w:pPr>
        <w:pStyle w:val="Langtext"/>
      </w:pPr>
      <w:r>
        <w:t>Schlammfangvolumen: 3200 l</w:t>
      </w:r>
    </w:p>
    <w:p w14:paraId="39A0FDE7" w14:textId="5C3D644E" w:rsidR="009B2FD3" w:rsidRDefault="009B2FD3" w:rsidP="009B2FD3">
      <w:pPr>
        <w:pStyle w:val="Langtext"/>
      </w:pPr>
      <w:r>
        <w:t>Zu- und Ablaufrohr: 160 DN/OD</w:t>
      </w:r>
    </w:p>
    <w:p w14:paraId="58F82A38" w14:textId="486E5B54" w:rsidR="009B2FD3" w:rsidRDefault="009B2FD3" w:rsidP="009B2FD3">
      <w:pPr>
        <w:pStyle w:val="Langtext"/>
      </w:pPr>
      <w:r>
        <w:t>Innendurchmesser: 1800 mm</w:t>
      </w:r>
    </w:p>
    <w:p w14:paraId="7A3C15B3" w14:textId="01DE48C8" w:rsidR="009B2FD3" w:rsidRDefault="009B2FD3" w:rsidP="009B2FD3">
      <w:pPr>
        <w:pStyle w:val="Langtext"/>
      </w:pPr>
      <w:r>
        <w:t>Zulauftiefe H1 inkl. Aufsatzstück: 1275 - 2455 mm</w:t>
      </w:r>
    </w:p>
    <w:p w14:paraId="0462FBFE" w14:textId="13E1DCD6" w:rsidR="009B2FD3" w:rsidRDefault="009B2FD3" w:rsidP="009B2FD3">
      <w:pPr>
        <w:pStyle w:val="Langtext"/>
      </w:pPr>
      <w:r>
        <w:t>Einbautiefe H inkl. Aufsatzstück: 3005 - 4185 mm</w:t>
      </w:r>
    </w:p>
    <w:p w14:paraId="3A76E36A" w14:textId="6A80ACE6" w:rsidR="009B2FD3" w:rsidRDefault="009B2FD3" w:rsidP="009B2FD3">
      <w:pPr>
        <w:pStyle w:val="Langtext"/>
      </w:pPr>
      <w:r>
        <w:t>Behältergewicht: 360 kg</w:t>
      </w:r>
    </w:p>
    <w:p w14:paraId="7C8D89B6" w14:textId="77777777" w:rsidR="009B2FD3" w:rsidRDefault="009B2FD3" w:rsidP="009B2FD3">
      <w:pPr>
        <w:pStyle w:val="Langtext"/>
      </w:pPr>
    </w:p>
    <w:p w14:paraId="501F65F3" w14:textId="2F210217" w:rsidR="009B2FD3" w:rsidRDefault="009B2FD3" w:rsidP="009B2FD3">
      <w:pPr>
        <w:pStyle w:val="Langtext"/>
      </w:pPr>
      <w:r>
        <w:t>z.B. ACO Oleopator G NS 6/3200 Artikelnummer 12674.41 oder gleichwertiges.</w:t>
      </w:r>
    </w:p>
    <w:p w14:paraId="4585D6C3" w14:textId="5C2B7A9A" w:rsidR="009B2FD3" w:rsidRDefault="009B2FD3" w:rsidP="009B2FD3">
      <w:pPr>
        <w:pStyle w:val="Langtext"/>
      </w:pPr>
      <w:r>
        <w:t>Angebotenes Erzeugnis:</w:t>
      </w:r>
    </w:p>
    <w:p w14:paraId="1F5453A7" w14:textId="1B2B9BD1" w:rsidR="009B2FD3" w:rsidRDefault="009B2FD3" w:rsidP="009B2FD3">
      <w:pPr>
        <w:pStyle w:val="Folgeposition"/>
        <w:keepNext/>
        <w:keepLines/>
      </w:pPr>
      <w:r>
        <w:t>J</w:t>
      </w:r>
      <w:r>
        <w:rPr>
          <w:sz w:val="12"/>
        </w:rPr>
        <w:t>+</w:t>
      </w:r>
      <w:r>
        <w:tab/>
        <w:t>Oleopator G NS 6 SF 4200</w:t>
      </w:r>
      <w:r>
        <w:tab/>
        <w:t xml:space="preserve">Stk </w:t>
      </w:r>
    </w:p>
    <w:p w14:paraId="664008BF" w14:textId="70D3FA78" w:rsidR="009B2FD3" w:rsidRDefault="009B2FD3" w:rsidP="009B2FD3">
      <w:pPr>
        <w:pStyle w:val="Langtext"/>
      </w:pPr>
      <w:r>
        <w:t>ACO Oleopator G NS 6/4200</w:t>
      </w:r>
    </w:p>
    <w:p w14:paraId="11DF1F0B" w14:textId="65CDD802" w:rsidR="009B2FD3" w:rsidRDefault="009B2FD3" w:rsidP="009B2FD3">
      <w:pPr>
        <w:pStyle w:val="Langtext"/>
      </w:pPr>
      <w:r>
        <w:t>Nenngröße: 6</w:t>
      </w:r>
    </w:p>
    <w:p w14:paraId="1802E45A" w14:textId="66416D8E" w:rsidR="009B2FD3" w:rsidRDefault="009B2FD3" w:rsidP="009B2FD3">
      <w:pPr>
        <w:pStyle w:val="Langtext"/>
      </w:pPr>
      <w:r>
        <w:t>Ölspeichermenge: 630 l</w:t>
      </w:r>
    </w:p>
    <w:p w14:paraId="6EC99302" w14:textId="194A8379" w:rsidR="009B2FD3" w:rsidRDefault="009B2FD3" w:rsidP="009B2FD3">
      <w:pPr>
        <w:pStyle w:val="Langtext"/>
      </w:pPr>
      <w:r>
        <w:t>Schlammfangvolumen: 4200 l</w:t>
      </w:r>
    </w:p>
    <w:p w14:paraId="071CBC0F" w14:textId="33B6BFBF" w:rsidR="009B2FD3" w:rsidRDefault="009B2FD3" w:rsidP="009B2FD3">
      <w:pPr>
        <w:pStyle w:val="Langtext"/>
      </w:pPr>
      <w:r>
        <w:t>Zu- und Ablaufrohr: 160 DN/OD</w:t>
      </w:r>
    </w:p>
    <w:p w14:paraId="64CC8086" w14:textId="11A7535A" w:rsidR="009B2FD3" w:rsidRDefault="009B2FD3" w:rsidP="009B2FD3">
      <w:pPr>
        <w:pStyle w:val="Langtext"/>
      </w:pPr>
      <w:r>
        <w:t>Innendurchmesser: 1800 mm</w:t>
      </w:r>
    </w:p>
    <w:p w14:paraId="41B68A8E" w14:textId="72F0D2C6" w:rsidR="009B2FD3" w:rsidRDefault="009B2FD3" w:rsidP="009B2FD3">
      <w:pPr>
        <w:pStyle w:val="Langtext"/>
      </w:pPr>
      <w:r>
        <w:t>Zulauftiefe H1 inkl. Aufsatzstück: 1275 - 2455 mm</w:t>
      </w:r>
    </w:p>
    <w:p w14:paraId="0FC730BF" w14:textId="2440E997" w:rsidR="009B2FD3" w:rsidRDefault="009B2FD3" w:rsidP="009B2FD3">
      <w:pPr>
        <w:pStyle w:val="Langtext"/>
      </w:pPr>
      <w:r>
        <w:t>Einbautiefe H inkl. Aufsatzstück: 3395 - 4575 mm</w:t>
      </w:r>
    </w:p>
    <w:p w14:paraId="7F73DFB4" w14:textId="30B8D0A0" w:rsidR="009B2FD3" w:rsidRDefault="009B2FD3" w:rsidP="009B2FD3">
      <w:pPr>
        <w:pStyle w:val="Langtext"/>
      </w:pPr>
      <w:r>
        <w:t>Behältergewicht: 390 kg</w:t>
      </w:r>
    </w:p>
    <w:p w14:paraId="76AB4997" w14:textId="77777777" w:rsidR="009B2FD3" w:rsidRDefault="009B2FD3" w:rsidP="009B2FD3">
      <w:pPr>
        <w:pStyle w:val="Langtext"/>
      </w:pPr>
    </w:p>
    <w:p w14:paraId="6321AAB7" w14:textId="686DC13E" w:rsidR="009B2FD3" w:rsidRDefault="009B2FD3" w:rsidP="009B2FD3">
      <w:pPr>
        <w:pStyle w:val="Langtext"/>
      </w:pPr>
      <w:r>
        <w:t>z.B. ACO Oleopator G NS 6/4200 Artikelnummer 12675.41 oder gleichwertiges.</w:t>
      </w:r>
    </w:p>
    <w:p w14:paraId="227A6ADC" w14:textId="5B50003B" w:rsidR="009B2FD3" w:rsidRDefault="009B2FD3" w:rsidP="009B2FD3">
      <w:pPr>
        <w:pStyle w:val="Langtext"/>
      </w:pPr>
      <w:r>
        <w:t>Angebotenes Erzeugnis:</w:t>
      </w:r>
    </w:p>
    <w:p w14:paraId="47E78FF4" w14:textId="104C5722" w:rsidR="009B2FD3" w:rsidRDefault="009B2FD3" w:rsidP="009B2FD3">
      <w:pPr>
        <w:pStyle w:val="Folgeposition"/>
        <w:keepNext/>
        <w:keepLines/>
      </w:pPr>
      <w:r>
        <w:t>K</w:t>
      </w:r>
      <w:r>
        <w:rPr>
          <w:sz w:val="12"/>
        </w:rPr>
        <w:t>+</w:t>
      </w:r>
      <w:r>
        <w:tab/>
        <w:t>Oleopator G NS 6 SF 5200</w:t>
      </w:r>
      <w:r>
        <w:tab/>
        <w:t xml:space="preserve">Stk </w:t>
      </w:r>
    </w:p>
    <w:p w14:paraId="4A569942" w14:textId="479C137C" w:rsidR="009B2FD3" w:rsidRDefault="009B2FD3" w:rsidP="009B2FD3">
      <w:pPr>
        <w:pStyle w:val="Langtext"/>
      </w:pPr>
      <w:r>
        <w:t>ACO Oleopator G NS 6/5200</w:t>
      </w:r>
    </w:p>
    <w:p w14:paraId="285A11AB" w14:textId="0C6D9573" w:rsidR="009B2FD3" w:rsidRDefault="009B2FD3" w:rsidP="009B2FD3">
      <w:pPr>
        <w:pStyle w:val="Langtext"/>
      </w:pPr>
      <w:r>
        <w:t>Nenngröße: 6</w:t>
      </w:r>
    </w:p>
    <w:p w14:paraId="454A744C" w14:textId="11E8538E" w:rsidR="009B2FD3" w:rsidRDefault="009B2FD3" w:rsidP="009B2FD3">
      <w:pPr>
        <w:pStyle w:val="Langtext"/>
      </w:pPr>
      <w:r>
        <w:t>Ölspeichermenge: 630 l</w:t>
      </w:r>
    </w:p>
    <w:p w14:paraId="2225B4F7" w14:textId="45C5C388" w:rsidR="009B2FD3" w:rsidRDefault="009B2FD3" w:rsidP="009B2FD3">
      <w:pPr>
        <w:pStyle w:val="Langtext"/>
      </w:pPr>
      <w:r>
        <w:t>Schlammfangvolumen: 5200 l</w:t>
      </w:r>
    </w:p>
    <w:p w14:paraId="085242A8" w14:textId="7A8E06B8" w:rsidR="009B2FD3" w:rsidRDefault="009B2FD3" w:rsidP="009B2FD3">
      <w:pPr>
        <w:pStyle w:val="Langtext"/>
      </w:pPr>
      <w:r>
        <w:t>Zu- und Ablaufrohr: 160 DN/OD</w:t>
      </w:r>
    </w:p>
    <w:p w14:paraId="3D6B04FD" w14:textId="7748001F" w:rsidR="009B2FD3" w:rsidRDefault="009B2FD3" w:rsidP="009B2FD3">
      <w:pPr>
        <w:pStyle w:val="Langtext"/>
      </w:pPr>
      <w:r>
        <w:t>Innendurchmesser: 1800 mm</w:t>
      </w:r>
    </w:p>
    <w:p w14:paraId="0C9B14C3" w14:textId="48E7EDA9" w:rsidR="009B2FD3" w:rsidRDefault="009B2FD3" w:rsidP="009B2FD3">
      <w:pPr>
        <w:pStyle w:val="Langtext"/>
      </w:pPr>
      <w:r>
        <w:t>Zulauftiefe H1 inkl. Aufsatzstück: 1275 - 2455 mm</w:t>
      </w:r>
    </w:p>
    <w:p w14:paraId="3612BA26" w14:textId="52567B8E" w:rsidR="009B2FD3" w:rsidRDefault="009B2FD3" w:rsidP="009B2FD3">
      <w:pPr>
        <w:pStyle w:val="Langtext"/>
      </w:pPr>
      <w:r>
        <w:t>Einbautiefe H inkl. Aufsatzstück: 3790 - 4970 mm</w:t>
      </w:r>
    </w:p>
    <w:p w14:paraId="49421EFB" w14:textId="47753972" w:rsidR="009B2FD3" w:rsidRDefault="009B2FD3" w:rsidP="009B2FD3">
      <w:pPr>
        <w:pStyle w:val="Langtext"/>
      </w:pPr>
      <w:r>
        <w:t>Behältergewicht: 415 kg</w:t>
      </w:r>
    </w:p>
    <w:p w14:paraId="371DBF80" w14:textId="77777777" w:rsidR="009B2FD3" w:rsidRDefault="009B2FD3" w:rsidP="009B2FD3">
      <w:pPr>
        <w:pStyle w:val="Langtext"/>
      </w:pPr>
    </w:p>
    <w:p w14:paraId="5DD8D7B8" w14:textId="7CEBF61F" w:rsidR="009B2FD3" w:rsidRDefault="009B2FD3" w:rsidP="009B2FD3">
      <w:pPr>
        <w:pStyle w:val="Langtext"/>
      </w:pPr>
      <w:r>
        <w:t>z.B. ACO Oleopator G NS 6/5200 Artikelnummer 12676.41 oder gleichwertiges.</w:t>
      </w:r>
    </w:p>
    <w:p w14:paraId="58F890D2" w14:textId="6B90CCA7" w:rsidR="009B2FD3" w:rsidRDefault="009B2FD3" w:rsidP="009B2FD3">
      <w:pPr>
        <w:pStyle w:val="Langtext"/>
      </w:pPr>
      <w:r>
        <w:t>Angebotenes Erzeugnis:</w:t>
      </w:r>
    </w:p>
    <w:p w14:paraId="3A9ACA31" w14:textId="5DE0F513" w:rsidR="009B2FD3" w:rsidRDefault="009B2FD3" w:rsidP="009B2FD3">
      <w:pPr>
        <w:pStyle w:val="Folgeposition"/>
        <w:keepNext/>
        <w:keepLines/>
      </w:pPr>
      <w:r>
        <w:lastRenderedPageBreak/>
        <w:t>L</w:t>
      </w:r>
      <w:r>
        <w:rPr>
          <w:sz w:val="12"/>
        </w:rPr>
        <w:t>+</w:t>
      </w:r>
      <w:r>
        <w:tab/>
        <w:t>Oleopator G NS 8 SF 1800</w:t>
      </w:r>
      <w:r>
        <w:tab/>
        <w:t xml:space="preserve">Stk </w:t>
      </w:r>
    </w:p>
    <w:p w14:paraId="44741649" w14:textId="0F5733BA" w:rsidR="009B2FD3" w:rsidRDefault="009B2FD3" w:rsidP="009B2FD3">
      <w:pPr>
        <w:pStyle w:val="Langtext"/>
      </w:pPr>
      <w:r>
        <w:t>ACO Oleopator G NS 8/1800</w:t>
      </w:r>
    </w:p>
    <w:p w14:paraId="69DCA393" w14:textId="23D17F1E" w:rsidR="009B2FD3" w:rsidRDefault="009B2FD3" w:rsidP="009B2FD3">
      <w:pPr>
        <w:pStyle w:val="Langtext"/>
      </w:pPr>
      <w:r>
        <w:t>Nenngröße: 8</w:t>
      </w:r>
    </w:p>
    <w:p w14:paraId="679AA32C" w14:textId="5854D2D3" w:rsidR="009B2FD3" w:rsidRDefault="009B2FD3" w:rsidP="009B2FD3">
      <w:pPr>
        <w:pStyle w:val="Langtext"/>
      </w:pPr>
      <w:r>
        <w:t>Ölspeichermenge: 434 l</w:t>
      </w:r>
    </w:p>
    <w:p w14:paraId="4A983B0D" w14:textId="642961DA" w:rsidR="009B2FD3" w:rsidRDefault="009B2FD3" w:rsidP="009B2FD3">
      <w:pPr>
        <w:pStyle w:val="Langtext"/>
      </w:pPr>
      <w:r>
        <w:t>Schlammfangvolumen: 1800 l</w:t>
      </w:r>
    </w:p>
    <w:p w14:paraId="56701F1F" w14:textId="766AE8B5" w:rsidR="009B2FD3" w:rsidRDefault="009B2FD3" w:rsidP="009B2FD3">
      <w:pPr>
        <w:pStyle w:val="Langtext"/>
      </w:pPr>
      <w:r>
        <w:t>Zu- und Ablaufrohr: 160 DN/OD</w:t>
      </w:r>
    </w:p>
    <w:p w14:paraId="2849EB62" w14:textId="2BF8C2C8" w:rsidR="009B2FD3" w:rsidRDefault="009B2FD3" w:rsidP="009B2FD3">
      <w:pPr>
        <w:pStyle w:val="Langtext"/>
      </w:pPr>
      <w:r>
        <w:t>Innendurchmesser: 1500 mm</w:t>
      </w:r>
    </w:p>
    <w:p w14:paraId="1D8AC7B5" w14:textId="03CAF07F" w:rsidR="009B2FD3" w:rsidRDefault="009B2FD3" w:rsidP="009B2FD3">
      <w:pPr>
        <w:pStyle w:val="Langtext"/>
      </w:pPr>
      <w:r>
        <w:t>Zulauftiefe H1 inkl. Aufsatzstück: 1150 - 2330 mm</w:t>
      </w:r>
    </w:p>
    <w:p w14:paraId="5EB70D95" w14:textId="04FC3B44" w:rsidR="009B2FD3" w:rsidRDefault="009B2FD3" w:rsidP="009B2FD3">
      <w:pPr>
        <w:pStyle w:val="Langtext"/>
      </w:pPr>
      <w:r>
        <w:t>Einbautiefe H inkl. Aufsatzstück: 2815 - 3995 mm</w:t>
      </w:r>
    </w:p>
    <w:p w14:paraId="1EE70D0B" w14:textId="1F9200B3" w:rsidR="009B2FD3" w:rsidRDefault="009B2FD3" w:rsidP="009B2FD3">
      <w:pPr>
        <w:pStyle w:val="Langtext"/>
      </w:pPr>
      <w:r>
        <w:t>Behältergewicht: 250 kg</w:t>
      </w:r>
    </w:p>
    <w:p w14:paraId="7FA0D76E" w14:textId="77777777" w:rsidR="009B2FD3" w:rsidRDefault="009B2FD3" w:rsidP="009B2FD3">
      <w:pPr>
        <w:pStyle w:val="Langtext"/>
      </w:pPr>
    </w:p>
    <w:p w14:paraId="03C05C73" w14:textId="46D96FCB" w:rsidR="009B2FD3" w:rsidRDefault="009B2FD3" w:rsidP="009B2FD3">
      <w:pPr>
        <w:pStyle w:val="Langtext"/>
      </w:pPr>
      <w:r>
        <w:t>z.B. ACO Oleopator G NS 8/1800 Artikelnummer 12678.41 oder gleichwertiges.</w:t>
      </w:r>
    </w:p>
    <w:p w14:paraId="22BB9EDD" w14:textId="3DC9C4AD" w:rsidR="009B2FD3" w:rsidRDefault="009B2FD3" w:rsidP="009B2FD3">
      <w:pPr>
        <w:pStyle w:val="Langtext"/>
      </w:pPr>
      <w:r>
        <w:t>Angebotenes Erzeugnis:</w:t>
      </w:r>
    </w:p>
    <w:p w14:paraId="35D7E2E4" w14:textId="7B36B022" w:rsidR="009B2FD3" w:rsidRDefault="009B2FD3" w:rsidP="009B2FD3">
      <w:pPr>
        <w:pStyle w:val="Folgeposition"/>
        <w:keepNext/>
        <w:keepLines/>
      </w:pPr>
      <w:r>
        <w:t>M</w:t>
      </w:r>
      <w:r>
        <w:rPr>
          <w:sz w:val="12"/>
        </w:rPr>
        <w:t>+</w:t>
      </w:r>
      <w:r>
        <w:tab/>
        <w:t>Oleopator G NS 8 SF 2500</w:t>
      </w:r>
      <w:r>
        <w:tab/>
        <w:t xml:space="preserve">Stk </w:t>
      </w:r>
    </w:p>
    <w:p w14:paraId="77A21FEF" w14:textId="05F43583" w:rsidR="009B2FD3" w:rsidRDefault="009B2FD3" w:rsidP="009B2FD3">
      <w:pPr>
        <w:pStyle w:val="Langtext"/>
      </w:pPr>
      <w:r>
        <w:t>ACO Oleopator G NS 8/2500</w:t>
      </w:r>
    </w:p>
    <w:p w14:paraId="3BDA73B0" w14:textId="1AD9E9EC" w:rsidR="009B2FD3" w:rsidRDefault="009B2FD3" w:rsidP="009B2FD3">
      <w:pPr>
        <w:pStyle w:val="Langtext"/>
      </w:pPr>
      <w:r>
        <w:t>Nenngröße: 8</w:t>
      </w:r>
    </w:p>
    <w:p w14:paraId="155FC2C6" w14:textId="478B0355" w:rsidR="009B2FD3" w:rsidRDefault="009B2FD3" w:rsidP="009B2FD3">
      <w:pPr>
        <w:pStyle w:val="Langtext"/>
      </w:pPr>
      <w:r>
        <w:t>Ölspeichermenge: 434 l</w:t>
      </w:r>
    </w:p>
    <w:p w14:paraId="6A780EAA" w14:textId="65CEF91E" w:rsidR="009B2FD3" w:rsidRDefault="009B2FD3" w:rsidP="009B2FD3">
      <w:pPr>
        <w:pStyle w:val="Langtext"/>
      </w:pPr>
      <w:r>
        <w:t>Schlammfangvolumen: 2500 l</w:t>
      </w:r>
    </w:p>
    <w:p w14:paraId="5D754525" w14:textId="29EEA533" w:rsidR="009B2FD3" w:rsidRDefault="009B2FD3" w:rsidP="009B2FD3">
      <w:pPr>
        <w:pStyle w:val="Langtext"/>
      </w:pPr>
      <w:r>
        <w:t>Zu- und Ablaufrohr: 160 DN/OD</w:t>
      </w:r>
    </w:p>
    <w:p w14:paraId="1EC44ED1" w14:textId="06BCFFE6" w:rsidR="009B2FD3" w:rsidRDefault="009B2FD3" w:rsidP="009B2FD3">
      <w:pPr>
        <w:pStyle w:val="Langtext"/>
      </w:pPr>
      <w:r>
        <w:t>Innendurchmesser: 1500 mm</w:t>
      </w:r>
    </w:p>
    <w:p w14:paraId="04C90FF3" w14:textId="766C9F93" w:rsidR="009B2FD3" w:rsidRDefault="009B2FD3" w:rsidP="009B2FD3">
      <w:pPr>
        <w:pStyle w:val="Langtext"/>
      </w:pPr>
      <w:r>
        <w:t>Zulauftiefe H1 inkl. Aufsatzstück: 1150 - 2330 mm</w:t>
      </w:r>
    </w:p>
    <w:p w14:paraId="10D05068" w14:textId="21DDDD5E" w:rsidR="009B2FD3" w:rsidRDefault="009B2FD3" w:rsidP="009B2FD3">
      <w:pPr>
        <w:pStyle w:val="Langtext"/>
      </w:pPr>
      <w:r>
        <w:t>Einbautiefe H inkl. Aufsatzstück: 3110 - 4290 mm</w:t>
      </w:r>
    </w:p>
    <w:p w14:paraId="10CE9CAC" w14:textId="7D26830F" w:rsidR="009B2FD3" w:rsidRDefault="009B2FD3" w:rsidP="009B2FD3">
      <w:pPr>
        <w:pStyle w:val="Langtext"/>
      </w:pPr>
      <w:r>
        <w:t>Behältergewicht: 265 kg</w:t>
      </w:r>
    </w:p>
    <w:p w14:paraId="3B3C3D2D" w14:textId="77777777" w:rsidR="009B2FD3" w:rsidRDefault="009B2FD3" w:rsidP="009B2FD3">
      <w:pPr>
        <w:pStyle w:val="Langtext"/>
      </w:pPr>
    </w:p>
    <w:p w14:paraId="1E87D971" w14:textId="2E2FB023" w:rsidR="009B2FD3" w:rsidRDefault="009B2FD3" w:rsidP="009B2FD3">
      <w:pPr>
        <w:pStyle w:val="Langtext"/>
      </w:pPr>
      <w:r>
        <w:t>z.B. ACO Oleopator G NS 8/2500 Artikelnummer 12679.41 oder gleichwertiges.</w:t>
      </w:r>
    </w:p>
    <w:p w14:paraId="397F86FC" w14:textId="678FC84A" w:rsidR="009B2FD3" w:rsidRDefault="009B2FD3" w:rsidP="009B2FD3">
      <w:pPr>
        <w:pStyle w:val="Langtext"/>
      </w:pPr>
      <w:r>
        <w:t>Angebotenes Erzeugnis:</w:t>
      </w:r>
    </w:p>
    <w:p w14:paraId="24A37F80" w14:textId="61E6BE93" w:rsidR="009B2FD3" w:rsidRDefault="009B2FD3" w:rsidP="009B2FD3">
      <w:pPr>
        <w:pStyle w:val="Folgeposition"/>
        <w:keepNext/>
        <w:keepLines/>
      </w:pPr>
      <w:r>
        <w:t>N</w:t>
      </w:r>
      <w:r>
        <w:rPr>
          <w:sz w:val="12"/>
        </w:rPr>
        <w:t>+</w:t>
      </w:r>
      <w:r>
        <w:tab/>
        <w:t>Oleopator G NS 8 SF 3200</w:t>
      </w:r>
      <w:r>
        <w:tab/>
        <w:t xml:space="preserve">Stk </w:t>
      </w:r>
    </w:p>
    <w:p w14:paraId="4FEAB2B5" w14:textId="6D6E0885" w:rsidR="009B2FD3" w:rsidRDefault="009B2FD3" w:rsidP="009B2FD3">
      <w:pPr>
        <w:pStyle w:val="Langtext"/>
      </w:pPr>
      <w:r>
        <w:t>ACO Oleopator G NS 8/3200</w:t>
      </w:r>
    </w:p>
    <w:p w14:paraId="3D6453F1" w14:textId="6C1F6F2C" w:rsidR="009B2FD3" w:rsidRDefault="009B2FD3" w:rsidP="009B2FD3">
      <w:pPr>
        <w:pStyle w:val="Langtext"/>
      </w:pPr>
      <w:r>
        <w:t>Nenngröße: 8</w:t>
      </w:r>
    </w:p>
    <w:p w14:paraId="693BACE9" w14:textId="709672CD" w:rsidR="009B2FD3" w:rsidRDefault="009B2FD3" w:rsidP="009B2FD3">
      <w:pPr>
        <w:pStyle w:val="Langtext"/>
      </w:pPr>
      <w:r>
        <w:t>Ölspeichermenge: 630 l</w:t>
      </w:r>
    </w:p>
    <w:p w14:paraId="35C0E585" w14:textId="5D4E2443" w:rsidR="009B2FD3" w:rsidRDefault="009B2FD3" w:rsidP="009B2FD3">
      <w:pPr>
        <w:pStyle w:val="Langtext"/>
      </w:pPr>
      <w:r>
        <w:t>Schlammfangvolumen: 3200 l</w:t>
      </w:r>
    </w:p>
    <w:p w14:paraId="546D04A1" w14:textId="2A725F64" w:rsidR="009B2FD3" w:rsidRDefault="009B2FD3" w:rsidP="009B2FD3">
      <w:pPr>
        <w:pStyle w:val="Langtext"/>
      </w:pPr>
      <w:r>
        <w:t>Zu- und Ablaufrohr: 160 DN/OD</w:t>
      </w:r>
    </w:p>
    <w:p w14:paraId="5B541962" w14:textId="264A1E4A" w:rsidR="009B2FD3" w:rsidRDefault="009B2FD3" w:rsidP="009B2FD3">
      <w:pPr>
        <w:pStyle w:val="Langtext"/>
      </w:pPr>
      <w:r>
        <w:t>Innendurchmesser: 1800 mm</w:t>
      </w:r>
    </w:p>
    <w:p w14:paraId="08417E9C" w14:textId="11343493" w:rsidR="009B2FD3" w:rsidRDefault="009B2FD3" w:rsidP="009B2FD3">
      <w:pPr>
        <w:pStyle w:val="Langtext"/>
      </w:pPr>
      <w:r>
        <w:t>Zulauftiefe H1 inkl. Aufsatzstück: 1275 - 2455 mm</w:t>
      </w:r>
    </w:p>
    <w:p w14:paraId="79ADD991" w14:textId="000A4C4D" w:rsidR="009B2FD3" w:rsidRDefault="009B2FD3" w:rsidP="009B2FD3">
      <w:pPr>
        <w:pStyle w:val="Langtext"/>
      </w:pPr>
      <w:r>
        <w:t>Einbautiefe H inkl. Aufsatzstück: 3005 - 4185 mm</w:t>
      </w:r>
    </w:p>
    <w:p w14:paraId="75FA6AB7" w14:textId="73F2F000" w:rsidR="009B2FD3" w:rsidRDefault="009B2FD3" w:rsidP="009B2FD3">
      <w:pPr>
        <w:pStyle w:val="Langtext"/>
      </w:pPr>
      <w:r>
        <w:t>Behältergewicht: 360 kg</w:t>
      </w:r>
    </w:p>
    <w:p w14:paraId="20D4A5E6" w14:textId="77777777" w:rsidR="009B2FD3" w:rsidRDefault="009B2FD3" w:rsidP="009B2FD3">
      <w:pPr>
        <w:pStyle w:val="Langtext"/>
      </w:pPr>
    </w:p>
    <w:p w14:paraId="374F7BA9" w14:textId="08239AB7" w:rsidR="009B2FD3" w:rsidRDefault="009B2FD3" w:rsidP="009B2FD3">
      <w:pPr>
        <w:pStyle w:val="Langtext"/>
      </w:pPr>
      <w:r>
        <w:t>z.B. ACO Oleopator G NS 8/3200 Artikelnummer 12680.41 oder gleichwertiges.</w:t>
      </w:r>
    </w:p>
    <w:p w14:paraId="7C45F8F7" w14:textId="10DD6B48" w:rsidR="009B2FD3" w:rsidRDefault="009B2FD3" w:rsidP="009B2FD3">
      <w:pPr>
        <w:pStyle w:val="Langtext"/>
      </w:pPr>
      <w:r>
        <w:t>Angebotenes Erzeugnis:</w:t>
      </w:r>
    </w:p>
    <w:p w14:paraId="460E6E66" w14:textId="3E916B93" w:rsidR="009B2FD3" w:rsidRDefault="009B2FD3" w:rsidP="009B2FD3">
      <w:pPr>
        <w:pStyle w:val="Folgeposition"/>
        <w:keepNext/>
        <w:keepLines/>
      </w:pPr>
      <w:r>
        <w:t>O</w:t>
      </w:r>
      <w:r>
        <w:rPr>
          <w:sz w:val="12"/>
        </w:rPr>
        <w:t>+</w:t>
      </w:r>
      <w:r>
        <w:tab/>
        <w:t>Oleopator G NS 8 SF 5200</w:t>
      </w:r>
      <w:r>
        <w:tab/>
        <w:t xml:space="preserve">Stk </w:t>
      </w:r>
    </w:p>
    <w:p w14:paraId="275A7B64" w14:textId="36EE6125" w:rsidR="009B2FD3" w:rsidRDefault="009B2FD3" w:rsidP="009B2FD3">
      <w:pPr>
        <w:pStyle w:val="Langtext"/>
      </w:pPr>
      <w:r>
        <w:t>ACO Oleopator G NS 8/5200</w:t>
      </w:r>
    </w:p>
    <w:p w14:paraId="570E47C9" w14:textId="68C67E23" w:rsidR="009B2FD3" w:rsidRDefault="009B2FD3" w:rsidP="009B2FD3">
      <w:pPr>
        <w:pStyle w:val="Langtext"/>
      </w:pPr>
      <w:r>
        <w:t>Nenngröße: 8</w:t>
      </w:r>
    </w:p>
    <w:p w14:paraId="7611D9A5" w14:textId="31BF171C" w:rsidR="009B2FD3" w:rsidRDefault="009B2FD3" w:rsidP="009B2FD3">
      <w:pPr>
        <w:pStyle w:val="Langtext"/>
      </w:pPr>
      <w:r>
        <w:t>Ölspeichermenge: 630 l</w:t>
      </w:r>
    </w:p>
    <w:p w14:paraId="62EF7998" w14:textId="6C6E9328" w:rsidR="009B2FD3" w:rsidRDefault="009B2FD3" w:rsidP="009B2FD3">
      <w:pPr>
        <w:pStyle w:val="Langtext"/>
      </w:pPr>
      <w:r>
        <w:t>Schlammfangvolumen: 5200 l</w:t>
      </w:r>
    </w:p>
    <w:p w14:paraId="3BBDFB1E" w14:textId="73316D97" w:rsidR="009B2FD3" w:rsidRDefault="009B2FD3" w:rsidP="009B2FD3">
      <w:pPr>
        <w:pStyle w:val="Langtext"/>
      </w:pPr>
      <w:r>
        <w:t>Zu- und Ablaufrohr: 160 DN/OD</w:t>
      </w:r>
    </w:p>
    <w:p w14:paraId="312D1101" w14:textId="5A78B91D" w:rsidR="009B2FD3" w:rsidRDefault="009B2FD3" w:rsidP="009B2FD3">
      <w:pPr>
        <w:pStyle w:val="Langtext"/>
      </w:pPr>
      <w:r>
        <w:t>Innendurchmesser: 1800 mm</w:t>
      </w:r>
    </w:p>
    <w:p w14:paraId="04A1BD81" w14:textId="780589B7" w:rsidR="009B2FD3" w:rsidRDefault="009B2FD3" w:rsidP="009B2FD3">
      <w:pPr>
        <w:pStyle w:val="Langtext"/>
      </w:pPr>
      <w:r>
        <w:t>Zulauftiefe H1 inkl. Aufsatzstück: 1275 - 2455 mm</w:t>
      </w:r>
    </w:p>
    <w:p w14:paraId="72BA856C" w14:textId="506A482B" w:rsidR="009B2FD3" w:rsidRDefault="009B2FD3" w:rsidP="009B2FD3">
      <w:pPr>
        <w:pStyle w:val="Langtext"/>
      </w:pPr>
      <w:r>
        <w:t>Einbautiefe H inkl. Aufsatzstück: 3790 - 4970 mm</w:t>
      </w:r>
    </w:p>
    <w:p w14:paraId="5910AD32" w14:textId="2419062C" w:rsidR="009B2FD3" w:rsidRDefault="009B2FD3" w:rsidP="009B2FD3">
      <w:pPr>
        <w:pStyle w:val="Langtext"/>
      </w:pPr>
      <w:r>
        <w:t>Behältergewicht: 415 kg</w:t>
      </w:r>
    </w:p>
    <w:p w14:paraId="3D7B83E1" w14:textId="77777777" w:rsidR="009B2FD3" w:rsidRDefault="009B2FD3" w:rsidP="009B2FD3">
      <w:pPr>
        <w:pStyle w:val="Langtext"/>
      </w:pPr>
    </w:p>
    <w:p w14:paraId="0D48E768" w14:textId="547B386C" w:rsidR="009B2FD3" w:rsidRDefault="0057483E" w:rsidP="0057483E">
      <w:pPr>
        <w:pStyle w:val="Langtext"/>
      </w:pPr>
      <w:r>
        <w:t>z.B. ACO Oleopator G NS 8/5200 Artikelnummer 12682.41 oder gleichwertiges.</w:t>
      </w:r>
    </w:p>
    <w:p w14:paraId="717B9577" w14:textId="726FB87A" w:rsidR="0057483E" w:rsidRDefault="0057483E" w:rsidP="0057483E">
      <w:pPr>
        <w:pStyle w:val="Langtext"/>
      </w:pPr>
      <w:r>
        <w:t>Angebotenes Erzeugnis:</w:t>
      </w:r>
    </w:p>
    <w:p w14:paraId="060DB1F6" w14:textId="77777777" w:rsidR="0057483E" w:rsidRDefault="0057483E" w:rsidP="0057483E">
      <w:pPr>
        <w:pStyle w:val="TrennungPOS"/>
      </w:pPr>
    </w:p>
    <w:p w14:paraId="567D439A" w14:textId="7E9CF854" w:rsidR="0057483E" w:rsidRDefault="0057483E" w:rsidP="0057483E">
      <w:pPr>
        <w:pStyle w:val="GrundtextPosNr"/>
        <w:keepNext/>
        <w:keepLines/>
      </w:pPr>
      <w:r>
        <w:t>06.AP 02</w:t>
      </w:r>
    </w:p>
    <w:p w14:paraId="1F779C1B" w14:textId="02122518" w:rsidR="0057483E" w:rsidRDefault="0057483E" w:rsidP="0057483E">
      <w:pPr>
        <w:pStyle w:val="Grundtext"/>
      </w:pPr>
      <w:r>
        <w:t xml:space="preserve">Liefern und betriebsfertiges Versetzen eines Mineralölabscheiders, entsprechend EN858 in monolitscher Bauweise aus Glasfaserverstärktem Kunststoff (GFK). </w:t>
      </w:r>
    </w:p>
    <w:p w14:paraId="2413A832" w14:textId="6FB5986E" w:rsidR="0057483E" w:rsidRDefault="0057483E" w:rsidP="0057483E">
      <w:pPr>
        <w:pStyle w:val="Grundtext"/>
      </w:pPr>
      <w:r>
        <w:t>Inklusive integriertem Schlammfang, Koaleszenzabscheider mit Ablaufschwimmerverschluss und Probenahmemöglichkeit am Ablauf.</w:t>
      </w:r>
    </w:p>
    <w:p w14:paraId="61F4B739" w14:textId="300B60D5" w:rsidR="0057483E" w:rsidRDefault="0057483E" w:rsidP="0057483E">
      <w:pPr>
        <w:pStyle w:val="Grundtext"/>
      </w:pPr>
      <w:r>
        <w:t>Vertikale Bauweise</w:t>
      </w:r>
    </w:p>
    <w:p w14:paraId="2C09630E" w14:textId="77777777" w:rsidR="0057483E" w:rsidRDefault="0057483E" w:rsidP="0057483E">
      <w:pPr>
        <w:pStyle w:val="Grundtext"/>
      </w:pPr>
    </w:p>
    <w:p w14:paraId="0FE67881" w14:textId="0C93C6EF" w:rsidR="0057483E" w:rsidRDefault="0057483E" w:rsidP="0057483E">
      <w:pPr>
        <w:pStyle w:val="Grundtext"/>
      </w:pPr>
      <w:r>
        <w:t>Abscheiderklasse: 1</w:t>
      </w:r>
    </w:p>
    <w:p w14:paraId="2969E18B" w14:textId="4D14A7BE" w:rsidR="0057483E" w:rsidRDefault="0057483E" w:rsidP="0057483E">
      <w:pPr>
        <w:pStyle w:val="Grundtext"/>
      </w:pPr>
      <w:r>
        <w:t>Ablaufschwimmerverschluss: Tariert auf Dichte 0,9 kg/dm³</w:t>
      </w:r>
    </w:p>
    <w:p w14:paraId="6EA35054" w14:textId="77777777" w:rsidR="0057483E" w:rsidRDefault="0057483E" w:rsidP="0057483E">
      <w:pPr>
        <w:pStyle w:val="Grundtext"/>
      </w:pPr>
    </w:p>
    <w:p w14:paraId="0656811C" w14:textId="06AD8BEF" w:rsidR="0057483E" w:rsidRDefault="0057483E" w:rsidP="0057483E">
      <w:pPr>
        <w:pStyle w:val="Grundtext"/>
      </w:pPr>
      <w:r>
        <w:lastRenderedPageBreak/>
        <w:t>Aufsatzstück/Aufschachtung ist in eigener Position beschrieben.</w:t>
      </w:r>
    </w:p>
    <w:p w14:paraId="41334758" w14:textId="77777777" w:rsidR="0057483E" w:rsidRDefault="0057483E" w:rsidP="0057483E">
      <w:pPr>
        <w:pStyle w:val="Grundtext"/>
      </w:pPr>
    </w:p>
    <w:p w14:paraId="33E61C62" w14:textId="5EDA78DC" w:rsidR="0057483E" w:rsidRDefault="0057483E" w:rsidP="0057483E">
      <w:pPr>
        <w:pStyle w:val="Grundtext"/>
      </w:pPr>
      <w:r>
        <w:t>Fabrikat: Mineralölabscheider Oleopator G</w:t>
      </w:r>
    </w:p>
    <w:p w14:paraId="09293F79" w14:textId="108A621C" w:rsidR="0057483E" w:rsidRDefault="0057483E" w:rsidP="0057483E">
      <w:pPr>
        <w:pStyle w:val="Folgeposition"/>
        <w:keepNext/>
        <w:keepLines/>
      </w:pPr>
      <w:r>
        <w:t>A</w:t>
      </w:r>
      <w:r>
        <w:rPr>
          <w:sz w:val="12"/>
        </w:rPr>
        <w:t>+</w:t>
      </w:r>
      <w:r>
        <w:tab/>
        <w:t>Oleopator G NS 10 SF 1000</w:t>
      </w:r>
      <w:r>
        <w:tab/>
        <w:t xml:space="preserve">Stk </w:t>
      </w:r>
    </w:p>
    <w:p w14:paraId="57979949" w14:textId="4444C9CC" w:rsidR="0057483E" w:rsidRDefault="0057483E" w:rsidP="0057483E">
      <w:pPr>
        <w:pStyle w:val="Langtext"/>
      </w:pPr>
      <w:r>
        <w:t>ACO Oleopator G NS 10/1000</w:t>
      </w:r>
    </w:p>
    <w:p w14:paraId="37B53148" w14:textId="746D0B00" w:rsidR="0057483E" w:rsidRDefault="0057483E" w:rsidP="0057483E">
      <w:pPr>
        <w:pStyle w:val="Langtext"/>
      </w:pPr>
      <w:r>
        <w:t>Nenngröße: 10</w:t>
      </w:r>
    </w:p>
    <w:p w14:paraId="203B059A" w14:textId="7095B218" w:rsidR="0057483E" w:rsidRDefault="0057483E" w:rsidP="0057483E">
      <w:pPr>
        <w:pStyle w:val="Langtext"/>
      </w:pPr>
      <w:r>
        <w:t>Ölspeichermenge: 273 l</w:t>
      </w:r>
    </w:p>
    <w:p w14:paraId="132497CA" w14:textId="0D4365F3" w:rsidR="0057483E" w:rsidRDefault="0057483E" w:rsidP="0057483E">
      <w:pPr>
        <w:pStyle w:val="Langtext"/>
      </w:pPr>
      <w:r>
        <w:t>Schlammfangvolumen: 1000 l</w:t>
      </w:r>
    </w:p>
    <w:p w14:paraId="635322D3" w14:textId="7E844DF9" w:rsidR="0057483E" w:rsidRDefault="0057483E" w:rsidP="0057483E">
      <w:pPr>
        <w:pStyle w:val="Langtext"/>
      </w:pPr>
      <w:r>
        <w:t>Zu- und Ablaufrohr: 160 DN/OD</w:t>
      </w:r>
    </w:p>
    <w:p w14:paraId="447818EB" w14:textId="5137A5E8" w:rsidR="0057483E" w:rsidRDefault="0057483E" w:rsidP="0057483E">
      <w:pPr>
        <w:pStyle w:val="Langtext"/>
      </w:pPr>
      <w:r>
        <w:t>Innendurchmesser: 1200 mm</w:t>
      </w:r>
    </w:p>
    <w:p w14:paraId="7398A46F" w14:textId="22FF2EB9" w:rsidR="0057483E" w:rsidRDefault="0057483E" w:rsidP="0057483E">
      <w:pPr>
        <w:pStyle w:val="Langtext"/>
      </w:pPr>
      <w:r>
        <w:t>Zulauftiefe H1 inkl. Aufsatzstück: 1050 - 2230 mm</w:t>
      </w:r>
    </w:p>
    <w:p w14:paraId="6540DFD8" w14:textId="77A6C0AD" w:rsidR="0057483E" w:rsidRDefault="0057483E" w:rsidP="0057483E">
      <w:pPr>
        <w:pStyle w:val="Langtext"/>
      </w:pPr>
      <w:r>
        <w:t>Einbautiefe H inkl. Aufsatzstück: 2480 - 3660 mm</w:t>
      </w:r>
    </w:p>
    <w:p w14:paraId="4ED35026" w14:textId="20809FAD" w:rsidR="0057483E" w:rsidRDefault="0057483E" w:rsidP="0057483E">
      <w:pPr>
        <w:pStyle w:val="Langtext"/>
      </w:pPr>
      <w:r>
        <w:t>Behältergewicht: 200 kg</w:t>
      </w:r>
    </w:p>
    <w:p w14:paraId="77E8C52C" w14:textId="77777777" w:rsidR="0057483E" w:rsidRDefault="0057483E" w:rsidP="0057483E">
      <w:pPr>
        <w:pStyle w:val="Langtext"/>
      </w:pPr>
    </w:p>
    <w:p w14:paraId="63EE1D91" w14:textId="4DD940EA" w:rsidR="0057483E" w:rsidRDefault="0057483E" w:rsidP="0057483E">
      <w:pPr>
        <w:pStyle w:val="Langtext"/>
      </w:pPr>
      <w:r>
        <w:t>z.B. ACO Oleopator G NS 10/1000 Artikelnummer 12621.41 oder gleichwertiges.</w:t>
      </w:r>
    </w:p>
    <w:p w14:paraId="26766AFF" w14:textId="438A265C" w:rsidR="0057483E" w:rsidRDefault="0057483E" w:rsidP="0057483E">
      <w:pPr>
        <w:pStyle w:val="Langtext"/>
      </w:pPr>
      <w:r>
        <w:t>Angebotenes Erzeugnis:</w:t>
      </w:r>
    </w:p>
    <w:p w14:paraId="442FA2C9" w14:textId="3523642D" w:rsidR="0057483E" w:rsidRDefault="0057483E" w:rsidP="0057483E">
      <w:pPr>
        <w:pStyle w:val="Folgeposition"/>
        <w:keepNext/>
        <w:keepLines/>
      </w:pPr>
      <w:r>
        <w:t>B</w:t>
      </w:r>
      <w:r>
        <w:rPr>
          <w:sz w:val="12"/>
        </w:rPr>
        <w:t>+</w:t>
      </w:r>
      <w:r>
        <w:tab/>
        <w:t>Oleopator G NS 10 SF 2500</w:t>
      </w:r>
      <w:r>
        <w:tab/>
        <w:t xml:space="preserve">Stk </w:t>
      </w:r>
    </w:p>
    <w:p w14:paraId="43083B97" w14:textId="678E56FF" w:rsidR="0057483E" w:rsidRDefault="0057483E" w:rsidP="0057483E">
      <w:pPr>
        <w:pStyle w:val="Langtext"/>
      </w:pPr>
      <w:r>
        <w:t>ACO Oleopator G NS 10/2500</w:t>
      </w:r>
    </w:p>
    <w:p w14:paraId="789A0CF9" w14:textId="1760DFD0" w:rsidR="0057483E" w:rsidRDefault="0057483E" w:rsidP="0057483E">
      <w:pPr>
        <w:pStyle w:val="Langtext"/>
      </w:pPr>
      <w:r>
        <w:t>Nenngröße: 10</w:t>
      </w:r>
    </w:p>
    <w:p w14:paraId="3778B316" w14:textId="36B352B1" w:rsidR="0057483E" w:rsidRDefault="0057483E" w:rsidP="0057483E">
      <w:pPr>
        <w:pStyle w:val="Langtext"/>
      </w:pPr>
      <w:r>
        <w:t>Ölspeichermenge: 630 l</w:t>
      </w:r>
    </w:p>
    <w:p w14:paraId="32477A91" w14:textId="55D4EECA" w:rsidR="0057483E" w:rsidRDefault="0057483E" w:rsidP="0057483E">
      <w:pPr>
        <w:pStyle w:val="Langtext"/>
      </w:pPr>
      <w:r>
        <w:t>Schlammfangvolumen: 2500 l</w:t>
      </w:r>
    </w:p>
    <w:p w14:paraId="500CC3FB" w14:textId="6A45FF17" w:rsidR="0057483E" w:rsidRDefault="0057483E" w:rsidP="0057483E">
      <w:pPr>
        <w:pStyle w:val="Langtext"/>
      </w:pPr>
      <w:r>
        <w:t>Zu- und Ablaufrohr: 160 DN/OD</w:t>
      </w:r>
    </w:p>
    <w:p w14:paraId="3A172AF6" w14:textId="0BA3A102" w:rsidR="0057483E" w:rsidRDefault="0057483E" w:rsidP="0057483E">
      <w:pPr>
        <w:pStyle w:val="Langtext"/>
      </w:pPr>
      <w:r>
        <w:t>Innendurchmesser: 1500 mm</w:t>
      </w:r>
    </w:p>
    <w:p w14:paraId="3286CBF0" w14:textId="30D5A5CD" w:rsidR="0057483E" w:rsidRDefault="0057483E" w:rsidP="0057483E">
      <w:pPr>
        <w:pStyle w:val="Langtext"/>
      </w:pPr>
      <w:r>
        <w:t>Zulauftiefe H1 inkl. Aufsatzstück: 1150 - 2330 mm</w:t>
      </w:r>
    </w:p>
    <w:p w14:paraId="5889EF7E" w14:textId="101B148C" w:rsidR="0057483E" w:rsidRDefault="0057483E" w:rsidP="0057483E">
      <w:pPr>
        <w:pStyle w:val="Langtext"/>
      </w:pPr>
      <w:r>
        <w:t>Einbautiefe H inkl. Aufsatzstück: 3110 - 4290 mm</w:t>
      </w:r>
    </w:p>
    <w:p w14:paraId="5E1C5EB0" w14:textId="09805F93" w:rsidR="0057483E" w:rsidRDefault="0057483E" w:rsidP="0057483E">
      <w:pPr>
        <w:pStyle w:val="Langtext"/>
      </w:pPr>
      <w:r>
        <w:t>Behältergewicht: 265 kg</w:t>
      </w:r>
    </w:p>
    <w:p w14:paraId="0774432F" w14:textId="77777777" w:rsidR="0057483E" w:rsidRDefault="0057483E" w:rsidP="0057483E">
      <w:pPr>
        <w:pStyle w:val="Langtext"/>
      </w:pPr>
    </w:p>
    <w:p w14:paraId="46126756" w14:textId="5AB4779D" w:rsidR="0057483E" w:rsidRDefault="0057483E" w:rsidP="0057483E">
      <w:pPr>
        <w:pStyle w:val="Langtext"/>
      </w:pPr>
      <w:r>
        <w:t>z.B. ACO Oleopator G NS 10/2500 Artikelnummer 126841.41 oder gleichwertiges.</w:t>
      </w:r>
    </w:p>
    <w:p w14:paraId="7E0F813D" w14:textId="41A2955A" w:rsidR="0057483E" w:rsidRDefault="0057483E" w:rsidP="0057483E">
      <w:pPr>
        <w:pStyle w:val="Langtext"/>
      </w:pPr>
      <w:r>
        <w:t>Angebotenes Erzeugnis:</w:t>
      </w:r>
    </w:p>
    <w:p w14:paraId="21D9D22E" w14:textId="35354AE9" w:rsidR="0057483E" w:rsidRDefault="0057483E" w:rsidP="0057483E">
      <w:pPr>
        <w:pStyle w:val="Folgeposition"/>
        <w:keepNext/>
        <w:keepLines/>
      </w:pPr>
      <w:r>
        <w:t>C</w:t>
      </w:r>
      <w:r>
        <w:rPr>
          <w:sz w:val="12"/>
        </w:rPr>
        <w:t>+</w:t>
      </w:r>
      <w:r>
        <w:tab/>
        <w:t>Oleopator G NS 10 SF 3200</w:t>
      </w:r>
      <w:r>
        <w:tab/>
        <w:t xml:space="preserve">Stk </w:t>
      </w:r>
    </w:p>
    <w:p w14:paraId="12235792" w14:textId="7A088857" w:rsidR="0057483E" w:rsidRDefault="0057483E" w:rsidP="0057483E">
      <w:pPr>
        <w:pStyle w:val="Langtext"/>
      </w:pPr>
      <w:r>
        <w:t>ACO Oleopator G NS 10/3200</w:t>
      </w:r>
    </w:p>
    <w:p w14:paraId="17BC6C6F" w14:textId="0E403C68" w:rsidR="0057483E" w:rsidRDefault="0057483E" w:rsidP="0057483E">
      <w:pPr>
        <w:pStyle w:val="Langtext"/>
      </w:pPr>
      <w:r>
        <w:t>Nenngröße: 10</w:t>
      </w:r>
    </w:p>
    <w:p w14:paraId="7772364D" w14:textId="7A81649E" w:rsidR="0057483E" w:rsidRDefault="0057483E" w:rsidP="0057483E">
      <w:pPr>
        <w:pStyle w:val="Langtext"/>
      </w:pPr>
      <w:r>
        <w:t>Ölspeichermenge: 630 l</w:t>
      </w:r>
    </w:p>
    <w:p w14:paraId="73194ACF" w14:textId="6C7E7B42" w:rsidR="0057483E" w:rsidRDefault="0057483E" w:rsidP="0057483E">
      <w:pPr>
        <w:pStyle w:val="Langtext"/>
      </w:pPr>
      <w:r>
        <w:t>Schlammfangvolumen: 3200 l</w:t>
      </w:r>
    </w:p>
    <w:p w14:paraId="370D8E0A" w14:textId="12F03CB8" w:rsidR="0057483E" w:rsidRDefault="0057483E" w:rsidP="0057483E">
      <w:pPr>
        <w:pStyle w:val="Langtext"/>
      </w:pPr>
      <w:r>
        <w:t>Zu- und Ablaufrohr: 160 DN/OD</w:t>
      </w:r>
    </w:p>
    <w:p w14:paraId="6C6A857E" w14:textId="38FE6794" w:rsidR="0057483E" w:rsidRDefault="0057483E" w:rsidP="0057483E">
      <w:pPr>
        <w:pStyle w:val="Langtext"/>
      </w:pPr>
      <w:r>
        <w:t>Innendurchmesser: 1800 mm</w:t>
      </w:r>
    </w:p>
    <w:p w14:paraId="41B67794" w14:textId="53A181D1" w:rsidR="0057483E" w:rsidRDefault="0057483E" w:rsidP="0057483E">
      <w:pPr>
        <w:pStyle w:val="Langtext"/>
      </w:pPr>
      <w:r>
        <w:t>Zulauftiefe H1 inkl. Aufsatzstück: 1275 - 2455 mm</w:t>
      </w:r>
    </w:p>
    <w:p w14:paraId="750500E6" w14:textId="2EDC71CA" w:rsidR="0057483E" w:rsidRDefault="0057483E" w:rsidP="0057483E">
      <w:pPr>
        <w:pStyle w:val="Langtext"/>
      </w:pPr>
      <w:r>
        <w:t>Einbautiefe H inkl. Aufsatzstück: 3005 - 4185 mm</w:t>
      </w:r>
    </w:p>
    <w:p w14:paraId="272AA7F5" w14:textId="6407CE3A" w:rsidR="0057483E" w:rsidRDefault="0057483E" w:rsidP="0057483E">
      <w:pPr>
        <w:pStyle w:val="Langtext"/>
      </w:pPr>
      <w:r>
        <w:t>Behältergewicht: 360 kg</w:t>
      </w:r>
    </w:p>
    <w:p w14:paraId="6504711F" w14:textId="77777777" w:rsidR="0057483E" w:rsidRDefault="0057483E" w:rsidP="0057483E">
      <w:pPr>
        <w:pStyle w:val="Langtext"/>
      </w:pPr>
    </w:p>
    <w:p w14:paraId="224B4711" w14:textId="45465EE8" w:rsidR="0057483E" w:rsidRDefault="0057483E" w:rsidP="0057483E">
      <w:pPr>
        <w:pStyle w:val="Langtext"/>
      </w:pPr>
      <w:r>
        <w:t>z.B. ACO Oleopator G NS 10/3200 Artikelnummer 12685.41 oder gleichwertiges.</w:t>
      </w:r>
    </w:p>
    <w:p w14:paraId="1628185B" w14:textId="76F46D8A" w:rsidR="0057483E" w:rsidRDefault="0057483E" w:rsidP="0057483E">
      <w:pPr>
        <w:pStyle w:val="Langtext"/>
      </w:pPr>
      <w:r>
        <w:t>Angebotenes Erzeugnis:</w:t>
      </w:r>
    </w:p>
    <w:p w14:paraId="7A268262" w14:textId="63240677" w:rsidR="0057483E" w:rsidRDefault="0057483E" w:rsidP="0057483E">
      <w:pPr>
        <w:pStyle w:val="Folgeposition"/>
        <w:keepNext/>
        <w:keepLines/>
      </w:pPr>
      <w:r>
        <w:t>D</w:t>
      </w:r>
      <w:r>
        <w:rPr>
          <w:sz w:val="12"/>
        </w:rPr>
        <w:t>+</w:t>
      </w:r>
      <w:r>
        <w:tab/>
        <w:t>Oleopator G NS 10 SF 5200</w:t>
      </w:r>
      <w:r>
        <w:tab/>
        <w:t xml:space="preserve">Stk </w:t>
      </w:r>
    </w:p>
    <w:p w14:paraId="3D9F5CA4" w14:textId="17A2062C" w:rsidR="0057483E" w:rsidRDefault="0057483E" w:rsidP="0057483E">
      <w:pPr>
        <w:pStyle w:val="Langtext"/>
      </w:pPr>
      <w:r>
        <w:t>ACO Oleopator G NS 10/5200</w:t>
      </w:r>
    </w:p>
    <w:p w14:paraId="22A96D82" w14:textId="207049BB" w:rsidR="0057483E" w:rsidRDefault="0057483E" w:rsidP="0057483E">
      <w:pPr>
        <w:pStyle w:val="Langtext"/>
      </w:pPr>
      <w:r>
        <w:t>Nenngröße: 10</w:t>
      </w:r>
    </w:p>
    <w:p w14:paraId="74436ED7" w14:textId="6B6B6976" w:rsidR="0057483E" w:rsidRDefault="0057483E" w:rsidP="0057483E">
      <w:pPr>
        <w:pStyle w:val="Langtext"/>
      </w:pPr>
      <w:r>
        <w:t>Ölspeichermenge: 630 l</w:t>
      </w:r>
    </w:p>
    <w:p w14:paraId="07E66518" w14:textId="561284BF" w:rsidR="0057483E" w:rsidRDefault="0057483E" w:rsidP="0057483E">
      <w:pPr>
        <w:pStyle w:val="Langtext"/>
      </w:pPr>
      <w:r>
        <w:t>Schlammfangvolumen: 5200 l</w:t>
      </w:r>
    </w:p>
    <w:p w14:paraId="42E326FB" w14:textId="1C74DBE7" w:rsidR="0057483E" w:rsidRDefault="0057483E" w:rsidP="0057483E">
      <w:pPr>
        <w:pStyle w:val="Langtext"/>
      </w:pPr>
      <w:r>
        <w:t>Zu- und Ablaufrohr: 160 DN/OD</w:t>
      </w:r>
    </w:p>
    <w:p w14:paraId="22B00FED" w14:textId="1699C3C2" w:rsidR="0057483E" w:rsidRDefault="0057483E" w:rsidP="0057483E">
      <w:pPr>
        <w:pStyle w:val="Langtext"/>
      </w:pPr>
      <w:r>
        <w:t>Innendurchmesser: 1800 mm</w:t>
      </w:r>
    </w:p>
    <w:p w14:paraId="1E8709F9" w14:textId="655DB747" w:rsidR="0057483E" w:rsidRDefault="0057483E" w:rsidP="0057483E">
      <w:pPr>
        <w:pStyle w:val="Langtext"/>
      </w:pPr>
      <w:r>
        <w:t>Zulauftiefe H1 inkl. Aufsatzstück: 1275 - 2455 mm</w:t>
      </w:r>
    </w:p>
    <w:p w14:paraId="5BECE1E8" w14:textId="79057EE9" w:rsidR="0057483E" w:rsidRDefault="0057483E" w:rsidP="0057483E">
      <w:pPr>
        <w:pStyle w:val="Langtext"/>
      </w:pPr>
      <w:r>
        <w:t>Einbautiefe H inkl. Aufsatzstück: 3790 - 4970 mm</w:t>
      </w:r>
    </w:p>
    <w:p w14:paraId="3997912F" w14:textId="417DAAB0" w:rsidR="0057483E" w:rsidRDefault="0057483E" w:rsidP="0057483E">
      <w:pPr>
        <w:pStyle w:val="Langtext"/>
      </w:pPr>
      <w:r>
        <w:t>Behältergewicht: 415 kg</w:t>
      </w:r>
    </w:p>
    <w:p w14:paraId="2C8F3C91" w14:textId="77777777" w:rsidR="0057483E" w:rsidRDefault="0057483E" w:rsidP="0057483E">
      <w:pPr>
        <w:pStyle w:val="Langtext"/>
      </w:pPr>
    </w:p>
    <w:p w14:paraId="03A76AED" w14:textId="128890EA" w:rsidR="0057483E" w:rsidRDefault="0057483E" w:rsidP="0057483E">
      <w:pPr>
        <w:pStyle w:val="Langtext"/>
      </w:pPr>
      <w:r>
        <w:t>z.B. ACO Oleopator G NS 10/5200 Artikelnummer 12686.41 oder gleichwertiges.</w:t>
      </w:r>
    </w:p>
    <w:p w14:paraId="14A89F36" w14:textId="136CE74F" w:rsidR="0057483E" w:rsidRDefault="0057483E" w:rsidP="0057483E">
      <w:pPr>
        <w:pStyle w:val="Langtext"/>
      </w:pPr>
      <w:r>
        <w:t>Angebotenes Erzeugnis:</w:t>
      </w:r>
    </w:p>
    <w:p w14:paraId="7847303F" w14:textId="2EA63429" w:rsidR="0057483E" w:rsidRDefault="0057483E" w:rsidP="0057483E">
      <w:pPr>
        <w:pStyle w:val="Folgeposition"/>
        <w:keepNext/>
        <w:keepLines/>
      </w:pPr>
      <w:r>
        <w:t>E</w:t>
      </w:r>
      <w:r>
        <w:rPr>
          <w:sz w:val="12"/>
        </w:rPr>
        <w:t>+</w:t>
      </w:r>
      <w:r>
        <w:tab/>
        <w:t>Oleopator G NS 15 SF 1500</w:t>
      </w:r>
      <w:r>
        <w:tab/>
        <w:t xml:space="preserve">Stk </w:t>
      </w:r>
    </w:p>
    <w:p w14:paraId="7C8D402D" w14:textId="5AAC7887" w:rsidR="0057483E" w:rsidRDefault="0057483E" w:rsidP="0057483E">
      <w:pPr>
        <w:pStyle w:val="Langtext"/>
      </w:pPr>
      <w:r>
        <w:t>ACO Oleopator G NS 15/1500</w:t>
      </w:r>
    </w:p>
    <w:p w14:paraId="43D734A8" w14:textId="5140CFC4" w:rsidR="0057483E" w:rsidRDefault="0057483E" w:rsidP="0057483E">
      <w:pPr>
        <w:pStyle w:val="Langtext"/>
      </w:pPr>
      <w:r>
        <w:t>Nenngröße: 15</w:t>
      </w:r>
    </w:p>
    <w:p w14:paraId="3596C636" w14:textId="349A6DF2" w:rsidR="0057483E" w:rsidRDefault="0057483E" w:rsidP="0057483E">
      <w:pPr>
        <w:pStyle w:val="Langtext"/>
      </w:pPr>
      <w:r>
        <w:t>Ölspeichermenge: 464 l</w:t>
      </w:r>
    </w:p>
    <w:p w14:paraId="1006F2F7" w14:textId="14704D71" w:rsidR="0057483E" w:rsidRDefault="0057483E" w:rsidP="0057483E">
      <w:pPr>
        <w:pStyle w:val="Langtext"/>
      </w:pPr>
      <w:r>
        <w:t>Schlammfangvolumen: 1500 l</w:t>
      </w:r>
    </w:p>
    <w:p w14:paraId="21D60D0A" w14:textId="154F36BA" w:rsidR="0057483E" w:rsidRDefault="0057483E" w:rsidP="0057483E">
      <w:pPr>
        <w:pStyle w:val="Langtext"/>
      </w:pPr>
      <w:r>
        <w:t>Zu- und Ablaufrohr: 200 DN/OD</w:t>
      </w:r>
    </w:p>
    <w:p w14:paraId="60BB3B8F" w14:textId="6B52D298" w:rsidR="0057483E" w:rsidRDefault="0057483E" w:rsidP="0057483E">
      <w:pPr>
        <w:pStyle w:val="Langtext"/>
      </w:pPr>
      <w:r>
        <w:t>Innendurchmesser: 1500 mm</w:t>
      </w:r>
    </w:p>
    <w:p w14:paraId="278EB8E0" w14:textId="474D8517" w:rsidR="0057483E" w:rsidRDefault="0057483E" w:rsidP="0057483E">
      <w:pPr>
        <w:pStyle w:val="Langtext"/>
      </w:pPr>
      <w:r>
        <w:t>Zulauftiefe H1 inkl. Aufsatzstück: 1190 - 2370 mm</w:t>
      </w:r>
    </w:p>
    <w:p w14:paraId="1E5ED4B3" w14:textId="445EA098" w:rsidR="0057483E" w:rsidRDefault="0057483E" w:rsidP="0057483E">
      <w:pPr>
        <w:pStyle w:val="Langtext"/>
      </w:pPr>
      <w:r>
        <w:lastRenderedPageBreak/>
        <w:t>Einbautiefe H inkl. Aufsatzstück: 2545 - 3725 mm</w:t>
      </w:r>
    </w:p>
    <w:p w14:paraId="6C0C7961" w14:textId="40F9B9AE" w:rsidR="0057483E" w:rsidRDefault="0057483E" w:rsidP="0057483E">
      <w:pPr>
        <w:pStyle w:val="Langtext"/>
      </w:pPr>
      <w:r>
        <w:t>Behältergewicht: 390 kg</w:t>
      </w:r>
    </w:p>
    <w:p w14:paraId="6225DFF1" w14:textId="77777777" w:rsidR="0057483E" w:rsidRDefault="0057483E" w:rsidP="0057483E">
      <w:pPr>
        <w:pStyle w:val="Langtext"/>
      </w:pPr>
    </w:p>
    <w:p w14:paraId="71813309" w14:textId="3E1FB1F3" w:rsidR="0057483E" w:rsidRDefault="0057483E" w:rsidP="0057483E">
      <w:pPr>
        <w:pStyle w:val="Langtext"/>
      </w:pPr>
      <w:r>
        <w:t>z.B. ACO Oleopator G NS 15/1500 Artikelnummer 12631.41 oder gleichwertiges.</w:t>
      </w:r>
    </w:p>
    <w:p w14:paraId="0298B5E6" w14:textId="07F61488" w:rsidR="0057483E" w:rsidRDefault="0057483E" w:rsidP="0057483E">
      <w:pPr>
        <w:pStyle w:val="Langtext"/>
      </w:pPr>
      <w:r>
        <w:t>Angebotenes Erzeugnis:</w:t>
      </w:r>
    </w:p>
    <w:p w14:paraId="7F845237" w14:textId="78A0429E" w:rsidR="0057483E" w:rsidRDefault="0057483E" w:rsidP="0057483E">
      <w:pPr>
        <w:pStyle w:val="Folgeposition"/>
        <w:keepNext/>
        <w:keepLines/>
      </w:pPr>
      <w:r>
        <w:t>F</w:t>
      </w:r>
      <w:r>
        <w:rPr>
          <w:sz w:val="12"/>
        </w:rPr>
        <w:t>+</w:t>
      </w:r>
      <w:r>
        <w:tab/>
        <w:t>Oleopator G NS 15 SF 3000</w:t>
      </w:r>
      <w:r>
        <w:tab/>
        <w:t xml:space="preserve">Stk </w:t>
      </w:r>
    </w:p>
    <w:p w14:paraId="1FC802E7" w14:textId="08C8BD82" w:rsidR="0057483E" w:rsidRDefault="0057483E" w:rsidP="0057483E">
      <w:pPr>
        <w:pStyle w:val="Langtext"/>
      </w:pPr>
      <w:r>
        <w:t>ACO Oleopator G NS 15/3000</w:t>
      </w:r>
    </w:p>
    <w:p w14:paraId="4281F0A6" w14:textId="476002DC" w:rsidR="0057483E" w:rsidRDefault="0057483E" w:rsidP="0057483E">
      <w:pPr>
        <w:pStyle w:val="Langtext"/>
      </w:pPr>
      <w:r>
        <w:t>Nenngröße: 15</w:t>
      </w:r>
    </w:p>
    <w:p w14:paraId="66093D35" w14:textId="7CAB0476" w:rsidR="0057483E" w:rsidRDefault="0057483E" w:rsidP="0057483E">
      <w:pPr>
        <w:pStyle w:val="Langtext"/>
      </w:pPr>
      <w:r>
        <w:t>Ölspeichermenge: 464 l</w:t>
      </w:r>
    </w:p>
    <w:p w14:paraId="7BAAFE50" w14:textId="33B37994" w:rsidR="0057483E" w:rsidRDefault="0057483E" w:rsidP="0057483E">
      <w:pPr>
        <w:pStyle w:val="Langtext"/>
      </w:pPr>
      <w:r>
        <w:t>Schlammfangvolumen: 3000 l</w:t>
      </w:r>
    </w:p>
    <w:p w14:paraId="5BF4522D" w14:textId="27FFBEE0" w:rsidR="0057483E" w:rsidRDefault="0057483E" w:rsidP="0057483E">
      <w:pPr>
        <w:pStyle w:val="Langtext"/>
      </w:pPr>
      <w:r>
        <w:t>Zu- und Ablaufrohr: 200 DN/OD</w:t>
      </w:r>
    </w:p>
    <w:p w14:paraId="2A5C843D" w14:textId="32447F23" w:rsidR="0057483E" w:rsidRDefault="0057483E" w:rsidP="0057483E">
      <w:pPr>
        <w:pStyle w:val="Langtext"/>
      </w:pPr>
      <w:r>
        <w:t>Innendurchmesser: 1500 mm</w:t>
      </w:r>
    </w:p>
    <w:p w14:paraId="4281BB43" w14:textId="1CB7A5FF" w:rsidR="0057483E" w:rsidRDefault="0057483E" w:rsidP="0057483E">
      <w:pPr>
        <w:pStyle w:val="Langtext"/>
      </w:pPr>
      <w:r>
        <w:t>Zulauftiefe H1 inkl. Aufsatzstück: 1190 - 2370 mm</w:t>
      </w:r>
    </w:p>
    <w:p w14:paraId="402E631D" w14:textId="09AE0835" w:rsidR="0057483E" w:rsidRDefault="0057483E" w:rsidP="0057483E">
      <w:pPr>
        <w:pStyle w:val="Langtext"/>
      </w:pPr>
      <w:r>
        <w:t>Einbautiefe H inkl. Aufsatzstück: 3395 - 4575 mm</w:t>
      </w:r>
    </w:p>
    <w:p w14:paraId="1F377453" w14:textId="1E01E236" w:rsidR="0057483E" w:rsidRDefault="0057483E" w:rsidP="0057483E">
      <w:pPr>
        <w:pStyle w:val="Langtext"/>
      </w:pPr>
      <w:r>
        <w:t>Behältergewicht: 525 kg</w:t>
      </w:r>
    </w:p>
    <w:p w14:paraId="155E34B0" w14:textId="77777777" w:rsidR="0057483E" w:rsidRDefault="0057483E" w:rsidP="0057483E">
      <w:pPr>
        <w:pStyle w:val="Langtext"/>
      </w:pPr>
    </w:p>
    <w:p w14:paraId="50F17C0C" w14:textId="48FCF897" w:rsidR="0057483E" w:rsidRDefault="0057483E" w:rsidP="0057483E">
      <w:pPr>
        <w:pStyle w:val="Langtext"/>
      </w:pPr>
      <w:r>
        <w:t>z.B. ACO Oleopator G NS 15/3000 Artikelnummer 12632.41 oder gleichwertiges.</w:t>
      </w:r>
    </w:p>
    <w:p w14:paraId="08C69F1A" w14:textId="112F3EF6" w:rsidR="0057483E" w:rsidRDefault="0057483E" w:rsidP="0057483E">
      <w:pPr>
        <w:pStyle w:val="Langtext"/>
      </w:pPr>
      <w:r>
        <w:t>Angebotenes Erzeugnis:</w:t>
      </w:r>
    </w:p>
    <w:p w14:paraId="6BA3B21B" w14:textId="192A5666" w:rsidR="0057483E" w:rsidRDefault="0057483E" w:rsidP="0057483E">
      <w:pPr>
        <w:pStyle w:val="Folgeposition"/>
        <w:keepNext/>
        <w:keepLines/>
      </w:pPr>
      <w:r>
        <w:t>G</w:t>
      </w:r>
      <w:r>
        <w:rPr>
          <w:sz w:val="12"/>
        </w:rPr>
        <w:t>+</w:t>
      </w:r>
      <w:r>
        <w:tab/>
        <w:t>Oleopator G NS 15 SF 6200</w:t>
      </w:r>
      <w:r>
        <w:tab/>
        <w:t xml:space="preserve">Stk </w:t>
      </w:r>
    </w:p>
    <w:p w14:paraId="2C8B7A6E" w14:textId="6848CA55" w:rsidR="0057483E" w:rsidRDefault="0057483E" w:rsidP="0057483E">
      <w:pPr>
        <w:pStyle w:val="Langtext"/>
      </w:pPr>
      <w:r>
        <w:t>ACO Oleopator G NS 15/6200</w:t>
      </w:r>
    </w:p>
    <w:p w14:paraId="20F08FCA" w14:textId="19BF16B3" w:rsidR="0057483E" w:rsidRDefault="0057483E" w:rsidP="0057483E">
      <w:pPr>
        <w:pStyle w:val="Langtext"/>
      </w:pPr>
      <w:r>
        <w:t>Nenngröße: 15</w:t>
      </w:r>
    </w:p>
    <w:p w14:paraId="4FF14667" w14:textId="786BE553" w:rsidR="0057483E" w:rsidRDefault="0057483E" w:rsidP="0057483E">
      <w:pPr>
        <w:pStyle w:val="Langtext"/>
      </w:pPr>
      <w:r>
        <w:t>Ölspeichermenge: 1027 l</w:t>
      </w:r>
    </w:p>
    <w:p w14:paraId="4B9ED9C6" w14:textId="0620A488" w:rsidR="0057483E" w:rsidRDefault="0057483E" w:rsidP="0057483E">
      <w:pPr>
        <w:pStyle w:val="Langtext"/>
      </w:pPr>
      <w:r>
        <w:t>Schlammfangvolumen: 6200 l</w:t>
      </w:r>
    </w:p>
    <w:p w14:paraId="16FE02BC" w14:textId="5FE38D36" w:rsidR="0057483E" w:rsidRDefault="0057483E" w:rsidP="0057483E">
      <w:pPr>
        <w:pStyle w:val="Langtext"/>
      </w:pPr>
      <w:r>
        <w:t>Zu- und Ablaufrohr: 200 DN/OD</w:t>
      </w:r>
    </w:p>
    <w:p w14:paraId="6D95CC3D" w14:textId="3D1865DB" w:rsidR="0057483E" w:rsidRDefault="0057483E" w:rsidP="0057483E">
      <w:pPr>
        <w:pStyle w:val="Langtext"/>
      </w:pPr>
      <w:r>
        <w:t>Innendurchmesser: 2200 mm</w:t>
      </w:r>
    </w:p>
    <w:p w14:paraId="5A94EEC6" w14:textId="0E712953" w:rsidR="0057483E" w:rsidRDefault="0057483E" w:rsidP="0057483E">
      <w:pPr>
        <w:pStyle w:val="Langtext"/>
      </w:pPr>
      <w:r>
        <w:t>Zulauftiefe H1 inkl. Aufsatzstück: 1225 - 2405 mm</w:t>
      </w:r>
    </w:p>
    <w:p w14:paraId="7308685B" w14:textId="14AFCEED" w:rsidR="0057483E" w:rsidRDefault="00845FB7" w:rsidP="00845FB7">
      <w:pPr>
        <w:pStyle w:val="Langtext"/>
      </w:pPr>
      <w:r>
        <w:t>Einbautiefe H inkl. Aufsatzstück: 3485 - 4665 mm</w:t>
      </w:r>
    </w:p>
    <w:p w14:paraId="4D323B29" w14:textId="2557D4D9" w:rsidR="00845FB7" w:rsidRDefault="00845FB7" w:rsidP="00845FB7">
      <w:pPr>
        <w:pStyle w:val="Langtext"/>
      </w:pPr>
      <w:r>
        <w:t>Behältergewicht: 560 kg</w:t>
      </w:r>
    </w:p>
    <w:p w14:paraId="57BC6EBE" w14:textId="77777777" w:rsidR="00845FB7" w:rsidRDefault="00845FB7" w:rsidP="00845FB7">
      <w:pPr>
        <w:pStyle w:val="Langtext"/>
      </w:pPr>
    </w:p>
    <w:p w14:paraId="36A3EA11" w14:textId="6936A6BA" w:rsidR="00845FB7" w:rsidRDefault="00845FB7" w:rsidP="00845FB7">
      <w:pPr>
        <w:pStyle w:val="Langtext"/>
      </w:pPr>
      <w:r>
        <w:t>z.B. ACO Oleopator G NS 15/6200 Artikelnummer 12651.41 oder gleichwertiges.</w:t>
      </w:r>
    </w:p>
    <w:p w14:paraId="66CF468F" w14:textId="5D37942B" w:rsidR="00845FB7" w:rsidRDefault="00845FB7" w:rsidP="00845FB7">
      <w:pPr>
        <w:pStyle w:val="Langtext"/>
      </w:pPr>
      <w:r>
        <w:t>Angebotenes Erzeugnis:</w:t>
      </w:r>
    </w:p>
    <w:p w14:paraId="23F43BC1" w14:textId="08AE97F8" w:rsidR="00845FB7" w:rsidRDefault="00845FB7" w:rsidP="00845FB7">
      <w:pPr>
        <w:pStyle w:val="Folgeposition"/>
        <w:keepNext/>
        <w:keepLines/>
      </w:pPr>
      <w:r>
        <w:t>H</w:t>
      </w:r>
      <w:r>
        <w:rPr>
          <w:sz w:val="12"/>
        </w:rPr>
        <w:t>+</w:t>
      </w:r>
      <w:r>
        <w:tab/>
        <w:t>Oleopator G NS 20 SF 2000</w:t>
      </w:r>
      <w:r>
        <w:tab/>
        <w:t xml:space="preserve">Stk </w:t>
      </w:r>
    </w:p>
    <w:p w14:paraId="1BEE3911" w14:textId="4191262B" w:rsidR="00845FB7" w:rsidRDefault="00845FB7" w:rsidP="00845FB7">
      <w:pPr>
        <w:pStyle w:val="Langtext"/>
      </w:pPr>
      <w:r>
        <w:t>ACO Oleopator G NS 20/2000</w:t>
      </w:r>
    </w:p>
    <w:p w14:paraId="44E73196" w14:textId="6F2A0690" w:rsidR="00845FB7" w:rsidRDefault="00845FB7" w:rsidP="00845FB7">
      <w:pPr>
        <w:pStyle w:val="Langtext"/>
      </w:pPr>
      <w:r>
        <w:t>Nenngröße: 20</w:t>
      </w:r>
    </w:p>
    <w:p w14:paraId="4040676C" w14:textId="537D547A" w:rsidR="00845FB7" w:rsidRDefault="00845FB7" w:rsidP="00845FB7">
      <w:pPr>
        <w:pStyle w:val="Langtext"/>
      </w:pPr>
      <w:r>
        <w:t>Ölspeichermenge: 594 l</w:t>
      </w:r>
    </w:p>
    <w:p w14:paraId="1C019286" w14:textId="74E38433" w:rsidR="00845FB7" w:rsidRDefault="00845FB7" w:rsidP="00845FB7">
      <w:pPr>
        <w:pStyle w:val="Langtext"/>
      </w:pPr>
      <w:r>
        <w:t>Schlammfangvolumen: 2000 l</w:t>
      </w:r>
    </w:p>
    <w:p w14:paraId="62742807" w14:textId="3673E513" w:rsidR="00845FB7" w:rsidRDefault="00845FB7" w:rsidP="00845FB7">
      <w:pPr>
        <w:pStyle w:val="Langtext"/>
      </w:pPr>
      <w:r>
        <w:t>Zu- und Ablaufrohr: 200 DN/OD</w:t>
      </w:r>
    </w:p>
    <w:p w14:paraId="4685D83F" w14:textId="63A204D0" w:rsidR="00845FB7" w:rsidRDefault="00845FB7" w:rsidP="00845FB7">
      <w:pPr>
        <w:pStyle w:val="Langtext"/>
      </w:pPr>
      <w:r>
        <w:t>Innendurchmesser: 1500 mm</w:t>
      </w:r>
    </w:p>
    <w:p w14:paraId="32671D4A" w14:textId="1F15B8D9" w:rsidR="00845FB7" w:rsidRDefault="00845FB7" w:rsidP="00845FB7">
      <w:pPr>
        <w:pStyle w:val="Langtext"/>
      </w:pPr>
      <w:r>
        <w:t>Zulauftiefe H1 inkl. Aufsatzstück: 1190 - 2370 mm</w:t>
      </w:r>
    </w:p>
    <w:p w14:paraId="54106DCF" w14:textId="7C193E90" w:rsidR="00845FB7" w:rsidRDefault="00845FB7" w:rsidP="00845FB7">
      <w:pPr>
        <w:pStyle w:val="Langtext"/>
      </w:pPr>
      <w:r>
        <w:t>Einbautiefe H inkl. Aufsatzstück: 3110 - 4290 mm</w:t>
      </w:r>
    </w:p>
    <w:p w14:paraId="70663C93" w14:textId="6521B021" w:rsidR="00845FB7" w:rsidRDefault="00845FB7" w:rsidP="00845FB7">
      <w:pPr>
        <w:pStyle w:val="Langtext"/>
      </w:pPr>
      <w:r>
        <w:t>Behältergewicht: 510 kg</w:t>
      </w:r>
    </w:p>
    <w:p w14:paraId="52FD42A2" w14:textId="77777777" w:rsidR="00845FB7" w:rsidRDefault="00845FB7" w:rsidP="00845FB7">
      <w:pPr>
        <w:pStyle w:val="Langtext"/>
      </w:pPr>
    </w:p>
    <w:p w14:paraId="21402073" w14:textId="7288C91D" w:rsidR="00845FB7" w:rsidRDefault="00845FB7" w:rsidP="00845FB7">
      <w:pPr>
        <w:pStyle w:val="Langtext"/>
      </w:pPr>
      <w:r>
        <w:t>z.B. ACO Oleopator G NS 20/2000 Artikelnummer 12645.41 oder gleichwertiges.</w:t>
      </w:r>
    </w:p>
    <w:p w14:paraId="5308BAA2" w14:textId="52558D47" w:rsidR="00845FB7" w:rsidRDefault="00845FB7" w:rsidP="00845FB7">
      <w:pPr>
        <w:pStyle w:val="Langtext"/>
      </w:pPr>
      <w:r>
        <w:t>Angebotenes Erzeugnis:</w:t>
      </w:r>
    </w:p>
    <w:p w14:paraId="4AA114BC" w14:textId="62BDA4D5" w:rsidR="00845FB7" w:rsidRDefault="00845FB7" w:rsidP="00845FB7">
      <w:pPr>
        <w:pStyle w:val="Folgeposition"/>
        <w:keepNext/>
        <w:keepLines/>
      </w:pPr>
      <w:r>
        <w:t>I</w:t>
      </w:r>
      <w:r>
        <w:rPr>
          <w:sz w:val="12"/>
        </w:rPr>
        <w:t>+</w:t>
      </w:r>
      <w:r>
        <w:tab/>
        <w:t>Oleopator G NS 20 SF 4000</w:t>
      </w:r>
      <w:r>
        <w:tab/>
        <w:t xml:space="preserve">Stk </w:t>
      </w:r>
    </w:p>
    <w:p w14:paraId="4DB75D01" w14:textId="2220F6A1" w:rsidR="00845FB7" w:rsidRDefault="00845FB7" w:rsidP="00845FB7">
      <w:pPr>
        <w:pStyle w:val="Langtext"/>
      </w:pPr>
      <w:r>
        <w:t>ACO Oleopator G NS 20/4000</w:t>
      </w:r>
    </w:p>
    <w:p w14:paraId="47707F45" w14:textId="65C83913" w:rsidR="00845FB7" w:rsidRDefault="00845FB7" w:rsidP="00845FB7">
      <w:pPr>
        <w:pStyle w:val="Langtext"/>
      </w:pPr>
      <w:r>
        <w:t>Nenngröße: 20</w:t>
      </w:r>
    </w:p>
    <w:p w14:paraId="069A201A" w14:textId="30A1C268" w:rsidR="00845FB7" w:rsidRDefault="00845FB7" w:rsidP="00845FB7">
      <w:pPr>
        <w:pStyle w:val="Langtext"/>
      </w:pPr>
      <w:r>
        <w:t>Ölspeichermenge: 1163 l</w:t>
      </w:r>
    </w:p>
    <w:p w14:paraId="603702AC" w14:textId="76985861" w:rsidR="00845FB7" w:rsidRDefault="00845FB7" w:rsidP="00845FB7">
      <w:pPr>
        <w:pStyle w:val="Langtext"/>
      </w:pPr>
      <w:r>
        <w:t>Schlammfangvolumen: 4000 l</w:t>
      </w:r>
    </w:p>
    <w:p w14:paraId="02E7E0BB" w14:textId="17A17A68" w:rsidR="00845FB7" w:rsidRDefault="00845FB7" w:rsidP="00845FB7">
      <w:pPr>
        <w:pStyle w:val="Langtext"/>
      </w:pPr>
      <w:r>
        <w:t>Zu- und Ablaufrohr: 200 DN/OD</w:t>
      </w:r>
    </w:p>
    <w:p w14:paraId="580A7BEB" w14:textId="30B4256B" w:rsidR="00845FB7" w:rsidRDefault="00845FB7" w:rsidP="00845FB7">
      <w:pPr>
        <w:pStyle w:val="Langtext"/>
      </w:pPr>
      <w:r>
        <w:t>Innendurchmesser: 2200 mm</w:t>
      </w:r>
    </w:p>
    <w:p w14:paraId="773F5110" w14:textId="346E7375" w:rsidR="00845FB7" w:rsidRDefault="00845FB7" w:rsidP="00845FB7">
      <w:pPr>
        <w:pStyle w:val="Langtext"/>
      </w:pPr>
      <w:r>
        <w:t>Zulauftiefe H1 inkl. Aufsatzstück: 1200 - 2380 mm</w:t>
      </w:r>
    </w:p>
    <w:p w14:paraId="01398260" w14:textId="5EC4DCE5" w:rsidR="00845FB7" w:rsidRDefault="00845FB7" w:rsidP="00845FB7">
      <w:pPr>
        <w:pStyle w:val="Langtext"/>
      </w:pPr>
      <w:r>
        <w:t>Einbautiefe H inkl. Aufsatzstück: 3090 - 4270 mm</w:t>
      </w:r>
    </w:p>
    <w:p w14:paraId="1216F5DD" w14:textId="183339DE" w:rsidR="00845FB7" w:rsidRDefault="00845FB7" w:rsidP="00845FB7">
      <w:pPr>
        <w:pStyle w:val="Langtext"/>
      </w:pPr>
      <w:r>
        <w:t>Behältergewicht: 485 kg</w:t>
      </w:r>
    </w:p>
    <w:p w14:paraId="401A9656" w14:textId="77777777" w:rsidR="00845FB7" w:rsidRDefault="00845FB7" w:rsidP="00845FB7">
      <w:pPr>
        <w:pStyle w:val="Langtext"/>
      </w:pPr>
    </w:p>
    <w:p w14:paraId="19D62CAF" w14:textId="09D44BB0" w:rsidR="00845FB7" w:rsidRDefault="00845FB7" w:rsidP="00845FB7">
      <w:pPr>
        <w:pStyle w:val="Langtext"/>
      </w:pPr>
      <w:r>
        <w:t>z.B. ACO Oleopator G NS 20/4000 Artikelnummer 12642.41 oder gleichwertiges.</w:t>
      </w:r>
    </w:p>
    <w:p w14:paraId="56C5C5C7" w14:textId="568EE653" w:rsidR="00845FB7" w:rsidRDefault="00845FB7" w:rsidP="00845FB7">
      <w:pPr>
        <w:pStyle w:val="Langtext"/>
      </w:pPr>
      <w:r>
        <w:t>Angebotenes Erzeugnis:</w:t>
      </w:r>
    </w:p>
    <w:p w14:paraId="189F83C4" w14:textId="4A1F30F1" w:rsidR="00845FB7" w:rsidRDefault="00845FB7" w:rsidP="00845FB7">
      <w:pPr>
        <w:pStyle w:val="Folgeposition"/>
        <w:keepNext/>
        <w:keepLines/>
      </w:pPr>
      <w:r>
        <w:t>J</w:t>
      </w:r>
      <w:r>
        <w:rPr>
          <w:sz w:val="12"/>
        </w:rPr>
        <w:t>+</w:t>
      </w:r>
      <w:r>
        <w:tab/>
        <w:t>Oleopator G NS 20 SF 6000</w:t>
      </w:r>
      <w:r>
        <w:tab/>
        <w:t xml:space="preserve">Stk </w:t>
      </w:r>
    </w:p>
    <w:p w14:paraId="75FE6F3A" w14:textId="27CDB172" w:rsidR="00845FB7" w:rsidRDefault="00845FB7" w:rsidP="00845FB7">
      <w:pPr>
        <w:pStyle w:val="Langtext"/>
      </w:pPr>
      <w:r>
        <w:t>ACO Oleopator G NS 20/6000</w:t>
      </w:r>
    </w:p>
    <w:p w14:paraId="1704291D" w14:textId="7C471FB6" w:rsidR="00845FB7" w:rsidRDefault="00845FB7" w:rsidP="00845FB7">
      <w:pPr>
        <w:pStyle w:val="Langtext"/>
      </w:pPr>
      <w:r>
        <w:t>Nenngröße: 20</w:t>
      </w:r>
    </w:p>
    <w:p w14:paraId="3E741B9F" w14:textId="24ECFAE6" w:rsidR="00845FB7" w:rsidRDefault="00845FB7" w:rsidP="00845FB7">
      <w:pPr>
        <w:pStyle w:val="Langtext"/>
      </w:pPr>
      <w:r>
        <w:t>Ölspeichermenge: 1163 l</w:t>
      </w:r>
    </w:p>
    <w:p w14:paraId="1163DDD3" w14:textId="22279022" w:rsidR="00845FB7" w:rsidRDefault="00845FB7" w:rsidP="00845FB7">
      <w:pPr>
        <w:pStyle w:val="Langtext"/>
      </w:pPr>
      <w:r>
        <w:t>Schlammfangvolumen: 6000 l</w:t>
      </w:r>
    </w:p>
    <w:p w14:paraId="189FE39C" w14:textId="3EEB89B3" w:rsidR="00845FB7" w:rsidRDefault="00845FB7" w:rsidP="00845FB7">
      <w:pPr>
        <w:pStyle w:val="Langtext"/>
      </w:pPr>
      <w:r>
        <w:t>Zu- und Ablaufrohr: 200 DN/OD</w:t>
      </w:r>
    </w:p>
    <w:p w14:paraId="50C56926" w14:textId="5FC28C9B" w:rsidR="00845FB7" w:rsidRDefault="00845FB7" w:rsidP="00845FB7">
      <w:pPr>
        <w:pStyle w:val="Langtext"/>
      </w:pPr>
      <w:r>
        <w:lastRenderedPageBreak/>
        <w:t>Innendurchmesser: 2200 mm</w:t>
      </w:r>
    </w:p>
    <w:p w14:paraId="6497D475" w14:textId="441760D9" w:rsidR="00845FB7" w:rsidRDefault="00845FB7" w:rsidP="00845FB7">
      <w:pPr>
        <w:pStyle w:val="Langtext"/>
      </w:pPr>
      <w:r>
        <w:t>Zulauftiefe H1 inkl. Aufsatzstück: 1200 - 2380 mm</w:t>
      </w:r>
    </w:p>
    <w:p w14:paraId="495607C4" w14:textId="16C064EE" w:rsidR="00845FB7" w:rsidRDefault="00845FB7" w:rsidP="00845FB7">
      <w:pPr>
        <w:pStyle w:val="Langtext"/>
      </w:pPr>
      <w:r>
        <w:t>Einbautiefe H inkl. Aufsatzstück: 3485 - 4665 mm</w:t>
      </w:r>
    </w:p>
    <w:p w14:paraId="680A9395" w14:textId="071B3E29" w:rsidR="00845FB7" w:rsidRDefault="00845FB7" w:rsidP="00845FB7">
      <w:pPr>
        <w:pStyle w:val="Langtext"/>
      </w:pPr>
      <w:r>
        <w:t>Behältergewicht: 560 kg</w:t>
      </w:r>
    </w:p>
    <w:p w14:paraId="19A21DBD" w14:textId="77777777" w:rsidR="00845FB7" w:rsidRDefault="00845FB7" w:rsidP="00845FB7">
      <w:pPr>
        <w:pStyle w:val="Langtext"/>
      </w:pPr>
    </w:p>
    <w:p w14:paraId="2C285482" w14:textId="4EBE50D1" w:rsidR="00845FB7" w:rsidRDefault="00845FB7" w:rsidP="00845FB7">
      <w:pPr>
        <w:pStyle w:val="Langtext"/>
      </w:pPr>
      <w:r>
        <w:t>z.B. ACO Oleopator G NS 20/6000 Artikelnummer 12643.41 oder gleichwertiges.</w:t>
      </w:r>
    </w:p>
    <w:p w14:paraId="2D14E65F" w14:textId="74760401" w:rsidR="00845FB7" w:rsidRDefault="00845FB7" w:rsidP="00845FB7">
      <w:pPr>
        <w:pStyle w:val="Langtext"/>
      </w:pPr>
      <w:r>
        <w:t>Angebotenes Erzeugnis:</w:t>
      </w:r>
    </w:p>
    <w:p w14:paraId="5BF9964F" w14:textId="1AAF78A7" w:rsidR="00845FB7" w:rsidRDefault="00845FB7" w:rsidP="00845FB7">
      <w:pPr>
        <w:pStyle w:val="Folgeposition"/>
        <w:keepNext/>
        <w:keepLines/>
      </w:pPr>
      <w:r>
        <w:t>K</w:t>
      </w:r>
      <w:r>
        <w:rPr>
          <w:sz w:val="12"/>
        </w:rPr>
        <w:t>+</w:t>
      </w:r>
      <w:r>
        <w:tab/>
        <w:t>Oleopator G NS 30 SF 3000</w:t>
      </w:r>
      <w:r>
        <w:tab/>
        <w:t xml:space="preserve">Stk </w:t>
      </w:r>
    </w:p>
    <w:p w14:paraId="40F1EAF9" w14:textId="35F8D060" w:rsidR="00845FB7" w:rsidRDefault="00845FB7" w:rsidP="00845FB7">
      <w:pPr>
        <w:pStyle w:val="Langtext"/>
      </w:pPr>
      <w:r>
        <w:t>ACO Oleopator G NS 30/3000</w:t>
      </w:r>
    </w:p>
    <w:p w14:paraId="45F54B4B" w14:textId="362D1644" w:rsidR="00845FB7" w:rsidRDefault="00845FB7" w:rsidP="00845FB7">
      <w:pPr>
        <w:pStyle w:val="Langtext"/>
      </w:pPr>
      <w:r>
        <w:t>Nenngröße: 30</w:t>
      </w:r>
    </w:p>
    <w:p w14:paraId="3F641CC5" w14:textId="6E9D73AB" w:rsidR="00845FB7" w:rsidRDefault="00845FB7" w:rsidP="00845FB7">
      <w:pPr>
        <w:pStyle w:val="Langtext"/>
      </w:pPr>
      <w:r>
        <w:t>Ölspeichermenge: 1513 l</w:t>
      </w:r>
    </w:p>
    <w:p w14:paraId="40BFD776" w14:textId="7F09CC0D" w:rsidR="00845FB7" w:rsidRDefault="00845FB7" w:rsidP="00845FB7">
      <w:pPr>
        <w:pStyle w:val="Langtext"/>
      </w:pPr>
      <w:r>
        <w:t>Schlammfangvolumen: 3000 l</w:t>
      </w:r>
    </w:p>
    <w:p w14:paraId="73878192" w14:textId="53302831" w:rsidR="00845FB7" w:rsidRDefault="00845FB7" w:rsidP="00845FB7">
      <w:pPr>
        <w:pStyle w:val="Langtext"/>
      </w:pPr>
      <w:r>
        <w:t>Zu- und Ablaufrohr: 250 DN/OD</w:t>
      </w:r>
    </w:p>
    <w:p w14:paraId="764CEE3E" w14:textId="3B8ABBA5" w:rsidR="00845FB7" w:rsidRDefault="00845FB7" w:rsidP="00845FB7">
      <w:pPr>
        <w:pStyle w:val="Langtext"/>
      </w:pPr>
      <w:r>
        <w:t>Innendurchmesser: 2200 mm</w:t>
      </w:r>
    </w:p>
    <w:p w14:paraId="564E8A78" w14:textId="72E4FC02" w:rsidR="00845FB7" w:rsidRDefault="00845FB7" w:rsidP="00845FB7">
      <w:pPr>
        <w:pStyle w:val="Langtext"/>
      </w:pPr>
      <w:r>
        <w:t>Zulauftiefe H1 inkl. Aufsatzstück: 1270 - 2450 mm</w:t>
      </w:r>
    </w:p>
    <w:p w14:paraId="19C8B4ED" w14:textId="42F40A70" w:rsidR="00845FB7" w:rsidRDefault="00845FB7" w:rsidP="00845FB7">
      <w:pPr>
        <w:pStyle w:val="Langtext"/>
      </w:pPr>
      <w:r>
        <w:t>Einbautiefe H inkl. Aufsatzstück: 3090 - 4270 mm</w:t>
      </w:r>
    </w:p>
    <w:p w14:paraId="07840A74" w14:textId="1DA8A4F5" w:rsidR="00845FB7" w:rsidRDefault="00845FB7" w:rsidP="00845FB7">
      <w:pPr>
        <w:pStyle w:val="Langtext"/>
      </w:pPr>
      <w:r>
        <w:t>Behältergewicht: 475 kg</w:t>
      </w:r>
    </w:p>
    <w:p w14:paraId="3BB746CC" w14:textId="77777777" w:rsidR="00845FB7" w:rsidRDefault="00845FB7" w:rsidP="00845FB7">
      <w:pPr>
        <w:pStyle w:val="Langtext"/>
      </w:pPr>
    </w:p>
    <w:p w14:paraId="18D33B6C" w14:textId="2F954134" w:rsidR="00845FB7" w:rsidRDefault="00845FB7" w:rsidP="00845FB7">
      <w:pPr>
        <w:pStyle w:val="Langtext"/>
      </w:pPr>
      <w:r>
        <w:t>z.B. ACO Oleopator G NS 30/3000 Artikelnummer 12651.41 oder gleichwertiges.</w:t>
      </w:r>
    </w:p>
    <w:p w14:paraId="22FC73C6" w14:textId="4456D76A" w:rsidR="00845FB7" w:rsidRDefault="00845FB7" w:rsidP="00845FB7">
      <w:pPr>
        <w:pStyle w:val="Langtext"/>
      </w:pPr>
      <w:r>
        <w:t>Angebotenes Erzeugnis:</w:t>
      </w:r>
    </w:p>
    <w:p w14:paraId="320851EC" w14:textId="76BA150D" w:rsidR="00845FB7" w:rsidRDefault="00845FB7" w:rsidP="00845FB7">
      <w:pPr>
        <w:pStyle w:val="Folgeposition"/>
        <w:keepNext/>
        <w:keepLines/>
      </w:pPr>
      <w:r>
        <w:t>L</w:t>
      </w:r>
      <w:r>
        <w:rPr>
          <w:sz w:val="12"/>
        </w:rPr>
        <w:t>+</w:t>
      </w:r>
      <w:r>
        <w:tab/>
        <w:t>Oleopator G NS 30 SF 6000</w:t>
      </w:r>
      <w:r>
        <w:tab/>
        <w:t xml:space="preserve">Stk </w:t>
      </w:r>
    </w:p>
    <w:p w14:paraId="0986AC0F" w14:textId="2BBFEFED" w:rsidR="00845FB7" w:rsidRDefault="00845FB7" w:rsidP="00845FB7">
      <w:pPr>
        <w:pStyle w:val="Langtext"/>
      </w:pPr>
      <w:r>
        <w:t>ACO Oleopator G NS 30/6000</w:t>
      </w:r>
    </w:p>
    <w:p w14:paraId="40828AE7" w14:textId="5E1AAB31" w:rsidR="00845FB7" w:rsidRDefault="00845FB7" w:rsidP="00845FB7">
      <w:pPr>
        <w:pStyle w:val="Langtext"/>
      </w:pPr>
      <w:r>
        <w:t>Nenngröße: 30</w:t>
      </w:r>
    </w:p>
    <w:p w14:paraId="5ECB9832" w14:textId="7CCBF5F9" w:rsidR="00845FB7" w:rsidRDefault="00845FB7" w:rsidP="00845FB7">
      <w:pPr>
        <w:pStyle w:val="Langtext"/>
      </w:pPr>
      <w:r>
        <w:t>Ölspeichermenge: 1513 l</w:t>
      </w:r>
    </w:p>
    <w:p w14:paraId="01D2CDEC" w14:textId="1B357036" w:rsidR="00845FB7" w:rsidRDefault="00845FB7" w:rsidP="00845FB7">
      <w:pPr>
        <w:pStyle w:val="Langtext"/>
      </w:pPr>
      <w:r>
        <w:t>Schlammfangvolumen: 6000 l</w:t>
      </w:r>
    </w:p>
    <w:p w14:paraId="19C60632" w14:textId="7FA8243E" w:rsidR="00845FB7" w:rsidRDefault="00845FB7" w:rsidP="00845FB7">
      <w:pPr>
        <w:pStyle w:val="Langtext"/>
      </w:pPr>
      <w:r>
        <w:t>Zu- und Ablaufrohr: 250 DN/OD</w:t>
      </w:r>
    </w:p>
    <w:p w14:paraId="56C32E8E" w14:textId="5827E824" w:rsidR="00845FB7" w:rsidRDefault="00845FB7" w:rsidP="00845FB7">
      <w:pPr>
        <w:pStyle w:val="Langtext"/>
      </w:pPr>
      <w:r>
        <w:t>Innendurchmesser: 2200 mm</w:t>
      </w:r>
    </w:p>
    <w:p w14:paraId="49E50FDB" w14:textId="376BE349" w:rsidR="00845FB7" w:rsidRDefault="00845FB7" w:rsidP="00845FB7">
      <w:pPr>
        <w:pStyle w:val="Langtext"/>
      </w:pPr>
      <w:r>
        <w:t>Zulauftiefe H1 inkl. Aufsatzstück: 1270 - 2450 mm</w:t>
      </w:r>
    </w:p>
    <w:p w14:paraId="789D8C6F" w14:textId="1047EA4B" w:rsidR="00845FB7" w:rsidRDefault="00845FB7" w:rsidP="00845FB7">
      <w:pPr>
        <w:pStyle w:val="Langtext"/>
      </w:pPr>
      <w:r>
        <w:t>Einbautiefe H inkl. Aufsatzstück: 3790 - 4970 mm</w:t>
      </w:r>
    </w:p>
    <w:p w14:paraId="6CAA8C7D" w14:textId="138A7E11" w:rsidR="00845FB7" w:rsidRDefault="00845FB7" w:rsidP="00845FB7">
      <w:pPr>
        <w:pStyle w:val="Langtext"/>
      </w:pPr>
      <w:r>
        <w:t>Behältergewicht: 620 kg</w:t>
      </w:r>
    </w:p>
    <w:p w14:paraId="47F8A972" w14:textId="77777777" w:rsidR="00845FB7" w:rsidRDefault="00845FB7" w:rsidP="00845FB7">
      <w:pPr>
        <w:pStyle w:val="Langtext"/>
      </w:pPr>
    </w:p>
    <w:p w14:paraId="71819F76" w14:textId="6D21757C" w:rsidR="00845FB7" w:rsidRDefault="00845FB7" w:rsidP="00845FB7">
      <w:pPr>
        <w:pStyle w:val="Langtext"/>
      </w:pPr>
      <w:r>
        <w:t>z.B. ACO Oleopator G NS 30/6000 Artikelnummer 12652.41 oder gleichwertiges.</w:t>
      </w:r>
    </w:p>
    <w:p w14:paraId="7002BA69" w14:textId="1D47794A" w:rsidR="00845FB7" w:rsidRDefault="00845FB7" w:rsidP="00845FB7">
      <w:pPr>
        <w:pStyle w:val="Langtext"/>
      </w:pPr>
      <w:r>
        <w:t>Angebotenes Erzeugnis:</w:t>
      </w:r>
    </w:p>
    <w:p w14:paraId="575473EB" w14:textId="02E48E0E" w:rsidR="00845FB7" w:rsidRDefault="00845FB7" w:rsidP="00845FB7">
      <w:pPr>
        <w:pStyle w:val="Folgeposition"/>
        <w:keepNext/>
        <w:keepLines/>
      </w:pPr>
      <w:r>
        <w:t>M</w:t>
      </w:r>
      <w:r>
        <w:rPr>
          <w:sz w:val="12"/>
        </w:rPr>
        <w:t>+</w:t>
      </w:r>
      <w:r>
        <w:tab/>
        <w:t>Oleopator G NS 40 SF 4000</w:t>
      </w:r>
      <w:r>
        <w:tab/>
        <w:t xml:space="preserve">Stk </w:t>
      </w:r>
    </w:p>
    <w:p w14:paraId="03A58CC9" w14:textId="2A9E1608" w:rsidR="00845FB7" w:rsidRDefault="00845FB7" w:rsidP="00845FB7">
      <w:pPr>
        <w:pStyle w:val="Langtext"/>
      </w:pPr>
      <w:r>
        <w:t>ACO Oleopator G NS 40/4000</w:t>
      </w:r>
    </w:p>
    <w:p w14:paraId="022BC552" w14:textId="74EF0CFA" w:rsidR="00845FB7" w:rsidRDefault="00845FB7" w:rsidP="00845FB7">
      <w:pPr>
        <w:pStyle w:val="Langtext"/>
      </w:pPr>
      <w:r>
        <w:t>Nenngröße: 40</w:t>
      </w:r>
    </w:p>
    <w:p w14:paraId="4409B5FA" w14:textId="5C1239B7" w:rsidR="00845FB7" w:rsidRDefault="00845FB7" w:rsidP="00845FB7">
      <w:pPr>
        <w:pStyle w:val="Langtext"/>
      </w:pPr>
      <w:r>
        <w:t>Ölspeichermenge: 1350 l</w:t>
      </w:r>
    </w:p>
    <w:p w14:paraId="44986889" w14:textId="5D350269" w:rsidR="00845FB7" w:rsidRDefault="00845FB7" w:rsidP="00845FB7">
      <w:pPr>
        <w:pStyle w:val="Langtext"/>
      </w:pPr>
      <w:r>
        <w:t>Schlammfangvolumen: 4000 l</w:t>
      </w:r>
    </w:p>
    <w:p w14:paraId="369507DF" w14:textId="4264810B" w:rsidR="00845FB7" w:rsidRDefault="00845FB7" w:rsidP="00845FB7">
      <w:pPr>
        <w:pStyle w:val="Langtext"/>
      </w:pPr>
      <w:r>
        <w:t>Zu- und Ablaufrohr: 315 DN/OD</w:t>
      </w:r>
    </w:p>
    <w:p w14:paraId="21ACE6FA" w14:textId="536E720B" w:rsidR="00845FB7" w:rsidRDefault="00845FB7" w:rsidP="00845FB7">
      <w:pPr>
        <w:pStyle w:val="Langtext"/>
      </w:pPr>
      <w:r>
        <w:t>Innendurchmesser: 2200 mm</w:t>
      </w:r>
    </w:p>
    <w:p w14:paraId="1F75A591" w14:textId="328602C2" w:rsidR="00845FB7" w:rsidRDefault="00845FB7" w:rsidP="00845FB7">
      <w:pPr>
        <w:pStyle w:val="Langtext"/>
      </w:pPr>
      <w:r>
        <w:t>Zulauftiefe H1 inkl. Aufsatzstück: 1375 - 2555 mm</w:t>
      </w:r>
    </w:p>
    <w:p w14:paraId="434006E8" w14:textId="3AFA6732" w:rsidR="00845FB7" w:rsidRDefault="00845FB7" w:rsidP="00845FB7">
      <w:pPr>
        <w:pStyle w:val="Langtext"/>
      </w:pPr>
      <w:r>
        <w:t>Einbautiefe H inkl. Aufsatzstück: 3485 - 4665 mm</w:t>
      </w:r>
    </w:p>
    <w:p w14:paraId="6C41FD7F" w14:textId="55FB0DCF" w:rsidR="00845FB7" w:rsidRDefault="00845FB7" w:rsidP="00845FB7">
      <w:pPr>
        <w:pStyle w:val="Langtext"/>
      </w:pPr>
      <w:r>
        <w:t>Behältergewicht: 565 kg</w:t>
      </w:r>
    </w:p>
    <w:p w14:paraId="2F0C0C50" w14:textId="77777777" w:rsidR="00845FB7" w:rsidRDefault="00845FB7" w:rsidP="00845FB7">
      <w:pPr>
        <w:pStyle w:val="Langtext"/>
      </w:pPr>
    </w:p>
    <w:p w14:paraId="67B07B55" w14:textId="0911F919" w:rsidR="00845FB7" w:rsidRDefault="00845FB7" w:rsidP="00845FB7">
      <w:pPr>
        <w:pStyle w:val="Langtext"/>
      </w:pPr>
      <w:r>
        <w:t>z.B. ACO Oleopator G NS 40/4000 Artikelnummer 12661.41 oder gleichwertiges.</w:t>
      </w:r>
    </w:p>
    <w:p w14:paraId="1F01A03B" w14:textId="2494CC82" w:rsidR="00845FB7" w:rsidRDefault="00845FB7" w:rsidP="00845FB7">
      <w:pPr>
        <w:pStyle w:val="Langtext"/>
      </w:pPr>
      <w:r>
        <w:t>Angebotenes Erzeugnis:</w:t>
      </w:r>
    </w:p>
    <w:p w14:paraId="4343EEFC" w14:textId="57D1BB45" w:rsidR="00845FB7" w:rsidRDefault="00845FB7" w:rsidP="00845FB7">
      <w:pPr>
        <w:pStyle w:val="Folgeposition"/>
        <w:keepNext/>
        <w:keepLines/>
      </w:pPr>
      <w:r>
        <w:t>N</w:t>
      </w:r>
      <w:r>
        <w:rPr>
          <w:sz w:val="12"/>
        </w:rPr>
        <w:t>+</w:t>
      </w:r>
      <w:r>
        <w:tab/>
        <w:t>Oleopator G NS 50 SF 5000</w:t>
      </w:r>
      <w:r>
        <w:tab/>
        <w:t xml:space="preserve">Stk </w:t>
      </w:r>
    </w:p>
    <w:p w14:paraId="50A4E770" w14:textId="7320CBD4" w:rsidR="00845FB7" w:rsidRDefault="00845FB7" w:rsidP="00845FB7">
      <w:pPr>
        <w:pStyle w:val="Langtext"/>
      </w:pPr>
      <w:r>
        <w:t>ACO Oleopator G NS 50/5000</w:t>
      </w:r>
    </w:p>
    <w:p w14:paraId="0344FBCD" w14:textId="749B4EE5" w:rsidR="00845FB7" w:rsidRDefault="00845FB7" w:rsidP="00845FB7">
      <w:pPr>
        <w:pStyle w:val="Langtext"/>
      </w:pPr>
      <w:r>
        <w:t>Nenngröße: 50</w:t>
      </w:r>
    </w:p>
    <w:p w14:paraId="1462154E" w14:textId="696B81D5" w:rsidR="00845FB7" w:rsidRDefault="00845FB7" w:rsidP="00845FB7">
      <w:pPr>
        <w:pStyle w:val="Langtext"/>
      </w:pPr>
      <w:r>
        <w:t>Ölspeichermenge: 1350 l</w:t>
      </w:r>
    </w:p>
    <w:p w14:paraId="424A288B" w14:textId="4720CF42" w:rsidR="00845FB7" w:rsidRDefault="00845FB7" w:rsidP="00845FB7">
      <w:pPr>
        <w:pStyle w:val="Langtext"/>
      </w:pPr>
      <w:r>
        <w:t>Schlammfangvolumen: 5000 l</w:t>
      </w:r>
    </w:p>
    <w:p w14:paraId="14797435" w14:textId="3A2BFCC6" w:rsidR="00845FB7" w:rsidRDefault="00845FB7" w:rsidP="00845FB7">
      <w:pPr>
        <w:pStyle w:val="Langtext"/>
      </w:pPr>
      <w:r>
        <w:t>Zu- und Ablaufrohr: 315 DN/OD</w:t>
      </w:r>
    </w:p>
    <w:p w14:paraId="0030EEC4" w14:textId="16FCD2B3" w:rsidR="00845FB7" w:rsidRDefault="00845FB7" w:rsidP="00845FB7">
      <w:pPr>
        <w:pStyle w:val="Langtext"/>
      </w:pPr>
      <w:r>
        <w:t>Innendurchmesser: 2200 mm</w:t>
      </w:r>
    </w:p>
    <w:p w14:paraId="5762B3F3" w14:textId="68306BE0" w:rsidR="00845FB7" w:rsidRDefault="00845FB7" w:rsidP="00845FB7">
      <w:pPr>
        <w:pStyle w:val="Langtext"/>
      </w:pPr>
      <w:r>
        <w:t>Zulauftiefe H1 inkl. Aufsatzstück: 1505 - 2685 mm</w:t>
      </w:r>
    </w:p>
    <w:p w14:paraId="71A23D94" w14:textId="6E8B501F" w:rsidR="00845FB7" w:rsidRDefault="00845FB7" w:rsidP="00845FB7">
      <w:pPr>
        <w:pStyle w:val="Langtext"/>
      </w:pPr>
      <w:r>
        <w:t>Einbautiefe H inkl. Aufsatzstück: 3790 - 4970 mm</w:t>
      </w:r>
    </w:p>
    <w:p w14:paraId="54D93D92" w14:textId="6C049BFF" w:rsidR="00845FB7" w:rsidRDefault="00845FB7" w:rsidP="00845FB7">
      <w:pPr>
        <w:pStyle w:val="Langtext"/>
      </w:pPr>
      <w:r>
        <w:t>Behältergewicht: 630 kg</w:t>
      </w:r>
    </w:p>
    <w:p w14:paraId="3C1EE46C" w14:textId="77777777" w:rsidR="00845FB7" w:rsidRDefault="00845FB7" w:rsidP="00845FB7">
      <w:pPr>
        <w:pStyle w:val="Langtext"/>
      </w:pPr>
    </w:p>
    <w:p w14:paraId="2C28E575" w14:textId="5700F408" w:rsidR="00845FB7" w:rsidRDefault="00845FB7" w:rsidP="00845FB7">
      <w:pPr>
        <w:pStyle w:val="Langtext"/>
      </w:pPr>
      <w:r>
        <w:t>z.B. ACO Oleopator G NS 50/5000 Artikelnummer 12671.41 oder gleichwertiges.</w:t>
      </w:r>
    </w:p>
    <w:p w14:paraId="55204801" w14:textId="4EDF871C" w:rsidR="00845FB7" w:rsidRDefault="00845FB7" w:rsidP="00845FB7">
      <w:pPr>
        <w:pStyle w:val="Langtext"/>
      </w:pPr>
      <w:r>
        <w:t>Angebotenes Erzeugnis:</w:t>
      </w:r>
    </w:p>
    <w:p w14:paraId="1E343ACE" w14:textId="77777777" w:rsidR="00845FB7" w:rsidRDefault="00845FB7" w:rsidP="00845FB7">
      <w:pPr>
        <w:pStyle w:val="TrennungPOS"/>
      </w:pPr>
    </w:p>
    <w:p w14:paraId="39410D08" w14:textId="502AA734" w:rsidR="00845FB7" w:rsidRDefault="00845FB7" w:rsidP="00845FB7">
      <w:pPr>
        <w:pStyle w:val="GrundtextPosNr"/>
        <w:keepNext/>
        <w:keepLines/>
      </w:pPr>
      <w:r>
        <w:t>06.AP 03</w:t>
      </w:r>
    </w:p>
    <w:p w14:paraId="0AE99C87" w14:textId="29065BBD" w:rsidR="00845FB7" w:rsidRDefault="00845FB7" w:rsidP="00845FB7">
      <w:pPr>
        <w:pStyle w:val="Grundtext"/>
      </w:pPr>
      <w:r>
        <w:t xml:space="preserve">Liefern und betriebsfertiges Versetzen eines Mineralölabscheiders, entsprechend EN 858 in monolitscher Bauweise aus Glasfaserverstärktem Kunststoff (GFK). </w:t>
      </w:r>
    </w:p>
    <w:p w14:paraId="7D7F1C27" w14:textId="2F34A903" w:rsidR="00845FB7" w:rsidRDefault="00845FB7" w:rsidP="00845FB7">
      <w:pPr>
        <w:pStyle w:val="Grundtext"/>
      </w:pPr>
      <w:r>
        <w:lastRenderedPageBreak/>
        <w:t>inklusive integriertem Schlammfang, Koaleszenzabscheider mit Ablaufschwimmerverschluss und Probenahmemöglichkeit am Ablauf.</w:t>
      </w:r>
    </w:p>
    <w:p w14:paraId="1FA10C70" w14:textId="358813BE" w:rsidR="00845FB7" w:rsidRDefault="00DE6B37" w:rsidP="00DE6B37">
      <w:pPr>
        <w:pStyle w:val="Grundtext"/>
      </w:pPr>
      <w:r>
        <w:t>Horizontale Bauweise</w:t>
      </w:r>
    </w:p>
    <w:p w14:paraId="6577C8B7" w14:textId="77777777" w:rsidR="00DE6B37" w:rsidRDefault="00DE6B37" w:rsidP="00DE6B37">
      <w:pPr>
        <w:pStyle w:val="Grundtext"/>
      </w:pPr>
    </w:p>
    <w:p w14:paraId="7756A17E" w14:textId="4B726834" w:rsidR="00DE6B37" w:rsidRDefault="00DE6B37" w:rsidP="00DE6B37">
      <w:pPr>
        <w:pStyle w:val="Grundtext"/>
      </w:pPr>
      <w:r>
        <w:t>Abscheiderklasse: 1</w:t>
      </w:r>
    </w:p>
    <w:p w14:paraId="76ECF19A" w14:textId="5B2A3127" w:rsidR="00DE6B37" w:rsidRDefault="00DE6B37" w:rsidP="00DE6B37">
      <w:pPr>
        <w:pStyle w:val="Grundtext"/>
      </w:pPr>
      <w:r>
        <w:t>Ablaufschwimmerverschluss: Tariert auf Dichte 0,9 kg/dm³</w:t>
      </w:r>
    </w:p>
    <w:p w14:paraId="5B76E807" w14:textId="77777777" w:rsidR="00DE6B37" w:rsidRDefault="00DE6B37" w:rsidP="00DE6B37">
      <w:pPr>
        <w:pStyle w:val="Grundtext"/>
      </w:pPr>
    </w:p>
    <w:p w14:paraId="22278C52" w14:textId="407C0DE7" w:rsidR="00DE6B37" w:rsidRDefault="00DE6B37" w:rsidP="00DE6B37">
      <w:pPr>
        <w:pStyle w:val="Grundtext"/>
      </w:pPr>
      <w:r>
        <w:t>Aufsatzstück/Aufschachtung ist in eigener Position beschrieben.</w:t>
      </w:r>
    </w:p>
    <w:p w14:paraId="29CDE979" w14:textId="77777777" w:rsidR="00DE6B37" w:rsidRDefault="00DE6B37" w:rsidP="00DE6B37">
      <w:pPr>
        <w:pStyle w:val="Grundtext"/>
      </w:pPr>
    </w:p>
    <w:p w14:paraId="473DB6C8" w14:textId="4A30FFB0" w:rsidR="00DE6B37" w:rsidRDefault="00DE6B37" w:rsidP="00DE6B37">
      <w:pPr>
        <w:pStyle w:val="Grundtext"/>
      </w:pPr>
      <w:r>
        <w:t>Fabrikat: Mineralölabscheider Oleopator G-H</w:t>
      </w:r>
    </w:p>
    <w:p w14:paraId="2AF358A0" w14:textId="331A9931" w:rsidR="00DE6B37" w:rsidRDefault="00DE6B37" w:rsidP="00DE6B37">
      <w:pPr>
        <w:pStyle w:val="Folgeposition"/>
        <w:keepNext/>
        <w:keepLines/>
      </w:pPr>
      <w:r>
        <w:t>A</w:t>
      </w:r>
      <w:r>
        <w:rPr>
          <w:sz w:val="12"/>
        </w:rPr>
        <w:t>+</w:t>
      </w:r>
      <w:r>
        <w:tab/>
        <w:t>Oleopator G-H NS 40 SF 4000</w:t>
      </w:r>
      <w:r>
        <w:tab/>
        <w:t xml:space="preserve">Stk </w:t>
      </w:r>
    </w:p>
    <w:p w14:paraId="45514F5E" w14:textId="08F4710C" w:rsidR="00DE6B37" w:rsidRDefault="00DE6B37" w:rsidP="00DE6B37">
      <w:pPr>
        <w:pStyle w:val="Langtext"/>
      </w:pPr>
      <w:r>
        <w:t>ACO Oleopator G-H NS 40/4000</w:t>
      </w:r>
    </w:p>
    <w:p w14:paraId="4F9AEB78" w14:textId="07C75521" w:rsidR="00DE6B37" w:rsidRDefault="00DE6B37" w:rsidP="00DE6B37">
      <w:pPr>
        <w:pStyle w:val="Langtext"/>
      </w:pPr>
      <w:r>
        <w:t>Nenngröße: 40</w:t>
      </w:r>
    </w:p>
    <w:p w14:paraId="58A701D7" w14:textId="7F6443D6" w:rsidR="00DE6B37" w:rsidRDefault="00DE6B37" w:rsidP="00DE6B37">
      <w:pPr>
        <w:pStyle w:val="Langtext"/>
      </w:pPr>
      <w:r>
        <w:t>Ölspeichermenge: 2295 l</w:t>
      </w:r>
    </w:p>
    <w:p w14:paraId="0F14B0ED" w14:textId="11D60BE5" w:rsidR="00DE6B37" w:rsidRDefault="00DE6B37" w:rsidP="00DE6B37">
      <w:pPr>
        <w:pStyle w:val="Langtext"/>
      </w:pPr>
      <w:r>
        <w:t>Schlammfangvolumen: 4000 l</w:t>
      </w:r>
    </w:p>
    <w:p w14:paraId="5862DB40" w14:textId="5A86FB5A" w:rsidR="00DE6B37" w:rsidRDefault="00DE6B37" w:rsidP="00DE6B37">
      <w:pPr>
        <w:pStyle w:val="Langtext"/>
      </w:pPr>
      <w:r>
        <w:t>Zu- und Ablaufrohr: 315 DN/OD</w:t>
      </w:r>
    </w:p>
    <w:p w14:paraId="1B275701" w14:textId="65C3E3A7" w:rsidR="00DE6B37" w:rsidRDefault="00DE6B37" w:rsidP="00DE6B37">
      <w:pPr>
        <w:pStyle w:val="Langtext"/>
      </w:pPr>
      <w:r>
        <w:t>Innendurchmesser: 2400 mm</w:t>
      </w:r>
    </w:p>
    <w:p w14:paraId="0712546D" w14:textId="77AD76D0" w:rsidR="00DE6B37" w:rsidRDefault="00DE6B37" w:rsidP="00DE6B37">
      <w:pPr>
        <w:pStyle w:val="Langtext"/>
      </w:pPr>
      <w:r>
        <w:t>Länge: 2518 mm</w:t>
      </w:r>
    </w:p>
    <w:p w14:paraId="68C07FA2" w14:textId="33AE434D" w:rsidR="00DE6B37" w:rsidRDefault="00DE6B37" w:rsidP="00DE6B37">
      <w:pPr>
        <w:pStyle w:val="Langtext"/>
      </w:pPr>
      <w:r>
        <w:t>Zulauftiefe H1 inkl. Aufsatzstück: 1172 - 2352 mm</w:t>
      </w:r>
    </w:p>
    <w:p w14:paraId="07C146AB" w14:textId="5D07BDCA" w:rsidR="00DE6B37" w:rsidRDefault="00DE6B37" w:rsidP="00DE6B37">
      <w:pPr>
        <w:pStyle w:val="Langtext"/>
      </w:pPr>
      <w:r>
        <w:t>Einbautiefe H inkl. Aufsatzstück: 3107 - 4287 mm</w:t>
      </w:r>
    </w:p>
    <w:p w14:paraId="70E495B2" w14:textId="763F3551" w:rsidR="00DE6B37" w:rsidRDefault="00DE6B37" w:rsidP="00DE6B37">
      <w:pPr>
        <w:pStyle w:val="Langtext"/>
      </w:pPr>
      <w:r>
        <w:t>Behältergewicht: 640 kg</w:t>
      </w:r>
    </w:p>
    <w:p w14:paraId="572D3A64" w14:textId="77777777" w:rsidR="00DE6B37" w:rsidRDefault="00DE6B37" w:rsidP="00DE6B37">
      <w:pPr>
        <w:pStyle w:val="Langtext"/>
      </w:pPr>
    </w:p>
    <w:p w14:paraId="39B36A47" w14:textId="276725FF" w:rsidR="00DE6B37" w:rsidRDefault="00DE6B37" w:rsidP="00DE6B37">
      <w:pPr>
        <w:pStyle w:val="Langtext"/>
      </w:pPr>
      <w:r>
        <w:t>z.B. ACO Oleopator G-H NS 40/4000 Artikelnummer 12848.01 oder gleichwertiges.</w:t>
      </w:r>
    </w:p>
    <w:p w14:paraId="6ACC8C05" w14:textId="1C71E6CC" w:rsidR="00DE6B37" w:rsidRDefault="00DE6B37" w:rsidP="00DE6B37">
      <w:pPr>
        <w:pStyle w:val="Langtext"/>
      </w:pPr>
      <w:r>
        <w:t>Angebotenes Erzeugnis:</w:t>
      </w:r>
    </w:p>
    <w:p w14:paraId="342DDF0C" w14:textId="2F3C64F1" w:rsidR="00DE6B37" w:rsidRDefault="00DE6B37" w:rsidP="00DE6B37">
      <w:pPr>
        <w:pStyle w:val="Folgeposition"/>
        <w:keepNext/>
        <w:keepLines/>
      </w:pPr>
      <w:r>
        <w:t>B</w:t>
      </w:r>
      <w:r>
        <w:rPr>
          <w:sz w:val="12"/>
        </w:rPr>
        <w:t>+</w:t>
      </w:r>
      <w:r>
        <w:tab/>
        <w:t>Oleopator G-H NS 50 SF 5000</w:t>
      </w:r>
      <w:r>
        <w:tab/>
        <w:t xml:space="preserve">Stk </w:t>
      </w:r>
    </w:p>
    <w:p w14:paraId="1554155C" w14:textId="0F111A9C" w:rsidR="00DE6B37" w:rsidRDefault="00DE6B37" w:rsidP="00DE6B37">
      <w:pPr>
        <w:pStyle w:val="Langtext"/>
      </w:pPr>
      <w:r>
        <w:t>ACO Oleopator G-H NS 50/5000</w:t>
      </w:r>
    </w:p>
    <w:p w14:paraId="0CD90377" w14:textId="0A20D181" w:rsidR="00DE6B37" w:rsidRDefault="00DE6B37" w:rsidP="00DE6B37">
      <w:pPr>
        <w:pStyle w:val="Langtext"/>
      </w:pPr>
      <w:r>
        <w:t>Nenngröße: 50</w:t>
      </w:r>
    </w:p>
    <w:p w14:paraId="4A7EE695" w14:textId="58ECEE43" w:rsidR="00DE6B37" w:rsidRDefault="00DE6B37" w:rsidP="00DE6B37">
      <w:pPr>
        <w:pStyle w:val="Langtext"/>
      </w:pPr>
      <w:r>
        <w:t>Ölspeichermenge: 2295 l</w:t>
      </w:r>
    </w:p>
    <w:p w14:paraId="2B3BC3D2" w14:textId="3E34BCB6" w:rsidR="00DE6B37" w:rsidRDefault="00DE6B37" w:rsidP="00DE6B37">
      <w:pPr>
        <w:pStyle w:val="Langtext"/>
      </w:pPr>
      <w:r>
        <w:t>Schlammfangvolumen: 5000 l</w:t>
      </w:r>
    </w:p>
    <w:p w14:paraId="6B03EE83" w14:textId="2357D857" w:rsidR="00DE6B37" w:rsidRDefault="00DE6B37" w:rsidP="00DE6B37">
      <w:pPr>
        <w:pStyle w:val="Langtext"/>
      </w:pPr>
      <w:r>
        <w:t>Zu- und Ablaufrohr: 315 DN/OD</w:t>
      </w:r>
    </w:p>
    <w:p w14:paraId="166D9874" w14:textId="2BFE7576" w:rsidR="00DE6B37" w:rsidRDefault="00DE6B37" w:rsidP="00DE6B37">
      <w:pPr>
        <w:pStyle w:val="Langtext"/>
      </w:pPr>
      <w:r>
        <w:t>Innendurchmesser: 2400 mm</w:t>
      </w:r>
    </w:p>
    <w:p w14:paraId="08862C46" w14:textId="5195DF72" w:rsidR="00DE6B37" w:rsidRDefault="00DE6B37" w:rsidP="00DE6B37">
      <w:pPr>
        <w:pStyle w:val="Langtext"/>
      </w:pPr>
      <w:r>
        <w:t>Länge: 2918 mm</w:t>
      </w:r>
    </w:p>
    <w:p w14:paraId="219CDD79" w14:textId="2BB5F524" w:rsidR="00DE6B37" w:rsidRDefault="00DE6B37" w:rsidP="00DE6B37">
      <w:pPr>
        <w:pStyle w:val="Langtext"/>
      </w:pPr>
      <w:r>
        <w:t>Zulauftiefe H1 inkl. Aufsatzstück: 1172 - 2352 mm</w:t>
      </w:r>
    </w:p>
    <w:p w14:paraId="158F0C88" w14:textId="631E7C91" w:rsidR="00DE6B37" w:rsidRDefault="00DE6B37" w:rsidP="00DE6B37">
      <w:pPr>
        <w:pStyle w:val="Langtext"/>
      </w:pPr>
      <w:r>
        <w:t>Einbautiefe H inkl. Aufsatzstück: 3107 - 4287 mm</w:t>
      </w:r>
    </w:p>
    <w:p w14:paraId="0B1D9D4E" w14:textId="0FB64C37" w:rsidR="00DE6B37" w:rsidRDefault="00DE6B37" w:rsidP="00DE6B37">
      <w:pPr>
        <w:pStyle w:val="Langtext"/>
      </w:pPr>
      <w:r>
        <w:t>Behältergewicht: 690 kg</w:t>
      </w:r>
    </w:p>
    <w:p w14:paraId="6AA13E26" w14:textId="77777777" w:rsidR="00DE6B37" w:rsidRDefault="00DE6B37" w:rsidP="00DE6B37">
      <w:pPr>
        <w:pStyle w:val="Langtext"/>
      </w:pPr>
    </w:p>
    <w:p w14:paraId="6230F233" w14:textId="35A2268A" w:rsidR="00DE6B37" w:rsidRDefault="00DE6B37" w:rsidP="00DE6B37">
      <w:pPr>
        <w:pStyle w:val="Langtext"/>
      </w:pPr>
      <w:r>
        <w:t>z.B. ACO Oleopator G-H NS 50/5000 Artikelnummer 12849.01 oder gleichwertiges.</w:t>
      </w:r>
    </w:p>
    <w:p w14:paraId="2917BFB0" w14:textId="4155C6A3" w:rsidR="00DE6B37" w:rsidRDefault="00DE6B37" w:rsidP="00DE6B37">
      <w:pPr>
        <w:pStyle w:val="Langtext"/>
      </w:pPr>
      <w:r>
        <w:t>Angebotenes Erzeugnis:</w:t>
      </w:r>
    </w:p>
    <w:p w14:paraId="38C9ED8C" w14:textId="515B6178" w:rsidR="00DE6B37" w:rsidRDefault="00DE6B37" w:rsidP="00DE6B37">
      <w:pPr>
        <w:pStyle w:val="Folgeposition"/>
        <w:keepNext/>
        <w:keepLines/>
      </w:pPr>
      <w:r>
        <w:t>C</w:t>
      </w:r>
      <w:r>
        <w:rPr>
          <w:sz w:val="12"/>
        </w:rPr>
        <w:t>+</w:t>
      </w:r>
      <w:r>
        <w:tab/>
        <w:t>Oleopator G-H NS 65 SF 6500</w:t>
      </w:r>
      <w:r>
        <w:tab/>
        <w:t xml:space="preserve">Stk </w:t>
      </w:r>
    </w:p>
    <w:p w14:paraId="20D11CD4" w14:textId="48A7A710" w:rsidR="00DE6B37" w:rsidRDefault="00DE6B37" w:rsidP="00DE6B37">
      <w:pPr>
        <w:pStyle w:val="Langtext"/>
      </w:pPr>
      <w:r>
        <w:t>ACO Oleopator G-H NS 65/6500</w:t>
      </w:r>
    </w:p>
    <w:p w14:paraId="2BC3C81E" w14:textId="3C4D3F8B" w:rsidR="00DE6B37" w:rsidRDefault="00DE6B37" w:rsidP="00DE6B37">
      <w:pPr>
        <w:pStyle w:val="Langtext"/>
      </w:pPr>
      <w:r>
        <w:t>Nenngröße: 65</w:t>
      </w:r>
    </w:p>
    <w:p w14:paraId="1F42F3A3" w14:textId="6ADCAB8E" w:rsidR="00DE6B37" w:rsidRDefault="00DE6B37" w:rsidP="00DE6B37">
      <w:pPr>
        <w:pStyle w:val="Langtext"/>
      </w:pPr>
      <w:r>
        <w:t>Ölspeichermenge: 3656 l</w:t>
      </w:r>
    </w:p>
    <w:p w14:paraId="6BFAB36C" w14:textId="48EB82F6" w:rsidR="00DE6B37" w:rsidRDefault="00DE6B37" w:rsidP="00DE6B37">
      <w:pPr>
        <w:pStyle w:val="Langtext"/>
      </w:pPr>
      <w:r>
        <w:t>Schlammfangvolumen: 6500 l</w:t>
      </w:r>
    </w:p>
    <w:p w14:paraId="7D3C03EE" w14:textId="0CC1E849" w:rsidR="00DE6B37" w:rsidRDefault="00DE6B37" w:rsidP="00DE6B37">
      <w:pPr>
        <w:pStyle w:val="Langtext"/>
      </w:pPr>
      <w:r>
        <w:t>Zu- und Ablaufrohr: 315 DN/OD</w:t>
      </w:r>
    </w:p>
    <w:p w14:paraId="0D2A23F0" w14:textId="3C45A5E6" w:rsidR="00DE6B37" w:rsidRDefault="00DE6B37" w:rsidP="00DE6B37">
      <w:pPr>
        <w:pStyle w:val="Langtext"/>
      </w:pPr>
      <w:r>
        <w:t>Innendurchmesser: 2400 mm</w:t>
      </w:r>
    </w:p>
    <w:p w14:paraId="4ED268D9" w14:textId="36905C6F" w:rsidR="00DE6B37" w:rsidRDefault="00DE6B37" w:rsidP="00DE6B37">
      <w:pPr>
        <w:pStyle w:val="Langtext"/>
      </w:pPr>
      <w:r>
        <w:t>Länge: 5745 mm</w:t>
      </w:r>
    </w:p>
    <w:p w14:paraId="5CFC2940" w14:textId="7457C8E5" w:rsidR="00DE6B37" w:rsidRDefault="00DE6B37" w:rsidP="00DE6B37">
      <w:pPr>
        <w:pStyle w:val="Langtext"/>
      </w:pPr>
      <w:r>
        <w:t>Zulauftiefe H1 inkl. Aufsatzstück: 1363 - 2543 mm</w:t>
      </w:r>
    </w:p>
    <w:p w14:paraId="0FBFE6B5" w14:textId="20DAF4D4" w:rsidR="00DE6B37" w:rsidRDefault="00DE6B37" w:rsidP="00DE6B37">
      <w:pPr>
        <w:pStyle w:val="Langtext"/>
      </w:pPr>
      <w:r>
        <w:t>Einbautiefe H inkl. Aufsatzstück: 3107 - 4287 mm</w:t>
      </w:r>
    </w:p>
    <w:p w14:paraId="0FBE6B84" w14:textId="575CB9B6" w:rsidR="00DE6B37" w:rsidRDefault="00DE6B37" w:rsidP="00DE6B37">
      <w:pPr>
        <w:pStyle w:val="Langtext"/>
      </w:pPr>
      <w:r>
        <w:t>Behältergewicht: 1450 kg</w:t>
      </w:r>
    </w:p>
    <w:p w14:paraId="50229CD5" w14:textId="77777777" w:rsidR="00DE6B37" w:rsidRDefault="00DE6B37" w:rsidP="00DE6B37">
      <w:pPr>
        <w:pStyle w:val="Langtext"/>
      </w:pPr>
    </w:p>
    <w:p w14:paraId="12C49833" w14:textId="73EB747C" w:rsidR="00DE6B37" w:rsidRDefault="00DE6B37" w:rsidP="00DE6B37">
      <w:pPr>
        <w:pStyle w:val="Langtext"/>
      </w:pPr>
      <w:r>
        <w:t>z.B. ACO Oleopator G-H NS 65/6500 Artikelnummer 12856.01 oder gleichwertiges.</w:t>
      </w:r>
    </w:p>
    <w:p w14:paraId="77C57356" w14:textId="7BE5DB3C" w:rsidR="00DE6B37" w:rsidRDefault="00DE6B37" w:rsidP="00DE6B37">
      <w:pPr>
        <w:pStyle w:val="Langtext"/>
      </w:pPr>
      <w:r>
        <w:t>Angebotenes Erzeugnis:</w:t>
      </w:r>
    </w:p>
    <w:p w14:paraId="5F301626" w14:textId="3DC6CE1C" w:rsidR="00DE6B37" w:rsidRDefault="00DE6B37" w:rsidP="00DE6B37">
      <w:pPr>
        <w:pStyle w:val="Folgeposition"/>
        <w:keepNext/>
        <w:keepLines/>
      </w:pPr>
      <w:r>
        <w:t>D</w:t>
      </w:r>
      <w:r>
        <w:rPr>
          <w:sz w:val="12"/>
        </w:rPr>
        <w:t>+</w:t>
      </w:r>
      <w:r>
        <w:tab/>
        <w:t>Oleopator G-H NS 80 SF 8000</w:t>
      </w:r>
      <w:r>
        <w:tab/>
        <w:t xml:space="preserve">Stk </w:t>
      </w:r>
    </w:p>
    <w:p w14:paraId="71544AFE" w14:textId="325C3FA7" w:rsidR="00DE6B37" w:rsidRDefault="00DE6B37" w:rsidP="00DE6B37">
      <w:pPr>
        <w:pStyle w:val="Langtext"/>
      </w:pPr>
      <w:r>
        <w:t>ACO Oleopator G-H NS 80/8000</w:t>
      </w:r>
    </w:p>
    <w:p w14:paraId="63FE467C" w14:textId="5750C6D5" w:rsidR="00DE6B37" w:rsidRDefault="00DE6B37" w:rsidP="00DE6B37">
      <w:pPr>
        <w:pStyle w:val="Langtext"/>
      </w:pPr>
      <w:r>
        <w:t>Nenngröße: 80</w:t>
      </w:r>
    </w:p>
    <w:p w14:paraId="03A9B785" w14:textId="2699DE0B" w:rsidR="00DE6B37" w:rsidRDefault="00DE6B37" w:rsidP="00DE6B37">
      <w:pPr>
        <w:pStyle w:val="Langtext"/>
      </w:pPr>
      <w:r>
        <w:t>Ölspeichermenge: 3656 l</w:t>
      </w:r>
    </w:p>
    <w:p w14:paraId="3DFC3D35" w14:textId="573BF4CA" w:rsidR="00DE6B37" w:rsidRDefault="00DE6B37" w:rsidP="00DE6B37">
      <w:pPr>
        <w:pStyle w:val="Langtext"/>
      </w:pPr>
      <w:r>
        <w:t>Schlammfangvolumen: 8000 l</w:t>
      </w:r>
    </w:p>
    <w:p w14:paraId="10FD7AA8" w14:textId="67BA3B43" w:rsidR="00DE6B37" w:rsidRDefault="00DE6B37" w:rsidP="00DE6B37">
      <w:pPr>
        <w:pStyle w:val="Langtext"/>
      </w:pPr>
      <w:r>
        <w:t>Zu- und Ablaufrohr: 400 DN/OD</w:t>
      </w:r>
    </w:p>
    <w:p w14:paraId="1AE27FE6" w14:textId="2985BB15" w:rsidR="00DE6B37" w:rsidRDefault="00DE6B37" w:rsidP="00DE6B37">
      <w:pPr>
        <w:pStyle w:val="Langtext"/>
      </w:pPr>
      <w:r>
        <w:t>Innendurchmesser: 2400 mm</w:t>
      </w:r>
    </w:p>
    <w:p w14:paraId="31200559" w14:textId="195C9A96" w:rsidR="00DE6B37" w:rsidRDefault="00DE6B37" w:rsidP="00DE6B37">
      <w:pPr>
        <w:pStyle w:val="Langtext"/>
      </w:pPr>
      <w:r>
        <w:t>Länge: 6225 mm</w:t>
      </w:r>
    </w:p>
    <w:p w14:paraId="3394F3D8" w14:textId="10D069B8" w:rsidR="00DE6B37" w:rsidRDefault="00DE6B37" w:rsidP="00DE6B37">
      <w:pPr>
        <w:pStyle w:val="Langtext"/>
      </w:pPr>
      <w:r>
        <w:t>Zulauftiefe H1 inkl. Aufsatzstück: 1363 - 2543 mm</w:t>
      </w:r>
    </w:p>
    <w:p w14:paraId="1848F746" w14:textId="1D70ABD0" w:rsidR="00DE6B37" w:rsidRDefault="00DE6B37" w:rsidP="00DE6B37">
      <w:pPr>
        <w:pStyle w:val="Langtext"/>
      </w:pPr>
      <w:r>
        <w:t>Einbautiefe H inkl. Aufsatzstück: 3107 - 4287 mm</w:t>
      </w:r>
    </w:p>
    <w:p w14:paraId="106B5C63" w14:textId="398877B3" w:rsidR="00DE6B37" w:rsidRDefault="00DE6B37" w:rsidP="00DE6B37">
      <w:pPr>
        <w:pStyle w:val="Langtext"/>
      </w:pPr>
      <w:r>
        <w:t>Behältergewicht: 1630 kg</w:t>
      </w:r>
    </w:p>
    <w:p w14:paraId="1D9A7827" w14:textId="77777777" w:rsidR="00DE6B37" w:rsidRDefault="00DE6B37" w:rsidP="00DE6B37">
      <w:pPr>
        <w:pStyle w:val="Langtext"/>
      </w:pPr>
    </w:p>
    <w:p w14:paraId="610C36D0" w14:textId="4880644C" w:rsidR="00DE6B37" w:rsidRDefault="00DE6B37" w:rsidP="00DE6B37">
      <w:pPr>
        <w:pStyle w:val="Langtext"/>
      </w:pPr>
      <w:r>
        <w:t>z.B. ACO Oleopator G-H NS 80/8000 Artikelnummer 12857.01 oder gleichwertiges.</w:t>
      </w:r>
    </w:p>
    <w:p w14:paraId="1B12D4A0" w14:textId="129D8268" w:rsidR="00DE6B37" w:rsidRDefault="00DE6B37" w:rsidP="00DE6B37">
      <w:pPr>
        <w:pStyle w:val="Langtext"/>
      </w:pPr>
      <w:r>
        <w:t>Angebotenes Erzeugnis:</w:t>
      </w:r>
    </w:p>
    <w:p w14:paraId="7E24AF5E" w14:textId="3538CE35" w:rsidR="00DE6B37" w:rsidRDefault="00DE6B37" w:rsidP="00DE6B37">
      <w:pPr>
        <w:pStyle w:val="Folgeposition"/>
        <w:keepNext/>
        <w:keepLines/>
      </w:pPr>
      <w:r>
        <w:t>E</w:t>
      </w:r>
      <w:r>
        <w:rPr>
          <w:sz w:val="12"/>
        </w:rPr>
        <w:t>+</w:t>
      </w:r>
      <w:r>
        <w:tab/>
        <w:t>Oleopator G-H NS 100 SF 10000</w:t>
      </w:r>
      <w:r>
        <w:tab/>
        <w:t xml:space="preserve">Stk </w:t>
      </w:r>
    </w:p>
    <w:p w14:paraId="3A989958" w14:textId="6EFBE8DA" w:rsidR="00DE6B37" w:rsidRDefault="00DE6B37" w:rsidP="00DE6B37">
      <w:pPr>
        <w:pStyle w:val="Langtext"/>
      </w:pPr>
      <w:r>
        <w:t>ACO Oleopator G-H NS 100/10000</w:t>
      </w:r>
    </w:p>
    <w:p w14:paraId="07A5DEEC" w14:textId="1A7FA813" w:rsidR="00DE6B37" w:rsidRDefault="00DE6B37" w:rsidP="00DE6B37">
      <w:pPr>
        <w:pStyle w:val="Langtext"/>
      </w:pPr>
      <w:r>
        <w:t>Nenngröße: 100</w:t>
      </w:r>
    </w:p>
    <w:p w14:paraId="2B9D7139" w14:textId="5325E205" w:rsidR="00DE6B37" w:rsidRDefault="00DE6B37" w:rsidP="00DE6B37">
      <w:pPr>
        <w:pStyle w:val="Langtext"/>
      </w:pPr>
      <w:r>
        <w:t>Ölspeichermenge: 3656 l</w:t>
      </w:r>
    </w:p>
    <w:p w14:paraId="301426FA" w14:textId="56DCF30C" w:rsidR="00DE6B37" w:rsidRDefault="00DE6B37" w:rsidP="00DE6B37">
      <w:pPr>
        <w:pStyle w:val="Langtext"/>
      </w:pPr>
      <w:r>
        <w:t>Schlammfangvolumen: 10000 l</w:t>
      </w:r>
    </w:p>
    <w:p w14:paraId="3634215A" w14:textId="027E7FA4" w:rsidR="00DE6B37" w:rsidRDefault="00DE6B37" w:rsidP="00DE6B37">
      <w:pPr>
        <w:pStyle w:val="Langtext"/>
      </w:pPr>
      <w:r>
        <w:t>Zu- und Ablaufrohr: 400 DN/OD</w:t>
      </w:r>
    </w:p>
    <w:p w14:paraId="7B3A036C" w14:textId="025BE41B" w:rsidR="00DE6B37" w:rsidRDefault="00DE6B37" w:rsidP="00DE6B37">
      <w:pPr>
        <w:pStyle w:val="Langtext"/>
      </w:pPr>
      <w:r>
        <w:t>Innendurchmesser: 2400 mm</w:t>
      </w:r>
    </w:p>
    <w:p w14:paraId="6565203F" w14:textId="36881400" w:rsidR="00DE6B37" w:rsidRDefault="00DE6B37" w:rsidP="00DE6B37">
      <w:pPr>
        <w:pStyle w:val="Langtext"/>
      </w:pPr>
      <w:r>
        <w:t>Länge: 7025 mm</w:t>
      </w:r>
    </w:p>
    <w:p w14:paraId="55C50CC3" w14:textId="6821014B" w:rsidR="00DE6B37" w:rsidRDefault="00DE6B37" w:rsidP="00DE6B37">
      <w:pPr>
        <w:pStyle w:val="Langtext"/>
      </w:pPr>
      <w:r>
        <w:t>Zulauftiefe H1 inkl. Aufsatzstück: 1363 - 2543 mm</w:t>
      </w:r>
    </w:p>
    <w:p w14:paraId="03F2099B" w14:textId="686ED4C1" w:rsidR="00DE6B37" w:rsidRDefault="00DE6B37" w:rsidP="00DE6B37">
      <w:pPr>
        <w:pStyle w:val="Langtext"/>
      </w:pPr>
      <w:r>
        <w:t>Einbautiefe H inkl. Aufsatzstück: 3107 - 4287 mm</w:t>
      </w:r>
    </w:p>
    <w:p w14:paraId="6664B22B" w14:textId="4E5B86B0" w:rsidR="00DE6B37" w:rsidRDefault="00DE6B37" w:rsidP="00DE6B37">
      <w:pPr>
        <w:pStyle w:val="Langtext"/>
      </w:pPr>
      <w:r>
        <w:t>Behältergewicht: 1730 kg</w:t>
      </w:r>
    </w:p>
    <w:p w14:paraId="6004258B" w14:textId="77777777" w:rsidR="00DE6B37" w:rsidRDefault="00DE6B37" w:rsidP="00DE6B37">
      <w:pPr>
        <w:pStyle w:val="Langtext"/>
      </w:pPr>
    </w:p>
    <w:p w14:paraId="22A2E3EF" w14:textId="483AAD30" w:rsidR="00DE6B37" w:rsidRDefault="00DE6B37" w:rsidP="00DE6B37">
      <w:pPr>
        <w:pStyle w:val="Langtext"/>
      </w:pPr>
      <w:r>
        <w:t>z.B. ACO Oleopator G-H NS 100/10000 Artikelnummer 12858.01 oder gleichwertiges.</w:t>
      </w:r>
    </w:p>
    <w:p w14:paraId="12AE7CAA" w14:textId="33CC925E" w:rsidR="00DE6B37" w:rsidRDefault="00DE6B37" w:rsidP="00DE6B37">
      <w:pPr>
        <w:pStyle w:val="Langtext"/>
      </w:pPr>
      <w:r>
        <w:t>Angebotenes Erzeugnis:</w:t>
      </w:r>
    </w:p>
    <w:p w14:paraId="72CBCF85" w14:textId="7AA4D565" w:rsidR="00DE6B37" w:rsidRDefault="00DE6B37" w:rsidP="00DE6B37">
      <w:pPr>
        <w:pStyle w:val="Folgeposition"/>
        <w:keepNext/>
        <w:keepLines/>
      </w:pPr>
      <w:r>
        <w:t>F</w:t>
      </w:r>
      <w:r>
        <w:rPr>
          <w:sz w:val="12"/>
        </w:rPr>
        <w:t>+</w:t>
      </w:r>
      <w:r>
        <w:tab/>
        <w:t>Oleopator G-H NS 150 SF 15000</w:t>
      </w:r>
      <w:r>
        <w:tab/>
        <w:t xml:space="preserve">Stk </w:t>
      </w:r>
    </w:p>
    <w:p w14:paraId="67DA3F66" w14:textId="03C58E21" w:rsidR="00DE6B37" w:rsidRDefault="00DE6B37" w:rsidP="00DE6B37">
      <w:pPr>
        <w:pStyle w:val="Langtext"/>
      </w:pPr>
      <w:r>
        <w:t>ACO Oleopator G-H NS 150/15000</w:t>
      </w:r>
    </w:p>
    <w:p w14:paraId="27003EB9" w14:textId="20A70184" w:rsidR="00DE6B37" w:rsidRDefault="00DE6B37" w:rsidP="00DE6B37">
      <w:pPr>
        <w:pStyle w:val="Langtext"/>
      </w:pPr>
      <w:r>
        <w:t>Nenngröße: 150</w:t>
      </w:r>
    </w:p>
    <w:p w14:paraId="51A0998F" w14:textId="34C15179" w:rsidR="00DE6B37" w:rsidRDefault="00DE6B37" w:rsidP="00DE6B37">
      <w:pPr>
        <w:pStyle w:val="Langtext"/>
      </w:pPr>
      <w:r>
        <w:t>Ölspeichermenge: 5137 l</w:t>
      </w:r>
    </w:p>
    <w:p w14:paraId="249F900F" w14:textId="099C56E5" w:rsidR="00DE6B37" w:rsidRDefault="00DE6B37" w:rsidP="00DE6B37">
      <w:pPr>
        <w:pStyle w:val="Langtext"/>
      </w:pPr>
      <w:r>
        <w:t>Schlammfangvolumen: 15000 l</w:t>
      </w:r>
    </w:p>
    <w:p w14:paraId="4A2681DB" w14:textId="287EEB23" w:rsidR="00DE6B37" w:rsidRDefault="00DE6B37" w:rsidP="00DE6B37">
      <w:pPr>
        <w:pStyle w:val="Langtext"/>
      </w:pPr>
      <w:r>
        <w:t>Zu- und Ablaufrohr: 400 DN/OD</w:t>
      </w:r>
    </w:p>
    <w:p w14:paraId="7A971FEE" w14:textId="59F9D164" w:rsidR="00DE6B37" w:rsidRDefault="00DE6B37" w:rsidP="00DE6B37">
      <w:pPr>
        <w:pStyle w:val="Langtext"/>
      </w:pPr>
      <w:r>
        <w:t>Innendurchmesser: 2400 mm</w:t>
      </w:r>
    </w:p>
    <w:p w14:paraId="176AE2E3" w14:textId="4FD61C72" w:rsidR="00DE6B37" w:rsidRDefault="00DE6B37" w:rsidP="00DE6B37">
      <w:pPr>
        <w:pStyle w:val="Langtext"/>
      </w:pPr>
      <w:r>
        <w:t>Länge: 9400 mm</w:t>
      </w:r>
    </w:p>
    <w:p w14:paraId="0DB3756F" w14:textId="337010F6" w:rsidR="00DE6B37" w:rsidRDefault="00DE6B37" w:rsidP="00DE6B37">
      <w:pPr>
        <w:pStyle w:val="Langtext"/>
      </w:pPr>
      <w:r>
        <w:t>Zulauftiefe H1 inkl. Aufsatzstück: 1120 - 2300 mm</w:t>
      </w:r>
    </w:p>
    <w:p w14:paraId="13CDE5DA" w14:textId="4975F532" w:rsidR="00DE6B37" w:rsidRDefault="00DE6B37" w:rsidP="00DE6B37">
      <w:pPr>
        <w:pStyle w:val="Langtext"/>
      </w:pPr>
      <w:r>
        <w:t>Einbautiefe H inkl. Aufsatzstück: 3050 - 4230 mm</w:t>
      </w:r>
    </w:p>
    <w:p w14:paraId="54F1C6E4" w14:textId="1304134B" w:rsidR="00DE6B37" w:rsidRDefault="00DE6B37" w:rsidP="00DE6B37">
      <w:pPr>
        <w:pStyle w:val="Langtext"/>
      </w:pPr>
      <w:r>
        <w:t>Behältergewicht: 2350 kg</w:t>
      </w:r>
    </w:p>
    <w:p w14:paraId="158D857E" w14:textId="77777777" w:rsidR="00DE6B37" w:rsidRDefault="00DE6B37" w:rsidP="00DE6B37">
      <w:pPr>
        <w:pStyle w:val="Langtext"/>
      </w:pPr>
    </w:p>
    <w:p w14:paraId="2535C48E" w14:textId="72514482" w:rsidR="00DE6B37" w:rsidRDefault="00DE6B37" w:rsidP="00DE6B37">
      <w:pPr>
        <w:pStyle w:val="Langtext"/>
      </w:pPr>
      <w:r>
        <w:t>z.B. ACO Oleopator G-H NS 150/15000 Artikelnummer 12895.01 oder gleichwertiges.</w:t>
      </w:r>
    </w:p>
    <w:p w14:paraId="09A1A3C7" w14:textId="62176579" w:rsidR="00DE6B37" w:rsidRDefault="00DE6B37" w:rsidP="00DE6B37">
      <w:pPr>
        <w:pStyle w:val="Langtext"/>
      </w:pPr>
      <w:r>
        <w:t>Angebotenes Erzeugnis:</w:t>
      </w:r>
    </w:p>
    <w:p w14:paraId="790657BA" w14:textId="5A033C19" w:rsidR="00DE6B37" w:rsidRDefault="00DE6B37" w:rsidP="00DE6B37">
      <w:pPr>
        <w:pStyle w:val="Folgeposition"/>
        <w:keepNext/>
        <w:keepLines/>
      </w:pPr>
      <w:r>
        <w:t>G</w:t>
      </w:r>
      <w:r>
        <w:rPr>
          <w:sz w:val="12"/>
        </w:rPr>
        <w:t>+</w:t>
      </w:r>
      <w:r>
        <w:tab/>
        <w:t>Oleopator G-H NS 200 SF 20000</w:t>
      </w:r>
      <w:r>
        <w:tab/>
        <w:t xml:space="preserve">Stk </w:t>
      </w:r>
    </w:p>
    <w:p w14:paraId="3DF37F6C" w14:textId="2AF0B992" w:rsidR="00DE6B37" w:rsidRDefault="00DE6B37" w:rsidP="00DE6B37">
      <w:pPr>
        <w:pStyle w:val="Langtext"/>
      </w:pPr>
      <w:r>
        <w:t>ACO Oleopator G-H NS 200/20000</w:t>
      </w:r>
    </w:p>
    <w:p w14:paraId="12DB5A2E" w14:textId="7E2C8418" w:rsidR="00DE6B37" w:rsidRDefault="00DE6B37" w:rsidP="00DE6B37">
      <w:pPr>
        <w:pStyle w:val="Langtext"/>
      </w:pPr>
      <w:r>
        <w:t>Nenngröße: 200</w:t>
      </w:r>
    </w:p>
    <w:p w14:paraId="5E61F4E3" w14:textId="48BA63D5" w:rsidR="00DE6B37" w:rsidRDefault="00DE6B37" w:rsidP="00DE6B37">
      <w:pPr>
        <w:pStyle w:val="Langtext"/>
      </w:pPr>
      <w:r>
        <w:t>Ölspeichermenge: 7118 l</w:t>
      </w:r>
    </w:p>
    <w:p w14:paraId="5D2AE312" w14:textId="08BEE692" w:rsidR="00DE6B37" w:rsidRDefault="00DE6B37" w:rsidP="00DE6B37">
      <w:pPr>
        <w:pStyle w:val="Langtext"/>
      </w:pPr>
      <w:r>
        <w:t>Schlammfangvolumen: 20000 l</w:t>
      </w:r>
    </w:p>
    <w:p w14:paraId="44EDA93F" w14:textId="3E33960D" w:rsidR="00DE6B37" w:rsidRDefault="00DE6B37" w:rsidP="00DE6B37">
      <w:pPr>
        <w:pStyle w:val="Langtext"/>
      </w:pPr>
      <w:r>
        <w:t>Zu- und Ablaufrohr: 500 DN/OD</w:t>
      </w:r>
    </w:p>
    <w:p w14:paraId="25FF6A5A" w14:textId="458A5A85" w:rsidR="00DE6B37" w:rsidRDefault="00DE6B37" w:rsidP="00DE6B37">
      <w:pPr>
        <w:pStyle w:val="Langtext"/>
      </w:pPr>
      <w:r>
        <w:t>Innendurchmesser: 2400 mm</w:t>
      </w:r>
    </w:p>
    <w:p w14:paraId="33E8F013" w14:textId="10FD7B23" w:rsidR="00DE6B37" w:rsidRDefault="00DE6B37" w:rsidP="00DE6B37">
      <w:pPr>
        <w:pStyle w:val="Langtext"/>
      </w:pPr>
      <w:r>
        <w:t>Länge: 12820 mm</w:t>
      </w:r>
    </w:p>
    <w:p w14:paraId="2D6BA9EA" w14:textId="0B2C7F1C" w:rsidR="00DE6B37" w:rsidRDefault="00136466" w:rsidP="00136466">
      <w:pPr>
        <w:pStyle w:val="Langtext"/>
      </w:pPr>
      <w:r>
        <w:t>Zulauftiefe H1 inkl. Aufsatzstück: 1220 - 2400 mm</w:t>
      </w:r>
    </w:p>
    <w:p w14:paraId="3D49D95A" w14:textId="45BD58F9" w:rsidR="00136466" w:rsidRDefault="00136466" w:rsidP="00136466">
      <w:pPr>
        <w:pStyle w:val="Langtext"/>
      </w:pPr>
      <w:r>
        <w:t>Einbautiefe H inkl. Aufsatzstück: 3050 - 4230 mm</w:t>
      </w:r>
    </w:p>
    <w:p w14:paraId="794B86B1" w14:textId="4FA66499" w:rsidR="00136466" w:rsidRDefault="00136466" w:rsidP="00136466">
      <w:pPr>
        <w:pStyle w:val="Langtext"/>
      </w:pPr>
      <w:r>
        <w:t>Behältergewicht: 3200 kg</w:t>
      </w:r>
    </w:p>
    <w:p w14:paraId="430F9A37" w14:textId="77777777" w:rsidR="00136466" w:rsidRDefault="00136466" w:rsidP="00136466">
      <w:pPr>
        <w:pStyle w:val="Langtext"/>
      </w:pPr>
    </w:p>
    <w:p w14:paraId="403DF001" w14:textId="3F7DE955" w:rsidR="00136466" w:rsidRDefault="00136466" w:rsidP="00136466">
      <w:pPr>
        <w:pStyle w:val="Langtext"/>
      </w:pPr>
      <w:r>
        <w:t>z.B. ACO Oleopator G-H NS 200/20000 Artikelnummer 12896.01 oder gleichwertiges.</w:t>
      </w:r>
    </w:p>
    <w:p w14:paraId="3BC63732" w14:textId="3AB542BF" w:rsidR="00136466" w:rsidRDefault="00136466" w:rsidP="00136466">
      <w:pPr>
        <w:pStyle w:val="Langtext"/>
      </w:pPr>
      <w:r>
        <w:t>Angebotenes Erzeugnis:</w:t>
      </w:r>
    </w:p>
    <w:p w14:paraId="5BC72CD5" w14:textId="77777777" w:rsidR="00136466" w:rsidRDefault="00136466" w:rsidP="00136466">
      <w:pPr>
        <w:pStyle w:val="TrennungPOS"/>
      </w:pPr>
    </w:p>
    <w:p w14:paraId="4D6B53D5" w14:textId="7098F40B" w:rsidR="00136466" w:rsidRDefault="00136466" w:rsidP="00136466">
      <w:pPr>
        <w:pStyle w:val="GrundtextPosNr"/>
        <w:keepNext/>
        <w:keepLines/>
      </w:pPr>
      <w:r>
        <w:t>06.AP 04</w:t>
      </w:r>
    </w:p>
    <w:p w14:paraId="0DC9AE7A" w14:textId="503EE439" w:rsidR="00136466" w:rsidRDefault="00136466" w:rsidP="00136466">
      <w:pPr>
        <w:pStyle w:val="Grundtext"/>
      </w:pPr>
      <w:r>
        <w:t xml:space="preserve">Liefern und betriebsfertiges Versetzen eines Verkehrsflächensicherungsschachtes, entsprechend EN 858 in monolitscher Bauweise aus Glasfaserverstärktem Kunststoff (GFK). </w:t>
      </w:r>
    </w:p>
    <w:p w14:paraId="2ED34D5B" w14:textId="64442C69" w:rsidR="00136466" w:rsidRDefault="00136466" w:rsidP="00136466">
      <w:pPr>
        <w:pStyle w:val="Grundtext"/>
      </w:pPr>
      <w:r>
        <w:t>inklusive integriertem Schlammfang, Zulaufregler, Koaleszenzabscheider mit Ablaufschwimmerverschluss und Probenahmemöglichkeit am Ablauf.</w:t>
      </w:r>
    </w:p>
    <w:p w14:paraId="34C4439C" w14:textId="761C77F0" w:rsidR="00136466" w:rsidRDefault="00136466" w:rsidP="00136466">
      <w:pPr>
        <w:pStyle w:val="Grundtext"/>
      </w:pPr>
      <w:r>
        <w:t>Vertikale Bauweise</w:t>
      </w:r>
    </w:p>
    <w:p w14:paraId="4E4F051E" w14:textId="77777777" w:rsidR="00136466" w:rsidRDefault="00136466" w:rsidP="00136466">
      <w:pPr>
        <w:pStyle w:val="Grundtext"/>
      </w:pPr>
    </w:p>
    <w:p w14:paraId="00C61042" w14:textId="799FB53D" w:rsidR="00136466" w:rsidRDefault="00136466" w:rsidP="00136466">
      <w:pPr>
        <w:pStyle w:val="Grundtext"/>
      </w:pPr>
      <w:r>
        <w:t>Abscheiderklasse: 1</w:t>
      </w:r>
    </w:p>
    <w:p w14:paraId="263C5719" w14:textId="16E80F6D" w:rsidR="00136466" w:rsidRDefault="00136466" w:rsidP="00136466">
      <w:pPr>
        <w:pStyle w:val="Grundtext"/>
      </w:pPr>
      <w:r>
        <w:t>Ablaufschwimmerverschluss: Tariert auf Dichte 0,9 kg/dm³</w:t>
      </w:r>
    </w:p>
    <w:p w14:paraId="292B31F4" w14:textId="77777777" w:rsidR="00136466" w:rsidRDefault="00136466" w:rsidP="00136466">
      <w:pPr>
        <w:pStyle w:val="Grundtext"/>
      </w:pPr>
    </w:p>
    <w:p w14:paraId="46F5FCBF" w14:textId="5A19D1FA" w:rsidR="00136466" w:rsidRDefault="00136466" w:rsidP="00136466">
      <w:pPr>
        <w:pStyle w:val="Grundtext"/>
      </w:pPr>
      <w:r>
        <w:t>Aufsatzstück/Aufschachtung ist in eigener Position beschrieben.</w:t>
      </w:r>
    </w:p>
    <w:p w14:paraId="3E582650" w14:textId="77777777" w:rsidR="00136466" w:rsidRDefault="00136466" w:rsidP="00136466">
      <w:pPr>
        <w:pStyle w:val="Grundtext"/>
      </w:pPr>
    </w:p>
    <w:p w14:paraId="6ABCCAE1" w14:textId="155F5CAC" w:rsidR="00136466" w:rsidRDefault="00136466" w:rsidP="00136466">
      <w:pPr>
        <w:pStyle w:val="Grundtext"/>
      </w:pPr>
      <w:r>
        <w:t>Fabrikat: Verkehrsflächensicherungsschacht Oleopator G VSS</w:t>
      </w:r>
    </w:p>
    <w:p w14:paraId="6CEBEEC7" w14:textId="6FD9E481" w:rsidR="00136466" w:rsidRDefault="00136466" w:rsidP="00136466">
      <w:pPr>
        <w:pStyle w:val="Folgeposition"/>
        <w:keepNext/>
        <w:keepLines/>
      </w:pPr>
      <w:r>
        <w:t>A</w:t>
      </w:r>
      <w:r>
        <w:rPr>
          <w:sz w:val="12"/>
        </w:rPr>
        <w:t>+</w:t>
      </w:r>
      <w:r>
        <w:tab/>
        <w:t>Oleopator G VSS NS 15 SF 3000</w:t>
      </w:r>
      <w:r>
        <w:tab/>
        <w:t xml:space="preserve">Stk </w:t>
      </w:r>
    </w:p>
    <w:p w14:paraId="7FFF7E33" w14:textId="4D513FCA" w:rsidR="00136466" w:rsidRDefault="00136466" w:rsidP="00136466">
      <w:pPr>
        <w:pStyle w:val="Langtext"/>
      </w:pPr>
      <w:r>
        <w:t>ACO Oleopator G VSS NS 15/3000</w:t>
      </w:r>
    </w:p>
    <w:p w14:paraId="4A2E1034" w14:textId="5ED90562" w:rsidR="00136466" w:rsidRDefault="00136466" w:rsidP="00136466">
      <w:pPr>
        <w:pStyle w:val="Langtext"/>
      </w:pPr>
      <w:r>
        <w:t>Verkehrsflächensicherungsschacht</w:t>
      </w:r>
    </w:p>
    <w:p w14:paraId="3B7E6434" w14:textId="7A650C88" w:rsidR="00136466" w:rsidRDefault="00136466" w:rsidP="00136466">
      <w:pPr>
        <w:pStyle w:val="Langtext"/>
      </w:pPr>
      <w:r>
        <w:t>Nenngröße: 15</w:t>
      </w:r>
    </w:p>
    <w:p w14:paraId="5900B2FD" w14:textId="424106F0" w:rsidR="00136466" w:rsidRDefault="00136466" w:rsidP="00136466">
      <w:pPr>
        <w:pStyle w:val="Langtext"/>
      </w:pPr>
      <w:r>
        <w:lastRenderedPageBreak/>
        <w:t>Ölspeichermenge: 464 l</w:t>
      </w:r>
    </w:p>
    <w:p w14:paraId="2DA26579" w14:textId="19F61707" w:rsidR="00136466" w:rsidRDefault="00136466" w:rsidP="00136466">
      <w:pPr>
        <w:pStyle w:val="Langtext"/>
      </w:pPr>
      <w:r>
        <w:t>Schlammfangvolumen: 3000 l</w:t>
      </w:r>
    </w:p>
    <w:p w14:paraId="39CD7E60" w14:textId="244A0F6F" w:rsidR="00136466" w:rsidRDefault="00136466" w:rsidP="00136466">
      <w:pPr>
        <w:pStyle w:val="Langtext"/>
      </w:pPr>
      <w:r>
        <w:t>Zu- und Ablaufrohr: 200 DN/OD</w:t>
      </w:r>
    </w:p>
    <w:p w14:paraId="0AD97E83" w14:textId="7B26E43E" w:rsidR="00136466" w:rsidRDefault="00136466" w:rsidP="00136466">
      <w:pPr>
        <w:pStyle w:val="Langtext"/>
      </w:pPr>
      <w:r>
        <w:t>Innendurchmesser: 1500 mm</w:t>
      </w:r>
    </w:p>
    <w:p w14:paraId="0B99FA3D" w14:textId="53E43EBA" w:rsidR="00136466" w:rsidRDefault="00136466" w:rsidP="00136466">
      <w:pPr>
        <w:pStyle w:val="Langtext"/>
      </w:pPr>
      <w:r>
        <w:t>Zulauftiefe H1 inkl. Aufsatzstück: 1190 - 2370 mm</w:t>
      </w:r>
    </w:p>
    <w:p w14:paraId="0DDC2664" w14:textId="25A6F3E3" w:rsidR="00136466" w:rsidRDefault="00136466" w:rsidP="00136466">
      <w:pPr>
        <w:pStyle w:val="Langtext"/>
      </w:pPr>
      <w:r>
        <w:t>Einbautiefe H inkl. Aufsatzstück: 3395 - 4575 mm</w:t>
      </w:r>
    </w:p>
    <w:p w14:paraId="0A60A99D" w14:textId="1178A2BC" w:rsidR="00136466" w:rsidRDefault="00136466" w:rsidP="00136466">
      <w:pPr>
        <w:pStyle w:val="Langtext"/>
      </w:pPr>
      <w:r>
        <w:t>Behältergewicht: 525 kg</w:t>
      </w:r>
    </w:p>
    <w:p w14:paraId="5063F0D8" w14:textId="77777777" w:rsidR="00136466" w:rsidRDefault="00136466" w:rsidP="00136466">
      <w:pPr>
        <w:pStyle w:val="Langtext"/>
      </w:pPr>
    </w:p>
    <w:p w14:paraId="089E8AF6" w14:textId="7BB2380A" w:rsidR="00136466" w:rsidRDefault="00136466" w:rsidP="00136466">
      <w:pPr>
        <w:pStyle w:val="Langtext"/>
      </w:pPr>
      <w:r>
        <w:t>z.B. ACO Oleopator G VSS NS 15/3000 Artikelnummer 12632.41VSS oder gleichwertiges.</w:t>
      </w:r>
    </w:p>
    <w:p w14:paraId="4B92CF19" w14:textId="5FE25FF4" w:rsidR="00136466" w:rsidRDefault="00136466" w:rsidP="00136466">
      <w:pPr>
        <w:pStyle w:val="Langtext"/>
      </w:pPr>
      <w:r>
        <w:t>Angebotenes Erzeugnis:</w:t>
      </w:r>
    </w:p>
    <w:p w14:paraId="1C9FE5D2" w14:textId="43087D39" w:rsidR="00136466" w:rsidRDefault="00136466" w:rsidP="00136466">
      <w:pPr>
        <w:pStyle w:val="Folgeposition"/>
        <w:keepNext/>
        <w:keepLines/>
      </w:pPr>
      <w:r>
        <w:t>B</w:t>
      </w:r>
      <w:r>
        <w:rPr>
          <w:sz w:val="12"/>
        </w:rPr>
        <w:t>+</w:t>
      </w:r>
      <w:r>
        <w:tab/>
        <w:t>Oleopator G VSS NS 20 SF 4000</w:t>
      </w:r>
      <w:r>
        <w:tab/>
        <w:t xml:space="preserve">Stk </w:t>
      </w:r>
    </w:p>
    <w:p w14:paraId="5B9726CB" w14:textId="34DE2BE4" w:rsidR="00136466" w:rsidRDefault="00136466" w:rsidP="00136466">
      <w:pPr>
        <w:pStyle w:val="Langtext"/>
      </w:pPr>
      <w:r>
        <w:t>ACO Oleopator G VSS NS 20/4000</w:t>
      </w:r>
    </w:p>
    <w:p w14:paraId="6D1A26EC" w14:textId="69618946" w:rsidR="00136466" w:rsidRDefault="00136466" w:rsidP="00136466">
      <w:pPr>
        <w:pStyle w:val="Langtext"/>
      </w:pPr>
      <w:r>
        <w:t>Verkehrsflächensicherungsschacht</w:t>
      </w:r>
    </w:p>
    <w:p w14:paraId="7B93BE4B" w14:textId="11223F00" w:rsidR="00136466" w:rsidRDefault="00136466" w:rsidP="00136466">
      <w:pPr>
        <w:pStyle w:val="Langtext"/>
      </w:pPr>
      <w:r>
        <w:t>Nenngröße: 20</w:t>
      </w:r>
    </w:p>
    <w:p w14:paraId="10D81C0F" w14:textId="6A44C732" w:rsidR="00136466" w:rsidRDefault="00136466" w:rsidP="00136466">
      <w:pPr>
        <w:pStyle w:val="Langtext"/>
      </w:pPr>
      <w:r>
        <w:t>Ölspeichermenge: 1163 l</w:t>
      </w:r>
    </w:p>
    <w:p w14:paraId="5C9E07B1" w14:textId="23DDCDE9" w:rsidR="00136466" w:rsidRDefault="00136466" w:rsidP="00136466">
      <w:pPr>
        <w:pStyle w:val="Langtext"/>
      </w:pPr>
      <w:r>
        <w:t>Schlammfangvolumen: 4000 l</w:t>
      </w:r>
    </w:p>
    <w:p w14:paraId="200F8655" w14:textId="2D3D6D20" w:rsidR="00136466" w:rsidRDefault="00136466" w:rsidP="00136466">
      <w:pPr>
        <w:pStyle w:val="Langtext"/>
      </w:pPr>
      <w:r>
        <w:t>Zu- und Ablaufrohr: 200 DN/OD</w:t>
      </w:r>
    </w:p>
    <w:p w14:paraId="5CD96169" w14:textId="782CB153" w:rsidR="00136466" w:rsidRDefault="00136466" w:rsidP="00136466">
      <w:pPr>
        <w:pStyle w:val="Langtext"/>
      </w:pPr>
      <w:r>
        <w:t>Innendurchmesser: 2200 mm</w:t>
      </w:r>
    </w:p>
    <w:p w14:paraId="6B5E6C09" w14:textId="27DFA88C" w:rsidR="00136466" w:rsidRDefault="00136466" w:rsidP="00136466">
      <w:pPr>
        <w:pStyle w:val="Langtext"/>
      </w:pPr>
      <w:r>
        <w:t>Zulauftiefe H1 inkl. Aufsatzstück: 1200 - 2380 mm</w:t>
      </w:r>
    </w:p>
    <w:p w14:paraId="1C64D82E" w14:textId="4C969988" w:rsidR="00136466" w:rsidRDefault="00136466" w:rsidP="00136466">
      <w:pPr>
        <w:pStyle w:val="Langtext"/>
      </w:pPr>
      <w:r>
        <w:t>Einbautiefe H inkl. Aufsatzstück: 3090 - 4270 mm</w:t>
      </w:r>
    </w:p>
    <w:p w14:paraId="15700973" w14:textId="5AA8D1C2" w:rsidR="00136466" w:rsidRDefault="00136466" w:rsidP="00136466">
      <w:pPr>
        <w:pStyle w:val="Langtext"/>
      </w:pPr>
      <w:r>
        <w:t>Behältergewicht: 485 kg</w:t>
      </w:r>
    </w:p>
    <w:p w14:paraId="307C70E8" w14:textId="77777777" w:rsidR="00136466" w:rsidRDefault="00136466" w:rsidP="00136466">
      <w:pPr>
        <w:pStyle w:val="Langtext"/>
      </w:pPr>
    </w:p>
    <w:p w14:paraId="771E73DB" w14:textId="08480711" w:rsidR="00136466" w:rsidRDefault="00136466" w:rsidP="00136466">
      <w:pPr>
        <w:pStyle w:val="Langtext"/>
      </w:pPr>
      <w:r>
        <w:t>z.B. ACO Oleopator G VSS NS 20/4000 Artikelnummer 12642.41VSS oder gleichwertiges.</w:t>
      </w:r>
    </w:p>
    <w:p w14:paraId="39EBB4C7" w14:textId="76C63D85" w:rsidR="00136466" w:rsidRDefault="00136466" w:rsidP="00136466">
      <w:pPr>
        <w:pStyle w:val="Langtext"/>
      </w:pPr>
      <w:r>
        <w:t>Angebotenes Erzeugnis:</w:t>
      </w:r>
    </w:p>
    <w:p w14:paraId="32C74DCC" w14:textId="55BAF409" w:rsidR="00136466" w:rsidRDefault="00136466" w:rsidP="00136466">
      <w:pPr>
        <w:pStyle w:val="Folgeposition"/>
        <w:keepNext/>
        <w:keepLines/>
      </w:pPr>
      <w:r>
        <w:t>C</w:t>
      </w:r>
      <w:r>
        <w:rPr>
          <w:sz w:val="12"/>
        </w:rPr>
        <w:t>+</w:t>
      </w:r>
      <w:r>
        <w:tab/>
        <w:t>Oleopator G VSS NS 30 SF 3000</w:t>
      </w:r>
      <w:r>
        <w:tab/>
        <w:t xml:space="preserve">Stk </w:t>
      </w:r>
    </w:p>
    <w:p w14:paraId="304D55AF" w14:textId="74DDFDDE" w:rsidR="00136466" w:rsidRDefault="00136466" w:rsidP="00136466">
      <w:pPr>
        <w:pStyle w:val="Langtext"/>
      </w:pPr>
      <w:r>
        <w:t>ACO Oleopator G VSS NS 30/3000</w:t>
      </w:r>
    </w:p>
    <w:p w14:paraId="6A0D74E2" w14:textId="480E1A14" w:rsidR="00136466" w:rsidRDefault="00136466" w:rsidP="00136466">
      <w:pPr>
        <w:pStyle w:val="Langtext"/>
      </w:pPr>
      <w:r>
        <w:t>Verkehrsflächensicherungsschacht</w:t>
      </w:r>
    </w:p>
    <w:p w14:paraId="6CDDE32F" w14:textId="01BA9DC2" w:rsidR="00136466" w:rsidRDefault="00136466" w:rsidP="00136466">
      <w:pPr>
        <w:pStyle w:val="Langtext"/>
      </w:pPr>
      <w:r>
        <w:t>Nenngröße: 30</w:t>
      </w:r>
    </w:p>
    <w:p w14:paraId="3A50BD0E" w14:textId="17E93552" w:rsidR="00136466" w:rsidRDefault="00136466" w:rsidP="00136466">
      <w:pPr>
        <w:pStyle w:val="Langtext"/>
      </w:pPr>
      <w:r>
        <w:t>Ölspeichermenge: 1513 l</w:t>
      </w:r>
    </w:p>
    <w:p w14:paraId="1FC5440C" w14:textId="270D6553" w:rsidR="00136466" w:rsidRDefault="00136466" w:rsidP="00136466">
      <w:pPr>
        <w:pStyle w:val="Langtext"/>
      </w:pPr>
      <w:r>
        <w:t>Schlammfangvolumen: 3000 l</w:t>
      </w:r>
    </w:p>
    <w:p w14:paraId="16016CEE" w14:textId="0F1CA5A9" w:rsidR="00136466" w:rsidRDefault="00136466" w:rsidP="00136466">
      <w:pPr>
        <w:pStyle w:val="Langtext"/>
      </w:pPr>
      <w:r>
        <w:t>Zu- und Ablaufrohr: 250 DN/OD</w:t>
      </w:r>
    </w:p>
    <w:p w14:paraId="5A98CBDD" w14:textId="1476A1EA" w:rsidR="00136466" w:rsidRDefault="00136466" w:rsidP="00136466">
      <w:pPr>
        <w:pStyle w:val="Langtext"/>
      </w:pPr>
      <w:r>
        <w:t>Innendurchmesser: 2200 mm</w:t>
      </w:r>
    </w:p>
    <w:p w14:paraId="47327B67" w14:textId="33AEBE0F" w:rsidR="00136466" w:rsidRDefault="00136466" w:rsidP="00136466">
      <w:pPr>
        <w:pStyle w:val="Langtext"/>
      </w:pPr>
      <w:r>
        <w:t>Zulauftiefe H1 inkl. Aufsatzstück: 1270 - 2450 mm</w:t>
      </w:r>
    </w:p>
    <w:p w14:paraId="4E305D27" w14:textId="1A29243F" w:rsidR="00136466" w:rsidRDefault="00136466" w:rsidP="00136466">
      <w:pPr>
        <w:pStyle w:val="Langtext"/>
      </w:pPr>
      <w:r>
        <w:t>Einbautiefe H inkl. Aufsatzstück: 3090 - 4270 mm</w:t>
      </w:r>
    </w:p>
    <w:p w14:paraId="06C3E3AA" w14:textId="6E4C641E" w:rsidR="00136466" w:rsidRDefault="00136466" w:rsidP="00136466">
      <w:pPr>
        <w:pStyle w:val="Langtext"/>
      </w:pPr>
      <w:r>
        <w:t>Behältergewicht: 475 kg</w:t>
      </w:r>
    </w:p>
    <w:p w14:paraId="79B85793" w14:textId="77777777" w:rsidR="00136466" w:rsidRDefault="00136466" w:rsidP="00136466">
      <w:pPr>
        <w:pStyle w:val="Langtext"/>
      </w:pPr>
    </w:p>
    <w:p w14:paraId="0AC4467F" w14:textId="11DB2B46" w:rsidR="00136466" w:rsidRDefault="00136466" w:rsidP="00136466">
      <w:pPr>
        <w:pStyle w:val="Langtext"/>
      </w:pPr>
      <w:r>
        <w:t>z.B. ACO Oleopator G VSS NS 30/3000 Artikelnummer 12651.41VSS oder gleichwertiges.</w:t>
      </w:r>
    </w:p>
    <w:p w14:paraId="78DF865C" w14:textId="2FB4BA22" w:rsidR="00136466" w:rsidRDefault="00136466" w:rsidP="00136466">
      <w:pPr>
        <w:pStyle w:val="Langtext"/>
      </w:pPr>
      <w:r>
        <w:t>Angebotenes Erzeugnis:</w:t>
      </w:r>
    </w:p>
    <w:p w14:paraId="42301F8D" w14:textId="63B06A33" w:rsidR="00136466" w:rsidRDefault="00136466" w:rsidP="00136466">
      <w:pPr>
        <w:pStyle w:val="Folgeposition"/>
        <w:keepNext/>
        <w:keepLines/>
      </w:pPr>
      <w:r>
        <w:t>D</w:t>
      </w:r>
      <w:r>
        <w:rPr>
          <w:sz w:val="12"/>
        </w:rPr>
        <w:t>+</w:t>
      </w:r>
      <w:r>
        <w:tab/>
        <w:t>Oleopator G VSS NS 50 SF 5000</w:t>
      </w:r>
      <w:r>
        <w:tab/>
        <w:t xml:space="preserve">Stk </w:t>
      </w:r>
    </w:p>
    <w:p w14:paraId="12C2DB6C" w14:textId="0D2482DA" w:rsidR="00136466" w:rsidRDefault="00136466" w:rsidP="00136466">
      <w:pPr>
        <w:pStyle w:val="Langtext"/>
      </w:pPr>
      <w:r>
        <w:t>ACO Oleopator G VSS NS 50/5000</w:t>
      </w:r>
    </w:p>
    <w:p w14:paraId="746F0EFB" w14:textId="49E5CE23" w:rsidR="00136466" w:rsidRDefault="00136466" w:rsidP="00136466">
      <w:pPr>
        <w:pStyle w:val="Langtext"/>
      </w:pPr>
      <w:r>
        <w:t>Verkehrsflächensicherungsschacht</w:t>
      </w:r>
    </w:p>
    <w:p w14:paraId="673DBE0F" w14:textId="2EB12555" w:rsidR="00136466" w:rsidRDefault="00136466" w:rsidP="00136466">
      <w:pPr>
        <w:pStyle w:val="Langtext"/>
      </w:pPr>
      <w:r>
        <w:t>Nenngröße: 50</w:t>
      </w:r>
    </w:p>
    <w:p w14:paraId="3202349A" w14:textId="7CBF9D0D" w:rsidR="00136466" w:rsidRDefault="00136466" w:rsidP="00136466">
      <w:pPr>
        <w:pStyle w:val="Langtext"/>
      </w:pPr>
      <w:r>
        <w:t>Ölspeichermenge: 1350 l</w:t>
      </w:r>
    </w:p>
    <w:p w14:paraId="27DC1F6F" w14:textId="088870B1" w:rsidR="00136466" w:rsidRDefault="00136466" w:rsidP="00136466">
      <w:pPr>
        <w:pStyle w:val="Langtext"/>
      </w:pPr>
      <w:r>
        <w:t>Schlammfangvolumen: 3000 l</w:t>
      </w:r>
    </w:p>
    <w:p w14:paraId="7258E701" w14:textId="276793B2" w:rsidR="00136466" w:rsidRDefault="00136466" w:rsidP="00136466">
      <w:pPr>
        <w:pStyle w:val="Langtext"/>
      </w:pPr>
      <w:r>
        <w:t>Zu- und Ablaufrohr: 315 DN/OD</w:t>
      </w:r>
    </w:p>
    <w:p w14:paraId="6C024329" w14:textId="6768B7D7" w:rsidR="00136466" w:rsidRDefault="00136466" w:rsidP="00136466">
      <w:pPr>
        <w:pStyle w:val="Langtext"/>
      </w:pPr>
      <w:r>
        <w:t>Innendurchmesser: 2200 mm</w:t>
      </w:r>
    </w:p>
    <w:p w14:paraId="446852B9" w14:textId="2EF0DD52" w:rsidR="00136466" w:rsidRDefault="00136466" w:rsidP="00136466">
      <w:pPr>
        <w:pStyle w:val="Langtext"/>
      </w:pPr>
      <w:r>
        <w:t>Zulauftiefe H1 inkl. Aufsatzstück: 1505 - 2685 mm</w:t>
      </w:r>
    </w:p>
    <w:p w14:paraId="34A96736" w14:textId="40B1ACFA" w:rsidR="00136466" w:rsidRDefault="00136466" w:rsidP="00136466">
      <w:pPr>
        <w:pStyle w:val="Langtext"/>
      </w:pPr>
      <w:r>
        <w:t>Einbautiefe H inkl. Aufsatzstück: 3790 - 4970 mm</w:t>
      </w:r>
    </w:p>
    <w:p w14:paraId="4622824C" w14:textId="0F5E1A69" w:rsidR="00136466" w:rsidRDefault="00136466" w:rsidP="00136466">
      <w:pPr>
        <w:pStyle w:val="Langtext"/>
      </w:pPr>
      <w:r>
        <w:t>Behältergewicht: 630 kg</w:t>
      </w:r>
    </w:p>
    <w:p w14:paraId="17BE0466" w14:textId="77777777" w:rsidR="00136466" w:rsidRDefault="00136466" w:rsidP="00136466">
      <w:pPr>
        <w:pStyle w:val="Langtext"/>
      </w:pPr>
    </w:p>
    <w:p w14:paraId="5461383E" w14:textId="12170939" w:rsidR="00136466" w:rsidRDefault="00136466" w:rsidP="00136466">
      <w:pPr>
        <w:pStyle w:val="Langtext"/>
      </w:pPr>
      <w:r>
        <w:t>z.B. ACO Oleopator G VSS NS 50/5000 Artikelnummer 12671.41VSS oder gleichwertiges.</w:t>
      </w:r>
    </w:p>
    <w:p w14:paraId="0AA9EC7F" w14:textId="2B62FC69" w:rsidR="00136466" w:rsidRDefault="00136466" w:rsidP="00136466">
      <w:pPr>
        <w:pStyle w:val="Langtext"/>
      </w:pPr>
      <w:r>
        <w:t>Angebotenes Erzeugnis:</w:t>
      </w:r>
    </w:p>
    <w:p w14:paraId="35CAC6BF" w14:textId="77777777" w:rsidR="00136466" w:rsidRDefault="00136466" w:rsidP="00136466">
      <w:pPr>
        <w:pStyle w:val="TrennungULG"/>
        <w:keepNext w:val="0"/>
      </w:pPr>
    </w:p>
    <w:p w14:paraId="0C27991E" w14:textId="75AEE311" w:rsidR="00136466" w:rsidRDefault="00136466" w:rsidP="00136466">
      <w:pPr>
        <w:pStyle w:val="ULG"/>
        <w:keepLines/>
      </w:pPr>
      <w:r>
        <w:t>06.AQ</w:t>
      </w:r>
      <w:r>
        <w:rPr>
          <w:sz w:val="12"/>
        </w:rPr>
        <w:t xml:space="preserve"> + </w:t>
      </w:r>
      <w:r>
        <w:t>Fettabscheider (ACO)</w:t>
      </w:r>
    </w:p>
    <w:p w14:paraId="220A36B5" w14:textId="283241E3" w:rsidR="00136466" w:rsidRDefault="00136466" w:rsidP="00136466">
      <w:pPr>
        <w:pStyle w:val="Langtext"/>
      </w:pPr>
      <w:r>
        <w:t>Version: 2024-06</w:t>
      </w:r>
    </w:p>
    <w:p w14:paraId="27E8869B" w14:textId="665EAC4E" w:rsidR="00136466" w:rsidRDefault="00136466" w:rsidP="00136466">
      <w:pPr>
        <w:pStyle w:val="Langtext"/>
      </w:pPr>
      <w:r>
        <w:t>Einheitspreis:</w:t>
      </w:r>
    </w:p>
    <w:p w14:paraId="5BE1D978" w14:textId="69219D8F" w:rsidR="00136466" w:rsidRDefault="00136466" w:rsidP="00136466">
      <w:pPr>
        <w:pStyle w:val="Langtext"/>
      </w:pPr>
      <w:r>
        <w:t>In den Einheitspreis ist das Liefern und Versetzen in die vorbereiteten Gräben einkalkuliert. Aushub- und Wiederverfüllungsarbeiten werden gesondert verrechnet.</w:t>
      </w:r>
    </w:p>
    <w:p w14:paraId="2D43ACD4" w14:textId="2FCA2A0A" w:rsidR="00136466" w:rsidRDefault="00136466" w:rsidP="00136466">
      <w:pPr>
        <w:pStyle w:val="Langtext"/>
      </w:pPr>
      <w:r>
        <w:t>Verarbeitungsrichtlinien:</w:t>
      </w:r>
    </w:p>
    <w:p w14:paraId="5180F7F9" w14:textId="48539B71" w:rsidR="00136466" w:rsidRDefault="00136466" w:rsidP="00136466">
      <w:pPr>
        <w:pStyle w:val="Langtext"/>
      </w:pPr>
      <w:r>
        <w:t>Die Verarbeitungsrichtlinien des Erzeugers werden eingehalten.</w:t>
      </w:r>
    </w:p>
    <w:p w14:paraId="2824C106" w14:textId="37A7B673" w:rsidR="00136466" w:rsidRDefault="00136466" w:rsidP="00136466">
      <w:pPr>
        <w:pStyle w:val="Langtext"/>
      </w:pPr>
      <w:r>
        <w:t>Skizze:</w:t>
      </w:r>
    </w:p>
    <w:p w14:paraId="71A2B99B" w14:textId="79245DC4" w:rsidR="00136466" w:rsidRDefault="00136466" w:rsidP="00136466">
      <w:pPr>
        <w:pStyle w:val="Langtext"/>
      </w:pPr>
      <w:r>
        <w:t>In der Folge wird die Bezeichnung Skizze als einfachste Darstellungsmöglichkeit stellvertretend für Zeichnung, Plan und dergleichen verwendet.</w:t>
      </w:r>
    </w:p>
    <w:p w14:paraId="549B2E69" w14:textId="77777777" w:rsidR="00136466" w:rsidRDefault="00136466" w:rsidP="00136466">
      <w:pPr>
        <w:pStyle w:val="Kommentar"/>
      </w:pPr>
    </w:p>
    <w:p w14:paraId="46034E37" w14:textId="33F8E51D" w:rsidR="00136466" w:rsidRDefault="00136466" w:rsidP="00136466">
      <w:pPr>
        <w:pStyle w:val="Kommentar"/>
      </w:pPr>
      <w:r>
        <w:t>Kommentar:</w:t>
      </w:r>
    </w:p>
    <w:p w14:paraId="39FD1228" w14:textId="34EDF78C" w:rsidR="00136466" w:rsidRDefault="00136466" w:rsidP="00136466">
      <w:pPr>
        <w:pStyle w:val="Kommentar"/>
      </w:pPr>
      <w:r>
        <w:t>Produktspezifische Ausschreibungstexte (Produktbeschreibungen) sind für Ausschreibungen gemäß Bundesvergabegesetz (BVergG) nicht geeignet.</w:t>
      </w:r>
    </w:p>
    <w:p w14:paraId="7B49BA6F" w14:textId="197834E8" w:rsidR="00136466" w:rsidRDefault="00136466" w:rsidP="00136466">
      <w:pPr>
        <w:pStyle w:val="Kommentar"/>
      </w:pPr>
      <w:r>
        <w:t>Sie dienen als Vorlage für frei formulierte Positionen und müssen inhaltlich so abgeändert werden, dass den Anforderungen des BVergG entsprochen wird (z.B. Kriterien der Gleichwertigkeit ergänzen).</w:t>
      </w:r>
    </w:p>
    <w:p w14:paraId="187D25D7" w14:textId="77777777" w:rsidR="00136466" w:rsidRDefault="00136466" w:rsidP="00136466">
      <w:pPr>
        <w:pStyle w:val="TrennungPOS"/>
      </w:pPr>
    </w:p>
    <w:p w14:paraId="3CC0FDFD" w14:textId="45DFA2DC" w:rsidR="00136466" w:rsidRDefault="00136466" w:rsidP="00136466">
      <w:pPr>
        <w:pStyle w:val="GrundtextPosNr"/>
        <w:keepNext/>
        <w:keepLines/>
      </w:pPr>
      <w:r>
        <w:t>06.AQ 01</w:t>
      </w:r>
    </w:p>
    <w:p w14:paraId="537AF455" w14:textId="19A28934" w:rsidR="00136466" w:rsidRDefault="00136466" w:rsidP="00136466">
      <w:pPr>
        <w:pStyle w:val="Grundtext"/>
      </w:pPr>
      <w:r>
        <w:t>Liefern und betribsfertiges Versetzen eines Fettabscheiders, dimensioniert nach EN 1825 in monolithischer Bauweise aus Glasfaserverstärktem Kunstff (GFK).</w:t>
      </w:r>
    </w:p>
    <w:p w14:paraId="64B4B258" w14:textId="3FBDE443" w:rsidR="00136466" w:rsidRDefault="00136466" w:rsidP="00136466">
      <w:pPr>
        <w:pStyle w:val="Grundtext"/>
      </w:pPr>
      <w:r>
        <w:t>Inklusive integriertem Schlammfang und Schwimmereinheit.</w:t>
      </w:r>
    </w:p>
    <w:p w14:paraId="2688143E" w14:textId="714C4073" w:rsidR="00136466" w:rsidRDefault="00136466" w:rsidP="00136466">
      <w:pPr>
        <w:pStyle w:val="Grundtext"/>
      </w:pPr>
      <w:r>
        <w:t>Fettabscheider mit Probenahmemöglichkeit am Ablauf.</w:t>
      </w:r>
    </w:p>
    <w:p w14:paraId="66860281" w14:textId="0610A4F6" w:rsidR="00136466" w:rsidRDefault="00136466" w:rsidP="00136466">
      <w:pPr>
        <w:pStyle w:val="Grundtext"/>
      </w:pPr>
      <w:r>
        <w:t>Vertikale Bauweise</w:t>
      </w:r>
    </w:p>
    <w:p w14:paraId="596A5958" w14:textId="77777777" w:rsidR="00136466" w:rsidRDefault="00136466" w:rsidP="00136466">
      <w:pPr>
        <w:pStyle w:val="Grundtext"/>
      </w:pPr>
    </w:p>
    <w:p w14:paraId="50B29EE7" w14:textId="150EA64C" w:rsidR="00136466" w:rsidRDefault="00136466" w:rsidP="00136466">
      <w:pPr>
        <w:pStyle w:val="Grundtext"/>
      </w:pPr>
      <w:r>
        <w:t>Aufsatzstück/Aufschachtung ist in eigener Position beschrieben.</w:t>
      </w:r>
    </w:p>
    <w:p w14:paraId="43E5E6AF" w14:textId="77777777" w:rsidR="00136466" w:rsidRDefault="00136466" w:rsidP="00136466">
      <w:pPr>
        <w:pStyle w:val="Grundtext"/>
      </w:pPr>
    </w:p>
    <w:p w14:paraId="06F61CFA" w14:textId="2976D9C2" w:rsidR="00136466" w:rsidRDefault="00136466" w:rsidP="00136466">
      <w:pPr>
        <w:pStyle w:val="Grundtext"/>
      </w:pPr>
      <w:r>
        <w:t>Fabrikat: Fettabscheider Lipumax G</w:t>
      </w:r>
    </w:p>
    <w:p w14:paraId="201004C2" w14:textId="5B29A7CB" w:rsidR="00136466" w:rsidRDefault="00136466" w:rsidP="00136466">
      <w:pPr>
        <w:pStyle w:val="Folgeposition"/>
        <w:keepNext/>
        <w:keepLines/>
      </w:pPr>
      <w:r>
        <w:t>A</w:t>
      </w:r>
      <w:r>
        <w:rPr>
          <w:sz w:val="12"/>
        </w:rPr>
        <w:t>+</w:t>
      </w:r>
      <w:r>
        <w:tab/>
        <w:t>Lipumax G NS 1-2  SF 200</w:t>
      </w:r>
      <w:r>
        <w:tab/>
        <w:t xml:space="preserve">Stk </w:t>
      </w:r>
    </w:p>
    <w:p w14:paraId="061B0027" w14:textId="00F6F5E0" w:rsidR="00136466" w:rsidRDefault="00136466" w:rsidP="00136466">
      <w:pPr>
        <w:pStyle w:val="Langtext"/>
      </w:pPr>
      <w:r>
        <w:t>ACO Lipumax G NS 1-2/200</w:t>
      </w:r>
    </w:p>
    <w:p w14:paraId="06D6BC51" w14:textId="7D88CF41" w:rsidR="00136466" w:rsidRDefault="00136466" w:rsidP="00136466">
      <w:pPr>
        <w:pStyle w:val="Langtext"/>
      </w:pPr>
      <w:r>
        <w:t>Nenngröße: 1-2</w:t>
      </w:r>
    </w:p>
    <w:p w14:paraId="5CEC80E8" w14:textId="350D8D79" w:rsidR="00136466" w:rsidRDefault="0050479C" w:rsidP="0050479C">
      <w:pPr>
        <w:pStyle w:val="Langtext"/>
      </w:pPr>
      <w:r>
        <w:t>Fettspeichermenge: 190 l</w:t>
      </w:r>
    </w:p>
    <w:p w14:paraId="363F9104" w14:textId="2FAF62D7" w:rsidR="0050479C" w:rsidRDefault="0050479C" w:rsidP="0050479C">
      <w:pPr>
        <w:pStyle w:val="Langtext"/>
      </w:pPr>
      <w:r>
        <w:t>Schlammfangvolumen: 200 l</w:t>
      </w:r>
    </w:p>
    <w:p w14:paraId="009AFAAA" w14:textId="4E953AF0" w:rsidR="0050479C" w:rsidRDefault="0050479C" w:rsidP="0050479C">
      <w:pPr>
        <w:pStyle w:val="Langtext"/>
      </w:pPr>
      <w:r>
        <w:t>Zu- und Ablaufrohr: 110 DN/OD</w:t>
      </w:r>
    </w:p>
    <w:p w14:paraId="517F1470" w14:textId="4A279FC2" w:rsidR="0050479C" w:rsidRDefault="0050479C" w:rsidP="0050479C">
      <w:pPr>
        <w:pStyle w:val="Langtext"/>
      </w:pPr>
      <w:r>
        <w:t>Innendurchmesser: 1000 mm</w:t>
      </w:r>
    </w:p>
    <w:p w14:paraId="26FE8B53" w14:textId="574FE76D" w:rsidR="0050479C" w:rsidRDefault="0050479C" w:rsidP="0050479C">
      <w:pPr>
        <w:pStyle w:val="Langtext"/>
      </w:pPr>
      <w:r>
        <w:t>Zulauftiefe H1 inkl. Aufsatzstück: 995 - 2175 mm</w:t>
      </w:r>
    </w:p>
    <w:p w14:paraId="66F735DA" w14:textId="340A1770" w:rsidR="0050479C" w:rsidRDefault="0050479C" w:rsidP="0050479C">
      <w:pPr>
        <w:pStyle w:val="Langtext"/>
      </w:pPr>
      <w:r>
        <w:t>Einbautiefe H inkl. Aufsatzstück: 1840 - 3020 mm</w:t>
      </w:r>
    </w:p>
    <w:p w14:paraId="6068C694" w14:textId="17A16876" w:rsidR="0050479C" w:rsidRDefault="0050479C" w:rsidP="0050479C">
      <w:pPr>
        <w:pStyle w:val="Langtext"/>
      </w:pPr>
      <w:r>
        <w:t>Behältergewicht: 95 kg</w:t>
      </w:r>
    </w:p>
    <w:p w14:paraId="10D16968" w14:textId="77777777" w:rsidR="0050479C" w:rsidRDefault="0050479C" w:rsidP="0050479C">
      <w:pPr>
        <w:pStyle w:val="Langtext"/>
      </w:pPr>
    </w:p>
    <w:p w14:paraId="78486210" w14:textId="4E4C9E09" w:rsidR="0050479C" w:rsidRDefault="0050479C" w:rsidP="0050479C">
      <w:pPr>
        <w:pStyle w:val="Langtext"/>
      </w:pPr>
      <w:r>
        <w:t>z.B. ACO Lipumax G NS 1-2/200 Artikelnummer 12502.41 oder gleichwertiges.</w:t>
      </w:r>
    </w:p>
    <w:p w14:paraId="311B0076" w14:textId="7294AA3D" w:rsidR="0050479C" w:rsidRDefault="0050479C" w:rsidP="0050479C">
      <w:pPr>
        <w:pStyle w:val="Langtext"/>
      </w:pPr>
      <w:r>
        <w:t>Angebotenes Erzeugnis:</w:t>
      </w:r>
    </w:p>
    <w:p w14:paraId="394C096C" w14:textId="252C8EEA" w:rsidR="0050479C" w:rsidRDefault="0050479C" w:rsidP="0050479C">
      <w:pPr>
        <w:pStyle w:val="Folgeposition"/>
        <w:keepNext/>
        <w:keepLines/>
      </w:pPr>
      <w:r>
        <w:t>B</w:t>
      </w:r>
      <w:r>
        <w:rPr>
          <w:sz w:val="12"/>
        </w:rPr>
        <w:t>+</w:t>
      </w:r>
      <w:r>
        <w:tab/>
        <w:t>Lipumax G NS 2 SF 400</w:t>
      </w:r>
      <w:r>
        <w:tab/>
        <w:t xml:space="preserve">Stk </w:t>
      </w:r>
    </w:p>
    <w:p w14:paraId="796A8EBA" w14:textId="4D548907" w:rsidR="0050479C" w:rsidRDefault="0050479C" w:rsidP="0050479C">
      <w:pPr>
        <w:pStyle w:val="Langtext"/>
      </w:pPr>
      <w:r>
        <w:t>ACO Lipumax G NS 2/400</w:t>
      </w:r>
    </w:p>
    <w:p w14:paraId="14BA38CF" w14:textId="14789962" w:rsidR="0050479C" w:rsidRDefault="0050479C" w:rsidP="0050479C">
      <w:pPr>
        <w:pStyle w:val="Langtext"/>
      </w:pPr>
      <w:r>
        <w:t>Nenngröße: 2</w:t>
      </w:r>
    </w:p>
    <w:p w14:paraId="59CDE9A5" w14:textId="237654C7" w:rsidR="0050479C" w:rsidRDefault="0050479C" w:rsidP="0050479C">
      <w:pPr>
        <w:pStyle w:val="Langtext"/>
      </w:pPr>
      <w:r>
        <w:t>Fettspeichermenge: 190 l</w:t>
      </w:r>
    </w:p>
    <w:p w14:paraId="40429E46" w14:textId="64E548B9" w:rsidR="0050479C" w:rsidRDefault="0050479C" w:rsidP="0050479C">
      <w:pPr>
        <w:pStyle w:val="Langtext"/>
      </w:pPr>
      <w:r>
        <w:t>Schlammfangvolumen: 400 l</w:t>
      </w:r>
    </w:p>
    <w:p w14:paraId="15AACF21" w14:textId="513C8B35" w:rsidR="0050479C" w:rsidRDefault="0050479C" w:rsidP="0050479C">
      <w:pPr>
        <w:pStyle w:val="Langtext"/>
      </w:pPr>
      <w:r>
        <w:t>Zu- und Ablaufrohr: 110 DN/OD</w:t>
      </w:r>
    </w:p>
    <w:p w14:paraId="0AAC92ED" w14:textId="461AB7FC" w:rsidR="0050479C" w:rsidRDefault="0050479C" w:rsidP="0050479C">
      <w:pPr>
        <w:pStyle w:val="Langtext"/>
      </w:pPr>
      <w:r>
        <w:t>Innendurchmesser: 1000 mm</w:t>
      </w:r>
    </w:p>
    <w:p w14:paraId="5CCAE4F7" w14:textId="2248602C" w:rsidR="0050479C" w:rsidRDefault="0050479C" w:rsidP="0050479C">
      <w:pPr>
        <w:pStyle w:val="Langtext"/>
      </w:pPr>
      <w:r>
        <w:t>Zulauftiefe H1 inkl. Aufsatzstück: 995 - 2175 mm</w:t>
      </w:r>
    </w:p>
    <w:p w14:paraId="61D630F7" w14:textId="50BE4914" w:rsidR="0050479C" w:rsidRDefault="0050479C" w:rsidP="0050479C">
      <w:pPr>
        <w:pStyle w:val="Langtext"/>
      </w:pPr>
      <w:r>
        <w:t>Einbautiefe H inkl. Aufsatzstück: 2175 - 3355 mm</w:t>
      </w:r>
    </w:p>
    <w:p w14:paraId="05ED662D" w14:textId="1D1F8E10" w:rsidR="0050479C" w:rsidRDefault="0050479C" w:rsidP="0050479C">
      <w:pPr>
        <w:pStyle w:val="Langtext"/>
      </w:pPr>
      <w:r>
        <w:t>Behältergewicht: 110 kg</w:t>
      </w:r>
    </w:p>
    <w:p w14:paraId="3B1AED3F" w14:textId="77777777" w:rsidR="0050479C" w:rsidRDefault="0050479C" w:rsidP="0050479C">
      <w:pPr>
        <w:pStyle w:val="Langtext"/>
      </w:pPr>
    </w:p>
    <w:p w14:paraId="67116098" w14:textId="1EFF04EF" w:rsidR="0050479C" w:rsidRDefault="0050479C" w:rsidP="0050479C">
      <w:pPr>
        <w:pStyle w:val="Langtext"/>
      </w:pPr>
      <w:r>
        <w:t>z.B. ACO Lipumax G NS 2/400 Artikelnummer 12509.41 oder gleichwertiges.</w:t>
      </w:r>
    </w:p>
    <w:p w14:paraId="665ECD4E" w14:textId="6F323605" w:rsidR="0050479C" w:rsidRDefault="0050479C" w:rsidP="0050479C">
      <w:pPr>
        <w:pStyle w:val="Langtext"/>
      </w:pPr>
      <w:r>
        <w:t>Angebotenes Erzeugnis:</w:t>
      </w:r>
    </w:p>
    <w:p w14:paraId="12C5B5B9" w14:textId="6C4E9221" w:rsidR="0050479C" w:rsidRDefault="0050479C" w:rsidP="0050479C">
      <w:pPr>
        <w:pStyle w:val="Folgeposition"/>
        <w:keepNext/>
        <w:keepLines/>
      </w:pPr>
      <w:r>
        <w:t>C</w:t>
      </w:r>
      <w:r>
        <w:rPr>
          <w:sz w:val="12"/>
        </w:rPr>
        <w:t>+</w:t>
      </w:r>
      <w:r>
        <w:tab/>
        <w:t>Lipumax G NS 4 SF 400</w:t>
      </w:r>
      <w:r>
        <w:tab/>
        <w:t xml:space="preserve">Stk </w:t>
      </w:r>
    </w:p>
    <w:p w14:paraId="06BB7EED" w14:textId="192B092C" w:rsidR="0050479C" w:rsidRDefault="0050479C" w:rsidP="0050479C">
      <w:pPr>
        <w:pStyle w:val="Langtext"/>
      </w:pPr>
      <w:r>
        <w:t>ACO Lipumax G NS 4/400</w:t>
      </w:r>
    </w:p>
    <w:p w14:paraId="26CC2DB9" w14:textId="42293832" w:rsidR="0050479C" w:rsidRDefault="0050479C" w:rsidP="0050479C">
      <w:pPr>
        <w:pStyle w:val="Langtext"/>
      </w:pPr>
      <w:r>
        <w:t>Nenngröße: 4</w:t>
      </w:r>
    </w:p>
    <w:p w14:paraId="551B4FE2" w14:textId="6DB6151D" w:rsidR="0050479C" w:rsidRDefault="0050479C" w:rsidP="0050479C">
      <w:pPr>
        <w:pStyle w:val="Langtext"/>
      </w:pPr>
      <w:r>
        <w:t>Fettspeichermenge: 190 l</w:t>
      </w:r>
    </w:p>
    <w:p w14:paraId="79ACD6C1" w14:textId="795C5D6B" w:rsidR="0050479C" w:rsidRDefault="0050479C" w:rsidP="0050479C">
      <w:pPr>
        <w:pStyle w:val="Langtext"/>
      </w:pPr>
      <w:r>
        <w:t>Schlammfangvolumen: 400 l</w:t>
      </w:r>
    </w:p>
    <w:p w14:paraId="096F8B00" w14:textId="051AF396" w:rsidR="0050479C" w:rsidRDefault="0050479C" w:rsidP="0050479C">
      <w:pPr>
        <w:pStyle w:val="Langtext"/>
      </w:pPr>
      <w:r>
        <w:t>Zu- und Ablaufrohr: 160 DN/OD</w:t>
      </w:r>
    </w:p>
    <w:p w14:paraId="0FA03391" w14:textId="1BA33619" w:rsidR="0050479C" w:rsidRDefault="0050479C" w:rsidP="0050479C">
      <w:pPr>
        <w:pStyle w:val="Langtext"/>
      </w:pPr>
      <w:r>
        <w:t>Innendurchmesser: 1000 mm</w:t>
      </w:r>
    </w:p>
    <w:p w14:paraId="3FB9D29D" w14:textId="13B1B730" w:rsidR="0050479C" w:rsidRDefault="0050479C" w:rsidP="0050479C">
      <w:pPr>
        <w:pStyle w:val="Langtext"/>
      </w:pPr>
      <w:r>
        <w:t>Zulauftiefe H1 inkl. Aufsatzstück: 1045 - 2225 mm</w:t>
      </w:r>
    </w:p>
    <w:p w14:paraId="4E8ABBE0" w14:textId="5457DC0B" w:rsidR="0050479C" w:rsidRDefault="0050479C" w:rsidP="0050479C">
      <w:pPr>
        <w:pStyle w:val="Langtext"/>
      </w:pPr>
      <w:r>
        <w:t>Einbautiefe H inkl. Aufsatzstück: 2175 - 3355 mm</w:t>
      </w:r>
    </w:p>
    <w:p w14:paraId="2B208C87" w14:textId="4D7FFDAB" w:rsidR="0050479C" w:rsidRDefault="0050479C" w:rsidP="0050479C">
      <w:pPr>
        <w:pStyle w:val="Langtext"/>
      </w:pPr>
      <w:r>
        <w:t>Behältergewicht: 115 kg</w:t>
      </w:r>
    </w:p>
    <w:p w14:paraId="0CF4E91C" w14:textId="77777777" w:rsidR="0050479C" w:rsidRDefault="0050479C" w:rsidP="0050479C">
      <w:pPr>
        <w:pStyle w:val="Langtext"/>
      </w:pPr>
    </w:p>
    <w:p w14:paraId="50C9F5B1" w14:textId="33D14316" w:rsidR="0050479C" w:rsidRDefault="0050479C" w:rsidP="0050479C">
      <w:pPr>
        <w:pStyle w:val="Langtext"/>
      </w:pPr>
      <w:r>
        <w:t>z.B. ACO Lipumax G NS 4/400 Artikelnummer 12503.41 oder gleichwertiges.</w:t>
      </w:r>
    </w:p>
    <w:p w14:paraId="2727B046" w14:textId="2E846137" w:rsidR="0050479C" w:rsidRDefault="0050479C" w:rsidP="0050479C">
      <w:pPr>
        <w:pStyle w:val="Langtext"/>
      </w:pPr>
      <w:r>
        <w:t>Angebotenes Erzeugnis:</w:t>
      </w:r>
    </w:p>
    <w:p w14:paraId="7994488E" w14:textId="06FD1EB8" w:rsidR="0050479C" w:rsidRDefault="0050479C" w:rsidP="0050479C">
      <w:pPr>
        <w:pStyle w:val="Folgeposition"/>
        <w:keepNext/>
        <w:keepLines/>
      </w:pPr>
      <w:r>
        <w:t>D</w:t>
      </w:r>
      <w:r>
        <w:rPr>
          <w:sz w:val="12"/>
        </w:rPr>
        <w:t>+</w:t>
      </w:r>
      <w:r>
        <w:tab/>
        <w:t>Lipumax G NS 4 SF 800</w:t>
      </w:r>
      <w:r>
        <w:tab/>
        <w:t xml:space="preserve">Stk </w:t>
      </w:r>
    </w:p>
    <w:p w14:paraId="059BD780" w14:textId="419E5320" w:rsidR="0050479C" w:rsidRDefault="0050479C" w:rsidP="0050479C">
      <w:pPr>
        <w:pStyle w:val="Langtext"/>
      </w:pPr>
      <w:r>
        <w:t>ACO Lipumax G NS 4/800</w:t>
      </w:r>
    </w:p>
    <w:p w14:paraId="55199D49" w14:textId="1046B6A8" w:rsidR="0050479C" w:rsidRDefault="0050479C" w:rsidP="0050479C">
      <w:pPr>
        <w:pStyle w:val="Langtext"/>
      </w:pPr>
      <w:r>
        <w:t>Nenngröße: 4</w:t>
      </w:r>
    </w:p>
    <w:p w14:paraId="3CD647EB" w14:textId="58C67D5D" w:rsidR="0050479C" w:rsidRDefault="0050479C" w:rsidP="0050479C">
      <w:pPr>
        <w:pStyle w:val="Langtext"/>
      </w:pPr>
      <w:r>
        <w:t>Fettspeichermenge: 290 l</w:t>
      </w:r>
    </w:p>
    <w:p w14:paraId="255E3DBD" w14:textId="21E9C5AB" w:rsidR="0050479C" w:rsidRDefault="0050479C" w:rsidP="0050479C">
      <w:pPr>
        <w:pStyle w:val="Langtext"/>
      </w:pPr>
      <w:r>
        <w:t>Schlammfangvolumen: 800 l</w:t>
      </w:r>
    </w:p>
    <w:p w14:paraId="41E8F85F" w14:textId="612130C4" w:rsidR="0050479C" w:rsidRDefault="0050479C" w:rsidP="0050479C">
      <w:pPr>
        <w:pStyle w:val="Langtext"/>
      </w:pPr>
      <w:r>
        <w:t>Zu- und Ablaufrohr: 160 DN/OD</w:t>
      </w:r>
    </w:p>
    <w:p w14:paraId="0ACC1BEE" w14:textId="175FC7A3" w:rsidR="0050479C" w:rsidRDefault="0050479C" w:rsidP="0050479C">
      <w:pPr>
        <w:pStyle w:val="Langtext"/>
      </w:pPr>
      <w:r>
        <w:t>Innendurchmesser: 1200 mm</w:t>
      </w:r>
    </w:p>
    <w:p w14:paraId="2B1075C8" w14:textId="586333BB" w:rsidR="0050479C" w:rsidRDefault="0050479C" w:rsidP="0050479C">
      <w:pPr>
        <w:pStyle w:val="Langtext"/>
      </w:pPr>
      <w:r>
        <w:lastRenderedPageBreak/>
        <w:t>Zulauftiefe H1 inkl. Aufsatzstück: 1085 - 2265 mm</w:t>
      </w:r>
    </w:p>
    <w:p w14:paraId="45C3D996" w14:textId="4C21DF37" w:rsidR="0050479C" w:rsidRDefault="0050479C" w:rsidP="0050479C">
      <w:pPr>
        <w:pStyle w:val="Langtext"/>
      </w:pPr>
      <w:r>
        <w:t>Einbautiefe H inkl. Aufsatzstück: 2480 - 3660 mm</w:t>
      </w:r>
    </w:p>
    <w:p w14:paraId="5B47CFA6" w14:textId="266DC00C" w:rsidR="0050479C" w:rsidRDefault="0050479C" w:rsidP="0050479C">
      <w:pPr>
        <w:pStyle w:val="Langtext"/>
      </w:pPr>
      <w:r>
        <w:t>Behältergewicht: 130 kg</w:t>
      </w:r>
    </w:p>
    <w:p w14:paraId="17980949" w14:textId="77777777" w:rsidR="0050479C" w:rsidRDefault="0050479C" w:rsidP="0050479C">
      <w:pPr>
        <w:pStyle w:val="Langtext"/>
      </w:pPr>
    </w:p>
    <w:p w14:paraId="6481E0C6" w14:textId="4472CA2B" w:rsidR="0050479C" w:rsidRDefault="0050479C" w:rsidP="0050479C">
      <w:pPr>
        <w:pStyle w:val="Langtext"/>
      </w:pPr>
      <w:r>
        <w:t>z.B. ACO Lipumax G NS 4/800 Artikelnummer 12510.41 oder gleichwertiges.</w:t>
      </w:r>
    </w:p>
    <w:p w14:paraId="5C01FBC5" w14:textId="553F1528" w:rsidR="0050479C" w:rsidRDefault="0050479C" w:rsidP="0050479C">
      <w:pPr>
        <w:pStyle w:val="Langtext"/>
      </w:pPr>
      <w:r>
        <w:t>Angebotenes Erzeugnis:</w:t>
      </w:r>
    </w:p>
    <w:p w14:paraId="46C56C13" w14:textId="2049708F" w:rsidR="0050479C" w:rsidRDefault="0050479C" w:rsidP="0050479C">
      <w:pPr>
        <w:pStyle w:val="Folgeposition"/>
        <w:keepNext/>
        <w:keepLines/>
      </w:pPr>
      <w:r>
        <w:t>F</w:t>
      </w:r>
      <w:r>
        <w:rPr>
          <w:sz w:val="12"/>
        </w:rPr>
        <w:t>+</w:t>
      </w:r>
      <w:r>
        <w:tab/>
        <w:t>Lipumax G NS 7 SF 700</w:t>
      </w:r>
      <w:r>
        <w:tab/>
        <w:t xml:space="preserve">Stk </w:t>
      </w:r>
    </w:p>
    <w:p w14:paraId="3A0CFA11" w14:textId="4ED8522E" w:rsidR="0050479C" w:rsidRDefault="0050479C" w:rsidP="0050479C">
      <w:pPr>
        <w:pStyle w:val="Langtext"/>
      </w:pPr>
      <w:r>
        <w:t>ACO Lipumax G NS 7/700</w:t>
      </w:r>
    </w:p>
    <w:p w14:paraId="57882B1D" w14:textId="46CF7268" w:rsidR="0050479C" w:rsidRDefault="0050479C" w:rsidP="0050479C">
      <w:pPr>
        <w:pStyle w:val="Langtext"/>
      </w:pPr>
      <w:r>
        <w:t>Nenngröße: 7</w:t>
      </w:r>
    </w:p>
    <w:p w14:paraId="33D19399" w14:textId="26636C73" w:rsidR="0050479C" w:rsidRDefault="0050479C" w:rsidP="0050479C">
      <w:pPr>
        <w:pStyle w:val="Langtext"/>
      </w:pPr>
      <w:r>
        <w:t>Fettspeichermenge: 290 l</w:t>
      </w:r>
    </w:p>
    <w:p w14:paraId="2A19BEC5" w14:textId="13ED15C2" w:rsidR="0050479C" w:rsidRDefault="0050479C" w:rsidP="0050479C">
      <w:pPr>
        <w:pStyle w:val="Langtext"/>
      </w:pPr>
      <w:r>
        <w:t>Schlammfangvolumen: 700 l</w:t>
      </w:r>
    </w:p>
    <w:p w14:paraId="0119118E" w14:textId="3B6879C4" w:rsidR="0050479C" w:rsidRDefault="0050479C" w:rsidP="0050479C">
      <w:pPr>
        <w:pStyle w:val="Langtext"/>
      </w:pPr>
      <w:r>
        <w:t>Zu- und Ablaufrohr: 160 DN/OD</w:t>
      </w:r>
    </w:p>
    <w:p w14:paraId="1AB051F8" w14:textId="6F1AF755" w:rsidR="0050479C" w:rsidRDefault="0050479C" w:rsidP="0050479C">
      <w:pPr>
        <w:pStyle w:val="Langtext"/>
      </w:pPr>
      <w:r>
        <w:t>Innendurchmesser: 1200 mm</w:t>
      </w:r>
    </w:p>
    <w:p w14:paraId="2224AB8E" w14:textId="378A47B7" w:rsidR="0050479C" w:rsidRDefault="0050479C" w:rsidP="0050479C">
      <w:pPr>
        <w:pStyle w:val="Langtext"/>
      </w:pPr>
      <w:r>
        <w:t>Zulauftiefe H1 inkl. Aufsatzstück: 1085 - 2265 mm</w:t>
      </w:r>
    </w:p>
    <w:p w14:paraId="670F1BDE" w14:textId="5A0A9742" w:rsidR="0050479C" w:rsidRDefault="0050479C" w:rsidP="0050479C">
      <w:pPr>
        <w:pStyle w:val="Langtext"/>
      </w:pPr>
      <w:r>
        <w:t>Einbautiefe H inkl. Aufsatzstück: 2480 - 3660 mm</w:t>
      </w:r>
    </w:p>
    <w:p w14:paraId="3F669972" w14:textId="38BB6216" w:rsidR="0050479C" w:rsidRDefault="0050479C" w:rsidP="0050479C">
      <w:pPr>
        <w:pStyle w:val="Langtext"/>
      </w:pPr>
      <w:r>
        <w:t>Behältergewicht: 130 kg</w:t>
      </w:r>
    </w:p>
    <w:p w14:paraId="27B27566" w14:textId="77777777" w:rsidR="0050479C" w:rsidRDefault="0050479C" w:rsidP="0050479C">
      <w:pPr>
        <w:pStyle w:val="Langtext"/>
      </w:pPr>
    </w:p>
    <w:p w14:paraId="641EC4A9" w14:textId="7E372F1F" w:rsidR="0050479C" w:rsidRDefault="0050479C" w:rsidP="0050479C">
      <w:pPr>
        <w:pStyle w:val="Langtext"/>
      </w:pPr>
      <w:r>
        <w:t>z.B. ACO Lipumax G NS 7/700 Artikelnummer 12504.41 oder gleichwertiges.</w:t>
      </w:r>
    </w:p>
    <w:p w14:paraId="10F9571C" w14:textId="769015C5" w:rsidR="0050479C" w:rsidRDefault="0050479C" w:rsidP="0050479C">
      <w:pPr>
        <w:pStyle w:val="Langtext"/>
      </w:pPr>
      <w:r>
        <w:t>Angebotenes Erzeugnis:</w:t>
      </w:r>
    </w:p>
    <w:p w14:paraId="3485AA5D" w14:textId="06159A9A" w:rsidR="0050479C" w:rsidRDefault="0050479C" w:rsidP="0050479C">
      <w:pPr>
        <w:pStyle w:val="Folgeposition"/>
        <w:keepNext/>
        <w:keepLines/>
      </w:pPr>
      <w:r>
        <w:t>G</w:t>
      </w:r>
      <w:r>
        <w:rPr>
          <w:sz w:val="12"/>
        </w:rPr>
        <w:t>+</w:t>
      </w:r>
      <w:r>
        <w:tab/>
        <w:t>Lipumax G NS 7 SF 1400</w:t>
      </w:r>
      <w:r>
        <w:tab/>
        <w:t xml:space="preserve">Stk </w:t>
      </w:r>
    </w:p>
    <w:p w14:paraId="53280594" w14:textId="7CC60452" w:rsidR="0050479C" w:rsidRDefault="0050479C" w:rsidP="0050479C">
      <w:pPr>
        <w:pStyle w:val="Langtext"/>
      </w:pPr>
      <w:r>
        <w:t>ACO Lipumax G NS 7/1400</w:t>
      </w:r>
    </w:p>
    <w:p w14:paraId="763D6221" w14:textId="56E08992" w:rsidR="0050479C" w:rsidRDefault="0050479C" w:rsidP="0050479C">
      <w:pPr>
        <w:pStyle w:val="Langtext"/>
      </w:pPr>
      <w:r>
        <w:t>Nenngröße: 7</w:t>
      </w:r>
    </w:p>
    <w:p w14:paraId="42029E14" w14:textId="2B40AB6A" w:rsidR="0050479C" w:rsidRDefault="0050479C" w:rsidP="0050479C">
      <w:pPr>
        <w:pStyle w:val="Langtext"/>
      </w:pPr>
      <w:r>
        <w:t>Fettspeichermenge: 400 l</w:t>
      </w:r>
    </w:p>
    <w:p w14:paraId="5190C2E9" w14:textId="52CD126A" w:rsidR="0050479C" w:rsidRDefault="0050479C" w:rsidP="0050479C">
      <w:pPr>
        <w:pStyle w:val="Langtext"/>
      </w:pPr>
      <w:r>
        <w:t>Schlammfangvolumen: 1400 l</w:t>
      </w:r>
    </w:p>
    <w:p w14:paraId="7215F4F6" w14:textId="4A373368" w:rsidR="0050479C" w:rsidRDefault="0050479C" w:rsidP="0050479C">
      <w:pPr>
        <w:pStyle w:val="Langtext"/>
      </w:pPr>
      <w:r>
        <w:t>Zu- und Ablaufrohr: 160 DN/OD</w:t>
      </w:r>
    </w:p>
    <w:p w14:paraId="49CA2992" w14:textId="44235A99" w:rsidR="0050479C" w:rsidRDefault="0050479C" w:rsidP="0050479C">
      <w:pPr>
        <w:pStyle w:val="Langtext"/>
      </w:pPr>
      <w:r>
        <w:t>Innendurchmesser: 1500 mm</w:t>
      </w:r>
    </w:p>
    <w:p w14:paraId="0A713D93" w14:textId="7C4F84F3" w:rsidR="0050479C" w:rsidRDefault="0050479C" w:rsidP="0050479C">
      <w:pPr>
        <w:pStyle w:val="Langtext"/>
      </w:pPr>
      <w:r>
        <w:t>Zulauftiefe H1 inkl. Aufsatzstück: 1185 - 2365 mm</w:t>
      </w:r>
    </w:p>
    <w:p w14:paraId="261EFAD1" w14:textId="5348A489" w:rsidR="0050479C" w:rsidRDefault="0050479C" w:rsidP="0050479C">
      <w:pPr>
        <w:pStyle w:val="Langtext"/>
      </w:pPr>
      <w:r>
        <w:t>Einbautiefe H inkl. Aufsatzstück: 2815 - 3995 mm</w:t>
      </w:r>
    </w:p>
    <w:p w14:paraId="5D453842" w14:textId="7B5F8099" w:rsidR="0050479C" w:rsidRDefault="0050479C" w:rsidP="0050479C">
      <w:pPr>
        <w:pStyle w:val="Langtext"/>
      </w:pPr>
      <w:r>
        <w:t>Behältergewicht: 200 kg</w:t>
      </w:r>
    </w:p>
    <w:p w14:paraId="65DB23B1" w14:textId="77777777" w:rsidR="0050479C" w:rsidRDefault="0050479C" w:rsidP="0050479C">
      <w:pPr>
        <w:pStyle w:val="Langtext"/>
      </w:pPr>
    </w:p>
    <w:p w14:paraId="68434A8A" w14:textId="18344C5C" w:rsidR="0050479C" w:rsidRDefault="0050479C" w:rsidP="0050479C">
      <w:pPr>
        <w:pStyle w:val="Langtext"/>
      </w:pPr>
      <w:r>
        <w:t>z.B. ACO Lipumax G NS 7/1400 Artikelnummer 12511.41 oder gleichwertiges.</w:t>
      </w:r>
    </w:p>
    <w:p w14:paraId="5D6C48C1" w14:textId="590AA6AF" w:rsidR="0050479C" w:rsidRDefault="0050479C" w:rsidP="0050479C">
      <w:pPr>
        <w:pStyle w:val="Langtext"/>
      </w:pPr>
      <w:r>
        <w:t>Angebotenes Erzeugnis:</w:t>
      </w:r>
    </w:p>
    <w:p w14:paraId="62C41723" w14:textId="3B502ADE" w:rsidR="0050479C" w:rsidRDefault="0050479C" w:rsidP="0050479C">
      <w:pPr>
        <w:pStyle w:val="Folgeposition"/>
        <w:keepNext/>
        <w:keepLines/>
      </w:pPr>
      <w:r>
        <w:t>H</w:t>
      </w:r>
      <w:r>
        <w:rPr>
          <w:sz w:val="12"/>
        </w:rPr>
        <w:t>+</w:t>
      </w:r>
      <w:r>
        <w:tab/>
        <w:t>Lipumax G NS 10 SF 1000</w:t>
      </w:r>
      <w:r>
        <w:tab/>
        <w:t xml:space="preserve">Stk </w:t>
      </w:r>
    </w:p>
    <w:p w14:paraId="6B6C5A40" w14:textId="5B555829" w:rsidR="0050479C" w:rsidRDefault="0050479C" w:rsidP="0050479C">
      <w:pPr>
        <w:pStyle w:val="Langtext"/>
      </w:pPr>
      <w:r>
        <w:t>ACO Lipumax G NS 10/1000</w:t>
      </w:r>
    </w:p>
    <w:p w14:paraId="68ABD9C3" w14:textId="05FA47F2" w:rsidR="0050479C" w:rsidRDefault="0050479C" w:rsidP="0050479C">
      <w:pPr>
        <w:pStyle w:val="Langtext"/>
      </w:pPr>
      <w:r>
        <w:t>Nenngröße: 10</w:t>
      </w:r>
    </w:p>
    <w:p w14:paraId="3C30AB0E" w14:textId="28C195D4" w:rsidR="0050479C" w:rsidRDefault="0050479C" w:rsidP="0050479C">
      <w:pPr>
        <w:pStyle w:val="Langtext"/>
      </w:pPr>
      <w:r>
        <w:t>Fettspeichermenge: 400 l</w:t>
      </w:r>
    </w:p>
    <w:p w14:paraId="3DB7F78B" w14:textId="5AC58323" w:rsidR="0050479C" w:rsidRDefault="0050479C" w:rsidP="0050479C">
      <w:pPr>
        <w:pStyle w:val="Langtext"/>
      </w:pPr>
      <w:r>
        <w:t>Schlammfangvolumen: 1000 l</w:t>
      </w:r>
    </w:p>
    <w:p w14:paraId="4D121083" w14:textId="330E1609" w:rsidR="0050479C" w:rsidRDefault="0050479C" w:rsidP="0050479C">
      <w:pPr>
        <w:pStyle w:val="Langtext"/>
      </w:pPr>
      <w:r>
        <w:t>Zu- und Ablaufrohr: 160 DN/OD</w:t>
      </w:r>
    </w:p>
    <w:p w14:paraId="38023337" w14:textId="3A2B3B09" w:rsidR="0050479C" w:rsidRDefault="0050479C" w:rsidP="0050479C">
      <w:pPr>
        <w:pStyle w:val="Langtext"/>
      </w:pPr>
      <w:r>
        <w:t>Innendurchmesser: 1500 mm</w:t>
      </w:r>
    </w:p>
    <w:p w14:paraId="76E52168" w14:textId="2059D125" w:rsidR="0050479C" w:rsidRDefault="0050479C" w:rsidP="0050479C">
      <w:pPr>
        <w:pStyle w:val="Langtext"/>
      </w:pPr>
      <w:r>
        <w:t>Zulauftiefe H1 inkl. Aufsatzstück: 1185 - 2365 mm</w:t>
      </w:r>
    </w:p>
    <w:p w14:paraId="684873FE" w14:textId="049B07EC" w:rsidR="0050479C" w:rsidRDefault="0050479C" w:rsidP="0050479C">
      <w:pPr>
        <w:pStyle w:val="Langtext"/>
      </w:pPr>
      <w:r>
        <w:t>Einbautiefe H inkl. Aufsatzstück: 2545 - 3725 mm</w:t>
      </w:r>
    </w:p>
    <w:p w14:paraId="1A52C910" w14:textId="3AA4FBD4" w:rsidR="0050479C" w:rsidRDefault="0050479C" w:rsidP="0050479C">
      <w:pPr>
        <w:pStyle w:val="Langtext"/>
      </w:pPr>
      <w:r>
        <w:t>Behältergewicht: 180 kg</w:t>
      </w:r>
    </w:p>
    <w:p w14:paraId="3BE34EF9" w14:textId="77777777" w:rsidR="0050479C" w:rsidRDefault="0050479C" w:rsidP="0050479C">
      <w:pPr>
        <w:pStyle w:val="Langtext"/>
      </w:pPr>
    </w:p>
    <w:p w14:paraId="676807BE" w14:textId="21F3CEF1" w:rsidR="0050479C" w:rsidRDefault="0050479C" w:rsidP="0050479C">
      <w:pPr>
        <w:pStyle w:val="Langtext"/>
      </w:pPr>
      <w:r>
        <w:t>z.B. ACO Lipumax G NS 10/1000 Artikelnummer 12505.41 oder gleichwertiges.</w:t>
      </w:r>
    </w:p>
    <w:p w14:paraId="49344BFF" w14:textId="443B3B5B" w:rsidR="0050479C" w:rsidRDefault="0050479C" w:rsidP="0050479C">
      <w:pPr>
        <w:pStyle w:val="Langtext"/>
      </w:pPr>
      <w:r>
        <w:t>Angebotenes Erzeugnis:</w:t>
      </w:r>
    </w:p>
    <w:p w14:paraId="5A8A4023" w14:textId="0543F9F9" w:rsidR="0050479C" w:rsidRDefault="0050479C" w:rsidP="0050479C">
      <w:pPr>
        <w:pStyle w:val="Folgeposition"/>
        <w:keepNext/>
        <w:keepLines/>
      </w:pPr>
      <w:r>
        <w:t>I</w:t>
      </w:r>
      <w:r>
        <w:rPr>
          <w:sz w:val="12"/>
        </w:rPr>
        <w:t>+</w:t>
      </w:r>
      <w:r>
        <w:tab/>
        <w:t>Lipumax G NS 10 SF 2000</w:t>
      </w:r>
      <w:r>
        <w:tab/>
        <w:t xml:space="preserve">Stk </w:t>
      </w:r>
    </w:p>
    <w:p w14:paraId="16BA9097" w14:textId="382CC2AB" w:rsidR="0050479C" w:rsidRDefault="0050479C" w:rsidP="0050479C">
      <w:pPr>
        <w:pStyle w:val="Langtext"/>
      </w:pPr>
      <w:r>
        <w:t>ACO Lipumax G NS 10/2000</w:t>
      </w:r>
    </w:p>
    <w:p w14:paraId="3970FD1B" w14:textId="4D96D9DC" w:rsidR="0050479C" w:rsidRDefault="0050479C" w:rsidP="0050479C">
      <w:pPr>
        <w:pStyle w:val="Langtext"/>
      </w:pPr>
      <w:r>
        <w:t>Nenngröße: 10</w:t>
      </w:r>
    </w:p>
    <w:p w14:paraId="40780975" w14:textId="62F8C9AC" w:rsidR="0050479C" w:rsidRDefault="0050479C" w:rsidP="0050479C">
      <w:pPr>
        <w:pStyle w:val="Langtext"/>
      </w:pPr>
      <w:r>
        <w:t>Fettspeichermenge: 400 l</w:t>
      </w:r>
    </w:p>
    <w:p w14:paraId="38989E6A" w14:textId="7CC996C1" w:rsidR="0050479C" w:rsidRDefault="0050479C" w:rsidP="0050479C">
      <w:pPr>
        <w:pStyle w:val="Langtext"/>
      </w:pPr>
      <w:r>
        <w:t>Schlammfangvolumen: 2000 l</w:t>
      </w:r>
    </w:p>
    <w:p w14:paraId="4EE9C256" w14:textId="6AD4DF3D" w:rsidR="0050479C" w:rsidRDefault="0050479C" w:rsidP="0050479C">
      <w:pPr>
        <w:pStyle w:val="Langtext"/>
      </w:pPr>
      <w:r>
        <w:t>Zu- und Ablaufrohr: 160 DN/OD</w:t>
      </w:r>
    </w:p>
    <w:p w14:paraId="65A81F45" w14:textId="71D71E88" w:rsidR="0050479C" w:rsidRDefault="0050479C" w:rsidP="0050479C">
      <w:pPr>
        <w:pStyle w:val="Langtext"/>
      </w:pPr>
      <w:r>
        <w:t>Innendurchmesser: 1500 mm</w:t>
      </w:r>
    </w:p>
    <w:p w14:paraId="379DB113" w14:textId="7D1747C2" w:rsidR="0050479C" w:rsidRDefault="0050479C" w:rsidP="0050479C">
      <w:pPr>
        <w:pStyle w:val="Langtext"/>
      </w:pPr>
      <w:r>
        <w:t>Zulauftiefe H1 inkl. Aufsatzstück: 1185 - 2365 mm</w:t>
      </w:r>
    </w:p>
    <w:p w14:paraId="4844BFDE" w14:textId="610EB58B" w:rsidR="0050479C" w:rsidRDefault="0050479C" w:rsidP="0050479C">
      <w:pPr>
        <w:pStyle w:val="Langtext"/>
      </w:pPr>
      <w:r>
        <w:t>Einbautiefe H inkl. Aufsatzstück: 3110 - 4290 mm</w:t>
      </w:r>
    </w:p>
    <w:p w14:paraId="5AF3E13A" w14:textId="68A4B7B9" w:rsidR="0050479C" w:rsidRDefault="0050479C" w:rsidP="0050479C">
      <w:pPr>
        <w:pStyle w:val="Langtext"/>
      </w:pPr>
      <w:r>
        <w:t>Behältergewicht: 185 kg</w:t>
      </w:r>
    </w:p>
    <w:p w14:paraId="1A97E44A" w14:textId="77777777" w:rsidR="0050479C" w:rsidRDefault="0050479C" w:rsidP="0050479C">
      <w:pPr>
        <w:pStyle w:val="Langtext"/>
      </w:pPr>
    </w:p>
    <w:p w14:paraId="5A4D0769" w14:textId="63AEE1B5" w:rsidR="0050479C" w:rsidRDefault="0050479C" w:rsidP="0050479C">
      <w:pPr>
        <w:pStyle w:val="Langtext"/>
      </w:pPr>
      <w:r>
        <w:t>z.B. ACO Lipumax G NS 10/2000 Artikelnummer 12512.41 oder gleichwertiges.</w:t>
      </w:r>
    </w:p>
    <w:p w14:paraId="524DE77C" w14:textId="07892FD9" w:rsidR="0050479C" w:rsidRDefault="00235960" w:rsidP="00235960">
      <w:pPr>
        <w:pStyle w:val="Langtext"/>
      </w:pPr>
      <w:r>
        <w:t>Angebotenes Erzeugnis:</w:t>
      </w:r>
    </w:p>
    <w:p w14:paraId="7E33C9FB" w14:textId="0B05FFD0" w:rsidR="00235960" w:rsidRDefault="00235960" w:rsidP="00235960">
      <w:pPr>
        <w:pStyle w:val="Folgeposition"/>
        <w:keepNext/>
        <w:keepLines/>
      </w:pPr>
      <w:r>
        <w:t>J</w:t>
      </w:r>
      <w:r>
        <w:rPr>
          <w:sz w:val="12"/>
        </w:rPr>
        <w:t>+</w:t>
      </w:r>
      <w:r>
        <w:tab/>
        <w:t>Lipumax G NS 15 SF 1500</w:t>
      </w:r>
      <w:r>
        <w:tab/>
        <w:t xml:space="preserve">Stk </w:t>
      </w:r>
    </w:p>
    <w:p w14:paraId="200BED40" w14:textId="5737CA77" w:rsidR="00235960" w:rsidRDefault="00235960" w:rsidP="00235960">
      <w:pPr>
        <w:pStyle w:val="Langtext"/>
      </w:pPr>
      <w:r>
        <w:t>ACO Lipumax G NS 15/1500</w:t>
      </w:r>
    </w:p>
    <w:p w14:paraId="6547A316" w14:textId="63D2277B" w:rsidR="00235960" w:rsidRDefault="00235960" w:rsidP="00235960">
      <w:pPr>
        <w:pStyle w:val="Langtext"/>
      </w:pPr>
      <w:r>
        <w:t>Nenngröße: 15</w:t>
      </w:r>
    </w:p>
    <w:p w14:paraId="142F82B2" w14:textId="45A6853D" w:rsidR="00235960" w:rsidRDefault="00235960" w:rsidP="00235960">
      <w:pPr>
        <w:pStyle w:val="Langtext"/>
      </w:pPr>
      <w:r>
        <w:t>Fettspeichermenge: 930 l</w:t>
      </w:r>
    </w:p>
    <w:p w14:paraId="5E994B11" w14:textId="0EE5EE51" w:rsidR="00235960" w:rsidRDefault="00235960" w:rsidP="00235960">
      <w:pPr>
        <w:pStyle w:val="Langtext"/>
      </w:pPr>
      <w:r>
        <w:t>Schlammfangvolumen: 1500 l</w:t>
      </w:r>
    </w:p>
    <w:p w14:paraId="6364289C" w14:textId="574DE242" w:rsidR="00235960" w:rsidRDefault="00235960" w:rsidP="00235960">
      <w:pPr>
        <w:pStyle w:val="Langtext"/>
      </w:pPr>
      <w:r>
        <w:lastRenderedPageBreak/>
        <w:t>Zu- und Ablaufrohr: 200 DN/OD</w:t>
      </w:r>
    </w:p>
    <w:p w14:paraId="2B1F440C" w14:textId="31DD9C51" w:rsidR="00235960" w:rsidRDefault="00235960" w:rsidP="00235960">
      <w:pPr>
        <w:pStyle w:val="Langtext"/>
      </w:pPr>
      <w:r>
        <w:t>Innendurchmesser: 1800 mm</w:t>
      </w:r>
    </w:p>
    <w:p w14:paraId="47BB6846" w14:textId="5C2665F7" w:rsidR="00235960" w:rsidRDefault="00235960" w:rsidP="00235960">
      <w:pPr>
        <w:pStyle w:val="Langtext"/>
      </w:pPr>
      <w:r>
        <w:t>Zulauftiefe H1 inkl. Aufsatzstück: 1395 - 2575 mm</w:t>
      </w:r>
    </w:p>
    <w:p w14:paraId="5CC86E85" w14:textId="786C49A4" w:rsidR="00235960" w:rsidRDefault="00235960" w:rsidP="00235960">
      <w:pPr>
        <w:pStyle w:val="Langtext"/>
      </w:pPr>
      <w:r>
        <w:t>Einbautiefe H inkl. Aufsatzstück: 2805 - 3985 mm</w:t>
      </w:r>
    </w:p>
    <w:p w14:paraId="61CD82F4" w14:textId="6EAAA0F6" w:rsidR="00235960" w:rsidRDefault="00235960" w:rsidP="00235960">
      <w:pPr>
        <w:pStyle w:val="Langtext"/>
      </w:pPr>
      <w:r>
        <w:t>Behältergewicht: 275 kg</w:t>
      </w:r>
    </w:p>
    <w:p w14:paraId="19AE24E5" w14:textId="77777777" w:rsidR="00235960" w:rsidRDefault="00235960" w:rsidP="00235960">
      <w:pPr>
        <w:pStyle w:val="Langtext"/>
      </w:pPr>
    </w:p>
    <w:p w14:paraId="76BCB18E" w14:textId="0D27B7FE" w:rsidR="00235960" w:rsidRDefault="00235960" w:rsidP="00235960">
      <w:pPr>
        <w:pStyle w:val="Langtext"/>
      </w:pPr>
      <w:r>
        <w:t>z.B. ACO Lipumax G NS 15/1500 Artikelnummer 12515.41 oder gleichwertiges.</w:t>
      </w:r>
    </w:p>
    <w:p w14:paraId="5B116590" w14:textId="416464B9" w:rsidR="00235960" w:rsidRDefault="00235960" w:rsidP="00235960">
      <w:pPr>
        <w:pStyle w:val="Langtext"/>
      </w:pPr>
      <w:r>
        <w:t>Angebotenes Erzeugnis:</w:t>
      </w:r>
    </w:p>
    <w:p w14:paraId="56CBFCB7" w14:textId="55D9AD32" w:rsidR="00235960" w:rsidRDefault="00235960" w:rsidP="00235960">
      <w:pPr>
        <w:pStyle w:val="Folgeposition"/>
        <w:keepNext/>
        <w:keepLines/>
      </w:pPr>
      <w:r>
        <w:t>K</w:t>
      </w:r>
      <w:r>
        <w:rPr>
          <w:sz w:val="12"/>
        </w:rPr>
        <w:t>+</w:t>
      </w:r>
      <w:r>
        <w:tab/>
        <w:t>Lipumax G NS 15 SF 3000</w:t>
      </w:r>
      <w:r>
        <w:tab/>
        <w:t xml:space="preserve">Stk </w:t>
      </w:r>
    </w:p>
    <w:p w14:paraId="3E790E7E" w14:textId="6ADB03F6" w:rsidR="00235960" w:rsidRDefault="00235960" w:rsidP="00235960">
      <w:pPr>
        <w:pStyle w:val="Langtext"/>
      </w:pPr>
      <w:r>
        <w:t>ACO Lipumax G NS 15/3000</w:t>
      </w:r>
    </w:p>
    <w:p w14:paraId="2D6298B4" w14:textId="62665D43" w:rsidR="00235960" w:rsidRDefault="00235960" w:rsidP="00235960">
      <w:pPr>
        <w:pStyle w:val="Langtext"/>
      </w:pPr>
      <w:r>
        <w:t>Nenngröße: 15</w:t>
      </w:r>
    </w:p>
    <w:p w14:paraId="28104241" w14:textId="4DA9C116" w:rsidR="00235960" w:rsidRDefault="00235960" w:rsidP="00235960">
      <w:pPr>
        <w:pStyle w:val="Langtext"/>
      </w:pPr>
      <w:r>
        <w:t>Fettspeichermenge: 930 l</w:t>
      </w:r>
    </w:p>
    <w:p w14:paraId="5048C0A1" w14:textId="73A4F75E" w:rsidR="00235960" w:rsidRDefault="00235960" w:rsidP="00235960">
      <w:pPr>
        <w:pStyle w:val="Langtext"/>
      </w:pPr>
      <w:r>
        <w:t>Schlammfangvolumen: 3000 l</w:t>
      </w:r>
    </w:p>
    <w:p w14:paraId="70C8C2DF" w14:textId="64C1D29D" w:rsidR="00235960" w:rsidRDefault="00235960" w:rsidP="00235960">
      <w:pPr>
        <w:pStyle w:val="Langtext"/>
      </w:pPr>
      <w:r>
        <w:t>Zu- und Ablaufrohr: 200 DN/OD</w:t>
      </w:r>
    </w:p>
    <w:p w14:paraId="1A5E2585" w14:textId="5AB4294E" w:rsidR="00235960" w:rsidRDefault="00235960" w:rsidP="00235960">
      <w:pPr>
        <w:pStyle w:val="Langtext"/>
      </w:pPr>
      <w:r>
        <w:t>Innendurchmesser: 1800 mm</w:t>
      </w:r>
    </w:p>
    <w:p w14:paraId="09BCD1F3" w14:textId="1A82CC3D" w:rsidR="00235960" w:rsidRDefault="00235960" w:rsidP="00235960">
      <w:pPr>
        <w:pStyle w:val="Langtext"/>
      </w:pPr>
      <w:r>
        <w:t>Zulauftiefe H1 inkl. Aufsatzstück: 1395 - 2575 mm</w:t>
      </w:r>
    </w:p>
    <w:p w14:paraId="614F6AE3" w14:textId="6503C2BB" w:rsidR="00235960" w:rsidRDefault="00235960" w:rsidP="00235960">
      <w:pPr>
        <w:pStyle w:val="Langtext"/>
      </w:pPr>
      <w:r>
        <w:t>Einbautiefe H inkl. Aufsatzstück: 3395 - 4575 mm</w:t>
      </w:r>
    </w:p>
    <w:p w14:paraId="6C065705" w14:textId="382CBAC9" w:rsidR="00235960" w:rsidRDefault="00235960" w:rsidP="00235960">
      <w:pPr>
        <w:pStyle w:val="Langtext"/>
      </w:pPr>
      <w:r>
        <w:t>Behältergewicht: 345 kg</w:t>
      </w:r>
    </w:p>
    <w:p w14:paraId="72F396D5" w14:textId="77777777" w:rsidR="00235960" w:rsidRDefault="00235960" w:rsidP="00235960">
      <w:pPr>
        <w:pStyle w:val="Langtext"/>
      </w:pPr>
    </w:p>
    <w:p w14:paraId="4873EB33" w14:textId="2DAE1B8C" w:rsidR="00235960" w:rsidRDefault="00235960" w:rsidP="00235960">
      <w:pPr>
        <w:pStyle w:val="Langtext"/>
      </w:pPr>
      <w:r>
        <w:t>z.B. ACO Lipumax G NS 15/3000 Artikelnummer 12513.41 oder gleichwertiges.</w:t>
      </w:r>
    </w:p>
    <w:p w14:paraId="0745738F" w14:textId="48DECC29" w:rsidR="00235960" w:rsidRDefault="00235960" w:rsidP="00235960">
      <w:pPr>
        <w:pStyle w:val="Langtext"/>
      </w:pPr>
      <w:r>
        <w:t>Angebotenes Erzeugnis:</w:t>
      </w:r>
    </w:p>
    <w:p w14:paraId="03940CB3" w14:textId="4E5AE7DB" w:rsidR="00235960" w:rsidRDefault="00235960" w:rsidP="00235960">
      <w:pPr>
        <w:pStyle w:val="Folgeposition"/>
        <w:keepNext/>
        <w:keepLines/>
      </w:pPr>
      <w:r>
        <w:t>L</w:t>
      </w:r>
      <w:r>
        <w:rPr>
          <w:sz w:val="12"/>
        </w:rPr>
        <w:t>+</w:t>
      </w:r>
      <w:r>
        <w:tab/>
        <w:t>Lipumax G NS 20 SF 2000</w:t>
      </w:r>
      <w:r>
        <w:tab/>
        <w:t xml:space="preserve">Stk </w:t>
      </w:r>
    </w:p>
    <w:p w14:paraId="06B3BF63" w14:textId="10BD0038" w:rsidR="00235960" w:rsidRDefault="00235960" w:rsidP="00235960">
      <w:pPr>
        <w:pStyle w:val="Langtext"/>
      </w:pPr>
      <w:r>
        <w:t>Type:</w:t>
      </w:r>
    </w:p>
    <w:p w14:paraId="73CE78C5" w14:textId="504BBC6A" w:rsidR="00235960" w:rsidRDefault="00235960" w:rsidP="00235960">
      <w:pPr>
        <w:pStyle w:val="Langtext"/>
      </w:pPr>
      <w:r>
        <w:t>ACO Lipumax G-_ _ _-_ _ _ _ _ _ KN</w:t>
      </w:r>
    </w:p>
    <w:p w14:paraId="2BB523FE" w14:textId="69360A91" w:rsidR="00235960" w:rsidRDefault="00235960" w:rsidP="00235960">
      <w:pPr>
        <w:pStyle w:val="Langtext"/>
      </w:pPr>
      <w:r>
        <w:t>Artikelnr. Lipumax G :_ _ _</w:t>
      </w:r>
    </w:p>
    <w:p w14:paraId="250765C9" w14:textId="04F98C77" w:rsidR="00235960" w:rsidRDefault="00235960" w:rsidP="00235960">
      <w:pPr>
        <w:pStyle w:val="Langtext"/>
      </w:pPr>
      <w:r>
        <w:t>Behälterwerkstoff: Glasfaserverstärkter Kunststoff</w:t>
      </w:r>
    </w:p>
    <w:p w14:paraId="6C70005A" w14:textId="3C11635E" w:rsidR="00235960" w:rsidRDefault="00235960" w:rsidP="00235960">
      <w:pPr>
        <w:pStyle w:val="Langtext"/>
      </w:pPr>
      <w:r>
        <w:t>Artikelnr. Aufsatzstück :_ _ _</w:t>
      </w:r>
    </w:p>
    <w:p w14:paraId="74DFC241" w14:textId="77777777" w:rsidR="00235960" w:rsidRDefault="00235960" w:rsidP="00235960">
      <w:pPr>
        <w:pStyle w:val="Langtext"/>
      </w:pPr>
    </w:p>
    <w:p w14:paraId="2D298FD3" w14:textId="77777777" w:rsidR="00235960" w:rsidRDefault="00235960" w:rsidP="00235960">
      <w:pPr>
        <w:pStyle w:val="Langtext"/>
      </w:pPr>
    </w:p>
    <w:p w14:paraId="5AC9D20B" w14:textId="6EC259C9" w:rsidR="00235960" w:rsidRDefault="00235960" w:rsidP="00235960">
      <w:pPr>
        <w:pStyle w:val="Langtext"/>
      </w:pPr>
      <w:r>
        <w:t>Technische Daten:</w:t>
      </w:r>
    </w:p>
    <w:p w14:paraId="5EBDC483" w14:textId="127A85A7" w:rsidR="00235960" w:rsidRDefault="00235960" w:rsidP="00235960">
      <w:pPr>
        <w:pStyle w:val="Langtext"/>
      </w:pPr>
      <w:r>
        <w:t>Nenngröße_ _ _</w:t>
      </w:r>
    </w:p>
    <w:p w14:paraId="65093D9C" w14:textId="09EB67CC" w:rsidR="00235960" w:rsidRDefault="00235960" w:rsidP="00235960">
      <w:pPr>
        <w:pStyle w:val="Langtext"/>
      </w:pPr>
      <w:r>
        <w:t>Schlammfang-Nutzinhalt_ _ _</w:t>
      </w:r>
    </w:p>
    <w:p w14:paraId="5CA39BE3" w14:textId="2FB8E641" w:rsidR="00235960" w:rsidRDefault="00235960" w:rsidP="00235960">
      <w:pPr>
        <w:pStyle w:val="Langtext"/>
      </w:pPr>
      <w:r>
        <w:t>Fettspeichervolumen _ _ _ m3</w:t>
      </w:r>
    </w:p>
    <w:p w14:paraId="3F8EA94B" w14:textId="798DD9AA" w:rsidR="00235960" w:rsidRDefault="00235960" w:rsidP="00235960">
      <w:pPr>
        <w:pStyle w:val="Langtext"/>
      </w:pPr>
      <w:r>
        <w:t>Innendurchmesser _ _ _[mm]</w:t>
      </w:r>
    </w:p>
    <w:p w14:paraId="0DBEED4B" w14:textId="40D77D70" w:rsidR="00235960" w:rsidRDefault="00235960" w:rsidP="00235960">
      <w:pPr>
        <w:pStyle w:val="Langtext"/>
      </w:pPr>
      <w:r>
        <w:t>Zulauftiefe H1 inkl. Aufsatzstück _ _ _[mm]</w:t>
      </w:r>
    </w:p>
    <w:p w14:paraId="373A1262" w14:textId="6252B764" w:rsidR="00235960" w:rsidRDefault="00235960" w:rsidP="00235960">
      <w:pPr>
        <w:pStyle w:val="Langtext"/>
      </w:pPr>
      <w:r>
        <w:t>Einbautiefe H inkl. Aufsatzstück: _ _ _[mm]</w:t>
      </w:r>
    </w:p>
    <w:p w14:paraId="2409D6B5" w14:textId="5CD27B4E" w:rsidR="00235960" w:rsidRDefault="00235960" w:rsidP="00235960">
      <w:pPr>
        <w:pStyle w:val="Langtext"/>
      </w:pPr>
      <w:r>
        <w:t>Nennweite/DN des Zu- u. Ablaufes _ _ _ mm</w:t>
      </w:r>
    </w:p>
    <w:p w14:paraId="005E797C" w14:textId="0C42A4C2" w:rsidR="00235960" w:rsidRDefault="00235960" w:rsidP="00235960">
      <w:pPr>
        <w:pStyle w:val="Langtext"/>
      </w:pPr>
      <w:r>
        <w:t>Schachtabdeckung – Prüflast _ _ _ kN</w:t>
      </w:r>
    </w:p>
    <w:p w14:paraId="376B3CE8" w14:textId="7C5EF42B" w:rsidR="00235960" w:rsidRDefault="00235960" w:rsidP="00235960">
      <w:pPr>
        <w:pStyle w:val="Folgeposition"/>
        <w:keepNext/>
        <w:keepLines/>
      </w:pPr>
      <w:r>
        <w:t>M</w:t>
      </w:r>
      <w:r>
        <w:rPr>
          <w:sz w:val="12"/>
        </w:rPr>
        <w:t>+</w:t>
      </w:r>
      <w:r>
        <w:tab/>
        <w:t>Lipumax G NS 20 SF 4000</w:t>
      </w:r>
      <w:r>
        <w:tab/>
        <w:t xml:space="preserve">Stk </w:t>
      </w:r>
    </w:p>
    <w:p w14:paraId="48B66B6B" w14:textId="7BDCEAF2" w:rsidR="00235960" w:rsidRDefault="00235960" w:rsidP="00235960">
      <w:pPr>
        <w:pStyle w:val="Langtext"/>
      </w:pPr>
      <w:r>
        <w:t>Type:</w:t>
      </w:r>
    </w:p>
    <w:p w14:paraId="0D1AD0D2" w14:textId="43F58E58" w:rsidR="00235960" w:rsidRDefault="00235960" w:rsidP="00235960">
      <w:pPr>
        <w:pStyle w:val="Langtext"/>
      </w:pPr>
      <w:r>
        <w:t>ACO Lipumax G-_ _ _-_ _ _ _ _ _ KN</w:t>
      </w:r>
    </w:p>
    <w:p w14:paraId="2FBFFAEA" w14:textId="4DD0F69E" w:rsidR="00235960" w:rsidRDefault="00235960" w:rsidP="00235960">
      <w:pPr>
        <w:pStyle w:val="Langtext"/>
      </w:pPr>
      <w:r>
        <w:t>Artikelnr. Lipumax G :_ _ _</w:t>
      </w:r>
    </w:p>
    <w:p w14:paraId="0640F9A2" w14:textId="4E5B7D1D" w:rsidR="00235960" w:rsidRDefault="00235960" w:rsidP="00235960">
      <w:pPr>
        <w:pStyle w:val="Langtext"/>
      </w:pPr>
      <w:r>
        <w:t>Behälterwerkstoff: Glasfaserverstärkter Kunststoff</w:t>
      </w:r>
    </w:p>
    <w:p w14:paraId="443E4535" w14:textId="0DF2B026" w:rsidR="00235960" w:rsidRDefault="00235960" w:rsidP="00235960">
      <w:pPr>
        <w:pStyle w:val="Langtext"/>
      </w:pPr>
      <w:r>
        <w:t>Artikelnr. Aufsatzstück :_ _ _</w:t>
      </w:r>
    </w:p>
    <w:p w14:paraId="6089BE1C" w14:textId="77777777" w:rsidR="00235960" w:rsidRDefault="00235960" w:rsidP="00235960">
      <w:pPr>
        <w:pStyle w:val="Langtext"/>
      </w:pPr>
    </w:p>
    <w:p w14:paraId="2D6119E0" w14:textId="77777777" w:rsidR="00235960" w:rsidRDefault="00235960" w:rsidP="00235960">
      <w:pPr>
        <w:pStyle w:val="Langtext"/>
      </w:pPr>
    </w:p>
    <w:p w14:paraId="6C622E67" w14:textId="7366592E" w:rsidR="00235960" w:rsidRDefault="00235960" w:rsidP="00235960">
      <w:pPr>
        <w:pStyle w:val="Langtext"/>
      </w:pPr>
      <w:r>
        <w:t>Technische Daten:</w:t>
      </w:r>
    </w:p>
    <w:p w14:paraId="32202DDB" w14:textId="1D9C5621" w:rsidR="00235960" w:rsidRDefault="00235960" w:rsidP="00235960">
      <w:pPr>
        <w:pStyle w:val="Langtext"/>
      </w:pPr>
      <w:r>
        <w:t>Nenngröße_ _ _</w:t>
      </w:r>
    </w:p>
    <w:p w14:paraId="2BF784A7" w14:textId="6392707B" w:rsidR="00235960" w:rsidRDefault="00235960" w:rsidP="00235960">
      <w:pPr>
        <w:pStyle w:val="Langtext"/>
      </w:pPr>
      <w:r>
        <w:t>Schlammfang-Nutzinhalt_ _ _</w:t>
      </w:r>
    </w:p>
    <w:p w14:paraId="1E61629E" w14:textId="15AC398B" w:rsidR="00235960" w:rsidRDefault="00235960" w:rsidP="00235960">
      <w:pPr>
        <w:pStyle w:val="Langtext"/>
      </w:pPr>
      <w:r>
        <w:t>Fettspeichervolumen _ _ _ m3</w:t>
      </w:r>
    </w:p>
    <w:p w14:paraId="19361CD3" w14:textId="5BF35E6B" w:rsidR="00235960" w:rsidRDefault="00235960" w:rsidP="00235960">
      <w:pPr>
        <w:pStyle w:val="Langtext"/>
      </w:pPr>
      <w:r>
        <w:t>Innendurchmesser _ _ _[mm]</w:t>
      </w:r>
    </w:p>
    <w:p w14:paraId="132CB125" w14:textId="4536E31A" w:rsidR="00235960" w:rsidRDefault="00235960" w:rsidP="00235960">
      <w:pPr>
        <w:pStyle w:val="Langtext"/>
      </w:pPr>
      <w:r>
        <w:t>Zulauftiefe H1 inkl. Aufsatzstück _ _ _[mm]</w:t>
      </w:r>
    </w:p>
    <w:p w14:paraId="3D25B96A" w14:textId="60A2B37D" w:rsidR="00235960" w:rsidRDefault="00235960" w:rsidP="00235960">
      <w:pPr>
        <w:pStyle w:val="Langtext"/>
      </w:pPr>
      <w:r>
        <w:t>Einbautiefe H inkl. Aufsatzstück: _ _ _[mm]</w:t>
      </w:r>
    </w:p>
    <w:p w14:paraId="65ABB7DC" w14:textId="5E686A56" w:rsidR="00235960" w:rsidRDefault="00235960" w:rsidP="00235960">
      <w:pPr>
        <w:pStyle w:val="Langtext"/>
      </w:pPr>
      <w:r>
        <w:t>Nennweite/DN des Zu- u. Ablaufes _ _ _ mm</w:t>
      </w:r>
    </w:p>
    <w:p w14:paraId="59AFD796" w14:textId="3DC29546" w:rsidR="00235960" w:rsidRDefault="00235960" w:rsidP="00235960">
      <w:pPr>
        <w:pStyle w:val="Langtext"/>
      </w:pPr>
      <w:r>
        <w:t>Schachtabdeckung – Prüflast _ _ _ kN</w:t>
      </w:r>
    </w:p>
    <w:p w14:paraId="2B02075D" w14:textId="6318BCAA" w:rsidR="00235960" w:rsidRDefault="00235960" w:rsidP="00235960">
      <w:pPr>
        <w:pStyle w:val="Folgeposition"/>
        <w:keepNext/>
        <w:keepLines/>
      </w:pPr>
      <w:r>
        <w:t>N</w:t>
      </w:r>
      <w:r>
        <w:rPr>
          <w:sz w:val="12"/>
        </w:rPr>
        <w:t>+</w:t>
      </w:r>
      <w:r>
        <w:tab/>
        <w:t>Lipumax G NS 25 SF 2500</w:t>
      </w:r>
      <w:r>
        <w:tab/>
        <w:t xml:space="preserve">Stk </w:t>
      </w:r>
    </w:p>
    <w:p w14:paraId="681A55A7" w14:textId="0C8EEAB4" w:rsidR="00235960" w:rsidRDefault="00235960" w:rsidP="00235960">
      <w:pPr>
        <w:pStyle w:val="Langtext"/>
      </w:pPr>
      <w:r>
        <w:t>Type:</w:t>
      </w:r>
    </w:p>
    <w:p w14:paraId="276B739A" w14:textId="31F6FC93" w:rsidR="00235960" w:rsidRDefault="00235960" w:rsidP="00235960">
      <w:pPr>
        <w:pStyle w:val="Langtext"/>
      </w:pPr>
      <w:r>
        <w:t>ACO Lipumax G-_ _ _-_ _ _ _ _ _ KN</w:t>
      </w:r>
    </w:p>
    <w:p w14:paraId="53246076" w14:textId="6F601F97" w:rsidR="00235960" w:rsidRDefault="00235960" w:rsidP="00235960">
      <w:pPr>
        <w:pStyle w:val="Langtext"/>
      </w:pPr>
      <w:r>
        <w:t>Artikelnr. Lipumax G :_ _ _</w:t>
      </w:r>
    </w:p>
    <w:p w14:paraId="6DC998FA" w14:textId="2ED8700A" w:rsidR="00235960" w:rsidRDefault="00235960" w:rsidP="00235960">
      <w:pPr>
        <w:pStyle w:val="Langtext"/>
      </w:pPr>
      <w:r>
        <w:t>Behälterwerkstoff: Glasfaserverstärkter Kunststoff</w:t>
      </w:r>
    </w:p>
    <w:p w14:paraId="35C235EA" w14:textId="21326280" w:rsidR="00235960" w:rsidRDefault="00235960" w:rsidP="00235960">
      <w:pPr>
        <w:pStyle w:val="Langtext"/>
      </w:pPr>
      <w:r>
        <w:t>Artikelnr. Aufsatzstück :_ _ _</w:t>
      </w:r>
    </w:p>
    <w:p w14:paraId="3491FE56" w14:textId="77777777" w:rsidR="00235960" w:rsidRDefault="00235960" w:rsidP="00235960">
      <w:pPr>
        <w:pStyle w:val="Langtext"/>
      </w:pPr>
    </w:p>
    <w:p w14:paraId="6C00DDF3" w14:textId="77777777" w:rsidR="00235960" w:rsidRDefault="00235960" w:rsidP="00235960">
      <w:pPr>
        <w:pStyle w:val="Langtext"/>
      </w:pPr>
    </w:p>
    <w:p w14:paraId="37F2577D" w14:textId="31DB963F" w:rsidR="00235960" w:rsidRDefault="00235960" w:rsidP="00235960">
      <w:pPr>
        <w:pStyle w:val="Langtext"/>
      </w:pPr>
      <w:r>
        <w:lastRenderedPageBreak/>
        <w:t>Technische Daten:</w:t>
      </w:r>
    </w:p>
    <w:p w14:paraId="0A253DA1" w14:textId="5629F5E0" w:rsidR="00235960" w:rsidRDefault="00235960" w:rsidP="00235960">
      <w:pPr>
        <w:pStyle w:val="Langtext"/>
      </w:pPr>
      <w:r>
        <w:t>Nenngröße_ _ _</w:t>
      </w:r>
    </w:p>
    <w:p w14:paraId="2D294FF6" w14:textId="339BABAF" w:rsidR="00235960" w:rsidRDefault="00235960" w:rsidP="00235960">
      <w:pPr>
        <w:pStyle w:val="Langtext"/>
      </w:pPr>
      <w:r>
        <w:t>Schlammfang-Nutzinhalt_ _ _</w:t>
      </w:r>
    </w:p>
    <w:p w14:paraId="61782D16" w14:textId="08D74C08" w:rsidR="00235960" w:rsidRDefault="00235960" w:rsidP="00235960">
      <w:pPr>
        <w:pStyle w:val="Langtext"/>
      </w:pPr>
      <w:r>
        <w:t>Fettspeichervolumen _ _ _ m3</w:t>
      </w:r>
    </w:p>
    <w:p w14:paraId="387A75AE" w14:textId="7F6270F9" w:rsidR="00235960" w:rsidRDefault="00235960" w:rsidP="00235960">
      <w:pPr>
        <w:pStyle w:val="Langtext"/>
      </w:pPr>
      <w:r>
        <w:t>Innendurchmesser _ _ _[mm]</w:t>
      </w:r>
    </w:p>
    <w:p w14:paraId="27A4971D" w14:textId="6408F741" w:rsidR="00235960" w:rsidRDefault="00235960" w:rsidP="00235960">
      <w:pPr>
        <w:pStyle w:val="Langtext"/>
      </w:pPr>
      <w:r>
        <w:t>Zulauftiefe H1 inkl. Aufsatzstück _ _ _[mm]</w:t>
      </w:r>
    </w:p>
    <w:p w14:paraId="41AF1E75" w14:textId="009395C5" w:rsidR="00235960" w:rsidRDefault="00235960" w:rsidP="00235960">
      <w:pPr>
        <w:pStyle w:val="Langtext"/>
      </w:pPr>
      <w:r>
        <w:t>Einbautiefe H inkl. Aufsatzstück: _ _ _[mm]</w:t>
      </w:r>
    </w:p>
    <w:p w14:paraId="019472AA" w14:textId="2688D932" w:rsidR="00235960" w:rsidRDefault="00235960" w:rsidP="00235960">
      <w:pPr>
        <w:pStyle w:val="Langtext"/>
      </w:pPr>
      <w:r>
        <w:t>Nennweite/DN des Zu- u. Ablaufes _ _ _ mm</w:t>
      </w:r>
    </w:p>
    <w:p w14:paraId="52F6F835" w14:textId="496C578C" w:rsidR="00235960" w:rsidRDefault="00235960" w:rsidP="00235960">
      <w:pPr>
        <w:pStyle w:val="Langtext"/>
      </w:pPr>
      <w:r>
        <w:t>Schachtabdeckung – Prüflast _ _ _ kN</w:t>
      </w:r>
    </w:p>
    <w:p w14:paraId="6C0CFD4B" w14:textId="6812E368" w:rsidR="00235960" w:rsidRDefault="00235960" w:rsidP="00235960">
      <w:pPr>
        <w:pStyle w:val="Folgeposition"/>
        <w:keepNext/>
        <w:keepLines/>
      </w:pPr>
      <w:r>
        <w:t>O</w:t>
      </w:r>
      <w:r>
        <w:rPr>
          <w:sz w:val="12"/>
        </w:rPr>
        <w:t>+</w:t>
      </w:r>
      <w:r>
        <w:tab/>
        <w:t>Lipumax G NS 25 SF 5000</w:t>
      </w:r>
      <w:r>
        <w:tab/>
        <w:t xml:space="preserve">Stk </w:t>
      </w:r>
    </w:p>
    <w:p w14:paraId="72757992" w14:textId="08A3A7F2" w:rsidR="00235960" w:rsidRDefault="00235960" w:rsidP="00235960">
      <w:pPr>
        <w:pStyle w:val="Langtext"/>
      </w:pPr>
      <w:r>
        <w:t>Type:</w:t>
      </w:r>
    </w:p>
    <w:p w14:paraId="7EA3A770" w14:textId="21DDDF6F" w:rsidR="00235960" w:rsidRDefault="00235960" w:rsidP="00235960">
      <w:pPr>
        <w:pStyle w:val="Langtext"/>
      </w:pPr>
      <w:r>
        <w:t>ACO Lipumax G-_ _ _-_ _ _ _ _ _ KN</w:t>
      </w:r>
    </w:p>
    <w:p w14:paraId="5CAA0EA0" w14:textId="1178946D" w:rsidR="00235960" w:rsidRDefault="00235960" w:rsidP="00235960">
      <w:pPr>
        <w:pStyle w:val="Langtext"/>
      </w:pPr>
      <w:r>
        <w:t>Artikelnr. Lipumax G :_ _ _</w:t>
      </w:r>
    </w:p>
    <w:p w14:paraId="4BB89000" w14:textId="130A29FF" w:rsidR="00235960" w:rsidRDefault="00235960" w:rsidP="00235960">
      <w:pPr>
        <w:pStyle w:val="Langtext"/>
      </w:pPr>
      <w:r>
        <w:t>Behälterwerkstoff: Glasfaserverstärkter Kunststoff</w:t>
      </w:r>
    </w:p>
    <w:p w14:paraId="4EDA8941" w14:textId="5882E75D" w:rsidR="00235960" w:rsidRDefault="00235960" w:rsidP="00235960">
      <w:pPr>
        <w:pStyle w:val="Langtext"/>
      </w:pPr>
      <w:r>
        <w:t>Artikelnr. Aufsatzstück :_ _ _</w:t>
      </w:r>
    </w:p>
    <w:p w14:paraId="1731813A" w14:textId="77777777" w:rsidR="00235960" w:rsidRDefault="00235960" w:rsidP="00235960">
      <w:pPr>
        <w:pStyle w:val="Langtext"/>
      </w:pPr>
    </w:p>
    <w:p w14:paraId="6ABCFD8E" w14:textId="77777777" w:rsidR="00235960" w:rsidRDefault="00235960" w:rsidP="00235960">
      <w:pPr>
        <w:pStyle w:val="Langtext"/>
      </w:pPr>
    </w:p>
    <w:p w14:paraId="3CE17055" w14:textId="36442F4A" w:rsidR="00235960" w:rsidRDefault="00235960" w:rsidP="00235960">
      <w:pPr>
        <w:pStyle w:val="Langtext"/>
      </w:pPr>
      <w:r>
        <w:t>Technische Daten:</w:t>
      </w:r>
    </w:p>
    <w:p w14:paraId="78521103" w14:textId="4390C547" w:rsidR="00235960" w:rsidRDefault="00235960" w:rsidP="00235960">
      <w:pPr>
        <w:pStyle w:val="Langtext"/>
      </w:pPr>
      <w:r>
        <w:t>Nenngröße_ _ _</w:t>
      </w:r>
    </w:p>
    <w:p w14:paraId="5E4D10D3" w14:textId="4824F828" w:rsidR="00235960" w:rsidRDefault="00235960" w:rsidP="00235960">
      <w:pPr>
        <w:pStyle w:val="Langtext"/>
      </w:pPr>
      <w:r>
        <w:t>Schlammfang-Nutzinhalt_ _ _</w:t>
      </w:r>
    </w:p>
    <w:p w14:paraId="57FFB76B" w14:textId="3C80A6E2" w:rsidR="00235960" w:rsidRDefault="00235960" w:rsidP="00235960">
      <w:pPr>
        <w:pStyle w:val="Langtext"/>
      </w:pPr>
      <w:r>
        <w:t>Fettspeichervolumen _ _ _ m3</w:t>
      </w:r>
    </w:p>
    <w:p w14:paraId="5F4B681D" w14:textId="5F4C5049" w:rsidR="00235960" w:rsidRDefault="00235960" w:rsidP="00235960">
      <w:pPr>
        <w:pStyle w:val="Langtext"/>
      </w:pPr>
      <w:r>
        <w:t>Innendurchmesser _ _ _[mm]</w:t>
      </w:r>
    </w:p>
    <w:p w14:paraId="6675F724" w14:textId="761257E5" w:rsidR="00235960" w:rsidRDefault="00235960" w:rsidP="00235960">
      <w:pPr>
        <w:pStyle w:val="Langtext"/>
      </w:pPr>
      <w:r>
        <w:t>Zulauftiefe H1 inkl. Aufsatzstück _ _ _[mm]</w:t>
      </w:r>
    </w:p>
    <w:p w14:paraId="38438346" w14:textId="50C0F91A" w:rsidR="00235960" w:rsidRDefault="00235960" w:rsidP="00235960">
      <w:pPr>
        <w:pStyle w:val="Langtext"/>
      </w:pPr>
      <w:r>
        <w:t>Einbautiefe H inkl. Aufsatzstück: _ _ _[mm]</w:t>
      </w:r>
    </w:p>
    <w:p w14:paraId="077C08AA" w14:textId="7214CF78" w:rsidR="00235960" w:rsidRDefault="00235960" w:rsidP="00235960">
      <w:pPr>
        <w:pStyle w:val="Langtext"/>
      </w:pPr>
      <w:r>
        <w:t>Nennweite/DN des Zu- u. Ablaufes _ _ _ mm</w:t>
      </w:r>
    </w:p>
    <w:p w14:paraId="6A4BBAC7" w14:textId="046E64F4" w:rsidR="00235960" w:rsidRDefault="00235960" w:rsidP="00235960">
      <w:pPr>
        <w:pStyle w:val="Langtext"/>
      </w:pPr>
      <w:r>
        <w:t>Schachtabdeckung – Prüflast _ _ _ kN</w:t>
      </w:r>
    </w:p>
    <w:p w14:paraId="4EEB723A" w14:textId="77777777" w:rsidR="00235960" w:rsidRDefault="00235960" w:rsidP="00235960">
      <w:pPr>
        <w:pStyle w:val="TrennungPOS"/>
      </w:pPr>
    </w:p>
    <w:p w14:paraId="5CD896C6" w14:textId="50AD6B48" w:rsidR="00235960" w:rsidRDefault="00235960" w:rsidP="00235960">
      <w:pPr>
        <w:pStyle w:val="GrundtextPosNr"/>
        <w:keepNext/>
        <w:keepLines/>
      </w:pPr>
      <w:r>
        <w:t>06.AQ 02</w:t>
      </w:r>
    </w:p>
    <w:p w14:paraId="3431148E" w14:textId="617394FF" w:rsidR="00235960" w:rsidRDefault="00235960" w:rsidP="00235960">
      <w:pPr>
        <w:pStyle w:val="Grundtext"/>
      </w:pPr>
      <w:r>
        <w:t>Liefern und Versetzen eines Fettabscheiders dimensioniert nach EN 1825 inklusive integriertem Schlammfang,</w:t>
      </w:r>
    </w:p>
    <w:p w14:paraId="6DC6E47B" w14:textId="77C9D1FD" w:rsidR="00235960" w:rsidRDefault="00235960" w:rsidP="00235960">
      <w:pPr>
        <w:pStyle w:val="Grundtext"/>
      </w:pPr>
      <w:r>
        <w:t>Fettabscheider mit Probenahmemöglichkeit am Ablauf.</w:t>
      </w:r>
    </w:p>
    <w:p w14:paraId="33D69E20" w14:textId="4A9F713B" w:rsidR="00235960" w:rsidRDefault="00235960" w:rsidP="00235960">
      <w:pPr>
        <w:pStyle w:val="Grundtext"/>
      </w:pPr>
      <w:r>
        <w:t>Behälter aus glasfaserverstärkten Kunststoff (GFK) in monolithischer Bauweise.</w:t>
      </w:r>
    </w:p>
    <w:p w14:paraId="01FF2DC8" w14:textId="19413DB5" w:rsidR="00235960" w:rsidRDefault="006723D7" w:rsidP="006723D7">
      <w:pPr>
        <w:pStyle w:val="Grundtext"/>
      </w:pPr>
      <w:r>
        <w:t>Mit integrierter Entsorgungsleitung</w:t>
      </w:r>
    </w:p>
    <w:p w14:paraId="704722AC" w14:textId="2907F0F7" w:rsidR="006723D7" w:rsidRDefault="006723D7" w:rsidP="006723D7">
      <w:pPr>
        <w:pStyle w:val="Grundtext"/>
      </w:pPr>
      <w:r>
        <w:t>Inklusive Aufschachtung mit Höhenanpassung und Schachtabdeckung.</w:t>
      </w:r>
    </w:p>
    <w:p w14:paraId="00BE79F8" w14:textId="77777777" w:rsidR="006723D7" w:rsidRDefault="006723D7" w:rsidP="006723D7">
      <w:pPr>
        <w:pStyle w:val="Grundtext"/>
      </w:pPr>
    </w:p>
    <w:p w14:paraId="3B868BAB" w14:textId="6F53C085" w:rsidR="006723D7" w:rsidRDefault="006723D7" w:rsidP="006723D7">
      <w:pPr>
        <w:pStyle w:val="Grundtext"/>
      </w:pPr>
      <w:r>
        <w:t>Fabrikat:     Lipumax G-D</w:t>
      </w:r>
    </w:p>
    <w:p w14:paraId="59A165A0" w14:textId="5C0AEB6C" w:rsidR="006723D7" w:rsidRDefault="006723D7" w:rsidP="006723D7">
      <w:pPr>
        <w:pStyle w:val="Folgeposition"/>
        <w:keepNext/>
        <w:keepLines/>
      </w:pPr>
      <w:r>
        <w:t>A</w:t>
      </w:r>
      <w:r>
        <w:rPr>
          <w:sz w:val="12"/>
        </w:rPr>
        <w:t>+</w:t>
      </w:r>
      <w:r>
        <w:tab/>
        <w:t>Lipumax G-D NS 1 SF 100</w:t>
      </w:r>
      <w:r>
        <w:tab/>
        <w:t xml:space="preserve">Stk </w:t>
      </w:r>
    </w:p>
    <w:p w14:paraId="6FB5C2FE" w14:textId="4646CF79" w:rsidR="006723D7" w:rsidRDefault="006723D7" w:rsidP="006723D7">
      <w:pPr>
        <w:pStyle w:val="Langtext"/>
      </w:pPr>
      <w:r>
        <w:t>Type:</w:t>
      </w:r>
    </w:p>
    <w:p w14:paraId="2A9D60A5" w14:textId="0C0C4AA7" w:rsidR="006723D7" w:rsidRDefault="006723D7" w:rsidP="006723D7">
      <w:pPr>
        <w:pStyle w:val="Langtext"/>
      </w:pPr>
      <w:r>
        <w:t>ACO Lipumax G-D_ _ _-_ _ _ _ _ _ KN</w:t>
      </w:r>
    </w:p>
    <w:p w14:paraId="797E820A" w14:textId="7BC39577" w:rsidR="006723D7" w:rsidRDefault="006723D7" w:rsidP="006723D7">
      <w:pPr>
        <w:pStyle w:val="Langtext"/>
      </w:pPr>
      <w:r>
        <w:t>Artikelnr. Lipumax G :_ _ _</w:t>
      </w:r>
    </w:p>
    <w:p w14:paraId="5ADF3E21" w14:textId="289A355B" w:rsidR="006723D7" w:rsidRDefault="006723D7" w:rsidP="006723D7">
      <w:pPr>
        <w:pStyle w:val="Langtext"/>
      </w:pPr>
      <w:r>
        <w:t>Behälterwerkstoff: Glasfaserverstärkter Kunststoff</w:t>
      </w:r>
    </w:p>
    <w:p w14:paraId="0CFFD322" w14:textId="407B354F" w:rsidR="006723D7" w:rsidRDefault="006723D7" w:rsidP="006723D7">
      <w:pPr>
        <w:pStyle w:val="Langtext"/>
      </w:pPr>
      <w:r>
        <w:t>Artikelnr. Aufsatzstück :_ _ _</w:t>
      </w:r>
    </w:p>
    <w:p w14:paraId="2E753718" w14:textId="77777777" w:rsidR="006723D7" w:rsidRDefault="006723D7" w:rsidP="006723D7">
      <w:pPr>
        <w:pStyle w:val="Langtext"/>
      </w:pPr>
    </w:p>
    <w:p w14:paraId="2CA38E4C" w14:textId="77777777" w:rsidR="006723D7" w:rsidRDefault="006723D7" w:rsidP="006723D7">
      <w:pPr>
        <w:pStyle w:val="Langtext"/>
      </w:pPr>
    </w:p>
    <w:p w14:paraId="5BA996C5" w14:textId="17453BD5" w:rsidR="006723D7" w:rsidRDefault="006723D7" w:rsidP="006723D7">
      <w:pPr>
        <w:pStyle w:val="Langtext"/>
      </w:pPr>
      <w:r>
        <w:t>Technische Daten:</w:t>
      </w:r>
    </w:p>
    <w:p w14:paraId="1225395A" w14:textId="112ACCEE" w:rsidR="006723D7" w:rsidRDefault="006723D7" w:rsidP="006723D7">
      <w:pPr>
        <w:pStyle w:val="Langtext"/>
      </w:pPr>
      <w:r>
        <w:t>Nenngröße_ _ _</w:t>
      </w:r>
    </w:p>
    <w:p w14:paraId="00A21412" w14:textId="7F7A1AAA" w:rsidR="006723D7" w:rsidRDefault="006723D7" w:rsidP="006723D7">
      <w:pPr>
        <w:pStyle w:val="Langtext"/>
      </w:pPr>
      <w:r>
        <w:t>Schlammfang-Nutzinhalt_ _ _</w:t>
      </w:r>
    </w:p>
    <w:p w14:paraId="613D9ECD" w14:textId="208206EE" w:rsidR="006723D7" w:rsidRDefault="006723D7" w:rsidP="006723D7">
      <w:pPr>
        <w:pStyle w:val="Langtext"/>
      </w:pPr>
      <w:r>
        <w:t>Fettspeichervolumen _ _ _ m3</w:t>
      </w:r>
    </w:p>
    <w:p w14:paraId="4081D948" w14:textId="02265192" w:rsidR="006723D7" w:rsidRDefault="006723D7" w:rsidP="006723D7">
      <w:pPr>
        <w:pStyle w:val="Langtext"/>
      </w:pPr>
      <w:r>
        <w:t>Innendurchmesser _ _ _[mm]</w:t>
      </w:r>
    </w:p>
    <w:p w14:paraId="7127C21C" w14:textId="17B18F29" w:rsidR="006723D7" w:rsidRDefault="006723D7" w:rsidP="006723D7">
      <w:pPr>
        <w:pStyle w:val="Langtext"/>
      </w:pPr>
      <w:r>
        <w:t>Zulauftiefe H1 inkl. Aufsatzstück _ _ _[mm]</w:t>
      </w:r>
    </w:p>
    <w:p w14:paraId="3F9C130E" w14:textId="04ACC936" w:rsidR="006723D7" w:rsidRDefault="006723D7" w:rsidP="006723D7">
      <w:pPr>
        <w:pStyle w:val="Langtext"/>
      </w:pPr>
      <w:r>
        <w:t>Einbautiefe H inkl. Aufsatzstück: _ _ _[mm]</w:t>
      </w:r>
    </w:p>
    <w:p w14:paraId="38EDBD22" w14:textId="645BBAF0" w:rsidR="006723D7" w:rsidRDefault="006723D7" w:rsidP="006723D7">
      <w:pPr>
        <w:pStyle w:val="Langtext"/>
      </w:pPr>
      <w:r>
        <w:t>Nennweite/DN des Zu- u. Ablaufes _ _ _ mm</w:t>
      </w:r>
    </w:p>
    <w:p w14:paraId="33118373" w14:textId="7D54C3B1" w:rsidR="006723D7" w:rsidRDefault="006723D7" w:rsidP="006723D7">
      <w:pPr>
        <w:pStyle w:val="Langtext"/>
      </w:pPr>
      <w:r>
        <w:t>Schachtabdeckung – Prüflast _ _ _ kN</w:t>
      </w:r>
    </w:p>
    <w:p w14:paraId="30CC2B86" w14:textId="7A653FB0" w:rsidR="006723D7" w:rsidRDefault="006723D7" w:rsidP="006723D7">
      <w:pPr>
        <w:pStyle w:val="Folgeposition"/>
        <w:keepNext/>
        <w:keepLines/>
      </w:pPr>
      <w:r>
        <w:t>B</w:t>
      </w:r>
      <w:r>
        <w:rPr>
          <w:sz w:val="12"/>
        </w:rPr>
        <w:t>+</w:t>
      </w:r>
      <w:r>
        <w:tab/>
        <w:t>Lipumax G-D NS 1-2 SF 200</w:t>
      </w:r>
      <w:r>
        <w:tab/>
        <w:t xml:space="preserve">Stk </w:t>
      </w:r>
    </w:p>
    <w:p w14:paraId="48EEA9A7" w14:textId="335C3E73" w:rsidR="006723D7" w:rsidRDefault="006723D7" w:rsidP="006723D7">
      <w:pPr>
        <w:pStyle w:val="Langtext"/>
      </w:pPr>
      <w:r>
        <w:t>Type:</w:t>
      </w:r>
    </w:p>
    <w:p w14:paraId="6B7D69F9" w14:textId="0E76A913" w:rsidR="006723D7" w:rsidRDefault="006723D7" w:rsidP="006723D7">
      <w:pPr>
        <w:pStyle w:val="Langtext"/>
      </w:pPr>
      <w:r>
        <w:t>ACO Lipumax G-D_ _ _-_ _ _ _ _ _ KN</w:t>
      </w:r>
    </w:p>
    <w:p w14:paraId="78AF54B7" w14:textId="6581035B" w:rsidR="006723D7" w:rsidRDefault="006723D7" w:rsidP="006723D7">
      <w:pPr>
        <w:pStyle w:val="Langtext"/>
      </w:pPr>
      <w:r>
        <w:t>Artikelnr. Lipumax G :_ _ _</w:t>
      </w:r>
    </w:p>
    <w:p w14:paraId="5CB2AFED" w14:textId="3D00D958" w:rsidR="006723D7" w:rsidRDefault="006723D7" w:rsidP="006723D7">
      <w:pPr>
        <w:pStyle w:val="Langtext"/>
      </w:pPr>
      <w:r>
        <w:t>Behälterwerkstoff: Glasfaserverstärkter Kunststoff</w:t>
      </w:r>
    </w:p>
    <w:p w14:paraId="5A9FC59E" w14:textId="6A223952" w:rsidR="006723D7" w:rsidRDefault="006723D7" w:rsidP="006723D7">
      <w:pPr>
        <w:pStyle w:val="Langtext"/>
      </w:pPr>
      <w:r>
        <w:t>Artikelnr. Aufsatzstück :_ _ _</w:t>
      </w:r>
    </w:p>
    <w:p w14:paraId="2D11AAB1" w14:textId="77777777" w:rsidR="006723D7" w:rsidRDefault="006723D7" w:rsidP="006723D7">
      <w:pPr>
        <w:pStyle w:val="Langtext"/>
      </w:pPr>
    </w:p>
    <w:p w14:paraId="32A2DEB7" w14:textId="77777777" w:rsidR="006723D7" w:rsidRDefault="006723D7" w:rsidP="006723D7">
      <w:pPr>
        <w:pStyle w:val="Langtext"/>
      </w:pPr>
    </w:p>
    <w:p w14:paraId="08302C6C" w14:textId="40E67431" w:rsidR="006723D7" w:rsidRDefault="006723D7" w:rsidP="006723D7">
      <w:pPr>
        <w:pStyle w:val="Langtext"/>
      </w:pPr>
      <w:r>
        <w:t>Technische Daten:</w:t>
      </w:r>
    </w:p>
    <w:p w14:paraId="7F9B14F7" w14:textId="45487762" w:rsidR="006723D7" w:rsidRDefault="006723D7" w:rsidP="006723D7">
      <w:pPr>
        <w:pStyle w:val="Langtext"/>
      </w:pPr>
      <w:r>
        <w:t>Nenngröße_ _ _</w:t>
      </w:r>
    </w:p>
    <w:p w14:paraId="5DFBF455" w14:textId="32626C43" w:rsidR="006723D7" w:rsidRDefault="006723D7" w:rsidP="006723D7">
      <w:pPr>
        <w:pStyle w:val="Langtext"/>
      </w:pPr>
      <w:r>
        <w:t>Schlammfang-Nutzinhalt_ _ _</w:t>
      </w:r>
    </w:p>
    <w:p w14:paraId="571910E4" w14:textId="506FC6A2" w:rsidR="006723D7" w:rsidRDefault="006723D7" w:rsidP="006723D7">
      <w:pPr>
        <w:pStyle w:val="Langtext"/>
      </w:pPr>
      <w:r>
        <w:lastRenderedPageBreak/>
        <w:t>Fettspeichervolumen _ _ _ m3</w:t>
      </w:r>
    </w:p>
    <w:p w14:paraId="58F471D8" w14:textId="65935500" w:rsidR="006723D7" w:rsidRDefault="006723D7" w:rsidP="006723D7">
      <w:pPr>
        <w:pStyle w:val="Langtext"/>
      </w:pPr>
      <w:r>
        <w:t>Innendurchmesser _ _ _[mm]</w:t>
      </w:r>
    </w:p>
    <w:p w14:paraId="4372CB54" w14:textId="3C14288E" w:rsidR="006723D7" w:rsidRDefault="006723D7" w:rsidP="006723D7">
      <w:pPr>
        <w:pStyle w:val="Langtext"/>
      </w:pPr>
      <w:r>
        <w:t>Zulauftiefe H1 inkl. Aufsatzstück _ _ _[mm]</w:t>
      </w:r>
    </w:p>
    <w:p w14:paraId="236E3CF7" w14:textId="3522B7B4" w:rsidR="006723D7" w:rsidRDefault="006723D7" w:rsidP="006723D7">
      <w:pPr>
        <w:pStyle w:val="Langtext"/>
      </w:pPr>
      <w:r>
        <w:t>Einbautiefe H inkl. Aufsatzstück: _ _ _[mm]</w:t>
      </w:r>
    </w:p>
    <w:p w14:paraId="70D2C3D3" w14:textId="5326146F" w:rsidR="006723D7" w:rsidRDefault="006723D7" w:rsidP="006723D7">
      <w:pPr>
        <w:pStyle w:val="Langtext"/>
      </w:pPr>
      <w:r>
        <w:t>Nennweite/DN des Zu- u. Ablaufes _ _ _ mm</w:t>
      </w:r>
    </w:p>
    <w:p w14:paraId="5E8343B3" w14:textId="4DD5BD3E" w:rsidR="006723D7" w:rsidRDefault="006723D7" w:rsidP="006723D7">
      <w:pPr>
        <w:pStyle w:val="Langtext"/>
      </w:pPr>
      <w:r>
        <w:t>Schachtabdeckung – Prüflast _ _ _ kN</w:t>
      </w:r>
    </w:p>
    <w:p w14:paraId="2F3B3E1A" w14:textId="59EC29D7" w:rsidR="006723D7" w:rsidRDefault="006723D7" w:rsidP="006723D7">
      <w:pPr>
        <w:pStyle w:val="Folgeposition"/>
        <w:keepNext/>
        <w:keepLines/>
      </w:pPr>
      <w:r>
        <w:t>C</w:t>
      </w:r>
      <w:r>
        <w:rPr>
          <w:sz w:val="12"/>
        </w:rPr>
        <w:t>+</w:t>
      </w:r>
      <w:r>
        <w:tab/>
        <w:t>Lipumax G-D NS 2 SF 400</w:t>
      </w:r>
      <w:r>
        <w:tab/>
        <w:t xml:space="preserve">Stk </w:t>
      </w:r>
    </w:p>
    <w:p w14:paraId="5798DC8C" w14:textId="7F15E6AC" w:rsidR="006723D7" w:rsidRDefault="006723D7" w:rsidP="006723D7">
      <w:pPr>
        <w:pStyle w:val="Langtext"/>
      </w:pPr>
      <w:r>
        <w:t>Type:</w:t>
      </w:r>
    </w:p>
    <w:p w14:paraId="0C4249BD" w14:textId="33781EC2" w:rsidR="006723D7" w:rsidRDefault="006723D7" w:rsidP="006723D7">
      <w:pPr>
        <w:pStyle w:val="Langtext"/>
      </w:pPr>
      <w:r>
        <w:t>ACO Lipumax G-D_ _ _-_ _ _ _ _ _ KN</w:t>
      </w:r>
    </w:p>
    <w:p w14:paraId="138607EC" w14:textId="2D7E9549" w:rsidR="006723D7" w:rsidRDefault="006723D7" w:rsidP="006723D7">
      <w:pPr>
        <w:pStyle w:val="Langtext"/>
      </w:pPr>
      <w:r>
        <w:t>Artikelnr. Lipumax G :_ _ _</w:t>
      </w:r>
    </w:p>
    <w:p w14:paraId="14CCA350" w14:textId="0AAD991F" w:rsidR="006723D7" w:rsidRDefault="006723D7" w:rsidP="006723D7">
      <w:pPr>
        <w:pStyle w:val="Langtext"/>
      </w:pPr>
      <w:r>
        <w:t>Behälterwerkstoff: Glasfaserverstärkter Kunststoff</w:t>
      </w:r>
    </w:p>
    <w:p w14:paraId="35352229" w14:textId="3E7BB492" w:rsidR="006723D7" w:rsidRDefault="006723D7" w:rsidP="006723D7">
      <w:pPr>
        <w:pStyle w:val="Langtext"/>
      </w:pPr>
      <w:r>
        <w:t>Artikelnr. Aufsatzstück :_ _ _</w:t>
      </w:r>
    </w:p>
    <w:p w14:paraId="42EDC279" w14:textId="77777777" w:rsidR="006723D7" w:rsidRDefault="006723D7" w:rsidP="006723D7">
      <w:pPr>
        <w:pStyle w:val="Langtext"/>
      </w:pPr>
    </w:p>
    <w:p w14:paraId="32FBDE3B" w14:textId="77777777" w:rsidR="006723D7" w:rsidRDefault="006723D7" w:rsidP="006723D7">
      <w:pPr>
        <w:pStyle w:val="Langtext"/>
      </w:pPr>
    </w:p>
    <w:p w14:paraId="63391B87" w14:textId="5E2C5652" w:rsidR="006723D7" w:rsidRDefault="006723D7" w:rsidP="006723D7">
      <w:pPr>
        <w:pStyle w:val="Langtext"/>
      </w:pPr>
      <w:r>
        <w:t>Technische Daten:</w:t>
      </w:r>
    </w:p>
    <w:p w14:paraId="2C8D320D" w14:textId="386CBB74" w:rsidR="006723D7" w:rsidRDefault="006723D7" w:rsidP="006723D7">
      <w:pPr>
        <w:pStyle w:val="Langtext"/>
      </w:pPr>
      <w:r>
        <w:t>Nenngröße_ _ _</w:t>
      </w:r>
    </w:p>
    <w:p w14:paraId="0BB6C16D" w14:textId="2F347D93" w:rsidR="006723D7" w:rsidRDefault="006723D7" w:rsidP="006723D7">
      <w:pPr>
        <w:pStyle w:val="Langtext"/>
      </w:pPr>
      <w:r>
        <w:t>Schlammfang-Nutzinhalt_ _ _</w:t>
      </w:r>
    </w:p>
    <w:p w14:paraId="4CC70647" w14:textId="37C3A627" w:rsidR="006723D7" w:rsidRDefault="006723D7" w:rsidP="006723D7">
      <w:pPr>
        <w:pStyle w:val="Langtext"/>
      </w:pPr>
      <w:r>
        <w:t>Fettspeichervolumen _ _ _ m3</w:t>
      </w:r>
    </w:p>
    <w:p w14:paraId="7AC9E90C" w14:textId="6B8E78F2" w:rsidR="006723D7" w:rsidRDefault="006723D7" w:rsidP="006723D7">
      <w:pPr>
        <w:pStyle w:val="Langtext"/>
      </w:pPr>
      <w:r>
        <w:t>Innendurchmesser _ _ _[mm]</w:t>
      </w:r>
    </w:p>
    <w:p w14:paraId="2946FE61" w14:textId="4F62D20A" w:rsidR="006723D7" w:rsidRDefault="006723D7" w:rsidP="006723D7">
      <w:pPr>
        <w:pStyle w:val="Langtext"/>
      </w:pPr>
      <w:r>
        <w:t>Zulauftiefe H1 inkl. Aufsatzstück _ _ _[mm]</w:t>
      </w:r>
    </w:p>
    <w:p w14:paraId="41191E23" w14:textId="60F6FC35" w:rsidR="006723D7" w:rsidRDefault="006723D7" w:rsidP="006723D7">
      <w:pPr>
        <w:pStyle w:val="Langtext"/>
      </w:pPr>
      <w:r>
        <w:t>Einbautiefe H inkl. Aufsatzstück: _ _ _[mm]</w:t>
      </w:r>
    </w:p>
    <w:p w14:paraId="5648E1E0" w14:textId="64A99887" w:rsidR="006723D7" w:rsidRDefault="006723D7" w:rsidP="006723D7">
      <w:pPr>
        <w:pStyle w:val="Langtext"/>
      </w:pPr>
      <w:r>
        <w:t>Nennweite/DN des Zu- u. Ablaufes _ _ _ mm</w:t>
      </w:r>
    </w:p>
    <w:p w14:paraId="1375E9B4" w14:textId="626BC9E5" w:rsidR="006723D7" w:rsidRDefault="006723D7" w:rsidP="006723D7">
      <w:pPr>
        <w:pStyle w:val="Langtext"/>
      </w:pPr>
      <w:r>
        <w:t>Schachtabdeckung – Prüflast _ _ _ kN</w:t>
      </w:r>
    </w:p>
    <w:p w14:paraId="0C6428D6" w14:textId="4B5838CF" w:rsidR="006723D7" w:rsidRDefault="006723D7" w:rsidP="006723D7">
      <w:pPr>
        <w:pStyle w:val="Folgeposition"/>
        <w:keepNext/>
        <w:keepLines/>
      </w:pPr>
      <w:r>
        <w:t>D</w:t>
      </w:r>
      <w:r>
        <w:rPr>
          <w:sz w:val="12"/>
        </w:rPr>
        <w:t>+</w:t>
      </w:r>
      <w:r>
        <w:tab/>
        <w:t>Lipumax G-D NS 4 SF 400</w:t>
      </w:r>
      <w:r>
        <w:tab/>
        <w:t xml:space="preserve">Stk </w:t>
      </w:r>
    </w:p>
    <w:p w14:paraId="34B924F8" w14:textId="2FA79E56" w:rsidR="006723D7" w:rsidRDefault="006723D7" w:rsidP="006723D7">
      <w:pPr>
        <w:pStyle w:val="Langtext"/>
      </w:pPr>
      <w:r>
        <w:t>Type:</w:t>
      </w:r>
    </w:p>
    <w:p w14:paraId="1707583A" w14:textId="3D5FB671" w:rsidR="006723D7" w:rsidRDefault="006723D7" w:rsidP="006723D7">
      <w:pPr>
        <w:pStyle w:val="Langtext"/>
      </w:pPr>
      <w:r>
        <w:t>ACO Lipumax G-D_ _ _-_ _ _ _ _ _ KN</w:t>
      </w:r>
    </w:p>
    <w:p w14:paraId="22AB7F92" w14:textId="7B696CA4" w:rsidR="006723D7" w:rsidRDefault="006723D7" w:rsidP="006723D7">
      <w:pPr>
        <w:pStyle w:val="Langtext"/>
      </w:pPr>
      <w:r>
        <w:t>Artikelnr. Lipumax G :_ _ _</w:t>
      </w:r>
    </w:p>
    <w:p w14:paraId="6DADD68C" w14:textId="06CFE094" w:rsidR="006723D7" w:rsidRDefault="006723D7" w:rsidP="006723D7">
      <w:pPr>
        <w:pStyle w:val="Langtext"/>
      </w:pPr>
      <w:r>
        <w:t>Behälterwerkstoff: Glasfaserverstärkter Kunststoff</w:t>
      </w:r>
    </w:p>
    <w:p w14:paraId="4C29AE66" w14:textId="5D48934D" w:rsidR="006723D7" w:rsidRDefault="006723D7" w:rsidP="006723D7">
      <w:pPr>
        <w:pStyle w:val="Langtext"/>
      </w:pPr>
      <w:r>
        <w:t>Artikelnr. Aufsatzstück :_ _ _</w:t>
      </w:r>
    </w:p>
    <w:p w14:paraId="626BB73D" w14:textId="77777777" w:rsidR="006723D7" w:rsidRDefault="006723D7" w:rsidP="006723D7">
      <w:pPr>
        <w:pStyle w:val="Langtext"/>
      </w:pPr>
    </w:p>
    <w:p w14:paraId="10CBC4A8" w14:textId="77777777" w:rsidR="006723D7" w:rsidRDefault="006723D7" w:rsidP="006723D7">
      <w:pPr>
        <w:pStyle w:val="Langtext"/>
      </w:pPr>
    </w:p>
    <w:p w14:paraId="297CED97" w14:textId="6F6CD128" w:rsidR="006723D7" w:rsidRDefault="006723D7" w:rsidP="006723D7">
      <w:pPr>
        <w:pStyle w:val="Langtext"/>
      </w:pPr>
      <w:r>
        <w:t>Technische Daten:</w:t>
      </w:r>
    </w:p>
    <w:p w14:paraId="47CE2287" w14:textId="6BD0BDDE" w:rsidR="006723D7" w:rsidRDefault="006723D7" w:rsidP="006723D7">
      <w:pPr>
        <w:pStyle w:val="Langtext"/>
      </w:pPr>
      <w:r>
        <w:t>Nenngröße_ _ _</w:t>
      </w:r>
    </w:p>
    <w:p w14:paraId="036F28CF" w14:textId="2BE6A173" w:rsidR="006723D7" w:rsidRDefault="006723D7" w:rsidP="006723D7">
      <w:pPr>
        <w:pStyle w:val="Langtext"/>
      </w:pPr>
      <w:r>
        <w:t>Schlammfang-Nutzinhalt_ _ _</w:t>
      </w:r>
    </w:p>
    <w:p w14:paraId="286F9378" w14:textId="49B2CC7B" w:rsidR="006723D7" w:rsidRDefault="006723D7" w:rsidP="006723D7">
      <w:pPr>
        <w:pStyle w:val="Langtext"/>
      </w:pPr>
      <w:r>
        <w:t>Fettspeichervolumen _ _ _ m3</w:t>
      </w:r>
    </w:p>
    <w:p w14:paraId="26B55CC9" w14:textId="6E02031C" w:rsidR="006723D7" w:rsidRDefault="006723D7" w:rsidP="006723D7">
      <w:pPr>
        <w:pStyle w:val="Langtext"/>
      </w:pPr>
      <w:r>
        <w:t>Innendurchmesser _ _ _[mm]</w:t>
      </w:r>
    </w:p>
    <w:p w14:paraId="33AE956C" w14:textId="77D60D28" w:rsidR="006723D7" w:rsidRDefault="006723D7" w:rsidP="006723D7">
      <w:pPr>
        <w:pStyle w:val="Langtext"/>
      </w:pPr>
      <w:r>
        <w:t>Zulauftiefe H1 inkl. Aufsatzstück _ _ _[mm]</w:t>
      </w:r>
    </w:p>
    <w:p w14:paraId="23E4F5B8" w14:textId="732606E6" w:rsidR="006723D7" w:rsidRDefault="006723D7" w:rsidP="006723D7">
      <w:pPr>
        <w:pStyle w:val="Langtext"/>
      </w:pPr>
      <w:r>
        <w:t>Einbautiefe H inkl. Aufsatzstück: _ _ _[mm]</w:t>
      </w:r>
    </w:p>
    <w:p w14:paraId="3BDC5B05" w14:textId="02B65D0B" w:rsidR="006723D7" w:rsidRDefault="006723D7" w:rsidP="006723D7">
      <w:pPr>
        <w:pStyle w:val="Langtext"/>
      </w:pPr>
      <w:r>
        <w:t>Nennweite/DN des Zu- u. Ablaufes _ _ _ mm</w:t>
      </w:r>
    </w:p>
    <w:p w14:paraId="0898ABCF" w14:textId="2D77ED03" w:rsidR="006723D7" w:rsidRDefault="006723D7" w:rsidP="006723D7">
      <w:pPr>
        <w:pStyle w:val="Langtext"/>
      </w:pPr>
      <w:r>
        <w:t>Schachtabdeckung – Prüflast _ _ _ kN</w:t>
      </w:r>
    </w:p>
    <w:p w14:paraId="55F248EF" w14:textId="3A709E55" w:rsidR="006723D7" w:rsidRDefault="006723D7" w:rsidP="006723D7">
      <w:pPr>
        <w:pStyle w:val="Folgeposition"/>
        <w:keepNext/>
        <w:keepLines/>
      </w:pPr>
      <w:r>
        <w:t>E</w:t>
      </w:r>
      <w:r>
        <w:rPr>
          <w:sz w:val="12"/>
        </w:rPr>
        <w:t>+</w:t>
      </w:r>
      <w:r>
        <w:tab/>
        <w:t>Lipumax G-D NS 4 SF 800</w:t>
      </w:r>
      <w:r>
        <w:tab/>
        <w:t xml:space="preserve">Stk </w:t>
      </w:r>
    </w:p>
    <w:p w14:paraId="26D98AD4" w14:textId="7F9CE09D" w:rsidR="006723D7" w:rsidRDefault="006723D7" w:rsidP="006723D7">
      <w:pPr>
        <w:pStyle w:val="Langtext"/>
      </w:pPr>
      <w:r>
        <w:t>Type:</w:t>
      </w:r>
    </w:p>
    <w:p w14:paraId="1DACD99C" w14:textId="28B71ED2" w:rsidR="006723D7" w:rsidRDefault="006723D7" w:rsidP="006723D7">
      <w:pPr>
        <w:pStyle w:val="Langtext"/>
      </w:pPr>
      <w:r>
        <w:t>ACO Lipumax G-D_ _ _-_ _ _ _ _ _ KN</w:t>
      </w:r>
    </w:p>
    <w:p w14:paraId="573DE73C" w14:textId="07069000" w:rsidR="006723D7" w:rsidRDefault="006723D7" w:rsidP="006723D7">
      <w:pPr>
        <w:pStyle w:val="Langtext"/>
      </w:pPr>
      <w:r>
        <w:t>Artikelnr. Lipumax G :_ _ _</w:t>
      </w:r>
    </w:p>
    <w:p w14:paraId="1A6E11D3" w14:textId="09ABBA7E" w:rsidR="006723D7" w:rsidRDefault="006723D7" w:rsidP="006723D7">
      <w:pPr>
        <w:pStyle w:val="Langtext"/>
      </w:pPr>
      <w:r>
        <w:t>Behälterwerkstoff: Glasfaserverstärkter Kunststoff</w:t>
      </w:r>
    </w:p>
    <w:p w14:paraId="0BB1F8A2" w14:textId="259E1A82" w:rsidR="006723D7" w:rsidRDefault="006723D7" w:rsidP="006723D7">
      <w:pPr>
        <w:pStyle w:val="Langtext"/>
      </w:pPr>
      <w:r>
        <w:t>Artikelnr. Aufsatzstück :_ _ _</w:t>
      </w:r>
    </w:p>
    <w:p w14:paraId="737B05CF" w14:textId="77777777" w:rsidR="006723D7" w:rsidRDefault="006723D7" w:rsidP="006723D7">
      <w:pPr>
        <w:pStyle w:val="Langtext"/>
      </w:pPr>
    </w:p>
    <w:p w14:paraId="72D17A2D" w14:textId="77777777" w:rsidR="006723D7" w:rsidRDefault="006723D7" w:rsidP="006723D7">
      <w:pPr>
        <w:pStyle w:val="Langtext"/>
      </w:pPr>
    </w:p>
    <w:p w14:paraId="544F9A2F" w14:textId="1337F426" w:rsidR="006723D7" w:rsidRDefault="006723D7" w:rsidP="006723D7">
      <w:pPr>
        <w:pStyle w:val="Langtext"/>
      </w:pPr>
      <w:r>
        <w:t>Technische Daten:</w:t>
      </w:r>
    </w:p>
    <w:p w14:paraId="53650518" w14:textId="70E62354" w:rsidR="006723D7" w:rsidRDefault="006723D7" w:rsidP="006723D7">
      <w:pPr>
        <w:pStyle w:val="Langtext"/>
      </w:pPr>
      <w:r>
        <w:t>Nenngröße_ _ _</w:t>
      </w:r>
    </w:p>
    <w:p w14:paraId="37E3C7B9" w14:textId="51E1286F" w:rsidR="006723D7" w:rsidRDefault="006723D7" w:rsidP="006723D7">
      <w:pPr>
        <w:pStyle w:val="Langtext"/>
      </w:pPr>
      <w:r>
        <w:t>Schlammfang-Nutzinhalt_ _ _</w:t>
      </w:r>
    </w:p>
    <w:p w14:paraId="4567ECA0" w14:textId="516F8D25" w:rsidR="006723D7" w:rsidRDefault="006723D7" w:rsidP="006723D7">
      <w:pPr>
        <w:pStyle w:val="Langtext"/>
      </w:pPr>
      <w:r>
        <w:t>Fettspeichervolumen _ _ _ m3</w:t>
      </w:r>
    </w:p>
    <w:p w14:paraId="460D7E41" w14:textId="1A01FA60" w:rsidR="006723D7" w:rsidRDefault="006723D7" w:rsidP="006723D7">
      <w:pPr>
        <w:pStyle w:val="Langtext"/>
      </w:pPr>
      <w:r>
        <w:t>Innendurchmesser _ _ _[mm]</w:t>
      </w:r>
    </w:p>
    <w:p w14:paraId="27CFF4D3" w14:textId="76BDB3A4" w:rsidR="006723D7" w:rsidRDefault="006723D7" w:rsidP="006723D7">
      <w:pPr>
        <w:pStyle w:val="Langtext"/>
      </w:pPr>
      <w:r>
        <w:t>Zulauftiefe H1 inkl. Aufsatzstück _ _ _[mm]</w:t>
      </w:r>
    </w:p>
    <w:p w14:paraId="15803DCE" w14:textId="19346414" w:rsidR="006723D7" w:rsidRDefault="006723D7" w:rsidP="006723D7">
      <w:pPr>
        <w:pStyle w:val="Langtext"/>
      </w:pPr>
      <w:r>
        <w:t>Einbautiefe H inkl. Aufsatzstück: _ _ _[mm]</w:t>
      </w:r>
    </w:p>
    <w:p w14:paraId="420C53DD" w14:textId="6A1F1833" w:rsidR="006723D7" w:rsidRDefault="006723D7" w:rsidP="006723D7">
      <w:pPr>
        <w:pStyle w:val="Langtext"/>
      </w:pPr>
      <w:r>
        <w:t>Nennweite/DN des Zu- u. Ablaufes _ _ _ mm</w:t>
      </w:r>
    </w:p>
    <w:p w14:paraId="1EAF4A55" w14:textId="653636D5" w:rsidR="006723D7" w:rsidRDefault="006723D7" w:rsidP="006723D7">
      <w:pPr>
        <w:pStyle w:val="Langtext"/>
      </w:pPr>
      <w:r>
        <w:t>Schachtabdeckung – Prüflast _ _ _ kN</w:t>
      </w:r>
    </w:p>
    <w:p w14:paraId="65CE4188" w14:textId="2F8506C3" w:rsidR="006723D7" w:rsidRDefault="006723D7" w:rsidP="006723D7">
      <w:pPr>
        <w:pStyle w:val="Folgeposition"/>
        <w:keepNext/>
        <w:keepLines/>
      </w:pPr>
      <w:r>
        <w:t>F</w:t>
      </w:r>
      <w:r>
        <w:rPr>
          <w:sz w:val="12"/>
        </w:rPr>
        <w:t>+</w:t>
      </w:r>
      <w:r>
        <w:tab/>
        <w:t>Lipumax G-D NS 7 SF 700</w:t>
      </w:r>
      <w:r>
        <w:tab/>
        <w:t xml:space="preserve">Stk </w:t>
      </w:r>
    </w:p>
    <w:p w14:paraId="35A691B0" w14:textId="0C10B435" w:rsidR="006723D7" w:rsidRDefault="006723D7" w:rsidP="006723D7">
      <w:pPr>
        <w:pStyle w:val="Langtext"/>
      </w:pPr>
      <w:r>
        <w:t>Type:</w:t>
      </w:r>
    </w:p>
    <w:p w14:paraId="4A33B83C" w14:textId="4529CC83" w:rsidR="006723D7" w:rsidRDefault="006723D7" w:rsidP="006723D7">
      <w:pPr>
        <w:pStyle w:val="Langtext"/>
      </w:pPr>
      <w:r>
        <w:t>ACO Lipumax G-D_ _ _-_ _ _ _ _ _ KN</w:t>
      </w:r>
    </w:p>
    <w:p w14:paraId="4B1D4646" w14:textId="4F63AC7A" w:rsidR="006723D7" w:rsidRDefault="006723D7" w:rsidP="006723D7">
      <w:pPr>
        <w:pStyle w:val="Langtext"/>
      </w:pPr>
      <w:r>
        <w:t>Artikelnr. Lipumax G :_ _ _</w:t>
      </w:r>
    </w:p>
    <w:p w14:paraId="03081884" w14:textId="4899AEF5" w:rsidR="006723D7" w:rsidRDefault="006723D7" w:rsidP="006723D7">
      <w:pPr>
        <w:pStyle w:val="Langtext"/>
      </w:pPr>
      <w:r>
        <w:t>Behälterwerkstoff: Glasfaserverstärkter Kunststoff</w:t>
      </w:r>
    </w:p>
    <w:p w14:paraId="5574A610" w14:textId="5DE9DD66" w:rsidR="006723D7" w:rsidRDefault="006723D7" w:rsidP="006723D7">
      <w:pPr>
        <w:pStyle w:val="Langtext"/>
      </w:pPr>
      <w:r>
        <w:t>Artikelnr. Aufsatzstück :_ _ _</w:t>
      </w:r>
    </w:p>
    <w:p w14:paraId="0F385408" w14:textId="77777777" w:rsidR="006723D7" w:rsidRDefault="006723D7" w:rsidP="006723D7">
      <w:pPr>
        <w:pStyle w:val="Langtext"/>
      </w:pPr>
    </w:p>
    <w:p w14:paraId="03594CF6" w14:textId="77777777" w:rsidR="006723D7" w:rsidRDefault="006723D7" w:rsidP="006723D7">
      <w:pPr>
        <w:pStyle w:val="Langtext"/>
      </w:pPr>
    </w:p>
    <w:p w14:paraId="5078295C" w14:textId="6CE399D0" w:rsidR="006723D7" w:rsidRDefault="006723D7" w:rsidP="006723D7">
      <w:pPr>
        <w:pStyle w:val="Langtext"/>
      </w:pPr>
      <w:r>
        <w:t>Technische Daten:</w:t>
      </w:r>
    </w:p>
    <w:p w14:paraId="7583FE1B" w14:textId="678593D3" w:rsidR="006723D7" w:rsidRDefault="006723D7" w:rsidP="006723D7">
      <w:pPr>
        <w:pStyle w:val="Langtext"/>
      </w:pPr>
      <w:r>
        <w:t>Nenngröße_ _ _</w:t>
      </w:r>
    </w:p>
    <w:p w14:paraId="7A711F0E" w14:textId="6CBF1298" w:rsidR="006723D7" w:rsidRDefault="006723D7" w:rsidP="006723D7">
      <w:pPr>
        <w:pStyle w:val="Langtext"/>
      </w:pPr>
      <w:r>
        <w:t>Schlammfang-Nutzinhalt_ _ _</w:t>
      </w:r>
    </w:p>
    <w:p w14:paraId="6561EA1A" w14:textId="72D16511" w:rsidR="006723D7" w:rsidRDefault="00DC2CAB" w:rsidP="00DC2CAB">
      <w:pPr>
        <w:pStyle w:val="Langtext"/>
      </w:pPr>
      <w:r>
        <w:t>Fettspeichervolumen _ _ _ m3</w:t>
      </w:r>
    </w:p>
    <w:p w14:paraId="1203AA2F" w14:textId="3FD0F55B" w:rsidR="00DC2CAB" w:rsidRDefault="00DC2CAB" w:rsidP="00DC2CAB">
      <w:pPr>
        <w:pStyle w:val="Langtext"/>
      </w:pPr>
      <w:r>
        <w:t>Innendurchmesser _ _ _[mm]</w:t>
      </w:r>
    </w:p>
    <w:p w14:paraId="0CE82C7E" w14:textId="56697C1E" w:rsidR="00DC2CAB" w:rsidRDefault="00DC2CAB" w:rsidP="00DC2CAB">
      <w:pPr>
        <w:pStyle w:val="Langtext"/>
      </w:pPr>
      <w:r>
        <w:t>Zulauftiefe H1 inkl. Aufsatzstück _ _ _[mm]</w:t>
      </w:r>
    </w:p>
    <w:p w14:paraId="580BACBB" w14:textId="60DF132F" w:rsidR="00DC2CAB" w:rsidRDefault="00DC2CAB" w:rsidP="00DC2CAB">
      <w:pPr>
        <w:pStyle w:val="Langtext"/>
      </w:pPr>
      <w:r>
        <w:t>Einbautiefe H inkl. Aufsatzstück: _ _ _[mm]</w:t>
      </w:r>
    </w:p>
    <w:p w14:paraId="56B79B59" w14:textId="2B0F8533" w:rsidR="00DC2CAB" w:rsidRDefault="00DC2CAB" w:rsidP="00DC2CAB">
      <w:pPr>
        <w:pStyle w:val="Langtext"/>
      </w:pPr>
      <w:r>
        <w:t>Nennweite/DN des Zu- u. Ablaufes _ _ _ mm</w:t>
      </w:r>
    </w:p>
    <w:p w14:paraId="18AA2EAE" w14:textId="0E123913" w:rsidR="00DC2CAB" w:rsidRDefault="00DC2CAB" w:rsidP="00DC2CAB">
      <w:pPr>
        <w:pStyle w:val="Langtext"/>
      </w:pPr>
      <w:r>
        <w:t>Schachtabdeckung – Prüflast _ _ _ kN</w:t>
      </w:r>
    </w:p>
    <w:p w14:paraId="00A15164" w14:textId="4CA475D1" w:rsidR="00DC2CAB" w:rsidRDefault="00DC2CAB" w:rsidP="00DC2CAB">
      <w:pPr>
        <w:pStyle w:val="Folgeposition"/>
        <w:keepNext/>
        <w:keepLines/>
      </w:pPr>
      <w:r>
        <w:t>G</w:t>
      </w:r>
      <w:r>
        <w:rPr>
          <w:sz w:val="12"/>
        </w:rPr>
        <w:t>+</w:t>
      </w:r>
      <w:r>
        <w:tab/>
        <w:t>Lipumax G-D NS 7 SF 1400</w:t>
      </w:r>
      <w:r>
        <w:tab/>
        <w:t xml:space="preserve">Stk </w:t>
      </w:r>
    </w:p>
    <w:p w14:paraId="1A6F5B22" w14:textId="42EA59ED" w:rsidR="00DC2CAB" w:rsidRDefault="00DC2CAB" w:rsidP="00DC2CAB">
      <w:pPr>
        <w:pStyle w:val="Langtext"/>
      </w:pPr>
      <w:r>
        <w:t>Type:</w:t>
      </w:r>
    </w:p>
    <w:p w14:paraId="33322659" w14:textId="5732A800" w:rsidR="00DC2CAB" w:rsidRDefault="00DC2CAB" w:rsidP="00DC2CAB">
      <w:pPr>
        <w:pStyle w:val="Langtext"/>
      </w:pPr>
      <w:r>
        <w:t>ACO Lipumax G-D_ _ _-_ _ _ _ _ _ KN</w:t>
      </w:r>
    </w:p>
    <w:p w14:paraId="1E6F372C" w14:textId="2A90607A" w:rsidR="00DC2CAB" w:rsidRDefault="00DC2CAB" w:rsidP="00DC2CAB">
      <w:pPr>
        <w:pStyle w:val="Langtext"/>
      </w:pPr>
      <w:r>
        <w:t>Artikelnr. Lipumax G :_ _ _</w:t>
      </w:r>
    </w:p>
    <w:p w14:paraId="62CF3FF0" w14:textId="1CE7682D" w:rsidR="00DC2CAB" w:rsidRDefault="00DC2CAB" w:rsidP="00DC2CAB">
      <w:pPr>
        <w:pStyle w:val="Langtext"/>
      </w:pPr>
      <w:r>
        <w:t>Behälterwerkstoff: Glasfaserverstärkter Kunststoff</w:t>
      </w:r>
    </w:p>
    <w:p w14:paraId="213219F7" w14:textId="0386B131" w:rsidR="00DC2CAB" w:rsidRDefault="00DC2CAB" w:rsidP="00DC2CAB">
      <w:pPr>
        <w:pStyle w:val="Langtext"/>
      </w:pPr>
      <w:r>
        <w:t>Artikelnr. Aufsatzstück :_ _ _</w:t>
      </w:r>
    </w:p>
    <w:p w14:paraId="235F50E0" w14:textId="77777777" w:rsidR="00DC2CAB" w:rsidRDefault="00DC2CAB" w:rsidP="00DC2CAB">
      <w:pPr>
        <w:pStyle w:val="Langtext"/>
      </w:pPr>
    </w:p>
    <w:p w14:paraId="26488670" w14:textId="77777777" w:rsidR="00DC2CAB" w:rsidRDefault="00DC2CAB" w:rsidP="00DC2CAB">
      <w:pPr>
        <w:pStyle w:val="Langtext"/>
      </w:pPr>
    </w:p>
    <w:p w14:paraId="170A697D" w14:textId="3961FE06" w:rsidR="00DC2CAB" w:rsidRDefault="00DC2CAB" w:rsidP="00DC2CAB">
      <w:pPr>
        <w:pStyle w:val="Langtext"/>
      </w:pPr>
      <w:r>
        <w:t>Technische Daten:</w:t>
      </w:r>
    </w:p>
    <w:p w14:paraId="65F9523E" w14:textId="6DC498F0" w:rsidR="00DC2CAB" w:rsidRDefault="00DC2CAB" w:rsidP="00DC2CAB">
      <w:pPr>
        <w:pStyle w:val="Langtext"/>
      </w:pPr>
      <w:r>
        <w:t>Nenngröße_ _ _</w:t>
      </w:r>
    </w:p>
    <w:p w14:paraId="69AE7C75" w14:textId="12DB618E" w:rsidR="00DC2CAB" w:rsidRDefault="00DC2CAB" w:rsidP="00DC2CAB">
      <w:pPr>
        <w:pStyle w:val="Langtext"/>
      </w:pPr>
      <w:r>
        <w:t>Schlammfang-Nutzinhalt_ _ _</w:t>
      </w:r>
    </w:p>
    <w:p w14:paraId="3D8F91CD" w14:textId="07AC1603" w:rsidR="00DC2CAB" w:rsidRDefault="00DC2CAB" w:rsidP="00DC2CAB">
      <w:pPr>
        <w:pStyle w:val="Langtext"/>
      </w:pPr>
      <w:r>
        <w:t>Fettspeichervolumen _ _ _ m3</w:t>
      </w:r>
    </w:p>
    <w:p w14:paraId="6CEABACF" w14:textId="4A2DB92D" w:rsidR="00DC2CAB" w:rsidRDefault="00DC2CAB" w:rsidP="00DC2CAB">
      <w:pPr>
        <w:pStyle w:val="Langtext"/>
      </w:pPr>
      <w:r>
        <w:t>Innendurchmesser _ _ _[mm]</w:t>
      </w:r>
    </w:p>
    <w:p w14:paraId="3A82888F" w14:textId="6FC5B73F" w:rsidR="00DC2CAB" w:rsidRDefault="00DC2CAB" w:rsidP="00DC2CAB">
      <w:pPr>
        <w:pStyle w:val="Langtext"/>
      </w:pPr>
      <w:r>
        <w:t>Zulauftiefe H1 inkl. Aufsatzstück _ _ _[mm]</w:t>
      </w:r>
    </w:p>
    <w:p w14:paraId="05320356" w14:textId="3664F808" w:rsidR="00DC2CAB" w:rsidRDefault="00DC2CAB" w:rsidP="00DC2CAB">
      <w:pPr>
        <w:pStyle w:val="Langtext"/>
      </w:pPr>
      <w:r>
        <w:t>Einbautiefe H inkl. Aufsatzstück: _ _ _[mm]</w:t>
      </w:r>
    </w:p>
    <w:p w14:paraId="7BB62D54" w14:textId="04C15C50" w:rsidR="00DC2CAB" w:rsidRDefault="00DC2CAB" w:rsidP="00DC2CAB">
      <w:pPr>
        <w:pStyle w:val="Langtext"/>
      </w:pPr>
      <w:r>
        <w:t>Nennweite/DN des Zu- u. Ablaufes _ _ _ mm</w:t>
      </w:r>
    </w:p>
    <w:p w14:paraId="26E66240" w14:textId="085E3B9B" w:rsidR="00DC2CAB" w:rsidRDefault="00DC2CAB" w:rsidP="00DC2CAB">
      <w:pPr>
        <w:pStyle w:val="Langtext"/>
      </w:pPr>
      <w:r>
        <w:t>Schachtabdeckung – Prüflast _ _ _ kN</w:t>
      </w:r>
    </w:p>
    <w:p w14:paraId="3BD35BCA" w14:textId="34940668" w:rsidR="00DC2CAB" w:rsidRDefault="00DC2CAB" w:rsidP="00DC2CAB">
      <w:pPr>
        <w:pStyle w:val="Folgeposition"/>
        <w:keepNext/>
        <w:keepLines/>
      </w:pPr>
      <w:r>
        <w:t>H</w:t>
      </w:r>
      <w:r>
        <w:rPr>
          <w:sz w:val="12"/>
        </w:rPr>
        <w:t>+</w:t>
      </w:r>
      <w:r>
        <w:tab/>
        <w:t>Lipumax G-D NS 10 SF 1000</w:t>
      </w:r>
      <w:r>
        <w:tab/>
        <w:t xml:space="preserve">Stk </w:t>
      </w:r>
    </w:p>
    <w:p w14:paraId="455818BD" w14:textId="07FF6C72" w:rsidR="00DC2CAB" w:rsidRDefault="00DC2CAB" w:rsidP="00DC2CAB">
      <w:pPr>
        <w:pStyle w:val="Langtext"/>
      </w:pPr>
      <w:r>
        <w:t>Type:</w:t>
      </w:r>
    </w:p>
    <w:p w14:paraId="4051BB99" w14:textId="11A828F5" w:rsidR="00DC2CAB" w:rsidRDefault="00DC2CAB" w:rsidP="00DC2CAB">
      <w:pPr>
        <w:pStyle w:val="Langtext"/>
      </w:pPr>
      <w:r>
        <w:t>ACO Lipumax G-D_ _ _-_ _ _ _ _ _ KN</w:t>
      </w:r>
    </w:p>
    <w:p w14:paraId="6A31C2C8" w14:textId="4C0BA50C" w:rsidR="00DC2CAB" w:rsidRDefault="00DC2CAB" w:rsidP="00DC2CAB">
      <w:pPr>
        <w:pStyle w:val="Langtext"/>
      </w:pPr>
      <w:r>
        <w:t>Artikelnr. Lipumax G :_ _ _</w:t>
      </w:r>
    </w:p>
    <w:p w14:paraId="0D703B37" w14:textId="51A6CBF2" w:rsidR="00DC2CAB" w:rsidRDefault="00DC2CAB" w:rsidP="00DC2CAB">
      <w:pPr>
        <w:pStyle w:val="Langtext"/>
      </w:pPr>
      <w:r>
        <w:t>Behälterwerkstoff: Glasfaserverstärkter Kunststoff</w:t>
      </w:r>
    </w:p>
    <w:p w14:paraId="1D566A16" w14:textId="316B51A9" w:rsidR="00DC2CAB" w:rsidRDefault="00DC2CAB" w:rsidP="00DC2CAB">
      <w:pPr>
        <w:pStyle w:val="Langtext"/>
      </w:pPr>
      <w:r>
        <w:t>Artikelnr. Aufsatzstück :_ _ _</w:t>
      </w:r>
    </w:p>
    <w:p w14:paraId="4FAFB992" w14:textId="77777777" w:rsidR="00DC2CAB" w:rsidRDefault="00DC2CAB" w:rsidP="00DC2CAB">
      <w:pPr>
        <w:pStyle w:val="Langtext"/>
      </w:pPr>
    </w:p>
    <w:p w14:paraId="43B1F4CD" w14:textId="77777777" w:rsidR="00DC2CAB" w:rsidRDefault="00DC2CAB" w:rsidP="00DC2CAB">
      <w:pPr>
        <w:pStyle w:val="Langtext"/>
      </w:pPr>
    </w:p>
    <w:p w14:paraId="74BCC5AC" w14:textId="5CB4B7F0" w:rsidR="00DC2CAB" w:rsidRDefault="00DC2CAB" w:rsidP="00DC2CAB">
      <w:pPr>
        <w:pStyle w:val="Langtext"/>
      </w:pPr>
      <w:r>
        <w:t>Technische Daten:</w:t>
      </w:r>
    </w:p>
    <w:p w14:paraId="58C32757" w14:textId="38415410" w:rsidR="00DC2CAB" w:rsidRDefault="00DC2CAB" w:rsidP="00DC2CAB">
      <w:pPr>
        <w:pStyle w:val="Langtext"/>
      </w:pPr>
      <w:r>
        <w:t>Nenngröße_ _ _</w:t>
      </w:r>
    </w:p>
    <w:p w14:paraId="04795456" w14:textId="041DCEB4" w:rsidR="00DC2CAB" w:rsidRDefault="00DC2CAB" w:rsidP="00DC2CAB">
      <w:pPr>
        <w:pStyle w:val="Langtext"/>
      </w:pPr>
      <w:r>
        <w:t>Schlammfang-Nutzinhalt_ _ _</w:t>
      </w:r>
    </w:p>
    <w:p w14:paraId="632854D4" w14:textId="5D2055A5" w:rsidR="00DC2CAB" w:rsidRDefault="00DC2CAB" w:rsidP="00DC2CAB">
      <w:pPr>
        <w:pStyle w:val="Langtext"/>
      </w:pPr>
      <w:r>
        <w:t>Fettspeichervolumen _ _ _ m3</w:t>
      </w:r>
    </w:p>
    <w:p w14:paraId="2B6B2381" w14:textId="09EE50F4" w:rsidR="00DC2CAB" w:rsidRDefault="00DC2CAB" w:rsidP="00DC2CAB">
      <w:pPr>
        <w:pStyle w:val="Langtext"/>
      </w:pPr>
      <w:r>
        <w:t>Innendurchmesser _ _ _[mm]</w:t>
      </w:r>
    </w:p>
    <w:p w14:paraId="254DB447" w14:textId="2F46A052" w:rsidR="00DC2CAB" w:rsidRDefault="00DC2CAB" w:rsidP="00DC2CAB">
      <w:pPr>
        <w:pStyle w:val="Langtext"/>
      </w:pPr>
      <w:r>
        <w:t>Zulauftiefe H1 inkl. Aufsatzstück _ _ _[mm]</w:t>
      </w:r>
    </w:p>
    <w:p w14:paraId="16742B18" w14:textId="66765E50" w:rsidR="00DC2CAB" w:rsidRDefault="00DC2CAB" w:rsidP="00DC2CAB">
      <w:pPr>
        <w:pStyle w:val="Langtext"/>
      </w:pPr>
      <w:r>
        <w:t>Einbautiefe H inkl. Aufsatzstück: _ _ _[mm]</w:t>
      </w:r>
    </w:p>
    <w:p w14:paraId="5F0813BF" w14:textId="75080D13" w:rsidR="00DC2CAB" w:rsidRDefault="00DC2CAB" w:rsidP="00DC2CAB">
      <w:pPr>
        <w:pStyle w:val="Langtext"/>
      </w:pPr>
      <w:r>
        <w:t>Nennweite/DN des Zu- u. Ablaufes _ _ _ mm</w:t>
      </w:r>
    </w:p>
    <w:p w14:paraId="75B57B6F" w14:textId="49D144A0" w:rsidR="00DC2CAB" w:rsidRDefault="00DC2CAB" w:rsidP="00DC2CAB">
      <w:pPr>
        <w:pStyle w:val="Langtext"/>
      </w:pPr>
      <w:r>
        <w:t>Schachtabdeckung – Prüflast _ _ _ kN</w:t>
      </w:r>
    </w:p>
    <w:p w14:paraId="329FACE6" w14:textId="2E475F5B" w:rsidR="00DC2CAB" w:rsidRDefault="00DC2CAB" w:rsidP="00DC2CAB">
      <w:pPr>
        <w:pStyle w:val="Folgeposition"/>
        <w:keepNext/>
        <w:keepLines/>
      </w:pPr>
      <w:r>
        <w:t>I</w:t>
      </w:r>
      <w:r>
        <w:rPr>
          <w:sz w:val="12"/>
        </w:rPr>
        <w:t>+</w:t>
      </w:r>
      <w:r>
        <w:tab/>
        <w:t>Lipumax G-D NS 10 SF 2000</w:t>
      </w:r>
      <w:r>
        <w:tab/>
        <w:t xml:space="preserve">Stk </w:t>
      </w:r>
    </w:p>
    <w:p w14:paraId="35B19BCB" w14:textId="7F8BE65E" w:rsidR="00DC2CAB" w:rsidRDefault="00DC2CAB" w:rsidP="00DC2CAB">
      <w:pPr>
        <w:pStyle w:val="Langtext"/>
      </w:pPr>
      <w:r>
        <w:t>Type:</w:t>
      </w:r>
    </w:p>
    <w:p w14:paraId="2641BE94" w14:textId="03DF5AE7" w:rsidR="00DC2CAB" w:rsidRDefault="00DC2CAB" w:rsidP="00DC2CAB">
      <w:pPr>
        <w:pStyle w:val="Langtext"/>
      </w:pPr>
      <w:r>
        <w:t>ACO Lipumax G-D_ _ _-_ _ _ _ _ _ KN</w:t>
      </w:r>
    </w:p>
    <w:p w14:paraId="7C4FC716" w14:textId="01E49CB0" w:rsidR="00DC2CAB" w:rsidRDefault="00DC2CAB" w:rsidP="00DC2CAB">
      <w:pPr>
        <w:pStyle w:val="Langtext"/>
      </w:pPr>
      <w:r>
        <w:t>Artikelnr. Lipumax G :_ _ _</w:t>
      </w:r>
    </w:p>
    <w:p w14:paraId="61C9165E" w14:textId="77FF8610" w:rsidR="00DC2CAB" w:rsidRDefault="00DC2CAB" w:rsidP="00DC2CAB">
      <w:pPr>
        <w:pStyle w:val="Langtext"/>
      </w:pPr>
      <w:r>
        <w:t>Behälterwerkstoff: Glasfaserverstärkter Kunststoff</w:t>
      </w:r>
    </w:p>
    <w:p w14:paraId="4C8A3EEE" w14:textId="282EF223" w:rsidR="00DC2CAB" w:rsidRDefault="00DC2CAB" w:rsidP="00DC2CAB">
      <w:pPr>
        <w:pStyle w:val="Langtext"/>
      </w:pPr>
      <w:r>
        <w:t>Artikelnr. Aufsatzstück :_ _ _</w:t>
      </w:r>
    </w:p>
    <w:p w14:paraId="0ECDA990" w14:textId="77777777" w:rsidR="00DC2CAB" w:rsidRDefault="00DC2CAB" w:rsidP="00DC2CAB">
      <w:pPr>
        <w:pStyle w:val="Langtext"/>
      </w:pPr>
    </w:p>
    <w:p w14:paraId="3478081E" w14:textId="77777777" w:rsidR="00DC2CAB" w:rsidRDefault="00DC2CAB" w:rsidP="00DC2CAB">
      <w:pPr>
        <w:pStyle w:val="Langtext"/>
      </w:pPr>
    </w:p>
    <w:p w14:paraId="71C811FE" w14:textId="4A45DFAF" w:rsidR="00DC2CAB" w:rsidRDefault="00DC2CAB" w:rsidP="00DC2CAB">
      <w:pPr>
        <w:pStyle w:val="Langtext"/>
      </w:pPr>
      <w:r>
        <w:t>Technische Daten:</w:t>
      </w:r>
    </w:p>
    <w:p w14:paraId="3D01AD64" w14:textId="11EEBB4A" w:rsidR="00DC2CAB" w:rsidRDefault="00DC2CAB" w:rsidP="00DC2CAB">
      <w:pPr>
        <w:pStyle w:val="Langtext"/>
      </w:pPr>
      <w:r>
        <w:t>Nenngröße_ _ _</w:t>
      </w:r>
    </w:p>
    <w:p w14:paraId="08C3B8BC" w14:textId="676759FD" w:rsidR="00DC2CAB" w:rsidRDefault="00DC2CAB" w:rsidP="00DC2CAB">
      <w:pPr>
        <w:pStyle w:val="Langtext"/>
      </w:pPr>
      <w:r>
        <w:t>Schlammfang-Nutzinhalt_ _ _</w:t>
      </w:r>
    </w:p>
    <w:p w14:paraId="3B5B8185" w14:textId="217E78B2" w:rsidR="00DC2CAB" w:rsidRDefault="00DC2CAB" w:rsidP="00DC2CAB">
      <w:pPr>
        <w:pStyle w:val="Langtext"/>
      </w:pPr>
      <w:r>
        <w:t>Fettspeichervolumen _ _ _ m3</w:t>
      </w:r>
    </w:p>
    <w:p w14:paraId="4FF02F64" w14:textId="4CD5989C" w:rsidR="00DC2CAB" w:rsidRDefault="00DC2CAB" w:rsidP="00DC2CAB">
      <w:pPr>
        <w:pStyle w:val="Langtext"/>
      </w:pPr>
      <w:r>
        <w:t>Innendurchmesser _ _ _[mm]</w:t>
      </w:r>
    </w:p>
    <w:p w14:paraId="30F40B1A" w14:textId="1E51BA0A" w:rsidR="00DC2CAB" w:rsidRDefault="00DC2CAB" w:rsidP="00DC2CAB">
      <w:pPr>
        <w:pStyle w:val="Langtext"/>
      </w:pPr>
      <w:r>
        <w:t>Zulauftiefe H1 inkl. Aufsatzstück _ _ _[mm]</w:t>
      </w:r>
    </w:p>
    <w:p w14:paraId="4B798C74" w14:textId="17632A4C" w:rsidR="00DC2CAB" w:rsidRDefault="00DC2CAB" w:rsidP="00DC2CAB">
      <w:pPr>
        <w:pStyle w:val="Langtext"/>
      </w:pPr>
      <w:r>
        <w:t>Einbautiefe H inkl. Aufsatzstück: _ _ _[mm]</w:t>
      </w:r>
    </w:p>
    <w:p w14:paraId="4FFCED32" w14:textId="07B2EC15" w:rsidR="00DC2CAB" w:rsidRDefault="00DC2CAB" w:rsidP="00DC2CAB">
      <w:pPr>
        <w:pStyle w:val="Langtext"/>
      </w:pPr>
      <w:r>
        <w:t>Nennweite/DN des Zu- u. Ablaufes _ _ _ mm</w:t>
      </w:r>
    </w:p>
    <w:p w14:paraId="3A8D03F3" w14:textId="4A5B6A78" w:rsidR="00DC2CAB" w:rsidRDefault="00DC2CAB" w:rsidP="00DC2CAB">
      <w:pPr>
        <w:pStyle w:val="Langtext"/>
      </w:pPr>
      <w:r>
        <w:t>Schachtabdeckung – Prüflast _ _ _ kN</w:t>
      </w:r>
    </w:p>
    <w:p w14:paraId="3AF0EA00" w14:textId="5A23A09F" w:rsidR="00DC2CAB" w:rsidRDefault="00DC2CAB" w:rsidP="00DC2CAB">
      <w:pPr>
        <w:pStyle w:val="Folgeposition"/>
        <w:keepNext/>
        <w:keepLines/>
      </w:pPr>
      <w:r>
        <w:lastRenderedPageBreak/>
        <w:t>J</w:t>
      </w:r>
      <w:r>
        <w:rPr>
          <w:sz w:val="12"/>
        </w:rPr>
        <w:t>+</w:t>
      </w:r>
      <w:r>
        <w:tab/>
        <w:t>Lipumax G-D NS 15 SF 1500</w:t>
      </w:r>
      <w:r>
        <w:tab/>
        <w:t xml:space="preserve">Stk </w:t>
      </w:r>
    </w:p>
    <w:p w14:paraId="3F6A2A7F" w14:textId="6571CAB6" w:rsidR="00DC2CAB" w:rsidRDefault="00DC2CAB" w:rsidP="00DC2CAB">
      <w:pPr>
        <w:pStyle w:val="Langtext"/>
      </w:pPr>
      <w:r>
        <w:t>Type:</w:t>
      </w:r>
    </w:p>
    <w:p w14:paraId="69CA7DBF" w14:textId="6AD31237" w:rsidR="00DC2CAB" w:rsidRDefault="00DC2CAB" w:rsidP="00DC2CAB">
      <w:pPr>
        <w:pStyle w:val="Langtext"/>
      </w:pPr>
      <w:r>
        <w:t>ACO Lipumax G-D_ _ _-_ _ _ _ _ _ KN</w:t>
      </w:r>
    </w:p>
    <w:p w14:paraId="7851EF61" w14:textId="2BA6DD88" w:rsidR="00DC2CAB" w:rsidRDefault="00DC2CAB" w:rsidP="00DC2CAB">
      <w:pPr>
        <w:pStyle w:val="Langtext"/>
      </w:pPr>
      <w:r>
        <w:t>Artikelnr. Lipumax G :_ _ _</w:t>
      </w:r>
    </w:p>
    <w:p w14:paraId="0695BBC5" w14:textId="337FC4DE" w:rsidR="00DC2CAB" w:rsidRDefault="00DC2CAB" w:rsidP="00DC2CAB">
      <w:pPr>
        <w:pStyle w:val="Langtext"/>
      </w:pPr>
      <w:r>
        <w:t>Behälterwerkstoff: Glasfaserverstärkter Kunststoff</w:t>
      </w:r>
    </w:p>
    <w:p w14:paraId="118B4A0D" w14:textId="209EBC16" w:rsidR="00DC2CAB" w:rsidRDefault="00DC2CAB" w:rsidP="00DC2CAB">
      <w:pPr>
        <w:pStyle w:val="Langtext"/>
      </w:pPr>
      <w:r>
        <w:t>Artikelnr. Aufsatzstück :_ _ _</w:t>
      </w:r>
    </w:p>
    <w:p w14:paraId="0092D757" w14:textId="77777777" w:rsidR="00DC2CAB" w:rsidRDefault="00DC2CAB" w:rsidP="00DC2CAB">
      <w:pPr>
        <w:pStyle w:val="Langtext"/>
      </w:pPr>
    </w:p>
    <w:p w14:paraId="0ADA83EB" w14:textId="77777777" w:rsidR="00DC2CAB" w:rsidRDefault="00DC2CAB" w:rsidP="00DC2CAB">
      <w:pPr>
        <w:pStyle w:val="Langtext"/>
      </w:pPr>
    </w:p>
    <w:p w14:paraId="0CFD3B1B" w14:textId="29A4BD01" w:rsidR="00DC2CAB" w:rsidRDefault="00DC2CAB" w:rsidP="00DC2CAB">
      <w:pPr>
        <w:pStyle w:val="Langtext"/>
      </w:pPr>
      <w:r>
        <w:t>Technische Daten:</w:t>
      </w:r>
    </w:p>
    <w:p w14:paraId="6D97490D" w14:textId="2F489425" w:rsidR="00DC2CAB" w:rsidRDefault="00DC2CAB" w:rsidP="00DC2CAB">
      <w:pPr>
        <w:pStyle w:val="Langtext"/>
      </w:pPr>
      <w:r>
        <w:t>Nenngröße_ _ _</w:t>
      </w:r>
    </w:p>
    <w:p w14:paraId="6DED2FD9" w14:textId="52038182" w:rsidR="00DC2CAB" w:rsidRDefault="00DC2CAB" w:rsidP="00DC2CAB">
      <w:pPr>
        <w:pStyle w:val="Langtext"/>
      </w:pPr>
      <w:r>
        <w:t>Schlammfang-Nutzinhalt_ _ _</w:t>
      </w:r>
    </w:p>
    <w:p w14:paraId="567F7D75" w14:textId="1D1F89E6" w:rsidR="00DC2CAB" w:rsidRDefault="00DC2CAB" w:rsidP="00DC2CAB">
      <w:pPr>
        <w:pStyle w:val="Langtext"/>
      </w:pPr>
      <w:r>
        <w:t>Fettspeichervolumen _ _ _ m3</w:t>
      </w:r>
    </w:p>
    <w:p w14:paraId="24180633" w14:textId="68E94127" w:rsidR="00DC2CAB" w:rsidRDefault="00DC2CAB" w:rsidP="00DC2CAB">
      <w:pPr>
        <w:pStyle w:val="Langtext"/>
      </w:pPr>
      <w:r>
        <w:t>Innendurchmesser _ _ _[mm]</w:t>
      </w:r>
    </w:p>
    <w:p w14:paraId="30A4D6FE" w14:textId="4386CD8B" w:rsidR="00DC2CAB" w:rsidRDefault="00DC2CAB" w:rsidP="00DC2CAB">
      <w:pPr>
        <w:pStyle w:val="Langtext"/>
      </w:pPr>
      <w:r>
        <w:t>Zulauftiefe H1 inkl. Aufsatzstück _ _ _[mm]</w:t>
      </w:r>
    </w:p>
    <w:p w14:paraId="02036BD1" w14:textId="7BD5CF46" w:rsidR="00DC2CAB" w:rsidRDefault="00DC2CAB" w:rsidP="00DC2CAB">
      <w:pPr>
        <w:pStyle w:val="Langtext"/>
      </w:pPr>
      <w:r>
        <w:t>Einbautiefe H inkl. Aufsatzstück: _ _ _[mm]</w:t>
      </w:r>
    </w:p>
    <w:p w14:paraId="7CCFA311" w14:textId="23EE1DC3" w:rsidR="00DC2CAB" w:rsidRDefault="00DC2CAB" w:rsidP="00DC2CAB">
      <w:pPr>
        <w:pStyle w:val="Langtext"/>
      </w:pPr>
      <w:r>
        <w:t>Nennweite/DN des Zu- u. Ablaufes _ _ _ mm</w:t>
      </w:r>
    </w:p>
    <w:p w14:paraId="1B822018" w14:textId="7777972F" w:rsidR="00DC2CAB" w:rsidRDefault="00DC2CAB" w:rsidP="00DC2CAB">
      <w:pPr>
        <w:pStyle w:val="Langtext"/>
      </w:pPr>
      <w:r>
        <w:t>Schachtabdeckung – Prüflast _ _ _ kN</w:t>
      </w:r>
    </w:p>
    <w:p w14:paraId="0F556CEA" w14:textId="30998A1C" w:rsidR="00DC2CAB" w:rsidRDefault="00DC2CAB" w:rsidP="00DC2CAB">
      <w:pPr>
        <w:pStyle w:val="Folgeposition"/>
        <w:keepNext/>
        <w:keepLines/>
      </w:pPr>
      <w:r>
        <w:t>K</w:t>
      </w:r>
      <w:r>
        <w:rPr>
          <w:sz w:val="12"/>
        </w:rPr>
        <w:t>+</w:t>
      </w:r>
      <w:r>
        <w:tab/>
        <w:t>Lipumax G-D NS 15 SF 3000</w:t>
      </w:r>
      <w:r>
        <w:tab/>
        <w:t xml:space="preserve">Stk </w:t>
      </w:r>
    </w:p>
    <w:p w14:paraId="42F8551D" w14:textId="1F561D96" w:rsidR="00DC2CAB" w:rsidRDefault="00DC2CAB" w:rsidP="00DC2CAB">
      <w:pPr>
        <w:pStyle w:val="Langtext"/>
      </w:pPr>
      <w:r>
        <w:t>Type:</w:t>
      </w:r>
    </w:p>
    <w:p w14:paraId="34598D9F" w14:textId="5A6DCBE2" w:rsidR="00DC2CAB" w:rsidRDefault="00DC2CAB" w:rsidP="00DC2CAB">
      <w:pPr>
        <w:pStyle w:val="Langtext"/>
      </w:pPr>
      <w:r>
        <w:t>ACO Lipumax G-D_ _ _-_ _ _ _ _ _ KN</w:t>
      </w:r>
    </w:p>
    <w:p w14:paraId="0563AF44" w14:textId="07B12CE9" w:rsidR="00DC2CAB" w:rsidRDefault="00DC2CAB" w:rsidP="00DC2CAB">
      <w:pPr>
        <w:pStyle w:val="Langtext"/>
      </w:pPr>
      <w:r>
        <w:t>Artikelnr. Lipumax G :_ _ _</w:t>
      </w:r>
    </w:p>
    <w:p w14:paraId="7FB486E2" w14:textId="40C9CF14" w:rsidR="00DC2CAB" w:rsidRDefault="00DC2CAB" w:rsidP="00DC2CAB">
      <w:pPr>
        <w:pStyle w:val="Langtext"/>
      </w:pPr>
      <w:r>
        <w:t>Behälterwerkstoff: Glasfaserverstärkter Kunststoff</w:t>
      </w:r>
    </w:p>
    <w:p w14:paraId="1198CE2D" w14:textId="24BB7FFA" w:rsidR="00DC2CAB" w:rsidRDefault="00DC2CAB" w:rsidP="00DC2CAB">
      <w:pPr>
        <w:pStyle w:val="Langtext"/>
      </w:pPr>
      <w:r>
        <w:t>Artikelnr. Aufsatzstück :_ _ _</w:t>
      </w:r>
    </w:p>
    <w:p w14:paraId="6B32FB1A" w14:textId="77777777" w:rsidR="00DC2CAB" w:rsidRDefault="00DC2CAB" w:rsidP="00DC2CAB">
      <w:pPr>
        <w:pStyle w:val="Langtext"/>
      </w:pPr>
    </w:p>
    <w:p w14:paraId="6C4031A5" w14:textId="77777777" w:rsidR="00DC2CAB" w:rsidRDefault="00DC2CAB" w:rsidP="00DC2CAB">
      <w:pPr>
        <w:pStyle w:val="Langtext"/>
      </w:pPr>
    </w:p>
    <w:p w14:paraId="6ABB2DC9" w14:textId="75D268C7" w:rsidR="00DC2CAB" w:rsidRDefault="00DC2CAB" w:rsidP="00DC2CAB">
      <w:pPr>
        <w:pStyle w:val="Langtext"/>
      </w:pPr>
      <w:r>
        <w:t>Technische Daten:</w:t>
      </w:r>
    </w:p>
    <w:p w14:paraId="57AB1F6B" w14:textId="48B5FE6D" w:rsidR="00DC2CAB" w:rsidRDefault="00DC2CAB" w:rsidP="00DC2CAB">
      <w:pPr>
        <w:pStyle w:val="Langtext"/>
      </w:pPr>
      <w:r>
        <w:t>Nenngröße_ _ _</w:t>
      </w:r>
    </w:p>
    <w:p w14:paraId="4E472770" w14:textId="293A93FF" w:rsidR="00DC2CAB" w:rsidRDefault="00DC2CAB" w:rsidP="00DC2CAB">
      <w:pPr>
        <w:pStyle w:val="Langtext"/>
      </w:pPr>
      <w:r>
        <w:t>Schlammfang-Nutzinhalt_ _ _</w:t>
      </w:r>
    </w:p>
    <w:p w14:paraId="170E4D8F" w14:textId="47FAB53D" w:rsidR="00DC2CAB" w:rsidRDefault="00DC2CAB" w:rsidP="00DC2CAB">
      <w:pPr>
        <w:pStyle w:val="Langtext"/>
      </w:pPr>
      <w:r>
        <w:t>Fettspeichervolumen _ _ _ m3</w:t>
      </w:r>
    </w:p>
    <w:p w14:paraId="4E8A512C" w14:textId="75C924F6" w:rsidR="00DC2CAB" w:rsidRDefault="00DC2CAB" w:rsidP="00DC2CAB">
      <w:pPr>
        <w:pStyle w:val="Langtext"/>
      </w:pPr>
      <w:r>
        <w:t>Innendurchmesser _ _ _[mm]</w:t>
      </w:r>
    </w:p>
    <w:p w14:paraId="2E453167" w14:textId="722A7B03" w:rsidR="00DC2CAB" w:rsidRDefault="00DC2CAB" w:rsidP="00DC2CAB">
      <w:pPr>
        <w:pStyle w:val="Langtext"/>
      </w:pPr>
      <w:r>
        <w:t>Zulauftiefe H1 inkl. Aufsatzstück _ _ _[mm]</w:t>
      </w:r>
    </w:p>
    <w:p w14:paraId="558EBEDF" w14:textId="31D9B1AA" w:rsidR="00DC2CAB" w:rsidRDefault="00DC2CAB" w:rsidP="00DC2CAB">
      <w:pPr>
        <w:pStyle w:val="Langtext"/>
      </w:pPr>
      <w:r>
        <w:t>Einbautiefe H inkl. Aufsatzstück: _ _ _[mm]</w:t>
      </w:r>
    </w:p>
    <w:p w14:paraId="02DC6915" w14:textId="4524CC14" w:rsidR="00DC2CAB" w:rsidRDefault="00DC2CAB" w:rsidP="00DC2CAB">
      <w:pPr>
        <w:pStyle w:val="Langtext"/>
      </w:pPr>
      <w:r>
        <w:t>Nennweite/DN des Zu- u. Ablaufes _ _ _ mm</w:t>
      </w:r>
    </w:p>
    <w:p w14:paraId="4CC3E266" w14:textId="2475F960" w:rsidR="00DC2CAB" w:rsidRDefault="00DC2CAB" w:rsidP="00DC2CAB">
      <w:pPr>
        <w:pStyle w:val="Langtext"/>
      </w:pPr>
      <w:r>
        <w:t>Schachtabdeckung – Prüflast _ _ _ kN</w:t>
      </w:r>
    </w:p>
    <w:p w14:paraId="5A6CE751" w14:textId="19699219" w:rsidR="00DC2CAB" w:rsidRDefault="00DC2CAB" w:rsidP="00DC2CAB">
      <w:pPr>
        <w:pStyle w:val="Folgeposition"/>
        <w:keepNext/>
        <w:keepLines/>
      </w:pPr>
      <w:r>
        <w:t>L</w:t>
      </w:r>
      <w:r>
        <w:rPr>
          <w:sz w:val="12"/>
        </w:rPr>
        <w:t>+</w:t>
      </w:r>
      <w:r>
        <w:tab/>
        <w:t>Lipumax G-D NS 20 SF 2000</w:t>
      </w:r>
      <w:r>
        <w:tab/>
        <w:t xml:space="preserve">Stk </w:t>
      </w:r>
    </w:p>
    <w:p w14:paraId="016260F0" w14:textId="6725DC53" w:rsidR="00DC2CAB" w:rsidRDefault="00DC2CAB" w:rsidP="00DC2CAB">
      <w:pPr>
        <w:pStyle w:val="Langtext"/>
      </w:pPr>
      <w:r>
        <w:t>Type:</w:t>
      </w:r>
    </w:p>
    <w:p w14:paraId="10BC88FF" w14:textId="7C35634B" w:rsidR="00DC2CAB" w:rsidRDefault="00DC2CAB" w:rsidP="00DC2CAB">
      <w:pPr>
        <w:pStyle w:val="Langtext"/>
      </w:pPr>
      <w:r>
        <w:t>ACO Lipumax G-D_ _ _-_ _ _ _ _ _ KN</w:t>
      </w:r>
    </w:p>
    <w:p w14:paraId="580A6051" w14:textId="6A02F00D" w:rsidR="00DC2CAB" w:rsidRDefault="00DC2CAB" w:rsidP="00DC2CAB">
      <w:pPr>
        <w:pStyle w:val="Langtext"/>
      </w:pPr>
      <w:r>
        <w:t>Artikelnr. Lipumax G :_ _ _</w:t>
      </w:r>
    </w:p>
    <w:p w14:paraId="5FA29F1A" w14:textId="60A6FA8D" w:rsidR="00DC2CAB" w:rsidRDefault="00DC2CAB" w:rsidP="00DC2CAB">
      <w:pPr>
        <w:pStyle w:val="Langtext"/>
      </w:pPr>
      <w:r>
        <w:t>Behälterwerkstoff: Glasfaserverstärkter Kunststoff</w:t>
      </w:r>
    </w:p>
    <w:p w14:paraId="6C0BEA6F" w14:textId="48AA416D" w:rsidR="00DC2CAB" w:rsidRDefault="00DC2CAB" w:rsidP="00DC2CAB">
      <w:pPr>
        <w:pStyle w:val="Langtext"/>
      </w:pPr>
      <w:r>
        <w:t>Artikelnr. Aufsatzstück :_ _ _</w:t>
      </w:r>
    </w:p>
    <w:p w14:paraId="5DA07089" w14:textId="77777777" w:rsidR="00DC2CAB" w:rsidRDefault="00DC2CAB" w:rsidP="00DC2CAB">
      <w:pPr>
        <w:pStyle w:val="Langtext"/>
      </w:pPr>
    </w:p>
    <w:p w14:paraId="6E315BC1" w14:textId="77777777" w:rsidR="00DC2CAB" w:rsidRDefault="00DC2CAB" w:rsidP="00DC2CAB">
      <w:pPr>
        <w:pStyle w:val="Langtext"/>
      </w:pPr>
    </w:p>
    <w:p w14:paraId="224A019B" w14:textId="3EB99715" w:rsidR="00DC2CAB" w:rsidRDefault="00DC2CAB" w:rsidP="00DC2CAB">
      <w:pPr>
        <w:pStyle w:val="Langtext"/>
      </w:pPr>
      <w:r>
        <w:t>Technische Daten:</w:t>
      </w:r>
    </w:p>
    <w:p w14:paraId="7D12D763" w14:textId="246820A2" w:rsidR="00DC2CAB" w:rsidRDefault="00264032" w:rsidP="00264032">
      <w:pPr>
        <w:pStyle w:val="Langtext"/>
      </w:pPr>
      <w:r>
        <w:t>Nenngröße_ _ _</w:t>
      </w:r>
    </w:p>
    <w:p w14:paraId="3187F6BB" w14:textId="5143A771" w:rsidR="00264032" w:rsidRDefault="00264032" w:rsidP="00264032">
      <w:pPr>
        <w:pStyle w:val="Langtext"/>
      </w:pPr>
      <w:r>
        <w:t>Schlammfang-Nutzinhalt_ _ _</w:t>
      </w:r>
    </w:p>
    <w:p w14:paraId="2B1C1041" w14:textId="7172480E" w:rsidR="00264032" w:rsidRDefault="00264032" w:rsidP="00264032">
      <w:pPr>
        <w:pStyle w:val="Langtext"/>
      </w:pPr>
      <w:r>
        <w:t>Fettspeichervolumen _ _ _ m3</w:t>
      </w:r>
    </w:p>
    <w:p w14:paraId="059428F4" w14:textId="6DF598FF" w:rsidR="00264032" w:rsidRDefault="00264032" w:rsidP="00264032">
      <w:pPr>
        <w:pStyle w:val="Langtext"/>
      </w:pPr>
      <w:r>
        <w:t>Innendurchmesser _ _ _[mm]</w:t>
      </w:r>
    </w:p>
    <w:p w14:paraId="4CD41F55" w14:textId="613A853D" w:rsidR="00264032" w:rsidRDefault="00264032" w:rsidP="00264032">
      <w:pPr>
        <w:pStyle w:val="Langtext"/>
      </w:pPr>
      <w:r>
        <w:t>Zulauftiefe H1 inkl. Aufsatzstück _ _ _[mm]</w:t>
      </w:r>
    </w:p>
    <w:p w14:paraId="4DB5F102" w14:textId="2B9C4684" w:rsidR="00264032" w:rsidRDefault="00264032" w:rsidP="00264032">
      <w:pPr>
        <w:pStyle w:val="Langtext"/>
      </w:pPr>
      <w:r>
        <w:t>Einbautiefe H inkl. Aufsatzstück: _ _ _[mm]</w:t>
      </w:r>
    </w:p>
    <w:p w14:paraId="7C378F8C" w14:textId="650CE233" w:rsidR="00264032" w:rsidRDefault="00264032" w:rsidP="00264032">
      <w:pPr>
        <w:pStyle w:val="Langtext"/>
      </w:pPr>
      <w:r>
        <w:t>Nennweite/DN des Zu- u. Ablaufes _ _ _ mm</w:t>
      </w:r>
    </w:p>
    <w:p w14:paraId="2B6B5A7B" w14:textId="5D9E921C" w:rsidR="00264032" w:rsidRDefault="00264032" w:rsidP="00264032">
      <w:pPr>
        <w:pStyle w:val="Langtext"/>
      </w:pPr>
      <w:r>
        <w:t>Schachtabdeckung – Prüflast _ _ _ kN</w:t>
      </w:r>
    </w:p>
    <w:p w14:paraId="078B8B08" w14:textId="64F31303" w:rsidR="00264032" w:rsidRDefault="00264032" w:rsidP="00264032">
      <w:pPr>
        <w:pStyle w:val="Folgeposition"/>
        <w:keepNext/>
        <w:keepLines/>
      </w:pPr>
      <w:r>
        <w:t>M</w:t>
      </w:r>
      <w:r>
        <w:rPr>
          <w:sz w:val="12"/>
        </w:rPr>
        <w:t>+</w:t>
      </w:r>
      <w:r>
        <w:tab/>
        <w:t>Lipumax G-D NS 20 SF 4000</w:t>
      </w:r>
      <w:r>
        <w:tab/>
        <w:t xml:space="preserve">Stk </w:t>
      </w:r>
    </w:p>
    <w:p w14:paraId="707CC77E" w14:textId="42DE7B46" w:rsidR="00264032" w:rsidRDefault="00264032" w:rsidP="00264032">
      <w:pPr>
        <w:pStyle w:val="Langtext"/>
      </w:pPr>
      <w:r>
        <w:t>Type:</w:t>
      </w:r>
    </w:p>
    <w:p w14:paraId="32D50A6C" w14:textId="5A07787C" w:rsidR="00264032" w:rsidRDefault="00264032" w:rsidP="00264032">
      <w:pPr>
        <w:pStyle w:val="Langtext"/>
      </w:pPr>
      <w:r>
        <w:t>ACO Lipumax G-D_ _ _-_ _ _ _ _ _ KN</w:t>
      </w:r>
    </w:p>
    <w:p w14:paraId="0E84E424" w14:textId="74D2D537" w:rsidR="00264032" w:rsidRDefault="00264032" w:rsidP="00264032">
      <w:pPr>
        <w:pStyle w:val="Langtext"/>
      </w:pPr>
      <w:r>
        <w:t>Artikelnr. Lipumax G :_ _ _</w:t>
      </w:r>
    </w:p>
    <w:p w14:paraId="798A410B" w14:textId="55150BC5" w:rsidR="00264032" w:rsidRDefault="00264032" w:rsidP="00264032">
      <w:pPr>
        <w:pStyle w:val="Langtext"/>
      </w:pPr>
      <w:r>
        <w:t>Behälterwerkstoff: Glasfaserverstärkter Kunststoff</w:t>
      </w:r>
    </w:p>
    <w:p w14:paraId="6B91E756" w14:textId="678B6CDD" w:rsidR="00264032" w:rsidRDefault="00264032" w:rsidP="00264032">
      <w:pPr>
        <w:pStyle w:val="Langtext"/>
      </w:pPr>
      <w:r>
        <w:t>Artikelnr. Aufsatzstück :_ _ _</w:t>
      </w:r>
    </w:p>
    <w:p w14:paraId="559D67C1" w14:textId="77777777" w:rsidR="00264032" w:rsidRDefault="00264032" w:rsidP="00264032">
      <w:pPr>
        <w:pStyle w:val="Langtext"/>
      </w:pPr>
    </w:p>
    <w:p w14:paraId="2B77CF47" w14:textId="77777777" w:rsidR="00264032" w:rsidRDefault="00264032" w:rsidP="00264032">
      <w:pPr>
        <w:pStyle w:val="Langtext"/>
      </w:pPr>
    </w:p>
    <w:p w14:paraId="708E4B50" w14:textId="21018B80" w:rsidR="00264032" w:rsidRDefault="00264032" w:rsidP="00264032">
      <w:pPr>
        <w:pStyle w:val="Langtext"/>
      </w:pPr>
      <w:r>
        <w:t>Technische Daten:</w:t>
      </w:r>
    </w:p>
    <w:p w14:paraId="52F82458" w14:textId="1442794C" w:rsidR="00264032" w:rsidRDefault="00264032" w:rsidP="00264032">
      <w:pPr>
        <w:pStyle w:val="Langtext"/>
      </w:pPr>
      <w:r>
        <w:t>Nenngröße_ _ _</w:t>
      </w:r>
    </w:p>
    <w:p w14:paraId="63FE54AC" w14:textId="4BAD1B93" w:rsidR="00264032" w:rsidRDefault="00264032" w:rsidP="00264032">
      <w:pPr>
        <w:pStyle w:val="Langtext"/>
      </w:pPr>
      <w:r>
        <w:t>Schlammfang-Nutzinhalt_ _ _</w:t>
      </w:r>
    </w:p>
    <w:p w14:paraId="51011D71" w14:textId="3CB68C4B" w:rsidR="00264032" w:rsidRDefault="00264032" w:rsidP="00264032">
      <w:pPr>
        <w:pStyle w:val="Langtext"/>
      </w:pPr>
      <w:r>
        <w:t>Fettspeichervolumen _ _ _ m3</w:t>
      </w:r>
    </w:p>
    <w:p w14:paraId="5F71B234" w14:textId="12FC3ED5" w:rsidR="00264032" w:rsidRDefault="00264032" w:rsidP="00264032">
      <w:pPr>
        <w:pStyle w:val="Langtext"/>
      </w:pPr>
      <w:r>
        <w:lastRenderedPageBreak/>
        <w:t>Innendurchmesser _ _ _[mm]</w:t>
      </w:r>
    </w:p>
    <w:p w14:paraId="084CA608" w14:textId="136101FB" w:rsidR="00264032" w:rsidRDefault="00264032" w:rsidP="00264032">
      <w:pPr>
        <w:pStyle w:val="Langtext"/>
      </w:pPr>
      <w:r>
        <w:t>Zulauftiefe H1 inkl. Aufsatzstück _ _ _[mm]</w:t>
      </w:r>
    </w:p>
    <w:p w14:paraId="172A2915" w14:textId="6C423CFD" w:rsidR="00264032" w:rsidRDefault="00264032" w:rsidP="00264032">
      <w:pPr>
        <w:pStyle w:val="Langtext"/>
      </w:pPr>
      <w:r>
        <w:t>Einbautiefe H inkl. Aufsatzstück: _ _ _[mm]</w:t>
      </w:r>
    </w:p>
    <w:p w14:paraId="332DD422" w14:textId="00BEFE48" w:rsidR="00264032" w:rsidRDefault="00264032" w:rsidP="00264032">
      <w:pPr>
        <w:pStyle w:val="Langtext"/>
      </w:pPr>
      <w:r>
        <w:t>Nennweite/DN des Zu- u. Ablaufes _ _ _ mm</w:t>
      </w:r>
    </w:p>
    <w:p w14:paraId="7970B99E" w14:textId="2143C4AE" w:rsidR="00264032" w:rsidRDefault="00264032" w:rsidP="00264032">
      <w:pPr>
        <w:pStyle w:val="Langtext"/>
      </w:pPr>
      <w:r>
        <w:t>Schachtabdeckung – Prüflast _ _ _ kN</w:t>
      </w:r>
    </w:p>
    <w:p w14:paraId="30CD2ED0" w14:textId="280EAEEB" w:rsidR="00264032" w:rsidRDefault="00264032" w:rsidP="00264032">
      <w:pPr>
        <w:pStyle w:val="Folgeposition"/>
        <w:keepNext/>
        <w:keepLines/>
      </w:pPr>
      <w:r>
        <w:t>N</w:t>
      </w:r>
      <w:r>
        <w:rPr>
          <w:sz w:val="12"/>
        </w:rPr>
        <w:t>+</w:t>
      </w:r>
      <w:r>
        <w:tab/>
        <w:t>Lipumax G-D NS 25 SF 2500</w:t>
      </w:r>
      <w:r>
        <w:tab/>
        <w:t xml:space="preserve">Stk </w:t>
      </w:r>
    </w:p>
    <w:p w14:paraId="3F3A983E" w14:textId="0F1D7512" w:rsidR="00264032" w:rsidRDefault="00264032" w:rsidP="00264032">
      <w:pPr>
        <w:pStyle w:val="Langtext"/>
      </w:pPr>
      <w:r>
        <w:t>Type:</w:t>
      </w:r>
    </w:p>
    <w:p w14:paraId="024F69A9" w14:textId="3A146E54" w:rsidR="00264032" w:rsidRDefault="00264032" w:rsidP="00264032">
      <w:pPr>
        <w:pStyle w:val="Langtext"/>
      </w:pPr>
      <w:r>
        <w:t>ACO Lipumax G-D_ _ _-_ _ _ _ _ _ KN</w:t>
      </w:r>
    </w:p>
    <w:p w14:paraId="14336616" w14:textId="7D98E163" w:rsidR="00264032" w:rsidRDefault="00264032" w:rsidP="00264032">
      <w:pPr>
        <w:pStyle w:val="Langtext"/>
      </w:pPr>
      <w:r>
        <w:t>Artikelnr. Lipumax G :_ _ _</w:t>
      </w:r>
    </w:p>
    <w:p w14:paraId="792ED1E5" w14:textId="4231D699" w:rsidR="00264032" w:rsidRDefault="00264032" w:rsidP="00264032">
      <w:pPr>
        <w:pStyle w:val="Langtext"/>
      </w:pPr>
      <w:r>
        <w:t>Behälterwerkstoff: Glasfaserverstärkter Kunststoff</w:t>
      </w:r>
    </w:p>
    <w:p w14:paraId="03345DB5" w14:textId="7A9C1C19" w:rsidR="00264032" w:rsidRDefault="00264032" w:rsidP="00264032">
      <w:pPr>
        <w:pStyle w:val="Langtext"/>
      </w:pPr>
      <w:r>
        <w:t>Artikelnr. Aufsatzstück :_ _ _</w:t>
      </w:r>
    </w:p>
    <w:p w14:paraId="59CA013C" w14:textId="77777777" w:rsidR="00264032" w:rsidRDefault="00264032" w:rsidP="00264032">
      <w:pPr>
        <w:pStyle w:val="Langtext"/>
      </w:pPr>
    </w:p>
    <w:p w14:paraId="11188646" w14:textId="77777777" w:rsidR="00264032" w:rsidRDefault="00264032" w:rsidP="00264032">
      <w:pPr>
        <w:pStyle w:val="Langtext"/>
      </w:pPr>
    </w:p>
    <w:p w14:paraId="2C5FD156" w14:textId="176BEA8C" w:rsidR="00264032" w:rsidRDefault="00264032" w:rsidP="00264032">
      <w:pPr>
        <w:pStyle w:val="Langtext"/>
      </w:pPr>
      <w:r>
        <w:t>Technische Daten:</w:t>
      </w:r>
    </w:p>
    <w:p w14:paraId="1ED57AF1" w14:textId="0EE4EF1E" w:rsidR="00264032" w:rsidRDefault="00264032" w:rsidP="00264032">
      <w:pPr>
        <w:pStyle w:val="Langtext"/>
      </w:pPr>
      <w:r>
        <w:t>Nenngröße_ _ _</w:t>
      </w:r>
    </w:p>
    <w:p w14:paraId="4B51E4A7" w14:textId="220FE755" w:rsidR="00264032" w:rsidRDefault="00264032" w:rsidP="00264032">
      <w:pPr>
        <w:pStyle w:val="Langtext"/>
      </w:pPr>
      <w:r>
        <w:t>Schlammfang-Nutzinhalt_ _ _</w:t>
      </w:r>
    </w:p>
    <w:p w14:paraId="79EBCA67" w14:textId="6E6B58FE" w:rsidR="00264032" w:rsidRDefault="00264032" w:rsidP="00264032">
      <w:pPr>
        <w:pStyle w:val="Langtext"/>
      </w:pPr>
      <w:r>
        <w:t>Fettspeichervolumen _ _ _ m3</w:t>
      </w:r>
    </w:p>
    <w:p w14:paraId="376A405C" w14:textId="24ABF8DD" w:rsidR="00264032" w:rsidRDefault="00264032" w:rsidP="00264032">
      <w:pPr>
        <w:pStyle w:val="Langtext"/>
      </w:pPr>
      <w:r>
        <w:t>Innendurchmesser _ _ _[mm]</w:t>
      </w:r>
    </w:p>
    <w:p w14:paraId="13CAF06C" w14:textId="7B8F5361" w:rsidR="00264032" w:rsidRDefault="00264032" w:rsidP="00264032">
      <w:pPr>
        <w:pStyle w:val="Langtext"/>
      </w:pPr>
      <w:r>
        <w:t>Zulauftiefe H1 inkl. Aufsatzstück _ _ _[mm]</w:t>
      </w:r>
    </w:p>
    <w:p w14:paraId="1B0208B4" w14:textId="3B250578" w:rsidR="00264032" w:rsidRDefault="00264032" w:rsidP="00264032">
      <w:pPr>
        <w:pStyle w:val="Langtext"/>
      </w:pPr>
      <w:r>
        <w:t>Einbautiefe H inkl. Aufsatzstück: _ _ _[mm]</w:t>
      </w:r>
    </w:p>
    <w:p w14:paraId="7789E436" w14:textId="7009261F" w:rsidR="00264032" w:rsidRDefault="00264032" w:rsidP="00264032">
      <w:pPr>
        <w:pStyle w:val="Langtext"/>
      </w:pPr>
      <w:r>
        <w:t>Nennweite/DN des Zu- u. Ablaufes _ _ _ mm</w:t>
      </w:r>
    </w:p>
    <w:p w14:paraId="34808B45" w14:textId="371EA52A" w:rsidR="00264032" w:rsidRDefault="00264032" w:rsidP="00264032">
      <w:pPr>
        <w:pStyle w:val="Langtext"/>
      </w:pPr>
      <w:r>
        <w:t>Schachtabdeckung – Prüflast _ _ _ kN</w:t>
      </w:r>
    </w:p>
    <w:p w14:paraId="429D43BD" w14:textId="7A88A069" w:rsidR="00264032" w:rsidRDefault="00264032" w:rsidP="00264032">
      <w:pPr>
        <w:pStyle w:val="Folgeposition"/>
        <w:keepNext/>
        <w:keepLines/>
      </w:pPr>
      <w:r>
        <w:t>O</w:t>
      </w:r>
      <w:r>
        <w:rPr>
          <w:sz w:val="12"/>
        </w:rPr>
        <w:t>+</w:t>
      </w:r>
      <w:r>
        <w:tab/>
        <w:t>Lipumax G-D NS 25 SF 5000</w:t>
      </w:r>
      <w:r>
        <w:tab/>
        <w:t xml:space="preserve">Stk </w:t>
      </w:r>
    </w:p>
    <w:p w14:paraId="2BA9BBF4" w14:textId="08AD1BC5" w:rsidR="00264032" w:rsidRDefault="00264032" w:rsidP="00264032">
      <w:pPr>
        <w:pStyle w:val="Langtext"/>
      </w:pPr>
      <w:r>
        <w:t>Type:</w:t>
      </w:r>
    </w:p>
    <w:p w14:paraId="208C95B2" w14:textId="4BD2283A" w:rsidR="00264032" w:rsidRDefault="00264032" w:rsidP="00264032">
      <w:pPr>
        <w:pStyle w:val="Langtext"/>
      </w:pPr>
      <w:r>
        <w:t>ACO Lipumax G-D_ _ _-_ _ _ _ _ _ KN</w:t>
      </w:r>
    </w:p>
    <w:p w14:paraId="703250E8" w14:textId="53326D52" w:rsidR="00264032" w:rsidRDefault="00264032" w:rsidP="00264032">
      <w:pPr>
        <w:pStyle w:val="Langtext"/>
      </w:pPr>
      <w:r>
        <w:t>Artikelnr. Lipumax G :_ _ _</w:t>
      </w:r>
    </w:p>
    <w:p w14:paraId="356F8BCC" w14:textId="5A024A4F" w:rsidR="00264032" w:rsidRDefault="00264032" w:rsidP="00264032">
      <w:pPr>
        <w:pStyle w:val="Langtext"/>
      </w:pPr>
      <w:r>
        <w:t>Behälterwerkstoff: Glasfaserverstärkter Kunststoff</w:t>
      </w:r>
    </w:p>
    <w:p w14:paraId="0143B26A" w14:textId="36E98F35" w:rsidR="00264032" w:rsidRDefault="00264032" w:rsidP="00264032">
      <w:pPr>
        <w:pStyle w:val="Langtext"/>
      </w:pPr>
      <w:r>
        <w:t>Artikelnr. Aufsatzstück :_ _ _</w:t>
      </w:r>
    </w:p>
    <w:p w14:paraId="09027638" w14:textId="77777777" w:rsidR="00264032" w:rsidRDefault="00264032" w:rsidP="00264032">
      <w:pPr>
        <w:pStyle w:val="Langtext"/>
      </w:pPr>
    </w:p>
    <w:p w14:paraId="79A7A2AD" w14:textId="77777777" w:rsidR="00264032" w:rsidRDefault="00264032" w:rsidP="00264032">
      <w:pPr>
        <w:pStyle w:val="Langtext"/>
      </w:pPr>
    </w:p>
    <w:p w14:paraId="37165391" w14:textId="2696F699" w:rsidR="00264032" w:rsidRDefault="00264032" w:rsidP="00264032">
      <w:pPr>
        <w:pStyle w:val="Langtext"/>
      </w:pPr>
      <w:r>
        <w:t>Technische Daten:</w:t>
      </w:r>
    </w:p>
    <w:p w14:paraId="0EA83B6E" w14:textId="7E77D000" w:rsidR="00264032" w:rsidRDefault="00264032" w:rsidP="00264032">
      <w:pPr>
        <w:pStyle w:val="Langtext"/>
      </w:pPr>
      <w:r>
        <w:t>Nenngröße_ _ _</w:t>
      </w:r>
    </w:p>
    <w:p w14:paraId="4B4A1AC8" w14:textId="225CC0EF" w:rsidR="00264032" w:rsidRDefault="00264032" w:rsidP="00264032">
      <w:pPr>
        <w:pStyle w:val="Langtext"/>
      </w:pPr>
      <w:r>
        <w:t>Schlammfang-Nutzinhalt_ _ _</w:t>
      </w:r>
    </w:p>
    <w:p w14:paraId="4A66393E" w14:textId="3ABE4450" w:rsidR="00264032" w:rsidRDefault="00264032" w:rsidP="00264032">
      <w:pPr>
        <w:pStyle w:val="Langtext"/>
      </w:pPr>
      <w:r>
        <w:t>Fettspeichervolumen _ _ _ m3</w:t>
      </w:r>
    </w:p>
    <w:p w14:paraId="0591053A" w14:textId="66D24DA6" w:rsidR="00264032" w:rsidRDefault="00264032" w:rsidP="00264032">
      <w:pPr>
        <w:pStyle w:val="Langtext"/>
      </w:pPr>
      <w:r>
        <w:t>Innendurchmesser _ _ _[mm]</w:t>
      </w:r>
    </w:p>
    <w:p w14:paraId="30F1140A" w14:textId="27E851A4" w:rsidR="00264032" w:rsidRDefault="00264032" w:rsidP="00264032">
      <w:pPr>
        <w:pStyle w:val="Langtext"/>
      </w:pPr>
      <w:r>
        <w:t>Zulauftiefe H1 inkl. Aufsatzstück _ _ _[mm]</w:t>
      </w:r>
    </w:p>
    <w:p w14:paraId="018B5925" w14:textId="1089C729" w:rsidR="00264032" w:rsidRDefault="00264032" w:rsidP="00264032">
      <w:pPr>
        <w:pStyle w:val="Langtext"/>
      </w:pPr>
      <w:r>
        <w:t>Einbautiefe H inkl. Aufsatzstück: _ _ _[mm]</w:t>
      </w:r>
    </w:p>
    <w:p w14:paraId="6F2F0F0B" w14:textId="0FDE53D5" w:rsidR="00264032" w:rsidRDefault="00264032" w:rsidP="00264032">
      <w:pPr>
        <w:pStyle w:val="Langtext"/>
      </w:pPr>
      <w:r>
        <w:t>Nennweite/DN des Zu- u. Ablaufes _ _ _ mm</w:t>
      </w:r>
    </w:p>
    <w:p w14:paraId="53E0C94E" w14:textId="313DCE57" w:rsidR="00264032" w:rsidRDefault="00264032" w:rsidP="00264032">
      <w:pPr>
        <w:pStyle w:val="Langtext"/>
      </w:pPr>
      <w:r>
        <w:t>Schachtabdeckung – Prüflast _ _ _ kN</w:t>
      </w:r>
    </w:p>
    <w:p w14:paraId="47CAFFB4" w14:textId="77777777" w:rsidR="00264032" w:rsidRDefault="00264032" w:rsidP="00264032">
      <w:pPr>
        <w:pStyle w:val="TrennungULG"/>
        <w:keepNext w:val="0"/>
      </w:pPr>
    </w:p>
    <w:p w14:paraId="7BC87229" w14:textId="146A0C90" w:rsidR="00264032" w:rsidRDefault="00264032" w:rsidP="00264032">
      <w:pPr>
        <w:pStyle w:val="ULG"/>
        <w:keepLines/>
      </w:pPr>
      <w:r>
        <w:t>06.AR</w:t>
      </w:r>
      <w:r>
        <w:rPr>
          <w:sz w:val="12"/>
        </w:rPr>
        <w:t xml:space="preserve"> + </w:t>
      </w:r>
      <w:r>
        <w:t>Aufsatzstücke zu Filter und Abscheider (ACO)</w:t>
      </w:r>
    </w:p>
    <w:p w14:paraId="1826178B" w14:textId="7BBDC527" w:rsidR="00264032" w:rsidRDefault="00264032" w:rsidP="00264032">
      <w:pPr>
        <w:pStyle w:val="Langtext"/>
      </w:pPr>
      <w:r>
        <w:t>Version: 2024-06</w:t>
      </w:r>
    </w:p>
    <w:p w14:paraId="5E89CACF" w14:textId="1E82BA89" w:rsidR="00264032" w:rsidRDefault="00264032" w:rsidP="00264032">
      <w:pPr>
        <w:pStyle w:val="Langtext"/>
      </w:pPr>
      <w:r>
        <w:t>Einheitspreis:</w:t>
      </w:r>
    </w:p>
    <w:p w14:paraId="439F2E74" w14:textId="0926CA1C" w:rsidR="00264032" w:rsidRDefault="00264032" w:rsidP="00264032">
      <w:pPr>
        <w:pStyle w:val="Langtext"/>
      </w:pPr>
      <w:r>
        <w:t>In den Einheitspreis ist das Liefern und Versetzen in die vorbereiteten Gräben einkalkuliert. Aushub- und Wiederverfüllungsarbeiten werden gesondert verrechnet.</w:t>
      </w:r>
    </w:p>
    <w:p w14:paraId="5D2A0407" w14:textId="26F1C0C9" w:rsidR="00264032" w:rsidRDefault="00264032" w:rsidP="00264032">
      <w:pPr>
        <w:pStyle w:val="Langtext"/>
      </w:pPr>
      <w:r>
        <w:t>Verarbeitungsrichtlinien:</w:t>
      </w:r>
    </w:p>
    <w:p w14:paraId="6729EE56" w14:textId="68924A8A" w:rsidR="00264032" w:rsidRDefault="00264032" w:rsidP="00264032">
      <w:pPr>
        <w:pStyle w:val="Langtext"/>
      </w:pPr>
      <w:r>
        <w:t>Die Verarbeitungsrichtlinien des Erzeugers werden eingehalten.</w:t>
      </w:r>
    </w:p>
    <w:p w14:paraId="25B764F7" w14:textId="3600C1C9" w:rsidR="00264032" w:rsidRDefault="00264032" w:rsidP="00264032">
      <w:pPr>
        <w:pStyle w:val="Langtext"/>
      </w:pPr>
      <w:r>
        <w:t>Skizze:</w:t>
      </w:r>
    </w:p>
    <w:p w14:paraId="3E2D3ACA" w14:textId="3B7A535E" w:rsidR="00264032" w:rsidRDefault="00264032" w:rsidP="00264032">
      <w:pPr>
        <w:pStyle w:val="Langtext"/>
      </w:pPr>
      <w:r>
        <w:t>In der Folge wird die Bezeichnung Skizze als einfachste Darstellungsmöglichkeit stellvertretend für Zeichnung, Plan und dergleichen verwendet.</w:t>
      </w:r>
    </w:p>
    <w:p w14:paraId="09C73AB9" w14:textId="77777777" w:rsidR="00264032" w:rsidRDefault="00264032" w:rsidP="00264032">
      <w:pPr>
        <w:pStyle w:val="Kommentar"/>
      </w:pPr>
    </w:p>
    <w:p w14:paraId="534D737E" w14:textId="238865A2" w:rsidR="00264032" w:rsidRDefault="00264032" w:rsidP="00264032">
      <w:pPr>
        <w:pStyle w:val="Kommentar"/>
      </w:pPr>
      <w:r>
        <w:t>Kommentar:</w:t>
      </w:r>
    </w:p>
    <w:p w14:paraId="5083D88C" w14:textId="604E1CAC" w:rsidR="00264032" w:rsidRDefault="00264032" w:rsidP="00264032">
      <w:pPr>
        <w:pStyle w:val="Kommentar"/>
      </w:pPr>
      <w:r>
        <w:t>Produktspezifische Ausschreibungstexte (Produktbeschreibungen) sind für Ausschreibungen gemäß Bundesvergabegesetz (BVergG) nicht geeignet.</w:t>
      </w:r>
    </w:p>
    <w:p w14:paraId="1DD435C9" w14:textId="6EDFDDCA" w:rsidR="00264032" w:rsidRDefault="00264032" w:rsidP="00264032">
      <w:pPr>
        <w:pStyle w:val="Kommentar"/>
      </w:pPr>
      <w:r>
        <w:t>Sie dienen als Vorlage für frei formulierte Positionen und müssen inhaltlich so abgeändert werden, dass den Anforderungen des BVergG entsprochen wird (z.B. Kriterien der Gleichwertigkeit ergänzen).</w:t>
      </w:r>
    </w:p>
    <w:p w14:paraId="6BEC2176" w14:textId="77777777" w:rsidR="00264032" w:rsidRDefault="00264032" w:rsidP="00264032">
      <w:pPr>
        <w:pStyle w:val="TrennungPOS"/>
      </w:pPr>
    </w:p>
    <w:p w14:paraId="09FF91F9" w14:textId="36DE1B25" w:rsidR="00264032" w:rsidRDefault="00264032" w:rsidP="00264032">
      <w:pPr>
        <w:pStyle w:val="GrundtextPosNr"/>
        <w:keepNext/>
        <w:keepLines/>
      </w:pPr>
      <w:r>
        <w:t>06.AR 01</w:t>
      </w:r>
    </w:p>
    <w:p w14:paraId="1074AB84" w14:textId="63E33139" w:rsidR="00264032" w:rsidRDefault="00264032" w:rsidP="00264032">
      <w:pPr>
        <w:pStyle w:val="Grundtext"/>
      </w:pPr>
      <w:r>
        <w:t>Aufsatzstück passend für Schlammfang, Sedimentationsanlage, Technischer Filter und Leichflüssigkeitsabscheider</w:t>
      </w:r>
    </w:p>
    <w:p w14:paraId="19B42EE7" w14:textId="3D924B60" w:rsidR="00264032" w:rsidRDefault="00264032" w:rsidP="00264032">
      <w:pPr>
        <w:pStyle w:val="Grundtext"/>
      </w:pPr>
      <w:r>
        <w:t>Schlammfang G + G-H, Stormsed G + G-H, Stormclean TF, Oleopator G, G-H und G VSS.</w:t>
      </w:r>
    </w:p>
    <w:p w14:paraId="19ED1CD2" w14:textId="61564DB9" w:rsidR="00264032" w:rsidRDefault="00264032" w:rsidP="00264032">
      <w:pPr>
        <w:pStyle w:val="Grundtext"/>
      </w:pPr>
      <w:r>
        <w:t>(ausgenommen Fettabscheider Lipumax)</w:t>
      </w:r>
    </w:p>
    <w:p w14:paraId="18D92366" w14:textId="77777777" w:rsidR="00264032" w:rsidRDefault="00264032" w:rsidP="00264032">
      <w:pPr>
        <w:pStyle w:val="Grundtext"/>
      </w:pPr>
    </w:p>
    <w:p w14:paraId="34512C97" w14:textId="3D26FD3E" w:rsidR="00264032" w:rsidRDefault="00264032" w:rsidP="00264032">
      <w:pPr>
        <w:pStyle w:val="Grundtext"/>
      </w:pPr>
      <w:r>
        <w:t>Aufsatzstück aus Polyethylen (PE)</w:t>
      </w:r>
    </w:p>
    <w:p w14:paraId="6941FAA1" w14:textId="7516F119" w:rsidR="00264032" w:rsidRDefault="00264032" w:rsidP="00264032">
      <w:pPr>
        <w:pStyle w:val="Grundtext"/>
      </w:pPr>
      <w:r>
        <w:lastRenderedPageBreak/>
        <w:t>Schachtabdeckung aus Gusseisen und Rahmen aus Beton</w:t>
      </w:r>
    </w:p>
    <w:p w14:paraId="0BB57B7C" w14:textId="0144C62F" w:rsidR="00264032" w:rsidRDefault="00264032" w:rsidP="00264032">
      <w:pPr>
        <w:pStyle w:val="Grundtext"/>
      </w:pPr>
      <w:r>
        <w:t>Belastungsklasse A 15 nach EN 124</w:t>
      </w:r>
    </w:p>
    <w:p w14:paraId="0690AFB0" w14:textId="1F330A63" w:rsidR="00264032" w:rsidRDefault="00264032" w:rsidP="00264032">
      <w:pPr>
        <w:pStyle w:val="Grundtext"/>
      </w:pPr>
      <w:r>
        <w:t>lose eingelegt</w:t>
      </w:r>
    </w:p>
    <w:p w14:paraId="664D8C21" w14:textId="409391EA" w:rsidR="00264032" w:rsidRDefault="00264032" w:rsidP="00264032">
      <w:pPr>
        <w:pStyle w:val="Grundtext"/>
      </w:pPr>
      <w:r>
        <w:t>Lichte Weite 600 mm</w:t>
      </w:r>
    </w:p>
    <w:p w14:paraId="27DBF0C5" w14:textId="77777777" w:rsidR="00264032" w:rsidRDefault="00264032" w:rsidP="00264032">
      <w:pPr>
        <w:pStyle w:val="Grundtext"/>
      </w:pPr>
    </w:p>
    <w:p w14:paraId="2829279C" w14:textId="37E99C2B" w:rsidR="00264032" w:rsidRDefault="00264032" w:rsidP="00264032">
      <w:pPr>
        <w:pStyle w:val="Grundtext"/>
      </w:pPr>
      <w:r>
        <w:t>ACHTUNG: (Zulauftiefe gesamt = Behälter + Aufsatzstück)</w:t>
      </w:r>
    </w:p>
    <w:p w14:paraId="02C36565" w14:textId="6F0357F8" w:rsidR="00264032" w:rsidRDefault="00264032" w:rsidP="00264032">
      <w:pPr>
        <w:pStyle w:val="Folgeposition"/>
        <w:keepNext/>
        <w:keepLines/>
      </w:pPr>
      <w:r>
        <w:t>A</w:t>
      </w:r>
      <w:r>
        <w:rPr>
          <w:sz w:val="12"/>
        </w:rPr>
        <w:t>+</w:t>
      </w:r>
      <w:r>
        <w:tab/>
        <w:t>Aufsatz zu SF, Sedi, Filter, LFA - A15 LW600 kurz</w:t>
      </w:r>
      <w:r>
        <w:tab/>
        <w:t xml:space="preserve">Stk </w:t>
      </w:r>
    </w:p>
    <w:p w14:paraId="6641E2C3" w14:textId="63DA2B5D" w:rsidR="00264032" w:rsidRDefault="00264032" w:rsidP="00264032">
      <w:pPr>
        <w:pStyle w:val="Langtext"/>
      </w:pPr>
      <w:r>
        <w:t>reduziert die Zulauftiefe H1 um maximal 1080 mm</w:t>
      </w:r>
    </w:p>
    <w:p w14:paraId="35536338" w14:textId="1D988E3A" w:rsidR="00264032" w:rsidRDefault="00264032" w:rsidP="00264032">
      <w:pPr>
        <w:pStyle w:val="Langtext"/>
      </w:pPr>
      <w:r>
        <w:t>Gewicht: 98 kg</w:t>
      </w:r>
    </w:p>
    <w:p w14:paraId="4CAE5C42" w14:textId="77777777" w:rsidR="00264032" w:rsidRDefault="00264032" w:rsidP="00264032">
      <w:pPr>
        <w:pStyle w:val="Langtext"/>
      </w:pPr>
    </w:p>
    <w:p w14:paraId="790102A2" w14:textId="6458E323" w:rsidR="00264032" w:rsidRDefault="00264032" w:rsidP="00264032">
      <w:pPr>
        <w:pStyle w:val="Langtext"/>
      </w:pPr>
      <w:r>
        <w:t>z.B. ACO Aufsatzstück A 15 / LW 600 kurz Artikelnummer 3301.34.11 oder Gleichwertiges.</w:t>
      </w:r>
    </w:p>
    <w:p w14:paraId="2C735F23" w14:textId="1A05AE0C" w:rsidR="00264032" w:rsidRDefault="00264032" w:rsidP="00264032">
      <w:pPr>
        <w:pStyle w:val="Langtext"/>
      </w:pPr>
      <w:r>
        <w:t>Angebotenes Erzeugnis:</w:t>
      </w:r>
    </w:p>
    <w:p w14:paraId="778EB862" w14:textId="2474F3E2" w:rsidR="00264032" w:rsidRDefault="00264032" w:rsidP="00264032">
      <w:pPr>
        <w:pStyle w:val="Folgeposition"/>
        <w:keepNext/>
        <w:keepLines/>
      </w:pPr>
      <w:r>
        <w:t>B</w:t>
      </w:r>
      <w:r>
        <w:rPr>
          <w:sz w:val="12"/>
        </w:rPr>
        <w:t>+</w:t>
      </w:r>
      <w:r>
        <w:tab/>
        <w:t>Aufsatz zu SF, Sedi, Filter, LFA-A15 LW600 mittel</w:t>
      </w:r>
      <w:r>
        <w:tab/>
        <w:t xml:space="preserve">Stk </w:t>
      </w:r>
    </w:p>
    <w:p w14:paraId="48A7ADF1" w14:textId="2A304B9E" w:rsidR="00264032" w:rsidRDefault="00264032" w:rsidP="00264032">
      <w:pPr>
        <w:pStyle w:val="Langtext"/>
      </w:pPr>
      <w:r>
        <w:t>reduziert die Zulauftiefe H1 um maximal 630 mm</w:t>
      </w:r>
    </w:p>
    <w:p w14:paraId="6220A6B3" w14:textId="1D7FBFA8" w:rsidR="00264032" w:rsidRDefault="00264032" w:rsidP="00264032">
      <w:pPr>
        <w:pStyle w:val="Langtext"/>
      </w:pPr>
      <w:r>
        <w:t>Gewicht: 105 kg</w:t>
      </w:r>
    </w:p>
    <w:p w14:paraId="57AFCC76" w14:textId="77777777" w:rsidR="00264032" w:rsidRDefault="00264032" w:rsidP="00264032">
      <w:pPr>
        <w:pStyle w:val="Langtext"/>
      </w:pPr>
    </w:p>
    <w:p w14:paraId="50356FDD" w14:textId="2E137A96" w:rsidR="00264032" w:rsidRDefault="00264032" w:rsidP="00264032">
      <w:pPr>
        <w:pStyle w:val="Langtext"/>
      </w:pPr>
      <w:r>
        <w:t>z.B. ACO Aufsatzstück A 15 / LW 600 mittel Artikelnummer 3301.34.12 oder Gleichwertiges.</w:t>
      </w:r>
    </w:p>
    <w:p w14:paraId="6A298808" w14:textId="0160C414" w:rsidR="00264032" w:rsidRDefault="00264032" w:rsidP="00264032">
      <w:pPr>
        <w:pStyle w:val="Langtext"/>
      </w:pPr>
      <w:r>
        <w:t>Angebotenes Erzeugnis:</w:t>
      </w:r>
    </w:p>
    <w:p w14:paraId="133A1D1B" w14:textId="082EC4B7" w:rsidR="00264032" w:rsidRDefault="00264032" w:rsidP="00264032">
      <w:pPr>
        <w:pStyle w:val="Folgeposition"/>
        <w:keepNext/>
        <w:keepLines/>
      </w:pPr>
      <w:r>
        <w:t>C</w:t>
      </w:r>
      <w:r>
        <w:rPr>
          <w:sz w:val="12"/>
        </w:rPr>
        <w:t>+</w:t>
      </w:r>
      <w:r>
        <w:tab/>
        <w:t>Aufsatz zu SF, Sedi, Filter, LFA-A15 LW600 lang</w:t>
      </w:r>
      <w:r>
        <w:tab/>
        <w:t xml:space="preserve">Stk </w:t>
      </w:r>
    </w:p>
    <w:p w14:paraId="015AD1A4" w14:textId="18BF2F74" w:rsidR="00264032" w:rsidRDefault="00264032" w:rsidP="00264032">
      <w:pPr>
        <w:pStyle w:val="Langtext"/>
      </w:pPr>
      <w:r>
        <w:t>reduziert die Zulauftiefe H1 um maximal 30 mm</w:t>
      </w:r>
    </w:p>
    <w:p w14:paraId="7DDA437F" w14:textId="4FB925D7" w:rsidR="00264032" w:rsidRDefault="00264032" w:rsidP="00264032">
      <w:pPr>
        <w:pStyle w:val="Langtext"/>
      </w:pPr>
      <w:r>
        <w:t>Gewicht: 116 kg</w:t>
      </w:r>
    </w:p>
    <w:p w14:paraId="63113A95" w14:textId="77777777" w:rsidR="00264032" w:rsidRDefault="00264032" w:rsidP="003F2163">
      <w:pPr>
        <w:pStyle w:val="Langtext"/>
      </w:pPr>
    </w:p>
    <w:p w14:paraId="308E4BE5" w14:textId="4F580450" w:rsidR="003F2163" w:rsidRDefault="003F2163" w:rsidP="003F2163">
      <w:pPr>
        <w:pStyle w:val="Langtext"/>
      </w:pPr>
      <w:r>
        <w:t>z.B. ACO Aufsatzstück A 15 / LW 600 lang Artikelnummer 3301.34.13 oder Gleichwertiges.</w:t>
      </w:r>
    </w:p>
    <w:p w14:paraId="0FAFBE05" w14:textId="3834C5B5" w:rsidR="003F2163" w:rsidRDefault="003F2163" w:rsidP="003F2163">
      <w:pPr>
        <w:pStyle w:val="Langtext"/>
      </w:pPr>
      <w:r>
        <w:t>Angebotenes Erzeugnis:</w:t>
      </w:r>
    </w:p>
    <w:p w14:paraId="28BE1B92" w14:textId="77777777" w:rsidR="003F2163" w:rsidRDefault="003F2163" w:rsidP="003F2163">
      <w:pPr>
        <w:pStyle w:val="TrennungPOS"/>
      </w:pPr>
    </w:p>
    <w:p w14:paraId="36AD77B5" w14:textId="6DBF213F" w:rsidR="003F2163" w:rsidRDefault="003F2163" w:rsidP="003F2163">
      <w:pPr>
        <w:pStyle w:val="GrundtextPosNr"/>
        <w:keepNext/>
        <w:keepLines/>
      </w:pPr>
      <w:r>
        <w:t>06.AR 02</w:t>
      </w:r>
    </w:p>
    <w:p w14:paraId="0E89A7A8" w14:textId="0975202E" w:rsidR="003F2163" w:rsidRDefault="003F2163" w:rsidP="003F2163">
      <w:pPr>
        <w:pStyle w:val="Grundtext"/>
      </w:pPr>
      <w:r>
        <w:t>Aufsatzstück passend für Schlammfang, Sedimentationsanlage, Technischer Filter und Leichflüssigkeitsabscheider</w:t>
      </w:r>
    </w:p>
    <w:p w14:paraId="32565226" w14:textId="0FEC421E" w:rsidR="003F2163" w:rsidRDefault="003F2163" w:rsidP="003F2163">
      <w:pPr>
        <w:pStyle w:val="Grundtext"/>
      </w:pPr>
      <w:r>
        <w:t>Schlammfang G + G-H, Stormsed G + G-H, Stormclean TF, Oleopator G, G-H und G VSS.</w:t>
      </w:r>
    </w:p>
    <w:p w14:paraId="1C81F043" w14:textId="72E38EE5" w:rsidR="003F2163" w:rsidRDefault="003F2163" w:rsidP="003F2163">
      <w:pPr>
        <w:pStyle w:val="Grundtext"/>
      </w:pPr>
      <w:r>
        <w:t>(ausgenommen Fettabscheider Lipumax)</w:t>
      </w:r>
    </w:p>
    <w:p w14:paraId="589D6301" w14:textId="77777777" w:rsidR="003F2163" w:rsidRDefault="003F2163" w:rsidP="003F2163">
      <w:pPr>
        <w:pStyle w:val="Grundtext"/>
      </w:pPr>
    </w:p>
    <w:p w14:paraId="6333EBDE" w14:textId="33F58F68" w:rsidR="003F2163" w:rsidRDefault="003F2163" w:rsidP="003F2163">
      <w:pPr>
        <w:pStyle w:val="Grundtext"/>
      </w:pPr>
      <w:r>
        <w:t>Aufsatzstück aus Polyethylen (PE)</w:t>
      </w:r>
    </w:p>
    <w:p w14:paraId="6EE26F52" w14:textId="1622CA81" w:rsidR="003F2163" w:rsidRDefault="003F2163" w:rsidP="003F2163">
      <w:pPr>
        <w:pStyle w:val="Grundtext"/>
      </w:pPr>
      <w:r>
        <w:t>Schachtabdeckung aus Gusseisen und Rahmen aus Beton</w:t>
      </w:r>
    </w:p>
    <w:p w14:paraId="141CCEB5" w14:textId="15D2D235" w:rsidR="003F2163" w:rsidRDefault="003F2163" w:rsidP="003F2163">
      <w:pPr>
        <w:pStyle w:val="Grundtext"/>
      </w:pPr>
      <w:r>
        <w:t>Belastungsklasse B 125 nach EN 124</w:t>
      </w:r>
    </w:p>
    <w:p w14:paraId="7BBBF7F9" w14:textId="51DFF86F" w:rsidR="003F2163" w:rsidRDefault="003F2163" w:rsidP="003F2163">
      <w:pPr>
        <w:pStyle w:val="Grundtext"/>
      </w:pPr>
      <w:r>
        <w:t>lose eingelegt</w:t>
      </w:r>
    </w:p>
    <w:p w14:paraId="3B20C4D3" w14:textId="189917E0" w:rsidR="003F2163" w:rsidRDefault="003F2163" w:rsidP="003F2163">
      <w:pPr>
        <w:pStyle w:val="Grundtext"/>
      </w:pPr>
      <w:r>
        <w:t>Lichte Weite 600 mm</w:t>
      </w:r>
    </w:p>
    <w:p w14:paraId="01BD73EA" w14:textId="77777777" w:rsidR="003F2163" w:rsidRDefault="003F2163" w:rsidP="003F2163">
      <w:pPr>
        <w:pStyle w:val="Grundtext"/>
      </w:pPr>
    </w:p>
    <w:p w14:paraId="7ED806DF" w14:textId="4AE53C69" w:rsidR="003F2163" w:rsidRDefault="003F2163" w:rsidP="003F2163">
      <w:pPr>
        <w:pStyle w:val="Grundtext"/>
      </w:pPr>
      <w:r>
        <w:t>ACHTUNG: (Zulauftiefe gesamt = Behälter + Aufsatzstück)</w:t>
      </w:r>
    </w:p>
    <w:p w14:paraId="30110C5B" w14:textId="049FB31E" w:rsidR="003F2163" w:rsidRDefault="003F2163" w:rsidP="003F2163">
      <w:pPr>
        <w:pStyle w:val="Folgeposition"/>
        <w:keepNext/>
        <w:keepLines/>
      </w:pPr>
      <w:r>
        <w:t>A</w:t>
      </w:r>
      <w:r>
        <w:rPr>
          <w:sz w:val="12"/>
        </w:rPr>
        <w:t>+</w:t>
      </w:r>
      <w:r>
        <w:tab/>
        <w:t>Aufsatz zu SF, Sedi, Filter, LFA-B125 LW600 kurz</w:t>
      </w:r>
      <w:r>
        <w:tab/>
        <w:t xml:space="preserve">Stk </w:t>
      </w:r>
    </w:p>
    <w:p w14:paraId="77F9E0DB" w14:textId="73EF6BC7" w:rsidR="003F2163" w:rsidRDefault="003F2163" w:rsidP="003F2163">
      <w:pPr>
        <w:pStyle w:val="Langtext"/>
      </w:pPr>
      <w:r>
        <w:t>reduziert die Zulauftiefe H1 um maximal 1050 mm</w:t>
      </w:r>
    </w:p>
    <w:p w14:paraId="77D07F80" w14:textId="47E5B181" w:rsidR="003F2163" w:rsidRDefault="003F2163" w:rsidP="003F2163">
      <w:pPr>
        <w:pStyle w:val="Langtext"/>
      </w:pPr>
      <w:r>
        <w:t>Gewicht: 115 kg</w:t>
      </w:r>
    </w:p>
    <w:p w14:paraId="04E08ACE" w14:textId="77777777" w:rsidR="003F2163" w:rsidRDefault="003F2163" w:rsidP="003F2163">
      <w:pPr>
        <w:pStyle w:val="Langtext"/>
      </w:pPr>
    </w:p>
    <w:p w14:paraId="43A4D131" w14:textId="6A1DACE8" w:rsidR="003F2163" w:rsidRDefault="003F2163" w:rsidP="003F2163">
      <w:pPr>
        <w:pStyle w:val="Langtext"/>
      </w:pPr>
      <w:r>
        <w:t>z.B. ACO Aufsatzstück B 125 / LW 600 kurz Artikelnummer 3301.35.11 oder Gleichwertiges.</w:t>
      </w:r>
    </w:p>
    <w:p w14:paraId="5B2A1930" w14:textId="6098DF1D" w:rsidR="003F2163" w:rsidRDefault="003F2163" w:rsidP="003F2163">
      <w:pPr>
        <w:pStyle w:val="Langtext"/>
      </w:pPr>
      <w:r>
        <w:t>Angebotenes Erzeugnis:</w:t>
      </w:r>
    </w:p>
    <w:p w14:paraId="62ACFCAE" w14:textId="5CFF7E19" w:rsidR="003F2163" w:rsidRDefault="003F2163" w:rsidP="003F2163">
      <w:pPr>
        <w:pStyle w:val="Folgeposition"/>
        <w:keepNext/>
        <w:keepLines/>
      </w:pPr>
      <w:r>
        <w:t>B</w:t>
      </w:r>
      <w:r>
        <w:rPr>
          <w:sz w:val="12"/>
        </w:rPr>
        <w:t>+</w:t>
      </w:r>
      <w:r>
        <w:tab/>
        <w:t>Aufsatz zu SF, Sedi, Filter, LFA-B125 LW600 mittel</w:t>
      </w:r>
      <w:r>
        <w:tab/>
        <w:t xml:space="preserve">Stk </w:t>
      </w:r>
    </w:p>
    <w:p w14:paraId="4C134A87" w14:textId="0B5F05E3" w:rsidR="003F2163" w:rsidRDefault="003F2163" w:rsidP="003F2163">
      <w:pPr>
        <w:pStyle w:val="Langtext"/>
      </w:pPr>
      <w:r>
        <w:t>reduziert die Zulauftiefe H1 um maximal 600 mm</w:t>
      </w:r>
    </w:p>
    <w:p w14:paraId="6C7ECE34" w14:textId="2E5665A8" w:rsidR="003F2163" w:rsidRDefault="003F2163" w:rsidP="003F2163">
      <w:pPr>
        <w:pStyle w:val="Langtext"/>
      </w:pPr>
      <w:r>
        <w:t>Gewicht: 123 kg</w:t>
      </w:r>
    </w:p>
    <w:p w14:paraId="4EBDD61E" w14:textId="77777777" w:rsidR="003F2163" w:rsidRDefault="003F2163" w:rsidP="003F2163">
      <w:pPr>
        <w:pStyle w:val="Langtext"/>
      </w:pPr>
    </w:p>
    <w:p w14:paraId="0C86FA8F" w14:textId="1ADB828A" w:rsidR="003F2163" w:rsidRDefault="003F2163" w:rsidP="003F2163">
      <w:pPr>
        <w:pStyle w:val="Langtext"/>
      </w:pPr>
      <w:r>
        <w:t>z.B. ACO Aufsatzstück B 125 / LW 600 mittel Artikelnummer 3301.35.12 oder Gleichwertiges.</w:t>
      </w:r>
    </w:p>
    <w:p w14:paraId="023EF95F" w14:textId="02084C63" w:rsidR="003F2163" w:rsidRDefault="003F2163" w:rsidP="003F2163">
      <w:pPr>
        <w:pStyle w:val="Langtext"/>
      </w:pPr>
      <w:r>
        <w:t>Angebotenes Erzeugnis:</w:t>
      </w:r>
    </w:p>
    <w:p w14:paraId="628BE3F0" w14:textId="1CAFA7B1" w:rsidR="003F2163" w:rsidRDefault="003F2163" w:rsidP="003F2163">
      <w:pPr>
        <w:pStyle w:val="Folgeposition"/>
        <w:keepNext/>
        <w:keepLines/>
      </w:pPr>
      <w:r>
        <w:t>C</w:t>
      </w:r>
      <w:r>
        <w:rPr>
          <w:sz w:val="12"/>
        </w:rPr>
        <w:t>+</w:t>
      </w:r>
      <w:r>
        <w:tab/>
        <w:t>Aufsatz zu SF, Sedi, Filter, LFA-B125 LW600 lang</w:t>
      </w:r>
      <w:r>
        <w:tab/>
        <w:t xml:space="preserve">Stk </w:t>
      </w:r>
    </w:p>
    <w:p w14:paraId="37EB82A8" w14:textId="7FD33B7F" w:rsidR="003F2163" w:rsidRDefault="003F2163" w:rsidP="003F2163">
      <w:pPr>
        <w:pStyle w:val="Langtext"/>
      </w:pPr>
      <w:r>
        <w:t>reduziert die Zulauftiefe H1 um maximal 0 mm</w:t>
      </w:r>
    </w:p>
    <w:p w14:paraId="2BD06F5E" w14:textId="3A8CE172" w:rsidR="003F2163" w:rsidRDefault="003F2163" w:rsidP="003F2163">
      <w:pPr>
        <w:pStyle w:val="Langtext"/>
      </w:pPr>
      <w:r>
        <w:t>Gewicht: 134 kg</w:t>
      </w:r>
    </w:p>
    <w:p w14:paraId="494CB121" w14:textId="77777777" w:rsidR="003F2163" w:rsidRDefault="003F2163" w:rsidP="003F2163">
      <w:pPr>
        <w:pStyle w:val="Langtext"/>
      </w:pPr>
    </w:p>
    <w:p w14:paraId="0807D4D2" w14:textId="573E5871" w:rsidR="003F2163" w:rsidRDefault="003F2163" w:rsidP="003F2163">
      <w:pPr>
        <w:pStyle w:val="Langtext"/>
      </w:pPr>
      <w:r>
        <w:t>z.B. ACO Aufsatzstück B 125 / LW 600 lang Artikelnummer 3301.35.13 oder Gleichwertiges.</w:t>
      </w:r>
    </w:p>
    <w:p w14:paraId="58530A8B" w14:textId="044CFAFB" w:rsidR="003F2163" w:rsidRDefault="003F2163" w:rsidP="003F2163">
      <w:pPr>
        <w:pStyle w:val="Langtext"/>
      </w:pPr>
      <w:r>
        <w:t>Angebotenes Erzeugnis:</w:t>
      </w:r>
    </w:p>
    <w:p w14:paraId="663FF34E" w14:textId="77777777" w:rsidR="003F2163" w:rsidRDefault="003F2163" w:rsidP="003F2163">
      <w:pPr>
        <w:pStyle w:val="TrennungPOS"/>
      </w:pPr>
    </w:p>
    <w:p w14:paraId="2C91D557" w14:textId="1CC469C7" w:rsidR="003F2163" w:rsidRDefault="003F2163" w:rsidP="003F2163">
      <w:pPr>
        <w:pStyle w:val="GrundtextPosNr"/>
        <w:keepNext/>
        <w:keepLines/>
      </w:pPr>
      <w:r>
        <w:t>06.AR 03</w:t>
      </w:r>
    </w:p>
    <w:p w14:paraId="7AF77DA4" w14:textId="470A7978" w:rsidR="003F2163" w:rsidRDefault="003F2163" w:rsidP="003F2163">
      <w:pPr>
        <w:pStyle w:val="Grundtext"/>
      </w:pPr>
      <w:r>
        <w:t>Aufsatzstück passend für Schlammfang, Sedimentationsanlage, Technischer Filter und Leichflüssigkeitsabscheider</w:t>
      </w:r>
    </w:p>
    <w:p w14:paraId="6C4B7F78" w14:textId="1F201B4E" w:rsidR="003F2163" w:rsidRDefault="003F2163" w:rsidP="003F2163">
      <w:pPr>
        <w:pStyle w:val="Grundtext"/>
      </w:pPr>
      <w:r>
        <w:t>Schlammfang G + G-H, Stormsed G + G-H, Stormclean TF, Oleopator G, G-H und G VSS</w:t>
      </w:r>
    </w:p>
    <w:p w14:paraId="3D9F5E74" w14:textId="5FC12CA6" w:rsidR="003F2163" w:rsidRDefault="003F2163" w:rsidP="003F2163">
      <w:pPr>
        <w:pStyle w:val="Grundtext"/>
      </w:pPr>
      <w:r>
        <w:t>(ausgenommen Fettabscheider Lipumax)</w:t>
      </w:r>
    </w:p>
    <w:p w14:paraId="619F5105" w14:textId="77777777" w:rsidR="003F2163" w:rsidRDefault="003F2163" w:rsidP="003F2163">
      <w:pPr>
        <w:pStyle w:val="Grundtext"/>
      </w:pPr>
    </w:p>
    <w:p w14:paraId="4CE29A07" w14:textId="612D631E" w:rsidR="003F2163" w:rsidRDefault="003F2163" w:rsidP="003F2163">
      <w:pPr>
        <w:pStyle w:val="Grundtext"/>
      </w:pPr>
      <w:r>
        <w:t>Aufsatzstück aus Polyethylen (PE)</w:t>
      </w:r>
    </w:p>
    <w:p w14:paraId="738DFE30" w14:textId="320042EB" w:rsidR="003F2163" w:rsidRDefault="003F2163" w:rsidP="003F2163">
      <w:pPr>
        <w:pStyle w:val="Grundtext"/>
      </w:pPr>
      <w:r>
        <w:t>Schachtabdeckung aus Gusseisen und Rahmen aus Beton</w:t>
      </w:r>
    </w:p>
    <w:p w14:paraId="1B727BEF" w14:textId="3085A360" w:rsidR="003F2163" w:rsidRDefault="003F2163" w:rsidP="003F2163">
      <w:pPr>
        <w:pStyle w:val="Grundtext"/>
      </w:pPr>
      <w:r>
        <w:lastRenderedPageBreak/>
        <w:t>Belastungsklasse D 400 nach EN 124</w:t>
      </w:r>
    </w:p>
    <w:p w14:paraId="0D5C9DD9" w14:textId="2F68676A" w:rsidR="003F2163" w:rsidRDefault="003F2163" w:rsidP="003F2163">
      <w:pPr>
        <w:pStyle w:val="Grundtext"/>
      </w:pPr>
      <w:r>
        <w:t>lose eingelegt</w:t>
      </w:r>
    </w:p>
    <w:p w14:paraId="45C846D4" w14:textId="280A959B" w:rsidR="003F2163" w:rsidRDefault="003F2163" w:rsidP="003F2163">
      <w:pPr>
        <w:pStyle w:val="Grundtext"/>
      </w:pPr>
      <w:r>
        <w:t>Lichte Weite 600 mm</w:t>
      </w:r>
    </w:p>
    <w:p w14:paraId="71F54F82" w14:textId="18C0FA77" w:rsidR="003F2163" w:rsidRDefault="003F2163" w:rsidP="003F2163">
      <w:pPr>
        <w:pStyle w:val="Grundtext"/>
      </w:pPr>
      <w:r>
        <w:t>mit Lastverteilerplatte</w:t>
      </w:r>
    </w:p>
    <w:p w14:paraId="4561EF25" w14:textId="77777777" w:rsidR="003F2163" w:rsidRDefault="003F2163" w:rsidP="003F2163">
      <w:pPr>
        <w:pStyle w:val="Grundtext"/>
      </w:pPr>
    </w:p>
    <w:p w14:paraId="174C2D9D" w14:textId="573F3DE5" w:rsidR="003F2163" w:rsidRDefault="003F2163" w:rsidP="003F2163">
      <w:pPr>
        <w:pStyle w:val="Grundtext"/>
      </w:pPr>
      <w:r>
        <w:t>ACHTUNG: (Zulauftiefe gesamt = Behälter + Aufsatzstück)</w:t>
      </w:r>
    </w:p>
    <w:p w14:paraId="7D7D6E32" w14:textId="0A548FA5" w:rsidR="003F2163" w:rsidRDefault="003F2163" w:rsidP="003F2163">
      <w:pPr>
        <w:pStyle w:val="Folgeposition"/>
        <w:keepNext/>
        <w:keepLines/>
      </w:pPr>
      <w:r>
        <w:t>A</w:t>
      </w:r>
      <w:r>
        <w:rPr>
          <w:sz w:val="12"/>
        </w:rPr>
        <w:t>+</w:t>
      </w:r>
      <w:r>
        <w:tab/>
        <w:t>Aufsatz zu SF, Sedi, Filter, LFA-D400 LW600 mit LVP kurz</w:t>
      </w:r>
      <w:r>
        <w:tab/>
        <w:t xml:space="preserve">Stk </w:t>
      </w:r>
    </w:p>
    <w:p w14:paraId="34D4F5B8" w14:textId="17EAC97B" w:rsidR="003F2163" w:rsidRDefault="003F2163" w:rsidP="003F2163">
      <w:pPr>
        <w:pStyle w:val="Langtext"/>
      </w:pPr>
      <w:r>
        <w:t>reduziert die Zulauftiefe H1 um maximal 1050 mm</w:t>
      </w:r>
    </w:p>
    <w:p w14:paraId="724EB4F9" w14:textId="6AA29E22" w:rsidR="003F2163" w:rsidRDefault="003F2163" w:rsidP="003F2163">
      <w:pPr>
        <w:pStyle w:val="Langtext"/>
      </w:pPr>
      <w:r>
        <w:t>Gewicht: 834 kg</w:t>
      </w:r>
    </w:p>
    <w:p w14:paraId="254C2660" w14:textId="77777777" w:rsidR="003F2163" w:rsidRDefault="003F2163" w:rsidP="003F2163">
      <w:pPr>
        <w:pStyle w:val="Langtext"/>
      </w:pPr>
    </w:p>
    <w:p w14:paraId="7E09925E" w14:textId="06ACF395" w:rsidR="003F2163" w:rsidRDefault="003F2163" w:rsidP="003F2163">
      <w:pPr>
        <w:pStyle w:val="Langtext"/>
      </w:pPr>
      <w:r>
        <w:t>z.B. ACO Aufsatzstück D 400 / LW 600 mit LVP kurz Artikelnummer 3301.36.08 oder Gleichwertiges.</w:t>
      </w:r>
    </w:p>
    <w:p w14:paraId="2E75152E" w14:textId="0D76D78B" w:rsidR="003F2163" w:rsidRDefault="003F2163" w:rsidP="003F2163">
      <w:pPr>
        <w:pStyle w:val="Langtext"/>
      </w:pPr>
      <w:r>
        <w:t>Angebotenes Erzeugnis:</w:t>
      </w:r>
    </w:p>
    <w:p w14:paraId="2D84DBD9" w14:textId="36719A12" w:rsidR="003F2163" w:rsidRDefault="003F2163" w:rsidP="003F2163">
      <w:pPr>
        <w:pStyle w:val="Folgeposition"/>
        <w:keepNext/>
        <w:keepLines/>
      </w:pPr>
      <w:r>
        <w:t>B</w:t>
      </w:r>
      <w:r>
        <w:rPr>
          <w:sz w:val="12"/>
        </w:rPr>
        <w:t>+</w:t>
      </w:r>
      <w:r>
        <w:tab/>
        <w:t>Aufsatz zu SF, Sedi, Filter, LFA-D400 LW600 mit LVP mittel</w:t>
      </w:r>
      <w:r>
        <w:tab/>
        <w:t xml:space="preserve">Stk </w:t>
      </w:r>
    </w:p>
    <w:p w14:paraId="7E11693D" w14:textId="066BCE9D" w:rsidR="003F2163" w:rsidRDefault="003F2163" w:rsidP="003F2163">
      <w:pPr>
        <w:pStyle w:val="Langtext"/>
      </w:pPr>
      <w:r>
        <w:t>reduziert die Zulauftiefe H1 um maximal 600 mm</w:t>
      </w:r>
    </w:p>
    <w:p w14:paraId="469BE82C" w14:textId="6B7D9888" w:rsidR="003F2163" w:rsidRDefault="003F2163" w:rsidP="003F2163">
      <w:pPr>
        <w:pStyle w:val="Langtext"/>
      </w:pPr>
      <w:r>
        <w:t>Gewicht: 846 kg</w:t>
      </w:r>
    </w:p>
    <w:p w14:paraId="408442D8" w14:textId="77777777" w:rsidR="003F2163" w:rsidRDefault="003F2163" w:rsidP="003F2163">
      <w:pPr>
        <w:pStyle w:val="Langtext"/>
      </w:pPr>
    </w:p>
    <w:p w14:paraId="3AC7507D" w14:textId="6A878DC3" w:rsidR="003F2163" w:rsidRDefault="003F2163" w:rsidP="003F2163">
      <w:pPr>
        <w:pStyle w:val="Langtext"/>
      </w:pPr>
      <w:r>
        <w:t>z.B. ACO Aufsatzstück D 400 / LW 600 mit LVP mittel Artikelnummer 3301.36.09 oder Gleichwertiges.</w:t>
      </w:r>
    </w:p>
    <w:p w14:paraId="4F32A3ED" w14:textId="5280C3A9" w:rsidR="003F2163" w:rsidRDefault="003F2163" w:rsidP="003F2163">
      <w:pPr>
        <w:pStyle w:val="Langtext"/>
      </w:pPr>
      <w:r>
        <w:t>Angebotenes Erzeugnis:</w:t>
      </w:r>
    </w:p>
    <w:p w14:paraId="41BBE74F" w14:textId="155721A4" w:rsidR="003F2163" w:rsidRDefault="003F2163" w:rsidP="003F2163">
      <w:pPr>
        <w:pStyle w:val="Folgeposition"/>
        <w:keepNext/>
        <w:keepLines/>
      </w:pPr>
      <w:r>
        <w:t>C</w:t>
      </w:r>
      <w:r>
        <w:rPr>
          <w:sz w:val="12"/>
        </w:rPr>
        <w:t>+</w:t>
      </w:r>
      <w:r>
        <w:tab/>
        <w:t>Aufsatz zu SF, Sedi, Filter, LFA-D400 LW600 mit LVP lang</w:t>
      </w:r>
      <w:r>
        <w:tab/>
        <w:t xml:space="preserve">Stk </w:t>
      </w:r>
    </w:p>
    <w:p w14:paraId="2A7D61BE" w14:textId="1DDCD7E8" w:rsidR="003F2163" w:rsidRDefault="003F2163" w:rsidP="003F2163">
      <w:pPr>
        <w:pStyle w:val="Langtext"/>
      </w:pPr>
      <w:r>
        <w:t>reduziert die Zulauftiefe H1 um maximal 0 mm</w:t>
      </w:r>
    </w:p>
    <w:p w14:paraId="2A639AD0" w14:textId="78E56E23" w:rsidR="003F2163" w:rsidRDefault="003F2163" w:rsidP="003F2163">
      <w:pPr>
        <w:pStyle w:val="Langtext"/>
      </w:pPr>
      <w:r>
        <w:t>Gewicht: 854 kg</w:t>
      </w:r>
    </w:p>
    <w:p w14:paraId="60C06ABD" w14:textId="77777777" w:rsidR="003F2163" w:rsidRDefault="003F2163" w:rsidP="003F2163">
      <w:pPr>
        <w:pStyle w:val="Langtext"/>
      </w:pPr>
    </w:p>
    <w:p w14:paraId="46F0EE2E" w14:textId="2AF0B669" w:rsidR="003F2163" w:rsidRDefault="003F2163" w:rsidP="003F2163">
      <w:pPr>
        <w:pStyle w:val="Langtext"/>
      </w:pPr>
      <w:r>
        <w:t>z.B. ACO Aufsatzstück D 400 / LW 600 mit LVP lang Artikelnummer 3301.36.10 oder Gleichwertiges.</w:t>
      </w:r>
    </w:p>
    <w:p w14:paraId="65EBA7EC" w14:textId="357B9D1C" w:rsidR="003F2163" w:rsidRDefault="003F2163" w:rsidP="003F2163">
      <w:pPr>
        <w:pStyle w:val="Langtext"/>
      </w:pPr>
      <w:r>
        <w:t>Angebotenes Erzeugnis:</w:t>
      </w:r>
    </w:p>
    <w:p w14:paraId="256BA40D" w14:textId="77777777" w:rsidR="003F2163" w:rsidRDefault="003F2163" w:rsidP="003F2163">
      <w:pPr>
        <w:pStyle w:val="TrennungPOS"/>
      </w:pPr>
    </w:p>
    <w:p w14:paraId="3849033A" w14:textId="5B49FCBC" w:rsidR="003F2163" w:rsidRDefault="003F2163" w:rsidP="003F2163">
      <w:pPr>
        <w:pStyle w:val="GrundtextPosNr"/>
        <w:keepNext/>
        <w:keepLines/>
      </w:pPr>
      <w:r>
        <w:t>06.AR 04</w:t>
      </w:r>
    </w:p>
    <w:p w14:paraId="5692402D" w14:textId="46086525" w:rsidR="003F2163" w:rsidRDefault="003F2163" w:rsidP="003F2163">
      <w:pPr>
        <w:pStyle w:val="Grundtext"/>
      </w:pPr>
      <w:r>
        <w:t>Aufsatzstück passend für Schlammfang, Sedimentationsanlage, Technischer Filter und Leichflüssigkeitsabscheider</w:t>
      </w:r>
    </w:p>
    <w:p w14:paraId="57D3ACCC" w14:textId="4D2B757D" w:rsidR="003F2163" w:rsidRDefault="003F2163" w:rsidP="003F2163">
      <w:pPr>
        <w:pStyle w:val="Grundtext"/>
      </w:pPr>
      <w:r>
        <w:t>Schlammfang G + G-H, Stormsed G + G-H, Stormclean TF, Oleopator G, G-H und G VSS</w:t>
      </w:r>
    </w:p>
    <w:p w14:paraId="23B0FD6E" w14:textId="674EFAB4" w:rsidR="003F2163" w:rsidRDefault="003F2163" w:rsidP="003F2163">
      <w:pPr>
        <w:pStyle w:val="Grundtext"/>
      </w:pPr>
      <w:r>
        <w:t>(ausgenommen Fettabscheider Lipumax)</w:t>
      </w:r>
    </w:p>
    <w:p w14:paraId="50FEDCE9" w14:textId="77777777" w:rsidR="003F2163" w:rsidRDefault="003F2163" w:rsidP="003F2163">
      <w:pPr>
        <w:pStyle w:val="Grundtext"/>
      </w:pPr>
    </w:p>
    <w:p w14:paraId="542ED138" w14:textId="5C8D704E" w:rsidR="003F2163" w:rsidRDefault="003F2163" w:rsidP="003F2163">
      <w:pPr>
        <w:pStyle w:val="Grundtext"/>
      </w:pPr>
      <w:r>
        <w:t>Aufsatzstück aus Polyethylen (PE)</w:t>
      </w:r>
    </w:p>
    <w:p w14:paraId="40199313" w14:textId="659E217C" w:rsidR="003F2163" w:rsidRDefault="003F2163" w:rsidP="003F2163">
      <w:pPr>
        <w:pStyle w:val="Grundtext"/>
      </w:pPr>
      <w:r>
        <w:t>Schachtabdeckung aus Gusseisen und Rahmen aus Beton</w:t>
      </w:r>
    </w:p>
    <w:p w14:paraId="387E58C4" w14:textId="1C19766A" w:rsidR="003F2163" w:rsidRDefault="003F2163" w:rsidP="003F2163">
      <w:pPr>
        <w:pStyle w:val="Grundtext"/>
      </w:pPr>
      <w:r>
        <w:t>Belastungsklasse D 400 nach EN 124</w:t>
      </w:r>
    </w:p>
    <w:p w14:paraId="0D99F83D" w14:textId="1221444E" w:rsidR="003F2163" w:rsidRDefault="003F2163" w:rsidP="003F2163">
      <w:pPr>
        <w:pStyle w:val="Grundtext"/>
      </w:pPr>
      <w:r>
        <w:t>lose eingelegt</w:t>
      </w:r>
    </w:p>
    <w:p w14:paraId="7DA93F83" w14:textId="0BE470D0" w:rsidR="003F2163" w:rsidRDefault="003F2163" w:rsidP="003F2163">
      <w:pPr>
        <w:pStyle w:val="Grundtext"/>
      </w:pPr>
      <w:r>
        <w:t>Lichte Weite 600 mm</w:t>
      </w:r>
    </w:p>
    <w:p w14:paraId="7EED7158" w14:textId="0C6F20CB" w:rsidR="003F2163" w:rsidRDefault="003F2163" w:rsidP="003F2163">
      <w:pPr>
        <w:pStyle w:val="Grundtext"/>
      </w:pPr>
      <w:r>
        <w:t>ohne Lastverteilerplatte</w:t>
      </w:r>
    </w:p>
    <w:p w14:paraId="56EDB4F5" w14:textId="77777777" w:rsidR="003F2163" w:rsidRDefault="003F2163" w:rsidP="003F2163">
      <w:pPr>
        <w:pStyle w:val="Grundtext"/>
      </w:pPr>
    </w:p>
    <w:p w14:paraId="3BF35A0C" w14:textId="4D585D1F" w:rsidR="003F2163" w:rsidRDefault="003F2163" w:rsidP="003F2163">
      <w:pPr>
        <w:pStyle w:val="Grundtext"/>
      </w:pPr>
      <w:r>
        <w:t>ACHTUNG: (Zulauftiefe gesamt = Behälter + Aufsatzstück)</w:t>
      </w:r>
    </w:p>
    <w:p w14:paraId="45F77157" w14:textId="61ECBCA1" w:rsidR="003F2163" w:rsidRDefault="003F2163" w:rsidP="003F2163">
      <w:pPr>
        <w:pStyle w:val="Folgeposition"/>
        <w:keepNext/>
        <w:keepLines/>
      </w:pPr>
      <w:r>
        <w:t>A</w:t>
      </w:r>
      <w:r>
        <w:rPr>
          <w:sz w:val="12"/>
        </w:rPr>
        <w:t>+</w:t>
      </w:r>
      <w:r>
        <w:tab/>
        <w:t>Aufsatz zu SF, Sedi, Filter, LFA-D400 LW600 ohne LVP kurz</w:t>
      </w:r>
      <w:r>
        <w:tab/>
        <w:t xml:space="preserve">Stk </w:t>
      </w:r>
    </w:p>
    <w:p w14:paraId="15B498D2" w14:textId="42F20DEB" w:rsidR="003F2163" w:rsidRDefault="003F2163" w:rsidP="003F2163">
      <w:pPr>
        <w:pStyle w:val="Langtext"/>
      </w:pPr>
      <w:r>
        <w:t>reduziert die Zulauftiefe H1 um maximal 1050 mm</w:t>
      </w:r>
    </w:p>
    <w:p w14:paraId="5EB5F2CC" w14:textId="726F6633" w:rsidR="003F2163" w:rsidRDefault="003F2163" w:rsidP="003F2163">
      <w:pPr>
        <w:pStyle w:val="Langtext"/>
      </w:pPr>
      <w:r>
        <w:t>Gewicht: 198 kg</w:t>
      </w:r>
    </w:p>
    <w:p w14:paraId="29184EBF" w14:textId="77777777" w:rsidR="003F2163" w:rsidRDefault="003F2163" w:rsidP="003F2163">
      <w:pPr>
        <w:pStyle w:val="Langtext"/>
      </w:pPr>
    </w:p>
    <w:p w14:paraId="44094599" w14:textId="3D23A9BF" w:rsidR="003F2163" w:rsidRDefault="003F2163" w:rsidP="003F2163">
      <w:pPr>
        <w:pStyle w:val="Langtext"/>
      </w:pPr>
      <w:r>
        <w:t>z.B. ACO Aufsatzstück D 400 / LW 600 ohne LVP kurz Artikelnummer 3301.37.08 oder Gleichwertiges.</w:t>
      </w:r>
    </w:p>
    <w:p w14:paraId="1471EE8F" w14:textId="7E489A58" w:rsidR="003F2163" w:rsidRDefault="003F2163" w:rsidP="003F2163">
      <w:pPr>
        <w:pStyle w:val="Langtext"/>
      </w:pPr>
      <w:r>
        <w:t>Angebotenes Erzeugnis:</w:t>
      </w:r>
    </w:p>
    <w:p w14:paraId="4312B399" w14:textId="6669CFE3" w:rsidR="003F2163" w:rsidRDefault="003F2163" w:rsidP="003F2163">
      <w:pPr>
        <w:pStyle w:val="Folgeposition"/>
        <w:keepNext/>
        <w:keepLines/>
      </w:pPr>
      <w:r>
        <w:t>B</w:t>
      </w:r>
      <w:r>
        <w:rPr>
          <w:sz w:val="12"/>
        </w:rPr>
        <w:t>+</w:t>
      </w:r>
      <w:r>
        <w:tab/>
        <w:t>Aufsatz zu SF, Sedi, Filter, LFA-D400 LW600 ohne LVP mittel</w:t>
      </w:r>
      <w:r>
        <w:tab/>
        <w:t xml:space="preserve">Stk </w:t>
      </w:r>
    </w:p>
    <w:p w14:paraId="72C8C5A3" w14:textId="68C89AB7" w:rsidR="003F2163" w:rsidRDefault="003F2163" w:rsidP="003F2163">
      <w:pPr>
        <w:pStyle w:val="Langtext"/>
      </w:pPr>
      <w:r>
        <w:t>reduziert die Zulauftiefe H1 um maximal 600 mm</w:t>
      </w:r>
    </w:p>
    <w:p w14:paraId="53CF4FD5" w14:textId="5EB29ECD" w:rsidR="003F2163" w:rsidRDefault="003F2163" w:rsidP="003F2163">
      <w:pPr>
        <w:pStyle w:val="Langtext"/>
      </w:pPr>
      <w:r>
        <w:t>Gewicht: 210 kg</w:t>
      </w:r>
    </w:p>
    <w:p w14:paraId="5AE4C340" w14:textId="77777777" w:rsidR="003F2163" w:rsidRDefault="003F2163" w:rsidP="003F2163">
      <w:pPr>
        <w:pStyle w:val="Langtext"/>
      </w:pPr>
    </w:p>
    <w:p w14:paraId="729C9851" w14:textId="6F5503CD" w:rsidR="003F2163" w:rsidRDefault="003F2163" w:rsidP="003F2163">
      <w:pPr>
        <w:pStyle w:val="Langtext"/>
      </w:pPr>
      <w:r>
        <w:t>z.B. ACO Aufsatzstück D 400 / LW 600 ohne LVP mittel Artikelnummer 3301.37.09 oder Gleichwertiges.</w:t>
      </w:r>
    </w:p>
    <w:p w14:paraId="41E13072" w14:textId="0722907F" w:rsidR="003F2163" w:rsidRDefault="003F2163" w:rsidP="003F2163">
      <w:pPr>
        <w:pStyle w:val="Langtext"/>
      </w:pPr>
      <w:r>
        <w:t>Angebotenes Erzeugnis:</w:t>
      </w:r>
    </w:p>
    <w:p w14:paraId="65483DEF" w14:textId="6AD42076" w:rsidR="003F2163" w:rsidRDefault="003F2163" w:rsidP="003F2163">
      <w:pPr>
        <w:pStyle w:val="Folgeposition"/>
        <w:keepNext/>
        <w:keepLines/>
      </w:pPr>
      <w:r>
        <w:t>C</w:t>
      </w:r>
      <w:r>
        <w:rPr>
          <w:sz w:val="12"/>
        </w:rPr>
        <w:t>+</w:t>
      </w:r>
      <w:r>
        <w:tab/>
        <w:t>Aufsatz zu SF, Sedi, Filter, LFA-D400 LW600 ohne LVP lang</w:t>
      </w:r>
      <w:r>
        <w:tab/>
        <w:t xml:space="preserve">Stk </w:t>
      </w:r>
    </w:p>
    <w:p w14:paraId="7325438F" w14:textId="259A5A25" w:rsidR="003F2163" w:rsidRDefault="003F2163" w:rsidP="003F2163">
      <w:pPr>
        <w:pStyle w:val="Langtext"/>
      </w:pPr>
      <w:r>
        <w:t>reduziert die Zulauftiefe H1 um maximal 0 mm</w:t>
      </w:r>
    </w:p>
    <w:p w14:paraId="7C3FA456" w14:textId="4E1A89BC" w:rsidR="003F2163" w:rsidRDefault="003F2163" w:rsidP="003F2163">
      <w:pPr>
        <w:pStyle w:val="Langtext"/>
      </w:pPr>
      <w:r>
        <w:t>Gewicht: 218 kg</w:t>
      </w:r>
    </w:p>
    <w:p w14:paraId="1072AF21" w14:textId="77777777" w:rsidR="003F2163" w:rsidRDefault="003F2163" w:rsidP="003F2163">
      <w:pPr>
        <w:pStyle w:val="Langtext"/>
      </w:pPr>
    </w:p>
    <w:p w14:paraId="0B15779F" w14:textId="57F8A531" w:rsidR="003F2163" w:rsidRDefault="003F2163" w:rsidP="003F2163">
      <w:pPr>
        <w:pStyle w:val="Langtext"/>
      </w:pPr>
      <w:r>
        <w:t>z.B. ACO Aufsatzstück D 400 / LW 600 ohne LVP lang Artikelnummer 3301.37.10 oder Gleichwertiges.</w:t>
      </w:r>
    </w:p>
    <w:p w14:paraId="7C91DDB9" w14:textId="3745361D" w:rsidR="003F2163" w:rsidRDefault="003F2163" w:rsidP="003F2163">
      <w:pPr>
        <w:pStyle w:val="Langtext"/>
      </w:pPr>
      <w:r>
        <w:t>Angebotenes Erzeugnis:</w:t>
      </w:r>
    </w:p>
    <w:p w14:paraId="56274D1E" w14:textId="77777777" w:rsidR="003F2163" w:rsidRDefault="003F2163" w:rsidP="003F2163">
      <w:pPr>
        <w:pStyle w:val="TrennungPOS"/>
      </w:pPr>
    </w:p>
    <w:p w14:paraId="0D6F028A" w14:textId="7C4B8746" w:rsidR="003F2163" w:rsidRDefault="003F2163" w:rsidP="003F2163">
      <w:pPr>
        <w:pStyle w:val="GrundtextPosNr"/>
        <w:keepNext/>
        <w:keepLines/>
      </w:pPr>
      <w:r>
        <w:t>06.AR 05</w:t>
      </w:r>
    </w:p>
    <w:p w14:paraId="6ADF7D22" w14:textId="7AE1FE3E" w:rsidR="003F2163" w:rsidRDefault="00CB4E3D" w:rsidP="00CB4E3D">
      <w:pPr>
        <w:pStyle w:val="Grundtext"/>
      </w:pPr>
      <w:r>
        <w:t>Aufsatzstück passend für Schlammfang, Sedimentationsanlage, Technischer Filter und Leichflüssigkeitsabscheider</w:t>
      </w:r>
    </w:p>
    <w:p w14:paraId="61584276" w14:textId="56F818C8" w:rsidR="00CB4E3D" w:rsidRDefault="00CB4E3D" w:rsidP="00CB4E3D">
      <w:pPr>
        <w:pStyle w:val="Grundtext"/>
      </w:pPr>
      <w:r>
        <w:t>Schlammfang G + G-H, Stormsed G + G-H, Stormclean TF, Oleopator G, G-H und G VSS</w:t>
      </w:r>
    </w:p>
    <w:p w14:paraId="447FFB3C" w14:textId="117271D3" w:rsidR="00CB4E3D" w:rsidRDefault="00CB4E3D" w:rsidP="00CB4E3D">
      <w:pPr>
        <w:pStyle w:val="Grundtext"/>
      </w:pPr>
      <w:r>
        <w:t>(ausgenommen Fettabscheider Lipumax)</w:t>
      </w:r>
    </w:p>
    <w:p w14:paraId="7CA9425A" w14:textId="77777777" w:rsidR="00CB4E3D" w:rsidRDefault="00CB4E3D" w:rsidP="00CB4E3D">
      <w:pPr>
        <w:pStyle w:val="Grundtext"/>
      </w:pPr>
    </w:p>
    <w:p w14:paraId="4B2509C9" w14:textId="497417EF" w:rsidR="00CB4E3D" w:rsidRDefault="00CB4E3D" w:rsidP="00CB4E3D">
      <w:pPr>
        <w:pStyle w:val="Grundtext"/>
      </w:pPr>
      <w:r>
        <w:t>Aufsatzstück aus Polyethylen (PE)</w:t>
      </w:r>
    </w:p>
    <w:p w14:paraId="0C249CB2" w14:textId="70634FF5" w:rsidR="00CB4E3D" w:rsidRDefault="00CB4E3D" w:rsidP="00CB4E3D">
      <w:pPr>
        <w:pStyle w:val="Grundtext"/>
      </w:pPr>
      <w:r>
        <w:lastRenderedPageBreak/>
        <w:t>Schachtabdeckung aus Gusseisen und Rahmen aus Beton</w:t>
      </w:r>
    </w:p>
    <w:p w14:paraId="41ADB3C4" w14:textId="03F5523F" w:rsidR="00CB4E3D" w:rsidRDefault="00CB4E3D" w:rsidP="00CB4E3D">
      <w:pPr>
        <w:pStyle w:val="Grundtext"/>
      </w:pPr>
      <w:r>
        <w:t>Belastungsklasse D 400 nach EN 124</w:t>
      </w:r>
    </w:p>
    <w:p w14:paraId="5EB45D4E" w14:textId="2BA3AD77" w:rsidR="00CB4E3D" w:rsidRDefault="00CB4E3D" w:rsidP="00CB4E3D">
      <w:pPr>
        <w:pStyle w:val="Grundtext"/>
      </w:pPr>
      <w:r>
        <w:t>lose eingelegt</w:t>
      </w:r>
    </w:p>
    <w:p w14:paraId="1B6E1F79" w14:textId="2FB2ADC5" w:rsidR="00CB4E3D" w:rsidRDefault="00CB4E3D" w:rsidP="00CB4E3D">
      <w:pPr>
        <w:pStyle w:val="Grundtext"/>
      </w:pPr>
      <w:r>
        <w:t>Lichte Weite 800 mm</w:t>
      </w:r>
    </w:p>
    <w:p w14:paraId="33995417" w14:textId="78F6573E" w:rsidR="00CB4E3D" w:rsidRDefault="00CB4E3D" w:rsidP="00CB4E3D">
      <w:pPr>
        <w:pStyle w:val="Grundtext"/>
      </w:pPr>
      <w:r>
        <w:t>mit Lastverteilerplatte</w:t>
      </w:r>
    </w:p>
    <w:p w14:paraId="43D61E6D" w14:textId="77777777" w:rsidR="00CB4E3D" w:rsidRDefault="00CB4E3D" w:rsidP="00CB4E3D">
      <w:pPr>
        <w:pStyle w:val="Grundtext"/>
      </w:pPr>
    </w:p>
    <w:p w14:paraId="5419D838" w14:textId="29C18935" w:rsidR="00CB4E3D" w:rsidRDefault="00CB4E3D" w:rsidP="00CB4E3D">
      <w:pPr>
        <w:pStyle w:val="Grundtext"/>
      </w:pPr>
      <w:r>
        <w:t>ACHTUNG: (Zulauftiefe gesamt = Behälter + Aufsatzstück)</w:t>
      </w:r>
    </w:p>
    <w:p w14:paraId="7E11061B" w14:textId="45651BB7" w:rsidR="00CB4E3D" w:rsidRDefault="00CB4E3D" w:rsidP="00CB4E3D">
      <w:pPr>
        <w:pStyle w:val="Folgeposition"/>
        <w:keepNext/>
        <w:keepLines/>
      </w:pPr>
      <w:r>
        <w:t>A</w:t>
      </w:r>
      <w:r>
        <w:rPr>
          <w:sz w:val="12"/>
        </w:rPr>
        <w:t>+</w:t>
      </w:r>
      <w:r>
        <w:tab/>
        <w:t>Aufsatz zu SF, Sedi, Filter, LFA-D400 LW800 mit LVP lang</w:t>
      </w:r>
      <w:r>
        <w:tab/>
        <w:t xml:space="preserve">Stk </w:t>
      </w:r>
    </w:p>
    <w:p w14:paraId="33E1ED20" w14:textId="1EC7C6E7" w:rsidR="00CB4E3D" w:rsidRDefault="00CB4E3D" w:rsidP="00CB4E3D">
      <w:pPr>
        <w:pStyle w:val="Langtext"/>
      </w:pPr>
      <w:r>
        <w:t>reduziert die Zulauftiefe H1 um maximal 0 mm</w:t>
      </w:r>
    </w:p>
    <w:p w14:paraId="34B317D9" w14:textId="10A949A7" w:rsidR="00CB4E3D" w:rsidRDefault="00CB4E3D" w:rsidP="00CB4E3D">
      <w:pPr>
        <w:pStyle w:val="Langtext"/>
      </w:pPr>
      <w:r>
        <w:t>Gewicht: 1194 kg</w:t>
      </w:r>
    </w:p>
    <w:p w14:paraId="47AD2FDC" w14:textId="77777777" w:rsidR="00CB4E3D" w:rsidRDefault="00CB4E3D" w:rsidP="00CB4E3D">
      <w:pPr>
        <w:pStyle w:val="Langtext"/>
      </w:pPr>
    </w:p>
    <w:p w14:paraId="687B230B" w14:textId="29A9BB7B" w:rsidR="00CB4E3D" w:rsidRDefault="00CB4E3D" w:rsidP="00CB4E3D">
      <w:pPr>
        <w:pStyle w:val="Langtext"/>
      </w:pPr>
      <w:r>
        <w:t>z.B. ACO Aufsatzstück D 400 / LW 800 mit LVP lang Artikelnummer 418906 oder Gleichwertiges.</w:t>
      </w:r>
    </w:p>
    <w:p w14:paraId="5E3C67D9" w14:textId="4DDBECBB" w:rsidR="00CB4E3D" w:rsidRDefault="00CB4E3D" w:rsidP="00CB4E3D">
      <w:pPr>
        <w:pStyle w:val="Langtext"/>
      </w:pPr>
      <w:r>
        <w:t>Angebotenes Erzeugnis:</w:t>
      </w:r>
    </w:p>
    <w:p w14:paraId="0CE54AC5" w14:textId="206819CC" w:rsidR="00CB4E3D" w:rsidRDefault="00CB4E3D" w:rsidP="00CB4E3D">
      <w:pPr>
        <w:pStyle w:val="Folgeposition"/>
        <w:keepNext/>
        <w:keepLines/>
      </w:pPr>
      <w:r>
        <w:t>B</w:t>
      </w:r>
      <w:r>
        <w:rPr>
          <w:sz w:val="12"/>
        </w:rPr>
        <w:t>+</w:t>
      </w:r>
      <w:r>
        <w:tab/>
        <w:t>Aufsatz zu SF, Sedi, Filter, LFA-D400 LW800 ohne LVP lang</w:t>
      </w:r>
      <w:r>
        <w:tab/>
        <w:t xml:space="preserve">Stk </w:t>
      </w:r>
    </w:p>
    <w:p w14:paraId="2B1541C3" w14:textId="61C7D589" w:rsidR="00CB4E3D" w:rsidRDefault="00CB4E3D" w:rsidP="00CB4E3D">
      <w:pPr>
        <w:pStyle w:val="Langtext"/>
      </w:pPr>
      <w:r>
        <w:t>reduziert die Zulauftiefe H1 um maximal 0 mm</w:t>
      </w:r>
    </w:p>
    <w:p w14:paraId="7AE8CDD0" w14:textId="475C2C67" w:rsidR="00CB4E3D" w:rsidRDefault="00CB4E3D" w:rsidP="00CB4E3D">
      <w:pPr>
        <w:pStyle w:val="Langtext"/>
      </w:pPr>
      <w:r>
        <w:t>Gewicht: 272 kg</w:t>
      </w:r>
    </w:p>
    <w:p w14:paraId="4C0CDBCA" w14:textId="77777777" w:rsidR="00CB4E3D" w:rsidRDefault="00CB4E3D" w:rsidP="00CB4E3D">
      <w:pPr>
        <w:pStyle w:val="Langtext"/>
      </w:pPr>
    </w:p>
    <w:p w14:paraId="62E00878" w14:textId="04CAC1E0" w:rsidR="00CB4E3D" w:rsidRDefault="00CB4E3D" w:rsidP="00CB4E3D">
      <w:pPr>
        <w:pStyle w:val="Langtext"/>
      </w:pPr>
      <w:r>
        <w:t>z.B. ACO Aufsatzstück D 400 / LW 800 ohne LVP lang Artikelnummer 418905 oder Gleichwertiges.</w:t>
      </w:r>
    </w:p>
    <w:p w14:paraId="26F08BD1" w14:textId="4E648CA1" w:rsidR="00CB4E3D" w:rsidRDefault="00CB4E3D" w:rsidP="00CB4E3D">
      <w:pPr>
        <w:pStyle w:val="Langtext"/>
      </w:pPr>
      <w:r>
        <w:t>Angebotenes Erzeugnis:</w:t>
      </w:r>
    </w:p>
    <w:p w14:paraId="053D3617" w14:textId="77777777" w:rsidR="00CB4E3D" w:rsidRDefault="00CB4E3D" w:rsidP="00CB4E3D">
      <w:pPr>
        <w:pStyle w:val="TrennungPOS"/>
      </w:pPr>
    </w:p>
    <w:p w14:paraId="3FCF89E9" w14:textId="2122B1F3" w:rsidR="00CB4E3D" w:rsidRDefault="00CB4E3D" w:rsidP="00CB4E3D">
      <w:pPr>
        <w:pStyle w:val="GrundtextPosNr"/>
        <w:keepNext/>
        <w:keepLines/>
      </w:pPr>
      <w:r>
        <w:t>06.AR 06</w:t>
      </w:r>
    </w:p>
    <w:p w14:paraId="5A408646" w14:textId="55CA39D2" w:rsidR="00CB4E3D" w:rsidRDefault="00CB4E3D" w:rsidP="00CB4E3D">
      <w:pPr>
        <w:pStyle w:val="Grundtext"/>
      </w:pPr>
      <w:r>
        <w:t>Aufsatzstück passend für Schlammfang, Sedimentationsanlage, Technischer Filter und Leichflüssigkeitsabscheider</w:t>
      </w:r>
    </w:p>
    <w:p w14:paraId="5D2F6A37" w14:textId="7A784521" w:rsidR="00CB4E3D" w:rsidRDefault="00CB4E3D" w:rsidP="00CB4E3D">
      <w:pPr>
        <w:pStyle w:val="Grundtext"/>
      </w:pPr>
      <w:r>
        <w:t>Schlammfang G + G-H, Stormsed G + G-H, Stormclean TF, Oleopator G, G-H und G VSS</w:t>
      </w:r>
    </w:p>
    <w:p w14:paraId="5448D8EA" w14:textId="52D91A89" w:rsidR="00CB4E3D" w:rsidRDefault="00CB4E3D" w:rsidP="00CB4E3D">
      <w:pPr>
        <w:pStyle w:val="Grundtext"/>
      </w:pPr>
      <w:r>
        <w:t>(ausgenommen Fettabscheider Lipumax)</w:t>
      </w:r>
    </w:p>
    <w:p w14:paraId="090E5623" w14:textId="77777777" w:rsidR="00CB4E3D" w:rsidRDefault="00CB4E3D" w:rsidP="00CB4E3D">
      <w:pPr>
        <w:pStyle w:val="Grundtext"/>
      </w:pPr>
    </w:p>
    <w:p w14:paraId="42C49E64" w14:textId="4E5BE251" w:rsidR="00CB4E3D" w:rsidRDefault="00CB4E3D" w:rsidP="00CB4E3D">
      <w:pPr>
        <w:pStyle w:val="Grundtext"/>
      </w:pPr>
      <w:r>
        <w:t>Aufsatzstück aus Polyethylen (PE)</w:t>
      </w:r>
    </w:p>
    <w:p w14:paraId="6032AA82" w14:textId="035CF783" w:rsidR="00CB4E3D" w:rsidRDefault="00CB4E3D" w:rsidP="00CB4E3D">
      <w:pPr>
        <w:pStyle w:val="Grundtext"/>
      </w:pPr>
      <w:r>
        <w:t>Schachtabdeckung aus Gusseisen und Rahmen aus Beton</w:t>
      </w:r>
    </w:p>
    <w:p w14:paraId="5B9FA16F" w14:textId="2D7032F7" w:rsidR="00CB4E3D" w:rsidRDefault="00CB4E3D" w:rsidP="00CB4E3D">
      <w:pPr>
        <w:pStyle w:val="Grundtext"/>
      </w:pPr>
      <w:r>
        <w:t>Belastungsklasse D 400 nach EN 124</w:t>
      </w:r>
    </w:p>
    <w:p w14:paraId="0EC2DD82" w14:textId="215F01FE" w:rsidR="00CB4E3D" w:rsidRDefault="00CB4E3D" w:rsidP="00CB4E3D">
      <w:pPr>
        <w:pStyle w:val="Grundtext"/>
      </w:pPr>
      <w:r>
        <w:t>lose eingelegt</w:t>
      </w:r>
    </w:p>
    <w:p w14:paraId="134723C6" w14:textId="118342C6" w:rsidR="00CB4E3D" w:rsidRDefault="00CB4E3D" w:rsidP="00CB4E3D">
      <w:pPr>
        <w:pStyle w:val="Grundtext"/>
      </w:pPr>
      <w:r>
        <w:t>Lichte Weite 600 mm</w:t>
      </w:r>
    </w:p>
    <w:p w14:paraId="1DCE4C2D" w14:textId="585D2499" w:rsidR="00CB4E3D" w:rsidRDefault="00CB4E3D" w:rsidP="00CB4E3D">
      <w:pPr>
        <w:pStyle w:val="Grundtext"/>
      </w:pPr>
      <w:r>
        <w:t>ohne Lastverteilerplatte</w:t>
      </w:r>
    </w:p>
    <w:p w14:paraId="70BAE893" w14:textId="77777777" w:rsidR="00CB4E3D" w:rsidRDefault="00CB4E3D" w:rsidP="00CB4E3D">
      <w:pPr>
        <w:pStyle w:val="Grundtext"/>
      </w:pPr>
    </w:p>
    <w:p w14:paraId="6DCD436D" w14:textId="31A4366D" w:rsidR="00CB4E3D" w:rsidRDefault="00CB4E3D" w:rsidP="00CB4E3D">
      <w:pPr>
        <w:pStyle w:val="Grundtext"/>
      </w:pPr>
      <w:r>
        <w:t>ACHTUNG: (Zulauftiefe gesamt = Behälter + Aufsatzstück)</w:t>
      </w:r>
    </w:p>
    <w:p w14:paraId="0E17EC55" w14:textId="08DCC12C" w:rsidR="00CB4E3D" w:rsidRDefault="00CB4E3D" w:rsidP="00CB4E3D">
      <w:pPr>
        <w:pStyle w:val="Folgeposition"/>
        <w:keepNext/>
        <w:keepLines/>
      </w:pPr>
      <w:r>
        <w:t>A</w:t>
      </w:r>
      <w:r>
        <w:rPr>
          <w:sz w:val="12"/>
        </w:rPr>
        <w:t>+</w:t>
      </w:r>
      <w:r>
        <w:tab/>
        <w:t>Aufsatz zu SF, Sedi, Filter, LFA-D400 LW600 o LVP kurz hor.</w:t>
      </w:r>
      <w:r>
        <w:tab/>
        <w:t xml:space="preserve">Stk </w:t>
      </w:r>
    </w:p>
    <w:p w14:paraId="00109C7F" w14:textId="36913423" w:rsidR="00CB4E3D" w:rsidRDefault="00CB4E3D" w:rsidP="00CB4E3D">
      <w:pPr>
        <w:pStyle w:val="Langtext"/>
      </w:pPr>
      <w:r>
        <w:t>reduziert die Zulauftiefe H1 um maximal 1050 mm</w:t>
      </w:r>
    </w:p>
    <w:p w14:paraId="43FAD313" w14:textId="18B2B8EF" w:rsidR="00CB4E3D" w:rsidRDefault="00CB4E3D" w:rsidP="00CB4E3D">
      <w:pPr>
        <w:pStyle w:val="Langtext"/>
      </w:pPr>
      <w:r>
        <w:t>Gewicht: 198 kg</w:t>
      </w:r>
    </w:p>
    <w:p w14:paraId="7228756E" w14:textId="77777777" w:rsidR="00CB4E3D" w:rsidRDefault="00CB4E3D" w:rsidP="00CB4E3D">
      <w:pPr>
        <w:pStyle w:val="Langtext"/>
      </w:pPr>
    </w:p>
    <w:p w14:paraId="6943E43B" w14:textId="5300EDD5" w:rsidR="00CB4E3D" w:rsidRDefault="00CB4E3D" w:rsidP="00CB4E3D">
      <w:pPr>
        <w:pStyle w:val="Langtext"/>
      </w:pPr>
      <w:r>
        <w:t>z.B. ACO Aufsatzstück D 400 / LW 600 ohne LVP kurz Artikelnummer 3301.37.08 oder Gleichwertiges.</w:t>
      </w:r>
    </w:p>
    <w:p w14:paraId="37869362" w14:textId="391659FB" w:rsidR="00CB4E3D" w:rsidRDefault="00CB4E3D" w:rsidP="00CB4E3D">
      <w:pPr>
        <w:pStyle w:val="Langtext"/>
      </w:pPr>
      <w:r>
        <w:t>Angebotenes Erzeugnis:</w:t>
      </w:r>
    </w:p>
    <w:p w14:paraId="1A2AF25D" w14:textId="4B21E05A" w:rsidR="00CB4E3D" w:rsidRDefault="00CB4E3D" w:rsidP="00CB4E3D">
      <w:pPr>
        <w:pStyle w:val="Folgeposition"/>
        <w:keepNext/>
        <w:keepLines/>
      </w:pPr>
      <w:r>
        <w:t>B</w:t>
      </w:r>
      <w:r>
        <w:rPr>
          <w:sz w:val="12"/>
        </w:rPr>
        <w:t>+</w:t>
      </w:r>
      <w:r>
        <w:tab/>
        <w:t>Aufsatz zu SF, Sedi, Filter, LFA-D400 LW600 o LVP mittel hor</w:t>
      </w:r>
      <w:r>
        <w:tab/>
        <w:t xml:space="preserve">Stk </w:t>
      </w:r>
    </w:p>
    <w:p w14:paraId="776DB4F4" w14:textId="2B32D685" w:rsidR="00CB4E3D" w:rsidRDefault="00CB4E3D" w:rsidP="00CB4E3D">
      <w:pPr>
        <w:pStyle w:val="Langtext"/>
      </w:pPr>
      <w:r>
        <w:t>reduziert die Zulauftiefe H1 um maximal 600 mm</w:t>
      </w:r>
    </w:p>
    <w:p w14:paraId="25918C55" w14:textId="09E896F1" w:rsidR="00CB4E3D" w:rsidRDefault="00CB4E3D" w:rsidP="00CB4E3D">
      <w:pPr>
        <w:pStyle w:val="Langtext"/>
      </w:pPr>
      <w:r>
        <w:t>Gewicht: 210 kg</w:t>
      </w:r>
    </w:p>
    <w:p w14:paraId="0AC59BBE" w14:textId="77777777" w:rsidR="00CB4E3D" w:rsidRDefault="00CB4E3D" w:rsidP="00CB4E3D">
      <w:pPr>
        <w:pStyle w:val="Langtext"/>
      </w:pPr>
    </w:p>
    <w:p w14:paraId="7B462BD1" w14:textId="0EE943DB" w:rsidR="00CB4E3D" w:rsidRDefault="00CB4E3D" w:rsidP="00CB4E3D">
      <w:pPr>
        <w:pStyle w:val="Langtext"/>
      </w:pPr>
      <w:r>
        <w:t>z.B. ACO Aufsatzstück D 400 / LW 600 ohne LVP mittel Artikelnummer 3301.37.09 oder Gleichwertiges.</w:t>
      </w:r>
    </w:p>
    <w:p w14:paraId="050EDA7A" w14:textId="060C1CBC" w:rsidR="00CB4E3D" w:rsidRDefault="00CB4E3D" w:rsidP="00CB4E3D">
      <w:pPr>
        <w:pStyle w:val="Langtext"/>
      </w:pPr>
      <w:r>
        <w:t>Angebotenes Erzeugnis:</w:t>
      </w:r>
    </w:p>
    <w:p w14:paraId="3993F011" w14:textId="1719F4BB" w:rsidR="00CB4E3D" w:rsidRDefault="00CB4E3D" w:rsidP="00CB4E3D">
      <w:pPr>
        <w:pStyle w:val="Folgeposition"/>
        <w:keepNext/>
        <w:keepLines/>
      </w:pPr>
      <w:r>
        <w:t>C</w:t>
      </w:r>
      <w:r>
        <w:rPr>
          <w:sz w:val="12"/>
        </w:rPr>
        <w:t>+</w:t>
      </w:r>
      <w:r>
        <w:tab/>
        <w:t>Aufsatz zu SF, Sedi, Filter, LFA-D400 LW600 o LVP lang hor.</w:t>
      </w:r>
      <w:r>
        <w:tab/>
        <w:t xml:space="preserve">Stk </w:t>
      </w:r>
    </w:p>
    <w:p w14:paraId="4C4DFF81" w14:textId="71334FA5" w:rsidR="00CB4E3D" w:rsidRDefault="00CB4E3D" w:rsidP="00CB4E3D">
      <w:pPr>
        <w:pStyle w:val="Langtext"/>
      </w:pPr>
      <w:r>
        <w:t>reduziert die Zulauftiefe H1 um maximal 0 mm</w:t>
      </w:r>
    </w:p>
    <w:p w14:paraId="4BCF047B" w14:textId="105ACCDA" w:rsidR="00CB4E3D" w:rsidRDefault="00CB4E3D" w:rsidP="00CB4E3D">
      <w:pPr>
        <w:pStyle w:val="Langtext"/>
      </w:pPr>
      <w:r>
        <w:t>Gewicht: 218 kg</w:t>
      </w:r>
    </w:p>
    <w:p w14:paraId="3BD8998C" w14:textId="77777777" w:rsidR="00CB4E3D" w:rsidRDefault="00CB4E3D" w:rsidP="00CB4E3D">
      <w:pPr>
        <w:pStyle w:val="Langtext"/>
      </w:pPr>
    </w:p>
    <w:p w14:paraId="7B0E0D94" w14:textId="71B9BDC9" w:rsidR="00CB4E3D" w:rsidRDefault="00CB4E3D" w:rsidP="00CB4E3D">
      <w:pPr>
        <w:pStyle w:val="Langtext"/>
      </w:pPr>
      <w:r>
        <w:t>z.B. ACO Aufsatzstück D 400 / LW 600 ohne LVP lang Artikelnummer 3301.37.10 oder Gleichwertiges.</w:t>
      </w:r>
    </w:p>
    <w:p w14:paraId="7E369758" w14:textId="1F7020BA" w:rsidR="00CB4E3D" w:rsidRDefault="00CB4E3D" w:rsidP="00CB4E3D">
      <w:pPr>
        <w:pStyle w:val="Langtext"/>
      </w:pPr>
      <w:r>
        <w:t>Angebotenes Erzeugnis:</w:t>
      </w:r>
    </w:p>
    <w:p w14:paraId="477E53BB" w14:textId="77777777" w:rsidR="00CB4E3D" w:rsidRDefault="00CB4E3D" w:rsidP="00CB4E3D">
      <w:pPr>
        <w:pStyle w:val="TrennungPOS"/>
      </w:pPr>
    </w:p>
    <w:p w14:paraId="12FA3815" w14:textId="4C371C39" w:rsidR="00CB4E3D" w:rsidRDefault="00CB4E3D" w:rsidP="00CB4E3D">
      <w:pPr>
        <w:pStyle w:val="GrundtextPosNr"/>
        <w:keepNext/>
        <w:keepLines/>
      </w:pPr>
      <w:r>
        <w:t>06.AR 07</w:t>
      </w:r>
    </w:p>
    <w:p w14:paraId="7C44EEC3" w14:textId="3CE8415D" w:rsidR="00CB4E3D" w:rsidRDefault="00CB4E3D" w:rsidP="00CB4E3D">
      <w:pPr>
        <w:pStyle w:val="Grundtext"/>
      </w:pPr>
      <w:r>
        <w:t>Aufsatzstück passend für Schlammfang, Sedimentationsanlage, Technischer Filter und Leichflüssigkeitsabscheider</w:t>
      </w:r>
    </w:p>
    <w:p w14:paraId="0E2E8FA4" w14:textId="23D345CA" w:rsidR="00CB4E3D" w:rsidRDefault="00CB4E3D" w:rsidP="00CB4E3D">
      <w:pPr>
        <w:pStyle w:val="Grundtext"/>
      </w:pPr>
      <w:r>
        <w:t>Schlammfang G + G-H, Stormsed G + G-H, Stormclean TF, Oleopator G, G-H und G VSS</w:t>
      </w:r>
    </w:p>
    <w:p w14:paraId="4B60DC0D" w14:textId="1DF89176" w:rsidR="00CB4E3D" w:rsidRDefault="00CB4E3D" w:rsidP="00CB4E3D">
      <w:pPr>
        <w:pStyle w:val="Grundtext"/>
      </w:pPr>
      <w:r>
        <w:t>(ausgenommen Fettabscheider Lipumax)</w:t>
      </w:r>
    </w:p>
    <w:p w14:paraId="4BAF5FBA" w14:textId="77777777" w:rsidR="00CB4E3D" w:rsidRDefault="00CB4E3D" w:rsidP="00CB4E3D">
      <w:pPr>
        <w:pStyle w:val="Grundtext"/>
      </w:pPr>
    </w:p>
    <w:p w14:paraId="02370B04" w14:textId="269D4AF8" w:rsidR="00CB4E3D" w:rsidRDefault="00CB4E3D" w:rsidP="00CB4E3D">
      <w:pPr>
        <w:pStyle w:val="Grundtext"/>
      </w:pPr>
      <w:r>
        <w:t>Aufsatzstück aus Polyethylen (PE)</w:t>
      </w:r>
    </w:p>
    <w:p w14:paraId="217BB2C2" w14:textId="5A78C12F" w:rsidR="00CB4E3D" w:rsidRDefault="00CB4E3D" w:rsidP="00CB4E3D">
      <w:pPr>
        <w:pStyle w:val="Grundtext"/>
      </w:pPr>
      <w:r>
        <w:t>Schachtabdeckung aus Gusseisen und Rahmen aus Beton</w:t>
      </w:r>
    </w:p>
    <w:p w14:paraId="2A156440" w14:textId="389F5C06" w:rsidR="00CB4E3D" w:rsidRDefault="00CB4E3D" w:rsidP="00CB4E3D">
      <w:pPr>
        <w:pStyle w:val="Grundtext"/>
      </w:pPr>
      <w:r>
        <w:t>Belastungsklasse D 400 nach EN 124</w:t>
      </w:r>
    </w:p>
    <w:p w14:paraId="2E14492D" w14:textId="3B5F059F" w:rsidR="00CB4E3D" w:rsidRDefault="00CB4E3D" w:rsidP="00CB4E3D">
      <w:pPr>
        <w:pStyle w:val="Grundtext"/>
      </w:pPr>
      <w:r>
        <w:t>lose eingelegt</w:t>
      </w:r>
    </w:p>
    <w:p w14:paraId="58B2E34E" w14:textId="3075CC6C" w:rsidR="00CB4E3D" w:rsidRDefault="00CB4E3D" w:rsidP="00CB4E3D">
      <w:pPr>
        <w:pStyle w:val="Grundtext"/>
      </w:pPr>
      <w:r>
        <w:t>Lichte Weite 800 mm</w:t>
      </w:r>
    </w:p>
    <w:p w14:paraId="0C2007EB" w14:textId="3E0B689E" w:rsidR="00CB4E3D" w:rsidRDefault="00CB4E3D" w:rsidP="00CB4E3D">
      <w:pPr>
        <w:pStyle w:val="Grundtext"/>
      </w:pPr>
      <w:r>
        <w:t>mit Lastverteilerplatte</w:t>
      </w:r>
    </w:p>
    <w:p w14:paraId="526157C0" w14:textId="77777777" w:rsidR="00CB4E3D" w:rsidRDefault="00CB4E3D" w:rsidP="00CB4E3D">
      <w:pPr>
        <w:pStyle w:val="Grundtext"/>
      </w:pPr>
    </w:p>
    <w:p w14:paraId="5BD5BF0F" w14:textId="526BB8CA" w:rsidR="00CB4E3D" w:rsidRDefault="00CB4E3D" w:rsidP="00CB4E3D">
      <w:pPr>
        <w:pStyle w:val="Grundtext"/>
      </w:pPr>
      <w:r>
        <w:t>ACHTUNG: (Zulauftiefe gesamt = Behälter + Aufsatzstück)</w:t>
      </w:r>
    </w:p>
    <w:p w14:paraId="3E6FEFAC" w14:textId="07F6A377" w:rsidR="00CB4E3D" w:rsidRDefault="00CB4E3D" w:rsidP="00CB4E3D">
      <w:pPr>
        <w:pStyle w:val="Folgeposition"/>
        <w:keepNext/>
        <w:keepLines/>
      </w:pPr>
      <w:r>
        <w:t>B</w:t>
      </w:r>
      <w:r>
        <w:rPr>
          <w:sz w:val="12"/>
        </w:rPr>
        <w:t>+</w:t>
      </w:r>
      <w:r>
        <w:tab/>
        <w:t>Aufsatz zu SF, Sedi, Filter, LFA-D400 LW800 o LVP lang hor.</w:t>
      </w:r>
      <w:r>
        <w:tab/>
        <w:t xml:space="preserve">Stk </w:t>
      </w:r>
    </w:p>
    <w:p w14:paraId="2609296F" w14:textId="0DD6D5E5" w:rsidR="00CB4E3D" w:rsidRDefault="00CB4E3D" w:rsidP="00CB4E3D">
      <w:pPr>
        <w:pStyle w:val="Langtext"/>
      </w:pPr>
      <w:r>
        <w:t>reduziert die Zulauftiefe H1 um maximal 0 mm</w:t>
      </w:r>
    </w:p>
    <w:p w14:paraId="128AFAE1" w14:textId="4E4122B0" w:rsidR="00CB4E3D" w:rsidRDefault="00CB4E3D" w:rsidP="00CB4E3D">
      <w:pPr>
        <w:pStyle w:val="Langtext"/>
      </w:pPr>
      <w:r>
        <w:t>Gewicht: 272 kg</w:t>
      </w:r>
    </w:p>
    <w:p w14:paraId="00587631" w14:textId="77777777" w:rsidR="00CB4E3D" w:rsidRDefault="00CB4E3D" w:rsidP="00CB4E3D">
      <w:pPr>
        <w:pStyle w:val="Langtext"/>
      </w:pPr>
    </w:p>
    <w:p w14:paraId="46FD7398" w14:textId="72BC14EF" w:rsidR="00CB4E3D" w:rsidRDefault="00CB4E3D" w:rsidP="00CB4E3D">
      <w:pPr>
        <w:pStyle w:val="Langtext"/>
      </w:pPr>
      <w:r>
        <w:t>z.B. ACO Aufsatzstück D 400 / LW 800 ohne LVP lang Artikelnummer 418905 oder Gleichwertiges.</w:t>
      </w:r>
    </w:p>
    <w:p w14:paraId="1C7F2C8B" w14:textId="1FD1D389" w:rsidR="00CB4E3D" w:rsidRDefault="00CB4E3D" w:rsidP="00CB4E3D">
      <w:pPr>
        <w:pStyle w:val="Langtext"/>
      </w:pPr>
      <w:r>
        <w:t>Angebotenes Erzeugnis:</w:t>
      </w:r>
    </w:p>
    <w:p w14:paraId="34F8CDDB" w14:textId="77777777" w:rsidR="00CB4E3D" w:rsidRDefault="00CB4E3D" w:rsidP="00CB4E3D">
      <w:pPr>
        <w:pStyle w:val="TrennungPOS"/>
      </w:pPr>
    </w:p>
    <w:p w14:paraId="04D8D092" w14:textId="0B29D23A" w:rsidR="00CB4E3D" w:rsidRDefault="00CB4E3D" w:rsidP="00CB4E3D">
      <w:pPr>
        <w:pStyle w:val="GrundtextPosNr"/>
        <w:keepNext/>
        <w:keepLines/>
      </w:pPr>
      <w:r>
        <w:t>06.AR 08</w:t>
      </w:r>
    </w:p>
    <w:p w14:paraId="55E8FB28" w14:textId="3CD55203" w:rsidR="00CB4E3D" w:rsidRDefault="00CB4E3D" w:rsidP="00CB4E3D">
      <w:pPr>
        <w:pStyle w:val="Grundtext"/>
      </w:pPr>
      <w:r>
        <w:t>Aufsatzstück passend für Fettabscheider Lipumax G, G-D und G-H</w:t>
      </w:r>
    </w:p>
    <w:p w14:paraId="561FD5AC" w14:textId="77777777" w:rsidR="00CB4E3D" w:rsidRDefault="00CB4E3D" w:rsidP="00CB4E3D">
      <w:pPr>
        <w:pStyle w:val="Grundtext"/>
      </w:pPr>
    </w:p>
    <w:p w14:paraId="13D3E623" w14:textId="3ACA6CB8" w:rsidR="00CB4E3D" w:rsidRDefault="00CB4E3D" w:rsidP="00CB4E3D">
      <w:pPr>
        <w:pStyle w:val="Grundtext"/>
      </w:pPr>
      <w:r>
        <w:t>Aufsatzstück aus Polyethylen (PE)</w:t>
      </w:r>
    </w:p>
    <w:p w14:paraId="74141F5F" w14:textId="5ED7134C" w:rsidR="00CB4E3D" w:rsidRDefault="00CB4E3D" w:rsidP="00CB4E3D">
      <w:pPr>
        <w:pStyle w:val="Grundtext"/>
      </w:pPr>
      <w:r>
        <w:t>Schachtabdeckung aus Gusseisen und Rahmen aus Beton</w:t>
      </w:r>
    </w:p>
    <w:p w14:paraId="7E34B300" w14:textId="5B919A85" w:rsidR="00CB4E3D" w:rsidRDefault="00CB4E3D" w:rsidP="00CB4E3D">
      <w:pPr>
        <w:pStyle w:val="Grundtext"/>
      </w:pPr>
      <w:r>
        <w:t>Belastungsklasse A 15 nach EN 124</w:t>
      </w:r>
    </w:p>
    <w:p w14:paraId="6B8E7B4F" w14:textId="14097BF8" w:rsidR="00CB4E3D" w:rsidRDefault="00CB4E3D" w:rsidP="00CB4E3D">
      <w:pPr>
        <w:pStyle w:val="Grundtext"/>
      </w:pPr>
      <w:r>
        <w:t>geruchsdicht</w:t>
      </w:r>
    </w:p>
    <w:p w14:paraId="6FBE63CC" w14:textId="28324F19" w:rsidR="00CB4E3D" w:rsidRDefault="00CB4E3D" w:rsidP="00CB4E3D">
      <w:pPr>
        <w:pStyle w:val="Grundtext"/>
      </w:pPr>
      <w:r>
        <w:t>Lichte Weite 600 mm</w:t>
      </w:r>
    </w:p>
    <w:p w14:paraId="3BDA4AE1" w14:textId="77777777" w:rsidR="00CB4E3D" w:rsidRDefault="00CB4E3D" w:rsidP="00CB4E3D">
      <w:pPr>
        <w:pStyle w:val="Grundtext"/>
      </w:pPr>
    </w:p>
    <w:p w14:paraId="328467E1" w14:textId="4F956E6E" w:rsidR="00CB4E3D" w:rsidRDefault="00CB4E3D" w:rsidP="00CB4E3D">
      <w:pPr>
        <w:pStyle w:val="Grundtext"/>
      </w:pPr>
      <w:r>
        <w:t>ACHTUNG: (Zulauftiefe gesamt = Behälter + Aufsatzstück)</w:t>
      </w:r>
    </w:p>
    <w:p w14:paraId="54997013" w14:textId="6AB20325" w:rsidR="00CB4E3D" w:rsidRDefault="00CB4E3D" w:rsidP="00CB4E3D">
      <w:pPr>
        <w:pStyle w:val="Folgeposition"/>
        <w:keepNext/>
        <w:keepLines/>
      </w:pPr>
      <w:r>
        <w:t>A</w:t>
      </w:r>
      <w:r>
        <w:rPr>
          <w:sz w:val="12"/>
        </w:rPr>
        <w:t>+</w:t>
      </w:r>
      <w:r>
        <w:tab/>
        <w:t>Aufsatz zu Fettabscheider - A15 LW600 kurz</w:t>
      </w:r>
      <w:r>
        <w:tab/>
        <w:t xml:space="preserve">Stk </w:t>
      </w:r>
    </w:p>
    <w:p w14:paraId="72CF46DE" w14:textId="5370300F" w:rsidR="00CB4E3D" w:rsidRDefault="00CB4E3D" w:rsidP="00CB4E3D">
      <w:pPr>
        <w:pStyle w:val="Langtext"/>
      </w:pPr>
      <w:r>
        <w:t>reduziert die Zulauftiefe H1 um maximal 1080 mm</w:t>
      </w:r>
    </w:p>
    <w:p w14:paraId="16132FDD" w14:textId="6CA1B5EE" w:rsidR="00CB4E3D" w:rsidRDefault="00CB4E3D" w:rsidP="00CB4E3D">
      <w:pPr>
        <w:pStyle w:val="Langtext"/>
      </w:pPr>
      <w:r>
        <w:t>Gewicht: 98 kg</w:t>
      </w:r>
    </w:p>
    <w:p w14:paraId="282C2378" w14:textId="77777777" w:rsidR="00CB4E3D" w:rsidRDefault="00CB4E3D" w:rsidP="00CB4E3D">
      <w:pPr>
        <w:pStyle w:val="Langtext"/>
      </w:pPr>
    </w:p>
    <w:p w14:paraId="0BEF5D70" w14:textId="78BAE933" w:rsidR="00CB4E3D" w:rsidRDefault="00CB4E3D" w:rsidP="00CB4E3D">
      <w:pPr>
        <w:pStyle w:val="Langtext"/>
      </w:pPr>
      <w:r>
        <w:t>z.B. ACO Aufsatzstück A 15 / LW 600 kurz Artikelnummer 3300.34.11 oder Gleichwertiges.</w:t>
      </w:r>
    </w:p>
    <w:p w14:paraId="52BF550B" w14:textId="799F074A" w:rsidR="00CB4E3D" w:rsidRDefault="00CB4E3D" w:rsidP="00CB4E3D">
      <w:pPr>
        <w:pStyle w:val="Langtext"/>
      </w:pPr>
      <w:r>
        <w:t>Angebotenes Erzeugnis:</w:t>
      </w:r>
    </w:p>
    <w:p w14:paraId="38665A5A" w14:textId="7FAD4E91" w:rsidR="00CB4E3D" w:rsidRDefault="00CB4E3D" w:rsidP="00CB4E3D">
      <w:pPr>
        <w:pStyle w:val="Folgeposition"/>
        <w:keepNext/>
        <w:keepLines/>
      </w:pPr>
      <w:r>
        <w:t>B</w:t>
      </w:r>
      <w:r>
        <w:rPr>
          <w:sz w:val="12"/>
        </w:rPr>
        <w:t>+</w:t>
      </w:r>
      <w:r>
        <w:tab/>
        <w:t>Aufsatz zu Fettabscheider - A15 LW600 mittel</w:t>
      </w:r>
      <w:r>
        <w:tab/>
        <w:t xml:space="preserve">Stk </w:t>
      </w:r>
    </w:p>
    <w:p w14:paraId="71BF7E90" w14:textId="5E12ACF9" w:rsidR="00CB4E3D" w:rsidRDefault="00CB4E3D" w:rsidP="00CB4E3D">
      <w:pPr>
        <w:pStyle w:val="Langtext"/>
      </w:pPr>
      <w:r>
        <w:t>reduziert die Zulauftiefe H1 um maximal 630 mm</w:t>
      </w:r>
    </w:p>
    <w:p w14:paraId="140CF138" w14:textId="054163A0" w:rsidR="00CB4E3D" w:rsidRDefault="00CB4E3D" w:rsidP="00CB4E3D">
      <w:pPr>
        <w:pStyle w:val="Langtext"/>
      </w:pPr>
      <w:r>
        <w:t>Gewicht: 105 kg</w:t>
      </w:r>
    </w:p>
    <w:p w14:paraId="624B8AEB" w14:textId="77777777" w:rsidR="00CB4E3D" w:rsidRDefault="00CB4E3D" w:rsidP="00CB4E3D">
      <w:pPr>
        <w:pStyle w:val="Langtext"/>
      </w:pPr>
    </w:p>
    <w:p w14:paraId="4A3C33EB" w14:textId="7E119120" w:rsidR="00CB4E3D" w:rsidRDefault="00CB4E3D" w:rsidP="00CB4E3D">
      <w:pPr>
        <w:pStyle w:val="Langtext"/>
      </w:pPr>
      <w:r>
        <w:t>z.B. ACO Aufsatzstück A 15 / LW 600 mittel Artikelnummer 3300.34.12 oder Gleichwertiges.</w:t>
      </w:r>
    </w:p>
    <w:p w14:paraId="014CF721" w14:textId="4D413F0F" w:rsidR="00CB4E3D" w:rsidRDefault="00CB4E3D" w:rsidP="00CB4E3D">
      <w:pPr>
        <w:pStyle w:val="Langtext"/>
      </w:pPr>
      <w:r>
        <w:t>Angebotenes Erzeugnis:</w:t>
      </w:r>
    </w:p>
    <w:p w14:paraId="2707A520" w14:textId="45C2B327" w:rsidR="00CB4E3D" w:rsidRDefault="00CB4E3D" w:rsidP="00CB4E3D">
      <w:pPr>
        <w:pStyle w:val="Folgeposition"/>
        <w:keepNext/>
        <w:keepLines/>
      </w:pPr>
      <w:r>
        <w:t>C</w:t>
      </w:r>
      <w:r>
        <w:rPr>
          <w:sz w:val="12"/>
        </w:rPr>
        <w:t>+</w:t>
      </w:r>
      <w:r>
        <w:tab/>
        <w:t>Aufsatz zu Fettabscheider - A15 LW600 lang</w:t>
      </w:r>
      <w:r>
        <w:tab/>
        <w:t xml:space="preserve">Stk </w:t>
      </w:r>
    </w:p>
    <w:p w14:paraId="77F8813E" w14:textId="6CA48352" w:rsidR="00CB4E3D" w:rsidRDefault="00436E5C" w:rsidP="00436E5C">
      <w:pPr>
        <w:pStyle w:val="Langtext"/>
      </w:pPr>
      <w:r>
        <w:t>reduziert die Zulauftiefe H1 um maximal 30 mm</w:t>
      </w:r>
    </w:p>
    <w:p w14:paraId="17B50184" w14:textId="3961BE35" w:rsidR="00436E5C" w:rsidRDefault="00436E5C" w:rsidP="00436E5C">
      <w:pPr>
        <w:pStyle w:val="Langtext"/>
      </w:pPr>
      <w:r>
        <w:t>Gewicht: 116 kg</w:t>
      </w:r>
    </w:p>
    <w:p w14:paraId="5810CA06" w14:textId="77777777" w:rsidR="00436E5C" w:rsidRDefault="00436E5C" w:rsidP="00436E5C">
      <w:pPr>
        <w:pStyle w:val="Langtext"/>
      </w:pPr>
    </w:p>
    <w:p w14:paraId="6FCC29F3" w14:textId="6E47F047" w:rsidR="00436E5C" w:rsidRDefault="00436E5C" w:rsidP="00436E5C">
      <w:pPr>
        <w:pStyle w:val="Langtext"/>
      </w:pPr>
      <w:r>
        <w:t>z.B. ACO Aufsatzstück A 15 / LW 600 lang Artikelnummer 3300.34.13 oder Gleichwertiges.</w:t>
      </w:r>
    </w:p>
    <w:p w14:paraId="0C50AE51" w14:textId="2B3FBD09" w:rsidR="00436E5C" w:rsidRDefault="00436E5C" w:rsidP="00436E5C">
      <w:pPr>
        <w:pStyle w:val="Langtext"/>
      </w:pPr>
      <w:r>
        <w:t>Angebotenes Erzeugnis:</w:t>
      </w:r>
    </w:p>
    <w:p w14:paraId="48C2F7E3" w14:textId="77777777" w:rsidR="00436E5C" w:rsidRDefault="00436E5C" w:rsidP="00436E5C">
      <w:pPr>
        <w:pStyle w:val="TrennungPOS"/>
      </w:pPr>
    </w:p>
    <w:p w14:paraId="0C787D12" w14:textId="77112D03" w:rsidR="00436E5C" w:rsidRDefault="00436E5C" w:rsidP="00436E5C">
      <w:pPr>
        <w:pStyle w:val="GrundtextPosNr"/>
        <w:keepNext/>
        <w:keepLines/>
      </w:pPr>
      <w:r>
        <w:t>06.AR 09</w:t>
      </w:r>
    </w:p>
    <w:p w14:paraId="008123C1" w14:textId="4AD037D9" w:rsidR="00436E5C" w:rsidRDefault="00436E5C" w:rsidP="00436E5C">
      <w:pPr>
        <w:pStyle w:val="Grundtext"/>
      </w:pPr>
      <w:r>
        <w:t>Aufsatzstück passend für Fettabscheider Lipumax G, G-D und G-H</w:t>
      </w:r>
    </w:p>
    <w:p w14:paraId="4C845E1D" w14:textId="77777777" w:rsidR="00436E5C" w:rsidRDefault="00436E5C" w:rsidP="00436E5C">
      <w:pPr>
        <w:pStyle w:val="Grundtext"/>
      </w:pPr>
    </w:p>
    <w:p w14:paraId="63C2EEFE" w14:textId="513AB9EF" w:rsidR="00436E5C" w:rsidRDefault="00436E5C" w:rsidP="00436E5C">
      <w:pPr>
        <w:pStyle w:val="Grundtext"/>
      </w:pPr>
      <w:r>
        <w:t>Aufsatzstück aus Polyethylen (PE)</w:t>
      </w:r>
    </w:p>
    <w:p w14:paraId="26B83825" w14:textId="21F34A77" w:rsidR="00436E5C" w:rsidRDefault="00436E5C" w:rsidP="00436E5C">
      <w:pPr>
        <w:pStyle w:val="Grundtext"/>
      </w:pPr>
      <w:r>
        <w:t>Schachtabdeckung aus Gusseisen und Rahmen aus Beton</w:t>
      </w:r>
    </w:p>
    <w:p w14:paraId="1ABFE4AC" w14:textId="7E8BF690" w:rsidR="00436E5C" w:rsidRDefault="00436E5C" w:rsidP="00436E5C">
      <w:pPr>
        <w:pStyle w:val="Grundtext"/>
      </w:pPr>
      <w:r>
        <w:t>Belastungsklasse B 125 nach EN 124</w:t>
      </w:r>
    </w:p>
    <w:p w14:paraId="55600EAA" w14:textId="65B60822" w:rsidR="00436E5C" w:rsidRDefault="00436E5C" w:rsidP="00436E5C">
      <w:pPr>
        <w:pStyle w:val="Grundtext"/>
      </w:pPr>
      <w:r>
        <w:t>geruchsdicht</w:t>
      </w:r>
    </w:p>
    <w:p w14:paraId="05D27955" w14:textId="17EB42C2" w:rsidR="00436E5C" w:rsidRDefault="00436E5C" w:rsidP="00436E5C">
      <w:pPr>
        <w:pStyle w:val="Grundtext"/>
      </w:pPr>
      <w:r>
        <w:t>Lichte Weite 600 mm</w:t>
      </w:r>
    </w:p>
    <w:p w14:paraId="7F3E3A37" w14:textId="77777777" w:rsidR="00436E5C" w:rsidRDefault="00436E5C" w:rsidP="00436E5C">
      <w:pPr>
        <w:pStyle w:val="Grundtext"/>
      </w:pPr>
    </w:p>
    <w:p w14:paraId="3683DC09" w14:textId="1FC3F51A" w:rsidR="00436E5C" w:rsidRDefault="00436E5C" w:rsidP="00436E5C">
      <w:pPr>
        <w:pStyle w:val="Grundtext"/>
      </w:pPr>
      <w:r>
        <w:t>ACHTUNG: (Zulauftiefe gesamt = Behälter + Aufsatzstück)</w:t>
      </w:r>
    </w:p>
    <w:p w14:paraId="0FA9183F" w14:textId="0299D341" w:rsidR="00436E5C" w:rsidRDefault="00436E5C" w:rsidP="00436E5C">
      <w:pPr>
        <w:pStyle w:val="Folgeposition"/>
        <w:keepNext/>
        <w:keepLines/>
      </w:pPr>
      <w:r>
        <w:t>A</w:t>
      </w:r>
      <w:r>
        <w:rPr>
          <w:sz w:val="12"/>
        </w:rPr>
        <w:t>+</w:t>
      </w:r>
      <w:r>
        <w:tab/>
        <w:t>Aufsatz zu Fettabscheider - B125 LW600 kurz</w:t>
      </w:r>
      <w:r>
        <w:tab/>
        <w:t xml:space="preserve">Stk </w:t>
      </w:r>
    </w:p>
    <w:p w14:paraId="08D45A88" w14:textId="55E81F50" w:rsidR="00436E5C" w:rsidRDefault="00436E5C" w:rsidP="00436E5C">
      <w:pPr>
        <w:pStyle w:val="Langtext"/>
      </w:pPr>
      <w:r>
        <w:t>reduziert die Zulauftiefe H1 um maximal 1050 mm</w:t>
      </w:r>
    </w:p>
    <w:p w14:paraId="0A359271" w14:textId="13D92EAD" w:rsidR="00436E5C" w:rsidRDefault="00436E5C" w:rsidP="00436E5C">
      <w:pPr>
        <w:pStyle w:val="Langtext"/>
      </w:pPr>
      <w:r>
        <w:t>Gewicht: 115 kg</w:t>
      </w:r>
    </w:p>
    <w:p w14:paraId="085732E9" w14:textId="77777777" w:rsidR="00436E5C" w:rsidRDefault="00436E5C" w:rsidP="00436E5C">
      <w:pPr>
        <w:pStyle w:val="Langtext"/>
      </w:pPr>
    </w:p>
    <w:p w14:paraId="48B920A7" w14:textId="577AC14E" w:rsidR="00436E5C" w:rsidRDefault="00436E5C" w:rsidP="00436E5C">
      <w:pPr>
        <w:pStyle w:val="Langtext"/>
      </w:pPr>
      <w:r>
        <w:t>z.B. ACO Aufsatzstück B 125 / LW 600 kurz Artikelnummer 3300.35.11 oder Gleichwertiges.</w:t>
      </w:r>
    </w:p>
    <w:p w14:paraId="00597C1E" w14:textId="2473689F" w:rsidR="00436E5C" w:rsidRDefault="00436E5C" w:rsidP="00436E5C">
      <w:pPr>
        <w:pStyle w:val="Langtext"/>
      </w:pPr>
      <w:r>
        <w:t>Angebotenes Erzeugnis:</w:t>
      </w:r>
    </w:p>
    <w:p w14:paraId="549E2B1C" w14:textId="098A217A" w:rsidR="00436E5C" w:rsidRDefault="00436E5C" w:rsidP="00436E5C">
      <w:pPr>
        <w:pStyle w:val="Folgeposition"/>
        <w:keepNext/>
        <w:keepLines/>
      </w:pPr>
      <w:r>
        <w:t>B</w:t>
      </w:r>
      <w:r>
        <w:rPr>
          <w:sz w:val="12"/>
        </w:rPr>
        <w:t>+</w:t>
      </w:r>
      <w:r>
        <w:tab/>
        <w:t>Aufsatz zu Fettabscheider - B125 LW600 mittel</w:t>
      </w:r>
      <w:r>
        <w:tab/>
        <w:t xml:space="preserve">Stk </w:t>
      </w:r>
    </w:p>
    <w:p w14:paraId="7ADF4D6F" w14:textId="3796C771" w:rsidR="00436E5C" w:rsidRDefault="00436E5C" w:rsidP="00436E5C">
      <w:pPr>
        <w:pStyle w:val="Langtext"/>
      </w:pPr>
      <w:r>
        <w:t>reduziert die Zulauftiefe H1 um maximal 600 mm</w:t>
      </w:r>
    </w:p>
    <w:p w14:paraId="3338DEE4" w14:textId="51DB59CB" w:rsidR="00436E5C" w:rsidRDefault="00436E5C" w:rsidP="00436E5C">
      <w:pPr>
        <w:pStyle w:val="Langtext"/>
      </w:pPr>
      <w:r>
        <w:t>Gewicht: 123 kg</w:t>
      </w:r>
    </w:p>
    <w:p w14:paraId="33FD6971" w14:textId="77777777" w:rsidR="00436E5C" w:rsidRDefault="00436E5C" w:rsidP="00436E5C">
      <w:pPr>
        <w:pStyle w:val="Langtext"/>
      </w:pPr>
    </w:p>
    <w:p w14:paraId="22EF55F0" w14:textId="36E00E5E" w:rsidR="00436E5C" w:rsidRDefault="00436E5C" w:rsidP="00436E5C">
      <w:pPr>
        <w:pStyle w:val="Langtext"/>
      </w:pPr>
      <w:r>
        <w:t>z.B. ACO Aufsatzstück B 125 / LW 600 mittel Artikelnummer 3300.35.12 oder Gleichwertiges.</w:t>
      </w:r>
    </w:p>
    <w:p w14:paraId="13AAE3CB" w14:textId="717F38A2" w:rsidR="00436E5C" w:rsidRDefault="00436E5C" w:rsidP="00436E5C">
      <w:pPr>
        <w:pStyle w:val="Langtext"/>
      </w:pPr>
      <w:r>
        <w:t>Angebotenes Erzeugnis:</w:t>
      </w:r>
    </w:p>
    <w:p w14:paraId="5C505670" w14:textId="625DA229" w:rsidR="00436E5C" w:rsidRDefault="00436E5C" w:rsidP="00436E5C">
      <w:pPr>
        <w:pStyle w:val="Folgeposition"/>
        <w:keepNext/>
        <w:keepLines/>
      </w:pPr>
      <w:r>
        <w:t>C</w:t>
      </w:r>
      <w:r>
        <w:rPr>
          <w:sz w:val="12"/>
        </w:rPr>
        <w:t>+</w:t>
      </w:r>
      <w:r>
        <w:tab/>
        <w:t>Aufsatz zu Fettabscheider - B125 LW600 lang</w:t>
      </w:r>
      <w:r>
        <w:tab/>
        <w:t xml:space="preserve">Stk </w:t>
      </w:r>
    </w:p>
    <w:p w14:paraId="450F4340" w14:textId="79ABCCF8" w:rsidR="00436E5C" w:rsidRDefault="00436E5C" w:rsidP="00436E5C">
      <w:pPr>
        <w:pStyle w:val="Langtext"/>
      </w:pPr>
      <w:r>
        <w:t>reduziert die Zulauftiefe H1 um maximal 0 mm</w:t>
      </w:r>
    </w:p>
    <w:p w14:paraId="1E0686BF" w14:textId="5DB11394" w:rsidR="00436E5C" w:rsidRDefault="00436E5C" w:rsidP="00436E5C">
      <w:pPr>
        <w:pStyle w:val="Langtext"/>
      </w:pPr>
      <w:r>
        <w:t>Gewicht: 134 kg</w:t>
      </w:r>
    </w:p>
    <w:p w14:paraId="3BB08FC6" w14:textId="77777777" w:rsidR="00436E5C" w:rsidRDefault="00436E5C" w:rsidP="00436E5C">
      <w:pPr>
        <w:pStyle w:val="Langtext"/>
      </w:pPr>
    </w:p>
    <w:p w14:paraId="3D6366CC" w14:textId="7467FF89" w:rsidR="00436E5C" w:rsidRDefault="00436E5C" w:rsidP="00436E5C">
      <w:pPr>
        <w:pStyle w:val="Langtext"/>
      </w:pPr>
      <w:r>
        <w:t>z.B. ACO Aufsatzstück B 125 / LW 600 lang Artikelnummer 3300.35.13 oder Gleichwertiges.</w:t>
      </w:r>
    </w:p>
    <w:p w14:paraId="1A0567C5" w14:textId="5DCFC2E5" w:rsidR="00436E5C" w:rsidRDefault="00436E5C" w:rsidP="00436E5C">
      <w:pPr>
        <w:pStyle w:val="Langtext"/>
      </w:pPr>
      <w:r>
        <w:t>Angebotenes Erzeugnis:</w:t>
      </w:r>
    </w:p>
    <w:p w14:paraId="40EE1A5F" w14:textId="77777777" w:rsidR="00436E5C" w:rsidRDefault="00436E5C" w:rsidP="00436E5C">
      <w:pPr>
        <w:pStyle w:val="TrennungPOS"/>
      </w:pPr>
    </w:p>
    <w:p w14:paraId="465D3C7D" w14:textId="6EC7EBB0" w:rsidR="00436E5C" w:rsidRDefault="00436E5C" w:rsidP="00436E5C">
      <w:pPr>
        <w:pStyle w:val="GrundtextPosNr"/>
        <w:keepNext/>
        <w:keepLines/>
      </w:pPr>
      <w:r>
        <w:t>06.AR 10</w:t>
      </w:r>
    </w:p>
    <w:p w14:paraId="383A4092" w14:textId="4209082A" w:rsidR="00436E5C" w:rsidRDefault="00436E5C" w:rsidP="00436E5C">
      <w:pPr>
        <w:pStyle w:val="Grundtext"/>
      </w:pPr>
      <w:r>
        <w:t>Aufsatzstück passend für Fettabscheider Lipumax G, G-D und G-H</w:t>
      </w:r>
    </w:p>
    <w:p w14:paraId="53586650" w14:textId="77777777" w:rsidR="00436E5C" w:rsidRDefault="00436E5C" w:rsidP="00436E5C">
      <w:pPr>
        <w:pStyle w:val="Grundtext"/>
      </w:pPr>
    </w:p>
    <w:p w14:paraId="51E9AAF4" w14:textId="633E8868" w:rsidR="00436E5C" w:rsidRDefault="00436E5C" w:rsidP="00436E5C">
      <w:pPr>
        <w:pStyle w:val="Grundtext"/>
      </w:pPr>
      <w:r>
        <w:t>Aufsatzstück aus Polyethylen (PE)</w:t>
      </w:r>
    </w:p>
    <w:p w14:paraId="79D48A91" w14:textId="16EA319B" w:rsidR="00436E5C" w:rsidRDefault="00436E5C" w:rsidP="00436E5C">
      <w:pPr>
        <w:pStyle w:val="Grundtext"/>
      </w:pPr>
      <w:r>
        <w:t>Schachtabdeckung aus Gusseisen und Rahmen aus Beton</w:t>
      </w:r>
    </w:p>
    <w:p w14:paraId="36EEC948" w14:textId="577D84FE" w:rsidR="00436E5C" w:rsidRDefault="00436E5C" w:rsidP="00436E5C">
      <w:pPr>
        <w:pStyle w:val="Grundtext"/>
      </w:pPr>
      <w:r>
        <w:t>Belastungsklasse D 400 nach EN 124</w:t>
      </w:r>
    </w:p>
    <w:p w14:paraId="097F01A5" w14:textId="610A5AAD" w:rsidR="00436E5C" w:rsidRDefault="00436E5C" w:rsidP="00436E5C">
      <w:pPr>
        <w:pStyle w:val="Grundtext"/>
      </w:pPr>
      <w:r>
        <w:t>geruchsdicht</w:t>
      </w:r>
    </w:p>
    <w:p w14:paraId="4926F27B" w14:textId="5A495CA7" w:rsidR="00436E5C" w:rsidRDefault="00436E5C" w:rsidP="00436E5C">
      <w:pPr>
        <w:pStyle w:val="Grundtext"/>
      </w:pPr>
      <w:r>
        <w:t>Lichte Weite 600 mm</w:t>
      </w:r>
    </w:p>
    <w:p w14:paraId="72CD56AF" w14:textId="2218A294" w:rsidR="00436E5C" w:rsidRDefault="00436E5C" w:rsidP="00436E5C">
      <w:pPr>
        <w:pStyle w:val="Grundtext"/>
      </w:pPr>
      <w:r>
        <w:t>mit Lastverteilerplatte</w:t>
      </w:r>
    </w:p>
    <w:p w14:paraId="55AD097B" w14:textId="77777777" w:rsidR="00436E5C" w:rsidRDefault="00436E5C" w:rsidP="00436E5C">
      <w:pPr>
        <w:pStyle w:val="Grundtext"/>
      </w:pPr>
    </w:p>
    <w:p w14:paraId="3CEEEB6F" w14:textId="6713A663" w:rsidR="00436E5C" w:rsidRDefault="00436E5C" w:rsidP="00436E5C">
      <w:pPr>
        <w:pStyle w:val="Grundtext"/>
      </w:pPr>
      <w:r>
        <w:t>ACHTUNG: (Zulauftiefe gesamt = Behälter + Aufsatzstück)</w:t>
      </w:r>
    </w:p>
    <w:p w14:paraId="2EB8CC23" w14:textId="0826FB26" w:rsidR="00436E5C" w:rsidRDefault="00436E5C" w:rsidP="00436E5C">
      <w:pPr>
        <w:pStyle w:val="Folgeposition"/>
        <w:keepNext/>
        <w:keepLines/>
      </w:pPr>
      <w:r>
        <w:t>A</w:t>
      </w:r>
      <w:r>
        <w:rPr>
          <w:sz w:val="12"/>
        </w:rPr>
        <w:t>+</w:t>
      </w:r>
      <w:r>
        <w:tab/>
        <w:t>Aufsatz zu Fettabscheider - D400 LW600 mit LVP kurz</w:t>
      </w:r>
      <w:r>
        <w:tab/>
        <w:t xml:space="preserve">Stk </w:t>
      </w:r>
    </w:p>
    <w:p w14:paraId="3F5AD5DF" w14:textId="7AF5C11C" w:rsidR="00436E5C" w:rsidRDefault="00436E5C" w:rsidP="00436E5C">
      <w:pPr>
        <w:pStyle w:val="Langtext"/>
      </w:pPr>
      <w:r>
        <w:t>reduziert die Zulauftiefe H1 um maximal 1050 mm</w:t>
      </w:r>
    </w:p>
    <w:p w14:paraId="662DF250" w14:textId="3CA4B92A" w:rsidR="00436E5C" w:rsidRDefault="00436E5C" w:rsidP="00436E5C">
      <w:pPr>
        <w:pStyle w:val="Langtext"/>
      </w:pPr>
      <w:r>
        <w:t>Gewicht: 834 kg</w:t>
      </w:r>
    </w:p>
    <w:p w14:paraId="210CFADE" w14:textId="77777777" w:rsidR="00436E5C" w:rsidRDefault="00436E5C" w:rsidP="00436E5C">
      <w:pPr>
        <w:pStyle w:val="Langtext"/>
      </w:pPr>
    </w:p>
    <w:p w14:paraId="6CFAC7F3" w14:textId="2B2D156D" w:rsidR="00436E5C" w:rsidRDefault="00436E5C" w:rsidP="00436E5C">
      <w:pPr>
        <w:pStyle w:val="Langtext"/>
      </w:pPr>
      <w:r>
        <w:t>z.B. ACO Aufsatzstück D 400 / LW 600 mit LVP kurz Artikelnummer 3300.36.08 oder Gleichwertiges.</w:t>
      </w:r>
    </w:p>
    <w:p w14:paraId="2AC11F7D" w14:textId="3163D383" w:rsidR="00436E5C" w:rsidRDefault="00436E5C" w:rsidP="00436E5C">
      <w:pPr>
        <w:pStyle w:val="Langtext"/>
      </w:pPr>
      <w:r>
        <w:t>Angebotenes Erzeugnis:</w:t>
      </w:r>
    </w:p>
    <w:p w14:paraId="0C68B198" w14:textId="1650E8DC" w:rsidR="00436E5C" w:rsidRDefault="00436E5C" w:rsidP="00436E5C">
      <w:pPr>
        <w:pStyle w:val="Folgeposition"/>
        <w:keepNext/>
        <w:keepLines/>
      </w:pPr>
      <w:r>
        <w:t>B</w:t>
      </w:r>
      <w:r>
        <w:rPr>
          <w:sz w:val="12"/>
        </w:rPr>
        <w:t>+</w:t>
      </w:r>
      <w:r>
        <w:tab/>
        <w:t>Aufsatz zu Fettabscheider - D400 LW600 mit LVP mittel</w:t>
      </w:r>
      <w:r>
        <w:tab/>
        <w:t xml:space="preserve">Stk </w:t>
      </w:r>
    </w:p>
    <w:p w14:paraId="20EFDB80" w14:textId="264CC49B" w:rsidR="00436E5C" w:rsidRDefault="00436E5C" w:rsidP="00436E5C">
      <w:pPr>
        <w:pStyle w:val="Langtext"/>
      </w:pPr>
      <w:r>
        <w:t>reduziert die Zulauftiefe H1 um maximal 600 mm</w:t>
      </w:r>
    </w:p>
    <w:p w14:paraId="07B21B98" w14:textId="73E5FBF4" w:rsidR="00436E5C" w:rsidRDefault="00436E5C" w:rsidP="00436E5C">
      <w:pPr>
        <w:pStyle w:val="Langtext"/>
      </w:pPr>
      <w:r>
        <w:t>Gewicht: 846 kg</w:t>
      </w:r>
    </w:p>
    <w:p w14:paraId="694F17CF" w14:textId="77777777" w:rsidR="00436E5C" w:rsidRDefault="00436E5C" w:rsidP="00436E5C">
      <w:pPr>
        <w:pStyle w:val="Langtext"/>
      </w:pPr>
    </w:p>
    <w:p w14:paraId="777AF658" w14:textId="0F3C4B3B" w:rsidR="00436E5C" w:rsidRDefault="00436E5C" w:rsidP="00436E5C">
      <w:pPr>
        <w:pStyle w:val="Langtext"/>
      </w:pPr>
      <w:r>
        <w:t>z.B. ACO Aufsatzstück D 400 / LW 600 mit LVP mittel Artikelnummer 3300.36.09 oder Gleichwertiges.</w:t>
      </w:r>
    </w:p>
    <w:p w14:paraId="6FE7FBDE" w14:textId="2F26A7EC" w:rsidR="00436E5C" w:rsidRDefault="00436E5C" w:rsidP="00436E5C">
      <w:pPr>
        <w:pStyle w:val="Langtext"/>
      </w:pPr>
      <w:r>
        <w:t>Angebotenes Erzeugnis:</w:t>
      </w:r>
    </w:p>
    <w:p w14:paraId="31942B94" w14:textId="2CF78D89" w:rsidR="00436E5C" w:rsidRDefault="00436E5C" w:rsidP="00436E5C">
      <w:pPr>
        <w:pStyle w:val="Folgeposition"/>
        <w:keepNext/>
        <w:keepLines/>
      </w:pPr>
      <w:r>
        <w:t>C</w:t>
      </w:r>
      <w:r>
        <w:rPr>
          <w:sz w:val="12"/>
        </w:rPr>
        <w:t>+</w:t>
      </w:r>
      <w:r>
        <w:tab/>
        <w:t>Aufsatz zu Fettabscheider - D400 LW600 mit LVP lang</w:t>
      </w:r>
      <w:r>
        <w:tab/>
        <w:t xml:space="preserve">Stk </w:t>
      </w:r>
    </w:p>
    <w:p w14:paraId="49FC54D5" w14:textId="7104B2D4" w:rsidR="00436E5C" w:rsidRDefault="00436E5C" w:rsidP="00436E5C">
      <w:pPr>
        <w:pStyle w:val="Langtext"/>
      </w:pPr>
      <w:r>
        <w:t>reduziert die Zulauftiefe H1 um maximal 0 mm</w:t>
      </w:r>
    </w:p>
    <w:p w14:paraId="597C85AE" w14:textId="31395961" w:rsidR="00436E5C" w:rsidRDefault="00436E5C" w:rsidP="00436E5C">
      <w:pPr>
        <w:pStyle w:val="Langtext"/>
      </w:pPr>
      <w:r>
        <w:t>Gewicht: 854 kg</w:t>
      </w:r>
    </w:p>
    <w:p w14:paraId="2DD05070" w14:textId="77777777" w:rsidR="00436E5C" w:rsidRDefault="00436E5C" w:rsidP="00436E5C">
      <w:pPr>
        <w:pStyle w:val="Langtext"/>
      </w:pPr>
    </w:p>
    <w:p w14:paraId="14B6B25B" w14:textId="03439AD6" w:rsidR="00436E5C" w:rsidRDefault="00436E5C" w:rsidP="00436E5C">
      <w:pPr>
        <w:pStyle w:val="Langtext"/>
      </w:pPr>
      <w:r>
        <w:t>z.B. ACO Aufsatzstück D 400 / LW 600 mit LVP lang Artikelnummer 3300.36.10 oder Gleichwertiges.</w:t>
      </w:r>
    </w:p>
    <w:p w14:paraId="1B58AEB9" w14:textId="63EDA5CD" w:rsidR="00436E5C" w:rsidRDefault="00436E5C" w:rsidP="00436E5C">
      <w:pPr>
        <w:pStyle w:val="Langtext"/>
      </w:pPr>
      <w:r>
        <w:t>Angebotenes Erzeugnis:</w:t>
      </w:r>
    </w:p>
    <w:p w14:paraId="1B3F3409" w14:textId="77777777" w:rsidR="00436E5C" w:rsidRDefault="00436E5C" w:rsidP="00436E5C">
      <w:pPr>
        <w:pStyle w:val="TrennungPOS"/>
      </w:pPr>
    </w:p>
    <w:p w14:paraId="7966A74C" w14:textId="33F9F50A" w:rsidR="00436E5C" w:rsidRDefault="00436E5C" w:rsidP="00436E5C">
      <w:pPr>
        <w:pStyle w:val="GrundtextPosNr"/>
        <w:keepNext/>
        <w:keepLines/>
      </w:pPr>
      <w:r>
        <w:t>06.AR 11</w:t>
      </w:r>
    </w:p>
    <w:p w14:paraId="7BD04ECE" w14:textId="7AA7D507" w:rsidR="00436E5C" w:rsidRDefault="00436E5C" w:rsidP="00436E5C">
      <w:pPr>
        <w:pStyle w:val="Grundtext"/>
      </w:pPr>
      <w:r>
        <w:t>Aufsatzstück passend für Fettabscheider Lipumax G, G-D und G-H</w:t>
      </w:r>
    </w:p>
    <w:p w14:paraId="37A7B964" w14:textId="77777777" w:rsidR="00436E5C" w:rsidRDefault="00436E5C" w:rsidP="00436E5C">
      <w:pPr>
        <w:pStyle w:val="Grundtext"/>
      </w:pPr>
    </w:p>
    <w:p w14:paraId="61728778" w14:textId="71BEB6E0" w:rsidR="00436E5C" w:rsidRDefault="00436E5C" w:rsidP="00436E5C">
      <w:pPr>
        <w:pStyle w:val="Grundtext"/>
      </w:pPr>
      <w:r>
        <w:t>Aufsatzstück aus Polyethylen (PE)</w:t>
      </w:r>
    </w:p>
    <w:p w14:paraId="5841567B" w14:textId="6ACA951F" w:rsidR="00436E5C" w:rsidRDefault="00436E5C" w:rsidP="00436E5C">
      <w:pPr>
        <w:pStyle w:val="Grundtext"/>
      </w:pPr>
      <w:r>
        <w:t>Schachtabdeckung aus Gusseisen und Rahmen aus Beton</w:t>
      </w:r>
    </w:p>
    <w:p w14:paraId="4F322FF2" w14:textId="6E0CE080" w:rsidR="00436E5C" w:rsidRDefault="00436E5C" w:rsidP="00436E5C">
      <w:pPr>
        <w:pStyle w:val="Grundtext"/>
      </w:pPr>
      <w:r>
        <w:t>Belastungsklasse D 400 nach EN 124</w:t>
      </w:r>
    </w:p>
    <w:p w14:paraId="508B949B" w14:textId="1B7213ED" w:rsidR="00436E5C" w:rsidRDefault="00436E5C" w:rsidP="00436E5C">
      <w:pPr>
        <w:pStyle w:val="Grundtext"/>
      </w:pPr>
      <w:r>
        <w:t>geruchsdicht</w:t>
      </w:r>
    </w:p>
    <w:p w14:paraId="0D10A923" w14:textId="10D04D37" w:rsidR="00436E5C" w:rsidRDefault="00436E5C" w:rsidP="00436E5C">
      <w:pPr>
        <w:pStyle w:val="Grundtext"/>
      </w:pPr>
      <w:r>
        <w:t>Lichte Weite 600 mm</w:t>
      </w:r>
    </w:p>
    <w:p w14:paraId="0973EDA2" w14:textId="7C13829A" w:rsidR="00436E5C" w:rsidRDefault="00436E5C" w:rsidP="00436E5C">
      <w:pPr>
        <w:pStyle w:val="Grundtext"/>
      </w:pPr>
      <w:r>
        <w:t>ohne Lastverteilerplatte</w:t>
      </w:r>
    </w:p>
    <w:p w14:paraId="36AA2964" w14:textId="77777777" w:rsidR="00436E5C" w:rsidRDefault="00436E5C" w:rsidP="00436E5C">
      <w:pPr>
        <w:pStyle w:val="Grundtext"/>
      </w:pPr>
    </w:p>
    <w:p w14:paraId="6109D94E" w14:textId="343F4B03" w:rsidR="00436E5C" w:rsidRDefault="00436E5C" w:rsidP="00436E5C">
      <w:pPr>
        <w:pStyle w:val="Grundtext"/>
      </w:pPr>
      <w:r>
        <w:t>ACHTUNG: (Zulauftiefe gesamt = Behälter + Aufsatzstück)</w:t>
      </w:r>
    </w:p>
    <w:p w14:paraId="032829BE" w14:textId="1D0DCEE6" w:rsidR="00436E5C" w:rsidRDefault="00436E5C" w:rsidP="00436E5C">
      <w:pPr>
        <w:pStyle w:val="Folgeposition"/>
        <w:keepNext/>
        <w:keepLines/>
      </w:pPr>
      <w:r>
        <w:t>A</w:t>
      </w:r>
      <w:r>
        <w:rPr>
          <w:sz w:val="12"/>
        </w:rPr>
        <w:t>+</w:t>
      </w:r>
      <w:r>
        <w:tab/>
        <w:t>Aufsatz zu Fettabscheider - D400 LW600 ohne LVP kurz</w:t>
      </w:r>
      <w:r>
        <w:tab/>
        <w:t xml:space="preserve">Stk </w:t>
      </w:r>
    </w:p>
    <w:p w14:paraId="22CF63AF" w14:textId="19554C93" w:rsidR="00436E5C" w:rsidRDefault="00436E5C" w:rsidP="00436E5C">
      <w:pPr>
        <w:pStyle w:val="Langtext"/>
      </w:pPr>
      <w:r>
        <w:t>reduziert die Zulauftiefe H1 um maximal 1050 mm</w:t>
      </w:r>
    </w:p>
    <w:p w14:paraId="6F58D9BE" w14:textId="639BA4E6" w:rsidR="00436E5C" w:rsidRDefault="00436E5C" w:rsidP="00436E5C">
      <w:pPr>
        <w:pStyle w:val="Langtext"/>
      </w:pPr>
      <w:r>
        <w:t>Gewicht: 198 kg</w:t>
      </w:r>
    </w:p>
    <w:p w14:paraId="1C716702" w14:textId="77777777" w:rsidR="00436E5C" w:rsidRDefault="00436E5C" w:rsidP="00436E5C">
      <w:pPr>
        <w:pStyle w:val="Langtext"/>
      </w:pPr>
    </w:p>
    <w:p w14:paraId="179EF744" w14:textId="44AB2B44" w:rsidR="00436E5C" w:rsidRDefault="00436E5C" w:rsidP="00436E5C">
      <w:pPr>
        <w:pStyle w:val="Langtext"/>
      </w:pPr>
      <w:r>
        <w:t>z.B. ACO Aufsatzstück D 400 / LW 600 ohne LVP kurz Artikelnummer 3300.37.08 oder Gleichwertiges.</w:t>
      </w:r>
    </w:p>
    <w:p w14:paraId="22B4412F" w14:textId="3D9A64BA" w:rsidR="00436E5C" w:rsidRDefault="00436E5C" w:rsidP="00436E5C">
      <w:pPr>
        <w:pStyle w:val="Langtext"/>
      </w:pPr>
      <w:r>
        <w:t>Angebotenes Erzeugnis:</w:t>
      </w:r>
    </w:p>
    <w:p w14:paraId="17997D35" w14:textId="166FB5A0" w:rsidR="00436E5C" w:rsidRDefault="00436E5C" w:rsidP="00436E5C">
      <w:pPr>
        <w:pStyle w:val="Folgeposition"/>
        <w:keepNext/>
        <w:keepLines/>
      </w:pPr>
      <w:r>
        <w:t>B</w:t>
      </w:r>
      <w:r>
        <w:rPr>
          <w:sz w:val="12"/>
        </w:rPr>
        <w:t>+</w:t>
      </w:r>
      <w:r>
        <w:tab/>
        <w:t>Aufsatz zu Fettabscheider - D400 LW600 ohne LVP mittel</w:t>
      </w:r>
      <w:r>
        <w:tab/>
        <w:t xml:space="preserve">Stk </w:t>
      </w:r>
    </w:p>
    <w:p w14:paraId="3422A5F7" w14:textId="478A713A" w:rsidR="00436E5C" w:rsidRDefault="00436E5C" w:rsidP="00436E5C">
      <w:pPr>
        <w:pStyle w:val="Langtext"/>
      </w:pPr>
      <w:r>
        <w:t>reduziert die Zulauftiefe H1 um maximal 600 mm</w:t>
      </w:r>
    </w:p>
    <w:p w14:paraId="2329BD0E" w14:textId="539F2234" w:rsidR="00436E5C" w:rsidRDefault="00436E5C" w:rsidP="00436E5C">
      <w:pPr>
        <w:pStyle w:val="Langtext"/>
      </w:pPr>
      <w:r>
        <w:t>Gewicht: 210 kg</w:t>
      </w:r>
    </w:p>
    <w:p w14:paraId="06B24AC4" w14:textId="77777777" w:rsidR="00436E5C" w:rsidRDefault="00436E5C" w:rsidP="00436E5C">
      <w:pPr>
        <w:pStyle w:val="Langtext"/>
      </w:pPr>
    </w:p>
    <w:p w14:paraId="4FE4C08B" w14:textId="2E297053" w:rsidR="00436E5C" w:rsidRDefault="00436E5C" w:rsidP="00436E5C">
      <w:pPr>
        <w:pStyle w:val="Langtext"/>
      </w:pPr>
      <w:r>
        <w:t>z.B. ACO Aufsatzstück D 400 / LW 600 ohne LVP mittel Artikelnummer 3300.37.09 oder Gleichwertiges.</w:t>
      </w:r>
    </w:p>
    <w:p w14:paraId="0EE64099" w14:textId="07B4B6E0" w:rsidR="00436E5C" w:rsidRDefault="00436E5C" w:rsidP="00436E5C">
      <w:pPr>
        <w:pStyle w:val="Langtext"/>
      </w:pPr>
      <w:r>
        <w:t>Angebotenes Erzeugnis:</w:t>
      </w:r>
    </w:p>
    <w:p w14:paraId="705F33FF" w14:textId="76BF0917" w:rsidR="00436E5C" w:rsidRDefault="00436E5C" w:rsidP="00436E5C">
      <w:pPr>
        <w:pStyle w:val="Folgeposition"/>
        <w:keepNext/>
        <w:keepLines/>
      </w:pPr>
      <w:r>
        <w:t>C</w:t>
      </w:r>
      <w:r>
        <w:rPr>
          <w:sz w:val="12"/>
        </w:rPr>
        <w:t>+</w:t>
      </w:r>
      <w:r>
        <w:tab/>
        <w:t>Aufsatz zu Fettabscheider - D400 LW600 ohne LVP lang</w:t>
      </w:r>
      <w:r>
        <w:tab/>
        <w:t xml:space="preserve">Stk </w:t>
      </w:r>
    </w:p>
    <w:p w14:paraId="6AE4FC55" w14:textId="1F42213D" w:rsidR="00436E5C" w:rsidRDefault="00436E5C" w:rsidP="00436E5C">
      <w:pPr>
        <w:pStyle w:val="Langtext"/>
      </w:pPr>
      <w:r>
        <w:t>reduziert die Zulauftiefe H1 um maximal 0 mm</w:t>
      </w:r>
    </w:p>
    <w:p w14:paraId="74289828" w14:textId="515325F8" w:rsidR="00436E5C" w:rsidRDefault="00436E5C" w:rsidP="00436E5C">
      <w:pPr>
        <w:pStyle w:val="Langtext"/>
      </w:pPr>
      <w:r>
        <w:t>Gewicht: 218 kg</w:t>
      </w:r>
    </w:p>
    <w:p w14:paraId="1A3EBD56" w14:textId="77777777" w:rsidR="00436E5C" w:rsidRDefault="00436E5C" w:rsidP="00436E5C">
      <w:pPr>
        <w:pStyle w:val="Langtext"/>
      </w:pPr>
    </w:p>
    <w:p w14:paraId="223EBB35" w14:textId="3DF2A874" w:rsidR="00436E5C" w:rsidRDefault="00436E5C" w:rsidP="00436E5C">
      <w:pPr>
        <w:pStyle w:val="Langtext"/>
      </w:pPr>
      <w:r>
        <w:t>z.B. ACO Aufsatzstück D 400 / LW 600 ohne LVP lang Artikelnummer 3300.37.10 oder Gleichwertiges.</w:t>
      </w:r>
    </w:p>
    <w:p w14:paraId="56F46791" w14:textId="65005E11" w:rsidR="00436E5C" w:rsidRDefault="00436E5C" w:rsidP="00436E5C">
      <w:pPr>
        <w:pStyle w:val="Langtext"/>
      </w:pPr>
      <w:r>
        <w:t>Angebotenes Erzeugnis:</w:t>
      </w:r>
    </w:p>
    <w:p w14:paraId="0CBFFD1F" w14:textId="77777777" w:rsidR="00436E5C" w:rsidRDefault="00436E5C" w:rsidP="00436E5C">
      <w:pPr>
        <w:pStyle w:val="TrennungULG"/>
        <w:keepNext w:val="0"/>
      </w:pPr>
    </w:p>
    <w:p w14:paraId="5BA53662" w14:textId="1447D974" w:rsidR="00436E5C" w:rsidRDefault="00436E5C" w:rsidP="00436E5C">
      <w:pPr>
        <w:pStyle w:val="ULG"/>
        <w:keepLines/>
      </w:pPr>
      <w:r>
        <w:t>06.AS</w:t>
      </w:r>
      <w:r>
        <w:rPr>
          <w:sz w:val="12"/>
        </w:rPr>
        <w:t xml:space="preserve"> + </w:t>
      </w:r>
      <w:r>
        <w:t>Zubehör zu Filter und Abscheider (ACO)</w:t>
      </w:r>
    </w:p>
    <w:p w14:paraId="530EEF76" w14:textId="66F48F14" w:rsidR="00436E5C" w:rsidRDefault="00436E5C" w:rsidP="00436E5C">
      <w:pPr>
        <w:pStyle w:val="Langtext"/>
      </w:pPr>
      <w:r>
        <w:t>Version: 2024-06</w:t>
      </w:r>
    </w:p>
    <w:p w14:paraId="0664D60E" w14:textId="0578361B" w:rsidR="00436E5C" w:rsidRDefault="00436E5C" w:rsidP="00436E5C">
      <w:pPr>
        <w:pStyle w:val="Langtext"/>
      </w:pPr>
      <w:r>
        <w:t>Einheitspreis:</w:t>
      </w:r>
    </w:p>
    <w:p w14:paraId="08363FEF" w14:textId="272FF77F" w:rsidR="00436E5C" w:rsidRDefault="00436E5C" w:rsidP="00436E5C">
      <w:pPr>
        <w:pStyle w:val="Langtext"/>
      </w:pPr>
      <w:r>
        <w:t>In den Einheitspreis ist das Liefern und Versetzen in die vorbereiteten Gräben einkalkuliert. Aushub- und Wiederverfüllungsarbeiten werden gesondert verrechnet.</w:t>
      </w:r>
    </w:p>
    <w:p w14:paraId="6FA602FC" w14:textId="1B8B474B" w:rsidR="00436E5C" w:rsidRDefault="00436E5C" w:rsidP="00436E5C">
      <w:pPr>
        <w:pStyle w:val="Langtext"/>
      </w:pPr>
      <w:r>
        <w:t>Verarbeitungsrichtlinien:</w:t>
      </w:r>
    </w:p>
    <w:p w14:paraId="4105AE60" w14:textId="7ADCB606" w:rsidR="00436E5C" w:rsidRDefault="00A8439D" w:rsidP="00A8439D">
      <w:pPr>
        <w:pStyle w:val="Langtext"/>
      </w:pPr>
      <w:r>
        <w:t>Die Verarbeitungsrichtlinien des Erzeugers werden eingehalten.</w:t>
      </w:r>
    </w:p>
    <w:p w14:paraId="0B64D394" w14:textId="60565090" w:rsidR="00A8439D" w:rsidRDefault="00A8439D" w:rsidP="00A8439D">
      <w:pPr>
        <w:pStyle w:val="Langtext"/>
      </w:pPr>
      <w:r>
        <w:t>Skizze:</w:t>
      </w:r>
    </w:p>
    <w:p w14:paraId="7D5C0762" w14:textId="19CE4020" w:rsidR="00A8439D" w:rsidRDefault="00A8439D" w:rsidP="00A8439D">
      <w:pPr>
        <w:pStyle w:val="Langtext"/>
      </w:pPr>
      <w:r>
        <w:t>In der Folge wird die Bezeichnung Skizze als einfachste Darstellungsmöglichkeit stellvertretend für Zeichnung, Plan und dergleichen verwendet.</w:t>
      </w:r>
    </w:p>
    <w:p w14:paraId="57518D9D" w14:textId="77777777" w:rsidR="00A8439D" w:rsidRDefault="00A8439D" w:rsidP="00A8439D">
      <w:pPr>
        <w:pStyle w:val="Kommentar"/>
      </w:pPr>
    </w:p>
    <w:p w14:paraId="2D255A44" w14:textId="764B94D3" w:rsidR="00A8439D" w:rsidRDefault="00A8439D" w:rsidP="00A8439D">
      <w:pPr>
        <w:pStyle w:val="Kommentar"/>
      </w:pPr>
      <w:r>
        <w:t>Kommentar:</w:t>
      </w:r>
    </w:p>
    <w:p w14:paraId="4BF2B2B4" w14:textId="6FCAB92B" w:rsidR="00A8439D" w:rsidRDefault="00A8439D" w:rsidP="00A8439D">
      <w:pPr>
        <w:pStyle w:val="Kommentar"/>
      </w:pPr>
      <w:r>
        <w:t>Produktspezifische Ausschreibungstexte (Produktbeschreibungen) sind für Ausschreibungen gemäß Bundesvergabegesetz (BVergG) nicht geeignet.</w:t>
      </w:r>
    </w:p>
    <w:p w14:paraId="4AEA2B74" w14:textId="4A221D3C" w:rsidR="00A8439D" w:rsidRDefault="00A8439D" w:rsidP="00A8439D">
      <w:pPr>
        <w:pStyle w:val="Kommentar"/>
      </w:pPr>
      <w:r>
        <w:t>Sie dienen als Vorlage für frei formulierte Positionen und müssen inhaltlich so abgeändert werden, dass den Anforderungen des BVergG entsprochen wird (z.B. Kriterien der Gleichwertigkeit ergänzen).</w:t>
      </w:r>
    </w:p>
    <w:p w14:paraId="60352211" w14:textId="77777777" w:rsidR="00A8439D" w:rsidRDefault="00A8439D" w:rsidP="00A8439D">
      <w:pPr>
        <w:pStyle w:val="TrennungPOS"/>
      </w:pPr>
    </w:p>
    <w:p w14:paraId="4A8E5876" w14:textId="0D3F4FD8" w:rsidR="00A8439D" w:rsidRDefault="00A8439D" w:rsidP="00A8439D">
      <w:pPr>
        <w:pStyle w:val="GrundtextPosNr"/>
        <w:keepNext/>
        <w:keepLines/>
      </w:pPr>
      <w:r>
        <w:t>06.AS 01</w:t>
      </w:r>
    </w:p>
    <w:p w14:paraId="52CE0237" w14:textId="78A3D190" w:rsidR="00A8439D" w:rsidRDefault="00A8439D" w:rsidP="00A8439D">
      <w:pPr>
        <w:pStyle w:val="Grundtext"/>
      </w:pPr>
      <w:r>
        <w:t>Liefern und betriebsfertiges Versetzen eines Probenahmeschachtes aus Glasfaserverstärktem Kunststoff (GFK).</w:t>
      </w:r>
    </w:p>
    <w:p w14:paraId="6CE9C8BE" w14:textId="47825A55" w:rsidR="00A8439D" w:rsidRDefault="00A8439D" w:rsidP="00A8439D">
      <w:pPr>
        <w:pStyle w:val="Grundtext"/>
      </w:pPr>
      <w:r>
        <w:t>Probenahmeschacht entsprechend ÖNORM B 5101 in Kompaktbauweise gefertigt, mit fix eingebauten Zu- und Ablaufmuffen.</w:t>
      </w:r>
    </w:p>
    <w:p w14:paraId="287FFFA8" w14:textId="666B14C3" w:rsidR="00A8439D" w:rsidRDefault="00A8439D" w:rsidP="00A8439D">
      <w:pPr>
        <w:pStyle w:val="Grundtext"/>
      </w:pPr>
      <w:r>
        <w:t>Inklusive höhenverstellbarer Aufschachtung mit Schachtabdeckung Prüflast 400 kN.</w:t>
      </w:r>
    </w:p>
    <w:p w14:paraId="376C4441" w14:textId="77777777" w:rsidR="00A8439D" w:rsidRDefault="00A8439D" w:rsidP="00A8439D">
      <w:pPr>
        <w:pStyle w:val="Grundtext"/>
      </w:pPr>
    </w:p>
    <w:p w14:paraId="00C1013C" w14:textId="32744922" w:rsidR="00A8439D" w:rsidRDefault="00A8439D" w:rsidP="00A8439D">
      <w:pPr>
        <w:pStyle w:val="Grundtext"/>
      </w:pPr>
      <w:r>
        <w:t>Fabrikat: Probenahmeschacht</w:t>
      </w:r>
    </w:p>
    <w:p w14:paraId="4B028CF2" w14:textId="20225B09" w:rsidR="00A8439D" w:rsidRDefault="00A8439D" w:rsidP="00A8439D">
      <w:pPr>
        <w:pStyle w:val="Folgeposition"/>
        <w:keepNext/>
        <w:keepLines/>
      </w:pPr>
      <w:r>
        <w:t>A</w:t>
      </w:r>
      <w:r>
        <w:rPr>
          <w:sz w:val="12"/>
        </w:rPr>
        <w:t>+</w:t>
      </w:r>
      <w:r>
        <w:tab/>
        <w:t>Probenahmeschacht aus GFK - DN110</w:t>
      </w:r>
      <w:r>
        <w:tab/>
        <w:t xml:space="preserve">Stk </w:t>
      </w:r>
    </w:p>
    <w:p w14:paraId="77D92811" w14:textId="7E40D7E3" w:rsidR="00A8439D" w:rsidRDefault="00A8439D" w:rsidP="00A8439D">
      <w:pPr>
        <w:pStyle w:val="Langtext"/>
      </w:pPr>
      <w:r>
        <w:t>ACO Probenahmeschacht G DN 110</w:t>
      </w:r>
    </w:p>
    <w:p w14:paraId="2FCC0400" w14:textId="7F2FBE01" w:rsidR="00A8439D" w:rsidRDefault="00A8439D" w:rsidP="00A8439D">
      <w:pPr>
        <w:pStyle w:val="Langtext"/>
      </w:pPr>
      <w:r>
        <w:t>Gefällesprung: 30 mm</w:t>
      </w:r>
    </w:p>
    <w:p w14:paraId="3958AE1A" w14:textId="512BBA04" w:rsidR="00A8439D" w:rsidRDefault="00A8439D" w:rsidP="00A8439D">
      <w:pPr>
        <w:pStyle w:val="Langtext"/>
      </w:pPr>
      <w:r>
        <w:t>Zu- und Ablaufrohr: 110 DN/OD</w:t>
      </w:r>
    </w:p>
    <w:p w14:paraId="142F2CEC" w14:textId="539D93FA" w:rsidR="00A8439D" w:rsidRDefault="00A8439D" w:rsidP="00A8439D">
      <w:pPr>
        <w:pStyle w:val="Langtext"/>
      </w:pPr>
      <w:r>
        <w:t>Innendurchmesser: 600 mm</w:t>
      </w:r>
    </w:p>
    <w:p w14:paraId="46AE1787" w14:textId="0A077133" w:rsidR="00A8439D" w:rsidRDefault="00A8439D" w:rsidP="00A8439D">
      <w:pPr>
        <w:pStyle w:val="Langtext"/>
      </w:pPr>
      <w:r>
        <w:t>Zulauftiefe H1 inkl. Aufsatzstück: 540 - 2655 mm</w:t>
      </w:r>
    </w:p>
    <w:p w14:paraId="58927A36" w14:textId="2304F8A0" w:rsidR="00A8439D" w:rsidRDefault="00A8439D" w:rsidP="00A8439D">
      <w:pPr>
        <w:pStyle w:val="Langtext"/>
      </w:pPr>
      <w:r>
        <w:t>Einbautiefe H inkl. Aufsatzstück: 955 - 3070 mm</w:t>
      </w:r>
    </w:p>
    <w:p w14:paraId="26FA6DE8" w14:textId="5A2DC628" w:rsidR="00A8439D" w:rsidRDefault="00A8439D" w:rsidP="00A8439D">
      <w:pPr>
        <w:pStyle w:val="Langtext"/>
      </w:pPr>
      <w:r>
        <w:t>Inkl. Schachtabdeckung D 400 kN</w:t>
      </w:r>
    </w:p>
    <w:p w14:paraId="1515EF11" w14:textId="4B18E8E5" w:rsidR="00A8439D" w:rsidRDefault="00A8439D" w:rsidP="00A8439D">
      <w:pPr>
        <w:pStyle w:val="Langtext"/>
      </w:pPr>
      <w:r>
        <w:t>Behältergewicht: 40 kg</w:t>
      </w:r>
    </w:p>
    <w:p w14:paraId="26B0C211" w14:textId="77777777" w:rsidR="00A8439D" w:rsidRDefault="00A8439D" w:rsidP="00A8439D">
      <w:pPr>
        <w:pStyle w:val="Langtext"/>
      </w:pPr>
    </w:p>
    <w:p w14:paraId="1B66921B" w14:textId="52224802" w:rsidR="00A8439D" w:rsidRDefault="00A8439D" w:rsidP="00A8439D">
      <w:pPr>
        <w:pStyle w:val="Langtext"/>
      </w:pPr>
      <w:r>
        <w:t>z.B. ACO Probenahmeschacht G DN 110 Artikelnummer 12911.41 oder gleichwertiges.</w:t>
      </w:r>
    </w:p>
    <w:p w14:paraId="67CE21EC" w14:textId="2DBD455A" w:rsidR="00A8439D" w:rsidRDefault="00A8439D" w:rsidP="00A8439D">
      <w:pPr>
        <w:pStyle w:val="Langtext"/>
      </w:pPr>
      <w:r>
        <w:t>Angebotenes Erzeugnis:</w:t>
      </w:r>
    </w:p>
    <w:p w14:paraId="19B53CDC" w14:textId="465E1B34" w:rsidR="00A8439D" w:rsidRDefault="00A8439D" w:rsidP="00A8439D">
      <w:pPr>
        <w:pStyle w:val="Folgeposition"/>
        <w:keepNext/>
        <w:keepLines/>
      </w:pPr>
      <w:r>
        <w:t>B</w:t>
      </w:r>
      <w:r>
        <w:rPr>
          <w:sz w:val="12"/>
        </w:rPr>
        <w:t>+</w:t>
      </w:r>
      <w:r>
        <w:tab/>
        <w:t>Probenahmeschacht aus GFK - DN 160</w:t>
      </w:r>
      <w:r>
        <w:tab/>
        <w:t xml:space="preserve">Stk </w:t>
      </w:r>
    </w:p>
    <w:p w14:paraId="2BDE1165" w14:textId="747A1ADF" w:rsidR="00A8439D" w:rsidRDefault="00A8439D" w:rsidP="00A8439D">
      <w:pPr>
        <w:pStyle w:val="Langtext"/>
      </w:pPr>
      <w:r>
        <w:t>ACO Probenahmeschacht G DN 160</w:t>
      </w:r>
    </w:p>
    <w:p w14:paraId="2B4A2DBE" w14:textId="627F5131" w:rsidR="00A8439D" w:rsidRDefault="00A8439D" w:rsidP="00A8439D">
      <w:pPr>
        <w:pStyle w:val="Langtext"/>
      </w:pPr>
      <w:r>
        <w:t>Gefällesprung: 30 mm</w:t>
      </w:r>
    </w:p>
    <w:p w14:paraId="2D47CE78" w14:textId="790961DD" w:rsidR="00A8439D" w:rsidRDefault="00A8439D" w:rsidP="00A8439D">
      <w:pPr>
        <w:pStyle w:val="Langtext"/>
      </w:pPr>
      <w:r>
        <w:t>Zu- und Ablaufrohr: 160 DN/OD</w:t>
      </w:r>
    </w:p>
    <w:p w14:paraId="614F3203" w14:textId="59668123" w:rsidR="00A8439D" w:rsidRDefault="00A8439D" w:rsidP="00A8439D">
      <w:pPr>
        <w:pStyle w:val="Langtext"/>
      </w:pPr>
      <w:r>
        <w:t>Innendurchmesser: 600 mm</w:t>
      </w:r>
    </w:p>
    <w:p w14:paraId="5267C2FF" w14:textId="44B0A4A5" w:rsidR="00A8439D" w:rsidRDefault="00A8439D" w:rsidP="00A8439D">
      <w:pPr>
        <w:pStyle w:val="Langtext"/>
      </w:pPr>
      <w:r>
        <w:t>Zulauftiefe H1 inkl. Aufsatzstück: 590 - 2705 mm</w:t>
      </w:r>
    </w:p>
    <w:p w14:paraId="0B11B4DC" w14:textId="55CAB190" w:rsidR="00A8439D" w:rsidRDefault="00A8439D" w:rsidP="00A8439D">
      <w:pPr>
        <w:pStyle w:val="Langtext"/>
      </w:pPr>
      <w:r>
        <w:t>Einbautiefe H inkl. Aufsatzstück: 955 - 3070 mm</w:t>
      </w:r>
    </w:p>
    <w:p w14:paraId="5148C6C9" w14:textId="5C0120A1" w:rsidR="00A8439D" w:rsidRDefault="00A8439D" w:rsidP="00A8439D">
      <w:pPr>
        <w:pStyle w:val="Langtext"/>
      </w:pPr>
      <w:r>
        <w:t>Inkl. Schachtabdeckung D 400 kN</w:t>
      </w:r>
    </w:p>
    <w:p w14:paraId="6FC47789" w14:textId="1ABBBA90" w:rsidR="00A8439D" w:rsidRDefault="00A8439D" w:rsidP="00A8439D">
      <w:pPr>
        <w:pStyle w:val="Langtext"/>
      </w:pPr>
      <w:r>
        <w:t>Behältergewicht: 41 kg</w:t>
      </w:r>
    </w:p>
    <w:p w14:paraId="05F363FE" w14:textId="77777777" w:rsidR="00A8439D" w:rsidRDefault="00A8439D" w:rsidP="00A8439D">
      <w:pPr>
        <w:pStyle w:val="Langtext"/>
      </w:pPr>
    </w:p>
    <w:p w14:paraId="00E52BB0" w14:textId="6B24F7D8" w:rsidR="00A8439D" w:rsidRDefault="00A8439D" w:rsidP="00A8439D">
      <w:pPr>
        <w:pStyle w:val="Langtext"/>
      </w:pPr>
      <w:r>
        <w:t>z.B. ACO Probenahmeschacht G DN 160 Artikelnummer 12912.41 oder gleichwertiges.</w:t>
      </w:r>
    </w:p>
    <w:p w14:paraId="194880EC" w14:textId="74FB69BF" w:rsidR="00A8439D" w:rsidRDefault="00A8439D" w:rsidP="00A8439D">
      <w:pPr>
        <w:pStyle w:val="Langtext"/>
      </w:pPr>
      <w:r>
        <w:t>Angebotenes Erzeugnis:</w:t>
      </w:r>
    </w:p>
    <w:p w14:paraId="1E5824A4" w14:textId="070F3F0B" w:rsidR="00A8439D" w:rsidRDefault="00A8439D" w:rsidP="00A8439D">
      <w:pPr>
        <w:pStyle w:val="Folgeposition"/>
        <w:keepNext/>
        <w:keepLines/>
      </w:pPr>
      <w:r>
        <w:t>C</w:t>
      </w:r>
      <w:r>
        <w:rPr>
          <w:sz w:val="12"/>
        </w:rPr>
        <w:t>+</w:t>
      </w:r>
      <w:r>
        <w:tab/>
        <w:t>Probenahmeschacht aus GFK - DN 200</w:t>
      </w:r>
      <w:r>
        <w:tab/>
        <w:t xml:space="preserve">Stk </w:t>
      </w:r>
    </w:p>
    <w:p w14:paraId="06441948" w14:textId="236CF9E8" w:rsidR="00A8439D" w:rsidRDefault="00A8439D" w:rsidP="00A8439D">
      <w:pPr>
        <w:pStyle w:val="Langtext"/>
      </w:pPr>
      <w:r>
        <w:t>ACO Probenahmeschacht G DN 200</w:t>
      </w:r>
    </w:p>
    <w:p w14:paraId="1C695D78" w14:textId="5CD5A909" w:rsidR="00A8439D" w:rsidRDefault="00A8439D" w:rsidP="00A8439D">
      <w:pPr>
        <w:pStyle w:val="Langtext"/>
      </w:pPr>
      <w:r>
        <w:t>Gefällesprung: 30 mm</w:t>
      </w:r>
    </w:p>
    <w:p w14:paraId="0B4DCBEA" w14:textId="69FD204F" w:rsidR="00A8439D" w:rsidRDefault="00A8439D" w:rsidP="00A8439D">
      <w:pPr>
        <w:pStyle w:val="Langtext"/>
      </w:pPr>
      <w:r>
        <w:t>Zu- und Ablaufrohr: 200 DN/OD</w:t>
      </w:r>
    </w:p>
    <w:p w14:paraId="22E47AD9" w14:textId="6C9BD47A" w:rsidR="00A8439D" w:rsidRDefault="00A8439D" w:rsidP="00A8439D">
      <w:pPr>
        <w:pStyle w:val="Langtext"/>
      </w:pPr>
      <w:r>
        <w:t>Innendurchmesser: 600 mm</w:t>
      </w:r>
    </w:p>
    <w:p w14:paraId="0FE5F9F0" w14:textId="46A56CA0" w:rsidR="00A8439D" w:rsidRDefault="00A8439D" w:rsidP="00A8439D">
      <w:pPr>
        <w:pStyle w:val="Langtext"/>
      </w:pPr>
      <w:r>
        <w:t>Zulauftiefe H1 inkl. Aufsatzstück: 630 - 2745 mm</w:t>
      </w:r>
    </w:p>
    <w:p w14:paraId="03E6875E" w14:textId="7A7E64B4" w:rsidR="00A8439D" w:rsidRDefault="00A8439D" w:rsidP="00A8439D">
      <w:pPr>
        <w:pStyle w:val="Langtext"/>
      </w:pPr>
      <w:r>
        <w:t>Einbautiefe H inkl. Aufsatzstück: 955 - 3070 mm</w:t>
      </w:r>
    </w:p>
    <w:p w14:paraId="6A3F730C" w14:textId="627172F9" w:rsidR="00A8439D" w:rsidRDefault="00A8439D" w:rsidP="00A8439D">
      <w:pPr>
        <w:pStyle w:val="Langtext"/>
      </w:pPr>
      <w:r>
        <w:t>Inkl. Schachtabdeckung D 400 kN</w:t>
      </w:r>
    </w:p>
    <w:p w14:paraId="77A4EB29" w14:textId="52B611D1" w:rsidR="00A8439D" w:rsidRDefault="00A8439D" w:rsidP="00A8439D">
      <w:pPr>
        <w:pStyle w:val="Langtext"/>
      </w:pPr>
      <w:r>
        <w:t>Behältergewicht: 42 kg</w:t>
      </w:r>
    </w:p>
    <w:p w14:paraId="4F15C1F3" w14:textId="77777777" w:rsidR="00A8439D" w:rsidRDefault="00A8439D" w:rsidP="00A8439D">
      <w:pPr>
        <w:pStyle w:val="Langtext"/>
      </w:pPr>
    </w:p>
    <w:p w14:paraId="14A619B7" w14:textId="41A41838" w:rsidR="00A8439D" w:rsidRDefault="00A8439D" w:rsidP="00A8439D">
      <w:pPr>
        <w:pStyle w:val="Langtext"/>
      </w:pPr>
      <w:r>
        <w:t>z.B. ACO Probenahmeschacht G DN 200 Artikelnummer 12913.41 oder gleichwertiges.</w:t>
      </w:r>
    </w:p>
    <w:p w14:paraId="0BB562F7" w14:textId="7F73072B" w:rsidR="00A8439D" w:rsidRDefault="00A8439D" w:rsidP="00A8439D">
      <w:pPr>
        <w:pStyle w:val="Langtext"/>
      </w:pPr>
      <w:r>
        <w:t>Angebotenes Erzeugnis:</w:t>
      </w:r>
    </w:p>
    <w:p w14:paraId="0A1D1707" w14:textId="6611AFA9" w:rsidR="00A8439D" w:rsidRDefault="00A8439D" w:rsidP="00A8439D">
      <w:pPr>
        <w:pStyle w:val="Folgeposition"/>
        <w:keepNext/>
        <w:keepLines/>
      </w:pPr>
      <w:r>
        <w:t>D</w:t>
      </w:r>
      <w:r>
        <w:rPr>
          <w:sz w:val="12"/>
        </w:rPr>
        <w:t>+</w:t>
      </w:r>
      <w:r>
        <w:tab/>
        <w:t>Probenahmeschacht aus GFK - DN 250</w:t>
      </w:r>
      <w:r>
        <w:tab/>
        <w:t xml:space="preserve">Stk </w:t>
      </w:r>
    </w:p>
    <w:p w14:paraId="75C8D32F" w14:textId="3D4FDC31" w:rsidR="00A8439D" w:rsidRDefault="00A8439D" w:rsidP="00A8439D">
      <w:pPr>
        <w:pStyle w:val="Langtext"/>
      </w:pPr>
      <w:r>
        <w:t>ACO Probenahmeschacht G DN 250</w:t>
      </w:r>
    </w:p>
    <w:p w14:paraId="03CA4272" w14:textId="58248D0A" w:rsidR="00A8439D" w:rsidRDefault="00A8439D" w:rsidP="00A8439D">
      <w:pPr>
        <w:pStyle w:val="Langtext"/>
      </w:pPr>
      <w:r>
        <w:lastRenderedPageBreak/>
        <w:t>Gefällesprung: 30 mm</w:t>
      </w:r>
    </w:p>
    <w:p w14:paraId="6C4642C4" w14:textId="0C7D54C8" w:rsidR="00A8439D" w:rsidRDefault="00A8439D" w:rsidP="00A8439D">
      <w:pPr>
        <w:pStyle w:val="Langtext"/>
      </w:pPr>
      <w:r>
        <w:t>Zu- und Ablaufrohr: 250 DN/OD</w:t>
      </w:r>
    </w:p>
    <w:p w14:paraId="55A4559B" w14:textId="49699897" w:rsidR="00A8439D" w:rsidRDefault="00A8439D" w:rsidP="00A8439D">
      <w:pPr>
        <w:pStyle w:val="Langtext"/>
      </w:pPr>
      <w:r>
        <w:t>Innendurchmesser: 600 mm</w:t>
      </w:r>
    </w:p>
    <w:p w14:paraId="5E6DF1A2" w14:textId="36FBE010" w:rsidR="00A8439D" w:rsidRDefault="00A8439D" w:rsidP="00A8439D">
      <w:pPr>
        <w:pStyle w:val="Langtext"/>
      </w:pPr>
      <w:r>
        <w:t>Zulauftiefe H1 inkl. Aufsatzstück: 680 - 2795 mm</w:t>
      </w:r>
    </w:p>
    <w:p w14:paraId="0FF00112" w14:textId="22CFC886" w:rsidR="00A8439D" w:rsidRDefault="00A8439D" w:rsidP="00A8439D">
      <w:pPr>
        <w:pStyle w:val="Langtext"/>
      </w:pPr>
      <w:r>
        <w:t>Einbautiefe H inkl. Aufsatzstück: 955 - 3070 mm</w:t>
      </w:r>
    </w:p>
    <w:p w14:paraId="76614556" w14:textId="3334D764" w:rsidR="00A8439D" w:rsidRDefault="00A8439D" w:rsidP="00A8439D">
      <w:pPr>
        <w:pStyle w:val="Langtext"/>
      </w:pPr>
      <w:r>
        <w:t>Inkl. Schachtabdeckung D 400 kN</w:t>
      </w:r>
    </w:p>
    <w:p w14:paraId="70BAF9EB" w14:textId="189BC924" w:rsidR="00A8439D" w:rsidRDefault="00A8439D" w:rsidP="00A8439D">
      <w:pPr>
        <w:pStyle w:val="Langtext"/>
      </w:pPr>
      <w:r>
        <w:t>Behältergewicht: 43 kg</w:t>
      </w:r>
    </w:p>
    <w:p w14:paraId="3A6A9C36" w14:textId="77777777" w:rsidR="00A8439D" w:rsidRDefault="00A8439D" w:rsidP="00A8439D">
      <w:pPr>
        <w:pStyle w:val="Langtext"/>
      </w:pPr>
    </w:p>
    <w:p w14:paraId="6508EEF8" w14:textId="06626072" w:rsidR="00A8439D" w:rsidRDefault="00A8439D" w:rsidP="00A8439D">
      <w:pPr>
        <w:pStyle w:val="Langtext"/>
      </w:pPr>
      <w:r>
        <w:t>z.B. ACO Probenahmeschacht G DN 250 Artikelnummer 12914.41 oder gleichwertiges.</w:t>
      </w:r>
    </w:p>
    <w:p w14:paraId="60F95611" w14:textId="33AC35B4" w:rsidR="00A8439D" w:rsidRDefault="00A8439D" w:rsidP="00A8439D">
      <w:pPr>
        <w:pStyle w:val="Langtext"/>
      </w:pPr>
      <w:r>
        <w:t>Angebotenes Erzeugnis:</w:t>
      </w:r>
    </w:p>
    <w:p w14:paraId="34B84CF1" w14:textId="6D895DBC" w:rsidR="00A8439D" w:rsidRDefault="00A8439D" w:rsidP="00A8439D">
      <w:pPr>
        <w:pStyle w:val="Folgeposition"/>
        <w:keepNext/>
        <w:keepLines/>
      </w:pPr>
      <w:r>
        <w:t>E</w:t>
      </w:r>
      <w:r>
        <w:rPr>
          <w:sz w:val="12"/>
        </w:rPr>
        <w:t>+</w:t>
      </w:r>
      <w:r>
        <w:tab/>
        <w:t>Probenahmeschacht aus GFK - DN 315</w:t>
      </w:r>
      <w:r>
        <w:tab/>
        <w:t xml:space="preserve">Stk </w:t>
      </w:r>
    </w:p>
    <w:p w14:paraId="0E0F1BB3" w14:textId="644D2454" w:rsidR="00A8439D" w:rsidRDefault="00A8439D" w:rsidP="00A8439D">
      <w:pPr>
        <w:pStyle w:val="Langtext"/>
      </w:pPr>
      <w:r>
        <w:t>ACO Probenahmeschacht G DN 315</w:t>
      </w:r>
    </w:p>
    <w:p w14:paraId="13C06B7D" w14:textId="2D861F1E" w:rsidR="00A8439D" w:rsidRDefault="00A8439D" w:rsidP="00A8439D">
      <w:pPr>
        <w:pStyle w:val="Langtext"/>
      </w:pPr>
      <w:r>
        <w:t>Gefällesprung: 30 mm</w:t>
      </w:r>
    </w:p>
    <w:p w14:paraId="4168F31F" w14:textId="368A552A" w:rsidR="00A8439D" w:rsidRDefault="00A8439D" w:rsidP="00A8439D">
      <w:pPr>
        <w:pStyle w:val="Langtext"/>
      </w:pPr>
      <w:r>
        <w:t>Zu- und Ablaufrohr: 315 DN/OD</w:t>
      </w:r>
    </w:p>
    <w:p w14:paraId="69CEF0A8" w14:textId="5B9C7ED3" w:rsidR="00A8439D" w:rsidRDefault="00A8439D" w:rsidP="00A8439D">
      <w:pPr>
        <w:pStyle w:val="Langtext"/>
      </w:pPr>
      <w:r>
        <w:t>Innendurchmesser: 600 mm</w:t>
      </w:r>
    </w:p>
    <w:p w14:paraId="761B5B1D" w14:textId="24F3A7B5" w:rsidR="00A8439D" w:rsidRDefault="00A8439D" w:rsidP="00A8439D">
      <w:pPr>
        <w:pStyle w:val="Langtext"/>
      </w:pPr>
      <w:r>
        <w:t>Zulauftiefe H1 inkl. Aufsatzstück: 745 - 2860 mm</w:t>
      </w:r>
    </w:p>
    <w:p w14:paraId="3A924454" w14:textId="7324867C" w:rsidR="00A8439D" w:rsidRDefault="00A8439D" w:rsidP="00A8439D">
      <w:pPr>
        <w:pStyle w:val="Langtext"/>
      </w:pPr>
      <w:r>
        <w:t>Einbautiefe H inkl. Aufsatzstück: 955 - 3070 mm</w:t>
      </w:r>
    </w:p>
    <w:p w14:paraId="09270A59" w14:textId="04CF4257" w:rsidR="00A8439D" w:rsidRDefault="00A8439D" w:rsidP="00A8439D">
      <w:pPr>
        <w:pStyle w:val="Langtext"/>
      </w:pPr>
      <w:r>
        <w:t>Inkl. Schachtabdeckung D 400 kN</w:t>
      </w:r>
    </w:p>
    <w:p w14:paraId="708901A6" w14:textId="73D06105" w:rsidR="00A8439D" w:rsidRDefault="00A8439D" w:rsidP="00A8439D">
      <w:pPr>
        <w:pStyle w:val="Langtext"/>
      </w:pPr>
      <w:r>
        <w:t>Behältergewicht: 44 kg</w:t>
      </w:r>
    </w:p>
    <w:p w14:paraId="6E5DA0B4" w14:textId="77777777" w:rsidR="00A8439D" w:rsidRDefault="00A8439D" w:rsidP="00A8439D">
      <w:pPr>
        <w:pStyle w:val="Langtext"/>
      </w:pPr>
    </w:p>
    <w:p w14:paraId="2EA4FF48" w14:textId="5C1445E1" w:rsidR="00A8439D" w:rsidRDefault="00A8439D" w:rsidP="00A8439D">
      <w:pPr>
        <w:pStyle w:val="Langtext"/>
      </w:pPr>
      <w:r>
        <w:t>z.B. ACO Probenahmeschacht G DN 315 Artikelnummer 12915.41 oder gleichwertiges.</w:t>
      </w:r>
    </w:p>
    <w:p w14:paraId="5FF5AE34" w14:textId="6C750258" w:rsidR="00A8439D" w:rsidRDefault="00A8439D" w:rsidP="00A8439D">
      <w:pPr>
        <w:pStyle w:val="Langtext"/>
      </w:pPr>
      <w:r>
        <w:t>Angebotenes Erzeugnis:</w:t>
      </w:r>
    </w:p>
    <w:p w14:paraId="7ECD7EB1" w14:textId="6915B90C" w:rsidR="00A8439D" w:rsidRDefault="00A8439D" w:rsidP="00A8439D">
      <w:pPr>
        <w:pStyle w:val="Folgeposition"/>
        <w:keepNext/>
        <w:keepLines/>
      </w:pPr>
      <w:r>
        <w:t>F</w:t>
      </w:r>
      <w:r>
        <w:rPr>
          <w:sz w:val="12"/>
        </w:rPr>
        <w:t>+</w:t>
      </w:r>
      <w:r>
        <w:tab/>
        <w:t>Probenahmeschacht aus GFK - DN 400</w:t>
      </w:r>
      <w:r>
        <w:tab/>
        <w:t xml:space="preserve">Stk </w:t>
      </w:r>
    </w:p>
    <w:p w14:paraId="71F7378E" w14:textId="1EF44346" w:rsidR="00A8439D" w:rsidRDefault="00A8439D" w:rsidP="00A8439D">
      <w:pPr>
        <w:pStyle w:val="Langtext"/>
      </w:pPr>
      <w:r>
        <w:t>ACO Probenahmeschacht G DN 400</w:t>
      </w:r>
    </w:p>
    <w:p w14:paraId="2CCF8D09" w14:textId="1A6A9906" w:rsidR="00A8439D" w:rsidRDefault="00A8439D" w:rsidP="00A8439D">
      <w:pPr>
        <w:pStyle w:val="Langtext"/>
      </w:pPr>
      <w:r>
        <w:t>Gefällesprung: 30 mm</w:t>
      </w:r>
    </w:p>
    <w:p w14:paraId="15370A8C" w14:textId="3FBCC17F" w:rsidR="00A8439D" w:rsidRDefault="00A8439D" w:rsidP="00A8439D">
      <w:pPr>
        <w:pStyle w:val="Langtext"/>
      </w:pPr>
      <w:r>
        <w:t>Zu- und Ablaufrohr: 400 DN/OD</w:t>
      </w:r>
    </w:p>
    <w:p w14:paraId="7ACA680A" w14:textId="657CE77D" w:rsidR="00A8439D" w:rsidRDefault="00A8439D" w:rsidP="00A8439D">
      <w:pPr>
        <w:pStyle w:val="Langtext"/>
      </w:pPr>
      <w:r>
        <w:t>Innendurchmesser: 600 mm</w:t>
      </w:r>
    </w:p>
    <w:p w14:paraId="2A9C6F46" w14:textId="7CC50B66" w:rsidR="00A8439D" w:rsidRDefault="00A8439D" w:rsidP="00A8439D">
      <w:pPr>
        <w:pStyle w:val="Langtext"/>
      </w:pPr>
      <w:r>
        <w:t>Zulauftiefe H1 inkl. Aufsatzstück: 830 - 2945 mm</w:t>
      </w:r>
    </w:p>
    <w:p w14:paraId="10DEC380" w14:textId="1F64B8DF" w:rsidR="00A8439D" w:rsidRDefault="00A8439D" w:rsidP="00A8439D">
      <w:pPr>
        <w:pStyle w:val="Langtext"/>
      </w:pPr>
      <w:r>
        <w:t>Einbautiefe H inkl. Aufsatzstück: 1040 - 3155 mm</w:t>
      </w:r>
    </w:p>
    <w:p w14:paraId="2D626592" w14:textId="3A5B0082" w:rsidR="00A8439D" w:rsidRDefault="00A8439D" w:rsidP="00A8439D">
      <w:pPr>
        <w:pStyle w:val="Langtext"/>
      </w:pPr>
      <w:r>
        <w:t>Inkl. Schachtabdeckung D 400 kN</w:t>
      </w:r>
    </w:p>
    <w:p w14:paraId="625ED3E5" w14:textId="6F312792" w:rsidR="00A8439D" w:rsidRDefault="00A8439D" w:rsidP="00A8439D">
      <w:pPr>
        <w:pStyle w:val="Langtext"/>
      </w:pPr>
      <w:r>
        <w:t>Behältergewicht: 46 kg</w:t>
      </w:r>
    </w:p>
    <w:p w14:paraId="2E7E42F1" w14:textId="77777777" w:rsidR="00A8439D" w:rsidRDefault="00A8439D" w:rsidP="00A8439D">
      <w:pPr>
        <w:pStyle w:val="Langtext"/>
      </w:pPr>
    </w:p>
    <w:p w14:paraId="1581CBE2" w14:textId="1280603A" w:rsidR="00A8439D" w:rsidRDefault="00A8439D" w:rsidP="00A8439D">
      <w:pPr>
        <w:pStyle w:val="Langtext"/>
      </w:pPr>
      <w:r>
        <w:t>z.B. ACO Probenahmeschacht G DN 400 Artikelnummer 12916.41 oder gleichwertiges.</w:t>
      </w:r>
    </w:p>
    <w:p w14:paraId="1B833AAE" w14:textId="39B0C952" w:rsidR="00A8439D" w:rsidRDefault="00A8439D" w:rsidP="00A8439D">
      <w:pPr>
        <w:pStyle w:val="Langtext"/>
      </w:pPr>
      <w:r>
        <w:t>Angebotenes Erzeugnis:</w:t>
      </w:r>
    </w:p>
    <w:p w14:paraId="2676AB2C" w14:textId="4BE10402" w:rsidR="00A8439D" w:rsidRDefault="00A8439D" w:rsidP="00A8439D">
      <w:pPr>
        <w:pStyle w:val="Folgeposition"/>
        <w:keepNext/>
        <w:keepLines/>
      </w:pPr>
      <w:r>
        <w:t>G</w:t>
      </w:r>
      <w:r>
        <w:rPr>
          <w:sz w:val="12"/>
        </w:rPr>
        <w:t>+</w:t>
      </w:r>
      <w:r>
        <w:tab/>
        <w:t>Probenahmeschacht aus GFK - DN 500</w:t>
      </w:r>
      <w:r>
        <w:tab/>
        <w:t xml:space="preserve">Stk </w:t>
      </w:r>
    </w:p>
    <w:p w14:paraId="47B320B5" w14:textId="49E5ED01" w:rsidR="00A8439D" w:rsidRDefault="00A8439D" w:rsidP="00A8439D">
      <w:pPr>
        <w:pStyle w:val="Langtext"/>
      </w:pPr>
      <w:r>
        <w:t>ACO Probenahmeschacht G DN 500</w:t>
      </w:r>
    </w:p>
    <w:p w14:paraId="7CA8CBE4" w14:textId="083575E1" w:rsidR="00A8439D" w:rsidRDefault="00A8439D" w:rsidP="00A8439D">
      <w:pPr>
        <w:pStyle w:val="Langtext"/>
      </w:pPr>
      <w:r>
        <w:t>Gefällesprung: 30 mm</w:t>
      </w:r>
    </w:p>
    <w:p w14:paraId="405AA6B2" w14:textId="216A9CDC" w:rsidR="00A8439D" w:rsidRDefault="00A8439D" w:rsidP="00A8439D">
      <w:pPr>
        <w:pStyle w:val="Langtext"/>
      </w:pPr>
      <w:r>
        <w:t>Zu- und Ablaufrohr: 500 DN/OD</w:t>
      </w:r>
    </w:p>
    <w:p w14:paraId="4AEC0596" w14:textId="1E017E5F" w:rsidR="00A8439D" w:rsidRDefault="00A8439D" w:rsidP="00A8439D">
      <w:pPr>
        <w:pStyle w:val="Langtext"/>
      </w:pPr>
      <w:r>
        <w:t>Innendurchmesser: 600 mm</w:t>
      </w:r>
    </w:p>
    <w:p w14:paraId="052A3750" w14:textId="7C416AB4" w:rsidR="00A8439D" w:rsidRDefault="00A8439D" w:rsidP="00A8439D">
      <w:pPr>
        <w:pStyle w:val="Langtext"/>
      </w:pPr>
      <w:r>
        <w:t>Zulauftiefe H1 inkl. Aufsatzstück: 915 - 3035 mm</w:t>
      </w:r>
    </w:p>
    <w:p w14:paraId="312A9EC0" w14:textId="6824FF56" w:rsidR="00A8439D" w:rsidRDefault="00A8439D" w:rsidP="00A8439D">
      <w:pPr>
        <w:pStyle w:val="Langtext"/>
      </w:pPr>
      <w:r>
        <w:t>Einbautiefe H inkl. Aufsatzstück: 1038 - 3158 mm</w:t>
      </w:r>
    </w:p>
    <w:p w14:paraId="040B8E1D" w14:textId="322910B8" w:rsidR="00A8439D" w:rsidRDefault="00A8439D" w:rsidP="00A8439D">
      <w:pPr>
        <w:pStyle w:val="Langtext"/>
      </w:pPr>
      <w:r>
        <w:t>Inkl. Schachtabdeckung D 400 kN</w:t>
      </w:r>
    </w:p>
    <w:p w14:paraId="04DB045E" w14:textId="56DF044F" w:rsidR="00A8439D" w:rsidRDefault="00A8439D" w:rsidP="00A8439D">
      <w:pPr>
        <w:pStyle w:val="Langtext"/>
      </w:pPr>
      <w:r>
        <w:t>Behältergewicht: 57 kg</w:t>
      </w:r>
    </w:p>
    <w:p w14:paraId="58552C86" w14:textId="77777777" w:rsidR="00A8439D" w:rsidRDefault="00A8439D" w:rsidP="00A8439D">
      <w:pPr>
        <w:pStyle w:val="Langtext"/>
      </w:pPr>
    </w:p>
    <w:p w14:paraId="0A9FCA0F" w14:textId="7C305F9E" w:rsidR="00A8439D" w:rsidRDefault="00A8439D" w:rsidP="00A8439D">
      <w:pPr>
        <w:pStyle w:val="Langtext"/>
      </w:pPr>
      <w:r>
        <w:t>z.B. ACO Probenahmeschacht G DN 500 Artikelnummer 12917.41 oder gleichwertiges.</w:t>
      </w:r>
    </w:p>
    <w:p w14:paraId="4175169D" w14:textId="63336233" w:rsidR="00A8439D" w:rsidRDefault="00A8439D" w:rsidP="00A8439D">
      <w:pPr>
        <w:pStyle w:val="Langtext"/>
      </w:pPr>
      <w:r>
        <w:t>Angebotenes Erzeugnis:</w:t>
      </w:r>
    </w:p>
    <w:p w14:paraId="6CBE7ACB" w14:textId="77777777" w:rsidR="00A8439D" w:rsidRDefault="00A8439D" w:rsidP="00A8439D">
      <w:pPr>
        <w:pStyle w:val="TrennungPOS"/>
      </w:pPr>
    </w:p>
    <w:p w14:paraId="48E9C633" w14:textId="62D349C1" w:rsidR="00A8439D" w:rsidRDefault="00A8439D" w:rsidP="00A8439D">
      <w:pPr>
        <w:pStyle w:val="GrundtextPosNr"/>
        <w:keepNext/>
        <w:keepLines/>
      </w:pPr>
      <w:r>
        <w:t>06.AS 02</w:t>
      </w:r>
    </w:p>
    <w:p w14:paraId="06E9B4A8" w14:textId="0171AA13" w:rsidR="00A8439D" w:rsidRDefault="0070273F" w:rsidP="0070273F">
      <w:pPr>
        <w:pStyle w:val="Grundtext"/>
      </w:pPr>
      <w:r>
        <w:t xml:space="preserve">Probenahmepumpe für Technischen Filter, Fettabscheider und Leichtflüssigkeitsabscheider zum Erdeinbau </w:t>
      </w:r>
    </w:p>
    <w:p w14:paraId="5BB7B9EC" w14:textId="2DA09C2B" w:rsidR="0070273F" w:rsidRDefault="0070273F" w:rsidP="0070273F">
      <w:pPr>
        <w:pStyle w:val="Grundtext"/>
      </w:pPr>
      <w:r>
        <w:t>zur Entnahme einer Probe aus dem Abwasserstrom</w:t>
      </w:r>
    </w:p>
    <w:p w14:paraId="4423F9E3" w14:textId="77777777" w:rsidR="0070273F" w:rsidRDefault="0070273F" w:rsidP="0070273F">
      <w:pPr>
        <w:pStyle w:val="Grundtext"/>
      </w:pPr>
    </w:p>
    <w:p w14:paraId="5EA272EE" w14:textId="069A3677" w:rsidR="0070273F" w:rsidRDefault="0070273F" w:rsidP="0070273F">
      <w:pPr>
        <w:pStyle w:val="Grundtext"/>
      </w:pPr>
      <w:r>
        <w:t xml:space="preserve">bestehend aus: </w:t>
      </w:r>
    </w:p>
    <w:p w14:paraId="58558944" w14:textId="411291E7" w:rsidR="0070273F" w:rsidRDefault="0070273F" w:rsidP="0070273F">
      <w:pPr>
        <w:pStyle w:val="Grundtext"/>
      </w:pPr>
      <w:r>
        <w:t>Behälter</w:t>
      </w:r>
    </w:p>
    <w:p w14:paraId="397F759E" w14:textId="58311B1D" w:rsidR="0070273F" w:rsidRDefault="0070273F" w:rsidP="0070273F">
      <w:pPr>
        <w:pStyle w:val="Grundtext"/>
      </w:pPr>
      <w:r>
        <w:t>5 m Schlauch</w:t>
      </w:r>
    </w:p>
    <w:p w14:paraId="432648F4" w14:textId="74839A07" w:rsidR="0070273F" w:rsidRDefault="0070273F" w:rsidP="0070273F">
      <w:pPr>
        <w:pStyle w:val="Grundtext"/>
      </w:pPr>
      <w:r>
        <w:t>Ansaugkolben</w:t>
      </w:r>
    </w:p>
    <w:p w14:paraId="2067EEC9" w14:textId="6F803C51" w:rsidR="0070273F" w:rsidRDefault="0070273F" w:rsidP="0070273F">
      <w:pPr>
        <w:pStyle w:val="Grundtext"/>
      </w:pPr>
      <w:r>
        <w:t>Verschluss</w:t>
      </w:r>
    </w:p>
    <w:p w14:paraId="4FF7BA73" w14:textId="1247158D" w:rsidR="0070273F" w:rsidRDefault="0070273F" w:rsidP="0070273F">
      <w:pPr>
        <w:pStyle w:val="Grundtext"/>
      </w:pPr>
      <w:r>
        <w:t>Trichter</w:t>
      </w:r>
    </w:p>
    <w:p w14:paraId="09DB5777" w14:textId="77777777" w:rsidR="0070273F" w:rsidRDefault="0070273F" w:rsidP="0070273F">
      <w:pPr>
        <w:pStyle w:val="Grundtext"/>
      </w:pPr>
    </w:p>
    <w:p w14:paraId="01E68EA3" w14:textId="42EE7FB6" w:rsidR="0070273F" w:rsidRDefault="0070273F" w:rsidP="0070273F">
      <w:pPr>
        <w:pStyle w:val="Grundtext"/>
      </w:pPr>
      <w:r>
        <w:t>Angegeben ist die Einbautiefe</w:t>
      </w:r>
    </w:p>
    <w:p w14:paraId="15194D20" w14:textId="72B18E9A" w:rsidR="0070273F" w:rsidRDefault="0070273F" w:rsidP="0070273F">
      <w:pPr>
        <w:pStyle w:val="Folgeposition"/>
        <w:keepNext/>
        <w:keepLines/>
      </w:pPr>
      <w:r>
        <w:t>A</w:t>
      </w:r>
      <w:r>
        <w:rPr>
          <w:sz w:val="12"/>
        </w:rPr>
        <w:t>+</w:t>
      </w:r>
      <w:r>
        <w:tab/>
        <w:t>Probenahmepumpe 5000 mm</w:t>
      </w:r>
      <w:r>
        <w:tab/>
        <w:t xml:space="preserve">Stk </w:t>
      </w:r>
    </w:p>
    <w:p w14:paraId="7FF80802" w14:textId="5C100938" w:rsidR="0070273F" w:rsidRDefault="0070273F" w:rsidP="0070273F">
      <w:pPr>
        <w:pStyle w:val="Langtext"/>
      </w:pPr>
      <w:r>
        <w:t>Einbautiefe max. 5000 mm</w:t>
      </w:r>
    </w:p>
    <w:p w14:paraId="6106B969" w14:textId="67370FC0" w:rsidR="0070273F" w:rsidRDefault="0070273F" w:rsidP="0070273F">
      <w:pPr>
        <w:pStyle w:val="Langtext"/>
      </w:pPr>
      <w:r>
        <w:t>Gewicht: 2,2 kg</w:t>
      </w:r>
    </w:p>
    <w:p w14:paraId="5717C7B4" w14:textId="77777777" w:rsidR="0070273F" w:rsidRDefault="0070273F" w:rsidP="0070273F">
      <w:pPr>
        <w:pStyle w:val="Langtext"/>
      </w:pPr>
    </w:p>
    <w:p w14:paraId="7A4473DE" w14:textId="2B5F1CFC" w:rsidR="0070273F" w:rsidRDefault="0070273F" w:rsidP="0070273F">
      <w:pPr>
        <w:pStyle w:val="Langtext"/>
      </w:pPr>
      <w:r>
        <w:lastRenderedPageBreak/>
        <w:t>z.B. ACO Probenahmepumpe Artikelnummer 411500 oder Gleichwertiges.</w:t>
      </w:r>
    </w:p>
    <w:p w14:paraId="7C67F801" w14:textId="60D7D6DF" w:rsidR="0070273F" w:rsidRDefault="0070273F" w:rsidP="0070273F">
      <w:pPr>
        <w:pStyle w:val="Langtext"/>
      </w:pPr>
      <w:r>
        <w:t>Angebotenes Erzeugnis:</w:t>
      </w:r>
    </w:p>
    <w:p w14:paraId="0DFF4A63" w14:textId="77777777" w:rsidR="0070273F" w:rsidRDefault="0070273F" w:rsidP="0070273F">
      <w:pPr>
        <w:pStyle w:val="TrennungPOS"/>
      </w:pPr>
    </w:p>
    <w:p w14:paraId="34E5E8F8" w14:textId="00AC4DF9" w:rsidR="0070273F" w:rsidRDefault="0070273F" w:rsidP="0070273F">
      <w:pPr>
        <w:pStyle w:val="GrundtextPosNr"/>
        <w:keepNext/>
        <w:keepLines/>
      </w:pPr>
      <w:r>
        <w:t>06.AS 03</w:t>
      </w:r>
    </w:p>
    <w:p w14:paraId="60DC454B" w14:textId="651E4D1E" w:rsidR="0070273F" w:rsidRDefault="0070273F" w:rsidP="0070273F">
      <w:pPr>
        <w:pStyle w:val="Grundtext"/>
      </w:pPr>
      <w:r>
        <w:t>Warngerät für Leichtflüssigkeitsabscheider,</w:t>
      </w:r>
    </w:p>
    <w:p w14:paraId="05B4D347" w14:textId="333C84EA" w:rsidR="0070273F" w:rsidRDefault="0070273F" w:rsidP="0070273F">
      <w:pPr>
        <w:pStyle w:val="Grundtext"/>
      </w:pPr>
      <w:r>
        <w:t>zur Kontrolle der Ölschichtdicke und des Aufstaus,</w:t>
      </w:r>
    </w:p>
    <w:p w14:paraId="5BC8F916" w14:textId="3A0C9F7D" w:rsidR="0070273F" w:rsidRDefault="0070273F" w:rsidP="0070273F">
      <w:pPr>
        <w:pStyle w:val="Grundtext"/>
      </w:pPr>
      <w:r>
        <w:t xml:space="preserve">230V AC, zweiadrige Sensorbusleitung, </w:t>
      </w:r>
    </w:p>
    <w:p w14:paraId="74BA822E" w14:textId="09EA436A" w:rsidR="0070273F" w:rsidRDefault="0070273F" w:rsidP="0070273F">
      <w:pPr>
        <w:pStyle w:val="Grundtext"/>
      </w:pPr>
      <w:r>
        <w:t xml:space="preserve">Gehäuse für Wandmontage, IP65, LED-Anzeige, </w:t>
      </w:r>
    </w:p>
    <w:p w14:paraId="75E99A9D" w14:textId="0DAA056E" w:rsidR="0070273F" w:rsidRDefault="0070273F" w:rsidP="0070273F">
      <w:pPr>
        <w:pStyle w:val="Grundtext"/>
      </w:pPr>
      <w:r>
        <w:t xml:space="preserve">optischer und akustischer Aufstau- Ölschichtdickealarm, </w:t>
      </w:r>
    </w:p>
    <w:p w14:paraId="04BF89F1" w14:textId="60305A5D" w:rsidR="0070273F" w:rsidRDefault="0070273F" w:rsidP="0070273F">
      <w:pPr>
        <w:pStyle w:val="Grundtext"/>
      </w:pPr>
      <w:r>
        <w:t xml:space="preserve">Anzeige von Systemstatus, Alarm- und Installationsfehler, </w:t>
      </w:r>
    </w:p>
    <w:p w14:paraId="50CEA810" w14:textId="7D12F43A" w:rsidR="0070273F" w:rsidRDefault="0070273F" w:rsidP="0070273F">
      <w:pPr>
        <w:pStyle w:val="Grundtext"/>
      </w:pPr>
      <w:r>
        <w:t xml:space="preserve">vorgesehen für Anschluss von bis zu drei unterschiedlichen idOil-Sensoren in Ex-Zone 0, </w:t>
      </w:r>
    </w:p>
    <w:p w14:paraId="189AC0A9" w14:textId="61623A35" w:rsidR="0070273F" w:rsidRDefault="0070273F" w:rsidP="0070273F">
      <w:pPr>
        <w:pStyle w:val="Grundtext"/>
      </w:pPr>
      <w:r>
        <w:t xml:space="preserve">Bestätigungstaste, 4 potentialfreie Relaiskontakte, </w:t>
      </w:r>
    </w:p>
    <w:p w14:paraId="4CB0327F" w14:textId="18E73509" w:rsidR="0070273F" w:rsidRDefault="0070273F" w:rsidP="0070273F">
      <w:pPr>
        <w:pStyle w:val="Grundtext"/>
      </w:pPr>
      <w:r>
        <w:t xml:space="preserve">Ex-Klassifizierung: II (1) G [Ex ia Ga] IIB, </w:t>
      </w:r>
    </w:p>
    <w:p w14:paraId="67CD5AB7" w14:textId="522C1245" w:rsidR="0070273F" w:rsidRDefault="0070273F" w:rsidP="0070273F">
      <w:pPr>
        <w:pStyle w:val="Grundtext"/>
      </w:pPr>
      <w:r>
        <w:t>inkl. Befestigungsset</w:t>
      </w:r>
    </w:p>
    <w:p w14:paraId="224A3708" w14:textId="6CFF4B18" w:rsidR="0070273F" w:rsidRDefault="0070273F" w:rsidP="0070273F">
      <w:pPr>
        <w:pStyle w:val="Folgeposition"/>
        <w:keepNext/>
        <w:keepLines/>
      </w:pPr>
      <w:r>
        <w:t>A</w:t>
      </w:r>
      <w:r>
        <w:rPr>
          <w:sz w:val="12"/>
        </w:rPr>
        <w:t>+</w:t>
      </w:r>
      <w:r>
        <w:tab/>
        <w:t>Alarmanlage zu Leichflüssigkeitsabscheider ÖA</w:t>
      </w:r>
      <w:r>
        <w:tab/>
        <w:t xml:space="preserve">Stk </w:t>
      </w:r>
    </w:p>
    <w:p w14:paraId="6BD03B16" w14:textId="3FB85D5A" w:rsidR="0070273F" w:rsidRDefault="0070273F" w:rsidP="0070273F">
      <w:pPr>
        <w:pStyle w:val="Langtext"/>
      </w:pPr>
      <w:r>
        <w:t>bestehend aus:</w:t>
      </w:r>
    </w:p>
    <w:p w14:paraId="2B22F4DF" w14:textId="1D6CA02A" w:rsidR="0070273F" w:rsidRDefault="0070273F" w:rsidP="0070273F">
      <w:pPr>
        <w:pStyle w:val="Langtext"/>
      </w:pPr>
      <w:r>
        <w:t>- Überwachungsgerät mit Gehäuse IP 65 zur Wandmontage</w:t>
      </w:r>
    </w:p>
    <w:p w14:paraId="785A28B6" w14:textId="6B349412" w:rsidR="0070273F" w:rsidRDefault="0070273F" w:rsidP="0070273F">
      <w:pPr>
        <w:pStyle w:val="Langtext"/>
      </w:pPr>
      <w:r>
        <w:t>- Sondenhalter zum Andübeln,</w:t>
      </w:r>
    </w:p>
    <w:p w14:paraId="6C386744" w14:textId="7A385020" w:rsidR="0070273F" w:rsidRDefault="0070273F" w:rsidP="0070273F">
      <w:pPr>
        <w:pStyle w:val="Langtext"/>
      </w:pPr>
      <w:r>
        <w:t>- Ölsonde mit 5 m vorinstalliertem Kabel,</w:t>
      </w:r>
    </w:p>
    <w:p w14:paraId="4C6DB28D" w14:textId="6F377D05" w:rsidR="0070273F" w:rsidRDefault="0070273F" w:rsidP="0070273F">
      <w:pPr>
        <w:pStyle w:val="Langtext"/>
      </w:pPr>
      <w:r>
        <w:t>- Aufstausonde mit 5 m vorinstalliertem Kabel,</w:t>
      </w:r>
    </w:p>
    <w:p w14:paraId="2CF6ECC1" w14:textId="0CF21863" w:rsidR="0070273F" w:rsidRDefault="0070273F" w:rsidP="0070273F">
      <w:pPr>
        <w:pStyle w:val="Langtext"/>
      </w:pPr>
      <w:r>
        <w:t>- Abstandhalter</w:t>
      </w:r>
    </w:p>
    <w:p w14:paraId="680D8813" w14:textId="77777777" w:rsidR="0070273F" w:rsidRDefault="0070273F" w:rsidP="0070273F">
      <w:pPr>
        <w:pStyle w:val="Langtext"/>
      </w:pPr>
    </w:p>
    <w:p w14:paraId="0B1D589C" w14:textId="08B8DB3C" w:rsidR="0070273F" w:rsidRDefault="0070273F" w:rsidP="0070273F">
      <w:pPr>
        <w:pStyle w:val="Langtext"/>
      </w:pPr>
      <w:r>
        <w:t>z.B. ACO idSET-34 ÖA Alarmanlage für Leichflüssigkeitsabscheider Artikelnummer 411505 oder Gleichwertiges.</w:t>
      </w:r>
    </w:p>
    <w:p w14:paraId="4EBFBF59" w14:textId="08B3A26E" w:rsidR="0070273F" w:rsidRDefault="0070273F" w:rsidP="0070273F">
      <w:pPr>
        <w:pStyle w:val="Langtext"/>
      </w:pPr>
      <w:r>
        <w:t>Angebotenes Erzeugnis:</w:t>
      </w:r>
    </w:p>
    <w:p w14:paraId="7517C3B7" w14:textId="6A3B0D4F" w:rsidR="0070273F" w:rsidRDefault="0070273F" w:rsidP="0070273F">
      <w:pPr>
        <w:pStyle w:val="Folgeposition"/>
        <w:keepNext/>
        <w:keepLines/>
      </w:pPr>
      <w:r>
        <w:t>B</w:t>
      </w:r>
      <w:r>
        <w:rPr>
          <w:sz w:val="12"/>
        </w:rPr>
        <w:t>+</w:t>
      </w:r>
      <w:r>
        <w:tab/>
        <w:t>Alarmanlage zu Leichflüssigkeitsabscheider ÖAS</w:t>
      </w:r>
      <w:r>
        <w:tab/>
        <w:t xml:space="preserve">Stk </w:t>
      </w:r>
    </w:p>
    <w:p w14:paraId="74DFDFCC" w14:textId="34CE217B" w:rsidR="0070273F" w:rsidRDefault="0070273F" w:rsidP="0070273F">
      <w:pPr>
        <w:pStyle w:val="Langtext"/>
      </w:pPr>
      <w:r>
        <w:t>bestehend aus:</w:t>
      </w:r>
    </w:p>
    <w:p w14:paraId="591A0A3F" w14:textId="685C821F" w:rsidR="0070273F" w:rsidRDefault="0070273F" w:rsidP="0070273F">
      <w:pPr>
        <w:pStyle w:val="Langtext"/>
      </w:pPr>
      <w:r>
        <w:t>- Überwachungsgerät mit Gehäuse IP 65 zur Wandmontage</w:t>
      </w:r>
    </w:p>
    <w:p w14:paraId="5A5ED9AE" w14:textId="3E5FB5D8" w:rsidR="0070273F" w:rsidRDefault="0070273F" w:rsidP="0070273F">
      <w:pPr>
        <w:pStyle w:val="Langtext"/>
      </w:pPr>
      <w:r>
        <w:t>- Sondenhalter zum Andübeln,</w:t>
      </w:r>
    </w:p>
    <w:p w14:paraId="2D3D285D" w14:textId="6F9B7F9F" w:rsidR="0070273F" w:rsidRDefault="0070273F" w:rsidP="0070273F">
      <w:pPr>
        <w:pStyle w:val="Langtext"/>
      </w:pPr>
      <w:r>
        <w:t>- Ölsonde mit 5 m vorinstalliertem Kabel,</w:t>
      </w:r>
    </w:p>
    <w:p w14:paraId="630A7432" w14:textId="4D7CF441" w:rsidR="0070273F" w:rsidRDefault="0070273F" w:rsidP="0070273F">
      <w:pPr>
        <w:pStyle w:val="Langtext"/>
      </w:pPr>
      <w:r>
        <w:t>- Aufstausonde mit 5 m vorinstalliertem Kabel,</w:t>
      </w:r>
    </w:p>
    <w:p w14:paraId="0AB5542D" w14:textId="6663D94E" w:rsidR="0070273F" w:rsidRDefault="0070273F" w:rsidP="0070273F">
      <w:pPr>
        <w:pStyle w:val="Langtext"/>
      </w:pPr>
      <w:r>
        <w:t>- Schlammsonde mit 5 m vorinstalliertem Kabel,</w:t>
      </w:r>
    </w:p>
    <w:p w14:paraId="2EF3D3F2" w14:textId="3FB3F2BE" w:rsidR="0070273F" w:rsidRDefault="0070273F" w:rsidP="0070273F">
      <w:pPr>
        <w:pStyle w:val="Langtext"/>
      </w:pPr>
      <w:r>
        <w:t>- Abstandhalter</w:t>
      </w:r>
    </w:p>
    <w:p w14:paraId="4428C35A" w14:textId="77777777" w:rsidR="0070273F" w:rsidRDefault="0070273F" w:rsidP="0070273F">
      <w:pPr>
        <w:pStyle w:val="Langtext"/>
      </w:pPr>
    </w:p>
    <w:p w14:paraId="5D3321EA" w14:textId="0E870486" w:rsidR="0070273F" w:rsidRDefault="0070273F" w:rsidP="0070273F">
      <w:pPr>
        <w:pStyle w:val="Langtext"/>
      </w:pPr>
      <w:r>
        <w:t>z.B. ACO idSET-34 ÖAS Alarmanlage für Leichflüssigkeitsabscheider Artikelnummer 411506 oder Gleichwertiges.</w:t>
      </w:r>
    </w:p>
    <w:p w14:paraId="3C00BACC" w14:textId="5CE50158" w:rsidR="0070273F" w:rsidRDefault="0070273F" w:rsidP="0070273F">
      <w:pPr>
        <w:pStyle w:val="Langtext"/>
      </w:pPr>
      <w:r>
        <w:t>Angebotenes Erzeugnis:</w:t>
      </w:r>
    </w:p>
    <w:p w14:paraId="674D27BF" w14:textId="77777777" w:rsidR="0070273F" w:rsidRDefault="0070273F" w:rsidP="0070273F">
      <w:pPr>
        <w:pStyle w:val="TrennungPOS"/>
      </w:pPr>
    </w:p>
    <w:p w14:paraId="28FA2DA6" w14:textId="5639EA23" w:rsidR="0070273F" w:rsidRDefault="0070273F" w:rsidP="0070273F">
      <w:pPr>
        <w:pStyle w:val="GrundtextPosNr"/>
        <w:keepNext/>
        <w:keepLines/>
      </w:pPr>
      <w:r>
        <w:t>06.AS 04</w:t>
      </w:r>
    </w:p>
    <w:p w14:paraId="4592F137" w14:textId="2B5298B6" w:rsidR="0070273F" w:rsidRDefault="0070273F" w:rsidP="0070273F">
      <w:pPr>
        <w:pStyle w:val="Grundtext"/>
      </w:pPr>
      <w:r>
        <w:t>Warngerät für Fettabscheider,</w:t>
      </w:r>
    </w:p>
    <w:p w14:paraId="73CC437C" w14:textId="0E2593E7" w:rsidR="0070273F" w:rsidRDefault="0070273F" w:rsidP="0070273F">
      <w:pPr>
        <w:pStyle w:val="Grundtext"/>
      </w:pPr>
      <w:r>
        <w:t>zur Kontrolle der Fettschichtdicke</w:t>
      </w:r>
    </w:p>
    <w:p w14:paraId="4F413380" w14:textId="1AA3F9A4" w:rsidR="0070273F" w:rsidRDefault="0070273F" w:rsidP="0070273F">
      <w:pPr>
        <w:pStyle w:val="Grundtext"/>
      </w:pPr>
      <w:r>
        <w:t xml:space="preserve">230V AC, zweiadrige Sensorbusleitung, </w:t>
      </w:r>
    </w:p>
    <w:p w14:paraId="029B58EE" w14:textId="24943E3D" w:rsidR="0070273F" w:rsidRDefault="0070273F" w:rsidP="0070273F">
      <w:pPr>
        <w:pStyle w:val="Grundtext"/>
      </w:pPr>
      <w:r>
        <w:t xml:space="preserve">Gehäuse für Wandmontage, IP65, LED-Anzeige, </w:t>
      </w:r>
    </w:p>
    <w:p w14:paraId="321EBCEC" w14:textId="5F160461" w:rsidR="0070273F" w:rsidRDefault="0070273F" w:rsidP="0070273F">
      <w:pPr>
        <w:pStyle w:val="Grundtext"/>
      </w:pPr>
      <w:r>
        <w:t xml:space="preserve">optischer und akustischer Fettschichtdickealarm, </w:t>
      </w:r>
    </w:p>
    <w:p w14:paraId="1297B381" w14:textId="2C419BAB" w:rsidR="0070273F" w:rsidRDefault="0070273F" w:rsidP="0070273F">
      <w:pPr>
        <w:pStyle w:val="Grundtext"/>
      </w:pPr>
      <w:r>
        <w:t xml:space="preserve">Anzeige von Systemstatus, Alarm- und Installationsfehler, </w:t>
      </w:r>
    </w:p>
    <w:p w14:paraId="45C5651A" w14:textId="202A3AF8" w:rsidR="0070273F" w:rsidRDefault="0070273F" w:rsidP="0070273F">
      <w:pPr>
        <w:pStyle w:val="Grundtext"/>
      </w:pPr>
      <w:r>
        <w:t>inkl. Befestigungsset</w:t>
      </w:r>
    </w:p>
    <w:p w14:paraId="6FE4617B" w14:textId="1D33EE22" w:rsidR="0070273F" w:rsidRDefault="0070273F" w:rsidP="0070273F">
      <w:pPr>
        <w:pStyle w:val="Folgeposition"/>
        <w:keepNext/>
        <w:keepLines/>
      </w:pPr>
      <w:r>
        <w:t>A</w:t>
      </w:r>
      <w:r>
        <w:rPr>
          <w:sz w:val="12"/>
        </w:rPr>
        <w:t>+</w:t>
      </w:r>
      <w:r>
        <w:tab/>
        <w:t>Alarmanlage zu Fettabscheider D</w:t>
      </w:r>
      <w:r>
        <w:tab/>
        <w:t xml:space="preserve">Stk </w:t>
      </w:r>
    </w:p>
    <w:p w14:paraId="3ACF2C5E" w14:textId="3627CDDC" w:rsidR="0070273F" w:rsidRDefault="0070273F" w:rsidP="0070273F">
      <w:pPr>
        <w:pStyle w:val="Langtext"/>
      </w:pPr>
      <w:r>
        <w:t>bestehend aus:</w:t>
      </w:r>
    </w:p>
    <w:p w14:paraId="48D2BAB2" w14:textId="4E67F6B9" w:rsidR="0070273F" w:rsidRDefault="0070273F" w:rsidP="0070273F">
      <w:pPr>
        <w:pStyle w:val="Langtext"/>
      </w:pPr>
      <w:r>
        <w:t>- Überwachungsgerät mit Gehäuse IP 65 zur Wandmontage</w:t>
      </w:r>
    </w:p>
    <w:p w14:paraId="1A2D2CBC" w14:textId="57AE8E1C" w:rsidR="0070273F" w:rsidRDefault="0070273F" w:rsidP="0070273F">
      <w:pPr>
        <w:pStyle w:val="Langtext"/>
      </w:pPr>
      <w:r>
        <w:t>- Sondenhalter zum Andübeln,</w:t>
      </w:r>
    </w:p>
    <w:p w14:paraId="3272DEE1" w14:textId="2240C0C2" w:rsidR="0070273F" w:rsidRDefault="0070273F" w:rsidP="0070273F">
      <w:pPr>
        <w:pStyle w:val="Langtext"/>
      </w:pPr>
      <w:r>
        <w:t>- Fettsonde mit 5 m vorinstalliertem Kabel,</w:t>
      </w:r>
    </w:p>
    <w:p w14:paraId="4337B243" w14:textId="139629B7" w:rsidR="0070273F" w:rsidRDefault="0070273F" w:rsidP="0070273F">
      <w:pPr>
        <w:pStyle w:val="Langtext"/>
      </w:pPr>
      <w:r>
        <w:t>- Abstandhalter</w:t>
      </w:r>
    </w:p>
    <w:p w14:paraId="2FE11883" w14:textId="77777777" w:rsidR="0070273F" w:rsidRDefault="0070273F" w:rsidP="0070273F">
      <w:pPr>
        <w:pStyle w:val="Langtext"/>
      </w:pPr>
    </w:p>
    <w:p w14:paraId="44F63568" w14:textId="4AB50E89" w:rsidR="0070273F" w:rsidRDefault="0070273F" w:rsidP="0070273F">
      <w:pPr>
        <w:pStyle w:val="Langtext"/>
      </w:pPr>
      <w:r>
        <w:t>z.B. ACO Alarmanlage für Fettabscheider Fettschichtdicke Artikelnummer M01596 oder Gleichwertiges.</w:t>
      </w:r>
    </w:p>
    <w:p w14:paraId="673CD787" w14:textId="0AB233CE" w:rsidR="0070273F" w:rsidRDefault="0070273F" w:rsidP="0070273F">
      <w:pPr>
        <w:pStyle w:val="Langtext"/>
      </w:pPr>
      <w:r>
        <w:t>Angebotenes Erzeugnis:</w:t>
      </w:r>
    </w:p>
    <w:p w14:paraId="0AD9F479" w14:textId="7C6D17D3" w:rsidR="0070273F" w:rsidRDefault="0070273F" w:rsidP="0070273F">
      <w:pPr>
        <w:pStyle w:val="Folgeposition"/>
        <w:keepNext/>
        <w:keepLines/>
      </w:pPr>
      <w:r>
        <w:t>B</w:t>
      </w:r>
      <w:r>
        <w:rPr>
          <w:sz w:val="12"/>
        </w:rPr>
        <w:t>+</w:t>
      </w:r>
      <w:r>
        <w:tab/>
        <w:t>Alarmanlage zu Fettabscheider DA</w:t>
      </w:r>
      <w:r>
        <w:tab/>
        <w:t xml:space="preserve">Stk </w:t>
      </w:r>
    </w:p>
    <w:p w14:paraId="1C1D5478" w14:textId="5553F777" w:rsidR="0070273F" w:rsidRDefault="0070273F" w:rsidP="0070273F">
      <w:pPr>
        <w:pStyle w:val="Langtext"/>
      </w:pPr>
      <w:r>
        <w:t>bestehend aus:</w:t>
      </w:r>
    </w:p>
    <w:p w14:paraId="10B760B4" w14:textId="696D6689" w:rsidR="0070273F" w:rsidRDefault="0070273F" w:rsidP="0070273F">
      <w:pPr>
        <w:pStyle w:val="Langtext"/>
      </w:pPr>
      <w:r>
        <w:t>- Überwachungsgerät mit Gehäuse IP 65 zur Wandmontage</w:t>
      </w:r>
    </w:p>
    <w:p w14:paraId="30183DA8" w14:textId="4C03593D" w:rsidR="0070273F" w:rsidRDefault="0070273F" w:rsidP="0070273F">
      <w:pPr>
        <w:pStyle w:val="Langtext"/>
      </w:pPr>
      <w:r>
        <w:t>- Sondenhalter zum Andübeln,</w:t>
      </w:r>
    </w:p>
    <w:p w14:paraId="6ACBE497" w14:textId="7DE6A4E6" w:rsidR="0070273F" w:rsidRDefault="0070273F" w:rsidP="0070273F">
      <w:pPr>
        <w:pStyle w:val="Langtext"/>
      </w:pPr>
      <w:r>
        <w:t>- Fettsonde mit 5 m vorinstalliertem Kabel,</w:t>
      </w:r>
    </w:p>
    <w:p w14:paraId="533776D3" w14:textId="42FFA7CE" w:rsidR="0070273F" w:rsidRDefault="0070273F" w:rsidP="0070273F">
      <w:pPr>
        <w:pStyle w:val="Langtext"/>
      </w:pPr>
      <w:r>
        <w:t>- Aufstausonde mit 5 m vorinstalliertem Kabel,</w:t>
      </w:r>
    </w:p>
    <w:p w14:paraId="53657CC3" w14:textId="0D9F3302" w:rsidR="0070273F" w:rsidRDefault="0070273F" w:rsidP="0070273F">
      <w:pPr>
        <w:pStyle w:val="Langtext"/>
      </w:pPr>
      <w:r>
        <w:t>- Abstandhalter</w:t>
      </w:r>
    </w:p>
    <w:p w14:paraId="12BAF890" w14:textId="77777777" w:rsidR="0070273F" w:rsidRDefault="0070273F" w:rsidP="0070273F">
      <w:pPr>
        <w:pStyle w:val="Langtext"/>
      </w:pPr>
    </w:p>
    <w:p w14:paraId="187D53CA" w14:textId="68A2B164" w:rsidR="0070273F" w:rsidRDefault="0070273F" w:rsidP="0070273F">
      <w:pPr>
        <w:pStyle w:val="Langtext"/>
      </w:pPr>
      <w:r>
        <w:t>z.B. ACO Alarmanlage für Fettabscheider Fettschichtdicke und Aufstau Artikelnummer M01597 oder Gleichwertiges.</w:t>
      </w:r>
    </w:p>
    <w:p w14:paraId="17939F84" w14:textId="1FAC8F57" w:rsidR="0070273F" w:rsidRDefault="0070273F" w:rsidP="0070273F">
      <w:pPr>
        <w:pStyle w:val="Langtext"/>
      </w:pPr>
      <w:r>
        <w:t>Angebotenes Erzeugnis:</w:t>
      </w:r>
    </w:p>
    <w:p w14:paraId="59B7A746" w14:textId="77777777" w:rsidR="0070273F" w:rsidRDefault="0070273F" w:rsidP="0070273F">
      <w:pPr>
        <w:pStyle w:val="TrennungULG"/>
        <w:keepNext w:val="0"/>
      </w:pPr>
    </w:p>
    <w:p w14:paraId="68C8FBF9" w14:textId="75553A0C" w:rsidR="0070273F" w:rsidRDefault="0070273F" w:rsidP="0070273F">
      <w:pPr>
        <w:pStyle w:val="ULG"/>
        <w:keepLines/>
      </w:pPr>
      <w:r>
        <w:t>06.AT</w:t>
      </w:r>
      <w:r>
        <w:rPr>
          <w:sz w:val="12"/>
        </w:rPr>
        <w:t xml:space="preserve"> + </w:t>
      </w:r>
      <w:r>
        <w:t>Oberfl.-Entwässerungsschlitzri. Beton (ACO)</w:t>
      </w:r>
    </w:p>
    <w:p w14:paraId="4722927E" w14:textId="2147D820" w:rsidR="0070273F" w:rsidRDefault="0070273F" w:rsidP="0070273F">
      <w:pPr>
        <w:pStyle w:val="Langtext"/>
      </w:pPr>
      <w:r>
        <w:t>Version: 2024-06</w:t>
      </w:r>
    </w:p>
    <w:p w14:paraId="32A65A08" w14:textId="0918528D" w:rsidR="0070273F" w:rsidRDefault="0070273F" w:rsidP="0070273F">
      <w:pPr>
        <w:pStyle w:val="Langtext"/>
      </w:pPr>
      <w:r>
        <w:t>Einheitspreis:</w:t>
      </w:r>
    </w:p>
    <w:p w14:paraId="149EF93F" w14:textId="4B61CFF0" w:rsidR="0070273F" w:rsidRDefault="0070273F" w:rsidP="0070273F">
      <w:pPr>
        <w:pStyle w:val="Langtext"/>
      </w:pPr>
      <w:r>
        <w:t>In den Einheitspreis ist das Liefern und Versetzen in die vorbereiteten Gräben einkalkuliert. Aushub- und Wiederverfüllungsarbeiten werden gesondert verrechnet.</w:t>
      </w:r>
    </w:p>
    <w:p w14:paraId="1993072B" w14:textId="3E28805C" w:rsidR="0070273F" w:rsidRDefault="0070273F" w:rsidP="0070273F">
      <w:pPr>
        <w:pStyle w:val="Langtext"/>
      </w:pPr>
      <w:r>
        <w:t>Verarbeitungsrichtlinien:</w:t>
      </w:r>
    </w:p>
    <w:p w14:paraId="6E3CEDE8" w14:textId="2F833A9D" w:rsidR="0070273F" w:rsidRDefault="0070273F" w:rsidP="0070273F">
      <w:pPr>
        <w:pStyle w:val="Langtext"/>
      </w:pPr>
      <w:r>
        <w:t>Die Verarbeitungsrichtlinien des Erzeugers werden eingehalten.</w:t>
      </w:r>
    </w:p>
    <w:p w14:paraId="7BBAB8CF" w14:textId="41AF4C34" w:rsidR="0070273F" w:rsidRDefault="0070273F" w:rsidP="0070273F">
      <w:pPr>
        <w:pStyle w:val="Langtext"/>
      </w:pPr>
      <w:r>
        <w:t>Skizze:</w:t>
      </w:r>
    </w:p>
    <w:p w14:paraId="31E92FB1" w14:textId="2CD1E18A" w:rsidR="0070273F" w:rsidRDefault="0070273F" w:rsidP="0070273F">
      <w:pPr>
        <w:pStyle w:val="Langtext"/>
      </w:pPr>
      <w:r>
        <w:t>In der Folge wird die Bezeichnung Skizze als einfachste Darstellungsmöglichkeit stellvertretend für Zeichnung, Plan und dergleichen verwendet.</w:t>
      </w:r>
    </w:p>
    <w:p w14:paraId="59564092" w14:textId="77777777" w:rsidR="0070273F" w:rsidRDefault="0070273F" w:rsidP="0070273F">
      <w:pPr>
        <w:pStyle w:val="TrennungPOS"/>
      </w:pPr>
    </w:p>
    <w:p w14:paraId="5DF8DDF9" w14:textId="3D737C8C" w:rsidR="0070273F" w:rsidRDefault="0070273F" w:rsidP="0070273F">
      <w:pPr>
        <w:pStyle w:val="GrundtextPosNr"/>
        <w:keepNext/>
        <w:keepLines/>
      </w:pPr>
      <w:r>
        <w:t>06.AT 01</w:t>
      </w:r>
    </w:p>
    <w:p w14:paraId="4A0C1F91" w14:textId="39721237" w:rsidR="0070273F" w:rsidRDefault="0070273F" w:rsidP="0070273F">
      <w:pPr>
        <w:pStyle w:val="Grundtext"/>
      </w:pPr>
      <w:r>
        <w:t>Entwässerungsrinne aus Beton nach ÖNORM EN 1433 und DIN 19580,</w:t>
      </w:r>
    </w:p>
    <w:p w14:paraId="744E42A2" w14:textId="5A0A8326" w:rsidR="0070273F" w:rsidRDefault="0070273F" w:rsidP="0070273F">
      <w:pPr>
        <w:pStyle w:val="Grundtext"/>
      </w:pPr>
      <w:r>
        <w:t>Belastungsklasse A 15 – C 250, Typ M,</w:t>
      </w:r>
    </w:p>
    <w:p w14:paraId="4D479AE2" w14:textId="054FEF50" w:rsidR="0070273F" w:rsidRDefault="0070273F" w:rsidP="0070273F">
      <w:pPr>
        <w:pStyle w:val="Grundtext"/>
      </w:pPr>
      <w:r>
        <w:t>mit unterbrochenem Schlitz,</w:t>
      </w:r>
    </w:p>
    <w:p w14:paraId="399E3581" w14:textId="48C9076A" w:rsidR="0070273F" w:rsidRDefault="0070273F" w:rsidP="0070273F">
      <w:pPr>
        <w:pStyle w:val="Grundtext"/>
      </w:pPr>
      <w:r>
        <w:t>Schlitzform geeignet für Fahrradverkehr,</w:t>
      </w:r>
    </w:p>
    <w:p w14:paraId="6F668832" w14:textId="059FBAD4" w:rsidR="0070273F" w:rsidRDefault="0070273F" w:rsidP="0070273F">
      <w:pPr>
        <w:pStyle w:val="Grundtext"/>
      </w:pPr>
      <w:r>
        <w:t>mit vertikaler Lagesicherung (VLS),</w:t>
      </w:r>
    </w:p>
    <w:p w14:paraId="78F92287" w14:textId="1FED623C" w:rsidR="0070273F" w:rsidRDefault="0070273F" w:rsidP="0070273F">
      <w:pPr>
        <w:pStyle w:val="Grundtext"/>
      </w:pPr>
      <w:r>
        <w:t>mit Abstandshaltern aus Beton an den Stößen,</w:t>
      </w:r>
    </w:p>
    <w:p w14:paraId="54C58D1A" w14:textId="40A95732" w:rsidR="0070273F" w:rsidRDefault="0070273F" w:rsidP="0070273F">
      <w:pPr>
        <w:pStyle w:val="Grundtext"/>
      </w:pPr>
      <w:r>
        <w:t>Systemlänge: 1,00 m</w:t>
      </w:r>
    </w:p>
    <w:p w14:paraId="6E84E47D" w14:textId="060429ED" w:rsidR="0070273F" w:rsidRDefault="0070273F" w:rsidP="0070273F">
      <w:pPr>
        <w:pStyle w:val="Grundtext"/>
      </w:pPr>
      <w:r>
        <w:t>Baubreite: 16/17 cm</w:t>
      </w:r>
    </w:p>
    <w:p w14:paraId="1A100D7B" w14:textId="0C8359AA" w:rsidR="0070273F" w:rsidRDefault="0070273F" w:rsidP="0070273F">
      <w:pPr>
        <w:pStyle w:val="Grundtext"/>
      </w:pPr>
      <w:r>
        <w:t>Bauhöhe: 16 cm,</w:t>
      </w:r>
    </w:p>
    <w:p w14:paraId="54D8F8AA" w14:textId="6EB2E4BD" w:rsidR="0070273F" w:rsidRDefault="0070273F" w:rsidP="0070273F">
      <w:pPr>
        <w:pStyle w:val="Grundtext"/>
      </w:pPr>
      <w:r>
        <w:t>Abflussquerschnitt 78 cm2, Witterungsbeständigkeit W, +R.</w:t>
      </w:r>
    </w:p>
    <w:p w14:paraId="40461252" w14:textId="3EA34792" w:rsidR="0070273F" w:rsidRDefault="0070273F" w:rsidP="0070273F">
      <w:pPr>
        <w:pStyle w:val="Grundtext"/>
      </w:pPr>
      <w:r>
        <w:t>Farbe: grau*, anthrazit*, rot*, braun*</w:t>
      </w:r>
    </w:p>
    <w:p w14:paraId="041C563E" w14:textId="51361474" w:rsidR="0070273F" w:rsidRDefault="0088270A" w:rsidP="0088270A">
      <w:pPr>
        <w:pStyle w:val="Grundtext"/>
      </w:pPr>
      <w:r>
        <w:t>Einbau gemäß Verlegerichtlinien des Rinnenherstellers.</w:t>
      </w:r>
    </w:p>
    <w:p w14:paraId="67EACA44" w14:textId="0CDD1888" w:rsidR="0088270A" w:rsidRDefault="0088270A" w:rsidP="0088270A">
      <w:pPr>
        <w:pStyle w:val="Folgeposition"/>
        <w:keepNext/>
        <w:keepLines/>
      </w:pPr>
      <w:r>
        <w:t>A</w:t>
      </w:r>
      <w:r>
        <w:rPr>
          <w:sz w:val="12"/>
        </w:rPr>
        <w:t>+</w:t>
      </w:r>
      <w:r>
        <w:tab/>
        <w:t>City Drain 100 / Klasse C 250 / Entwässerungsrinne 1m</w:t>
      </w:r>
      <w:r>
        <w:tab/>
        <w:t xml:space="preserve">m </w:t>
      </w:r>
    </w:p>
    <w:p w14:paraId="00571871" w14:textId="6C72B2B4" w:rsidR="0088270A" w:rsidRDefault="0088270A" w:rsidP="0088270A">
      <w:pPr>
        <w:pStyle w:val="Langtext"/>
      </w:pPr>
      <w:r>
        <w:t>Zum Beispiel:</w:t>
      </w:r>
    </w:p>
    <w:p w14:paraId="555573D5" w14:textId="6892F02F" w:rsidR="0088270A" w:rsidRDefault="0088270A" w:rsidP="0088270A">
      <w:pPr>
        <w:pStyle w:val="Langtext"/>
      </w:pPr>
      <w:r>
        <w:t>City Drain 100,</w:t>
      </w:r>
    </w:p>
    <w:p w14:paraId="737D5F8A" w14:textId="2A24437F" w:rsidR="0088270A" w:rsidRDefault="0088270A" w:rsidP="0088270A">
      <w:pPr>
        <w:pStyle w:val="Langtext"/>
      </w:pPr>
      <w:r>
        <w:t>Entwässerungsrinne aus Beton nach ÖNORM EN 1433 und DIN 19580,</w:t>
      </w:r>
    </w:p>
    <w:p w14:paraId="56700C61" w14:textId="243F9B01" w:rsidR="0088270A" w:rsidRDefault="0088270A" w:rsidP="0088270A">
      <w:pPr>
        <w:pStyle w:val="Langtext"/>
      </w:pPr>
      <w:r>
        <w:t>Belastungsklasse A 15 – C 250, Typ M,</w:t>
      </w:r>
    </w:p>
    <w:p w14:paraId="3D05DE1B" w14:textId="78F97B4E" w:rsidR="0088270A" w:rsidRDefault="0088270A" w:rsidP="0088270A">
      <w:pPr>
        <w:pStyle w:val="Langtext"/>
      </w:pPr>
      <w:r>
        <w:t>mit unterbrochenem Schlitz,</w:t>
      </w:r>
    </w:p>
    <w:p w14:paraId="08A04B9D" w14:textId="24787449" w:rsidR="0088270A" w:rsidRDefault="0088270A" w:rsidP="0088270A">
      <w:pPr>
        <w:pStyle w:val="Langtext"/>
      </w:pPr>
      <w:r>
        <w:t>Schlitzform geeignet für Fahrradverkehr,</w:t>
      </w:r>
    </w:p>
    <w:p w14:paraId="6C48213C" w14:textId="33B433B3" w:rsidR="0088270A" w:rsidRDefault="0088270A" w:rsidP="0088270A">
      <w:pPr>
        <w:pStyle w:val="Langtext"/>
      </w:pPr>
      <w:r>
        <w:t>mit vertikaler Lagesicherung (VLS),</w:t>
      </w:r>
    </w:p>
    <w:p w14:paraId="6649FCB0" w14:textId="07578581" w:rsidR="0088270A" w:rsidRDefault="0088270A" w:rsidP="0088270A">
      <w:pPr>
        <w:pStyle w:val="Langtext"/>
      </w:pPr>
      <w:r>
        <w:t>mit Abstandshaltern aus Beton an den Stößen,</w:t>
      </w:r>
    </w:p>
    <w:p w14:paraId="0C5A1218" w14:textId="48305D22" w:rsidR="0088270A" w:rsidRDefault="0088270A" w:rsidP="0088270A">
      <w:pPr>
        <w:pStyle w:val="Langtext"/>
      </w:pPr>
      <w:r>
        <w:t>Systemlänge: 1,00 m</w:t>
      </w:r>
    </w:p>
    <w:p w14:paraId="5CD59339" w14:textId="241EF75B" w:rsidR="0088270A" w:rsidRDefault="0088270A" w:rsidP="0088270A">
      <w:pPr>
        <w:pStyle w:val="Langtext"/>
      </w:pPr>
      <w:r>
        <w:t>Baubreite: 16/17 cm</w:t>
      </w:r>
    </w:p>
    <w:p w14:paraId="75E25347" w14:textId="77C4584C" w:rsidR="0088270A" w:rsidRDefault="0088270A" w:rsidP="0088270A">
      <w:pPr>
        <w:pStyle w:val="Langtext"/>
      </w:pPr>
      <w:r>
        <w:t>Bauhöhe: 16 cm,</w:t>
      </w:r>
    </w:p>
    <w:p w14:paraId="5C944568" w14:textId="6E1272FD" w:rsidR="0088270A" w:rsidRDefault="0088270A" w:rsidP="0088270A">
      <w:pPr>
        <w:pStyle w:val="Langtext"/>
      </w:pPr>
      <w:r>
        <w:t>Abflussquerschnitt 78 cm2, Witterungsbeständigkeit W, +R.</w:t>
      </w:r>
    </w:p>
    <w:p w14:paraId="009BBA2B" w14:textId="265D1F59" w:rsidR="0088270A" w:rsidRDefault="0088270A" w:rsidP="0088270A">
      <w:pPr>
        <w:pStyle w:val="Langtext"/>
      </w:pPr>
      <w:r>
        <w:t>Farbe: grau, anthrazit, rot, oder braun</w:t>
      </w:r>
    </w:p>
    <w:p w14:paraId="6B3859DD" w14:textId="2BE0A7F6" w:rsidR="0088270A" w:rsidRDefault="0088270A" w:rsidP="0088270A">
      <w:pPr>
        <w:pStyle w:val="Langtext"/>
      </w:pPr>
      <w:r>
        <w:t>Hersteller Betonwerk Neu-Ulm GmbH &amp; Co. KG, Fischerholzweg 54, 89233 Neu-Ulm, (www.aco.at) oder. glw.</w:t>
      </w:r>
    </w:p>
    <w:p w14:paraId="25627290" w14:textId="77777777" w:rsidR="0088270A" w:rsidRDefault="0088270A" w:rsidP="0088270A">
      <w:pPr>
        <w:pStyle w:val="Langtext"/>
      </w:pPr>
    </w:p>
    <w:p w14:paraId="38FD49C3" w14:textId="29F908AA" w:rsidR="0088270A" w:rsidRDefault="0088270A" w:rsidP="0088270A">
      <w:pPr>
        <w:pStyle w:val="Langtext"/>
      </w:pPr>
      <w:r>
        <w:t>_ _ _m € / m  €....</w:t>
      </w:r>
    </w:p>
    <w:p w14:paraId="2F081A06" w14:textId="29998531" w:rsidR="0088270A" w:rsidRDefault="0088270A" w:rsidP="0088270A">
      <w:pPr>
        <w:pStyle w:val="Folgeposition"/>
        <w:keepNext/>
        <w:keepLines/>
      </w:pPr>
      <w:r>
        <w:t>B</w:t>
      </w:r>
      <w:r>
        <w:rPr>
          <w:sz w:val="12"/>
        </w:rPr>
        <w:t>+</w:t>
      </w:r>
      <w:r>
        <w:tab/>
        <w:t>City Drain 100 / Klasse C 250 / Entwässerungsschacht</w:t>
      </w:r>
      <w:r>
        <w:tab/>
        <w:t xml:space="preserve">Stk </w:t>
      </w:r>
    </w:p>
    <w:p w14:paraId="3D7FB3D6" w14:textId="3585F7AC" w:rsidR="0088270A" w:rsidRDefault="0088270A" w:rsidP="0088270A">
      <w:pPr>
        <w:pStyle w:val="Langtext"/>
      </w:pPr>
      <w:r>
        <w:t>Zum Beispiel:</w:t>
      </w:r>
    </w:p>
    <w:p w14:paraId="1FD34DDE" w14:textId="2C3554C8" w:rsidR="0088270A" w:rsidRDefault="0088270A" w:rsidP="0088270A">
      <w:pPr>
        <w:pStyle w:val="Langtext"/>
      </w:pPr>
      <w:r>
        <w:t>City Drain 100 Entwässerungsschacht, Ablauf seitlich</w:t>
      </w:r>
    </w:p>
    <w:p w14:paraId="77A6B50F" w14:textId="466D5BCC" w:rsidR="0088270A" w:rsidRDefault="0088270A" w:rsidP="0088270A">
      <w:pPr>
        <w:pStyle w:val="Langtext"/>
      </w:pPr>
      <w:r>
        <w:t>wie Position 01A jedoch,</w:t>
      </w:r>
    </w:p>
    <w:p w14:paraId="11044917" w14:textId="0DC6CA40" w:rsidR="0088270A" w:rsidRDefault="0088270A" w:rsidP="0088270A">
      <w:pPr>
        <w:pStyle w:val="Langtext"/>
      </w:pPr>
      <w:r>
        <w:t>Systemlänge: 0,50 m,</w:t>
      </w:r>
    </w:p>
    <w:p w14:paraId="551F5984" w14:textId="6DF2D9AA" w:rsidR="0088270A" w:rsidRDefault="0088270A" w:rsidP="0088270A">
      <w:pPr>
        <w:pStyle w:val="Langtext"/>
      </w:pPr>
      <w:r>
        <w:t>Bauhöhe: 0,32 m,</w:t>
      </w:r>
    </w:p>
    <w:p w14:paraId="3EFE9950" w14:textId="4B420551" w:rsidR="0088270A" w:rsidRDefault="0088270A" w:rsidP="0088270A">
      <w:pPr>
        <w:pStyle w:val="Langtext"/>
      </w:pPr>
      <w:r>
        <w:t>mit Ablauföffnung seitlich DN 100 PP,</w:t>
      </w:r>
    </w:p>
    <w:p w14:paraId="337E7FB1" w14:textId="1C1B41F9" w:rsidR="0088270A" w:rsidRDefault="0088270A" w:rsidP="0088270A">
      <w:pPr>
        <w:pStyle w:val="Langtext"/>
      </w:pPr>
      <w:r>
        <w:t>mit Geruchsverschluss</w:t>
      </w:r>
    </w:p>
    <w:p w14:paraId="635FF3D9" w14:textId="52CD50C9" w:rsidR="0088270A" w:rsidRDefault="0088270A" w:rsidP="0088270A">
      <w:pPr>
        <w:pStyle w:val="Langtext"/>
      </w:pPr>
      <w:r>
        <w:t>mit Einlaufrost aus Guss GJS 500, Klasse C 250.</w:t>
      </w:r>
    </w:p>
    <w:p w14:paraId="29B477F8" w14:textId="6266952D" w:rsidR="0088270A" w:rsidRDefault="0088270A" w:rsidP="0088270A">
      <w:pPr>
        <w:pStyle w:val="Langtext"/>
      </w:pPr>
      <w:r>
        <w:t>mit schraubloser Schnellarretierung Citylock,</w:t>
      </w:r>
    </w:p>
    <w:p w14:paraId="13E436F8" w14:textId="1FFBAB24" w:rsidR="0088270A" w:rsidRDefault="0088270A" w:rsidP="0088270A">
      <w:pPr>
        <w:pStyle w:val="Langtext"/>
      </w:pPr>
      <w:r>
        <w:t>Einlaufrost und Rahmen schwarz tauchlackiert.</w:t>
      </w:r>
    </w:p>
    <w:p w14:paraId="52079BC5" w14:textId="77777777" w:rsidR="0088270A" w:rsidRDefault="0088270A" w:rsidP="0088270A">
      <w:pPr>
        <w:pStyle w:val="Langtext"/>
      </w:pPr>
    </w:p>
    <w:p w14:paraId="37DCAD30" w14:textId="65DBE9F6" w:rsidR="0088270A" w:rsidRDefault="0088270A" w:rsidP="0088270A">
      <w:pPr>
        <w:pStyle w:val="Langtext"/>
      </w:pPr>
      <w:r>
        <w:t>_ _ _Stück € / Stück  €....</w:t>
      </w:r>
    </w:p>
    <w:p w14:paraId="01F88ABD" w14:textId="7E7E8590" w:rsidR="0088270A" w:rsidRDefault="0088270A" w:rsidP="0088270A">
      <w:pPr>
        <w:pStyle w:val="Folgeposition"/>
        <w:keepNext/>
        <w:keepLines/>
      </w:pPr>
      <w:r>
        <w:t>C</w:t>
      </w:r>
      <w:r>
        <w:rPr>
          <w:sz w:val="12"/>
        </w:rPr>
        <w:t>+</w:t>
      </w:r>
      <w:r>
        <w:tab/>
        <w:t>City Drain 100 / Klasse C 250 / Reinigungsrinne</w:t>
      </w:r>
      <w:r>
        <w:tab/>
        <w:t xml:space="preserve">Stk </w:t>
      </w:r>
    </w:p>
    <w:p w14:paraId="6CE77E2B" w14:textId="0AEAC6AB" w:rsidR="0088270A" w:rsidRDefault="0088270A" w:rsidP="0088270A">
      <w:pPr>
        <w:pStyle w:val="Langtext"/>
      </w:pPr>
      <w:r>
        <w:t>Zum Beispiel:</w:t>
      </w:r>
    </w:p>
    <w:p w14:paraId="44A4513F" w14:textId="08BEF1EE" w:rsidR="0088270A" w:rsidRDefault="0088270A" w:rsidP="0088270A">
      <w:pPr>
        <w:pStyle w:val="Langtext"/>
      </w:pPr>
      <w:r>
        <w:t>City Drain 100 Reinigungsrinne,</w:t>
      </w:r>
    </w:p>
    <w:p w14:paraId="2AC25857" w14:textId="216ED04E" w:rsidR="0088270A" w:rsidRDefault="0088270A" w:rsidP="0088270A">
      <w:pPr>
        <w:pStyle w:val="Langtext"/>
      </w:pPr>
      <w:r>
        <w:t>wie Position 01A jedoch</w:t>
      </w:r>
    </w:p>
    <w:p w14:paraId="718C3677" w14:textId="165C9D9F" w:rsidR="0088270A" w:rsidRDefault="0088270A" w:rsidP="0088270A">
      <w:pPr>
        <w:pStyle w:val="Langtext"/>
      </w:pPr>
      <w:r>
        <w:t>Systemlänge: 0,50 m,</w:t>
      </w:r>
    </w:p>
    <w:p w14:paraId="334346A7" w14:textId="436841C9" w:rsidR="0088270A" w:rsidRDefault="0088270A" w:rsidP="0088270A">
      <w:pPr>
        <w:pStyle w:val="Langtext"/>
      </w:pPr>
      <w:r>
        <w:t>mit Einlaufrost aus Guss GJS 500, Klasse C 250.</w:t>
      </w:r>
    </w:p>
    <w:p w14:paraId="4AAEBC28" w14:textId="19CB4FD5" w:rsidR="0088270A" w:rsidRDefault="0088270A" w:rsidP="0088270A">
      <w:pPr>
        <w:pStyle w:val="Langtext"/>
      </w:pPr>
      <w:r>
        <w:t>mit schraubloser Schnellarretierung Citylock,</w:t>
      </w:r>
    </w:p>
    <w:p w14:paraId="22FDB67C" w14:textId="67579B67" w:rsidR="0088270A" w:rsidRDefault="0088270A" w:rsidP="0088270A">
      <w:pPr>
        <w:pStyle w:val="Langtext"/>
      </w:pPr>
      <w:r>
        <w:t>Einlaufrost und Rahmen schwarz tauchlackiert</w:t>
      </w:r>
    </w:p>
    <w:p w14:paraId="0BC118F0" w14:textId="77777777" w:rsidR="0088270A" w:rsidRDefault="0088270A" w:rsidP="0088270A">
      <w:pPr>
        <w:pStyle w:val="Langtext"/>
      </w:pPr>
    </w:p>
    <w:p w14:paraId="0D862AB2" w14:textId="6BFB0390" w:rsidR="0088270A" w:rsidRDefault="0088270A" w:rsidP="0088270A">
      <w:pPr>
        <w:pStyle w:val="Langtext"/>
      </w:pPr>
      <w:r>
        <w:t>_ _ _Stück € / Stück  €....</w:t>
      </w:r>
    </w:p>
    <w:p w14:paraId="3390DBC6" w14:textId="55B0376B" w:rsidR="0088270A" w:rsidRDefault="0088270A" w:rsidP="0088270A">
      <w:pPr>
        <w:pStyle w:val="Folgeposition"/>
        <w:keepNext/>
        <w:keepLines/>
      </w:pPr>
      <w:r>
        <w:t>D</w:t>
      </w:r>
      <w:r>
        <w:rPr>
          <w:sz w:val="12"/>
        </w:rPr>
        <w:t>+</w:t>
      </w:r>
      <w:r>
        <w:tab/>
        <w:t>City Drain 100 / Klasse C 250 / Passstück</w:t>
      </w:r>
      <w:r>
        <w:tab/>
        <w:t xml:space="preserve">Stk </w:t>
      </w:r>
    </w:p>
    <w:p w14:paraId="204313AD" w14:textId="5DE9BA90" w:rsidR="0088270A" w:rsidRDefault="0088270A" w:rsidP="0088270A">
      <w:pPr>
        <w:pStyle w:val="Langtext"/>
      </w:pPr>
      <w:r>
        <w:t>Zum Beispiel:</w:t>
      </w:r>
    </w:p>
    <w:p w14:paraId="063E70E3" w14:textId="1E28B7DB" w:rsidR="0088270A" w:rsidRDefault="0088270A" w:rsidP="0088270A">
      <w:pPr>
        <w:pStyle w:val="Langtext"/>
      </w:pPr>
      <w:r>
        <w:t>City Drain 100 Passstück,</w:t>
      </w:r>
    </w:p>
    <w:p w14:paraId="2D8BD04E" w14:textId="3A1DF34E" w:rsidR="0088270A" w:rsidRDefault="0088270A" w:rsidP="0088270A">
      <w:pPr>
        <w:pStyle w:val="Langtext"/>
      </w:pPr>
      <w:r>
        <w:t>wie Position 01A jedoch</w:t>
      </w:r>
    </w:p>
    <w:p w14:paraId="08E19D31" w14:textId="799D7459" w:rsidR="0088270A" w:rsidRDefault="0088270A" w:rsidP="0088270A">
      <w:pPr>
        <w:pStyle w:val="Langtext"/>
      </w:pPr>
      <w:r>
        <w:t>Systemlänge: _ _ _ m (0,25 m – 0,95 m gewünschtes Maß eintragen).</w:t>
      </w:r>
    </w:p>
    <w:p w14:paraId="645F133C" w14:textId="77777777" w:rsidR="0088270A" w:rsidRDefault="0088270A" w:rsidP="0088270A">
      <w:pPr>
        <w:pStyle w:val="Langtext"/>
      </w:pPr>
    </w:p>
    <w:p w14:paraId="237A6D60" w14:textId="7BE268FA" w:rsidR="0088270A" w:rsidRDefault="0088270A" w:rsidP="0088270A">
      <w:pPr>
        <w:pStyle w:val="Langtext"/>
      </w:pPr>
      <w:r>
        <w:t>_ _ _Stück € / Stück  €....</w:t>
      </w:r>
    </w:p>
    <w:p w14:paraId="6D69F773" w14:textId="4205ABEF" w:rsidR="0088270A" w:rsidRDefault="0088270A" w:rsidP="0088270A">
      <w:pPr>
        <w:pStyle w:val="Folgeposition"/>
        <w:keepNext/>
        <w:keepLines/>
      </w:pPr>
      <w:r>
        <w:t>E</w:t>
      </w:r>
      <w:r>
        <w:rPr>
          <w:sz w:val="12"/>
        </w:rPr>
        <w:t>+</w:t>
      </w:r>
      <w:r>
        <w:tab/>
        <w:t>City Drain 100 / Klasse C 250 / Verschlussdeckel</w:t>
      </w:r>
      <w:r>
        <w:tab/>
        <w:t xml:space="preserve">Stk </w:t>
      </w:r>
    </w:p>
    <w:p w14:paraId="61D76CB1" w14:textId="7F533353" w:rsidR="0088270A" w:rsidRDefault="0088270A" w:rsidP="0088270A">
      <w:pPr>
        <w:pStyle w:val="Langtext"/>
      </w:pPr>
      <w:r>
        <w:t>Zum Beispiel:</w:t>
      </w:r>
    </w:p>
    <w:p w14:paraId="3176CF5E" w14:textId="2CBAA9DC" w:rsidR="0088270A" w:rsidRDefault="0088270A" w:rsidP="0088270A">
      <w:pPr>
        <w:pStyle w:val="Langtext"/>
      </w:pPr>
      <w:r>
        <w:t>City Drain 100 Verschlussdeckel,</w:t>
      </w:r>
    </w:p>
    <w:p w14:paraId="6DEBF1CB" w14:textId="11E186E5" w:rsidR="0088270A" w:rsidRDefault="0088270A" w:rsidP="0088270A">
      <w:pPr>
        <w:pStyle w:val="Langtext"/>
      </w:pPr>
      <w:r>
        <w:t>aus verzinktem Stahl mit Elastomerdichtelement aus NBR</w:t>
      </w:r>
    </w:p>
    <w:p w14:paraId="30B7CDAC" w14:textId="77777777" w:rsidR="0088270A" w:rsidRDefault="0088270A" w:rsidP="0088270A">
      <w:pPr>
        <w:pStyle w:val="Langtext"/>
      </w:pPr>
    </w:p>
    <w:p w14:paraId="49A347EA" w14:textId="52F66CEE" w:rsidR="0088270A" w:rsidRDefault="0088270A" w:rsidP="0088270A">
      <w:pPr>
        <w:pStyle w:val="Langtext"/>
      </w:pPr>
      <w:r>
        <w:t>_ _ _Stück € / Stück  €....</w:t>
      </w:r>
    </w:p>
    <w:p w14:paraId="548756C1" w14:textId="4E1F5901" w:rsidR="0088270A" w:rsidRDefault="0088270A" w:rsidP="0088270A">
      <w:pPr>
        <w:pStyle w:val="Folgeposition"/>
        <w:keepNext/>
        <w:keepLines/>
      </w:pPr>
      <w:r>
        <w:t>F</w:t>
      </w:r>
      <w:r>
        <w:rPr>
          <w:sz w:val="12"/>
        </w:rPr>
        <w:t>+</w:t>
      </w:r>
      <w:r>
        <w:tab/>
        <w:t>City Drain 100 / Klasse C 250 / NBR-Dichtelement</w:t>
      </w:r>
      <w:r>
        <w:tab/>
        <w:t xml:space="preserve">Stk </w:t>
      </w:r>
    </w:p>
    <w:p w14:paraId="53025C95" w14:textId="1591AE8D" w:rsidR="0088270A" w:rsidRDefault="0088270A" w:rsidP="0088270A">
      <w:pPr>
        <w:pStyle w:val="Langtext"/>
      </w:pPr>
      <w:r>
        <w:t>Zum Beispiel:</w:t>
      </w:r>
    </w:p>
    <w:p w14:paraId="5322709B" w14:textId="116EE207" w:rsidR="0088270A" w:rsidRDefault="0088270A" w:rsidP="0088270A">
      <w:pPr>
        <w:pStyle w:val="Langtext"/>
      </w:pPr>
      <w:r>
        <w:t>City Drain 100 NBR-Dichtelement,</w:t>
      </w:r>
    </w:p>
    <w:p w14:paraId="48323794" w14:textId="5887194D" w:rsidR="0088270A" w:rsidRDefault="0088270A" w:rsidP="0088270A">
      <w:pPr>
        <w:pStyle w:val="Langtext"/>
      </w:pPr>
      <w:r>
        <w:t>aus Elastomer NBR</w:t>
      </w:r>
    </w:p>
    <w:p w14:paraId="20E55618" w14:textId="77777777" w:rsidR="0088270A" w:rsidRDefault="0088270A" w:rsidP="0088270A">
      <w:pPr>
        <w:pStyle w:val="Langtext"/>
      </w:pPr>
    </w:p>
    <w:p w14:paraId="02A6F3CC" w14:textId="45C58320" w:rsidR="0088270A" w:rsidRDefault="0088270A" w:rsidP="0088270A">
      <w:pPr>
        <w:pStyle w:val="Langtext"/>
      </w:pPr>
      <w:r>
        <w:t>_ _ _Stück € / Stück  €....</w:t>
      </w:r>
    </w:p>
    <w:p w14:paraId="56D51EFA" w14:textId="190FF27F" w:rsidR="0088270A" w:rsidRDefault="0088270A" w:rsidP="0088270A">
      <w:pPr>
        <w:pStyle w:val="Folgeposition"/>
        <w:keepNext/>
        <w:keepLines/>
      </w:pPr>
      <w:r>
        <w:t>G</w:t>
      </w:r>
      <w:r>
        <w:rPr>
          <w:sz w:val="12"/>
        </w:rPr>
        <w:t>+</w:t>
      </w:r>
      <w:r>
        <w:tab/>
        <w:t>City Drain 100 / Klasse C 250 / Bedienschlüssel</w:t>
      </w:r>
      <w:r>
        <w:tab/>
        <w:t xml:space="preserve">Stk </w:t>
      </w:r>
    </w:p>
    <w:p w14:paraId="4E7E7E48" w14:textId="7247D595" w:rsidR="0088270A" w:rsidRDefault="0088270A" w:rsidP="0088270A">
      <w:pPr>
        <w:pStyle w:val="Langtext"/>
      </w:pPr>
      <w:r>
        <w:t>Zum Beispiel:</w:t>
      </w:r>
    </w:p>
    <w:p w14:paraId="7285BE0A" w14:textId="247B398F" w:rsidR="0088270A" w:rsidRDefault="0088270A" w:rsidP="0088270A">
      <w:pPr>
        <w:pStyle w:val="Langtext"/>
      </w:pPr>
      <w:r>
        <w:t>City Drain 100 Bedienschlüssel,</w:t>
      </w:r>
    </w:p>
    <w:p w14:paraId="35B60C29" w14:textId="0F6D7067" w:rsidR="0088270A" w:rsidRDefault="0088270A" w:rsidP="0088270A">
      <w:pPr>
        <w:pStyle w:val="Langtext"/>
      </w:pPr>
      <w:r>
        <w:t>aus Gusseisen</w:t>
      </w:r>
    </w:p>
    <w:p w14:paraId="513967F2" w14:textId="77777777" w:rsidR="0088270A" w:rsidRDefault="0088270A" w:rsidP="0088270A">
      <w:pPr>
        <w:pStyle w:val="Langtext"/>
      </w:pPr>
    </w:p>
    <w:p w14:paraId="13D3504A" w14:textId="03DE9DC3" w:rsidR="0088270A" w:rsidRDefault="0088270A" w:rsidP="0088270A">
      <w:pPr>
        <w:pStyle w:val="Langtext"/>
      </w:pPr>
      <w:r>
        <w:t>_ _ _Stück € / Stück  €....</w:t>
      </w:r>
    </w:p>
    <w:p w14:paraId="30E6D5CE" w14:textId="77777777" w:rsidR="0088270A" w:rsidRDefault="0088270A" w:rsidP="0088270A">
      <w:pPr>
        <w:pStyle w:val="TrennungPOS"/>
      </w:pPr>
    </w:p>
    <w:p w14:paraId="0E0DFD30" w14:textId="4ED463E6" w:rsidR="0088270A" w:rsidRDefault="0088270A" w:rsidP="0088270A">
      <w:pPr>
        <w:pStyle w:val="GrundtextPosNr"/>
        <w:keepNext/>
        <w:keepLines/>
      </w:pPr>
      <w:r>
        <w:t>06.AT 02</w:t>
      </w:r>
    </w:p>
    <w:p w14:paraId="4F02E068" w14:textId="2655EF51" w:rsidR="0088270A" w:rsidRDefault="0088270A" w:rsidP="0088270A">
      <w:pPr>
        <w:pStyle w:val="Grundtext"/>
      </w:pPr>
      <w:r>
        <w:t>Entwässerungsrinne aus Stahlfaser-Beton nach ÖNORM EN 1433 und DIN 19580,</w:t>
      </w:r>
    </w:p>
    <w:p w14:paraId="1A8C5EB0" w14:textId="178A3A07" w:rsidR="0088270A" w:rsidRDefault="0088270A" w:rsidP="0088270A">
      <w:pPr>
        <w:pStyle w:val="Grundtext"/>
      </w:pPr>
      <w:r>
        <w:t>Belastungsklasse A 15 – C 250, Typ I,</w:t>
      </w:r>
    </w:p>
    <w:p w14:paraId="66632BF2" w14:textId="4999BA22" w:rsidR="0088270A" w:rsidRDefault="0088270A" w:rsidP="0088270A">
      <w:pPr>
        <w:pStyle w:val="Grundtext"/>
      </w:pPr>
      <w:r>
        <w:t>mit unterbrochenem Schlitz,</w:t>
      </w:r>
    </w:p>
    <w:p w14:paraId="5800D166" w14:textId="062ED6FC" w:rsidR="0088270A" w:rsidRDefault="0088270A" w:rsidP="0088270A">
      <w:pPr>
        <w:pStyle w:val="Grundtext"/>
      </w:pPr>
      <w:r>
        <w:t>Schlitzform geeignet für Fahrradverkehr,</w:t>
      </w:r>
    </w:p>
    <w:p w14:paraId="10E5553C" w14:textId="6D1D2B9D" w:rsidR="0088270A" w:rsidRDefault="0088270A" w:rsidP="0088270A">
      <w:pPr>
        <w:pStyle w:val="Grundtext"/>
      </w:pPr>
      <w:r>
        <w:t>mit Abstandshaltern aus Beton an den Stößen,</w:t>
      </w:r>
    </w:p>
    <w:p w14:paraId="44E81896" w14:textId="3540801D" w:rsidR="0088270A" w:rsidRDefault="0088270A" w:rsidP="0088270A">
      <w:pPr>
        <w:pStyle w:val="Grundtext"/>
      </w:pPr>
      <w:r>
        <w:t>Systemlänge: 2,00 m</w:t>
      </w:r>
    </w:p>
    <w:p w14:paraId="710D642A" w14:textId="3FE9F603" w:rsidR="0088270A" w:rsidRDefault="0088270A" w:rsidP="0088270A">
      <w:pPr>
        <w:pStyle w:val="Grundtext"/>
      </w:pPr>
      <w:r>
        <w:t>Baubreite: 24/25,6 cm</w:t>
      </w:r>
    </w:p>
    <w:p w14:paraId="0B76FF4D" w14:textId="38C3A392" w:rsidR="0088270A" w:rsidRDefault="0088270A" w:rsidP="0088270A">
      <w:pPr>
        <w:pStyle w:val="Grundtext"/>
      </w:pPr>
      <w:r>
        <w:t>Bauhöhe: 28 cm</w:t>
      </w:r>
    </w:p>
    <w:p w14:paraId="6FB5F2D9" w14:textId="4DBB1EC8" w:rsidR="0088270A" w:rsidRDefault="0088270A" w:rsidP="0088270A">
      <w:pPr>
        <w:pStyle w:val="Grundtext"/>
      </w:pPr>
      <w:r>
        <w:t>Abflussquerschnitt 176 cm2,</w:t>
      </w:r>
    </w:p>
    <w:p w14:paraId="7317C3AB" w14:textId="179EA0EB" w:rsidR="0088270A" w:rsidRDefault="0088270A" w:rsidP="0088270A">
      <w:pPr>
        <w:pStyle w:val="Grundtext"/>
      </w:pPr>
      <w:r>
        <w:t>Witterungsbeständigkeit W, +R,</w:t>
      </w:r>
    </w:p>
    <w:p w14:paraId="0066D0AC" w14:textId="44E1BD1A" w:rsidR="0088270A" w:rsidRDefault="0088270A" w:rsidP="0088270A">
      <w:pPr>
        <w:pStyle w:val="Grundtext"/>
      </w:pPr>
      <w:r>
        <w:t>Einbau gemäß Verlegerichtlinien des Rinnenherstellers.</w:t>
      </w:r>
    </w:p>
    <w:p w14:paraId="2A5BBEE0" w14:textId="0300A9CD" w:rsidR="0088270A" w:rsidRDefault="0088270A" w:rsidP="0088270A">
      <w:pPr>
        <w:pStyle w:val="Folgeposition"/>
        <w:keepNext/>
        <w:keepLines/>
      </w:pPr>
      <w:r>
        <w:t>A</w:t>
      </w:r>
      <w:r>
        <w:rPr>
          <w:sz w:val="12"/>
        </w:rPr>
        <w:t>+</w:t>
      </w:r>
      <w:r>
        <w:tab/>
        <w:t>City Drain 150 / Klasse C 250 / Entwässerungsrinne 2m</w:t>
      </w:r>
      <w:r>
        <w:tab/>
        <w:t xml:space="preserve">m </w:t>
      </w:r>
    </w:p>
    <w:p w14:paraId="5216F3DA" w14:textId="454FE842" w:rsidR="0088270A" w:rsidRDefault="0088270A" w:rsidP="0088270A">
      <w:pPr>
        <w:pStyle w:val="Langtext"/>
      </w:pPr>
      <w:r>
        <w:t>Zum Beispiel:</w:t>
      </w:r>
    </w:p>
    <w:p w14:paraId="7E74F56E" w14:textId="35589B4E" w:rsidR="0088270A" w:rsidRDefault="0088270A" w:rsidP="0088270A">
      <w:pPr>
        <w:pStyle w:val="Langtext"/>
      </w:pPr>
      <w:r>
        <w:t>City Drain 150, Klasse C 250</w:t>
      </w:r>
    </w:p>
    <w:p w14:paraId="078AD0EF" w14:textId="56878E87" w:rsidR="0088270A" w:rsidRDefault="0088270A" w:rsidP="0088270A">
      <w:pPr>
        <w:pStyle w:val="Langtext"/>
      </w:pPr>
      <w:r>
        <w:t>Entwässerungsrinne aus Stahlfaser-Beton nach ÖNORM EN 1433 und DIN 19580,</w:t>
      </w:r>
    </w:p>
    <w:p w14:paraId="43717F9F" w14:textId="55DAD5F0" w:rsidR="0088270A" w:rsidRDefault="0088270A" w:rsidP="0088270A">
      <w:pPr>
        <w:pStyle w:val="Langtext"/>
      </w:pPr>
      <w:r>
        <w:t>Belastungsklasse A 15 – C 250, Typ I,</w:t>
      </w:r>
    </w:p>
    <w:p w14:paraId="57AF1E0F" w14:textId="68B57AAE" w:rsidR="0088270A" w:rsidRDefault="0088270A" w:rsidP="0088270A">
      <w:pPr>
        <w:pStyle w:val="Langtext"/>
      </w:pPr>
      <w:r>
        <w:t>mit unterbrochenem Schlitz,</w:t>
      </w:r>
    </w:p>
    <w:p w14:paraId="5F2108D7" w14:textId="13FD085B" w:rsidR="0088270A" w:rsidRDefault="0088270A" w:rsidP="0088270A">
      <w:pPr>
        <w:pStyle w:val="Langtext"/>
      </w:pPr>
      <w:r>
        <w:t>Schlitzform geeignet für Fahrradverkehr,</w:t>
      </w:r>
    </w:p>
    <w:p w14:paraId="13D969F7" w14:textId="30ABA16E" w:rsidR="0088270A" w:rsidRDefault="0088270A" w:rsidP="0088270A">
      <w:pPr>
        <w:pStyle w:val="Langtext"/>
      </w:pPr>
      <w:r>
        <w:t>mit Abstandshaltern aus Beton an den Stößen,</w:t>
      </w:r>
    </w:p>
    <w:p w14:paraId="57563601" w14:textId="6DF97A0C" w:rsidR="0088270A" w:rsidRDefault="0088270A" w:rsidP="0088270A">
      <w:pPr>
        <w:pStyle w:val="Langtext"/>
      </w:pPr>
      <w:r>
        <w:t>Systemlänge: 2,00 m</w:t>
      </w:r>
    </w:p>
    <w:p w14:paraId="792B9AF5" w14:textId="7D885FCD" w:rsidR="0088270A" w:rsidRDefault="0088270A" w:rsidP="0088270A">
      <w:pPr>
        <w:pStyle w:val="Langtext"/>
      </w:pPr>
      <w:r>
        <w:t>Baubreite: 24/25,6 cm</w:t>
      </w:r>
    </w:p>
    <w:p w14:paraId="25D2EFAB" w14:textId="27E20959" w:rsidR="0088270A" w:rsidRDefault="0088270A" w:rsidP="0088270A">
      <w:pPr>
        <w:pStyle w:val="Langtext"/>
      </w:pPr>
      <w:r>
        <w:t>Bauhöhe: 28 cm</w:t>
      </w:r>
    </w:p>
    <w:p w14:paraId="2F687B5E" w14:textId="51A9E48E" w:rsidR="0088270A" w:rsidRDefault="0088270A" w:rsidP="0088270A">
      <w:pPr>
        <w:pStyle w:val="Langtext"/>
      </w:pPr>
      <w:r>
        <w:t>Abflussquerschnitt 176 cm2,</w:t>
      </w:r>
    </w:p>
    <w:p w14:paraId="5CBBF2E9" w14:textId="4DC082A8" w:rsidR="0088270A" w:rsidRDefault="0088270A" w:rsidP="0088270A">
      <w:pPr>
        <w:pStyle w:val="Langtext"/>
      </w:pPr>
      <w:r>
        <w:t>Witterungsbeständigkeit W, +R,</w:t>
      </w:r>
    </w:p>
    <w:p w14:paraId="6DE25955" w14:textId="50E1710F" w:rsidR="0088270A" w:rsidRDefault="0088270A" w:rsidP="0088270A">
      <w:pPr>
        <w:pStyle w:val="Langtext"/>
      </w:pPr>
      <w:r>
        <w:t>Hersteller Betonwerk Neu-Ulm GmbH &amp; Co. KG, Fischerholzweg 54, 89233 Neu-Ulm, (www.aco.at) oder. glw.</w:t>
      </w:r>
    </w:p>
    <w:p w14:paraId="0FEA305D" w14:textId="77777777" w:rsidR="0088270A" w:rsidRDefault="0088270A" w:rsidP="0088270A">
      <w:pPr>
        <w:pStyle w:val="Langtext"/>
      </w:pPr>
    </w:p>
    <w:p w14:paraId="40A90802" w14:textId="4EF15179" w:rsidR="0088270A" w:rsidRDefault="0088270A" w:rsidP="0088270A">
      <w:pPr>
        <w:pStyle w:val="Langtext"/>
      </w:pPr>
      <w:r>
        <w:t>_ _ _m € / m  €....</w:t>
      </w:r>
    </w:p>
    <w:p w14:paraId="60AB658D" w14:textId="01FCC7E8" w:rsidR="0088270A" w:rsidRDefault="0088270A" w:rsidP="0088270A">
      <w:pPr>
        <w:pStyle w:val="Folgeposition"/>
        <w:keepNext/>
        <w:keepLines/>
      </w:pPr>
      <w:r>
        <w:t>B</w:t>
      </w:r>
      <w:r>
        <w:rPr>
          <w:sz w:val="12"/>
        </w:rPr>
        <w:t>+</w:t>
      </w:r>
      <w:r>
        <w:tab/>
        <w:t>City Drain 150 / Klasse C 250 / Entwässerungsrinne 1m</w:t>
      </w:r>
      <w:r>
        <w:tab/>
        <w:t xml:space="preserve">m </w:t>
      </w:r>
    </w:p>
    <w:p w14:paraId="7F695EB9" w14:textId="3CC0CAFE" w:rsidR="0088270A" w:rsidRDefault="0088270A" w:rsidP="0088270A">
      <w:pPr>
        <w:pStyle w:val="Langtext"/>
      </w:pPr>
      <w:r>
        <w:t>Zum Beispiel:</w:t>
      </w:r>
    </w:p>
    <w:p w14:paraId="36608A94" w14:textId="130174C8" w:rsidR="0088270A" w:rsidRDefault="0088270A" w:rsidP="0088270A">
      <w:pPr>
        <w:pStyle w:val="Langtext"/>
      </w:pPr>
      <w:r>
        <w:t>City Drain 150, Klasse C 250</w:t>
      </w:r>
    </w:p>
    <w:p w14:paraId="7DD840DD" w14:textId="19BF0A67" w:rsidR="0088270A" w:rsidRDefault="0088270A" w:rsidP="0088270A">
      <w:pPr>
        <w:pStyle w:val="Langtext"/>
      </w:pPr>
      <w:r>
        <w:t>wie Position 02A jedoch</w:t>
      </w:r>
    </w:p>
    <w:p w14:paraId="16D26E76" w14:textId="5DDEBE51" w:rsidR="0088270A" w:rsidRDefault="0088270A" w:rsidP="0088270A">
      <w:pPr>
        <w:pStyle w:val="Langtext"/>
      </w:pPr>
      <w:r>
        <w:t>Systemlänge: 1,00 m</w:t>
      </w:r>
    </w:p>
    <w:p w14:paraId="4F33CCE2" w14:textId="77777777" w:rsidR="0088270A" w:rsidRDefault="0088270A" w:rsidP="00AE0184">
      <w:pPr>
        <w:pStyle w:val="Langtext"/>
      </w:pPr>
    </w:p>
    <w:p w14:paraId="56B21F9B" w14:textId="12E5C16F" w:rsidR="00AE0184" w:rsidRDefault="00AE0184" w:rsidP="00AE0184">
      <w:pPr>
        <w:pStyle w:val="Langtext"/>
      </w:pPr>
      <w:r>
        <w:t>_ _ _m € / m  €....</w:t>
      </w:r>
    </w:p>
    <w:p w14:paraId="0E4F43E5" w14:textId="070F27E7" w:rsidR="00AE0184" w:rsidRDefault="00AE0184" w:rsidP="00AE0184">
      <w:pPr>
        <w:pStyle w:val="Folgeposition"/>
        <w:keepNext/>
        <w:keepLines/>
      </w:pPr>
      <w:r>
        <w:lastRenderedPageBreak/>
        <w:t>C</w:t>
      </w:r>
      <w:r>
        <w:rPr>
          <w:sz w:val="12"/>
        </w:rPr>
        <w:t>+</w:t>
      </w:r>
      <w:r>
        <w:tab/>
        <w:t>City Drain 150 / Klasse C 250 / Entwässerungsschacht</w:t>
      </w:r>
      <w:r>
        <w:tab/>
        <w:t xml:space="preserve">Stk </w:t>
      </w:r>
    </w:p>
    <w:p w14:paraId="73266286" w14:textId="6A651FFB" w:rsidR="00AE0184" w:rsidRDefault="00AE0184" w:rsidP="00AE0184">
      <w:pPr>
        <w:pStyle w:val="Langtext"/>
      </w:pPr>
      <w:r>
        <w:t>Zum Beispiel:</w:t>
      </w:r>
    </w:p>
    <w:p w14:paraId="5EB24458" w14:textId="7F394443" w:rsidR="00AE0184" w:rsidRDefault="00AE0184" w:rsidP="00AE0184">
      <w:pPr>
        <w:pStyle w:val="Langtext"/>
      </w:pPr>
      <w:r>
        <w:t>City Drain 150 Entwässerungsschacht, Ablauf seitlich</w:t>
      </w:r>
    </w:p>
    <w:p w14:paraId="7A78CD8E" w14:textId="7727151E" w:rsidR="00AE0184" w:rsidRDefault="00AE0184" w:rsidP="00AE0184">
      <w:pPr>
        <w:pStyle w:val="Langtext"/>
      </w:pPr>
      <w:r>
        <w:t>wie Position 02A jedoch,</w:t>
      </w:r>
    </w:p>
    <w:p w14:paraId="1852243F" w14:textId="4DD95C86" w:rsidR="00AE0184" w:rsidRDefault="00AE0184" w:rsidP="00AE0184">
      <w:pPr>
        <w:pStyle w:val="Langtext"/>
      </w:pPr>
      <w:r>
        <w:t>Systemlänge: 0,50 m,</w:t>
      </w:r>
    </w:p>
    <w:p w14:paraId="740E8A51" w14:textId="21CFC723" w:rsidR="00AE0184" w:rsidRDefault="00AE0184" w:rsidP="00AE0184">
      <w:pPr>
        <w:pStyle w:val="Langtext"/>
      </w:pPr>
      <w:r>
        <w:t>Bauhöhe: 0,50 m,</w:t>
      </w:r>
    </w:p>
    <w:p w14:paraId="1CC7D6D2" w14:textId="41EB6006" w:rsidR="00AE0184" w:rsidRDefault="00AE0184" w:rsidP="00AE0184">
      <w:pPr>
        <w:pStyle w:val="Langtext"/>
      </w:pPr>
      <w:r>
        <w:t>mit Ablauföffnung seitlich DN 150 PP,</w:t>
      </w:r>
    </w:p>
    <w:p w14:paraId="42028A4C" w14:textId="287B3289" w:rsidR="00AE0184" w:rsidRDefault="00AE0184" w:rsidP="00AE0184">
      <w:pPr>
        <w:pStyle w:val="Langtext"/>
      </w:pPr>
      <w:r>
        <w:t>mit Schmutzfang</w:t>
      </w:r>
    </w:p>
    <w:p w14:paraId="01272844" w14:textId="4F014A23" w:rsidR="00AE0184" w:rsidRDefault="00AE0184" w:rsidP="00AE0184">
      <w:pPr>
        <w:pStyle w:val="Langtext"/>
      </w:pPr>
      <w:r>
        <w:t>mit Einlaufrost aus Guss GJS 500, Klasse C 250.</w:t>
      </w:r>
    </w:p>
    <w:p w14:paraId="3F5FA5F0" w14:textId="70B36E50" w:rsidR="00AE0184" w:rsidRDefault="00AE0184" w:rsidP="00AE0184">
      <w:pPr>
        <w:pStyle w:val="Langtext"/>
      </w:pPr>
      <w:r>
        <w:t>mit schraubloser Schnellarretierung Citylock,</w:t>
      </w:r>
    </w:p>
    <w:p w14:paraId="7DAFCCF8" w14:textId="7B8D73B3" w:rsidR="00AE0184" w:rsidRDefault="00AE0184" w:rsidP="00AE0184">
      <w:pPr>
        <w:pStyle w:val="Langtext"/>
      </w:pPr>
      <w:r>
        <w:t>Einlaufrost und Rahmen schwarz tauchlackiert.</w:t>
      </w:r>
    </w:p>
    <w:p w14:paraId="7E78DA56" w14:textId="77777777" w:rsidR="00AE0184" w:rsidRDefault="00AE0184" w:rsidP="00AE0184">
      <w:pPr>
        <w:pStyle w:val="Langtext"/>
      </w:pPr>
    </w:p>
    <w:p w14:paraId="1CBBB863" w14:textId="341FE0AD" w:rsidR="00AE0184" w:rsidRDefault="00AE0184" w:rsidP="00AE0184">
      <w:pPr>
        <w:pStyle w:val="Langtext"/>
      </w:pPr>
      <w:r>
        <w:t>_ _ _Stück € / Stück  €....</w:t>
      </w:r>
    </w:p>
    <w:p w14:paraId="31138D7D" w14:textId="4DDD12EB" w:rsidR="00AE0184" w:rsidRDefault="00AE0184" w:rsidP="00AE0184">
      <w:pPr>
        <w:pStyle w:val="Folgeposition"/>
        <w:keepNext/>
        <w:keepLines/>
      </w:pPr>
      <w:r>
        <w:t>D</w:t>
      </w:r>
      <w:r>
        <w:rPr>
          <w:sz w:val="12"/>
        </w:rPr>
        <w:t>+</w:t>
      </w:r>
      <w:r>
        <w:tab/>
        <w:t>City Drain 150 / Klasse C 250 / Reinigungsrinne</w:t>
      </w:r>
      <w:r>
        <w:tab/>
        <w:t xml:space="preserve">Stk </w:t>
      </w:r>
    </w:p>
    <w:p w14:paraId="073C8953" w14:textId="4093E324" w:rsidR="00AE0184" w:rsidRDefault="00AE0184" w:rsidP="00AE0184">
      <w:pPr>
        <w:pStyle w:val="Langtext"/>
      </w:pPr>
      <w:r>
        <w:t>Zum Beispiel:</w:t>
      </w:r>
    </w:p>
    <w:p w14:paraId="46426879" w14:textId="78897450" w:rsidR="00AE0184" w:rsidRDefault="00AE0184" w:rsidP="00AE0184">
      <w:pPr>
        <w:pStyle w:val="Langtext"/>
      </w:pPr>
      <w:r>
        <w:t>City Drain 150 Reinigungsrinne,</w:t>
      </w:r>
    </w:p>
    <w:p w14:paraId="23058116" w14:textId="37AB5923" w:rsidR="00AE0184" w:rsidRDefault="00AE0184" w:rsidP="00AE0184">
      <w:pPr>
        <w:pStyle w:val="Langtext"/>
      </w:pPr>
      <w:r>
        <w:t>wie Position 02A jedoch</w:t>
      </w:r>
    </w:p>
    <w:p w14:paraId="72F6FA0B" w14:textId="26D5FECF" w:rsidR="00AE0184" w:rsidRDefault="00AE0184" w:rsidP="00AE0184">
      <w:pPr>
        <w:pStyle w:val="Langtext"/>
      </w:pPr>
      <w:r>
        <w:t>Systemlänge: 0,50 m,</w:t>
      </w:r>
    </w:p>
    <w:p w14:paraId="39193AD7" w14:textId="33D5E8F0" w:rsidR="00AE0184" w:rsidRDefault="00AE0184" w:rsidP="00AE0184">
      <w:pPr>
        <w:pStyle w:val="Langtext"/>
      </w:pPr>
      <w:r>
        <w:t>mit Einlaufrost aus Guss GJS 500, Klasse C 250.</w:t>
      </w:r>
    </w:p>
    <w:p w14:paraId="29A8BAC9" w14:textId="635AEC28" w:rsidR="00AE0184" w:rsidRDefault="00AE0184" w:rsidP="00AE0184">
      <w:pPr>
        <w:pStyle w:val="Langtext"/>
      </w:pPr>
      <w:r>
        <w:t>mit schraubloser Schnellarretierung Citylock,</w:t>
      </w:r>
    </w:p>
    <w:p w14:paraId="0742BA9D" w14:textId="221FC0BE" w:rsidR="00AE0184" w:rsidRDefault="00AE0184" w:rsidP="00AE0184">
      <w:pPr>
        <w:pStyle w:val="Langtext"/>
      </w:pPr>
      <w:r>
        <w:t>Einlaufrost und Rahmen schwarz tauchlackiert</w:t>
      </w:r>
    </w:p>
    <w:p w14:paraId="3FBAD9A6" w14:textId="77777777" w:rsidR="00AE0184" w:rsidRDefault="00AE0184" w:rsidP="00AE0184">
      <w:pPr>
        <w:pStyle w:val="Langtext"/>
      </w:pPr>
    </w:p>
    <w:p w14:paraId="2F0FB758" w14:textId="79549903" w:rsidR="00AE0184" w:rsidRDefault="00AE0184" w:rsidP="00AE0184">
      <w:pPr>
        <w:pStyle w:val="Langtext"/>
      </w:pPr>
      <w:r>
        <w:t>_ _ _Stück € / Stück  €....</w:t>
      </w:r>
    </w:p>
    <w:p w14:paraId="65FCCB71" w14:textId="42574CE1" w:rsidR="00AE0184" w:rsidRDefault="00AE0184" w:rsidP="00AE0184">
      <w:pPr>
        <w:pStyle w:val="Folgeposition"/>
        <w:keepNext/>
        <w:keepLines/>
      </w:pPr>
      <w:r>
        <w:t>E</w:t>
      </w:r>
      <w:r>
        <w:rPr>
          <w:sz w:val="12"/>
        </w:rPr>
        <w:t>+</w:t>
      </w:r>
      <w:r>
        <w:tab/>
        <w:t>City Drain 150 / Klasse C 250 / Passstück</w:t>
      </w:r>
      <w:r>
        <w:tab/>
        <w:t xml:space="preserve">Stk </w:t>
      </w:r>
    </w:p>
    <w:p w14:paraId="3DC7E0A6" w14:textId="49300309" w:rsidR="00AE0184" w:rsidRDefault="00AE0184" w:rsidP="00AE0184">
      <w:pPr>
        <w:pStyle w:val="Langtext"/>
      </w:pPr>
      <w:r>
        <w:t>Zum Beispiel:</w:t>
      </w:r>
    </w:p>
    <w:p w14:paraId="61FD335D" w14:textId="6D5980E2" w:rsidR="00AE0184" w:rsidRDefault="00AE0184" w:rsidP="00AE0184">
      <w:pPr>
        <w:pStyle w:val="Langtext"/>
      </w:pPr>
      <w:r>
        <w:t>City Drain 150 Passstück,</w:t>
      </w:r>
    </w:p>
    <w:p w14:paraId="552763C9" w14:textId="41F898B7" w:rsidR="00AE0184" w:rsidRDefault="00AE0184" w:rsidP="00AE0184">
      <w:pPr>
        <w:pStyle w:val="Langtext"/>
      </w:pPr>
      <w:r>
        <w:t>wie Position 02A jedoch</w:t>
      </w:r>
    </w:p>
    <w:p w14:paraId="36A1BB17" w14:textId="18E1A0BC" w:rsidR="00AE0184" w:rsidRDefault="00AE0184" w:rsidP="00AE0184">
      <w:pPr>
        <w:pStyle w:val="Langtext"/>
      </w:pPr>
      <w:r>
        <w:t>Systemlänge: _ _ _ m (0,25 m – 1,95 m gewünschtes Maß eintragen).</w:t>
      </w:r>
    </w:p>
    <w:p w14:paraId="7B471092" w14:textId="77777777" w:rsidR="00AE0184" w:rsidRDefault="00AE0184" w:rsidP="00AE0184">
      <w:pPr>
        <w:pStyle w:val="Langtext"/>
      </w:pPr>
    </w:p>
    <w:p w14:paraId="441D6A6C" w14:textId="47FE00F6" w:rsidR="00AE0184" w:rsidRDefault="00AE0184" w:rsidP="00AE0184">
      <w:pPr>
        <w:pStyle w:val="Langtext"/>
      </w:pPr>
      <w:r>
        <w:t>_ _ _Stück € / Stück  €....</w:t>
      </w:r>
    </w:p>
    <w:p w14:paraId="5CF77254" w14:textId="56447006" w:rsidR="00AE0184" w:rsidRDefault="00AE0184" w:rsidP="00AE0184">
      <w:pPr>
        <w:pStyle w:val="Folgeposition"/>
        <w:keepNext/>
        <w:keepLines/>
      </w:pPr>
      <w:r>
        <w:t>F</w:t>
      </w:r>
      <w:r>
        <w:rPr>
          <w:sz w:val="12"/>
        </w:rPr>
        <w:t>+</w:t>
      </w:r>
      <w:r>
        <w:tab/>
        <w:t>City Drain 150 / Klasse C 250 / Verschlussdeckel</w:t>
      </w:r>
      <w:r>
        <w:tab/>
        <w:t xml:space="preserve">Stk </w:t>
      </w:r>
    </w:p>
    <w:p w14:paraId="6CEB8B00" w14:textId="47A987EC" w:rsidR="00AE0184" w:rsidRDefault="00AE0184" w:rsidP="00AE0184">
      <w:pPr>
        <w:pStyle w:val="Langtext"/>
      </w:pPr>
      <w:r>
        <w:t>Zum Beispiel:</w:t>
      </w:r>
    </w:p>
    <w:p w14:paraId="71754228" w14:textId="275F1715" w:rsidR="00AE0184" w:rsidRDefault="00AE0184" w:rsidP="00AE0184">
      <w:pPr>
        <w:pStyle w:val="Langtext"/>
      </w:pPr>
      <w:r>
        <w:t>City Drain 150 Verschlussdeckel,</w:t>
      </w:r>
    </w:p>
    <w:p w14:paraId="22456595" w14:textId="7412D239" w:rsidR="00AE0184" w:rsidRDefault="00AE0184" w:rsidP="00AE0184">
      <w:pPr>
        <w:pStyle w:val="Langtext"/>
      </w:pPr>
      <w:r>
        <w:t>aus verzinktem Stahl mit Elastomerdichtelement aus NBR</w:t>
      </w:r>
    </w:p>
    <w:p w14:paraId="23178F8E" w14:textId="77777777" w:rsidR="00AE0184" w:rsidRDefault="00AE0184" w:rsidP="00AE0184">
      <w:pPr>
        <w:pStyle w:val="Langtext"/>
      </w:pPr>
    </w:p>
    <w:p w14:paraId="3B827553" w14:textId="2E90D2D7" w:rsidR="00AE0184" w:rsidRDefault="00AE0184" w:rsidP="00AE0184">
      <w:pPr>
        <w:pStyle w:val="Langtext"/>
      </w:pPr>
      <w:r>
        <w:t>_ _ _Stück € / Stück  €....</w:t>
      </w:r>
    </w:p>
    <w:p w14:paraId="6B07AC93" w14:textId="1E9B1284" w:rsidR="00AE0184" w:rsidRDefault="00AE0184" w:rsidP="00AE0184">
      <w:pPr>
        <w:pStyle w:val="Folgeposition"/>
        <w:keepNext/>
        <w:keepLines/>
      </w:pPr>
      <w:r>
        <w:t>G</w:t>
      </w:r>
      <w:r>
        <w:rPr>
          <w:sz w:val="12"/>
        </w:rPr>
        <w:t>+</w:t>
      </w:r>
      <w:r>
        <w:tab/>
        <w:t>City Drain 150 / Klasse C 250 / NBR-Dichtelement</w:t>
      </w:r>
      <w:r>
        <w:tab/>
        <w:t xml:space="preserve">Stk </w:t>
      </w:r>
    </w:p>
    <w:p w14:paraId="059612EB" w14:textId="5372B407" w:rsidR="00AE0184" w:rsidRDefault="00AE0184" w:rsidP="00AE0184">
      <w:pPr>
        <w:pStyle w:val="Langtext"/>
      </w:pPr>
      <w:r>
        <w:t>Zum Beispiel:</w:t>
      </w:r>
    </w:p>
    <w:p w14:paraId="39F36213" w14:textId="10088DBA" w:rsidR="00AE0184" w:rsidRDefault="00AE0184" w:rsidP="00AE0184">
      <w:pPr>
        <w:pStyle w:val="Langtext"/>
      </w:pPr>
      <w:r>
        <w:t>City Drain 150 NBR-Dichtelement,</w:t>
      </w:r>
    </w:p>
    <w:p w14:paraId="7494146B" w14:textId="536BB517" w:rsidR="00AE0184" w:rsidRDefault="00AE0184" w:rsidP="00AE0184">
      <w:pPr>
        <w:pStyle w:val="Langtext"/>
      </w:pPr>
      <w:r>
        <w:t>aus Elastomer NBR</w:t>
      </w:r>
    </w:p>
    <w:p w14:paraId="201F68DC" w14:textId="77777777" w:rsidR="00AE0184" w:rsidRDefault="00AE0184" w:rsidP="00AE0184">
      <w:pPr>
        <w:pStyle w:val="Langtext"/>
      </w:pPr>
    </w:p>
    <w:p w14:paraId="56BBE5E7" w14:textId="79C0875A" w:rsidR="00AE0184" w:rsidRDefault="00AE0184" w:rsidP="00AE0184">
      <w:pPr>
        <w:pStyle w:val="Langtext"/>
      </w:pPr>
      <w:r>
        <w:t>_ _ _Stück € / Stück  €....</w:t>
      </w:r>
    </w:p>
    <w:p w14:paraId="0C95D193" w14:textId="4E04C2DC" w:rsidR="00AE0184" w:rsidRDefault="00AE0184" w:rsidP="00AE0184">
      <w:pPr>
        <w:pStyle w:val="Folgeposition"/>
        <w:keepNext/>
        <w:keepLines/>
      </w:pPr>
      <w:r>
        <w:t>H</w:t>
      </w:r>
      <w:r>
        <w:rPr>
          <w:sz w:val="12"/>
        </w:rPr>
        <w:t>+</w:t>
      </w:r>
      <w:r>
        <w:tab/>
        <w:t>City Drain 150 / Klasse C 250 / Bedienschlüssel</w:t>
      </w:r>
      <w:r>
        <w:tab/>
        <w:t xml:space="preserve">Stk </w:t>
      </w:r>
    </w:p>
    <w:p w14:paraId="7FFF0883" w14:textId="42C033AE" w:rsidR="00AE0184" w:rsidRDefault="00AE0184" w:rsidP="00AE0184">
      <w:pPr>
        <w:pStyle w:val="Langtext"/>
      </w:pPr>
      <w:r>
        <w:t>Zum Beispiel:</w:t>
      </w:r>
    </w:p>
    <w:p w14:paraId="1D06A966" w14:textId="691EC6C8" w:rsidR="00AE0184" w:rsidRDefault="00AE0184" w:rsidP="00AE0184">
      <w:pPr>
        <w:pStyle w:val="Langtext"/>
      </w:pPr>
      <w:r>
        <w:t>City Drain 150 Bedienschlüssel,</w:t>
      </w:r>
    </w:p>
    <w:p w14:paraId="41914AA7" w14:textId="0B2ECEF5" w:rsidR="00AE0184" w:rsidRDefault="00AE0184" w:rsidP="00AE0184">
      <w:pPr>
        <w:pStyle w:val="Langtext"/>
      </w:pPr>
      <w:r>
        <w:t>aus Gusseisen</w:t>
      </w:r>
    </w:p>
    <w:p w14:paraId="441B6915" w14:textId="77777777" w:rsidR="00AE0184" w:rsidRDefault="00AE0184" w:rsidP="00AE0184">
      <w:pPr>
        <w:pStyle w:val="Langtext"/>
      </w:pPr>
    </w:p>
    <w:p w14:paraId="39B27056" w14:textId="496F4106" w:rsidR="00AE0184" w:rsidRDefault="00AE0184" w:rsidP="00AE0184">
      <w:pPr>
        <w:pStyle w:val="Langtext"/>
      </w:pPr>
      <w:r>
        <w:t>_ _ _Stück € / Stück  €....</w:t>
      </w:r>
    </w:p>
    <w:p w14:paraId="79602522" w14:textId="77777777" w:rsidR="00AE0184" w:rsidRDefault="00AE0184" w:rsidP="00AE0184">
      <w:pPr>
        <w:pStyle w:val="TrennungPOS"/>
      </w:pPr>
    </w:p>
    <w:p w14:paraId="529B69F3" w14:textId="25A34042" w:rsidR="00AE0184" w:rsidRDefault="00AE0184" w:rsidP="00AE0184">
      <w:pPr>
        <w:pStyle w:val="GrundtextPosNr"/>
        <w:keepNext/>
        <w:keepLines/>
      </w:pPr>
      <w:r>
        <w:t>06.AT 03</w:t>
      </w:r>
    </w:p>
    <w:p w14:paraId="09C9FEF5" w14:textId="307EF3D4" w:rsidR="00AE0184" w:rsidRDefault="00AE0184" w:rsidP="00AE0184">
      <w:pPr>
        <w:pStyle w:val="Grundtext"/>
      </w:pPr>
      <w:r>
        <w:t>Entwässerungsrinne aus Stahlbeton nach ÖNORM EN 1433 und DIN 19580,</w:t>
      </w:r>
    </w:p>
    <w:p w14:paraId="47AA40FC" w14:textId="3892ADA9" w:rsidR="00AE0184" w:rsidRDefault="00AE0184" w:rsidP="00AE0184">
      <w:pPr>
        <w:pStyle w:val="Grundtext"/>
      </w:pPr>
      <w:r>
        <w:t>Belastungsklasse E 600, Typ I, mit statischem Nachweis für Straßenverkehrslasten,</w:t>
      </w:r>
    </w:p>
    <w:p w14:paraId="0DC30FF9" w14:textId="09EAC22C" w:rsidR="00AE0184" w:rsidRDefault="00AE0184" w:rsidP="00AE0184">
      <w:pPr>
        <w:pStyle w:val="Grundtext"/>
      </w:pPr>
      <w:r>
        <w:t>mit unterbrochenem Schlitz,</w:t>
      </w:r>
    </w:p>
    <w:p w14:paraId="32670111" w14:textId="5EC561EE" w:rsidR="00AE0184" w:rsidRDefault="00AE0184" w:rsidP="00AE0184">
      <w:pPr>
        <w:pStyle w:val="Grundtext"/>
      </w:pPr>
      <w:r>
        <w:t>Schlitzform geeignet für Fahrradverkehr,</w:t>
      </w:r>
    </w:p>
    <w:p w14:paraId="442DB29E" w14:textId="1DF90F4A" w:rsidR="00AE0184" w:rsidRDefault="00AE0184" w:rsidP="00AE0184">
      <w:pPr>
        <w:pStyle w:val="Grundtext"/>
      </w:pPr>
      <w:r>
        <w:t>Systemlänge: 2,00 m</w:t>
      </w:r>
    </w:p>
    <w:p w14:paraId="725082A4" w14:textId="76F80380" w:rsidR="00AE0184" w:rsidRDefault="00AE0184" w:rsidP="00AE0184">
      <w:pPr>
        <w:pStyle w:val="Grundtext"/>
      </w:pPr>
      <w:r>
        <w:t>Baubreite: 32/34 cm</w:t>
      </w:r>
    </w:p>
    <w:p w14:paraId="2A5EFFF3" w14:textId="7E13FAEA" w:rsidR="00AE0184" w:rsidRDefault="00AE0184" w:rsidP="00AE0184">
      <w:pPr>
        <w:pStyle w:val="Grundtext"/>
      </w:pPr>
      <w:r>
        <w:t>Bauhöhe: 34 cm,</w:t>
      </w:r>
    </w:p>
    <w:p w14:paraId="5D67A15B" w14:textId="5D82B277" w:rsidR="00AE0184" w:rsidRDefault="00AE0184" w:rsidP="00AE0184">
      <w:pPr>
        <w:pStyle w:val="Grundtext"/>
      </w:pPr>
      <w:r>
        <w:t>Abflussquerschnitt 176 cm2</w:t>
      </w:r>
    </w:p>
    <w:p w14:paraId="429419D3" w14:textId="0307572A" w:rsidR="00AE0184" w:rsidRDefault="00AE0184" w:rsidP="00AE0184">
      <w:pPr>
        <w:pStyle w:val="Grundtext"/>
      </w:pPr>
      <w:r>
        <w:t>Witterungsbeständigkeit W, +R</w:t>
      </w:r>
    </w:p>
    <w:p w14:paraId="4AFEBB52" w14:textId="595D9BAB" w:rsidR="00AE0184" w:rsidRDefault="00AE0184" w:rsidP="00AE0184">
      <w:pPr>
        <w:pStyle w:val="Grundtext"/>
      </w:pPr>
      <w:r>
        <w:t>mit Keilgleitdichtung aus EPDM.</w:t>
      </w:r>
    </w:p>
    <w:p w14:paraId="0F448D29" w14:textId="1926EF71" w:rsidR="00AE0184" w:rsidRDefault="00AE0184" w:rsidP="00AE0184">
      <w:pPr>
        <w:pStyle w:val="Grundtext"/>
      </w:pPr>
      <w:r>
        <w:t>Einbau gemäß Verlegerichtlinien des Rinnenherstellers.</w:t>
      </w:r>
    </w:p>
    <w:p w14:paraId="59E98CD2" w14:textId="64392CB5" w:rsidR="00AE0184" w:rsidRDefault="00AE0184" w:rsidP="00AE0184">
      <w:pPr>
        <w:pStyle w:val="Folgeposition"/>
        <w:keepNext/>
        <w:keepLines/>
      </w:pPr>
      <w:r>
        <w:t>A</w:t>
      </w:r>
      <w:r>
        <w:rPr>
          <w:sz w:val="12"/>
        </w:rPr>
        <w:t>+</w:t>
      </w:r>
      <w:r>
        <w:tab/>
        <w:t>City Drain 150 / Klasse E 600 / Entwässerungsrinne 2m</w:t>
      </w:r>
      <w:r>
        <w:tab/>
        <w:t xml:space="preserve">m </w:t>
      </w:r>
    </w:p>
    <w:p w14:paraId="2B7F2E5C" w14:textId="5CD41650" w:rsidR="00AE0184" w:rsidRDefault="00AE0184" w:rsidP="00AE0184">
      <w:pPr>
        <w:pStyle w:val="Langtext"/>
      </w:pPr>
      <w:r>
        <w:t>Zum Beispiel:</w:t>
      </w:r>
    </w:p>
    <w:p w14:paraId="6DB36F6F" w14:textId="2DAADBF5" w:rsidR="00AE0184" w:rsidRDefault="00AE0184" w:rsidP="00AE0184">
      <w:pPr>
        <w:pStyle w:val="Langtext"/>
      </w:pPr>
      <w:r>
        <w:lastRenderedPageBreak/>
        <w:t>City Drain 150, Klasse E</w:t>
      </w:r>
    </w:p>
    <w:p w14:paraId="715C5C42" w14:textId="339C8C26" w:rsidR="00AE0184" w:rsidRDefault="00AE0184" w:rsidP="00AE0184">
      <w:pPr>
        <w:pStyle w:val="Langtext"/>
      </w:pPr>
      <w:r>
        <w:t>Entwässerungsrinne aus Stahlbeton nach ÖNORM EN 1433 und DIN 19580,</w:t>
      </w:r>
    </w:p>
    <w:p w14:paraId="3B1E2721" w14:textId="50F16F82" w:rsidR="00AE0184" w:rsidRDefault="00AE0184" w:rsidP="00AE0184">
      <w:pPr>
        <w:pStyle w:val="Langtext"/>
      </w:pPr>
      <w:r>
        <w:t>Belastungsklasse E 600, Typ I, mit statischem Nachweis für Straßenverkehrslasten,</w:t>
      </w:r>
    </w:p>
    <w:p w14:paraId="72D95E23" w14:textId="1A9AFC99" w:rsidR="00AE0184" w:rsidRDefault="00AE0184" w:rsidP="00AE0184">
      <w:pPr>
        <w:pStyle w:val="Langtext"/>
      </w:pPr>
      <w:r>
        <w:t>mit unterbrochenem Schlitz,</w:t>
      </w:r>
    </w:p>
    <w:p w14:paraId="3424AA15" w14:textId="04E56688" w:rsidR="00AE0184" w:rsidRDefault="00AE0184" w:rsidP="00AE0184">
      <w:pPr>
        <w:pStyle w:val="Langtext"/>
      </w:pPr>
      <w:r>
        <w:t>Schlitzform geeignet für Fahrradverkehr,</w:t>
      </w:r>
    </w:p>
    <w:p w14:paraId="49684A97" w14:textId="2D03E757" w:rsidR="00AE0184" w:rsidRDefault="00AE0184" w:rsidP="00AE0184">
      <w:pPr>
        <w:pStyle w:val="Langtext"/>
      </w:pPr>
      <w:r>
        <w:t>Systemlänge: 2,00 m</w:t>
      </w:r>
    </w:p>
    <w:p w14:paraId="0B50A2E2" w14:textId="4B316AB3" w:rsidR="00AE0184" w:rsidRDefault="00AE0184" w:rsidP="00AE0184">
      <w:pPr>
        <w:pStyle w:val="Langtext"/>
      </w:pPr>
      <w:r>
        <w:t>Baubreite: 32/34 cm</w:t>
      </w:r>
    </w:p>
    <w:p w14:paraId="58854D08" w14:textId="1651A662" w:rsidR="00AE0184" w:rsidRDefault="00AE0184" w:rsidP="00AE0184">
      <w:pPr>
        <w:pStyle w:val="Langtext"/>
      </w:pPr>
      <w:r>
        <w:t>Bauhöhe: 34 cm,</w:t>
      </w:r>
    </w:p>
    <w:p w14:paraId="2B01C967" w14:textId="20A118E8" w:rsidR="00AE0184" w:rsidRDefault="00AE0184" w:rsidP="00AE0184">
      <w:pPr>
        <w:pStyle w:val="Langtext"/>
      </w:pPr>
      <w:r>
        <w:t>Abflussquerschnitt 176 cm2</w:t>
      </w:r>
    </w:p>
    <w:p w14:paraId="2B41512E" w14:textId="2E3CD4E6" w:rsidR="00AE0184" w:rsidRDefault="00AE0184" w:rsidP="00AE0184">
      <w:pPr>
        <w:pStyle w:val="Langtext"/>
      </w:pPr>
      <w:r>
        <w:t>Witterungsbeständigkeit W, +R</w:t>
      </w:r>
    </w:p>
    <w:p w14:paraId="30F1F0CC" w14:textId="0A5B1685" w:rsidR="00AE0184" w:rsidRDefault="00AE0184" w:rsidP="00AE0184">
      <w:pPr>
        <w:pStyle w:val="Langtext"/>
      </w:pPr>
      <w:r>
        <w:t>mit Keilgleitdichtung aus EPDM.</w:t>
      </w:r>
    </w:p>
    <w:p w14:paraId="0C1F0949" w14:textId="39B7EAB3" w:rsidR="00AE0184" w:rsidRDefault="00AE0184" w:rsidP="00AE0184">
      <w:pPr>
        <w:pStyle w:val="Langtext"/>
      </w:pPr>
      <w:r>
        <w:t>Hersteller Betonwerk Neu-Ulm GmbH &amp; Co. KG, Fischerholzweg 54, 89233 Neu-Ulm, (www.aco.at) oder. glw.</w:t>
      </w:r>
    </w:p>
    <w:p w14:paraId="65686D1B" w14:textId="77777777" w:rsidR="00AE0184" w:rsidRDefault="00AE0184" w:rsidP="00AE0184">
      <w:pPr>
        <w:pStyle w:val="Langtext"/>
      </w:pPr>
    </w:p>
    <w:p w14:paraId="21BC7167" w14:textId="6BED9F74" w:rsidR="00AE0184" w:rsidRDefault="00AE0184" w:rsidP="00AE0184">
      <w:pPr>
        <w:pStyle w:val="Langtext"/>
      </w:pPr>
      <w:r>
        <w:t>_ _ _m € / m  €....</w:t>
      </w:r>
    </w:p>
    <w:p w14:paraId="55935637" w14:textId="0AD695E3" w:rsidR="00AE0184" w:rsidRDefault="00AE0184" w:rsidP="00AE0184">
      <w:pPr>
        <w:pStyle w:val="Folgeposition"/>
        <w:keepNext/>
        <w:keepLines/>
      </w:pPr>
      <w:r>
        <w:t>B</w:t>
      </w:r>
      <w:r>
        <w:rPr>
          <w:sz w:val="12"/>
        </w:rPr>
        <w:t>+</w:t>
      </w:r>
      <w:r>
        <w:tab/>
        <w:t>City Drain 150 / Klasse E 600 / Entwässerungsrinne 1m</w:t>
      </w:r>
      <w:r>
        <w:tab/>
        <w:t xml:space="preserve">m </w:t>
      </w:r>
    </w:p>
    <w:p w14:paraId="3897AF2F" w14:textId="2778D139" w:rsidR="00AE0184" w:rsidRDefault="00AE0184" w:rsidP="00AE0184">
      <w:pPr>
        <w:pStyle w:val="Langtext"/>
      </w:pPr>
      <w:r>
        <w:t>Zum Beispiel:</w:t>
      </w:r>
    </w:p>
    <w:p w14:paraId="0583F57A" w14:textId="6F36B563" w:rsidR="00AE0184" w:rsidRDefault="00AE0184" w:rsidP="00AE0184">
      <w:pPr>
        <w:pStyle w:val="Langtext"/>
      </w:pPr>
      <w:r>
        <w:t>City Drain 150, Klasse E</w:t>
      </w:r>
    </w:p>
    <w:p w14:paraId="17732DB6" w14:textId="07528DDB" w:rsidR="00AE0184" w:rsidRDefault="00AE0184" w:rsidP="00AE0184">
      <w:pPr>
        <w:pStyle w:val="Langtext"/>
      </w:pPr>
      <w:r>
        <w:t>wie Position 1 jedoch</w:t>
      </w:r>
    </w:p>
    <w:p w14:paraId="26A78A8C" w14:textId="144DC3EE" w:rsidR="00AE0184" w:rsidRDefault="00AE0184" w:rsidP="00AE0184">
      <w:pPr>
        <w:pStyle w:val="Langtext"/>
      </w:pPr>
      <w:r>
        <w:t>Systemlänge: 1,00 m</w:t>
      </w:r>
    </w:p>
    <w:p w14:paraId="2ECB1A4B" w14:textId="77777777" w:rsidR="00AE0184" w:rsidRDefault="00AE0184" w:rsidP="00AE0184">
      <w:pPr>
        <w:pStyle w:val="Langtext"/>
      </w:pPr>
    </w:p>
    <w:p w14:paraId="572BCC3C" w14:textId="7C115DCF" w:rsidR="00AE0184" w:rsidRDefault="00AE0184" w:rsidP="00AE0184">
      <w:pPr>
        <w:pStyle w:val="Langtext"/>
      </w:pPr>
      <w:r>
        <w:t>_ _ _m € / m  €....</w:t>
      </w:r>
    </w:p>
    <w:p w14:paraId="256554AA" w14:textId="04D8341E" w:rsidR="00AE0184" w:rsidRDefault="00AE0184" w:rsidP="00AE0184">
      <w:pPr>
        <w:pStyle w:val="Folgeposition"/>
        <w:keepNext/>
        <w:keepLines/>
      </w:pPr>
      <w:r>
        <w:t>C</w:t>
      </w:r>
      <w:r>
        <w:rPr>
          <w:sz w:val="12"/>
        </w:rPr>
        <w:t>+</w:t>
      </w:r>
      <w:r>
        <w:tab/>
        <w:t>City Drain 150 / Klasse E 600 / Entwässerungsschacht</w:t>
      </w:r>
      <w:r>
        <w:tab/>
        <w:t xml:space="preserve">Stk </w:t>
      </w:r>
    </w:p>
    <w:p w14:paraId="1A943A98" w14:textId="7BAC6F7B" w:rsidR="00AE0184" w:rsidRDefault="00AE0184" w:rsidP="00AE0184">
      <w:pPr>
        <w:pStyle w:val="Langtext"/>
      </w:pPr>
      <w:r>
        <w:t>Zum Beispiel:</w:t>
      </w:r>
    </w:p>
    <w:p w14:paraId="291EE2DA" w14:textId="3A454E17" w:rsidR="00AE0184" w:rsidRDefault="00AE0184" w:rsidP="00AE0184">
      <w:pPr>
        <w:pStyle w:val="Langtext"/>
      </w:pPr>
      <w:r>
        <w:t>City Drain 150, Klasse E, Entwässerungsschacht,</w:t>
      </w:r>
    </w:p>
    <w:p w14:paraId="5487FFC5" w14:textId="6570D6BA" w:rsidR="00AE0184" w:rsidRDefault="00AE0184" w:rsidP="00AE0184">
      <w:pPr>
        <w:pStyle w:val="Langtext"/>
      </w:pPr>
      <w:r>
        <w:t>wie Position 03A jedoch,</w:t>
      </w:r>
    </w:p>
    <w:p w14:paraId="310F3631" w14:textId="7B085451" w:rsidR="00AE0184" w:rsidRDefault="00AE0184" w:rsidP="00AE0184">
      <w:pPr>
        <w:pStyle w:val="Langtext"/>
      </w:pPr>
      <w:r>
        <w:t>Systemlänge: 0,50 m,</w:t>
      </w:r>
    </w:p>
    <w:p w14:paraId="27DC4849" w14:textId="2201025C" w:rsidR="00AE0184" w:rsidRDefault="00AE0184" w:rsidP="00AE0184">
      <w:pPr>
        <w:pStyle w:val="Langtext"/>
      </w:pPr>
      <w:r>
        <w:t>Bauhöhe: 0,50 m,</w:t>
      </w:r>
    </w:p>
    <w:p w14:paraId="3A926A5C" w14:textId="71083A22" w:rsidR="00AE0184" w:rsidRDefault="00AE0184" w:rsidP="00AE0184">
      <w:pPr>
        <w:pStyle w:val="Langtext"/>
      </w:pPr>
      <w:r>
        <w:t>mit Ablauföffnung seitlich KG DN 150,</w:t>
      </w:r>
    </w:p>
    <w:p w14:paraId="3658BA06" w14:textId="0300BB6F" w:rsidR="00AE0184" w:rsidRDefault="00AE0184" w:rsidP="00AE0184">
      <w:pPr>
        <w:pStyle w:val="Langtext"/>
      </w:pPr>
      <w:r>
        <w:t>mit klapp- und mittels Vorreiber verriegelbarem Einlaufrost aus Guss GJS 500, Klasse E 600.</w:t>
      </w:r>
    </w:p>
    <w:p w14:paraId="00EC1458" w14:textId="1168C0BF" w:rsidR="00AE0184" w:rsidRDefault="00AE0184" w:rsidP="00AE0184">
      <w:pPr>
        <w:pStyle w:val="Langtext"/>
      </w:pPr>
      <w:r>
        <w:t>Einlaufrost und Rahmen schwarz tauchlackiert.</w:t>
      </w:r>
    </w:p>
    <w:p w14:paraId="480F0604" w14:textId="77777777" w:rsidR="00AE0184" w:rsidRDefault="00AE0184" w:rsidP="00AE0184">
      <w:pPr>
        <w:pStyle w:val="Langtext"/>
      </w:pPr>
    </w:p>
    <w:p w14:paraId="0976B028" w14:textId="36C27F90" w:rsidR="00AE0184" w:rsidRDefault="00AE0184" w:rsidP="00AE0184">
      <w:pPr>
        <w:pStyle w:val="Langtext"/>
      </w:pPr>
      <w:r>
        <w:t>_ _ _m € / m  €....</w:t>
      </w:r>
    </w:p>
    <w:p w14:paraId="3B856D93" w14:textId="13C3C5EE" w:rsidR="00AE0184" w:rsidRDefault="00AE0184" w:rsidP="00AE0184">
      <w:pPr>
        <w:pStyle w:val="Folgeposition"/>
        <w:keepNext/>
        <w:keepLines/>
      </w:pPr>
      <w:r>
        <w:t>D</w:t>
      </w:r>
      <w:r>
        <w:rPr>
          <w:sz w:val="12"/>
        </w:rPr>
        <w:t>+</w:t>
      </w:r>
      <w:r>
        <w:tab/>
        <w:t>City Drain 150 / Klasse E 600 / Reinigungsrinne</w:t>
      </w:r>
      <w:r>
        <w:tab/>
        <w:t xml:space="preserve">Stk </w:t>
      </w:r>
    </w:p>
    <w:p w14:paraId="2072DB8E" w14:textId="292949AA" w:rsidR="00AE0184" w:rsidRDefault="00AE0184" w:rsidP="00AE0184">
      <w:pPr>
        <w:pStyle w:val="Langtext"/>
      </w:pPr>
      <w:r>
        <w:t>Zum Beispiel:</w:t>
      </w:r>
    </w:p>
    <w:p w14:paraId="70580CCC" w14:textId="3B1A1E9D" w:rsidR="00AE0184" w:rsidRDefault="00AE0184" w:rsidP="00AE0184">
      <w:pPr>
        <w:pStyle w:val="Langtext"/>
      </w:pPr>
      <w:r>
        <w:t>City Drain 150, Klasse E, Reinigungsrinne,</w:t>
      </w:r>
    </w:p>
    <w:p w14:paraId="5752EDA5" w14:textId="0AA11AA6" w:rsidR="00AE0184" w:rsidRDefault="00FA4DA5" w:rsidP="00FA4DA5">
      <w:pPr>
        <w:pStyle w:val="Langtext"/>
      </w:pPr>
      <w:r>
        <w:t>wie Position 03A jedoch,</w:t>
      </w:r>
    </w:p>
    <w:p w14:paraId="23A72638" w14:textId="49DE233A" w:rsidR="00FA4DA5" w:rsidRDefault="00FA4DA5" w:rsidP="00FA4DA5">
      <w:pPr>
        <w:pStyle w:val="Langtext"/>
      </w:pPr>
      <w:r>
        <w:t>Systemlänge: 0,50 m,</w:t>
      </w:r>
    </w:p>
    <w:p w14:paraId="66F2A30D" w14:textId="1C6521F7" w:rsidR="00FA4DA5" w:rsidRDefault="00FA4DA5" w:rsidP="00FA4DA5">
      <w:pPr>
        <w:pStyle w:val="Langtext"/>
      </w:pPr>
      <w:r>
        <w:t>mit klapp- und mittels Vorreiber verriegelbarem Einlaufrost aus Guss GJS 500, Klasse E 600.</w:t>
      </w:r>
    </w:p>
    <w:p w14:paraId="29C6ECF3" w14:textId="126896EE" w:rsidR="00FA4DA5" w:rsidRDefault="00FA4DA5" w:rsidP="00FA4DA5">
      <w:pPr>
        <w:pStyle w:val="Langtext"/>
      </w:pPr>
      <w:r>
        <w:t>Einlaufrost und Rahmen schwarz tauchlackiert.</w:t>
      </w:r>
    </w:p>
    <w:p w14:paraId="08F0E9C1" w14:textId="77777777" w:rsidR="00FA4DA5" w:rsidRDefault="00FA4DA5" w:rsidP="00FA4DA5">
      <w:pPr>
        <w:pStyle w:val="Langtext"/>
      </w:pPr>
    </w:p>
    <w:p w14:paraId="354FBEA0" w14:textId="616AD712" w:rsidR="00FA4DA5" w:rsidRDefault="00FA4DA5" w:rsidP="00FA4DA5">
      <w:pPr>
        <w:pStyle w:val="Langtext"/>
      </w:pPr>
      <w:r>
        <w:t>_ _ _m € / m  €....</w:t>
      </w:r>
    </w:p>
    <w:p w14:paraId="713D8799" w14:textId="0B37D097" w:rsidR="00FA4DA5" w:rsidRDefault="00FA4DA5" w:rsidP="00FA4DA5">
      <w:pPr>
        <w:pStyle w:val="Folgeposition"/>
        <w:keepNext/>
        <w:keepLines/>
      </w:pPr>
      <w:r>
        <w:t>E</w:t>
      </w:r>
      <w:r>
        <w:rPr>
          <w:sz w:val="12"/>
        </w:rPr>
        <w:t>+</w:t>
      </w:r>
      <w:r>
        <w:tab/>
        <w:t>City Drain 150 / Klasse E 600 / Passstück</w:t>
      </w:r>
      <w:r>
        <w:tab/>
        <w:t xml:space="preserve">Stk </w:t>
      </w:r>
    </w:p>
    <w:p w14:paraId="4D24F83C" w14:textId="1BBBE282" w:rsidR="00FA4DA5" w:rsidRDefault="00FA4DA5" w:rsidP="00FA4DA5">
      <w:pPr>
        <w:pStyle w:val="Langtext"/>
      </w:pPr>
      <w:r>
        <w:t>Zum Beispiel:</w:t>
      </w:r>
    </w:p>
    <w:p w14:paraId="5F038300" w14:textId="255A8C9D" w:rsidR="00FA4DA5" w:rsidRDefault="00FA4DA5" w:rsidP="00FA4DA5">
      <w:pPr>
        <w:pStyle w:val="Langtext"/>
      </w:pPr>
      <w:r>
        <w:t>City Drain 150, Klasse E, Passstück,</w:t>
      </w:r>
    </w:p>
    <w:p w14:paraId="6ADD135C" w14:textId="566550B4" w:rsidR="00FA4DA5" w:rsidRDefault="00FA4DA5" w:rsidP="00FA4DA5">
      <w:pPr>
        <w:pStyle w:val="Langtext"/>
      </w:pPr>
      <w:r>
        <w:t>wie Position 03A jedoch,</w:t>
      </w:r>
    </w:p>
    <w:p w14:paraId="7D834D28" w14:textId="6E96787B" w:rsidR="00FA4DA5" w:rsidRDefault="00FA4DA5" w:rsidP="00FA4DA5">
      <w:pPr>
        <w:pStyle w:val="Langtext"/>
      </w:pPr>
      <w:r>
        <w:t>Systemlänge: _ _ _ (0,25 m – 1,95 m gewünschtes Maß eintragen)</w:t>
      </w:r>
    </w:p>
    <w:p w14:paraId="475596A5" w14:textId="77777777" w:rsidR="00FA4DA5" w:rsidRDefault="00FA4DA5" w:rsidP="00FA4DA5">
      <w:pPr>
        <w:pStyle w:val="Langtext"/>
      </w:pPr>
    </w:p>
    <w:p w14:paraId="4DE7022B" w14:textId="41E81001" w:rsidR="00FA4DA5" w:rsidRDefault="00FA4DA5" w:rsidP="00FA4DA5">
      <w:pPr>
        <w:pStyle w:val="Langtext"/>
      </w:pPr>
      <w:r>
        <w:t>_ _ _m € / m  €....</w:t>
      </w:r>
    </w:p>
    <w:p w14:paraId="4621521A" w14:textId="60731B16" w:rsidR="00FA4DA5" w:rsidRDefault="00FA4DA5" w:rsidP="00FA4DA5">
      <w:pPr>
        <w:pStyle w:val="Folgeposition"/>
        <w:keepNext/>
        <w:keepLines/>
      </w:pPr>
      <w:r>
        <w:t>F</w:t>
      </w:r>
      <w:r>
        <w:rPr>
          <w:sz w:val="12"/>
        </w:rPr>
        <w:t>+</w:t>
      </w:r>
      <w:r>
        <w:tab/>
        <w:t>City Drain 150 / Klasse E 600 / Verschlussdeckel</w:t>
      </w:r>
      <w:r>
        <w:tab/>
        <w:t xml:space="preserve">Stk </w:t>
      </w:r>
    </w:p>
    <w:p w14:paraId="0673AEAF" w14:textId="36550679" w:rsidR="00FA4DA5" w:rsidRDefault="00FA4DA5" w:rsidP="00FA4DA5">
      <w:pPr>
        <w:pStyle w:val="Langtext"/>
      </w:pPr>
      <w:r>
        <w:t>Zum Beispiel:</w:t>
      </w:r>
    </w:p>
    <w:p w14:paraId="38DF3B29" w14:textId="39B14CF6" w:rsidR="00FA4DA5" w:rsidRDefault="00FA4DA5" w:rsidP="00FA4DA5">
      <w:pPr>
        <w:pStyle w:val="Langtext"/>
      </w:pPr>
      <w:r>
        <w:t>City Drain 150, Klasse E, Verschlussdeckel,</w:t>
      </w:r>
    </w:p>
    <w:p w14:paraId="727FE6DC" w14:textId="59869AFE" w:rsidR="00FA4DA5" w:rsidRDefault="00FA4DA5" w:rsidP="00FA4DA5">
      <w:pPr>
        <w:pStyle w:val="Langtext"/>
      </w:pPr>
      <w:r>
        <w:t>aus verzinktem Stahl mit Elastomerdichtelement aus NBR,</w:t>
      </w:r>
    </w:p>
    <w:p w14:paraId="26B47E6F" w14:textId="77777777" w:rsidR="00FA4DA5" w:rsidRDefault="00FA4DA5" w:rsidP="00FA4DA5">
      <w:pPr>
        <w:pStyle w:val="Langtext"/>
      </w:pPr>
    </w:p>
    <w:p w14:paraId="530E928D" w14:textId="7DB847C6" w:rsidR="00FA4DA5" w:rsidRDefault="00FA4DA5" w:rsidP="00FA4DA5">
      <w:pPr>
        <w:pStyle w:val="Langtext"/>
      </w:pPr>
      <w:r>
        <w:t>_ _ _m € / m  €....</w:t>
      </w:r>
    </w:p>
    <w:p w14:paraId="3720A910" w14:textId="0BECBF3D" w:rsidR="00FA4DA5" w:rsidRDefault="00FA4DA5" w:rsidP="00FA4DA5">
      <w:pPr>
        <w:pStyle w:val="Folgeposition"/>
        <w:keepNext/>
        <w:keepLines/>
      </w:pPr>
      <w:r>
        <w:t>G</w:t>
      </w:r>
      <w:r>
        <w:rPr>
          <w:sz w:val="12"/>
        </w:rPr>
        <w:t>+</w:t>
      </w:r>
      <w:r>
        <w:tab/>
        <w:t>City Drain 150 / Klasse E 600 / Bedienschlüssel</w:t>
      </w:r>
      <w:r>
        <w:tab/>
        <w:t xml:space="preserve">Stk </w:t>
      </w:r>
    </w:p>
    <w:p w14:paraId="568441B5" w14:textId="4640A90B" w:rsidR="00FA4DA5" w:rsidRDefault="00FA4DA5" w:rsidP="00FA4DA5">
      <w:pPr>
        <w:pStyle w:val="Langtext"/>
      </w:pPr>
      <w:r>
        <w:t>Zum Beispiel:</w:t>
      </w:r>
    </w:p>
    <w:p w14:paraId="2F645449" w14:textId="64443EB9" w:rsidR="00FA4DA5" w:rsidRDefault="00FA4DA5" w:rsidP="00FA4DA5">
      <w:pPr>
        <w:pStyle w:val="Langtext"/>
      </w:pPr>
      <w:r>
        <w:t>City Drain 150, Klasse E, Bedienschlüssel,</w:t>
      </w:r>
    </w:p>
    <w:p w14:paraId="3F45FE3E" w14:textId="0A4B128B" w:rsidR="00FA4DA5" w:rsidRDefault="00FA4DA5" w:rsidP="00FA4DA5">
      <w:pPr>
        <w:pStyle w:val="Langtext"/>
      </w:pPr>
      <w:r>
        <w:t>aus Gusseisen</w:t>
      </w:r>
    </w:p>
    <w:p w14:paraId="71D54434" w14:textId="77777777" w:rsidR="00FA4DA5" w:rsidRDefault="00FA4DA5" w:rsidP="00FA4DA5">
      <w:pPr>
        <w:pStyle w:val="Langtext"/>
      </w:pPr>
    </w:p>
    <w:p w14:paraId="51C1CB0E" w14:textId="5BF054B9" w:rsidR="00FA4DA5" w:rsidRDefault="00FA4DA5" w:rsidP="00FA4DA5">
      <w:pPr>
        <w:pStyle w:val="Langtext"/>
      </w:pPr>
      <w:r>
        <w:t>_ _ _m € / m  €....</w:t>
      </w:r>
    </w:p>
    <w:p w14:paraId="49E1AF86" w14:textId="77777777" w:rsidR="00FA4DA5" w:rsidRDefault="00FA4DA5" w:rsidP="00FA4DA5">
      <w:pPr>
        <w:pStyle w:val="TrennungPOS"/>
      </w:pPr>
    </w:p>
    <w:p w14:paraId="71493B26" w14:textId="1BD96B91" w:rsidR="00FA4DA5" w:rsidRDefault="00FA4DA5" w:rsidP="00FA4DA5">
      <w:pPr>
        <w:pStyle w:val="GrundtextPosNr"/>
        <w:keepNext/>
        <w:keepLines/>
      </w:pPr>
      <w:r>
        <w:t>06.AT 04</w:t>
      </w:r>
    </w:p>
    <w:p w14:paraId="6E53551F" w14:textId="387C2DEC" w:rsidR="00FA4DA5" w:rsidRDefault="00FA4DA5" w:rsidP="00FA4DA5">
      <w:pPr>
        <w:pStyle w:val="Grundtext"/>
      </w:pPr>
      <w:r>
        <w:t>Stahlbeton-Schlitzrinnen nach ÖNORM EN 1433 und DIN 19580, Profil 20R</w:t>
      </w:r>
    </w:p>
    <w:p w14:paraId="327DABC7" w14:textId="5BBF588E" w:rsidR="00FA4DA5" w:rsidRDefault="00FA4DA5" w:rsidP="00FA4DA5">
      <w:pPr>
        <w:pStyle w:val="Grundtext"/>
      </w:pPr>
      <w:r>
        <w:lastRenderedPageBreak/>
        <w:t>Klasse D 400, Typ I, mit statischem Nachweis für Straßenverkehrslasten,*</w:t>
      </w:r>
    </w:p>
    <w:p w14:paraId="65FC0D40" w14:textId="2C4D532B" w:rsidR="00FA4DA5" w:rsidRDefault="00FA4DA5" w:rsidP="00FA4DA5">
      <w:pPr>
        <w:pStyle w:val="Grundtext"/>
      </w:pPr>
      <w:r>
        <w:t>mit durchgehendem Schlitz* / mit unterbrochenem Schlitz*,</w:t>
      </w:r>
    </w:p>
    <w:p w14:paraId="13B909B2" w14:textId="1DFB782A" w:rsidR="00FA4DA5" w:rsidRDefault="00FA4DA5" w:rsidP="00FA4DA5">
      <w:pPr>
        <w:pStyle w:val="Grundtext"/>
      </w:pPr>
      <w:r>
        <w:t>Schlitzform geeignet für Fahrradverkehr,</w:t>
      </w:r>
    </w:p>
    <w:p w14:paraId="74011708" w14:textId="0C5D41C1" w:rsidR="00FA4DA5" w:rsidRDefault="00FA4DA5" w:rsidP="00FA4DA5">
      <w:pPr>
        <w:pStyle w:val="Grundtext"/>
      </w:pPr>
      <w:r>
        <w:t>Rinnenoberfläche mit Gefälle zum Schlitz* / eben*,</w:t>
      </w:r>
    </w:p>
    <w:p w14:paraId="7C6274F8" w14:textId="6620C91B" w:rsidR="00FA4DA5" w:rsidRDefault="00FA4DA5" w:rsidP="00FA4DA5">
      <w:pPr>
        <w:pStyle w:val="Grundtext"/>
      </w:pPr>
      <w:r>
        <w:t>mit Innengefälle 0,5 %*</w:t>
      </w:r>
    </w:p>
    <w:p w14:paraId="2E7998FF" w14:textId="6D328340" w:rsidR="00FA4DA5" w:rsidRDefault="00FA4DA5" w:rsidP="00FA4DA5">
      <w:pPr>
        <w:pStyle w:val="Grundtext"/>
      </w:pPr>
      <w:r>
        <w:t>Baulänge 4,00 m</w:t>
      </w:r>
    </w:p>
    <w:p w14:paraId="4C670ABA" w14:textId="4AD3B567" w:rsidR="00FA4DA5" w:rsidRDefault="00FA4DA5" w:rsidP="00FA4DA5">
      <w:pPr>
        <w:pStyle w:val="Grundtext"/>
      </w:pPr>
      <w:r>
        <w:t>Abflussquerschnitt 157* - 314 cm2, Witterungsbeständigkeit W, +R,</w:t>
      </w:r>
    </w:p>
    <w:p w14:paraId="0221A41F" w14:textId="3B64BE69" w:rsidR="00FA4DA5" w:rsidRDefault="00FA4DA5" w:rsidP="00FA4DA5">
      <w:pPr>
        <w:pStyle w:val="Grundtext"/>
      </w:pPr>
      <w:r>
        <w:t>mit Keilgleitdichtung aus EPDM* / NBR* nach DIN 4060.</w:t>
      </w:r>
    </w:p>
    <w:p w14:paraId="32D12D0C" w14:textId="04C09777" w:rsidR="00FA4DA5" w:rsidRDefault="00FA4DA5" w:rsidP="00FA4DA5">
      <w:pPr>
        <w:pStyle w:val="Grundtext"/>
      </w:pPr>
      <w:r>
        <w:t>Einbau gemäß Einbauhinweisen des Rinnenherstellers.</w:t>
      </w:r>
    </w:p>
    <w:p w14:paraId="55D07105" w14:textId="1483C98C" w:rsidR="00FA4DA5" w:rsidRDefault="00FA4DA5" w:rsidP="00FA4DA5">
      <w:pPr>
        <w:pStyle w:val="Grundtext"/>
      </w:pPr>
      <w:r>
        <w:t>(* nicht zutreffendes löschen)</w:t>
      </w:r>
    </w:p>
    <w:p w14:paraId="0C3767F9" w14:textId="616201B9" w:rsidR="00FA4DA5" w:rsidRDefault="00FA4DA5" w:rsidP="00FA4DA5">
      <w:pPr>
        <w:pStyle w:val="Folgeposition"/>
        <w:keepNext/>
        <w:keepLines/>
      </w:pPr>
      <w:r>
        <w:t>A</w:t>
      </w:r>
      <w:r>
        <w:rPr>
          <w:sz w:val="12"/>
        </w:rPr>
        <w:t>+</w:t>
      </w:r>
      <w:r>
        <w:tab/>
        <w:t>Pfuhler Rinne Profil 20R, D 400, Normalrinne 4m</w:t>
      </w:r>
      <w:r>
        <w:tab/>
        <w:t xml:space="preserve">m </w:t>
      </w:r>
    </w:p>
    <w:p w14:paraId="32AB4473" w14:textId="1EEDA01B" w:rsidR="00FA4DA5" w:rsidRDefault="00FA4DA5" w:rsidP="00FA4DA5">
      <w:pPr>
        <w:pStyle w:val="Langtext"/>
      </w:pPr>
      <w:r>
        <w:t>Zum Beispiel:</w:t>
      </w:r>
    </w:p>
    <w:p w14:paraId="34B1FDE8" w14:textId="6AC9C8B6" w:rsidR="00FA4DA5" w:rsidRDefault="00FA4DA5" w:rsidP="00FA4DA5">
      <w:pPr>
        <w:pStyle w:val="Langtext"/>
      </w:pPr>
      <w:r>
        <w:t>Pfuhler Rinne Profil 20R</w:t>
      </w:r>
    </w:p>
    <w:p w14:paraId="3684CF50" w14:textId="7412EA76" w:rsidR="00FA4DA5" w:rsidRDefault="00FA4DA5" w:rsidP="00FA4DA5">
      <w:pPr>
        <w:pStyle w:val="Langtext"/>
      </w:pPr>
      <w:r>
        <w:t>Stahlbeton-Schlitzrinnen nach ÖNORM EN 1433 und DIN 19580, Profil 20R</w:t>
      </w:r>
    </w:p>
    <w:p w14:paraId="6057F37F" w14:textId="546039AB" w:rsidR="00FA4DA5" w:rsidRDefault="00FA4DA5" w:rsidP="00FA4DA5">
      <w:pPr>
        <w:pStyle w:val="Langtext"/>
      </w:pPr>
      <w:r>
        <w:t>Klasse D 400, Typ I, mit statischem Nachweis für Straßenverkehrslasten,*</w:t>
      </w:r>
    </w:p>
    <w:p w14:paraId="50D303BF" w14:textId="537DA36E" w:rsidR="00FA4DA5" w:rsidRDefault="00FA4DA5" w:rsidP="00FA4DA5">
      <w:pPr>
        <w:pStyle w:val="Langtext"/>
      </w:pPr>
      <w:r>
        <w:t>mit durchgehendem Schlitz* / mit unterbrochenem Schlitz*,</w:t>
      </w:r>
    </w:p>
    <w:p w14:paraId="7E4A31C9" w14:textId="136E931F" w:rsidR="00FA4DA5" w:rsidRDefault="00FA4DA5" w:rsidP="00FA4DA5">
      <w:pPr>
        <w:pStyle w:val="Langtext"/>
      </w:pPr>
      <w:r>
        <w:t>Schlitzform geeignet für Fahrradverkehr,</w:t>
      </w:r>
    </w:p>
    <w:p w14:paraId="06B2469F" w14:textId="471FB33C" w:rsidR="00FA4DA5" w:rsidRDefault="00FA4DA5" w:rsidP="00FA4DA5">
      <w:pPr>
        <w:pStyle w:val="Langtext"/>
      </w:pPr>
      <w:r>
        <w:t>Rinnenoberfläche mit Gefälle zum Schlitz* / eben*,</w:t>
      </w:r>
    </w:p>
    <w:p w14:paraId="54D3C771" w14:textId="58553215" w:rsidR="00FA4DA5" w:rsidRDefault="00FA4DA5" w:rsidP="00FA4DA5">
      <w:pPr>
        <w:pStyle w:val="Langtext"/>
      </w:pPr>
      <w:r>
        <w:t>mit Innengefälle 0,5 %*</w:t>
      </w:r>
    </w:p>
    <w:p w14:paraId="0BCED5DA" w14:textId="43BDC38E" w:rsidR="00FA4DA5" w:rsidRDefault="00FA4DA5" w:rsidP="00FA4DA5">
      <w:pPr>
        <w:pStyle w:val="Langtext"/>
      </w:pPr>
      <w:r>
        <w:t>Baulänge 4,00 m</w:t>
      </w:r>
    </w:p>
    <w:p w14:paraId="0D60BD4C" w14:textId="48140641" w:rsidR="00FA4DA5" w:rsidRDefault="00FA4DA5" w:rsidP="00FA4DA5">
      <w:pPr>
        <w:pStyle w:val="Langtext"/>
      </w:pPr>
      <w:r>
        <w:t>Abflussquerschnitt 157* - 314 cm2, Witterungsbeständigkeit W, +R,</w:t>
      </w:r>
    </w:p>
    <w:p w14:paraId="1D6EBC56" w14:textId="20090CBF" w:rsidR="00FA4DA5" w:rsidRDefault="00FA4DA5" w:rsidP="00FA4DA5">
      <w:pPr>
        <w:pStyle w:val="Langtext"/>
      </w:pPr>
      <w:r>
        <w:t>mit Keilgleitdichtung aus EPDM* / NBR* nach DIN 4060.</w:t>
      </w:r>
    </w:p>
    <w:p w14:paraId="0354CBA2" w14:textId="696AFF31" w:rsidR="00FA4DA5" w:rsidRDefault="00FA4DA5" w:rsidP="00FA4DA5">
      <w:pPr>
        <w:pStyle w:val="Langtext"/>
      </w:pPr>
      <w:r>
        <w:t>Hersteller: Betonwerk Neu-Ulm GmbH &amp; Co. KG, Fischerholzweg 54, 89233 Neu-Ulm,</w:t>
      </w:r>
    </w:p>
    <w:p w14:paraId="4EB85A32" w14:textId="43E9F8F3" w:rsidR="00FA4DA5" w:rsidRDefault="00FA4DA5" w:rsidP="00FA4DA5">
      <w:pPr>
        <w:pStyle w:val="Langtext"/>
      </w:pPr>
      <w:r>
        <w:t>(www.aco.at) oder glw.</w:t>
      </w:r>
    </w:p>
    <w:p w14:paraId="1F55AB03" w14:textId="77777777" w:rsidR="00FA4DA5" w:rsidRDefault="00FA4DA5" w:rsidP="00FA4DA5">
      <w:pPr>
        <w:pStyle w:val="Langtext"/>
      </w:pPr>
    </w:p>
    <w:p w14:paraId="2191D073" w14:textId="4185B9F1" w:rsidR="00FA4DA5" w:rsidRDefault="00FA4DA5" w:rsidP="00FA4DA5">
      <w:pPr>
        <w:pStyle w:val="Langtext"/>
      </w:pPr>
      <w:r>
        <w:t>_ _ _m € / m  €....</w:t>
      </w:r>
    </w:p>
    <w:p w14:paraId="292E5390" w14:textId="5EA5BDE9" w:rsidR="00FA4DA5" w:rsidRDefault="00FA4DA5" w:rsidP="00FA4DA5">
      <w:pPr>
        <w:pStyle w:val="Folgeposition"/>
        <w:keepNext/>
        <w:keepLines/>
      </w:pPr>
      <w:r>
        <w:t>B</w:t>
      </w:r>
      <w:r>
        <w:rPr>
          <w:sz w:val="12"/>
        </w:rPr>
        <w:t>+</w:t>
      </w:r>
      <w:r>
        <w:tab/>
        <w:t>Pfuhler Rinne Profil 20R, D 400, Entwässerungsschacht</w:t>
      </w:r>
      <w:r>
        <w:tab/>
        <w:t xml:space="preserve">Stk </w:t>
      </w:r>
    </w:p>
    <w:p w14:paraId="0E4C90EB" w14:textId="688561BD" w:rsidR="00FA4DA5" w:rsidRDefault="00FA4DA5" w:rsidP="00FA4DA5">
      <w:pPr>
        <w:pStyle w:val="Langtext"/>
      </w:pPr>
      <w:r>
        <w:t>Zum Beispiel:</w:t>
      </w:r>
    </w:p>
    <w:p w14:paraId="2133CCC0" w14:textId="5B5C8320" w:rsidR="00FA4DA5" w:rsidRDefault="00FA4DA5" w:rsidP="00FA4DA5">
      <w:pPr>
        <w:pStyle w:val="Langtext"/>
      </w:pPr>
      <w:r>
        <w:t>Pfuhler Rinne Profil 20R Entwässerungsschacht</w:t>
      </w:r>
    </w:p>
    <w:p w14:paraId="2C2F9A2F" w14:textId="69C20FCF" w:rsidR="00FA4DA5" w:rsidRDefault="00FA4DA5" w:rsidP="00FA4DA5">
      <w:pPr>
        <w:pStyle w:val="Langtext"/>
      </w:pPr>
      <w:r>
        <w:t>wie Position 04A jedoch</w:t>
      </w:r>
    </w:p>
    <w:p w14:paraId="7991AEA7" w14:textId="1F90045F" w:rsidR="00FA4DA5" w:rsidRDefault="00FA4DA5" w:rsidP="00FA4DA5">
      <w:pPr>
        <w:pStyle w:val="Langtext"/>
      </w:pPr>
      <w:r>
        <w:t>Baulänge 1,01 m</w:t>
      </w:r>
    </w:p>
    <w:p w14:paraId="4E0DC810" w14:textId="504FB564" w:rsidR="00FA4DA5" w:rsidRDefault="00FA4DA5" w:rsidP="00FA4DA5">
      <w:pPr>
        <w:pStyle w:val="Langtext"/>
      </w:pPr>
      <w:r>
        <w:t>mit Ablauföffnung nach unten und Tragnocken zur Aufnahme des Schlammeimers,</w:t>
      </w:r>
    </w:p>
    <w:p w14:paraId="41287FA4" w14:textId="10D7C066" w:rsidR="00FA4DA5" w:rsidRDefault="00FA4DA5" w:rsidP="00FA4DA5">
      <w:pPr>
        <w:pStyle w:val="Langtext"/>
      </w:pPr>
      <w:r>
        <w:t>bestehend aus Schaft, Boden ähnl. 1a Muffe KG DN 150* / DN 200* / DN 300*</w:t>
      </w:r>
    </w:p>
    <w:p w14:paraId="738AA88E" w14:textId="7BEAA46F" w:rsidR="00FA4DA5" w:rsidRDefault="00FA4DA5" w:rsidP="00FA4DA5">
      <w:pPr>
        <w:pStyle w:val="Langtext"/>
      </w:pPr>
      <w:r>
        <w:t>mit klapp- und mittels Vorreiber verriegelbarem, ausschleudersicherem</w:t>
      </w:r>
    </w:p>
    <w:p w14:paraId="1C00A735" w14:textId="2946AA63" w:rsidR="00FA4DA5" w:rsidRDefault="00FA4DA5" w:rsidP="00FA4DA5">
      <w:pPr>
        <w:pStyle w:val="Langtext"/>
      </w:pPr>
      <w:r>
        <w:t>Einlaufrost aus Gusseisen EN-GJS 500 Klasse D400,</w:t>
      </w:r>
    </w:p>
    <w:p w14:paraId="105C2978" w14:textId="3E13D7F0" w:rsidR="00FA4DA5" w:rsidRDefault="00FA4DA5" w:rsidP="00FA4DA5">
      <w:pPr>
        <w:pStyle w:val="Langtext"/>
      </w:pPr>
      <w:r>
        <w:t>mit feuerverzinktem Schlammeimer für Straßenabläufe, niedrige Bauform.</w:t>
      </w:r>
    </w:p>
    <w:p w14:paraId="6FBCBA5B" w14:textId="77777777" w:rsidR="00FA4DA5" w:rsidRDefault="00FA4DA5" w:rsidP="00FA4DA5">
      <w:pPr>
        <w:pStyle w:val="Langtext"/>
      </w:pPr>
    </w:p>
    <w:p w14:paraId="287D41E7" w14:textId="38058CFE" w:rsidR="00FA4DA5" w:rsidRDefault="00FA4DA5" w:rsidP="00FA4DA5">
      <w:pPr>
        <w:pStyle w:val="Langtext"/>
      </w:pPr>
      <w:r>
        <w:t>_ _ _Stück € / Stück  €....</w:t>
      </w:r>
    </w:p>
    <w:p w14:paraId="03F01DCA" w14:textId="454FE058" w:rsidR="00FA4DA5" w:rsidRDefault="00FA4DA5" w:rsidP="00FA4DA5">
      <w:pPr>
        <w:pStyle w:val="Folgeposition"/>
        <w:keepNext/>
        <w:keepLines/>
      </w:pPr>
      <w:r>
        <w:t>C</w:t>
      </w:r>
      <w:r>
        <w:rPr>
          <w:sz w:val="12"/>
        </w:rPr>
        <w:t>+</w:t>
      </w:r>
      <w:r>
        <w:tab/>
        <w:t>Pfuhler Rinne Profil 20R, D 400, Entwässerungsschacht monol.</w:t>
      </w:r>
      <w:r>
        <w:tab/>
        <w:t xml:space="preserve">Stk </w:t>
      </w:r>
    </w:p>
    <w:p w14:paraId="7403C71C" w14:textId="05EB4708" w:rsidR="00FA4DA5" w:rsidRDefault="00FA4DA5" w:rsidP="00FA4DA5">
      <w:pPr>
        <w:pStyle w:val="Langtext"/>
      </w:pPr>
      <w:r>
        <w:t>Zum Beispiel:</w:t>
      </w:r>
    </w:p>
    <w:p w14:paraId="2F0C5D78" w14:textId="185BEB7E" w:rsidR="00FA4DA5" w:rsidRDefault="00FA4DA5" w:rsidP="00FA4DA5">
      <w:pPr>
        <w:pStyle w:val="Langtext"/>
      </w:pPr>
      <w:r>
        <w:t>Pfuhler Rinne Profil 20R Entwässerungsschacht monolithisch</w:t>
      </w:r>
    </w:p>
    <w:p w14:paraId="2CEFE363" w14:textId="7669E808" w:rsidR="00FA4DA5" w:rsidRDefault="00FA4DA5" w:rsidP="00FA4DA5">
      <w:pPr>
        <w:pStyle w:val="Langtext"/>
      </w:pPr>
      <w:r>
        <w:t>wie Position 04A jedoch</w:t>
      </w:r>
    </w:p>
    <w:p w14:paraId="01F9484C" w14:textId="5BFD90F2" w:rsidR="00FA4DA5" w:rsidRDefault="00FA4DA5" w:rsidP="00FA4DA5">
      <w:pPr>
        <w:pStyle w:val="Langtext"/>
      </w:pPr>
      <w:r>
        <w:t>Baulänge 1,01 m</w:t>
      </w:r>
    </w:p>
    <w:p w14:paraId="6ACADAF3" w14:textId="64C8037C" w:rsidR="00FA4DA5" w:rsidRDefault="00FA4DA5" w:rsidP="00FA4DA5">
      <w:pPr>
        <w:pStyle w:val="Langtext"/>
      </w:pPr>
      <w:r>
        <w:t>mit klapp- und mittels Vorreiber verriegelbarem, ausschleudersicherem</w:t>
      </w:r>
    </w:p>
    <w:p w14:paraId="679682B3" w14:textId="684B9CB1" w:rsidR="00FA4DA5" w:rsidRDefault="00FA4DA5" w:rsidP="00FA4DA5">
      <w:pPr>
        <w:pStyle w:val="Langtext"/>
      </w:pPr>
      <w:r>
        <w:t>Einlaufrost aus Gusseisen EN-GJS 500 Klasse D400,</w:t>
      </w:r>
    </w:p>
    <w:p w14:paraId="51FEDCA8" w14:textId="308FFEAC" w:rsidR="00FA4DA5" w:rsidRDefault="00FA4DA5" w:rsidP="00FA4DA5">
      <w:pPr>
        <w:pStyle w:val="Langtext"/>
      </w:pPr>
      <w:r>
        <w:t>mit feuerverzinktem Schlammeimer für Straßenabläufe, niedrige Bauform</w:t>
      </w:r>
    </w:p>
    <w:p w14:paraId="1B07B7DA" w14:textId="680048CC" w:rsidR="00FA4DA5" w:rsidRDefault="00FA4DA5" w:rsidP="00FA4DA5">
      <w:pPr>
        <w:pStyle w:val="Langtext"/>
      </w:pPr>
      <w:r>
        <w:t>Anschluss Muffe KG DN 150* / DN 200* / DN 300*.</w:t>
      </w:r>
    </w:p>
    <w:p w14:paraId="2E36FCB0" w14:textId="77777777" w:rsidR="00FA4DA5" w:rsidRDefault="00FA4DA5" w:rsidP="00FA4DA5">
      <w:pPr>
        <w:pStyle w:val="Langtext"/>
      </w:pPr>
    </w:p>
    <w:p w14:paraId="43E27E2A" w14:textId="4FD66813" w:rsidR="00FA4DA5" w:rsidRDefault="00FA4DA5" w:rsidP="00FA4DA5">
      <w:pPr>
        <w:pStyle w:val="Langtext"/>
      </w:pPr>
      <w:r>
        <w:t>_ _ _Stück € / Stück  €....</w:t>
      </w:r>
    </w:p>
    <w:p w14:paraId="514CCB12" w14:textId="4BA4BCC6" w:rsidR="00FA4DA5" w:rsidRDefault="00FA4DA5" w:rsidP="00FA4DA5">
      <w:pPr>
        <w:pStyle w:val="Folgeposition"/>
        <w:keepNext/>
        <w:keepLines/>
      </w:pPr>
      <w:r>
        <w:t>D</w:t>
      </w:r>
      <w:r>
        <w:rPr>
          <w:sz w:val="12"/>
        </w:rPr>
        <w:t>+</w:t>
      </w:r>
      <w:r>
        <w:tab/>
        <w:t>Pfuhler Rinne Profil 20R, D 400, Reinigungsrinne</w:t>
      </w:r>
      <w:r>
        <w:tab/>
        <w:t xml:space="preserve">Stk </w:t>
      </w:r>
    </w:p>
    <w:p w14:paraId="35A231F3" w14:textId="7B26F7F3" w:rsidR="00FA4DA5" w:rsidRDefault="00FA4DA5" w:rsidP="00FA4DA5">
      <w:pPr>
        <w:pStyle w:val="Langtext"/>
      </w:pPr>
      <w:r>
        <w:t>Zum Beispiel:</w:t>
      </w:r>
    </w:p>
    <w:p w14:paraId="4DBC0A3B" w14:textId="3CC40BCB" w:rsidR="00FA4DA5" w:rsidRDefault="00FA4DA5" w:rsidP="00FA4DA5">
      <w:pPr>
        <w:pStyle w:val="Langtext"/>
      </w:pPr>
      <w:r>
        <w:t>Pfuhler Rinne Profil 20R Reinigungsrinne</w:t>
      </w:r>
    </w:p>
    <w:p w14:paraId="1745FA83" w14:textId="5408723C" w:rsidR="00FA4DA5" w:rsidRDefault="00FA4DA5" w:rsidP="00FA4DA5">
      <w:pPr>
        <w:pStyle w:val="Langtext"/>
      </w:pPr>
      <w:r>
        <w:t>wie Position 04A jedoch</w:t>
      </w:r>
    </w:p>
    <w:p w14:paraId="14E3D100" w14:textId="58960FA2" w:rsidR="00FA4DA5" w:rsidRDefault="00FA4DA5" w:rsidP="00FA4DA5">
      <w:pPr>
        <w:pStyle w:val="Langtext"/>
      </w:pPr>
      <w:r>
        <w:t>Baulänge 1,01 m</w:t>
      </w:r>
    </w:p>
    <w:p w14:paraId="3EC32B5F" w14:textId="0EBCC618" w:rsidR="00FA4DA5" w:rsidRDefault="00FA4DA5" w:rsidP="00FA4DA5">
      <w:pPr>
        <w:pStyle w:val="Langtext"/>
      </w:pPr>
      <w:r>
        <w:t>mit klapp- und mittels Vorreiber verriegelbarem, ausschleudersicherem</w:t>
      </w:r>
    </w:p>
    <w:p w14:paraId="1E09C889" w14:textId="0AB086CA" w:rsidR="00FA4DA5" w:rsidRDefault="00FA4DA5" w:rsidP="00FA4DA5">
      <w:pPr>
        <w:pStyle w:val="Langtext"/>
      </w:pPr>
      <w:r>
        <w:t>Einlaufrost aus Gusseisen EN-GJS 500 Klasse D400.</w:t>
      </w:r>
    </w:p>
    <w:p w14:paraId="63EC872A" w14:textId="77777777" w:rsidR="00FA4DA5" w:rsidRDefault="00FA4DA5" w:rsidP="00FA4DA5">
      <w:pPr>
        <w:pStyle w:val="Langtext"/>
      </w:pPr>
    </w:p>
    <w:p w14:paraId="3CD02ACF" w14:textId="7A8345A2" w:rsidR="00FA4DA5" w:rsidRDefault="00FA4DA5" w:rsidP="00FA4DA5">
      <w:pPr>
        <w:pStyle w:val="Langtext"/>
      </w:pPr>
      <w:r>
        <w:t>_ _ _Stück € / Stück  €....</w:t>
      </w:r>
    </w:p>
    <w:p w14:paraId="6EB9E829" w14:textId="65F133C4" w:rsidR="00FA4DA5" w:rsidRDefault="00FA4DA5" w:rsidP="00FA4DA5">
      <w:pPr>
        <w:pStyle w:val="Folgeposition"/>
        <w:keepNext/>
        <w:keepLines/>
      </w:pPr>
      <w:r>
        <w:t>E</w:t>
      </w:r>
      <w:r>
        <w:rPr>
          <w:sz w:val="12"/>
        </w:rPr>
        <w:t>+</w:t>
      </w:r>
      <w:r>
        <w:tab/>
        <w:t>Pfuhler Rinne Profil 20R, D 400, Zulage für Passrinne</w:t>
      </w:r>
      <w:r>
        <w:tab/>
        <w:t xml:space="preserve">m </w:t>
      </w:r>
    </w:p>
    <w:p w14:paraId="161B8AA3" w14:textId="4CE47D47" w:rsidR="00FA4DA5" w:rsidRDefault="00FA4DA5" w:rsidP="00FA4DA5">
      <w:pPr>
        <w:pStyle w:val="Langtext"/>
      </w:pPr>
      <w:r>
        <w:t>Zum Beispiel:</w:t>
      </w:r>
    </w:p>
    <w:p w14:paraId="694B88D3" w14:textId="4074773A" w:rsidR="00FA4DA5" w:rsidRDefault="00FA4DA5" w:rsidP="00FA4DA5">
      <w:pPr>
        <w:pStyle w:val="Langtext"/>
      </w:pPr>
      <w:r>
        <w:t>Pfuhler Rinne Profil 20R Zulage für Passrinne,</w:t>
      </w:r>
    </w:p>
    <w:p w14:paraId="6E098158" w14:textId="69692C1B" w:rsidR="00FA4DA5" w:rsidRDefault="00FA4DA5" w:rsidP="00FA4DA5">
      <w:pPr>
        <w:pStyle w:val="Langtext"/>
      </w:pPr>
      <w:r>
        <w:t>wie Position 04A jedoch</w:t>
      </w:r>
    </w:p>
    <w:p w14:paraId="4BADAB47" w14:textId="77777777" w:rsidR="00FA4DA5" w:rsidRDefault="00FA4DA5" w:rsidP="00FA4DA5">
      <w:pPr>
        <w:pStyle w:val="Langtext"/>
      </w:pPr>
    </w:p>
    <w:p w14:paraId="4F30986B" w14:textId="2B892A9A" w:rsidR="00FA4DA5" w:rsidRDefault="00FA4DA5" w:rsidP="00FA4DA5">
      <w:pPr>
        <w:pStyle w:val="Langtext"/>
      </w:pPr>
      <w:r>
        <w:lastRenderedPageBreak/>
        <w:t>_ _ _m € / m  €....</w:t>
      </w:r>
    </w:p>
    <w:p w14:paraId="14D544C6" w14:textId="0BD73541" w:rsidR="00FA4DA5" w:rsidRDefault="00FA4DA5" w:rsidP="00FA4DA5">
      <w:pPr>
        <w:pStyle w:val="Folgeposition"/>
        <w:keepNext/>
        <w:keepLines/>
      </w:pPr>
      <w:r>
        <w:t>F</w:t>
      </w:r>
      <w:r>
        <w:rPr>
          <w:sz w:val="12"/>
        </w:rPr>
        <w:t>+</w:t>
      </w:r>
      <w:r>
        <w:tab/>
        <w:t>Pfuhler Rinne Profil 20R, D 400, Verschlussdeckel</w:t>
      </w:r>
      <w:r>
        <w:tab/>
        <w:t xml:space="preserve">Stk </w:t>
      </w:r>
    </w:p>
    <w:p w14:paraId="5D860AE9" w14:textId="57F54F70" w:rsidR="00FA4DA5" w:rsidRDefault="00FA4DA5" w:rsidP="00FA4DA5">
      <w:pPr>
        <w:pStyle w:val="Langtext"/>
      </w:pPr>
      <w:r>
        <w:t>Zum Beispiel:</w:t>
      </w:r>
    </w:p>
    <w:p w14:paraId="2E4A1897" w14:textId="27F64163" w:rsidR="00FA4DA5" w:rsidRDefault="00FA4DA5" w:rsidP="00FA4DA5">
      <w:pPr>
        <w:pStyle w:val="Langtext"/>
      </w:pPr>
      <w:r>
        <w:t>Pfuhler Rinne Profil 20R Verschlussdeckel,</w:t>
      </w:r>
    </w:p>
    <w:p w14:paraId="3415507D" w14:textId="77777777" w:rsidR="00FA4DA5" w:rsidRDefault="00FA4DA5" w:rsidP="00FA4DA5">
      <w:pPr>
        <w:pStyle w:val="Langtext"/>
      </w:pPr>
    </w:p>
    <w:p w14:paraId="18BDD50A" w14:textId="1837AEF0" w:rsidR="00FA4DA5" w:rsidRDefault="00FA4DA5" w:rsidP="00FA4DA5">
      <w:pPr>
        <w:pStyle w:val="Langtext"/>
      </w:pPr>
      <w:r>
        <w:t>_ _ _Stück € / Stück  €....</w:t>
      </w:r>
    </w:p>
    <w:p w14:paraId="68415612" w14:textId="4EEEDBED" w:rsidR="00FA4DA5" w:rsidRDefault="00FA4DA5" w:rsidP="00FA4DA5">
      <w:pPr>
        <w:pStyle w:val="Folgeposition"/>
        <w:keepNext/>
        <w:keepLines/>
      </w:pPr>
      <w:r>
        <w:t>G</w:t>
      </w:r>
      <w:r>
        <w:rPr>
          <w:sz w:val="12"/>
        </w:rPr>
        <w:t>+</w:t>
      </w:r>
      <w:r>
        <w:tab/>
        <w:t>Pfuhler Rinne Profil 20R, D 400, Bedienschlüssel</w:t>
      </w:r>
      <w:r>
        <w:tab/>
        <w:t xml:space="preserve">Stk </w:t>
      </w:r>
    </w:p>
    <w:p w14:paraId="03825CF5" w14:textId="753295F6" w:rsidR="00FA4DA5" w:rsidRDefault="00FA4DA5" w:rsidP="00FA4DA5">
      <w:pPr>
        <w:pStyle w:val="Langtext"/>
      </w:pPr>
      <w:r>
        <w:t>Zum Beispiel:</w:t>
      </w:r>
    </w:p>
    <w:p w14:paraId="4860A993" w14:textId="779D2E46" w:rsidR="00FA4DA5" w:rsidRDefault="00FA4DA5" w:rsidP="00FA4DA5">
      <w:pPr>
        <w:pStyle w:val="Langtext"/>
      </w:pPr>
      <w:r>
        <w:t>Pfuhler Rinne Profil 20R Bedienschlüssel,</w:t>
      </w:r>
    </w:p>
    <w:p w14:paraId="25454971" w14:textId="0BFFBAAC" w:rsidR="00FA4DA5" w:rsidRDefault="00E940D0" w:rsidP="00E940D0">
      <w:pPr>
        <w:pStyle w:val="Langtext"/>
      </w:pPr>
      <w:r>
        <w:t>aus Gusseisen</w:t>
      </w:r>
    </w:p>
    <w:p w14:paraId="196E2313" w14:textId="77777777" w:rsidR="00E940D0" w:rsidRDefault="00E940D0" w:rsidP="00E940D0">
      <w:pPr>
        <w:pStyle w:val="Langtext"/>
      </w:pPr>
    </w:p>
    <w:p w14:paraId="41102B17" w14:textId="6EA1C387" w:rsidR="00E940D0" w:rsidRDefault="00E940D0" w:rsidP="00E940D0">
      <w:pPr>
        <w:pStyle w:val="Langtext"/>
      </w:pPr>
      <w:r>
        <w:t>_ _ _Stück € / Stück  €....</w:t>
      </w:r>
    </w:p>
    <w:p w14:paraId="32944DBD" w14:textId="77777777" w:rsidR="00E940D0" w:rsidRDefault="00E940D0" w:rsidP="00E940D0">
      <w:pPr>
        <w:pStyle w:val="TrennungPOS"/>
      </w:pPr>
    </w:p>
    <w:p w14:paraId="789BE66A" w14:textId="72342038" w:rsidR="00E940D0" w:rsidRDefault="00E940D0" w:rsidP="00E940D0">
      <w:pPr>
        <w:pStyle w:val="GrundtextPosNr"/>
        <w:keepNext/>
        <w:keepLines/>
      </w:pPr>
      <w:r>
        <w:t>06.AT 05</w:t>
      </w:r>
    </w:p>
    <w:p w14:paraId="7BD4C4BB" w14:textId="66416E1D" w:rsidR="00E940D0" w:rsidRDefault="00E940D0" w:rsidP="00E940D0">
      <w:pPr>
        <w:pStyle w:val="Grundtext"/>
      </w:pPr>
      <w:r>
        <w:t>Stahlbeton-Schlitzrinnen nach ÖNORM EN 1433 und DIN 19580, Profil 20R</w:t>
      </w:r>
    </w:p>
    <w:p w14:paraId="35B99BAF" w14:textId="516FE21A" w:rsidR="00E940D0" w:rsidRDefault="00E940D0" w:rsidP="00E940D0">
      <w:pPr>
        <w:pStyle w:val="Grundtext"/>
      </w:pPr>
      <w:r>
        <w:t>Klasse D 400, Typ I, mit statischem Nachweis für Straßenverkehrslasten,*</w:t>
      </w:r>
    </w:p>
    <w:p w14:paraId="2A95C891" w14:textId="2F7B9EE0" w:rsidR="00E940D0" w:rsidRDefault="00E940D0" w:rsidP="00E940D0">
      <w:pPr>
        <w:pStyle w:val="Grundtext"/>
      </w:pPr>
      <w:r>
        <w:t>mit angeformtem Bordstein 3 cm* / 7 cm* / 12 cm* / 15 cm*,</w:t>
      </w:r>
    </w:p>
    <w:p w14:paraId="05BD89EA" w14:textId="22EA5B14" w:rsidR="00E940D0" w:rsidRDefault="00E940D0" w:rsidP="00E940D0">
      <w:pPr>
        <w:pStyle w:val="Grundtext"/>
      </w:pPr>
      <w:r>
        <w:t>mit durchgehendem Schlitz* / mit unterbrochenem Schlitz*,</w:t>
      </w:r>
    </w:p>
    <w:p w14:paraId="1EEB6E5A" w14:textId="057B10F6" w:rsidR="00E940D0" w:rsidRDefault="00E940D0" w:rsidP="00E940D0">
      <w:pPr>
        <w:pStyle w:val="Grundtext"/>
      </w:pPr>
      <w:r>
        <w:t>Schlitzform geeignet für Fahrradverkehr,</w:t>
      </w:r>
    </w:p>
    <w:p w14:paraId="78FF9D31" w14:textId="33F46DCA" w:rsidR="00E940D0" w:rsidRDefault="00E940D0" w:rsidP="00E940D0">
      <w:pPr>
        <w:pStyle w:val="Grundtext"/>
      </w:pPr>
      <w:r>
        <w:t>mit Innengefälle 0,5 %*</w:t>
      </w:r>
    </w:p>
    <w:p w14:paraId="41778AAA" w14:textId="773517DA" w:rsidR="00E940D0" w:rsidRDefault="00E940D0" w:rsidP="00E940D0">
      <w:pPr>
        <w:pStyle w:val="Grundtext"/>
      </w:pPr>
      <w:r>
        <w:t>Baulänge 4,00 m</w:t>
      </w:r>
    </w:p>
    <w:p w14:paraId="4E941E16" w14:textId="16C411D6" w:rsidR="00E940D0" w:rsidRDefault="00E940D0" w:rsidP="00E940D0">
      <w:pPr>
        <w:pStyle w:val="Grundtext"/>
      </w:pPr>
      <w:r>
        <w:t>Abflussquerschnitt 157* - 314 cm2, Witterungsbeständigkeit W, +R,</w:t>
      </w:r>
    </w:p>
    <w:p w14:paraId="4930951A" w14:textId="39A7A58F" w:rsidR="00E940D0" w:rsidRDefault="00E940D0" w:rsidP="00E940D0">
      <w:pPr>
        <w:pStyle w:val="Grundtext"/>
      </w:pPr>
      <w:r>
        <w:t>mit Keilgleitdichtung aus EPDM* / NBR* nach DIN 4060.</w:t>
      </w:r>
    </w:p>
    <w:p w14:paraId="22E44259" w14:textId="3ED84D7F" w:rsidR="00E940D0" w:rsidRDefault="00E940D0" w:rsidP="00E940D0">
      <w:pPr>
        <w:pStyle w:val="Grundtext"/>
      </w:pPr>
      <w:r>
        <w:t>Einbau gemäß Einbauhinweisen des Rinnenherstellers.</w:t>
      </w:r>
    </w:p>
    <w:p w14:paraId="58890ACF" w14:textId="321B79B0" w:rsidR="00E940D0" w:rsidRDefault="00E940D0" w:rsidP="00E940D0">
      <w:pPr>
        <w:pStyle w:val="Grundtext"/>
      </w:pPr>
      <w:r>
        <w:t>(* nicht zutreffendes löschen)</w:t>
      </w:r>
    </w:p>
    <w:p w14:paraId="26C8FAE2" w14:textId="18AFF036" w:rsidR="00E940D0" w:rsidRDefault="00E940D0" w:rsidP="00E940D0">
      <w:pPr>
        <w:pStyle w:val="Folgeposition"/>
        <w:keepNext/>
        <w:keepLines/>
      </w:pPr>
      <w:r>
        <w:t>A</w:t>
      </w:r>
      <w:r>
        <w:rPr>
          <w:sz w:val="12"/>
        </w:rPr>
        <w:t>+</w:t>
      </w:r>
      <w:r>
        <w:tab/>
        <w:t>Pfuhler Rinne Profil 20R Bordstein, D 400, Normalrinne 4m</w:t>
      </w:r>
      <w:r>
        <w:tab/>
        <w:t xml:space="preserve">m </w:t>
      </w:r>
    </w:p>
    <w:p w14:paraId="03AD3B0A" w14:textId="40A20CE3" w:rsidR="00E940D0" w:rsidRDefault="00E940D0" w:rsidP="00E940D0">
      <w:pPr>
        <w:pStyle w:val="Langtext"/>
      </w:pPr>
      <w:r>
        <w:t>Zum Beispiel:</w:t>
      </w:r>
    </w:p>
    <w:p w14:paraId="1DCB54E8" w14:textId="4F7A440B" w:rsidR="00E940D0" w:rsidRDefault="00E940D0" w:rsidP="00E940D0">
      <w:pPr>
        <w:pStyle w:val="Langtext"/>
      </w:pPr>
      <w:r>
        <w:t>Pfuhler Rinne Profil 20R</w:t>
      </w:r>
    </w:p>
    <w:p w14:paraId="2F3E73E3" w14:textId="10F0CA08" w:rsidR="00E940D0" w:rsidRDefault="00E940D0" w:rsidP="00E940D0">
      <w:pPr>
        <w:pStyle w:val="Langtext"/>
      </w:pPr>
      <w:r>
        <w:t>Stahlbeton-Schlitzrinnen nach ÖNORM EN 1433 und DIN 19580, Profil 20R</w:t>
      </w:r>
    </w:p>
    <w:p w14:paraId="03FCEFCD" w14:textId="4BE87750" w:rsidR="00E940D0" w:rsidRDefault="00E940D0" w:rsidP="00E940D0">
      <w:pPr>
        <w:pStyle w:val="Langtext"/>
      </w:pPr>
      <w:r>
        <w:t>Klasse D 400, Typ I, mit statischem Nachweis für Straßenverkehrslasten,*</w:t>
      </w:r>
    </w:p>
    <w:p w14:paraId="1850B51E" w14:textId="136BECAC" w:rsidR="00E940D0" w:rsidRDefault="00E940D0" w:rsidP="00E940D0">
      <w:pPr>
        <w:pStyle w:val="Langtext"/>
      </w:pPr>
      <w:r>
        <w:t>mit angeformtem Bordstein 3 cm* / 7 cm* / 12 cm* / 15 cm*,</w:t>
      </w:r>
    </w:p>
    <w:p w14:paraId="7C962C84" w14:textId="4C48890A" w:rsidR="00E940D0" w:rsidRDefault="00E940D0" w:rsidP="00E940D0">
      <w:pPr>
        <w:pStyle w:val="Langtext"/>
      </w:pPr>
      <w:r>
        <w:t>mit durchgehendem Schlitz* / mit unterbrochenem Schlitz*,</w:t>
      </w:r>
    </w:p>
    <w:p w14:paraId="23071BEE" w14:textId="008341D6" w:rsidR="00E940D0" w:rsidRDefault="00E940D0" w:rsidP="00E940D0">
      <w:pPr>
        <w:pStyle w:val="Langtext"/>
      </w:pPr>
      <w:r>
        <w:t>Schlitzform geeignet für Fahrradverkehr,</w:t>
      </w:r>
    </w:p>
    <w:p w14:paraId="189E5B33" w14:textId="12DFC906" w:rsidR="00E940D0" w:rsidRDefault="00E940D0" w:rsidP="00E940D0">
      <w:pPr>
        <w:pStyle w:val="Langtext"/>
      </w:pPr>
      <w:r>
        <w:t>mit Innengefälle 0,5 %*</w:t>
      </w:r>
    </w:p>
    <w:p w14:paraId="069B4040" w14:textId="257D9895" w:rsidR="00E940D0" w:rsidRDefault="00E940D0" w:rsidP="00E940D0">
      <w:pPr>
        <w:pStyle w:val="Langtext"/>
      </w:pPr>
      <w:r>
        <w:t>Baulänge 4,00 m</w:t>
      </w:r>
    </w:p>
    <w:p w14:paraId="4A57EDBB" w14:textId="1EB2A980" w:rsidR="00E940D0" w:rsidRDefault="00E940D0" w:rsidP="00E940D0">
      <w:pPr>
        <w:pStyle w:val="Langtext"/>
      </w:pPr>
      <w:r>
        <w:t>Abflussquerschnitt 157* - 314 cm2, Witterungsbeständigkeit W, +R,</w:t>
      </w:r>
    </w:p>
    <w:p w14:paraId="055FE53E" w14:textId="4D8D4AC0" w:rsidR="00E940D0" w:rsidRDefault="00E940D0" w:rsidP="00E940D0">
      <w:pPr>
        <w:pStyle w:val="Langtext"/>
      </w:pPr>
      <w:r>
        <w:t>mit Keilgleitdichtung aus EPDM* / NBR* nach DIN 4060.</w:t>
      </w:r>
    </w:p>
    <w:p w14:paraId="227472B9" w14:textId="09096FFE" w:rsidR="00E940D0" w:rsidRDefault="00E940D0" w:rsidP="00E940D0">
      <w:pPr>
        <w:pStyle w:val="Langtext"/>
      </w:pPr>
      <w:r>
        <w:t>Hersteller: Betonwerk Neu-Ulm GmbH &amp; Co. KG, Fischerholzweg 54, 89233 Neu-Ulm,</w:t>
      </w:r>
    </w:p>
    <w:p w14:paraId="5615027B" w14:textId="3C20602E" w:rsidR="00E940D0" w:rsidRDefault="00E940D0" w:rsidP="00E940D0">
      <w:pPr>
        <w:pStyle w:val="Langtext"/>
      </w:pPr>
      <w:r>
        <w:t>(www.aco.at) oder glw.</w:t>
      </w:r>
    </w:p>
    <w:p w14:paraId="64499CB9" w14:textId="77777777" w:rsidR="00E940D0" w:rsidRDefault="00E940D0" w:rsidP="00E940D0">
      <w:pPr>
        <w:pStyle w:val="Langtext"/>
      </w:pPr>
    </w:p>
    <w:p w14:paraId="2E0D565B" w14:textId="5D1A78B8" w:rsidR="00E940D0" w:rsidRDefault="00E940D0" w:rsidP="00E940D0">
      <w:pPr>
        <w:pStyle w:val="Langtext"/>
      </w:pPr>
      <w:r>
        <w:t>_ _ _m € / m  €....</w:t>
      </w:r>
    </w:p>
    <w:p w14:paraId="55B013B7" w14:textId="0E7C3A06" w:rsidR="00E940D0" w:rsidRDefault="00E940D0" w:rsidP="00E940D0">
      <w:pPr>
        <w:pStyle w:val="Folgeposition"/>
        <w:keepNext/>
        <w:keepLines/>
      </w:pPr>
      <w:r>
        <w:t>B</w:t>
      </w:r>
      <w:r>
        <w:rPr>
          <w:sz w:val="12"/>
        </w:rPr>
        <w:t>+</w:t>
      </w:r>
      <w:r>
        <w:tab/>
        <w:t>Pfuhler Rinne Profil 20R Bordstein, D 400, Entwässerungssch.</w:t>
      </w:r>
      <w:r>
        <w:tab/>
        <w:t xml:space="preserve">Stk </w:t>
      </w:r>
    </w:p>
    <w:p w14:paraId="0744289E" w14:textId="27193DA2" w:rsidR="00E940D0" w:rsidRDefault="00E940D0" w:rsidP="00E940D0">
      <w:pPr>
        <w:pStyle w:val="Langtext"/>
      </w:pPr>
      <w:r>
        <w:t>Zum Beispiel:</w:t>
      </w:r>
    </w:p>
    <w:p w14:paraId="5672ACAD" w14:textId="27EEDE91" w:rsidR="00E940D0" w:rsidRDefault="00E940D0" w:rsidP="00E940D0">
      <w:pPr>
        <w:pStyle w:val="Langtext"/>
      </w:pPr>
      <w:r>
        <w:t>Pfuhler Rinne Profil 20R Entwässerungsschacht</w:t>
      </w:r>
    </w:p>
    <w:p w14:paraId="69775D6F" w14:textId="49B192F6" w:rsidR="00E940D0" w:rsidRDefault="00E940D0" w:rsidP="00E940D0">
      <w:pPr>
        <w:pStyle w:val="Langtext"/>
      </w:pPr>
      <w:r>
        <w:t>wie Position 05A jedoch</w:t>
      </w:r>
    </w:p>
    <w:p w14:paraId="2336DDEB" w14:textId="7F41EE05" w:rsidR="00E940D0" w:rsidRDefault="00E940D0" w:rsidP="00E940D0">
      <w:pPr>
        <w:pStyle w:val="Langtext"/>
      </w:pPr>
      <w:r>
        <w:t>Baulänge 1,01 m</w:t>
      </w:r>
    </w:p>
    <w:p w14:paraId="76CB7319" w14:textId="75FEC1D4" w:rsidR="00E940D0" w:rsidRDefault="00E940D0" w:rsidP="00E940D0">
      <w:pPr>
        <w:pStyle w:val="Langtext"/>
      </w:pPr>
      <w:r>
        <w:t>mit Ablauföffnung nach unten und Tragnocken zur Aufnahme des Schlammeimers,</w:t>
      </w:r>
    </w:p>
    <w:p w14:paraId="1C1C1C0D" w14:textId="7051097B" w:rsidR="00E940D0" w:rsidRDefault="00E940D0" w:rsidP="00E940D0">
      <w:pPr>
        <w:pStyle w:val="Langtext"/>
      </w:pPr>
      <w:r>
        <w:t>bestehend aus Schaft, Boden ähnl. 1a Muffe KG DN 150* / DN 200* / DN 300*</w:t>
      </w:r>
    </w:p>
    <w:p w14:paraId="1717256F" w14:textId="1A254799" w:rsidR="00E940D0" w:rsidRDefault="00E940D0" w:rsidP="00E940D0">
      <w:pPr>
        <w:pStyle w:val="Langtext"/>
      </w:pPr>
      <w:r>
        <w:t>mit klapp- und mittels Vorreiber verriegelbarem, ausschleudersicherem</w:t>
      </w:r>
    </w:p>
    <w:p w14:paraId="76C8E469" w14:textId="551DF715" w:rsidR="00E940D0" w:rsidRDefault="00E940D0" w:rsidP="00E940D0">
      <w:pPr>
        <w:pStyle w:val="Langtext"/>
      </w:pPr>
      <w:r>
        <w:t>Einlaufrost aus Gusseisen EN-GJS 500 Klasse D400,</w:t>
      </w:r>
    </w:p>
    <w:p w14:paraId="4E4BF86D" w14:textId="7B86C295" w:rsidR="00E940D0" w:rsidRDefault="00E940D0" w:rsidP="00E940D0">
      <w:pPr>
        <w:pStyle w:val="Langtext"/>
      </w:pPr>
      <w:r>
        <w:t>mit Vollgussabdeckung im Bereich des Bordsteins,</w:t>
      </w:r>
    </w:p>
    <w:p w14:paraId="7ABE44C3" w14:textId="1D0451C0" w:rsidR="00E940D0" w:rsidRDefault="00E940D0" w:rsidP="00E940D0">
      <w:pPr>
        <w:pStyle w:val="Langtext"/>
      </w:pPr>
      <w:r>
        <w:t>mit feuerverzinktem Schlammeimer für Straßenabläufe, niedrige Bauform.</w:t>
      </w:r>
    </w:p>
    <w:p w14:paraId="54649864" w14:textId="77777777" w:rsidR="00E940D0" w:rsidRDefault="00E940D0" w:rsidP="00E940D0">
      <w:pPr>
        <w:pStyle w:val="Langtext"/>
      </w:pPr>
    </w:p>
    <w:p w14:paraId="3AA4237F" w14:textId="4812A1B8" w:rsidR="00E940D0" w:rsidRDefault="00E940D0" w:rsidP="00E940D0">
      <w:pPr>
        <w:pStyle w:val="Langtext"/>
      </w:pPr>
      <w:r>
        <w:t>_ _ _Stück € / Stück  €....</w:t>
      </w:r>
    </w:p>
    <w:p w14:paraId="77CA0333" w14:textId="002EE473" w:rsidR="00E940D0" w:rsidRDefault="00E940D0" w:rsidP="00E940D0">
      <w:pPr>
        <w:pStyle w:val="Folgeposition"/>
        <w:keepNext/>
        <w:keepLines/>
      </w:pPr>
      <w:r>
        <w:t>C</w:t>
      </w:r>
      <w:r>
        <w:rPr>
          <w:sz w:val="12"/>
        </w:rPr>
        <w:t>+</w:t>
      </w:r>
      <w:r>
        <w:tab/>
        <w:t>Pfuhler Rinne Profil 20R Bordstein, D 400, Entw.Sch. monol.</w:t>
      </w:r>
      <w:r>
        <w:tab/>
        <w:t xml:space="preserve">Stk </w:t>
      </w:r>
    </w:p>
    <w:p w14:paraId="5E00D479" w14:textId="0D86C472" w:rsidR="00E940D0" w:rsidRDefault="00E940D0" w:rsidP="00E940D0">
      <w:pPr>
        <w:pStyle w:val="Langtext"/>
      </w:pPr>
      <w:r>
        <w:t>Zum Beispiel:</w:t>
      </w:r>
    </w:p>
    <w:p w14:paraId="5DE08C1A" w14:textId="25D14DD5" w:rsidR="00E940D0" w:rsidRDefault="00E940D0" w:rsidP="00E940D0">
      <w:pPr>
        <w:pStyle w:val="Langtext"/>
      </w:pPr>
      <w:r>
        <w:t>Pfuhler Rinne Profil 20R Entwässerungsschacht monolithisch</w:t>
      </w:r>
    </w:p>
    <w:p w14:paraId="42FBF7DB" w14:textId="02C44FF7" w:rsidR="00E940D0" w:rsidRDefault="00E940D0" w:rsidP="00E940D0">
      <w:pPr>
        <w:pStyle w:val="Langtext"/>
      </w:pPr>
      <w:r>
        <w:t>wie Position 05A jedoch</w:t>
      </w:r>
    </w:p>
    <w:p w14:paraId="6F77A53D" w14:textId="0B43D189" w:rsidR="00E940D0" w:rsidRDefault="00E940D0" w:rsidP="00E940D0">
      <w:pPr>
        <w:pStyle w:val="Langtext"/>
      </w:pPr>
      <w:r>
        <w:t>Baulänge 1,01 m</w:t>
      </w:r>
    </w:p>
    <w:p w14:paraId="3E5B8C03" w14:textId="52011F24" w:rsidR="00E940D0" w:rsidRDefault="00E940D0" w:rsidP="00E940D0">
      <w:pPr>
        <w:pStyle w:val="Langtext"/>
      </w:pPr>
      <w:r>
        <w:t>mit klapp- und mittels Vorreiber verriegelbarem, ausschleudersicherem</w:t>
      </w:r>
    </w:p>
    <w:p w14:paraId="2DA26074" w14:textId="30DFE56E" w:rsidR="00E940D0" w:rsidRDefault="00E940D0" w:rsidP="00E940D0">
      <w:pPr>
        <w:pStyle w:val="Langtext"/>
      </w:pPr>
      <w:r>
        <w:t>Einlaufrost aus Gusseisen EN-GJS 500 Klasse D400,</w:t>
      </w:r>
    </w:p>
    <w:p w14:paraId="0EAEE6E4" w14:textId="0AB4C522" w:rsidR="00E940D0" w:rsidRDefault="00E940D0" w:rsidP="00E940D0">
      <w:pPr>
        <w:pStyle w:val="Langtext"/>
      </w:pPr>
      <w:r>
        <w:t>mit Vollgussabdeckung im Bereich des Bordsteins,</w:t>
      </w:r>
    </w:p>
    <w:p w14:paraId="788AE6AE" w14:textId="565A7A82" w:rsidR="00E940D0" w:rsidRDefault="00E940D0" w:rsidP="00E940D0">
      <w:pPr>
        <w:pStyle w:val="Langtext"/>
      </w:pPr>
      <w:r>
        <w:t>mit feuerverzinktem Schlammeimer für Straßenabläufe, niedrige Bauform</w:t>
      </w:r>
    </w:p>
    <w:p w14:paraId="18125E81" w14:textId="5AF964F3" w:rsidR="00E940D0" w:rsidRDefault="00E940D0" w:rsidP="00E940D0">
      <w:pPr>
        <w:pStyle w:val="Langtext"/>
      </w:pPr>
      <w:r>
        <w:lastRenderedPageBreak/>
        <w:t>Anschluss Muffe KG DN 150* / DN 200* / DN 300*.</w:t>
      </w:r>
    </w:p>
    <w:p w14:paraId="6AB0B4E6" w14:textId="77777777" w:rsidR="00E940D0" w:rsidRDefault="00E940D0" w:rsidP="00E940D0">
      <w:pPr>
        <w:pStyle w:val="Langtext"/>
      </w:pPr>
    </w:p>
    <w:p w14:paraId="1787486C" w14:textId="1CDE5056" w:rsidR="00E940D0" w:rsidRDefault="00E940D0" w:rsidP="00E940D0">
      <w:pPr>
        <w:pStyle w:val="Langtext"/>
      </w:pPr>
      <w:r>
        <w:t>_ _ _m € / m  €....</w:t>
      </w:r>
    </w:p>
    <w:p w14:paraId="0B245777" w14:textId="5C203962" w:rsidR="00E940D0" w:rsidRDefault="00E940D0" w:rsidP="00E940D0">
      <w:pPr>
        <w:pStyle w:val="Folgeposition"/>
        <w:keepNext/>
        <w:keepLines/>
      </w:pPr>
      <w:r>
        <w:t>D</w:t>
      </w:r>
      <w:r>
        <w:rPr>
          <w:sz w:val="12"/>
        </w:rPr>
        <w:t>+</w:t>
      </w:r>
      <w:r>
        <w:tab/>
        <w:t>Pfuhler Rinne Profil 20R Bordstein, D 400, Reinigungsrinne</w:t>
      </w:r>
      <w:r>
        <w:tab/>
        <w:t xml:space="preserve">Stk </w:t>
      </w:r>
    </w:p>
    <w:p w14:paraId="278CCE8D" w14:textId="468A1A79" w:rsidR="00E940D0" w:rsidRDefault="00E940D0" w:rsidP="00E940D0">
      <w:pPr>
        <w:pStyle w:val="Langtext"/>
      </w:pPr>
      <w:r>
        <w:t>Zum Beispiel:</w:t>
      </w:r>
    </w:p>
    <w:p w14:paraId="7010127F" w14:textId="75149081" w:rsidR="00E940D0" w:rsidRDefault="00E940D0" w:rsidP="00E940D0">
      <w:pPr>
        <w:pStyle w:val="Langtext"/>
      </w:pPr>
      <w:r>
        <w:t>Pfuhler Rinne Profil 20R Reinigungsrinne</w:t>
      </w:r>
    </w:p>
    <w:p w14:paraId="374330FD" w14:textId="1B9054D2" w:rsidR="00E940D0" w:rsidRDefault="00E940D0" w:rsidP="00E940D0">
      <w:pPr>
        <w:pStyle w:val="Langtext"/>
      </w:pPr>
      <w:r>
        <w:t>wie Position 05A jedoch</w:t>
      </w:r>
    </w:p>
    <w:p w14:paraId="19C74B35" w14:textId="35E3D309" w:rsidR="00E940D0" w:rsidRDefault="00E940D0" w:rsidP="00E940D0">
      <w:pPr>
        <w:pStyle w:val="Langtext"/>
      </w:pPr>
      <w:r>
        <w:t>Baulänge 1,01 m</w:t>
      </w:r>
    </w:p>
    <w:p w14:paraId="18AF4EED" w14:textId="1562ACF8" w:rsidR="00E940D0" w:rsidRDefault="00E940D0" w:rsidP="00E940D0">
      <w:pPr>
        <w:pStyle w:val="Langtext"/>
      </w:pPr>
      <w:r>
        <w:t>mit klapp- und mittels Vorreiber verriegelbarem, ausschleudersicherem</w:t>
      </w:r>
    </w:p>
    <w:p w14:paraId="75BCDC10" w14:textId="6D8D6C01" w:rsidR="00E940D0" w:rsidRDefault="00E940D0" w:rsidP="00E940D0">
      <w:pPr>
        <w:pStyle w:val="Langtext"/>
      </w:pPr>
      <w:r>
        <w:t>Einlaufrost aus Gusseisen EN-GJS 500 Klasse D400</w:t>
      </w:r>
    </w:p>
    <w:p w14:paraId="40D61962" w14:textId="14EFCBD1" w:rsidR="00E940D0" w:rsidRDefault="00E940D0" w:rsidP="00E940D0">
      <w:pPr>
        <w:pStyle w:val="Langtext"/>
      </w:pPr>
      <w:r>
        <w:t>mit Vollgussabdeckung im Bereich des Bordsteins.</w:t>
      </w:r>
    </w:p>
    <w:p w14:paraId="4B68CC4E" w14:textId="77777777" w:rsidR="00E940D0" w:rsidRDefault="00E940D0" w:rsidP="00E940D0">
      <w:pPr>
        <w:pStyle w:val="Langtext"/>
      </w:pPr>
    </w:p>
    <w:p w14:paraId="28786AB4" w14:textId="5A74B76D" w:rsidR="00E940D0" w:rsidRDefault="00E940D0" w:rsidP="00E940D0">
      <w:pPr>
        <w:pStyle w:val="Langtext"/>
      </w:pPr>
      <w:r>
        <w:t>_ _ _Stück € / Stück  €....</w:t>
      </w:r>
    </w:p>
    <w:p w14:paraId="50CE1B8F" w14:textId="2B263E3D" w:rsidR="00E940D0" w:rsidRDefault="00E940D0" w:rsidP="00E940D0">
      <w:pPr>
        <w:pStyle w:val="Folgeposition"/>
        <w:keepNext/>
        <w:keepLines/>
      </w:pPr>
      <w:r>
        <w:t>E</w:t>
      </w:r>
      <w:r>
        <w:rPr>
          <w:sz w:val="12"/>
        </w:rPr>
        <w:t>+</w:t>
      </w:r>
      <w:r>
        <w:tab/>
        <w:t>Pfuhler Rinne Profil 20R Bordstein, D 400, Zulage für Passr.</w:t>
      </w:r>
      <w:r>
        <w:tab/>
        <w:t xml:space="preserve">m </w:t>
      </w:r>
    </w:p>
    <w:p w14:paraId="5DC3083C" w14:textId="0D7DD6CA" w:rsidR="00E940D0" w:rsidRDefault="00E940D0" w:rsidP="00E940D0">
      <w:pPr>
        <w:pStyle w:val="Langtext"/>
      </w:pPr>
      <w:r>
        <w:t>Zum Beispiel:</w:t>
      </w:r>
    </w:p>
    <w:p w14:paraId="5E7809F3" w14:textId="17593B0A" w:rsidR="00E940D0" w:rsidRDefault="00E940D0" w:rsidP="00E940D0">
      <w:pPr>
        <w:pStyle w:val="Langtext"/>
      </w:pPr>
      <w:r>
        <w:t>Pfuhler Rinne Profil 20R Zulage für Passrinne,</w:t>
      </w:r>
    </w:p>
    <w:p w14:paraId="1B8E93A1" w14:textId="32C9C0C6" w:rsidR="00E940D0" w:rsidRDefault="00E940D0" w:rsidP="00E940D0">
      <w:pPr>
        <w:pStyle w:val="Langtext"/>
      </w:pPr>
      <w:r>
        <w:t>wie Position 05A jedoch</w:t>
      </w:r>
    </w:p>
    <w:p w14:paraId="0BE99E40" w14:textId="77777777" w:rsidR="00E940D0" w:rsidRDefault="00E940D0" w:rsidP="00E940D0">
      <w:pPr>
        <w:pStyle w:val="Langtext"/>
      </w:pPr>
    </w:p>
    <w:p w14:paraId="08D9ABB3" w14:textId="311F2898" w:rsidR="00E940D0" w:rsidRDefault="00E940D0" w:rsidP="00E940D0">
      <w:pPr>
        <w:pStyle w:val="Langtext"/>
      </w:pPr>
      <w:r>
        <w:t>_ _ _m € / m  €....</w:t>
      </w:r>
    </w:p>
    <w:p w14:paraId="7F308EC9" w14:textId="0F8088B2" w:rsidR="00E940D0" w:rsidRDefault="00E940D0" w:rsidP="00E940D0">
      <w:pPr>
        <w:pStyle w:val="Folgeposition"/>
        <w:keepNext/>
        <w:keepLines/>
      </w:pPr>
      <w:r>
        <w:t>F</w:t>
      </w:r>
      <w:r>
        <w:rPr>
          <w:sz w:val="12"/>
        </w:rPr>
        <w:t>+</w:t>
      </w:r>
      <w:r>
        <w:tab/>
        <w:t>Pfuhler Rinne Profil 20R Bordstein, D 400, Verschlussdeckel</w:t>
      </w:r>
      <w:r>
        <w:tab/>
        <w:t xml:space="preserve">Stk </w:t>
      </w:r>
    </w:p>
    <w:p w14:paraId="1CAFAB1C" w14:textId="21146D2D" w:rsidR="00E940D0" w:rsidRDefault="00E940D0" w:rsidP="00E940D0">
      <w:pPr>
        <w:pStyle w:val="Langtext"/>
      </w:pPr>
      <w:r>
        <w:t>Zum Beispiel:</w:t>
      </w:r>
    </w:p>
    <w:p w14:paraId="277283EB" w14:textId="02953C5C" w:rsidR="00E940D0" w:rsidRDefault="00E940D0" w:rsidP="00E940D0">
      <w:pPr>
        <w:pStyle w:val="Langtext"/>
      </w:pPr>
      <w:r>
        <w:t>Pfuhler Rinne Profil 20R Verschlussdeckel,</w:t>
      </w:r>
    </w:p>
    <w:p w14:paraId="411AF82A" w14:textId="77777777" w:rsidR="00E940D0" w:rsidRDefault="00E940D0" w:rsidP="00E940D0">
      <w:pPr>
        <w:pStyle w:val="Langtext"/>
      </w:pPr>
    </w:p>
    <w:p w14:paraId="193D8B6C" w14:textId="7E9822D5" w:rsidR="00E940D0" w:rsidRDefault="00E940D0" w:rsidP="00E940D0">
      <w:pPr>
        <w:pStyle w:val="Langtext"/>
      </w:pPr>
      <w:r>
        <w:t>_ _ _Stück € / Stück  €....</w:t>
      </w:r>
    </w:p>
    <w:p w14:paraId="64C29CAE" w14:textId="3DC7C68E" w:rsidR="00E940D0" w:rsidRDefault="00E940D0" w:rsidP="00E940D0">
      <w:pPr>
        <w:pStyle w:val="Folgeposition"/>
        <w:keepNext/>
        <w:keepLines/>
      </w:pPr>
      <w:r>
        <w:t>G</w:t>
      </w:r>
      <w:r>
        <w:rPr>
          <w:sz w:val="12"/>
        </w:rPr>
        <w:t>+</w:t>
      </w:r>
      <w:r>
        <w:tab/>
        <w:t>Pfuhler Rinne Profil 20R Bordstein, D 400, Bedienschlüssel</w:t>
      </w:r>
      <w:r>
        <w:tab/>
        <w:t xml:space="preserve">Stk </w:t>
      </w:r>
    </w:p>
    <w:p w14:paraId="5B72E8B3" w14:textId="44274DA7" w:rsidR="00E940D0" w:rsidRDefault="00E940D0" w:rsidP="00E940D0">
      <w:pPr>
        <w:pStyle w:val="Langtext"/>
      </w:pPr>
      <w:r>
        <w:t>Zum Beispiel:</w:t>
      </w:r>
    </w:p>
    <w:p w14:paraId="6C237C0C" w14:textId="63DDE094" w:rsidR="00E940D0" w:rsidRDefault="00E940D0" w:rsidP="00E940D0">
      <w:pPr>
        <w:pStyle w:val="Langtext"/>
      </w:pPr>
      <w:r>
        <w:t>Bedienschlüssel,</w:t>
      </w:r>
    </w:p>
    <w:p w14:paraId="5D1D8EAA" w14:textId="32892114" w:rsidR="00E940D0" w:rsidRDefault="00E940D0" w:rsidP="00E940D0">
      <w:pPr>
        <w:pStyle w:val="Langtext"/>
      </w:pPr>
      <w:r>
        <w:t>aus Gusseisen</w:t>
      </w:r>
    </w:p>
    <w:p w14:paraId="10E48C96" w14:textId="77777777" w:rsidR="00E940D0" w:rsidRDefault="00E940D0" w:rsidP="00E940D0">
      <w:pPr>
        <w:pStyle w:val="Langtext"/>
      </w:pPr>
    </w:p>
    <w:p w14:paraId="29AB0AC5" w14:textId="54D2AC37" w:rsidR="00E940D0" w:rsidRDefault="00E940D0" w:rsidP="00E940D0">
      <w:pPr>
        <w:pStyle w:val="Langtext"/>
      </w:pPr>
      <w:r>
        <w:t>_ _ _Stück € / Stück  €....</w:t>
      </w:r>
    </w:p>
    <w:p w14:paraId="7F068F5B" w14:textId="77777777" w:rsidR="00E940D0" w:rsidRDefault="00E940D0" w:rsidP="00E940D0">
      <w:pPr>
        <w:pStyle w:val="TrennungPOS"/>
      </w:pPr>
    </w:p>
    <w:p w14:paraId="2B1F8E91" w14:textId="277C1FE8" w:rsidR="00E940D0" w:rsidRDefault="00E940D0" w:rsidP="00E940D0">
      <w:pPr>
        <w:pStyle w:val="GrundtextPosNr"/>
        <w:keepNext/>
        <w:keepLines/>
      </w:pPr>
      <w:r>
        <w:t>06.AT 06</w:t>
      </w:r>
    </w:p>
    <w:p w14:paraId="72BDC638" w14:textId="7A2FEE1D" w:rsidR="00E940D0" w:rsidRDefault="00E940D0" w:rsidP="00E940D0">
      <w:pPr>
        <w:pStyle w:val="Grundtext"/>
      </w:pPr>
      <w:r>
        <w:t>Stahlbeton-Schlitzrinnen nach ÖNORM EN 1433 und DIN 19580, Profil 20R</w:t>
      </w:r>
    </w:p>
    <w:p w14:paraId="78A63588" w14:textId="16C0E6B9" w:rsidR="00E940D0" w:rsidRDefault="00E940D0" w:rsidP="00E940D0">
      <w:pPr>
        <w:pStyle w:val="Grundtext"/>
      </w:pPr>
      <w:r>
        <w:t>Klasse F 900, Typ I, mit statischem Nachweis für Straßenverkehrslasten,*</w:t>
      </w:r>
    </w:p>
    <w:p w14:paraId="49645059" w14:textId="1A50D9B4" w:rsidR="00E940D0" w:rsidRDefault="00E940D0" w:rsidP="00E940D0">
      <w:pPr>
        <w:pStyle w:val="Grundtext"/>
      </w:pPr>
      <w:r>
        <w:t>mit durchgehendem Schlitz* / mit unterbrochenem Schlitz*,</w:t>
      </w:r>
    </w:p>
    <w:p w14:paraId="59B9A462" w14:textId="538DFA07" w:rsidR="00E940D0" w:rsidRDefault="00E940D0" w:rsidP="00E940D0">
      <w:pPr>
        <w:pStyle w:val="Grundtext"/>
      </w:pPr>
      <w:r>
        <w:t>Schlitzform geeignet für Fahrradverkehr,</w:t>
      </w:r>
    </w:p>
    <w:p w14:paraId="5E1D2CE9" w14:textId="13B9C483" w:rsidR="00E940D0" w:rsidRDefault="00E940D0" w:rsidP="00E940D0">
      <w:pPr>
        <w:pStyle w:val="Grundtext"/>
      </w:pPr>
      <w:r>
        <w:t>Rinnenoberfläche mit Gefälle zum Schlitz* / eben*,</w:t>
      </w:r>
    </w:p>
    <w:p w14:paraId="6E6713D3" w14:textId="557AE750" w:rsidR="00E940D0" w:rsidRDefault="00E940D0" w:rsidP="00E940D0">
      <w:pPr>
        <w:pStyle w:val="Grundtext"/>
      </w:pPr>
      <w:r>
        <w:t>mit Innengefälle 0,5 %*</w:t>
      </w:r>
    </w:p>
    <w:p w14:paraId="3063909C" w14:textId="0E969E40" w:rsidR="00E940D0" w:rsidRDefault="00E940D0" w:rsidP="00E940D0">
      <w:pPr>
        <w:pStyle w:val="Grundtext"/>
      </w:pPr>
      <w:r>
        <w:t>Baulänge 4,00 m</w:t>
      </w:r>
    </w:p>
    <w:p w14:paraId="4B564BE2" w14:textId="5D5C09E2" w:rsidR="00E940D0" w:rsidRDefault="00E940D0" w:rsidP="00E940D0">
      <w:pPr>
        <w:pStyle w:val="Grundtext"/>
      </w:pPr>
      <w:r>
        <w:t>Abflussquerschnitt 157* - 314 cm2, Witterungsbeständigkeit W, +R,</w:t>
      </w:r>
    </w:p>
    <w:p w14:paraId="09D5E03D" w14:textId="26754E6B" w:rsidR="00E940D0" w:rsidRDefault="00E940D0" w:rsidP="00E940D0">
      <w:pPr>
        <w:pStyle w:val="Grundtext"/>
      </w:pPr>
      <w:r>
        <w:t>mit Keilgleitdichtung aus EPDM* / NBR* nach DIN 4060.</w:t>
      </w:r>
    </w:p>
    <w:p w14:paraId="268C6102" w14:textId="012D7366" w:rsidR="00E940D0" w:rsidRDefault="00E940D0" w:rsidP="00E940D0">
      <w:pPr>
        <w:pStyle w:val="Grundtext"/>
      </w:pPr>
      <w:r>
        <w:t>Einbau gemäß Einbauhinweisen des Rinnenherstellers.</w:t>
      </w:r>
    </w:p>
    <w:p w14:paraId="530045FE" w14:textId="12A1E954" w:rsidR="00E940D0" w:rsidRDefault="00E940D0" w:rsidP="00E940D0">
      <w:pPr>
        <w:pStyle w:val="Grundtext"/>
      </w:pPr>
      <w:r>
        <w:t>(* nicht zutreffendes löschen)</w:t>
      </w:r>
    </w:p>
    <w:p w14:paraId="1C3AADB8" w14:textId="5FC25780" w:rsidR="00E940D0" w:rsidRDefault="00E940D0" w:rsidP="00E940D0">
      <w:pPr>
        <w:pStyle w:val="Folgeposition"/>
        <w:keepNext/>
        <w:keepLines/>
      </w:pPr>
      <w:r>
        <w:t>A</w:t>
      </w:r>
      <w:r>
        <w:rPr>
          <w:sz w:val="12"/>
        </w:rPr>
        <w:t>+</w:t>
      </w:r>
      <w:r>
        <w:tab/>
        <w:t>Pfuhler Rinne Profil 20R, F 900, Normalrinne 4m</w:t>
      </w:r>
      <w:r>
        <w:tab/>
        <w:t xml:space="preserve">m </w:t>
      </w:r>
    </w:p>
    <w:p w14:paraId="6A3E007E" w14:textId="679F8F7E" w:rsidR="00E940D0" w:rsidRDefault="00E940D0" w:rsidP="00E940D0">
      <w:pPr>
        <w:pStyle w:val="Langtext"/>
      </w:pPr>
      <w:r>
        <w:t>Zum Beispiel:</w:t>
      </w:r>
    </w:p>
    <w:p w14:paraId="7DEC5265" w14:textId="31B427BB" w:rsidR="00E940D0" w:rsidRDefault="00E940D0" w:rsidP="00E940D0">
      <w:pPr>
        <w:pStyle w:val="Langtext"/>
      </w:pPr>
      <w:r>
        <w:t>Pfuhler Rinne Profil 20R</w:t>
      </w:r>
    </w:p>
    <w:p w14:paraId="4DD4D569" w14:textId="0E0AA37D" w:rsidR="00E940D0" w:rsidRDefault="00E93B83" w:rsidP="00E93B83">
      <w:pPr>
        <w:pStyle w:val="Langtext"/>
      </w:pPr>
      <w:r>
        <w:t>Stahlbeton-Schlitzrinnen nach ÖNORM EN 1433 und DIN 19580, Profil 20R</w:t>
      </w:r>
    </w:p>
    <w:p w14:paraId="3D6D1BB2" w14:textId="25267C9D" w:rsidR="00E93B83" w:rsidRDefault="00E93B83" w:rsidP="00E93B83">
      <w:pPr>
        <w:pStyle w:val="Langtext"/>
      </w:pPr>
      <w:r>
        <w:t>Klasse F 900, Typ I, mit statischem Nachweis für Straßenverkehrslasten,*</w:t>
      </w:r>
    </w:p>
    <w:p w14:paraId="3641C976" w14:textId="65E7A122" w:rsidR="00E93B83" w:rsidRDefault="00E93B83" w:rsidP="00E93B83">
      <w:pPr>
        <w:pStyle w:val="Langtext"/>
      </w:pPr>
      <w:r>
        <w:t>mit durchgehendem Schlitz* / mit unterbrochenem Schlitz*,</w:t>
      </w:r>
    </w:p>
    <w:p w14:paraId="0BD11B41" w14:textId="7F4BBC1E" w:rsidR="00E93B83" w:rsidRDefault="00E93B83" w:rsidP="00E93B83">
      <w:pPr>
        <w:pStyle w:val="Langtext"/>
      </w:pPr>
      <w:r>
        <w:t>Schlitzform geeignet für Fahrradverkehr,</w:t>
      </w:r>
    </w:p>
    <w:p w14:paraId="2592F499" w14:textId="7039FCB3" w:rsidR="00E93B83" w:rsidRDefault="00E93B83" w:rsidP="00E93B83">
      <w:pPr>
        <w:pStyle w:val="Langtext"/>
      </w:pPr>
      <w:r>
        <w:t>Rinnenoberfläche mit Gefälle zum Schlitz* / eben*,</w:t>
      </w:r>
    </w:p>
    <w:p w14:paraId="1070A79A" w14:textId="43AF3504" w:rsidR="00E93B83" w:rsidRDefault="00E93B83" w:rsidP="00E93B83">
      <w:pPr>
        <w:pStyle w:val="Langtext"/>
      </w:pPr>
      <w:r>
        <w:t>mit Innengefälle 0,5 %*</w:t>
      </w:r>
    </w:p>
    <w:p w14:paraId="6C19B535" w14:textId="44BAEE27" w:rsidR="00E93B83" w:rsidRDefault="00E93B83" w:rsidP="00E93B83">
      <w:pPr>
        <w:pStyle w:val="Langtext"/>
      </w:pPr>
      <w:r>
        <w:t>Baulänge 4,00 m</w:t>
      </w:r>
    </w:p>
    <w:p w14:paraId="6981085F" w14:textId="7B3FB755" w:rsidR="00E93B83" w:rsidRDefault="00E93B83" w:rsidP="00E93B83">
      <w:pPr>
        <w:pStyle w:val="Langtext"/>
      </w:pPr>
      <w:r>
        <w:t>Abflussquerschnitt 157* - 314 cm2, Witterungsbeständigkeit W, +R,</w:t>
      </w:r>
    </w:p>
    <w:p w14:paraId="0BC7158D" w14:textId="3317A748" w:rsidR="00E93B83" w:rsidRDefault="00E93B83" w:rsidP="00E93B83">
      <w:pPr>
        <w:pStyle w:val="Langtext"/>
      </w:pPr>
      <w:r>
        <w:t>mit Keilgleitdichtung aus EPDM* / NBR* nach DIN 4060.</w:t>
      </w:r>
    </w:p>
    <w:p w14:paraId="24A4AAC4" w14:textId="44E8A089" w:rsidR="00E93B83" w:rsidRDefault="00E93B83" w:rsidP="00E93B83">
      <w:pPr>
        <w:pStyle w:val="Langtext"/>
      </w:pPr>
      <w:r>
        <w:t>Hersteller: Betonwerk Neu-Ulm GmbH &amp; Co. KG, Fischerholzweg 54, 89233 Neu-Ulm,</w:t>
      </w:r>
    </w:p>
    <w:p w14:paraId="494BB4B9" w14:textId="68D643FB" w:rsidR="00E93B83" w:rsidRDefault="00E93B83" w:rsidP="00E93B83">
      <w:pPr>
        <w:pStyle w:val="Langtext"/>
      </w:pPr>
      <w:r>
        <w:t>(www.aco.at) oder glw.</w:t>
      </w:r>
    </w:p>
    <w:p w14:paraId="1A5C0216" w14:textId="77777777" w:rsidR="00E93B83" w:rsidRDefault="00E93B83" w:rsidP="00E93B83">
      <w:pPr>
        <w:pStyle w:val="Langtext"/>
      </w:pPr>
    </w:p>
    <w:p w14:paraId="53B8CA8F" w14:textId="0B46437B" w:rsidR="00E93B83" w:rsidRDefault="00E93B83" w:rsidP="00E93B83">
      <w:pPr>
        <w:pStyle w:val="Langtext"/>
      </w:pPr>
      <w:r>
        <w:t>_ _ _m € / m  €....</w:t>
      </w:r>
    </w:p>
    <w:p w14:paraId="7423142B" w14:textId="32F62261" w:rsidR="00E93B83" w:rsidRDefault="00E93B83" w:rsidP="00E93B83">
      <w:pPr>
        <w:pStyle w:val="Folgeposition"/>
        <w:keepNext/>
        <w:keepLines/>
      </w:pPr>
      <w:r>
        <w:t>B</w:t>
      </w:r>
      <w:r>
        <w:rPr>
          <w:sz w:val="12"/>
        </w:rPr>
        <w:t>+</w:t>
      </w:r>
      <w:r>
        <w:tab/>
        <w:t>Pfuhler Rinne Profil 20R, F 900, Entwässerungsschacht</w:t>
      </w:r>
      <w:r>
        <w:tab/>
        <w:t xml:space="preserve">Stk </w:t>
      </w:r>
    </w:p>
    <w:p w14:paraId="2DAABFD6" w14:textId="13AEEFC3" w:rsidR="00E93B83" w:rsidRDefault="00E93B83" w:rsidP="00E93B83">
      <w:pPr>
        <w:pStyle w:val="Langtext"/>
      </w:pPr>
      <w:r>
        <w:t>Zum Beispiel:</w:t>
      </w:r>
    </w:p>
    <w:p w14:paraId="1BFA49A4" w14:textId="24BD3EBC" w:rsidR="00E93B83" w:rsidRDefault="00E93B83" w:rsidP="00E93B83">
      <w:pPr>
        <w:pStyle w:val="Langtext"/>
      </w:pPr>
      <w:r>
        <w:t>Pfuhler Rinne Profil 20R Entwässerungsschacht</w:t>
      </w:r>
    </w:p>
    <w:p w14:paraId="52F4199C" w14:textId="1C846B12" w:rsidR="00E93B83" w:rsidRDefault="00E93B83" w:rsidP="00E93B83">
      <w:pPr>
        <w:pStyle w:val="Langtext"/>
      </w:pPr>
      <w:r>
        <w:t>wie Position 06A jedoch</w:t>
      </w:r>
    </w:p>
    <w:p w14:paraId="61EEAE6B" w14:textId="2DAA1209" w:rsidR="00E93B83" w:rsidRDefault="00E93B83" w:rsidP="00E93B83">
      <w:pPr>
        <w:pStyle w:val="Langtext"/>
      </w:pPr>
      <w:r>
        <w:lastRenderedPageBreak/>
        <w:t>Baulänge 1,01 m</w:t>
      </w:r>
    </w:p>
    <w:p w14:paraId="55A91D9E" w14:textId="0E1FC8B6" w:rsidR="00E93B83" w:rsidRDefault="00E93B83" w:rsidP="00E93B83">
      <w:pPr>
        <w:pStyle w:val="Langtext"/>
      </w:pPr>
      <w:r>
        <w:t>mit Ablauföffnung nach unten und Tragnocken zur Aufnahme des Schlammeimers,</w:t>
      </w:r>
    </w:p>
    <w:p w14:paraId="7662DE43" w14:textId="5C90772E" w:rsidR="00E93B83" w:rsidRDefault="00E93B83" w:rsidP="00E93B83">
      <w:pPr>
        <w:pStyle w:val="Langtext"/>
      </w:pPr>
      <w:r>
        <w:t>bestehend aus Schaft, Boden ähnl. 1a Muffe KG DN 150* / DN 200* / DN 300*</w:t>
      </w:r>
    </w:p>
    <w:p w14:paraId="2483EED0" w14:textId="61B6BABB" w:rsidR="00E93B83" w:rsidRDefault="00E93B83" w:rsidP="00E93B83">
      <w:pPr>
        <w:pStyle w:val="Langtext"/>
      </w:pPr>
      <w:r>
        <w:t>mit klapp- und mittels Vorreiber verriegelbarem, ausschleudersicherem</w:t>
      </w:r>
    </w:p>
    <w:p w14:paraId="3E2B9294" w14:textId="0829C8E5" w:rsidR="00E93B83" w:rsidRDefault="00E93B83" w:rsidP="00E93B83">
      <w:pPr>
        <w:pStyle w:val="Langtext"/>
      </w:pPr>
      <w:r>
        <w:t>Einlaufrost aus Gusseisen EN-GJS 500 Klasse F 900,</w:t>
      </w:r>
    </w:p>
    <w:p w14:paraId="1BD93B4D" w14:textId="1FAFDD6B" w:rsidR="00E93B83" w:rsidRDefault="00E93B83" w:rsidP="00E93B83">
      <w:pPr>
        <w:pStyle w:val="Langtext"/>
      </w:pPr>
      <w:r>
        <w:t>mit feuerverzinktem Schlammeimer für Straßenabläufe, niedrige Bauform.</w:t>
      </w:r>
    </w:p>
    <w:p w14:paraId="0FC80ED7" w14:textId="77777777" w:rsidR="00E93B83" w:rsidRDefault="00E93B83" w:rsidP="00E93B83">
      <w:pPr>
        <w:pStyle w:val="Langtext"/>
      </w:pPr>
    </w:p>
    <w:p w14:paraId="6A00F4A4" w14:textId="325CFE49" w:rsidR="00E93B83" w:rsidRDefault="00E93B83" w:rsidP="00E93B83">
      <w:pPr>
        <w:pStyle w:val="Langtext"/>
      </w:pPr>
      <w:r>
        <w:t>_ _ _Stück € / Stück  €....</w:t>
      </w:r>
    </w:p>
    <w:p w14:paraId="067E5CEC" w14:textId="60335C26" w:rsidR="00E93B83" w:rsidRDefault="00E93B83" w:rsidP="00E93B83">
      <w:pPr>
        <w:pStyle w:val="Folgeposition"/>
        <w:keepNext/>
        <w:keepLines/>
      </w:pPr>
      <w:r>
        <w:t>C</w:t>
      </w:r>
      <w:r>
        <w:rPr>
          <w:sz w:val="12"/>
        </w:rPr>
        <w:t>+</w:t>
      </w:r>
      <w:r>
        <w:tab/>
        <w:t>Pfuhler Rinne Profil 20R, F 900, Entwässerungsschacht monol.</w:t>
      </w:r>
      <w:r>
        <w:tab/>
        <w:t xml:space="preserve">Stk </w:t>
      </w:r>
    </w:p>
    <w:p w14:paraId="4504C8AB" w14:textId="3AEA7680" w:rsidR="00E93B83" w:rsidRDefault="00E93B83" w:rsidP="00E93B83">
      <w:pPr>
        <w:pStyle w:val="Langtext"/>
      </w:pPr>
      <w:r>
        <w:t>Zum Beispiel:</w:t>
      </w:r>
    </w:p>
    <w:p w14:paraId="5338E98E" w14:textId="3CACD417" w:rsidR="00E93B83" w:rsidRDefault="00E93B83" w:rsidP="00E93B83">
      <w:pPr>
        <w:pStyle w:val="Langtext"/>
      </w:pPr>
      <w:r>
        <w:t>Pfuhler Rinne Profil 20R Entwässerungsschacht monolithisch</w:t>
      </w:r>
    </w:p>
    <w:p w14:paraId="228AE605" w14:textId="53DC3873" w:rsidR="00E93B83" w:rsidRDefault="00E93B83" w:rsidP="00E93B83">
      <w:pPr>
        <w:pStyle w:val="Langtext"/>
      </w:pPr>
      <w:r>
        <w:t>wie Position 06A jedoch</w:t>
      </w:r>
    </w:p>
    <w:p w14:paraId="124DBA97" w14:textId="78CDB7B1" w:rsidR="00E93B83" w:rsidRDefault="00E93B83" w:rsidP="00E93B83">
      <w:pPr>
        <w:pStyle w:val="Langtext"/>
      </w:pPr>
      <w:r>
        <w:t>Baulänge 1,01 m</w:t>
      </w:r>
    </w:p>
    <w:p w14:paraId="00F3EC8E" w14:textId="3C5CA216" w:rsidR="00E93B83" w:rsidRDefault="00E93B83" w:rsidP="00E93B83">
      <w:pPr>
        <w:pStyle w:val="Langtext"/>
      </w:pPr>
      <w:r>
        <w:t>mit klapp- und mittels Vorreiber verriegelbarem, ausschleudersicherem</w:t>
      </w:r>
    </w:p>
    <w:p w14:paraId="4C3601C7" w14:textId="598CA25C" w:rsidR="00E93B83" w:rsidRDefault="00E93B83" w:rsidP="00E93B83">
      <w:pPr>
        <w:pStyle w:val="Langtext"/>
      </w:pPr>
      <w:r>
        <w:t>Einlaufrost aus Gusseisen EN-GJS 500 Klasse F 900,</w:t>
      </w:r>
    </w:p>
    <w:p w14:paraId="169A2AE7" w14:textId="7A372AD1" w:rsidR="00E93B83" w:rsidRDefault="00E93B83" w:rsidP="00E93B83">
      <w:pPr>
        <w:pStyle w:val="Langtext"/>
      </w:pPr>
      <w:r>
        <w:t>mit feuerverzinktem Schlammeimer für Straßenabläufe, niedrige Bauform</w:t>
      </w:r>
    </w:p>
    <w:p w14:paraId="5BD6EBC4" w14:textId="719C1992" w:rsidR="00E93B83" w:rsidRDefault="00E93B83" w:rsidP="00E93B83">
      <w:pPr>
        <w:pStyle w:val="Langtext"/>
      </w:pPr>
      <w:r>
        <w:t>Anschluss Muffe KG DN 150* / DN 200* / DN 300*.</w:t>
      </w:r>
    </w:p>
    <w:p w14:paraId="5E8A779C" w14:textId="77777777" w:rsidR="00E93B83" w:rsidRDefault="00E93B83" w:rsidP="00E93B83">
      <w:pPr>
        <w:pStyle w:val="Langtext"/>
      </w:pPr>
    </w:p>
    <w:p w14:paraId="70D19981" w14:textId="632580B2" w:rsidR="00E93B83" w:rsidRDefault="00E93B83" w:rsidP="00E93B83">
      <w:pPr>
        <w:pStyle w:val="Langtext"/>
      </w:pPr>
      <w:r>
        <w:t>_ _ _Stück € / Stück  €....</w:t>
      </w:r>
    </w:p>
    <w:p w14:paraId="54B390F0" w14:textId="1DA5DA4E" w:rsidR="00E93B83" w:rsidRDefault="00E93B83" w:rsidP="00E93B83">
      <w:pPr>
        <w:pStyle w:val="Folgeposition"/>
        <w:keepNext/>
        <w:keepLines/>
      </w:pPr>
      <w:r>
        <w:t>D</w:t>
      </w:r>
      <w:r>
        <w:rPr>
          <w:sz w:val="12"/>
        </w:rPr>
        <w:t>+</w:t>
      </w:r>
      <w:r>
        <w:tab/>
        <w:t>Pfuhler Rinne Profil 20R, F 900, Reinigungsrinne</w:t>
      </w:r>
      <w:r>
        <w:tab/>
        <w:t xml:space="preserve">Stk </w:t>
      </w:r>
    </w:p>
    <w:p w14:paraId="5ABDA4C2" w14:textId="305D4352" w:rsidR="00E93B83" w:rsidRDefault="00E93B83" w:rsidP="00E93B83">
      <w:pPr>
        <w:pStyle w:val="Langtext"/>
      </w:pPr>
      <w:r>
        <w:t>Zum Beispiel:</w:t>
      </w:r>
    </w:p>
    <w:p w14:paraId="36F17C29" w14:textId="5E4A448C" w:rsidR="00E93B83" w:rsidRDefault="00E93B83" w:rsidP="00E93B83">
      <w:pPr>
        <w:pStyle w:val="Langtext"/>
      </w:pPr>
      <w:r>
        <w:t>Pfuhler Rinne Profil 20R Reinigungsrinne</w:t>
      </w:r>
    </w:p>
    <w:p w14:paraId="1612F6B5" w14:textId="55C17D0D" w:rsidR="00E93B83" w:rsidRDefault="00E93B83" w:rsidP="00E93B83">
      <w:pPr>
        <w:pStyle w:val="Langtext"/>
      </w:pPr>
      <w:r>
        <w:t>wie Position 06A jedoch</w:t>
      </w:r>
    </w:p>
    <w:p w14:paraId="48E9E33C" w14:textId="5F6BFE62" w:rsidR="00E93B83" w:rsidRDefault="00E93B83" w:rsidP="00E93B83">
      <w:pPr>
        <w:pStyle w:val="Langtext"/>
      </w:pPr>
      <w:r>
        <w:t>Baulänge 1,01 m</w:t>
      </w:r>
    </w:p>
    <w:p w14:paraId="40C72ACE" w14:textId="42EE8333" w:rsidR="00E93B83" w:rsidRDefault="00E93B83" w:rsidP="00E93B83">
      <w:pPr>
        <w:pStyle w:val="Langtext"/>
      </w:pPr>
      <w:r>
        <w:t>mit klapp- und mittels Vorreiber verriegelbarem, ausschleudersicherem</w:t>
      </w:r>
    </w:p>
    <w:p w14:paraId="61505CCD" w14:textId="2B80278A" w:rsidR="00E93B83" w:rsidRDefault="00E93B83" w:rsidP="00E93B83">
      <w:pPr>
        <w:pStyle w:val="Langtext"/>
      </w:pPr>
      <w:r>
        <w:t>Einlaufrost aus Gusseisen EN-GJS 500 Klasse F 900.</w:t>
      </w:r>
    </w:p>
    <w:p w14:paraId="7B4EEF22" w14:textId="77777777" w:rsidR="00E93B83" w:rsidRDefault="00E93B83" w:rsidP="00E93B83">
      <w:pPr>
        <w:pStyle w:val="Langtext"/>
      </w:pPr>
    </w:p>
    <w:p w14:paraId="3427DB8F" w14:textId="76E6D369" w:rsidR="00E93B83" w:rsidRDefault="00E93B83" w:rsidP="00E93B83">
      <w:pPr>
        <w:pStyle w:val="Langtext"/>
      </w:pPr>
      <w:r>
        <w:t>_ _ _Stück € / Stück  €....</w:t>
      </w:r>
    </w:p>
    <w:p w14:paraId="05D13A29" w14:textId="55B567F4" w:rsidR="00E93B83" w:rsidRDefault="00E93B83" w:rsidP="00E93B83">
      <w:pPr>
        <w:pStyle w:val="Folgeposition"/>
        <w:keepNext/>
        <w:keepLines/>
      </w:pPr>
      <w:r>
        <w:t>E</w:t>
      </w:r>
      <w:r>
        <w:rPr>
          <w:sz w:val="12"/>
        </w:rPr>
        <w:t>+</w:t>
      </w:r>
      <w:r>
        <w:tab/>
        <w:t>Pfuhler Rinne Profil 20R, F 900, Zulage für Passrinne</w:t>
      </w:r>
      <w:r>
        <w:tab/>
        <w:t xml:space="preserve">m </w:t>
      </w:r>
    </w:p>
    <w:p w14:paraId="6F3EEB5A" w14:textId="07CA544D" w:rsidR="00E93B83" w:rsidRDefault="00E93B83" w:rsidP="00E93B83">
      <w:pPr>
        <w:pStyle w:val="Langtext"/>
      </w:pPr>
      <w:r>
        <w:t>Zum Beispiel:</w:t>
      </w:r>
    </w:p>
    <w:p w14:paraId="09F62C10" w14:textId="7C0622C2" w:rsidR="00E93B83" w:rsidRDefault="00E93B83" w:rsidP="00E93B83">
      <w:pPr>
        <w:pStyle w:val="Langtext"/>
      </w:pPr>
      <w:r>
        <w:t>Pfuhler Rinne Profil 20R Zulage für Passrinne,</w:t>
      </w:r>
    </w:p>
    <w:p w14:paraId="04116B24" w14:textId="0B743AAA" w:rsidR="00E93B83" w:rsidRDefault="00E93B83" w:rsidP="00E93B83">
      <w:pPr>
        <w:pStyle w:val="Langtext"/>
      </w:pPr>
      <w:r>
        <w:t>wie Position 06A jedoch</w:t>
      </w:r>
    </w:p>
    <w:p w14:paraId="67208701" w14:textId="77777777" w:rsidR="00E93B83" w:rsidRDefault="00E93B83" w:rsidP="00E93B83">
      <w:pPr>
        <w:pStyle w:val="Langtext"/>
      </w:pPr>
    </w:p>
    <w:p w14:paraId="6C2A7101" w14:textId="33B8466D" w:rsidR="00E93B83" w:rsidRDefault="00E93B83" w:rsidP="00E93B83">
      <w:pPr>
        <w:pStyle w:val="Langtext"/>
      </w:pPr>
      <w:r>
        <w:t>_ _ _m € / m  €....</w:t>
      </w:r>
    </w:p>
    <w:p w14:paraId="56B2F607" w14:textId="2B04233B" w:rsidR="00E93B83" w:rsidRDefault="00E93B83" w:rsidP="00E93B83">
      <w:pPr>
        <w:pStyle w:val="Folgeposition"/>
        <w:keepNext/>
        <w:keepLines/>
      </w:pPr>
      <w:r>
        <w:t>F</w:t>
      </w:r>
      <w:r>
        <w:rPr>
          <w:sz w:val="12"/>
        </w:rPr>
        <w:t>+</w:t>
      </w:r>
      <w:r>
        <w:tab/>
        <w:t>Pfuhler Rinne Profil 20R, F 900, Verschlussdeckel</w:t>
      </w:r>
      <w:r>
        <w:tab/>
        <w:t xml:space="preserve">Stk </w:t>
      </w:r>
    </w:p>
    <w:p w14:paraId="5971F8F9" w14:textId="0B1FC04F" w:rsidR="00E93B83" w:rsidRDefault="00E93B83" w:rsidP="00E93B83">
      <w:pPr>
        <w:pStyle w:val="Langtext"/>
      </w:pPr>
      <w:r>
        <w:t>Zum Beispiel:</w:t>
      </w:r>
    </w:p>
    <w:p w14:paraId="6A9B5FB0" w14:textId="5FE492C4" w:rsidR="00E93B83" w:rsidRDefault="00E93B83" w:rsidP="00E93B83">
      <w:pPr>
        <w:pStyle w:val="Langtext"/>
      </w:pPr>
      <w:r>
        <w:t>Pfuhler Rinne Profil 20R Verschlussdeckel,</w:t>
      </w:r>
    </w:p>
    <w:p w14:paraId="0C3FE211" w14:textId="77777777" w:rsidR="00E93B83" w:rsidRDefault="00E93B83" w:rsidP="00E93B83">
      <w:pPr>
        <w:pStyle w:val="Langtext"/>
      </w:pPr>
    </w:p>
    <w:p w14:paraId="6FAE82BC" w14:textId="72540811" w:rsidR="00E93B83" w:rsidRDefault="00E93B83" w:rsidP="00E93B83">
      <w:pPr>
        <w:pStyle w:val="Langtext"/>
      </w:pPr>
      <w:r>
        <w:t>_ _ _Stück € / Stück  €....</w:t>
      </w:r>
    </w:p>
    <w:p w14:paraId="73A9160C" w14:textId="1E2A223D" w:rsidR="00E93B83" w:rsidRDefault="00E93B83" w:rsidP="00E93B83">
      <w:pPr>
        <w:pStyle w:val="Folgeposition"/>
        <w:keepNext/>
        <w:keepLines/>
      </w:pPr>
      <w:r>
        <w:t>G</w:t>
      </w:r>
      <w:r>
        <w:rPr>
          <w:sz w:val="12"/>
        </w:rPr>
        <w:t>+</w:t>
      </w:r>
      <w:r>
        <w:tab/>
        <w:t>Pfuhler Rinne Profil 20R, F 900, Bedienschlüssel</w:t>
      </w:r>
      <w:r>
        <w:tab/>
        <w:t xml:space="preserve">Stk </w:t>
      </w:r>
    </w:p>
    <w:p w14:paraId="14EC102E" w14:textId="5E903CAD" w:rsidR="00E93B83" w:rsidRDefault="00E93B83" w:rsidP="00E93B83">
      <w:pPr>
        <w:pStyle w:val="Langtext"/>
      </w:pPr>
      <w:r>
        <w:t>Zum Beispiel:</w:t>
      </w:r>
    </w:p>
    <w:p w14:paraId="1FC8D2FB" w14:textId="03A52BFE" w:rsidR="00E93B83" w:rsidRDefault="00E93B83" w:rsidP="00E93B83">
      <w:pPr>
        <w:pStyle w:val="Langtext"/>
      </w:pPr>
      <w:r>
        <w:t>Pfuhler Rinne Profil 20R Bedienschlüssel,</w:t>
      </w:r>
    </w:p>
    <w:p w14:paraId="5301C5C7" w14:textId="74777E05" w:rsidR="00E93B83" w:rsidRDefault="00E93B83" w:rsidP="00E93B83">
      <w:pPr>
        <w:pStyle w:val="Langtext"/>
      </w:pPr>
      <w:r>
        <w:t>aus Gusseisen</w:t>
      </w:r>
    </w:p>
    <w:p w14:paraId="720930EA" w14:textId="77777777" w:rsidR="00E93B83" w:rsidRDefault="00E93B83" w:rsidP="00E93B83">
      <w:pPr>
        <w:pStyle w:val="Langtext"/>
      </w:pPr>
    </w:p>
    <w:p w14:paraId="53ECA9F2" w14:textId="3355A88C" w:rsidR="00E93B83" w:rsidRDefault="00E93B83" w:rsidP="00E93B83">
      <w:pPr>
        <w:pStyle w:val="Langtext"/>
      </w:pPr>
      <w:r>
        <w:t>_ _ _Stück € / Stück  €....</w:t>
      </w:r>
    </w:p>
    <w:p w14:paraId="1E281FFB" w14:textId="77777777" w:rsidR="00E93B83" w:rsidRDefault="00E93B83" w:rsidP="00E93B83">
      <w:pPr>
        <w:pStyle w:val="TrennungPOS"/>
      </w:pPr>
    </w:p>
    <w:p w14:paraId="3BBDD6B6" w14:textId="45089ABD" w:rsidR="00E93B83" w:rsidRDefault="00E93B83" w:rsidP="00E93B83">
      <w:pPr>
        <w:pStyle w:val="GrundtextPosNr"/>
        <w:keepNext/>
        <w:keepLines/>
      </w:pPr>
      <w:r>
        <w:t>06.AT 07</w:t>
      </w:r>
    </w:p>
    <w:p w14:paraId="156632C6" w14:textId="0811B3E2" w:rsidR="00E93B83" w:rsidRDefault="00E93B83" w:rsidP="00E93B83">
      <w:pPr>
        <w:pStyle w:val="Grundtext"/>
      </w:pPr>
      <w:r>
        <w:t>Stahlbeton-Schlitzrinnen nach ÖNORM EN 1433 und DIN 19580, Profil 25R</w:t>
      </w:r>
    </w:p>
    <w:p w14:paraId="4A56A177" w14:textId="5A92C080" w:rsidR="00E93B83" w:rsidRDefault="00E93B83" w:rsidP="00E93B83">
      <w:pPr>
        <w:pStyle w:val="Grundtext"/>
      </w:pPr>
      <w:r>
        <w:t>Klasse D 400, Typ I, mit statischem Nachweis für Straßenverkehrslasten,*</w:t>
      </w:r>
    </w:p>
    <w:p w14:paraId="37E8C36B" w14:textId="34B9FAA8" w:rsidR="00E93B83" w:rsidRDefault="00E93B83" w:rsidP="00E93B83">
      <w:pPr>
        <w:pStyle w:val="Grundtext"/>
      </w:pPr>
      <w:r>
        <w:t>mit durchgehendem Schlitz* / mit unterbrochenem Schlitz*,</w:t>
      </w:r>
    </w:p>
    <w:p w14:paraId="3930ECA1" w14:textId="73ABB0FD" w:rsidR="00E93B83" w:rsidRDefault="00E93B83" w:rsidP="00E93B83">
      <w:pPr>
        <w:pStyle w:val="Grundtext"/>
      </w:pPr>
      <w:r>
        <w:t>Schlitzform geeignet für Fahrradverkehr,</w:t>
      </w:r>
    </w:p>
    <w:p w14:paraId="71F468B2" w14:textId="7106515E" w:rsidR="00E93B83" w:rsidRDefault="00E93B83" w:rsidP="00E93B83">
      <w:pPr>
        <w:pStyle w:val="Grundtext"/>
      </w:pPr>
      <w:r>
        <w:t>Rinnenoberfläche mit Gefälle zum Schlitz* / eben*,</w:t>
      </w:r>
    </w:p>
    <w:p w14:paraId="0672FEAE" w14:textId="306E98AA" w:rsidR="00E93B83" w:rsidRDefault="00E93B83" w:rsidP="00E93B83">
      <w:pPr>
        <w:pStyle w:val="Grundtext"/>
      </w:pPr>
      <w:r>
        <w:t>mit Innengefälle 0,5 %*</w:t>
      </w:r>
    </w:p>
    <w:p w14:paraId="1EDBB7C3" w14:textId="24C9DB54" w:rsidR="00E93B83" w:rsidRDefault="00E93B83" w:rsidP="00E93B83">
      <w:pPr>
        <w:pStyle w:val="Grundtext"/>
      </w:pPr>
      <w:r>
        <w:t>Baulänge 4,00 m</w:t>
      </w:r>
    </w:p>
    <w:p w14:paraId="187CF04F" w14:textId="1D31CE4E" w:rsidR="00E93B83" w:rsidRDefault="00E93B83" w:rsidP="00E93B83">
      <w:pPr>
        <w:pStyle w:val="Grundtext"/>
      </w:pPr>
      <w:r>
        <w:t>Abflussquerschnitt 257* - 491 cm2, Witterungsbeständigkeit W, +R,</w:t>
      </w:r>
    </w:p>
    <w:p w14:paraId="6526C7A4" w14:textId="74CC4E41" w:rsidR="00E93B83" w:rsidRDefault="00E93B83" w:rsidP="00E93B83">
      <w:pPr>
        <w:pStyle w:val="Grundtext"/>
      </w:pPr>
      <w:r>
        <w:t>mit Keilgleitdichtung aus EPDM* / NBR* nach DIN 4060.</w:t>
      </w:r>
    </w:p>
    <w:p w14:paraId="37DC7085" w14:textId="13664A21" w:rsidR="00E93B83" w:rsidRDefault="00E93B83" w:rsidP="00E93B83">
      <w:pPr>
        <w:pStyle w:val="Grundtext"/>
      </w:pPr>
      <w:r>
        <w:t>Einbau gemäß Einbauhinweisen des Rinnenherstellers.</w:t>
      </w:r>
    </w:p>
    <w:p w14:paraId="7CD71635" w14:textId="49A28BB3" w:rsidR="00E93B83" w:rsidRDefault="00E93B83" w:rsidP="00E93B83">
      <w:pPr>
        <w:pStyle w:val="Grundtext"/>
      </w:pPr>
      <w:r>
        <w:t>(* nicht zutreffendes löschen)</w:t>
      </w:r>
    </w:p>
    <w:p w14:paraId="07EC0AB1" w14:textId="0BC64BCB" w:rsidR="00E93B83" w:rsidRDefault="00E93B83" w:rsidP="00E93B83">
      <w:pPr>
        <w:pStyle w:val="Folgeposition"/>
        <w:keepNext/>
        <w:keepLines/>
      </w:pPr>
      <w:r>
        <w:t>A</w:t>
      </w:r>
      <w:r>
        <w:rPr>
          <w:sz w:val="12"/>
        </w:rPr>
        <w:t>+</w:t>
      </w:r>
      <w:r>
        <w:tab/>
        <w:t>Pfuhler Rinne Profil 25R, D 400, Normalrinne 4m</w:t>
      </w:r>
      <w:r>
        <w:tab/>
        <w:t xml:space="preserve">m </w:t>
      </w:r>
    </w:p>
    <w:p w14:paraId="313E3202" w14:textId="1F0AF780" w:rsidR="00E93B83" w:rsidRDefault="00E93B83" w:rsidP="00E93B83">
      <w:pPr>
        <w:pStyle w:val="Langtext"/>
      </w:pPr>
      <w:r>
        <w:t>Zum Beispiel:</w:t>
      </w:r>
    </w:p>
    <w:p w14:paraId="6691807E" w14:textId="00CA6573" w:rsidR="00E93B83" w:rsidRDefault="00E93B83" w:rsidP="00E93B83">
      <w:pPr>
        <w:pStyle w:val="Langtext"/>
      </w:pPr>
      <w:r>
        <w:t>Pfuhler Rinne Profil 25R</w:t>
      </w:r>
    </w:p>
    <w:p w14:paraId="49C0AF10" w14:textId="01B9C114" w:rsidR="00E93B83" w:rsidRDefault="00E93B83" w:rsidP="00E93B83">
      <w:pPr>
        <w:pStyle w:val="Langtext"/>
      </w:pPr>
      <w:r>
        <w:t>Stahlbeton-Schlitzrinnen nach ÖNORM EN 1433 und DIN 19580, Profil 25R</w:t>
      </w:r>
    </w:p>
    <w:p w14:paraId="4CE89F53" w14:textId="770E91F1" w:rsidR="00E93B83" w:rsidRDefault="00E93B83" w:rsidP="00E93B83">
      <w:pPr>
        <w:pStyle w:val="Langtext"/>
      </w:pPr>
      <w:r>
        <w:t>Klasse D 400, Typ I, mit statischem Nachweis für Straßenverkehrslasten,*</w:t>
      </w:r>
    </w:p>
    <w:p w14:paraId="2A6E0DD5" w14:textId="227C3948" w:rsidR="00E93B83" w:rsidRDefault="00E93B83" w:rsidP="00E93B83">
      <w:pPr>
        <w:pStyle w:val="Langtext"/>
      </w:pPr>
      <w:r>
        <w:lastRenderedPageBreak/>
        <w:t>mit durchgehendem Schlitz* / mit unterbrochenem Schlitz*,</w:t>
      </w:r>
    </w:p>
    <w:p w14:paraId="157AAEF6" w14:textId="577D7BEA" w:rsidR="00E93B83" w:rsidRDefault="00E93B83" w:rsidP="00E93B83">
      <w:pPr>
        <w:pStyle w:val="Langtext"/>
      </w:pPr>
      <w:r>
        <w:t>Schlitzform geeignet für Fahrradverkehr,</w:t>
      </w:r>
    </w:p>
    <w:p w14:paraId="14A56C7D" w14:textId="39C612B3" w:rsidR="00E93B83" w:rsidRDefault="00E93B83" w:rsidP="00E93B83">
      <w:pPr>
        <w:pStyle w:val="Langtext"/>
      </w:pPr>
      <w:r>
        <w:t>Rinnenoberfläche mit Gefälle zum Schlitz* / eben*,</w:t>
      </w:r>
    </w:p>
    <w:p w14:paraId="1A81132F" w14:textId="00E598A6" w:rsidR="00E93B83" w:rsidRDefault="00E93B83" w:rsidP="00E93B83">
      <w:pPr>
        <w:pStyle w:val="Langtext"/>
      </w:pPr>
      <w:r>
        <w:t>mit Innengefälle 0,5 %*</w:t>
      </w:r>
    </w:p>
    <w:p w14:paraId="3BFEF17E" w14:textId="7CA874E1" w:rsidR="00E93B83" w:rsidRDefault="00E93B83" w:rsidP="00E93B83">
      <w:pPr>
        <w:pStyle w:val="Langtext"/>
      </w:pPr>
      <w:r>
        <w:t>Baulänge 4,00 m</w:t>
      </w:r>
    </w:p>
    <w:p w14:paraId="10900305" w14:textId="3A21577F" w:rsidR="00E93B83" w:rsidRDefault="00E93B83" w:rsidP="00E93B83">
      <w:pPr>
        <w:pStyle w:val="Langtext"/>
      </w:pPr>
      <w:r>
        <w:t>Abflussquerschnitt 257* - 491 cm2, Witterungsbeständigkeit W, +R,</w:t>
      </w:r>
    </w:p>
    <w:p w14:paraId="43160759" w14:textId="403FA6C9" w:rsidR="00E93B83" w:rsidRDefault="00E93B83" w:rsidP="00E93B83">
      <w:pPr>
        <w:pStyle w:val="Langtext"/>
      </w:pPr>
      <w:r>
        <w:t>mit Keilgleitdichtung aus EPDM* / NBR* nach DIN 4060.</w:t>
      </w:r>
    </w:p>
    <w:p w14:paraId="4383EBD2" w14:textId="1857EFCF" w:rsidR="00E93B83" w:rsidRDefault="00E93B83" w:rsidP="00E93B83">
      <w:pPr>
        <w:pStyle w:val="Langtext"/>
      </w:pPr>
      <w:r>
        <w:t>Hersteller: Betonwerk Neu-Ulm GmbH &amp; Co. KG, Fischerholzweg 54, 89233 Neu-Ulm,</w:t>
      </w:r>
    </w:p>
    <w:p w14:paraId="6083A7B7" w14:textId="1ABFCB72" w:rsidR="00E93B83" w:rsidRDefault="00E93B83" w:rsidP="00E93B83">
      <w:pPr>
        <w:pStyle w:val="Langtext"/>
      </w:pPr>
      <w:r>
        <w:t>(www.aco.at) oder glw.</w:t>
      </w:r>
    </w:p>
    <w:p w14:paraId="6FD95661" w14:textId="77777777" w:rsidR="00E93B83" w:rsidRDefault="00E93B83" w:rsidP="00E93B83">
      <w:pPr>
        <w:pStyle w:val="Langtext"/>
      </w:pPr>
    </w:p>
    <w:p w14:paraId="3BD2C2D8" w14:textId="3D1BA2B5" w:rsidR="00E93B83" w:rsidRDefault="00E93B83" w:rsidP="00E93B83">
      <w:pPr>
        <w:pStyle w:val="Langtext"/>
      </w:pPr>
      <w:r>
        <w:t>_ _ _m € / m  €....</w:t>
      </w:r>
    </w:p>
    <w:p w14:paraId="5F0B3560" w14:textId="5AD61587" w:rsidR="00E93B83" w:rsidRDefault="00E93B83" w:rsidP="00E93B83">
      <w:pPr>
        <w:pStyle w:val="Folgeposition"/>
        <w:keepNext/>
        <w:keepLines/>
      </w:pPr>
      <w:r>
        <w:t>B</w:t>
      </w:r>
      <w:r>
        <w:rPr>
          <w:sz w:val="12"/>
        </w:rPr>
        <w:t>+</w:t>
      </w:r>
      <w:r>
        <w:tab/>
        <w:t>Pfuhler Rinne Profil 25R, D 400, Entwässerungsschacht</w:t>
      </w:r>
      <w:r>
        <w:tab/>
        <w:t xml:space="preserve">Stk </w:t>
      </w:r>
    </w:p>
    <w:p w14:paraId="7AA46F9D" w14:textId="56F796DB" w:rsidR="00E93B83" w:rsidRDefault="00E93B83" w:rsidP="00E93B83">
      <w:pPr>
        <w:pStyle w:val="Langtext"/>
      </w:pPr>
      <w:r>
        <w:t>Zum Beispiel:</w:t>
      </w:r>
    </w:p>
    <w:p w14:paraId="3648EA93" w14:textId="23EA0051" w:rsidR="00E93B83" w:rsidRDefault="00E93B83" w:rsidP="00E93B83">
      <w:pPr>
        <w:pStyle w:val="Langtext"/>
      </w:pPr>
      <w:r>
        <w:t>Pfuhler Rinne Profil 25R Entwässerungsschacht</w:t>
      </w:r>
    </w:p>
    <w:p w14:paraId="76936B10" w14:textId="75FC41F7" w:rsidR="00E93B83" w:rsidRDefault="00E93B83" w:rsidP="00E93B83">
      <w:pPr>
        <w:pStyle w:val="Langtext"/>
      </w:pPr>
      <w:r>
        <w:t>wie Position 07A jedoch</w:t>
      </w:r>
    </w:p>
    <w:p w14:paraId="5AF343F5" w14:textId="23256A92" w:rsidR="00E93B83" w:rsidRDefault="00E93B83" w:rsidP="00E93B83">
      <w:pPr>
        <w:pStyle w:val="Langtext"/>
      </w:pPr>
      <w:r>
        <w:t>Baulänge 1,01 m</w:t>
      </w:r>
    </w:p>
    <w:p w14:paraId="75C28836" w14:textId="742BDFB1" w:rsidR="00E93B83" w:rsidRDefault="00E93B83" w:rsidP="00E93B83">
      <w:pPr>
        <w:pStyle w:val="Langtext"/>
      </w:pPr>
      <w:r>
        <w:t>mit Ablauföffnung nach unten und Tragnocken zur Aufnahme des Schlammeimers,</w:t>
      </w:r>
    </w:p>
    <w:p w14:paraId="548F27F5" w14:textId="6F544F83" w:rsidR="00E93B83" w:rsidRDefault="00E93B83" w:rsidP="00E93B83">
      <w:pPr>
        <w:pStyle w:val="Langtext"/>
      </w:pPr>
      <w:r>
        <w:t>bestehend aus Schaft, Boden ähnl. 1a Muffe KG DN 150* / DN 200* / DN 300*</w:t>
      </w:r>
    </w:p>
    <w:p w14:paraId="354D90A5" w14:textId="47C12C8F" w:rsidR="00E93B83" w:rsidRDefault="00E93B83" w:rsidP="00E93B83">
      <w:pPr>
        <w:pStyle w:val="Langtext"/>
      </w:pPr>
      <w:r>
        <w:t>mit klapp- und mittels Vorreiber verriegelbarem, ausschleudersicherem</w:t>
      </w:r>
    </w:p>
    <w:p w14:paraId="0DE3BDBB" w14:textId="6756FD4C" w:rsidR="00E93B83" w:rsidRDefault="00E93B83" w:rsidP="00E93B83">
      <w:pPr>
        <w:pStyle w:val="Langtext"/>
      </w:pPr>
      <w:r>
        <w:t>Einlaufrost aus Gusseisen EN-GJS 500 Klasse D400,</w:t>
      </w:r>
    </w:p>
    <w:p w14:paraId="573D9AF6" w14:textId="450075E7" w:rsidR="00E93B83" w:rsidRDefault="0008338C" w:rsidP="0008338C">
      <w:pPr>
        <w:pStyle w:val="Langtext"/>
      </w:pPr>
      <w:r>
        <w:t>mit feuerverzinktem Schlammeimer für Straßenabläufe, niedrige Bauform.</w:t>
      </w:r>
    </w:p>
    <w:p w14:paraId="0345CAB8" w14:textId="77777777" w:rsidR="0008338C" w:rsidRDefault="0008338C" w:rsidP="0008338C">
      <w:pPr>
        <w:pStyle w:val="Langtext"/>
      </w:pPr>
    </w:p>
    <w:p w14:paraId="586EEC13" w14:textId="7B963A3D" w:rsidR="0008338C" w:rsidRDefault="0008338C" w:rsidP="0008338C">
      <w:pPr>
        <w:pStyle w:val="Langtext"/>
      </w:pPr>
      <w:r>
        <w:t>_ _ _Stück € / Stück  €....</w:t>
      </w:r>
    </w:p>
    <w:p w14:paraId="3C2CC05D" w14:textId="0AE65AE2" w:rsidR="0008338C" w:rsidRDefault="0008338C" w:rsidP="0008338C">
      <w:pPr>
        <w:pStyle w:val="Folgeposition"/>
        <w:keepNext/>
        <w:keepLines/>
      </w:pPr>
      <w:r>
        <w:t>C</w:t>
      </w:r>
      <w:r>
        <w:rPr>
          <w:sz w:val="12"/>
        </w:rPr>
        <w:t>+</w:t>
      </w:r>
      <w:r>
        <w:tab/>
        <w:t>Pfuhler Rinne Profil 25R, D 400, Entwässerungsschacht monol.</w:t>
      </w:r>
      <w:r>
        <w:tab/>
        <w:t xml:space="preserve">Stk </w:t>
      </w:r>
    </w:p>
    <w:p w14:paraId="6CCF0A4D" w14:textId="611B04BC" w:rsidR="0008338C" w:rsidRDefault="0008338C" w:rsidP="0008338C">
      <w:pPr>
        <w:pStyle w:val="Langtext"/>
      </w:pPr>
      <w:r>
        <w:t>Zum Beispiel:</w:t>
      </w:r>
    </w:p>
    <w:p w14:paraId="0FECCF77" w14:textId="204B01BD" w:rsidR="0008338C" w:rsidRDefault="0008338C" w:rsidP="0008338C">
      <w:pPr>
        <w:pStyle w:val="Langtext"/>
      </w:pPr>
      <w:r>
        <w:t>Pfuhler Rinne Profil 25R Entwässerungsschacht monolithisch</w:t>
      </w:r>
    </w:p>
    <w:p w14:paraId="3C35D737" w14:textId="00B60957" w:rsidR="0008338C" w:rsidRDefault="0008338C" w:rsidP="0008338C">
      <w:pPr>
        <w:pStyle w:val="Langtext"/>
      </w:pPr>
      <w:r>
        <w:t>wie Position 07A jedoch</w:t>
      </w:r>
    </w:p>
    <w:p w14:paraId="19406BBE" w14:textId="1137F8E3" w:rsidR="0008338C" w:rsidRDefault="0008338C" w:rsidP="0008338C">
      <w:pPr>
        <w:pStyle w:val="Langtext"/>
      </w:pPr>
      <w:r>
        <w:t>Baulänge 1,01 m</w:t>
      </w:r>
    </w:p>
    <w:p w14:paraId="22168491" w14:textId="41D992C4" w:rsidR="0008338C" w:rsidRDefault="0008338C" w:rsidP="0008338C">
      <w:pPr>
        <w:pStyle w:val="Langtext"/>
      </w:pPr>
      <w:r>
        <w:t>mit klapp- und mittels Vorreiber verriegelbarem, ausschleudersicherem</w:t>
      </w:r>
    </w:p>
    <w:p w14:paraId="3682549F" w14:textId="36CDFD8F" w:rsidR="0008338C" w:rsidRDefault="0008338C" w:rsidP="0008338C">
      <w:pPr>
        <w:pStyle w:val="Langtext"/>
      </w:pPr>
      <w:r>
        <w:t>Einlaufrost aus Gusseisen EN-GJS 500 Klasse D400,</w:t>
      </w:r>
    </w:p>
    <w:p w14:paraId="319FF9F3" w14:textId="471DE623" w:rsidR="0008338C" w:rsidRDefault="0008338C" w:rsidP="0008338C">
      <w:pPr>
        <w:pStyle w:val="Langtext"/>
      </w:pPr>
      <w:r>
        <w:t>mit feuerverzinktem Schlammeimer für Straßenabläufe, niedrige Bauform</w:t>
      </w:r>
    </w:p>
    <w:p w14:paraId="10B2F805" w14:textId="0AF71816" w:rsidR="0008338C" w:rsidRDefault="0008338C" w:rsidP="0008338C">
      <w:pPr>
        <w:pStyle w:val="Langtext"/>
      </w:pPr>
      <w:r>
        <w:t>Anschluss Muffe KG DN 150* / DN 200* / DN 300*.</w:t>
      </w:r>
    </w:p>
    <w:p w14:paraId="579365E8" w14:textId="77777777" w:rsidR="0008338C" w:rsidRDefault="0008338C" w:rsidP="0008338C">
      <w:pPr>
        <w:pStyle w:val="Langtext"/>
      </w:pPr>
    </w:p>
    <w:p w14:paraId="282087BC" w14:textId="2D013202" w:rsidR="0008338C" w:rsidRDefault="0008338C" w:rsidP="0008338C">
      <w:pPr>
        <w:pStyle w:val="Langtext"/>
      </w:pPr>
      <w:r>
        <w:t>_ _ _Stück € / Stück  €....</w:t>
      </w:r>
    </w:p>
    <w:p w14:paraId="106725F1" w14:textId="5C78178B" w:rsidR="0008338C" w:rsidRDefault="0008338C" w:rsidP="0008338C">
      <w:pPr>
        <w:pStyle w:val="Folgeposition"/>
        <w:keepNext/>
        <w:keepLines/>
      </w:pPr>
      <w:r>
        <w:t>D</w:t>
      </w:r>
      <w:r>
        <w:rPr>
          <w:sz w:val="12"/>
        </w:rPr>
        <w:t>+</w:t>
      </w:r>
      <w:r>
        <w:tab/>
        <w:t>Pfuhler Rinne Profil 25R, D 400, Reinigungsrinne</w:t>
      </w:r>
      <w:r>
        <w:tab/>
        <w:t xml:space="preserve">Stk </w:t>
      </w:r>
    </w:p>
    <w:p w14:paraId="2EDD5C02" w14:textId="30AD9B9E" w:rsidR="0008338C" w:rsidRDefault="0008338C" w:rsidP="0008338C">
      <w:pPr>
        <w:pStyle w:val="Langtext"/>
      </w:pPr>
      <w:r>
        <w:t>Zum Beispiel:</w:t>
      </w:r>
    </w:p>
    <w:p w14:paraId="69238019" w14:textId="49EC1416" w:rsidR="0008338C" w:rsidRDefault="0008338C" w:rsidP="0008338C">
      <w:pPr>
        <w:pStyle w:val="Langtext"/>
      </w:pPr>
      <w:r>
        <w:t>Pfuhler Rinne Profil 25R Reinigungsrinne</w:t>
      </w:r>
    </w:p>
    <w:p w14:paraId="2FB19873" w14:textId="3BEAD056" w:rsidR="0008338C" w:rsidRDefault="0008338C" w:rsidP="0008338C">
      <w:pPr>
        <w:pStyle w:val="Langtext"/>
      </w:pPr>
      <w:r>
        <w:t>wie Position 07A jedoch</w:t>
      </w:r>
    </w:p>
    <w:p w14:paraId="5276CA67" w14:textId="1A2B4120" w:rsidR="0008338C" w:rsidRDefault="0008338C" w:rsidP="0008338C">
      <w:pPr>
        <w:pStyle w:val="Langtext"/>
      </w:pPr>
      <w:r>
        <w:t>Baulänge 1,01 m</w:t>
      </w:r>
    </w:p>
    <w:p w14:paraId="2F4B35CC" w14:textId="1C76087F" w:rsidR="0008338C" w:rsidRDefault="0008338C" w:rsidP="0008338C">
      <w:pPr>
        <w:pStyle w:val="Langtext"/>
      </w:pPr>
      <w:r>
        <w:t>mit klapp- und mittels Vorreiber verriegelbarem, ausschleudersicherem</w:t>
      </w:r>
    </w:p>
    <w:p w14:paraId="1DE5A0BA" w14:textId="6008233C" w:rsidR="0008338C" w:rsidRDefault="0008338C" w:rsidP="0008338C">
      <w:pPr>
        <w:pStyle w:val="Langtext"/>
      </w:pPr>
      <w:r>
        <w:t>Einlaufrost aus Gusseisen EN-GJS 500 Klasse D400.</w:t>
      </w:r>
    </w:p>
    <w:p w14:paraId="67925C6D" w14:textId="77777777" w:rsidR="0008338C" w:rsidRDefault="0008338C" w:rsidP="0008338C">
      <w:pPr>
        <w:pStyle w:val="Langtext"/>
      </w:pPr>
    </w:p>
    <w:p w14:paraId="48724077" w14:textId="21736658" w:rsidR="0008338C" w:rsidRDefault="0008338C" w:rsidP="0008338C">
      <w:pPr>
        <w:pStyle w:val="Langtext"/>
      </w:pPr>
      <w:r>
        <w:t>_ _ _Stück € / Stück  €....</w:t>
      </w:r>
    </w:p>
    <w:p w14:paraId="50B2EF6C" w14:textId="7A66CB20" w:rsidR="0008338C" w:rsidRDefault="0008338C" w:rsidP="0008338C">
      <w:pPr>
        <w:pStyle w:val="Folgeposition"/>
        <w:keepNext/>
        <w:keepLines/>
      </w:pPr>
      <w:r>
        <w:t>E</w:t>
      </w:r>
      <w:r>
        <w:rPr>
          <w:sz w:val="12"/>
        </w:rPr>
        <w:t>+</w:t>
      </w:r>
      <w:r>
        <w:tab/>
        <w:t>Pfuhler Rinne Profil 25R, D 400, Zulage für Passrinne</w:t>
      </w:r>
      <w:r>
        <w:tab/>
        <w:t xml:space="preserve">m </w:t>
      </w:r>
    </w:p>
    <w:p w14:paraId="5ADA9D39" w14:textId="5FA4ED31" w:rsidR="0008338C" w:rsidRDefault="0008338C" w:rsidP="0008338C">
      <w:pPr>
        <w:pStyle w:val="Langtext"/>
      </w:pPr>
      <w:r>
        <w:t>Zum Beispiel:</w:t>
      </w:r>
    </w:p>
    <w:p w14:paraId="20E8A076" w14:textId="6D99EAB6" w:rsidR="0008338C" w:rsidRDefault="0008338C" w:rsidP="0008338C">
      <w:pPr>
        <w:pStyle w:val="Langtext"/>
      </w:pPr>
      <w:r>
        <w:t>Pfuhler Rinne Profil 25R Zulage für Passrinne,</w:t>
      </w:r>
    </w:p>
    <w:p w14:paraId="3573554D" w14:textId="2A5C6DD1" w:rsidR="0008338C" w:rsidRDefault="0008338C" w:rsidP="0008338C">
      <w:pPr>
        <w:pStyle w:val="Langtext"/>
      </w:pPr>
      <w:r>
        <w:t>wie Position 07A jedoch</w:t>
      </w:r>
    </w:p>
    <w:p w14:paraId="2DC87382" w14:textId="77777777" w:rsidR="0008338C" w:rsidRDefault="0008338C" w:rsidP="0008338C">
      <w:pPr>
        <w:pStyle w:val="Langtext"/>
      </w:pPr>
    </w:p>
    <w:p w14:paraId="46DFE2C6" w14:textId="7D532DA8" w:rsidR="0008338C" w:rsidRDefault="0008338C" w:rsidP="0008338C">
      <w:pPr>
        <w:pStyle w:val="Langtext"/>
      </w:pPr>
      <w:r>
        <w:t>_ _ _Stück € / Stück  €....</w:t>
      </w:r>
    </w:p>
    <w:p w14:paraId="1E467C0B" w14:textId="27B2F655" w:rsidR="0008338C" w:rsidRDefault="0008338C" w:rsidP="0008338C">
      <w:pPr>
        <w:pStyle w:val="Folgeposition"/>
        <w:keepNext/>
        <w:keepLines/>
      </w:pPr>
      <w:r>
        <w:t>F</w:t>
      </w:r>
      <w:r>
        <w:rPr>
          <w:sz w:val="12"/>
        </w:rPr>
        <w:t>+</w:t>
      </w:r>
      <w:r>
        <w:tab/>
        <w:t>Pfuhler Rinne Profil 25R, D 400, Verschlussdeckel</w:t>
      </w:r>
      <w:r>
        <w:tab/>
        <w:t xml:space="preserve">Stk </w:t>
      </w:r>
    </w:p>
    <w:p w14:paraId="07143B82" w14:textId="3F9B5F0D" w:rsidR="0008338C" w:rsidRDefault="0008338C" w:rsidP="0008338C">
      <w:pPr>
        <w:pStyle w:val="Langtext"/>
      </w:pPr>
      <w:r>
        <w:t>Zum Beispiel:</w:t>
      </w:r>
    </w:p>
    <w:p w14:paraId="45F9689C" w14:textId="7D92D7C0" w:rsidR="0008338C" w:rsidRDefault="0008338C" w:rsidP="0008338C">
      <w:pPr>
        <w:pStyle w:val="Langtext"/>
      </w:pPr>
      <w:r>
        <w:t>Pfuhler Rinne Profil 25R Verschlussdeckel</w:t>
      </w:r>
    </w:p>
    <w:p w14:paraId="5F3F28CB" w14:textId="77777777" w:rsidR="0008338C" w:rsidRDefault="0008338C" w:rsidP="0008338C">
      <w:pPr>
        <w:pStyle w:val="Langtext"/>
      </w:pPr>
    </w:p>
    <w:p w14:paraId="29F96B2C" w14:textId="080715A4" w:rsidR="0008338C" w:rsidRDefault="0008338C" w:rsidP="0008338C">
      <w:pPr>
        <w:pStyle w:val="Langtext"/>
      </w:pPr>
      <w:r>
        <w:t>_ _ _Stück € / Stück  €....</w:t>
      </w:r>
    </w:p>
    <w:p w14:paraId="71EE271F" w14:textId="11402738" w:rsidR="0008338C" w:rsidRDefault="0008338C" w:rsidP="0008338C">
      <w:pPr>
        <w:pStyle w:val="Folgeposition"/>
        <w:keepNext/>
        <w:keepLines/>
      </w:pPr>
      <w:r>
        <w:t>G</w:t>
      </w:r>
      <w:r>
        <w:rPr>
          <w:sz w:val="12"/>
        </w:rPr>
        <w:t>+</w:t>
      </w:r>
      <w:r>
        <w:tab/>
        <w:t>Pfuhler Rinne Profil 25R, D 400, Bedienschlüssel</w:t>
      </w:r>
      <w:r>
        <w:tab/>
        <w:t xml:space="preserve">Stk </w:t>
      </w:r>
    </w:p>
    <w:p w14:paraId="1736D2A9" w14:textId="31738B83" w:rsidR="0008338C" w:rsidRDefault="0008338C" w:rsidP="0008338C">
      <w:pPr>
        <w:pStyle w:val="Langtext"/>
      </w:pPr>
      <w:r>
        <w:t>Zum Beispiel:</w:t>
      </w:r>
    </w:p>
    <w:p w14:paraId="1DC8E640" w14:textId="354BBAA1" w:rsidR="0008338C" w:rsidRDefault="0008338C" w:rsidP="0008338C">
      <w:pPr>
        <w:pStyle w:val="Langtext"/>
      </w:pPr>
      <w:r>
        <w:t>Pfuhler Rinne Profil 25R Bedienschlüssel,</w:t>
      </w:r>
    </w:p>
    <w:p w14:paraId="579B6E8D" w14:textId="2D674420" w:rsidR="0008338C" w:rsidRDefault="0008338C" w:rsidP="0008338C">
      <w:pPr>
        <w:pStyle w:val="Langtext"/>
      </w:pPr>
      <w:r>
        <w:t>aus Gusseisen</w:t>
      </w:r>
    </w:p>
    <w:p w14:paraId="396B2C65" w14:textId="77777777" w:rsidR="0008338C" w:rsidRDefault="0008338C" w:rsidP="0008338C">
      <w:pPr>
        <w:pStyle w:val="Langtext"/>
      </w:pPr>
    </w:p>
    <w:p w14:paraId="307A278D" w14:textId="1DB68774" w:rsidR="0008338C" w:rsidRDefault="0008338C" w:rsidP="0008338C">
      <w:pPr>
        <w:pStyle w:val="Langtext"/>
      </w:pPr>
      <w:r>
        <w:t>_ _ _Stück € / Stück  €....</w:t>
      </w:r>
    </w:p>
    <w:p w14:paraId="32A2DF8F" w14:textId="77777777" w:rsidR="0008338C" w:rsidRDefault="0008338C" w:rsidP="0008338C">
      <w:pPr>
        <w:pStyle w:val="TrennungPOS"/>
      </w:pPr>
    </w:p>
    <w:p w14:paraId="77960CE1" w14:textId="6F617203" w:rsidR="0008338C" w:rsidRDefault="0008338C" w:rsidP="0008338C">
      <w:pPr>
        <w:pStyle w:val="GrundtextPosNr"/>
        <w:keepNext/>
        <w:keepLines/>
      </w:pPr>
      <w:r>
        <w:t>06.AT 08</w:t>
      </w:r>
    </w:p>
    <w:p w14:paraId="47DA3A64" w14:textId="7A83C297" w:rsidR="0008338C" w:rsidRDefault="0008338C" w:rsidP="0008338C">
      <w:pPr>
        <w:pStyle w:val="Grundtext"/>
      </w:pPr>
      <w:r>
        <w:t>Stahlbeton-Schlitzrinnen nach ÖNORM EN 1433 und DIN 19580, Profil 25R</w:t>
      </w:r>
    </w:p>
    <w:p w14:paraId="724C526A" w14:textId="2870B321" w:rsidR="0008338C" w:rsidRDefault="0008338C" w:rsidP="0008338C">
      <w:pPr>
        <w:pStyle w:val="Grundtext"/>
      </w:pPr>
      <w:r>
        <w:lastRenderedPageBreak/>
        <w:t>Klasse D 400, Typ I, mit statischem Nachweis für Straßenverkehrslasten,*</w:t>
      </w:r>
    </w:p>
    <w:p w14:paraId="783C2F01" w14:textId="5ABA3D7F" w:rsidR="0008338C" w:rsidRDefault="0008338C" w:rsidP="0008338C">
      <w:pPr>
        <w:pStyle w:val="Grundtext"/>
      </w:pPr>
      <w:r>
        <w:t>mit angeformtem Bordstein 3 cm* / 7 cm* / 12 cm* / 15 cm*,</w:t>
      </w:r>
    </w:p>
    <w:p w14:paraId="196FDE36" w14:textId="179E1807" w:rsidR="0008338C" w:rsidRDefault="0008338C" w:rsidP="0008338C">
      <w:pPr>
        <w:pStyle w:val="Grundtext"/>
      </w:pPr>
      <w:r>
        <w:t>mit durchgehendem Schlitz* / mit unterbrochenem Schlitz*,</w:t>
      </w:r>
    </w:p>
    <w:p w14:paraId="5214A909" w14:textId="68FBFE6F" w:rsidR="0008338C" w:rsidRDefault="0008338C" w:rsidP="0008338C">
      <w:pPr>
        <w:pStyle w:val="Grundtext"/>
      </w:pPr>
      <w:r>
        <w:t>Schlitzform geeignet für Fahrradverkehr,</w:t>
      </w:r>
    </w:p>
    <w:p w14:paraId="22820C89" w14:textId="19091453" w:rsidR="0008338C" w:rsidRDefault="0008338C" w:rsidP="0008338C">
      <w:pPr>
        <w:pStyle w:val="Grundtext"/>
      </w:pPr>
      <w:r>
        <w:t>mit Innengefälle 0,5 %*</w:t>
      </w:r>
    </w:p>
    <w:p w14:paraId="3D929648" w14:textId="11CF59C7" w:rsidR="0008338C" w:rsidRDefault="0008338C" w:rsidP="0008338C">
      <w:pPr>
        <w:pStyle w:val="Grundtext"/>
      </w:pPr>
      <w:r>
        <w:t>Baulänge 4,00 m</w:t>
      </w:r>
    </w:p>
    <w:p w14:paraId="724A6A54" w14:textId="760583EB" w:rsidR="0008338C" w:rsidRDefault="0008338C" w:rsidP="0008338C">
      <w:pPr>
        <w:pStyle w:val="Grundtext"/>
      </w:pPr>
      <w:r>
        <w:t>Abflussquerschnitt 257* - 491 cm2, Witterungsbeständigkeit W, +R,</w:t>
      </w:r>
    </w:p>
    <w:p w14:paraId="589F0DE4" w14:textId="63E1A929" w:rsidR="0008338C" w:rsidRDefault="0008338C" w:rsidP="0008338C">
      <w:pPr>
        <w:pStyle w:val="Grundtext"/>
      </w:pPr>
      <w:r>
        <w:t>mit Keilgleitdichtung aus EPDM* / NBR* nach DIN 4060.</w:t>
      </w:r>
    </w:p>
    <w:p w14:paraId="489FBD60" w14:textId="5AC88A92" w:rsidR="0008338C" w:rsidRDefault="0008338C" w:rsidP="0008338C">
      <w:pPr>
        <w:pStyle w:val="Grundtext"/>
      </w:pPr>
      <w:r>
        <w:t>Einbau gemäß Einbauhinweisen des Rinnenherstellers.</w:t>
      </w:r>
    </w:p>
    <w:p w14:paraId="6F6CB0AF" w14:textId="40746C03" w:rsidR="0008338C" w:rsidRDefault="0008338C" w:rsidP="0008338C">
      <w:pPr>
        <w:pStyle w:val="Folgeposition"/>
        <w:keepNext/>
        <w:keepLines/>
      </w:pPr>
      <w:r>
        <w:t>A</w:t>
      </w:r>
      <w:r>
        <w:rPr>
          <w:sz w:val="12"/>
        </w:rPr>
        <w:t>+</w:t>
      </w:r>
      <w:r>
        <w:tab/>
        <w:t>Pfuhler Rinne Profil 25R Bordstein, D 400, Normalrinne 4m</w:t>
      </w:r>
      <w:r>
        <w:tab/>
        <w:t xml:space="preserve">m </w:t>
      </w:r>
    </w:p>
    <w:p w14:paraId="4652DE33" w14:textId="50E05166" w:rsidR="0008338C" w:rsidRDefault="0008338C" w:rsidP="0008338C">
      <w:pPr>
        <w:pStyle w:val="Langtext"/>
      </w:pPr>
      <w:r>
        <w:t>Zum Beispiel:</w:t>
      </w:r>
    </w:p>
    <w:p w14:paraId="3BCB9FA4" w14:textId="50941EDD" w:rsidR="0008338C" w:rsidRDefault="0008338C" w:rsidP="0008338C">
      <w:pPr>
        <w:pStyle w:val="Langtext"/>
      </w:pPr>
      <w:r>
        <w:t>Pfuhler Rinne Profil 25R</w:t>
      </w:r>
    </w:p>
    <w:p w14:paraId="08D867B7" w14:textId="4912C08E" w:rsidR="0008338C" w:rsidRDefault="0008338C" w:rsidP="0008338C">
      <w:pPr>
        <w:pStyle w:val="Langtext"/>
      </w:pPr>
      <w:r>
        <w:t>Stahlbeton-Schlitzrinnen nach ÖNORM EN 1433 und DIN 19580, Profil 25R</w:t>
      </w:r>
    </w:p>
    <w:p w14:paraId="3D711BDE" w14:textId="595EBDC6" w:rsidR="0008338C" w:rsidRDefault="0008338C" w:rsidP="0008338C">
      <w:pPr>
        <w:pStyle w:val="Langtext"/>
      </w:pPr>
      <w:r>
        <w:t>Klasse D 400, Typ I, mit statischem Nachweis für Straßenverkehrslasten,*</w:t>
      </w:r>
    </w:p>
    <w:p w14:paraId="237808FA" w14:textId="3A315411" w:rsidR="0008338C" w:rsidRDefault="0008338C" w:rsidP="0008338C">
      <w:pPr>
        <w:pStyle w:val="Langtext"/>
      </w:pPr>
      <w:r>
        <w:t>mit angeformtem Bordstein 3 cm* / 7 cm* / 12 cm* / 15 cm*,</w:t>
      </w:r>
    </w:p>
    <w:p w14:paraId="2E44438A" w14:textId="2CC446ED" w:rsidR="0008338C" w:rsidRDefault="0008338C" w:rsidP="0008338C">
      <w:pPr>
        <w:pStyle w:val="Langtext"/>
      </w:pPr>
      <w:r>
        <w:t>mit durchgehendem Schlitz* / mit unterbrochenem Schlitz*,</w:t>
      </w:r>
    </w:p>
    <w:p w14:paraId="15F7630F" w14:textId="1C8D039C" w:rsidR="0008338C" w:rsidRDefault="0008338C" w:rsidP="0008338C">
      <w:pPr>
        <w:pStyle w:val="Langtext"/>
      </w:pPr>
      <w:r>
        <w:t>Schlitzform geeignet für Fahrradverkehr,</w:t>
      </w:r>
    </w:p>
    <w:p w14:paraId="07D44966" w14:textId="22DF4F4A" w:rsidR="0008338C" w:rsidRDefault="0008338C" w:rsidP="0008338C">
      <w:pPr>
        <w:pStyle w:val="Langtext"/>
      </w:pPr>
      <w:r>
        <w:t>mit Innengefälle 0,5 %*</w:t>
      </w:r>
    </w:p>
    <w:p w14:paraId="51E2C3B9" w14:textId="73E8A912" w:rsidR="0008338C" w:rsidRDefault="0008338C" w:rsidP="0008338C">
      <w:pPr>
        <w:pStyle w:val="Langtext"/>
      </w:pPr>
      <w:r>
        <w:t>Baulänge 4,00 m</w:t>
      </w:r>
    </w:p>
    <w:p w14:paraId="39DBF56D" w14:textId="1778205C" w:rsidR="0008338C" w:rsidRDefault="0008338C" w:rsidP="0008338C">
      <w:pPr>
        <w:pStyle w:val="Langtext"/>
      </w:pPr>
      <w:r>
        <w:t>Abflussquerschnitt 257* - 491 cm2, Witterungsbeständigkeit W, +R,</w:t>
      </w:r>
    </w:p>
    <w:p w14:paraId="3DB767CD" w14:textId="2ECD9AEE" w:rsidR="0008338C" w:rsidRDefault="0008338C" w:rsidP="0008338C">
      <w:pPr>
        <w:pStyle w:val="Langtext"/>
      </w:pPr>
      <w:r>
        <w:t>mit Keilgleitdichtung aus EPDM* / NBR* nach DIN 4060.</w:t>
      </w:r>
    </w:p>
    <w:p w14:paraId="496B0F71" w14:textId="115837CB" w:rsidR="0008338C" w:rsidRDefault="0008338C" w:rsidP="0008338C">
      <w:pPr>
        <w:pStyle w:val="Langtext"/>
      </w:pPr>
      <w:r>
        <w:t>Hersteller: Betonwerk Neu-Ulm GmbH &amp; Co. KG, Fischerholzweg 54, 89233 Neu-Ulm,</w:t>
      </w:r>
    </w:p>
    <w:p w14:paraId="758581AB" w14:textId="32E3AE24" w:rsidR="0008338C" w:rsidRDefault="0008338C" w:rsidP="0008338C">
      <w:pPr>
        <w:pStyle w:val="Langtext"/>
      </w:pPr>
      <w:r>
        <w:t>(www.aco.at) oder glw.</w:t>
      </w:r>
    </w:p>
    <w:p w14:paraId="493413D1" w14:textId="77777777" w:rsidR="0008338C" w:rsidRDefault="0008338C" w:rsidP="0008338C">
      <w:pPr>
        <w:pStyle w:val="Langtext"/>
      </w:pPr>
    </w:p>
    <w:p w14:paraId="5A3A0D0F" w14:textId="3BA7AF0F" w:rsidR="0008338C" w:rsidRDefault="0008338C" w:rsidP="0008338C">
      <w:pPr>
        <w:pStyle w:val="Langtext"/>
      </w:pPr>
      <w:r>
        <w:t>_ _ _m € / m  €....</w:t>
      </w:r>
    </w:p>
    <w:p w14:paraId="02254DA6" w14:textId="7EE5AD01" w:rsidR="0008338C" w:rsidRDefault="0008338C" w:rsidP="0008338C">
      <w:pPr>
        <w:pStyle w:val="Folgeposition"/>
        <w:keepNext/>
        <w:keepLines/>
      </w:pPr>
      <w:r>
        <w:t>B</w:t>
      </w:r>
      <w:r>
        <w:rPr>
          <w:sz w:val="12"/>
        </w:rPr>
        <w:t>+</w:t>
      </w:r>
      <w:r>
        <w:tab/>
        <w:t>Pfuhler Rinne Profil 25R Bordstein, D 400, Entwässerungssch.</w:t>
      </w:r>
      <w:r>
        <w:tab/>
        <w:t xml:space="preserve">Stk </w:t>
      </w:r>
    </w:p>
    <w:p w14:paraId="7B1EBD42" w14:textId="65EDF497" w:rsidR="0008338C" w:rsidRDefault="0008338C" w:rsidP="0008338C">
      <w:pPr>
        <w:pStyle w:val="Langtext"/>
      </w:pPr>
      <w:r>
        <w:t>Zum Beispiel:</w:t>
      </w:r>
    </w:p>
    <w:p w14:paraId="4B4C45AE" w14:textId="27666501" w:rsidR="0008338C" w:rsidRDefault="0008338C" w:rsidP="0008338C">
      <w:pPr>
        <w:pStyle w:val="Langtext"/>
      </w:pPr>
      <w:r>
        <w:t>Pfuhler Rinne Profil 25R Entwässerungsschacht</w:t>
      </w:r>
    </w:p>
    <w:p w14:paraId="321E947A" w14:textId="7D8D3429" w:rsidR="0008338C" w:rsidRDefault="0008338C" w:rsidP="0008338C">
      <w:pPr>
        <w:pStyle w:val="Langtext"/>
      </w:pPr>
      <w:r>
        <w:t>wie Position 08A jedoch</w:t>
      </w:r>
    </w:p>
    <w:p w14:paraId="4E242230" w14:textId="5FAF5370" w:rsidR="0008338C" w:rsidRDefault="0008338C" w:rsidP="0008338C">
      <w:pPr>
        <w:pStyle w:val="Langtext"/>
      </w:pPr>
      <w:r>
        <w:t>Baulänge 1,01 m</w:t>
      </w:r>
    </w:p>
    <w:p w14:paraId="2F5AA5CB" w14:textId="31F8F940" w:rsidR="0008338C" w:rsidRDefault="0008338C" w:rsidP="0008338C">
      <w:pPr>
        <w:pStyle w:val="Langtext"/>
      </w:pPr>
      <w:r>
        <w:t>mit Ablauföffnung nach unten und Tragnocken zur Aufnahme des Schlammeimers,</w:t>
      </w:r>
    </w:p>
    <w:p w14:paraId="0A1BE081" w14:textId="4D1AE9E9" w:rsidR="0008338C" w:rsidRDefault="0008338C" w:rsidP="0008338C">
      <w:pPr>
        <w:pStyle w:val="Langtext"/>
      </w:pPr>
      <w:r>
        <w:t>bestehend aus Schaft, Boden ähnl. 1a Muffe KG DN 150* / DN 200* / DN 300*</w:t>
      </w:r>
    </w:p>
    <w:p w14:paraId="3CC796AF" w14:textId="715E9C85" w:rsidR="0008338C" w:rsidRDefault="0008338C" w:rsidP="0008338C">
      <w:pPr>
        <w:pStyle w:val="Langtext"/>
      </w:pPr>
      <w:r>
        <w:t>mit klapp- und mittels Vorreiber verriegelbarem, ausschleudersicherem</w:t>
      </w:r>
    </w:p>
    <w:p w14:paraId="3F8C87CF" w14:textId="069B0941" w:rsidR="0008338C" w:rsidRDefault="0008338C" w:rsidP="0008338C">
      <w:pPr>
        <w:pStyle w:val="Langtext"/>
      </w:pPr>
      <w:r>
        <w:t>Einlaufrost aus Gusseisen EN-GJS 500 Klasse D400,</w:t>
      </w:r>
    </w:p>
    <w:p w14:paraId="5059EF3C" w14:textId="3EE4077C" w:rsidR="0008338C" w:rsidRDefault="0008338C" w:rsidP="0008338C">
      <w:pPr>
        <w:pStyle w:val="Langtext"/>
      </w:pPr>
      <w:r>
        <w:t>mit Vollgussabdeckung im Bereich des Bordsteins,</w:t>
      </w:r>
    </w:p>
    <w:p w14:paraId="1A9C9695" w14:textId="7E892708" w:rsidR="0008338C" w:rsidRDefault="0008338C" w:rsidP="0008338C">
      <w:pPr>
        <w:pStyle w:val="Langtext"/>
      </w:pPr>
      <w:r>
        <w:t>mit feuerverzinktem Schlammeimer für Straßenabläufe, niedrige Bauform.</w:t>
      </w:r>
    </w:p>
    <w:p w14:paraId="75A4DBCC" w14:textId="77777777" w:rsidR="0008338C" w:rsidRDefault="0008338C" w:rsidP="0008338C">
      <w:pPr>
        <w:pStyle w:val="Langtext"/>
      </w:pPr>
    </w:p>
    <w:p w14:paraId="0DDE7B84" w14:textId="570C4FCC" w:rsidR="0008338C" w:rsidRDefault="0008338C" w:rsidP="0008338C">
      <w:pPr>
        <w:pStyle w:val="Langtext"/>
      </w:pPr>
      <w:r>
        <w:t>_ _ _Stück € / Stück  €....</w:t>
      </w:r>
    </w:p>
    <w:p w14:paraId="663EB5AC" w14:textId="5ED6A084" w:rsidR="0008338C" w:rsidRDefault="0008338C" w:rsidP="0008338C">
      <w:pPr>
        <w:pStyle w:val="Folgeposition"/>
        <w:keepNext/>
        <w:keepLines/>
      </w:pPr>
      <w:r>
        <w:t>C</w:t>
      </w:r>
      <w:r>
        <w:rPr>
          <w:sz w:val="12"/>
        </w:rPr>
        <w:t>+</w:t>
      </w:r>
      <w:r>
        <w:tab/>
        <w:t>Pfuhler Rinne Profil 25R Bordstein, D 400, Entw.Sch. monol.</w:t>
      </w:r>
      <w:r>
        <w:tab/>
        <w:t xml:space="preserve">Stk </w:t>
      </w:r>
    </w:p>
    <w:p w14:paraId="2C0269A4" w14:textId="728C5012" w:rsidR="0008338C" w:rsidRDefault="0008338C" w:rsidP="0008338C">
      <w:pPr>
        <w:pStyle w:val="Langtext"/>
      </w:pPr>
      <w:r>
        <w:t>Zum Beispiel:</w:t>
      </w:r>
    </w:p>
    <w:p w14:paraId="66428CA1" w14:textId="75E35D23" w:rsidR="0008338C" w:rsidRDefault="0008338C" w:rsidP="0008338C">
      <w:pPr>
        <w:pStyle w:val="Langtext"/>
      </w:pPr>
      <w:r>
        <w:t>Pfuhler Rinne Profil 25R Entwässerungsschacht monolithisch</w:t>
      </w:r>
    </w:p>
    <w:p w14:paraId="2E3B24F6" w14:textId="5A50F522" w:rsidR="0008338C" w:rsidRDefault="0008338C" w:rsidP="0008338C">
      <w:pPr>
        <w:pStyle w:val="Langtext"/>
      </w:pPr>
      <w:r>
        <w:t>wie Position 08A jedoch</w:t>
      </w:r>
    </w:p>
    <w:p w14:paraId="2DD42A91" w14:textId="0C02D7EB" w:rsidR="0008338C" w:rsidRDefault="0008338C" w:rsidP="0008338C">
      <w:pPr>
        <w:pStyle w:val="Langtext"/>
      </w:pPr>
      <w:r>
        <w:t>Baulänge 1,01 m</w:t>
      </w:r>
    </w:p>
    <w:p w14:paraId="27B64CC0" w14:textId="0CA42C15" w:rsidR="0008338C" w:rsidRDefault="0008338C" w:rsidP="0008338C">
      <w:pPr>
        <w:pStyle w:val="Langtext"/>
      </w:pPr>
      <w:r>
        <w:t>mit klapp- und mittels Vorreiber verriegelbarem, ausschleudersicherem</w:t>
      </w:r>
    </w:p>
    <w:p w14:paraId="318CB049" w14:textId="5893014E" w:rsidR="0008338C" w:rsidRDefault="0008338C" w:rsidP="0008338C">
      <w:pPr>
        <w:pStyle w:val="Langtext"/>
      </w:pPr>
      <w:r>
        <w:t>Einlaufrost aus Gusseisen EN-GJS 500 Klasse D400,</w:t>
      </w:r>
    </w:p>
    <w:p w14:paraId="7C976AB9" w14:textId="5A15A307" w:rsidR="0008338C" w:rsidRDefault="0008338C" w:rsidP="0008338C">
      <w:pPr>
        <w:pStyle w:val="Langtext"/>
      </w:pPr>
      <w:r>
        <w:t>mit Vollgussabdeckung im Bereich des Bordsteins,</w:t>
      </w:r>
    </w:p>
    <w:p w14:paraId="300DE53C" w14:textId="1126B294" w:rsidR="0008338C" w:rsidRDefault="0008338C" w:rsidP="0008338C">
      <w:pPr>
        <w:pStyle w:val="Langtext"/>
      </w:pPr>
      <w:r>
        <w:t>mit feuerverzinktem Schlammeimer für Straßenabläufe, niedrige Bauform</w:t>
      </w:r>
    </w:p>
    <w:p w14:paraId="5133D5F8" w14:textId="40F47671" w:rsidR="0008338C" w:rsidRDefault="0008338C" w:rsidP="0008338C">
      <w:pPr>
        <w:pStyle w:val="Langtext"/>
      </w:pPr>
      <w:r>
        <w:t>Anschluss Muffe KG DN 150* / DN 200* / DN 300*.</w:t>
      </w:r>
    </w:p>
    <w:p w14:paraId="66C55C49" w14:textId="77777777" w:rsidR="0008338C" w:rsidRDefault="0008338C" w:rsidP="0008338C">
      <w:pPr>
        <w:pStyle w:val="Langtext"/>
      </w:pPr>
    </w:p>
    <w:p w14:paraId="3079EEE4" w14:textId="4B42369B" w:rsidR="0008338C" w:rsidRDefault="0008338C" w:rsidP="0008338C">
      <w:pPr>
        <w:pStyle w:val="Langtext"/>
      </w:pPr>
      <w:r>
        <w:t>_ _ _Stück € / Stück  €....</w:t>
      </w:r>
    </w:p>
    <w:p w14:paraId="5D8EFB32" w14:textId="74257FDF" w:rsidR="0008338C" w:rsidRDefault="0008338C" w:rsidP="0008338C">
      <w:pPr>
        <w:pStyle w:val="Folgeposition"/>
        <w:keepNext/>
        <w:keepLines/>
      </w:pPr>
      <w:r>
        <w:t>D</w:t>
      </w:r>
      <w:r>
        <w:rPr>
          <w:sz w:val="12"/>
        </w:rPr>
        <w:t>+</w:t>
      </w:r>
      <w:r>
        <w:tab/>
        <w:t>Pfuhler Rinne Profil 25R Bordstein, D 400, Reinigungsrinne</w:t>
      </w:r>
      <w:r>
        <w:tab/>
        <w:t xml:space="preserve">Stk </w:t>
      </w:r>
    </w:p>
    <w:p w14:paraId="428926FD" w14:textId="273CE33F" w:rsidR="0008338C" w:rsidRDefault="0008338C" w:rsidP="0008338C">
      <w:pPr>
        <w:pStyle w:val="Langtext"/>
      </w:pPr>
      <w:r>
        <w:t>Zum Beispiel:</w:t>
      </w:r>
    </w:p>
    <w:p w14:paraId="3B0A2C7E" w14:textId="22741B4D" w:rsidR="0008338C" w:rsidRDefault="0008338C" w:rsidP="0008338C">
      <w:pPr>
        <w:pStyle w:val="Langtext"/>
      </w:pPr>
      <w:r>
        <w:t>Pfuhler Rinne Profil 25R Reinigungsrinne</w:t>
      </w:r>
    </w:p>
    <w:p w14:paraId="57064936" w14:textId="58D2087C" w:rsidR="0008338C" w:rsidRDefault="0008338C" w:rsidP="0008338C">
      <w:pPr>
        <w:pStyle w:val="Langtext"/>
      </w:pPr>
      <w:r>
        <w:t>wie Position 08A jedoch</w:t>
      </w:r>
    </w:p>
    <w:p w14:paraId="2BC7704C" w14:textId="2C34A3F6" w:rsidR="0008338C" w:rsidRDefault="0008338C" w:rsidP="0008338C">
      <w:pPr>
        <w:pStyle w:val="Langtext"/>
      </w:pPr>
      <w:r>
        <w:t>Baulänge 1,01 m</w:t>
      </w:r>
    </w:p>
    <w:p w14:paraId="724FF6DC" w14:textId="5364FFCB" w:rsidR="0008338C" w:rsidRDefault="0008338C" w:rsidP="0008338C">
      <w:pPr>
        <w:pStyle w:val="Langtext"/>
      </w:pPr>
      <w:r>
        <w:t>mit klapp- und mittels Vorreiber verriegelbarem, ausschleudersicherem</w:t>
      </w:r>
    </w:p>
    <w:p w14:paraId="1257D67B" w14:textId="344EDF59" w:rsidR="0008338C" w:rsidRDefault="0008338C" w:rsidP="0008338C">
      <w:pPr>
        <w:pStyle w:val="Langtext"/>
      </w:pPr>
      <w:r>
        <w:t>Einlaufrost aus Gusseisen EN-GJS 500 Klasse D400</w:t>
      </w:r>
    </w:p>
    <w:p w14:paraId="3A166CAE" w14:textId="2C0F3D38" w:rsidR="0008338C" w:rsidRDefault="00C20C9F" w:rsidP="00C20C9F">
      <w:pPr>
        <w:pStyle w:val="Langtext"/>
      </w:pPr>
      <w:r>
        <w:t>mit Vollgussabdeckung im Bereich des Bordsteins.</w:t>
      </w:r>
    </w:p>
    <w:p w14:paraId="21547AA0" w14:textId="77777777" w:rsidR="00C20C9F" w:rsidRDefault="00C20C9F" w:rsidP="00C20C9F">
      <w:pPr>
        <w:pStyle w:val="Langtext"/>
      </w:pPr>
    </w:p>
    <w:p w14:paraId="35687B07" w14:textId="0DB37B04" w:rsidR="00C20C9F" w:rsidRDefault="00C20C9F" w:rsidP="00C20C9F">
      <w:pPr>
        <w:pStyle w:val="Langtext"/>
      </w:pPr>
      <w:r>
        <w:t>_ _ _Stück € / Stück  €....</w:t>
      </w:r>
    </w:p>
    <w:p w14:paraId="27CD3268" w14:textId="41E2B556" w:rsidR="00C20C9F" w:rsidRDefault="00C20C9F" w:rsidP="00C20C9F">
      <w:pPr>
        <w:pStyle w:val="Folgeposition"/>
        <w:keepNext/>
        <w:keepLines/>
      </w:pPr>
      <w:r>
        <w:t>E</w:t>
      </w:r>
      <w:r>
        <w:rPr>
          <w:sz w:val="12"/>
        </w:rPr>
        <w:t>+</w:t>
      </w:r>
      <w:r>
        <w:tab/>
        <w:t>Pfuhler Rinne Profil 25R Bordstein, D 400, Zulage für Passr.</w:t>
      </w:r>
      <w:r>
        <w:tab/>
        <w:t xml:space="preserve">m </w:t>
      </w:r>
    </w:p>
    <w:p w14:paraId="1ECDFA0B" w14:textId="3162220F" w:rsidR="00C20C9F" w:rsidRDefault="00C20C9F" w:rsidP="00C20C9F">
      <w:pPr>
        <w:pStyle w:val="Langtext"/>
      </w:pPr>
      <w:r>
        <w:t>Zum Beispiel:</w:t>
      </w:r>
    </w:p>
    <w:p w14:paraId="067318D4" w14:textId="298717C7" w:rsidR="00C20C9F" w:rsidRDefault="00C20C9F" w:rsidP="00C20C9F">
      <w:pPr>
        <w:pStyle w:val="Langtext"/>
      </w:pPr>
      <w:r>
        <w:t>Pfuhler Rinne Profil 25R Zulage für Passrinne,</w:t>
      </w:r>
    </w:p>
    <w:p w14:paraId="3A8077E9" w14:textId="5FE19416" w:rsidR="00C20C9F" w:rsidRDefault="00C20C9F" w:rsidP="00C20C9F">
      <w:pPr>
        <w:pStyle w:val="Langtext"/>
      </w:pPr>
      <w:r>
        <w:lastRenderedPageBreak/>
        <w:t>wie Position 08A jedoch</w:t>
      </w:r>
    </w:p>
    <w:p w14:paraId="334107E1" w14:textId="77777777" w:rsidR="00C20C9F" w:rsidRDefault="00C20C9F" w:rsidP="00C20C9F">
      <w:pPr>
        <w:pStyle w:val="Langtext"/>
      </w:pPr>
    </w:p>
    <w:p w14:paraId="200CB3AC" w14:textId="4044B566" w:rsidR="00C20C9F" w:rsidRDefault="00C20C9F" w:rsidP="00C20C9F">
      <w:pPr>
        <w:pStyle w:val="Langtext"/>
      </w:pPr>
      <w:r>
        <w:t>_ _ _Stück € / Stück  €....</w:t>
      </w:r>
    </w:p>
    <w:p w14:paraId="1A82B802" w14:textId="42BD4692" w:rsidR="00C20C9F" w:rsidRDefault="00C20C9F" w:rsidP="00C20C9F">
      <w:pPr>
        <w:pStyle w:val="Folgeposition"/>
        <w:keepNext/>
        <w:keepLines/>
      </w:pPr>
      <w:r>
        <w:t>F</w:t>
      </w:r>
      <w:r>
        <w:rPr>
          <w:sz w:val="12"/>
        </w:rPr>
        <w:t>+</w:t>
      </w:r>
      <w:r>
        <w:tab/>
        <w:t>Pfuhler Rinne Profil 25R Bordstein, D 400, Verschlussdeckel</w:t>
      </w:r>
      <w:r>
        <w:tab/>
        <w:t xml:space="preserve">Stk </w:t>
      </w:r>
    </w:p>
    <w:p w14:paraId="599F68DE" w14:textId="3E74A9F4" w:rsidR="00C20C9F" w:rsidRDefault="00C20C9F" w:rsidP="00C20C9F">
      <w:pPr>
        <w:pStyle w:val="Langtext"/>
      </w:pPr>
      <w:r>
        <w:t>Zum Beispiel:</w:t>
      </w:r>
    </w:p>
    <w:p w14:paraId="02B4CA93" w14:textId="0A606EF9" w:rsidR="00C20C9F" w:rsidRDefault="00C20C9F" w:rsidP="00C20C9F">
      <w:pPr>
        <w:pStyle w:val="Langtext"/>
      </w:pPr>
      <w:r>
        <w:t>Pfuhler Rinne Profil 25R Verschlussdeckel</w:t>
      </w:r>
    </w:p>
    <w:p w14:paraId="623DDBAC" w14:textId="77777777" w:rsidR="00C20C9F" w:rsidRDefault="00C20C9F" w:rsidP="00C20C9F">
      <w:pPr>
        <w:pStyle w:val="Langtext"/>
      </w:pPr>
    </w:p>
    <w:p w14:paraId="73E5C916" w14:textId="74736480" w:rsidR="00C20C9F" w:rsidRDefault="00C20C9F" w:rsidP="00C20C9F">
      <w:pPr>
        <w:pStyle w:val="Langtext"/>
      </w:pPr>
      <w:r>
        <w:t>_ _ _Stück € / Stück  €....</w:t>
      </w:r>
    </w:p>
    <w:p w14:paraId="69FE0DA8" w14:textId="498C2FA9" w:rsidR="00C20C9F" w:rsidRDefault="00C20C9F" w:rsidP="00C20C9F">
      <w:pPr>
        <w:pStyle w:val="Folgeposition"/>
        <w:keepNext/>
        <w:keepLines/>
      </w:pPr>
      <w:r>
        <w:t>G</w:t>
      </w:r>
      <w:r>
        <w:rPr>
          <w:sz w:val="12"/>
        </w:rPr>
        <w:t>+</w:t>
      </w:r>
      <w:r>
        <w:tab/>
        <w:t>Pfuhler Rinne Profil 25R Bordstein, D 400, Bedienschlüssel</w:t>
      </w:r>
      <w:r>
        <w:tab/>
        <w:t xml:space="preserve">Stk </w:t>
      </w:r>
    </w:p>
    <w:p w14:paraId="7D3DDBB8" w14:textId="2812DCCC" w:rsidR="00C20C9F" w:rsidRDefault="00C20C9F" w:rsidP="00C20C9F">
      <w:pPr>
        <w:pStyle w:val="Langtext"/>
      </w:pPr>
      <w:r>
        <w:t>Zum Beispiel:</w:t>
      </w:r>
    </w:p>
    <w:p w14:paraId="76682DEC" w14:textId="5B909715" w:rsidR="00C20C9F" w:rsidRDefault="00C20C9F" w:rsidP="00C20C9F">
      <w:pPr>
        <w:pStyle w:val="Langtext"/>
      </w:pPr>
      <w:r>
        <w:t>Pfuhler Rinne Profil 25R Bedienschlüssel,</w:t>
      </w:r>
    </w:p>
    <w:p w14:paraId="41566A3D" w14:textId="5608664D" w:rsidR="00C20C9F" w:rsidRDefault="00C20C9F" w:rsidP="00C20C9F">
      <w:pPr>
        <w:pStyle w:val="Langtext"/>
      </w:pPr>
      <w:r>
        <w:t>aus Gusseisen</w:t>
      </w:r>
    </w:p>
    <w:p w14:paraId="04E23A97" w14:textId="77777777" w:rsidR="00C20C9F" w:rsidRDefault="00C20C9F" w:rsidP="00C20C9F">
      <w:pPr>
        <w:pStyle w:val="Langtext"/>
      </w:pPr>
    </w:p>
    <w:p w14:paraId="0932B6BD" w14:textId="5385FA35" w:rsidR="00C20C9F" w:rsidRDefault="00C20C9F" w:rsidP="00C20C9F">
      <w:pPr>
        <w:pStyle w:val="Langtext"/>
      </w:pPr>
      <w:r>
        <w:t>_ _ _Stück € / Stück  €....</w:t>
      </w:r>
    </w:p>
    <w:p w14:paraId="56D46DCA" w14:textId="77777777" w:rsidR="00C20C9F" w:rsidRDefault="00C20C9F" w:rsidP="00C20C9F">
      <w:pPr>
        <w:pStyle w:val="TrennungPOS"/>
      </w:pPr>
    </w:p>
    <w:p w14:paraId="7B8737BE" w14:textId="35C028C7" w:rsidR="00C20C9F" w:rsidRDefault="00C20C9F" w:rsidP="00C20C9F">
      <w:pPr>
        <w:pStyle w:val="GrundtextPosNr"/>
        <w:keepNext/>
        <w:keepLines/>
      </w:pPr>
      <w:r>
        <w:t>06.AT 09</w:t>
      </w:r>
    </w:p>
    <w:p w14:paraId="7B0942B5" w14:textId="22F2DC0D" w:rsidR="00C20C9F" w:rsidRDefault="00C20C9F" w:rsidP="00C20C9F">
      <w:pPr>
        <w:pStyle w:val="Grundtext"/>
      </w:pPr>
      <w:r>
        <w:t>Stahlbeton-Schlitzrinnen nach ÖNORM EN 1433 und DIN 19580, Profil 30R</w:t>
      </w:r>
    </w:p>
    <w:p w14:paraId="51522B95" w14:textId="611B883A" w:rsidR="00C20C9F" w:rsidRDefault="00C20C9F" w:rsidP="00C20C9F">
      <w:pPr>
        <w:pStyle w:val="Grundtext"/>
      </w:pPr>
      <w:r>
        <w:t>Klasse D 400, Typ I, mit statischem Nachweis für Straßenverkehrslasten,*</w:t>
      </w:r>
    </w:p>
    <w:p w14:paraId="1DA17F66" w14:textId="18F3E3BD" w:rsidR="00C20C9F" w:rsidRDefault="00C20C9F" w:rsidP="00C20C9F">
      <w:pPr>
        <w:pStyle w:val="Grundtext"/>
      </w:pPr>
      <w:r>
        <w:t>mit durchgehendem Schlitz* / mit unterbrochenem Schlitz*,</w:t>
      </w:r>
    </w:p>
    <w:p w14:paraId="66A4D44A" w14:textId="488CA681" w:rsidR="00C20C9F" w:rsidRDefault="00C20C9F" w:rsidP="00C20C9F">
      <w:pPr>
        <w:pStyle w:val="Grundtext"/>
      </w:pPr>
      <w:r>
        <w:t>Schlitzform geeignet für Fahrradverkehr,</w:t>
      </w:r>
    </w:p>
    <w:p w14:paraId="4D0A522C" w14:textId="388909E4" w:rsidR="00C20C9F" w:rsidRDefault="00C20C9F" w:rsidP="00C20C9F">
      <w:pPr>
        <w:pStyle w:val="Grundtext"/>
      </w:pPr>
      <w:r>
        <w:t>Rinnenoberfläche mit Gefälle zum Schlitz* / eben*,</w:t>
      </w:r>
    </w:p>
    <w:p w14:paraId="1E792411" w14:textId="401987F3" w:rsidR="00C20C9F" w:rsidRDefault="00C20C9F" w:rsidP="00C20C9F">
      <w:pPr>
        <w:pStyle w:val="Grundtext"/>
      </w:pPr>
      <w:r>
        <w:t>mit Innengefälle 0,5 %*</w:t>
      </w:r>
    </w:p>
    <w:p w14:paraId="22B856D4" w14:textId="5EB9AE62" w:rsidR="00C20C9F" w:rsidRDefault="00C20C9F" w:rsidP="00C20C9F">
      <w:pPr>
        <w:pStyle w:val="Grundtext"/>
      </w:pPr>
      <w:r>
        <w:t>Baulänge 4,00 m</w:t>
      </w:r>
    </w:p>
    <w:p w14:paraId="4D4811DB" w14:textId="2C707295" w:rsidR="00C20C9F" w:rsidRDefault="00C20C9F" w:rsidP="00C20C9F">
      <w:pPr>
        <w:pStyle w:val="Grundtext"/>
      </w:pPr>
      <w:r>
        <w:t>Abflussquerschnitt 471* - 706 cm2, Witterungsbeständigkeit W, +R,</w:t>
      </w:r>
    </w:p>
    <w:p w14:paraId="0A2D416D" w14:textId="2C4E09A0" w:rsidR="00C20C9F" w:rsidRDefault="00C20C9F" w:rsidP="00C20C9F">
      <w:pPr>
        <w:pStyle w:val="Grundtext"/>
      </w:pPr>
      <w:r>
        <w:t>mit Keilgleitdichtung aus EPDM* / NBR* nach DIN 4060.</w:t>
      </w:r>
    </w:p>
    <w:p w14:paraId="57EC7379" w14:textId="05137292" w:rsidR="00C20C9F" w:rsidRDefault="00C20C9F" w:rsidP="00C20C9F">
      <w:pPr>
        <w:pStyle w:val="Grundtext"/>
      </w:pPr>
      <w:r>
        <w:t>Einbau gemäß Einbauhinweisen des Rinnenherstellers.</w:t>
      </w:r>
    </w:p>
    <w:p w14:paraId="29D95D0D" w14:textId="0647CEC9" w:rsidR="00C20C9F" w:rsidRDefault="00C20C9F" w:rsidP="00C20C9F">
      <w:pPr>
        <w:pStyle w:val="Grundtext"/>
      </w:pPr>
      <w:r>
        <w:t>(* nicht zutreffendes löschen)</w:t>
      </w:r>
    </w:p>
    <w:p w14:paraId="2E8934D8" w14:textId="113A1FEA" w:rsidR="00C20C9F" w:rsidRDefault="00C20C9F" w:rsidP="00C20C9F">
      <w:pPr>
        <w:pStyle w:val="Folgeposition"/>
        <w:keepNext/>
        <w:keepLines/>
      </w:pPr>
      <w:r>
        <w:t>A</w:t>
      </w:r>
      <w:r>
        <w:rPr>
          <w:sz w:val="12"/>
        </w:rPr>
        <w:t>+</w:t>
      </w:r>
      <w:r>
        <w:tab/>
        <w:t>Pfuhler Rinne Profil 30R, D 400, Normalrinne 4m</w:t>
      </w:r>
      <w:r>
        <w:tab/>
        <w:t xml:space="preserve">m </w:t>
      </w:r>
    </w:p>
    <w:p w14:paraId="5255D4B4" w14:textId="2A68A1F9" w:rsidR="00C20C9F" w:rsidRDefault="00C20C9F" w:rsidP="00C20C9F">
      <w:pPr>
        <w:pStyle w:val="Langtext"/>
      </w:pPr>
      <w:r>
        <w:t>Zum Beispiel:</w:t>
      </w:r>
    </w:p>
    <w:p w14:paraId="145DF033" w14:textId="5CC1A681" w:rsidR="00C20C9F" w:rsidRDefault="00C20C9F" w:rsidP="00C20C9F">
      <w:pPr>
        <w:pStyle w:val="Langtext"/>
      </w:pPr>
      <w:r>
        <w:t>Pfuhler Rinne Profil 30R</w:t>
      </w:r>
    </w:p>
    <w:p w14:paraId="6CA09A62" w14:textId="7D06E612" w:rsidR="00C20C9F" w:rsidRDefault="00C20C9F" w:rsidP="00C20C9F">
      <w:pPr>
        <w:pStyle w:val="Langtext"/>
      </w:pPr>
      <w:r>
        <w:t>Stahlbeton-Schlitzrinnen nach ÖNORM EN 1433 und DIN 19580, Profil 30R</w:t>
      </w:r>
    </w:p>
    <w:p w14:paraId="425DD24B" w14:textId="02AE2674" w:rsidR="00C20C9F" w:rsidRDefault="00C20C9F" w:rsidP="00C20C9F">
      <w:pPr>
        <w:pStyle w:val="Langtext"/>
      </w:pPr>
      <w:r>
        <w:t>Klasse D 400, Typ I, mit statischem Nachweis für Straßenverkehrslasten,*</w:t>
      </w:r>
    </w:p>
    <w:p w14:paraId="53E72A7B" w14:textId="40D44BD6" w:rsidR="00C20C9F" w:rsidRDefault="00C20C9F" w:rsidP="00C20C9F">
      <w:pPr>
        <w:pStyle w:val="Langtext"/>
      </w:pPr>
      <w:r>
        <w:t>mit durchgehendem Schlitz* / mit unterbrochenem Schlitz*,</w:t>
      </w:r>
    </w:p>
    <w:p w14:paraId="04F0F265" w14:textId="30BBB30F" w:rsidR="00C20C9F" w:rsidRDefault="00C20C9F" w:rsidP="00C20C9F">
      <w:pPr>
        <w:pStyle w:val="Langtext"/>
      </w:pPr>
      <w:r>
        <w:t>Schlitzform geeignet für Fahrradverkehr,</w:t>
      </w:r>
    </w:p>
    <w:p w14:paraId="24507B38" w14:textId="72F4C9AE" w:rsidR="00C20C9F" w:rsidRDefault="00C20C9F" w:rsidP="00C20C9F">
      <w:pPr>
        <w:pStyle w:val="Langtext"/>
      </w:pPr>
      <w:r>
        <w:t>Rinnenoberfläche mit Gefälle zum Schlitz* / eben*,</w:t>
      </w:r>
    </w:p>
    <w:p w14:paraId="6FD5BC2D" w14:textId="785A5C7C" w:rsidR="00C20C9F" w:rsidRDefault="00C20C9F" w:rsidP="00C20C9F">
      <w:pPr>
        <w:pStyle w:val="Langtext"/>
      </w:pPr>
      <w:r>
        <w:t>mit Innengefälle 0,5 %*</w:t>
      </w:r>
    </w:p>
    <w:p w14:paraId="07894897" w14:textId="3DD1B21A" w:rsidR="00C20C9F" w:rsidRDefault="00C20C9F" w:rsidP="00C20C9F">
      <w:pPr>
        <w:pStyle w:val="Langtext"/>
      </w:pPr>
      <w:r>
        <w:t>Baulänge 4,00 m</w:t>
      </w:r>
    </w:p>
    <w:p w14:paraId="6D41BB39" w14:textId="6FFE20CC" w:rsidR="00C20C9F" w:rsidRDefault="00C20C9F" w:rsidP="00C20C9F">
      <w:pPr>
        <w:pStyle w:val="Langtext"/>
      </w:pPr>
      <w:r>
        <w:t>Abflussquerschnitt 471* - 706 cm2, Witterungsbeständigkeit W, +R,</w:t>
      </w:r>
    </w:p>
    <w:p w14:paraId="70A880C7" w14:textId="4F1E1EEB" w:rsidR="00C20C9F" w:rsidRDefault="00C20C9F" w:rsidP="00C20C9F">
      <w:pPr>
        <w:pStyle w:val="Langtext"/>
      </w:pPr>
      <w:r>
        <w:t>mit Keilgleitdichtung aus EPDM* / NBR* nach DIN 4060.</w:t>
      </w:r>
    </w:p>
    <w:p w14:paraId="5268FA9A" w14:textId="46B3BFB0" w:rsidR="00C20C9F" w:rsidRDefault="00C20C9F" w:rsidP="00C20C9F">
      <w:pPr>
        <w:pStyle w:val="Langtext"/>
      </w:pPr>
      <w:r>
        <w:t>Hersteller: Betonwerk Neu-Ulm GmbH &amp; Co. KG, Fischerholzweg 54, 89233 Neu-Ulm,</w:t>
      </w:r>
    </w:p>
    <w:p w14:paraId="62BF0053" w14:textId="01064738" w:rsidR="00C20C9F" w:rsidRDefault="00C20C9F" w:rsidP="00C20C9F">
      <w:pPr>
        <w:pStyle w:val="Langtext"/>
      </w:pPr>
      <w:r>
        <w:t>(www.aco.at) oder glw.</w:t>
      </w:r>
    </w:p>
    <w:p w14:paraId="7A4EE4F9" w14:textId="77777777" w:rsidR="00C20C9F" w:rsidRDefault="00C20C9F" w:rsidP="00C20C9F">
      <w:pPr>
        <w:pStyle w:val="Langtext"/>
      </w:pPr>
    </w:p>
    <w:p w14:paraId="16D32FC2" w14:textId="728CEA6C" w:rsidR="00C20C9F" w:rsidRDefault="00C20C9F" w:rsidP="00C20C9F">
      <w:pPr>
        <w:pStyle w:val="Langtext"/>
      </w:pPr>
      <w:r>
        <w:t>_ _ _m € / m  €....</w:t>
      </w:r>
    </w:p>
    <w:p w14:paraId="427ED0B0" w14:textId="174CD400" w:rsidR="00C20C9F" w:rsidRDefault="00C20C9F" w:rsidP="00C20C9F">
      <w:pPr>
        <w:pStyle w:val="Folgeposition"/>
        <w:keepNext/>
        <w:keepLines/>
      </w:pPr>
      <w:r>
        <w:t>B</w:t>
      </w:r>
      <w:r>
        <w:rPr>
          <w:sz w:val="12"/>
        </w:rPr>
        <w:t>+</w:t>
      </w:r>
      <w:r>
        <w:tab/>
        <w:t>Pfuhler Rinne Profil 30R, D 400, Entwässerungsschacht</w:t>
      </w:r>
      <w:r>
        <w:tab/>
        <w:t xml:space="preserve">Stk </w:t>
      </w:r>
    </w:p>
    <w:p w14:paraId="616D1FF5" w14:textId="47B539E7" w:rsidR="00C20C9F" w:rsidRDefault="00C20C9F" w:rsidP="00C20C9F">
      <w:pPr>
        <w:pStyle w:val="Langtext"/>
      </w:pPr>
      <w:r>
        <w:t>Zum Beispiel:</w:t>
      </w:r>
    </w:p>
    <w:p w14:paraId="4CFB6D10" w14:textId="64FFD517" w:rsidR="00C20C9F" w:rsidRDefault="00C20C9F" w:rsidP="00C20C9F">
      <w:pPr>
        <w:pStyle w:val="Langtext"/>
      </w:pPr>
      <w:r>
        <w:t>Pfuhler Rinne Profil 30R Entwässerungsschacht</w:t>
      </w:r>
    </w:p>
    <w:p w14:paraId="5EAAFD3C" w14:textId="0FABF3AA" w:rsidR="00C20C9F" w:rsidRDefault="00C20C9F" w:rsidP="00C20C9F">
      <w:pPr>
        <w:pStyle w:val="Langtext"/>
      </w:pPr>
      <w:r>
        <w:t>wie Position 09A jedoch</w:t>
      </w:r>
    </w:p>
    <w:p w14:paraId="72E2E52F" w14:textId="54450A32" w:rsidR="00C20C9F" w:rsidRDefault="00C20C9F" w:rsidP="00C20C9F">
      <w:pPr>
        <w:pStyle w:val="Langtext"/>
      </w:pPr>
      <w:r>
        <w:t>Baulänge 1,01 m</w:t>
      </w:r>
    </w:p>
    <w:p w14:paraId="1D7622F2" w14:textId="11F2C903" w:rsidR="00C20C9F" w:rsidRDefault="00C20C9F" w:rsidP="00C20C9F">
      <w:pPr>
        <w:pStyle w:val="Langtext"/>
      </w:pPr>
      <w:r>
        <w:t>mit Ablauföffnung nach unten und Tragnocken zur Aufnahme des Schlammeimers,</w:t>
      </w:r>
    </w:p>
    <w:p w14:paraId="2A5B80A7" w14:textId="61DDBB20" w:rsidR="00C20C9F" w:rsidRDefault="00C20C9F" w:rsidP="00C20C9F">
      <w:pPr>
        <w:pStyle w:val="Langtext"/>
      </w:pPr>
      <w:r>
        <w:t>bestehend aus Schaft, Boden ähnl. 1a Muffe KG DN 150* / DN 200* / DN 300*</w:t>
      </w:r>
    </w:p>
    <w:p w14:paraId="57E090A7" w14:textId="44B9C6B1" w:rsidR="00C20C9F" w:rsidRDefault="00C20C9F" w:rsidP="00C20C9F">
      <w:pPr>
        <w:pStyle w:val="Langtext"/>
      </w:pPr>
      <w:r>
        <w:t>mit klapp- und mittels Vorreiber verriegelbarem, ausschleudersicherem</w:t>
      </w:r>
    </w:p>
    <w:p w14:paraId="00B2A942" w14:textId="15CB88F7" w:rsidR="00C20C9F" w:rsidRDefault="00C20C9F" w:rsidP="00C20C9F">
      <w:pPr>
        <w:pStyle w:val="Langtext"/>
      </w:pPr>
      <w:r>
        <w:t>Einlaufrost aus Gusseisen EN-GJS 500 Klasse D400,</w:t>
      </w:r>
    </w:p>
    <w:p w14:paraId="398AD058" w14:textId="15668D84" w:rsidR="00C20C9F" w:rsidRDefault="00C20C9F" w:rsidP="00C20C9F">
      <w:pPr>
        <w:pStyle w:val="Langtext"/>
      </w:pPr>
      <w:r>
        <w:t>mit feuerverzinktem Schlammeimer für Straßenabläufe, niedrige Bauform.</w:t>
      </w:r>
    </w:p>
    <w:p w14:paraId="26211D25" w14:textId="77777777" w:rsidR="00C20C9F" w:rsidRDefault="00C20C9F" w:rsidP="00C20C9F">
      <w:pPr>
        <w:pStyle w:val="Langtext"/>
      </w:pPr>
    </w:p>
    <w:p w14:paraId="33A7F37D" w14:textId="4BFC5DCA" w:rsidR="00C20C9F" w:rsidRDefault="00C20C9F" w:rsidP="00C20C9F">
      <w:pPr>
        <w:pStyle w:val="Langtext"/>
      </w:pPr>
      <w:r>
        <w:t>_ _ _Stück € / Stück  €....</w:t>
      </w:r>
    </w:p>
    <w:p w14:paraId="579B64B0" w14:textId="2ADCC71A" w:rsidR="00C20C9F" w:rsidRDefault="00C20C9F" w:rsidP="00C20C9F">
      <w:pPr>
        <w:pStyle w:val="Folgeposition"/>
        <w:keepNext/>
        <w:keepLines/>
      </w:pPr>
      <w:r>
        <w:t>C</w:t>
      </w:r>
      <w:r>
        <w:rPr>
          <w:sz w:val="12"/>
        </w:rPr>
        <w:t>+</w:t>
      </w:r>
      <w:r>
        <w:tab/>
        <w:t>Pfuhler Rinne Profil 30R, D 400, Entwässerungsschacht monol.</w:t>
      </w:r>
      <w:r>
        <w:tab/>
        <w:t xml:space="preserve">Stk </w:t>
      </w:r>
    </w:p>
    <w:p w14:paraId="18AD7956" w14:textId="46CAA6F8" w:rsidR="00C20C9F" w:rsidRDefault="00C20C9F" w:rsidP="00C20C9F">
      <w:pPr>
        <w:pStyle w:val="Langtext"/>
      </w:pPr>
      <w:r>
        <w:t>Zum Beispiel:</w:t>
      </w:r>
    </w:p>
    <w:p w14:paraId="45ED631C" w14:textId="6BB14F71" w:rsidR="00C20C9F" w:rsidRDefault="00C20C9F" w:rsidP="00C20C9F">
      <w:pPr>
        <w:pStyle w:val="Langtext"/>
      </w:pPr>
      <w:r>
        <w:t>Pfuhler Rinne Profil 30R Entwässerungsschacht monolithisch</w:t>
      </w:r>
    </w:p>
    <w:p w14:paraId="551C84B7" w14:textId="30FB5896" w:rsidR="00C20C9F" w:rsidRDefault="00C20C9F" w:rsidP="00C20C9F">
      <w:pPr>
        <w:pStyle w:val="Langtext"/>
      </w:pPr>
      <w:r>
        <w:t>wie Position 09A jedoch</w:t>
      </w:r>
    </w:p>
    <w:p w14:paraId="3D029EB5" w14:textId="344C802F" w:rsidR="00C20C9F" w:rsidRDefault="00C20C9F" w:rsidP="00C20C9F">
      <w:pPr>
        <w:pStyle w:val="Langtext"/>
      </w:pPr>
      <w:r>
        <w:t>Baulänge 1,01 m</w:t>
      </w:r>
    </w:p>
    <w:p w14:paraId="490AC143" w14:textId="489BF800" w:rsidR="00C20C9F" w:rsidRDefault="00C20C9F" w:rsidP="00C20C9F">
      <w:pPr>
        <w:pStyle w:val="Langtext"/>
      </w:pPr>
      <w:r>
        <w:t>mit klapp- und mittels Vorreiber verriegelbarem, ausschleudersicherem</w:t>
      </w:r>
    </w:p>
    <w:p w14:paraId="34546911" w14:textId="11F8D7AC" w:rsidR="00C20C9F" w:rsidRDefault="00C20C9F" w:rsidP="00C20C9F">
      <w:pPr>
        <w:pStyle w:val="Langtext"/>
      </w:pPr>
      <w:r>
        <w:t>Einlaufrost aus Gusseisen EN-GJS 500 Klasse D400,</w:t>
      </w:r>
    </w:p>
    <w:p w14:paraId="28C6524B" w14:textId="6E2EC166" w:rsidR="00C20C9F" w:rsidRDefault="00C20C9F" w:rsidP="00C20C9F">
      <w:pPr>
        <w:pStyle w:val="Langtext"/>
      </w:pPr>
      <w:r>
        <w:t>mit feuerverzinktem Schlammeimer für Straßenabläufe, niedrige Bauform</w:t>
      </w:r>
    </w:p>
    <w:p w14:paraId="4FF74CF1" w14:textId="5F56F3A7" w:rsidR="00C20C9F" w:rsidRDefault="00C20C9F" w:rsidP="00C20C9F">
      <w:pPr>
        <w:pStyle w:val="Langtext"/>
      </w:pPr>
      <w:r>
        <w:lastRenderedPageBreak/>
        <w:t>Anschluss Muffe KG DN 150* / DN 200* / DN 300*.</w:t>
      </w:r>
    </w:p>
    <w:p w14:paraId="2E37D576" w14:textId="77777777" w:rsidR="00C20C9F" w:rsidRDefault="00C20C9F" w:rsidP="00C20C9F">
      <w:pPr>
        <w:pStyle w:val="Langtext"/>
      </w:pPr>
    </w:p>
    <w:p w14:paraId="42A824A2" w14:textId="1B5DDEDF" w:rsidR="00C20C9F" w:rsidRDefault="00C20C9F" w:rsidP="00C20C9F">
      <w:pPr>
        <w:pStyle w:val="Langtext"/>
      </w:pPr>
      <w:r>
        <w:t>_ _ _Stück € / Stück  €....</w:t>
      </w:r>
    </w:p>
    <w:p w14:paraId="3FB500E6" w14:textId="290ACDE4" w:rsidR="00C20C9F" w:rsidRDefault="00C20C9F" w:rsidP="00C20C9F">
      <w:pPr>
        <w:pStyle w:val="Folgeposition"/>
        <w:keepNext/>
        <w:keepLines/>
      </w:pPr>
      <w:r>
        <w:t>D</w:t>
      </w:r>
      <w:r>
        <w:rPr>
          <w:sz w:val="12"/>
        </w:rPr>
        <w:t>+</w:t>
      </w:r>
      <w:r>
        <w:tab/>
        <w:t>Pfuhler Rinne Profil 30R, D 400, Reinigungsrinne</w:t>
      </w:r>
      <w:r>
        <w:tab/>
        <w:t xml:space="preserve">Stk </w:t>
      </w:r>
    </w:p>
    <w:p w14:paraId="61C92C11" w14:textId="639A165E" w:rsidR="00C20C9F" w:rsidRDefault="00C20C9F" w:rsidP="00C20C9F">
      <w:pPr>
        <w:pStyle w:val="Langtext"/>
      </w:pPr>
      <w:r>
        <w:t>Zum Beispiel:</w:t>
      </w:r>
    </w:p>
    <w:p w14:paraId="3090817B" w14:textId="45D085C8" w:rsidR="00C20C9F" w:rsidRDefault="00C20C9F" w:rsidP="00C20C9F">
      <w:pPr>
        <w:pStyle w:val="Langtext"/>
      </w:pPr>
      <w:r>
        <w:t>Pfuhler Rinne Profil 30R Reinigungsrinne</w:t>
      </w:r>
    </w:p>
    <w:p w14:paraId="2CAF5E7B" w14:textId="40244FAA" w:rsidR="00C20C9F" w:rsidRDefault="00C20C9F" w:rsidP="00C20C9F">
      <w:pPr>
        <w:pStyle w:val="Langtext"/>
      </w:pPr>
      <w:r>
        <w:t>wie Position 09A jedoch</w:t>
      </w:r>
    </w:p>
    <w:p w14:paraId="74EFF4F2" w14:textId="2A8FDCFC" w:rsidR="00C20C9F" w:rsidRDefault="00C20C9F" w:rsidP="00C20C9F">
      <w:pPr>
        <w:pStyle w:val="Langtext"/>
      </w:pPr>
      <w:r>
        <w:t>Baulänge 1,01 m</w:t>
      </w:r>
    </w:p>
    <w:p w14:paraId="2E08510B" w14:textId="10FF75EE" w:rsidR="00C20C9F" w:rsidRDefault="00C20C9F" w:rsidP="00C20C9F">
      <w:pPr>
        <w:pStyle w:val="Langtext"/>
      </w:pPr>
      <w:r>
        <w:t>mit klapp- und mittels Vorreiber verriegelbarem, ausschleudersicherem</w:t>
      </w:r>
    </w:p>
    <w:p w14:paraId="728A0FB0" w14:textId="1090B00C" w:rsidR="00C20C9F" w:rsidRDefault="00C20C9F" w:rsidP="00C20C9F">
      <w:pPr>
        <w:pStyle w:val="Langtext"/>
      </w:pPr>
      <w:r>
        <w:t>Einlaufrost aus Gusseisen EN-GJS 500 Klasse D400.</w:t>
      </w:r>
    </w:p>
    <w:p w14:paraId="7C9E298B" w14:textId="77777777" w:rsidR="00C20C9F" w:rsidRDefault="00C20C9F" w:rsidP="00C20C9F">
      <w:pPr>
        <w:pStyle w:val="Langtext"/>
      </w:pPr>
    </w:p>
    <w:p w14:paraId="06287046" w14:textId="3471D14E" w:rsidR="00C20C9F" w:rsidRDefault="00C20C9F" w:rsidP="00C20C9F">
      <w:pPr>
        <w:pStyle w:val="Langtext"/>
      </w:pPr>
      <w:r>
        <w:t>_ _ _Stück € / Stück  €....</w:t>
      </w:r>
    </w:p>
    <w:p w14:paraId="1DE02210" w14:textId="2EAC1807" w:rsidR="00C20C9F" w:rsidRDefault="00C20C9F" w:rsidP="00C20C9F">
      <w:pPr>
        <w:pStyle w:val="Folgeposition"/>
        <w:keepNext/>
        <w:keepLines/>
      </w:pPr>
      <w:r>
        <w:t>E</w:t>
      </w:r>
      <w:r>
        <w:rPr>
          <w:sz w:val="12"/>
        </w:rPr>
        <w:t>+</w:t>
      </w:r>
      <w:r>
        <w:tab/>
        <w:t>Pfuhler Rinne Profil 30R, D 400, Zulage für Passrinne</w:t>
      </w:r>
      <w:r>
        <w:tab/>
        <w:t xml:space="preserve">m </w:t>
      </w:r>
    </w:p>
    <w:p w14:paraId="01A28F34" w14:textId="069B8837" w:rsidR="00C20C9F" w:rsidRDefault="00C20C9F" w:rsidP="00C20C9F">
      <w:pPr>
        <w:pStyle w:val="Langtext"/>
      </w:pPr>
      <w:r>
        <w:t>Zum Beispiel:</w:t>
      </w:r>
    </w:p>
    <w:p w14:paraId="6D3BB184" w14:textId="74D7541C" w:rsidR="00C20C9F" w:rsidRDefault="00C20C9F" w:rsidP="00C20C9F">
      <w:pPr>
        <w:pStyle w:val="Langtext"/>
      </w:pPr>
      <w:r>
        <w:t>Pfuhler Rinne Profil 30R Zulage für Passrinne,</w:t>
      </w:r>
    </w:p>
    <w:p w14:paraId="160477DD" w14:textId="0296A45B" w:rsidR="00C20C9F" w:rsidRDefault="00C20C9F" w:rsidP="00C20C9F">
      <w:pPr>
        <w:pStyle w:val="Langtext"/>
      </w:pPr>
      <w:r>
        <w:t>wie Position 09A jedoch</w:t>
      </w:r>
    </w:p>
    <w:p w14:paraId="11AD5734" w14:textId="77777777" w:rsidR="00C20C9F" w:rsidRDefault="00C20C9F" w:rsidP="00C20C9F">
      <w:pPr>
        <w:pStyle w:val="Langtext"/>
      </w:pPr>
    </w:p>
    <w:p w14:paraId="5656AAED" w14:textId="548842F1" w:rsidR="00C20C9F" w:rsidRDefault="00C20C9F" w:rsidP="00C20C9F">
      <w:pPr>
        <w:pStyle w:val="Langtext"/>
      </w:pPr>
      <w:r>
        <w:t>_ _ _m € / m  €....</w:t>
      </w:r>
    </w:p>
    <w:p w14:paraId="0280E820" w14:textId="57D38723" w:rsidR="00C20C9F" w:rsidRDefault="00C20C9F" w:rsidP="00C20C9F">
      <w:pPr>
        <w:pStyle w:val="Folgeposition"/>
        <w:keepNext/>
        <w:keepLines/>
      </w:pPr>
      <w:r>
        <w:t>F</w:t>
      </w:r>
      <w:r>
        <w:rPr>
          <w:sz w:val="12"/>
        </w:rPr>
        <w:t>+</w:t>
      </w:r>
      <w:r>
        <w:tab/>
        <w:t>Pfuhler Rinne Profil 30R, D 400, Verschlussdeckel</w:t>
      </w:r>
      <w:r>
        <w:tab/>
        <w:t xml:space="preserve">Stk </w:t>
      </w:r>
    </w:p>
    <w:p w14:paraId="356F19DD" w14:textId="3E4C4451" w:rsidR="00C20C9F" w:rsidRDefault="00C20C9F" w:rsidP="00C20C9F">
      <w:pPr>
        <w:pStyle w:val="Langtext"/>
      </w:pPr>
      <w:r>
        <w:t>Zum Beispiel:</w:t>
      </w:r>
    </w:p>
    <w:p w14:paraId="5FDC6C41" w14:textId="05432DF8" w:rsidR="00C20C9F" w:rsidRDefault="00C20C9F" w:rsidP="00C20C9F">
      <w:pPr>
        <w:pStyle w:val="Langtext"/>
      </w:pPr>
      <w:r>
        <w:t>Pfuhler Rinne Profil 30R Verschlussdeckel,</w:t>
      </w:r>
    </w:p>
    <w:p w14:paraId="1601861E" w14:textId="77777777" w:rsidR="00C20C9F" w:rsidRDefault="00C20C9F" w:rsidP="00C20C9F">
      <w:pPr>
        <w:pStyle w:val="Langtext"/>
      </w:pPr>
    </w:p>
    <w:p w14:paraId="676FACF9" w14:textId="256B9AD0" w:rsidR="00C20C9F" w:rsidRDefault="00C20C9F" w:rsidP="00C20C9F">
      <w:pPr>
        <w:pStyle w:val="Langtext"/>
      </w:pPr>
      <w:r>
        <w:t>_ _ _Stück € / Stück  €....</w:t>
      </w:r>
    </w:p>
    <w:p w14:paraId="3A2703CA" w14:textId="1D2C6CA3" w:rsidR="00C20C9F" w:rsidRDefault="00C20C9F" w:rsidP="00C20C9F">
      <w:pPr>
        <w:pStyle w:val="Folgeposition"/>
        <w:keepNext/>
        <w:keepLines/>
      </w:pPr>
      <w:r>
        <w:t>G</w:t>
      </w:r>
      <w:r>
        <w:rPr>
          <w:sz w:val="12"/>
        </w:rPr>
        <w:t>+</w:t>
      </w:r>
      <w:r>
        <w:tab/>
        <w:t>Pfuhler Rinne Profil 30R, D 400, Bedienschlüssel</w:t>
      </w:r>
      <w:r>
        <w:tab/>
        <w:t xml:space="preserve">Stk </w:t>
      </w:r>
    </w:p>
    <w:p w14:paraId="3DC5DA91" w14:textId="72B94974" w:rsidR="00C20C9F" w:rsidRDefault="00C20C9F" w:rsidP="00C20C9F">
      <w:pPr>
        <w:pStyle w:val="Langtext"/>
      </w:pPr>
      <w:r>
        <w:t>Zum Beispiel:</w:t>
      </w:r>
    </w:p>
    <w:p w14:paraId="7DAB02E6" w14:textId="3AA6CBB8" w:rsidR="00C20C9F" w:rsidRDefault="00C20C9F" w:rsidP="00C20C9F">
      <w:pPr>
        <w:pStyle w:val="Langtext"/>
      </w:pPr>
      <w:r>
        <w:t>Pfuhler Rinne Profil 30R Bedienschlüssel,</w:t>
      </w:r>
    </w:p>
    <w:p w14:paraId="0C9039E6" w14:textId="7BFA5491" w:rsidR="00C20C9F" w:rsidRDefault="00C20C9F" w:rsidP="00C20C9F">
      <w:pPr>
        <w:pStyle w:val="Langtext"/>
      </w:pPr>
      <w:r>
        <w:t>aus Gusseisen</w:t>
      </w:r>
    </w:p>
    <w:p w14:paraId="65CD102E" w14:textId="77777777" w:rsidR="00C20C9F" w:rsidRDefault="00C20C9F" w:rsidP="00C20C9F">
      <w:pPr>
        <w:pStyle w:val="Langtext"/>
      </w:pPr>
    </w:p>
    <w:p w14:paraId="25D268A1" w14:textId="693E56F9" w:rsidR="00C20C9F" w:rsidRDefault="00C20C9F" w:rsidP="00C20C9F">
      <w:pPr>
        <w:pStyle w:val="Langtext"/>
      </w:pPr>
      <w:r>
        <w:t>_ _ _Stück € / Stück  €....</w:t>
      </w:r>
    </w:p>
    <w:p w14:paraId="52D5DE33" w14:textId="77777777" w:rsidR="00C20C9F" w:rsidRDefault="00C20C9F" w:rsidP="00C20C9F">
      <w:pPr>
        <w:pStyle w:val="TrennungPOS"/>
      </w:pPr>
    </w:p>
    <w:p w14:paraId="3F018F70" w14:textId="5739AEE2" w:rsidR="00C20C9F" w:rsidRDefault="00C20C9F" w:rsidP="00C20C9F">
      <w:pPr>
        <w:pStyle w:val="GrundtextPosNr"/>
        <w:keepNext/>
        <w:keepLines/>
      </w:pPr>
      <w:r>
        <w:t>06.AT 10</w:t>
      </w:r>
    </w:p>
    <w:p w14:paraId="54727A7B" w14:textId="6A164650" w:rsidR="00C20C9F" w:rsidRDefault="00E67332" w:rsidP="00E67332">
      <w:pPr>
        <w:pStyle w:val="Grundtext"/>
      </w:pPr>
      <w:r>
        <w:t>Stahlbeton-Schlitzrinnen nach ÖNORM EN 1433 und DIN 19580, Profil 30R</w:t>
      </w:r>
    </w:p>
    <w:p w14:paraId="4888BE79" w14:textId="10EF4873" w:rsidR="00E67332" w:rsidRDefault="00E67332" w:rsidP="00E67332">
      <w:pPr>
        <w:pStyle w:val="Grundtext"/>
      </w:pPr>
      <w:r>
        <w:t>Klasse D 400, Typ I, mit statischem Nachweis für Straßenverkehrslasten,*</w:t>
      </w:r>
    </w:p>
    <w:p w14:paraId="0B8D0811" w14:textId="601604BE" w:rsidR="00E67332" w:rsidRDefault="00E67332" w:rsidP="00E67332">
      <w:pPr>
        <w:pStyle w:val="Grundtext"/>
      </w:pPr>
      <w:r>
        <w:t>mit angeformtem Bordstein 3 cm* / 7 cm* / 12 cm* / 15 cm*,</w:t>
      </w:r>
    </w:p>
    <w:p w14:paraId="0285115B" w14:textId="69DEA272" w:rsidR="00E67332" w:rsidRDefault="00E67332" w:rsidP="00E67332">
      <w:pPr>
        <w:pStyle w:val="Grundtext"/>
      </w:pPr>
      <w:r>
        <w:t>mit durchgehendem Schlitz* / mit unterbrochenem Schlitz*,</w:t>
      </w:r>
    </w:p>
    <w:p w14:paraId="5CC31820" w14:textId="05993BD7" w:rsidR="00E67332" w:rsidRDefault="00E67332" w:rsidP="00E67332">
      <w:pPr>
        <w:pStyle w:val="Grundtext"/>
      </w:pPr>
      <w:r>
        <w:t>Schlitzform geeignet für Fahrradverkehr,</w:t>
      </w:r>
    </w:p>
    <w:p w14:paraId="71CD9D78" w14:textId="3B93A535" w:rsidR="00E67332" w:rsidRDefault="00E67332" w:rsidP="00E67332">
      <w:pPr>
        <w:pStyle w:val="Grundtext"/>
      </w:pPr>
      <w:r>
        <w:t>mit Innengefälle 0,5 %*</w:t>
      </w:r>
    </w:p>
    <w:p w14:paraId="489F9019" w14:textId="5796B4EB" w:rsidR="00E67332" w:rsidRDefault="00E67332" w:rsidP="00E67332">
      <w:pPr>
        <w:pStyle w:val="Grundtext"/>
      </w:pPr>
      <w:r>
        <w:t>Baulänge 4,00 m</w:t>
      </w:r>
    </w:p>
    <w:p w14:paraId="4718F926" w14:textId="5E8792D9" w:rsidR="00E67332" w:rsidRDefault="00E67332" w:rsidP="00E67332">
      <w:pPr>
        <w:pStyle w:val="Grundtext"/>
      </w:pPr>
      <w:r>
        <w:t>Abflussquerschnitt 471* - 706 cm2, Witterungsbeständigkeit W, +R,</w:t>
      </w:r>
    </w:p>
    <w:p w14:paraId="565EF64D" w14:textId="69F095DF" w:rsidR="00E67332" w:rsidRDefault="00E67332" w:rsidP="00E67332">
      <w:pPr>
        <w:pStyle w:val="Grundtext"/>
      </w:pPr>
      <w:r>
        <w:t>mit Keilgleitdichtung aus EPDM* / NBR* nach DIN 4060.</w:t>
      </w:r>
    </w:p>
    <w:p w14:paraId="1172FCFF" w14:textId="1E7C0C40" w:rsidR="00E67332" w:rsidRDefault="00E67332" w:rsidP="00E67332">
      <w:pPr>
        <w:pStyle w:val="Grundtext"/>
      </w:pPr>
      <w:r>
        <w:t>Einbau gemäß Einbauhinweisen des Rinnenherstellers.</w:t>
      </w:r>
    </w:p>
    <w:p w14:paraId="752F3533" w14:textId="1A1CA97A" w:rsidR="00E67332" w:rsidRDefault="00E67332" w:rsidP="00E67332">
      <w:pPr>
        <w:pStyle w:val="Grundtext"/>
      </w:pPr>
      <w:r>
        <w:t>(* nicht zutreffendes löschen)</w:t>
      </w:r>
    </w:p>
    <w:p w14:paraId="7D70506A" w14:textId="7D26FE14" w:rsidR="00E67332" w:rsidRDefault="00E67332" w:rsidP="00E67332">
      <w:pPr>
        <w:pStyle w:val="Folgeposition"/>
        <w:keepNext/>
        <w:keepLines/>
      </w:pPr>
      <w:r>
        <w:t>A</w:t>
      </w:r>
      <w:r>
        <w:rPr>
          <w:sz w:val="12"/>
        </w:rPr>
        <w:t>+</w:t>
      </w:r>
      <w:r>
        <w:tab/>
        <w:t>Pfuhler Rinne Profil 30R Bordstein, D 400, Normalrinne 4m</w:t>
      </w:r>
      <w:r>
        <w:tab/>
        <w:t xml:space="preserve">m </w:t>
      </w:r>
    </w:p>
    <w:p w14:paraId="4BD9AA30" w14:textId="415B8E51" w:rsidR="00E67332" w:rsidRDefault="00E67332" w:rsidP="00E67332">
      <w:pPr>
        <w:pStyle w:val="Langtext"/>
      </w:pPr>
      <w:r>
        <w:t>Zum Beispiel:</w:t>
      </w:r>
    </w:p>
    <w:p w14:paraId="09C4DCC3" w14:textId="5A9A0E95" w:rsidR="00E67332" w:rsidRDefault="00E67332" w:rsidP="00E67332">
      <w:pPr>
        <w:pStyle w:val="Langtext"/>
      </w:pPr>
      <w:r>
        <w:t>Pfuhler Rinne Profil 30R</w:t>
      </w:r>
    </w:p>
    <w:p w14:paraId="39135A4D" w14:textId="2BA23F6F" w:rsidR="00E67332" w:rsidRDefault="00E67332" w:rsidP="00E67332">
      <w:pPr>
        <w:pStyle w:val="Langtext"/>
      </w:pPr>
      <w:r>
        <w:t>Stahlbeton-Schlitzrinnen nach ÖNORM EN 1433 und DIN 19580, Profil 30R</w:t>
      </w:r>
    </w:p>
    <w:p w14:paraId="761239F3" w14:textId="73EA532A" w:rsidR="00E67332" w:rsidRDefault="00E67332" w:rsidP="00E67332">
      <w:pPr>
        <w:pStyle w:val="Langtext"/>
      </w:pPr>
      <w:r>
        <w:t>Klasse D 400, Typ I, mit statischem Nachweis für Straßenverkehrslasten,*</w:t>
      </w:r>
    </w:p>
    <w:p w14:paraId="44CA7EB3" w14:textId="132EF725" w:rsidR="00E67332" w:rsidRDefault="00E67332" w:rsidP="00E67332">
      <w:pPr>
        <w:pStyle w:val="Langtext"/>
      </w:pPr>
      <w:r>
        <w:t>mit angeformtem Bordstein 3 cm* / 7 cm* / 12 cm* / 15 cm*,</w:t>
      </w:r>
    </w:p>
    <w:p w14:paraId="72CCC1CE" w14:textId="494A8DC2" w:rsidR="00E67332" w:rsidRDefault="00E67332" w:rsidP="00E67332">
      <w:pPr>
        <w:pStyle w:val="Langtext"/>
      </w:pPr>
      <w:r>
        <w:t>mit durchgehendem Schlitz* / mit unterbrochenem Schlitz*,</w:t>
      </w:r>
    </w:p>
    <w:p w14:paraId="32A2C492" w14:textId="658F3C80" w:rsidR="00E67332" w:rsidRDefault="00E67332" w:rsidP="00E67332">
      <w:pPr>
        <w:pStyle w:val="Langtext"/>
      </w:pPr>
      <w:r>
        <w:t>Schlitzform geeignet für Fahrradverkehr,</w:t>
      </w:r>
    </w:p>
    <w:p w14:paraId="75711B88" w14:textId="6F87C3A8" w:rsidR="00E67332" w:rsidRDefault="00E67332" w:rsidP="00E67332">
      <w:pPr>
        <w:pStyle w:val="Langtext"/>
      </w:pPr>
      <w:r>
        <w:t>mit Innengefälle 0,5 %*</w:t>
      </w:r>
    </w:p>
    <w:p w14:paraId="557715BC" w14:textId="050D4668" w:rsidR="00E67332" w:rsidRDefault="00E67332" w:rsidP="00E67332">
      <w:pPr>
        <w:pStyle w:val="Langtext"/>
      </w:pPr>
      <w:r>
        <w:t>Baulänge 4,00 m</w:t>
      </w:r>
    </w:p>
    <w:p w14:paraId="2277AD4F" w14:textId="5864156A" w:rsidR="00E67332" w:rsidRDefault="00E67332" w:rsidP="00E67332">
      <w:pPr>
        <w:pStyle w:val="Langtext"/>
      </w:pPr>
      <w:r>
        <w:t>Abflussquerschnitt 471* - 706 cm2, Witterungsbeständigkeit W, +R,</w:t>
      </w:r>
    </w:p>
    <w:p w14:paraId="0AB5CDB6" w14:textId="04FA7F07" w:rsidR="00E67332" w:rsidRDefault="00E67332" w:rsidP="00E67332">
      <w:pPr>
        <w:pStyle w:val="Langtext"/>
      </w:pPr>
      <w:r>
        <w:t>mit Keilgleitdichtung aus EPDM* / NBR* nach DIN 4060.</w:t>
      </w:r>
    </w:p>
    <w:p w14:paraId="37B41F17" w14:textId="4774E999" w:rsidR="00E67332" w:rsidRDefault="00E67332" w:rsidP="00E67332">
      <w:pPr>
        <w:pStyle w:val="Langtext"/>
      </w:pPr>
      <w:r>
        <w:t>Hersteller: Betonwerk Neu-Ulm GmbH &amp; Co. KG, Fischerholzweg 54, 89233 Neu-Ulm,</w:t>
      </w:r>
    </w:p>
    <w:p w14:paraId="22076197" w14:textId="4073241A" w:rsidR="00E67332" w:rsidRDefault="00E67332" w:rsidP="00E67332">
      <w:pPr>
        <w:pStyle w:val="Langtext"/>
      </w:pPr>
      <w:r>
        <w:t>(www.aco.at) oder glw.</w:t>
      </w:r>
    </w:p>
    <w:p w14:paraId="537546E5" w14:textId="77777777" w:rsidR="00E67332" w:rsidRDefault="00E67332" w:rsidP="00E67332">
      <w:pPr>
        <w:pStyle w:val="Langtext"/>
      </w:pPr>
    </w:p>
    <w:p w14:paraId="2FB30131" w14:textId="2243691B" w:rsidR="00E67332" w:rsidRDefault="00E67332" w:rsidP="00E67332">
      <w:pPr>
        <w:pStyle w:val="Langtext"/>
      </w:pPr>
      <w:r>
        <w:t>_ _ _m € / m  €....</w:t>
      </w:r>
    </w:p>
    <w:p w14:paraId="5E597EA1" w14:textId="1671B70C" w:rsidR="00E67332" w:rsidRDefault="00E67332" w:rsidP="00E67332">
      <w:pPr>
        <w:pStyle w:val="Folgeposition"/>
        <w:keepNext/>
        <w:keepLines/>
      </w:pPr>
      <w:r>
        <w:t>B</w:t>
      </w:r>
      <w:r>
        <w:rPr>
          <w:sz w:val="12"/>
        </w:rPr>
        <w:t>+</w:t>
      </w:r>
      <w:r>
        <w:tab/>
        <w:t>Pfuhler Rinne Profil 30R Bordstein, D 400, Entwässerungssch.</w:t>
      </w:r>
      <w:r>
        <w:tab/>
        <w:t xml:space="preserve">Stk </w:t>
      </w:r>
    </w:p>
    <w:p w14:paraId="164F927F" w14:textId="4B32F7FF" w:rsidR="00E67332" w:rsidRDefault="00E67332" w:rsidP="00E67332">
      <w:pPr>
        <w:pStyle w:val="Langtext"/>
      </w:pPr>
      <w:r>
        <w:t>Zum Beispiel:</w:t>
      </w:r>
    </w:p>
    <w:p w14:paraId="17DC4FDD" w14:textId="5BC62799" w:rsidR="00E67332" w:rsidRDefault="00E67332" w:rsidP="00E67332">
      <w:pPr>
        <w:pStyle w:val="Langtext"/>
      </w:pPr>
      <w:r>
        <w:t>Pfuhler Rinne Profil 30R Entwässerungsschacht</w:t>
      </w:r>
    </w:p>
    <w:p w14:paraId="388B8315" w14:textId="592A04E0" w:rsidR="00E67332" w:rsidRDefault="00E67332" w:rsidP="00E67332">
      <w:pPr>
        <w:pStyle w:val="Langtext"/>
      </w:pPr>
      <w:r>
        <w:t>wie Position 10A jedoch</w:t>
      </w:r>
    </w:p>
    <w:p w14:paraId="15D94C0C" w14:textId="2F163973" w:rsidR="00E67332" w:rsidRDefault="00E67332" w:rsidP="00E67332">
      <w:pPr>
        <w:pStyle w:val="Langtext"/>
      </w:pPr>
      <w:r>
        <w:t>Baulänge 1,01 m</w:t>
      </w:r>
    </w:p>
    <w:p w14:paraId="3DAF0BF7" w14:textId="7443760B" w:rsidR="00E67332" w:rsidRDefault="00E67332" w:rsidP="00E67332">
      <w:pPr>
        <w:pStyle w:val="Langtext"/>
      </w:pPr>
      <w:r>
        <w:lastRenderedPageBreak/>
        <w:t>mit Ablauföffnung nach unten und Tragnocken zur Aufnahme des Schlammeimers,</w:t>
      </w:r>
    </w:p>
    <w:p w14:paraId="6D6FCEA4" w14:textId="69A8EBE5" w:rsidR="00E67332" w:rsidRDefault="00E67332" w:rsidP="00E67332">
      <w:pPr>
        <w:pStyle w:val="Langtext"/>
      </w:pPr>
      <w:r>
        <w:t>bestehend aus Schaft, Boden ähnl. 1a Muffe KG DN 150* / DN 200* / DN 300*</w:t>
      </w:r>
    </w:p>
    <w:p w14:paraId="7F9479BB" w14:textId="0A8C4BF0" w:rsidR="00E67332" w:rsidRDefault="00E67332" w:rsidP="00E67332">
      <w:pPr>
        <w:pStyle w:val="Langtext"/>
      </w:pPr>
      <w:r>
        <w:t>mit klapp- und mittels Vorreiber verriegelbarem, ausschleudersicherem</w:t>
      </w:r>
    </w:p>
    <w:p w14:paraId="75138FB7" w14:textId="34F26E7E" w:rsidR="00E67332" w:rsidRDefault="00E67332" w:rsidP="00E67332">
      <w:pPr>
        <w:pStyle w:val="Langtext"/>
      </w:pPr>
      <w:r>
        <w:t>Einlaufrost aus Gusseisen EN-GJS 500 Klasse D400,</w:t>
      </w:r>
    </w:p>
    <w:p w14:paraId="7E835C40" w14:textId="02718C39" w:rsidR="00E67332" w:rsidRDefault="00E67332" w:rsidP="00E67332">
      <w:pPr>
        <w:pStyle w:val="Langtext"/>
      </w:pPr>
      <w:r>
        <w:t>mit Vollgussabdeckung im Bereich des Bordsteins,</w:t>
      </w:r>
    </w:p>
    <w:p w14:paraId="7A095A66" w14:textId="44327090" w:rsidR="00E67332" w:rsidRDefault="00E67332" w:rsidP="00E67332">
      <w:pPr>
        <w:pStyle w:val="Langtext"/>
      </w:pPr>
      <w:r>
        <w:t>mit feuerverzinktem Schlammeimer für Straßenabläufe, niedrige Bauform.</w:t>
      </w:r>
    </w:p>
    <w:p w14:paraId="2752FB8F" w14:textId="77777777" w:rsidR="00E67332" w:rsidRDefault="00E67332" w:rsidP="00E67332">
      <w:pPr>
        <w:pStyle w:val="Langtext"/>
      </w:pPr>
    </w:p>
    <w:p w14:paraId="61ADBF5B" w14:textId="37AD1FD3" w:rsidR="00E67332" w:rsidRDefault="00E67332" w:rsidP="00E67332">
      <w:pPr>
        <w:pStyle w:val="Langtext"/>
      </w:pPr>
      <w:r>
        <w:t>_ _ _Stück € / Stück  €....</w:t>
      </w:r>
    </w:p>
    <w:p w14:paraId="317965E6" w14:textId="5EED1FE3" w:rsidR="00E67332" w:rsidRDefault="00E67332" w:rsidP="00E67332">
      <w:pPr>
        <w:pStyle w:val="Folgeposition"/>
        <w:keepNext/>
        <w:keepLines/>
      </w:pPr>
      <w:r>
        <w:t>C</w:t>
      </w:r>
      <w:r>
        <w:rPr>
          <w:sz w:val="12"/>
        </w:rPr>
        <w:t>+</w:t>
      </w:r>
      <w:r>
        <w:tab/>
        <w:t>Pfuhler Rinne Profil 30R Bordstein, D 400, Entw.Sch. monol.</w:t>
      </w:r>
      <w:r>
        <w:tab/>
        <w:t xml:space="preserve">Stk </w:t>
      </w:r>
    </w:p>
    <w:p w14:paraId="391236BF" w14:textId="047EB56D" w:rsidR="00E67332" w:rsidRDefault="00E67332" w:rsidP="00E67332">
      <w:pPr>
        <w:pStyle w:val="Langtext"/>
      </w:pPr>
      <w:r>
        <w:t>Zum Beispiel:</w:t>
      </w:r>
    </w:p>
    <w:p w14:paraId="0187EE9A" w14:textId="59322090" w:rsidR="00E67332" w:rsidRDefault="00E67332" w:rsidP="00E67332">
      <w:pPr>
        <w:pStyle w:val="Langtext"/>
      </w:pPr>
      <w:r>
        <w:t>Pfuhler Rinne Profil 30R Entwässerungsschacht monolithisch</w:t>
      </w:r>
    </w:p>
    <w:p w14:paraId="2A20F3EF" w14:textId="7AB85118" w:rsidR="00E67332" w:rsidRDefault="00E67332" w:rsidP="00E67332">
      <w:pPr>
        <w:pStyle w:val="Langtext"/>
      </w:pPr>
      <w:r>
        <w:t>wie Position 10A jedoch</w:t>
      </w:r>
    </w:p>
    <w:p w14:paraId="5375BA5C" w14:textId="1EFCDA28" w:rsidR="00E67332" w:rsidRDefault="00E67332" w:rsidP="00E67332">
      <w:pPr>
        <w:pStyle w:val="Langtext"/>
      </w:pPr>
      <w:r>
        <w:t>Baulänge 1,01 m</w:t>
      </w:r>
    </w:p>
    <w:p w14:paraId="525028BA" w14:textId="5745B627" w:rsidR="00E67332" w:rsidRDefault="00E67332" w:rsidP="00E67332">
      <w:pPr>
        <w:pStyle w:val="Langtext"/>
      </w:pPr>
      <w:r>
        <w:t>mit klapp- und mittels Vorreiber verriegelbarem, ausschleudersicherem</w:t>
      </w:r>
    </w:p>
    <w:p w14:paraId="7F0148FE" w14:textId="7247D8C8" w:rsidR="00E67332" w:rsidRDefault="00E67332" w:rsidP="00E67332">
      <w:pPr>
        <w:pStyle w:val="Langtext"/>
      </w:pPr>
      <w:r>
        <w:t>Einlaufrost aus Gusseisen EN-GJS 500 Klasse D400,</w:t>
      </w:r>
    </w:p>
    <w:p w14:paraId="30188A37" w14:textId="6A35787A" w:rsidR="00E67332" w:rsidRDefault="00E67332" w:rsidP="00E67332">
      <w:pPr>
        <w:pStyle w:val="Langtext"/>
      </w:pPr>
      <w:r>
        <w:t>mit Vollgussabdeckung im Bereich des Bordsteins,</w:t>
      </w:r>
    </w:p>
    <w:p w14:paraId="0E4945DD" w14:textId="61397170" w:rsidR="00E67332" w:rsidRDefault="00E67332" w:rsidP="00E67332">
      <w:pPr>
        <w:pStyle w:val="Langtext"/>
      </w:pPr>
      <w:r>
        <w:t>mit feuerverzinktem Schlammeimer für Straßenabläufe, niedrige Bauform</w:t>
      </w:r>
    </w:p>
    <w:p w14:paraId="3C0B1E88" w14:textId="7950806B" w:rsidR="00E67332" w:rsidRDefault="00E67332" w:rsidP="00E67332">
      <w:pPr>
        <w:pStyle w:val="Langtext"/>
      </w:pPr>
      <w:r>
        <w:t>Anschluss Muffe KG DN 150* / DN 200* / DN 300*.</w:t>
      </w:r>
    </w:p>
    <w:p w14:paraId="4EA5494A" w14:textId="77777777" w:rsidR="00E67332" w:rsidRDefault="00E67332" w:rsidP="00E67332">
      <w:pPr>
        <w:pStyle w:val="Langtext"/>
      </w:pPr>
    </w:p>
    <w:p w14:paraId="22B3FC08" w14:textId="5A05B038" w:rsidR="00E67332" w:rsidRDefault="00E67332" w:rsidP="00E67332">
      <w:pPr>
        <w:pStyle w:val="Langtext"/>
      </w:pPr>
      <w:r>
        <w:t>_ _ _m € / m  €....</w:t>
      </w:r>
    </w:p>
    <w:p w14:paraId="51646218" w14:textId="53312879" w:rsidR="00E67332" w:rsidRDefault="00E67332" w:rsidP="00E67332">
      <w:pPr>
        <w:pStyle w:val="Folgeposition"/>
        <w:keepNext/>
        <w:keepLines/>
      </w:pPr>
      <w:r>
        <w:t>D</w:t>
      </w:r>
      <w:r>
        <w:rPr>
          <w:sz w:val="12"/>
        </w:rPr>
        <w:t>+</w:t>
      </w:r>
      <w:r>
        <w:tab/>
        <w:t>Pfuhler Rinne Profil 30R Bordstein, D 400, Reinigungsrinne</w:t>
      </w:r>
      <w:r>
        <w:tab/>
        <w:t xml:space="preserve">Stk </w:t>
      </w:r>
    </w:p>
    <w:p w14:paraId="6F9D7BCD" w14:textId="66A5765A" w:rsidR="00E67332" w:rsidRDefault="00E67332" w:rsidP="00E67332">
      <w:pPr>
        <w:pStyle w:val="Langtext"/>
      </w:pPr>
      <w:r>
        <w:t>Zum Beispiel:</w:t>
      </w:r>
    </w:p>
    <w:p w14:paraId="6ABA8D56" w14:textId="787BC94F" w:rsidR="00E67332" w:rsidRDefault="00E67332" w:rsidP="00E67332">
      <w:pPr>
        <w:pStyle w:val="Langtext"/>
      </w:pPr>
      <w:r>
        <w:t>Pfuhler Rinne Profil 30R Reinigungsrinne</w:t>
      </w:r>
    </w:p>
    <w:p w14:paraId="1F7BB4A4" w14:textId="77C5A4F8" w:rsidR="00E67332" w:rsidRDefault="00E67332" w:rsidP="00E67332">
      <w:pPr>
        <w:pStyle w:val="Langtext"/>
      </w:pPr>
      <w:r>
        <w:t>wie Position 10A jedoch</w:t>
      </w:r>
    </w:p>
    <w:p w14:paraId="12EC1A45" w14:textId="5BF9D986" w:rsidR="00E67332" w:rsidRDefault="00E67332" w:rsidP="00E67332">
      <w:pPr>
        <w:pStyle w:val="Langtext"/>
      </w:pPr>
      <w:r>
        <w:t>Baulänge 1,01 m</w:t>
      </w:r>
    </w:p>
    <w:p w14:paraId="5FD4ADDB" w14:textId="0CE80C05" w:rsidR="00E67332" w:rsidRDefault="00E67332" w:rsidP="00E67332">
      <w:pPr>
        <w:pStyle w:val="Langtext"/>
      </w:pPr>
      <w:r>
        <w:t>mit klapp- und mittels Vorreiber verriegelbarem, ausschleudersicherem</w:t>
      </w:r>
    </w:p>
    <w:p w14:paraId="5F189179" w14:textId="43B57AB3" w:rsidR="00E67332" w:rsidRDefault="00E67332" w:rsidP="00E67332">
      <w:pPr>
        <w:pStyle w:val="Langtext"/>
      </w:pPr>
      <w:r>
        <w:t>Einlaufrost aus Gusseisen EN-GJS 500 Klasse D400</w:t>
      </w:r>
    </w:p>
    <w:p w14:paraId="25743BF1" w14:textId="4EFBB409" w:rsidR="00E67332" w:rsidRDefault="00E67332" w:rsidP="00E67332">
      <w:pPr>
        <w:pStyle w:val="Langtext"/>
      </w:pPr>
      <w:r>
        <w:t>mit Vollgussabdeckung im Bereich des Bordsteins.</w:t>
      </w:r>
    </w:p>
    <w:p w14:paraId="4FEA65FE" w14:textId="77777777" w:rsidR="00E67332" w:rsidRDefault="00E67332" w:rsidP="00E67332">
      <w:pPr>
        <w:pStyle w:val="Langtext"/>
      </w:pPr>
    </w:p>
    <w:p w14:paraId="26F4ABB3" w14:textId="7AA268C6" w:rsidR="00E67332" w:rsidRDefault="00E67332" w:rsidP="00E67332">
      <w:pPr>
        <w:pStyle w:val="Langtext"/>
      </w:pPr>
      <w:r>
        <w:t>_ _ _Stück € / Stück  €....</w:t>
      </w:r>
    </w:p>
    <w:p w14:paraId="7EAA123E" w14:textId="34CECD17" w:rsidR="00E67332" w:rsidRDefault="00E67332" w:rsidP="00E67332">
      <w:pPr>
        <w:pStyle w:val="Folgeposition"/>
        <w:keepNext/>
        <w:keepLines/>
      </w:pPr>
      <w:r>
        <w:t>E</w:t>
      </w:r>
      <w:r>
        <w:rPr>
          <w:sz w:val="12"/>
        </w:rPr>
        <w:t>+</w:t>
      </w:r>
      <w:r>
        <w:tab/>
        <w:t>Pfuhler Rinne Profil 30R Bordstein, D 400, Zulage für Passr.</w:t>
      </w:r>
      <w:r>
        <w:tab/>
        <w:t xml:space="preserve">m </w:t>
      </w:r>
    </w:p>
    <w:p w14:paraId="6F89B0A0" w14:textId="1CE040CB" w:rsidR="00E67332" w:rsidRDefault="00E67332" w:rsidP="00E67332">
      <w:pPr>
        <w:pStyle w:val="Langtext"/>
      </w:pPr>
      <w:r>
        <w:t>Zum Beispiel:</w:t>
      </w:r>
    </w:p>
    <w:p w14:paraId="61B0AC81" w14:textId="0C015049" w:rsidR="00E67332" w:rsidRDefault="00E67332" w:rsidP="00E67332">
      <w:pPr>
        <w:pStyle w:val="Langtext"/>
      </w:pPr>
      <w:r>
        <w:t>Pfuhler Rinne Profil 30R Zulage für Passrinne,</w:t>
      </w:r>
    </w:p>
    <w:p w14:paraId="464E4087" w14:textId="07D1B025" w:rsidR="00E67332" w:rsidRDefault="00E67332" w:rsidP="00E67332">
      <w:pPr>
        <w:pStyle w:val="Langtext"/>
      </w:pPr>
      <w:r>
        <w:t>wie Position 10A jedoch</w:t>
      </w:r>
    </w:p>
    <w:p w14:paraId="4CF36A25" w14:textId="77777777" w:rsidR="00E67332" w:rsidRDefault="00E67332" w:rsidP="00E67332">
      <w:pPr>
        <w:pStyle w:val="Langtext"/>
      </w:pPr>
    </w:p>
    <w:p w14:paraId="1E69D5A7" w14:textId="3707B60C" w:rsidR="00E67332" w:rsidRDefault="00E67332" w:rsidP="00E67332">
      <w:pPr>
        <w:pStyle w:val="Langtext"/>
      </w:pPr>
      <w:r>
        <w:t>_ _ _m € / m  €....</w:t>
      </w:r>
    </w:p>
    <w:p w14:paraId="59299ECD" w14:textId="4F3C3965" w:rsidR="00E67332" w:rsidRDefault="00E67332" w:rsidP="00E67332">
      <w:pPr>
        <w:pStyle w:val="Folgeposition"/>
        <w:keepNext/>
        <w:keepLines/>
      </w:pPr>
      <w:r>
        <w:t>F</w:t>
      </w:r>
      <w:r>
        <w:rPr>
          <w:sz w:val="12"/>
        </w:rPr>
        <w:t>+</w:t>
      </w:r>
      <w:r>
        <w:tab/>
        <w:t>Pfuhler Rinne Profil 30R Bordstein, D 400, Verschlussdeckel</w:t>
      </w:r>
      <w:r>
        <w:tab/>
        <w:t xml:space="preserve">Stk </w:t>
      </w:r>
    </w:p>
    <w:p w14:paraId="28314650" w14:textId="4F2FCD81" w:rsidR="00E67332" w:rsidRDefault="00E67332" w:rsidP="00E67332">
      <w:pPr>
        <w:pStyle w:val="Langtext"/>
      </w:pPr>
      <w:r>
        <w:t>Zum Beispiel:</w:t>
      </w:r>
    </w:p>
    <w:p w14:paraId="6AD81686" w14:textId="28A914F8" w:rsidR="00E67332" w:rsidRDefault="00E67332" w:rsidP="00E67332">
      <w:pPr>
        <w:pStyle w:val="Langtext"/>
      </w:pPr>
      <w:r>
        <w:t>Pfuhler Rinne Profil 30R Verschlussdeckel,</w:t>
      </w:r>
    </w:p>
    <w:p w14:paraId="380D2EA1" w14:textId="77777777" w:rsidR="00E67332" w:rsidRDefault="00E67332" w:rsidP="00E67332">
      <w:pPr>
        <w:pStyle w:val="Langtext"/>
      </w:pPr>
    </w:p>
    <w:p w14:paraId="0D38220A" w14:textId="7A508BA1" w:rsidR="00E67332" w:rsidRDefault="00E67332" w:rsidP="00E67332">
      <w:pPr>
        <w:pStyle w:val="Langtext"/>
      </w:pPr>
      <w:r>
        <w:t>_ _ _Stück € / Stück  €....</w:t>
      </w:r>
    </w:p>
    <w:p w14:paraId="26A80290" w14:textId="3FC0B17D" w:rsidR="00E67332" w:rsidRDefault="00E67332" w:rsidP="00E67332">
      <w:pPr>
        <w:pStyle w:val="Folgeposition"/>
        <w:keepNext/>
        <w:keepLines/>
      </w:pPr>
      <w:r>
        <w:t>G</w:t>
      </w:r>
      <w:r>
        <w:rPr>
          <w:sz w:val="12"/>
        </w:rPr>
        <w:t>+</w:t>
      </w:r>
      <w:r>
        <w:tab/>
        <w:t>Pfuhler Rinne Profil 30R Bordstein, D 400, Bedienschlüssel</w:t>
      </w:r>
      <w:r>
        <w:tab/>
        <w:t xml:space="preserve">Stk </w:t>
      </w:r>
    </w:p>
    <w:p w14:paraId="2553319C" w14:textId="47C0793B" w:rsidR="00E67332" w:rsidRDefault="00E67332" w:rsidP="00E67332">
      <w:pPr>
        <w:pStyle w:val="Langtext"/>
      </w:pPr>
      <w:r>
        <w:t>Zum Beispiel:</w:t>
      </w:r>
    </w:p>
    <w:p w14:paraId="538C62AC" w14:textId="44624CEA" w:rsidR="00E67332" w:rsidRDefault="00E67332" w:rsidP="00E67332">
      <w:pPr>
        <w:pStyle w:val="Langtext"/>
      </w:pPr>
      <w:r>
        <w:t>Bedienschlüssel,</w:t>
      </w:r>
    </w:p>
    <w:p w14:paraId="129E7AB4" w14:textId="01F4EBAE" w:rsidR="00E67332" w:rsidRDefault="00E67332" w:rsidP="00E67332">
      <w:pPr>
        <w:pStyle w:val="Langtext"/>
      </w:pPr>
      <w:r>
        <w:t>aus Gusseisen</w:t>
      </w:r>
    </w:p>
    <w:p w14:paraId="48833A9F" w14:textId="77777777" w:rsidR="00E67332" w:rsidRDefault="00E67332" w:rsidP="00E67332">
      <w:pPr>
        <w:pStyle w:val="Langtext"/>
      </w:pPr>
    </w:p>
    <w:p w14:paraId="68C1F510" w14:textId="7DA63DD6" w:rsidR="00E67332" w:rsidRDefault="00E67332" w:rsidP="00E67332">
      <w:pPr>
        <w:pStyle w:val="Langtext"/>
      </w:pPr>
      <w:r>
        <w:t>_ _ _Stück € / Stück  €....</w:t>
      </w:r>
    </w:p>
    <w:p w14:paraId="4173BE16" w14:textId="77777777" w:rsidR="00E67332" w:rsidRDefault="00E67332" w:rsidP="00E67332">
      <w:pPr>
        <w:pStyle w:val="TrennungPOS"/>
      </w:pPr>
    </w:p>
    <w:p w14:paraId="21950DFF" w14:textId="754437A6" w:rsidR="00E67332" w:rsidRDefault="00E67332" w:rsidP="00E67332">
      <w:pPr>
        <w:pStyle w:val="GrundtextPosNr"/>
        <w:keepNext/>
        <w:keepLines/>
      </w:pPr>
      <w:r>
        <w:t>06.AT 11</w:t>
      </w:r>
    </w:p>
    <w:p w14:paraId="37D50000" w14:textId="3EED58D1" w:rsidR="00E67332" w:rsidRDefault="00E67332" w:rsidP="00E67332">
      <w:pPr>
        <w:pStyle w:val="Grundtext"/>
      </w:pPr>
      <w:r>
        <w:t>Stahlbeton-Schlitzrinnen nach ÖNORM EN 1433 und DIN 19580, Profil 30R</w:t>
      </w:r>
    </w:p>
    <w:p w14:paraId="0AF3E9A9" w14:textId="2CB7C866" w:rsidR="00E67332" w:rsidRDefault="00E67332" w:rsidP="00E67332">
      <w:pPr>
        <w:pStyle w:val="Grundtext"/>
      </w:pPr>
      <w:r>
        <w:t>Klasse F 900, Typ I, mit statischem Nachweis für Straßenverkehrslasten,*</w:t>
      </w:r>
    </w:p>
    <w:p w14:paraId="515630A8" w14:textId="65E5EA1F" w:rsidR="00E67332" w:rsidRDefault="00E67332" w:rsidP="00E67332">
      <w:pPr>
        <w:pStyle w:val="Grundtext"/>
      </w:pPr>
      <w:r>
        <w:t>mit durchgehendem Schlitz* / mit unterbrochenem Schlitz*,</w:t>
      </w:r>
    </w:p>
    <w:p w14:paraId="1DEE9529" w14:textId="70662222" w:rsidR="00E67332" w:rsidRDefault="00E67332" w:rsidP="00E67332">
      <w:pPr>
        <w:pStyle w:val="Grundtext"/>
      </w:pPr>
      <w:r>
        <w:t>Schlitzform geeignet für Fahrradverkehr,</w:t>
      </w:r>
    </w:p>
    <w:p w14:paraId="4528118C" w14:textId="3EB8D76F" w:rsidR="00E67332" w:rsidRDefault="00E67332" w:rsidP="00E67332">
      <w:pPr>
        <w:pStyle w:val="Grundtext"/>
      </w:pPr>
      <w:r>
        <w:t>Rinnenoberfläche mit Gefälle zum Schlitz* / eben*,</w:t>
      </w:r>
    </w:p>
    <w:p w14:paraId="0565E28A" w14:textId="1320E4DB" w:rsidR="00E67332" w:rsidRDefault="00E67332" w:rsidP="00E67332">
      <w:pPr>
        <w:pStyle w:val="Grundtext"/>
      </w:pPr>
      <w:r>
        <w:t>mit Innengefälle 0,5 %*</w:t>
      </w:r>
    </w:p>
    <w:p w14:paraId="5A721A27" w14:textId="77C74399" w:rsidR="00E67332" w:rsidRDefault="00E67332" w:rsidP="00E67332">
      <w:pPr>
        <w:pStyle w:val="Grundtext"/>
      </w:pPr>
      <w:r>
        <w:t>Baulänge 4,00 m</w:t>
      </w:r>
    </w:p>
    <w:p w14:paraId="58715EF7" w14:textId="759E6E0D" w:rsidR="00E67332" w:rsidRDefault="00E67332" w:rsidP="00E67332">
      <w:pPr>
        <w:pStyle w:val="Grundtext"/>
      </w:pPr>
      <w:r>
        <w:t>Abflussquerschnitt 471* - 706 cm2, Witterungsbeständigkeit W, +R,</w:t>
      </w:r>
    </w:p>
    <w:p w14:paraId="72E368BB" w14:textId="7B70C8DA" w:rsidR="00E67332" w:rsidRDefault="00E67332" w:rsidP="00E67332">
      <w:pPr>
        <w:pStyle w:val="Grundtext"/>
      </w:pPr>
      <w:r>
        <w:t>mit Keilgleitdichtung aus EPDM* / NBR* nach DIN 4060.</w:t>
      </w:r>
    </w:p>
    <w:p w14:paraId="6A087829" w14:textId="3EF0AAC8" w:rsidR="00E67332" w:rsidRDefault="00E67332" w:rsidP="00E67332">
      <w:pPr>
        <w:pStyle w:val="Grundtext"/>
      </w:pPr>
      <w:r>
        <w:t>Einbau gemäß Einbauhinweisen des Rinnenherstellers.</w:t>
      </w:r>
    </w:p>
    <w:p w14:paraId="33BC39D3" w14:textId="4F396F9E" w:rsidR="00E67332" w:rsidRDefault="00E67332" w:rsidP="00E67332">
      <w:pPr>
        <w:pStyle w:val="Grundtext"/>
      </w:pPr>
      <w:r>
        <w:t>(* nicht zutreffendes löschen)</w:t>
      </w:r>
    </w:p>
    <w:p w14:paraId="6A984693" w14:textId="7F63B568" w:rsidR="00E67332" w:rsidRDefault="00E67332" w:rsidP="00E67332">
      <w:pPr>
        <w:pStyle w:val="Folgeposition"/>
        <w:keepNext/>
        <w:keepLines/>
      </w:pPr>
      <w:r>
        <w:t>A</w:t>
      </w:r>
      <w:r>
        <w:rPr>
          <w:sz w:val="12"/>
        </w:rPr>
        <w:t>+</w:t>
      </w:r>
      <w:r>
        <w:tab/>
        <w:t>Pfuhler Rinne Profil 30R, F 900, Normalrinne 4m</w:t>
      </w:r>
      <w:r>
        <w:tab/>
        <w:t xml:space="preserve">m </w:t>
      </w:r>
    </w:p>
    <w:p w14:paraId="7E1215B8" w14:textId="1B1A19F3" w:rsidR="00E67332" w:rsidRDefault="00E67332" w:rsidP="00E67332">
      <w:pPr>
        <w:pStyle w:val="Langtext"/>
      </w:pPr>
      <w:r>
        <w:t>Zum Beispiel:</w:t>
      </w:r>
    </w:p>
    <w:p w14:paraId="6A761967" w14:textId="37FA3672" w:rsidR="00E67332" w:rsidRDefault="00E67332" w:rsidP="00E67332">
      <w:pPr>
        <w:pStyle w:val="Langtext"/>
      </w:pPr>
      <w:r>
        <w:t>Pfuhler Rinne Profil 30R</w:t>
      </w:r>
    </w:p>
    <w:p w14:paraId="0BC6F0AA" w14:textId="7D298EC2" w:rsidR="00E67332" w:rsidRDefault="00E67332" w:rsidP="00E67332">
      <w:pPr>
        <w:pStyle w:val="Langtext"/>
      </w:pPr>
      <w:r>
        <w:lastRenderedPageBreak/>
        <w:t>Stahlbeton-Schlitzrinnen nach ÖNORM EN 1433 und DIN 19580, Profil 30R</w:t>
      </w:r>
    </w:p>
    <w:p w14:paraId="0BEF4592" w14:textId="5772AA59" w:rsidR="00E67332" w:rsidRDefault="00E67332" w:rsidP="00E67332">
      <w:pPr>
        <w:pStyle w:val="Langtext"/>
      </w:pPr>
      <w:r>
        <w:t>Klasse F 900, Typ I, mit statischem Nachweis für Straßenverkehrslasten,*</w:t>
      </w:r>
    </w:p>
    <w:p w14:paraId="5B0C3076" w14:textId="36B04167" w:rsidR="00E67332" w:rsidRDefault="00E67332" w:rsidP="00E67332">
      <w:pPr>
        <w:pStyle w:val="Langtext"/>
      </w:pPr>
      <w:r>
        <w:t>mit durchgehendem Schlitz* / mit unterbrochenem Schlitz*,</w:t>
      </w:r>
    </w:p>
    <w:p w14:paraId="500933D2" w14:textId="3E59845C" w:rsidR="00E67332" w:rsidRDefault="00E67332" w:rsidP="00E67332">
      <w:pPr>
        <w:pStyle w:val="Langtext"/>
      </w:pPr>
      <w:r>
        <w:t>Schlitzform geeignet für Fahrradverkehr,</w:t>
      </w:r>
    </w:p>
    <w:p w14:paraId="74F10740" w14:textId="4AB9250E" w:rsidR="00E67332" w:rsidRDefault="00E67332" w:rsidP="00E67332">
      <w:pPr>
        <w:pStyle w:val="Langtext"/>
      </w:pPr>
      <w:r>
        <w:t>Rinnenoberfläche mit Gefälle zum Schlitz* / eben*,</w:t>
      </w:r>
    </w:p>
    <w:p w14:paraId="4386BF77" w14:textId="153D717F" w:rsidR="00E67332" w:rsidRDefault="002E54F4" w:rsidP="002E54F4">
      <w:pPr>
        <w:pStyle w:val="Langtext"/>
      </w:pPr>
      <w:r>
        <w:t>mit Innengefälle 0,5 %*</w:t>
      </w:r>
    </w:p>
    <w:p w14:paraId="79ED580B" w14:textId="5FC6B6D7" w:rsidR="002E54F4" w:rsidRDefault="002E54F4" w:rsidP="002E54F4">
      <w:pPr>
        <w:pStyle w:val="Langtext"/>
      </w:pPr>
      <w:r>
        <w:t>Baulänge 4,00 m</w:t>
      </w:r>
    </w:p>
    <w:p w14:paraId="17472E6C" w14:textId="5473C58F" w:rsidR="002E54F4" w:rsidRDefault="002E54F4" w:rsidP="002E54F4">
      <w:pPr>
        <w:pStyle w:val="Langtext"/>
      </w:pPr>
      <w:r>
        <w:t>Abflussquerschnitt 471* - 706 cm2, Witterungsbeständigkeit W, +R,</w:t>
      </w:r>
    </w:p>
    <w:p w14:paraId="610BA6EA" w14:textId="6FF9834B" w:rsidR="002E54F4" w:rsidRDefault="002E54F4" w:rsidP="002E54F4">
      <w:pPr>
        <w:pStyle w:val="Langtext"/>
      </w:pPr>
      <w:r>
        <w:t>mit Keilgleitdichtung aus EPDM* / NBR* nach DIN 4060.</w:t>
      </w:r>
    </w:p>
    <w:p w14:paraId="115B0532" w14:textId="073CCA36" w:rsidR="002E54F4" w:rsidRDefault="002E54F4" w:rsidP="002E54F4">
      <w:pPr>
        <w:pStyle w:val="Langtext"/>
      </w:pPr>
      <w:r>
        <w:t>Hersteller: Betonwerk Neu-Ulm GmbH &amp; Co. KG, Fischerholzweg 54, 89233 Neu-Ulm,</w:t>
      </w:r>
    </w:p>
    <w:p w14:paraId="6A1148CE" w14:textId="18F305C0" w:rsidR="002E54F4" w:rsidRDefault="002E54F4" w:rsidP="002E54F4">
      <w:pPr>
        <w:pStyle w:val="Langtext"/>
      </w:pPr>
      <w:r>
        <w:t>(www.aco.at) oder glw.</w:t>
      </w:r>
    </w:p>
    <w:p w14:paraId="381210A9" w14:textId="77777777" w:rsidR="002E54F4" w:rsidRDefault="002E54F4" w:rsidP="002E54F4">
      <w:pPr>
        <w:pStyle w:val="Langtext"/>
      </w:pPr>
    </w:p>
    <w:p w14:paraId="59DB2991" w14:textId="31C64A72" w:rsidR="002E54F4" w:rsidRDefault="002E54F4" w:rsidP="002E54F4">
      <w:pPr>
        <w:pStyle w:val="Langtext"/>
      </w:pPr>
      <w:r>
        <w:t>_ _ _m € / m  €....</w:t>
      </w:r>
    </w:p>
    <w:p w14:paraId="441A76B3" w14:textId="2C6583A1" w:rsidR="002E54F4" w:rsidRDefault="002E54F4" w:rsidP="002E54F4">
      <w:pPr>
        <w:pStyle w:val="Folgeposition"/>
        <w:keepNext/>
        <w:keepLines/>
      </w:pPr>
      <w:r>
        <w:t>B</w:t>
      </w:r>
      <w:r>
        <w:rPr>
          <w:sz w:val="12"/>
        </w:rPr>
        <w:t>+</w:t>
      </w:r>
      <w:r>
        <w:tab/>
        <w:t>Pfuhler Rinne Profil 30R, F 900, Entwässerungsschacht</w:t>
      </w:r>
      <w:r>
        <w:tab/>
        <w:t xml:space="preserve">Stk </w:t>
      </w:r>
    </w:p>
    <w:p w14:paraId="36CDFEA4" w14:textId="5104D9DA" w:rsidR="002E54F4" w:rsidRDefault="002E54F4" w:rsidP="002E54F4">
      <w:pPr>
        <w:pStyle w:val="Langtext"/>
      </w:pPr>
      <w:r>
        <w:t>Zum Beispiel:</w:t>
      </w:r>
    </w:p>
    <w:p w14:paraId="2E4F8560" w14:textId="04AA1E8F" w:rsidR="002E54F4" w:rsidRDefault="002E54F4" w:rsidP="002E54F4">
      <w:pPr>
        <w:pStyle w:val="Langtext"/>
      </w:pPr>
      <w:r>
        <w:t>Pfuhler Rinne Profil 30R Entwässerungsschacht</w:t>
      </w:r>
    </w:p>
    <w:p w14:paraId="2FE92DEB" w14:textId="74C5AC81" w:rsidR="002E54F4" w:rsidRDefault="002E54F4" w:rsidP="002E54F4">
      <w:pPr>
        <w:pStyle w:val="Langtext"/>
      </w:pPr>
      <w:r>
        <w:t>wie Position 11A jedoch</w:t>
      </w:r>
    </w:p>
    <w:p w14:paraId="07969741" w14:textId="1A12824E" w:rsidR="002E54F4" w:rsidRDefault="002E54F4" w:rsidP="002E54F4">
      <w:pPr>
        <w:pStyle w:val="Langtext"/>
      </w:pPr>
      <w:r>
        <w:t>Baulänge 1,01 m</w:t>
      </w:r>
    </w:p>
    <w:p w14:paraId="02217B0E" w14:textId="15F6A865" w:rsidR="002E54F4" w:rsidRDefault="002E54F4" w:rsidP="002E54F4">
      <w:pPr>
        <w:pStyle w:val="Langtext"/>
      </w:pPr>
      <w:r>
        <w:t>mit Ablauföffnung nach unten und Tragnocken zur Aufnahme des Schlammeimers,</w:t>
      </w:r>
    </w:p>
    <w:p w14:paraId="036500DB" w14:textId="0C6AD399" w:rsidR="002E54F4" w:rsidRDefault="002E54F4" w:rsidP="002E54F4">
      <w:pPr>
        <w:pStyle w:val="Langtext"/>
      </w:pPr>
      <w:r>
        <w:t>bestehend aus Schaft, Boden ähnl. 1a Muffe KG DN 150* / DN 200* / DN 300*</w:t>
      </w:r>
    </w:p>
    <w:p w14:paraId="0ABCE8D3" w14:textId="413DCFEB" w:rsidR="002E54F4" w:rsidRDefault="002E54F4" w:rsidP="002E54F4">
      <w:pPr>
        <w:pStyle w:val="Langtext"/>
      </w:pPr>
      <w:r>
        <w:t>mit klapp- und mittels Vorreiber verriegelbarem, ausschleudersicherem</w:t>
      </w:r>
    </w:p>
    <w:p w14:paraId="2DA914C3" w14:textId="4920243B" w:rsidR="002E54F4" w:rsidRDefault="002E54F4" w:rsidP="002E54F4">
      <w:pPr>
        <w:pStyle w:val="Langtext"/>
      </w:pPr>
      <w:r>
        <w:t>Einlaufrost aus Gusseisen EN-GJS 500 Klasse F 900,</w:t>
      </w:r>
    </w:p>
    <w:p w14:paraId="38874121" w14:textId="1A8753CD" w:rsidR="002E54F4" w:rsidRDefault="002E54F4" w:rsidP="002E54F4">
      <w:pPr>
        <w:pStyle w:val="Langtext"/>
      </w:pPr>
      <w:r>
        <w:t>mit feuerverzinktem Schlammeimer für Straßenabläufe, niedrige Bauform.</w:t>
      </w:r>
    </w:p>
    <w:p w14:paraId="61D59CE7" w14:textId="77777777" w:rsidR="002E54F4" w:rsidRDefault="002E54F4" w:rsidP="002E54F4">
      <w:pPr>
        <w:pStyle w:val="Langtext"/>
      </w:pPr>
    </w:p>
    <w:p w14:paraId="4C0E61F4" w14:textId="08C53A5E" w:rsidR="002E54F4" w:rsidRDefault="002E54F4" w:rsidP="002E54F4">
      <w:pPr>
        <w:pStyle w:val="Langtext"/>
      </w:pPr>
      <w:r>
        <w:t>_ _ _Stück € / Stück  €....</w:t>
      </w:r>
    </w:p>
    <w:p w14:paraId="4DB549D6" w14:textId="7CC67F4E" w:rsidR="002E54F4" w:rsidRDefault="002E54F4" w:rsidP="002E54F4">
      <w:pPr>
        <w:pStyle w:val="Folgeposition"/>
        <w:keepNext/>
        <w:keepLines/>
      </w:pPr>
      <w:r>
        <w:t>C</w:t>
      </w:r>
      <w:r>
        <w:rPr>
          <w:sz w:val="12"/>
        </w:rPr>
        <w:t>+</w:t>
      </w:r>
      <w:r>
        <w:tab/>
        <w:t>Pfuhler Rinne Profil 30R, F 900, Entwässerungsschacht monol.</w:t>
      </w:r>
      <w:r>
        <w:tab/>
        <w:t xml:space="preserve">Stk </w:t>
      </w:r>
    </w:p>
    <w:p w14:paraId="44F67CBC" w14:textId="09B864C6" w:rsidR="002E54F4" w:rsidRDefault="002E54F4" w:rsidP="002E54F4">
      <w:pPr>
        <w:pStyle w:val="Langtext"/>
      </w:pPr>
      <w:r>
        <w:t>Zum Beispiel:</w:t>
      </w:r>
    </w:p>
    <w:p w14:paraId="15C15DFB" w14:textId="1D950ED9" w:rsidR="002E54F4" w:rsidRDefault="002E54F4" w:rsidP="002E54F4">
      <w:pPr>
        <w:pStyle w:val="Langtext"/>
      </w:pPr>
      <w:r>
        <w:t>Pfuhler Rinne Profil 30R Entwässerungsschacht monolithisch</w:t>
      </w:r>
    </w:p>
    <w:p w14:paraId="3D6C3405" w14:textId="15B57890" w:rsidR="002E54F4" w:rsidRDefault="002E54F4" w:rsidP="002E54F4">
      <w:pPr>
        <w:pStyle w:val="Langtext"/>
      </w:pPr>
      <w:r>
        <w:t>wie Position 11A jedoch</w:t>
      </w:r>
    </w:p>
    <w:p w14:paraId="2E1EE43B" w14:textId="726656C4" w:rsidR="002E54F4" w:rsidRDefault="002E54F4" w:rsidP="002E54F4">
      <w:pPr>
        <w:pStyle w:val="Langtext"/>
      </w:pPr>
      <w:r>
        <w:t>Baulänge 1,01 m</w:t>
      </w:r>
    </w:p>
    <w:p w14:paraId="3933B425" w14:textId="50C5F488" w:rsidR="002E54F4" w:rsidRDefault="002E54F4" w:rsidP="002E54F4">
      <w:pPr>
        <w:pStyle w:val="Langtext"/>
      </w:pPr>
      <w:r>
        <w:t>mit klapp- und mittels Vorreiber verriegelbarem, ausschleudersicherem</w:t>
      </w:r>
    </w:p>
    <w:p w14:paraId="5C451993" w14:textId="0D555515" w:rsidR="002E54F4" w:rsidRDefault="002E54F4" w:rsidP="002E54F4">
      <w:pPr>
        <w:pStyle w:val="Langtext"/>
      </w:pPr>
      <w:r>
        <w:t>Einlaufrost aus Gusseisen EN-GJS 500 Klasse F 900,</w:t>
      </w:r>
    </w:p>
    <w:p w14:paraId="72D60D33" w14:textId="3BB9E732" w:rsidR="002E54F4" w:rsidRDefault="002E54F4" w:rsidP="002E54F4">
      <w:pPr>
        <w:pStyle w:val="Langtext"/>
      </w:pPr>
      <w:r>
        <w:t>mit feuerverzinktem Schlammeimer für Straßenabläufe, niedrige Bauform</w:t>
      </w:r>
    </w:p>
    <w:p w14:paraId="43948B25" w14:textId="7886B796" w:rsidR="002E54F4" w:rsidRDefault="002E54F4" w:rsidP="002E54F4">
      <w:pPr>
        <w:pStyle w:val="Langtext"/>
      </w:pPr>
      <w:r>
        <w:t>Anschluss Muffe KG DN 150* / DN 200* / DN 300*.</w:t>
      </w:r>
    </w:p>
    <w:p w14:paraId="3BDF0A81" w14:textId="77777777" w:rsidR="002E54F4" w:rsidRDefault="002E54F4" w:rsidP="002E54F4">
      <w:pPr>
        <w:pStyle w:val="Langtext"/>
      </w:pPr>
    </w:p>
    <w:p w14:paraId="79520D78" w14:textId="6117F4EE" w:rsidR="002E54F4" w:rsidRDefault="002E54F4" w:rsidP="002E54F4">
      <w:pPr>
        <w:pStyle w:val="Langtext"/>
      </w:pPr>
      <w:r>
        <w:t>_ _ _Stück € / Stück  €....</w:t>
      </w:r>
    </w:p>
    <w:p w14:paraId="329002FC" w14:textId="728B5D1F" w:rsidR="002E54F4" w:rsidRDefault="002E54F4" w:rsidP="002E54F4">
      <w:pPr>
        <w:pStyle w:val="Folgeposition"/>
        <w:keepNext/>
        <w:keepLines/>
      </w:pPr>
      <w:r>
        <w:t>D</w:t>
      </w:r>
      <w:r>
        <w:rPr>
          <w:sz w:val="12"/>
        </w:rPr>
        <w:t>+</w:t>
      </w:r>
      <w:r>
        <w:tab/>
        <w:t>Pfuhler Rinne Profil 30R, F 900, Reinigungsrinne</w:t>
      </w:r>
      <w:r>
        <w:tab/>
        <w:t xml:space="preserve">Stk </w:t>
      </w:r>
    </w:p>
    <w:p w14:paraId="4142622D" w14:textId="195E883A" w:rsidR="002E54F4" w:rsidRDefault="002E54F4" w:rsidP="002E54F4">
      <w:pPr>
        <w:pStyle w:val="Langtext"/>
      </w:pPr>
      <w:r>
        <w:t>Zum Beispiel:</w:t>
      </w:r>
    </w:p>
    <w:p w14:paraId="702D5437" w14:textId="226A26AF" w:rsidR="002E54F4" w:rsidRDefault="002E54F4" w:rsidP="002E54F4">
      <w:pPr>
        <w:pStyle w:val="Langtext"/>
      </w:pPr>
      <w:r>
        <w:t>Pfuhler Rinne Profil 30R Reinigungsrinne</w:t>
      </w:r>
    </w:p>
    <w:p w14:paraId="30BCED57" w14:textId="551565C4" w:rsidR="002E54F4" w:rsidRDefault="002E54F4" w:rsidP="002E54F4">
      <w:pPr>
        <w:pStyle w:val="Langtext"/>
      </w:pPr>
      <w:r>
        <w:t>wie Position 11A jedoch</w:t>
      </w:r>
    </w:p>
    <w:p w14:paraId="0C01102A" w14:textId="66414CB2" w:rsidR="002E54F4" w:rsidRDefault="002E54F4" w:rsidP="002E54F4">
      <w:pPr>
        <w:pStyle w:val="Langtext"/>
      </w:pPr>
      <w:r>
        <w:t>Baulänge 1,01 m</w:t>
      </w:r>
    </w:p>
    <w:p w14:paraId="10DD4B30" w14:textId="6EECA65A" w:rsidR="002E54F4" w:rsidRDefault="002E54F4" w:rsidP="002E54F4">
      <w:pPr>
        <w:pStyle w:val="Langtext"/>
      </w:pPr>
      <w:r>
        <w:t>mit klapp- und mittels Vorreiber verriegelbarem, ausschleudersicherem</w:t>
      </w:r>
    </w:p>
    <w:p w14:paraId="7353581F" w14:textId="2A7DAAF0" w:rsidR="002E54F4" w:rsidRDefault="002E54F4" w:rsidP="002E54F4">
      <w:pPr>
        <w:pStyle w:val="Langtext"/>
      </w:pPr>
      <w:r>
        <w:t>Einlaufrost aus Gusseisen EN-GJS 500 Klasse F 900.</w:t>
      </w:r>
    </w:p>
    <w:p w14:paraId="553B35A6" w14:textId="77777777" w:rsidR="002E54F4" w:rsidRDefault="002E54F4" w:rsidP="002E54F4">
      <w:pPr>
        <w:pStyle w:val="Langtext"/>
      </w:pPr>
    </w:p>
    <w:p w14:paraId="337FCD04" w14:textId="7E5062A0" w:rsidR="002E54F4" w:rsidRDefault="002E54F4" w:rsidP="002E54F4">
      <w:pPr>
        <w:pStyle w:val="Langtext"/>
      </w:pPr>
      <w:r>
        <w:t>_ _ _Stück € / Stück  €....</w:t>
      </w:r>
    </w:p>
    <w:p w14:paraId="2CC5A1B4" w14:textId="2FEC8DF6" w:rsidR="002E54F4" w:rsidRDefault="002E54F4" w:rsidP="002E54F4">
      <w:pPr>
        <w:pStyle w:val="Folgeposition"/>
        <w:keepNext/>
        <w:keepLines/>
      </w:pPr>
      <w:r>
        <w:t>E</w:t>
      </w:r>
      <w:r>
        <w:rPr>
          <w:sz w:val="12"/>
        </w:rPr>
        <w:t>+</w:t>
      </w:r>
      <w:r>
        <w:tab/>
        <w:t>Pfuhler Rinne Profil 30R, F 900, Zulage für Passrinne</w:t>
      </w:r>
      <w:r>
        <w:tab/>
        <w:t xml:space="preserve">m </w:t>
      </w:r>
    </w:p>
    <w:p w14:paraId="3AC7BEB4" w14:textId="52E8C710" w:rsidR="002E54F4" w:rsidRDefault="002E54F4" w:rsidP="002E54F4">
      <w:pPr>
        <w:pStyle w:val="Langtext"/>
      </w:pPr>
      <w:r>
        <w:t>Zum Beispiel:</w:t>
      </w:r>
    </w:p>
    <w:p w14:paraId="2B3C240A" w14:textId="13E43883" w:rsidR="002E54F4" w:rsidRDefault="002E54F4" w:rsidP="002E54F4">
      <w:pPr>
        <w:pStyle w:val="Langtext"/>
      </w:pPr>
      <w:r>
        <w:t>Pfuhler Rinne Profil 30R Zulage für Passrinne,</w:t>
      </w:r>
    </w:p>
    <w:p w14:paraId="1602B185" w14:textId="678426D5" w:rsidR="002E54F4" w:rsidRDefault="002E54F4" w:rsidP="002E54F4">
      <w:pPr>
        <w:pStyle w:val="Langtext"/>
      </w:pPr>
      <w:r>
        <w:t>wie Position 11A jedoch</w:t>
      </w:r>
    </w:p>
    <w:p w14:paraId="0A9994CE" w14:textId="77777777" w:rsidR="002E54F4" w:rsidRDefault="002E54F4" w:rsidP="002E54F4">
      <w:pPr>
        <w:pStyle w:val="Langtext"/>
      </w:pPr>
    </w:p>
    <w:p w14:paraId="2DE17883" w14:textId="4BFF38A1" w:rsidR="002E54F4" w:rsidRDefault="002E54F4" w:rsidP="002E54F4">
      <w:pPr>
        <w:pStyle w:val="Langtext"/>
      </w:pPr>
      <w:r>
        <w:t>_ _ _m € / m  €....</w:t>
      </w:r>
    </w:p>
    <w:p w14:paraId="3506E9B5" w14:textId="4B1D48C3" w:rsidR="002E54F4" w:rsidRDefault="002E54F4" w:rsidP="002E54F4">
      <w:pPr>
        <w:pStyle w:val="Folgeposition"/>
        <w:keepNext/>
        <w:keepLines/>
      </w:pPr>
      <w:r>
        <w:t>F</w:t>
      </w:r>
      <w:r>
        <w:rPr>
          <w:sz w:val="12"/>
        </w:rPr>
        <w:t>+</w:t>
      </w:r>
      <w:r>
        <w:tab/>
        <w:t>Pfuhler Rinne Profil 30R, F 900, Verschlussdeckel</w:t>
      </w:r>
      <w:r>
        <w:tab/>
        <w:t xml:space="preserve">Stk </w:t>
      </w:r>
    </w:p>
    <w:p w14:paraId="0BF8CB09" w14:textId="62FF6D05" w:rsidR="002E54F4" w:rsidRDefault="002E54F4" w:rsidP="002E54F4">
      <w:pPr>
        <w:pStyle w:val="Langtext"/>
      </w:pPr>
      <w:r>
        <w:t>Zum Beispiel:</w:t>
      </w:r>
    </w:p>
    <w:p w14:paraId="5BD9B6C7" w14:textId="3CB841EF" w:rsidR="002E54F4" w:rsidRDefault="002E54F4" w:rsidP="002E54F4">
      <w:pPr>
        <w:pStyle w:val="Langtext"/>
      </w:pPr>
      <w:r>
        <w:t>Pfuhler Rinne Profil 30R Verschlussdeckel,</w:t>
      </w:r>
    </w:p>
    <w:p w14:paraId="70F4D3ED" w14:textId="77777777" w:rsidR="002E54F4" w:rsidRDefault="002E54F4" w:rsidP="002E54F4">
      <w:pPr>
        <w:pStyle w:val="Langtext"/>
      </w:pPr>
    </w:p>
    <w:p w14:paraId="39FAA03A" w14:textId="0506529C" w:rsidR="002E54F4" w:rsidRDefault="002E54F4" w:rsidP="002E54F4">
      <w:pPr>
        <w:pStyle w:val="Langtext"/>
      </w:pPr>
      <w:r>
        <w:t>_ _ _Stück € / Stück  €....</w:t>
      </w:r>
    </w:p>
    <w:p w14:paraId="1A8040D7" w14:textId="17A1788B" w:rsidR="002E54F4" w:rsidRDefault="002E54F4" w:rsidP="002E54F4">
      <w:pPr>
        <w:pStyle w:val="Folgeposition"/>
        <w:keepNext/>
        <w:keepLines/>
      </w:pPr>
      <w:r>
        <w:t>G</w:t>
      </w:r>
      <w:r>
        <w:rPr>
          <w:sz w:val="12"/>
        </w:rPr>
        <w:t>+</w:t>
      </w:r>
      <w:r>
        <w:tab/>
        <w:t>Pfuhler Rinne Profil 30R, F 900, Bedienschlüssel</w:t>
      </w:r>
      <w:r>
        <w:tab/>
        <w:t xml:space="preserve">Stk </w:t>
      </w:r>
    </w:p>
    <w:p w14:paraId="7995EE2D" w14:textId="3E017782" w:rsidR="002E54F4" w:rsidRDefault="002E54F4" w:rsidP="002E54F4">
      <w:pPr>
        <w:pStyle w:val="Langtext"/>
      </w:pPr>
      <w:r>
        <w:t>Zum Beispiel:</w:t>
      </w:r>
    </w:p>
    <w:p w14:paraId="2B3E1EA2" w14:textId="4B3E262E" w:rsidR="002E54F4" w:rsidRDefault="002E54F4" w:rsidP="002E54F4">
      <w:pPr>
        <w:pStyle w:val="Langtext"/>
      </w:pPr>
      <w:r>
        <w:t>Pfuhler Rinne Profil 30R Bedienschlüssel,</w:t>
      </w:r>
    </w:p>
    <w:p w14:paraId="6FDAAA5A" w14:textId="0704BF28" w:rsidR="002E54F4" w:rsidRDefault="002E54F4" w:rsidP="002E54F4">
      <w:pPr>
        <w:pStyle w:val="Langtext"/>
      </w:pPr>
      <w:r>
        <w:t>aus Gusseisen</w:t>
      </w:r>
    </w:p>
    <w:p w14:paraId="79EF02B3" w14:textId="77777777" w:rsidR="002E54F4" w:rsidRDefault="002E54F4" w:rsidP="002E54F4">
      <w:pPr>
        <w:pStyle w:val="Langtext"/>
      </w:pPr>
    </w:p>
    <w:p w14:paraId="19FE9D9A" w14:textId="20F3EDAE" w:rsidR="002E54F4" w:rsidRDefault="002E54F4" w:rsidP="002E54F4">
      <w:pPr>
        <w:pStyle w:val="Langtext"/>
      </w:pPr>
      <w:r>
        <w:t>_ _ _Stück € / Stück  €....</w:t>
      </w:r>
    </w:p>
    <w:p w14:paraId="4CCF9DA1" w14:textId="77777777" w:rsidR="002E54F4" w:rsidRDefault="002E54F4" w:rsidP="002E54F4">
      <w:pPr>
        <w:pStyle w:val="TrennungPOS"/>
      </w:pPr>
    </w:p>
    <w:p w14:paraId="5B9EAEC5" w14:textId="57C867C7" w:rsidR="002E54F4" w:rsidRDefault="002E54F4" w:rsidP="002E54F4">
      <w:pPr>
        <w:pStyle w:val="GrundtextPosNr"/>
        <w:keepNext/>
        <w:keepLines/>
      </w:pPr>
      <w:r>
        <w:lastRenderedPageBreak/>
        <w:t>06.AT 12</w:t>
      </w:r>
    </w:p>
    <w:p w14:paraId="745E3753" w14:textId="599A38AD" w:rsidR="002E54F4" w:rsidRDefault="002E54F4" w:rsidP="002E54F4">
      <w:pPr>
        <w:pStyle w:val="Grundtext"/>
      </w:pPr>
      <w:r>
        <w:t>Stahlbeton-Schlitzrinnen nach ÖNORM EN 1433 und DIN 19580, Profil 40R</w:t>
      </w:r>
    </w:p>
    <w:p w14:paraId="0B0F28F4" w14:textId="243BA019" w:rsidR="002E54F4" w:rsidRDefault="002E54F4" w:rsidP="002E54F4">
      <w:pPr>
        <w:pStyle w:val="Grundtext"/>
      </w:pPr>
      <w:r>
        <w:t>Klasse D 400, Typ I, mit statischem Nachweis für Straßenverkehrslasten,*</w:t>
      </w:r>
    </w:p>
    <w:p w14:paraId="31BE27C8" w14:textId="254022FD" w:rsidR="002E54F4" w:rsidRDefault="002E54F4" w:rsidP="002E54F4">
      <w:pPr>
        <w:pStyle w:val="Grundtext"/>
      </w:pPr>
      <w:r>
        <w:t>mit unterbrochenem Schlitz*,</w:t>
      </w:r>
    </w:p>
    <w:p w14:paraId="7A8FAA28" w14:textId="09C54856" w:rsidR="002E54F4" w:rsidRDefault="002E54F4" w:rsidP="002E54F4">
      <w:pPr>
        <w:pStyle w:val="Grundtext"/>
      </w:pPr>
      <w:r>
        <w:t>Schlitzform geeignet für Fahrradverkehr,</w:t>
      </w:r>
    </w:p>
    <w:p w14:paraId="13071EF0" w14:textId="516F0043" w:rsidR="002E54F4" w:rsidRDefault="002E54F4" w:rsidP="002E54F4">
      <w:pPr>
        <w:pStyle w:val="Grundtext"/>
      </w:pPr>
      <w:r>
        <w:t>Rinnenoberfläche mit Gefälle zum Schlitz* / eben*,</w:t>
      </w:r>
    </w:p>
    <w:p w14:paraId="7C5BF64D" w14:textId="42A5E10B" w:rsidR="002E54F4" w:rsidRDefault="002E54F4" w:rsidP="002E54F4">
      <w:pPr>
        <w:pStyle w:val="Grundtext"/>
      </w:pPr>
      <w:r>
        <w:t>ohne Innengefälle*</w:t>
      </w:r>
    </w:p>
    <w:p w14:paraId="0504352F" w14:textId="69C14D64" w:rsidR="002E54F4" w:rsidRDefault="002E54F4" w:rsidP="002E54F4">
      <w:pPr>
        <w:pStyle w:val="Grundtext"/>
      </w:pPr>
      <w:r>
        <w:t>Baulänge 4,00 m</w:t>
      </w:r>
    </w:p>
    <w:p w14:paraId="3497DC0E" w14:textId="768B6E55" w:rsidR="002E54F4" w:rsidRDefault="002E54F4" w:rsidP="002E54F4">
      <w:pPr>
        <w:pStyle w:val="Grundtext"/>
      </w:pPr>
      <w:r>
        <w:t>Abflussquerschnitt 1256 cm2, Witterungsbeständigkeit W, +R,</w:t>
      </w:r>
    </w:p>
    <w:p w14:paraId="55A18990" w14:textId="3714E1EE" w:rsidR="002E54F4" w:rsidRDefault="002E54F4" w:rsidP="002E54F4">
      <w:pPr>
        <w:pStyle w:val="Grundtext"/>
      </w:pPr>
      <w:r>
        <w:t>mit Keilgleitdichtung aus EPDM* / NBR* nach DIN 4060.</w:t>
      </w:r>
    </w:p>
    <w:p w14:paraId="32FA4DC5" w14:textId="05296367" w:rsidR="002E54F4" w:rsidRDefault="002E54F4" w:rsidP="002E54F4">
      <w:pPr>
        <w:pStyle w:val="Grundtext"/>
      </w:pPr>
      <w:r>
        <w:t>Einbau gemäß Einbauhinweisen des Rinnenherstellers.</w:t>
      </w:r>
    </w:p>
    <w:p w14:paraId="1AFB9DD7" w14:textId="1F893DFD" w:rsidR="002E54F4" w:rsidRDefault="002E54F4" w:rsidP="002E54F4">
      <w:pPr>
        <w:pStyle w:val="Grundtext"/>
      </w:pPr>
      <w:r>
        <w:t>(* nicht zutreffendes löschen)</w:t>
      </w:r>
    </w:p>
    <w:p w14:paraId="59C94808" w14:textId="7B1E186C" w:rsidR="002E54F4" w:rsidRDefault="002E54F4" w:rsidP="002E54F4">
      <w:pPr>
        <w:pStyle w:val="Folgeposition"/>
        <w:keepNext/>
        <w:keepLines/>
      </w:pPr>
      <w:r>
        <w:t>A</w:t>
      </w:r>
      <w:r>
        <w:rPr>
          <w:sz w:val="12"/>
        </w:rPr>
        <w:t>+</w:t>
      </w:r>
      <w:r>
        <w:tab/>
        <w:t>Pfuhler Rinne Profil 40R, D 400, Normalrinne 4m</w:t>
      </w:r>
      <w:r>
        <w:tab/>
        <w:t xml:space="preserve">m </w:t>
      </w:r>
    </w:p>
    <w:p w14:paraId="395A9882" w14:textId="57B572AC" w:rsidR="002E54F4" w:rsidRDefault="002E54F4" w:rsidP="002E54F4">
      <w:pPr>
        <w:pStyle w:val="Langtext"/>
      </w:pPr>
      <w:r>
        <w:t>Zum Beispiel:</w:t>
      </w:r>
    </w:p>
    <w:p w14:paraId="24660552" w14:textId="42BF7DB8" w:rsidR="002E54F4" w:rsidRDefault="002E54F4" w:rsidP="002E54F4">
      <w:pPr>
        <w:pStyle w:val="Langtext"/>
      </w:pPr>
      <w:r>
        <w:t>Pfuhler Rinne Profil 40R</w:t>
      </w:r>
    </w:p>
    <w:p w14:paraId="7E425450" w14:textId="361688B8" w:rsidR="002E54F4" w:rsidRDefault="002E54F4" w:rsidP="002E54F4">
      <w:pPr>
        <w:pStyle w:val="Langtext"/>
      </w:pPr>
      <w:r>
        <w:t>Stahlbeton-Schlitzrinnen nach ÖNORM EN 1433 und DIN 19580, Profil 40R</w:t>
      </w:r>
    </w:p>
    <w:p w14:paraId="492416D0" w14:textId="27DF6064" w:rsidR="002E54F4" w:rsidRDefault="002E54F4" w:rsidP="002E54F4">
      <w:pPr>
        <w:pStyle w:val="Langtext"/>
      </w:pPr>
      <w:r>
        <w:t>Klasse D 400, Typ I, mit statischem Nachweis für Straßenverkehrslasten,*</w:t>
      </w:r>
    </w:p>
    <w:p w14:paraId="2D6E094C" w14:textId="4E80A9BD" w:rsidR="002E54F4" w:rsidRDefault="002E54F4" w:rsidP="002E54F4">
      <w:pPr>
        <w:pStyle w:val="Langtext"/>
      </w:pPr>
      <w:r>
        <w:t>mit unterbrochenem Schlitz*,</w:t>
      </w:r>
    </w:p>
    <w:p w14:paraId="537A1584" w14:textId="1E6D49D0" w:rsidR="002E54F4" w:rsidRDefault="002E54F4" w:rsidP="002E54F4">
      <w:pPr>
        <w:pStyle w:val="Langtext"/>
      </w:pPr>
      <w:r>
        <w:t>Schlitzform geeignet für Fahrradverkehr,</w:t>
      </w:r>
    </w:p>
    <w:p w14:paraId="7D38163E" w14:textId="2CBF29C8" w:rsidR="002E54F4" w:rsidRDefault="002E54F4" w:rsidP="002E54F4">
      <w:pPr>
        <w:pStyle w:val="Langtext"/>
      </w:pPr>
      <w:r>
        <w:t>Rinnenoberfläche mit Gefälle zum Schlitz* / eben*,</w:t>
      </w:r>
    </w:p>
    <w:p w14:paraId="11C9A18F" w14:textId="7F5946A4" w:rsidR="002E54F4" w:rsidRDefault="002E54F4" w:rsidP="002E54F4">
      <w:pPr>
        <w:pStyle w:val="Langtext"/>
      </w:pPr>
      <w:r>
        <w:t>ohne Innengefälle*</w:t>
      </w:r>
    </w:p>
    <w:p w14:paraId="7FBB040C" w14:textId="43E82F6B" w:rsidR="002E54F4" w:rsidRDefault="002E54F4" w:rsidP="002E54F4">
      <w:pPr>
        <w:pStyle w:val="Langtext"/>
      </w:pPr>
      <w:r>
        <w:t>Baulänge 4,00 m</w:t>
      </w:r>
    </w:p>
    <w:p w14:paraId="19C3B2F0" w14:textId="728AD8B8" w:rsidR="002E54F4" w:rsidRDefault="002E54F4" w:rsidP="002E54F4">
      <w:pPr>
        <w:pStyle w:val="Langtext"/>
      </w:pPr>
      <w:r>
        <w:t>Abflussquerschnitt 1256 cm2, Witterungsbeständigkeit W, +R,</w:t>
      </w:r>
    </w:p>
    <w:p w14:paraId="4DDBD7A6" w14:textId="2316EB73" w:rsidR="002E54F4" w:rsidRDefault="002E54F4" w:rsidP="002E54F4">
      <w:pPr>
        <w:pStyle w:val="Langtext"/>
      </w:pPr>
      <w:r>
        <w:t>mit Keilgleitdichtung aus EPDM* / NBR* nach DIN 4060.</w:t>
      </w:r>
    </w:p>
    <w:p w14:paraId="4BF0ED11" w14:textId="7298C332" w:rsidR="002E54F4" w:rsidRDefault="002E54F4" w:rsidP="002E54F4">
      <w:pPr>
        <w:pStyle w:val="Langtext"/>
      </w:pPr>
      <w:r>
        <w:t>Hersteller: Betonwerk Neu-Ulm GmbH &amp; Co. KG, Fischerholzweg 54, 89233 Neu-Ulm,</w:t>
      </w:r>
    </w:p>
    <w:p w14:paraId="48247FD0" w14:textId="1ADBDABF" w:rsidR="002E54F4" w:rsidRDefault="002E54F4" w:rsidP="002E54F4">
      <w:pPr>
        <w:pStyle w:val="Langtext"/>
      </w:pPr>
      <w:r>
        <w:t>(www.aco.at) oder glw.</w:t>
      </w:r>
    </w:p>
    <w:p w14:paraId="6CE2918F" w14:textId="77777777" w:rsidR="002E54F4" w:rsidRDefault="002E54F4" w:rsidP="002E54F4">
      <w:pPr>
        <w:pStyle w:val="Langtext"/>
      </w:pPr>
    </w:p>
    <w:p w14:paraId="1E4B2031" w14:textId="078644A0" w:rsidR="002E54F4" w:rsidRDefault="002E54F4" w:rsidP="002E54F4">
      <w:pPr>
        <w:pStyle w:val="Langtext"/>
      </w:pPr>
      <w:r>
        <w:t>_ _ _m € / m  €....</w:t>
      </w:r>
    </w:p>
    <w:p w14:paraId="19076EFB" w14:textId="215ECC11" w:rsidR="002E54F4" w:rsidRDefault="002E54F4" w:rsidP="002E54F4">
      <w:pPr>
        <w:pStyle w:val="Folgeposition"/>
        <w:keepNext/>
        <w:keepLines/>
      </w:pPr>
      <w:r>
        <w:t>B</w:t>
      </w:r>
      <w:r>
        <w:rPr>
          <w:sz w:val="12"/>
        </w:rPr>
        <w:t>+</w:t>
      </w:r>
      <w:r>
        <w:tab/>
        <w:t>Pfuhler Rinne Profil 40R, D 400, Entwässerungsschacht</w:t>
      </w:r>
      <w:r>
        <w:tab/>
        <w:t xml:space="preserve">Stk </w:t>
      </w:r>
    </w:p>
    <w:p w14:paraId="7E5EABE5" w14:textId="4441F1E1" w:rsidR="002E54F4" w:rsidRDefault="002E54F4" w:rsidP="002E54F4">
      <w:pPr>
        <w:pStyle w:val="Langtext"/>
      </w:pPr>
      <w:r>
        <w:t>Zum Beispiel:</w:t>
      </w:r>
    </w:p>
    <w:p w14:paraId="627DC2CB" w14:textId="1733D23F" w:rsidR="002E54F4" w:rsidRDefault="002E54F4" w:rsidP="002E54F4">
      <w:pPr>
        <w:pStyle w:val="Langtext"/>
      </w:pPr>
      <w:r>
        <w:t>Pfuhler Rinne Profil 40R Entwässerungsschacht</w:t>
      </w:r>
    </w:p>
    <w:p w14:paraId="3C74173C" w14:textId="4A156FBC" w:rsidR="002E54F4" w:rsidRDefault="002E54F4" w:rsidP="002E54F4">
      <w:pPr>
        <w:pStyle w:val="Langtext"/>
      </w:pPr>
      <w:r>
        <w:t>wie Position 12A jedoch</w:t>
      </w:r>
    </w:p>
    <w:p w14:paraId="5F6CBC33" w14:textId="78F6AE80" w:rsidR="002E54F4" w:rsidRDefault="002E54F4" w:rsidP="002E54F4">
      <w:pPr>
        <w:pStyle w:val="Langtext"/>
      </w:pPr>
      <w:r>
        <w:t>Baulänge 1,01 m</w:t>
      </w:r>
    </w:p>
    <w:p w14:paraId="56E356A4" w14:textId="50D380BF" w:rsidR="002E54F4" w:rsidRDefault="002E54F4" w:rsidP="002E54F4">
      <w:pPr>
        <w:pStyle w:val="Langtext"/>
      </w:pPr>
      <w:r>
        <w:t>mit Ablauföffnung nach unten und Tragnocken zur Aufnahme des Schlammeimers,</w:t>
      </w:r>
    </w:p>
    <w:p w14:paraId="3FD1B939" w14:textId="030A0EC2" w:rsidR="002E54F4" w:rsidRDefault="002E54F4" w:rsidP="002E54F4">
      <w:pPr>
        <w:pStyle w:val="Langtext"/>
      </w:pPr>
      <w:r>
        <w:t>bestehend aus Schaft, Boden ähnl. 1a Muffe KG DN 150* / DN 200* / DN 300*</w:t>
      </w:r>
    </w:p>
    <w:p w14:paraId="708C74BC" w14:textId="779EEF7F" w:rsidR="002E54F4" w:rsidRDefault="002E54F4" w:rsidP="002E54F4">
      <w:pPr>
        <w:pStyle w:val="Langtext"/>
      </w:pPr>
      <w:r>
        <w:t>mit klapp- und mittels Vorreiber verriegelbarem, ausschleudersicherem</w:t>
      </w:r>
    </w:p>
    <w:p w14:paraId="5179F4D1" w14:textId="747F0DF0" w:rsidR="002E54F4" w:rsidRDefault="002E54F4" w:rsidP="002E54F4">
      <w:pPr>
        <w:pStyle w:val="Langtext"/>
      </w:pPr>
      <w:r>
        <w:t>Einlaufrost aus Gusseisen EN-GJS 500 Klasse D400,</w:t>
      </w:r>
    </w:p>
    <w:p w14:paraId="00782288" w14:textId="6DD8F01B" w:rsidR="002E54F4" w:rsidRDefault="002E54F4" w:rsidP="002E54F4">
      <w:pPr>
        <w:pStyle w:val="Langtext"/>
      </w:pPr>
      <w:r>
        <w:t>mit feuerverzinktem Schlammeimer für Straßenabläufe, niedrige Bauform.</w:t>
      </w:r>
    </w:p>
    <w:p w14:paraId="28ABF128" w14:textId="77777777" w:rsidR="002E54F4" w:rsidRDefault="002E54F4" w:rsidP="002E54F4">
      <w:pPr>
        <w:pStyle w:val="Langtext"/>
      </w:pPr>
    </w:p>
    <w:p w14:paraId="4C5FA3D2" w14:textId="7AD99065" w:rsidR="002E54F4" w:rsidRDefault="002E54F4" w:rsidP="002E54F4">
      <w:pPr>
        <w:pStyle w:val="Langtext"/>
      </w:pPr>
      <w:r>
        <w:t>_ _ _Stück € / Stück  €....</w:t>
      </w:r>
    </w:p>
    <w:p w14:paraId="6CB4006B" w14:textId="28F0E0B7" w:rsidR="002E54F4" w:rsidRDefault="002E54F4" w:rsidP="002E54F4">
      <w:pPr>
        <w:pStyle w:val="Folgeposition"/>
        <w:keepNext/>
        <w:keepLines/>
      </w:pPr>
      <w:r>
        <w:t>C</w:t>
      </w:r>
      <w:r>
        <w:rPr>
          <w:sz w:val="12"/>
        </w:rPr>
        <w:t>+</w:t>
      </w:r>
      <w:r>
        <w:tab/>
        <w:t>Pfuhler Rinne Profil 40R, D 400, Entwässerungsschacht monol.</w:t>
      </w:r>
      <w:r>
        <w:tab/>
        <w:t xml:space="preserve">Stk </w:t>
      </w:r>
    </w:p>
    <w:p w14:paraId="0655B1FF" w14:textId="69977BF0" w:rsidR="002E54F4" w:rsidRDefault="002E54F4" w:rsidP="002E54F4">
      <w:pPr>
        <w:pStyle w:val="Langtext"/>
      </w:pPr>
      <w:r>
        <w:t>Zum Beispiel:</w:t>
      </w:r>
    </w:p>
    <w:p w14:paraId="107B7613" w14:textId="17D492E1" w:rsidR="002E54F4" w:rsidRDefault="00A67179" w:rsidP="00A67179">
      <w:pPr>
        <w:pStyle w:val="Langtext"/>
      </w:pPr>
      <w:r>
        <w:t>Pfuhler Rinne Profil 40R Entwässerungsschacht monolithisch</w:t>
      </w:r>
    </w:p>
    <w:p w14:paraId="3F10D6BE" w14:textId="44F8ED1B" w:rsidR="00A67179" w:rsidRDefault="00A67179" w:rsidP="00A67179">
      <w:pPr>
        <w:pStyle w:val="Langtext"/>
      </w:pPr>
      <w:r>
        <w:t>wie Position 12A jedoch</w:t>
      </w:r>
    </w:p>
    <w:p w14:paraId="4B66643F" w14:textId="47A72A7E" w:rsidR="00A67179" w:rsidRDefault="00A67179" w:rsidP="00A67179">
      <w:pPr>
        <w:pStyle w:val="Langtext"/>
      </w:pPr>
      <w:r>
        <w:t>Baulänge 1,01 m</w:t>
      </w:r>
    </w:p>
    <w:p w14:paraId="42BA2240" w14:textId="1A9CDD6F" w:rsidR="00A67179" w:rsidRDefault="00A67179" w:rsidP="00A67179">
      <w:pPr>
        <w:pStyle w:val="Langtext"/>
      </w:pPr>
      <w:r>
        <w:t>mit klapp- und mittels Vorreiber verriegelbarem, ausschleudersicherem</w:t>
      </w:r>
    </w:p>
    <w:p w14:paraId="0567B3DA" w14:textId="2D0CF45D" w:rsidR="00A67179" w:rsidRDefault="00A67179" w:rsidP="00A67179">
      <w:pPr>
        <w:pStyle w:val="Langtext"/>
      </w:pPr>
      <w:r>
        <w:t>Einlaufrost aus Gusseisen EN-GJS 500 Klasse D400,</w:t>
      </w:r>
    </w:p>
    <w:p w14:paraId="22014E38" w14:textId="15CFA1F5" w:rsidR="00A67179" w:rsidRDefault="00A67179" w:rsidP="00A67179">
      <w:pPr>
        <w:pStyle w:val="Langtext"/>
      </w:pPr>
      <w:r>
        <w:t>mit feuerverzinktem Schlammeimer für Straßenabläufe, niedrige Bauform</w:t>
      </w:r>
    </w:p>
    <w:p w14:paraId="733EC519" w14:textId="48FBCDDB" w:rsidR="00A67179" w:rsidRDefault="00A67179" w:rsidP="00A67179">
      <w:pPr>
        <w:pStyle w:val="Langtext"/>
      </w:pPr>
      <w:r>
        <w:t>Anschluss Muffe KG DN 150* / DN 200* / DN 300*.</w:t>
      </w:r>
    </w:p>
    <w:p w14:paraId="2B455B39" w14:textId="77777777" w:rsidR="00A67179" w:rsidRDefault="00A67179" w:rsidP="00A67179">
      <w:pPr>
        <w:pStyle w:val="Langtext"/>
      </w:pPr>
    </w:p>
    <w:p w14:paraId="6877B68D" w14:textId="2333F6E3" w:rsidR="00A67179" w:rsidRDefault="00A67179" w:rsidP="00A67179">
      <w:pPr>
        <w:pStyle w:val="Langtext"/>
      </w:pPr>
      <w:r>
        <w:t>_ _ _Stück € / Stück  €....</w:t>
      </w:r>
    </w:p>
    <w:p w14:paraId="2C2F65CA" w14:textId="24623365" w:rsidR="00A67179" w:rsidRDefault="00A67179" w:rsidP="00A67179">
      <w:pPr>
        <w:pStyle w:val="Folgeposition"/>
        <w:keepNext/>
        <w:keepLines/>
      </w:pPr>
      <w:r>
        <w:t>D</w:t>
      </w:r>
      <w:r>
        <w:rPr>
          <w:sz w:val="12"/>
        </w:rPr>
        <w:t>+</w:t>
      </w:r>
      <w:r>
        <w:tab/>
        <w:t>Pfuhler Rinne Profil 40R, D 400, Reinigungsrinne</w:t>
      </w:r>
      <w:r>
        <w:tab/>
        <w:t xml:space="preserve">Stk </w:t>
      </w:r>
    </w:p>
    <w:p w14:paraId="37BFA021" w14:textId="0FC56803" w:rsidR="00A67179" w:rsidRDefault="00A67179" w:rsidP="00A67179">
      <w:pPr>
        <w:pStyle w:val="Langtext"/>
      </w:pPr>
      <w:r>
        <w:t>Zum Beispiel:</w:t>
      </w:r>
    </w:p>
    <w:p w14:paraId="14DF9D33" w14:textId="72E393F9" w:rsidR="00A67179" w:rsidRDefault="00A67179" w:rsidP="00A67179">
      <w:pPr>
        <w:pStyle w:val="Langtext"/>
      </w:pPr>
      <w:r>
        <w:t>Pfuhler Rinne Profil 40R Reinigungsrinne</w:t>
      </w:r>
    </w:p>
    <w:p w14:paraId="55807846" w14:textId="42A65984" w:rsidR="00A67179" w:rsidRDefault="00A67179" w:rsidP="00A67179">
      <w:pPr>
        <w:pStyle w:val="Langtext"/>
      </w:pPr>
      <w:r>
        <w:t>wie Position 12A jedoch</w:t>
      </w:r>
    </w:p>
    <w:p w14:paraId="05EF483A" w14:textId="67392E91" w:rsidR="00A67179" w:rsidRDefault="00A67179" w:rsidP="00A67179">
      <w:pPr>
        <w:pStyle w:val="Langtext"/>
      </w:pPr>
      <w:r>
        <w:t>Baulänge 1,01 m</w:t>
      </w:r>
    </w:p>
    <w:p w14:paraId="6B750E7B" w14:textId="0BE498E7" w:rsidR="00A67179" w:rsidRDefault="00A67179" w:rsidP="00A67179">
      <w:pPr>
        <w:pStyle w:val="Langtext"/>
      </w:pPr>
      <w:r>
        <w:t>mit klapp- und mittels Vorreiber verriegelbarem, ausschleudersicherem</w:t>
      </w:r>
    </w:p>
    <w:p w14:paraId="5D975896" w14:textId="7ED2D097" w:rsidR="00A67179" w:rsidRDefault="00A67179" w:rsidP="00A67179">
      <w:pPr>
        <w:pStyle w:val="Langtext"/>
      </w:pPr>
      <w:r>
        <w:t>Einlaufrost aus Gusseisen EN-GJS 500 Klasse D400.</w:t>
      </w:r>
    </w:p>
    <w:p w14:paraId="6BB567CC" w14:textId="77777777" w:rsidR="00A67179" w:rsidRDefault="00A67179" w:rsidP="00A67179">
      <w:pPr>
        <w:pStyle w:val="Langtext"/>
      </w:pPr>
    </w:p>
    <w:p w14:paraId="739125E3" w14:textId="609AADBE" w:rsidR="00A67179" w:rsidRDefault="00A67179" w:rsidP="00A67179">
      <w:pPr>
        <w:pStyle w:val="Langtext"/>
      </w:pPr>
      <w:r>
        <w:t>_ _ _Stück € / Stück  €....</w:t>
      </w:r>
    </w:p>
    <w:p w14:paraId="5E041D96" w14:textId="0C8FB5F0" w:rsidR="00A67179" w:rsidRDefault="00A67179" w:rsidP="00A67179">
      <w:pPr>
        <w:pStyle w:val="Folgeposition"/>
        <w:keepNext/>
        <w:keepLines/>
      </w:pPr>
      <w:r>
        <w:t>E</w:t>
      </w:r>
      <w:r>
        <w:rPr>
          <w:sz w:val="12"/>
        </w:rPr>
        <w:t>+</w:t>
      </w:r>
      <w:r>
        <w:tab/>
        <w:t>Pfuhler Rinne Profil 40R, D 400, Zulage für Passrinne</w:t>
      </w:r>
      <w:r>
        <w:tab/>
        <w:t xml:space="preserve">m </w:t>
      </w:r>
    </w:p>
    <w:p w14:paraId="4761E921" w14:textId="50D6E128" w:rsidR="00A67179" w:rsidRDefault="00A67179" w:rsidP="00A67179">
      <w:pPr>
        <w:pStyle w:val="Langtext"/>
      </w:pPr>
      <w:r>
        <w:t>Zum Beispiel:</w:t>
      </w:r>
    </w:p>
    <w:p w14:paraId="5531F3DD" w14:textId="3DFE7143" w:rsidR="00A67179" w:rsidRDefault="00A67179" w:rsidP="00A67179">
      <w:pPr>
        <w:pStyle w:val="Langtext"/>
      </w:pPr>
      <w:r>
        <w:t>Pfuhler Rinne Profil 40R Zulage für Passrinne,</w:t>
      </w:r>
    </w:p>
    <w:p w14:paraId="21B27179" w14:textId="6C0C8410" w:rsidR="00A67179" w:rsidRDefault="00A67179" w:rsidP="00A67179">
      <w:pPr>
        <w:pStyle w:val="Langtext"/>
      </w:pPr>
      <w:r>
        <w:lastRenderedPageBreak/>
        <w:t>wie Position 12A jedoch</w:t>
      </w:r>
    </w:p>
    <w:p w14:paraId="1C9A5E33" w14:textId="77777777" w:rsidR="00A67179" w:rsidRDefault="00A67179" w:rsidP="00A67179">
      <w:pPr>
        <w:pStyle w:val="Langtext"/>
      </w:pPr>
    </w:p>
    <w:p w14:paraId="0F957D5E" w14:textId="4A679D48" w:rsidR="00A67179" w:rsidRDefault="00A67179" w:rsidP="00A67179">
      <w:pPr>
        <w:pStyle w:val="Langtext"/>
      </w:pPr>
      <w:r>
        <w:t>_ _ _m € / m  €....</w:t>
      </w:r>
    </w:p>
    <w:p w14:paraId="1CAFB3C4" w14:textId="3095287A" w:rsidR="00A67179" w:rsidRDefault="00A67179" w:rsidP="00A67179">
      <w:pPr>
        <w:pStyle w:val="Folgeposition"/>
        <w:keepNext/>
        <w:keepLines/>
      </w:pPr>
      <w:r>
        <w:t>F</w:t>
      </w:r>
      <w:r>
        <w:rPr>
          <w:sz w:val="12"/>
        </w:rPr>
        <w:t>+</w:t>
      </w:r>
      <w:r>
        <w:tab/>
        <w:t>Pfuhler Rinne Profil 40R, D 400, Verschlussdeckel</w:t>
      </w:r>
      <w:r>
        <w:tab/>
        <w:t xml:space="preserve">Stk </w:t>
      </w:r>
    </w:p>
    <w:p w14:paraId="71EF6668" w14:textId="4320C513" w:rsidR="00A67179" w:rsidRDefault="00A67179" w:rsidP="00A67179">
      <w:pPr>
        <w:pStyle w:val="Langtext"/>
      </w:pPr>
      <w:r>
        <w:t>Zum Beispiel:</w:t>
      </w:r>
    </w:p>
    <w:p w14:paraId="70D4C7CF" w14:textId="41586630" w:rsidR="00A67179" w:rsidRDefault="00A67179" w:rsidP="00A67179">
      <w:pPr>
        <w:pStyle w:val="Langtext"/>
      </w:pPr>
      <w:r>
        <w:t>Pfuhler Rinne Profil 40R Verschlussdeckel,</w:t>
      </w:r>
    </w:p>
    <w:p w14:paraId="5CDEB881" w14:textId="77777777" w:rsidR="00A67179" w:rsidRDefault="00A67179" w:rsidP="00A67179">
      <w:pPr>
        <w:pStyle w:val="Langtext"/>
      </w:pPr>
    </w:p>
    <w:p w14:paraId="42E8C10F" w14:textId="0955DB15" w:rsidR="00A67179" w:rsidRDefault="00A67179" w:rsidP="00A67179">
      <w:pPr>
        <w:pStyle w:val="Langtext"/>
      </w:pPr>
      <w:r>
        <w:t>_ _ _Stück € / Stück  €....</w:t>
      </w:r>
    </w:p>
    <w:p w14:paraId="2527EA74" w14:textId="27990B71" w:rsidR="00A67179" w:rsidRDefault="00A67179" w:rsidP="00A67179">
      <w:pPr>
        <w:pStyle w:val="Folgeposition"/>
        <w:keepNext/>
        <w:keepLines/>
      </w:pPr>
      <w:r>
        <w:t>G</w:t>
      </w:r>
      <w:r>
        <w:rPr>
          <w:sz w:val="12"/>
        </w:rPr>
        <w:t>+</w:t>
      </w:r>
      <w:r>
        <w:tab/>
        <w:t>Pfuhler Rinne Profil 40R, D 400, Bedienschlüssel</w:t>
      </w:r>
      <w:r>
        <w:tab/>
        <w:t xml:space="preserve">Stk </w:t>
      </w:r>
    </w:p>
    <w:p w14:paraId="14634252" w14:textId="0994F761" w:rsidR="00A67179" w:rsidRDefault="00A67179" w:rsidP="00A67179">
      <w:pPr>
        <w:pStyle w:val="Langtext"/>
      </w:pPr>
      <w:r>
        <w:t>Zum Beispiel:</w:t>
      </w:r>
    </w:p>
    <w:p w14:paraId="3D046A42" w14:textId="6AC04724" w:rsidR="00A67179" w:rsidRDefault="00A67179" w:rsidP="00A67179">
      <w:pPr>
        <w:pStyle w:val="Langtext"/>
      </w:pPr>
      <w:r>
        <w:t>Pfuhler Rinne Profil 40R Bedienschlüssel,</w:t>
      </w:r>
    </w:p>
    <w:p w14:paraId="55AECC10" w14:textId="02029A5E" w:rsidR="00A67179" w:rsidRDefault="00A67179" w:rsidP="00A67179">
      <w:pPr>
        <w:pStyle w:val="Langtext"/>
      </w:pPr>
      <w:r>
        <w:t>aus Gusseisen</w:t>
      </w:r>
    </w:p>
    <w:p w14:paraId="670559FC" w14:textId="77777777" w:rsidR="00A67179" w:rsidRDefault="00A67179" w:rsidP="00A67179">
      <w:pPr>
        <w:pStyle w:val="Langtext"/>
      </w:pPr>
    </w:p>
    <w:p w14:paraId="5E1801EF" w14:textId="155B6256" w:rsidR="00A67179" w:rsidRDefault="00A67179" w:rsidP="00A67179">
      <w:pPr>
        <w:pStyle w:val="Langtext"/>
      </w:pPr>
      <w:r>
        <w:t>_ _ _Stück € / Stück  €....</w:t>
      </w:r>
    </w:p>
    <w:p w14:paraId="40A0342E" w14:textId="77777777" w:rsidR="00A67179" w:rsidRDefault="00A67179" w:rsidP="00A67179">
      <w:pPr>
        <w:pStyle w:val="TrennungPOS"/>
      </w:pPr>
    </w:p>
    <w:p w14:paraId="790C5557" w14:textId="548A70E6" w:rsidR="00A67179" w:rsidRDefault="00A67179" w:rsidP="00A67179">
      <w:pPr>
        <w:pStyle w:val="GrundtextPosNr"/>
        <w:keepNext/>
        <w:keepLines/>
      </w:pPr>
      <w:r>
        <w:t>06.AT 13</w:t>
      </w:r>
    </w:p>
    <w:p w14:paraId="18C7D9B0" w14:textId="0B54CBBE" w:rsidR="00A67179" w:rsidRDefault="00A67179" w:rsidP="00A67179">
      <w:pPr>
        <w:pStyle w:val="Grundtext"/>
      </w:pPr>
      <w:r>
        <w:t>Stahlbeton-Schlitzrinnen nach ÖNORM EN 1433 und DIN 19580, Profil 40R</w:t>
      </w:r>
    </w:p>
    <w:p w14:paraId="4A09FFE4" w14:textId="14EC767F" w:rsidR="00A67179" w:rsidRDefault="00A67179" w:rsidP="00A67179">
      <w:pPr>
        <w:pStyle w:val="Grundtext"/>
      </w:pPr>
      <w:r>
        <w:t>Klasse F 900, Typ I, mit statischem Nachweis für Straßenverkehrslasten,*</w:t>
      </w:r>
    </w:p>
    <w:p w14:paraId="63C357D0" w14:textId="62903A66" w:rsidR="00A67179" w:rsidRDefault="00A67179" w:rsidP="00A67179">
      <w:pPr>
        <w:pStyle w:val="Grundtext"/>
      </w:pPr>
      <w:r>
        <w:t>mit unterbrochenem Schlitz*,</w:t>
      </w:r>
    </w:p>
    <w:p w14:paraId="33883D2C" w14:textId="5383E3FD" w:rsidR="00A67179" w:rsidRDefault="00A67179" w:rsidP="00A67179">
      <w:pPr>
        <w:pStyle w:val="Grundtext"/>
      </w:pPr>
      <w:r>
        <w:t>Schlitzform geeignet für Fahrradverkehr,</w:t>
      </w:r>
    </w:p>
    <w:p w14:paraId="0CEBD89D" w14:textId="30545865" w:rsidR="00A67179" w:rsidRDefault="00A67179" w:rsidP="00A67179">
      <w:pPr>
        <w:pStyle w:val="Grundtext"/>
      </w:pPr>
      <w:r>
        <w:t>Rinnenoberfläche mit Gefälle zum Schlitz* / eben*,</w:t>
      </w:r>
    </w:p>
    <w:p w14:paraId="566E097E" w14:textId="6B375096" w:rsidR="00A67179" w:rsidRDefault="00A67179" w:rsidP="00A67179">
      <w:pPr>
        <w:pStyle w:val="Grundtext"/>
      </w:pPr>
      <w:r>
        <w:t>ohne Innengefälle*</w:t>
      </w:r>
    </w:p>
    <w:p w14:paraId="7FB6B04D" w14:textId="0DA6A5F0" w:rsidR="00A67179" w:rsidRDefault="00A67179" w:rsidP="00A67179">
      <w:pPr>
        <w:pStyle w:val="Grundtext"/>
      </w:pPr>
      <w:r>
        <w:t>Baulänge 4,00 m</w:t>
      </w:r>
    </w:p>
    <w:p w14:paraId="1290BF2E" w14:textId="1C6E469A" w:rsidR="00A67179" w:rsidRDefault="00A67179" w:rsidP="00A67179">
      <w:pPr>
        <w:pStyle w:val="Grundtext"/>
      </w:pPr>
      <w:r>
        <w:t>Abflussquerschnitt 1256 cm2, Witterungsbeständigkeit W, +R,</w:t>
      </w:r>
    </w:p>
    <w:p w14:paraId="2952E20A" w14:textId="366CFB83" w:rsidR="00A67179" w:rsidRDefault="00A67179" w:rsidP="00A67179">
      <w:pPr>
        <w:pStyle w:val="Grundtext"/>
      </w:pPr>
      <w:r>
        <w:t>mit Keilgleitdichtung aus EPDM* / NBR* nach DIN 4060.</w:t>
      </w:r>
    </w:p>
    <w:p w14:paraId="117C1392" w14:textId="3EA34187" w:rsidR="00A67179" w:rsidRDefault="00A67179" w:rsidP="00A67179">
      <w:pPr>
        <w:pStyle w:val="Grundtext"/>
      </w:pPr>
      <w:r>
        <w:t>Einbau gemäß Einbauhinweisen des Rinnenherstellers.</w:t>
      </w:r>
    </w:p>
    <w:p w14:paraId="3471C893" w14:textId="22DBD474" w:rsidR="00A67179" w:rsidRDefault="00A67179" w:rsidP="00A67179">
      <w:pPr>
        <w:pStyle w:val="Grundtext"/>
      </w:pPr>
      <w:r>
        <w:t>(* nicht zutreffendes löschen)</w:t>
      </w:r>
    </w:p>
    <w:p w14:paraId="15A76B30" w14:textId="072288D9" w:rsidR="00A67179" w:rsidRDefault="00A67179" w:rsidP="00A67179">
      <w:pPr>
        <w:pStyle w:val="Folgeposition"/>
        <w:keepNext/>
        <w:keepLines/>
      </w:pPr>
      <w:r>
        <w:t>A</w:t>
      </w:r>
      <w:r>
        <w:rPr>
          <w:sz w:val="12"/>
        </w:rPr>
        <w:t>+</w:t>
      </w:r>
      <w:r>
        <w:tab/>
        <w:t>Pfuhler Rinne Profil 40R, F 900, Normalrinne 4m</w:t>
      </w:r>
      <w:r>
        <w:tab/>
        <w:t xml:space="preserve">m </w:t>
      </w:r>
    </w:p>
    <w:p w14:paraId="3FEF602B" w14:textId="6111B044" w:rsidR="00A67179" w:rsidRDefault="00A67179" w:rsidP="00A67179">
      <w:pPr>
        <w:pStyle w:val="Langtext"/>
      </w:pPr>
      <w:r>
        <w:t>Zum Beispiel:</w:t>
      </w:r>
    </w:p>
    <w:p w14:paraId="081B6F75" w14:textId="55031C1A" w:rsidR="00A67179" w:rsidRDefault="00A67179" w:rsidP="00A67179">
      <w:pPr>
        <w:pStyle w:val="Langtext"/>
      </w:pPr>
      <w:r>
        <w:t>Pfuhler Rinne Profil 40R</w:t>
      </w:r>
    </w:p>
    <w:p w14:paraId="0373CB67" w14:textId="116F6774" w:rsidR="00A67179" w:rsidRDefault="00A67179" w:rsidP="00A67179">
      <w:pPr>
        <w:pStyle w:val="Langtext"/>
      </w:pPr>
      <w:r>
        <w:t>Stahlbeton-Schlitzrinnen nach ÖNORM EN 1433 und DIN 19580, Profil 40R</w:t>
      </w:r>
    </w:p>
    <w:p w14:paraId="1C7CCAFE" w14:textId="7FDA0A71" w:rsidR="00A67179" w:rsidRDefault="00A67179" w:rsidP="00A67179">
      <w:pPr>
        <w:pStyle w:val="Langtext"/>
      </w:pPr>
      <w:r>
        <w:t>Klasse F 900, Typ I, mit statischem Nachweis für Straßenverkehrslasten,*</w:t>
      </w:r>
    </w:p>
    <w:p w14:paraId="5B2579C3" w14:textId="2998A40A" w:rsidR="00A67179" w:rsidRDefault="00A67179" w:rsidP="00A67179">
      <w:pPr>
        <w:pStyle w:val="Langtext"/>
      </w:pPr>
      <w:r>
        <w:t>mit unterbrochenem Schlitz*,</w:t>
      </w:r>
    </w:p>
    <w:p w14:paraId="290D42E0" w14:textId="31F083CC" w:rsidR="00A67179" w:rsidRDefault="00A67179" w:rsidP="00A67179">
      <w:pPr>
        <w:pStyle w:val="Langtext"/>
      </w:pPr>
      <w:r>
        <w:t>Schlitzform geeignet für Fahrradverkehr,</w:t>
      </w:r>
    </w:p>
    <w:p w14:paraId="49847E4C" w14:textId="0F08D1DA" w:rsidR="00A67179" w:rsidRDefault="00A67179" w:rsidP="00A67179">
      <w:pPr>
        <w:pStyle w:val="Langtext"/>
      </w:pPr>
      <w:r>
        <w:t>Rinnenoberfläche mit Gefälle zum Schlitz* / eben*,</w:t>
      </w:r>
    </w:p>
    <w:p w14:paraId="37F7EACE" w14:textId="70A55F63" w:rsidR="00A67179" w:rsidRDefault="00A67179" w:rsidP="00A67179">
      <w:pPr>
        <w:pStyle w:val="Langtext"/>
      </w:pPr>
      <w:r>
        <w:t>ohne Innengefälle*</w:t>
      </w:r>
    </w:p>
    <w:p w14:paraId="7FC36374" w14:textId="528D6402" w:rsidR="00A67179" w:rsidRDefault="00A67179" w:rsidP="00A67179">
      <w:pPr>
        <w:pStyle w:val="Langtext"/>
      </w:pPr>
      <w:r>
        <w:t>Baulänge 4,00 m</w:t>
      </w:r>
    </w:p>
    <w:p w14:paraId="2CC4B766" w14:textId="7BFD7A0E" w:rsidR="00A67179" w:rsidRDefault="00A67179" w:rsidP="00A67179">
      <w:pPr>
        <w:pStyle w:val="Langtext"/>
      </w:pPr>
      <w:r>
        <w:t>Abflussquerschnitt 1256 cm2, Witterungsbeständigkeit W, +R,</w:t>
      </w:r>
    </w:p>
    <w:p w14:paraId="48FFAEA5" w14:textId="02C77664" w:rsidR="00A67179" w:rsidRDefault="00A67179" w:rsidP="00A67179">
      <w:pPr>
        <w:pStyle w:val="Langtext"/>
      </w:pPr>
      <w:r>
        <w:t>mit Keilgleitdichtung aus EPDM* / NBR* nach DIN 4060.</w:t>
      </w:r>
    </w:p>
    <w:p w14:paraId="45CB8AA6" w14:textId="495160C3" w:rsidR="00A67179" w:rsidRDefault="00A67179" w:rsidP="00A67179">
      <w:pPr>
        <w:pStyle w:val="Langtext"/>
      </w:pPr>
      <w:r>
        <w:t>Hersteller: Betonwerk Neu-Ulm GmbH &amp; Co. KG, Fischerholzweg 54, 89233 Neu-Ulm,</w:t>
      </w:r>
    </w:p>
    <w:p w14:paraId="3423F7F8" w14:textId="44370A10" w:rsidR="00A67179" w:rsidRDefault="00A67179" w:rsidP="00A67179">
      <w:pPr>
        <w:pStyle w:val="Langtext"/>
      </w:pPr>
      <w:r>
        <w:t>(www.aco.at) oder glw.</w:t>
      </w:r>
    </w:p>
    <w:p w14:paraId="2BD48FA1" w14:textId="77777777" w:rsidR="00A67179" w:rsidRDefault="00A67179" w:rsidP="00A67179">
      <w:pPr>
        <w:pStyle w:val="Langtext"/>
      </w:pPr>
    </w:p>
    <w:p w14:paraId="36C3D844" w14:textId="0816C9F9" w:rsidR="00A67179" w:rsidRDefault="00A67179" w:rsidP="00A67179">
      <w:pPr>
        <w:pStyle w:val="Langtext"/>
      </w:pPr>
      <w:r>
        <w:t>_ _ _m € / m  €....</w:t>
      </w:r>
    </w:p>
    <w:p w14:paraId="107BF9B7" w14:textId="75C3BE19" w:rsidR="00A67179" w:rsidRDefault="00A67179" w:rsidP="00A67179">
      <w:pPr>
        <w:pStyle w:val="Folgeposition"/>
        <w:keepNext/>
        <w:keepLines/>
      </w:pPr>
      <w:r>
        <w:t>B</w:t>
      </w:r>
      <w:r>
        <w:rPr>
          <w:sz w:val="12"/>
        </w:rPr>
        <w:t>+</w:t>
      </w:r>
      <w:r>
        <w:tab/>
        <w:t>Pfuhler Rinne Profil 40R, F 900, Entwässerungsschacht</w:t>
      </w:r>
      <w:r>
        <w:tab/>
        <w:t xml:space="preserve">Stk </w:t>
      </w:r>
    </w:p>
    <w:p w14:paraId="5186EDA1" w14:textId="2E5ED891" w:rsidR="00A67179" w:rsidRDefault="00A67179" w:rsidP="00A67179">
      <w:pPr>
        <w:pStyle w:val="Langtext"/>
      </w:pPr>
      <w:r>
        <w:t>Zum Beispiel:</w:t>
      </w:r>
    </w:p>
    <w:p w14:paraId="4F83EE57" w14:textId="26856F12" w:rsidR="00A67179" w:rsidRDefault="00A67179" w:rsidP="00A67179">
      <w:pPr>
        <w:pStyle w:val="Langtext"/>
      </w:pPr>
      <w:r>
        <w:t>Pfuhler Rinne Profil 40R Entwässerungsschacht</w:t>
      </w:r>
    </w:p>
    <w:p w14:paraId="0B4664D0" w14:textId="1FB4C507" w:rsidR="00A67179" w:rsidRDefault="00A67179" w:rsidP="00A67179">
      <w:pPr>
        <w:pStyle w:val="Langtext"/>
      </w:pPr>
      <w:r>
        <w:t>wie Position 13A jedoch</w:t>
      </w:r>
    </w:p>
    <w:p w14:paraId="621555A9" w14:textId="79A10F2C" w:rsidR="00A67179" w:rsidRDefault="00A67179" w:rsidP="00A67179">
      <w:pPr>
        <w:pStyle w:val="Langtext"/>
      </w:pPr>
      <w:r>
        <w:t>Baulänge 1,01 m</w:t>
      </w:r>
    </w:p>
    <w:p w14:paraId="4A8456A6" w14:textId="7BFBCCD9" w:rsidR="00A67179" w:rsidRDefault="00A67179" w:rsidP="00A67179">
      <w:pPr>
        <w:pStyle w:val="Langtext"/>
      </w:pPr>
      <w:r>
        <w:t>mit Ablauföffnung nach unten und Tragnocken zur Aufnahme des Schlammeimers,</w:t>
      </w:r>
    </w:p>
    <w:p w14:paraId="628709D8" w14:textId="7B3EFCFF" w:rsidR="00A67179" w:rsidRDefault="00A67179" w:rsidP="00A67179">
      <w:pPr>
        <w:pStyle w:val="Langtext"/>
      </w:pPr>
      <w:r>
        <w:t>bestehend aus Schaft, Boden ähnl. 1a Muffe KG DN 150* / DN 200* / DN 300*</w:t>
      </w:r>
    </w:p>
    <w:p w14:paraId="1908BC3B" w14:textId="4EE9DB18" w:rsidR="00A67179" w:rsidRDefault="00A67179" w:rsidP="00A67179">
      <w:pPr>
        <w:pStyle w:val="Langtext"/>
      </w:pPr>
      <w:r>
        <w:t>mit klapp- und mittels Vorreiber verriegelbarem, ausschleudersicherem</w:t>
      </w:r>
    </w:p>
    <w:p w14:paraId="5E23648C" w14:textId="7267A4AB" w:rsidR="00A67179" w:rsidRDefault="00A67179" w:rsidP="00A67179">
      <w:pPr>
        <w:pStyle w:val="Langtext"/>
      </w:pPr>
      <w:r>
        <w:t>Einlaufrost aus Gusseisen EN-GJS 500 Klasse F 900,</w:t>
      </w:r>
    </w:p>
    <w:p w14:paraId="5759913B" w14:textId="4D6B67C5" w:rsidR="00A67179" w:rsidRDefault="00A67179" w:rsidP="00A67179">
      <w:pPr>
        <w:pStyle w:val="Langtext"/>
      </w:pPr>
      <w:r>
        <w:t>mit feuerverzinktem Schlammeimer für Straßenabläufe, niedrige Bauform.</w:t>
      </w:r>
    </w:p>
    <w:p w14:paraId="726851C3" w14:textId="77777777" w:rsidR="00A67179" w:rsidRDefault="00A67179" w:rsidP="00A67179">
      <w:pPr>
        <w:pStyle w:val="Langtext"/>
      </w:pPr>
    </w:p>
    <w:p w14:paraId="08DDAFF1" w14:textId="4FE5BC87" w:rsidR="00A67179" w:rsidRDefault="00A67179" w:rsidP="00A67179">
      <w:pPr>
        <w:pStyle w:val="Langtext"/>
      </w:pPr>
      <w:r>
        <w:t>_ _ _Stück € / Stück  €....</w:t>
      </w:r>
    </w:p>
    <w:p w14:paraId="7C5B280A" w14:textId="513C1264" w:rsidR="00A67179" w:rsidRDefault="00A67179" w:rsidP="00A67179">
      <w:pPr>
        <w:pStyle w:val="Folgeposition"/>
        <w:keepNext/>
        <w:keepLines/>
      </w:pPr>
      <w:r>
        <w:t>C</w:t>
      </w:r>
      <w:r>
        <w:rPr>
          <w:sz w:val="12"/>
        </w:rPr>
        <w:t>+</w:t>
      </w:r>
      <w:r>
        <w:tab/>
        <w:t>Pfuhler Rinne Profil 40R, F 900, Entwässerungsschacht monol.</w:t>
      </w:r>
      <w:r>
        <w:tab/>
        <w:t xml:space="preserve">Stk </w:t>
      </w:r>
    </w:p>
    <w:p w14:paraId="30958A43" w14:textId="3EF11572" w:rsidR="00A67179" w:rsidRDefault="00A67179" w:rsidP="00A67179">
      <w:pPr>
        <w:pStyle w:val="Langtext"/>
      </w:pPr>
      <w:r>
        <w:t>Zum Beispiel:</w:t>
      </w:r>
    </w:p>
    <w:p w14:paraId="5AD647FA" w14:textId="728E0D03" w:rsidR="00A67179" w:rsidRDefault="00A67179" w:rsidP="00A67179">
      <w:pPr>
        <w:pStyle w:val="Langtext"/>
      </w:pPr>
      <w:r>
        <w:t>Pfuhler Rinne Profil 40R Entwässerungsschacht monolithisch</w:t>
      </w:r>
    </w:p>
    <w:p w14:paraId="299D85F8" w14:textId="28EE4C66" w:rsidR="00A67179" w:rsidRDefault="00A67179" w:rsidP="00A67179">
      <w:pPr>
        <w:pStyle w:val="Langtext"/>
      </w:pPr>
      <w:r>
        <w:t>wie Position 13A jedoch</w:t>
      </w:r>
    </w:p>
    <w:p w14:paraId="4131A203" w14:textId="3BB94779" w:rsidR="00A67179" w:rsidRDefault="00A67179" w:rsidP="00A67179">
      <w:pPr>
        <w:pStyle w:val="Langtext"/>
      </w:pPr>
      <w:r>
        <w:t>Baulänge 1,01 m</w:t>
      </w:r>
    </w:p>
    <w:p w14:paraId="506E0A49" w14:textId="3CFC06C9" w:rsidR="00A67179" w:rsidRDefault="00A67179" w:rsidP="00A67179">
      <w:pPr>
        <w:pStyle w:val="Langtext"/>
      </w:pPr>
      <w:r>
        <w:t>mit klapp- und mittels Vorreiber verriegelbarem, ausschleudersicherem</w:t>
      </w:r>
    </w:p>
    <w:p w14:paraId="03833AC6" w14:textId="1B518F49" w:rsidR="00A67179" w:rsidRDefault="00A67179" w:rsidP="00A67179">
      <w:pPr>
        <w:pStyle w:val="Langtext"/>
      </w:pPr>
      <w:r>
        <w:t>Einlaufrost aus Gusseisen EN-GJS 500 Klasse F 900,</w:t>
      </w:r>
    </w:p>
    <w:p w14:paraId="3223B202" w14:textId="5A1D18BC" w:rsidR="00A67179" w:rsidRDefault="00A67179" w:rsidP="00A67179">
      <w:pPr>
        <w:pStyle w:val="Langtext"/>
      </w:pPr>
      <w:r>
        <w:t>mit feuerverzinktem Schlammeimer für Straßenabläufe, niedrige Bauform</w:t>
      </w:r>
    </w:p>
    <w:p w14:paraId="009D6B0C" w14:textId="641BEBAD" w:rsidR="00A67179" w:rsidRDefault="00A67179" w:rsidP="00A67179">
      <w:pPr>
        <w:pStyle w:val="Langtext"/>
      </w:pPr>
      <w:r>
        <w:lastRenderedPageBreak/>
        <w:t>Anschluss Muffe KG DN 150* / DN 200* / DN 300*.</w:t>
      </w:r>
    </w:p>
    <w:p w14:paraId="60DFFCE2" w14:textId="77777777" w:rsidR="00A67179" w:rsidRDefault="00A67179" w:rsidP="00A67179">
      <w:pPr>
        <w:pStyle w:val="Langtext"/>
      </w:pPr>
    </w:p>
    <w:p w14:paraId="1C81CDD0" w14:textId="123C6ACB" w:rsidR="00A67179" w:rsidRDefault="00A67179" w:rsidP="00A67179">
      <w:pPr>
        <w:pStyle w:val="Langtext"/>
      </w:pPr>
      <w:r>
        <w:t>_ _ _Stück € / Stück  €....</w:t>
      </w:r>
    </w:p>
    <w:p w14:paraId="23A1D000" w14:textId="32C4B40C" w:rsidR="00A67179" w:rsidRDefault="00A67179" w:rsidP="00A67179">
      <w:pPr>
        <w:pStyle w:val="Folgeposition"/>
        <w:keepNext/>
        <w:keepLines/>
      </w:pPr>
      <w:r>
        <w:t>D</w:t>
      </w:r>
      <w:r>
        <w:rPr>
          <w:sz w:val="12"/>
        </w:rPr>
        <w:t>+</w:t>
      </w:r>
      <w:r>
        <w:tab/>
        <w:t>Pfuhler Rinne Profil 40R, F 900, Reinigungsrinne</w:t>
      </w:r>
      <w:r>
        <w:tab/>
        <w:t xml:space="preserve">Stk </w:t>
      </w:r>
    </w:p>
    <w:p w14:paraId="1282159B" w14:textId="4E8EC2A6" w:rsidR="00A67179" w:rsidRDefault="00A67179" w:rsidP="00A67179">
      <w:pPr>
        <w:pStyle w:val="Langtext"/>
      </w:pPr>
      <w:r>
        <w:t>Zum Beispiel:</w:t>
      </w:r>
    </w:p>
    <w:p w14:paraId="4C6E3456" w14:textId="27C189D8" w:rsidR="00A67179" w:rsidRDefault="00A67179" w:rsidP="00A67179">
      <w:pPr>
        <w:pStyle w:val="Langtext"/>
      </w:pPr>
      <w:r>
        <w:t>Pfuhler Rinne Profil 40R Reinigungsrinne</w:t>
      </w:r>
    </w:p>
    <w:p w14:paraId="4DD198B1" w14:textId="5DD88200" w:rsidR="00A67179" w:rsidRDefault="00A67179" w:rsidP="00A67179">
      <w:pPr>
        <w:pStyle w:val="Langtext"/>
      </w:pPr>
      <w:r>
        <w:t>wie Position 13A jedoch</w:t>
      </w:r>
    </w:p>
    <w:p w14:paraId="129D0A63" w14:textId="4646B67F" w:rsidR="00A67179" w:rsidRDefault="00A67179" w:rsidP="00A67179">
      <w:pPr>
        <w:pStyle w:val="Langtext"/>
      </w:pPr>
      <w:r>
        <w:t>Baulänge 1,01 m</w:t>
      </w:r>
    </w:p>
    <w:p w14:paraId="7EDCBB00" w14:textId="2EA0EEF8" w:rsidR="00A67179" w:rsidRDefault="00A67179" w:rsidP="00A67179">
      <w:pPr>
        <w:pStyle w:val="Langtext"/>
      </w:pPr>
      <w:r>
        <w:t>mit klapp- und mittels Vorreiber verriegelbarem, ausschleudersicherem</w:t>
      </w:r>
    </w:p>
    <w:p w14:paraId="2691BC6B" w14:textId="2E025BF7" w:rsidR="00A67179" w:rsidRDefault="00A67179" w:rsidP="00A67179">
      <w:pPr>
        <w:pStyle w:val="Langtext"/>
      </w:pPr>
      <w:r>
        <w:t>Einlaufrost aus Gusseisen EN-GJS 500 Klasse F 900.</w:t>
      </w:r>
    </w:p>
    <w:p w14:paraId="05AC5F15" w14:textId="77777777" w:rsidR="00A67179" w:rsidRDefault="00A67179" w:rsidP="00A67179">
      <w:pPr>
        <w:pStyle w:val="Langtext"/>
      </w:pPr>
    </w:p>
    <w:p w14:paraId="27412207" w14:textId="191140CD" w:rsidR="00A67179" w:rsidRDefault="00A67179" w:rsidP="00A67179">
      <w:pPr>
        <w:pStyle w:val="Langtext"/>
      </w:pPr>
      <w:r>
        <w:t>_ _ _Stück € / Stück  €....</w:t>
      </w:r>
    </w:p>
    <w:p w14:paraId="403EBF5D" w14:textId="2204BBB8" w:rsidR="00A67179" w:rsidRDefault="00A67179" w:rsidP="00A67179">
      <w:pPr>
        <w:pStyle w:val="Folgeposition"/>
        <w:keepNext/>
        <w:keepLines/>
      </w:pPr>
      <w:r>
        <w:t>E</w:t>
      </w:r>
      <w:r>
        <w:rPr>
          <w:sz w:val="12"/>
        </w:rPr>
        <w:t>+</w:t>
      </w:r>
      <w:r>
        <w:tab/>
        <w:t>Pfuhler Rinne Profil 40R, F 900, Zulage für Passrinne</w:t>
      </w:r>
      <w:r>
        <w:tab/>
        <w:t xml:space="preserve">m </w:t>
      </w:r>
    </w:p>
    <w:p w14:paraId="2B2D4FC5" w14:textId="290B9EBC" w:rsidR="00A67179" w:rsidRDefault="00A67179" w:rsidP="00A67179">
      <w:pPr>
        <w:pStyle w:val="Langtext"/>
      </w:pPr>
      <w:r>
        <w:t>Zum Beispiel:</w:t>
      </w:r>
    </w:p>
    <w:p w14:paraId="61A414C8" w14:textId="3501A32C" w:rsidR="00A67179" w:rsidRDefault="00A67179" w:rsidP="00A67179">
      <w:pPr>
        <w:pStyle w:val="Langtext"/>
      </w:pPr>
      <w:r>
        <w:t>Pfuhler Rinne Profil 40R Zulage für Passrinne,</w:t>
      </w:r>
    </w:p>
    <w:p w14:paraId="476E7C7D" w14:textId="4EAD5495" w:rsidR="00A67179" w:rsidRDefault="00A67179" w:rsidP="00A67179">
      <w:pPr>
        <w:pStyle w:val="Langtext"/>
      </w:pPr>
      <w:r>
        <w:t>wie Position 13A jedoch</w:t>
      </w:r>
    </w:p>
    <w:p w14:paraId="441242F1" w14:textId="77777777" w:rsidR="00A67179" w:rsidRDefault="00A67179" w:rsidP="000F46EF">
      <w:pPr>
        <w:pStyle w:val="Langtext"/>
      </w:pPr>
    </w:p>
    <w:p w14:paraId="24D7484B" w14:textId="1AA2B24F" w:rsidR="000F46EF" w:rsidRDefault="000F46EF" w:rsidP="000F46EF">
      <w:pPr>
        <w:pStyle w:val="Langtext"/>
      </w:pPr>
      <w:r>
        <w:t>_ _ _m € / m  €....</w:t>
      </w:r>
    </w:p>
    <w:p w14:paraId="37BF1C09" w14:textId="3BD5848B" w:rsidR="000F46EF" w:rsidRDefault="000F46EF" w:rsidP="000F46EF">
      <w:pPr>
        <w:pStyle w:val="Folgeposition"/>
        <w:keepNext/>
        <w:keepLines/>
      </w:pPr>
      <w:r>
        <w:t>F</w:t>
      </w:r>
      <w:r>
        <w:rPr>
          <w:sz w:val="12"/>
        </w:rPr>
        <w:t>+</w:t>
      </w:r>
      <w:r>
        <w:tab/>
        <w:t>Pfuhler Rinne Profil 40R, F 900, Verschlussdeckel</w:t>
      </w:r>
      <w:r>
        <w:tab/>
        <w:t xml:space="preserve">Stk </w:t>
      </w:r>
    </w:p>
    <w:p w14:paraId="7C91433D" w14:textId="2E9DE77E" w:rsidR="000F46EF" w:rsidRDefault="000F46EF" w:rsidP="000F46EF">
      <w:pPr>
        <w:pStyle w:val="Langtext"/>
      </w:pPr>
      <w:r>
        <w:t>Zum Beispiel:</w:t>
      </w:r>
    </w:p>
    <w:p w14:paraId="1C284856" w14:textId="513611D4" w:rsidR="000F46EF" w:rsidRDefault="000F46EF" w:rsidP="000F46EF">
      <w:pPr>
        <w:pStyle w:val="Langtext"/>
      </w:pPr>
      <w:r>
        <w:t>Pfuhler Rinne Profil 40R Verschlussdeckel,</w:t>
      </w:r>
    </w:p>
    <w:p w14:paraId="778426D8" w14:textId="77777777" w:rsidR="000F46EF" w:rsidRDefault="000F46EF" w:rsidP="000F46EF">
      <w:pPr>
        <w:pStyle w:val="Langtext"/>
      </w:pPr>
    </w:p>
    <w:p w14:paraId="6C9E394E" w14:textId="3A629030" w:rsidR="000F46EF" w:rsidRDefault="000F46EF" w:rsidP="000F46EF">
      <w:pPr>
        <w:pStyle w:val="Langtext"/>
      </w:pPr>
      <w:r>
        <w:t>_ _ _Stück € / Stück  €....</w:t>
      </w:r>
    </w:p>
    <w:p w14:paraId="0C4285A9" w14:textId="495C8A58" w:rsidR="000F46EF" w:rsidRDefault="000F46EF" w:rsidP="000F46EF">
      <w:pPr>
        <w:pStyle w:val="Folgeposition"/>
        <w:keepNext/>
        <w:keepLines/>
      </w:pPr>
      <w:r>
        <w:t>G</w:t>
      </w:r>
      <w:r>
        <w:rPr>
          <w:sz w:val="12"/>
        </w:rPr>
        <w:t>+</w:t>
      </w:r>
      <w:r>
        <w:tab/>
        <w:t>Pfuhler Rinne Profil 40R, F 900, Bedienschlüssel</w:t>
      </w:r>
      <w:r>
        <w:tab/>
        <w:t xml:space="preserve">Stk </w:t>
      </w:r>
    </w:p>
    <w:p w14:paraId="50560875" w14:textId="00444B31" w:rsidR="000F46EF" w:rsidRDefault="000F46EF" w:rsidP="000F46EF">
      <w:pPr>
        <w:pStyle w:val="Langtext"/>
      </w:pPr>
      <w:r>
        <w:t>Zum Beispiel:</w:t>
      </w:r>
    </w:p>
    <w:p w14:paraId="3B93524A" w14:textId="1E5EDE1F" w:rsidR="000F46EF" w:rsidRDefault="000F46EF" w:rsidP="000F46EF">
      <w:pPr>
        <w:pStyle w:val="Langtext"/>
      </w:pPr>
      <w:r>
        <w:t>Pfuhler Rinne Profil 40R Bedienschlüssel,</w:t>
      </w:r>
    </w:p>
    <w:p w14:paraId="40078D81" w14:textId="60BB82E5" w:rsidR="000F46EF" w:rsidRDefault="000F46EF" w:rsidP="000F46EF">
      <w:pPr>
        <w:pStyle w:val="Langtext"/>
      </w:pPr>
      <w:r>
        <w:t>aus Gusseisen</w:t>
      </w:r>
    </w:p>
    <w:p w14:paraId="46480697" w14:textId="77777777" w:rsidR="000F46EF" w:rsidRDefault="000F46EF" w:rsidP="000F46EF">
      <w:pPr>
        <w:pStyle w:val="Langtext"/>
      </w:pPr>
    </w:p>
    <w:p w14:paraId="5224D994" w14:textId="43ED67F5" w:rsidR="000F46EF" w:rsidRDefault="000F46EF" w:rsidP="000F46EF">
      <w:pPr>
        <w:pStyle w:val="Langtext"/>
      </w:pPr>
      <w:r>
        <w:t>_ _ _Stück € / Stück  €....</w:t>
      </w:r>
    </w:p>
    <w:p w14:paraId="78355EE6" w14:textId="77777777" w:rsidR="000F46EF" w:rsidRDefault="000F46EF" w:rsidP="000F46EF">
      <w:pPr>
        <w:pStyle w:val="TrennungPOS"/>
      </w:pPr>
    </w:p>
    <w:p w14:paraId="4440F19C" w14:textId="050E74BB" w:rsidR="000F46EF" w:rsidRDefault="000F46EF" w:rsidP="000F46EF">
      <w:pPr>
        <w:pStyle w:val="GrundtextPosNr"/>
        <w:keepNext/>
        <w:keepLines/>
      </w:pPr>
      <w:r>
        <w:t>06.AT 14</w:t>
      </w:r>
    </w:p>
    <w:p w14:paraId="2D45F86B" w14:textId="0C5BB3FA" w:rsidR="000F46EF" w:rsidRDefault="000F46EF" w:rsidP="000F46EF">
      <w:pPr>
        <w:pStyle w:val="Grundtext"/>
      </w:pPr>
      <w:r>
        <w:t>Stahlbeton-Schlitzrinnen nach ÖNORM EN 1433 und DIN 19580, Profil 50R</w:t>
      </w:r>
    </w:p>
    <w:p w14:paraId="55AE73FD" w14:textId="58F35B12" w:rsidR="000F46EF" w:rsidRDefault="000F46EF" w:rsidP="000F46EF">
      <w:pPr>
        <w:pStyle w:val="Grundtext"/>
      </w:pPr>
      <w:r>
        <w:t>Klasse D 400, Typ I, mit statischem Nachweis für Straßenverkehrslasten,*</w:t>
      </w:r>
    </w:p>
    <w:p w14:paraId="7098AAEA" w14:textId="2695023E" w:rsidR="000F46EF" w:rsidRDefault="000F46EF" w:rsidP="000F46EF">
      <w:pPr>
        <w:pStyle w:val="Grundtext"/>
      </w:pPr>
      <w:r>
        <w:t>mit unterbrochenem Schlitz*,</w:t>
      </w:r>
    </w:p>
    <w:p w14:paraId="69DCC445" w14:textId="0F73B906" w:rsidR="000F46EF" w:rsidRDefault="000F46EF" w:rsidP="000F46EF">
      <w:pPr>
        <w:pStyle w:val="Grundtext"/>
      </w:pPr>
      <w:r>
        <w:t>Schlitzform geeignet für Fahrradverkehr,</w:t>
      </w:r>
    </w:p>
    <w:p w14:paraId="374D4AC1" w14:textId="61D48885" w:rsidR="000F46EF" w:rsidRDefault="000F46EF" w:rsidP="000F46EF">
      <w:pPr>
        <w:pStyle w:val="Grundtext"/>
      </w:pPr>
      <w:r>
        <w:t>Rinnenoberfläche mit Gefälle zum Schlitz* / eben*,</w:t>
      </w:r>
    </w:p>
    <w:p w14:paraId="0000D91D" w14:textId="004F843C" w:rsidR="000F46EF" w:rsidRDefault="000F46EF" w:rsidP="000F46EF">
      <w:pPr>
        <w:pStyle w:val="Grundtext"/>
      </w:pPr>
      <w:r>
        <w:t>ohne Innengefälle,</w:t>
      </w:r>
    </w:p>
    <w:p w14:paraId="04849CC1" w14:textId="283F5DB2" w:rsidR="000F46EF" w:rsidRDefault="000F46EF" w:rsidP="000F46EF">
      <w:pPr>
        <w:pStyle w:val="Grundtext"/>
      </w:pPr>
      <w:r>
        <w:t>Baulänge 4,00 m,</w:t>
      </w:r>
    </w:p>
    <w:p w14:paraId="31735678" w14:textId="04288D55" w:rsidR="000F46EF" w:rsidRDefault="000F46EF" w:rsidP="000F46EF">
      <w:pPr>
        <w:pStyle w:val="Grundtext"/>
      </w:pPr>
      <w:r>
        <w:t>Abflussquerschnitt 1963 cm2, Witterungsbeständigkeit W, +R,</w:t>
      </w:r>
    </w:p>
    <w:p w14:paraId="312F280A" w14:textId="5BFDD88C" w:rsidR="000F46EF" w:rsidRDefault="000F46EF" w:rsidP="000F46EF">
      <w:pPr>
        <w:pStyle w:val="Grundtext"/>
      </w:pPr>
      <w:r>
        <w:t>mit Keilgleitdichtung aus EPDM* / NBR* nach DIN 4060.</w:t>
      </w:r>
    </w:p>
    <w:p w14:paraId="7FCB480F" w14:textId="354CADC1" w:rsidR="000F46EF" w:rsidRDefault="000F46EF" w:rsidP="000F46EF">
      <w:pPr>
        <w:pStyle w:val="Grundtext"/>
      </w:pPr>
      <w:r>
        <w:t>Einbau gemäß Einbauhinweisen des Rinnenherstellers.</w:t>
      </w:r>
    </w:p>
    <w:p w14:paraId="0D7385F3" w14:textId="0BAEEBAE" w:rsidR="000F46EF" w:rsidRDefault="000F46EF" w:rsidP="000F46EF">
      <w:pPr>
        <w:pStyle w:val="Grundtext"/>
      </w:pPr>
      <w:r>
        <w:t>(* nicht zutreffendes löschen)</w:t>
      </w:r>
    </w:p>
    <w:p w14:paraId="4A216150" w14:textId="63AB2873" w:rsidR="000F46EF" w:rsidRDefault="000F46EF" w:rsidP="000F46EF">
      <w:pPr>
        <w:pStyle w:val="Folgeposition"/>
        <w:keepNext/>
        <w:keepLines/>
      </w:pPr>
      <w:r>
        <w:t>A</w:t>
      </w:r>
      <w:r>
        <w:rPr>
          <w:sz w:val="12"/>
        </w:rPr>
        <w:t>+</w:t>
      </w:r>
      <w:r>
        <w:tab/>
        <w:t>Pfuhler Rinne Profil 50R, D 400, Normalrinne 4m</w:t>
      </w:r>
      <w:r>
        <w:tab/>
        <w:t xml:space="preserve">m </w:t>
      </w:r>
    </w:p>
    <w:p w14:paraId="0C3C0349" w14:textId="79292DA9" w:rsidR="000F46EF" w:rsidRDefault="000F46EF" w:rsidP="000F46EF">
      <w:pPr>
        <w:pStyle w:val="Langtext"/>
      </w:pPr>
      <w:r>
        <w:t>Zum Beispiel:</w:t>
      </w:r>
    </w:p>
    <w:p w14:paraId="5BD4FF5F" w14:textId="5B1DA77A" w:rsidR="000F46EF" w:rsidRDefault="000F46EF" w:rsidP="000F46EF">
      <w:pPr>
        <w:pStyle w:val="Langtext"/>
      </w:pPr>
      <w:r>
        <w:t>Pfuhler Rinne Profil 50R</w:t>
      </w:r>
    </w:p>
    <w:p w14:paraId="3F388756" w14:textId="73E27528" w:rsidR="000F46EF" w:rsidRDefault="000F46EF" w:rsidP="000F46EF">
      <w:pPr>
        <w:pStyle w:val="Langtext"/>
      </w:pPr>
      <w:r>
        <w:t>Stahlbeton-Schlitzrinnen nach ÖNORM EN 1433 und DIN 19580, Profil 50R</w:t>
      </w:r>
    </w:p>
    <w:p w14:paraId="21851FF3" w14:textId="3DB9BA7A" w:rsidR="000F46EF" w:rsidRDefault="000F46EF" w:rsidP="000F46EF">
      <w:pPr>
        <w:pStyle w:val="Langtext"/>
      </w:pPr>
      <w:r>
        <w:t>Klasse D 400, Typ I, mit statischem Nachweis für Straßenverkehrslasten,*</w:t>
      </w:r>
    </w:p>
    <w:p w14:paraId="5F4ABBFF" w14:textId="07D5DA6D" w:rsidR="000F46EF" w:rsidRDefault="000F46EF" w:rsidP="000F46EF">
      <w:pPr>
        <w:pStyle w:val="Langtext"/>
      </w:pPr>
      <w:r>
        <w:t>mit unterbrochenem Schlitz*,</w:t>
      </w:r>
    </w:p>
    <w:p w14:paraId="0D6EB1AB" w14:textId="1CA77745" w:rsidR="000F46EF" w:rsidRDefault="000F46EF" w:rsidP="000F46EF">
      <w:pPr>
        <w:pStyle w:val="Langtext"/>
      </w:pPr>
      <w:r>
        <w:t>Schlitzform geeignet für Fahrradverkehr,</w:t>
      </w:r>
    </w:p>
    <w:p w14:paraId="3F29AF0E" w14:textId="0D708E93" w:rsidR="000F46EF" w:rsidRDefault="000F46EF" w:rsidP="000F46EF">
      <w:pPr>
        <w:pStyle w:val="Langtext"/>
      </w:pPr>
      <w:r>
        <w:t>Rinnenoberfläche mit Gefälle zum Schlitz* / eben*,</w:t>
      </w:r>
    </w:p>
    <w:p w14:paraId="24E36309" w14:textId="417AD3F2" w:rsidR="000F46EF" w:rsidRDefault="000F46EF" w:rsidP="000F46EF">
      <w:pPr>
        <w:pStyle w:val="Langtext"/>
      </w:pPr>
      <w:r>
        <w:t>ohne Innengefälle,</w:t>
      </w:r>
    </w:p>
    <w:p w14:paraId="1EF796A7" w14:textId="4B20E06A" w:rsidR="000F46EF" w:rsidRDefault="000F46EF" w:rsidP="000F46EF">
      <w:pPr>
        <w:pStyle w:val="Langtext"/>
      </w:pPr>
      <w:r>
        <w:t>Baulänge 4,00 m</w:t>
      </w:r>
    </w:p>
    <w:p w14:paraId="266D55A6" w14:textId="00A8F1CA" w:rsidR="000F46EF" w:rsidRDefault="000F46EF" w:rsidP="000F46EF">
      <w:pPr>
        <w:pStyle w:val="Langtext"/>
      </w:pPr>
      <w:r>
        <w:t>Abflussquerschnitt 1963 cm2, Witterungsbeständigkeit W, +R,</w:t>
      </w:r>
    </w:p>
    <w:p w14:paraId="50DB413B" w14:textId="0DC8D4D6" w:rsidR="000F46EF" w:rsidRDefault="000F46EF" w:rsidP="000F46EF">
      <w:pPr>
        <w:pStyle w:val="Langtext"/>
      </w:pPr>
      <w:r>
        <w:t>mit Keilgleitdichtung aus EPDM* / NBR* nach DIN 4060.</w:t>
      </w:r>
    </w:p>
    <w:p w14:paraId="7545ED12" w14:textId="731D19D2" w:rsidR="000F46EF" w:rsidRDefault="000F46EF" w:rsidP="000F46EF">
      <w:pPr>
        <w:pStyle w:val="Langtext"/>
      </w:pPr>
      <w:r>
        <w:t>Hersteller: Betonwerk Neu-Ulm GmbH &amp; Co. KG, Fischerholzweg 54, 89233 Neu-Ulm,</w:t>
      </w:r>
    </w:p>
    <w:p w14:paraId="23A5AB39" w14:textId="2600A9C3" w:rsidR="000F46EF" w:rsidRDefault="000F46EF" w:rsidP="000F46EF">
      <w:pPr>
        <w:pStyle w:val="Langtext"/>
      </w:pPr>
      <w:r>
        <w:t>(www.aco.at) oder glw.</w:t>
      </w:r>
    </w:p>
    <w:p w14:paraId="334C21D9" w14:textId="77777777" w:rsidR="000F46EF" w:rsidRDefault="000F46EF" w:rsidP="000F46EF">
      <w:pPr>
        <w:pStyle w:val="Langtext"/>
      </w:pPr>
    </w:p>
    <w:p w14:paraId="78414753" w14:textId="1982EC8B" w:rsidR="000F46EF" w:rsidRDefault="000F46EF" w:rsidP="000F46EF">
      <w:pPr>
        <w:pStyle w:val="Langtext"/>
      </w:pPr>
      <w:r>
        <w:t>_ _ _m € / m  €....</w:t>
      </w:r>
    </w:p>
    <w:p w14:paraId="3C262025" w14:textId="278829F6" w:rsidR="000F46EF" w:rsidRDefault="000F46EF" w:rsidP="000F46EF">
      <w:pPr>
        <w:pStyle w:val="Folgeposition"/>
        <w:keepNext/>
        <w:keepLines/>
      </w:pPr>
      <w:r>
        <w:t>B</w:t>
      </w:r>
      <w:r>
        <w:rPr>
          <w:sz w:val="12"/>
        </w:rPr>
        <w:t>+</w:t>
      </w:r>
      <w:r>
        <w:tab/>
        <w:t>Pfuhler Rinne Profil 50R, D 400, Entwässerungsschacht</w:t>
      </w:r>
      <w:r>
        <w:tab/>
        <w:t xml:space="preserve">Stk </w:t>
      </w:r>
    </w:p>
    <w:p w14:paraId="478A77FB" w14:textId="6A9D8888" w:rsidR="000F46EF" w:rsidRDefault="000F46EF" w:rsidP="000F46EF">
      <w:pPr>
        <w:pStyle w:val="Langtext"/>
      </w:pPr>
      <w:r>
        <w:t>Zum Beispiel:</w:t>
      </w:r>
    </w:p>
    <w:p w14:paraId="3CBDE268" w14:textId="03F1215F" w:rsidR="000F46EF" w:rsidRDefault="000F46EF" w:rsidP="000F46EF">
      <w:pPr>
        <w:pStyle w:val="Langtext"/>
      </w:pPr>
      <w:r>
        <w:t>Pfuhler Rinne Profil 50R Entwässerungsschacht</w:t>
      </w:r>
    </w:p>
    <w:p w14:paraId="314ED4A3" w14:textId="143AB590" w:rsidR="000F46EF" w:rsidRDefault="000F46EF" w:rsidP="000F46EF">
      <w:pPr>
        <w:pStyle w:val="Langtext"/>
      </w:pPr>
      <w:r>
        <w:t>wie Position 14A jedoch</w:t>
      </w:r>
    </w:p>
    <w:p w14:paraId="65FFBD6D" w14:textId="745E8EF1" w:rsidR="000F46EF" w:rsidRDefault="000F46EF" w:rsidP="000F46EF">
      <w:pPr>
        <w:pStyle w:val="Langtext"/>
      </w:pPr>
      <w:r>
        <w:t>Baulänge 1,01 m</w:t>
      </w:r>
    </w:p>
    <w:p w14:paraId="301C9EC9" w14:textId="38FB895D" w:rsidR="000F46EF" w:rsidRDefault="000F46EF" w:rsidP="000F46EF">
      <w:pPr>
        <w:pStyle w:val="Langtext"/>
      </w:pPr>
      <w:r>
        <w:lastRenderedPageBreak/>
        <w:t>mit Ablauföffnung nach unten und Tragnocken zur Aufnahme des Schlammeimers,</w:t>
      </w:r>
    </w:p>
    <w:p w14:paraId="74071D34" w14:textId="2578836A" w:rsidR="000F46EF" w:rsidRDefault="000F46EF" w:rsidP="000F46EF">
      <w:pPr>
        <w:pStyle w:val="Langtext"/>
      </w:pPr>
      <w:r>
        <w:t>bestehend aus Schaft, Boden ähnl. 1a Muffe KG DN 150* / DN 200* / DN 300*</w:t>
      </w:r>
    </w:p>
    <w:p w14:paraId="1E2DEE27" w14:textId="7414A429" w:rsidR="000F46EF" w:rsidRDefault="000F46EF" w:rsidP="000F46EF">
      <w:pPr>
        <w:pStyle w:val="Langtext"/>
      </w:pPr>
      <w:r>
        <w:t>mit klapp- und mittels Vorreiber verriegelbarem, ausschleudersicherem</w:t>
      </w:r>
    </w:p>
    <w:p w14:paraId="6D5A14EA" w14:textId="47F59B15" w:rsidR="000F46EF" w:rsidRDefault="000F46EF" w:rsidP="000F46EF">
      <w:pPr>
        <w:pStyle w:val="Langtext"/>
      </w:pPr>
      <w:r>
        <w:t>Einlaufrost aus Gusseisen EN-GJS 500 Klasse D400,</w:t>
      </w:r>
    </w:p>
    <w:p w14:paraId="71C9D640" w14:textId="79B259F9" w:rsidR="000F46EF" w:rsidRDefault="000F46EF" w:rsidP="000F46EF">
      <w:pPr>
        <w:pStyle w:val="Langtext"/>
      </w:pPr>
      <w:r>
        <w:t>mit feuerverzinktem Schlammeimer für Straßenabläufe, niedrige Bauform.</w:t>
      </w:r>
    </w:p>
    <w:p w14:paraId="370EB644" w14:textId="77777777" w:rsidR="000F46EF" w:rsidRDefault="000F46EF" w:rsidP="000F46EF">
      <w:pPr>
        <w:pStyle w:val="Langtext"/>
      </w:pPr>
    </w:p>
    <w:p w14:paraId="6F0FF403" w14:textId="7A7A1911" w:rsidR="000F46EF" w:rsidRDefault="000F46EF" w:rsidP="000F46EF">
      <w:pPr>
        <w:pStyle w:val="Langtext"/>
      </w:pPr>
      <w:r>
        <w:t>_ _ _Stück € / Stück  €....</w:t>
      </w:r>
    </w:p>
    <w:p w14:paraId="11A9A428" w14:textId="4A922869" w:rsidR="000F46EF" w:rsidRDefault="000F46EF" w:rsidP="000F46EF">
      <w:pPr>
        <w:pStyle w:val="Folgeposition"/>
        <w:keepNext/>
        <w:keepLines/>
      </w:pPr>
      <w:r>
        <w:t>C</w:t>
      </w:r>
      <w:r>
        <w:rPr>
          <w:sz w:val="12"/>
        </w:rPr>
        <w:t>+</w:t>
      </w:r>
      <w:r>
        <w:tab/>
        <w:t>Pfuhler Rinne Profil 50R, D 400, Entwässerungsschacht monol.</w:t>
      </w:r>
      <w:r>
        <w:tab/>
        <w:t xml:space="preserve">Stk </w:t>
      </w:r>
    </w:p>
    <w:p w14:paraId="39CF2AC7" w14:textId="1D4483D3" w:rsidR="000F46EF" w:rsidRDefault="000F46EF" w:rsidP="000F46EF">
      <w:pPr>
        <w:pStyle w:val="Langtext"/>
      </w:pPr>
      <w:r>
        <w:t>Zum Beispiel:</w:t>
      </w:r>
    </w:p>
    <w:p w14:paraId="7E1D9040" w14:textId="553D843D" w:rsidR="000F46EF" w:rsidRDefault="000F46EF" w:rsidP="000F46EF">
      <w:pPr>
        <w:pStyle w:val="Langtext"/>
      </w:pPr>
      <w:r>
        <w:t>Pfuhler Rinne Profil 50R Entwässerungsschacht monolithisch</w:t>
      </w:r>
    </w:p>
    <w:p w14:paraId="708329BA" w14:textId="145A1341" w:rsidR="000F46EF" w:rsidRDefault="000F46EF" w:rsidP="000F46EF">
      <w:pPr>
        <w:pStyle w:val="Langtext"/>
      </w:pPr>
      <w:r>
        <w:t>wie Position 14A jedoch</w:t>
      </w:r>
    </w:p>
    <w:p w14:paraId="34C1888C" w14:textId="6D5CF434" w:rsidR="000F46EF" w:rsidRDefault="000F46EF" w:rsidP="000F46EF">
      <w:pPr>
        <w:pStyle w:val="Langtext"/>
      </w:pPr>
      <w:r>
        <w:t>Baulänge 1,01 m</w:t>
      </w:r>
    </w:p>
    <w:p w14:paraId="666F86A5" w14:textId="4146A84B" w:rsidR="000F46EF" w:rsidRDefault="000F46EF" w:rsidP="000F46EF">
      <w:pPr>
        <w:pStyle w:val="Langtext"/>
      </w:pPr>
      <w:r>
        <w:t>mit klapp- und mittels Vorreiber verriegelbarem, ausschleudersicherem</w:t>
      </w:r>
    </w:p>
    <w:p w14:paraId="7E6EF962" w14:textId="3B23E7D8" w:rsidR="000F46EF" w:rsidRDefault="000F46EF" w:rsidP="000F46EF">
      <w:pPr>
        <w:pStyle w:val="Langtext"/>
      </w:pPr>
      <w:r>
        <w:t>Einlaufrost aus Gusseisen EN-GJS 500 Klasse D400,</w:t>
      </w:r>
    </w:p>
    <w:p w14:paraId="36ED0C5F" w14:textId="324613AD" w:rsidR="000F46EF" w:rsidRDefault="000F46EF" w:rsidP="000F46EF">
      <w:pPr>
        <w:pStyle w:val="Langtext"/>
      </w:pPr>
      <w:r>
        <w:t>mit feuerverzinktem Schlammeimer für Straßenabläufe, niedrige Bauform</w:t>
      </w:r>
    </w:p>
    <w:p w14:paraId="40B44A5E" w14:textId="10AF6EE6" w:rsidR="000F46EF" w:rsidRDefault="000F46EF" w:rsidP="000F46EF">
      <w:pPr>
        <w:pStyle w:val="Langtext"/>
      </w:pPr>
      <w:r>
        <w:t>Anschluss Muffe KG DN 150* / DN 200* / DN 300*.</w:t>
      </w:r>
    </w:p>
    <w:p w14:paraId="268F5E5E" w14:textId="77777777" w:rsidR="000F46EF" w:rsidRDefault="000F46EF" w:rsidP="000F46EF">
      <w:pPr>
        <w:pStyle w:val="Langtext"/>
      </w:pPr>
    </w:p>
    <w:p w14:paraId="440907FB" w14:textId="3C3D99AC" w:rsidR="000F46EF" w:rsidRDefault="000F46EF" w:rsidP="000F46EF">
      <w:pPr>
        <w:pStyle w:val="Langtext"/>
      </w:pPr>
      <w:r>
        <w:t>_ _ _Stück € / Stück  €....</w:t>
      </w:r>
    </w:p>
    <w:p w14:paraId="430F75DE" w14:textId="2FF16F85" w:rsidR="000F46EF" w:rsidRDefault="000F46EF" w:rsidP="000F46EF">
      <w:pPr>
        <w:pStyle w:val="Folgeposition"/>
        <w:keepNext/>
        <w:keepLines/>
      </w:pPr>
      <w:r>
        <w:t>D</w:t>
      </w:r>
      <w:r>
        <w:rPr>
          <w:sz w:val="12"/>
        </w:rPr>
        <w:t>+</w:t>
      </w:r>
      <w:r>
        <w:tab/>
        <w:t>Pfuhler Rinne Profil 50R, D 400, Reinigungsrinne</w:t>
      </w:r>
      <w:r>
        <w:tab/>
        <w:t xml:space="preserve">Stk </w:t>
      </w:r>
    </w:p>
    <w:p w14:paraId="408F31A3" w14:textId="308C617A" w:rsidR="000F46EF" w:rsidRDefault="000F46EF" w:rsidP="000F46EF">
      <w:pPr>
        <w:pStyle w:val="Langtext"/>
      </w:pPr>
      <w:r>
        <w:t>Zum Beispiel:</w:t>
      </w:r>
    </w:p>
    <w:p w14:paraId="76B33F28" w14:textId="31A6E1FA" w:rsidR="000F46EF" w:rsidRDefault="000F46EF" w:rsidP="000F46EF">
      <w:pPr>
        <w:pStyle w:val="Langtext"/>
      </w:pPr>
      <w:r>
        <w:t>Pfuhler Rinne Profil 50R Reinigungsrinne</w:t>
      </w:r>
    </w:p>
    <w:p w14:paraId="1778DDE0" w14:textId="1EAF1FB5" w:rsidR="000F46EF" w:rsidRDefault="000F46EF" w:rsidP="000F46EF">
      <w:pPr>
        <w:pStyle w:val="Langtext"/>
      </w:pPr>
      <w:r>
        <w:t>wie Position 14A jedoch</w:t>
      </w:r>
    </w:p>
    <w:p w14:paraId="1327426F" w14:textId="39E07C15" w:rsidR="000F46EF" w:rsidRDefault="000F46EF" w:rsidP="000F46EF">
      <w:pPr>
        <w:pStyle w:val="Langtext"/>
      </w:pPr>
      <w:r>
        <w:t>Baulänge 1,01 m</w:t>
      </w:r>
    </w:p>
    <w:p w14:paraId="02BAF37D" w14:textId="574456D3" w:rsidR="000F46EF" w:rsidRDefault="000F46EF" w:rsidP="000F46EF">
      <w:pPr>
        <w:pStyle w:val="Langtext"/>
      </w:pPr>
      <w:r>
        <w:t>mit klapp- und mittels Vorreiber verriegelbarem, ausschleudersicherem</w:t>
      </w:r>
    </w:p>
    <w:p w14:paraId="1E3A043F" w14:textId="476E423A" w:rsidR="000F46EF" w:rsidRDefault="000F46EF" w:rsidP="000F46EF">
      <w:pPr>
        <w:pStyle w:val="Langtext"/>
      </w:pPr>
      <w:r>
        <w:t>Einlaufrost aus Gusseisen EN-GJS 500 Klasse D400.</w:t>
      </w:r>
    </w:p>
    <w:p w14:paraId="62015395" w14:textId="77777777" w:rsidR="000F46EF" w:rsidRDefault="000F46EF" w:rsidP="000F46EF">
      <w:pPr>
        <w:pStyle w:val="Langtext"/>
      </w:pPr>
    </w:p>
    <w:p w14:paraId="61993469" w14:textId="06F45D36" w:rsidR="000F46EF" w:rsidRDefault="000F46EF" w:rsidP="000F46EF">
      <w:pPr>
        <w:pStyle w:val="Langtext"/>
      </w:pPr>
      <w:r>
        <w:t>_ _ _Stück € / Stück  €....</w:t>
      </w:r>
    </w:p>
    <w:p w14:paraId="1D489563" w14:textId="0BFA84EF" w:rsidR="000F46EF" w:rsidRDefault="000F46EF" w:rsidP="000F46EF">
      <w:pPr>
        <w:pStyle w:val="Folgeposition"/>
        <w:keepNext/>
        <w:keepLines/>
      </w:pPr>
      <w:r>
        <w:t>E</w:t>
      </w:r>
      <w:r>
        <w:rPr>
          <w:sz w:val="12"/>
        </w:rPr>
        <w:t>+</w:t>
      </w:r>
      <w:r>
        <w:tab/>
        <w:t>Pfuhler Rinne Profil 50R, D 400, Zulage für Passrinne</w:t>
      </w:r>
      <w:r>
        <w:tab/>
        <w:t xml:space="preserve">m </w:t>
      </w:r>
    </w:p>
    <w:p w14:paraId="6600D263" w14:textId="228F84DC" w:rsidR="000F46EF" w:rsidRDefault="000F46EF" w:rsidP="000F46EF">
      <w:pPr>
        <w:pStyle w:val="Langtext"/>
      </w:pPr>
      <w:r>
        <w:t>Zum Beispiel:</w:t>
      </w:r>
    </w:p>
    <w:p w14:paraId="0D0CD5FF" w14:textId="1BC323C6" w:rsidR="000F46EF" w:rsidRDefault="000F46EF" w:rsidP="000F46EF">
      <w:pPr>
        <w:pStyle w:val="Langtext"/>
      </w:pPr>
      <w:r>
        <w:t>Pfuhler Rinne Profil 50R Zulage für Passrinne,</w:t>
      </w:r>
    </w:p>
    <w:p w14:paraId="75E587AE" w14:textId="5FDF5184" w:rsidR="000F46EF" w:rsidRDefault="000F46EF" w:rsidP="000F46EF">
      <w:pPr>
        <w:pStyle w:val="Langtext"/>
      </w:pPr>
      <w:r>
        <w:t>wie Position 14A jedoch</w:t>
      </w:r>
    </w:p>
    <w:p w14:paraId="74D06BCB" w14:textId="77777777" w:rsidR="000F46EF" w:rsidRDefault="000F46EF" w:rsidP="000F46EF">
      <w:pPr>
        <w:pStyle w:val="Langtext"/>
      </w:pPr>
    </w:p>
    <w:p w14:paraId="404A61B0" w14:textId="41AEBD12" w:rsidR="000F46EF" w:rsidRDefault="000F46EF" w:rsidP="000F46EF">
      <w:pPr>
        <w:pStyle w:val="Langtext"/>
      </w:pPr>
      <w:r>
        <w:t>_ _ _m € / m  €....</w:t>
      </w:r>
    </w:p>
    <w:p w14:paraId="0F7CD261" w14:textId="354D1AF3" w:rsidR="000F46EF" w:rsidRDefault="000F46EF" w:rsidP="000F46EF">
      <w:pPr>
        <w:pStyle w:val="Folgeposition"/>
        <w:keepNext/>
        <w:keepLines/>
      </w:pPr>
      <w:r>
        <w:t>F</w:t>
      </w:r>
      <w:r>
        <w:rPr>
          <w:sz w:val="12"/>
        </w:rPr>
        <w:t>+</w:t>
      </w:r>
      <w:r>
        <w:tab/>
        <w:t>Pfuhler Rinne Profil 50R, D 400, Verschlussdeckel</w:t>
      </w:r>
      <w:r>
        <w:tab/>
        <w:t xml:space="preserve">Stk </w:t>
      </w:r>
    </w:p>
    <w:p w14:paraId="78187687" w14:textId="20432636" w:rsidR="000F46EF" w:rsidRDefault="000F46EF" w:rsidP="000F46EF">
      <w:pPr>
        <w:pStyle w:val="Langtext"/>
      </w:pPr>
      <w:r>
        <w:t>Zum Beispiel:</w:t>
      </w:r>
    </w:p>
    <w:p w14:paraId="172E3E46" w14:textId="272747A8" w:rsidR="000F46EF" w:rsidRDefault="000F46EF" w:rsidP="000F46EF">
      <w:pPr>
        <w:pStyle w:val="Langtext"/>
      </w:pPr>
      <w:r>
        <w:t>Pfuhler Rinne Profil 50R Verschlussdeckel,</w:t>
      </w:r>
    </w:p>
    <w:p w14:paraId="0896D14C" w14:textId="77777777" w:rsidR="000F46EF" w:rsidRDefault="000F46EF" w:rsidP="000F46EF">
      <w:pPr>
        <w:pStyle w:val="Langtext"/>
      </w:pPr>
    </w:p>
    <w:p w14:paraId="1A3EB764" w14:textId="48698C9C" w:rsidR="000F46EF" w:rsidRDefault="000F46EF" w:rsidP="000F46EF">
      <w:pPr>
        <w:pStyle w:val="Langtext"/>
      </w:pPr>
      <w:r>
        <w:t>_ _ _Stück € / Stück  €....</w:t>
      </w:r>
    </w:p>
    <w:p w14:paraId="58BBDFCF" w14:textId="583BDE16" w:rsidR="000F46EF" w:rsidRDefault="000F46EF" w:rsidP="000F46EF">
      <w:pPr>
        <w:pStyle w:val="Folgeposition"/>
        <w:keepNext/>
        <w:keepLines/>
      </w:pPr>
      <w:r>
        <w:t>G</w:t>
      </w:r>
      <w:r>
        <w:rPr>
          <w:sz w:val="12"/>
        </w:rPr>
        <w:t>+</w:t>
      </w:r>
      <w:r>
        <w:tab/>
        <w:t>Pfuhler Rinne Profil 50R, D 400, Bedienschlüssel</w:t>
      </w:r>
      <w:r>
        <w:tab/>
        <w:t xml:space="preserve">Stk </w:t>
      </w:r>
    </w:p>
    <w:p w14:paraId="3D62AEAF" w14:textId="2AA2929E" w:rsidR="000F46EF" w:rsidRDefault="000F46EF" w:rsidP="000F46EF">
      <w:pPr>
        <w:pStyle w:val="Langtext"/>
      </w:pPr>
      <w:r>
        <w:t>Zum Beispiel:</w:t>
      </w:r>
    </w:p>
    <w:p w14:paraId="548B8472" w14:textId="2C17EDBF" w:rsidR="000F46EF" w:rsidRDefault="000F46EF" w:rsidP="000F46EF">
      <w:pPr>
        <w:pStyle w:val="Langtext"/>
      </w:pPr>
      <w:r>
        <w:t>Pfuhler Rinne Profil 50R Bedienschlüssel,</w:t>
      </w:r>
    </w:p>
    <w:p w14:paraId="458F0E8A" w14:textId="5B31C829" w:rsidR="000F46EF" w:rsidRDefault="000F46EF" w:rsidP="000F46EF">
      <w:pPr>
        <w:pStyle w:val="Langtext"/>
      </w:pPr>
      <w:r>
        <w:t>aus Gusseisen</w:t>
      </w:r>
    </w:p>
    <w:p w14:paraId="737053D5" w14:textId="77777777" w:rsidR="000F46EF" w:rsidRDefault="000F46EF" w:rsidP="000F46EF">
      <w:pPr>
        <w:pStyle w:val="Langtext"/>
      </w:pPr>
    </w:p>
    <w:p w14:paraId="2F9C5F07" w14:textId="2FC5B24F" w:rsidR="000F46EF" w:rsidRDefault="000F46EF" w:rsidP="000F46EF">
      <w:pPr>
        <w:pStyle w:val="Langtext"/>
      </w:pPr>
      <w:r>
        <w:t>_ _ _Stück € / Stück  €....</w:t>
      </w:r>
    </w:p>
    <w:p w14:paraId="23FEB1A7" w14:textId="77777777" w:rsidR="000F46EF" w:rsidRDefault="000F46EF" w:rsidP="000F46EF">
      <w:pPr>
        <w:pStyle w:val="TrennungPOS"/>
      </w:pPr>
    </w:p>
    <w:p w14:paraId="63AE4C46" w14:textId="10682C6C" w:rsidR="000F46EF" w:rsidRDefault="000F46EF" w:rsidP="000F46EF">
      <w:pPr>
        <w:pStyle w:val="GrundtextPosNr"/>
        <w:keepNext/>
        <w:keepLines/>
      </w:pPr>
      <w:r>
        <w:t>06.AT 15</w:t>
      </w:r>
    </w:p>
    <w:p w14:paraId="5AFC0B11" w14:textId="734C4BB3" w:rsidR="000F46EF" w:rsidRDefault="000F46EF" w:rsidP="000F46EF">
      <w:pPr>
        <w:pStyle w:val="Grundtext"/>
      </w:pPr>
      <w:r>
        <w:t>Stahlbeton-Schlitzrinnen nach ÖNORM EN 1433 und DIN 19580, Profil 50R</w:t>
      </w:r>
    </w:p>
    <w:p w14:paraId="019942D1" w14:textId="3666ECBA" w:rsidR="000F46EF" w:rsidRDefault="000F46EF" w:rsidP="000F46EF">
      <w:pPr>
        <w:pStyle w:val="Grundtext"/>
      </w:pPr>
      <w:r>
        <w:t>Klasse F 900, Typ I, mit statischem Nachweis für Straßenverkehrslasten,*</w:t>
      </w:r>
    </w:p>
    <w:p w14:paraId="1B20F790" w14:textId="4F09EF6C" w:rsidR="000F46EF" w:rsidRDefault="000F46EF" w:rsidP="000F46EF">
      <w:pPr>
        <w:pStyle w:val="Grundtext"/>
      </w:pPr>
      <w:r>
        <w:t>mit durchgehendem Schlitz* / mit unterbrochenem Schlitz*,</w:t>
      </w:r>
    </w:p>
    <w:p w14:paraId="6BD0944F" w14:textId="2FE0D914" w:rsidR="000F46EF" w:rsidRDefault="000F46EF" w:rsidP="000F46EF">
      <w:pPr>
        <w:pStyle w:val="Grundtext"/>
      </w:pPr>
      <w:r>
        <w:t>Schlitzform geeignet für Fahrradverkehr,</w:t>
      </w:r>
    </w:p>
    <w:p w14:paraId="68A931DC" w14:textId="702A4B40" w:rsidR="000F46EF" w:rsidRDefault="000F46EF" w:rsidP="000F46EF">
      <w:pPr>
        <w:pStyle w:val="Grundtext"/>
      </w:pPr>
      <w:r>
        <w:t>Rinnenoberfläche mit Gefälle zum Schlitz* / eben*,</w:t>
      </w:r>
    </w:p>
    <w:p w14:paraId="1389237A" w14:textId="5278C059" w:rsidR="000F46EF" w:rsidRDefault="000F46EF" w:rsidP="000F46EF">
      <w:pPr>
        <w:pStyle w:val="Grundtext"/>
      </w:pPr>
      <w:r>
        <w:t>ohne Innengefälle,</w:t>
      </w:r>
    </w:p>
    <w:p w14:paraId="60459319" w14:textId="38908138" w:rsidR="000F46EF" w:rsidRDefault="000F46EF" w:rsidP="000F46EF">
      <w:pPr>
        <w:pStyle w:val="Grundtext"/>
      </w:pPr>
      <w:r>
        <w:t>Baulänge 4,00 m</w:t>
      </w:r>
    </w:p>
    <w:p w14:paraId="080B9AA3" w14:textId="5E26BB76" w:rsidR="000F46EF" w:rsidRDefault="006F3385" w:rsidP="006F3385">
      <w:pPr>
        <w:pStyle w:val="Grundtext"/>
      </w:pPr>
      <w:r>
        <w:t>Abflussquerschnitt 1963 cm2, Witterungsbeständigkeit W, +R,</w:t>
      </w:r>
    </w:p>
    <w:p w14:paraId="79566779" w14:textId="5743BB79" w:rsidR="006F3385" w:rsidRDefault="006F3385" w:rsidP="006F3385">
      <w:pPr>
        <w:pStyle w:val="Grundtext"/>
      </w:pPr>
      <w:r>
        <w:t>mit Keilgleitdichtung aus EPDM* / NBR* nach DIN 4060.</w:t>
      </w:r>
    </w:p>
    <w:p w14:paraId="7A1BBDA9" w14:textId="6FA0B260" w:rsidR="006F3385" w:rsidRDefault="006F3385" w:rsidP="006F3385">
      <w:pPr>
        <w:pStyle w:val="Grundtext"/>
      </w:pPr>
      <w:r>
        <w:t>Einbau gemäß Einbauhinweisen des Rinnenherstellers.</w:t>
      </w:r>
    </w:p>
    <w:p w14:paraId="08D9E37E" w14:textId="75F66AE3" w:rsidR="006F3385" w:rsidRDefault="006F3385" w:rsidP="006F3385">
      <w:pPr>
        <w:pStyle w:val="Grundtext"/>
      </w:pPr>
      <w:r>
        <w:t>(* nicht zutreffendes löschen)</w:t>
      </w:r>
    </w:p>
    <w:p w14:paraId="0A4B2A10" w14:textId="28AEE4E1" w:rsidR="006F3385" w:rsidRDefault="006F3385" w:rsidP="006F3385">
      <w:pPr>
        <w:pStyle w:val="Folgeposition"/>
        <w:keepNext/>
        <w:keepLines/>
      </w:pPr>
      <w:r>
        <w:t>A</w:t>
      </w:r>
      <w:r>
        <w:rPr>
          <w:sz w:val="12"/>
        </w:rPr>
        <w:t>+</w:t>
      </w:r>
      <w:r>
        <w:tab/>
        <w:t>Pfuhler Rinne Profil 50R, F 900, Normalrinne 4m</w:t>
      </w:r>
      <w:r>
        <w:tab/>
        <w:t xml:space="preserve">m </w:t>
      </w:r>
    </w:p>
    <w:p w14:paraId="6583834D" w14:textId="4732171A" w:rsidR="006F3385" w:rsidRDefault="006F3385" w:rsidP="006F3385">
      <w:pPr>
        <w:pStyle w:val="Langtext"/>
      </w:pPr>
      <w:r>
        <w:t>Zum Beispiel:</w:t>
      </w:r>
    </w:p>
    <w:p w14:paraId="7F8F5BC5" w14:textId="1F09E480" w:rsidR="006F3385" w:rsidRDefault="006F3385" w:rsidP="006F3385">
      <w:pPr>
        <w:pStyle w:val="Langtext"/>
      </w:pPr>
      <w:r>
        <w:t>Pfuhler Rinne Profil 50R</w:t>
      </w:r>
    </w:p>
    <w:p w14:paraId="49B6B5C1" w14:textId="33966508" w:rsidR="006F3385" w:rsidRDefault="006F3385" w:rsidP="006F3385">
      <w:pPr>
        <w:pStyle w:val="Langtext"/>
      </w:pPr>
      <w:r>
        <w:t>Stahlbeton-Schlitzrinnen nach ÖNORM EN 1433 und DIN 19580, Profil 40R</w:t>
      </w:r>
    </w:p>
    <w:p w14:paraId="263F8E03" w14:textId="3FA12E7E" w:rsidR="006F3385" w:rsidRDefault="006F3385" w:rsidP="006F3385">
      <w:pPr>
        <w:pStyle w:val="Langtext"/>
      </w:pPr>
      <w:r>
        <w:t>Klasse F 900, Typ I, mit statischem Nachweis für Straßenverkehrslasten,*</w:t>
      </w:r>
    </w:p>
    <w:p w14:paraId="4B781B6F" w14:textId="127D9E48" w:rsidR="006F3385" w:rsidRDefault="006F3385" w:rsidP="006F3385">
      <w:pPr>
        <w:pStyle w:val="Langtext"/>
      </w:pPr>
      <w:r>
        <w:t>mit durchgehendem Schlitz* / mit unterbrochenem Schlitz*,</w:t>
      </w:r>
    </w:p>
    <w:p w14:paraId="08FBC69F" w14:textId="0679AC1B" w:rsidR="006F3385" w:rsidRDefault="006F3385" w:rsidP="006F3385">
      <w:pPr>
        <w:pStyle w:val="Langtext"/>
      </w:pPr>
      <w:r>
        <w:lastRenderedPageBreak/>
        <w:t>Schlitzform geeignet für Fahrradverkehr,</w:t>
      </w:r>
    </w:p>
    <w:p w14:paraId="038CDF5F" w14:textId="53FCE6D2" w:rsidR="006F3385" w:rsidRDefault="006F3385" w:rsidP="006F3385">
      <w:pPr>
        <w:pStyle w:val="Langtext"/>
      </w:pPr>
      <w:r>
        <w:t>Rinnenoberfläche mit Gefälle zum Schlitz* / eben*,</w:t>
      </w:r>
    </w:p>
    <w:p w14:paraId="7B7290DD" w14:textId="774B1847" w:rsidR="006F3385" w:rsidRDefault="006F3385" w:rsidP="006F3385">
      <w:pPr>
        <w:pStyle w:val="Langtext"/>
      </w:pPr>
      <w:r>
        <w:t>ohne Innegefälle,</w:t>
      </w:r>
    </w:p>
    <w:p w14:paraId="1F45CDE7" w14:textId="7156ABB7" w:rsidR="006F3385" w:rsidRDefault="006F3385" w:rsidP="006F3385">
      <w:pPr>
        <w:pStyle w:val="Langtext"/>
      </w:pPr>
      <w:r>
        <w:t>Baulänge 4,00 m</w:t>
      </w:r>
    </w:p>
    <w:p w14:paraId="22ABFCBC" w14:textId="6DA2F314" w:rsidR="006F3385" w:rsidRDefault="006F3385" w:rsidP="006F3385">
      <w:pPr>
        <w:pStyle w:val="Langtext"/>
      </w:pPr>
      <w:r>
        <w:t>Abflussquerschnitt 1963 cm2, Witterungsbeständigkeit W, +R,</w:t>
      </w:r>
    </w:p>
    <w:p w14:paraId="098B2051" w14:textId="7535933A" w:rsidR="006F3385" w:rsidRDefault="006F3385" w:rsidP="006F3385">
      <w:pPr>
        <w:pStyle w:val="Langtext"/>
      </w:pPr>
      <w:r>
        <w:t>mit Keilgleitdichtung aus EPDM* / NBR* nach DIN 4060.</w:t>
      </w:r>
    </w:p>
    <w:p w14:paraId="3A0895C0" w14:textId="76E6520E" w:rsidR="006F3385" w:rsidRDefault="006F3385" w:rsidP="006F3385">
      <w:pPr>
        <w:pStyle w:val="Langtext"/>
      </w:pPr>
      <w:r>
        <w:t>Hersteller: Betonwerk Neu-Ulm GmbH &amp; Co. KG, Fischerholzweg 54, 89233 Neu-Ulm,</w:t>
      </w:r>
    </w:p>
    <w:p w14:paraId="458F637C" w14:textId="2C2D199D" w:rsidR="006F3385" w:rsidRDefault="006F3385" w:rsidP="006F3385">
      <w:pPr>
        <w:pStyle w:val="Langtext"/>
      </w:pPr>
      <w:r>
        <w:t>(www.aco.at) oder glw.</w:t>
      </w:r>
    </w:p>
    <w:p w14:paraId="5B4A226A" w14:textId="77777777" w:rsidR="006F3385" w:rsidRDefault="006F3385" w:rsidP="006F3385">
      <w:pPr>
        <w:pStyle w:val="Langtext"/>
      </w:pPr>
    </w:p>
    <w:p w14:paraId="7F8A3445" w14:textId="4D7D0576" w:rsidR="006F3385" w:rsidRDefault="006F3385" w:rsidP="006F3385">
      <w:pPr>
        <w:pStyle w:val="Langtext"/>
      </w:pPr>
      <w:r>
        <w:t>_ _ _m € / m  €....</w:t>
      </w:r>
    </w:p>
    <w:p w14:paraId="2A27190A" w14:textId="138C6A30" w:rsidR="006F3385" w:rsidRDefault="006F3385" w:rsidP="006F3385">
      <w:pPr>
        <w:pStyle w:val="Folgeposition"/>
        <w:keepNext/>
        <w:keepLines/>
      </w:pPr>
      <w:r>
        <w:t>B</w:t>
      </w:r>
      <w:r>
        <w:rPr>
          <w:sz w:val="12"/>
        </w:rPr>
        <w:t>+</w:t>
      </w:r>
      <w:r>
        <w:tab/>
        <w:t>Pfuhler Rinne Profil 50R, F 900, Entwässerungsschacht</w:t>
      </w:r>
      <w:r>
        <w:tab/>
        <w:t xml:space="preserve">Stk </w:t>
      </w:r>
    </w:p>
    <w:p w14:paraId="6C3F6A7C" w14:textId="28248106" w:rsidR="006F3385" w:rsidRDefault="006F3385" w:rsidP="006F3385">
      <w:pPr>
        <w:pStyle w:val="Langtext"/>
      </w:pPr>
      <w:r>
        <w:t>Zum Beispiel:</w:t>
      </w:r>
    </w:p>
    <w:p w14:paraId="0DCBAC32" w14:textId="62C30242" w:rsidR="006F3385" w:rsidRDefault="006F3385" w:rsidP="006F3385">
      <w:pPr>
        <w:pStyle w:val="Langtext"/>
      </w:pPr>
      <w:r>
        <w:t>Pfuhler Rinne Profil 50R Entwässerungsschacht</w:t>
      </w:r>
    </w:p>
    <w:p w14:paraId="3F4A89E7" w14:textId="263DAD14" w:rsidR="006F3385" w:rsidRDefault="006F3385" w:rsidP="006F3385">
      <w:pPr>
        <w:pStyle w:val="Langtext"/>
      </w:pPr>
      <w:r>
        <w:t>wie Position 15A jedoch</w:t>
      </w:r>
    </w:p>
    <w:p w14:paraId="2C9FCD6D" w14:textId="46B3BE3D" w:rsidR="006F3385" w:rsidRDefault="006F3385" w:rsidP="006F3385">
      <w:pPr>
        <w:pStyle w:val="Langtext"/>
      </w:pPr>
      <w:r>
        <w:t>Baulänge 1,01 m</w:t>
      </w:r>
    </w:p>
    <w:p w14:paraId="1AB6F1DF" w14:textId="549DAB8F" w:rsidR="006F3385" w:rsidRDefault="006F3385" w:rsidP="006F3385">
      <w:pPr>
        <w:pStyle w:val="Langtext"/>
      </w:pPr>
      <w:r>
        <w:t>mit Ablauföffnung nach unten und Tragnocken zur Aufnahme des Schlammeimers,</w:t>
      </w:r>
    </w:p>
    <w:p w14:paraId="5ABC648F" w14:textId="07A904D8" w:rsidR="006F3385" w:rsidRDefault="006F3385" w:rsidP="006F3385">
      <w:pPr>
        <w:pStyle w:val="Langtext"/>
      </w:pPr>
      <w:r>
        <w:t>bestehend aus Schaft, Boden ähnl. 1a Muffe KG DN 150* / DN 200* / DN 300*</w:t>
      </w:r>
    </w:p>
    <w:p w14:paraId="400A8900" w14:textId="083BC4A7" w:rsidR="006F3385" w:rsidRDefault="006F3385" w:rsidP="006F3385">
      <w:pPr>
        <w:pStyle w:val="Langtext"/>
      </w:pPr>
      <w:r>
        <w:t>mit klapp- und mittels Vorreiber verriegelbarem, ausschleudersicherem</w:t>
      </w:r>
    </w:p>
    <w:p w14:paraId="7827CACB" w14:textId="4CC05C7D" w:rsidR="006F3385" w:rsidRDefault="006F3385" w:rsidP="006F3385">
      <w:pPr>
        <w:pStyle w:val="Langtext"/>
      </w:pPr>
      <w:r>
        <w:t>Einlaufrost aus Gusseisen EN-GJS 500 Klasse F 900,</w:t>
      </w:r>
    </w:p>
    <w:p w14:paraId="6C3452C8" w14:textId="39C7533A" w:rsidR="006F3385" w:rsidRDefault="006F3385" w:rsidP="006F3385">
      <w:pPr>
        <w:pStyle w:val="Langtext"/>
      </w:pPr>
      <w:r>
        <w:t>mit feuerverzinktem Schlammeimer für Straßenabläufe, niedrige Bauform.</w:t>
      </w:r>
    </w:p>
    <w:p w14:paraId="40D08BC3" w14:textId="77777777" w:rsidR="006F3385" w:rsidRDefault="006F3385" w:rsidP="006F3385">
      <w:pPr>
        <w:pStyle w:val="Langtext"/>
      </w:pPr>
    </w:p>
    <w:p w14:paraId="17644BBF" w14:textId="6518640B" w:rsidR="006F3385" w:rsidRDefault="006F3385" w:rsidP="006F3385">
      <w:pPr>
        <w:pStyle w:val="Langtext"/>
      </w:pPr>
      <w:r>
        <w:t>_ _ _Stück € / Stück  €....</w:t>
      </w:r>
    </w:p>
    <w:p w14:paraId="785C66E0" w14:textId="506919D8" w:rsidR="006F3385" w:rsidRDefault="006F3385" w:rsidP="006F3385">
      <w:pPr>
        <w:pStyle w:val="Folgeposition"/>
        <w:keepNext/>
        <w:keepLines/>
      </w:pPr>
      <w:r>
        <w:t>C</w:t>
      </w:r>
      <w:r>
        <w:rPr>
          <w:sz w:val="12"/>
        </w:rPr>
        <w:t>+</w:t>
      </w:r>
      <w:r>
        <w:tab/>
        <w:t>Pfuhler Rinne Profil 50R, F 900, Entwässerungsschacht monol.</w:t>
      </w:r>
      <w:r>
        <w:tab/>
        <w:t xml:space="preserve">Stk </w:t>
      </w:r>
    </w:p>
    <w:p w14:paraId="1B57184A" w14:textId="7D444579" w:rsidR="006F3385" w:rsidRDefault="006F3385" w:rsidP="006F3385">
      <w:pPr>
        <w:pStyle w:val="Langtext"/>
      </w:pPr>
      <w:r>
        <w:t>Zum Beispiel:</w:t>
      </w:r>
    </w:p>
    <w:p w14:paraId="27D7A25C" w14:textId="0B656C47" w:rsidR="006F3385" w:rsidRDefault="006F3385" w:rsidP="006F3385">
      <w:pPr>
        <w:pStyle w:val="Langtext"/>
      </w:pPr>
      <w:r>
        <w:t>Pfuhler Rinne Profil 50R Entwässerungsschacht monolithisch</w:t>
      </w:r>
    </w:p>
    <w:p w14:paraId="55866A1B" w14:textId="0F589841" w:rsidR="006F3385" w:rsidRDefault="006F3385" w:rsidP="006F3385">
      <w:pPr>
        <w:pStyle w:val="Langtext"/>
      </w:pPr>
      <w:r>
        <w:t>wie Position 15A jedoch</w:t>
      </w:r>
    </w:p>
    <w:p w14:paraId="540D001E" w14:textId="6959AF25" w:rsidR="006F3385" w:rsidRDefault="006F3385" w:rsidP="006F3385">
      <w:pPr>
        <w:pStyle w:val="Langtext"/>
      </w:pPr>
      <w:r>
        <w:t>Baulänge 1,01 m</w:t>
      </w:r>
    </w:p>
    <w:p w14:paraId="37EA6F10" w14:textId="2EC7D9DB" w:rsidR="006F3385" w:rsidRDefault="006F3385" w:rsidP="006F3385">
      <w:pPr>
        <w:pStyle w:val="Langtext"/>
      </w:pPr>
      <w:r>
        <w:t>mit klapp- und mittels Vorreiber verriegelbarem, ausschleudersicherem</w:t>
      </w:r>
    </w:p>
    <w:p w14:paraId="0E56D189" w14:textId="058653D3" w:rsidR="006F3385" w:rsidRDefault="006F3385" w:rsidP="006F3385">
      <w:pPr>
        <w:pStyle w:val="Langtext"/>
      </w:pPr>
      <w:r>
        <w:t>Einlaufrost aus Gusseisen EN-GJS 500 Klasse F 900,</w:t>
      </w:r>
    </w:p>
    <w:p w14:paraId="146B3406" w14:textId="6C119918" w:rsidR="006F3385" w:rsidRDefault="006F3385" w:rsidP="006F3385">
      <w:pPr>
        <w:pStyle w:val="Langtext"/>
      </w:pPr>
      <w:r>
        <w:t>mit feuerverzinktem Schlammeimer für Straßenabläufe, niedrige Bauform</w:t>
      </w:r>
    </w:p>
    <w:p w14:paraId="7DE4043B" w14:textId="5341CBCB" w:rsidR="006F3385" w:rsidRDefault="006F3385" w:rsidP="006F3385">
      <w:pPr>
        <w:pStyle w:val="Langtext"/>
      </w:pPr>
      <w:r>
        <w:t>Anschluss Muffe KG DN 150* / DN 200* / DN 300*.</w:t>
      </w:r>
    </w:p>
    <w:p w14:paraId="34FC1BA0" w14:textId="77777777" w:rsidR="006F3385" w:rsidRDefault="006F3385" w:rsidP="006F3385">
      <w:pPr>
        <w:pStyle w:val="Langtext"/>
      </w:pPr>
    </w:p>
    <w:p w14:paraId="71B41B7E" w14:textId="422F8F74" w:rsidR="006F3385" w:rsidRDefault="006F3385" w:rsidP="006F3385">
      <w:pPr>
        <w:pStyle w:val="Langtext"/>
      </w:pPr>
      <w:r>
        <w:t>_ _ _Stück € / Stück  €....</w:t>
      </w:r>
    </w:p>
    <w:p w14:paraId="3ECB55C2" w14:textId="356006B3" w:rsidR="006F3385" w:rsidRDefault="006F3385" w:rsidP="006F3385">
      <w:pPr>
        <w:pStyle w:val="Folgeposition"/>
        <w:keepNext/>
        <w:keepLines/>
      </w:pPr>
      <w:r>
        <w:t>D</w:t>
      </w:r>
      <w:r>
        <w:rPr>
          <w:sz w:val="12"/>
        </w:rPr>
        <w:t>+</w:t>
      </w:r>
      <w:r>
        <w:tab/>
        <w:t>Pfuhler Rinne Profil 50R, F 900, Reinigungsrinne</w:t>
      </w:r>
      <w:r>
        <w:tab/>
        <w:t xml:space="preserve">Stk </w:t>
      </w:r>
    </w:p>
    <w:p w14:paraId="00BF1293" w14:textId="2D35744D" w:rsidR="006F3385" w:rsidRDefault="006F3385" w:rsidP="006F3385">
      <w:pPr>
        <w:pStyle w:val="Langtext"/>
      </w:pPr>
      <w:r>
        <w:t>Zum Beispiel:</w:t>
      </w:r>
    </w:p>
    <w:p w14:paraId="7D24987E" w14:textId="17E30630" w:rsidR="006F3385" w:rsidRDefault="006F3385" w:rsidP="006F3385">
      <w:pPr>
        <w:pStyle w:val="Langtext"/>
      </w:pPr>
      <w:r>
        <w:t>Pfuhler Rinne Profil 50R Reinigungsrinne</w:t>
      </w:r>
    </w:p>
    <w:p w14:paraId="4C6363B8" w14:textId="7F1C4D32" w:rsidR="006F3385" w:rsidRDefault="006F3385" w:rsidP="006F3385">
      <w:pPr>
        <w:pStyle w:val="Langtext"/>
      </w:pPr>
      <w:r>
        <w:t>wie Position 15A jedoch</w:t>
      </w:r>
    </w:p>
    <w:p w14:paraId="5F45F1F0" w14:textId="55CF3EA8" w:rsidR="006F3385" w:rsidRDefault="006F3385" w:rsidP="006F3385">
      <w:pPr>
        <w:pStyle w:val="Langtext"/>
      </w:pPr>
      <w:r>
        <w:t>Baulänge 1,01 m</w:t>
      </w:r>
    </w:p>
    <w:p w14:paraId="3F601258" w14:textId="5E6DFE3F" w:rsidR="006F3385" w:rsidRDefault="006F3385" w:rsidP="006F3385">
      <w:pPr>
        <w:pStyle w:val="Langtext"/>
      </w:pPr>
      <w:r>
        <w:t>mit klapp- und mittels Vorreiber verriegelbarem, ausschleudersicherem</w:t>
      </w:r>
    </w:p>
    <w:p w14:paraId="157334FC" w14:textId="687BD46C" w:rsidR="006F3385" w:rsidRDefault="006F3385" w:rsidP="006F3385">
      <w:pPr>
        <w:pStyle w:val="Langtext"/>
      </w:pPr>
      <w:r>
        <w:t>Einlaufrost aus Gusseisen EN-GJS 500 Klasse F 900.</w:t>
      </w:r>
    </w:p>
    <w:p w14:paraId="4B674FB6" w14:textId="77777777" w:rsidR="006F3385" w:rsidRDefault="006F3385" w:rsidP="006F3385">
      <w:pPr>
        <w:pStyle w:val="Langtext"/>
      </w:pPr>
    </w:p>
    <w:p w14:paraId="583D578C" w14:textId="71C63197" w:rsidR="006F3385" w:rsidRDefault="006F3385" w:rsidP="006F3385">
      <w:pPr>
        <w:pStyle w:val="Langtext"/>
      </w:pPr>
      <w:r>
        <w:t>_ _ _Stück € / Stück  €....</w:t>
      </w:r>
    </w:p>
    <w:p w14:paraId="38C234B3" w14:textId="1418BEC3" w:rsidR="006F3385" w:rsidRDefault="006F3385" w:rsidP="006F3385">
      <w:pPr>
        <w:pStyle w:val="Folgeposition"/>
        <w:keepNext/>
        <w:keepLines/>
      </w:pPr>
      <w:r>
        <w:t>E</w:t>
      </w:r>
      <w:r>
        <w:rPr>
          <w:sz w:val="12"/>
        </w:rPr>
        <w:t>+</w:t>
      </w:r>
      <w:r>
        <w:tab/>
        <w:t>Pfuhler Rinne Profil 50R, F 900, Zulage für Passrinne</w:t>
      </w:r>
      <w:r>
        <w:tab/>
        <w:t xml:space="preserve">m </w:t>
      </w:r>
    </w:p>
    <w:p w14:paraId="2811C37F" w14:textId="78018057" w:rsidR="006F3385" w:rsidRDefault="006F3385" w:rsidP="006F3385">
      <w:pPr>
        <w:pStyle w:val="Langtext"/>
      </w:pPr>
      <w:r>
        <w:t>Zum Beispiel:</w:t>
      </w:r>
    </w:p>
    <w:p w14:paraId="596A0F17" w14:textId="7061C181" w:rsidR="006F3385" w:rsidRDefault="006F3385" w:rsidP="006F3385">
      <w:pPr>
        <w:pStyle w:val="Langtext"/>
      </w:pPr>
      <w:r>
        <w:t>Pfuhler Rinne Profil 50R Zulage für Passrinne,</w:t>
      </w:r>
    </w:p>
    <w:p w14:paraId="25097B6E" w14:textId="501E8493" w:rsidR="006F3385" w:rsidRDefault="006F3385" w:rsidP="006F3385">
      <w:pPr>
        <w:pStyle w:val="Langtext"/>
      </w:pPr>
      <w:r>
        <w:t>wie Position 15A jedoch</w:t>
      </w:r>
    </w:p>
    <w:p w14:paraId="399F1415" w14:textId="77777777" w:rsidR="006F3385" w:rsidRDefault="006F3385" w:rsidP="006F3385">
      <w:pPr>
        <w:pStyle w:val="Langtext"/>
      </w:pPr>
    </w:p>
    <w:p w14:paraId="6E03D51A" w14:textId="2A460D1E" w:rsidR="006F3385" w:rsidRDefault="006F3385" w:rsidP="006F3385">
      <w:pPr>
        <w:pStyle w:val="Langtext"/>
      </w:pPr>
      <w:r>
        <w:t>_ _ _m € / m  €....</w:t>
      </w:r>
    </w:p>
    <w:p w14:paraId="68857F67" w14:textId="0963C30E" w:rsidR="006F3385" w:rsidRDefault="006F3385" w:rsidP="006F3385">
      <w:pPr>
        <w:pStyle w:val="Folgeposition"/>
        <w:keepNext/>
        <w:keepLines/>
      </w:pPr>
      <w:r>
        <w:t>F</w:t>
      </w:r>
      <w:r>
        <w:rPr>
          <w:sz w:val="12"/>
        </w:rPr>
        <w:t>+</w:t>
      </w:r>
      <w:r>
        <w:tab/>
        <w:t>Pfuhler Rinne Profil 50R, F 900, Verschlussdeckel</w:t>
      </w:r>
      <w:r>
        <w:tab/>
        <w:t xml:space="preserve">Stk </w:t>
      </w:r>
    </w:p>
    <w:p w14:paraId="51FC8355" w14:textId="1CC7ED45" w:rsidR="006F3385" w:rsidRDefault="006F3385" w:rsidP="006F3385">
      <w:pPr>
        <w:pStyle w:val="Langtext"/>
      </w:pPr>
      <w:r>
        <w:t>Zum Beispiel:</w:t>
      </w:r>
    </w:p>
    <w:p w14:paraId="4C5959FA" w14:textId="793B7131" w:rsidR="006F3385" w:rsidRDefault="006F3385" w:rsidP="006F3385">
      <w:pPr>
        <w:pStyle w:val="Langtext"/>
      </w:pPr>
      <w:r>
        <w:t>Pfuhler Rinne Profil 50R Verschlussdeckel,</w:t>
      </w:r>
    </w:p>
    <w:p w14:paraId="170F2652" w14:textId="77777777" w:rsidR="006F3385" w:rsidRDefault="006F3385" w:rsidP="006F3385">
      <w:pPr>
        <w:pStyle w:val="Langtext"/>
      </w:pPr>
    </w:p>
    <w:p w14:paraId="5407A67F" w14:textId="04DC81DE" w:rsidR="006F3385" w:rsidRDefault="006F3385" w:rsidP="006F3385">
      <w:pPr>
        <w:pStyle w:val="Langtext"/>
      </w:pPr>
      <w:r>
        <w:t>_ _ _Stück € / Stück  €....</w:t>
      </w:r>
    </w:p>
    <w:p w14:paraId="03E1BBB7" w14:textId="16404926" w:rsidR="006F3385" w:rsidRDefault="006F3385" w:rsidP="006F3385">
      <w:pPr>
        <w:pStyle w:val="Folgeposition"/>
        <w:keepNext/>
        <w:keepLines/>
      </w:pPr>
      <w:r>
        <w:t>G</w:t>
      </w:r>
      <w:r>
        <w:rPr>
          <w:sz w:val="12"/>
        </w:rPr>
        <w:t>+</w:t>
      </w:r>
      <w:r>
        <w:tab/>
        <w:t>Pfuhler Rinne Profil 50R, F 900, Bedienschlüssel</w:t>
      </w:r>
      <w:r>
        <w:tab/>
        <w:t xml:space="preserve">Stk </w:t>
      </w:r>
    </w:p>
    <w:p w14:paraId="2FC4B1F8" w14:textId="0A16202B" w:rsidR="006F3385" w:rsidRDefault="006F3385" w:rsidP="006F3385">
      <w:pPr>
        <w:pStyle w:val="Langtext"/>
      </w:pPr>
      <w:r>
        <w:t>Zum Beispiel:</w:t>
      </w:r>
    </w:p>
    <w:p w14:paraId="580D3E0C" w14:textId="1E8F6C75" w:rsidR="006F3385" w:rsidRDefault="006F3385" w:rsidP="006F3385">
      <w:pPr>
        <w:pStyle w:val="Langtext"/>
      </w:pPr>
      <w:r>
        <w:t>Pfuhler Rinne Profil 50R Bedienschlüssel,</w:t>
      </w:r>
    </w:p>
    <w:p w14:paraId="49CA91C4" w14:textId="49DD283D" w:rsidR="006F3385" w:rsidRDefault="006F3385" w:rsidP="006F3385">
      <w:pPr>
        <w:pStyle w:val="Langtext"/>
      </w:pPr>
      <w:r>
        <w:t>aus Gusseisen</w:t>
      </w:r>
    </w:p>
    <w:p w14:paraId="4DA14FDB" w14:textId="77777777" w:rsidR="006F3385" w:rsidRDefault="006F3385" w:rsidP="006F3385">
      <w:pPr>
        <w:pStyle w:val="Langtext"/>
      </w:pPr>
    </w:p>
    <w:p w14:paraId="16C1405C" w14:textId="26CAD78D" w:rsidR="006F3385" w:rsidRDefault="006F3385" w:rsidP="006F3385">
      <w:pPr>
        <w:pStyle w:val="Langtext"/>
      </w:pPr>
      <w:r>
        <w:t>_ _ _Stück € / Stück  €....</w:t>
      </w:r>
    </w:p>
    <w:p w14:paraId="6B0E8E66" w14:textId="77777777" w:rsidR="006F3385" w:rsidRDefault="006F3385" w:rsidP="006F3385">
      <w:pPr>
        <w:pStyle w:val="TrennungPOS"/>
      </w:pPr>
    </w:p>
    <w:p w14:paraId="219D05DF" w14:textId="04782E69" w:rsidR="006F3385" w:rsidRDefault="006F3385" w:rsidP="006F3385">
      <w:pPr>
        <w:pStyle w:val="GrundtextPosNr"/>
        <w:keepNext/>
        <w:keepLines/>
      </w:pPr>
      <w:r>
        <w:t>06.AT 16</w:t>
      </w:r>
    </w:p>
    <w:p w14:paraId="22ABF55A" w14:textId="0EE9EA0D" w:rsidR="006F3385" w:rsidRDefault="006F3385" w:rsidP="006F3385">
      <w:pPr>
        <w:pStyle w:val="Grundtext"/>
      </w:pPr>
      <w:r>
        <w:t>Stahlbeton-Schlitzrinnen nach ÖNORM EN 1433 und DIN 19580, Profil 60R</w:t>
      </w:r>
    </w:p>
    <w:p w14:paraId="79E3C863" w14:textId="3833B189" w:rsidR="006F3385" w:rsidRDefault="006F3385" w:rsidP="006F3385">
      <w:pPr>
        <w:pStyle w:val="Grundtext"/>
      </w:pPr>
      <w:r>
        <w:t>Klasse D 400, Typ I, mit statischem Nachweis für Straßenverkehrslasten,*</w:t>
      </w:r>
    </w:p>
    <w:p w14:paraId="141B7FE2" w14:textId="47604DA1" w:rsidR="006F3385" w:rsidRDefault="006F3385" w:rsidP="006F3385">
      <w:pPr>
        <w:pStyle w:val="Grundtext"/>
      </w:pPr>
      <w:r>
        <w:lastRenderedPageBreak/>
        <w:t>mit unterbrochenem Schlitz*,</w:t>
      </w:r>
    </w:p>
    <w:p w14:paraId="305AA95A" w14:textId="7F871E20" w:rsidR="006F3385" w:rsidRDefault="006F3385" w:rsidP="006F3385">
      <w:pPr>
        <w:pStyle w:val="Grundtext"/>
      </w:pPr>
      <w:r>
        <w:t>Schlitzform geeignet für Fahrradverkehr,</w:t>
      </w:r>
    </w:p>
    <w:p w14:paraId="60CCBFA1" w14:textId="25007A5D" w:rsidR="006F3385" w:rsidRDefault="006F3385" w:rsidP="006F3385">
      <w:pPr>
        <w:pStyle w:val="Grundtext"/>
      </w:pPr>
      <w:r>
        <w:t>Rinnenoberfläche mit Gefälle zum Schlitz* / eben*,</w:t>
      </w:r>
    </w:p>
    <w:p w14:paraId="1F9A0FBD" w14:textId="4CB9F683" w:rsidR="006F3385" w:rsidRDefault="006F3385" w:rsidP="006F3385">
      <w:pPr>
        <w:pStyle w:val="Grundtext"/>
      </w:pPr>
      <w:r>
        <w:t>ohne Innengefälle,</w:t>
      </w:r>
    </w:p>
    <w:p w14:paraId="0121C226" w14:textId="74C44A48" w:rsidR="006F3385" w:rsidRDefault="006F3385" w:rsidP="006F3385">
      <w:pPr>
        <w:pStyle w:val="Grundtext"/>
      </w:pPr>
      <w:r>
        <w:t>Baulänge 4,00 m,</w:t>
      </w:r>
    </w:p>
    <w:p w14:paraId="1291B5C0" w14:textId="0AFEBADA" w:rsidR="006F3385" w:rsidRDefault="006F3385" w:rsidP="006F3385">
      <w:pPr>
        <w:pStyle w:val="Grundtext"/>
      </w:pPr>
      <w:r>
        <w:t>Abflussquerschnitt 2826 cm2, Witterungsbeständigkeit W, +R,</w:t>
      </w:r>
    </w:p>
    <w:p w14:paraId="39833723" w14:textId="3681FFBF" w:rsidR="006F3385" w:rsidRDefault="006F3385" w:rsidP="006F3385">
      <w:pPr>
        <w:pStyle w:val="Grundtext"/>
      </w:pPr>
      <w:r>
        <w:t>mit Keilgleitdichtung aus EPDM* / NBR* nach DIN 4060.</w:t>
      </w:r>
    </w:p>
    <w:p w14:paraId="34B02525" w14:textId="6293BA80" w:rsidR="006F3385" w:rsidRDefault="006F3385" w:rsidP="006F3385">
      <w:pPr>
        <w:pStyle w:val="Grundtext"/>
      </w:pPr>
      <w:r>
        <w:t>Einbau gemäß Einbauhinweisen des Rinnenherstellers.</w:t>
      </w:r>
    </w:p>
    <w:p w14:paraId="3EF74FE1" w14:textId="5F95A43E" w:rsidR="006F3385" w:rsidRDefault="006F3385" w:rsidP="006F3385">
      <w:pPr>
        <w:pStyle w:val="Grundtext"/>
      </w:pPr>
      <w:r>
        <w:t>(* nicht zutreffendes löschen)</w:t>
      </w:r>
    </w:p>
    <w:p w14:paraId="1354BDDD" w14:textId="462CED2C" w:rsidR="006F3385" w:rsidRDefault="006F3385" w:rsidP="006F3385">
      <w:pPr>
        <w:pStyle w:val="Folgeposition"/>
        <w:keepNext/>
        <w:keepLines/>
      </w:pPr>
      <w:r>
        <w:t>A</w:t>
      </w:r>
      <w:r>
        <w:rPr>
          <w:sz w:val="12"/>
        </w:rPr>
        <w:t>+</w:t>
      </w:r>
      <w:r>
        <w:tab/>
        <w:t>Pfuhler Rinne Profil 60R, D 400, Normalrinne 4m</w:t>
      </w:r>
      <w:r>
        <w:tab/>
        <w:t xml:space="preserve">m </w:t>
      </w:r>
    </w:p>
    <w:p w14:paraId="20CDB5A0" w14:textId="4E466D60" w:rsidR="006F3385" w:rsidRDefault="006F3385" w:rsidP="006F3385">
      <w:pPr>
        <w:pStyle w:val="Langtext"/>
      </w:pPr>
      <w:r>
        <w:t>Zum Beispiel:</w:t>
      </w:r>
    </w:p>
    <w:p w14:paraId="443EB2E9" w14:textId="189B251E" w:rsidR="006F3385" w:rsidRDefault="006F3385" w:rsidP="006F3385">
      <w:pPr>
        <w:pStyle w:val="Langtext"/>
      </w:pPr>
      <w:r>
        <w:t>Pfuhler Rinne Profil 60R</w:t>
      </w:r>
    </w:p>
    <w:p w14:paraId="5E7815C8" w14:textId="74E2EFF5" w:rsidR="006F3385" w:rsidRDefault="006F3385" w:rsidP="006F3385">
      <w:pPr>
        <w:pStyle w:val="Langtext"/>
      </w:pPr>
      <w:r>
        <w:t>Stahlbeton-Schlitzrinnen nach ÖNORM EN 1433 und DIN 19580, Profil 60R</w:t>
      </w:r>
    </w:p>
    <w:p w14:paraId="0EFEDA98" w14:textId="52C25AFD" w:rsidR="006F3385" w:rsidRDefault="006F3385" w:rsidP="006F3385">
      <w:pPr>
        <w:pStyle w:val="Langtext"/>
      </w:pPr>
      <w:r>
        <w:t>Klasse D 400, Typ I, mit statischem Nachweis für Straßenverkehrslasten,*</w:t>
      </w:r>
    </w:p>
    <w:p w14:paraId="64C8A0DC" w14:textId="383325D9" w:rsidR="006F3385" w:rsidRDefault="006F3385" w:rsidP="006F3385">
      <w:pPr>
        <w:pStyle w:val="Langtext"/>
      </w:pPr>
      <w:r>
        <w:t>mit unterbrochenem Schlitz*,</w:t>
      </w:r>
    </w:p>
    <w:p w14:paraId="3C8EF7CE" w14:textId="30A239A9" w:rsidR="006F3385" w:rsidRDefault="006F3385" w:rsidP="006F3385">
      <w:pPr>
        <w:pStyle w:val="Langtext"/>
      </w:pPr>
      <w:r>
        <w:t>Schlitzform geeignet für Fahrradverkehr,</w:t>
      </w:r>
    </w:p>
    <w:p w14:paraId="0F698524" w14:textId="65E8BAC1" w:rsidR="006F3385" w:rsidRDefault="006F3385" w:rsidP="006F3385">
      <w:pPr>
        <w:pStyle w:val="Langtext"/>
      </w:pPr>
      <w:r>
        <w:t>Rinnenoberfläche mit Gefälle zum Schlitz* / eben*,</w:t>
      </w:r>
    </w:p>
    <w:p w14:paraId="78CA9E16" w14:textId="57FB76D9" w:rsidR="006F3385" w:rsidRDefault="006F3385" w:rsidP="006F3385">
      <w:pPr>
        <w:pStyle w:val="Langtext"/>
      </w:pPr>
      <w:r>
        <w:t>ohne Innengefälle,</w:t>
      </w:r>
    </w:p>
    <w:p w14:paraId="25ACB6B2" w14:textId="4724A86B" w:rsidR="006F3385" w:rsidRDefault="006F3385" w:rsidP="006F3385">
      <w:pPr>
        <w:pStyle w:val="Langtext"/>
      </w:pPr>
      <w:r>
        <w:t>Baulänge 4,00 m</w:t>
      </w:r>
    </w:p>
    <w:p w14:paraId="11B27B1D" w14:textId="631C6226" w:rsidR="006F3385" w:rsidRDefault="006F3385" w:rsidP="006F3385">
      <w:pPr>
        <w:pStyle w:val="Langtext"/>
      </w:pPr>
      <w:r>
        <w:t>Abflussquerschnitt 2826 cm2, Witterungsbeständigkeit W, +R,</w:t>
      </w:r>
    </w:p>
    <w:p w14:paraId="5864AF0D" w14:textId="114802F8" w:rsidR="006F3385" w:rsidRDefault="006F3385" w:rsidP="006F3385">
      <w:pPr>
        <w:pStyle w:val="Langtext"/>
      </w:pPr>
      <w:r>
        <w:t>mit Keilgleitdichtung aus EPDM* / NBR* nach DIN 4060.</w:t>
      </w:r>
    </w:p>
    <w:p w14:paraId="17DD6018" w14:textId="42E660E2" w:rsidR="006F3385" w:rsidRDefault="006F3385" w:rsidP="006F3385">
      <w:pPr>
        <w:pStyle w:val="Langtext"/>
      </w:pPr>
      <w:r>
        <w:t>Hersteller: Betonwerk Neu-Ulm GmbH &amp; Co. KG, Fischerholzweg 54, 89233 Neu-Ulm,</w:t>
      </w:r>
    </w:p>
    <w:p w14:paraId="30EE6168" w14:textId="6493450D" w:rsidR="006F3385" w:rsidRDefault="006F3385" w:rsidP="006F3385">
      <w:pPr>
        <w:pStyle w:val="Langtext"/>
      </w:pPr>
      <w:r>
        <w:t>(www.aco.at) oder glw.</w:t>
      </w:r>
    </w:p>
    <w:p w14:paraId="3C8A7062" w14:textId="77777777" w:rsidR="006F3385" w:rsidRDefault="006F3385" w:rsidP="006F3385">
      <w:pPr>
        <w:pStyle w:val="Langtext"/>
      </w:pPr>
    </w:p>
    <w:p w14:paraId="7F17F445" w14:textId="456A16FA" w:rsidR="006F3385" w:rsidRDefault="006F3385" w:rsidP="006F3385">
      <w:pPr>
        <w:pStyle w:val="Langtext"/>
      </w:pPr>
      <w:r>
        <w:t>_ _ _m € / m  €....</w:t>
      </w:r>
    </w:p>
    <w:p w14:paraId="131882BD" w14:textId="0EB41C35" w:rsidR="006F3385" w:rsidRDefault="006F3385" w:rsidP="006F3385">
      <w:pPr>
        <w:pStyle w:val="Folgeposition"/>
        <w:keepNext/>
        <w:keepLines/>
      </w:pPr>
      <w:r>
        <w:t>B</w:t>
      </w:r>
      <w:r>
        <w:rPr>
          <w:sz w:val="12"/>
        </w:rPr>
        <w:t>+</w:t>
      </w:r>
      <w:r>
        <w:tab/>
        <w:t>Pfuhler Rinne Profil 60R, D 400, Entwässerungsschacht</w:t>
      </w:r>
      <w:r>
        <w:tab/>
        <w:t xml:space="preserve">Stk </w:t>
      </w:r>
    </w:p>
    <w:p w14:paraId="1964DE61" w14:textId="591AE82D" w:rsidR="006F3385" w:rsidRDefault="006F3385" w:rsidP="006F3385">
      <w:pPr>
        <w:pStyle w:val="Langtext"/>
      </w:pPr>
      <w:r>
        <w:t>Zum Beispiel:</w:t>
      </w:r>
    </w:p>
    <w:p w14:paraId="63F905B2" w14:textId="0C189B01" w:rsidR="006F3385" w:rsidRDefault="00B670D1" w:rsidP="00B670D1">
      <w:pPr>
        <w:pStyle w:val="Langtext"/>
      </w:pPr>
      <w:r>
        <w:t>Pfuhler Rinne Profil 60R Entwässerungsschacht</w:t>
      </w:r>
    </w:p>
    <w:p w14:paraId="39B21C36" w14:textId="1478C2A2" w:rsidR="00B670D1" w:rsidRDefault="00B670D1" w:rsidP="00B670D1">
      <w:pPr>
        <w:pStyle w:val="Langtext"/>
      </w:pPr>
      <w:r>
        <w:t>wie Position 16A jedoch</w:t>
      </w:r>
    </w:p>
    <w:p w14:paraId="240CF296" w14:textId="6F12C9D4" w:rsidR="00B670D1" w:rsidRDefault="00B670D1" w:rsidP="00B670D1">
      <w:pPr>
        <w:pStyle w:val="Langtext"/>
      </w:pPr>
      <w:r>
        <w:t>Baulänge 1,01 m</w:t>
      </w:r>
    </w:p>
    <w:p w14:paraId="5BADDC0C" w14:textId="28F9B50F" w:rsidR="00B670D1" w:rsidRDefault="00B670D1" w:rsidP="00B670D1">
      <w:pPr>
        <w:pStyle w:val="Langtext"/>
      </w:pPr>
      <w:r>
        <w:t>mit Ablauföffnung nach unten und Tragnocken zur Aufnahme des Schlammeimers,</w:t>
      </w:r>
    </w:p>
    <w:p w14:paraId="012E556A" w14:textId="330899F1" w:rsidR="00B670D1" w:rsidRDefault="00B670D1" w:rsidP="00B670D1">
      <w:pPr>
        <w:pStyle w:val="Langtext"/>
      </w:pPr>
      <w:r>
        <w:t>bestehend aus Schaft, Boden ähnl. 1a Muffe KG DN 150* / DN 200* / DN 300*</w:t>
      </w:r>
    </w:p>
    <w:p w14:paraId="3D48EC8F" w14:textId="1D0154DF" w:rsidR="00B670D1" w:rsidRDefault="00B670D1" w:rsidP="00B670D1">
      <w:pPr>
        <w:pStyle w:val="Langtext"/>
      </w:pPr>
      <w:r>
        <w:t>mit klapp- und mittels Vorreiber verriegelbarem, ausschleudersicherem</w:t>
      </w:r>
    </w:p>
    <w:p w14:paraId="457436E0" w14:textId="50334644" w:rsidR="00B670D1" w:rsidRDefault="00B670D1" w:rsidP="00B670D1">
      <w:pPr>
        <w:pStyle w:val="Langtext"/>
      </w:pPr>
      <w:r>
        <w:t>Einlaufrost aus Gusseisen EN-GJS 500 Klasse D400,</w:t>
      </w:r>
    </w:p>
    <w:p w14:paraId="35E7E266" w14:textId="41396FEA" w:rsidR="00B670D1" w:rsidRDefault="00B670D1" w:rsidP="00B670D1">
      <w:pPr>
        <w:pStyle w:val="Langtext"/>
      </w:pPr>
      <w:r>
        <w:t>mit feuerverzinktem Schlammeimer für Straßenabläufe, niedrige Bauform.</w:t>
      </w:r>
    </w:p>
    <w:p w14:paraId="6C56BDA1" w14:textId="77777777" w:rsidR="00B670D1" w:rsidRDefault="00B670D1" w:rsidP="00B670D1">
      <w:pPr>
        <w:pStyle w:val="Langtext"/>
      </w:pPr>
    </w:p>
    <w:p w14:paraId="58B97FA4" w14:textId="5632184F" w:rsidR="00B670D1" w:rsidRDefault="00B670D1" w:rsidP="00B670D1">
      <w:pPr>
        <w:pStyle w:val="Langtext"/>
      </w:pPr>
      <w:r>
        <w:t>_ _ _Stück € / Stück  €....</w:t>
      </w:r>
    </w:p>
    <w:p w14:paraId="7BBAA577" w14:textId="11FD28A8" w:rsidR="00B670D1" w:rsidRDefault="00B670D1" w:rsidP="00B670D1">
      <w:pPr>
        <w:pStyle w:val="Folgeposition"/>
        <w:keepNext/>
        <w:keepLines/>
      </w:pPr>
      <w:r>
        <w:t>C</w:t>
      </w:r>
      <w:r>
        <w:rPr>
          <w:sz w:val="12"/>
        </w:rPr>
        <w:t>+</w:t>
      </w:r>
      <w:r>
        <w:tab/>
        <w:t>Pfuhler Rinne Profil 60R, D 400, Entwässerungsschacht monol.</w:t>
      </w:r>
      <w:r>
        <w:tab/>
        <w:t xml:space="preserve">Stk </w:t>
      </w:r>
    </w:p>
    <w:p w14:paraId="0BC74F76" w14:textId="178ED7AB" w:rsidR="00B670D1" w:rsidRDefault="00B670D1" w:rsidP="00B670D1">
      <w:pPr>
        <w:pStyle w:val="Langtext"/>
      </w:pPr>
      <w:r>
        <w:t>Zum Beispiel:</w:t>
      </w:r>
    </w:p>
    <w:p w14:paraId="741E738F" w14:textId="2F1E7915" w:rsidR="00B670D1" w:rsidRDefault="00B670D1" w:rsidP="00B670D1">
      <w:pPr>
        <w:pStyle w:val="Langtext"/>
      </w:pPr>
      <w:r>
        <w:t>Pfuhler Rinne Profil 60R Entwässerungsschacht monolithisch</w:t>
      </w:r>
    </w:p>
    <w:p w14:paraId="6AE76F5C" w14:textId="60D74576" w:rsidR="00B670D1" w:rsidRDefault="00B670D1" w:rsidP="00B670D1">
      <w:pPr>
        <w:pStyle w:val="Langtext"/>
      </w:pPr>
      <w:r>
        <w:t>wie Position 16A jedoch</w:t>
      </w:r>
    </w:p>
    <w:p w14:paraId="67B92E11" w14:textId="2560F043" w:rsidR="00B670D1" w:rsidRDefault="00B670D1" w:rsidP="00B670D1">
      <w:pPr>
        <w:pStyle w:val="Langtext"/>
      </w:pPr>
      <w:r>
        <w:t>Baulänge 1,01 m</w:t>
      </w:r>
    </w:p>
    <w:p w14:paraId="7978A887" w14:textId="627E5F06" w:rsidR="00B670D1" w:rsidRDefault="00B670D1" w:rsidP="00B670D1">
      <w:pPr>
        <w:pStyle w:val="Langtext"/>
      </w:pPr>
      <w:r>
        <w:t>mit klapp- und mittels Vorreiber verriegelbarem, ausschleudersicherem</w:t>
      </w:r>
    </w:p>
    <w:p w14:paraId="60497B7D" w14:textId="4AF777AD" w:rsidR="00B670D1" w:rsidRDefault="00B670D1" w:rsidP="00B670D1">
      <w:pPr>
        <w:pStyle w:val="Langtext"/>
      </w:pPr>
      <w:r>
        <w:t>Einlaufrost aus Gusseisen EN-GJS 500 Klasse D400,</w:t>
      </w:r>
    </w:p>
    <w:p w14:paraId="024E2588" w14:textId="4AECEB9A" w:rsidR="00B670D1" w:rsidRDefault="00B670D1" w:rsidP="00B670D1">
      <w:pPr>
        <w:pStyle w:val="Langtext"/>
      </w:pPr>
      <w:r>
        <w:t>mit feuerverzinktem Schlammeimer für Straßenabläufe, niedrige Bauform</w:t>
      </w:r>
    </w:p>
    <w:p w14:paraId="4BE0C596" w14:textId="0BBB825B" w:rsidR="00B670D1" w:rsidRDefault="00B670D1" w:rsidP="00B670D1">
      <w:pPr>
        <w:pStyle w:val="Langtext"/>
      </w:pPr>
      <w:r>
        <w:t>Anschluss Muffe KG DN 150* / DN 200* / DN 300*.</w:t>
      </w:r>
    </w:p>
    <w:p w14:paraId="42707DFA" w14:textId="77777777" w:rsidR="00B670D1" w:rsidRDefault="00B670D1" w:rsidP="00B670D1">
      <w:pPr>
        <w:pStyle w:val="Langtext"/>
      </w:pPr>
    </w:p>
    <w:p w14:paraId="5A6AD095" w14:textId="4BC4A167" w:rsidR="00B670D1" w:rsidRDefault="00B670D1" w:rsidP="00B670D1">
      <w:pPr>
        <w:pStyle w:val="Langtext"/>
      </w:pPr>
      <w:r>
        <w:t>_ _ _Stück € / Stück  €....</w:t>
      </w:r>
    </w:p>
    <w:p w14:paraId="7C895F4B" w14:textId="38A71E19" w:rsidR="00B670D1" w:rsidRDefault="00B670D1" w:rsidP="00B670D1">
      <w:pPr>
        <w:pStyle w:val="Folgeposition"/>
        <w:keepNext/>
        <w:keepLines/>
      </w:pPr>
      <w:r>
        <w:t>D</w:t>
      </w:r>
      <w:r>
        <w:rPr>
          <w:sz w:val="12"/>
        </w:rPr>
        <w:t>+</w:t>
      </w:r>
      <w:r>
        <w:tab/>
        <w:t>Pfuhler Rinne Profil 60R, D 400, Reinigungsrinne</w:t>
      </w:r>
      <w:r>
        <w:tab/>
        <w:t xml:space="preserve">Stk </w:t>
      </w:r>
    </w:p>
    <w:p w14:paraId="0E5FFE32" w14:textId="75B693C4" w:rsidR="00B670D1" w:rsidRDefault="00B670D1" w:rsidP="00B670D1">
      <w:pPr>
        <w:pStyle w:val="Langtext"/>
      </w:pPr>
      <w:r>
        <w:t>Zum Beispiel:</w:t>
      </w:r>
    </w:p>
    <w:p w14:paraId="214B2EB4" w14:textId="7A72FFCF" w:rsidR="00B670D1" w:rsidRDefault="00B670D1" w:rsidP="00B670D1">
      <w:pPr>
        <w:pStyle w:val="Langtext"/>
      </w:pPr>
      <w:r>
        <w:t>Pfuhler Rinne Profil 60R Reinigungsrinne</w:t>
      </w:r>
    </w:p>
    <w:p w14:paraId="052D39F0" w14:textId="06DA6275" w:rsidR="00B670D1" w:rsidRDefault="00B670D1" w:rsidP="00B670D1">
      <w:pPr>
        <w:pStyle w:val="Langtext"/>
      </w:pPr>
      <w:r>
        <w:t>wie Position 14A jedoch</w:t>
      </w:r>
    </w:p>
    <w:p w14:paraId="64812BA7" w14:textId="4726DFF7" w:rsidR="00B670D1" w:rsidRDefault="00B670D1" w:rsidP="00B670D1">
      <w:pPr>
        <w:pStyle w:val="Langtext"/>
      </w:pPr>
      <w:r>
        <w:t>Baulänge 1,01 m</w:t>
      </w:r>
    </w:p>
    <w:p w14:paraId="66A1F19A" w14:textId="3B41657D" w:rsidR="00B670D1" w:rsidRDefault="00B670D1" w:rsidP="00B670D1">
      <w:pPr>
        <w:pStyle w:val="Langtext"/>
      </w:pPr>
      <w:r>
        <w:t>mit klapp- und mittels Vorreiber verriegelbarem, ausschleudersicherem</w:t>
      </w:r>
    </w:p>
    <w:p w14:paraId="166D824A" w14:textId="4E0C7B1F" w:rsidR="00B670D1" w:rsidRDefault="00B670D1" w:rsidP="00B670D1">
      <w:pPr>
        <w:pStyle w:val="Langtext"/>
      </w:pPr>
      <w:r>
        <w:t>Einlaufrost aus Gusseisen EN-GJS 500 Klasse D400.</w:t>
      </w:r>
    </w:p>
    <w:p w14:paraId="58286B65" w14:textId="77777777" w:rsidR="00B670D1" w:rsidRDefault="00B670D1" w:rsidP="00B670D1">
      <w:pPr>
        <w:pStyle w:val="Langtext"/>
      </w:pPr>
    </w:p>
    <w:p w14:paraId="426B48E6" w14:textId="01985FDA" w:rsidR="00B670D1" w:rsidRDefault="00B670D1" w:rsidP="00B670D1">
      <w:pPr>
        <w:pStyle w:val="Langtext"/>
      </w:pPr>
      <w:r>
        <w:t>_ _ _Stück € / Stück  €....</w:t>
      </w:r>
    </w:p>
    <w:p w14:paraId="3E27F592" w14:textId="73423431" w:rsidR="00B670D1" w:rsidRDefault="00B670D1" w:rsidP="00B670D1">
      <w:pPr>
        <w:pStyle w:val="Folgeposition"/>
        <w:keepNext/>
        <w:keepLines/>
      </w:pPr>
      <w:r>
        <w:t>E</w:t>
      </w:r>
      <w:r>
        <w:rPr>
          <w:sz w:val="12"/>
        </w:rPr>
        <w:t>+</w:t>
      </w:r>
      <w:r>
        <w:tab/>
        <w:t>Pfuhler Rinne Profil 60R, D 400, Zulage für Passrinne</w:t>
      </w:r>
      <w:r>
        <w:tab/>
        <w:t xml:space="preserve">m </w:t>
      </w:r>
    </w:p>
    <w:p w14:paraId="560B090F" w14:textId="73409F3F" w:rsidR="00B670D1" w:rsidRDefault="00B670D1" w:rsidP="00B670D1">
      <w:pPr>
        <w:pStyle w:val="Langtext"/>
      </w:pPr>
      <w:r>
        <w:t>Zum Beispiel:</w:t>
      </w:r>
    </w:p>
    <w:p w14:paraId="5CD3AD80" w14:textId="3AA661C2" w:rsidR="00B670D1" w:rsidRDefault="00B670D1" w:rsidP="00B670D1">
      <w:pPr>
        <w:pStyle w:val="Langtext"/>
      </w:pPr>
      <w:r>
        <w:t>Pfuhler Rinne Profil 60R Zulage für Passrinne,</w:t>
      </w:r>
    </w:p>
    <w:p w14:paraId="04B07634" w14:textId="19AF6576" w:rsidR="00B670D1" w:rsidRDefault="00B670D1" w:rsidP="00B670D1">
      <w:pPr>
        <w:pStyle w:val="Langtext"/>
      </w:pPr>
      <w:r>
        <w:t>wie Position 16A jedoch</w:t>
      </w:r>
    </w:p>
    <w:p w14:paraId="3D5F983B" w14:textId="77777777" w:rsidR="00B670D1" w:rsidRDefault="00B670D1" w:rsidP="00B670D1">
      <w:pPr>
        <w:pStyle w:val="Langtext"/>
      </w:pPr>
    </w:p>
    <w:p w14:paraId="6041FF7D" w14:textId="1306852A" w:rsidR="00B670D1" w:rsidRDefault="00B670D1" w:rsidP="00B670D1">
      <w:pPr>
        <w:pStyle w:val="Langtext"/>
      </w:pPr>
      <w:r>
        <w:t>_ _ _m € / m  €....</w:t>
      </w:r>
    </w:p>
    <w:p w14:paraId="3C070B42" w14:textId="65F83B18" w:rsidR="00B670D1" w:rsidRDefault="00B670D1" w:rsidP="00B670D1">
      <w:pPr>
        <w:pStyle w:val="Folgeposition"/>
        <w:keepNext/>
        <w:keepLines/>
      </w:pPr>
      <w:r>
        <w:lastRenderedPageBreak/>
        <w:t>F</w:t>
      </w:r>
      <w:r>
        <w:rPr>
          <w:sz w:val="12"/>
        </w:rPr>
        <w:t>+</w:t>
      </w:r>
      <w:r>
        <w:tab/>
        <w:t>Pfuhler Rinne Profil 60R, D 400, Verschlussdeckel</w:t>
      </w:r>
      <w:r>
        <w:tab/>
        <w:t xml:space="preserve">Stk </w:t>
      </w:r>
    </w:p>
    <w:p w14:paraId="3583D90C" w14:textId="668D7E5D" w:rsidR="00B670D1" w:rsidRDefault="00B670D1" w:rsidP="00B670D1">
      <w:pPr>
        <w:pStyle w:val="Langtext"/>
      </w:pPr>
      <w:r>
        <w:t>Zum Beispiel:</w:t>
      </w:r>
    </w:p>
    <w:p w14:paraId="773E23B1" w14:textId="21C103FA" w:rsidR="00B670D1" w:rsidRDefault="00B670D1" w:rsidP="00B670D1">
      <w:pPr>
        <w:pStyle w:val="Langtext"/>
      </w:pPr>
      <w:r>
        <w:t>Pfuhler Rinne Profil 60R Verschlussdeckel,</w:t>
      </w:r>
    </w:p>
    <w:p w14:paraId="5FF48847" w14:textId="77777777" w:rsidR="00B670D1" w:rsidRDefault="00B670D1" w:rsidP="00B670D1">
      <w:pPr>
        <w:pStyle w:val="Langtext"/>
      </w:pPr>
    </w:p>
    <w:p w14:paraId="116B4947" w14:textId="10D508E6" w:rsidR="00B670D1" w:rsidRDefault="00B670D1" w:rsidP="00B670D1">
      <w:pPr>
        <w:pStyle w:val="Langtext"/>
      </w:pPr>
      <w:r>
        <w:t>_ _ _Stück € / Stück  €....</w:t>
      </w:r>
    </w:p>
    <w:p w14:paraId="6653D4CF" w14:textId="327B9A20" w:rsidR="00B670D1" w:rsidRDefault="00B670D1" w:rsidP="00B670D1">
      <w:pPr>
        <w:pStyle w:val="Folgeposition"/>
        <w:keepNext/>
        <w:keepLines/>
      </w:pPr>
      <w:r>
        <w:t>G</w:t>
      </w:r>
      <w:r>
        <w:rPr>
          <w:sz w:val="12"/>
        </w:rPr>
        <w:t>+</w:t>
      </w:r>
      <w:r>
        <w:tab/>
        <w:t>Pfuhler Rinne Profil 60R, D 400, Bedienschlüssel</w:t>
      </w:r>
      <w:r>
        <w:tab/>
        <w:t xml:space="preserve">Stk </w:t>
      </w:r>
    </w:p>
    <w:p w14:paraId="77AC1924" w14:textId="4CF2C8E2" w:rsidR="00B670D1" w:rsidRDefault="00B670D1" w:rsidP="00B670D1">
      <w:pPr>
        <w:pStyle w:val="Langtext"/>
      </w:pPr>
      <w:r>
        <w:t>Zum Beispiel:</w:t>
      </w:r>
    </w:p>
    <w:p w14:paraId="768ABC38" w14:textId="00F07A90" w:rsidR="00B670D1" w:rsidRDefault="00B670D1" w:rsidP="00B670D1">
      <w:pPr>
        <w:pStyle w:val="Langtext"/>
      </w:pPr>
      <w:r>
        <w:t>Pfuhler Rinne Profil 60R Bedienschlüssel,</w:t>
      </w:r>
    </w:p>
    <w:p w14:paraId="7A27A949" w14:textId="1AC1C1FC" w:rsidR="00B670D1" w:rsidRDefault="00B670D1" w:rsidP="00B670D1">
      <w:pPr>
        <w:pStyle w:val="Langtext"/>
      </w:pPr>
      <w:r>
        <w:t>aus Gusseisen</w:t>
      </w:r>
    </w:p>
    <w:p w14:paraId="6394323D" w14:textId="77777777" w:rsidR="00B670D1" w:rsidRDefault="00B670D1" w:rsidP="00B670D1">
      <w:pPr>
        <w:pStyle w:val="Langtext"/>
      </w:pPr>
    </w:p>
    <w:p w14:paraId="45EFE50B" w14:textId="741F6289" w:rsidR="00B670D1" w:rsidRDefault="00B670D1" w:rsidP="00B670D1">
      <w:pPr>
        <w:pStyle w:val="Langtext"/>
      </w:pPr>
      <w:r>
        <w:t>_ _ _Stück € / Stück  €....</w:t>
      </w:r>
    </w:p>
    <w:p w14:paraId="5B2F7E24" w14:textId="77777777" w:rsidR="00B670D1" w:rsidRDefault="00B670D1" w:rsidP="00B670D1">
      <w:pPr>
        <w:pStyle w:val="TrennungPOS"/>
      </w:pPr>
    </w:p>
    <w:p w14:paraId="643A3C75" w14:textId="1F6DF526" w:rsidR="00B670D1" w:rsidRDefault="00B670D1" w:rsidP="00B670D1">
      <w:pPr>
        <w:pStyle w:val="GrundtextPosNr"/>
        <w:keepNext/>
        <w:keepLines/>
      </w:pPr>
      <w:r>
        <w:t>06.AT 17</w:t>
      </w:r>
    </w:p>
    <w:p w14:paraId="0B40DF49" w14:textId="35C22B6E" w:rsidR="00B670D1" w:rsidRDefault="00B670D1" w:rsidP="00B670D1">
      <w:pPr>
        <w:pStyle w:val="Grundtext"/>
      </w:pPr>
      <w:r>
        <w:t>Stahlbeton-Schlitzrinnen nach ÖNORM EN 1433 und DIN 19580, Profil 60R</w:t>
      </w:r>
    </w:p>
    <w:p w14:paraId="59528993" w14:textId="3332EBC3" w:rsidR="00B670D1" w:rsidRDefault="00B670D1" w:rsidP="00B670D1">
      <w:pPr>
        <w:pStyle w:val="Grundtext"/>
      </w:pPr>
      <w:r>
        <w:t>Klasse F 900, Typ I, mit statischem Nachweis für Straßenverkehrslasten,*</w:t>
      </w:r>
    </w:p>
    <w:p w14:paraId="24DA2039" w14:textId="04063C8B" w:rsidR="00B670D1" w:rsidRDefault="00B670D1" w:rsidP="00B670D1">
      <w:pPr>
        <w:pStyle w:val="Grundtext"/>
      </w:pPr>
      <w:r>
        <w:t>mit unterbrochenem Schlitz*,</w:t>
      </w:r>
    </w:p>
    <w:p w14:paraId="7852377E" w14:textId="5DFA8566" w:rsidR="00B670D1" w:rsidRDefault="00B670D1" w:rsidP="00B670D1">
      <w:pPr>
        <w:pStyle w:val="Grundtext"/>
      </w:pPr>
      <w:r>
        <w:t>Schlitzform geeignet für Fahrradverkehr,</w:t>
      </w:r>
    </w:p>
    <w:p w14:paraId="751AD7CE" w14:textId="2E8CE47E" w:rsidR="00B670D1" w:rsidRDefault="00B670D1" w:rsidP="00B670D1">
      <w:pPr>
        <w:pStyle w:val="Grundtext"/>
      </w:pPr>
      <w:r>
        <w:t>Rinnenoberfläche eben*,</w:t>
      </w:r>
    </w:p>
    <w:p w14:paraId="3D4D86F8" w14:textId="4E3AC7C8" w:rsidR="00B670D1" w:rsidRDefault="00B670D1" w:rsidP="00B670D1">
      <w:pPr>
        <w:pStyle w:val="Grundtext"/>
      </w:pPr>
      <w:r>
        <w:t>ohne Innengefälle,</w:t>
      </w:r>
    </w:p>
    <w:p w14:paraId="48308077" w14:textId="63319EAA" w:rsidR="00B670D1" w:rsidRDefault="00B670D1" w:rsidP="00B670D1">
      <w:pPr>
        <w:pStyle w:val="Grundtext"/>
      </w:pPr>
      <w:r>
        <w:t>Baulänge 4,00 m</w:t>
      </w:r>
    </w:p>
    <w:p w14:paraId="1BE2FB0B" w14:textId="4A1C6AC5" w:rsidR="00B670D1" w:rsidRDefault="00B670D1" w:rsidP="00B670D1">
      <w:pPr>
        <w:pStyle w:val="Grundtext"/>
      </w:pPr>
      <w:r>
        <w:t>Abflussquerschnitt 2826 cm2, Witterungsbeständigkeit W, +R,</w:t>
      </w:r>
    </w:p>
    <w:p w14:paraId="41A7A670" w14:textId="2D3F3D05" w:rsidR="00B670D1" w:rsidRDefault="00B670D1" w:rsidP="00B670D1">
      <w:pPr>
        <w:pStyle w:val="Grundtext"/>
      </w:pPr>
      <w:r>
        <w:t>mit Keilgleitdichtung aus EPDM* / NBR* nach DIN 4060.</w:t>
      </w:r>
    </w:p>
    <w:p w14:paraId="6B2F875F" w14:textId="6CBB1894" w:rsidR="00B670D1" w:rsidRDefault="00B670D1" w:rsidP="00B670D1">
      <w:pPr>
        <w:pStyle w:val="Grundtext"/>
      </w:pPr>
      <w:r>
        <w:t>Einbau gemäß Einbauhinweisen des Rinnenherstellers.</w:t>
      </w:r>
    </w:p>
    <w:p w14:paraId="1928777D" w14:textId="35675499" w:rsidR="00B670D1" w:rsidRDefault="00B670D1" w:rsidP="00B670D1">
      <w:pPr>
        <w:pStyle w:val="Grundtext"/>
      </w:pPr>
      <w:r>
        <w:t>(* nicht zutreffendes löschen)</w:t>
      </w:r>
    </w:p>
    <w:p w14:paraId="39253011" w14:textId="646F66B5" w:rsidR="00B670D1" w:rsidRDefault="00B670D1" w:rsidP="00B670D1">
      <w:pPr>
        <w:pStyle w:val="Folgeposition"/>
        <w:keepNext/>
        <w:keepLines/>
      </w:pPr>
      <w:r>
        <w:t>A</w:t>
      </w:r>
      <w:r>
        <w:rPr>
          <w:sz w:val="12"/>
        </w:rPr>
        <w:t>+</w:t>
      </w:r>
      <w:r>
        <w:tab/>
        <w:t>Pfuhler Rinne Profil 60R, F 900, Normalrinne 4m</w:t>
      </w:r>
      <w:r>
        <w:tab/>
        <w:t xml:space="preserve">m </w:t>
      </w:r>
    </w:p>
    <w:p w14:paraId="3073FD78" w14:textId="355DB746" w:rsidR="00B670D1" w:rsidRDefault="00B670D1" w:rsidP="00B670D1">
      <w:pPr>
        <w:pStyle w:val="Langtext"/>
      </w:pPr>
      <w:r>
        <w:t>Zum Beispiel:</w:t>
      </w:r>
    </w:p>
    <w:p w14:paraId="6EB92F5B" w14:textId="55FEF67A" w:rsidR="00B670D1" w:rsidRDefault="00B670D1" w:rsidP="00B670D1">
      <w:pPr>
        <w:pStyle w:val="Langtext"/>
      </w:pPr>
      <w:r>
        <w:t>Pfuhler Rinne Profil 60R</w:t>
      </w:r>
    </w:p>
    <w:p w14:paraId="417EB081" w14:textId="1DF1C1D4" w:rsidR="00B670D1" w:rsidRDefault="00B670D1" w:rsidP="00B670D1">
      <w:pPr>
        <w:pStyle w:val="Langtext"/>
      </w:pPr>
      <w:r>
        <w:t>Stahlbeton-Schlitzrinnen nach ÖNORM EN 1433 und DIN 19580, Profil 60R</w:t>
      </w:r>
    </w:p>
    <w:p w14:paraId="0CCA8B11" w14:textId="0B1C27E3" w:rsidR="00B670D1" w:rsidRDefault="00B670D1" w:rsidP="00B670D1">
      <w:pPr>
        <w:pStyle w:val="Langtext"/>
      </w:pPr>
      <w:r>
        <w:t>Klasse F 900, Typ I, mit statischem Nachweis für Straßenverkehrslasten,*</w:t>
      </w:r>
    </w:p>
    <w:p w14:paraId="6CE29776" w14:textId="54C38D65" w:rsidR="00B670D1" w:rsidRDefault="00B670D1" w:rsidP="00B670D1">
      <w:pPr>
        <w:pStyle w:val="Langtext"/>
      </w:pPr>
      <w:r>
        <w:t>mit unterbrochenem Schlitz*,</w:t>
      </w:r>
    </w:p>
    <w:p w14:paraId="421F9ED6" w14:textId="517A64BB" w:rsidR="00B670D1" w:rsidRDefault="00B670D1" w:rsidP="00B670D1">
      <w:pPr>
        <w:pStyle w:val="Langtext"/>
      </w:pPr>
      <w:r>
        <w:t>Schlitzform geeignet für Fahrradverkehr,</w:t>
      </w:r>
    </w:p>
    <w:p w14:paraId="61043104" w14:textId="09DD5FC9" w:rsidR="00B670D1" w:rsidRDefault="00B670D1" w:rsidP="00B670D1">
      <w:pPr>
        <w:pStyle w:val="Langtext"/>
      </w:pPr>
      <w:r>
        <w:t>Rinnenoberfläche mit Gefälle zum Schlitz*,</w:t>
      </w:r>
    </w:p>
    <w:p w14:paraId="3192CC95" w14:textId="60E3B7FE" w:rsidR="00B670D1" w:rsidRDefault="00B670D1" w:rsidP="00B670D1">
      <w:pPr>
        <w:pStyle w:val="Langtext"/>
      </w:pPr>
      <w:r>
        <w:t>ohne Innegefälle,</w:t>
      </w:r>
    </w:p>
    <w:p w14:paraId="3320EC95" w14:textId="62D53797" w:rsidR="00B670D1" w:rsidRDefault="00B670D1" w:rsidP="00B670D1">
      <w:pPr>
        <w:pStyle w:val="Langtext"/>
      </w:pPr>
      <w:r>
        <w:t>Baulänge 4,00 m</w:t>
      </w:r>
    </w:p>
    <w:p w14:paraId="0B144E03" w14:textId="465CAE8B" w:rsidR="00B670D1" w:rsidRDefault="00B670D1" w:rsidP="00B670D1">
      <w:pPr>
        <w:pStyle w:val="Langtext"/>
      </w:pPr>
      <w:r>
        <w:t>Abflussquerschnitt 1963 cm2, Witterungsbeständigkeit W, +R,</w:t>
      </w:r>
    </w:p>
    <w:p w14:paraId="2B9D2E02" w14:textId="0BE4840C" w:rsidR="00B670D1" w:rsidRDefault="00B670D1" w:rsidP="00B670D1">
      <w:pPr>
        <w:pStyle w:val="Langtext"/>
      </w:pPr>
      <w:r>
        <w:t>mit Keilgleitdichtung aus EPDM* / NBR* nach DIN 4060.</w:t>
      </w:r>
    </w:p>
    <w:p w14:paraId="42509EF9" w14:textId="730F5C4A" w:rsidR="00B670D1" w:rsidRDefault="00B670D1" w:rsidP="00B670D1">
      <w:pPr>
        <w:pStyle w:val="Langtext"/>
      </w:pPr>
      <w:r>
        <w:t>Hersteller: Betonwerk Neu-Ulm GmbH &amp; Co. KG, Fischerholzweg 54, 89233 Neu-Ulm,</w:t>
      </w:r>
    </w:p>
    <w:p w14:paraId="6637A7A4" w14:textId="0D7C4BDD" w:rsidR="00B670D1" w:rsidRDefault="00B670D1" w:rsidP="00B670D1">
      <w:pPr>
        <w:pStyle w:val="Langtext"/>
      </w:pPr>
      <w:r>
        <w:t>(www.aco.at) oder glw.</w:t>
      </w:r>
    </w:p>
    <w:p w14:paraId="6DD1C0D1" w14:textId="77777777" w:rsidR="00B670D1" w:rsidRDefault="00B670D1" w:rsidP="00B670D1">
      <w:pPr>
        <w:pStyle w:val="Langtext"/>
      </w:pPr>
    </w:p>
    <w:p w14:paraId="18574FC1" w14:textId="6191D72D" w:rsidR="00B670D1" w:rsidRDefault="00B670D1" w:rsidP="00B670D1">
      <w:pPr>
        <w:pStyle w:val="Langtext"/>
      </w:pPr>
      <w:r>
        <w:t>_ _ _m € / m  €....</w:t>
      </w:r>
    </w:p>
    <w:p w14:paraId="5D89233A" w14:textId="6563F2F4" w:rsidR="00B670D1" w:rsidRDefault="00B670D1" w:rsidP="00B670D1">
      <w:pPr>
        <w:pStyle w:val="Folgeposition"/>
        <w:keepNext/>
        <w:keepLines/>
      </w:pPr>
      <w:r>
        <w:t>B</w:t>
      </w:r>
      <w:r>
        <w:rPr>
          <w:sz w:val="12"/>
        </w:rPr>
        <w:t>+</w:t>
      </w:r>
      <w:r>
        <w:tab/>
        <w:t>Pfuhler Rinne Profil 60R, F 900, Entwässerungsschacht</w:t>
      </w:r>
      <w:r>
        <w:tab/>
        <w:t xml:space="preserve">Stk </w:t>
      </w:r>
    </w:p>
    <w:p w14:paraId="004BF8D2" w14:textId="08A66B4D" w:rsidR="00B670D1" w:rsidRDefault="00B670D1" w:rsidP="00B670D1">
      <w:pPr>
        <w:pStyle w:val="Langtext"/>
      </w:pPr>
      <w:r>
        <w:t>Zum Beispiel:</w:t>
      </w:r>
    </w:p>
    <w:p w14:paraId="7742EA9D" w14:textId="58D688BF" w:rsidR="00B670D1" w:rsidRDefault="00B670D1" w:rsidP="00B670D1">
      <w:pPr>
        <w:pStyle w:val="Langtext"/>
      </w:pPr>
      <w:r>
        <w:t>Pfuhler Rinne Profil 60R Entwässerungsschacht</w:t>
      </w:r>
    </w:p>
    <w:p w14:paraId="1D6299E2" w14:textId="5B536AB7" w:rsidR="00B670D1" w:rsidRDefault="00B670D1" w:rsidP="00B670D1">
      <w:pPr>
        <w:pStyle w:val="Langtext"/>
      </w:pPr>
      <w:r>
        <w:t>wie Position 17A jedoch</w:t>
      </w:r>
    </w:p>
    <w:p w14:paraId="6C97BA56" w14:textId="465E3B12" w:rsidR="00B670D1" w:rsidRDefault="00B670D1" w:rsidP="00B670D1">
      <w:pPr>
        <w:pStyle w:val="Langtext"/>
      </w:pPr>
      <w:r>
        <w:t>Baulänge 1,01 m</w:t>
      </w:r>
    </w:p>
    <w:p w14:paraId="5044895E" w14:textId="651AD54B" w:rsidR="00B670D1" w:rsidRDefault="00B670D1" w:rsidP="00B670D1">
      <w:pPr>
        <w:pStyle w:val="Langtext"/>
      </w:pPr>
      <w:r>
        <w:t>mit Ablauföffnung nach unten und Tragnocken zur Aufnahme des Schlammeimers,</w:t>
      </w:r>
    </w:p>
    <w:p w14:paraId="00F67277" w14:textId="0252604A" w:rsidR="00B670D1" w:rsidRDefault="00B670D1" w:rsidP="00B670D1">
      <w:pPr>
        <w:pStyle w:val="Langtext"/>
      </w:pPr>
      <w:r>
        <w:t>bestehend aus Schaft, Boden ähnl. 1a Muffe KG DN 150* / DN 200* / DN 300*</w:t>
      </w:r>
    </w:p>
    <w:p w14:paraId="035B47D7" w14:textId="64C184E9" w:rsidR="00B670D1" w:rsidRDefault="00B670D1" w:rsidP="00B670D1">
      <w:pPr>
        <w:pStyle w:val="Langtext"/>
      </w:pPr>
      <w:r>
        <w:t>mit klapp- und mittels Vorreiber verriegelbarem, ausschleudersicherem</w:t>
      </w:r>
    </w:p>
    <w:p w14:paraId="4BE1884B" w14:textId="05FF8597" w:rsidR="00B670D1" w:rsidRDefault="00B670D1" w:rsidP="00B670D1">
      <w:pPr>
        <w:pStyle w:val="Langtext"/>
      </w:pPr>
      <w:r>
        <w:t>Einlaufrost aus Gusseisen EN-GJS 500 Klasse F 900,</w:t>
      </w:r>
    </w:p>
    <w:p w14:paraId="7C84E9FE" w14:textId="5E02B405" w:rsidR="00B670D1" w:rsidRDefault="00B670D1" w:rsidP="00B670D1">
      <w:pPr>
        <w:pStyle w:val="Langtext"/>
      </w:pPr>
      <w:r>
        <w:t>mit feuerverzinktem Schlammeimer für Straßenabläufe, niedrige Bauform.</w:t>
      </w:r>
    </w:p>
    <w:p w14:paraId="4D95A7E3" w14:textId="77777777" w:rsidR="00B670D1" w:rsidRDefault="00B670D1" w:rsidP="00B670D1">
      <w:pPr>
        <w:pStyle w:val="Langtext"/>
      </w:pPr>
    </w:p>
    <w:p w14:paraId="47EE67AA" w14:textId="7F10EC06" w:rsidR="00B670D1" w:rsidRDefault="00B670D1" w:rsidP="00B670D1">
      <w:pPr>
        <w:pStyle w:val="Langtext"/>
      </w:pPr>
      <w:r>
        <w:t>_ _ _Stück € / Stück  €....</w:t>
      </w:r>
    </w:p>
    <w:p w14:paraId="38405A97" w14:textId="79003286" w:rsidR="00B670D1" w:rsidRDefault="00B670D1" w:rsidP="00B670D1">
      <w:pPr>
        <w:pStyle w:val="Folgeposition"/>
        <w:keepNext/>
        <w:keepLines/>
      </w:pPr>
      <w:r>
        <w:t>C</w:t>
      </w:r>
      <w:r>
        <w:rPr>
          <w:sz w:val="12"/>
        </w:rPr>
        <w:t>+</w:t>
      </w:r>
      <w:r>
        <w:tab/>
        <w:t>Pfuhler Rinne Profil 60R, F 900, Entwässerungsschacht monol.</w:t>
      </w:r>
      <w:r>
        <w:tab/>
        <w:t xml:space="preserve">Stk </w:t>
      </w:r>
    </w:p>
    <w:p w14:paraId="6E744D8D" w14:textId="7E54599A" w:rsidR="00B670D1" w:rsidRDefault="00B670D1" w:rsidP="00B670D1">
      <w:pPr>
        <w:pStyle w:val="Langtext"/>
      </w:pPr>
      <w:r>
        <w:t>Zum Beispiel:</w:t>
      </w:r>
    </w:p>
    <w:p w14:paraId="1DD2B246" w14:textId="40117294" w:rsidR="00B670D1" w:rsidRDefault="00B670D1" w:rsidP="00B670D1">
      <w:pPr>
        <w:pStyle w:val="Langtext"/>
      </w:pPr>
      <w:r>
        <w:t>Pfuhler Rinne Profil 60R Entwässerungsschacht monolithisch</w:t>
      </w:r>
    </w:p>
    <w:p w14:paraId="2341ECFD" w14:textId="41994DC5" w:rsidR="00B670D1" w:rsidRDefault="00B670D1" w:rsidP="00B670D1">
      <w:pPr>
        <w:pStyle w:val="Langtext"/>
      </w:pPr>
      <w:r>
        <w:t>wie Position 17A jedoch</w:t>
      </w:r>
    </w:p>
    <w:p w14:paraId="01D3FAE5" w14:textId="75F18864" w:rsidR="00B670D1" w:rsidRDefault="00B670D1" w:rsidP="00B670D1">
      <w:pPr>
        <w:pStyle w:val="Langtext"/>
      </w:pPr>
      <w:r>
        <w:t>Baulänge 1,01 m</w:t>
      </w:r>
    </w:p>
    <w:p w14:paraId="78D7BE19" w14:textId="02C48EC8" w:rsidR="00B670D1" w:rsidRDefault="00B670D1" w:rsidP="00B670D1">
      <w:pPr>
        <w:pStyle w:val="Langtext"/>
      </w:pPr>
      <w:r>
        <w:t>mit klapp- und mittels Vorreiber verriegelbarem, ausschleudersicherem</w:t>
      </w:r>
    </w:p>
    <w:p w14:paraId="2E25C988" w14:textId="73EF049F" w:rsidR="00B670D1" w:rsidRDefault="00B670D1" w:rsidP="00B670D1">
      <w:pPr>
        <w:pStyle w:val="Langtext"/>
      </w:pPr>
      <w:r>
        <w:t>Einlaufrost aus Gusseisen EN-GJS 500 Klasse F 900,</w:t>
      </w:r>
    </w:p>
    <w:p w14:paraId="1B60019F" w14:textId="344A1EAB" w:rsidR="00B670D1" w:rsidRDefault="00B670D1" w:rsidP="00B670D1">
      <w:pPr>
        <w:pStyle w:val="Langtext"/>
      </w:pPr>
      <w:r>
        <w:t>mit feuerverzinktem Schlammeimer für Straßenabläufe, niedrige Bauform</w:t>
      </w:r>
    </w:p>
    <w:p w14:paraId="0C189D76" w14:textId="397A9027" w:rsidR="00B670D1" w:rsidRDefault="00B670D1" w:rsidP="00B670D1">
      <w:pPr>
        <w:pStyle w:val="Langtext"/>
      </w:pPr>
      <w:r>
        <w:t>Anschluss Muffe KG DN 150* / DN 200* / DN 300*.</w:t>
      </w:r>
    </w:p>
    <w:p w14:paraId="47267F92" w14:textId="77777777" w:rsidR="00B670D1" w:rsidRDefault="00B670D1" w:rsidP="00B670D1">
      <w:pPr>
        <w:pStyle w:val="Langtext"/>
      </w:pPr>
    </w:p>
    <w:p w14:paraId="40E9FA6A" w14:textId="6A8BCAA3" w:rsidR="00B670D1" w:rsidRDefault="00B670D1" w:rsidP="00B670D1">
      <w:pPr>
        <w:pStyle w:val="Langtext"/>
      </w:pPr>
      <w:r>
        <w:t>_ _ _Stück € / Stück  €....</w:t>
      </w:r>
    </w:p>
    <w:p w14:paraId="6F188868" w14:textId="1E4C40B5" w:rsidR="00B670D1" w:rsidRDefault="00B670D1" w:rsidP="00B670D1">
      <w:pPr>
        <w:pStyle w:val="Folgeposition"/>
        <w:keepNext/>
        <w:keepLines/>
      </w:pPr>
      <w:r>
        <w:lastRenderedPageBreak/>
        <w:t>D</w:t>
      </w:r>
      <w:r>
        <w:rPr>
          <w:sz w:val="12"/>
        </w:rPr>
        <w:t>+</w:t>
      </w:r>
      <w:r>
        <w:tab/>
        <w:t>Pfuhler Rinne Profil 60R, F 900, Reinigungsrinne</w:t>
      </w:r>
      <w:r>
        <w:tab/>
        <w:t xml:space="preserve">Stk </w:t>
      </w:r>
    </w:p>
    <w:p w14:paraId="3AE83F65" w14:textId="0AFAE4F7" w:rsidR="00B670D1" w:rsidRDefault="0047538A" w:rsidP="0047538A">
      <w:pPr>
        <w:pStyle w:val="Langtext"/>
      </w:pPr>
      <w:r>
        <w:t>Zum Beispiel:</w:t>
      </w:r>
    </w:p>
    <w:p w14:paraId="730FE0BB" w14:textId="6DE36EF8" w:rsidR="0047538A" w:rsidRDefault="0047538A" w:rsidP="0047538A">
      <w:pPr>
        <w:pStyle w:val="Langtext"/>
      </w:pPr>
      <w:r>
        <w:t>Pfuhler Rinne Profil 60R Reinigungsrinne</w:t>
      </w:r>
    </w:p>
    <w:p w14:paraId="38EA0D55" w14:textId="2E6D2571" w:rsidR="0047538A" w:rsidRDefault="0047538A" w:rsidP="0047538A">
      <w:pPr>
        <w:pStyle w:val="Langtext"/>
      </w:pPr>
      <w:r>
        <w:t>wie Position 16A jedoch</w:t>
      </w:r>
    </w:p>
    <w:p w14:paraId="1C6492EC" w14:textId="13625F69" w:rsidR="0047538A" w:rsidRDefault="0047538A" w:rsidP="0047538A">
      <w:pPr>
        <w:pStyle w:val="Langtext"/>
      </w:pPr>
      <w:r>
        <w:t>Baulänge 1,01 m</w:t>
      </w:r>
    </w:p>
    <w:p w14:paraId="1EDCF298" w14:textId="11F146C5" w:rsidR="0047538A" w:rsidRDefault="0047538A" w:rsidP="0047538A">
      <w:pPr>
        <w:pStyle w:val="Langtext"/>
      </w:pPr>
      <w:r>
        <w:t>mit klapp- und mittels Vorreiber verriegelbarem, ausschleudersicherem</w:t>
      </w:r>
    </w:p>
    <w:p w14:paraId="7A4A111C" w14:textId="128633EE" w:rsidR="0047538A" w:rsidRDefault="0047538A" w:rsidP="0047538A">
      <w:pPr>
        <w:pStyle w:val="Langtext"/>
      </w:pPr>
      <w:r>
        <w:t>Einlaufrost aus Gusseisen EN-GJS 500 Klasse F 900.</w:t>
      </w:r>
    </w:p>
    <w:p w14:paraId="6A0B3E84" w14:textId="77777777" w:rsidR="0047538A" w:rsidRDefault="0047538A" w:rsidP="0047538A">
      <w:pPr>
        <w:pStyle w:val="Langtext"/>
      </w:pPr>
    </w:p>
    <w:p w14:paraId="211B5A3E" w14:textId="14346707" w:rsidR="0047538A" w:rsidRDefault="0047538A" w:rsidP="0047538A">
      <w:pPr>
        <w:pStyle w:val="Langtext"/>
      </w:pPr>
      <w:r>
        <w:t>_ _ _Stück € / Stück  €....</w:t>
      </w:r>
    </w:p>
    <w:p w14:paraId="28841759" w14:textId="2A64BE7E" w:rsidR="0047538A" w:rsidRDefault="0047538A" w:rsidP="0047538A">
      <w:pPr>
        <w:pStyle w:val="Folgeposition"/>
        <w:keepNext/>
        <w:keepLines/>
      </w:pPr>
      <w:r>
        <w:t>E</w:t>
      </w:r>
      <w:r>
        <w:rPr>
          <w:sz w:val="12"/>
        </w:rPr>
        <w:t>+</w:t>
      </w:r>
      <w:r>
        <w:tab/>
        <w:t>Pfuhler Rinne Profil 60R, F 900, Zulage für Passrinne</w:t>
      </w:r>
      <w:r>
        <w:tab/>
        <w:t xml:space="preserve">m </w:t>
      </w:r>
    </w:p>
    <w:p w14:paraId="1CC5CB74" w14:textId="49C05CCC" w:rsidR="0047538A" w:rsidRDefault="0047538A" w:rsidP="0047538A">
      <w:pPr>
        <w:pStyle w:val="Langtext"/>
      </w:pPr>
      <w:r>
        <w:t>Zum Beispiel:</w:t>
      </w:r>
    </w:p>
    <w:p w14:paraId="1D814165" w14:textId="7F5CEB69" w:rsidR="0047538A" w:rsidRDefault="0047538A" w:rsidP="0047538A">
      <w:pPr>
        <w:pStyle w:val="Langtext"/>
      </w:pPr>
      <w:r>
        <w:t>Pfuhler Rinne Profil 60R Zulage für Passrinne,</w:t>
      </w:r>
    </w:p>
    <w:p w14:paraId="03AE40E1" w14:textId="191B79C0" w:rsidR="0047538A" w:rsidRDefault="0047538A" w:rsidP="0047538A">
      <w:pPr>
        <w:pStyle w:val="Langtext"/>
      </w:pPr>
      <w:r>
        <w:t>wie Position 17A jedoch</w:t>
      </w:r>
    </w:p>
    <w:p w14:paraId="68E33191" w14:textId="77777777" w:rsidR="0047538A" w:rsidRDefault="0047538A" w:rsidP="0047538A">
      <w:pPr>
        <w:pStyle w:val="Langtext"/>
      </w:pPr>
    </w:p>
    <w:p w14:paraId="56F5D6AF" w14:textId="08D7038D" w:rsidR="0047538A" w:rsidRDefault="0047538A" w:rsidP="0047538A">
      <w:pPr>
        <w:pStyle w:val="Langtext"/>
      </w:pPr>
      <w:r>
        <w:t>_ _ _m € / m  €....</w:t>
      </w:r>
    </w:p>
    <w:p w14:paraId="19372B0E" w14:textId="1C402397" w:rsidR="0047538A" w:rsidRDefault="0047538A" w:rsidP="0047538A">
      <w:pPr>
        <w:pStyle w:val="Folgeposition"/>
        <w:keepNext/>
        <w:keepLines/>
      </w:pPr>
      <w:r>
        <w:t>F</w:t>
      </w:r>
      <w:r>
        <w:rPr>
          <w:sz w:val="12"/>
        </w:rPr>
        <w:t>+</w:t>
      </w:r>
      <w:r>
        <w:tab/>
        <w:t>Pfuhler Rinne Profil 60R, F 900, Verschlussdeckel</w:t>
      </w:r>
      <w:r>
        <w:tab/>
        <w:t xml:space="preserve">Stk </w:t>
      </w:r>
    </w:p>
    <w:p w14:paraId="45BCE587" w14:textId="7A935FFB" w:rsidR="0047538A" w:rsidRDefault="0047538A" w:rsidP="0047538A">
      <w:pPr>
        <w:pStyle w:val="Langtext"/>
      </w:pPr>
      <w:r>
        <w:t>Zum Beispiel:</w:t>
      </w:r>
    </w:p>
    <w:p w14:paraId="155B9E0E" w14:textId="02E934C1" w:rsidR="0047538A" w:rsidRDefault="0047538A" w:rsidP="0047538A">
      <w:pPr>
        <w:pStyle w:val="Langtext"/>
      </w:pPr>
      <w:r>
        <w:t>Pfuhler Rinne Profil 60R Verschlussdeckel,</w:t>
      </w:r>
    </w:p>
    <w:p w14:paraId="6D32EA4A" w14:textId="77777777" w:rsidR="0047538A" w:rsidRDefault="0047538A" w:rsidP="0047538A">
      <w:pPr>
        <w:pStyle w:val="Langtext"/>
      </w:pPr>
    </w:p>
    <w:p w14:paraId="0917DDF3" w14:textId="603CB3C7" w:rsidR="0047538A" w:rsidRDefault="0047538A" w:rsidP="0047538A">
      <w:pPr>
        <w:pStyle w:val="Langtext"/>
      </w:pPr>
      <w:r>
        <w:t>_ _ _Stück € / Stück  €....</w:t>
      </w:r>
    </w:p>
    <w:p w14:paraId="03940662" w14:textId="5D5ECEF8" w:rsidR="0047538A" w:rsidRDefault="0047538A" w:rsidP="0047538A">
      <w:pPr>
        <w:pStyle w:val="Folgeposition"/>
        <w:keepNext/>
        <w:keepLines/>
      </w:pPr>
      <w:r>
        <w:t>G</w:t>
      </w:r>
      <w:r>
        <w:rPr>
          <w:sz w:val="12"/>
        </w:rPr>
        <w:t>+</w:t>
      </w:r>
      <w:r>
        <w:tab/>
        <w:t>Pfuhler Rinne Profil 60R, F 900, Bedienschlüssel</w:t>
      </w:r>
      <w:r>
        <w:tab/>
        <w:t xml:space="preserve">Stk </w:t>
      </w:r>
    </w:p>
    <w:p w14:paraId="281CB7D2" w14:textId="4F06B497" w:rsidR="0047538A" w:rsidRDefault="0047538A" w:rsidP="0047538A">
      <w:pPr>
        <w:pStyle w:val="Langtext"/>
      </w:pPr>
      <w:r>
        <w:t>Zum Beispiel:</w:t>
      </w:r>
    </w:p>
    <w:p w14:paraId="0A8DB413" w14:textId="439818ED" w:rsidR="0047538A" w:rsidRDefault="0047538A" w:rsidP="0047538A">
      <w:pPr>
        <w:pStyle w:val="Langtext"/>
      </w:pPr>
      <w:r>
        <w:t>Pfuhler Rinne Profil 60R Bedienschlüssel,</w:t>
      </w:r>
    </w:p>
    <w:p w14:paraId="0E36739F" w14:textId="46222C47" w:rsidR="0047538A" w:rsidRDefault="0047538A" w:rsidP="0047538A">
      <w:pPr>
        <w:pStyle w:val="Langtext"/>
      </w:pPr>
      <w:r>
        <w:t>aus Gusseisen</w:t>
      </w:r>
    </w:p>
    <w:p w14:paraId="18A32E6B" w14:textId="77777777" w:rsidR="0047538A" w:rsidRDefault="0047538A" w:rsidP="0047538A">
      <w:pPr>
        <w:pStyle w:val="Langtext"/>
      </w:pPr>
    </w:p>
    <w:p w14:paraId="19E235CA" w14:textId="46F2BFAD" w:rsidR="0047538A" w:rsidRDefault="0047538A" w:rsidP="0047538A">
      <w:pPr>
        <w:pStyle w:val="Langtext"/>
      </w:pPr>
      <w:r>
        <w:t>_ _ _Stück € / Stück  €....</w:t>
      </w:r>
    </w:p>
    <w:p w14:paraId="4DF213B0" w14:textId="77777777" w:rsidR="0047538A" w:rsidRDefault="0047538A" w:rsidP="0047538A">
      <w:pPr>
        <w:pStyle w:val="TrennungPOS"/>
      </w:pPr>
    </w:p>
    <w:p w14:paraId="4C0DB94E" w14:textId="4A4C311E" w:rsidR="0047538A" w:rsidRDefault="0047538A" w:rsidP="0047538A">
      <w:pPr>
        <w:pStyle w:val="GrundtextPosNr"/>
        <w:keepNext/>
        <w:keepLines/>
      </w:pPr>
      <w:r>
        <w:t>06.AT 18</w:t>
      </w:r>
    </w:p>
    <w:p w14:paraId="2C4DCE8D" w14:textId="562B013B" w:rsidR="0047538A" w:rsidRDefault="0047538A" w:rsidP="0047538A">
      <w:pPr>
        <w:pStyle w:val="Grundtext"/>
      </w:pPr>
      <w:r>
        <w:t>Stahlbeton-Schlitzrinnen nach ÖNORM EN 1433 und DIN 19580, Profil 2030</w:t>
      </w:r>
    </w:p>
    <w:p w14:paraId="289E13A1" w14:textId="5F6D8FED" w:rsidR="0047538A" w:rsidRDefault="0047538A" w:rsidP="0047538A">
      <w:pPr>
        <w:pStyle w:val="Grundtext"/>
      </w:pPr>
      <w:r>
        <w:t>Klasse D 400, Typ I, mit statischem Nachweis für Straßenverkehrslasten,*</w:t>
      </w:r>
    </w:p>
    <w:p w14:paraId="35E9A95F" w14:textId="08FEE867" w:rsidR="0047538A" w:rsidRDefault="0047538A" w:rsidP="0047538A">
      <w:pPr>
        <w:pStyle w:val="Grundtext"/>
      </w:pPr>
      <w:r>
        <w:t>mit durchgehendem Schlitz* / mit unterbrochenem Schlitz*,</w:t>
      </w:r>
    </w:p>
    <w:p w14:paraId="624CA5B2" w14:textId="1B5F8318" w:rsidR="0047538A" w:rsidRDefault="0047538A" w:rsidP="0047538A">
      <w:pPr>
        <w:pStyle w:val="Grundtext"/>
      </w:pPr>
      <w:r>
        <w:t>Schlitzform geeignet für Fahrradverkehr,</w:t>
      </w:r>
    </w:p>
    <w:p w14:paraId="1DC59457" w14:textId="53E8797F" w:rsidR="0047538A" w:rsidRDefault="0047538A" w:rsidP="0047538A">
      <w:pPr>
        <w:pStyle w:val="Grundtext"/>
      </w:pPr>
      <w:r>
        <w:t>Rinnenoberfläche mit Gefälle zum Schlitz* / eben*,</w:t>
      </w:r>
    </w:p>
    <w:p w14:paraId="3F0B976B" w14:textId="60D5C2AE" w:rsidR="0047538A" w:rsidRDefault="0047538A" w:rsidP="0047538A">
      <w:pPr>
        <w:pStyle w:val="Grundtext"/>
      </w:pPr>
      <w:r>
        <w:t>mit Innengefälle 0,5 %*</w:t>
      </w:r>
    </w:p>
    <w:p w14:paraId="4C8A4134" w14:textId="6B6A1DF3" w:rsidR="0047538A" w:rsidRDefault="0047538A" w:rsidP="0047538A">
      <w:pPr>
        <w:pStyle w:val="Grundtext"/>
      </w:pPr>
      <w:r>
        <w:t>Baulänge 4,00 m</w:t>
      </w:r>
    </w:p>
    <w:p w14:paraId="77FCB2E5" w14:textId="4E96C857" w:rsidR="0047538A" w:rsidRDefault="0047538A" w:rsidP="0047538A">
      <w:pPr>
        <w:pStyle w:val="Grundtext"/>
      </w:pPr>
      <w:r>
        <w:t>Abflussquerschnitt 314* - 514 cm2, Witterungsbeständigkeit W, +R,</w:t>
      </w:r>
    </w:p>
    <w:p w14:paraId="7162EC46" w14:textId="5623222E" w:rsidR="0047538A" w:rsidRDefault="0047538A" w:rsidP="0047538A">
      <w:pPr>
        <w:pStyle w:val="Grundtext"/>
      </w:pPr>
      <w:r>
        <w:t>mit Keilgleitdichtung aus EPDM* / NBR* nach DIN 4060.</w:t>
      </w:r>
    </w:p>
    <w:p w14:paraId="37CDF9B4" w14:textId="087B75CB" w:rsidR="0047538A" w:rsidRDefault="0047538A" w:rsidP="0047538A">
      <w:pPr>
        <w:pStyle w:val="Grundtext"/>
      </w:pPr>
      <w:r>
        <w:t>Einbau gemäß Einbauhinweisen des Rinnenherstellers.</w:t>
      </w:r>
    </w:p>
    <w:p w14:paraId="19AC38C5" w14:textId="189B7E62" w:rsidR="0047538A" w:rsidRDefault="0047538A" w:rsidP="0047538A">
      <w:pPr>
        <w:pStyle w:val="Grundtext"/>
      </w:pPr>
      <w:r>
        <w:t>(* nicht zutreffendes löschen)</w:t>
      </w:r>
    </w:p>
    <w:p w14:paraId="2F780D7A" w14:textId="27737938" w:rsidR="0047538A" w:rsidRDefault="0047538A" w:rsidP="0047538A">
      <w:pPr>
        <w:pStyle w:val="Folgeposition"/>
        <w:keepNext/>
        <w:keepLines/>
      </w:pPr>
      <w:r>
        <w:t>A</w:t>
      </w:r>
      <w:r>
        <w:rPr>
          <w:sz w:val="12"/>
        </w:rPr>
        <w:t>+</w:t>
      </w:r>
      <w:r>
        <w:tab/>
        <w:t>Pfuhler Rinne Profil 2030, D 400, Normalrinne 4m</w:t>
      </w:r>
      <w:r>
        <w:tab/>
        <w:t xml:space="preserve">m </w:t>
      </w:r>
    </w:p>
    <w:p w14:paraId="26E301B8" w14:textId="09F2A19D" w:rsidR="0047538A" w:rsidRDefault="0047538A" w:rsidP="0047538A">
      <w:pPr>
        <w:pStyle w:val="Langtext"/>
      </w:pPr>
      <w:r>
        <w:t>Zum Beispiel:</w:t>
      </w:r>
    </w:p>
    <w:p w14:paraId="310FB605" w14:textId="7FE7FC4D" w:rsidR="0047538A" w:rsidRDefault="0047538A" w:rsidP="0047538A">
      <w:pPr>
        <w:pStyle w:val="Langtext"/>
      </w:pPr>
      <w:r>
        <w:t>Pfuhler Rinne Profil 2030</w:t>
      </w:r>
    </w:p>
    <w:p w14:paraId="338EABEE" w14:textId="38106038" w:rsidR="0047538A" w:rsidRDefault="0047538A" w:rsidP="0047538A">
      <w:pPr>
        <w:pStyle w:val="Langtext"/>
      </w:pPr>
      <w:r>
        <w:t>Stahlbeton-Schlitzrinnen nach ÖNORM EN 1433 und DIN 19580, Profil 2030</w:t>
      </w:r>
    </w:p>
    <w:p w14:paraId="3CDEAE0D" w14:textId="5D2BBB0A" w:rsidR="0047538A" w:rsidRDefault="0047538A" w:rsidP="0047538A">
      <w:pPr>
        <w:pStyle w:val="Langtext"/>
      </w:pPr>
      <w:r>
        <w:t>Klasse D 400, Typ I, mit statischem Nachweis für Straßenverkehrslasten,*</w:t>
      </w:r>
    </w:p>
    <w:p w14:paraId="29320DB1" w14:textId="0269B1FB" w:rsidR="0047538A" w:rsidRDefault="0047538A" w:rsidP="0047538A">
      <w:pPr>
        <w:pStyle w:val="Langtext"/>
      </w:pPr>
      <w:r>
        <w:t>mit durchgehendem Schlitz* / mit unterbrochenem Schlitz*,</w:t>
      </w:r>
    </w:p>
    <w:p w14:paraId="38C69707" w14:textId="040CA862" w:rsidR="0047538A" w:rsidRDefault="0047538A" w:rsidP="0047538A">
      <w:pPr>
        <w:pStyle w:val="Langtext"/>
      </w:pPr>
      <w:r>
        <w:t>Schlitzform geeignet für Fahrradverkehr,</w:t>
      </w:r>
    </w:p>
    <w:p w14:paraId="1C4B352C" w14:textId="014994F8" w:rsidR="0047538A" w:rsidRDefault="0047538A" w:rsidP="0047538A">
      <w:pPr>
        <w:pStyle w:val="Langtext"/>
      </w:pPr>
      <w:r>
        <w:t>Rinnenoberfläche mit Gefälle zum Schlitz* / eben*,</w:t>
      </w:r>
    </w:p>
    <w:p w14:paraId="701A53D5" w14:textId="521ECED5" w:rsidR="0047538A" w:rsidRDefault="0047538A" w:rsidP="0047538A">
      <w:pPr>
        <w:pStyle w:val="Langtext"/>
      </w:pPr>
      <w:r>
        <w:t>mit Innengefälle 0,5 %*</w:t>
      </w:r>
    </w:p>
    <w:p w14:paraId="17B1E148" w14:textId="4B026D4E" w:rsidR="0047538A" w:rsidRDefault="0047538A" w:rsidP="0047538A">
      <w:pPr>
        <w:pStyle w:val="Langtext"/>
      </w:pPr>
      <w:r>
        <w:t>Baulänge 4,00 m</w:t>
      </w:r>
    </w:p>
    <w:p w14:paraId="0295FCBD" w14:textId="3E2F8BFC" w:rsidR="0047538A" w:rsidRDefault="0047538A" w:rsidP="0047538A">
      <w:pPr>
        <w:pStyle w:val="Langtext"/>
      </w:pPr>
      <w:r>
        <w:t>Abflussquerschnitt 157* - 314 cm2, Witterungsbeständigkeit W, +R,</w:t>
      </w:r>
    </w:p>
    <w:p w14:paraId="63E25D2B" w14:textId="1DD8BE81" w:rsidR="0047538A" w:rsidRDefault="0047538A" w:rsidP="0047538A">
      <w:pPr>
        <w:pStyle w:val="Langtext"/>
      </w:pPr>
      <w:r>
        <w:t>mit Keilgleitdichtung aus EPDM* / NBR* nach DIN 4060.</w:t>
      </w:r>
    </w:p>
    <w:p w14:paraId="57E4A4FE" w14:textId="6CDFB3FF" w:rsidR="0047538A" w:rsidRDefault="0047538A" w:rsidP="0047538A">
      <w:pPr>
        <w:pStyle w:val="Langtext"/>
      </w:pPr>
      <w:r>
        <w:t>Hersteller: Betonwerk Neu-Ulm GmbH &amp; Co. KG, Fischerholzweg 54, 89233 Neu-Ulm,</w:t>
      </w:r>
    </w:p>
    <w:p w14:paraId="69D850E9" w14:textId="224F37B6" w:rsidR="0047538A" w:rsidRDefault="0047538A" w:rsidP="0047538A">
      <w:pPr>
        <w:pStyle w:val="Langtext"/>
      </w:pPr>
      <w:r>
        <w:t>(www.aco.at) oder glw.</w:t>
      </w:r>
    </w:p>
    <w:p w14:paraId="388A67C8" w14:textId="77777777" w:rsidR="0047538A" w:rsidRDefault="0047538A" w:rsidP="0047538A">
      <w:pPr>
        <w:pStyle w:val="Langtext"/>
      </w:pPr>
    </w:p>
    <w:p w14:paraId="0037996A" w14:textId="50AA5E7E" w:rsidR="0047538A" w:rsidRDefault="0047538A" w:rsidP="0047538A">
      <w:pPr>
        <w:pStyle w:val="Langtext"/>
      </w:pPr>
      <w:r>
        <w:t>_ _ _m € / m  €....</w:t>
      </w:r>
    </w:p>
    <w:p w14:paraId="1A2F3AF0" w14:textId="15A9C2CC" w:rsidR="0047538A" w:rsidRDefault="0047538A" w:rsidP="0047538A">
      <w:pPr>
        <w:pStyle w:val="Folgeposition"/>
        <w:keepNext/>
        <w:keepLines/>
      </w:pPr>
      <w:r>
        <w:t>B</w:t>
      </w:r>
      <w:r>
        <w:rPr>
          <w:sz w:val="12"/>
        </w:rPr>
        <w:t>+</w:t>
      </w:r>
      <w:r>
        <w:tab/>
        <w:t>Pfuhler Rinne Profil 2030, D 400, Entwässerungsschacht</w:t>
      </w:r>
      <w:r>
        <w:tab/>
        <w:t xml:space="preserve">Stk </w:t>
      </w:r>
    </w:p>
    <w:p w14:paraId="585F419C" w14:textId="1EEB2133" w:rsidR="0047538A" w:rsidRDefault="0047538A" w:rsidP="0047538A">
      <w:pPr>
        <w:pStyle w:val="Langtext"/>
      </w:pPr>
      <w:r>
        <w:t>Zum Beispiel:</w:t>
      </w:r>
    </w:p>
    <w:p w14:paraId="273563B9" w14:textId="66469800" w:rsidR="0047538A" w:rsidRDefault="0047538A" w:rsidP="0047538A">
      <w:pPr>
        <w:pStyle w:val="Langtext"/>
      </w:pPr>
      <w:r>
        <w:t>Pfuhler Rinne Profil 2030 Entwässerungsschacht</w:t>
      </w:r>
    </w:p>
    <w:p w14:paraId="211658FD" w14:textId="3DA6E4A1" w:rsidR="0047538A" w:rsidRDefault="0047538A" w:rsidP="0047538A">
      <w:pPr>
        <w:pStyle w:val="Langtext"/>
      </w:pPr>
      <w:r>
        <w:t>wie Position 18A jedoch</w:t>
      </w:r>
    </w:p>
    <w:p w14:paraId="29AAEB74" w14:textId="28D0D1D9" w:rsidR="0047538A" w:rsidRDefault="0047538A" w:rsidP="0047538A">
      <w:pPr>
        <w:pStyle w:val="Langtext"/>
      </w:pPr>
      <w:r>
        <w:t>Baulänge 1,01 m</w:t>
      </w:r>
    </w:p>
    <w:p w14:paraId="2AD16AC3" w14:textId="6FE80021" w:rsidR="0047538A" w:rsidRDefault="0047538A" w:rsidP="0047538A">
      <w:pPr>
        <w:pStyle w:val="Langtext"/>
      </w:pPr>
      <w:r>
        <w:t>mit Ablauföffnung nach unten und Tragnocken zur Aufnahme des Schlammeimers,</w:t>
      </w:r>
    </w:p>
    <w:p w14:paraId="4FA492A4" w14:textId="0B3FA0DD" w:rsidR="0047538A" w:rsidRDefault="0047538A" w:rsidP="0047538A">
      <w:pPr>
        <w:pStyle w:val="Langtext"/>
      </w:pPr>
      <w:r>
        <w:t>bestehend aus Schaft, Boden ähnl. 1a Muffe KG DN 150* / DN 200* / DN 300*</w:t>
      </w:r>
    </w:p>
    <w:p w14:paraId="6BC0F352" w14:textId="55531DBA" w:rsidR="0047538A" w:rsidRDefault="0047538A" w:rsidP="0047538A">
      <w:pPr>
        <w:pStyle w:val="Langtext"/>
      </w:pPr>
      <w:r>
        <w:t>mit klapp- und mittels Vorreiber verriegelbarem, ausschleudersicherem</w:t>
      </w:r>
    </w:p>
    <w:p w14:paraId="5DF84013" w14:textId="5BBF16CD" w:rsidR="0047538A" w:rsidRDefault="0047538A" w:rsidP="0047538A">
      <w:pPr>
        <w:pStyle w:val="Langtext"/>
      </w:pPr>
      <w:r>
        <w:lastRenderedPageBreak/>
        <w:t>Einlaufrost aus Gusseisen EN-GJS 500 Klasse D400,</w:t>
      </w:r>
    </w:p>
    <w:p w14:paraId="6230A9EA" w14:textId="0E5D780C" w:rsidR="0047538A" w:rsidRDefault="0047538A" w:rsidP="0047538A">
      <w:pPr>
        <w:pStyle w:val="Langtext"/>
      </w:pPr>
      <w:r>
        <w:t>mit feuerverzinktem Schlammeimer für Straßenabläufe, niedrige Bauform.</w:t>
      </w:r>
    </w:p>
    <w:p w14:paraId="7C02AD9E" w14:textId="77777777" w:rsidR="0047538A" w:rsidRDefault="0047538A" w:rsidP="0047538A">
      <w:pPr>
        <w:pStyle w:val="Langtext"/>
      </w:pPr>
    </w:p>
    <w:p w14:paraId="4002412C" w14:textId="4D5333FA" w:rsidR="0047538A" w:rsidRDefault="0047538A" w:rsidP="0047538A">
      <w:pPr>
        <w:pStyle w:val="Langtext"/>
      </w:pPr>
      <w:r>
        <w:t>_ _ _Stück € / Stück  €....</w:t>
      </w:r>
    </w:p>
    <w:p w14:paraId="1BABBFC6" w14:textId="256305B6" w:rsidR="0047538A" w:rsidRDefault="0047538A" w:rsidP="0047538A">
      <w:pPr>
        <w:pStyle w:val="Folgeposition"/>
        <w:keepNext/>
        <w:keepLines/>
      </w:pPr>
      <w:r>
        <w:t>C</w:t>
      </w:r>
      <w:r>
        <w:rPr>
          <w:sz w:val="12"/>
        </w:rPr>
        <w:t>+</w:t>
      </w:r>
      <w:r>
        <w:tab/>
        <w:t>Pfuhler Rinne Profil 2030, D 400, Entwässerungsschacht mono.</w:t>
      </w:r>
      <w:r>
        <w:tab/>
        <w:t xml:space="preserve">Stk </w:t>
      </w:r>
    </w:p>
    <w:p w14:paraId="6B83BF94" w14:textId="0385C9A1" w:rsidR="0047538A" w:rsidRDefault="0047538A" w:rsidP="0047538A">
      <w:pPr>
        <w:pStyle w:val="Langtext"/>
      </w:pPr>
      <w:r>
        <w:t>Zum Beispiel:</w:t>
      </w:r>
    </w:p>
    <w:p w14:paraId="79BB30E3" w14:textId="6B784481" w:rsidR="0047538A" w:rsidRDefault="0047538A" w:rsidP="0047538A">
      <w:pPr>
        <w:pStyle w:val="Langtext"/>
      </w:pPr>
      <w:r>
        <w:t>Pfuhler Rinne Profil 2030 Entwässerungsschacht monolithisch</w:t>
      </w:r>
    </w:p>
    <w:p w14:paraId="57BD0C37" w14:textId="2136C400" w:rsidR="0047538A" w:rsidRDefault="0047538A" w:rsidP="0047538A">
      <w:pPr>
        <w:pStyle w:val="Langtext"/>
      </w:pPr>
      <w:r>
        <w:t>wie Position 18A jedoch</w:t>
      </w:r>
    </w:p>
    <w:p w14:paraId="73F65AB9" w14:textId="625C9A1B" w:rsidR="0047538A" w:rsidRDefault="0047538A" w:rsidP="0047538A">
      <w:pPr>
        <w:pStyle w:val="Langtext"/>
      </w:pPr>
      <w:r>
        <w:t>Baulänge 1,01 m</w:t>
      </w:r>
    </w:p>
    <w:p w14:paraId="0AF8B0CA" w14:textId="4A712D42" w:rsidR="0047538A" w:rsidRDefault="0047538A" w:rsidP="0047538A">
      <w:pPr>
        <w:pStyle w:val="Langtext"/>
      </w:pPr>
      <w:r>
        <w:t>mit klapp- und mittels Vorreiber verriegelbarem, ausschleudersicherem</w:t>
      </w:r>
    </w:p>
    <w:p w14:paraId="3AD29DCC" w14:textId="419A237F" w:rsidR="0047538A" w:rsidRDefault="0047538A" w:rsidP="0047538A">
      <w:pPr>
        <w:pStyle w:val="Langtext"/>
      </w:pPr>
      <w:r>
        <w:t>Einlaufrost aus Gusseisen EN-GJS 500 Klasse D400,</w:t>
      </w:r>
    </w:p>
    <w:p w14:paraId="57FA7189" w14:textId="4AA8855F" w:rsidR="0047538A" w:rsidRDefault="0047538A" w:rsidP="0047538A">
      <w:pPr>
        <w:pStyle w:val="Langtext"/>
      </w:pPr>
      <w:r>
        <w:t>mit feuerverzinktem Schlammeimer für Straßenabläufe, niedrige Bauform</w:t>
      </w:r>
    </w:p>
    <w:p w14:paraId="66A4959B" w14:textId="10755E3C" w:rsidR="0047538A" w:rsidRDefault="0047538A" w:rsidP="0047538A">
      <w:pPr>
        <w:pStyle w:val="Langtext"/>
      </w:pPr>
      <w:r>
        <w:t>Anschluss Muffe KG DN 150* / DN 200* / DN 300*.</w:t>
      </w:r>
    </w:p>
    <w:p w14:paraId="53986F3F" w14:textId="77777777" w:rsidR="0047538A" w:rsidRDefault="0047538A" w:rsidP="0047538A">
      <w:pPr>
        <w:pStyle w:val="Langtext"/>
      </w:pPr>
    </w:p>
    <w:p w14:paraId="23CB26A2" w14:textId="31FEE6C0" w:rsidR="0047538A" w:rsidRDefault="0047538A" w:rsidP="0047538A">
      <w:pPr>
        <w:pStyle w:val="Langtext"/>
      </w:pPr>
      <w:r>
        <w:t>_ _ _Stück € / Stück  €....</w:t>
      </w:r>
    </w:p>
    <w:p w14:paraId="5AD34130" w14:textId="331282B9" w:rsidR="0047538A" w:rsidRDefault="0047538A" w:rsidP="0047538A">
      <w:pPr>
        <w:pStyle w:val="Folgeposition"/>
        <w:keepNext/>
        <w:keepLines/>
      </w:pPr>
      <w:r>
        <w:t>D</w:t>
      </w:r>
      <w:r>
        <w:rPr>
          <w:sz w:val="12"/>
        </w:rPr>
        <w:t>+</w:t>
      </w:r>
      <w:r>
        <w:tab/>
        <w:t>Pfuhler Rinne Profil 2030, D 400, Reinigungsrinne</w:t>
      </w:r>
      <w:r>
        <w:tab/>
        <w:t xml:space="preserve">Stk </w:t>
      </w:r>
    </w:p>
    <w:p w14:paraId="65FCFE3E" w14:textId="1536B562" w:rsidR="0047538A" w:rsidRDefault="0047538A" w:rsidP="0047538A">
      <w:pPr>
        <w:pStyle w:val="Langtext"/>
      </w:pPr>
      <w:r>
        <w:t>Zum Beispiel:</w:t>
      </w:r>
    </w:p>
    <w:p w14:paraId="01829A00" w14:textId="0290229B" w:rsidR="0047538A" w:rsidRDefault="0047538A" w:rsidP="0047538A">
      <w:pPr>
        <w:pStyle w:val="Langtext"/>
      </w:pPr>
      <w:r>
        <w:t>Pfuhler Rinne Profil 2030 Reinigungsrinne</w:t>
      </w:r>
    </w:p>
    <w:p w14:paraId="13CE8A80" w14:textId="3EA519AD" w:rsidR="0047538A" w:rsidRDefault="0047538A" w:rsidP="0047538A">
      <w:pPr>
        <w:pStyle w:val="Langtext"/>
      </w:pPr>
      <w:r>
        <w:t>wie Position 18A jedoch</w:t>
      </w:r>
    </w:p>
    <w:p w14:paraId="5BE3BFF5" w14:textId="35D46BF2" w:rsidR="0047538A" w:rsidRDefault="0047538A" w:rsidP="0047538A">
      <w:pPr>
        <w:pStyle w:val="Langtext"/>
      </w:pPr>
      <w:r>
        <w:t>Baulänge 1,01 m</w:t>
      </w:r>
    </w:p>
    <w:p w14:paraId="34AA2D22" w14:textId="210B80D6" w:rsidR="0047538A" w:rsidRDefault="0047538A" w:rsidP="0047538A">
      <w:pPr>
        <w:pStyle w:val="Langtext"/>
      </w:pPr>
      <w:r>
        <w:t>mit klapp- und mittels Vorreiber verriegelbarem, ausschleudersicherem</w:t>
      </w:r>
    </w:p>
    <w:p w14:paraId="50077735" w14:textId="6A2B50FB" w:rsidR="0047538A" w:rsidRDefault="0047538A" w:rsidP="0047538A">
      <w:pPr>
        <w:pStyle w:val="Langtext"/>
      </w:pPr>
      <w:r>
        <w:t>Einlaufrost aus Gusseisen EN-GJS 500 Klasse D400.</w:t>
      </w:r>
    </w:p>
    <w:p w14:paraId="7A81F4BE" w14:textId="77777777" w:rsidR="0047538A" w:rsidRDefault="0047538A" w:rsidP="0047538A">
      <w:pPr>
        <w:pStyle w:val="Langtext"/>
      </w:pPr>
    </w:p>
    <w:p w14:paraId="2FD85AC5" w14:textId="01EBE489" w:rsidR="0047538A" w:rsidRDefault="0047538A" w:rsidP="0047538A">
      <w:pPr>
        <w:pStyle w:val="Langtext"/>
      </w:pPr>
      <w:r>
        <w:t>_ _ _Stück € / Stück  €....</w:t>
      </w:r>
    </w:p>
    <w:p w14:paraId="6F7A24B1" w14:textId="72127A7E" w:rsidR="0047538A" w:rsidRDefault="0047538A" w:rsidP="0047538A">
      <w:pPr>
        <w:pStyle w:val="Folgeposition"/>
        <w:keepNext/>
        <w:keepLines/>
      </w:pPr>
      <w:r>
        <w:t>E</w:t>
      </w:r>
      <w:r>
        <w:rPr>
          <w:sz w:val="12"/>
        </w:rPr>
        <w:t>+</w:t>
      </w:r>
      <w:r>
        <w:tab/>
        <w:t>Pfuhler Rinne Profil 2030, D 400, Zulage für Passrinne</w:t>
      </w:r>
      <w:r>
        <w:tab/>
        <w:t xml:space="preserve">m </w:t>
      </w:r>
    </w:p>
    <w:p w14:paraId="5384674F" w14:textId="30BBC4E1" w:rsidR="0047538A" w:rsidRDefault="0047538A" w:rsidP="0047538A">
      <w:pPr>
        <w:pStyle w:val="Langtext"/>
      </w:pPr>
      <w:r>
        <w:t>Zum Beispiel:</w:t>
      </w:r>
    </w:p>
    <w:p w14:paraId="6C6B7BE6" w14:textId="4069821B" w:rsidR="0047538A" w:rsidRDefault="0047538A" w:rsidP="0047538A">
      <w:pPr>
        <w:pStyle w:val="Langtext"/>
      </w:pPr>
      <w:r>
        <w:t>Pfuhler Rinne Profil 2030 Zulage für Passrinne,</w:t>
      </w:r>
    </w:p>
    <w:p w14:paraId="4A5FEF2E" w14:textId="3D64C1A4" w:rsidR="0047538A" w:rsidRDefault="0047538A" w:rsidP="0047538A">
      <w:pPr>
        <w:pStyle w:val="Langtext"/>
      </w:pPr>
      <w:r>
        <w:t>wie Position 18A jedoch</w:t>
      </w:r>
    </w:p>
    <w:p w14:paraId="14A6922C" w14:textId="77777777" w:rsidR="0047538A" w:rsidRDefault="0047538A" w:rsidP="0047538A">
      <w:pPr>
        <w:pStyle w:val="Langtext"/>
      </w:pPr>
    </w:p>
    <w:p w14:paraId="711A0DA2" w14:textId="69E24569" w:rsidR="0047538A" w:rsidRDefault="0047538A" w:rsidP="0047538A">
      <w:pPr>
        <w:pStyle w:val="Langtext"/>
      </w:pPr>
      <w:r>
        <w:t>_ _ _m € / m  €....</w:t>
      </w:r>
    </w:p>
    <w:p w14:paraId="446C3F3B" w14:textId="0305D69A" w:rsidR="0047538A" w:rsidRDefault="0047538A" w:rsidP="0047538A">
      <w:pPr>
        <w:pStyle w:val="Folgeposition"/>
        <w:keepNext/>
        <w:keepLines/>
      </w:pPr>
      <w:r>
        <w:t>F</w:t>
      </w:r>
      <w:r>
        <w:rPr>
          <w:sz w:val="12"/>
        </w:rPr>
        <w:t>+</w:t>
      </w:r>
      <w:r>
        <w:tab/>
        <w:t>Pfuhler Rinne Profil 2030, D 400, Verschlussdeckel</w:t>
      </w:r>
      <w:r>
        <w:tab/>
        <w:t xml:space="preserve">Stk </w:t>
      </w:r>
    </w:p>
    <w:p w14:paraId="6639F27F" w14:textId="035020E9" w:rsidR="0047538A" w:rsidRDefault="0047538A" w:rsidP="0047538A">
      <w:pPr>
        <w:pStyle w:val="Langtext"/>
      </w:pPr>
      <w:r>
        <w:t>Zum Beispiel:</w:t>
      </w:r>
    </w:p>
    <w:p w14:paraId="6A00A4B0" w14:textId="715852D6" w:rsidR="0047538A" w:rsidRDefault="0047538A" w:rsidP="0047538A">
      <w:pPr>
        <w:pStyle w:val="Langtext"/>
      </w:pPr>
      <w:r>
        <w:t>Pfuhler Rinne Profil 2030 Verschlussdeckel,</w:t>
      </w:r>
    </w:p>
    <w:p w14:paraId="1F4B02BC" w14:textId="77777777" w:rsidR="0047538A" w:rsidRDefault="0047538A" w:rsidP="0047538A">
      <w:pPr>
        <w:pStyle w:val="Langtext"/>
      </w:pPr>
    </w:p>
    <w:p w14:paraId="6E4ECB7E" w14:textId="4EFED82A" w:rsidR="0047538A" w:rsidRDefault="0047538A" w:rsidP="0047538A">
      <w:pPr>
        <w:pStyle w:val="Langtext"/>
      </w:pPr>
      <w:r>
        <w:t>_ _ _Stück € / Stück  €....</w:t>
      </w:r>
    </w:p>
    <w:p w14:paraId="58CEB931" w14:textId="1C571FA0" w:rsidR="0047538A" w:rsidRDefault="0047538A" w:rsidP="0047538A">
      <w:pPr>
        <w:pStyle w:val="Folgeposition"/>
        <w:keepNext/>
        <w:keepLines/>
      </w:pPr>
      <w:r>
        <w:t>G</w:t>
      </w:r>
      <w:r>
        <w:rPr>
          <w:sz w:val="12"/>
        </w:rPr>
        <w:t>+</w:t>
      </w:r>
      <w:r>
        <w:tab/>
        <w:t>Pfuhler Rinne Profil 2030, D 400, Bedienschlüssel</w:t>
      </w:r>
      <w:r>
        <w:tab/>
        <w:t xml:space="preserve">Stk </w:t>
      </w:r>
    </w:p>
    <w:p w14:paraId="1DA4C488" w14:textId="356B4764" w:rsidR="0047538A" w:rsidRDefault="0047538A" w:rsidP="0047538A">
      <w:pPr>
        <w:pStyle w:val="Langtext"/>
      </w:pPr>
      <w:r>
        <w:t>Zum Beispiel:</w:t>
      </w:r>
    </w:p>
    <w:p w14:paraId="7D36DF99" w14:textId="2928C24A" w:rsidR="0047538A" w:rsidRDefault="0047538A" w:rsidP="0047538A">
      <w:pPr>
        <w:pStyle w:val="Langtext"/>
      </w:pPr>
      <w:r>
        <w:t>Pfuhler Rinne Profil 2030 Bedienschlüssel,</w:t>
      </w:r>
    </w:p>
    <w:p w14:paraId="312E3113" w14:textId="279CC87A" w:rsidR="0047538A" w:rsidRDefault="002F2679" w:rsidP="002F2679">
      <w:pPr>
        <w:pStyle w:val="Langtext"/>
      </w:pPr>
      <w:r>
        <w:t>aus Gusseisen</w:t>
      </w:r>
    </w:p>
    <w:p w14:paraId="2FCEDC02" w14:textId="77777777" w:rsidR="002F2679" w:rsidRDefault="002F2679" w:rsidP="002F2679">
      <w:pPr>
        <w:pStyle w:val="Langtext"/>
      </w:pPr>
    </w:p>
    <w:p w14:paraId="3F3FCD49" w14:textId="5491294D" w:rsidR="002F2679" w:rsidRDefault="002F2679" w:rsidP="002F2679">
      <w:pPr>
        <w:pStyle w:val="Langtext"/>
      </w:pPr>
      <w:r>
        <w:t>_ _ _Stück € / Stück  €....</w:t>
      </w:r>
    </w:p>
    <w:p w14:paraId="0D47F653" w14:textId="77777777" w:rsidR="002F2679" w:rsidRDefault="002F2679" w:rsidP="002F2679">
      <w:pPr>
        <w:pStyle w:val="TrennungPOS"/>
      </w:pPr>
    </w:p>
    <w:p w14:paraId="167A1E51" w14:textId="6E180ABE" w:rsidR="002F2679" w:rsidRDefault="002F2679" w:rsidP="002F2679">
      <w:pPr>
        <w:pStyle w:val="GrundtextPosNr"/>
        <w:keepNext/>
        <w:keepLines/>
      </w:pPr>
      <w:r>
        <w:t>06.AT 19</w:t>
      </w:r>
    </w:p>
    <w:p w14:paraId="78CD41A9" w14:textId="2892EF46" w:rsidR="002F2679" w:rsidRDefault="002F2679" w:rsidP="002F2679">
      <w:pPr>
        <w:pStyle w:val="Grundtext"/>
      </w:pPr>
      <w:r>
        <w:t>Stahlbeton-Schlitzrinnen nach ÖNORM EN 1433 und DIN 19580, Profil 2030</w:t>
      </w:r>
    </w:p>
    <w:p w14:paraId="11FE5F89" w14:textId="62969041" w:rsidR="002F2679" w:rsidRDefault="002F2679" w:rsidP="002F2679">
      <w:pPr>
        <w:pStyle w:val="Grundtext"/>
      </w:pPr>
      <w:r>
        <w:t>Klasse D 400, Typ I, mit statischem Nachweis für Straßenverkehrslasten,*</w:t>
      </w:r>
    </w:p>
    <w:p w14:paraId="5423F579" w14:textId="7A755C84" w:rsidR="002F2679" w:rsidRDefault="002F2679" w:rsidP="002F2679">
      <w:pPr>
        <w:pStyle w:val="Grundtext"/>
      </w:pPr>
      <w:r>
        <w:t>mit angeformtem Bordstein 3 cm* / 7 cm* / 12 cm* / 15 cm*,</w:t>
      </w:r>
    </w:p>
    <w:p w14:paraId="7F7074A2" w14:textId="4F8A3866" w:rsidR="002F2679" w:rsidRDefault="002F2679" w:rsidP="002F2679">
      <w:pPr>
        <w:pStyle w:val="Grundtext"/>
      </w:pPr>
      <w:r>
        <w:t>mit durchgehendem Schlitz* / mit unterbrochenem Schlitz*,</w:t>
      </w:r>
    </w:p>
    <w:p w14:paraId="6663077D" w14:textId="25C24B65" w:rsidR="002F2679" w:rsidRDefault="002F2679" w:rsidP="002F2679">
      <w:pPr>
        <w:pStyle w:val="Grundtext"/>
      </w:pPr>
      <w:r>
        <w:t>Schlitzform geeignet für Fahrradverkehr,</w:t>
      </w:r>
    </w:p>
    <w:p w14:paraId="0AE9D1B5" w14:textId="44A1F86B" w:rsidR="002F2679" w:rsidRDefault="002F2679" w:rsidP="002F2679">
      <w:pPr>
        <w:pStyle w:val="Grundtext"/>
      </w:pPr>
      <w:r>
        <w:t>mit Innengefälle 0,5 %*</w:t>
      </w:r>
    </w:p>
    <w:p w14:paraId="63A873DA" w14:textId="456D0BCF" w:rsidR="002F2679" w:rsidRDefault="002F2679" w:rsidP="002F2679">
      <w:pPr>
        <w:pStyle w:val="Grundtext"/>
      </w:pPr>
      <w:r>
        <w:t>Baulänge 4,00 m</w:t>
      </w:r>
    </w:p>
    <w:p w14:paraId="728A51D6" w14:textId="6FAB8033" w:rsidR="002F2679" w:rsidRDefault="002F2679" w:rsidP="002F2679">
      <w:pPr>
        <w:pStyle w:val="Grundtext"/>
      </w:pPr>
      <w:r>
        <w:t>Abflussquerschnitt 314* - 514 cm2, Witterungsbeständigkeit W, +R,</w:t>
      </w:r>
    </w:p>
    <w:p w14:paraId="22C24432" w14:textId="2D8FB5DE" w:rsidR="002F2679" w:rsidRDefault="002F2679" w:rsidP="002F2679">
      <w:pPr>
        <w:pStyle w:val="Grundtext"/>
      </w:pPr>
      <w:r>
        <w:t>mit Keilgleitdichtung aus EPDM* / NBR* nach DIN 4060.</w:t>
      </w:r>
    </w:p>
    <w:p w14:paraId="4373455C" w14:textId="0861B6CF" w:rsidR="002F2679" w:rsidRDefault="002F2679" w:rsidP="002F2679">
      <w:pPr>
        <w:pStyle w:val="Grundtext"/>
      </w:pPr>
      <w:r>
        <w:t>Einbau gemäß Einbauhinweisen des Rinnenherstellers.</w:t>
      </w:r>
    </w:p>
    <w:p w14:paraId="7C351B0A" w14:textId="635EC0C7" w:rsidR="002F2679" w:rsidRDefault="002F2679" w:rsidP="002F2679">
      <w:pPr>
        <w:pStyle w:val="Grundtext"/>
      </w:pPr>
      <w:r>
        <w:t>(* nicht zutreffendes löschen)</w:t>
      </w:r>
    </w:p>
    <w:p w14:paraId="3CF6CB46" w14:textId="0962E89A" w:rsidR="002F2679" w:rsidRDefault="002F2679" w:rsidP="002F2679">
      <w:pPr>
        <w:pStyle w:val="Folgeposition"/>
        <w:keepNext/>
        <w:keepLines/>
      </w:pPr>
      <w:r>
        <w:t>A</w:t>
      </w:r>
      <w:r>
        <w:rPr>
          <w:sz w:val="12"/>
        </w:rPr>
        <w:t>+</w:t>
      </w:r>
      <w:r>
        <w:tab/>
        <w:t>Pfuhler Rinne Profil 2030 Bordstein, D 400, Normalrinne 4m</w:t>
      </w:r>
      <w:r>
        <w:tab/>
        <w:t xml:space="preserve">m </w:t>
      </w:r>
    </w:p>
    <w:p w14:paraId="10CD1A4E" w14:textId="15A370CE" w:rsidR="002F2679" w:rsidRDefault="002F2679" w:rsidP="002F2679">
      <w:pPr>
        <w:pStyle w:val="Langtext"/>
      </w:pPr>
      <w:r>
        <w:t>Zum Beispiel:</w:t>
      </w:r>
    </w:p>
    <w:p w14:paraId="5217B92E" w14:textId="05B3E26A" w:rsidR="002F2679" w:rsidRDefault="002F2679" w:rsidP="002F2679">
      <w:pPr>
        <w:pStyle w:val="Langtext"/>
      </w:pPr>
      <w:r>
        <w:t>Pfuhler Rinne Profil 2030</w:t>
      </w:r>
    </w:p>
    <w:p w14:paraId="4D2D816F" w14:textId="7AF2CEC8" w:rsidR="002F2679" w:rsidRDefault="002F2679" w:rsidP="002F2679">
      <w:pPr>
        <w:pStyle w:val="Langtext"/>
      </w:pPr>
      <w:r>
        <w:t>Stahlbeton-Schlitzrinnen nach ÖNORM EN 1433 und DIN 19580, Profil 2030</w:t>
      </w:r>
    </w:p>
    <w:p w14:paraId="18BBCBD2" w14:textId="3AFB7816" w:rsidR="002F2679" w:rsidRDefault="002F2679" w:rsidP="002F2679">
      <w:pPr>
        <w:pStyle w:val="Langtext"/>
      </w:pPr>
      <w:r>
        <w:t>Klasse D 400, Typ I, mit statischem Nachweis für Straßenverkehrslasten,*</w:t>
      </w:r>
    </w:p>
    <w:p w14:paraId="4CD6947C" w14:textId="125A1B62" w:rsidR="002F2679" w:rsidRDefault="002F2679" w:rsidP="002F2679">
      <w:pPr>
        <w:pStyle w:val="Langtext"/>
      </w:pPr>
      <w:r>
        <w:t>mit angeformtem Bordstein 3 cm* / 7 cm* / 12 cm* / 15 cm*,</w:t>
      </w:r>
    </w:p>
    <w:p w14:paraId="19A76109" w14:textId="36798AF5" w:rsidR="002F2679" w:rsidRDefault="002F2679" w:rsidP="002F2679">
      <w:pPr>
        <w:pStyle w:val="Langtext"/>
      </w:pPr>
      <w:r>
        <w:t>mit durchgehendem Schlitz* / mit unterbrochenem Schlitz*,</w:t>
      </w:r>
    </w:p>
    <w:p w14:paraId="1516DCB1" w14:textId="2A2BB6C0" w:rsidR="002F2679" w:rsidRDefault="002F2679" w:rsidP="002F2679">
      <w:pPr>
        <w:pStyle w:val="Langtext"/>
      </w:pPr>
      <w:r>
        <w:t>Schlitzform geeignet für Fahrradverkehr,</w:t>
      </w:r>
    </w:p>
    <w:p w14:paraId="054CD06A" w14:textId="4228D979" w:rsidR="002F2679" w:rsidRDefault="002F2679" w:rsidP="002F2679">
      <w:pPr>
        <w:pStyle w:val="Langtext"/>
      </w:pPr>
      <w:r>
        <w:t>mit Innengefälle 0,5 %*</w:t>
      </w:r>
    </w:p>
    <w:p w14:paraId="3FE09C38" w14:textId="523EF256" w:rsidR="002F2679" w:rsidRDefault="002F2679" w:rsidP="002F2679">
      <w:pPr>
        <w:pStyle w:val="Langtext"/>
      </w:pPr>
      <w:r>
        <w:lastRenderedPageBreak/>
        <w:t>Baulänge 4,00 m</w:t>
      </w:r>
    </w:p>
    <w:p w14:paraId="7A9959D0" w14:textId="462BCF13" w:rsidR="002F2679" w:rsidRDefault="002F2679" w:rsidP="002F2679">
      <w:pPr>
        <w:pStyle w:val="Langtext"/>
      </w:pPr>
      <w:r>
        <w:t>Abflussquerschnitt 314* - 514 cm2, Witterungsbeständigkeit W, +R,</w:t>
      </w:r>
    </w:p>
    <w:p w14:paraId="683004D7" w14:textId="0A82C0F4" w:rsidR="002F2679" w:rsidRDefault="002F2679" w:rsidP="002F2679">
      <w:pPr>
        <w:pStyle w:val="Langtext"/>
      </w:pPr>
      <w:r>
        <w:t>mit Keilgleitdichtung aus EPDM* / NBR* nach DIN 4060.</w:t>
      </w:r>
    </w:p>
    <w:p w14:paraId="392D4421" w14:textId="64D7AF07" w:rsidR="002F2679" w:rsidRDefault="002F2679" w:rsidP="002F2679">
      <w:pPr>
        <w:pStyle w:val="Langtext"/>
      </w:pPr>
      <w:r>
        <w:t>Hersteller: Betonwerk Neu-Ulm GmbH &amp; Co. KG, Fischerholzweg 54, 89233 Neu-Ulm,</w:t>
      </w:r>
    </w:p>
    <w:p w14:paraId="118F2EF5" w14:textId="3041D9D5" w:rsidR="002F2679" w:rsidRDefault="002F2679" w:rsidP="002F2679">
      <w:pPr>
        <w:pStyle w:val="Langtext"/>
      </w:pPr>
      <w:r>
        <w:t>(www.aco.at) oder glw.</w:t>
      </w:r>
    </w:p>
    <w:p w14:paraId="21D6EB3C" w14:textId="77777777" w:rsidR="002F2679" w:rsidRDefault="002F2679" w:rsidP="002F2679">
      <w:pPr>
        <w:pStyle w:val="Langtext"/>
      </w:pPr>
    </w:p>
    <w:p w14:paraId="258D83ED" w14:textId="663261C7" w:rsidR="002F2679" w:rsidRDefault="002F2679" w:rsidP="002F2679">
      <w:pPr>
        <w:pStyle w:val="Langtext"/>
      </w:pPr>
      <w:r>
        <w:t>_ _ _m € / m  €....</w:t>
      </w:r>
    </w:p>
    <w:p w14:paraId="22D1D2A4" w14:textId="61175250" w:rsidR="002F2679" w:rsidRDefault="002F2679" w:rsidP="002F2679">
      <w:pPr>
        <w:pStyle w:val="Folgeposition"/>
        <w:keepNext/>
        <w:keepLines/>
      </w:pPr>
      <w:r>
        <w:t>B</w:t>
      </w:r>
      <w:r>
        <w:rPr>
          <w:sz w:val="12"/>
        </w:rPr>
        <w:t>+</w:t>
      </w:r>
      <w:r>
        <w:tab/>
        <w:t>Pfuhler Rinne Profil 2030 Bordstein, D 400, Entwässerungssch</w:t>
      </w:r>
      <w:r>
        <w:tab/>
        <w:t xml:space="preserve">Stk </w:t>
      </w:r>
    </w:p>
    <w:p w14:paraId="7C8701E5" w14:textId="508A4D04" w:rsidR="002F2679" w:rsidRDefault="002F2679" w:rsidP="002F2679">
      <w:pPr>
        <w:pStyle w:val="Langtext"/>
      </w:pPr>
      <w:r>
        <w:t>Zum Beispiel:</w:t>
      </w:r>
    </w:p>
    <w:p w14:paraId="6DDA8706" w14:textId="461DC5AC" w:rsidR="002F2679" w:rsidRDefault="002F2679" w:rsidP="002F2679">
      <w:pPr>
        <w:pStyle w:val="Langtext"/>
      </w:pPr>
      <w:r>
        <w:t>Pfuhler Rinne Profil 2030 Entwässerungsschacht</w:t>
      </w:r>
    </w:p>
    <w:p w14:paraId="1E69F91C" w14:textId="26E72F55" w:rsidR="002F2679" w:rsidRDefault="002F2679" w:rsidP="002F2679">
      <w:pPr>
        <w:pStyle w:val="Langtext"/>
      </w:pPr>
      <w:r>
        <w:t>wie Position 19A jedoch</w:t>
      </w:r>
    </w:p>
    <w:p w14:paraId="5F66DD02" w14:textId="2B01903F" w:rsidR="002F2679" w:rsidRDefault="002F2679" w:rsidP="002F2679">
      <w:pPr>
        <w:pStyle w:val="Langtext"/>
      </w:pPr>
      <w:r>
        <w:t>Baulänge 1,01 m</w:t>
      </w:r>
    </w:p>
    <w:p w14:paraId="67F85E2C" w14:textId="3BBF008C" w:rsidR="002F2679" w:rsidRDefault="002F2679" w:rsidP="002F2679">
      <w:pPr>
        <w:pStyle w:val="Langtext"/>
      </w:pPr>
      <w:r>
        <w:t>mit Ablauföffnung nach unten und Tragnocken zur Aufnahme des Schlammeimers,</w:t>
      </w:r>
    </w:p>
    <w:p w14:paraId="4AAF5E77" w14:textId="74A93F94" w:rsidR="002F2679" w:rsidRDefault="002F2679" w:rsidP="002F2679">
      <w:pPr>
        <w:pStyle w:val="Langtext"/>
      </w:pPr>
      <w:r>
        <w:t>bestehend aus Schaft, Boden ähnl. 1a Muffe KG DN 150* / DN 200* / DN 300*</w:t>
      </w:r>
    </w:p>
    <w:p w14:paraId="706B27F6" w14:textId="04E69548" w:rsidR="002F2679" w:rsidRDefault="002F2679" w:rsidP="002F2679">
      <w:pPr>
        <w:pStyle w:val="Langtext"/>
      </w:pPr>
      <w:r>
        <w:t>mit klapp- und mittels Vorreiber verriegelbarem, ausschleudersicherem</w:t>
      </w:r>
    </w:p>
    <w:p w14:paraId="12A497EE" w14:textId="0381F1C5" w:rsidR="002F2679" w:rsidRDefault="002F2679" w:rsidP="002F2679">
      <w:pPr>
        <w:pStyle w:val="Langtext"/>
      </w:pPr>
      <w:r>
        <w:t>Einlaufrost aus Gusseisen EN-GJS 500 Klasse D400,</w:t>
      </w:r>
    </w:p>
    <w:p w14:paraId="12DC67CE" w14:textId="57EA0976" w:rsidR="002F2679" w:rsidRDefault="002F2679" w:rsidP="002F2679">
      <w:pPr>
        <w:pStyle w:val="Langtext"/>
      </w:pPr>
      <w:r>
        <w:t>mit Vollgussabdeckung im Bereich des Bordsteins,</w:t>
      </w:r>
    </w:p>
    <w:p w14:paraId="6DAB8C2F" w14:textId="25764D90" w:rsidR="002F2679" w:rsidRDefault="002F2679" w:rsidP="002F2679">
      <w:pPr>
        <w:pStyle w:val="Langtext"/>
      </w:pPr>
      <w:r>
        <w:t>mit feuerverzinktem Schlammeimer für Straßenabläufe, niedrige Bauform.</w:t>
      </w:r>
    </w:p>
    <w:p w14:paraId="7C6F82C2" w14:textId="77777777" w:rsidR="002F2679" w:rsidRDefault="002F2679" w:rsidP="002F2679">
      <w:pPr>
        <w:pStyle w:val="Langtext"/>
      </w:pPr>
    </w:p>
    <w:p w14:paraId="22B0776C" w14:textId="3BBDB1C6" w:rsidR="002F2679" w:rsidRDefault="002F2679" w:rsidP="002F2679">
      <w:pPr>
        <w:pStyle w:val="Langtext"/>
      </w:pPr>
      <w:r>
        <w:t>_ _ _Stück € / Stück  €....</w:t>
      </w:r>
    </w:p>
    <w:p w14:paraId="623227AB" w14:textId="2A9CAE32" w:rsidR="002F2679" w:rsidRDefault="002F2679" w:rsidP="002F2679">
      <w:pPr>
        <w:pStyle w:val="Folgeposition"/>
        <w:keepNext/>
        <w:keepLines/>
      </w:pPr>
      <w:r>
        <w:t>C</w:t>
      </w:r>
      <w:r>
        <w:rPr>
          <w:sz w:val="12"/>
        </w:rPr>
        <w:t>+</w:t>
      </w:r>
      <w:r>
        <w:tab/>
        <w:t>Pfuhler Rinne Profil 2030 Bordstein, D 400, Entw.Sch. monol.</w:t>
      </w:r>
      <w:r>
        <w:tab/>
        <w:t xml:space="preserve">Stk </w:t>
      </w:r>
    </w:p>
    <w:p w14:paraId="6042F7B4" w14:textId="001194BF" w:rsidR="002F2679" w:rsidRDefault="002F2679" w:rsidP="002F2679">
      <w:pPr>
        <w:pStyle w:val="Langtext"/>
      </w:pPr>
      <w:r>
        <w:t>Zum Beispiel:</w:t>
      </w:r>
    </w:p>
    <w:p w14:paraId="271DF403" w14:textId="7DEC42CD" w:rsidR="002F2679" w:rsidRDefault="002F2679" w:rsidP="002F2679">
      <w:pPr>
        <w:pStyle w:val="Langtext"/>
      </w:pPr>
      <w:r>
        <w:t>Pfuhler Rinne Profil 2030 Entwässerungsschacht monolithisch</w:t>
      </w:r>
    </w:p>
    <w:p w14:paraId="034B9ABD" w14:textId="54CC92F5" w:rsidR="002F2679" w:rsidRDefault="002F2679" w:rsidP="002F2679">
      <w:pPr>
        <w:pStyle w:val="Langtext"/>
      </w:pPr>
      <w:r>
        <w:t>wie Position 19A jedoch</w:t>
      </w:r>
    </w:p>
    <w:p w14:paraId="26CA89F9" w14:textId="2079FBD8" w:rsidR="002F2679" w:rsidRDefault="002F2679" w:rsidP="002F2679">
      <w:pPr>
        <w:pStyle w:val="Langtext"/>
      </w:pPr>
      <w:r>
        <w:t>Baulänge 1,01 m</w:t>
      </w:r>
    </w:p>
    <w:p w14:paraId="491260F3" w14:textId="788D585C" w:rsidR="002F2679" w:rsidRDefault="002F2679" w:rsidP="002F2679">
      <w:pPr>
        <w:pStyle w:val="Langtext"/>
      </w:pPr>
      <w:r>
        <w:t>mit klapp- und mittels Vorreiber verriegelbarem, ausschleudersicherem</w:t>
      </w:r>
    </w:p>
    <w:p w14:paraId="02ECF36B" w14:textId="65CC2EDC" w:rsidR="002F2679" w:rsidRDefault="002F2679" w:rsidP="002F2679">
      <w:pPr>
        <w:pStyle w:val="Langtext"/>
      </w:pPr>
      <w:r>
        <w:t>Einlaufrost aus Gusseisen EN-GJS 500 Klasse D400,</w:t>
      </w:r>
    </w:p>
    <w:p w14:paraId="2539FB0C" w14:textId="1460C0A9" w:rsidR="002F2679" w:rsidRDefault="002F2679" w:rsidP="002F2679">
      <w:pPr>
        <w:pStyle w:val="Langtext"/>
      </w:pPr>
      <w:r>
        <w:t>mit Vollgussabdeckung im Bereich des Bordsteins,</w:t>
      </w:r>
    </w:p>
    <w:p w14:paraId="473F9E88" w14:textId="5CA57A18" w:rsidR="002F2679" w:rsidRDefault="002F2679" w:rsidP="002F2679">
      <w:pPr>
        <w:pStyle w:val="Langtext"/>
      </w:pPr>
      <w:r>
        <w:t>mit feuerverzinktem Schlammeimer für Straßenabläufe, niedrige Bauform</w:t>
      </w:r>
    </w:p>
    <w:p w14:paraId="6701D728" w14:textId="29BD5429" w:rsidR="002F2679" w:rsidRDefault="002F2679" w:rsidP="002F2679">
      <w:pPr>
        <w:pStyle w:val="Langtext"/>
      </w:pPr>
      <w:r>
        <w:t>Anschluss Muffe KG DN 150* / DN 200* / DN 300*.</w:t>
      </w:r>
    </w:p>
    <w:p w14:paraId="6CF28109" w14:textId="77777777" w:rsidR="002F2679" w:rsidRDefault="002F2679" w:rsidP="002F2679">
      <w:pPr>
        <w:pStyle w:val="Langtext"/>
      </w:pPr>
    </w:p>
    <w:p w14:paraId="7C4ED1B9" w14:textId="478169C8" w:rsidR="002F2679" w:rsidRDefault="002F2679" w:rsidP="002F2679">
      <w:pPr>
        <w:pStyle w:val="Langtext"/>
      </w:pPr>
      <w:r>
        <w:t>_ _ _m € / m  €....</w:t>
      </w:r>
    </w:p>
    <w:p w14:paraId="68C18112" w14:textId="4463B856" w:rsidR="002F2679" w:rsidRDefault="002F2679" w:rsidP="002F2679">
      <w:pPr>
        <w:pStyle w:val="Folgeposition"/>
        <w:keepNext/>
        <w:keepLines/>
      </w:pPr>
      <w:r>
        <w:t>D</w:t>
      </w:r>
      <w:r>
        <w:rPr>
          <w:sz w:val="12"/>
        </w:rPr>
        <w:t>+</w:t>
      </w:r>
      <w:r>
        <w:tab/>
        <w:t>Pfuhler Rinne Profil 2030 Bordstein, D 400, Reinigungsrinne</w:t>
      </w:r>
      <w:r>
        <w:tab/>
        <w:t xml:space="preserve">Stk </w:t>
      </w:r>
    </w:p>
    <w:p w14:paraId="450B8DAB" w14:textId="3CAF1008" w:rsidR="002F2679" w:rsidRDefault="002F2679" w:rsidP="002F2679">
      <w:pPr>
        <w:pStyle w:val="Langtext"/>
      </w:pPr>
      <w:r>
        <w:t>Zum Beispiel:</w:t>
      </w:r>
    </w:p>
    <w:p w14:paraId="321D9DF3" w14:textId="063B02CC" w:rsidR="002F2679" w:rsidRDefault="002F2679" w:rsidP="002F2679">
      <w:pPr>
        <w:pStyle w:val="Langtext"/>
      </w:pPr>
      <w:r>
        <w:t>Pfuhler Rinne Profil 2030 Reinigungsrinne</w:t>
      </w:r>
    </w:p>
    <w:p w14:paraId="0C9D5C9E" w14:textId="44D4C762" w:rsidR="002F2679" w:rsidRDefault="002F2679" w:rsidP="002F2679">
      <w:pPr>
        <w:pStyle w:val="Langtext"/>
      </w:pPr>
      <w:r>
        <w:t>wie Position 19A jedoch</w:t>
      </w:r>
    </w:p>
    <w:p w14:paraId="1706918B" w14:textId="34E5FF57" w:rsidR="002F2679" w:rsidRDefault="002F2679" w:rsidP="002F2679">
      <w:pPr>
        <w:pStyle w:val="Langtext"/>
      </w:pPr>
      <w:r>
        <w:t>Baulänge 1,01 m</w:t>
      </w:r>
    </w:p>
    <w:p w14:paraId="137A7E87" w14:textId="24EA489F" w:rsidR="002F2679" w:rsidRDefault="002F2679" w:rsidP="002F2679">
      <w:pPr>
        <w:pStyle w:val="Langtext"/>
      </w:pPr>
      <w:r>
        <w:t>mit klapp- und mittels Vorreiber verriegelbarem, ausschleudersicherem</w:t>
      </w:r>
    </w:p>
    <w:p w14:paraId="734651A0" w14:textId="2FBAE373" w:rsidR="002F2679" w:rsidRDefault="002F2679" w:rsidP="002F2679">
      <w:pPr>
        <w:pStyle w:val="Langtext"/>
      </w:pPr>
      <w:r>
        <w:t>Einlaufrost aus Gusseisen EN-GJS 500 Klasse D400</w:t>
      </w:r>
    </w:p>
    <w:p w14:paraId="3CB2FE03" w14:textId="12FCDBCA" w:rsidR="002F2679" w:rsidRDefault="002F2679" w:rsidP="002F2679">
      <w:pPr>
        <w:pStyle w:val="Langtext"/>
      </w:pPr>
      <w:r>
        <w:t>mit Vollgussabdeckung im Bereich des Bordsteins.</w:t>
      </w:r>
    </w:p>
    <w:p w14:paraId="0249AE7F" w14:textId="77777777" w:rsidR="002F2679" w:rsidRDefault="002F2679" w:rsidP="002F2679">
      <w:pPr>
        <w:pStyle w:val="Langtext"/>
      </w:pPr>
    </w:p>
    <w:p w14:paraId="4BA38A86" w14:textId="3E5E14D8" w:rsidR="002F2679" w:rsidRDefault="002F2679" w:rsidP="002F2679">
      <w:pPr>
        <w:pStyle w:val="Langtext"/>
      </w:pPr>
      <w:r>
        <w:t>_ _ _Stück € / Stück  €....</w:t>
      </w:r>
    </w:p>
    <w:p w14:paraId="09CCC340" w14:textId="1C905DFD" w:rsidR="002F2679" w:rsidRDefault="002F2679" w:rsidP="002F2679">
      <w:pPr>
        <w:pStyle w:val="Folgeposition"/>
        <w:keepNext/>
        <w:keepLines/>
      </w:pPr>
      <w:r>
        <w:t>E</w:t>
      </w:r>
      <w:r>
        <w:rPr>
          <w:sz w:val="12"/>
        </w:rPr>
        <w:t>+</w:t>
      </w:r>
      <w:r>
        <w:tab/>
        <w:t>Pfuhler Rinne Profil 2030 Bordstein, D 400, Zulage für Passr</w:t>
      </w:r>
      <w:r>
        <w:tab/>
        <w:t xml:space="preserve">m </w:t>
      </w:r>
    </w:p>
    <w:p w14:paraId="61506543" w14:textId="263BDD6F" w:rsidR="002F2679" w:rsidRDefault="002F2679" w:rsidP="002F2679">
      <w:pPr>
        <w:pStyle w:val="Langtext"/>
      </w:pPr>
      <w:r>
        <w:t>Zum Beispiel:</w:t>
      </w:r>
    </w:p>
    <w:p w14:paraId="0DF6CE9B" w14:textId="1DDDF9E1" w:rsidR="002F2679" w:rsidRDefault="002F2679" w:rsidP="002F2679">
      <w:pPr>
        <w:pStyle w:val="Langtext"/>
      </w:pPr>
      <w:r>
        <w:t>Pfuhler Rinne Profil 2030 Zulage für Passrinne,</w:t>
      </w:r>
    </w:p>
    <w:p w14:paraId="744CE610" w14:textId="42B56024" w:rsidR="002F2679" w:rsidRDefault="002F2679" w:rsidP="002F2679">
      <w:pPr>
        <w:pStyle w:val="Langtext"/>
      </w:pPr>
      <w:r>
        <w:t>wie Position 19A jedoch</w:t>
      </w:r>
    </w:p>
    <w:p w14:paraId="21D56CFA" w14:textId="77777777" w:rsidR="002F2679" w:rsidRDefault="002F2679" w:rsidP="002F2679">
      <w:pPr>
        <w:pStyle w:val="Langtext"/>
      </w:pPr>
    </w:p>
    <w:p w14:paraId="5B2CD9E7" w14:textId="27B37460" w:rsidR="002F2679" w:rsidRDefault="002F2679" w:rsidP="002F2679">
      <w:pPr>
        <w:pStyle w:val="Langtext"/>
      </w:pPr>
      <w:r>
        <w:t>_ _ _m € / m  €....</w:t>
      </w:r>
    </w:p>
    <w:p w14:paraId="3E8996F1" w14:textId="18D60B35" w:rsidR="002F2679" w:rsidRDefault="002F2679" w:rsidP="002F2679">
      <w:pPr>
        <w:pStyle w:val="Folgeposition"/>
        <w:keepNext/>
        <w:keepLines/>
      </w:pPr>
      <w:r>
        <w:t>F</w:t>
      </w:r>
      <w:r>
        <w:rPr>
          <w:sz w:val="12"/>
        </w:rPr>
        <w:t>+</w:t>
      </w:r>
      <w:r>
        <w:tab/>
        <w:t>Pfuhler Rinne Profil 2030 Bordstein, D 400, Verschlussdeckel</w:t>
      </w:r>
      <w:r>
        <w:tab/>
        <w:t xml:space="preserve">Stk </w:t>
      </w:r>
    </w:p>
    <w:p w14:paraId="22CEEF3C" w14:textId="2AD1E595" w:rsidR="002F2679" w:rsidRDefault="002F2679" w:rsidP="002F2679">
      <w:pPr>
        <w:pStyle w:val="Langtext"/>
      </w:pPr>
      <w:r>
        <w:t>Zum Beispiel:</w:t>
      </w:r>
    </w:p>
    <w:p w14:paraId="39D329C4" w14:textId="2F8FF546" w:rsidR="002F2679" w:rsidRDefault="002F2679" w:rsidP="002F2679">
      <w:pPr>
        <w:pStyle w:val="Langtext"/>
      </w:pPr>
      <w:r>
        <w:t>Pfuhler Rinne Profil 2030 Verschlussdeckel,</w:t>
      </w:r>
    </w:p>
    <w:p w14:paraId="1C1D93BB" w14:textId="77777777" w:rsidR="002F2679" w:rsidRDefault="002F2679" w:rsidP="002F2679">
      <w:pPr>
        <w:pStyle w:val="Langtext"/>
      </w:pPr>
    </w:p>
    <w:p w14:paraId="7CFDC16B" w14:textId="59145B67" w:rsidR="002F2679" w:rsidRDefault="002F2679" w:rsidP="002F2679">
      <w:pPr>
        <w:pStyle w:val="Langtext"/>
      </w:pPr>
      <w:r>
        <w:t>_ _ _Stück € / Stück  €....</w:t>
      </w:r>
    </w:p>
    <w:p w14:paraId="4A80AF57" w14:textId="6D1D53F3" w:rsidR="002F2679" w:rsidRDefault="002F2679" w:rsidP="002F2679">
      <w:pPr>
        <w:pStyle w:val="Folgeposition"/>
        <w:keepNext/>
        <w:keepLines/>
      </w:pPr>
      <w:r>
        <w:t>G</w:t>
      </w:r>
      <w:r>
        <w:rPr>
          <w:sz w:val="12"/>
        </w:rPr>
        <w:t>+</w:t>
      </w:r>
      <w:r>
        <w:tab/>
        <w:t>Pfuhler Rinne Profil 2030 Bordstein, D 400, Bedienschlüssel</w:t>
      </w:r>
      <w:r>
        <w:tab/>
        <w:t xml:space="preserve">Stk </w:t>
      </w:r>
    </w:p>
    <w:p w14:paraId="490531E5" w14:textId="6FEB73A3" w:rsidR="002F2679" w:rsidRDefault="002F2679" w:rsidP="002F2679">
      <w:pPr>
        <w:pStyle w:val="Langtext"/>
      </w:pPr>
      <w:r>
        <w:t>Zum Beispiel:</w:t>
      </w:r>
    </w:p>
    <w:p w14:paraId="37337197" w14:textId="34B95A21" w:rsidR="002F2679" w:rsidRDefault="002F2679" w:rsidP="002F2679">
      <w:pPr>
        <w:pStyle w:val="Langtext"/>
      </w:pPr>
      <w:r>
        <w:t>Bedienschlüssel,</w:t>
      </w:r>
    </w:p>
    <w:p w14:paraId="60B201B3" w14:textId="591AA3EB" w:rsidR="002F2679" w:rsidRDefault="002F2679" w:rsidP="002F2679">
      <w:pPr>
        <w:pStyle w:val="Langtext"/>
      </w:pPr>
      <w:r>
        <w:t>aus Gusseisen</w:t>
      </w:r>
    </w:p>
    <w:p w14:paraId="043D4DC8" w14:textId="77777777" w:rsidR="002F2679" w:rsidRDefault="002F2679" w:rsidP="002F2679">
      <w:pPr>
        <w:pStyle w:val="Langtext"/>
      </w:pPr>
    </w:p>
    <w:p w14:paraId="5A46069F" w14:textId="18A08C7D" w:rsidR="002F2679" w:rsidRDefault="002F2679" w:rsidP="002F2679">
      <w:pPr>
        <w:pStyle w:val="Langtext"/>
      </w:pPr>
      <w:r>
        <w:t>_ _ _Stück € / Stück  €....</w:t>
      </w:r>
    </w:p>
    <w:p w14:paraId="2428C35A" w14:textId="77777777" w:rsidR="002F2679" w:rsidRDefault="002F2679" w:rsidP="002F2679">
      <w:pPr>
        <w:pStyle w:val="TrennungPOS"/>
      </w:pPr>
    </w:p>
    <w:p w14:paraId="237FF5F7" w14:textId="184C1B48" w:rsidR="002F2679" w:rsidRDefault="002F2679" w:rsidP="002F2679">
      <w:pPr>
        <w:pStyle w:val="GrundtextPosNr"/>
        <w:keepNext/>
        <w:keepLines/>
      </w:pPr>
      <w:r>
        <w:t>06.AT 20</w:t>
      </w:r>
    </w:p>
    <w:p w14:paraId="79A66505" w14:textId="738D3A7E" w:rsidR="002F2679" w:rsidRDefault="002F2679" w:rsidP="002F2679">
      <w:pPr>
        <w:pStyle w:val="Grundtext"/>
      </w:pPr>
      <w:r>
        <w:t>Stahlbeton-Schlitzrinnen nach ÖNORM EN 1433 und DIN 19580, Profil 2030</w:t>
      </w:r>
    </w:p>
    <w:p w14:paraId="633CEE1A" w14:textId="4328FE2B" w:rsidR="002F2679" w:rsidRDefault="002F2679" w:rsidP="002F2679">
      <w:pPr>
        <w:pStyle w:val="Grundtext"/>
      </w:pPr>
      <w:r>
        <w:t>Klasse F 900, Typ I, mit statischem Nachweis für Straßenverkehrslasten,*</w:t>
      </w:r>
    </w:p>
    <w:p w14:paraId="6B79BAF7" w14:textId="277C3B10" w:rsidR="002F2679" w:rsidRDefault="002F2679" w:rsidP="002F2679">
      <w:pPr>
        <w:pStyle w:val="Grundtext"/>
      </w:pPr>
      <w:r>
        <w:lastRenderedPageBreak/>
        <w:t>mit unterbrochenem Schlitz*,</w:t>
      </w:r>
    </w:p>
    <w:p w14:paraId="0C57B916" w14:textId="3F7E48DA" w:rsidR="002F2679" w:rsidRDefault="002F2679" w:rsidP="002F2679">
      <w:pPr>
        <w:pStyle w:val="Grundtext"/>
      </w:pPr>
      <w:r>
        <w:t>Schlitzform geeignet für Fahrradverkehr,</w:t>
      </w:r>
    </w:p>
    <w:p w14:paraId="65723F41" w14:textId="1442D9ED" w:rsidR="002F2679" w:rsidRDefault="002F2679" w:rsidP="002F2679">
      <w:pPr>
        <w:pStyle w:val="Grundtext"/>
      </w:pPr>
      <w:r>
        <w:t>Rinnenoberfläche mit Gefälle zum Schlitz* / eben*,</w:t>
      </w:r>
    </w:p>
    <w:p w14:paraId="131C68BD" w14:textId="50757963" w:rsidR="002F2679" w:rsidRDefault="002F2679" w:rsidP="002F2679">
      <w:pPr>
        <w:pStyle w:val="Grundtext"/>
      </w:pPr>
      <w:r>
        <w:t>mit Innengefälle 0,5 %*</w:t>
      </w:r>
    </w:p>
    <w:p w14:paraId="64FF3967" w14:textId="25480EBA" w:rsidR="002F2679" w:rsidRDefault="002F2679" w:rsidP="002F2679">
      <w:pPr>
        <w:pStyle w:val="Grundtext"/>
      </w:pPr>
      <w:r>
        <w:t>Baulänge 4,00 m</w:t>
      </w:r>
    </w:p>
    <w:p w14:paraId="38406369" w14:textId="5E2A1676" w:rsidR="002F2679" w:rsidRDefault="002F2679" w:rsidP="002F2679">
      <w:pPr>
        <w:pStyle w:val="Grundtext"/>
      </w:pPr>
      <w:r>
        <w:t>Abflussquerschnitt 314* - 514 cm2, Witterungsbeständigkeit W, +R,</w:t>
      </w:r>
    </w:p>
    <w:p w14:paraId="2242FAAB" w14:textId="4A8DBF47" w:rsidR="002F2679" w:rsidRDefault="002F2679" w:rsidP="002F2679">
      <w:pPr>
        <w:pStyle w:val="Grundtext"/>
      </w:pPr>
      <w:r>
        <w:t>mit Keilgleitdichtung aus EPDM* / NBR* nach DIN 4060.</w:t>
      </w:r>
    </w:p>
    <w:p w14:paraId="68843F8C" w14:textId="5D4233EE" w:rsidR="002F2679" w:rsidRDefault="002F2679" w:rsidP="002F2679">
      <w:pPr>
        <w:pStyle w:val="Grundtext"/>
      </w:pPr>
      <w:r>
        <w:t>Einbau gemäß Einbauhinweisen des Rinnenherstellers.</w:t>
      </w:r>
    </w:p>
    <w:p w14:paraId="2F32F5C4" w14:textId="2BC2E5A4" w:rsidR="002F2679" w:rsidRDefault="002F2679" w:rsidP="002F2679">
      <w:pPr>
        <w:pStyle w:val="Grundtext"/>
      </w:pPr>
      <w:r>
        <w:t>(* nicht zutreffendes löschen)</w:t>
      </w:r>
    </w:p>
    <w:p w14:paraId="2F371E86" w14:textId="6E068EA1" w:rsidR="002F2679" w:rsidRDefault="002F2679" w:rsidP="002F2679">
      <w:pPr>
        <w:pStyle w:val="Folgeposition"/>
        <w:keepNext/>
        <w:keepLines/>
      </w:pPr>
      <w:r>
        <w:t>A</w:t>
      </w:r>
      <w:r>
        <w:rPr>
          <w:sz w:val="12"/>
        </w:rPr>
        <w:t>+</w:t>
      </w:r>
      <w:r>
        <w:tab/>
        <w:t>Pfuhler Rinne Profil 2030, F 900, Normalrinne 4m</w:t>
      </w:r>
      <w:r>
        <w:tab/>
        <w:t xml:space="preserve">m </w:t>
      </w:r>
    </w:p>
    <w:p w14:paraId="5B6509A7" w14:textId="31B6BBD7" w:rsidR="002F2679" w:rsidRDefault="002F2679" w:rsidP="002F2679">
      <w:pPr>
        <w:pStyle w:val="Langtext"/>
      </w:pPr>
      <w:r>
        <w:t>Zum Beispiel:</w:t>
      </w:r>
    </w:p>
    <w:p w14:paraId="3611B5AD" w14:textId="75FFF328" w:rsidR="002F2679" w:rsidRDefault="002F2679" w:rsidP="002F2679">
      <w:pPr>
        <w:pStyle w:val="Langtext"/>
      </w:pPr>
      <w:r>
        <w:t>Pfuhler Rinne Profil 2030</w:t>
      </w:r>
    </w:p>
    <w:p w14:paraId="50F9BC5B" w14:textId="0E4D9102" w:rsidR="002F2679" w:rsidRDefault="00914CD1" w:rsidP="00914CD1">
      <w:pPr>
        <w:pStyle w:val="Langtext"/>
      </w:pPr>
      <w:r>
        <w:t>Stahlbeton-Schlitzrinnen nach ÖNORM EN 1433 und DIN 19580, Profil 2030</w:t>
      </w:r>
    </w:p>
    <w:p w14:paraId="1B408559" w14:textId="14B9B1DC" w:rsidR="00914CD1" w:rsidRDefault="00914CD1" w:rsidP="00914CD1">
      <w:pPr>
        <w:pStyle w:val="Langtext"/>
      </w:pPr>
      <w:r>
        <w:t>Klasse F 900, Typ I, mit statischem Nachweis für Straßenverkehrslasten,*</w:t>
      </w:r>
    </w:p>
    <w:p w14:paraId="79C51DC4" w14:textId="274D7467" w:rsidR="00914CD1" w:rsidRDefault="00914CD1" w:rsidP="00914CD1">
      <w:pPr>
        <w:pStyle w:val="Langtext"/>
      </w:pPr>
      <w:r>
        <w:t>mit unterbrochenem Schlitz*,</w:t>
      </w:r>
    </w:p>
    <w:p w14:paraId="61DC6CB8" w14:textId="768D7597" w:rsidR="00914CD1" w:rsidRDefault="00914CD1" w:rsidP="00914CD1">
      <w:pPr>
        <w:pStyle w:val="Langtext"/>
      </w:pPr>
      <w:r>
        <w:t>Schlitzform geeignet für Fahrradverkehr,</w:t>
      </w:r>
    </w:p>
    <w:p w14:paraId="0BA1B776" w14:textId="4453E783" w:rsidR="00914CD1" w:rsidRDefault="00914CD1" w:rsidP="00914CD1">
      <w:pPr>
        <w:pStyle w:val="Langtext"/>
      </w:pPr>
      <w:r>
        <w:t>Rinnenoberfläche mit Gefälle zum Schlitz* / eben*,</w:t>
      </w:r>
    </w:p>
    <w:p w14:paraId="3A1C6FEE" w14:textId="38289A53" w:rsidR="00914CD1" w:rsidRDefault="00914CD1" w:rsidP="00914CD1">
      <w:pPr>
        <w:pStyle w:val="Langtext"/>
      </w:pPr>
      <w:r>
        <w:t>mit Innengefälle 0,5 %*</w:t>
      </w:r>
    </w:p>
    <w:p w14:paraId="6BE8970F" w14:textId="5CECA8F9" w:rsidR="00914CD1" w:rsidRDefault="00914CD1" w:rsidP="00914CD1">
      <w:pPr>
        <w:pStyle w:val="Langtext"/>
      </w:pPr>
      <w:r>
        <w:t>Baulänge 4,00 m</w:t>
      </w:r>
    </w:p>
    <w:p w14:paraId="3A969549" w14:textId="6F4DF96A" w:rsidR="00914CD1" w:rsidRDefault="00914CD1" w:rsidP="00914CD1">
      <w:pPr>
        <w:pStyle w:val="Langtext"/>
      </w:pPr>
      <w:r>
        <w:t>Abflussquerschnitt 157* - 314 cm2, Witterungsbeständigkeit W, +R,</w:t>
      </w:r>
    </w:p>
    <w:p w14:paraId="0D6AFA2F" w14:textId="6BB73E2C" w:rsidR="00914CD1" w:rsidRDefault="00914CD1" w:rsidP="00914CD1">
      <w:pPr>
        <w:pStyle w:val="Langtext"/>
      </w:pPr>
      <w:r>
        <w:t>mit Keilgleitdichtung aus EPDM* / NBR* nach DIN 4060.</w:t>
      </w:r>
    </w:p>
    <w:p w14:paraId="04452174" w14:textId="40163709" w:rsidR="00914CD1" w:rsidRDefault="00914CD1" w:rsidP="00914CD1">
      <w:pPr>
        <w:pStyle w:val="Langtext"/>
      </w:pPr>
      <w:r>
        <w:t>Hersteller: Betonwerk Neu-Ulm GmbH &amp; Co. KG, Fischerholzweg 54, 89233 Neu-Ulm,</w:t>
      </w:r>
    </w:p>
    <w:p w14:paraId="6D58390D" w14:textId="1EDA1822" w:rsidR="00914CD1" w:rsidRDefault="00914CD1" w:rsidP="00914CD1">
      <w:pPr>
        <w:pStyle w:val="Langtext"/>
      </w:pPr>
      <w:r>
        <w:t>(www.aco.at) oder glw.</w:t>
      </w:r>
    </w:p>
    <w:p w14:paraId="774E4273" w14:textId="77777777" w:rsidR="00914CD1" w:rsidRDefault="00914CD1" w:rsidP="00914CD1">
      <w:pPr>
        <w:pStyle w:val="Langtext"/>
      </w:pPr>
    </w:p>
    <w:p w14:paraId="61DFC259" w14:textId="32B2F07C" w:rsidR="00914CD1" w:rsidRDefault="00914CD1" w:rsidP="00914CD1">
      <w:pPr>
        <w:pStyle w:val="Langtext"/>
      </w:pPr>
      <w:r>
        <w:t>_ _ _m € / m  €....</w:t>
      </w:r>
    </w:p>
    <w:p w14:paraId="1C5F57DD" w14:textId="7E546876" w:rsidR="00914CD1" w:rsidRDefault="00914CD1" w:rsidP="00914CD1">
      <w:pPr>
        <w:pStyle w:val="Folgeposition"/>
        <w:keepNext/>
        <w:keepLines/>
      </w:pPr>
      <w:r>
        <w:t>B</w:t>
      </w:r>
      <w:r>
        <w:rPr>
          <w:sz w:val="12"/>
        </w:rPr>
        <w:t>+</w:t>
      </w:r>
      <w:r>
        <w:tab/>
        <w:t>Pfuhler Rinne Profil 2030, F 900, Entwässerungsschacht</w:t>
      </w:r>
      <w:r>
        <w:tab/>
        <w:t xml:space="preserve">Stk </w:t>
      </w:r>
    </w:p>
    <w:p w14:paraId="07A11F27" w14:textId="73E0DC5F" w:rsidR="00914CD1" w:rsidRDefault="00914CD1" w:rsidP="00914CD1">
      <w:pPr>
        <w:pStyle w:val="Langtext"/>
      </w:pPr>
      <w:r>
        <w:t>Zum Beispiel:</w:t>
      </w:r>
    </w:p>
    <w:p w14:paraId="214253E9" w14:textId="47061ED9" w:rsidR="00914CD1" w:rsidRDefault="00914CD1" w:rsidP="00914CD1">
      <w:pPr>
        <w:pStyle w:val="Langtext"/>
      </w:pPr>
      <w:r>
        <w:t>Pfuhler Rinne Profil 2030 Entwässerungsschacht</w:t>
      </w:r>
    </w:p>
    <w:p w14:paraId="5ED7551B" w14:textId="44EC19CE" w:rsidR="00914CD1" w:rsidRDefault="00914CD1" w:rsidP="00914CD1">
      <w:pPr>
        <w:pStyle w:val="Langtext"/>
      </w:pPr>
      <w:r>
        <w:t>wie Position 20A jedoch</w:t>
      </w:r>
    </w:p>
    <w:p w14:paraId="3EE8FD97" w14:textId="769F0AD2" w:rsidR="00914CD1" w:rsidRDefault="00914CD1" w:rsidP="00914CD1">
      <w:pPr>
        <w:pStyle w:val="Langtext"/>
      </w:pPr>
      <w:r>
        <w:t>Baulänge 1,01 m</w:t>
      </w:r>
    </w:p>
    <w:p w14:paraId="26AD9262" w14:textId="1098F626" w:rsidR="00914CD1" w:rsidRDefault="00914CD1" w:rsidP="00914CD1">
      <w:pPr>
        <w:pStyle w:val="Langtext"/>
      </w:pPr>
      <w:r>
        <w:t>mit Ablauföffnung nach unten und Tragnocken zur Aufnahme des Schlammeimers,</w:t>
      </w:r>
    </w:p>
    <w:p w14:paraId="425AA6D1" w14:textId="73232E02" w:rsidR="00914CD1" w:rsidRDefault="00914CD1" w:rsidP="00914CD1">
      <w:pPr>
        <w:pStyle w:val="Langtext"/>
      </w:pPr>
      <w:r>
        <w:t>bestehend aus Schaft, Boden ähnl. 1a Muffe KG DN 150* / DN 200* / DN 300*</w:t>
      </w:r>
    </w:p>
    <w:p w14:paraId="2A06F643" w14:textId="67B210CB" w:rsidR="00914CD1" w:rsidRDefault="00914CD1" w:rsidP="00914CD1">
      <w:pPr>
        <w:pStyle w:val="Langtext"/>
      </w:pPr>
      <w:r>
        <w:t>mit klapp- und mittels Vorreiber verriegelbarem, ausschleudersicherem</w:t>
      </w:r>
    </w:p>
    <w:p w14:paraId="3658EAEE" w14:textId="409EF6EF" w:rsidR="00914CD1" w:rsidRDefault="00914CD1" w:rsidP="00914CD1">
      <w:pPr>
        <w:pStyle w:val="Langtext"/>
      </w:pPr>
      <w:r>
        <w:t>Einlaufrost aus Gusseisen EN-GJS 500 Klasse F 900,</w:t>
      </w:r>
    </w:p>
    <w:p w14:paraId="519F8357" w14:textId="40E410AD" w:rsidR="00914CD1" w:rsidRDefault="00914CD1" w:rsidP="00914CD1">
      <w:pPr>
        <w:pStyle w:val="Langtext"/>
      </w:pPr>
      <w:r>
        <w:t>mit feuerverzinktem Schlammeimer für Straßenabläufe, niedrige Bauform.</w:t>
      </w:r>
    </w:p>
    <w:p w14:paraId="7325FDB9" w14:textId="77777777" w:rsidR="00914CD1" w:rsidRDefault="00914CD1" w:rsidP="00914CD1">
      <w:pPr>
        <w:pStyle w:val="Langtext"/>
      </w:pPr>
    </w:p>
    <w:p w14:paraId="476B7EB1" w14:textId="71C3E439" w:rsidR="00914CD1" w:rsidRDefault="00914CD1" w:rsidP="00914CD1">
      <w:pPr>
        <w:pStyle w:val="Langtext"/>
      </w:pPr>
      <w:r>
        <w:t>_ _ _Stück € / Stück  €....</w:t>
      </w:r>
    </w:p>
    <w:p w14:paraId="03C79FDD" w14:textId="74079611" w:rsidR="00914CD1" w:rsidRDefault="00914CD1" w:rsidP="00914CD1">
      <w:pPr>
        <w:pStyle w:val="Folgeposition"/>
        <w:keepNext/>
        <w:keepLines/>
      </w:pPr>
      <w:r>
        <w:t>C</w:t>
      </w:r>
      <w:r>
        <w:rPr>
          <w:sz w:val="12"/>
        </w:rPr>
        <w:t>+</w:t>
      </w:r>
      <w:r>
        <w:tab/>
        <w:t>Pfuhler Rinne Profil 2030, F 900, Entwässerungsschacht monol</w:t>
      </w:r>
      <w:r>
        <w:tab/>
        <w:t xml:space="preserve">Stk </w:t>
      </w:r>
    </w:p>
    <w:p w14:paraId="5951D154" w14:textId="2A0B79A0" w:rsidR="00914CD1" w:rsidRDefault="00914CD1" w:rsidP="00914CD1">
      <w:pPr>
        <w:pStyle w:val="Langtext"/>
      </w:pPr>
      <w:r>
        <w:t>Zum Beispiel:</w:t>
      </w:r>
    </w:p>
    <w:p w14:paraId="1ABB484D" w14:textId="5DA3936F" w:rsidR="00914CD1" w:rsidRDefault="00914CD1" w:rsidP="00914CD1">
      <w:pPr>
        <w:pStyle w:val="Langtext"/>
      </w:pPr>
      <w:r>
        <w:t>Pfuhler Rinne Profil 2030 Entwässerungsschacht monolithisch</w:t>
      </w:r>
    </w:p>
    <w:p w14:paraId="4733027E" w14:textId="60246A1E" w:rsidR="00914CD1" w:rsidRDefault="00914CD1" w:rsidP="00914CD1">
      <w:pPr>
        <w:pStyle w:val="Langtext"/>
      </w:pPr>
      <w:r>
        <w:t>wie Position 20A jedoch</w:t>
      </w:r>
    </w:p>
    <w:p w14:paraId="6D02728B" w14:textId="23862AB9" w:rsidR="00914CD1" w:rsidRDefault="00914CD1" w:rsidP="00914CD1">
      <w:pPr>
        <w:pStyle w:val="Langtext"/>
      </w:pPr>
      <w:r>
        <w:t>Baulänge 1,01 m</w:t>
      </w:r>
    </w:p>
    <w:p w14:paraId="30824EF2" w14:textId="05C77EC9" w:rsidR="00914CD1" w:rsidRDefault="00914CD1" w:rsidP="00914CD1">
      <w:pPr>
        <w:pStyle w:val="Langtext"/>
      </w:pPr>
      <w:r>
        <w:t>mit klapp- und mittels Vorreiber verriegelbarem, ausschleudersicherem</w:t>
      </w:r>
    </w:p>
    <w:p w14:paraId="30518773" w14:textId="2F4109AD" w:rsidR="00914CD1" w:rsidRDefault="00914CD1" w:rsidP="00914CD1">
      <w:pPr>
        <w:pStyle w:val="Langtext"/>
      </w:pPr>
      <w:r>
        <w:t>Einlaufrost aus Gusseisen EN-GJS 500 Klasse F 900,</w:t>
      </w:r>
    </w:p>
    <w:p w14:paraId="0FC3B369" w14:textId="2A92FFF1" w:rsidR="00914CD1" w:rsidRDefault="00914CD1" w:rsidP="00914CD1">
      <w:pPr>
        <w:pStyle w:val="Langtext"/>
      </w:pPr>
      <w:r>
        <w:t>mit feuerverzinktem Schlammeimer für Straßenabläufe, niedrige Bauform</w:t>
      </w:r>
    </w:p>
    <w:p w14:paraId="1F4D2A54" w14:textId="4449FAE2" w:rsidR="00914CD1" w:rsidRDefault="00914CD1" w:rsidP="00914CD1">
      <w:pPr>
        <w:pStyle w:val="Langtext"/>
      </w:pPr>
      <w:r>
        <w:t>Anschluss Muffe KG DN 150* / DN 200* / DN 300*.</w:t>
      </w:r>
    </w:p>
    <w:p w14:paraId="06420470" w14:textId="77777777" w:rsidR="00914CD1" w:rsidRDefault="00914CD1" w:rsidP="00914CD1">
      <w:pPr>
        <w:pStyle w:val="Langtext"/>
      </w:pPr>
    </w:p>
    <w:p w14:paraId="3AA919CD" w14:textId="2FFADD7E" w:rsidR="00914CD1" w:rsidRDefault="00914CD1" w:rsidP="00914CD1">
      <w:pPr>
        <w:pStyle w:val="Langtext"/>
      </w:pPr>
      <w:r>
        <w:t>_ _ _Stück € / Stück  €....</w:t>
      </w:r>
    </w:p>
    <w:p w14:paraId="155E5F67" w14:textId="4A0CABD5" w:rsidR="00914CD1" w:rsidRDefault="00914CD1" w:rsidP="00914CD1">
      <w:pPr>
        <w:pStyle w:val="Folgeposition"/>
        <w:keepNext/>
        <w:keepLines/>
      </w:pPr>
      <w:r>
        <w:t>D</w:t>
      </w:r>
      <w:r>
        <w:rPr>
          <w:sz w:val="12"/>
        </w:rPr>
        <w:t>+</w:t>
      </w:r>
      <w:r>
        <w:tab/>
        <w:t>Pfuhler Rinne Profil 2030, F 900, Reinigungsrinne</w:t>
      </w:r>
      <w:r>
        <w:tab/>
        <w:t xml:space="preserve">Stk </w:t>
      </w:r>
    </w:p>
    <w:p w14:paraId="3B9CE5EE" w14:textId="064F3E17" w:rsidR="00914CD1" w:rsidRDefault="00914CD1" w:rsidP="00914CD1">
      <w:pPr>
        <w:pStyle w:val="Langtext"/>
      </w:pPr>
      <w:r>
        <w:t>Zum Beispiel:</w:t>
      </w:r>
    </w:p>
    <w:p w14:paraId="50C3240E" w14:textId="5F9858D0" w:rsidR="00914CD1" w:rsidRDefault="00914CD1" w:rsidP="00914CD1">
      <w:pPr>
        <w:pStyle w:val="Langtext"/>
      </w:pPr>
      <w:r>
        <w:t>Pfuhler Rinne Profil 2030 Reinigungsrinne</w:t>
      </w:r>
    </w:p>
    <w:p w14:paraId="63FD5844" w14:textId="76D25674" w:rsidR="00914CD1" w:rsidRDefault="00914CD1" w:rsidP="00914CD1">
      <w:pPr>
        <w:pStyle w:val="Langtext"/>
      </w:pPr>
      <w:r>
        <w:t>wie Position 20A jedoch</w:t>
      </w:r>
    </w:p>
    <w:p w14:paraId="4BA2F036" w14:textId="136C57F5" w:rsidR="00914CD1" w:rsidRDefault="00914CD1" w:rsidP="00914CD1">
      <w:pPr>
        <w:pStyle w:val="Langtext"/>
      </w:pPr>
      <w:r>
        <w:t>Baulänge 1,01 m</w:t>
      </w:r>
    </w:p>
    <w:p w14:paraId="3A6FE354" w14:textId="6C45B3B3" w:rsidR="00914CD1" w:rsidRDefault="00914CD1" w:rsidP="00914CD1">
      <w:pPr>
        <w:pStyle w:val="Langtext"/>
      </w:pPr>
      <w:r>
        <w:t>mit klapp- und mittels Vorreiber verriegelbarem, ausschleudersicherem</w:t>
      </w:r>
    </w:p>
    <w:p w14:paraId="2F07453B" w14:textId="4EB76A24" w:rsidR="00914CD1" w:rsidRDefault="00914CD1" w:rsidP="00914CD1">
      <w:pPr>
        <w:pStyle w:val="Langtext"/>
      </w:pPr>
      <w:r>
        <w:t>Einlaufrost aus Gusseisen EN-GJS 500 Klasse F 900.</w:t>
      </w:r>
    </w:p>
    <w:p w14:paraId="4CE32965" w14:textId="77777777" w:rsidR="00914CD1" w:rsidRDefault="00914CD1" w:rsidP="00914CD1">
      <w:pPr>
        <w:pStyle w:val="Langtext"/>
      </w:pPr>
    </w:p>
    <w:p w14:paraId="201675C0" w14:textId="5B4329EF" w:rsidR="00914CD1" w:rsidRDefault="00914CD1" w:rsidP="00914CD1">
      <w:pPr>
        <w:pStyle w:val="Langtext"/>
      </w:pPr>
      <w:r>
        <w:t>_ _ _Stück € / Stück  €....</w:t>
      </w:r>
    </w:p>
    <w:p w14:paraId="76A79D63" w14:textId="7251CE9F" w:rsidR="00914CD1" w:rsidRDefault="00914CD1" w:rsidP="00914CD1">
      <w:pPr>
        <w:pStyle w:val="Folgeposition"/>
        <w:keepNext/>
        <w:keepLines/>
      </w:pPr>
      <w:r>
        <w:t>E</w:t>
      </w:r>
      <w:r>
        <w:rPr>
          <w:sz w:val="12"/>
        </w:rPr>
        <w:t>+</w:t>
      </w:r>
      <w:r>
        <w:tab/>
        <w:t>Pfuhler Rinne Profil 2030, F 900, Zulage für Passrinne</w:t>
      </w:r>
      <w:r>
        <w:tab/>
        <w:t xml:space="preserve">m </w:t>
      </w:r>
    </w:p>
    <w:p w14:paraId="3FE56919" w14:textId="3FC99B03" w:rsidR="00914CD1" w:rsidRDefault="00914CD1" w:rsidP="00914CD1">
      <w:pPr>
        <w:pStyle w:val="Langtext"/>
      </w:pPr>
      <w:r>
        <w:t>Zum Beispiel:</w:t>
      </w:r>
    </w:p>
    <w:p w14:paraId="3B31AE97" w14:textId="50028038" w:rsidR="00914CD1" w:rsidRDefault="00914CD1" w:rsidP="00914CD1">
      <w:pPr>
        <w:pStyle w:val="Langtext"/>
      </w:pPr>
      <w:r>
        <w:t>Pfuhler Rinne Profil 2030 Zulage für Passrinne,</w:t>
      </w:r>
    </w:p>
    <w:p w14:paraId="09B65BC3" w14:textId="3B18BAC4" w:rsidR="00914CD1" w:rsidRDefault="00914CD1" w:rsidP="00914CD1">
      <w:pPr>
        <w:pStyle w:val="Langtext"/>
      </w:pPr>
      <w:r>
        <w:t>wie Position 20A jedoch</w:t>
      </w:r>
    </w:p>
    <w:p w14:paraId="2A189862" w14:textId="77777777" w:rsidR="00914CD1" w:rsidRDefault="00914CD1" w:rsidP="00914CD1">
      <w:pPr>
        <w:pStyle w:val="Langtext"/>
      </w:pPr>
    </w:p>
    <w:p w14:paraId="32D552A1" w14:textId="781085C9" w:rsidR="00914CD1" w:rsidRDefault="00914CD1" w:rsidP="00914CD1">
      <w:pPr>
        <w:pStyle w:val="Langtext"/>
      </w:pPr>
      <w:r>
        <w:t>_ _ _m € / m  €....</w:t>
      </w:r>
    </w:p>
    <w:p w14:paraId="7331CEE5" w14:textId="1A2E007A" w:rsidR="00914CD1" w:rsidRDefault="00914CD1" w:rsidP="00914CD1">
      <w:pPr>
        <w:pStyle w:val="Folgeposition"/>
        <w:keepNext/>
        <w:keepLines/>
      </w:pPr>
      <w:r>
        <w:lastRenderedPageBreak/>
        <w:t>F</w:t>
      </w:r>
      <w:r>
        <w:rPr>
          <w:sz w:val="12"/>
        </w:rPr>
        <w:t>+</w:t>
      </w:r>
      <w:r>
        <w:tab/>
        <w:t>Pfuhler Rinne Profil 2030, F 900, Verschlussdeckel</w:t>
      </w:r>
      <w:r>
        <w:tab/>
        <w:t xml:space="preserve">Stk </w:t>
      </w:r>
    </w:p>
    <w:p w14:paraId="0D442CB4" w14:textId="56966332" w:rsidR="00914CD1" w:rsidRDefault="00914CD1" w:rsidP="00914CD1">
      <w:pPr>
        <w:pStyle w:val="Langtext"/>
      </w:pPr>
      <w:r>
        <w:t>Zum Beispiel:</w:t>
      </w:r>
    </w:p>
    <w:p w14:paraId="367B73FC" w14:textId="17D8917E" w:rsidR="00914CD1" w:rsidRDefault="00914CD1" w:rsidP="00914CD1">
      <w:pPr>
        <w:pStyle w:val="Langtext"/>
      </w:pPr>
      <w:r>
        <w:t>Pfuhler Rinne Profil 2030 Verschlussdeckel,</w:t>
      </w:r>
    </w:p>
    <w:p w14:paraId="212C8DF2" w14:textId="77777777" w:rsidR="00914CD1" w:rsidRDefault="00914CD1" w:rsidP="00914CD1">
      <w:pPr>
        <w:pStyle w:val="Langtext"/>
      </w:pPr>
    </w:p>
    <w:p w14:paraId="261418F3" w14:textId="1E478CF3" w:rsidR="00914CD1" w:rsidRDefault="00914CD1" w:rsidP="00914CD1">
      <w:pPr>
        <w:pStyle w:val="Langtext"/>
      </w:pPr>
      <w:r>
        <w:t>_ _ _Stück € / Stück  €....</w:t>
      </w:r>
    </w:p>
    <w:p w14:paraId="32B11C30" w14:textId="1EF767CC" w:rsidR="00914CD1" w:rsidRDefault="00914CD1" w:rsidP="00914CD1">
      <w:pPr>
        <w:pStyle w:val="Folgeposition"/>
        <w:keepNext/>
        <w:keepLines/>
      </w:pPr>
      <w:r>
        <w:t>G</w:t>
      </w:r>
      <w:r>
        <w:rPr>
          <w:sz w:val="12"/>
        </w:rPr>
        <w:t>+</w:t>
      </w:r>
      <w:r>
        <w:tab/>
        <w:t>Pfuhler Rinne Profil 2030, F 900, Bedienschlüssel</w:t>
      </w:r>
      <w:r>
        <w:tab/>
        <w:t xml:space="preserve">Stk </w:t>
      </w:r>
    </w:p>
    <w:p w14:paraId="3FB5BB68" w14:textId="5EA58F03" w:rsidR="00914CD1" w:rsidRDefault="00914CD1" w:rsidP="00914CD1">
      <w:pPr>
        <w:pStyle w:val="Langtext"/>
      </w:pPr>
      <w:r>
        <w:t>Zum Beispiel:</w:t>
      </w:r>
    </w:p>
    <w:p w14:paraId="238A097A" w14:textId="2EB68027" w:rsidR="00914CD1" w:rsidRDefault="00914CD1" w:rsidP="00914CD1">
      <w:pPr>
        <w:pStyle w:val="Langtext"/>
      </w:pPr>
      <w:r>
        <w:t>Pfuhler Rinne Profil 2030 Bedienschlüssel,</w:t>
      </w:r>
    </w:p>
    <w:p w14:paraId="38DF7107" w14:textId="244569B2" w:rsidR="00914CD1" w:rsidRDefault="00914CD1" w:rsidP="00914CD1">
      <w:pPr>
        <w:pStyle w:val="Langtext"/>
      </w:pPr>
      <w:r>
        <w:t>aus Gusseisen</w:t>
      </w:r>
    </w:p>
    <w:p w14:paraId="7336ECCB" w14:textId="77777777" w:rsidR="00914CD1" w:rsidRDefault="00914CD1" w:rsidP="00914CD1">
      <w:pPr>
        <w:pStyle w:val="Langtext"/>
      </w:pPr>
    </w:p>
    <w:p w14:paraId="782A31AE" w14:textId="4B23FB37" w:rsidR="00914CD1" w:rsidRDefault="00914CD1" w:rsidP="00914CD1">
      <w:pPr>
        <w:pStyle w:val="Langtext"/>
      </w:pPr>
      <w:r>
        <w:t>_ _ _Stück € / Stück  €....</w:t>
      </w:r>
    </w:p>
    <w:p w14:paraId="6D4097DE" w14:textId="77777777" w:rsidR="00914CD1" w:rsidRDefault="00914CD1" w:rsidP="00914CD1">
      <w:pPr>
        <w:pStyle w:val="TrennungPOS"/>
      </w:pPr>
    </w:p>
    <w:p w14:paraId="4D878DDA" w14:textId="6D5091DE" w:rsidR="00914CD1" w:rsidRDefault="00914CD1" w:rsidP="00914CD1">
      <w:pPr>
        <w:pStyle w:val="GrundtextPosNr"/>
        <w:keepNext/>
        <w:keepLines/>
      </w:pPr>
      <w:r>
        <w:t>06.AT 21</w:t>
      </w:r>
    </w:p>
    <w:p w14:paraId="115BE2B0" w14:textId="795B30BC" w:rsidR="00914CD1" w:rsidRDefault="00914CD1" w:rsidP="00914CD1">
      <w:pPr>
        <w:pStyle w:val="Grundtext"/>
      </w:pPr>
      <w:r>
        <w:t>Stahlbeton-Schlitzrinnen nach ÖNORM EN 1433 und DIN 19580, Profil 3040</w:t>
      </w:r>
    </w:p>
    <w:p w14:paraId="292118B5" w14:textId="1D2A0A08" w:rsidR="00914CD1" w:rsidRDefault="00914CD1" w:rsidP="00914CD1">
      <w:pPr>
        <w:pStyle w:val="Grundtext"/>
      </w:pPr>
      <w:r>
        <w:t>Klasse D 400, Typ I, mit statischem Nachweis für Straßenverkehrslasten,*</w:t>
      </w:r>
    </w:p>
    <w:p w14:paraId="3BA3BBA7" w14:textId="7130593A" w:rsidR="00914CD1" w:rsidRDefault="00914CD1" w:rsidP="00914CD1">
      <w:pPr>
        <w:pStyle w:val="Grundtext"/>
      </w:pPr>
      <w:r>
        <w:t>mit durchgehendem Schlitz* / mit unterbrochenem Schlitz*,</w:t>
      </w:r>
    </w:p>
    <w:p w14:paraId="19B2CEE6" w14:textId="406C47A8" w:rsidR="00914CD1" w:rsidRDefault="00914CD1" w:rsidP="00914CD1">
      <w:pPr>
        <w:pStyle w:val="Grundtext"/>
      </w:pPr>
      <w:r>
        <w:t>Schlitzform geeignet für Fahrradverkehr,</w:t>
      </w:r>
    </w:p>
    <w:p w14:paraId="6D60569A" w14:textId="410D6935" w:rsidR="00914CD1" w:rsidRDefault="00914CD1" w:rsidP="00914CD1">
      <w:pPr>
        <w:pStyle w:val="Grundtext"/>
      </w:pPr>
      <w:r>
        <w:t>Rinnenoberfläche mit Gefälle zum Schlitz* / eben*,</w:t>
      </w:r>
    </w:p>
    <w:p w14:paraId="747E024B" w14:textId="1EFE6398" w:rsidR="00914CD1" w:rsidRDefault="00914CD1" w:rsidP="00914CD1">
      <w:pPr>
        <w:pStyle w:val="Grundtext"/>
      </w:pPr>
      <w:r>
        <w:t>mit Innengefälle 0,5 %*</w:t>
      </w:r>
    </w:p>
    <w:p w14:paraId="4D853C50" w14:textId="20406AEE" w:rsidR="00914CD1" w:rsidRDefault="00914CD1" w:rsidP="00914CD1">
      <w:pPr>
        <w:pStyle w:val="Grundtext"/>
      </w:pPr>
      <w:r>
        <w:t>Baulänge 4,00 m</w:t>
      </w:r>
    </w:p>
    <w:p w14:paraId="6FB57513" w14:textId="3B42264D" w:rsidR="00914CD1" w:rsidRDefault="00914CD1" w:rsidP="00914CD1">
      <w:pPr>
        <w:pStyle w:val="Grundtext"/>
      </w:pPr>
      <w:r>
        <w:t>Abflussquerschnitt 706* - 1006 cm2, Witterungsbeständigkeit W, +R,</w:t>
      </w:r>
    </w:p>
    <w:p w14:paraId="0101ABEB" w14:textId="459FD676" w:rsidR="00914CD1" w:rsidRDefault="00914CD1" w:rsidP="00914CD1">
      <w:pPr>
        <w:pStyle w:val="Grundtext"/>
      </w:pPr>
      <w:r>
        <w:t>mit Keilgleitdichtung aus EPDM* / NBR* nach DIN 4060.</w:t>
      </w:r>
    </w:p>
    <w:p w14:paraId="23896440" w14:textId="5CC7110A" w:rsidR="00914CD1" w:rsidRDefault="00914CD1" w:rsidP="00914CD1">
      <w:pPr>
        <w:pStyle w:val="Grundtext"/>
      </w:pPr>
      <w:r>
        <w:t>Einbau gemäß Einbauhinweisen des Rinnenherstellers.</w:t>
      </w:r>
    </w:p>
    <w:p w14:paraId="43C85DD9" w14:textId="562C9096" w:rsidR="00914CD1" w:rsidRDefault="00914CD1" w:rsidP="00914CD1">
      <w:pPr>
        <w:pStyle w:val="Grundtext"/>
      </w:pPr>
      <w:r>
        <w:t>(* nicht zutreffendes löschen)</w:t>
      </w:r>
    </w:p>
    <w:p w14:paraId="78A898B8" w14:textId="4A17CB10" w:rsidR="00914CD1" w:rsidRDefault="00914CD1" w:rsidP="00914CD1">
      <w:pPr>
        <w:pStyle w:val="Folgeposition"/>
        <w:keepNext/>
        <w:keepLines/>
      </w:pPr>
      <w:r>
        <w:t>A</w:t>
      </w:r>
      <w:r>
        <w:rPr>
          <w:sz w:val="12"/>
        </w:rPr>
        <w:t>+</w:t>
      </w:r>
      <w:r>
        <w:tab/>
        <w:t>Pfuhler Rinne Profil 3040, D 400, Normalrinne 4m</w:t>
      </w:r>
      <w:r>
        <w:tab/>
        <w:t xml:space="preserve">m </w:t>
      </w:r>
    </w:p>
    <w:p w14:paraId="7A3BE748" w14:textId="22E0C261" w:rsidR="00914CD1" w:rsidRDefault="00914CD1" w:rsidP="00914CD1">
      <w:pPr>
        <w:pStyle w:val="Langtext"/>
      </w:pPr>
      <w:r>
        <w:t>Zum Beispiel:</w:t>
      </w:r>
    </w:p>
    <w:p w14:paraId="49B93200" w14:textId="01F24FF5" w:rsidR="00914CD1" w:rsidRDefault="00914CD1" w:rsidP="00914CD1">
      <w:pPr>
        <w:pStyle w:val="Langtext"/>
      </w:pPr>
      <w:r>
        <w:t>Pfuhler Rinne Profil 3040</w:t>
      </w:r>
    </w:p>
    <w:p w14:paraId="770B84ED" w14:textId="6BFD961D" w:rsidR="00914CD1" w:rsidRDefault="00914CD1" w:rsidP="00914CD1">
      <w:pPr>
        <w:pStyle w:val="Langtext"/>
      </w:pPr>
      <w:r>
        <w:t>Stahlbeton-Schlitzrinnen nach ÖNORM EN 1433 und DIN 19580, Profil 3040</w:t>
      </w:r>
    </w:p>
    <w:p w14:paraId="233BA5ED" w14:textId="369B4A62" w:rsidR="00914CD1" w:rsidRDefault="00914CD1" w:rsidP="00914CD1">
      <w:pPr>
        <w:pStyle w:val="Langtext"/>
      </w:pPr>
      <w:r>
        <w:t>Klasse D 400, Typ I, mit statischem Nachweis für Straßenverkehrslasten,*</w:t>
      </w:r>
    </w:p>
    <w:p w14:paraId="6841B650" w14:textId="7C1E563D" w:rsidR="00914CD1" w:rsidRDefault="00914CD1" w:rsidP="00914CD1">
      <w:pPr>
        <w:pStyle w:val="Langtext"/>
      </w:pPr>
      <w:r>
        <w:t>mit durchgehendem Schlitz* / mit unterbrochenem Schlitz*,</w:t>
      </w:r>
    </w:p>
    <w:p w14:paraId="372C4F1A" w14:textId="399405AF" w:rsidR="00914CD1" w:rsidRDefault="00914CD1" w:rsidP="00914CD1">
      <w:pPr>
        <w:pStyle w:val="Langtext"/>
      </w:pPr>
      <w:r>
        <w:t>Schlitzform geeignet für Fahrradverkehr,</w:t>
      </w:r>
    </w:p>
    <w:p w14:paraId="6ABFBAE6" w14:textId="4E0060E9" w:rsidR="00914CD1" w:rsidRDefault="00914CD1" w:rsidP="00914CD1">
      <w:pPr>
        <w:pStyle w:val="Langtext"/>
      </w:pPr>
      <w:r>
        <w:t>Rinnenoberfläche mit Gefälle zum Schlitz* / eben*,</w:t>
      </w:r>
    </w:p>
    <w:p w14:paraId="7AAC29D2" w14:textId="0559FEA8" w:rsidR="00914CD1" w:rsidRDefault="00914CD1" w:rsidP="00914CD1">
      <w:pPr>
        <w:pStyle w:val="Langtext"/>
      </w:pPr>
      <w:r>
        <w:t>mit Innengefälle 0,5 %*</w:t>
      </w:r>
    </w:p>
    <w:p w14:paraId="6DC2E38A" w14:textId="3B1E3992" w:rsidR="00914CD1" w:rsidRDefault="00914CD1" w:rsidP="00914CD1">
      <w:pPr>
        <w:pStyle w:val="Langtext"/>
      </w:pPr>
      <w:r>
        <w:t>Baulänge 4,00 m</w:t>
      </w:r>
    </w:p>
    <w:p w14:paraId="33441EDA" w14:textId="2D20A99D" w:rsidR="00914CD1" w:rsidRDefault="00914CD1" w:rsidP="00914CD1">
      <w:pPr>
        <w:pStyle w:val="Langtext"/>
      </w:pPr>
      <w:r>
        <w:t>Abflussquerschnitt 157* - 314 cm2, Witterungsbeständigkeit W, +R,</w:t>
      </w:r>
    </w:p>
    <w:p w14:paraId="4905ABD4" w14:textId="46F8EB38" w:rsidR="00914CD1" w:rsidRDefault="00914CD1" w:rsidP="00914CD1">
      <w:pPr>
        <w:pStyle w:val="Langtext"/>
      </w:pPr>
      <w:r>
        <w:t>mit Keilgleitdichtung aus EPDM* / NBR* nach DIN 4060.</w:t>
      </w:r>
    </w:p>
    <w:p w14:paraId="405BEEAE" w14:textId="364AD8CA" w:rsidR="00914CD1" w:rsidRDefault="00914CD1" w:rsidP="00914CD1">
      <w:pPr>
        <w:pStyle w:val="Langtext"/>
      </w:pPr>
      <w:r>
        <w:t>Hersteller: Betonwerk Neu-Ulm GmbH &amp; Co. KG, Fischerholzweg 54, 89233 Neu-Ulm,</w:t>
      </w:r>
    </w:p>
    <w:p w14:paraId="019A3B32" w14:textId="409C3FA0" w:rsidR="00914CD1" w:rsidRDefault="00914CD1" w:rsidP="00914CD1">
      <w:pPr>
        <w:pStyle w:val="Langtext"/>
      </w:pPr>
      <w:r>
        <w:t>(www.aco.at) oder glw.</w:t>
      </w:r>
    </w:p>
    <w:p w14:paraId="39AFFD8A" w14:textId="77777777" w:rsidR="00914CD1" w:rsidRDefault="00914CD1" w:rsidP="00914CD1">
      <w:pPr>
        <w:pStyle w:val="Langtext"/>
      </w:pPr>
    </w:p>
    <w:p w14:paraId="0658622D" w14:textId="1FDE95B8" w:rsidR="00914CD1" w:rsidRDefault="00914CD1" w:rsidP="00914CD1">
      <w:pPr>
        <w:pStyle w:val="Langtext"/>
      </w:pPr>
      <w:r>
        <w:t>_ _ _m € / m  €....</w:t>
      </w:r>
    </w:p>
    <w:p w14:paraId="6D5526DA" w14:textId="750EB8EE" w:rsidR="00914CD1" w:rsidRDefault="00914CD1" w:rsidP="00914CD1">
      <w:pPr>
        <w:pStyle w:val="Folgeposition"/>
        <w:keepNext/>
        <w:keepLines/>
      </w:pPr>
      <w:r>
        <w:t>B</w:t>
      </w:r>
      <w:r>
        <w:rPr>
          <w:sz w:val="12"/>
        </w:rPr>
        <w:t>+</w:t>
      </w:r>
      <w:r>
        <w:tab/>
        <w:t>Pfuhler Rinne Profil 3040, D 400, Entwässerungsschacht</w:t>
      </w:r>
      <w:r>
        <w:tab/>
        <w:t xml:space="preserve">Stk </w:t>
      </w:r>
    </w:p>
    <w:p w14:paraId="2AD41C9F" w14:textId="4CB3305F" w:rsidR="00914CD1" w:rsidRDefault="00914CD1" w:rsidP="00914CD1">
      <w:pPr>
        <w:pStyle w:val="Langtext"/>
      </w:pPr>
      <w:r>
        <w:t>Zum Beispiel:</w:t>
      </w:r>
    </w:p>
    <w:p w14:paraId="18F503D1" w14:textId="3A0C3EB4" w:rsidR="00914CD1" w:rsidRDefault="00914CD1" w:rsidP="00914CD1">
      <w:pPr>
        <w:pStyle w:val="Langtext"/>
      </w:pPr>
      <w:r>
        <w:t>Pfuhler Rinne Profil 3040 Entwässerungsschacht</w:t>
      </w:r>
    </w:p>
    <w:p w14:paraId="358D5717" w14:textId="4BF26FDB" w:rsidR="00914CD1" w:rsidRDefault="00914CD1" w:rsidP="00914CD1">
      <w:pPr>
        <w:pStyle w:val="Langtext"/>
      </w:pPr>
      <w:r>
        <w:t>wie Position 21A jedoch</w:t>
      </w:r>
    </w:p>
    <w:p w14:paraId="5C1F248D" w14:textId="3F444FA8" w:rsidR="00914CD1" w:rsidRDefault="00914CD1" w:rsidP="00914CD1">
      <w:pPr>
        <w:pStyle w:val="Langtext"/>
      </w:pPr>
      <w:r>
        <w:t>Baulänge 1,01 m</w:t>
      </w:r>
    </w:p>
    <w:p w14:paraId="0D38081B" w14:textId="189840DD" w:rsidR="00914CD1" w:rsidRDefault="00914CD1" w:rsidP="00914CD1">
      <w:pPr>
        <w:pStyle w:val="Langtext"/>
      </w:pPr>
      <w:r>
        <w:t>mit Ablauföffnung nach unten und Tragnocken zur Aufnahme des Schlammeimers,</w:t>
      </w:r>
    </w:p>
    <w:p w14:paraId="513F128D" w14:textId="7B9CE19C" w:rsidR="00914CD1" w:rsidRDefault="00914CD1" w:rsidP="00914CD1">
      <w:pPr>
        <w:pStyle w:val="Langtext"/>
      </w:pPr>
      <w:r>
        <w:t>bestehend aus Schaft, Boden ähnl. 1a Muffe KG DN 150* / DN 200* / DN 300*</w:t>
      </w:r>
    </w:p>
    <w:p w14:paraId="4C3C9A7D" w14:textId="5E8DF6B7" w:rsidR="00914CD1" w:rsidRDefault="00914CD1" w:rsidP="00914CD1">
      <w:pPr>
        <w:pStyle w:val="Langtext"/>
      </w:pPr>
      <w:r>
        <w:t>mit klapp- und mittels Vorreiber verriegelbarem, ausschleudersicherem</w:t>
      </w:r>
    </w:p>
    <w:p w14:paraId="23F45B5F" w14:textId="1975F7B3" w:rsidR="00914CD1" w:rsidRDefault="00914CD1" w:rsidP="00914CD1">
      <w:pPr>
        <w:pStyle w:val="Langtext"/>
      </w:pPr>
      <w:r>
        <w:t>Einlaufrost aus Gusseisen EN-GJS 500 Klasse D400,</w:t>
      </w:r>
    </w:p>
    <w:p w14:paraId="5A27F7AC" w14:textId="5258E76B" w:rsidR="00914CD1" w:rsidRDefault="00401E63" w:rsidP="00401E63">
      <w:pPr>
        <w:pStyle w:val="Langtext"/>
      </w:pPr>
      <w:r>
        <w:t>mit feuerverzinktem Schlammeimer für Straßenabläufe, niedrige Bauform.</w:t>
      </w:r>
    </w:p>
    <w:p w14:paraId="34FF9449" w14:textId="77777777" w:rsidR="00401E63" w:rsidRDefault="00401E63" w:rsidP="00401E63">
      <w:pPr>
        <w:pStyle w:val="Langtext"/>
      </w:pPr>
    </w:p>
    <w:p w14:paraId="6BA56FD1" w14:textId="3B5364A9" w:rsidR="00401E63" w:rsidRDefault="00401E63" w:rsidP="00401E63">
      <w:pPr>
        <w:pStyle w:val="Langtext"/>
      </w:pPr>
      <w:r>
        <w:t>_ _ _Stück € / Stück  €....</w:t>
      </w:r>
    </w:p>
    <w:p w14:paraId="1F62D010" w14:textId="597EB104" w:rsidR="00401E63" w:rsidRDefault="00401E63" w:rsidP="00401E63">
      <w:pPr>
        <w:pStyle w:val="Folgeposition"/>
        <w:keepNext/>
        <w:keepLines/>
      </w:pPr>
      <w:r>
        <w:t>C</w:t>
      </w:r>
      <w:r>
        <w:rPr>
          <w:sz w:val="12"/>
        </w:rPr>
        <w:t>+</w:t>
      </w:r>
      <w:r>
        <w:tab/>
        <w:t>Pfuhler Rinne Profil 3040, D 400, Entwässerungsschacht mono.</w:t>
      </w:r>
      <w:r>
        <w:tab/>
        <w:t xml:space="preserve">Stk </w:t>
      </w:r>
    </w:p>
    <w:p w14:paraId="3F0E0E29" w14:textId="5E8583CF" w:rsidR="00401E63" w:rsidRDefault="00401E63" w:rsidP="00401E63">
      <w:pPr>
        <w:pStyle w:val="Langtext"/>
      </w:pPr>
      <w:r>
        <w:t>Zum Beispiel:</w:t>
      </w:r>
    </w:p>
    <w:p w14:paraId="6A8C9EE4" w14:textId="4A781967" w:rsidR="00401E63" w:rsidRDefault="00401E63" w:rsidP="00401E63">
      <w:pPr>
        <w:pStyle w:val="Langtext"/>
      </w:pPr>
      <w:r>
        <w:t>Pfuhler Rinne Profil 3040 Entwässerungsschacht monolithisch</w:t>
      </w:r>
    </w:p>
    <w:p w14:paraId="35CEECE6" w14:textId="489E2210" w:rsidR="00401E63" w:rsidRDefault="00401E63" w:rsidP="00401E63">
      <w:pPr>
        <w:pStyle w:val="Langtext"/>
      </w:pPr>
      <w:r>
        <w:t>wie Position 21A jedoch</w:t>
      </w:r>
    </w:p>
    <w:p w14:paraId="580504BB" w14:textId="6F6AC9DB" w:rsidR="00401E63" w:rsidRDefault="00401E63" w:rsidP="00401E63">
      <w:pPr>
        <w:pStyle w:val="Langtext"/>
      </w:pPr>
      <w:r>
        <w:t>Baulänge 1,01 m</w:t>
      </w:r>
    </w:p>
    <w:p w14:paraId="1CEF1A9D" w14:textId="5A223EDA" w:rsidR="00401E63" w:rsidRDefault="00401E63" w:rsidP="00401E63">
      <w:pPr>
        <w:pStyle w:val="Langtext"/>
      </w:pPr>
      <w:r>
        <w:t>mit klapp- und mittels Vorreiber verriegelbarem, ausschleudersicherem</w:t>
      </w:r>
    </w:p>
    <w:p w14:paraId="010E93B8" w14:textId="06117E38" w:rsidR="00401E63" w:rsidRDefault="00401E63" w:rsidP="00401E63">
      <w:pPr>
        <w:pStyle w:val="Langtext"/>
      </w:pPr>
      <w:r>
        <w:t>Einlaufrost aus Gusseisen EN-GJS 500 Klasse D400,</w:t>
      </w:r>
    </w:p>
    <w:p w14:paraId="723ED6DB" w14:textId="58FE3639" w:rsidR="00401E63" w:rsidRDefault="00401E63" w:rsidP="00401E63">
      <w:pPr>
        <w:pStyle w:val="Langtext"/>
      </w:pPr>
      <w:r>
        <w:t>mit feuerverzinktem Schlammeimer für Straßenabläufe, niedrige Bauform</w:t>
      </w:r>
    </w:p>
    <w:p w14:paraId="462CE8B2" w14:textId="5467F9A2" w:rsidR="00401E63" w:rsidRDefault="00401E63" w:rsidP="00401E63">
      <w:pPr>
        <w:pStyle w:val="Langtext"/>
      </w:pPr>
      <w:r>
        <w:t>Anschluss Muffe KG DN 150* / DN 200* / DN 300*.</w:t>
      </w:r>
    </w:p>
    <w:p w14:paraId="34D25BF0" w14:textId="77777777" w:rsidR="00401E63" w:rsidRDefault="00401E63" w:rsidP="00401E63">
      <w:pPr>
        <w:pStyle w:val="Langtext"/>
      </w:pPr>
    </w:p>
    <w:p w14:paraId="1E877399" w14:textId="05715DED" w:rsidR="00401E63" w:rsidRDefault="00401E63" w:rsidP="00401E63">
      <w:pPr>
        <w:pStyle w:val="Langtext"/>
      </w:pPr>
      <w:r>
        <w:t>_ _ _Stück € / Stück  €....</w:t>
      </w:r>
    </w:p>
    <w:p w14:paraId="02043110" w14:textId="0ABCE9C2" w:rsidR="00401E63" w:rsidRDefault="00401E63" w:rsidP="00401E63">
      <w:pPr>
        <w:pStyle w:val="Folgeposition"/>
        <w:keepNext/>
        <w:keepLines/>
      </w:pPr>
      <w:r>
        <w:lastRenderedPageBreak/>
        <w:t>D</w:t>
      </w:r>
      <w:r>
        <w:rPr>
          <w:sz w:val="12"/>
        </w:rPr>
        <w:t>+</w:t>
      </w:r>
      <w:r>
        <w:tab/>
        <w:t>Pfuhler Rinne Profil 3040, D 400, Reinigungsrinne</w:t>
      </w:r>
      <w:r>
        <w:tab/>
        <w:t xml:space="preserve">Stk </w:t>
      </w:r>
    </w:p>
    <w:p w14:paraId="63B39E99" w14:textId="1439B618" w:rsidR="00401E63" w:rsidRDefault="00401E63" w:rsidP="00401E63">
      <w:pPr>
        <w:pStyle w:val="Langtext"/>
      </w:pPr>
      <w:r>
        <w:t>Zum Beispiel:</w:t>
      </w:r>
    </w:p>
    <w:p w14:paraId="3BA3B265" w14:textId="51D14695" w:rsidR="00401E63" w:rsidRDefault="00401E63" w:rsidP="00401E63">
      <w:pPr>
        <w:pStyle w:val="Langtext"/>
      </w:pPr>
      <w:r>
        <w:t>Pfuhler Rinne Profil 3040 Reinigungsrinne</w:t>
      </w:r>
    </w:p>
    <w:p w14:paraId="1DCA2E5D" w14:textId="5C70CC20" w:rsidR="00401E63" w:rsidRDefault="00401E63" w:rsidP="00401E63">
      <w:pPr>
        <w:pStyle w:val="Langtext"/>
      </w:pPr>
      <w:r>
        <w:t>wie Position 21A jedoch</w:t>
      </w:r>
    </w:p>
    <w:p w14:paraId="3EC0B5EA" w14:textId="50372504" w:rsidR="00401E63" w:rsidRDefault="00401E63" w:rsidP="00401E63">
      <w:pPr>
        <w:pStyle w:val="Langtext"/>
      </w:pPr>
      <w:r>
        <w:t>Baulänge 1,01 m</w:t>
      </w:r>
    </w:p>
    <w:p w14:paraId="58AB31EF" w14:textId="00DAA728" w:rsidR="00401E63" w:rsidRDefault="00401E63" w:rsidP="00401E63">
      <w:pPr>
        <w:pStyle w:val="Langtext"/>
      </w:pPr>
      <w:r>
        <w:t>mit klapp- und mittels Vorreiber verriegelbarem, ausschleudersicherem</w:t>
      </w:r>
    </w:p>
    <w:p w14:paraId="5F17B90B" w14:textId="10FF19F6" w:rsidR="00401E63" w:rsidRDefault="00401E63" w:rsidP="00401E63">
      <w:pPr>
        <w:pStyle w:val="Langtext"/>
      </w:pPr>
      <w:r>
        <w:t>Einlaufrost aus Gusseisen EN-GJS 500 Klasse D400.</w:t>
      </w:r>
    </w:p>
    <w:p w14:paraId="63A4D063" w14:textId="77777777" w:rsidR="00401E63" w:rsidRDefault="00401E63" w:rsidP="00401E63">
      <w:pPr>
        <w:pStyle w:val="Langtext"/>
      </w:pPr>
    </w:p>
    <w:p w14:paraId="472E44B3" w14:textId="506AD3E3" w:rsidR="00401E63" w:rsidRDefault="00401E63" w:rsidP="00401E63">
      <w:pPr>
        <w:pStyle w:val="Langtext"/>
      </w:pPr>
      <w:r>
        <w:t>_ _ _Stück € / Stück  €....</w:t>
      </w:r>
    </w:p>
    <w:p w14:paraId="2597A26B" w14:textId="5BA4211B" w:rsidR="00401E63" w:rsidRDefault="00401E63" w:rsidP="00401E63">
      <w:pPr>
        <w:pStyle w:val="Folgeposition"/>
        <w:keepNext/>
        <w:keepLines/>
      </w:pPr>
      <w:r>
        <w:t>E</w:t>
      </w:r>
      <w:r>
        <w:rPr>
          <w:sz w:val="12"/>
        </w:rPr>
        <w:t>+</w:t>
      </w:r>
      <w:r>
        <w:tab/>
        <w:t>Pfuhler Rinne Profil 3040, D 400, Zulage für Passrinne</w:t>
      </w:r>
      <w:r>
        <w:tab/>
        <w:t xml:space="preserve">m </w:t>
      </w:r>
    </w:p>
    <w:p w14:paraId="273B1548" w14:textId="65891E11" w:rsidR="00401E63" w:rsidRDefault="00401E63" w:rsidP="00401E63">
      <w:pPr>
        <w:pStyle w:val="Langtext"/>
      </w:pPr>
      <w:r>
        <w:t>Zum Beispiel:</w:t>
      </w:r>
    </w:p>
    <w:p w14:paraId="27B829D1" w14:textId="12E3DAD3" w:rsidR="00401E63" w:rsidRDefault="00401E63" w:rsidP="00401E63">
      <w:pPr>
        <w:pStyle w:val="Langtext"/>
      </w:pPr>
      <w:r>
        <w:t>Pfuhler Rinne Profil 3040 Zulage für Passrinne,</w:t>
      </w:r>
    </w:p>
    <w:p w14:paraId="6442FC3B" w14:textId="4C42A77E" w:rsidR="00401E63" w:rsidRDefault="00401E63" w:rsidP="00401E63">
      <w:pPr>
        <w:pStyle w:val="Langtext"/>
      </w:pPr>
      <w:r>
        <w:t>wie Position 21A jedoch</w:t>
      </w:r>
    </w:p>
    <w:p w14:paraId="192A562A" w14:textId="77777777" w:rsidR="00401E63" w:rsidRDefault="00401E63" w:rsidP="00401E63">
      <w:pPr>
        <w:pStyle w:val="Langtext"/>
      </w:pPr>
    </w:p>
    <w:p w14:paraId="1B04B254" w14:textId="1B166A0D" w:rsidR="00401E63" w:rsidRDefault="00401E63" w:rsidP="00401E63">
      <w:pPr>
        <w:pStyle w:val="Langtext"/>
      </w:pPr>
      <w:r>
        <w:t>_ _ _m € / m  €....</w:t>
      </w:r>
    </w:p>
    <w:p w14:paraId="086100CE" w14:textId="30579BD6" w:rsidR="00401E63" w:rsidRDefault="00401E63" w:rsidP="00401E63">
      <w:pPr>
        <w:pStyle w:val="Folgeposition"/>
        <w:keepNext/>
        <w:keepLines/>
      </w:pPr>
      <w:r>
        <w:t>F</w:t>
      </w:r>
      <w:r>
        <w:rPr>
          <w:sz w:val="12"/>
        </w:rPr>
        <w:t>+</w:t>
      </w:r>
      <w:r>
        <w:tab/>
        <w:t>Pfuhler Rinne Profil 3040, D 400, Verschlussdeckel</w:t>
      </w:r>
      <w:r>
        <w:tab/>
        <w:t xml:space="preserve">Stk </w:t>
      </w:r>
    </w:p>
    <w:p w14:paraId="4D69BBDA" w14:textId="62AE04FD" w:rsidR="00401E63" w:rsidRDefault="00401E63" w:rsidP="00401E63">
      <w:pPr>
        <w:pStyle w:val="Langtext"/>
      </w:pPr>
      <w:r>
        <w:t>Zum Beispiel:</w:t>
      </w:r>
    </w:p>
    <w:p w14:paraId="4EC515F2" w14:textId="0F935F82" w:rsidR="00401E63" w:rsidRDefault="00401E63" w:rsidP="00401E63">
      <w:pPr>
        <w:pStyle w:val="Langtext"/>
      </w:pPr>
      <w:r>
        <w:t>Pfuhler Rinne Profil 3040 Verschlussdeckel,</w:t>
      </w:r>
    </w:p>
    <w:p w14:paraId="2DA35F25" w14:textId="77777777" w:rsidR="00401E63" w:rsidRDefault="00401E63" w:rsidP="00401E63">
      <w:pPr>
        <w:pStyle w:val="Langtext"/>
      </w:pPr>
    </w:p>
    <w:p w14:paraId="006E1B53" w14:textId="68A95209" w:rsidR="00401E63" w:rsidRDefault="00401E63" w:rsidP="00401E63">
      <w:pPr>
        <w:pStyle w:val="Langtext"/>
      </w:pPr>
      <w:r>
        <w:t>_ _ _Stück € / Stück  €....</w:t>
      </w:r>
    </w:p>
    <w:p w14:paraId="6155F832" w14:textId="775C4394" w:rsidR="00401E63" w:rsidRDefault="00401E63" w:rsidP="00401E63">
      <w:pPr>
        <w:pStyle w:val="Folgeposition"/>
        <w:keepNext/>
        <w:keepLines/>
      </w:pPr>
      <w:r>
        <w:t>G</w:t>
      </w:r>
      <w:r>
        <w:rPr>
          <w:sz w:val="12"/>
        </w:rPr>
        <w:t>+</w:t>
      </w:r>
      <w:r>
        <w:tab/>
        <w:t>Pfuhler Rinne Profil 3040, D 400, Bedienschlüssel</w:t>
      </w:r>
      <w:r>
        <w:tab/>
        <w:t xml:space="preserve">Stk </w:t>
      </w:r>
    </w:p>
    <w:p w14:paraId="7CDCCE8B" w14:textId="2B121909" w:rsidR="00401E63" w:rsidRDefault="00401E63" w:rsidP="00401E63">
      <w:pPr>
        <w:pStyle w:val="Langtext"/>
      </w:pPr>
      <w:r>
        <w:t>Zum Beispiel:</w:t>
      </w:r>
    </w:p>
    <w:p w14:paraId="6347EA1B" w14:textId="707C7C3F" w:rsidR="00401E63" w:rsidRDefault="00401E63" w:rsidP="00401E63">
      <w:pPr>
        <w:pStyle w:val="Langtext"/>
      </w:pPr>
      <w:r>
        <w:t>Pfuhler Rinne Profil 3040 Bedienschlüssel,</w:t>
      </w:r>
    </w:p>
    <w:p w14:paraId="4B3AAF64" w14:textId="42DC731E" w:rsidR="00401E63" w:rsidRDefault="00401E63" w:rsidP="00401E63">
      <w:pPr>
        <w:pStyle w:val="Langtext"/>
      </w:pPr>
      <w:r>
        <w:t>aus Gusseisen</w:t>
      </w:r>
    </w:p>
    <w:p w14:paraId="700AB703" w14:textId="77777777" w:rsidR="00401E63" w:rsidRDefault="00401E63" w:rsidP="00401E63">
      <w:pPr>
        <w:pStyle w:val="Langtext"/>
      </w:pPr>
    </w:p>
    <w:p w14:paraId="3A916FE6" w14:textId="02749740" w:rsidR="00401E63" w:rsidRDefault="00401E63" w:rsidP="00401E63">
      <w:pPr>
        <w:pStyle w:val="Langtext"/>
      </w:pPr>
      <w:r>
        <w:t>_ _ _Stück € / Stück  €....</w:t>
      </w:r>
    </w:p>
    <w:p w14:paraId="75C42404" w14:textId="77777777" w:rsidR="00401E63" w:rsidRDefault="00401E63" w:rsidP="00401E63">
      <w:pPr>
        <w:pStyle w:val="TrennungPOS"/>
      </w:pPr>
    </w:p>
    <w:p w14:paraId="60C5DC9D" w14:textId="7D9043F0" w:rsidR="00401E63" w:rsidRDefault="00401E63" w:rsidP="00401E63">
      <w:pPr>
        <w:pStyle w:val="GrundtextPosNr"/>
        <w:keepNext/>
        <w:keepLines/>
      </w:pPr>
      <w:r>
        <w:t>06.AT 22</w:t>
      </w:r>
    </w:p>
    <w:p w14:paraId="27077865" w14:textId="0F634033" w:rsidR="00401E63" w:rsidRDefault="00401E63" w:rsidP="00401E63">
      <w:pPr>
        <w:pStyle w:val="Grundtext"/>
      </w:pPr>
      <w:r>
        <w:t>Stahlbeton-Schlitzrinnen nach ÖNORM EN 1433 und DIN 19580, Profil 3040</w:t>
      </w:r>
    </w:p>
    <w:p w14:paraId="60174058" w14:textId="4D2EFF98" w:rsidR="00401E63" w:rsidRDefault="00401E63" w:rsidP="00401E63">
      <w:pPr>
        <w:pStyle w:val="Grundtext"/>
      </w:pPr>
      <w:r>
        <w:t>Klasse D 400, Typ I, mit statischem Nachweis für Straßenverkehrslasten,*</w:t>
      </w:r>
    </w:p>
    <w:p w14:paraId="65B80258" w14:textId="63D76A6A" w:rsidR="00401E63" w:rsidRDefault="00401E63" w:rsidP="00401E63">
      <w:pPr>
        <w:pStyle w:val="Grundtext"/>
      </w:pPr>
      <w:r>
        <w:t>mit angeformtem Bordstein 3 cm* / 7 cm* / 12 cm* / 15 cm*,</w:t>
      </w:r>
    </w:p>
    <w:p w14:paraId="181276C6" w14:textId="529172A0" w:rsidR="00401E63" w:rsidRDefault="00401E63" w:rsidP="00401E63">
      <w:pPr>
        <w:pStyle w:val="Grundtext"/>
      </w:pPr>
      <w:r>
        <w:t>mit durchgehendem Schlitz* / mit unterbrochenem Schlitz*,</w:t>
      </w:r>
    </w:p>
    <w:p w14:paraId="7B7BA4EB" w14:textId="1D317873" w:rsidR="00401E63" w:rsidRDefault="00401E63" w:rsidP="00401E63">
      <w:pPr>
        <w:pStyle w:val="Grundtext"/>
      </w:pPr>
      <w:r>
        <w:t>Schlitzform geeignet für Fahrradverkehr,</w:t>
      </w:r>
    </w:p>
    <w:p w14:paraId="3D48DAB2" w14:textId="263042B9" w:rsidR="00401E63" w:rsidRDefault="00401E63" w:rsidP="00401E63">
      <w:pPr>
        <w:pStyle w:val="Grundtext"/>
      </w:pPr>
      <w:r>
        <w:t>mit Innengefälle 0,5 %*</w:t>
      </w:r>
    </w:p>
    <w:p w14:paraId="1AEEE1F3" w14:textId="6A688E8F" w:rsidR="00401E63" w:rsidRDefault="00401E63" w:rsidP="00401E63">
      <w:pPr>
        <w:pStyle w:val="Grundtext"/>
      </w:pPr>
      <w:r>
        <w:t>Baulänge 4,00 m</w:t>
      </w:r>
    </w:p>
    <w:p w14:paraId="6108C42B" w14:textId="476A39F0" w:rsidR="00401E63" w:rsidRDefault="00401E63" w:rsidP="00401E63">
      <w:pPr>
        <w:pStyle w:val="Grundtext"/>
      </w:pPr>
      <w:r>
        <w:t>Abflussquerschnitt 314* - 514 cm2, Witterungsbeständigkeit W, +R,</w:t>
      </w:r>
    </w:p>
    <w:p w14:paraId="5BB6C506" w14:textId="78876A00" w:rsidR="00401E63" w:rsidRDefault="00401E63" w:rsidP="00401E63">
      <w:pPr>
        <w:pStyle w:val="Grundtext"/>
      </w:pPr>
      <w:r>
        <w:t>mit Keilgleitdichtung aus EPDM* / NBR* nach DIN 4060.</w:t>
      </w:r>
    </w:p>
    <w:p w14:paraId="30E8D53C" w14:textId="5C32890F" w:rsidR="00401E63" w:rsidRDefault="00401E63" w:rsidP="00401E63">
      <w:pPr>
        <w:pStyle w:val="Grundtext"/>
      </w:pPr>
      <w:r>
        <w:t>Einbau gemäß Einbauhinweisen des Rinnenherstellers.</w:t>
      </w:r>
    </w:p>
    <w:p w14:paraId="67FF7861" w14:textId="4BAD99BC" w:rsidR="00401E63" w:rsidRDefault="00401E63" w:rsidP="00401E63">
      <w:pPr>
        <w:pStyle w:val="Grundtext"/>
      </w:pPr>
      <w:r>
        <w:t>(* nicht zutreffendes löschen)</w:t>
      </w:r>
    </w:p>
    <w:p w14:paraId="045D402A" w14:textId="340BB233" w:rsidR="00401E63" w:rsidRDefault="00401E63" w:rsidP="00401E63">
      <w:pPr>
        <w:pStyle w:val="Folgeposition"/>
        <w:keepNext/>
        <w:keepLines/>
      </w:pPr>
      <w:r>
        <w:t>A</w:t>
      </w:r>
      <w:r>
        <w:rPr>
          <w:sz w:val="12"/>
        </w:rPr>
        <w:t>+</w:t>
      </w:r>
      <w:r>
        <w:tab/>
        <w:t>Pfuhler Rinne Profil 3040 Bordstein, D 400, Normalrinne 4m</w:t>
      </w:r>
      <w:r>
        <w:tab/>
        <w:t xml:space="preserve">m </w:t>
      </w:r>
    </w:p>
    <w:p w14:paraId="25E4BEE7" w14:textId="466A1C84" w:rsidR="00401E63" w:rsidRDefault="00401E63" w:rsidP="00401E63">
      <w:pPr>
        <w:pStyle w:val="Langtext"/>
      </w:pPr>
      <w:r>
        <w:t>Zum Beispiel:</w:t>
      </w:r>
    </w:p>
    <w:p w14:paraId="45E04CB9" w14:textId="376590C6" w:rsidR="00401E63" w:rsidRDefault="00401E63" w:rsidP="00401E63">
      <w:pPr>
        <w:pStyle w:val="Langtext"/>
      </w:pPr>
      <w:r>
        <w:t>Pfuhler Rinne Profil 3040</w:t>
      </w:r>
    </w:p>
    <w:p w14:paraId="74EDC440" w14:textId="6D4C41B9" w:rsidR="00401E63" w:rsidRDefault="00401E63" w:rsidP="00401E63">
      <w:pPr>
        <w:pStyle w:val="Langtext"/>
      </w:pPr>
      <w:r>
        <w:t>Stahlbeton-Schlitzrinnen nach ÖNORM EN 1433 und DIN 19580, Profil 3040</w:t>
      </w:r>
    </w:p>
    <w:p w14:paraId="7B89D014" w14:textId="074BA0DF" w:rsidR="00401E63" w:rsidRDefault="00401E63" w:rsidP="00401E63">
      <w:pPr>
        <w:pStyle w:val="Langtext"/>
      </w:pPr>
      <w:r>
        <w:t>Klasse D 400, Typ I, mit statischem Nachweis für Straßenverkehrslasten,*</w:t>
      </w:r>
    </w:p>
    <w:p w14:paraId="1320E9BF" w14:textId="29AD90DC" w:rsidR="00401E63" w:rsidRDefault="00401E63" w:rsidP="00401E63">
      <w:pPr>
        <w:pStyle w:val="Langtext"/>
      </w:pPr>
      <w:r>
        <w:t>mit angeformtem Bordstein 3 cm* / 7 cm* / 12 cm* / 15 cm*,</w:t>
      </w:r>
    </w:p>
    <w:p w14:paraId="007C6E26" w14:textId="101DD9BA" w:rsidR="00401E63" w:rsidRDefault="00401E63" w:rsidP="00401E63">
      <w:pPr>
        <w:pStyle w:val="Langtext"/>
      </w:pPr>
      <w:r>
        <w:t>mit durchgehendem Schlitz* / mit unterbrochenem Schlitz*,</w:t>
      </w:r>
    </w:p>
    <w:p w14:paraId="6A23A4B7" w14:textId="22EB674A" w:rsidR="00401E63" w:rsidRDefault="00401E63" w:rsidP="00401E63">
      <w:pPr>
        <w:pStyle w:val="Langtext"/>
      </w:pPr>
      <w:r>
        <w:t>Schlitzform geeignet für Fahrradverkehr,</w:t>
      </w:r>
    </w:p>
    <w:p w14:paraId="5FA053E0" w14:textId="387A8D40" w:rsidR="00401E63" w:rsidRDefault="00401E63" w:rsidP="00401E63">
      <w:pPr>
        <w:pStyle w:val="Langtext"/>
      </w:pPr>
      <w:r>
        <w:t>mit Innengefälle 0,5 %*</w:t>
      </w:r>
    </w:p>
    <w:p w14:paraId="7CB2B92A" w14:textId="01C9557A" w:rsidR="00401E63" w:rsidRDefault="00401E63" w:rsidP="00401E63">
      <w:pPr>
        <w:pStyle w:val="Langtext"/>
      </w:pPr>
      <w:r>
        <w:t>Baulänge 4,00 m</w:t>
      </w:r>
    </w:p>
    <w:p w14:paraId="698703B7" w14:textId="4A2D1D22" w:rsidR="00401E63" w:rsidRDefault="00401E63" w:rsidP="00401E63">
      <w:pPr>
        <w:pStyle w:val="Langtext"/>
      </w:pPr>
      <w:r>
        <w:t>Abflussquerschnitt 314* - 514 cm2, Witterungsbeständigkeit W, +R,</w:t>
      </w:r>
    </w:p>
    <w:p w14:paraId="60CFD689" w14:textId="3D48960A" w:rsidR="00401E63" w:rsidRDefault="00401E63" w:rsidP="00401E63">
      <w:pPr>
        <w:pStyle w:val="Langtext"/>
      </w:pPr>
      <w:r>
        <w:t>mit Keilgleitdichtung aus EPDM* / NBR* nach DIN 4060.</w:t>
      </w:r>
    </w:p>
    <w:p w14:paraId="39629E4F" w14:textId="33529912" w:rsidR="00401E63" w:rsidRDefault="00401E63" w:rsidP="00401E63">
      <w:pPr>
        <w:pStyle w:val="Langtext"/>
      </w:pPr>
      <w:r>
        <w:t>Hersteller: Betonwerk Neu-Ulm GmbH &amp; Co. KG, Fischerholzweg 54, 89233 Neu-Ulm,</w:t>
      </w:r>
    </w:p>
    <w:p w14:paraId="05AAECA0" w14:textId="024A4193" w:rsidR="00401E63" w:rsidRDefault="00401E63" w:rsidP="00401E63">
      <w:pPr>
        <w:pStyle w:val="Langtext"/>
      </w:pPr>
      <w:r>
        <w:t>(www.aco.at) oder glw.</w:t>
      </w:r>
    </w:p>
    <w:p w14:paraId="3EBBA181" w14:textId="77777777" w:rsidR="00401E63" w:rsidRDefault="00401E63" w:rsidP="00401E63">
      <w:pPr>
        <w:pStyle w:val="Langtext"/>
      </w:pPr>
    </w:p>
    <w:p w14:paraId="50D68855" w14:textId="6244C52A" w:rsidR="00401E63" w:rsidRDefault="00401E63" w:rsidP="00401E63">
      <w:pPr>
        <w:pStyle w:val="Langtext"/>
      </w:pPr>
      <w:r>
        <w:t>_ _ _m € / m  €....</w:t>
      </w:r>
    </w:p>
    <w:p w14:paraId="11FCAA3F" w14:textId="5EFEA176" w:rsidR="00401E63" w:rsidRDefault="00401E63" w:rsidP="00401E63">
      <w:pPr>
        <w:pStyle w:val="Folgeposition"/>
        <w:keepNext/>
        <w:keepLines/>
      </w:pPr>
      <w:r>
        <w:t>B</w:t>
      </w:r>
      <w:r>
        <w:rPr>
          <w:sz w:val="12"/>
        </w:rPr>
        <w:t>+</w:t>
      </w:r>
      <w:r>
        <w:tab/>
        <w:t>Pfuhler Rinne Profil 3040 Bordstein, D 400, Entwässerungssch</w:t>
      </w:r>
      <w:r>
        <w:tab/>
        <w:t xml:space="preserve">Stk </w:t>
      </w:r>
    </w:p>
    <w:p w14:paraId="1C6C591F" w14:textId="2E69A1AE" w:rsidR="00401E63" w:rsidRDefault="00401E63" w:rsidP="00401E63">
      <w:pPr>
        <w:pStyle w:val="Langtext"/>
      </w:pPr>
      <w:r>
        <w:t>Zum Beispiel:</w:t>
      </w:r>
    </w:p>
    <w:p w14:paraId="4FF1D95D" w14:textId="7CBF31C8" w:rsidR="00401E63" w:rsidRDefault="00401E63" w:rsidP="00401E63">
      <w:pPr>
        <w:pStyle w:val="Langtext"/>
      </w:pPr>
      <w:r>
        <w:t>Pfuhler Rinne Profil 3040 Entwässerungsschacht</w:t>
      </w:r>
    </w:p>
    <w:p w14:paraId="009F3B62" w14:textId="491E50B2" w:rsidR="00401E63" w:rsidRDefault="00401E63" w:rsidP="00401E63">
      <w:pPr>
        <w:pStyle w:val="Langtext"/>
      </w:pPr>
      <w:r>
        <w:t>wie Position 22A jedoch</w:t>
      </w:r>
    </w:p>
    <w:p w14:paraId="5C5DE5EA" w14:textId="243C358F" w:rsidR="00401E63" w:rsidRDefault="00401E63" w:rsidP="00401E63">
      <w:pPr>
        <w:pStyle w:val="Langtext"/>
      </w:pPr>
      <w:r>
        <w:t>Baulänge 1,01 m</w:t>
      </w:r>
    </w:p>
    <w:p w14:paraId="18EAE5DB" w14:textId="609C8687" w:rsidR="00401E63" w:rsidRDefault="00401E63" w:rsidP="00401E63">
      <w:pPr>
        <w:pStyle w:val="Langtext"/>
      </w:pPr>
      <w:r>
        <w:t>mit Ablauföffnung nach unten und Tragnocken zur Aufnahme des Schlammeimers,</w:t>
      </w:r>
    </w:p>
    <w:p w14:paraId="4A92189F" w14:textId="3D8CAC24" w:rsidR="00401E63" w:rsidRDefault="00401E63" w:rsidP="00401E63">
      <w:pPr>
        <w:pStyle w:val="Langtext"/>
      </w:pPr>
      <w:r>
        <w:t>bestehend aus Schaft, Boden ähnl. 1a Muffe KG DN 150* / DN 200* / DN 300*</w:t>
      </w:r>
    </w:p>
    <w:p w14:paraId="184AC893" w14:textId="770188B9" w:rsidR="00401E63" w:rsidRDefault="00401E63" w:rsidP="00401E63">
      <w:pPr>
        <w:pStyle w:val="Langtext"/>
      </w:pPr>
      <w:r>
        <w:t>mit klapp- und mittels Vorreiber verriegelbarem, ausschleudersicherem</w:t>
      </w:r>
    </w:p>
    <w:p w14:paraId="6B50D77A" w14:textId="4E124486" w:rsidR="00401E63" w:rsidRDefault="00401E63" w:rsidP="00401E63">
      <w:pPr>
        <w:pStyle w:val="Langtext"/>
      </w:pPr>
      <w:r>
        <w:lastRenderedPageBreak/>
        <w:t>Einlaufrost aus Gusseisen EN-GJS 500 Klasse D400,</w:t>
      </w:r>
    </w:p>
    <w:p w14:paraId="2D5C3377" w14:textId="702CC41D" w:rsidR="00401E63" w:rsidRDefault="00401E63" w:rsidP="00401E63">
      <w:pPr>
        <w:pStyle w:val="Langtext"/>
      </w:pPr>
      <w:r>
        <w:t>mit Vollgussabdeckung im Bereich des Bordsteins,</w:t>
      </w:r>
    </w:p>
    <w:p w14:paraId="7794EE85" w14:textId="76303B3D" w:rsidR="00401E63" w:rsidRDefault="00401E63" w:rsidP="00401E63">
      <w:pPr>
        <w:pStyle w:val="Langtext"/>
      </w:pPr>
      <w:r>
        <w:t>mit feuerverzinktem Schlammeimer für Straßenabläufe, niedrige Bauform.</w:t>
      </w:r>
    </w:p>
    <w:p w14:paraId="312EB89A" w14:textId="77777777" w:rsidR="00401E63" w:rsidRDefault="00401E63" w:rsidP="00401E63">
      <w:pPr>
        <w:pStyle w:val="Langtext"/>
      </w:pPr>
    </w:p>
    <w:p w14:paraId="39001AA1" w14:textId="2D114778" w:rsidR="00401E63" w:rsidRDefault="00401E63" w:rsidP="00401E63">
      <w:pPr>
        <w:pStyle w:val="Langtext"/>
      </w:pPr>
      <w:r>
        <w:t>_ _ _Stück € / Stück  €....</w:t>
      </w:r>
    </w:p>
    <w:p w14:paraId="0F4F7668" w14:textId="097D37B0" w:rsidR="00401E63" w:rsidRDefault="00401E63" w:rsidP="00401E63">
      <w:pPr>
        <w:pStyle w:val="Folgeposition"/>
        <w:keepNext/>
        <w:keepLines/>
      </w:pPr>
      <w:r>
        <w:t>C</w:t>
      </w:r>
      <w:r>
        <w:rPr>
          <w:sz w:val="12"/>
        </w:rPr>
        <w:t>+</w:t>
      </w:r>
      <w:r>
        <w:tab/>
        <w:t>Pfuhler Rinne Profil 3040 Bordstein, D 400, Entw.Sch. monol.</w:t>
      </w:r>
      <w:r>
        <w:tab/>
        <w:t xml:space="preserve">Stk </w:t>
      </w:r>
    </w:p>
    <w:p w14:paraId="6F31A9B6" w14:textId="03ABFE4A" w:rsidR="00401E63" w:rsidRDefault="00401E63" w:rsidP="00401E63">
      <w:pPr>
        <w:pStyle w:val="Langtext"/>
      </w:pPr>
      <w:r>
        <w:t>Zum Beispiel:</w:t>
      </w:r>
    </w:p>
    <w:p w14:paraId="05986D08" w14:textId="400687ED" w:rsidR="00401E63" w:rsidRDefault="00401E63" w:rsidP="00401E63">
      <w:pPr>
        <w:pStyle w:val="Langtext"/>
      </w:pPr>
      <w:r>
        <w:t>Pfuhler Rinne Profil 3040 Entwässerungsschacht monolithisch</w:t>
      </w:r>
    </w:p>
    <w:p w14:paraId="288DB261" w14:textId="3C9E460E" w:rsidR="00401E63" w:rsidRDefault="00401E63" w:rsidP="00401E63">
      <w:pPr>
        <w:pStyle w:val="Langtext"/>
      </w:pPr>
      <w:r>
        <w:t>wie Position 22A jedoch</w:t>
      </w:r>
    </w:p>
    <w:p w14:paraId="10D4488B" w14:textId="33ACEEBC" w:rsidR="00401E63" w:rsidRDefault="00401E63" w:rsidP="00401E63">
      <w:pPr>
        <w:pStyle w:val="Langtext"/>
      </w:pPr>
      <w:r>
        <w:t>Baulänge 1,01 m</w:t>
      </w:r>
    </w:p>
    <w:p w14:paraId="77848357" w14:textId="1C1C567B" w:rsidR="00401E63" w:rsidRDefault="00401E63" w:rsidP="00401E63">
      <w:pPr>
        <w:pStyle w:val="Langtext"/>
      </w:pPr>
      <w:r>
        <w:t>mit klapp- und mittels Vorreiber verriegelbarem, ausschleudersicherem</w:t>
      </w:r>
    </w:p>
    <w:p w14:paraId="402C75A7" w14:textId="7F374FF0" w:rsidR="00401E63" w:rsidRDefault="00401E63" w:rsidP="00401E63">
      <w:pPr>
        <w:pStyle w:val="Langtext"/>
      </w:pPr>
      <w:r>
        <w:t>Einlaufrost aus Gusseisen EN-GJS 500 Klasse D400,</w:t>
      </w:r>
    </w:p>
    <w:p w14:paraId="6EC617F4" w14:textId="0A7A4448" w:rsidR="00401E63" w:rsidRDefault="00401E63" w:rsidP="00401E63">
      <w:pPr>
        <w:pStyle w:val="Langtext"/>
      </w:pPr>
      <w:r>
        <w:t>mit Vollgussabdeckung im Bereich des Bordsteins,</w:t>
      </w:r>
    </w:p>
    <w:p w14:paraId="28B1FFE7" w14:textId="376A98E9" w:rsidR="00401E63" w:rsidRDefault="00401E63" w:rsidP="00401E63">
      <w:pPr>
        <w:pStyle w:val="Langtext"/>
      </w:pPr>
      <w:r>
        <w:t>mit feuerverzinktem Schlammeimer für Straßenabläufe, niedrige Bauform</w:t>
      </w:r>
    </w:p>
    <w:p w14:paraId="3235F5C9" w14:textId="6843F062" w:rsidR="00401E63" w:rsidRDefault="00401E63" w:rsidP="00401E63">
      <w:pPr>
        <w:pStyle w:val="Langtext"/>
      </w:pPr>
      <w:r>
        <w:t>Anschluss Muffe KG DN 150* / DN 200* / DN 300*.</w:t>
      </w:r>
    </w:p>
    <w:p w14:paraId="46C7098D" w14:textId="77777777" w:rsidR="00401E63" w:rsidRDefault="00401E63" w:rsidP="00401E63">
      <w:pPr>
        <w:pStyle w:val="Langtext"/>
      </w:pPr>
    </w:p>
    <w:p w14:paraId="1BBB8C79" w14:textId="36BBD7F5" w:rsidR="00401E63" w:rsidRDefault="00401E63" w:rsidP="00401E63">
      <w:pPr>
        <w:pStyle w:val="Langtext"/>
      </w:pPr>
      <w:r>
        <w:t>_ _ _m € / m  €....</w:t>
      </w:r>
    </w:p>
    <w:p w14:paraId="0FF5EF8F" w14:textId="05AC9A5D" w:rsidR="00401E63" w:rsidRDefault="00401E63" w:rsidP="00401E63">
      <w:pPr>
        <w:pStyle w:val="Folgeposition"/>
        <w:keepNext/>
        <w:keepLines/>
      </w:pPr>
      <w:r>
        <w:t>D</w:t>
      </w:r>
      <w:r>
        <w:rPr>
          <w:sz w:val="12"/>
        </w:rPr>
        <w:t>+</w:t>
      </w:r>
      <w:r>
        <w:tab/>
        <w:t>Pfuhler Rinne Profil 3040 Bordstein, D 400, Reinigungsrinne</w:t>
      </w:r>
      <w:r>
        <w:tab/>
        <w:t xml:space="preserve">Stk </w:t>
      </w:r>
    </w:p>
    <w:p w14:paraId="7154A8C1" w14:textId="6E77987B" w:rsidR="00401E63" w:rsidRDefault="00401E63" w:rsidP="00401E63">
      <w:pPr>
        <w:pStyle w:val="Langtext"/>
      </w:pPr>
      <w:r>
        <w:t>Zum Beispiel:</w:t>
      </w:r>
    </w:p>
    <w:p w14:paraId="3C213F75" w14:textId="40E4CA2A" w:rsidR="00401E63" w:rsidRDefault="00401E63" w:rsidP="00401E63">
      <w:pPr>
        <w:pStyle w:val="Langtext"/>
      </w:pPr>
      <w:r>
        <w:t>Pfuhler Rinne Profil 3040 Reinigungsrinne</w:t>
      </w:r>
    </w:p>
    <w:p w14:paraId="788C8F63" w14:textId="037DF4CB" w:rsidR="00401E63" w:rsidRDefault="00401E63" w:rsidP="00401E63">
      <w:pPr>
        <w:pStyle w:val="Langtext"/>
      </w:pPr>
      <w:r>
        <w:t>wie Position 22A jedoch</w:t>
      </w:r>
    </w:p>
    <w:p w14:paraId="6970E66F" w14:textId="102E8C09" w:rsidR="00401E63" w:rsidRDefault="00401E63" w:rsidP="00401E63">
      <w:pPr>
        <w:pStyle w:val="Langtext"/>
      </w:pPr>
      <w:r>
        <w:t>Baulänge 1,01 m</w:t>
      </w:r>
    </w:p>
    <w:p w14:paraId="76F9B78A" w14:textId="20E9FC0C" w:rsidR="00401E63" w:rsidRDefault="00401E63" w:rsidP="00401E63">
      <w:pPr>
        <w:pStyle w:val="Langtext"/>
      </w:pPr>
      <w:r>
        <w:t>mit klapp- und mittels Vorreiber verriegelbarem, ausschleudersicherem</w:t>
      </w:r>
    </w:p>
    <w:p w14:paraId="530D0CFF" w14:textId="726C4B40" w:rsidR="00401E63" w:rsidRDefault="005B5966" w:rsidP="005B5966">
      <w:pPr>
        <w:pStyle w:val="Langtext"/>
      </w:pPr>
      <w:r>
        <w:t>Einlaufrost aus Gusseisen EN-GJS 500 Klasse D400</w:t>
      </w:r>
    </w:p>
    <w:p w14:paraId="0CD95606" w14:textId="065DF7FC" w:rsidR="005B5966" w:rsidRDefault="005B5966" w:rsidP="005B5966">
      <w:pPr>
        <w:pStyle w:val="Langtext"/>
      </w:pPr>
      <w:r>
        <w:t>mit Vollgussabdeckung im Bereich des Bordsteins.</w:t>
      </w:r>
    </w:p>
    <w:p w14:paraId="64B0B9DE" w14:textId="77777777" w:rsidR="005B5966" w:rsidRDefault="005B5966" w:rsidP="005B5966">
      <w:pPr>
        <w:pStyle w:val="Langtext"/>
      </w:pPr>
    </w:p>
    <w:p w14:paraId="49FCDA90" w14:textId="303C1F9F" w:rsidR="005B5966" w:rsidRDefault="005B5966" w:rsidP="005B5966">
      <w:pPr>
        <w:pStyle w:val="Langtext"/>
      </w:pPr>
      <w:r>
        <w:t>_ _ _Stück € / Stück  €....</w:t>
      </w:r>
    </w:p>
    <w:p w14:paraId="3A949FF6" w14:textId="2829054D" w:rsidR="005B5966" w:rsidRDefault="005B5966" w:rsidP="005B5966">
      <w:pPr>
        <w:pStyle w:val="Folgeposition"/>
        <w:keepNext/>
        <w:keepLines/>
      </w:pPr>
      <w:r>
        <w:t>E</w:t>
      </w:r>
      <w:r>
        <w:rPr>
          <w:sz w:val="12"/>
        </w:rPr>
        <w:t>+</w:t>
      </w:r>
      <w:r>
        <w:tab/>
        <w:t>Pfuhler Rinne Profil 3040 Bordstein, D 400, Zulage für Passr</w:t>
      </w:r>
      <w:r>
        <w:tab/>
        <w:t xml:space="preserve">m </w:t>
      </w:r>
    </w:p>
    <w:p w14:paraId="60DC0413" w14:textId="3EAE7734" w:rsidR="005B5966" w:rsidRDefault="005B5966" w:rsidP="005B5966">
      <w:pPr>
        <w:pStyle w:val="Langtext"/>
      </w:pPr>
      <w:r>
        <w:t>Zum Beispiel:</w:t>
      </w:r>
    </w:p>
    <w:p w14:paraId="78C51D25" w14:textId="649114D4" w:rsidR="005B5966" w:rsidRDefault="005B5966" w:rsidP="005B5966">
      <w:pPr>
        <w:pStyle w:val="Langtext"/>
      </w:pPr>
      <w:r>
        <w:t>Pfuhler Rinne Profil 3040 Zulage für Passrinne,</w:t>
      </w:r>
    </w:p>
    <w:p w14:paraId="232DA8FD" w14:textId="77581C04" w:rsidR="005B5966" w:rsidRDefault="005B5966" w:rsidP="005B5966">
      <w:pPr>
        <w:pStyle w:val="Langtext"/>
      </w:pPr>
      <w:r>
        <w:t>wie Position 22A jedoch</w:t>
      </w:r>
    </w:p>
    <w:p w14:paraId="38ED35B4" w14:textId="77777777" w:rsidR="005B5966" w:rsidRDefault="005B5966" w:rsidP="005B5966">
      <w:pPr>
        <w:pStyle w:val="Langtext"/>
      </w:pPr>
    </w:p>
    <w:p w14:paraId="019F6261" w14:textId="581D0660" w:rsidR="005B5966" w:rsidRDefault="005B5966" w:rsidP="005B5966">
      <w:pPr>
        <w:pStyle w:val="Langtext"/>
      </w:pPr>
      <w:r>
        <w:t>_ _ _m € / m  €....</w:t>
      </w:r>
    </w:p>
    <w:p w14:paraId="74C793E2" w14:textId="5D143650" w:rsidR="005B5966" w:rsidRDefault="005B5966" w:rsidP="005B5966">
      <w:pPr>
        <w:pStyle w:val="Folgeposition"/>
        <w:keepNext/>
        <w:keepLines/>
      </w:pPr>
      <w:r>
        <w:t>F</w:t>
      </w:r>
      <w:r>
        <w:rPr>
          <w:sz w:val="12"/>
        </w:rPr>
        <w:t>+</w:t>
      </w:r>
      <w:r>
        <w:tab/>
        <w:t>Pfuhler Rinne Profil 3040 Bordstein, D 400, Verschlussdeckel</w:t>
      </w:r>
      <w:r>
        <w:tab/>
        <w:t xml:space="preserve">Stk </w:t>
      </w:r>
    </w:p>
    <w:p w14:paraId="6EF2FBFA" w14:textId="6326D404" w:rsidR="005B5966" w:rsidRDefault="005B5966" w:rsidP="005B5966">
      <w:pPr>
        <w:pStyle w:val="Langtext"/>
      </w:pPr>
      <w:r>
        <w:t>Zum Beispiel:</w:t>
      </w:r>
    </w:p>
    <w:p w14:paraId="32F215CE" w14:textId="620EB2CF" w:rsidR="005B5966" w:rsidRDefault="005B5966" w:rsidP="005B5966">
      <w:pPr>
        <w:pStyle w:val="Langtext"/>
      </w:pPr>
      <w:r>
        <w:t>Pfuhler Rinne Profil 3040 Verschlussdeckel,</w:t>
      </w:r>
    </w:p>
    <w:p w14:paraId="4C799C9E" w14:textId="77777777" w:rsidR="005B5966" w:rsidRDefault="005B5966" w:rsidP="005B5966">
      <w:pPr>
        <w:pStyle w:val="Langtext"/>
      </w:pPr>
    </w:p>
    <w:p w14:paraId="377D07E5" w14:textId="2C1C4AA8" w:rsidR="005B5966" w:rsidRDefault="005B5966" w:rsidP="005B5966">
      <w:pPr>
        <w:pStyle w:val="Langtext"/>
      </w:pPr>
      <w:r>
        <w:t>_ _ _Stück € / Stück  €....</w:t>
      </w:r>
    </w:p>
    <w:p w14:paraId="26C680FE" w14:textId="0989E503" w:rsidR="005B5966" w:rsidRDefault="005B5966" w:rsidP="005B5966">
      <w:pPr>
        <w:pStyle w:val="Folgeposition"/>
        <w:keepNext/>
        <w:keepLines/>
      </w:pPr>
      <w:r>
        <w:t>G</w:t>
      </w:r>
      <w:r>
        <w:rPr>
          <w:sz w:val="12"/>
        </w:rPr>
        <w:t>+</w:t>
      </w:r>
      <w:r>
        <w:tab/>
        <w:t>Pfuhler Rinne Profil 3040 Bordstein, D 400, Bedienschlüssel</w:t>
      </w:r>
      <w:r>
        <w:tab/>
        <w:t xml:space="preserve">Stk </w:t>
      </w:r>
    </w:p>
    <w:p w14:paraId="02F5ABB7" w14:textId="08DC3DFC" w:rsidR="005B5966" w:rsidRDefault="005B5966" w:rsidP="005B5966">
      <w:pPr>
        <w:pStyle w:val="Langtext"/>
      </w:pPr>
      <w:r>
        <w:t>Zum Beispiel:</w:t>
      </w:r>
    </w:p>
    <w:p w14:paraId="26CF83A1" w14:textId="0DB44AE5" w:rsidR="005B5966" w:rsidRDefault="005B5966" w:rsidP="005B5966">
      <w:pPr>
        <w:pStyle w:val="Langtext"/>
      </w:pPr>
      <w:r>
        <w:t>Bedienschlüssel,</w:t>
      </w:r>
    </w:p>
    <w:p w14:paraId="5C74A3D6" w14:textId="3AABCD3A" w:rsidR="005B5966" w:rsidRDefault="005B5966" w:rsidP="005B5966">
      <w:pPr>
        <w:pStyle w:val="Langtext"/>
      </w:pPr>
      <w:r>
        <w:t>aus Gusseisen</w:t>
      </w:r>
    </w:p>
    <w:p w14:paraId="63D24937" w14:textId="77777777" w:rsidR="005B5966" w:rsidRDefault="005B5966" w:rsidP="005B5966">
      <w:pPr>
        <w:pStyle w:val="Langtext"/>
      </w:pPr>
    </w:p>
    <w:p w14:paraId="0A66FA6F" w14:textId="063C8A30" w:rsidR="005B5966" w:rsidRDefault="005B5966" w:rsidP="005B5966">
      <w:pPr>
        <w:pStyle w:val="Langtext"/>
      </w:pPr>
      <w:r>
        <w:t>_ _ _Stück € / Stück  €....</w:t>
      </w:r>
    </w:p>
    <w:p w14:paraId="23B571F0" w14:textId="77777777" w:rsidR="005B5966" w:rsidRDefault="005B5966" w:rsidP="005B5966">
      <w:pPr>
        <w:pStyle w:val="TrennungPOS"/>
      </w:pPr>
    </w:p>
    <w:p w14:paraId="36E1EBE3" w14:textId="6EE987E2" w:rsidR="005B5966" w:rsidRDefault="005B5966" w:rsidP="005B5966">
      <w:pPr>
        <w:pStyle w:val="GrundtextPosNr"/>
        <w:keepNext/>
        <w:keepLines/>
      </w:pPr>
      <w:r>
        <w:t>06.AT 23</w:t>
      </w:r>
    </w:p>
    <w:p w14:paraId="001DA8F0" w14:textId="5AA47413" w:rsidR="005B5966" w:rsidRDefault="005B5966" w:rsidP="005B5966">
      <w:pPr>
        <w:pStyle w:val="Grundtext"/>
      </w:pPr>
      <w:r>
        <w:t>Stahlbeton-Schlitzrinnen nach ÖNORM EN 1433 und DIN 19580, Profil 3040</w:t>
      </w:r>
    </w:p>
    <w:p w14:paraId="178FD33A" w14:textId="3A7462F2" w:rsidR="005B5966" w:rsidRDefault="005B5966" w:rsidP="005B5966">
      <w:pPr>
        <w:pStyle w:val="Grundtext"/>
      </w:pPr>
      <w:r>
        <w:t>Klasse F 900, Typ I, mit statischem Nachweis für Straßenverkehrslasten,*</w:t>
      </w:r>
    </w:p>
    <w:p w14:paraId="152FBD72" w14:textId="1A0D188A" w:rsidR="005B5966" w:rsidRDefault="005B5966" w:rsidP="005B5966">
      <w:pPr>
        <w:pStyle w:val="Grundtext"/>
      </w:pPr>
      <w:r>
        <w:t>mit unterbrochenem Schlitz*,</w:t>
      </w:r>
    </w:p>
    <w:p w14:paraId="47D05F89" w14:textId="22DF8F23" w:rsidR="005B5966" w:rsidRDefault="005B5966" w:rsidP="005B5966">
      <w:pPr>
        <w:pStyle w:val="Grundtext"/>
      </w:pPr>
      <w:r>
        <w:t>Schlitzform geeignet für Fahrradverkehr,</w:t>
      </w:r>
    </w:p>
    <w:p w14:paraId="31C826F0" w14:textId="0CFD02E7" w:rsidR="005B5966" w:rsidRDefault="005B5966" w:rsidP="005B5966">
      <w:pPr>
        <w:pStyle w:val="Grundtext"/>
      </w:pPr>
      <w:r>
        <w:t>Rinnenoberfläche mit Gefälle zum Schlitz* / eben*,</w:t>
      </w:r>
    </w:p>
    <w:p w14:paraId="189BFC1C" w14:textId="2C30ED81" w:rsidR="005B5966" w:rsidRDefault="005B5966" w:rsidP="005B5966">
      <w:pPr>
        <w:pStyle w:val="Grundtext"/>
      </w:pPr>
      <w:r>
        <w:t>mit Innengefälle 0,5 %*</w:t>
      </w:r>
    </w:p>
    <w:p w14:paraId="526E3CA0" w14:textId="4BED6DE0" w:rsidR="005B5966" w:rsidRDefault="005B5966" w:rsidP="005B5966">
      <w:pPr>
        <w:pStyle w:val="Grundtext"/>
      </w:pPr>
      <w:r>
        <w:t>Baulänge 4,00 m</w:t>
      </w:r>
    </w:p>
    <w:p w14:paraId="332D0A1A" w14:textId="6EF342BD" w:rsidR="005B5966" w:rsidRDefault="005B5966" w:rsidP="005B5966">
      <w:pPr>
        <w:pStyle w:val="Grundtext"/>
      </w:pPr>
      <w:r>
        <w:t>Abflussquerschnitt 706* - 1006 cm2, Witterungsbeständigkeit W, +R,</w:t>
      </w:r>
    </w:p>
    <w:p w14:paraId="0805B842" w14:textId="2538CA4E" w:rsidR="005B5966" w:rsidRDefault="005B5966" w:rsidP="005B5966">
      <w:pPr>
        <w:pStyle w:val="Grundtext"/>
      </w:pPr>
      <w:r>
        <w:t>mit Keilgleitdichtung aus EPDM* / NBR* nach DIN 4060.</w:t>
      </w:r>
    </w:p>
    <w:p w14:paraId="34BABA73" w14:textId="4524C3F7" w:rsidR="005B5966" w:rsidRDefault="005B5966" w:rsidP="005B5966">
      <w:pPr>
        <w:pStyle w:val="Grundtext"/>
      </w:pPr>
      <w:r>
        <w:t>Einbau gemäß Einbauhinweisen des Rinnenherstellers.</w:t>
      </w:r>
    </w:p>
    <w:p w14:paraId="43AA5D67" w14:textId="015CDBAB" w:rsidR="005B5966" w:rsidRDefault="005B5966" w:rsidP="005B5966">
      <w:pPr>
        <w:pStyle w:val="Grundtext"/>
      </w:pPr>
      <w:r>
        <w:t>(* nicht zutreffendes löschen)</w:t>
      </w:r>
    </w:p>
    <w:p w14:paraId="0ABE9A98" w14:textId="7D78334F" w:rsidR="005B5966" w:rsidRDefault="005B5966" w:rsidP="005B5966">
      <w:pPr>
        <w:pStyle w:val="Folgeposition"/>
        <w:keepNext/>
        <w:keepLines/>
      </w:pPr>
      <w:r>
        <w:t>A</w:t>
      </w:r>
      <w:r>
        <w:rPr>
          <w:sz w:val="12"/>
        </w:rPr>
        <w:t>+</w:t>
      </w:r>
      <w:r>
        <w:tab/>
        <w:t>Pfuhler Rinne Profil 3040, F 900, Normalrinne 4m</w:t>
      </w:r>
      <w:r>
        <w:tab/>
        <w:t xml:space="preserve">m </w:t>
      </w:r>
    </w:p>
    <w:p w14:paraId="10416DA4" w14:textId="7EDE39D2" w:rsidR="005B5966" w:rsidRDefault="005B5966" w:rsidP="005B5966">
      <w:pPr>
        <w:pStyle w:val="Langtext"/>
      </w:pPr>
      <w:r>
        <w:t>Zum Beispiel:</w:t>
      </w:r>
    </w:p>
    <w:p w14:paraId="532B9457" w14:textId="18C059D3" w:rsidR="005B5966" w:rsidRDefault="005B5966" w:rsidP="005B5966">
      <w:pPr>
        <w:pStyle w:val="Langtext"/>
      </w:pPr>
      <w:r>
        <w:t>Pfuhler Rinne Profil 3040</w:t>
      </w:r>
    </w:p>
    <w:p w14:paraId="2844807B" w14:textId="14AC05A7" w:rsidR="005B5966" w:rsidRDefault="005B5966" w:rsidP="005B5966">
      <w:pPr>
        <w:pStyle w:val="Langtext"/>
      </w:pPr>
      <w:r>
        <w:t>Stahlbeton-Schlitzrinnen nach ÖNORM EN 1433 und DIN 19580, Profil 3040</w:t>
      </w:r>
    </w:p>
    <w:p w14:paraId="09F7895B" w14:textId="408B8D9C" w:rsidR="005B5966" w:rsidRDefault="005B5966" w:rsidP="005B5966">
      <w:pPr>
        <w:pStyle w:val="Langtext"/>
      </w:pPr>
      <w:r>
        <w:t>Klasse F 900, Typ I, mit statischem Nachweis für Straßenverkehrslasten,*</w:t>
      </w:r>
    </w:p>
    <w:p w14:paraId="27F162C2" w14:textId="4B855443" w:rsidR="005B5966" w:rsidRDefault="005B5966" w:rsidP="005B5966">
      <w:pPr>
        <w:pStyle w:val="Langtext"/>
      </w:pPr>
      <w:r>
        <w:t>mit unterbrochenem Schlitz*,</w:t>
      </w:r>
    </w:p>
    <w:p w14:paraId="4333C2DD" w14:textId="068B4EA2" w:rsidR="005B5966" w:rsidRDefault="005B5966" w:rsidP="005B5966">
      <w:pPr>
        <w:pStyle w:val="Langtext"/>
      </w:pPr>
      <w:r>
        <w:lastRenderedPageBreak/>
        <w:t>Schlitzform geeignet für Fahrradverkehr,</w:t>
      </w:r>
    </w:p>
    <w:p w14:paraId="79480108" w14:textId="49FC7558" w:rsidR="005B5966" w:rsidRDefault="005B5966" w:rsidP="005B5966">
      <w:pPr>
        <w:pStyle w:val="Langtext"/>
      </w:pPr>
      <w:r>
        <w:t>Rinnenoberfläche mit Gefälle zum Schlitz* / eben*,</w:t>
      </w:r>
    </w:p>
    <w:p w14:paraId="266D9200" w14:textId="31127A94" w:rsidR="005B5966" w:rsidRDefault="005B5966" w:rsidP="005B5966">
      <w:pPr>
        <w:pStyle w:val="Langtext"/>
      </w:pPr>
      <w:r>
        <w:t>mit Innengefälle 0,5 %*</w:t>
      </w:r>
    </w:p>
    <w:p w14:paraId="64179642" w14:textId="76011244" w:rsidR="005B5966" w:rsidRDefault="005B5966" w:rsidP="005B5966">
      <w:pPr>
        <w:pStyle w:val="Langtext"/>
      </w:pPr>
      <w:r>
        <w:t>Baulänge 4,00 m</w:t>
      </w:r>
    </w:p>
    <w:p w14:paraId="75B7D91B" w14:textId="4388D27A" w:rsidR="005B5966" w:rsidRDefault="005B5966" w:rsidP="005B5966">
      <w:pPr>
        <w:pStyle w:val="Langtext"/>
      </w:pPr>
      <w:r>
        <w:t>Abflussquerschnitt 706* - 1006 cm2, Witterungsbeständigkeit W, +R,</w:t>
      </w:r>
    </w:p>
    <w:p w14:paraId="1368F699" w14:textId="4DBBA9D9" w:rsidR="005B5966" w:rsidRDefault="005B5966" w:rsidP="005B5966">
      <w:pPr>
        <w:pStyle w:val="Langtext"/>
      </w:pPr>
      <w:r>
        <w:t>mit Keilgleitdichtung aus EPDM* / NBR* nach DIN 4060.</w:t>
      </w:r>
    </w:p>
    <w:p w14:paraId="45ADB024" w14:textId="7BA08297" w:rsidR="005B5966" w:rsidRDefault="005B5966" w:rsidP="005B5966">
      <w:pPr>
        <w:pStyle w:val="Langtext"/>
      </w:pPr>
      <w:r>
        <w:t>Hersteller: Betonwerk Neu-Ulm GmbH &amp; Co. KG, Fischerholzweg 54, 89233 Neu-Ulm,</w:t>
      </w:r>
    </w:p>
    <w:p w14:paraId="5D58461D" w14:textId="22E7E87D" w:rsidR="005B5966" w:rsidRDefault="005B5966" w:rsidP="005B5966">
      <w:pPr>
        <w:pStyle w:val="Langtext"/>
      </w:pPr>
      <w:r>
        <w:t>(www.aco.at) oder glw.</w:t>
      </w:r>
    </w:p>
    <w:p w14:paraId="7B00BE24" w14:textId="77777777" w:rsidR="005B5966" w:rsidRDefault="005B5966" w:rsidP="005B5966">
      <w:pPr>
        <w:pStyle w:val="Langtext"/>
      </w:pPr>
    </w:p>
    <w:p w14:paraId="7D22BE53" w14:textId="125E4A45" w:rsidR="005B5966" w:rsidRDefault="005B5966" w:rsidP="005B5966">
      <w:pPr>
        <w:pStyle w:val="Langtext"/>
      </w:pPr>
      <w:r>
        <w:t>_ _ _m € / m  €....</w:t>
      </w:r>
    </w:p>
    <w:p w14:paraId="46D666C6" w14:textId="1EADBEB3" w:rsidR="005B5966" w:rsidRDefault="005B5966" w:rsidP="005B5966">
      <w:pPr>
        <w:pStyle w:val="Folgeposition"/>
        <w:keepNext/>
        <w:keepLines/>
      </w:pPr>
      <w:r>
        <w:t>B</w:t>
      </w:r>
      <w:r>
        <w:rPr>
          <w:sz w:val="12"/>
        </w:rPr>
        <w:t>+</w:t>
      </w:r>
      <w:r>
        <w:tab/>
        <w:t>Pfuhler Rinne Profil 3040, F 900, Entwässerungsschacht</w:t>
      </w:r>
      <w:r>
        <w:tab/>
        <w:t xml:space="preserve">Stk </w:t>
      </w:r>
    </w:p>
    <w:p w14:paraId="1F70800F" w14:textId="0D73EEBD" w:rsidR="005B5966" w:rsidRDefault="005B5966" w:rsidP="005B5966">
      <w:pPr>
        <w:pStyle w:val="Langtext"/>
      </w:pPr>
      <w:r>
        <w:t>Zum Beispiel:</w:t>
      </w:r>
    </w:p>
    <w:p w14:paraId="7A8F492F" w14:textId="2174A111" w:rsidR="005B5966" w:rsidRDefault="005B5966" w:rsidP="005B5966">
      <w:pPr>
        <w:pStyle w:val="Langtext"/>
      </w:pPr>
      <w:r>
        <w:t>Pfuhler Rinne Profil 3040 Entwässerungsschacht</w:t>
      </w:r>
    </w:p>
    <w:p w14:paraId="25174913" w14:textId="451EF04F" w:rsidR="005B5966" w:rsidRDefault="005B5966" w:rsidP="005B5966">
      <w:pPr>
        <w:pStyle w:val="Langtext"/>
      </w:pPr>
      <w:r>
        <w:t>wie Position 23A jedoch</w:t>
      </w:r>
    </w:p>
    <w:p w14:paraId="5901A2C1" w14:textId="079A615A" w:rsidR="005B5966" w:rsidRDefault="005B5966" w:rsidP="005B5966">
      <w:pPr>
        <w:pStyle w:val="Langtext"/>
      </w:pPr>
      <w:r>
        <w:t>Baulänge 1,01 m</w:t>
      </w:r>
    </w:p>
    <w:p w14:paraId="6F7811DD" w14:textId="43F4B3E6" w:rsidR="005B5966" w:rsidRDefault="005B5966" w:rsidP="005B5966">
      <w:pPr>
        <w:pStyle w:val="Langtext"/>
      </w:pPr>
      <w:r>
        <w:t>mit Ablauföffnung nach unten und Tragnocken zur Aufnahme des Schlammeimers,</w:t>
      </w:r>
    </w:p>
    <w:p w14:paraId="20003E4A" w14:textId="030641B7" w:rsidR="005B5966" w:rsidRDefault="005B5966" w:rsidP="005B5966">
      <w:pPr>
        <w:pStyle w:val="Langtext"/>
      </w:pPr>
      <w:r>
        <w:t>bestehend aus Schaft, Boden ähnl. 1a Muffe KG DN 150* / DN 200* / DN 300*</w:t>
      </w:r>
    </w:p>
    <w:p w14:paraId="3E84B752" w14:textId="1851C715" w:rsidR="005B5966" w:rsidRDefault="005B5966" w:rsidP="005B5966">
      <w:pPr>
        <w:pStyle w:val="Langtext"/>
      </w:pPr>
      <w:r>
        <w:t>mit klapp- und mittels Vorreiber verriegelbarem, ausschleudersicherem</w:t>
      </w:r>
    </w:p>
    <w:p w14:paraId="6E95A631" w14:textId="22D6550D" w:rsidR="005B5966" w:rsidRDefault="005B5966" w:rsidP="005B5966">
      <w:pPr>
        <w:pStyle w:val="Langtext"/>
      </w:pPr>
      <w:r>
        <w:t>Einlaufrost aus Gusseisen EN-GJS 500 Klasse F 900,</w:t>
      </w:r>
    </w:p>
    <w:p w14:paraId="7058B5F1" w14:textId="4171031F" w:rsidR="005B5966" w:rsidRDefault="005B5966" w:rsidP="005B5966">
      <w:pPr>
        <w:pStyle w:val="Langtext"/>
      </w:pPr>
      <w:r>
        <w:t>mit feuerverzinktem Schlammeimer für Straßenabläufe, niedrige Bauform.</w:t>
      </w:r>
    </w:p>
    <w:p w14:paraId="175C38C0" w14:textId="77777777" w:rsidR="005B5966" w:rsidRDefault="005B5966" w:rsidP="005B5966">
      <w:pPr>
        <w:pStyle w:val="Langtext"/>
      </w:pPr>
    </w:p>
    <w:p w14:paraId="31AB6DD4" w14:textId="61121C2F" w:rsidR="005B5966" w:rsidRDefault="005B5966" w:rsidP="005B5966">
      <w:pPr>
        <w:pStyle w:val="Langtext"/>
      </w:pPr>
      <w:r>
        <w:t>_ _ _Stück € / Stück  €....</w:t>
      </w:r>
    </w:p>
    <w:p w14:paraId="7AAECD92" w14:textId="240BFF69" w:rsidR="005B5966" w:rsidRDefault="005B5966" w:rsidP="005B5966">
      <w:pPr>
        <w:pStyle w:val="Folgeposition"/>
        <w:keepNext/>
        <w:keepLines/>
      </w:pPr>
      <w:r>
        <w:t>C</w:t>
      </w:r>
      <w:r>
        <w:rPr>
          <w:sz w:val="12"/>
        </w:rPr>
        <w:t>+</w:t>
      </w:r>
      <w:r>
        <w:tab/>
        <w:t>Pfuhler Rinne Profil 3040, F 900, Entwässerungsschacht monol</w:t>
      </w:r>
      <w:r>
        <w:tab/>
        <w:t xml:space="preserve">Stk </w:t>
      </w:r>
    </w:p>
    <w:p w14:paraId="2FAD5581" w14:textId="74FF4A8F" w:rsidR="005B5966" w:rsidRDefault="005B5966" w:rsidP="005B5966">
      <w:pPr>
        <w:pStyle w:val="Langtext"/>
      </w:pPr>
      <w:r>
        <w:t>Zum Beispiel:</w:t>
      </w:r>
    </w:p>
    <w:p w14:paraId="7E78FDBF" w14:textId="66F8858F" w:rsidR="005B5966" w:rsidRDefault="005B5966" w:rsidP="005B5966">
      <w:pPr>
        <w:pStyle w:val="Langtext"/>
      </w:pPr>
      <w:r>
        <w:t>Pfuhler Rinne Profil 3040 Entwässerungsschacht monolithisch</w:t>
      </w:r>
    </w:p>
    <w:p w14:paraId="4BF7512D" w14:textId="4A8B465B" w:rsidR="005B5966" w:rsidRDefault="005B5966" w:rsidP="005B5966">
      <w:pPr>
        <w:pStyle w:val="Langtext"/>
      </w:pPr>
      <w:r>
        <w:t>wie Position 23A jedoch</w:t>
      </w:r>
    </w:p>
    <w:p w14:paraId="4BD0938D" w14:textId="5693ADF0" w:rsidR="005B5966" w:rsidRDefault="005B5966" w:rsidP="005B5966">
      <w:pPr>
        <w:pStyle w:val="Langtext"/>
      </w:pPr>
      <w:r>
        <w:t>Baulänge 1,01 m</w:t>
      </w:r>
    </w:p>
    <w:p w14:paraId="4A0EB535" w14:textId="17EEAE2D" w:rsidR="005B5966" w:rsidRDefault="005B5966" w:rsidP="005B5966">
      <w:pPr>
        <w:pStyle w:val="Langtext"/>
      </w:pPr>
      <w:r>
        <w:t>mit klapp- und mittels Vorreiber verriegelbarem, ausschleudersicherem</w:t>
      </w:r>
    </w:p>
    <w:p w14:paraId="3ACBB254" w14:textId="2545EFD3" w:rsidR="005B5966" w:rsidRDefault="005B5966" w:rsidP="005B5966">
      <w:pPr>
        <w:pStyle w:val="Langtext"/>
      </w:pPr>
      <w:r>
        <w:t>Einlaufrost aus Gusseisen EN-GJS 500 Klasse F 900,</w:t>
      </w:r>
    </w:p>
    <w:p w14:paraId="3895F390" w14:textId="480C420C" w:rsidR="005B5966" w:rsidRDefault="005B5966" w:rsidP="005B5966">
      <w:pPr>
        <w:pStyle w:val="Langtext"/>
      </w:pPr>
      <w:r>
        <w:t>mit feuerverzinktem Schlammeimer für Straßenabläufe, niedrige Bauform</w:t>
      </w:r>
    </w:p>
    <w:p w14:paraId="06DD3A5F" w14:textId="2AE26C04" w:rsidR="005B5966" w:rsidRDefault="005B5966" w:rsidP="005B5966">
      <w:pPr>
        <w:pStyle w:val="Langtext"/>
      </w:pPr>
      <w:r>
        <w:t>Anschluss Muffe KG DN 150* / DN 200* / DN 300*.</w:t>
      </w:r>
    </w:p>
    <w:p w14:paraId="596BFBCE" w14:textId="77777777" w:rsidR="005B5966" w:rsidRDefault="005B5966" w:rsidP="005B5966">
      <w:pPr>
        <w:pStyle w:val="Langtext"/>
      </w:pPr>
    </w:p>
    <w:p w14:paraId="2AE213F7" w14:textId="5819A4A9" w:rsidR="005B5966" w:rsidRDefault="005B5966" w:rsidP="005B5966">
      <w:pPr>
        <w:pStyle w:val="Langtext"/>
      </w:pPr>
      <w:r>
        <w:t>_ _ _Stück € / Stück  €....</w:t>
      </w:r>
    </w:p>
    <w:p w14:paraId="6D31E07A" w14:textId="49058D8F" w:rsidR="005B5966" w:rsidRDefault="005B5966" w:rsidP="005B5966">
      <w:pPr>
        <w:pStyle w:val="Folgeposition"/>
        <w:keepNext/>
        <w:keepLines/>
      </w:pPr>
      <w:r>
        <w:t>D</w:t>
      </w:r>
      <w:r>
        <w:rPr>
          <w:sz w:val="12"/>
        </w:rPr>
        <w:t>+</w:t>
      </w:r>
      <w:r>
        <w:tab/>
        <w:t>Pfuhler Rinne Profil 3040, F 900, Reinigungsrinne</w:t>
      </w:r>
      <w:r>
        <w:tab/>
        <w:t xml:space="preserve">Stk </w:t>
      </w:r>
    </w:p>
    <w:p w14:paraId="6E77C877" w14:textId="60746D9D" w:rsidR="005B5966" w:rsidRDefault="005B5966" w:rsidP="005B5966">
      <w:pPr>
        <w:pStyle w:val="Langtext"/>
      </w:pPr>
      <w:r>
        <w:t>Zum Beispiel:</w:t>
      </w:r>
    </w:p>
    <w:p w14:paraId="04BD4234" w14:textId="1D444360" w:rsidR="005B5966" w:rsidRDefault="005B5966" w:rsidP="005B5966">
      <w:pPr>
        <w:pStyle w:val="Langtext"/>
      </w:pPr>
      <w:r>
        <w:t>Pfuhler Rinne Profil 3040 Reinigungsrinne</w:t>
      </w:r>
    </w:p>
    <w:p w14:paraId="1FE1F886" w14:textId="33FCEAB1" w:rsidR="005B5966" w:rsidRDefault="005B5966" w:rsidP="005B5966">
      <w:pPr>
        <w:pStyle w:val="Langtext"/>
      </w:pPr>
      <w:r>
        <w:t>wie Position 23A jedoch</w:t>
      </w:r>
    </w:p>
    <w:p w14:paraId="09942AFE" w14:textId="7983772F" w:rsidR="005B5966" w:rsidRDefault="005B5966" w:rsidP="005B5966">
      <w:pPr>
        <w:pStyle w:val="Langtext"/>
      </w:pPr>
      <w:r>
        <w:t>Baulänge 1,01 m</w:t>
      </w:r>
    </w:p>
    <w:p w14:paraId="3EE398FA" w14:textId="529340FE" w:rsidR="005B5966" w:rsidRDefault="005B5966" w:rsidP="005B5966">
      <w:pPr>
        <w:pStyle w:val="Langtext"/>
      </w:pPr>
      <w:r>
        <w:t>mit klapp- und mittels Vorreiber verriegelbarem, ausschleudersicherem</w:t>
      </w:r>
    </w:p>
    <w:p w14:paraId="0334FD98" w14:textId="31E70BFA" w:rsidR="005B5966" w:rsidRDefault="005B5966" w:rsidP="005B5966">
      <w:pPr>
        <w:pStyle w:val="Langtext"/>
      </w:pPr>
      <w:r>
        <w:t>Einlaufrost aus Gusseisen EN-GJS 500 Klasse F 900.</w:t>
      </w:r>
    </w:p>
    <w:p w14:paraId="705C3A3C" w14:textId="77777777" w:rsidR="005B5966" w:rsidRDefault="005B5966" w:rsidP="005B5966">
      <w:pPr>
        <w:pStyle w:val="Langtext"/>
      </w:pPr>
    </w:p>
    <w:p w14:paraId="1045B2B6" w14:textId="4DF89EC6" w:rsidR="005B5966" w:rsidRDefault="005B5966" w:rsidP="005B5966">
      <w:pPr>
        <w:pStyle w:val="Langtext"/>
      </w:pPr>
      <w:r>
        <w:t>_ _ _Stück € / Stück  €....</w:t>
      </w:r>
    </w:p>
    <w:p w14:paraId="1934A569" w14:textId="1C7BCD73" w:rsidR="005B5966" w:rsidRDefault="005B5966" w:rsidP="005B5966">
      <w:pPr>
        <w:pStyle w:val="Folgeposition"/>
        <w:keepNext/>
        <w:keepLines/>
      </w:pPr>
      <w:r>
        <w:t>E</w:t>
      </w:r>
      <w:r>
        <w:rPr>
          <w:sz w:val="12"/>
        </w:rPr>
        <w:t>+</w:t>
      </w:r>
      <w:r>
        <w:tab/>
        <w:t>Pfuhler Rinne Profil 3040, F 900, Zulage für Passrinne</w:t>
      </w:r>
      <w:r>
        <w:tab/>
        <w:t xml:space="preserve">m </w:t>
      </w:r>
    </w:p>
    <w:p w14:paraId="7A44C8A4" w14:textId="5787D8FC" w:rsidR="005B5966" w:rsidRDefault="005B5966" w:rsidP="005B5966">
      <w:pPr>
        <w:pStyle w:val="Langtext"/>
      </w:pPr>
      <w:r>
        <w:t>Zum Beispiel:</w:t>
      </w:r>
    </w:p>
    <w:p w14:paraId="49F2B764" w14:textId="2308A36E" w:rsidR="005B5966" w:rsidRDefault="005B5966" w:rsidP="005B5966">
      <w:pPr>
        <w:pStyle w:val="Langtext"/>
      </w:pPr>
      <w:r>
        <w:t>Pfuhler Rinne Profil 3040 Zulage für Passrinne,</w:t>
      </w:r>
    </w:p>
    <w:p w14:paraId="081565B3" w14:textId="753718EF" w:rsidR="005B5966" w:rsidRDefault="005B5966" w:rsidP="005B5966">
      <w:pPr>
        <w:pStyle w:val="Langtext"/>
      </w:pPr>
      <w:r>
        <w:t>wie Position 23A jedoch</w:t>
      </w:r>
    </w:p>
    <w:p w14:paraId="7A28D2CD" w14:textId="77777777" w:rsidR="005B5966" w:rsidRDefault="005B5966" w:rsidP="005B5966">
      <w:pPr>
        <w:pStyle w:val="Langtext"/>
      </w:pPr>
    </w:p>
    <w:p w14:paraId="39C38C57" w14:textId="52A75F7E" w:rsidR="005B5966" w:rsidRDefault="005B5966" w:rsidP="005B5966">
      <w:pPr>
        <w:pStyle w:val="Langtext"/>
      </w:pPr>
      <w:r>
        <w:t>_ _ _m € / m  €....</w:t>
      </w:r>
    </w:p>
    <w:p w14:paraId="4FD831FE" w14:textId="57C86332" w:rsidR="005B5966" w:rsidRDefault="005B5966" w:rsidP="005B5966">
      <w:pPr>
        <w:pStyle w:val="Folgeposition"/>
        <w:keepNext/>
        <w:keepLines/>
      </w:pPr>
      <w:r>
        <w:t>F</w:t>
      </w:r>
      <w:r>
        <w:rPr>
          <w:sz w:val="12"/>
        </w:rPr>
        <w:t>+</w:t>
      </w:r>
      <w:r>
        <w:tab/>
        <w:t>Pfuhler Rinne Profil 3040, F 900, Verschlussdeckel</w:t>
      </w:r>
      <w:r>
        <w:tab/>
        <w:t xml:space="preserve">Stk </w:t>
      </w:r>
    </w:p>
    <w:p w14:paraId="1B402209" w14:textId="7039B2C4" w:rsidR="005B5966" w:rsidRDefault="005B5966" w:rsidP="005B5966">
      <w:pPr>
        <w:pStyle w:val="Langtext"/>
      </w:pPr>
      <w:r>
        <w:t>Zum Beispiel:</w:t>
      </w:r>
    </w:p>
    <w:p w14:paraId="07B8D635" w14:textId="5397CEDA" w:rsidR="005B5966" w:rsidRDefault="005B5966" w:rsidP="005B5966">
      <w:pPr>
        <w:pStyle w:val="Langtext"/>
      </w:pPr>
      <w:r>
        <w:t>Pfuhler Rinne Profil 3040 Verschlussdeckel,</w:t>
      </w:r>
    </w:p>
    <w:p w14:paraId="51ED3025" w14:textId="77777777" w:rsidR="005B5966" w:rsidRDefault="005B5966" w:rsidP="005B5966">
      <w:pPr>
        <w:pStyle w:val="Langtext"/>
      </w:pPr>
    </w:p>
    <w:p w14:paraId="162FBE43" w14:textId="7E85C8A4" w:rsidR="005B5966" w:rsidRDefault="005B5966" w:rsidP="005B5966">
      <w:pPr>
        <w:pStyle w:val="Langtext"/>
      </w:pPr>
      <w:r>
        <w:t>_ _ _Stück € / Stück  €....</w:t>
      </w:r>
    </w:p>
    <w:p w14:paraId="03A24532" w14:textId="426FC6B5" w:rsidR="005B5966" w:rsidRDefault="005B5966" w:rsidP="005B5966">
      <w:pPr>
        <w:pStyle w:val="Folgeposition"/>
        <w:keepNext/>
        <w:keepLines/>
      </w:pPr>
      <w:r>
        <w:t>G</w:t>
      </w:r>
      <w:r>
        <w:rPr>
          <w:sz w:val="12"/>
        </w:rPr>
        <w:t>+</w:t>
      </w:r>
      <w:r>
        <w:tab/>
        <w:t>Pfuhler Rinne Profil 3040, F 900, Bedienschlüssel</w:t>
      </w:r>
      <w:r>
        <w:tab/>
        <w:t xml:space="preserve">Stk </w:t>
      </w:r>
    </w:p>
    <w:p w14:paraId="20545FFC" w14:textId="56FC83F0" w:rsidR="005B5966" w:rsidRDefault="005B5966" w:rsidP="005B5966">
      <w:pPr>
        <w:pStyle w:val="Langtext"/>
      </w:pPr>
      <w:r>
        <w:t>Zum Beispiel:</w:t>
      </w:r>
    </w:p>
    <w:p w14:paraId="2DDCE563" w14:textId="711A4F3A" w:rsidR="005B5966" w:rsidRDefault="005B5966" w:rsidP="005B5966">
      <w:pPr>
        <w:pStyle w:val="Langtext"/>
      </w:pPr>
      <w:r>
        <w:t>Pfuhler Rinne Profil 3040 Bedienschlüssel,</w:t>
      </w:r>
    </w:p>
    <w:p w14:paraId="775ECBB5" w14:textId="16807DDF" w:rsidR="005B5966" w:rsidRDefault="005B5966" w:rsidP="005B5966">
      <w:pPr>
        <w:pStyle w:val="Langtext"/>
      </w:pPr>
      <w:r>
        <w:t>aus Gusseisen</w:t>
      </w:r>
    </w:p>
    <w:p w14:paraId="2C532241" w14:textId="77777777" w:rsidR="005B5966" w:rsidRDefault="005B5966" w:rsidP="005B5966">
      <w:pPr>
        <w:pStyle w:val="Langtext"/>
      </w:pPr>
    </w:p>
    <w:p w14:paraId="328A343D" w14:textId="2950BCAC" w:rsidR="005B5966" w:rsidRDefault="005B5966" w:rsidP="005B5966">
      <w:pPr>
        <w:pStyle w:val="Langtext"/>
      </w:pPr>
      <w:r>
        <w:t>_ _ _Stück € / Stück  €....</w:t>
      </w:r>
    </w:p>
    <w:p w14:paraId="23B20FFC" w14:textId="77777777" w:rsidR="005B5966" w:rsidRDefault="005B5966" w:rsidP="005B5966">
      <w:pPr>
        <w:pStyle w:val="TrennungPOS"/>
      </w:pPr>
    </w:p>
    <w:p w14:paraId="0B1F207F" w14:textId="45BA7A92" w:rsidR="005B5966" w:rsidRDefault="008A18B1" w:rsidP="008A18B1">
      <w:pPr>
        <w:pStyle w:val="GrundtextPosNr"/>
        <w:keepNext/>
        <w:keepLines/>
      </w:pPr>
      <w:r>
        <w:t>06.AT 24</w:t>
      </w:r>
    </w:p>
    <w:p w14:paraId="2C2060BD" w14:textId="3196B20A" w:rsidR="008A18B1" w:rsidRDefault="008A18B1" w:rsidP="008A18B1">
      <w:pPr>
        <w:pStyle w:val="Grundtext"/>
      </w:pPr>
      <w:r>
        <w:t>Stahlbeton-Schlitzrinnen nach ÖNORM EN 1433 und DIN 19580, Profil 3055</w:t>
      </w:r>
    </w:p>
    <w:p w14:paraId="3033D319" w14:textId="4CF5B74A" w:rsidR="008A18B1" w:rsidRDefault="008A18B1" w:rsidP="008A18B1">
      <w:pPr>
        <w:pStyle w:val="Grundtext"/>
      </w:pPr>
      <w:r>
        <w:t>Klasse D 400, Typ I, mit statischem Nachweis für Straßenverkehrslasten,*</w:t>
      </w:r>
    </w:p>
    <w:p w14:paraId="7FBBD70A" w14:textId="5AE307D6" w:rsidR="008A18B1" w:rsidRDefault="008A18B1" w:rsidP="008A18B1">
      <w:pPr>
        <w:pStyle w:val="Grundtext"/>
      </w:pPr>
      <w:r>
        <w:lastRenderedPageBreak/>
        <w:t>mit durchgehendem Schlitz* / mit unterbrochenem Schlitz*,</w:t>
      </w:r>
    </w:p>
    <w:p w14:paraId="3FEBC258" w14:textId="0154ECB9" w:rsidR="008A18B1" w:rsidRDefault="008A18B1" w:rsidP="008A18B1">
      <w:pPr>
        <w:pStyle w:val="Grundtext"/>
      </w:pPr>
      <w:r>
        <w:t>Schlitzform geeignet für Fahrradverkehr,</w:t>
      </w:r>
    </w:p>
    <w:p w14:paraId="62DA3408" w14:textId="1A0B72A7" w:rsidR="008A18B1" w:rsidRDefault="008A18B1" w:rsidP="008A18B1">
      <w:pPr>
        <w:pStyle w:val="Grundtext"/>
      </w:pPr>
      <w:r>
        <w:t>Rinnenoberfläche mit Gefälle zum Schlitz* / eben*,</w:t>
      </w:r>
    </w:p>
    <w:p w14:paraId="5A110F22" w14:textId="29AA96A6" w:rsidR="008A18B1" w:rsidRDefault="008A18B1" w:rsidP="008A18B1">
      <w:pPr>
        <w:pStyle w:val="Grundtext"/>
      </w:pPr>
      <w:r>
        <w:t>mit Innengefälle 0,5 %*</w:t>
      </w:r>
    </w:p>
    <w:p w14:paraId="1AA06DCF" w14:textId="7498610A" w:rsidR="008A18B1" w:rsidRDefault="008A18B1" w:rsidP="008A18B1">
      <w:pPr>
        <w:pStyle w:val="Grundtext"/>
      </w:pPr>
      <w:r>
        <w:t>Baulänge 4,00 m</w:t>
      </w:r>
    </w:p>
    <w:p w14:paraId="0342AC6E" w14:textId="73349149" w:rsidR="008A18B1" w:rsidRDefault="008A18B1" w:rsidP="008A18B1">
      <w:pPr>
        <w:pStyle w:val="Grundtext"/>
      </w:pPr>
      <w:r>
        <w:t>Abflussquerschnitt 871* - 1472 cm2, Witterungsbeständigkeit W, +R,</w:t>
      </w:r>
    </w:p>
    <w:p w14:paraId="00BEBBD5" w14:textId="30EC039A" w:rsidR="008A18B1" w:rsidRDefault="008A18B1" w:rsidP="008A18B1">
      <w:pPr>
        <w:pStyle w:val="Grundtext"/>
      </w:pPr>
      <w:r>
        <w:t>mit Keilgleitdichtung aus EPDM* / NBR* nach DIN 4060.</w:t>
      </w:r>
    </w:p>
    <w:p w14:paraId="32D02C93" w14:textId="1B762A6A" w:rsidR="008A18B1" w:rsidRDefault="008A18B1" w:rsidP="008A18B1">
      <w:pPr>
        <w:pStyle w:val="Grundtext"/>
      </w:pPr>
      <w:r>
        <w:t>Einbau gemäß Einbauhinweisen des Rinnenherstellers.</w:t>
      </w:r>
    </w:p>
    <w:p w14:paraId="5898137E" w14:textId="05B23A27" w:rsidR="008A18B1" w:rsidRDefault="008A18B1" w:rsidP="008A18B1">
      <w:pPr>
        <w:pStyle w:val="Grundtext"/>
      </w:pPr>
      <w:r>
        <w:t>(* nicht zutreffendes löschen)</w:t>
      </w:r>
    </w:p>
    <w:p w14:paraId="33E6EAE2" w14:textId="2A116731" w:rsidR="008A18B1" w:rsidRDefault="008A18B1" w:rsidP="008A18B1">
      <w:pPr>
        <w:pStyle w:val="Folgeposition"/>
        <w:keepNext/>
        <w:keepLines/>
      </w:pPr>
      <w:r>
        <w:t>A</w:t>
      </w:r>
      <w:r>
        <w:rPr>
          <w:sz w:val="12"/>
        </w:rPr>
        <w:t>+</w:t>
      </w:r>
      <w:r>
        <w:tab/>
        <w:t>Pfuhler Rinne Profil 3055, D 400, Normalrinne 4m</w:t>
      </w:r>
      <w:r>
        <w:tab/>
        <w:t xml:space="preserve">m </w:t>
      </w:r>
    </w:p>
    <w:p w14:paraId="65659440" w14:textId="2CD9E541" w:rsidR="008A18B1" w:rsidRDefault="008A18B1" w:rsidP="008A18B1">
      <w:pPr>
        <w:pStyle w:val="Langtext"/>
      </w:pPr>
      <w:r>
        <w:t>Zum Beispiel:</w:t>
      </w:r>
    </w:p>
    <w:p w14:paraId="1343FA24" w14:textId="6589A7CD" w:rsidR="008A18B1" w:rsidRDefault="008A18B1" w:rsidP="008A18B1">
      <w:pPr>
        <w:pStyle w:val="Langtext"/>
      </w:pPr>
      <w:r>
        <w:t>Pfuhler Rinne Profil 3055</w:t>
      </w:r>
    </w:p>
    <w:p w14:paraId="038D5C91" w14:textId="1CA3E626" w:rsidR="008A18B1" w:rsidRDefault="008A18B1" w:rsidP="008A18B1">
      <w:pPr>
        <w:pStyle w:val="Langtext"/>
      </w:pPr>
      <w:r>
        <w:t>Stahlbeton-Schlitzrinnen nach ÖNORM EN 1433 und DIN 19580, Profil 3055</w:t>
      </w:r>
    </w:p>
    <w:p w14:paraId="7FE5A24A" w14:textId="24EFE219" w:rsidR="008A18B1" w:rsidRDefault="008A18B1" w:rsidP="008A18B1">
      <w:pPr>
        <w:pStyle w:val="Langtext"/>
      </w:pPr>
      <w:r>
        <w:t>Klasse D 400, Typ I, mit statischem Nachweis für Straßenverkehrslasten,*</w:t>
      </w:r>
    </w:p>
    <w:p w14:paraId="6B1CF606" w14:textId="3A797272" w:rsidR="008A18B1" w:rsidRDefault="008A18B1" w:rsidP="008A18B1">
      <w:pPr>
        <w:pStyle w:val="Langtext"/>
      </w:pPr>
      <w:r>
        <w:t>mit durchgehendem Schlitz* / mit unterbrochenem Schlitz*,</w:t>
      </w:r>
    </w:p>
    <w:p w14:paraId="1EE78BD0" w14:textId="0E3522DA" w:rsidR="008A18B1" w:rsidRDefault="008A18B1" w:rsidP="008A18B1">
      <w:pPr>
        <w:pStyle w:val="Langtext"/>
      </w:pPr>
      <w:r>
        <w:t>Schlitzform geeignet für Fahrradverkehr,</w:t>
      </w:r>
    </w:p>
    <w:p w14:paraId="43BB88B5" w14:textId="705B1B25" w:rsidR="008A18B1" w:rsidRDefault="008A18B1" w:rsidP="008A18B1">
      <w:pPr>
        <w:pStyle w:val="Langtext"/>
      </w:pPr>
      <w:r>
        <w:t>Rinnenoberfläche mit Gefälle zum Schlitz* / eben*,</w:t>
      </w:r>
    </w:p>
    <w:p w14:paraId="7B3052FA" w14:textId="4EF0D033" w:rsidR="008A18B1" w:rsidRDefault="008A18B1" w:rsidP="008A18B1">
      <w:pPr>
        <w:pStyle w:val="Langtext"/>
      </w:pPr>
      <w:r>
        <w:t>mit Innengefälle 0,5 %*</w:t>
      </w:r>
    </w:p>
    <w:p w14:paraId="3A13A95B" w14:textId="1C6C9C03" w:rsidR="008A18B1" w:rsidRDefault="008A18B1" w:rsidP="008A18B1">
      <w:pPr>
        <w:pStyle w:val="Langtext"/>
      </w:pPr>
      <w:r>
        <w:t>Baulänge 4,00 m</w:t>
      </w:r>
    </w:p>
    <w:p w14:paraId="6F0E4133" w14:textId="5B7B657B" w:rsidR="008A18B1" w:rsidRDefault="008A18B1" w:rsidP="008A18B1">
      <w:pPr>
        <w:pStyle w:val="Langtext"/>
      </w:pPr>
      <w:r>
        <w:t>Abflussquerschnitt 871* - 1472 cm2, Witterungsbeständigkeit W, +R,</w:t>
      </w:r>
    </w:p>
    <w:p w14:paraId="48D2152C" w14:textId="7E87DF3C" w:rsidR="008A18B1" w:rsidRDefault="008A18B1" w:rsidP="008A18B1">
      <w:pPr>
        <w:pStyle w:val="Langtext"/>
      </w:pPr>
      <w:r>
        <w:t>mit Keilgleitdichtung aus EPDM* / NBR* nach DIN 4060.</w:t>
      </w:r>
    </w:p>
    <w:p w14:paraId="7EBC2DCE" w14:textId="45E273B0" w:rsidR="008A18B1" w:rsidRDefault="008A18B1" w:rsidP="008A18B1">
      <w:pPr>
        <w:pStyle w:val="Langtext"/>
      </w:pPr>
      <w:r>
        <w:t>Hersteller: Betonwerk Neu-Ulm GmbH &amp; Co. KG, Fischerholzweg 54, 89233 Neu-Ulm,</w:t>
      </w:r>
    </w:p>
    <w:p w14:paraId="521DB6E3" w14:textId="71B40105" w:rsidR="008A18B1" w:rsidRDefault="008A18B1" w:rsidP="008A18B1">
      <w:pPr>
        <w:pStyle w:val="Langtext"/>
      </w:pPr>
      <w:r>
        <w:t>(www.aco.at) oder glw.</w:t>
      </w:r>
    </w:p>
    <w:p w14:paraId="055BC4FB" w14:textId="77777777" w:rsidR="008A18B1" w:rsidRDefault="008A18B1" w:rsidP="008A18B1">
      <w:pPr>
        <w:pStyle w:val="Langtext"/>
      </w:pPr>
    </w:p>
    <w:p w14:paraId="2D09E328" w14:textId="52392D8F" w:rsidR="008A18B1" w:rsidRDefault="008A18B1" w:rsidP="008A18B1">
      <w:pPr>
        <w:pStyle w:val="Langtext"/>
      </w:pPr>
      <w:r>
        <w:t>_ _ _m € / m  €....</w:t>
      </w:r>
    </w:p>
    <w:p w14:paraId="4C9B126F" w14:textId="37EC819C" w:rsidR="008A18B1" w:rsidRDefault="008A18B1" w:rsidP="008A18B1">
      <w:pPr>
        <w:pStyle w:val="Folgeposition"/>
        <w:keepNext/>
        <w:keepLines/>
      </w:pPr>
      <w:r>
        <w:t>B</w:t>
      </w:r>
      <w:r>
        <w:rPr>
          <w:sz w:val="12"/>
        </w:rPr>
        <w:t>+</w:t>
      </w:r>
      <w:r>
        <w:tab/>
        <w:t>Pfuhler Rinne Profil 3055, D 400, Entwässerungsschacht</w:t>
      </w:r>
      <w:r>
        <w:tab/>
        <w:t xml:space="preserve">Stk </w:t>
      </w:r>
    </w:p>
    <w:p w14:paraId="78DC2FC9" w14:textId="4BF63BEF" w:rsidR="008A18B1" w:rsidRDefault="008A18B1" w:rsidP="008A18B1">
      <w:pPr>
        <w:pStyle w:val="Langtext"/>
      </w:pPr>
      <w:r>
        <w:t>Zum Beispiel:</w:t>
      </w:r>
    </w:p>
    <w:p w14:paraId="75AE5E00" w14:textId="33554591" w:rsidR="008A18B1" w:rsidRDefault="008A18B1" w:rsidP="008A18B1">
      <w:pPr>
        <w:pStyle w:val="Langtext"/>
      </w:pPr>
      <w:r>
        <w:t>Pfuhler Rinne Profil 3055 Entwässerungsschacht</w:t>
      </w:r>
    </w:p>
    <w:p w14:paraId="48F63E66" w14:textId="64324512" w:rsidR="008A18B1" w:rsidRDefault="008A18B1" w:rsidP="008A18B1">
      <w:pPr>
        <w:pStyle w:val="Langtext"/>
      </w:pPr>
      <w:r>
        <w:t>wie Position 24A jedoch</w:t>
      </w:r>
    </w:p>
    <w:p w14:paraId="1E911BB4" w14:textId="0AD34B2F" w:rsidR="008A18B1" w:rsidRDefault="008A18B1" w:rsidP="008A18B1">
      <w:pPr>
        <w:pStyle w:val="Langtext"/>
      </w:pPr>
      <w:r>
        <w:t>Baulänge 1,01 m</w:t>
      </w:r>
    </w:p>
    <w:p w14:paraId="260AEB1F" w14:textId="7FC8456B" w:rsidR="008A18B1" w:rsidRDefault="008A18B1" w:rsidP="008A18B1">
      <w:pPr>
        <w:pStyle w:val="Langtext"/>
      </w:pPr>
      <w:r>
        <w:t>mit Ablauföffnung nach unten und Tragnocken zur Aufnahme des Schlammeimers,</w:t>
      </w:r>
    </w:p>
    <w:p w14:paraId="61D75681" w14:textId="6665E709" w:rsidR="008A18B1" w:rsidRDefault="008A18B1" w:rsidP="008A18B1">
      <w:pPr>
        <w:pStyle w:val="Langtext"/>
      </w:pPr>
      <w:r>
        <w:t>bestehend aus Schaft, Boden ähnl. 1a Muffe KG DN 150* / DN 200* / DN 300*</w:t>
      </w:r>
    </w:p>
    <w:p w14:paraId="6B0545D5" w14:textId="5922113D" w:rsidR="008A18B1" w:rsidRDefault="008A18B1" w:rsidP="008A18B1">
      <w:pPr>
        <w:pStyle w:val="Langtext"/>
      </w:pPr>
      <w:r>
        <w:t>mit klapp- und mittels Vorreiber verriegelbarem, ausschleudersicherem</w:t>
      </w:r>
    </w:p>
    <w:p w14:paraId="703205FD" w14:textId="59242A73" w:rsidR="008A18B1" w:rsidRDefault="008A18B1" w:rsidP="008A18B1">
      <w:pPr>
        <w:pStyle w:val="Langtext"/>
      </w:pPr>
      <w:r>
        <w:t>Einlaufrost aus Gusseisen EN-GJS 500 Klasse D400,</w:t>
      </w:r>
    </w:p>
    <w:p w14:paraId="6E2AF4F0" w14:textId="74896594" w:rsidR="008A18B1" w:rsidRDefault="008A18B1" w:rsidP="008A18B1">
      <w:pPr>
        <w:pStyle w:val="Langtext"/>
      </w:pPr>
      <w:r>
        <w:t>mit feuerverzinktem Schlammeimer für Straßenabläufe, niedrige Bauform.</w:t>
      </w:r>
    </w:p>
    <w:p w14:paraId="2B506229" w14:textId="77777777" w:rsidR="008A18B1" w:rsidRDefault="008A18B1" w:rsidP="008A18B1">
      <w:pPr>
        <w:pStyle w:val="Langtext"/>
      </w:pPr>
    </w:p>
    <w:p w14:paraId="06FB9CAC" w14:textId="723EAF6E" w:rsidR="008A18B1" w:rsidRDefault="008A18B1" w:rsidP="008A18B1">
      <w:pPr>
        <w:pStyle w:val="Langtext"/>
      </w:pPr>
      <w:r>
        <w:t>_ _ _Stück € / Stück  €....</w:t>
      </w:r>
    </w:p>
    <w:p w14:paraId="1FEB9404" w14:textId="235AB0B8" w:rsidR="008A18B1" w:rsidRDefault="008A18B1" w:rsidP="008A18B1">
      <w:pPr>
        <w:pStyle w:val="Folgeposition"/>
        <w:keepNext/>
        <w:keepLines/>
      </w:pPr>
      <w:r>
        <w:t>C</w:t>
      </w:r>
      <w:r>
        <w:rPr>
          <w:sz w:val="12"/>
        </w:rPr>
        <w:t>+</w:t>
      </w:r>
      <w:r>
        <w:tab/>
        <w:t>Pfuhler Rinne Profil 3055, D 400, Entwässerungsschacht mono.</w:t>
      </w:r>
      <w:r>
        <w:tab/>
        <w:t xml:space="preserve">Stk </w:t>
      </w:r>
    </w:p>
    <w:p w14:paraId="7B2E6F7C" w14:textId="42493371" w:rsidR="008A18B1" w:rsidRDefault="008A18B1" w:rsidP="008A18B1">
      <w:pPr>
        <w:pStyle w:val="Langtext"/>
      </w:pPr>
      <w:r>
        <w:t>Zum Beispiel:</w:t>
      </w:r>
    </w:p>
    <w:p w14:paraId="13744430" w14:textId="239828E0" w:rsidR="008A18B1" w:rsidRDefault="008A18B1" w:rsidP="008A18B1">
      <w:pPr>
        <w:pStyle w:val="Langtext"/>
      </w:pPr>
      <w:r>
        <w:t>Pfuhler Rinne Profil 3055 Entwässerungsschacht monolithisch</w:t>
      </w:r>
    </w:p>
    <w:p w14:paraId="226A776B" w14:textId="68680658" w:rsidR="008A18B1" w:rsidRDefault="008A18B1" w:rsidP="008A18B1">
      <w:pPr>
        <w:pStyle w:val="Langtext"/>
      </w:pPr>
      <w:r>
        <w:t>wie Position 24A jedoch</w:t>
      </w:r>
    </w:p>
    <w:p w14:paraId="06228A40" w14:textId="619E3711" w:rsidR="008A18B1" w:rsidRDefault="008A18B1" w:rsidP="008A18B1">
      <w:pPr>
        <w:pStyle w:val="Langtext"/>
      </w:pPr>
      <w:r>
        <w:t>Baulänge 1,01 m</w:t>
      </w:r>
    </w:p>
    <w:p w14:paraId="230BE1BB" w14:textId="042BADCC" w:rsidR="008A18B1" w:rsidRDefault="008A18B1" w:rsidP="008A18B1">
      <w:pPr>
        <w:pStyle w:val="Langtext"/>
      </w:pPr>
      <w:r>
        <w:t>mit klapp- und mittels Vorreiber verriegelbarem, ausschleudersicherem</w:t>
      </w:r>
    </w:p>
    <w:p w14:paraId="227CB4BB" w14:textId="51186A1E" w:rsidR="008A18B1" w:rsidRDefault="008A18B1" w:rsidP="008A18B1">
      <w:pPr>
        <w:pStyle w:val="Langtext"/>
      </w:pPr>
      <w:r>
        <w:t>Einlaufrost aus Gusseisen EN-GJS 500 Klasse D400,</w:t>
      </w:r>
    </w:p>
    <w:p w14:paraId="4DAB6AB9" w14:textId="691AA354" w:rsidR="008A18B1" w:rsidRDefault="008A18B1" w:rsidP="008A18B1">
      <w:pPr>
        <w:pStyle w:val="Langtext"/>
      </w:pPr>
      <w:r>
        <w:t>mit feuerverzinktem Schlammeimer für Straßenabläufe, niedrige Bauform</w:t>
      </w:r>
    </w:p>
    <w:p w14:paraId="7EC5C6E2" w14:textId="0666DD4B" w:rsidR="008A18B1" w:rsidRDefault="008A18B1" w:rsidP="008A18B1">
      <w:pPr>
        <w:pStyle w:val="Langtext"/>
      </w:pPr>
      <w:r>
        <w:t>Anschluss Muffe KG DN 150* / DN 200* / DN 300*.</w:t>
      </w:r>
    </w:p>
    <w:p w14:paraId="390A7389" w14:textId="77777777" w:rsidR="008A18B1" w:rsidRDefault="008A18B1" w:rsidP="008A18B1">
      <w:pPr>
        <w:pStyle w:val="Langtext"/>
      </w:pPr>
    </w:p>
    <w:p w14:paraId="52210929" w14:textId="757A7932" w:rsidR="008A18B1" w:rsidRDefault="008A18B1" w:rsidP="008A18B1">
      <w:pPr>
        <w:pStyle w:val="Langtext"/>
      </w:pPr>
      <w:r>
        <w:t>_ _ _Stück € / Stück  €....</w:t>
      </w:r>
    </w:p>
    <w:p w14:paraId="624977FA" w14:textId="4DD2BA47" w:rsidR="008A18B1" w:rsidRDefault="008A18B1" w:rsidP="008A18B1">
      <w:pPr>
        <w:pStyle w:val="Folgeposition"/>
        <w:keepNext/>
        <w:keepLines/>
      </w:pPr>
      <w:r>
        <w:t>D</w:t>
      </w:r>
      <w:r>
        <w:rPr>
          <w:sz w:val="12"/>
        </w:rPr>
        <w:t>+</w:t>
      </w:r>
      <w:r>
        <w:tab/>
        <w:t>Pfuhler Rinne Profil 2055, D 400, Reinigungsrinne</w:t>
      </w:r>
      <w:r>
        <w:tab/>
        <w:t xml:space="preserve">Stk </w:t>
      </w:r>
    </w:p>
    <w:p w14:paraId="4166D51B" w14:textId="765F69F9" w:rsidR="008A18B1" w:rsidRDefault="008A18B1" w:rsidP="008A18B1">
      <w:pPr>
        <w:pStyle w:val="Langtext"/>
      </w:pPr>
      <w:r>
        <w:t>Zum Beispiel:</w:t>
      </w:r>
    </w:p>
    <w:p w14:paraId="3EE01DEE" w14:textId="16A33656" w:rsidR="008A18B1" w:rsidRDefault="008A18B1" w:rsidP="008A18B1">
      <w:pPr>
        <w:pStyle w:val="Langtext"/>
      </w:pPr>
      <w:r>
        <w:t>Pfuhler Rinne Profil 3055 Reinigungsrinne</w:t>
      </w:r>
    </w:p>
    <w:p w14:paraId="36F49E64" w14:textId="014358AE" w:rsidR="008A18B1" w:rsidRDefault="008A18B1" w:rsidP="008A18B1">
      <w:pPr>
        <w:pStyle w:val="Langtext"/>
      </w:pPr>
      <w:r>
        <w:t>wie Position 24A jedoch</w:t>
      </w:r>
    </w:p>
    <w:p w14:paraId="15EC02B6" w14:textId="04621279" w:rsidR="008A18B1" w:rsidRDefault="008A18B1" w:rsidP="008A18B1">
      <w:pPr>
        <w:pStyle w:val="Langtext"/>
      </w:pPr>
      <w:r>
        <w:t>Baulänge 1,01 m</w:t>
      </w:r>
    </w:p>
    <w:p w14:paraId="397152E7" w14:textId="429B661B" w:rsidR="008A18B1" w:rsidRDefault="008A18B1" w:rsidP="008A18B1">
      <w:pPr>
        <w:pStyle w:val="Langtext"/>
      </w:pPr>
      <w:r>
        <w:t>mit klapp- und mittels Vorreiber verriegelbarem, ausschleudersicherem</w:t>
      </w:r>
    </w:p>
    <w:p w14:paraId="496DC941" w14:textId="1423DD28" w:rsidR="008A18B1" w:rsidRDefault="008A18B1" w:rsidP="008A18B1">
      <w:pPr>
        <w:pStyle w:val="Langtext"/>
      </w:pPr>
      <w:r>
        <w:t>Einlaufrost aus Gusseisen EN-GJS 500 Klasse D400.</w:t>
      </w:r>
    </w:p>
    <w:p w14:paraId="755B2DCC" w14:textId="77777777" w:rsidR="008A18B1" w:rsidRDefault="008A18B1" w:rsidP="008A18B1">
      <w:pPr>
        <w:pStyle w:val="Langtext"/>
      </w:pPr>
    </w:p>
    <w:p w14:paraId="3705EEB2" w14:textId="2EF5D6E0" w:rsidR="008A18B1" w:rsidRDefault="008A18B1" w:rsidP="008A18B1">
      <w:pPr>
        <w:pStyle w:val="Langtext"/>
      </w:pPr>
      <w:r>
        <w:t>_ _ _Stück € / Stück  €....</w:t>
      </w:r>
    </w:p>
    <w:p w14:paraId="126C8874" w14:textId="6C4572ED" w:rsidR="008A18B1" w:rsidRDefault="008A18B1" w:rsidP="008A18B1">
      <w:pPr>
        <w:pStyle w:val="Folgeposition"/>
        <w:keepNext/>
        <w:keepLines/>
      </w:pPr>
      <w:r>
        <w:t>E</w:t>
      </w:r>
      <w:r>
        <w:rPr>
          <w:sz w:val="12"/>
        </w:rPr>
        <w:t>+</w:t>
      </w:r>
      <w:r>
        <w:tab/>
        <w:t>Pfuhler Rinne Profil 3055, D 400, Zulage für Passrinne</w:t>
      </w:r>
      <w:r>
        <w:tab/>
        <w:t xml:space="preserve">m </w:t>
      </w:r>
    </w:p>
    <w:p w14:paraId="483999F1" w14:textId="69BBCCA3" w:rsidR="008A18B1" w:rsidRDefault="008A18B1" w:rsidP="008A18B1">
      <w:pPr>
        <w:pStyle w:val="Langtext"/>
      </w:pPr>
      <w:r>
        <w:t>Zum Beispiel:</w:t>
      </w:r>
    </w:p>
    <w:p w14:paraId="2CFF9745" w14:textId="726AEF03" w:rsidR="008A18B1" w:rsidRDefault="008A18B1" w:rsidP="008A18B1">
      <w:pPr>
        <w:pStyle w:val="Langtext"/>
      </w:pPr>
      <w:r>
        <w:t>Pfuhler Rinne Profil 3055 Zulage für Passrinne,</w:t>
      </w:r>
    </w:p>
    <w:p w14:paraId="50835B3F" w14:textId="54382318" w:rsidR="008A18B1" w:rsidRDefault="008A18B1" w:rsidP="008A18B1">
      <w:pPr>
        <w:pStyle w:val="Langtext"/>
      </w:pPr>
      <w:r>
        <w:t>wie Position 24A jedoch</w:t>
      </w:r>
    </w:p>
    <w:p w14:paraId="0A18019E" w14:textId="77777777" w:rsidR="008A18B1" w:rsidRDefault="008A18B1" w:rsidP="008A18B1">
      <w:pPr>
        <w:pStyle w:val="Langtext"/>
      </w:pPr>
    </w:p>
    <w:p w14:paraId="50DF9B97" w14:textId="0BC4A214" w:rsidR="008A18B1" w:rsidRDefault="008A18B1" w:rsidP="008A18B1">
      <w:pPr>
        <w:pStyle w:val="Langtext"/>
      </w:pPr>
      <w:r>
        <w:t>_ _ _m € / m  €....</w:t>
      </w:r>
    </w:p>
    <w:p w14:paraId="49EDE049" w14:textId="6375955D" w:rsidR="008A18B1" w:rsidRDefault="008A18B1" w:rsidP="008A18B1">
      <w:pPr>
        <w:pStyle w:val="Folgeposition"/>
        <w:keepNext/>
        <w:keepLines/>
      </w:pPr>
      <w:r>
        <w:lastRenderedPageBreak/>
        <w:t>F</w:t>
      </w:r>
      <w:r>
        <w:rPr>
          <w:sz w:val="12"/>
        </w:rPr>
        <w:t>+</w:t>
      </w:r>
      <w:r>
        <w:tab/>
        <w:t>Pfuhler Rinne Profil 3055, D 400, Verschlussdeckel</w:t>
      </w:r>
      <w:r>
        <w:tab/>
        <w:t xml:space="preserve">Stk </w:t>
      </w:r>
    </w:p>
    <w:p w14:paraId="54F94EF4" w14:textId="7FF3604E" w:rsidR="008A18B1" w:rsidRDefault="008A18B1" w:rsidP="008A18B1">
      <w:pPr>
        <w:pStyle w:val="Langtext"/>
      </w:pPr>
      <w:r>
        <w:t>Zum Beispiel:</w:t>
      </w:r>
    </w:p>
    <w:p w14:paraId="589CCC0D" w14:textId="0A03CE0B" w:rsidR="008A18B1" w:rsidRDefault="008A18B1" w:rsidP="008A18B1">
      <w:pPr>
        <w:pStyle w:val="Langtext"/>
      </w:pPr>
      <w:r>
        <w:t>Pfuhler Rinne Profil 3055 Verschlussdeckel,</w:t>
      </w:r>
    </w:p>
    <w:p w14:paraId="2172B6BB" w14:textId="77777777" w:rsidR="008A18B1" w:rsidRDefault="008A18B1" w:rsidP="008A18B1">
      <w:pPr>
        <w:pStyle w:val="Langtext"/>
      </w:pPr>
    </w:p>
    <w:p w14:paraId="4921CC21" w14:textId="5BE4AFAD" w:rsidR="008A18B1" w:rsidRDefault="008A18B1" w:rsidP="008A18B1">
      <w:pPr>
        <w:pStyle w:val="Langtext"/>
      </w:pPr>
      <w:r>
        <w:t>_ _ _Stück € / Stück  €....</w:t>
      </w:r>
    </w:p>
    <w:p w14:paraId="0CEB7363" w14:textId="560FEE31" w:rsidR="008A18B1" w:rsidRDefault="008A18B1" w:rsidP="008A18B1">
      <w:pPr>
        <w:pStyle w:val="Folgeposition"/>
        <w:keepNext/>
        <w:keepLines/>
      </w:pPr>
      <w:r>
        <w:t>G</w:t>
      </w:r>
      <w:r>
        <w:rPr>
          <w:sz w:val="12"/>
        </w:rPr>
        <w:t>+</w:t>
      </w:r>
      <w:r>
        <w:tab/>
        <w:t>Pfuhler Rinne Profil 3055, D 400, Bedienschlüssel</w:t>
      </w:r>
      <w:r>
        <w:tab/>
        <w:t xml:space="preserve">Stk </w:t>
      </w:r>
    </w:p>
    <w:p w14:paraId="45FF9789" w14:textId="2821CABB" w:rsidR="008A18B1" w:rsidRDefault="008A18B1" w:rsidP="008A18B1">
      <w:pPr>
        <w:pStyle w:val="Langtext"/>
      </w:pPr>
      <w:r>
        <w:t>Zum Beispiel:</w:t>
      </w:r>
    </w:p>
    <w:p w14:paraId="31976CE2" w14:textId="5618CE6C" w:rsidR="008A18B1" w:rsidRDefault="008A18B1" w:rsidP="008A18B1">
      <w:pPr>
        <w:pStyle w:val="Langtext"/>
      </w:pPr>
      <w:r>
        <w:t>Pfuhler Rinne Profil 3055 Bedienschlüssel,</w:t>
      </w:r>
    </w:p>
    <w:p w14:paraId="4E98EEB7" w14:textId="3048FE7F" w:rsidR="008A18B1" w:rsidRDefault="008A18B1" w:rsidP="008A18B1">
      <w:pPr>
        <w:pStyle w:val="Langtext"/>
      </w:pPr>
      <w:r>
        <w:t>aus Gusseisen</w:t>
      </w:r>
    </w:p>
    <w:p w14:paraId="4F6B8824" w14:textId="77777777" w:rsidR="008A18B1" w:rsidRDefault="008A18B1" w:rsidP="008A18B1">
      <w:pPr>
        <w:pStyle w:val="Langtext"/>
      </w:pPr>
    </w:p>
    <w:p w14:paraId="40A44D36" w14:textId="4C925E76" w:rsidR="008A18B1" w:rsidRDefault="008A18B1" w:rsidP="008A18B1">
      <w:pPr>
        <w:pStyle w:val="Langtext"/>
      </w:pPr>
      <w:r>
        <w:t>_ _ _Stück € / Stück  €....</w:t>
      </w:r>
    </w:p>
    <w:p w14:paraId="736DE448" w14:textId="77777777" w:rsidR="008A18B1" w:rsidRDefault="008A18B1" w:rsidP="008A18B1">
      <w:pPr>
        <w:pStyle w:val="TrennungPOS"/>
      </w:pPr>
    </w:p>
    <w:p w14:paraId="12FC4E9E" w14:textId="22AC7218" w:rsidR="008A18B1" w:rsidRDefault="008A18B1" w:rsidP="008A18B1">
      <w:pPr>
        <w:pStyle w:val="GrundtextPosNr"/>
        <w:keepNext/>
        <w:keepLines/>
      </w:pPr>
      <w:r>
        <w:t>06.AT 25</w:t>
      </w:r>
    </w:p>
    <w:p w14:paraId="7F320B49" w14:textId="552F30E1" w:rsidR="008A18B1" w:rsidRDefault="008A18B1" w:rsidP="008A18B1">
      <w:pPr>
        <w:pStyle w:val="Grundtext"/>
      </w:pPr>
      <w:r>
        <w:t>Stahlbeton-Schlitzrinnen nach ÖNORM EN 1433 und DIN 19580, Profil 3055</w:t>
      </w:r>
    </w:p>
    <w:p w14:paraId="6383E5EE" w14:textId="5744C652" w:rsidR="008A18B1" w:rsidRDefault="008A18B1" w:rsidP="008A18B1">
      <w:pPr>
        <w:pStyle w:val="Grundtext"/>
      </w:pPr>
      <w:r>
        <w:t>Klasse F 900, Typ I, mit statischem Nachweis für Straßenverkehrslasten,*</w:t>
      </w:r>
    </w:p>
    <w:p w14:paraId="294F48A9" w14:textId="2268E8E8" w:rsidR="008A18B1" w:rsidRDefault="008A18B1" w:rsidP="008A18B1">
      <w:pPr>
        <w:pStyle w:val="Grundtext"/>
      </w:pPr>
      <w:r>
        <w:t>mit unterbrochenem Schlitz*,</w:t>
      </w:r>
    </w:p>
    <w:p w14:paraId="2DB53AAF" w14:textId="3C1F18DE" w:rsidR="008A18B1" w:rsidRDefault="008A18B1" w:rsidP="008A18B1">
      <w:pPr>
        <w:pStyle w:val="Grundtext"/>
      </w:pPr>
      <w:r>
        <w:t>Schlitzform geeignet für Fahrradverkehr,</w:t>
      </w:r>
    </w:p>
    <w:p w14:paraId="397C8699" w14:textId="45F9DA24" w:rsidR="008A18B1" w:rsidRDefault="008A18B1" w:rsidP="008A18B1">
      <w:pPr>
        <w:pStyle w:val="Grundtext"/>
      </w:pPr>
      <w:r>
        <w:t>Rinnenoberfläche mit Gefälle zum Schlitz* / eben*,</w:t>
      </w:r>
    </w:p>
    <w:p w14:paraId="66C99B35" w14:textId="3405C291" w:rsidR="008A18B1" w:rsidRDefault="008A18B1" w:rsidP="008A18B1">
      <w:pPr>
        <w:pStyle w:val="Grundtext"/>
      </w:pPr>
      <w:r>
        <w:t>mit Innengefälle 0,5 %*</w:t>
      </w:r>
    </w:p>
    <w:p w14:paraId="279E4611" w14:textId="57BB55BF" w:rsidR="008A18B1" w:rsidRDefault="008A18B1" w:rsidP="008A18B1">
      <w:pPr>
        <w:pStyle w:val="Grundtext"/>
      </w:pPr>
      <w:r>
        <w:t>Baulänge 4,00 m</w:t>
      </w:r>
    </w:p>
    <w:p w14:paraId="0FD1AEE3" w14:textId="786A5479" w:rsidR="008A18B1" w:rsidRDefault="008A18B1" w:rsidP="008A18B1">
      <w:pPr>
        <w:pStyle w:val="Grundtext"/>
      </w:pPr>
      <w:r>
        <w:t>Abflussquerschnitt 871* - 1472 cm2, Witterungsbeständigkeit W, +R,</w:t>
      </w:r>
    </w:p>
    <w:p w14:paraId="708E782F" w14:textId="53DC823E" w:rsidR="008A18B1" w:rsidRDefault="008A18B1" w:rsidP="008A18B1">
      <w:pPr>
        <w:pStyle w:val="Grundtext"/>
      </w:pPr>
      <w:r>
        <w:t>mit Keilgleitdichtung aus EPDM* / NBR* nach DIN 4060.</w:t>
      </w:r>
    </w:p>
    <w:p w14:paraId="6B5996C1" w14:textId="39373F93" w:rsidR="008A18B1" w:rsidRDefault="008A18B1" w:rsidP="008A18B1">
      <w:pPr>
        <w:pStyle w:val="Grundtext"/>
      </w:pPr>
      <w:r>
        <w:t>Einbau gemäß Einbauhinweisen des Rinnenherstellers.</w:t>
      </w:r>
    </w:p>
    <w:p w14:paraId="0E357450" w14:textId="2D5EF194" w:rsidR="008A18B1" w:rsidRDefault="008A18B1" w:rsidP="008A18B1">
      <w:pPr>
        <w:pStyle w:val="Grundtext"/>
      </w:pPr>
      <w:r>
        <w:t>(* nicht zutreffendes löschen)</w:t>
      </w:r>
    </w:p>
    <w:p w14:paraId="2E3464A8" w14:textId="554862B0" w:rsidR="008A18B1" w:rsidRDefault="008A18B1" w:rsidP="008A18B1">
      <w:pPr>
        <w:pStyle w:val="Folgeposition"/>
        <w:keepNext/>
        <w:keepLines/>
      </w:pPr>
      <w:r>
        <w:t>A</w:t>
      </w:r>
      <w:r>
        <w:rPr>
          <w:sz w:val="12"/>
        </w:rPr>
        <w:t>+</w:t>
      </w:r>
      <w:r>
        <w:tab/>
        <w:t>Pfuhler Rinne Profil 3055, F 900, Normalrinne 4m</w:t>
      </w:r>
      <w:r>
        <w:tab/>
        <w:t xml:space="preserve">m </w:t>
      </w:r>
    </w:p>
    <w:p w14:paraId="011F1512" w14:textId="34AE91BF" w:rsidR="008A18B1" w:rsidRDefault="008A18B1" w:rsidP="008A18B1">
      <w:pPr>
        <w:pStyle w:val="Langtext"/>
      </w:pPr>
      <w:r>
        <w:t>Zum Beispiel:</w:t>
      </w:r>
    </w:p>
    <w:p w14:paraId="05DB0496" w14:textId="7685BF45" w:rsidR="008A18B1" w:rsidRDefault="008A18B1" w:rsidP="008A18B1">
      <w:pPr>
        <w:pStyle w:val="Langtext"/>
      </w:pPr>
      <w:r>
        <w:t>Pfuhler Rinne Profil 3040</w:t>
      </w:r>
    </w:p>
    <w:p w14:paraId="247FFB47" w14:textId="5E9F70AD" w:rsidR="008A18B1" w:rsidRDefault="008A18B1" w:rsidP="008A18B1">
      <w:pPr>
        <w:pStyle w:val="Langtext"/>
      </w:pPr>
      <w:r>
        <w:t>Stahlbeton-Schlitzrinnen nach ÖNORM EN 1433 und DIN 19580, Profil 3040</w:t>
      </w:r>
    </w:p>
    <w:p w14:paraId="3DBF3C3D" w14:textId="534710F9" w:rsidR="008A18B1" w:rsidRDefault="008A18B1" w:rsidP="008A18B1">
      <w:pPr>
        <w:pStyle w:val="Langtext"/>
      </w:pPr>
      <w:r>
        <w:t>Klasse F 900, Typ I, mit statischem Nachweis für Straßenverkehrslasten,*</w:t>
      </w:r>
    </w:p>
    <w:p w14:paraId="31134046" w14:textId="33B44B3A" w:rsidR="008A18B1" w:rsidRDefault="008A18B1" w:rsidP="008A18B1">
      <w:pPr>
        <w:pStyle w:val="Langtext"/>
      </w:pPr>
      <w:r>
        <w:t>mit unterbrochenem Schlitz*,</w:t>
      </w:r>
    </w:p>
    <w:p w14:paraId="6787F6C5" w14:textId="314B5522" w:rsidR="008A18B1" w:rsidRDefault="008A18B1" w:rsidP="008A18B1">
      <w:pPr>
        <w:pStyle w:val="Langtext"/>
      </w:pPr>
      <w:r>
        <w:t>Schlitzform geeignet für Fahrradverkehr,</w:t>
      </w:r>
    </w:p>
    <w:p w14:paraId="19487E27" w14:textId="077FB1AD" w:rsidR="008A18B1" w:rsidRDefault="008A18B1" w:rsidP="008A18B1">
      <w:pPr>
        <w:pStyle w:val="Langtext"/>
      </w:pPr>
      <w:r>
        <w:t>Rinnenoberfläche mit Gefälle zum Schlitz* / eben*,</w:t>
      </w:r>
    </w:p>
    <w:p w14:paraId="73360236" w14:textId="76BB2C7A" w:rsidR="008A18B1" w:rsidRDefault="008A18B1" w:rsidP="008A18B1">
      <w:pPr>
        <w:pStyle w:val="Langtext"/>
      </w:pPr>
      <w:r>
        <w:t>mit Innengefälle 0,5 %*</w:t>
      </w:r>
    </w:p>
    <w:p w14:paraId="03F72D0E" w14:textId="712BCFF5" w:rsidR="008A18B1" w:rsidRDefault="008A18B1" w:rsidP="008A18B1">
      <w:pPr>
        <w:pStyle w:val="Langtext"/>
      </w:pPr>
      <w:r>
        <w:t>Baulänge 4,00 m</w:t>
      </w:r>
    </w:p>
    <w:p w14:paraId="3CC19215" w14:textId="5CE7D51C" w:rsidR="008A18B1" w:rsidRDefault="008B2A55" w:rsidP="008B2A55">
      <w:pPr>
        <w:pStyle w:val="Langtext"/>
      </w:pPr>
      <w:r>
        <w:t>Abflussquerschnitt 871* - 1472 cm2, Witterungsbeständigkeit W, +R,</w:t>
      </w:r>
    </w:p>
    <w:p w14:paraId="7AB1547C" w14:textId="088D8506" w:rsidR="008B2A55" w:rsidRDefault="008B2A55" w:rsidP="008B2A55">
      <w:pPr>
        <w:pStyle w:val="Langtext"/>
      </w:pPr>
      <w:r>
        <w:t>mit Keilgleitdichtung aus EPDM* / NBR* nach DIN 4060.</w:t>
      </w:r>
    </w:p>
    <w:p w14:paraId="352C0385" w14:textId="44D632C6" w:rsidR="008B2A55" w:rsidRDefault="008B2A55" w:rsidP="008B2A55">
      <w:pPr>
        <w:pStyle w:val="Langtext"/>
      </w:pPr>
      <w:r>
        <w:t>Hersteller: Betonwerk Neu-Ulm GmbH &amp; Co. KG, Fischerholzweg 54, 89233 Neu-Ulm,</w:t>
      </w:r>
    </w:p>
    <w:p w14:paraId="6304D6D6" w14:textId="094EF852" w:rsidR="008B2A55" w:rsidRDefault="008B2A55" w:rsidP="008B2A55">
      <w:pPr>
        <w:pStyle w:val="Langtext"/>
      </w:pPr>
      <w:r>
        <w:t>(www.aco.at) oder glw.</w:t>
      </w:r>
    </w:p>
    <w:p w14:paraId="0633C023" w14:textId="77777777" w:rsidR="008B2A55" w:rsidRDefault="008B2A55" w:rsidP="008B2A55">
      <w:pPr>
        <w:pStyle w:val="Langtext"/>
      </w:pPr>
    </w:p>
    <w:p w14:paraId="316932D2" w14:textId="6F23FBAD" w:rsidR="008B2A55" w:rsidRDefault="008B2A55" w:rsidP="008B2A55">
      <w:pPr>
        <w:pStyle w:val="Langtext"/>
      </w:pPr>
      <w:r>
        <w:t>_ _ _m € / m  €....</w:t>
      </w:r>
    </w:p>
    <w:p w14:paraId="7FEBFC0B" w14:textId="436A8C1F" w:rsidR="008B2A55" w:rsidRDefault="008B2A55" w:rsidP="008B2A55">
      <w:pPr>
        <w:pStyle w:val="Folgeposition"/>
        <w:keepNext/>
        <w:keepLines/>
      </w:pPr>
      <w:r>
        <w:t>B</w:t>
      </w:r>
      <w:r>
        <w:rPr>
          <w:sz w:val="12"/>
        </w:rPr>
        <w:t>+</w:t>
      </w:r>
      <w:r>
        <w:tab/>
        <w:t>Pfuhler Rinne Profil 3055, F 900, Entwässerungsschacht</w:t>
      </w:r>
      <w:r>
        <w:tab/>
        <w:t xml:space="preserve">Stk </w:t>
      </w:r>
    </w:p>
    <w:p w14:paraId="0275AF7B" w14:textId="549FA5BB" w:rsidR="008B2A55" w:rsidRDefault="008B2A55" w:rsidP="008B2A55">
      <w:pPr>
        <w:pStyle w:val="Langtext"/>
      </w:pPr>
      <w:r>
        <w:t>Zum Beispiel:</w:t>
      </w:r>
    </w:p>
    <w:p w14:paraId="3C91064A" w14:textId="3ED69AF6" w:rsidR="008B2A55" w:rsidRDefault="008B2A55" w:rsidP="008B2A55">
      <w:pPr>
        <w:pStyle w:val="Langtext"/>
      </w:pPr>
      <w:r>
        <w:t>Pfuhler Rinne Profil 3055 Entwässerungsschacht</w:t>
      </w:r>
    </w:p>
    <w:p w14:paraId="7DBB8E0B" w14:textId="53F29CB6" w:rsidR="008B2A55" w:rsidRDefault="008B2A55" w:rsidP="008B2A55">
      <w:pPr>
        <w:pStyle w:val="Langtext"/>
      </w:pPr>
      <w:r>
        <w:t>wie Position 25A jedoch</w:t>
      </w:r>
    </w:p>
    <w:p w14:paraId="708A8F84" w14:textId="44FC2400" w:rsidR="008B2A55" w:rsidRDefault="008B2A55" w:rsidP="008B2A55">
      <w:pPr>
        <w:pStyle w:val="Langtext"/>
      </w:pPr>
      <w:r>
        <w:t>Baulänge 1,01 m</w:t>
      </w:r>
    </w:p>
    <w:p w14:paraId="55B34620" w14:textId="517BA230" w:rsidR="008B2A55" w:rsidRDefault="008B2A55" w:rsidP="008B2A55">
      <w:pPr>
        <w:pStyle w:val="Langtext"/>
      </w:pPr>
      <w:r>
        <w:t>mit Ablauföffnung nach unten und Tragnocken zur Aufnahme des Schlammeimers,</w:t>
      </w:r>
    </w:p>
    <w:p w14:paraId="473BDED7" w14:textId="570140BE" w:rsidR="008B2A55" w:rsidRDefault="008B2A55" w:rsidP="008B2A55">
      <w:pPr>
        <w:pStyle w:val="Langtext"/>
      </w:pPr>
      <w:r>
        <w:t>bestehend aus Schaft, Boden ähnl. 1a Muffe KG DN 150* / DN 200* / DN 300*</w:t>
      </w:r>
    </w:p>
    <w:p w14:paraId="2000CB94" w14:textId="0D9B778A" w:rsidR="008B2A55" w:rsidRDefault="008B2A55" w:rsidP="008B2A55">
      <w:pPr>
        <w:pStyle w:val="Langtext"/>
      </w:pPr>
      <w:r>
        <w:t>mit klapp- und mittels Vorreiber verriegelbarem, ausschleudersicherem</w:t>
      </w:r>
    </w:p>
    <w:p w14:paraId="0FEB4D08" w14:textId="23D07BEE" w:rsidR="008B2A55" w:rsidRDefault="008B2A55" w:rsidP="008B2A55">
      <w:pPr>
        <w:pStyle w:val="Langtext"/>
      </w:pPr>
      <w:r>
        <w:t>Einlaufrost aus Gusseisen EN-GJS 500 Klasse F 900,</w:t>
      </w:r>
    </w:p>
    <w:p w14:paraId="34E376FC" w14:textId="740AF5AB" w:rsidR="008B2A55" w:rsidRDefault="008B2A55" w:rsidP="008B2A55">
      <w:pPr>
        <w:pStyle w:val="Langtext"/>
      </w:pPr>
      <w:r>
        <w:t>mit feuerverzinktem Schlammeimer für Straßenabläufe, niedrige Bauform.</w:t>
      </w:r>
    </w:p>
    <w:p w14:paraId="386F23BA" w14:textId="77777777" w:rsidR="008B2A55" w:rsidRDefault="008B2A55" w:rsidP="008B2A55">
      <w:pPr>
        <w:pStyle w:val="Langtext"/>
      </w:pPr>
    </w:p>
    <w:p w14:paraId="5E12FE7B" w14:textId="3ED67C80" w:rsidR="008B2A55" w:rsidRDefault="008B2A55" w:rsidP="008B2A55">
      <w:pPr>
        <w:pStyle w:val="Langtext"/>
      </w:pPr>
      <w:r>
        <w:t>_ _ _Stück € / Stück  €....</w:t>
      </w:r>
    </w:p>
    <w:p w14:paraId="3E25997C" w14:textId="3E93A0AF" w:rsidR="008B2A55" w:rsidRDefault="008B2A55" w:rsidP="008B2A55">
      <w:pPr>
        <w:pStyle w:val="Folgeposition"/>
        <w:keepNext/>
        <w:keepLines/>
      </w:pPr>
      <w:r>
        <w:t>C</w:t>
      </w:r>
      <w:r>
        <w:rPr>
          <w:sz w:val="12"/>
        </w:rPr>
        <w:t>+</w:t>
      </w:r>
      <w:r>
        <w:tab/>
        <w:t>Pfuhler Rinne Profil 3055, F 900, Entwässerungsschacht monol</w:t>
      </w:r>
      <w:r>
        <w:tab/>
        <w:t xml:space="preserve">Stk </w:t>
      </w:r>
    </w:p>
    <w:p w14:paraId="600AD71F" w14:textId="77EF45DC" w:rsidR="008B2A55" w:rsidRDefault="008B2A55" w:rsidP="008B2A55">
      <w:pPr>
        <w:pStyle w:val="Langtext"/>
      </w:pPr>
      <w:r>
        <w:t>Zum Beispiel:</w:t>
      </w:r>
    </w:p>
    <w:p w14:paraId="6378B6FA" w14:textId="59AA5BF2" w:rsidR="008B2A55" w:rsidRDefault="008B2A55" w:rsidP="008B2A55">
      <w:pPr>
        <w:pStyle w:val="Langtext"/>
      </w:pPr>
      <w:r>
        <w:t>Pfuhler Rinne Profil 3055 Entwässerungsschacht monolithisch</w:t>
      </w:r>
    </w:p>
    <w:p w14:paraId="425E4BC4" w14:textId="6EFD3A9F" w:rsidR="008B2A55" w:rsidRDefault="008B2A55" w:rsidP="008B2A55">
      <w:pPr>
        <w:pStyle w:val="Langtext"/>
      </w:pPr>
      <w:r>
        <w:t>wie Position 25A jedoch</w:t>
      </w:r>
    </w:p>
    <w:p w14:paraId="7C54B3F5" w14:textId="74FB74E1" w:rsidR="008B2A55" w:rsidRDefault="008B2A55" w:rsidP="008B2A55">
      <w:pPr>
        <w:pStyle w:val="Langtext"/>
      </w:pPr>
      <w:r>
        <w:t>Baulänge 1,01 m</w:t>
      </w:r>
    </w:p>
    <w:p w14:paraId="2460E031" w14:textId="0AC459B9" w:rsidR="008B2A55" w:rsidRDefault="008B2A55" w:rsidP="008B2A55">
      <w:pPr>
        <w:pStyle w:val="Langtext"/>
      </w:pPr>
      <w:r>
        <w:t>mit klapp- und mittels Vorreiber verriegelbarem, ausschleudersicherem</w:t>
      </w:r>
    </w:p>
    <w:p w14:paraId="7C940552" w14:textId="1965D899" w:rsidR="008B2A55" w:rsidRDefault="008B2A55" w:rsidP="008B2A55">
      <w:pPr>
        <w:pStyle w:val="Langtext"/>
      </w:pPr>
      <w:r>
        <w:t>Einlaufrost aus Gusseisen EN-GJS 500 Klasse F 900,</w:t>
      </w:r>
    </w:p>
    <w:p w14:paraId="3CAFB289" w14:textId="18CEE45E" w:rsidR="008B2A55" w:rsidRDefault="008B2A55" w:rsidP="008B2A55">
      <w:pPr>
        <w:pStyle w:val="Langtext"/>
      </w:pPr>
      <w:r>
        <w:t>mit feuerverzinktem Schlammeimer für Straßenabläufe, niedrige Bauform</w:t>
      </w:r>
    </w:p>
    <w:p w14:paraId="17168D86" w14:textId="293FDA91" w:rsidR="008B2A55" w:rsidRDefault="008B2A55" w:rsidP="008B2A55">
      <w:pPr>
        <w:pStyle w:val="Langtext"/>
      </w:pPr>
      <w:r>
        <w:t>Anschluss Muffe KG DN 150* / DN 200* / DN 300*.</w:t>
      </w:r>
    </w:p>
    <w:p w14:paraId="6ACD968E" w14:textId="77777777" w:rsidR="008B2A55" w:rsidRDefault="008B2A55" w:rsidP="008B2A55">
      <w:pPr>
        <w:pStyle w:val="Langtext"/>
      </w:pPr>
    </w:p>
    <w:p w14:paraId="0009A6DA" w14:textId="3C1C1D71" w:rsidR="008B2A55" w:rsidRDefault="008B2A55" w:rsidP="008B2A55">
      <w:pPr>
        <w:pStyle w:val="Langtext"/>
      </w:pPr>
      <w:r>
        <w:t>_ _ _Stück € / Stück  €....</w:t>
      </w:r>
    </w:p>
    <w:p w14:paraId="0075D5A6" w14:textId="0B6A2238" w:rsidR="008B2A55" w:rsidRDefault="008B2A55" w:rsidP="008B2A55">
      <w:pPr>
        <w:pStyle w:val="Folgeposition"/>
        <w:keepNext/>
        <w:keepLines/>
      </w:pPr>
      <w:r>
        <w:lastRenderedPageBreak/>
        <w:t>D</w:t>
      </w:r>
      <w:r>
        <w:rPr>
          <w:sz w:val="12"/>
        </w:rPr>
        <w:t>+</w:t>
      </w:r>
      <w:r>
        <w:tab/>
        <w:t>Pfuhler Rinne Profil 3055, F 900, Reinigungsrinne</w:t>
      </w:r>
      <w:r>
        <w:tab/>
        <w:t xml:space="preserve">Stk </w:t>
      </w:r>
    </w:p>
    <w:p w14:paraId="33BEF46E" w14:textId="614ABBF0" w:rsidR="008B2A55" w:rsidRDefault="008B2A55" w:rsidP="008B2A55">
      <w:pPr>
        <w:pStyle w:val="Langtext"/>
      </w:pPr>
      <w:r>
        <w:t>Zum Beispiel:</w:t>
      </w:r>
    </w:p>
    <w:p w14:paraId="16846BCC" w14:textId="37AE4C12" w:rsidR="008B2A55" w:rsidRDefault="008B2A55" w:rsidP="008B2A55">
      <w:pPr>
        <w:pStyle w:val="Langtext"/>
      </w:pPr>
      <w:r>
        <w:t>Pfuhler Rinne Profil 3055 Reinigungsrinne</w:t>
      </w:r>
    </w:p>
    <w:p w14:paraId="0A548ED2" w14:textId="6DE505CC" w:rsidR="008B2A55" w:rsidRDefault="008B2A55" w:rsidP="008B2A55">
      <w:pPr>
        <w:pStyle w:val="Langtext"/>
      </w:pPr>
      <w:r>
        <w:t>wie Position 25A jedoch</w:t>
      </w:r>
    </w:p>
    <w:p w14:paraId="7510AFA6" w14:textId="3584B829" w:rsidR="008B2A55" w:rsidRDefault="008B2A55" w:rsidP="008B2A55">
      <w:pPr>
        <w:pStyle w:val="Langtext"/>
      </w:pPr>
      <w:r>
        <w:t>Baulänge 1,01 m</w:t>
      </w:r>
    </w:p>
    <w:p w14:paraId="03659209" w14:textId="1AD28F09" w:rsidR="008B2A55" w:rsidRDefault="008B2A55" w:rsidP="008B2A55">
      <w:pPr>
        <w:pStyle w:val="Langtext"/>
      </w:pPr>
      <w:r>
        <w:t>mit klapp- und mittels Vorreiber verriegelbarem, ausschleudersicherem</w:t>
      </w:r>
    </w:p>
    <w:p w14:paraId="080613EA" w14:textId="655A9B47" w:rsidR="008B2A55" w:rsidRDefault="008B2A55" w:rsidP="008B2A55">
      <w:pPr>
        <w:pStyle w:val="Langtext"/>
      </w:pPr>
      <w:r>
        <w:t>Einlaufrost aus Gusseisen EN-GJS 500 Klasse F 900.</w:t>
      </w:r>
    </w:p>
    <w:p w14:paraId="2885A5BB" w14:textId="77777777" w:rsidR="008B2A55" w:rsidRDefault="008B2A55" w:rsidP="008B2A55">
      <w:pPr>
        <w:pStyle w:val="Langtext"/>
      </w:pPr>
    </w:p>
    <w:p w14:paraId="16487695" w14:textId="3873C4D5" w:rsidR="008B2A55" w:rsidRDefault="008B2A55" w:rsidP="008B2A55">
      <w:pPr>
        <w:pStyle w:val="Langtext"/>
      </w:pPr>
      <w:r>
        <w:t>_ _ _Stück € / Stück  €....</w:t>
      </w:r>
    </w:p>
    <w:p w14:paraId="1D3CCF2C" w14:textId="30961B9E" w:rsidR="008B2A55" w:rsidRDefault="008B2A55" w:rsidP="008B2A55">
      <w:pPr>
        <w:pStyle w:val="Folgeposition"/>
        <w:keepNext/>
        <w:keepLines/>
      </w:pPr>
      <w:r>
        <w:t>E</w:t>
      </w:r>
      <w:r>
        <w:rPr>
          <w:sz w:val="12"/>
        </w:rPr>
        <w:t>+</w:t>
      </w:r>
      <w:r>
        <w:tab/>
        <w:t>Pfuhler Rinne Profil 3055, F 900, Zulage für Passrinne</w:t>
      </w:r>
      <w:r>
        <w:tab/>
        <w:t xml:space="preserve">m </w:t>
      </w:r>
    </w:p>
    <w:p w14:paraId="43260A28" w14:textId="5D062F3F" w:rsidR="008B2A55" w:rsidRDefault="008B2A55" w:rsidP="008B2A55">
      <w:pPr>
        <w:pStyle w:val="Langtext"/>
      </w:pPr>
      <w:r>
        <w:t>Zum Beispiel:</w:t>
      </w:r>
    </w:p>
    <w:p w14:paraId="6122CC3E" w14:textId="0FE70E82" w:rsidR="008B2A55" w:rsidRDefault="008B2A55" w:rsidP="008B2A55">
      <w:pPr>
        <w:pStyle w:val="Langtext"/>
      </w:pPr>
      <w:r>
        <w:t>Pfuhler Rinne Profil 3055 Zulage für Passrinne,</w:t>
      </w:r>
    </w:p>
    <w:p w14:paraId="56A6292E" w14:textId="603CD33C" w:rsidR="008B2A55" w:rsidRDefault="008B2A55" w:rsidP="008B2A55">
      <w:pPr>
        <w:pStyle w:val="Langtext"/>
      </w:pPr>
      <w:r>
        <w:t>wie Position 25A jedoch</w:t>
      </w:r>
    </w:p>
    <w:p w14:paraId="40A5E548" w14:textId="77777777" w:rsidR="008B2A55" w:rsidRDefault="008B2A55" w:rsidP="008B2A55">
      <w:pPr>
        <w:pStyle w:val="Langtext"/>
      </w:pPr>
    </w:p>
    <w:p w14:paraId="2A44A63E" w14:textId="0BE7A904" w:rsidR="008B2A55" w:rsidRDefault="008B2A55" w:rsidP="008B2A55">
      <w:pPr>
        <w:pStyle w:val="Langtext"/>
      </w:pPr>
      <w:r>
        <w:t>_ _ _m € / m  €....</w:t>
      </w:r>
    </w:p>
    <w:p w14:paraId="18D72CF8" w14:textId="2A9AACA7" w:rsidR="008B2A55" w:rsidRDefault="008B2A55" w:rsidP="008B2A55">
      <w:pPr>
        <w:pStyle w:val="Folgeposition"/>
        <w:keepNext/>
        <w:keepLines/>
      </w:pPr>
      <w:r>
        <w:t>F</w:t>
      </w:r>
      <w:r>
        <w:rPr>
          <w:sz w:val="12"/>
        </w:rPr>
        <w:t>+</w:t>
      </w:r>
      <w:r>
        <w:tab/>
        <w:t>Pfuhler Rinne Profil 3055, F 900, Verschlussdeckel</w:t>
      </w:r>
      <w:r>
        <w:tab/>
        <w:t xml:space="preserve">Stk </w:t>
      </w:r>
    </w:p>
    <w:p w14:paraId="057D0A32" w14:textId="218C9587" w:rsidR="008B2A55" w:rsidRDefault="008B2A55" w:rsidP="008B2A55">
      <w:pPr>
        <w:pStyle w:val="Langtext"/>
      </w:pPr>
      <w:r>
        <w:t>Zum Beispiel:</w:t>
      </w:r>
    </w:p>
    <w:p w14:paraId="2C162EA7" w14:textId="70B4D7A0" w:rsidR="008B2A55" w:rsidRDefault="008B2A55" w:rsidP="008B2A55">
      <w:pPr>
        <w:pStyle w:val="Langtext"/>
      </w:pPr>
      <w:r>
        <w:t>Pfuhler Rinne Profil 3055 Verschlussdeckel,</w:t>
      </w:r>
    </w:p>
    <w:p w14:paraId="1D9A915A" w14:textId="77777777" w:rsidR="008B2A55" w:rsidRDefault="008B2A55" w:rsidP="008B2A55">
      <w:pPr>
        <w:pStyle w:val="Langtext"/>
      </w:pPr>
    </w:p>
    <w:p w14:paraId="295BDCD2" w14:textId="1022285B" w:rsidR="008B2A55" w:rsidRDefault="008B2A55" w:rsidP="008B2A55">
      <w:pPr>
        <w:pStyle w:val="Langtext"/>
      </w:pPr>
      <w:r>
        <w:t>_ _ _Stück € / Stück  €....</w:t>
      </w:r>
    </w:p>
    <w:p w14:paraId="59F6D14F" w14:textId="6655D4EE" w:rsidR="008B2A55" w:rsidRDefault="008B2A55" w:rsidP="008B2A55">
      <w:pPr>
        <w:pStyle w:val="Folgeposition"/>
        <w:keepNext/>
        <w:keepLines/>
      </w:pPr>
      <w:r>
        <w:t>G</w:t>
      </w:r>
      <w:r>
        <w:rPr>
          <w:sz w:val="12"/>
        </w:rPr>
        <w:t>+</w:t>
      </w:r>
      <w:r>
        <w:tab/>
        <w:t>Pfuhler Rinne Profil 3055, F 900, Bedienschlüssel</w:t>
      </w:r>
      <w:r>
        <w:tab/>
        <w:t xml:space="preserve">Stk </w:t>
      </w:r>
    </w:p>
    <w:p w14:paraId="254DAFC4" w14:textId="565CB78F" w:rsidR="008B2A55" w:rsidRDefault="008B2A55" w:rsidP="008B2A55">
      <w:pPr>
        <w:pStyle w:val="Langtext"/>
      </w:pPr>
      <w:r>
        <w:t>Zum Beispiel:</w:t>
      </w:r>
    </w:p>
    <w:p w14:paraId="37D20EF3" w14:textId="5A2BDCA6" w:rsidR="008B2A55" w:rsidRDefault="008B2A55" w:rsidP="008B2A55">
      <w:pPr>
        <w:pStyle w:val="Langtext"/>
      </w:pPr>
      <w:r>
        <w:t>Pfuhler Rinne Profil 3055 Bedienschlüssel,</w:t>
      </w:r>
    </w:p>
    <w:p w14:paraId="51A9C38E" w14:textId="7403903B" w:rsidR="008B2A55" w:rsidRDefault="008B2A55" w:rsidP="008B2A55">
      <w:pPr>
        <w:pStyle w:val="Langtext"/>
      </w:pPr>
      <w:r>
        <w:t>aus Gusseisen</w:t>
      </w:r>
    </w:p>
    <w:p w14:paraId="594FA068" w14:textId="77777777" w:rsidR="008B2A55" w:rsidRDefault="008B2A55" w:rsidP="008B2A55">
      <w:pPr>
        <w:pStyle w:val="Langtext"/>
      </w:pPr>
    </w:p>
    <w:p w14:paraId="0F3C2A61" w14:textId="6FB7976E" w:rsidR="008B2A55" w:rsidRDefault="008B2A55" w:rsidP="008B2A55">
      <w:pPr>
        <w:pStyle w:val="Langtext"/>
      </w:pPr>
      <w:r>
        <w:t>_ _ _Stück € / Stück  €....</w:t>
      </w:r>
    </w:p>
    <w:p w14:paraId="1D802E1A" w14:textId="77777777" w:rsidR="008B2A55" w:rsidRDefault="008B2A55" w:rsidP="008B2A55">
      <w:pPr>
        <w:pStyle w:val="TrennungPOS"/>
      </w:pPr>
    </w:p>
    <w:p w14:paraId="15D19A9F" w14:textId="148CA194" w:rsidR="008B2A55" w:rsidRDefault="008B2A55" w:rsidP="008B2A55">
      <w:pPr>
        <w:pStyle w:val="GrundtextPosNr"/>
        <w:keepNext/>
        <w:keepLines/>
      </w:pPr>
      <w:r>
        <w:t>06.AT 26</w:t>
      </w:r>
    </w:p>
    <w:p w14:paraId="2D0FD333" w14:textId="3A69885F" w:rsidR="008B2A55" w:rsidRDefault="008B2A55" w:rsidP="008B2A55">
      <w:pPr>
        <w:pStyle w:val="Grundtext"/>
      </w:pPr>
      <w:r>
        <w:t>Stahlbeton-Schlitzrinnen nach ÖNORM EN 1433 und DIN 19580, Profil 6090</w:t>
      </w:r>
    </w:p>
    <w:p w14:paraId="12B7C55C" w14:textId="15E3872B" w:rsidR="008B2A55" w:rsidRDefault="008B2A55" w:rsidP="008B2A55">
      <w:pPr>
        <w:pStyle w:val="Grundtext"/>
      </w:pPr>
      <w:r>
        <w:t>Klasse D 400, Typ I, mit statischem Nachweis für Straßenverkehrslasten,*</w:t>
      </w:r>
    </w:p>
    <w:p w14:paraId="3ECC3AD1" w14:textId="034ABB9E" w:rsidR="008B2A55" w:rsidRDefault="008B2A55" w:rsidP="008B2A55">
      <w:pPr>
        <w:pStyle w:val="Grundtext"/>
      </w:pPr>
      <w:r>
        <w:t>mit unterbrochenem Schlitz,</w:t>
      </w:r>
    </w:p>
    <w:p w14:paraId="73AD3DE9" w14:textId="0807E023" w:rsidR="008B2A55" w:rsidRDefault="008B2A55" w:rsidP="008B2A55">
      <w:pPr>
        <w:pStyle w:val="Grundtext"/>
      </w:pPr>
      <w:r>
        <w:t>Schlitzform geeignet für Fahrradverkehr,</w:t>
      </w:r>
    </w:p>
    <w:p w14:paraId="526AE8F3" w14:textId="42FD21F3" w:rsidR="008B2A55" w:rsidRDefault="008B2A55" w:rsidP="008B2A55">
      <w:pPr>
        <w:pStyle w:val="Grundtext"/>
      </w:pPr>
      <w:r>
        <w:t>Rinnenoberfläche mit Gefälle zum Schlitz,</w:t>
      </w:r>
    </w:p>
    <w:p w14:paraId="7C947A4D" w14:textId="12669862" w:rsidR="008B2A55" w:rsidRDefault="008B2A55" w:rsidP="008B2A55">
      <w:pPr>
        <w:pStyle w:val="Grundtext"/>
      </w:pPr>
      <w:r>
        <w:t>ohne Innengefälle,</w:t>
      </w:r>
    </w:p>
    <w:p w14:paraId="146B21C6" w14:textId="67C0A7C0" w:rsidR="008B2A55" w:rsidRDefault="008B2A55" w:rsidP="008B2A55">
      <w:pPr>
        <w:pStyle w:val="Grundtext"/>
      </w:pPr>
      <w:r>
        <w:t>Baulänge 4,00 m,</w:t>
      </w:r>
    </w:p>
    <w:p w14:paraId="58FF6C60" w14:textId="6E5DED08" w:rsidR="008B2A55" w:rsidRDefault="008B2A55" w:rsidP="008B2A55">
      <w:pPr>
        <w:pStyle w:val="Grundtext"/>
      </w:pPr>
      <w:r>
        <w:t>Abflussquerschnitt 4626 cm2, Witterungsbeständigkeit W, +R,</w:t>
      </w:r>
    </w:p>
    <w:p w14:paraId="3225873C" w14:textId="07259B5C" w:rsidR="008B2A55" w:rsidRDefault="008B2A55" w:rsidP="008B2A55">
      <w:pPr>
        <w:pStyle w:val="Grundtext"/>
      </w:pPr>
      <w:r>
        <w:t>mit Keilgleitdichtung aus EPDM* / NBR* nach DIN 4060.</w:t>
      </w:r>
    </w:p>
    <w:p w14:paraId="2C647CC3" w14:textId="2DC9FFFC" w:rsidR="008B2A55" w:rsidRDefault="008B2A55" w:rsidP="008B2A55">
      <w:pPr>
        <w:pStyle w:val="Grundtext"/>
      </w:pPr>
      <w:r>
        <w:t>Einbau gemäß Einbauhinweisen des Rinnenherstellers.</w:t>
      </w:r>
    </w:p>
    <w:p w14:paraId="247EF181" w14:textId="64D2D1C9" w:rsidR="008B2A55" w:rsidRDefault="008B2A55" w:rsidP="008B2A55">
      <w:pPr>
        <w:pStyle w:val="Grundtext"/>
      </w:pPr>
      <w:r>
        <w:t>(* nicht zutreffendes löschen)</w:t>
      </w:r>
    </w:p>
    <w:p w14:paraId="23E032DF" w14:textId="3C9A6D3E" w:rsidR="008B2A55" w:rsidRDefault="008B2A55" w:rsidP="008B2A55">
      <w:pPr>
        <w:pStyle w:val="Folgeposition"/>
        <w:keepNext/>
        <w:keepLines/>
      </w:pPr>
      <w:r>
        <w:t>A</w:t>
      </w:r>
      <w:r>
        <w:rPr>
          <w:sz w:val="12"/>
        </w:rPr>
        <w:t>+</w:t>
      </w:r>
      <w:r>
        <w:tab/>
        <w:t>Pfuhler Rinne Profil 6090, D 400, Normalrinne 4m</w:t>
      </w:r>
      <w:r>
        <w:tab/>
        <w:t xml:space="preserve">m </w:t>
      </w:r>
    </w:p>
    <w:p w14:paraId="58DEADD5" w14:textId="1B24F674" w:rsidR="008B2A55" w:rsidRDefault="008B2A55" w:rsidP="008B2A55">
      <w:pPr>
        <w:pStyle w:val="Langtext"/>
      </w:pPr>
      <w:r>
        <w:t>Zum Beispiel:</w:t>
      </w:r>
    </w:p>
    <w:p w14:paraId="1E499B0B" w14:textId="70CF9843" w:rsidR="008B2A55" w:rsidRDefault="008B2A55" w:rsidP="008B2A55">
      <w:pPr>
        <w:pStyle w:val="Langtext"/>
      </w:pPr>
      <w:r>
        <w:t>Pfuhler Rinne Profil 3055</w:t>
      </w:r>
    </w:p>
    <w:p w14:paraId="585BD94B" w14:textId="7B67B51D" w:rsidR="008B2A55" w:rsidRDefault="008B2A55" w:rsidP="008B2A55">
      <w:pPr>
        <w:pStyle w:val="Langtext"/>
      </w:pPr>
      <w:r>
        <w:t>Stahlbeton-Schlitzrinnen nach ÖNORM EN 1433 und DIN 19580, Profil 3055</w:t>
      </w:r>
    </w:p>
    <w:p w14:paraId="25E7ABC1" w14:textId="7EE45453" w:rsidR="008B2A55" w:rsidRDefault="008B2A55" w:rsidP="008B2A55">
      <w:pPr>
        <w:pStyle w:val="Langtext"/>
      </w:pPr>
      <w:r>
        <w:t>Klasse D 400, Typ I, mit statischem Nachweis für Straßenverkehrslasten,*</w:t>
      </w:r>
    </w:p>
    <w:p w14:paraId="6EBFD7D8" w14:textId="302374F9" w:rsidR="008B2A55" w:rsidRDefault="008B2A55" w:rsidP="008B2A55">
      <w:pPr>
        <w:pStyle w:val="Langtext"/>
      </w:pPr>
      <w:r>
        <w:t>mit durchgehendem Schlitz* / mit unterbrochenem Schlitz*,</w:t>
      </w:r>
    </w:p>
    <w:p w14:paraId="57A9BDD7" w14:textId="1FD2B0F4" w:rsidR="008B2A55" w:rsidRDefault="008B2A55" w:rsidP="008B2A55">
      <w:pPr>
        <w:pStyle w:val="Langtext"/>
      </w:pPr>
      <w:r>
        <w:t>Schlitzform geeignet für Fahrradverkehr,</w:t>
      </w:r>
    </w:p>
    <w:p w14:paraId="4FC73B27" w14:textId="53070158" w:rsidR="008B2A55" w:rsidRDefault="008B2A55" w:rsidP="008B2A55">
      <w:pPr>
        <w:pStyle w:val="Langtext"/>
      </w:pPr>
      <w:r>
        <w:t>Rinnenoberfläche mit Gefälle zum Schlitz* / eben*,</w:t>
      </w:r>
    </w:p>
    <w:p w14:paraId="29D4DC4A" w14:textId="2F8DE1B2" w:rsidR="008B2A55" w:rsidRDefault="008B2A55" w:rsidP="008B2A55">
      <w:pPr>
        <w:pStyle w:val="Langtext"/>
      </w:pPr>
      <w:r>
        <w:t>mit Innengefälle 0,5 %*</w:t>
      </w:r>
    </w:p>
    <w:p w14:paraId="568FEFFC" w14:textId="0B0B3CA6" w:rsidR="008B2A55" w:rsidRDefault="008B2A55" w:rsidP="008B2A55">
      <w:pPr>
        <w:pStyle w:val="Langtext"/>
      </w:pPr>
      <w:r>
        <w:t>Baulänge 4,00 m</w:t>
      </w:r>
    </w:p>
    <w:p w14:paraId="78DF0865" w14:textId="4612B445" w:rsidR="008B2A55" w:rsidRDefault="008B2A55" w:rsidP="008B2A55">
      <w:pPr>
        <w:pStyle w:val="Langtext"/>
      </w:pPr>
      <w:r>
        <w:t>Abflussquerschnitt 871* - 1472 cm2, Witterungsbeständigkeit W, +R,</w:t>
      </w:r>
    </w:p>
    <w:p w14:paraId="3F56B931" w14:textId="1C2D9666" w:rsidR="008B2A55" w:rsidRDefault="008B2A55" w:rsidP="008B2A55">
      <w:pPr>
        <w:pStyle w:val="Langtext"/>
      </w:pPr>
      <w:r>
        <w:t>mit Keilgleitdichtung aus EPDM* / NBR* nach DIN 4060.</w:t>
      </w:r>
    </w:p>
    <w:p w14:paraId="4443F815" w14:textId="1B5932E5" w:rsidR="008B2A55" w:rsidRDefault="008B2A55" w:rsidP="008B2A55">
      <w:pPr>
        <w:pStyle w:val="Langtext"/>
      </w:pPr>
      <w:r>
        <w:t>Hersteller: Betonwerk Neu-Ulm GmbH &amp; Co. KG, Fischerholzweg 54, 89233 Neu-Ulm,</w:t>
      </w:r>
    </w:p>
    <w:p w14:paraId="55C3A859" w14:textId="066E764E" w:rsidR="008B2A55" w:rsidRDefault="008B2A55" w:rsidP="008B2A55">
      <w:pPr>
        <w:pStyle w:val="Langtext"/>
      </w:pPr>
      <w:r>
        <w:t>(www.aco.at) oder glw.</w:t>
      </w:r>
    </w:p>
    <w:p w14:paraId="7ABD713A" w14:textId="77777777" w:rsidR="008B2A55" w:rsidRDefault="008B2A55" w:rsidP="008B2A55">
      <w:pPr>
        <w:pStyle w:val="Langtext"/>
      </w:pPr>
    </w:p>
    <w:p w14:paraId="620033C6" w14:textId="73AE5510" w:rsidR="008B2A55" w:rsidRDefault="008B2A55" w:rsidP="008B2A55">
      <w:pPr>
        <w:pStyle w:val="Langtext"/>
      </w:pPr>
      <w:r>
        <w:t>_ _ _m € / m  €....</w:t>
      </w:r>
    </w:p>
    <w:p w14:paraId="3C1946B4" w14:textId="4CEC81A2" w:rsidR="008B2A55" w:rsidRDefault="008B2A55" w:rsidP="008B2A55">
      <w:pPr>
        <w:pStyle w:val="Folgeposition"/>
        <w:keepNext/>
        <w:keepLines/>
      </w:pPr>
      <w:r>
        <w:t>B</w:t>
      </w:r>
      <w:r>
        <w:rPr>
          <w:sz w:val="12"/>
        </w:rPr>
        <w:t>+</w:t>
      </w:r>
      <w:r>
        <w:tab/>
        <w:t>Pfuhler Rinne Profil 6090, D 400, Entwässerungsschacht</w:t>
      </w:r>
      <w:r>
        <w:tab/>
        <w:t xml:space="preserve">Stk </w:t>
      </w:r>
    </w:p>
    <w:p w14:paraId="12D51B03" w14:textId="6FC474CC" w:rsidR="008B2A55" w:rsidRDefault="008B2A55" w:rsidP="008B2A55">
      <w:pPr>
        <w:pStyle w:val="Langtext"/>
      </w:pPr>
      <w:r>
        <w:t>Zum Beispiel:</w:t>
      </w:r>
    </w:p>
    <w:p w14:paraId="110A2132" w14:textId="726E4334" w:rsidR="008B2A55" w:rsidRDefault="008B2A55" w:rsidP="008B2A55">
      <w:pPr>
        <w:pStyle w:val="Langtext"/>
      </w:pPr>
      <w:r>
        <w:t>Pfuhler Rinne Profil 6090 Entwässerungsschacht</w:t>
      </w:r>
    </w:p>
    <w:p w14:paraId="742C061D" w14:textId="2564133D" w:rsidR="008B2A55" w:rsidRDefault="008B2A55" w:rsidP="008B2A55">
      <w:pPr>
        <w:pStyle w:val="Langtext"/>
      </w:pPr>
      <w:r>
        <w:t>wie Position 26A jedoch</w:t>
      </w:r>
    </w:p>
    <w:p w14:paraId="787230A4" w14:textId="2551228F" w:rsidR="008B2A55" w:rsidRDefault="008B2A55" w:rsidP="008B2A55">
      <w:pPr>
        <w:pStyle w:val="Langtext"/>
      </w:pPr>
      <w:r>
        <w:t>Baulänge 1,01 m</w:t>
      </w:r>
    </w:p>
    <w:p w14:paraId="3E3BD3F0" w14:textId="42601597" w:rsidR="008B2A55" w:rsidRDefault="008B2A55" w:rsidP="008B2A55">
      <w:pPr>
        <w:pStyle w:val="Langtext"/>
      </w:pPr>
      <w:r>
        <w:t>mit Ablauföffnung nach unten und Tragnocken zur Aufnahme des Schlammeimers,</w:t>
      </w:r>
    </w:p>
    <w:p w14:paraId="0827B51C" w14:textId="11AC57A1" w:rsidR="008B2A55" w:rsidRDefault="008B2A55" w:rsidP="008B2A55">
      <w:pPr>
        <w:pStyle w:val="Langtext"/>
      </w:pPr>
      <w:r>
        <w:t>bestehend aus Schaft, Boden ähnl. 1a Muffe KG DN 150* / DN 200* / DN 300*</w:t>
      </w:r>
    </w:p>
    <w:p w14:paraId="617B2B88" w14:textId="50A09667" w:rsidR="008B2A55" w:rsidRDefault="008B2A55" w:rsidP="008B2A55">
      <w:pPr>
        <w:pStyle w:val="Langtext"/>
      </w:pPr>
      <w:r>
        <w:t>mit klapp- und mittels Vorreiber verriegelbarem, ausschleudersicherem</w:t>
      </w:r>
    </w:p>
    <w:p w14:paraId="67C459BB" w14:textId="4A1D03E4" w:rsidR="008B2A55" w:rsidRDefault="008B2A55" w:rsidP="008B2A55">
      <w:pPr>
        <w:pStyle w:val="Langtext"/>
      </w:pPr>
      <w:r>
        <w:lastRenderedPageBreak/>
        <w:t>Einlaufrost aus Gusseisen EN-GJS 500 Klasse D400,</w:t>
      </w:r>
    </w:p>
    <w:p w14:paraId="753EEDFA" w14:textId="71247666" w:rsidR="008B2A55" w:rsidRDefault="008B2A55" w:rsidP="008B2A55">
      <w:pPr>
        <w:pStyle w:val="Langtext"/>
      </w:pPr>
      <w:r>
        <w:t>mit feuerverzinktem Schlammeimer für Straßenabläufe, niedrige Bauform.</w:t>
      </w:r>
    </w:p>
    <w:p w14:paraId="26F13D7B" w14:textId="77777777" w:rsidR="008B2A55" w:rsidRDefault="008B2A55" w:rsidP="008B2A55">
      <w:pPr>
        <w:pStyle w:val="Langtext"/>
      </w:pPr>
    </w:p>
    <w:p w14:paraId="0ECCA0E3" w14:textId="48A26509" w:rsidR="008B2A55" w:rsidRDefault="008B2A55" w:rsidP="008B2A55">
      <w:pPr>
        <w:pStyle w:val="Langtext"/>
      </w:pPr>
      <w:r>
        <w:t>_ _ _Stück € / Stück  €....</w:t>
      </w:r>
    </w:p>
    <w:p w14:paraId="0E523A08" w14:textId="73B97DA4" w:rsidR="008B2A55" w:rsidRDefault="008B2A55" w:rsidP="008B2A55">
      <w:pPr>
        <w:pStyle w:val="Folgeposition"/>
        <w:keepNext/>
        <w:keepLines/>
      </w:pPr>
      <w:r>
        <w:t>C</w:t>
      </w:r>
      <w:r>
        <w:rPr>
          <w:sz w:val="12"/>
        </w:rPr>
        <w:t>+</w:t>
      </w:r>
      <w:r>
        <w:tab/>
        <w:t>Pfuhler Rinne Profil 6090, D 400, Entwässerungsschacht mono.</w:t>
      </w:r>
      <w:r>
        <w:tab/>
        <w:t xml:space="preserve">Stk </w:t>
      </w:r>
    </w:p>
    <w:p w14:paraId="31344406" w14:textId="4554EC16" w:rsidR="008B2A55" w:rsidRDefault="008B2A55" w:rsidP="008B2A55">
      <w:pPr>
        <w:pStyle w:val="Langtext"/>
      </w:pPr>
      <w:r>
        <w:t>Zum Beispiel:</w:t>
      </w:r>
    </w:p>
    <w:p w14:paraId="17FA59C5" w14:textId="1B3CCE5E" w:rsidR="008B2A55" w:rsidRDefault="008B2A55" w:rsidP="008B2A55">
      <w:pPr>
        <w:pStyle w:val="Langtext"/>
      </w:pPr>
      <w:r>
        <w:t>Pfuhler Rinne Profil 6090 Entwässerungsschacht monolithisch</w:t>
      </w:r>
    </w:p>
    <w:p w14:paraId="30233AB1" w14:textId="525C311A" w:rsidR="008B2A55" w:rsidRDefault="008B2A55" w:rsidP="008B2A55">
      <w:pPr>
        <w:pStyle w:val="Langtext"/>
      </w:pPr>
      <w:r>
        <w:t>wie Position 26A jedoch</w:t>
      </w:r>
    </w:p>
    <w:p w14:paraId="4938701B" w14:textId="45791434" w:rsidR="008B2A55" w:rsidRDefault="00DA314C" w:rsidP="00DA314C">
      <w:pPr>
        <w:pStyle w:val="Langtext"/>
      </w:pPr>
      <w:r>
        <w:t>Baulänge 1,01 m</w:t>
      </w:r>
    </w:p>
    <w:p w14:paraId="2D194F1A" w14:textId="5222AAE1" w:rsidR="00DA314C" w:rsidRDefault="00DA314C" w:rsidP="00DA314C">
      <w:pPr>
        <w:pStyle w:val="Langtext"/>
      </w:pPr>
      <w:r>
        <w:t>mit klapp- und mittels Vorreiber verriegelbarem, ausschleudersicherem</w:t>
      </w:r>
    </w:p>
    <w:p w14:paraId="24A74FCF" w14:textId="3B6CBBBE" w:rsidR="00DA314C" w:rsidRDefault="00DA314C" w:rsidP="00DA314C">
      <w:pPr>
        <w:pStyle w:val="Langtext"/>
      </w:pPr>
      <w:r>
        <w:t>Einlaufrost aus Gusseisen EN-GJS 500 Klasse D400,</w:t>
      </w:r>
    </w:p>
    <w:p w14:paraId="39C8A9FB" w14:textId="04429B02" w:rsidR="00DA314C" w:rsidRDefault="00DA314C" w:rsidP="00DA314C">
      <w:pPr>
        <w:pStyle w:val="Langtext"/>
      </w:pPr>
      <w:r>
        <w:t>mit feuerverzinktem Schlammeimer für Straßenabläufe, niedrige Bauform</w:t>
      </w:r>
    </w:p>
    <w:p w14:paraId="59B44548" w14:textId="701D6F56" w:rsidR="00DA314C" w:rsidRDefault="00DA314C" w:rsidP="00DA314C">
      <w:pPr>
        <w:pStyle w:val="Langtext"/>
      </w:pPr>
      <w:r>
        <w:t>Anschluss Muffe KG DN 150* / DN 200* / DN 300*.</w:t>
      </w:r>
    </w:p>
    <w:p w14:paraId="2A85AE1A" w14:textId="77777777" w:rsidR="00DA314C" w:rsidRDefault="00DA314C" w:rsidP="00DA314C">
      <w:pPr>
        <w:pStyle w:val="Langtext"/>
      </w:pPr>
    </w:p>
    <w:p w14:paraId="706F3394" w14:textId="7D3AC566" w:rsidR="00DA314C" w:rsidRDefault="00DA314C" w:rsidP="00DA314C">
      <w:pPr>
        <w:pStyle w:val="Langtext"/>
      </w:pPr>
      <w:r>
        <w:t>_ _ _Stück € / Stück  €....</w:t>
      </w:r>
    </w:p>
    <w:p w14:paraId="63F60D41" w14:textId="777DEE13" w:rsidR="00DA314C" w:rsidRDefault="00DA314C" w:rsidP="00DA314C">
      <w:pPr>
        <w:pStyle w:val="Folgeposition"/>
        <w:keepNext/>
        <w:keepLines/>
      </w:pPr>
      <w:r>
        <w:t>D</w:t>
      </w:r>
      <w:r>
        <w:rPr>
          <w:sz w:val="12"/>
        </w:rPr>
        <w:t>+</w:t>
      </w:r>
      <w:r>
        <w:tab/>
        <w:t>Pfuhler Rinne Profil 6090, D 400, Reinigungsrinne</w:t>
      </w:r>
      <w:r>
        <w:tab/>
        <w:t xml:space="preserve">Stk </w:t>
      </w:r>
    </w:p>
    <w:p w14:paraId="39A15EFA" w14:textId="7B0F2FD0" w:rsidR="00DA314C" w:rsidRDefault="00DA314C" w:rsidP="00DA314C">
      <w:pPr>
        <w:pStyle w:val="Langtext"/>
      </w:pPr>
      <w:r>
        <w:t>Zum Beispiel:</w:t>
      </w:r>
    </w:p>
    <w:p w14:paraId="46323927" w14:textId="6CE84A15" w:rsidR="00DA314C" w:rsidRDefault="00DA314C" w:rsidP="00DA314C">
      <w:pPr>
        <w:pStyle w:val="Langtext"/>
      </w:pPr>
      <w:r>
        <w:t>Pfuhler Rinne Profil 6090 Reinigungsrinne</w:t>
      </w:r>
    </w:p>
    <w:p w14:paraId="4C259C33" w14:textId="4B1BBCBE" w:rsidR="00DA314C" w:rsidRDefault="00DA314C" w:rsidP="00DA314C">
      <w:pPr>
        <w:pStyle w:val="Langtext"/>
      </w:pPr>
      <w:r>
        <w:t>wie Position 26A jedoch</w:t>
      </w:r>
    </w:p>
    <w:p w14:paraId="2D4D9D06" w14:textId="69667BB0" w:rsidR="00DA314C" w:rsidRDefault="00DA314C" w:rsidP="00DA314C">
      <w:pPr>
        <w:pStyle w:val="Langtext"/>
      </w:pPr>
      <w:r>
        <w:t>Baulänge 1,01 m</w:t>
      </w:r>
    </w:p>
    <w:p w14:paraId="695BD547" w14:textId="47EEF811" w:rsidR="00DA314C" w:rsidRDefault="00DA314C" w:rsidP="00DA314C">
      <w:pPr>
        <w:pStyle w:val="Langtext"/>
      </w:pPr>
      <w:r>
        <w:t>mit klapp- und mittels Vorreiber verriegelbarem, ausschleudersicherem</w:t>
      </w:r>
    </w:p>
    <w:p w14:paraId="72CDCDC9" w14:textId="0182F29D" w:rsidR="00DA314C" w:rsidRDefault="00DA314C" w:rsidP="00DA314C">
      <w:pPr>
        <w:pStyle w:val="Langtext"/>
      </w:pPr>
      <w:r>
        <w:t>Einlaufrost aus Gusseisen EN-GJS 500 Klasse D400.</w:t>
      </w:r>
    </w:p>
    <w:p w14:paraId="2D9491EF" w14:textId="77777777" w:rsidR="00DA314C" w:rsidRDefault="00DA314C" w:rsidP="00DA314C">
      <w:pPr>
        <w:pStyle w:val="Langtext"/>
      </w:pPr>
    </w:p>
    <w:p w14:paraId="77176EF8" w14:textId="2A4889DF" w:rsidR="00DA314C" w:rsidRDefault="00DA314C" w:rsidP="00DA314C">
      <w:pPr>
        <w:pStyle w:val="Langtext"/>
      </w:pPr>
      <w:r>
        <w:t>_ _ _Stück € / Stück  €....</w:t>
      </w:r>
    </w:p>
    <w:p w14:paraId="566725C7" w14:textId="3DE648C5" w:rsidR="00DA314C" w:rsidRDefault="00DA314C" w:rsidP="00DA314C">
      <w:pPr>
        <w:pStyle w:val="Folgeposition"/>
        <w:keepNext/>
        <w:keepLines/>
      </w:pPr>
      <w:r>
        <w:t>E</w:t>
      </w:r>
      <w:r>
        <w:rPr>
          <w:sz w:val="12"/>
        </w:rPr>
        <w:t>+</w:t>
      </w:r>
      <w:r>
        <w:tab/>
        <w:t>Pfuhler Rinne Profil 6090, D 400, Zulage für Passrinne</w:t>
      </w:r>
      <w:r>
        <w:tab/>
        <w:t xml:space="preserve">m </w:t>
      </w:r>
    </w:p>
    <w:p w14:paraId="3EDED741" w14:textId="0A92231F" w:rsidR="00DA314C" w:rsidRDefault="00DA314C" w:rsidP="00DA314C">
      <w:pPr>
        <w:pStyle w:val="Langtext"/>
      </w:pPr>
      <w:r>
        <w:t>Zum Beispiel:</w:t>
      </w:r>
    </w:p>
    <w:p w14:paraId="471839CF" w14:textId="1C7CEA77" w:rsidR="00DA314C" w:rsidRDefault="00DA314C" w:rsidP="00DA314C">
      <w:pPr>
        <w:pStyle w:val="Langtext"/>
      </w:pPr>
      <w:r>
        <w:t>Pfuhler Rinne Profil 6090 Zulage für Passrinne,</w:t>
      </w:r>
    </w:p>
    <w:p w14:paraId="2DA4E354" w14:textId="5D8B2977" w:rsidR="00DA314C" w:rsidRDefault="00DA314C" w:rsidP="00DA314C">
      <w:pPr>
        <w:pStyle w:val="Langtext"/>
      </w:pPr>
      <w:r>
        <w:t>wie Position 26A jedoch</w:t>
      </w:r>
    </w:p>
    <w:p w14:paraId="27831F26" w14:textId="77777777" w:rsidR="00DA314C" w:rsidRDefault="00DA314C" w:rsidP="00DA314C">
      <w:pPr>
        <w:pStyle w:val="Langtext"/>
      </w:pPr>
    </w:p>
    <w:p w14:paraId="3B3EF15D" w14:textId="73BD5D5C" w:rsidR="00DA314C" w:rsidRDefault="00DA314C" w:rsidP="00DA314C">
      <w:pPr>
        <w:pStyle w:val="Langtext"/>
      </w:pPr>
      <w:r>
        <w:t>_ _ _m € / m  €....</w:t>
      </w:r>
    </w:p>
    <w:p w14:paraId="51AC2D7E" w14:textId="44D39F1E" w:rsidR="00DA314C" w:rsidRDefault="00DA314C" w:rsidP="00DA314C">
      <w:pPr>
        <w:pStyle w:val="Folgeposition"/>
        <w:keepNext/>
        <w:keepLines/>
      </w:pPr>
      <w:r>
        <w:t>F</w:t>
      </w:r>
      <w:r>
        <w:rPr>
          <w:sz w:val="12"/>
        </w:rPr>
        <w:t>+</w:t>
      </w:r>
      <w:r>
        <w:tab/>
        <w:t>Pfuhler Rinne Profil 6090, D 400, Verschlussdeckel</w:t>
      </w:r>
      <w:r>
        <w:tab/>
        <w:t xml:space="preserve">Stk </w:t>
      </w:r>
    </w:p>
    <w:p w14:paraId="3F39D380" w14:textId="0A3F372C" w:rsidR="00DA314C" w:rsidRDefault="00DA314C" w:rsidP="00DA314C">
      <w:pPr>
        <w:pStyle w:val="Langtext"/>
      </w:pPr>
      <w:r>
        <w:t>Zum Beispiel:</w:t>
      </w:r>
    </w:p>
    <w:p w14:paraId="720F508D" w14:textId="78A99F46" w:rsidR="00DA314C" w:rsidRDefault="00DA314C" w:rsidP="00DA314C">
      <w:pPr>
        <w:pStyle w:val="Langtext"/>
      </w:pPr>
      <w:r>
        <w:t>Pfuhler Rinne Profil 6090 Verschlussdeckel,</w:t>
      </w:r>
    </w:p>
    <w:p w14:paraId="7442871F" w14:textId="77777777" w:rsidR="00DA314C" w:rsidRDefault="00DA314C" w:rsidP="00DA314C">
      <w:pPr>
        <w:pStyle w:val="Langtext"/>
      </w:pPr>
    </w:p>
    <w:p w14:paraId="5FF632C2" w14:textId="5A4DC514" w:rsidR="00DA314C" w:rsidRDefault="00DA314C" w:rsidP="00DA314C">
      <w:pPr>
        <w:pStyle w:val="Langtext"/>
      </w:pPr>
      <w:r>
        <w:t>_ _ _Stück € / Stück  €....</w:t>
      </w:r>
    </w:p>
    <w:p w14:paraId="3169AD0E" w14:textId="3003287C" w:rsidR="00DA314C" w:rsidRDefault="00DA314C" w:rsidP="00DA314C">
      <w:pPr>
        <w:pStyle w:val="Folgeposition"/>
        <w:keepNext/>
        <w:keepLines/>
      </w:pPr>
      <w:r>
        <w:t>G</w:t>
      </w:r>
      <w:r>
        <w:rPr>
          <w:sz w:val="12"/>
        </w:rPr>
        <w:t>+</w:t>
      </w:r>
      <w:r>
        <w:tab/>
        <w:t>Pfuhler Rinne Profil 6090, D 400, Bedienschlüssel</w:t>
      </w:r>
      <w:r>
        <w:tab/>
        <w:t xml:space="preserve">Stk </w:t>
      </w:r>
    </w:p>
    <w:p w14:paraId="423FC48E" w14:textId="2A481390" w:rsidR="00DA314C" w:rsidRDefault="00DA314C" w:rsidP="00DA314C">
      <w:pPr>
        <w:pStyle w:val="Langtext"/>
      </w:pPr>
      <w:r>
        <w:t>Zum Beispiel:</w:t>
      </w:r>
    </w:p>
    <w:p w14:paraId="11F5811B" w14:textId="476F3FB2" w:rsidR="00DA314C" w:rsidRDefault="00DA314C" w:rsidP="00DA314C">
      <w:pPr>
        <w:pStyle w:val="Langtext"/>
      </w:pPr>
      <w:r>
        <w:t>Pfuhler Rinne Profil 6090 Bedienschlüssel,</w:t>
      </w:r>
    </w:p>
    <w:p w14:paraId="293971E1" w14:textId="4B1637E1" w:rsidR="00DA314C" w:rsidRDefault="00DA314C" w:rsidP="00DA314C">
      <w:pPr>
        <w:pStyle w:val="Langtext"/>
      </w:pPr>
      <w:r>
        <w:t>aus Gusseisen</w:t>
      </w:r>
    </w:p>
    <w:p w14:paraId="306D266F" w14:textId="77777777" w:rsidR="00DA314C" w:rsidRDefault="00DA314C" w:rsidP="00DA314C">
      <w:pPr>
        <w:pStyle w:val="Langtext"/>
      </w:pPr>
    </w:p>
    <w:p w14:paraId="6D3847DC" w14:textId="0835A3B9" w:rsidR="00DA314C" w:rsidRDefault="00DA314C" w:rsidP="00DA314C">
      <w:pPr>
        <w:pStyle w:val="Langtext"/>
      </w:pPr>
      <w:r>
        <w:t>_ _ _Stück € / Stück  €....</w:t>
      </w:r>
    </w:p>
    <w:p w14:paraId="69823DB3" w14:textId="77777777" w:rsidR="00DA314C" w:rsidRDefault="00DA314C" w:rsidP="00DA314C">
      <w:pPr>
        <w:pStyle w:val="TrennungPOS"/>
      </w:pPr>
    </w:p>
    <w:p w14:paraId="679B1AFA" w14:textId="3A61F409" w:rsidR="00DA314C" w:rsidRDefault="00DA314C" w:rsidP="00DA314C">
      <w:pPr>
        <w:pStyle w:val="GrundtextPosNr"/>
        <w:keepNext/>
        <w:keepLines/>
      </w:pPr>
      <w:r>
        <w:t>06.AT 27</w:t>
      </w:r>
    </w:p>
    <w:p w14:paraId="788C398B" w14:textId="66C7EF07" w:rsidR="00DA314C" w:rsidRDefault="00DA314C" w:rsidP="00DA314C">
      <w:pPr>
        <w:pStyle w:val="Grundtext"/>
      </w:pPr>
      <w:r>
        <w:t>Stahlbeton-Schlitzrinnen nach ÖNORM EN 1433 und DIN 19580, Profil 6090</w:t>
      </w:r>
    </w:p>
    <w:p w14:paraId="7802F743" w14:textId="5AD626B7" w:rsidR="00DA314C" w:rsidRDefault="00DA314C" w:rsidP="00DA314C">
      <w:pPr>
        <w:pStyle w:val="Grundtext"/>
      </w:pPr>
      <w:r>
        <w:t>Klasse F 900, Typ I, mit statischem Nachweis für Straßenverkehrslasten,*</w:t>
      </w:r>
    </w:p>
    <w:p w14:paraId="7FDFE7BA" w14:textId="5C01EEAD" w:rsidR="00DA314C" w:rsidRDefault="00DA314C" w:rsidP="00DA314C">
      <w:pPr>
        <w:pStyle w:val="Grundtext"/>
      </w:pPr>
      <w:r>
        <w:t>mit unterbrochenem Schlitz,</w:t>
      </w:r>
    </w:p>
    <w:p w14:paraId="2522C17B" w14:textId="3914A8EE" w:rsidR="00DA314C" w:rsidRDefault="00DA314C" w:rsidP="00DA314C">
      <w:pPr>
        <w:pStyle w:val="Grundtext"/>
      </w:pPr>
      <w:r>
        <w:t>Schlitzform geeignet für Fahrradverkehr,</w:t>
      </w:r>
    </w:p>
    <w:p w14:paraId="193ED198" w14:textId="64073C69" w:rsidR="00DA314C" w:rsidRDefault="00DA314C" w:rsidP="00DA314C">
      <w:pPr>
        <w:pStyle w:val="Grundtext"/>
      </w:pPr>
      <w:r>
        <w:t>Rinnenoberfläche mit Gefälle zum Schlitz,</w:t>
      </w:r>
    </w:p>
    <w:p w14:paraId="28DAB7E5" w14:textId="48163AD7" w:rsidR="00DA314C" w:rsidRDefault="00DA314C" w:rsidP="00DA314C">
      <w:pPr>
        <w:pStyle w:val="Grundtext"/>
      </w:pPr>
      <w:r>
        <w:t>ohne Innengefälle,</w:t>
      </w:r>
    </w:p>
    <w:p w14:paraId="14938F7F" w14:textId="454B1231" w:rsidR="00DA314C" w:rsidRDefault="00DA314C" w:rsidP="00DA314C">
      <w:pPr>
        <w:pStyle w:val="Grundtext"/>
      </w:pPr>
      <w:r>
        <w:t>Baulänge 4,00 m</w:t>
      </w:r>
    </w:p>
    <w:p w14:paraId="7C9197C5" w14:textId="00C71181" w:rsidR="00DA314C" w:rsidRDefault="00DA314C" w:rsidP="00DA314C">
      <w:pPr>
        <w:pStyle w:val="Grundtext"/>
      </w:pPr>
      <w:r>
        <w:t>Abflussquerschnitt 4626 cm2, Witterungsbeständigkeit W, +R,</w:t>
      </w:r>
    </w:p>
    <w:p w14:paraId="4971E986" w14:textId="01C814F9" w:rsidR="00DA314C" w:rsidRDefault="00DA314C" w:rsidP="00DA314C">
      <w:pPr>
        <w:pStyle w:val="Grundtext"/>
      </w:pPr>
      <w:r>
        <w:t>mit Keilgleitdichtung aus EPDM* / NBR* nach DIN 4060.</w:t>
      </w:r>
    </w:p>
    <w:p w14:paraId="03CEB05C" w14:textId="269B6E00" w:rsidR="00DA314C" w:rsidRDefault="00DA314C" w:rsidP="00DA314C">
      <w:pPr>
        <w:pStyle w:val="Grundtext"/>
      </w:pPr>
      <w:r>
        <w:t>Einbau gemäß Einbauhinweisen des Rinnenherstellers.</w:t>
      </w:r>
    </w:p>
    <w:p w14:paraId="5F5BB2AC" w14:textId="3232D74D" w:rsidR="00DA314C" w:rsidRDefault="00DA314C" w:rsidP="00DA314C">
      <w:pPr>
        <w:pStyle w:val="Grundtext"/>
      </w:pPr>
      <w:r>
        <w:t>(* nicht zutreffendes löschen)</w:t>
      </w:r>
    </w:p>
    <w:p w14:paraId="2F24CCAB" w14:textId="457DB100" w:rsidR="00DA314C" w:rsidRDefault="00DA314C" w:rsidP="00DA314C">
      <w:pPr>
        <w:pStyle w:val="Folgeposition"/>
        <w:keepNext/>
        <w:keepLines/>
      </w:pPr>
      <w:r>
        <w:t>A</w:t>
      </w:r>
      <w:r>
        <w:rPr>
          <w:sz w:val="12"/>
        </w:rPr>
        <w:t>+</w:t>
      </w:r>
      <w:r>
        <w:tab/>
        <w:t>Pfuhler Rinne Profil 6090, F 900, Normalrinne 4m</w:t>
      </w:r>
      <w:r>
        <w:tab/>
        <w:t xml:space="preserve">m </w:t>
      </w:r>
    </w:p>
    <w:p w14:paraId="73D4049A" w14:textId="5944352C" w:rsidR="00DA314C" w:rsidRDefault="00DA314C" w:rsidP="00DA314C">
      <w:pPr>
        <w:pStyle w:val="Langtext"/>
      </w:pPr>
      <w:r>
        <w:t>Zum Beispiel:</w:t>
      </w:r>
    </w:p>
    <w:p w14:paraId="7CE09542" w14:textId="06BE47ED" w:rsidR="00DA314C" w:rsidRDefault="00DA314C" w:rsidP="00DA314C">
      <w:pPr>
        <w:pStyle w:val="Langtext"/>
      </w:pPr>
      <w:r>
        <w:t>Pfuhler Rinne Profil 6090</w:t>
      </w:r>
    </w:p>
    <w:p w14:paraId="43501469" w14:textId="1364DA86" w:rsidR="00DA314C" w:rsidRDefault="00DA314C" w:rsidP="00DA314C">
      <w:pPr>
        <w:pStyle w:val="Langtext"/>
      </w:pPr>
      <w:r>
        <w:t>Stahlbeton-Schlitzrinnen nach ÖNORM EN 1433 und DIN 19580, Profil 6090</w:t>
      </w:r>
    </w:p>
    <w:p w14:paraId="5B62DF52" w14:textId="101BE2CF" w:rsidR="00DA314C" w:rsidRDefault="00DA314C" w:rsidP="00DA314C">
      <w:pPr>
        <w:pStyle w:val="Langtext"/>
      </w:pPr>
      <w:r>
        <w:t>Klasse F 900, Typ I, mit statischem Nachweis für Straßenverkehrslasten,*</w:t>
      </w:r>
    </w:p>
    <w:p w14:paraId="147E4A92" w14:textId="3421C97A" w:rsidR="00DA314C" w:rsidRDefault="00DA314C" w:rsidP="00DA314C">
      <w:pPr>
        <w:pStyle w:val="Langtext"/>
      </w:pPr>
      <w:r>
        <w:t>mit unterbrochenem Schlitz*,</w:t>
      </w:r>
    </w:p>
    <w:p w14:paraId="54BE3F27" w14:textId="5DF1F146" w:rsidR="00DA314C" w:rsidRDefault="00DA314C" w:rsidP="00DA314C">
      <w:pPr>
        <w:pStyle w:val="Langtext"/>
      </w:pPr>
      <w:r>
        <w:t>Schlitzform geeignet für Fahrradverkehr,</w:t>
      </w:r>
    </w:p>
    <w:p w14:paraId="048EAEE5" w14:textId="1B1918DA" w:rsidR="00DA314C" w:rsidRDefault="00DA314C" w:rsidP="00DA314C">
      <w:pPr>
        <w:pStyle w:val="Langtext"/>
      </w:pPr>
      <w:r>
        <w:t>Rinnenoberfläche mit Gefälle zum Schlitz* / eben*,</w:t>
      </w:r>
    </w:p>
    <w:p w14:paraId="6DF54F2E" w14:textId="7B0A75C6" w:rsidR="00DA314C" w:rsidRDefault="00DA314C" w:rsidP="00DA314C">
      <w:pPr>
        <w:pStyle w:val="Langtext"/>
      </w:pPr>
      <w:r>
        <w:t>mit Innengefälle 0,5 %*</w:t>
      </w:r>
    </w:p>
    <w:p w14:paraId="7D6CD77E" w14:textId="37C6D15B" w:rsidR="00DA314C" w:rsidRDefault="00DA314C" w:rsidP="00DA314C">
      <w:pPr>
        <w:pStyle w:val="Langtext"/>
      </w:pPr>
      <w:r>
        <w:lastRenderedPageBreak/>
        <w:t>Baulänge 4,00 m</w:t>
      </w:r>
    </w:p>
    <w:p w14:paraId="664B1481" w14:textId="3E74BBC2" w:rsidR="00DA314C" w:rsidRDefault="00DA314C" w:rsidP="00DA314C">
      <w:pPr>
        <w:pStyle w:val="Langtext"/>
      </w:pPr>
      <w:r>
        <w:t>Abflussquerschnitt 4626 cm2, Witterungsbeständigkeit W, +R,</w:t>
      </w:r>
    </w:p>
    <w:p w14:paraId="2613E09D" w14:textId="75EC4A6C" w:rsidR="00DA314C" w:rsidRDefault="00DA314C" w:rsidP="00DA314C">
      <w:pPr>
        <w:pStyle w:val="Langtext"/>
      </w:pPr>
      <w:r>
        <w:t>mit Keilgleitdichtung aus EPDM* / NBR* nach DIN 4060.</w:t>
      </w:r>
    </w:p>
    <w:p w14:paraId="6D41D6AC" w14:textId="637E0FCA" w:rsidR="00DA314C" w:rsidRDefault="00DA314C" w:rsidP="00DA314C">
      <w:pPr>
        <w:pStyle w:val="Langtext"/>
      </w:pPr>
      <w:r>
        <w:t>Hersteller: Betonwerk Neu-Ulm GmbH &amp; Co. KG, Fischerholzweg 54, 89233 Neu-Ulm,</w:t>
      </w:r>
    </w:p>
    <w:p w14:paraId="07522BA3" w14:textId="6FC23554" w:rsidR="00DA314C" w:rsidRDefault="00DA314C" w:rsidP="00DA314C">
      <w:pPr>
        <w:pStyle w:val="Langtext"/>
      </w:pPr>
      <w:r>
        <w:t>(www.aco.at) oder glw.</w:t>
      </w:r>
    </w:p>
    <w:p w14:paraId="54A4244A" w14:textId="77777777" w:rsidR="00DA314C" w:rsidRDefault="00DA314C" w:rsidP="00DA314C">
      <w:pPr>
        <w:pStyle w:val="Langtext"/>
      </w:pPr>
    </w:p>
    <w:p w14:paraId="1B589CA2" w14:textId="499F3783" w:rsidR="00DA314C" w:rsidRDefault="00DA314C" w:rsidP="00DA314C">
      <w:pPr>
        <w:pStyle w:val="Langtext"/>
      </w:pPr>
      <w:r>
        <w:t>_ _ _m € / m  €....</w:t>
      </w:r>
    </w:p>
    <w:p w14:paraId="15E1EEA1" w14:textId="1385E20F" w:rsidR="00DA314C" w:rsidRDefault="00DA314C" w:rsidP="00DA314C">
      <w:pPr>
        <w:pStyle w:val="Folgeposition"/>
        <w:keepNext/>
        <w:keepLines/>
      </w:pPr>
      <w:r>
        <w:t>B</w:t>
      </w:r>
      <w:r>
        <w:rPr>
          <w:sz w:val="12"/>
        </w:rPr>
        <w:t>+</w:t>
      </w:r>
      <w:r>
        <w:tab/>
        <w:t>Pfuhler Rinne Profil 6090, F 900, Entwässerungsschacht</w:t>
      </w:r>
      <w:r>
        <w:tab/>
        <w:t xml:space="preserve">Stk </w:t>
      </w:r>
    </w:p>
    <w:p w14:paraId="22B8D9E9" w14:textId="7A2F4874" w:rsidR="00DA314C" w:rsidRDefault="00DA314C" w:rsidP="00DA314C">
      <w:pPr>
        <w:pStyle w:val="Langtext"/>
      </w:pPr>
      <w:r>
        <w:t>Zum Beispiel:</w:t>
      </w:r>
    </w:p>
    <w:p w14:paraId="2C45A11C" w14:textId="556350E0" w:rsidR="00DA314C" w:rsidRDefault="00DA314C" w:rsidP="00DA314C">
      <w:pPr>
        <w:pStyle w:val="Langtext"/>
      </w:pPr>
      <w:r>
        <w:t>Pfuhler Rinne Profil 6090 Entwässerungsschacht</w:t>
      </w:r>
    </w:p>
    <w:p w14:paraId="7B63CD7E" w14:textId="5DEF99A9" w:rsidR="00DA314C" w:rsidRDefault="00DA314C" w:rsidP="00DA314C">
      <w:pPr>
        <w:pStyle w:val="Langtext"/>
      </w:pPr>
      <w:r>
        <w:t>wie Position 27A jedoch</w:t>
      </w:r>
    </w:p>
    <w:p w14:paraId="431D48F5" w14:textId="66999975" w:rsidR="00DA314C" w:rsidRDefault="00DA314C" w:rsidP="00DA314C">
      <w:pPr>
        <w:pStyle w:val="Langtext"/>
      </w:pPr>
      <w:r>
        <w:t>Baulänge 1,01 m</w:t>
      </w:r>
    </w:p>
    <w:p w14:paraId="1FE8DC49" w14:textId="08B0BF36" w:rsidR="00DA314C" w:rsidRDefault="00DA314C" w:rsidP="00DA314C">
      <w:pPr>
        <w:pStyle w:val="Langtext"/>
      </w:pPr>
      <w:r>
        <w:t>mit Ablauföffnung nach unten und Tragnocken zur Aufnahme des Schlammeimers,</w:t>
      </w:r>
    </w:p>
    <w:p w14:paraId="26EAB7BA" w14:textId="71CAFA2A" w:rsidR="00DA314C" w:rsidRDefault="00DA314C" w:rsidP="00DA314C">
      <w:pPr>
        <w:pStyle w:val="Langtext"/>
      </w:pPr>
      <w:r>
        <w:t>bestehend aus Schaft, Boden ähnl. 1a Muffe KG DN 150* / DN 200* / DN 300*</w:t>
      </w:r>
    </w:p>
    <w:p w14:paraId="1A6FC53C" w14:textId="70F8AEB0" w:rsidR="00DA314C" w:rsidRDefault="00DA314C" w:rsidP="00DA314C">
      <w:pPr>
        <w:pStyle w:val="Langtext"/>
      </w:pPr>
      <w:r>
        <w:t>mit klapp- und mittels Vorreiber verriegelbarem, ausschleudersicherem</w:t>
      </w:r>
    </w:p>
    <w:p w14:paraId="6E90C957" w14:textId="37643CC1" w:rsidR="00DA314C" w:rsidRDefault="00DA314C" w:rsidP="00DA314C">
      <w:pPr>
        <w:pStyle w:val="Langtext"/>
      </w:pPr>
      <w:r>
        <w:t>Einlaufrost aus Gusseisen EN-GJS 500 Klasse F 900,</w:t>
      </w:r>
    </w:p>
    <w:p w14:paraId="2D633510" w14:textId="26EFFCD2" w:rsidR="00DA314C" w:rsidRDefault="00DA314C" w:rsidP="00DA314C">
      <w:pPr>
        <w:pStyle w:val="Langtext"/>
      </w:pPr>
      <w:r>
        <w:t>mit feuerverzinktem Schlammeimer für Straßenabläufe, niedrige Bauform.</w:t>
      </w:r>
    </w:p>
    <w:p w14:paraId="0B1C87E1" w14:textId="77777777" w:rsidR="00DA314C" w:rsidRDefault="00DA314C" w:rsidP="00DA314C">
      <w:pPr>
        <w:pStyle w:val="Langtext"/>
      </w:pPr>
    </w:p>
    <w:p w14:paraId="16602F46" w14:textId="5F252A71" w:rsidR="00DA314C" w:rsidRDefault="00DA314C" w:rsidP="00DA314C">
      <w:pPr>
        <w:pStyle w:val="Langtext"/>
      </w:pPr>
      <w:r>
        <w:t>_ _ _Stück € / Stück  €....</w:t>
      </w:r>
    </w:p>
    <w:p w14:paraId="2AFB77E0" w14:textId="7FB281BD" w:rsidR="00DA314C" w:rsidRDefault="00DA314C" w:rsidP="00DA314C">
      <w:pPr>
        <w:pStyle w:val="Folgeposition"/>
        <w:keepNext/>
        <w:keepLines/>
      </w:pPr>
      <w:r>
        <w:t>C</w:t>
      </w:r>
      <w:r>
        <w:rPr>
          <w:sz w:val="12"/>
        </w:rPr>
        <w:t>+</w:t>
      </w:r>
      <w:r>
        <w:tab/>
        <w:t>Pfuhler Rinne Profil 6090, F 900, Entwässerungsschacht monol</w:t>
      </w:r>
      <w:r>
        <w:tab/>
        <w:t xml:space="preserve">Stk </w:t>
      </w:r>
    </w:p>
    <w:p w14:paraId="2B6880BB" w14:textId="03B4ACE4" w:rsidR="00DA314C" w:rsidRDefault="00DA314C" w:rsidP="00DA314C">
      <w:pPr>
        <w:pStyle w:val="Langtext"/>
      </w:pPr>
      <w:r>
        <w:t>Zum Beispiel:</w:t>
      </w:r>
    </w:p>
    <w:p w14:paraId="57BBBC5A" w14:textId="6AE6A74B" w:rsidR="00DA314C" w:rsidRDefault="00DA314C" w:rsidP="00DA314C">
      <w:pPr>
        <w:pStyle w:val="Langtext"/>
      </w:pPr>
      <w:r>
        <w:t>Pfuhler Rinne Profil 6090 Entwässerungsschacht monolithisch</w:t>
      </w:r>
    </w:p>
    <w:p w14:paraId="5CF6EB82" w14:textId="49B27F3C" w:rsidR="00DA314C" w:rsidRDefault="00DA314C" w:rsidP="00DA314C">
      <w:pPr>
        <w:pStyle w:val="Langtext"/>
      </w:pPr>
      <w:r>
        <w:t>wie Position 27A jedoch</w:t>
      </w:r>
    </w:p>
    <w:p w14:paraId="14CB1A37" w14:textId="36337BAA" w:rsidR="00DA314C" w:rsidRDefault="00DA314C" w:rsidP="00DA314C">
      <w:pPr>
        <w:pStyle w:val="Langtext"/>
      </w:pPr>
      <w:r>
        <w:t>Baulänge 1,01 m</w:t>
      </w:r>
    </w:p>
    <w:p w14:paraId="20A0F9D2" w14:textId="3B66159C" w:rsidR="00DA314C" w:rsidRDefault="00DA314C" w:rsidP="00DA314C">
      <w:pPr>
        <w:pStyle w:val="Langtext"/>
      </w:pPr>
      <w:r>
        <w:t>mit klapp- und mittels Vorreiber verriegelbarem, ausschleudersicherem</w:t>
      </w:r>
    </w:p>
    <w:p w14:paraId="384F822C" w14:textId="4FC98F14" w:rsidR="00DA314C" w:rsidRDefault="00DA314C" w:rsidP="00DA314C">
      <w:pPr>
        <w:pStyle w:val="Langtext"/>
      </w:pPr>
      <w:r>
        <w:t>Einlaufrost aus Gusseisen EN-GJS 500 Klasse F 900,</w:t>
      </w:r>
    </w:p>
    <w:p w14:paraId="577F66EC" w14:textId="7C602707" w:rsidR="00DA314C" w:rsidRDefault="00DA314C" w:rsidP="00DA314C">
      <w:pPr>
        <w:pStyle w:val="Langtext"/>
      </w:pPr>
      <w:r>
        <w:t>mit feuerverzinktem Schlammeimer für Straßenabläufe, niedrige Bauform</w:t>
      </w:r>
    </w:p>
    <w:p w14:paraId="2DD5100F" w14:textId="4A0291E5" w:rsidR="00DA314C" w:rsidRDefault="00DA314C" w:rsidP="00DA314C">
      <w:pPr>
        <w:pStyle w:val="Langtext"/>
      </w:pPr>
      <w:r>
        <w:t>Anschluss Muffe KG DN 150* / DN 200* / DN 300*.</w:t>
      </w:r>
    </w:p>
    <w:p w14:paraId="0E98E6FE" w14:textId="77777777" w:rsidR="00DA314C" w:rsidRDefault="00DA314C" w:rsidP="00DA314C">
      <w:pPr>
        <w:pStyle w:val="Langtext"/>
      </w:pPr>
    </w:p>
    <w:p w14:paraId="41EB6474" w14:textId="3B028C7E" w:rsidR="00DA314C" w:rsidRDefault="00DA314C" w:rsidP="00DA314C">
      <w:pPr>
        <w:pStyle w:val="Langtext"/>
      </w:pPr>
      <w:r>
        <w:t>_ _ _Stück € / Stück  €....</w:t>
      </w:r>
    </w:p>
    <w:p w14:paraId="094A432C" w14:textId="5D4E0216" w:rsidR="00DA314C" w:rsidRDefault="00DA314C" w:rsidP="00DA314C">
      <w:pPr>
        <w:pStyle w:val="Folgeposition"/>
        <w:keepNext/>
        <w:keepLines/>
      </w:pPr>
      <w:r>
        <w:t>D</w:t>
      </w:r>
      <w:r>
        <w:rPr>
          <w:sz w:val="12"/>
        </w:rPr>
        <w:t>+</w:t>
      </w:r>
      <w:r>
        <w:tab/>
        <w:t>Pfuhler Rinne Profil 6090, F 900, Reinigungsrinne</w:t>
      </w:r>
      <w:r>
        <w:tab/>
        <w:t xml:space="preserve">Stk </w:t>
      </w:r>
    </w:p>
    <w:p w14:paraId="27E03C4A" w14:textId="37D10238" w:rsidR="00DA314C" w:rsidRDefault="00DA314C" w:rsidP="00DA314C">
      <w:pPr>
        <w:pStyle w:val="Langtext"/>
      </w:pPr>
      <w:r>
        <w:t>Zum Beispiel:</w:t>
      </w:r>
    </w:p>
    <w:p w14:paraId="43B835AD" w14:textId="677A6416" w:rsidR="00DA314C" w:rsidRDefault="00DA314C" w:rsidP="00DA314C">
      <w:pPr>
        <w:pStyle w:val="Langtext"/>
      </w:pPr>
      <w:r>
        <w:t>Pfuhler Rinne Profil 6090 Reinigungsrinne</w:t>
      </w:r>
    </w:p>
    <w:p w14:paraId="25BE3702" w14:textId="4B662644" w:rsidR="00DA314C" w:rsidRDefault="00DA314C" w:rsidP="00DA314C">
      <w:pPr>
        <w:pStyle w:val="Langtext"/>
      </w:pPr>
      <w:r>
        <w:t>wie Position 27A jedoch</w:t>
      </w:r>
    </w:p>
    <w:p w14:paraId="1C282BFB" w14:textId="036E2EA8" w:rsidR="00DA314C" w:rsidRDefault="00DA314C" w:rsidP="00DA314C">
      <w:pPr>
        <w:pStyle w:val="Langtext"/>
      </w:pPr>
      <w:r>
        <w:t>Baulänge 1,01 m</w:t>
      </w:r>
    </w:p>
    <w:p w14:paraId="191E5715" w14:textId="0B97429A" w:rsidR="00DA314C" w:rsidRDefault="00DA314C" w:rsidP="00DA314C">
      <w:pPr>
        <w:pStyle w:val="Langtext"/>
      </w:pPr>
      <w:r>
        <w:t>mit klapp- und mittels Vorreiber verriegelbarem, ausschleudersicherem</w:t>
      </w:r>
    </w:p>
    <w:p w14:paraId="45EEDE59" w14:textId="4CEF3E00" w:rsidR="00DA314C" w:rsidRDefault="00DA314C" w:rsidP="00DA314C">
      <w:pPr>
        <w:pStyle w:val="Langtext"/>
      </w:pPr>
      <w:r>
        <w:t>Einlaufrost aus Gusseisen EN-GJS 500 Klasse F 900.</w:t>
      </w:r>
    </w:p>
    <w:p w14:paraId="305A0E4F" w14:textId="77777777" w:rsidR="00DA314C" w:rsidRDefault="00DA314C" w:rsidP="00DA314C">
      <w:pPr>
        <w:pStyle w:val="Langtext"/>
      </w:pPr>
    </w:p>
    <w:p w14:paraId="4C5D2DC6" w14:textId="3D872111" w:rsidR="00DA314C" w:rsidRDefault="00DA314C" w:rsidP="00DA314C">
      <w:pPr>
        <w:pStyle w:val="Langtext"/>
      </w:pPr>
      <w:r>
        <w:t>_ _ _Stück € / Stück  €....</w:t>
      </w:r>
    </w:p>
    <w:p w14:paraId="350C3FF1" w14:textId="1DC9CAAB" w:rsidR="00DA314C" w:rsidRDefault="00DA314C" w:rsidP="00DA314C">
      <w:pPr>
        <w:pStyle w:val="Folgeposition"/>
        <w:keepNext/>
        <w:keepLines/>
      </w:pPr>
      <w:r>
        <w:t>E</w:t>
      </w:r>
      <w:r>
        <w:rPr>
          <w:sz w:val="12"/>
        </w:rPr>
        <w:t>+</w:t>
      </w:r>
      <w:r>
        <w:tab/>
        <w:t>Pfuhler Rinne Profil 6090, F 900, Zulage für Passrinne</w:t>
      </w:r>
      <w:r>
        <w:tab/>
        <w:t xml:space="preserve">m </w:t>
      </w:r>
    </w:p>
    <w:p w14:paraId="4A6BD459" w14:textId="40B66A68" w:rsidR="00DA314C" w:rsidRDefault="00DA314C" w:rsidP="00DA314C">
      <w:pPr>
        <w:pStyle w:val="Langtext"/>
      </w:pPr>
      <w:r>
        <w:t>Zum Beispiel:</w:t>
      </w:r>
    </w:p>
    <w:p w14:paraId="7147CADC" w14:textId="4BB77B11" w:rsidR="00DA314C" w:rsidRDefault="00DA314C" w:rsidP="00DA314C">
      <w:pPr>
        <w:pStyle w:val="Langtext"/>
      </w:pPr>
      <w:r>
        <w:t>Pfuhler Rinne Profil 6090 Zulage für Passrinne,</w:t>
      </w:r>
    </w:p>
    <w:p w14:paraId="6A01BA5D" w14:textId="5890E8A4" w:rsidR="00DA314C" w:rsidRDefault="00DA314C" w:rsidP="00DA314C">
      <w:pPr>
        <w:pStyle w:val="Langtext"/>
      </w:pPr>
      <w:r>
        <w:t>wie Position 27A jedoch</w:t>
      </w:r>
    </w:p>
    <w:p w14:paraId="59FE4750" w14:textId="77777777" w:rsidR="00DA314C" w:rsidRDefault="00DA314C" w:rsidP="00DA314C">
      <w:pPr>
        <w:pStyle w:val="Langtext"/>
      </w:pPr>
    </w:p>
    <w:p w14:paraId="179BF6D2" w14:textId="6DD4BE45" w:rsidR="00DA314C" w:rsidRDefault="00DA314C" w:rsidP="00DA314C">
      <w:pPr>
        <w:pStyle w:val="Langtext"/>
      </w:pPr>
      <w:r>
        <w:t>_ _ _m € / m  €....</w:t>
      </w:r>
    </w:p>
    <w:p w14:paraId="657728F0" w14:textId="56A7A495" w:rsidR="00DA314C" w:rsidRDefault="006D341F" w:rsidP="006D341F">
      <w:pPr>
        <w:pStyle w:val="Folgeposition"/>
        <w:keepNext/>
        <w:keepLines/>
      </w:pPr>
      <w:r>
        <w:t>F</w:t>
      </w:r>
      <w:r>
        <w:rPr>
          <w:sz w:val="12"/>
        </w:rPr>
        <w:t>+</w:t>
      </w:r>
      <w:r>
        <w:tab/>
        <w:t>Pfuhler Rinne Profil 6090, F 900, Verschlussdeckel</w:t>
      </w:r>
      <w:r>
        <w:tab/>
        <w:t xml:space="preserve">Stk </w:t>
      </w:r>
    </w:p>
    <w:p w14:paraId="3F6F9B43" w14:textId="10D5D23C" w:rsidR="006D341F" w:rsidRDefault="006D341F" w:rsidP="006D341F">
      <w:pPr>
        <w:pStyle w:val="Langtext"/>
      </w:pPr>
      <w:r>
        <w:t>Zum Beispiel:</w:t>
      </w:r>
    </w:p>
    <w:p w14:paraId="15A854D6" w14:textId="6741D472" w:rsidR="006D341F" w:rsidRDefault="006D341F" w:rsidP="006D341F">
      <w:pPr>
        <w:pStyle w:val="Langtext"/>
      </w:pPr>
      <w:r>
        <w:t>Pfuhler Rinne Profil 6090 Verschlussdeckel,</w:t>
      </w:r>
    </w:p>
    <w:p w14:paraId="4F4EC748" w14:textId="77777777" w:rsidR="006D341F" w:rsidRDefault="006D341F" w:rsidP="006D341F">
      <w:pPr>
        <w:pStyle w:val="Langtext"/>
      </w:pPr>
    </w:p>
    <w:p w14:paraId="31578F5C" w14:textId="283D8731" w:rsidR="006D341F" w:rsidRDefault="006D341F" w:rsidP="006D341F">
      <w:pPr>
        <w:pStyle w:val="Langtext"/>
      </w:pPr>
      <w:r>
        <w:t>_ _ _Stück € / Stück  €....</w:t>
      </w:r>
    </w:p>
    <w:p w14:paraId="37D19EA8" w14:textId="0CED9F2F" w:rsidR="006D341F" w:rsidRDefault="006D341F" w:rsidP="006D341F">
      <w:pPr>
        <w:pStyle w:val="Folgeposition"/>
        <w:keepNext/>
        <w:keepLines/>
      </w:pPr>
      <w:r>
        <w:t>G</w:t>
      </w:r>
      <w:r>
        <w:rPr>
          <w:sz w:val="12"/>
        </w:rPr>
        <w:t>+</w:t>
      </w:r>
      <w:r>
        <w:tab/>
        <w:t>Pfuhler Rinne Profil 6090, F 900, Bedienschlüssel</w:t>
      </w:r>
      <w:r>
        <w:tab/>
        <w:t xml:space="preserve">Stk </w:t>
      </w:r>
    </w:p>
    <w:p w14:paraId="2DFE9E98" w14:textId="3D14BFE9" w:rsidR="006D341F" w:rsidRDefault="006D341F" w:rsidP="006D341F">
      <w:pPr>
        <w:pStyle w:val="Langtext"/>
      </w:pPr>
      <w:r>
        <w:t>Zum Beispiel:</w:t>
      </w:r>
    </w:p>
    <w:p w14:paraId="1855E9C9" w14:textId="3EE59BDB" w:rsidR="006D341F" w:rsidRDefault="006D341F" w:rsidP="006D341F">
      <w:pPr>
        <w:pStyle w:val="Langtext"/>
      </w:pPr>
      <w:r>
        <w:t>Pfuhler Rinne Profil 6090 Bedienschlüssel,</w:t>
      </w:r>
    </w:p>
    <w:p w14:paraId="0805AC59" w14:textId="1B45C3FA" w:rsidR="006D341F" w:rsidRDefault="006D341F" w:rsidP="006D341F">
      <w:pPr>
        <w:pStyle w:val="Langtext"/>
      </w:pPr>
      <w:r>
        <w:t>aus Gusseisen</w:t>
      </w:r>
    </w:p>
    <w:p w14:paraId="604CE410" w14:textId="77777777" w:rsidR="006D341F" w:rsidRDefault="006D341F" w:rsidP="006D341F">
      <w:pPr>
        <w:pStyle w:val="Langtext"/>
      </w:pPr>
    </w:p>
    <w:p w14:paraId="4F17FC7F" w14:textId="58021A23" w:rsidR="006D341F" w:rsidRDefault="006D341F" w:rsidP="006D341F">
      <w:pPr>
        <w:pStyle w:val="Langtext"/>
      </w:pPr>
      <w:r>
        <w:t>_ _ _Stück € / Stück  €....</w:t>
      </w:r>
    </w:p>
    <w:p w14:paraId="3878BFBA" w14:textId="77777777" w:rsidR="006D341F" w:rsidRDefault="006D341F" w:rsidP="006D341F">
      <w:pPr>
        <w:pStyle w:val="TrennungULG"/>
        <w:keepNext w:val="0"/>
      </w:pPr>
    </w:p>
    <w:p w14:paraId="08CF1F05" w14:textId="36392F68" w:rsidR="006D341F" w:rsidRDefault="006D341F" w:rsidP="006D341F">
      <w:pPr>
        <w:pStyle w:val="ULG"/>
        <w:keepLines/>
      </w:pPr>
      <w:r>
        <w:t>06.AX</w:t>
      </w:r>
      <w:r>
        <w:rPr>
          <w:sz w:val="12"/>
        </w:rPr>
        <w:t xml:space="preserve"> + </w:t>
      </w:r>
      <w:r>
        <w:t>Entwässerung Zubehör (ACO)</w:t>
      </w:r>
    </w:p>
    <w:p w14:paraId="183DBA5E" w14:textId="6495BF69" w:rsidR="006D341F" w:rsidRDefault="006D341F" w:rsidP="006D341F">
      <w:pPr>
        <w:pStyle w:val="Langtext"/>
      </w:pPr>
      <w:r>
        <w:t>Version: 2024-06</w:t>
      </w:r>
    </w:p>
    <w:p w14:paraId="5AF949A4" w14:textId="6B656ECA" w:rsidR="006D341F" w:rsidRDefault="006D341F" w:rsidP="006D341F">
      <w:pPr>
        <w:pStyle w:val="Langtext"/>
      </w:pPr>
      <w:r>
        <w:t>Einheitspreis:</w:t>
      </w:r>
    </w:p>
    <w:p w14:paraId="266A799F" w14:textId="67D236C6" w:rsidR="006D341F" w:rsidRDefault="006D341F" w:rsidP="006D341F">
      <w:pPr>
        <w:pStyle w:val="Langtext"/>
      </w:pPr>
      <w:r>
        <w:t>In den Einheitspreis ist das Liefern und Versetzen in die vorbereiteten Gräben einkalkuliert. Aushub- und Wiederverfüllungsarbeiten werden gesondert verrechnet.</w:t>
      </w:r>
    </w:p>
    <w:p w14:paraId="2D88DF0D" w14:textId="18D796C6" w:rsidR="006D341F" w:rsidRDefault="006D341F" w:rsidP="006D341F">
      <w:pPr>
        <w:pStyle w:val="Langtext"/>
      </w:pPr>
      <w:r>
        <w:t>Verarbeitungsrichtlinien:</w:t>
      </w:r>
    </w:p>
    <w:p w14:paraId="7C08C629" w14:textId="16CDD1A3" w:rsidR="006D341F" w:rsidRDefault="006D341F" w:rsidP="006D341F">
      <w:pPr>
        <w:pStyle w:val="Langtext"/>
      </w:pPr>
      <w:r>
        <w:lastRenderedPageBreak/>
        <w:t>Die Verarbeitungsrichtlinien des Erzeugers werden eingehalten.</w:t>
      </w:r>
    </w:p>
    <w:p w14:paraId="20BD6220" w14:textId="25201A6D" w:rsidR="006D341F" w:rsidRDefault="006D341F" w:rsidP="006D341F">
      <w:pPr>
        <w:pStyle w:val="Langtext"/>
      </w:pPr>
      <w:r>
        <w:t>Skizze:</w:t>
      </w:r>
    </w:p>
    <w:p w14:paraId="4D7C4769" w14:textId="296D7BFE" w:rsidR="006D341F" w:rsidRDefault="006D341F" w:rsidP="006D341F">
      <w:pPr>
        <w:pStyle w:val="Langtext"/>
      </w:pPr>
      <w:r>
        <w:t>In der Folge wird die Bezeichnung Skizze als einfachste Darstellungsmöglichkeit stellvertretend für Zeichnung, Plan und dergleichen verwendet.</w:t>
      </w:r>
    </w:p>
    <w:p w14:paraId="65635D1D" w14:textId="3D134BBF" w:rsidR="006D341F" w:rsidRDefault="006D341F" w:rsidP="006D341F">
      <w:pPr>
        <w:pStyle w:val="Langtext"/>
      </w:pPr>
      <w:r>
        <w:t>Aufzahlungen und Zubehör: Positionen für Aufzahlungen (Az) und Zubehör beschreiben Ergänzungen/Erweiterungen/Varianten zu vorangegangenen Positionen (Leistungen) und werden nur aus dem System oder der Auswahl von Produkten des Herstellers der Grundposition angeboten bzw. ausgeführt.</w:t>
      </w:r>
    </w:p>
    <w:p w14:paraId="6594D693" w14:textId="77777777" w:rsidR="006D341F" w:rsidRDefault="006D341F" w:rsidP="006D341F">
      <w:pPr>
        <w:pStyle w:val="Kommentar"/>
      </w:pPr>
    </w:p>
    <w:p w14:paraId="38450290" w14:textId="194EBE95" w:rsidR="006D341F" w:rsidRDefault="006D341F" w:rsidP="006D341F">
      <w:pPr>
        <w:pStyle w:val="Kommentar"/>
      </w:pPr>
      <w:r>
        <w:t>Kommentar:</w:t>
      </w:r>
    </w:p>
    <w:p w14:paraId="5CF1B5BE" w14:textId="7B8868AD" w:rsidR="006D341F" w:rsidRDefault="006D341F" w:rsidP="006D341F">
      <w:pPr>
        <w:pStyle w:val="Kommentar"/>
      </w:pPr>
      <w:r>
        <w:t>Produktspezifische Ausschreibungstexte (Produktbeschreibungen) sind für Ausschreibungen gemäß Bundesvergabegesetz (BVergG) nicht geeignet.</w:t>
      </w:r>
    </w:p>
    <w:p w14:paraId="27DE1935" w14:textId="4C7116F8" w:rsidR="006D341F" w:rsidRDefault="006D341F" w:rsidP="006D341F">
      <w:pPr>
        <w:pStyle w:val="Kommentar"/>
      </w:pPr>
      <w:r>
        <w:t>Sie dienen als Vorlage für frei formulierte Positionen und müssen inhaltlich so abgeändert werden, dass den Anforderungen des BVergG entsprochen wird (z.B. Kriterien der Gleichwertigkeit ergänzen).</w:t>
      </w:r>
    </w:p>
    <w:p w14:paraId="21E3816B" w14:textId="77777777" w:rsidR="006D341F" w:rsidRDefault="006D341F" w:rsidP="006D341F">
      <w:pPr>
        <w:pStyle w:val="TrennungPOS"/>
      </w:pPr>
    </w:p>
    <w:p w14:paraId="6461BE38" w14:textId="156D2E4D" w:rsidR="006D341F" w:rsidRDefault="006D341F" w:rsidP="006D341F">
      <w:pPr>
        <w:pStyle w:val="GrundtextPosNr"/>
        <w:keepNext/>
        <w:keepLines/>
      </w:pPr>
      <w:r>
        <w:t>06.AX 01</w:t>
      </w:r>
    </w:p>
    <w:p w14:paraId="0ED6DFC7" w14:textId="3F75F66B" w:rsidR="006D341F" w:rsidRDefault="006D341F" w:rsidP="006D341F">
      <w:pPr>
        <w:pStyle w:val="Folgeposition"/>
      </w:pPr>
      <w:r>
        <w:t xml:space="preserve"> </w:t>
      </w:r>
      <w:r>
        <w:rPr>
          <w:sz w:val="12"/>
        </w:rPr>
        <w:t>+</w:t>
      </w:r>
      <w:r>
        <w:tab/>
        <w:t>Laubfang f. Rinne f. DN100</w:t>
      </w:r>
      <w:r>
        <w:tab/>
        <w:t xml:space="preserve">Stk </w:t>
      </w:r>
    </w:p>
    <w:p w14:paraId="5EB900D5" w14:textId="4B7AE753" w:rsidR="006D341F" w:rsidRDefault="006D341F" w:rsidP="006D341F">
      <w:pPr>
        <w:pStyle w:val="Langtext"/>
      </w:pPr>
      <w:r>
        <w:t>Laubfang für Rinne mit DN100</w:t>
      </w:r>
    </w:p>
    <w:p w14:paraId="267191CD" w14:textId="2558F1EF" w:rsidR="006D341F" w:rsidRDefault="006D341F" w:rsidP="006D341F">
      <w:pPr>
        <w:pStyle w:val="Langtext"/>
      </w:pPr>
      <w:r>
        <w:t>Angebotenes Erzeugnis:</w:t>
      </w:r>
    </w:p>
    <w:p w14:paraId="30EDDDF0" w14:textId="77777777" w:rsidR="006D341F" w:rsidRDefault="006D341F" w:rsidP="006D341F">
      <w:pPr>
        <w:pStyle w:val="TrennungPOS"/>
      </w:pPr>
    </w:p>
    <w:p w14:paraId="6EC658E1" w14:textId="16AF24F1" w:rsidR="006D341F" w:rsidRDefault="006D341F" w:rsidP="006D341F">
      <w:pPr>
        <w:pStyle w:val="GrundtextPosNr"/>
        <w:keepNext/>
        <w:keepLines/>
      </w:pPr>
      <w:r>
        <w:t>06.AX 02</w:t>
      </w:r>
    </w:p>
    <w:p w14:paraId="27D61697" w14:textId="19046A54" w:rsidR="006D341F" w:rsidRDefault="006D341F" w:rsidP="006D341F">
      <w:pPr>
        <w:pStyle w:val="Folgeposition"/>
      </w:pPr>
      <w:r>
        <w:t xml:space="preserve"> </w:t>
      </w:r>
      <w:r>
        <w:rPr>
          <w:sz w:val="12"/>
        </w:rPr>
        <w:t>+</w:t>
      </w:r>
      <w:r>
        <w:tab/>
        <w:t>Schlammeimer f. Fl.Rinne f. DN100</w:t>
      </w:r>
      <w:r>
        <w:tab/>
        <w:t xml:space="preserve">Stk </w:t>
      </w:r>
    </w:p>
    <w:p w14:paraId="27EB6A04" w14:textId="79DC3F8A" w:rsidR="006D341F" w:rsidRDefault="006D341F" w:rsidP="006D341F">
      <w:pPr>
        <w:pStyle w:val="Langtext"/>
      </w:pPr>
      <w:r>
        <w:t>Schlammeimer aus Edelstahl für DRAIN Multiline Flachrinne V100 für Ablauf DN100</w:t>
      </w:r>
    </w:p>
    <w:p w14:paraId="5ED9AD26" w14:textId="35FCB543" w:rsidR="006D341F" w:rsidRDefault="006D341F" w:rsidP="006D341F">
      <w:pPr>
        <w:pStyle w:val="Langtext"/>
      </w:pPr>
      <w:r>
        <w:t>Angebotenes Erzeugnis:</w:t>
      </w:r>
    </w:p>
    <w:p w14:paraId="29DF5901" w14:textId="77777777" w:rsidR="006D341F" w:rsidRDefault="006D341F" w:rsidP="006D341F">
      <w:pPr>
        <w:pStyle w:val="TrennungPOS"/>
      </w:pPr>
    </w:p>
    <w:p w14:paraId="4063233B" w14:textId="0D58EF5E" w:rsidR="006D341F" w:rsidRDefault="006D341F" w:rsidP="006D341F">
      <w:pPr>
        <w:pStyle w:val="GrundtextPosNr"/>
        <w:keepNext/>
        <w:keepLines/>
      </w:pPr>
      <w:r>
        <w:t>06.AX 03</w:t>
      </w:r>
    </w:p>
    <w:p w14:paraId="49194204" w14:textId="12FD461F" w:rsidR="006D341F" w:rsidRDefault="006D341F" w:rsidP="006D341F">
      <w:pPr>
        <w:pStyle w:val="Folgeposition"/>
      </w:pPr>
      <w:r>
        <w:t xml:space="preserve"> </w:t>
      </w:r>
      <w:r>
        <w:rPr>
          <w:sz w:val="12"/>
        </w:rPr>
        <w:t>+</w:t>
      </w:r>
      <w:r>
        <w:tab/>
        <w:t>Polyesterklebemasse</w:t>
      </w:r>
      <w:r>
        <w:tab/>
        <w:t xml:space="preserve">Stk </w:t>
      </w:r>
    </w:p>
    <w:p w14:paraId="6CA84DED" w14:textId="53D2A952" w:rsidR="006D341F" w:rsidRDefault="006D341F" w:rsidP="006D341F">
      <w:pPr>
        <w:pStyle w:val="Langtext"/>
      </w:pPr>
      <w:r>
        <w:t>Polyesterklebemasse zum Verkleben durch den Auftraggeber von Polymerbeton-Fertigteilen</w:t>
      </w:r>
    </w:p>
    <w:p w14:paraId="5266B20B" w14:textId="16AC6EDC" w:rsidR="006D341F" w:rsidRDefault="006D341F" w:rsidP="006D341F">
      <w:pPr>
        <w:pStyle w:val="Langtext"/>
      </w:pPr>
      <w:r>
        <w:t>Angebotenes Erzeugnis:</w:t>
      </w:r>
    </w:p>
    <w:p w14:paraId="24F20ECB" w14:textId="77777777" w:rsidR="006D341F" w:rsidRDefault="006D341F" w:rsidP="006D341F">
      <w:pPr>
        <w:pStyle w:val="TrennungPOS"/>
      </w:pPr>
    </w:p>
    <w:p w14:paraId="6AA10C69" w14:textId="43970B5C" w:rsidR="006D341F" w:rsidRDefault="006D341F" w:rsidP="006D341F">
      <w:pPr>
        <w:pStyle w:val="GrundtextPosNr"/>
        <w:keepNext/>
        <w:keepLines/>
      </w:pPr>
      <w:r>
        <w:t>06.AX 04</w:t>
      </w:r>
    </w:p>
    <w:p w14:paraId="17B2685E" w14:textId="1D719536" w:rsidR="006D341F" w:rsidRDefault="006D341F" w:rsidP="006D341F">
      <w:pPr>
        <w:pStyle w:val="Grundtext"/>
      </w:pPr>
      <w:r>
        <w:t>Rosthaken zum Öffnen der Abdeckroste,</w:t>
      </w:r>
    </w:p>
    <w:p w14:paraId="35BE6445" w14:textId="0C97E049" w:rsidR="006D341F" w:rsidRDefault="006D341F" w:rsidP="006D341F">
      <w:pPr>
        <w:pStyle w:val="Grundtext"/>
      </w:pPr>
      <w:r>
        <w:t xml:space="preserve"> z.B. DRAIN MULTILINE ROSTHAKEN oder Gleichwertiges.</w:t>
      </w:r>
    </w:p>
    <w:p w14:paraId="13CEC2FB" w14:textId="6FF25A2B" w:rsidR="006D341F" w:rsidRDefault="006D341F" w:rsidP="006D341F">
      <w:pPr>
        <w:pStyle w:val="Folgeposition"/>
        <w:keepNext/>
        <w:keepLines/>
      </w:pPr>
      <w:r>
        <w:t>A</w:t>
      </w:r>
      <w:r>
        <w:rPr>
          <w:sz w:val="12"/>
        </w:rPr>
        <w:t>+</w:t>
      </w:r>
      <w:r>
        <w:tab/>
        <w:t>Rosthaken</w:t>
      </w:r>
      <w:r>
        <w:tab/>
        <w:t xml:space="preserve">Stk </w:t>
      </w:r>
    </w:p>
    <w:p w14:paraId="4E8EC8D2" w14:textId="74F72078" w:rsidR="006D341F" w:rsidRDefault="006D341F" w:rsidP="006D341F">
      <w:pPr>
        <w:pStyle w:val="Langtext"/>
      </w:pPr>
      <w:r>
        <w:t>Rosthaken,</w:t>
      </w:r>
    </w:p>
    <w:p w14:paraId="69941B4D" w14:textId="14014C18" w:rsidR="006D341F" w:rsidRDefault="006D341F" w:rsidP="006D341F">
      <w:pPr>
        <w:pStyle w:val="Langtext"/>
      </w:pPr>
      <w:r>
        <w:t>Stahl verzinkt</w:t>
      </w:r>
    </w:p>
    <w:p w14:paraId="78682BE0" w14:textId="14C29832" w:rsidR="006D341F" w:rsidRDefault="006D341F" w:rsidP="006D341F">
      <w:pPr>
        <w:pStyle w:val="Langtext"/>
      </w:pPr>
      <w:r>
        <w:t>Angebotenes Erzeugnis:</w:t>
      </w:r>
    </w:p>
    <w:p w14:paraId="69F7C5B8" w14:textId="00445A84" w:rsidR="006D341F" w:rsidRDefault="006D341F" w:rsidP="006D341F">
      <w:pPr>
        <w:pStyle w:val="Folgeposition"/>
        <w:keepNext/>
        <w:keepLines/>
      </w:pPr>
      <w:r>
        <w:t>B</w:t>
      </w:r>
      <w:r>
        <w:rPr>
          <w:sz w:val="12"/>
        </w:rPr>
        <w:t>+</w:t>
      </w:r>
      <w:r>
        <w:tab/>
        <w:t>Rosthaken klein</w:t>
      </w:r>
      <w:r>
        <w:tab/>
        <w:t xml:space="preserve">Stk </w:t>
      </w:r>
    </w:p>
    <w:p w14:paraId="360922EE" w14:textId="0324DEAD" w:rsidR="006D341F" w:rsidRDefault="006D341F" w:rsidP="006D341F">
      <w:pPr>
        <w:pStyle w:val="Langtext"/>
      </w:pPr>
      <w:r>
        <w:t>Rosthaken klein,</w:t>
      </w:r>
    </w:p>
    <w:p w14:paraId="2547B530" w14:textId="3C5F9668" w:rsidR="006D341F" w:rsidRDefault="006D341F" w:rsidP="006D341F">
      <w:pPr>
        <w:pStyle w:val="Langtext"/>
      </w:pPr>
      <w:r>
        <w:t>Stahl verzinkt, schwarz lackiert</w:t>
      </w:r>
    </w:p>
    <w:p w14:paraId="6AFCEBC1" w14:textId="069D0E9C" w:rsidR="006D341F" w:rsidRDefault="006D341F" w:rsidP="006D341F">
      <w:pPr>
        <w:pStyle w:val="Langtext"/>
      </w:pPr>
      <w:r>
        <w:t>Angebotenes Erzeugnis:</w:t>
      </w:r>
    </w:p>
    <w:p w14:paraId="43E705DB" w14:textId="172F12A1" w:rsidR="006D341F" w:rsidRDefault="006D341F" w:rsidP="006D341F">
      <w:pPr>
        <w:pStyle w:val="Folgeposition"/>
        <w:keepNext/>
        <w:keepLines/>
      </w:pPr>
      <w:r>
        <w:t>C</w:t>
      </w:r>
      <w:r>
        <w:rPr>
          <w:sz w:val="12"/>
        </w:rPr>
        <w:t>+</w:t>
      </w:r>
      <w:r>
        <w:tab/>
        <w:t>Aushebeschlüssel für Revisionsöffnung</w:t>
      </w:r>
      <w:r>
        <w:tab/>
        <w:t xml:space="preserve">Stk </w:t>
      </w:r>
    </w:p>
    <w:p w14:paraId="42819329" w14:textId="27D5DB7A" w:rsidR="006D341F" w:rsidRDefault="006D341F" w:rsidP="006D341F">
      <w:pPr>
        <w:pStyle w:val="Langtext"/>
      </w:pPr>
      <w:r>
        <w:t>Aushebeschlüssel für Revisionsöffnung,</w:t>
      </w:r>
    </w:p>
    <w:p w14:paraId="2E365CE9" w14:textId="1860EC4D" w:rsidR="006D341F" w:rsidRDefault="006D341F" w:rsidP="006D341F">
      <w:pPr>
        <w:pStyle w:val="Langtext"/>
      </w:pPr>
      <w:r>
        <w:t>Stahl verzinkt,</w:t>
      </w:r>
    </w:p>
    <w:p w14:paraId="6056DDDC" w14:textId="400FA1B0" w:rsidR="006D341F" w:rsidRDefault="006D341F" w:rsidP="006D341F">
      <w:pPr>
        <w:pStyle w:val="Langtext"/>
      </w:pPr>
      <w:r>
        <w:t>Angebotenes Erzeugnis:</w:t>
      </w:r>
    </w:p>
    <w:p w14:paraId="6B6E3767" w14:textId="77777777" w:rsidR="006D341F" w:rsidRDefault="006D341F" w:rsidP="006D341F">
      <w:pPr>
        <w:pStyle w:val="TrennungPOS"/>
      </w:pPr>
    </w:p>
    <w:p w14:paraId="189029F0" w14:textId="68BF3235" w:rsidR="006D341F" w:rsidRDefault="006D341F" w:rsidP="006D341F">
      <w:pPr>
        <w:pStyle w:val="GrundtextPosNr"/>
        <w:keepNext/>
        <w:keepLines/>
      </w:pPr>
      <w:r>
        <w:t>06.AX 05</w:t>
      </w:r>
    </w:p>
    <w:p w14:paraId="0448CE7A" w14:textId="66BDE1D7" w:rsidR="006D341F" w:rsidRDefault="006D341F" w:rsidP="006D341F">
      <w:pPr>
        <w:pStyle w:val="Grundtext"/>
      </w:pPr>
      <w:r>
        <w:t>Rohrstutzen aus PVC,</w:t>
      </w:r>
    </w:p>
    <w:p w14:paraId="1471CBBD" w14:textId="4996C265" w:rsidR="006D341F" w:rsidRDefault="006D341F" w:rsidP="006D341F">
      <w:pPr>
        <w:pStyle w:val="Grundtext"/>
      </w:pPr>
      <w:r>
        <w:t xml:space="preserve"> für Rinnenablauf</w:t>
      </w:r>
    </w:p>
    <w:p w14:paraId="001B4474" w14:textId="1610A6AB" w:rsidR="006D341F" w:rsidRDefault="006D341F" w:rsidP="006D341F">
      <w:pPr>
        <w:pStyle w:val="Grundtext"/>
      </w:pPr>
      <w:r>
        <w:t>z.B. DRAIN MULTILINE ROHRSTUTZEN oder Gleichwertiges.</w:t>
      </w:r>
    </w:p>
    <w:p w14:paraId="73219B7A" w14:textId="689D9E16" w:rsidR="006D341F" w:rsidRDefault="006D341F" w:rsidP="006D341F">
      <w:pPr>
        <w:pStyle w:val="Folgeposition"/>
        <w:keepNext/>
        <w:keepLines/>
      </w:pPr>
      <w:r>
        <w:t>A</w:t>
      </w:r>
      <w:r>
        <w:rPr>
          <w:sz w:val="12"/>
        </w:rPr>
        <w:t>+</w:t>
      </w:r>
      <w:r>
        <w:tab/>
        <w:t>Rohrstutzen DN150</w:t>
      </w:r>
      <w:r>
        <w:tab/>
        <w:t xml:space="preserve">Stk </w:t>
      </w:r>
    </w:p>
    <w:p w14:paraId="6A38C260" w14:textId="6A3D53BB" w:rsidR="006D341F" w:rsidRDefault="006D341F" w:rsidP="006D341F">
      <w:pPr>
        <w:pStyle w:val="Langtext"/>
      </w:pPr>
      <w:r>
        <w:t>DN 150,</w:t>
      </w:r>
    </w:p>
    <w:p w14:paraId="50DE50F6" w14:textId="650E5807" w:rsidR="006D341F" w:rsidRDefault="006D341F" w:rsidP="006D341F">
      <w:pPr>
        <w:pStyle w:val="Langtext"/>
      </w:pPr>
      <w:r>
        <w:t>Angebotenes Erzeugnis:</w:t>
      </w:r>
    </w:p>
    <w:p w14:paraId="1597C293" w14:textId="33BB743E" w:rsidR="006D341F" w:rsidRDefault="006D341F" w:rsidP="006D341F">
      <w:pPr>
        <w:pStyle w:val="Folgeposition"/>
        <w:keepNext/>
        <w:keepLines/>
      </w:pPr>
      <w:r>
        <w:t>B</w:t>
      </w:r>
      <w:r>
        <w:rPr>
          <w:sz w:val="12"/>
        </w:rPr>
        <w:t>+</w:t>
      </w:r>
      <w:r>
        <w:tab/>
        <w:t>Rohrstutzen DN200</w:t>
      </w:r>
      <w:r>
        <w:tab/>
        <w:t xml:space="preserve">Stk </w:t>
      </w:r>
    </w:p>
    <w:p w14:paraId="7AD0DFA8" w14:textId="77A48F6D" w:rsidR="006D341F" w:rsidRDefault="006D341F" w:rsidP="006D341F">
      <w:pPr>
        <w:pStyle w:val="Langtext"/>
      </w:pPr>
      <w:r>
        <w:t>DN 200,</w:t>
      </w:r>
    </w:p>
    <w:p w14:paraId="2CD5905F" w14:textId="535969B3" w:rsidR="006D341F" w:rsidRDefault="006D341F" w:rsidP="006D341F">
      <w:pPr>
        <w:pStyle w:val="Langtext"/>
      </w:pPr>
      <w:r>
        <w:t>Angebotenes Erzeugnis:</w:t>
      </w:r>
    </w:p>
    <w:p w14:paraId="637B9864" w14:textId="77777777" w:rsidR="006D341F" w:rsidRDefault="006D341F" w:rsidP="006D341F">
      <w:pPr>
        <w:pStyle w:val="TrennungPOS"/>
      </w:pPr>
    </w:p>
    <w:p w14:paraId="4238CC67" w14:textId="4C1F4FAD" w:rsidR="006D341F" w:rsidRDefault="006D341F" w:rsidP="006D341F">
      <w:pPr>
        <w:pStyle w:val="GrundtextPosNr"/>
        <w:keepNext/>
        <w:keepLines/>
      </w:pPr>
      <w:r>
        <w:t>06.AX 83</w:t>
      </w:r>
    </w:p>
    <w:p w14:paraId="67BFC16E" w14:textId="4840071B" w:rsidR="006D341F" w:rsidRDefault="006D341F" w:rsidP="006D341F">
      <w:pPr>
        <w:pStyle w:val="Grundtext"/>
      </w:pPr>
      <w:r>
        <w:t>Aufzahlung (Az) auf die Positionen Linienrinnensysteme z.B. ACO DRAIN S 100 K bis S 300 K, E 100 K bis E 300 K, für das dauerelastische Abdichten des Sicherheitsfalzes (SF),</w:t>
      </w:r>
    </w:p>
    <w:p w14:paraId="6B471181" w14:textId="20341C7A" w:rsidR="006D341F" w:rsidRDefault="006D341F" w:rsidP="006D341F">
      <w:pPr>
        <w:pStyle w:val="Grundtext"/>
      </w:pPr>
      <w:r>
        <w:t xml:space="preserve"> mit ACO DRAIN DICHTSTOFF mit PRIMER, SYSTEM A.</w:t>
      </w:r>
    </w:p>
    <w:p w14:paraId="7234AAE4" w14:textId="14E63D6E" w:rsidR="006D341F" w:rsidRDefault="006D341F" w:rsidP="006D341F">
      <w:pPr>
        <w:pStyle w:val="Folgeposition"/>
        <w:keepNext/>
        <w:keepLines/>
      </w:pPr>
      <w:r>
        <w:t>A</w:t>
      </w:r>
      <w:r>
        <w:rPr>
          <w:sz w:val="12"/>
        </w:rPr>
        <w:t>+</w:t>
      </w:r>
      <w:r>
        <w:tab/>
        <w:t>Az Rinnen Abdichten SF LW-10cm</w:t>
      </w:r>
      <w:r>
        <w:tab/>
        <w:t xml:space="preserve">m </w:t>
      </w:r>
    </w:p>
    <w:p w14:paraId="2618231F" w14:textId="45243827" w:rsidR="006D341F" w:rsidRDefault="006D341F" w:rsidP="006D341F">
      <w:pPr>
        <w:pStyle w:val="Langtext"/>
      </w:pPr>
      <w:r>
        <w:t>Mit einer lichten Weite von 10 cm.</w:t>
      </w:r>
    </w:p>
    <w:p w14:paraId="087DBE2B" w14:textId="737196BA" w:rsidR="006D341F" w:rsidRDefault="006D341F" w:rsidP="006D341F">
      <w:pPr>
        <w:pStyle w:val="Langtext"/>
      </w:pPr>
      <w:r>
        <w:t xml:space="preserve"> Abgerechnet wird die Länge der abgedichteten Rinnen.</w:t>
      </w:r>
    </w:p>
    <w:p w14:paraId="3CB4EA23" w14:textId="50F0F475" w:rsidR="006D341F" w:rsidRDefault="006D341F" w:rsidP="006D341F">
      <w:pPr>
        <w:pStyle w:val="Folgeposition"/>
        <w:keepNext/>
        <w:keepLines/>
      </w:pPr>
      <w:r>
        <w:lastRenderedPageBreak/>
        <w:t>B</w:t>
      </w:r>
      <w:r>
        <w:rPr>
          <w:sz w:val="12"/>
        </w:rPr>
        <w:t>+</w:t>
      </w:r>
      <w:r>
        <w:tab/>
        <w:t>Az Rinnen Abdichten SF LW-15cm</w:t>
      </w:r>
      <w:r>
        <w:tab/>
        <w:t xml:space="preserve">m </w:t>
      </w:r>
    </w:p>
    <w:p w14:paraId="5526E398" w14:textId="60A559DA" w:rsidR="006D341F" w:rsidRDefault="006D341F" w:rsidP="006D341F">
      <w:pPr>
        <w:pStyle w:val="Langtext"/>
      </w:pPr>
      <w:r>
        <w:t>Mit einer lichten Weite von 15 cm.</w:t>
      </w:r>
    </w:p>
    <w:p w14:paraId="7482DD6E" w14:textId="17F84DD7" w:rsidR="006D341F" w:rsidRDefault="006D341F" w:rsidP="006D341F">
      <w:pPr>
        <w:pStyle w:val="Langtext"/>
      </w:pPr>
      <w:r>
        <w:t xml:space="preserve"> Abgerechnet wird die Länge der abgedichteten Rinnen.</w:t>
      </w:r>
    </w:p>
    <w:p w14:paraId="5E20102B" w14:textId="5C9D1B38" w:rsidR="006D341F" w:rsidRDefault="006D341F" w:rsidP="006D341F">
      <w:pPr>
        <w:pStyle w:val="Folgeposition"/>
        <w:keepNext/>
        <w:keepLines/>
      </w:pPr>
      <w:r>
        <w:t>C</w:t>
      </w:r>
      <w:r>
        <w:rPr>
          <w:sz w:val="12"/>
        </w:rPr>
        <w:t>+</w:t>
      </w:r>
      <w:r>
        <w:tab/>
        <w:t>Az Rinnen Abdichten SF LW-20cm</w:t>
      </w:r>
      <w:r>
        <w:tab/>
        <w:t xml:space="preserve">m </w:t>
      </w:r>
    </w:p>
    <w:p w14:paraId="4BB6ED67" w14:textId="23923E8F" w:rsidR="006D341F" w:rsidRDefault="006D341F" w:rsidP="006D341F">
      <w:pPr>
        <w:pStyle w:val="Langtext"/>
      </w:pPr>
      <w:r>
        <w:t>Mit einer lichten Weite von 20 cm.</w:t>
      </w:r>
    </w:p>
    <w:p w14:paraId="518E0016" w14:textId="30C07132" w:rsidR="006D341F" w:rsidRDefault="006D341F" w:rsidP="006D341F">
      <w:pPr>
        <w:pStyle w:val="Langtext"/>
      </w:pPr>
      <w:r>
        <w:t xml:space="preserve"> Abgerechnet wird die Länge der abgedichteten Rinnen.</w:t>
      </w:r>
    </w:p>
    <w:p w14:paraId="6D201D35" w14:textId="5AAC40AC" w:rsidR="006D341F" w:rsidRDefault="006D341F" w:rsidP="006D341F">
      <w:pPr>
        <w:pStyle w:val="Folgeposition"/>
        <w:keepNext/>
        <w:keepLines/>
      </w:pPr>
      <w:r>
        <w:t>D</w:t>
      </w:r>
      <w:r>
        <w:rPr>
          <w:sz w:val="12"/>
        </w:rPr>
        <w:t>+</w:t>
      </w:r>
      <w:r>
        <w:tab/>
        <w:t>Az Rinnen Abdichten SF LW-30cm</w:t>
      </w:r>
      <w:r>
        <w:tab/>
        <w:t xml:space="preserve">m </w:t>
      </w:r>
    </w:p>
    <w:p w14:paraId="1E7B12DA" w14:textId="081723AB" w:rsidR="006D341F" w:rsidRDefault="006D341F" w:rsidP="006D341F">
      <w:pPr>
        <w:pStyle w:val="Langtext"/>
      </w:pPr>
      <w:r>
        <w:t>Mit einer lichten Weite von 30 cm.</w:t>
      </w:r>
    </w:p>
    <w:p w14:paraId="4217E155" w14:textId="6754BF6C" w:rsidR="006D341F" w:rsidRDefault="006D341F" w:rsidP="006D341F">
      <w:pPr>
        <w:pStyle w:val="Langtext"/>
      </w:pPr>
      <w:r>
        <w:t xml:space="preserve"> Abgerechnet wird die Länge der abgedichteten Rinnen.</w:t>
      </w:r>
    </w:p>
    <w:p w14:paraId="5265B080" w14:textId="77777777" w:rsidR="006D341F" w:rsidRDefault="006D341F" w:rsidP="006D341F">
      <w:pPr>
        <w:pStyle w:val="TrennungPOS"/>
      </w:pPr>
    </w:p>
    <w:p w14:paraId="0CA7F078" w14:textId="15E79B05" w:rsidR="006D341F" w:rsidRDefault="006D341F" w:rsidP="006D341F">
      <w:pPr>
        <w:pStyle w:val="GrundtextPosNr"/>
        <w:keepNext/>
        <w:keepLines/>
      </w:pPr>
      <w:r>
        <w:t>06.AX 84</w:t>
      </w:r>
    </w:p>
    <w:p w14:paraId="659477A9" w14:textId="5F7C1087" w:rsidR="006D341F" w:rsidRDefault="006D341F" w:rsidP="006D341F">
      <w:pPr>
        <w:pStyle w:val="Grundtext"/>
      </w:pPr>
      <w:r>
        <w:t>Aufzahlung (Az) auf die Positionen Stirnwände und Einlaufkästen, für Linienrinnensysteme aller Art z.B. ACO DRAIN , für das Verkleben von Stirnwänden und Einlaufkästen,</w:t>
      </w:r>
    </w:p>
    <w:p w14:paraId="616D2AE8" w14:textId="66D83497" w:rsidR="006D341F" w:rsidRDefault="006D341F" w:rsidP="006D341F">
      <w:pPr>
        <w:pStyle w:val="Grundtext"/>
      </w:pPr>
      <w:r>
        <w:t xml:space="preserve"> mit ACO DRAIN POLYESTERMASSE.</w:t>
      </w:r>
    </w:p>
    <w:p w14:paraId="1FC17648" w14:textId="25643F63" w:rsidR="006D341F" w:rsidRDefault="006D341F" w:rsidP="006D341F">
      <w:pPr>
        <w:pStyle w:val="Folgeposition"/>
        <w:keepNext/>
        <w:keepLines/>
      </w:pPr>
      <w:r>
        <w:t>A</w:t>
      </w:r>
      <w:r>
        <w:rPr>
          <w:sz w:val="12"/>
        </w:rPr>
        <w:t>+</w:t>
      </w:r>
      <w:r>
        <w:tab/>
        <w:t>Az Stirnw/Einlau.Verkleb.LW-15</w:t>
      </w:r>
      <w:r>
        <w:tab/>
        <w:t xml:space="preserve">Stk </w:t>
      </w:r>
    </w:p>
    <w:p w14:paraId="60ADEA90" w14:textId="5FBF872F" w:rsidR="006D341F" w:rsidRDefault="006D341F" w:rsidP="006D341F">
      <w:pPr>
        <w:pStyle w:val="Langtext"/>
      </w:pPr>
      <w:r>
        <w:t>Bei Rinnensystemen mit lichter Weite (LW) 10 und 15 cm.</w:t>
      </w:r>
    </w:p>
    <w:p w14:paraId="0A475FCA" w14:textId="51FDF278" w:rsidR="006D341F" w:rsidRDefault="006D341F" w:rsidP="006D341F">
      <w:pPr>
        <w:pStyle w:val="Langtext"/>
      </w:pPr>
      <w:r>
        <w:t xml:space="preserve"> Abgerechnet wird je Stirnwand oder je Einlauf in den Einlaufkasten.</w:t>
      </w:r>
    </w:p>
    <w:p w14:paraId="6275B18B" w14:textId="615B1176" w:rsidR="006D341F" w:rsidRDefault="006D341F" w:rsidP="006D341F">
      <w:pPr>
        <w:pStyle w:val="Folgeposition"/>
        <w:keepNext/>
        <w:keepLines/>
      </w:pPr>
      <w:r>
        <w:t>B</w:t>
      </w:r>
      <w:r>
        <w:rPr>
          <w:sz w:val="12"/>
        </w:rPr>
        <w:t>+</w:t>
      </w:r>
      <w:r>
        <w:tab/>
        <w:t>Az Stirnw/Einl.Verkleb.LW-300</w:t>
      </w:r>
      <w:r>
        <w:tab/>
        <w:t xml:space="preserve">Stk </w:t>
      </w:r>
    </w:p>
    <w:p w14:paraId="6265841C" w14:textId="13EEC17D" w:rsidR="006D341F" w:rsidRDefault="006D341F" w:rsidP="006D341F">
      <w:pPr>
        <w:pStyle w:val="Langtext"/>
      </w:pPr>
      <w:r>
        <w:t>Bei Rinnensystemen mit lichter Weite (LW) 20 und 30 cm.</w:t>
      </w:r>
    </w:p>
    <w:p w14:paraId="3B6A61FE" w14:textId="63A8AD09" w:rsidR="006D341F" w:rsidRDefault="006D341F" w:rsidP="006D341F">
      <w:pPr>
        <w:pStyle w:val="Langtext"/>
      </w:pPr>
      <w:r>
        <w:t xml:space="preserve"> Abgerechnet wird je Stirnwand oder je Einlauf in den Einlaufkasten.</w:t>
      </w:r>
    </w:p>
    <w:p w14:paraId="0E42EE8E" w14:textId="77777777" w:rsidR="006D341F" w:rsidRDefault="006D341F" w:rsidP="006D341F">
      <w:pPr>
        <w:pStyle w:val="TrennungPOS"/>
      </w:pPr>
    </w:p>
    <w:p w14:paraId="0627BD4F" w14:textId="4DA09180" w:rsidR="006D341F" w:rsidRDefault="006D341F" w:rsidP="006D341F">
      <w:pPr>
        <w:pStyle w:val="GrundtextPosNr"/>
        <w:keepNext/>
        <w:keepLines/>
      </w:pPr>
      <w:r>
        <w:t>06.AX 85</w:t>
      </w:r>
    </w:p>
    <w:p w14:paraId="73E6BC3B" w14:textId="40BBD643" w:rsidR="006D341F" w:rsidRDefault="006D341F" w:rsidP="006D341F">
      <w:pPr>
        <w:pStyle w:val="Grundtext"/>
      </w:pPr>
      <w:r>
        <w:t>Zuschnitte auf Baulänge und Bohrungen von Rinnenelementen aus Polymerbeton.</w:t>
      </w:r>
    </w:p>
    <w:p w14:paraId="17AF547E" w14:textId="48501B63" w:rsidR="006D341F" w:rsidRDefault="006D341F" w:rsidP="006D341F">
      <w:pPr>
        <w:pStyle w:val="Folgeposition"/>
        <w:keepNext/>
        <w:keepLines/>
      </w:pPr>
      <w:r>
        <w:t>A</w:t>
      </w:r>
      <w:r>
        <w:rPr>
          <w:sz w:val="12"/>
        </w:rPr>
        <w:t>+</w:t>
      </w:r>
      <w:r>
        <w:tab/>
        <w:t>Zuschnitt Rinne P.LW 10cm</w:t>
      </w:r>
      <w:r>
        <w:tab/>
        <w:t xml:space="preserve">Stk </w:t>
      </w:r>
    </w:p>
    <w:p w14:paraId="56DE2697" w14:textId="71040B0E" w:rsidR="006D341F" w:rsidRDefault="006D341F" w:rsidP="006D341F">
      <w:pPr>
        <w:pStyle w:val="Langtext"/>
      </w:pPr>
      <w:r>
        <w:t>Zuschnitt der Rinne gerade, lichte Weite LW 10 cm.</w:t>
      </w:r>
    </w:p>
    <w:p w14:paraId="3CC4F869" w14:textId="1DFFA8D7" w:rsidR="006D341F" w:rsidRDefault="006D341F" w:rsidP="006D341F">
      <w:pPr>
        <w:pStyle w:val="Folgeposition"/>
        <w:keepNext/>
        <w:keepLines/>
      </w:pPr>
      <w:r>
        <w:t>B</w:t>
      </w:r>
      <w:r>
        <w:rPr>
          <w:sz w:val="12"/>
        </w:rPr>
        <w:t>+</w:t>
      </w:r>
      <w:r>
        <w:tab/>
        <w:t>Zuschnitt Rinne P.LW 15cm</w:t>
      </w:r>
      <w:r>
        <w:tab/>
        <w:t xml:space="preserve">Stk </w:t>
      </w:r>
    </w:p>
    <w:p w14:paraId="1C4FF9EE" w14:textId="00DE4A7B" w:rsidR="006D341F" w:rsidRDefault="006D341F" w:rsidP="006D341F">
      <w:pPr>
        <w:pStyle w:val="Langtext"/>
      </w:pPr>
      <w:r>
        <w:t>Zuschnitt der Rinne gerade, lichte Weite LW 15 cm.</w:t>
      </w:r>
    </w:p>
    <w:p w14:paraId="753BD1A9" w14:textId="37F753E4" w:rsidR="006D341F" w:rsidRDefault="003D3EAC" w:rsidP="003D3EAC">
      <w:pPr>
        <w:pStyle w:val="Folgeposition"/>
        <w:keepNext/>
        <w:keepLines/>
      </w:pPr>
      <w:r>
        <w:t>C</w:t>
      </w:r>
      <w:r>
        <w:rPr>
          <w:sz w:val="12"/>
        </w:rPr>
        <w:t>+</w:t>
      </w:r>
      <w:r>
        <w:tab/>
        <w:t>Zuschnitt Rinne P.LW 20cm</w:t>
      </w:r>
      <w:r>
        <w:tab/>
        <w:t xml:space="preserve">Stk </w:t>
      </w:r>
    </w:p>
    <w:p w14:paraId="6A99F8CF" w14:textId="2A794001" w:rsidR="003D3EAC" w:rsidRDefault="003D3EAC" w:rsidP="003D3EAC">
      <w:pPr>
        <w:pStyle w:val="Langtext"/>
      </w:pPr>
      <w:r>
        <w:t>Zuschnitt der Rinne gerade, lichte Weite LW 20 cm.</w:t>
      </w:r>
    </w:p>
    <w:p w14:paraId="3A436BC4" w14:textId="3F9E5005" w:rsidR="003D3EAC" w:rsidRDefault="003D3EAC" w:rsidP="003D3EAC">
      <w:pPr>
        <w:pStyle w:val="Folgeposition"/>
        <w:keepNext/>
        <w:keepLines/>
      </w:pPr>
      <w:r>
        <w:t>D</w:t>
      </w:r>
      <w:r>
        <w:rPr>
          <w:sz w:val="12"/>
        </w:rPr>
        <w:t>+</w:t>
      </w:r>
      <w:r>
        <w:tab/>
        <w:t>Zuschnitt Rinne P.LW 30cm</w:t>
      </w:r>
      <w:r>
        <w:tab/>
        <w:t xml:space="preserve">Stk </w:t>
      </w:r>
    </w:p>
    <w:p w14:paraId="502D3844" w14:textId="743B6433" w:rsidR="003D3EAC" w:rsidRDefault="003D3EAC" w:rsidP="003D3EAC">
      <w:pPr>
        <w:pStyle w:val="Langtext"/>
      </w:pPr>
      <w:r>
        <w:t>Zuschnitt der Rinne gerade, lichte Weite LW 30 cm.</w:t>
      </w:r>
    </w:p>
    <w:p w14:paraId="10A1A35B" w14:textId="3FF19203" w:rsidR="003D3EAC" w:rsidRDefault="003D3EAC" w:rsidP="003D3EAC">
      <w:pPr>
        <w:pStyle w:val="Folgeposition"/>
        <w:keepNext/>
        <w:keepLines/>
      </w:pPr>
      <w:r>
        <w:t>F</w:t>
      </w:r>
      <w:r>
        <w:rPr>
          <w:sz w:val="12"/>
        </w:rPr>
        <w:t>+</w:t>
      </w:r>
      <w:r>
        <w:tab/>
        <w:t>Zuschnitt Gehrung Rinne P.LW 10cm</w:t>
      </w:r>
      <w:r>
        <w:tab/>
        <w:t xml:space="preserve">Stk </w:t>
      </w:r>
    </w:p>
    <w:p w14:paraId="016BB85E" w14:textId="24775734" w:rsidR="003D3EAC" w:rsidRDefault="003D3EAC" w:rsidP="003D3EAC">
      <w:pPr>
        <w:pStyle w:val="Langtext"/>
      </w:pPr>
      <w:r>
        <w:t>Zuschnitt der Rinne auf Gehrung, lichte Weite (LW) 10 cm.</w:t>
      </w:r>
    </w:p>
    <w:p w14:paraId="22C5D441" w14:textId="4C8D4477" w:rsidR="003D3EAC" w:rsidRDefault="003D3EAC" w:rsidP="003D3EAC">
      <w:pPr>
        <w:pStyle w:val="Folgeposition"/>
        <w:keepNext/>
        <w:keepLines/>
      </w:pPr>
      <w:r>
        <w:t>G</w:t>
      </w:r>
      <w:r>
        <w:rPr>
          <w:sz w:val="12"/>
        </w:rPr>
        <w:t>+</w:t>
      </w:r>
      <w:r>
        <w:tab/>
        <w:t>Zuschnitt Gehrung Rinne P.LW 15cm</w:t>
      </w:r>
      <w:r>
        <w:tab/>
        <w:t xml:space="preserve">Stk </w:t>
      </w:r>
    </w:p>
    <w:p w14:paraId="14924245" w14:textId="76AF92B0" w:rsidR="003D3EAC" w:rsidRDefault="003D3EAC" w:rsidP="003D3EAC">
      <w:pPr>
        <w:pStyle w:val="Langtext"/>
      </w:pPr>
      <w:r>
        <w:t>Zuschnitt der Rinne auf Gehrung, lichte Weite (LW) 15 cm.</w:t>
      </w:r>
    </w:p>
    <w:p w14:paraId="6837D540" w14:textId="637CF116" w:rsidR="003D3EAC" w:rsidRDefault="003D3EAC" w:rsidP="003D3EAC">
      <w:pPr>
        <w:pStyle w:val="Folgeposition"/>
        <w:keepNext/>
        <w:keepLines/>
      </w:pPr>
      <w:r>
        <w:t>H</w:t>
      </w:r>
      <w:r>
        <w:rPr>
          <w:sz w:val="12"/>
        </w:rPr>
        <w:t>+</w:t>
      </w:r>
      <w:r>
        <w:tab/>
        <w:t>Zuschnitt Gehrung Rinne P.LW 20cm</w:t>
      </w:r>
      <w:r>
        <w:tab/>
        <w:t xml:space="preserve">Stk </w:t>
      </w:r>
    </w:p>
    <w:p w14:paraId="7C7B6335" w14:textId="73C9984C" w:rsidR="003D3EAC" w:rsidRDefault="003D3EAC" w:rsidP="003D3EAC">
      <w:pPr>
        <w:pStyle w:val="Langtext"/>
      </w:pPr>
      <w:r>
        <w:t>Zuschnitt der Rinne auf Gehrung, lichte Weite (LW) 20 cm.</w:t>
      </w:r>
    </w:p>
    <w:p w14:paraId="3F50C54C" w14:textId="64551DB5" w:rsidR="003D3EAC" w:rsidRDefault="003D3EAC" w:rsidP="003D3EAC">
      <w:pPr>
        <w:pStyle w:val="Folgeposition"/>
        <w:keepNext/>
        <w:keepLines/>
      </w:pPr>
      <w:r>
        <w:t>I</w:t>
      </w:r>
      <w:r>
        <w:rPr>
          <w:sz w:val="12"/>
        </w:rPr>
        <w:t>+</w:t>
      </w:r>
      <w:r>
        <w:tab/>
        <w:t>Zuschnitt Gehrung Rinne P.LW 30cm</w:t>
      </w:r>
      <w:r>
        <w:tab/>
        <w:t xml:space="preserve">Stk </w:t>
      </w:r>
    </w:p>
    <w:p w14:paraId="2A4FCED5" w14:textId="1110E119" w:rsidR="003D3EAC" w:rsidRDefault="003D3EAC" w:rsidP="003D3EAC">
      <w:pPr>
        <w:pStyle w:val="Langtext"/>
      </w:pPr>
      <w:r>
        <w:t>Zuschnitt der Rinne auf Gehrung, lichte Weite (LW) 30 cm.</w:t>
      </w:r>
    </w:p>
    <w:p w14:paraId="522198CB" w14:textId="3CA80F91" w:rsidR="003D3EAC" w:rsidRDefault="003D3EAC" w:rsidP="003D3EAC">
      <w:pPr>
        <w:pStyle w:val="Folgeposition"/>
        <w:keepNext/>
        <w:keepLines/>
      </w:pPr>
      <w:r>
        <w:t>K</w:t>
      </w:r>
      <w:r>
        <w:rPr>
          <w:sz w:val="12"/>
        </w:rPr>
        <w:t>+</w:t>
      </w:r>
      <w:r>
        <w:tab/>
        <w:t>Bohren Rinne P.DN70/100</w:t>
      </w:r>
      <w:r>
        <w:tab/>
        <w:t xml:space="preserve">Stk </w:t>
      </w:r>
    </w:p>
    <w:p w14:paraId="337D4A7B" w14:textId="63DCE64D" w:rsidR="003D3EAC" w:rsidRDefault="003D3EAC" w:rsidP="003D3EAC">
      <w:pPr>
        <w:pStyle w:val="Langtext"/>
      </w:pPr>
      <w:r>
        <w:t>Bohren in Rinnenelement nach Zeichnung, DN 70 bis 100.</w:t>
      </w:r>
    </w:p>
    <w:p w14:paraId="2F2D3236" w14:textId="46E632FF" w:rsidR="003D3EAC" w:rsidRDefault="003D3EAC" w:rsidP="003D3EAC">
      <w:pPr>
        <w:pStyle w:val="Folgeposition"/>
        <w:keepNext/>
        <w:keepLines/>
      </w:pPr>
      <w:r>
        <w:t>L</w:t>
      </w:r>
      <w:r>
        <w:rPr>
          <w:sz w:val="12"/>
        </w:rPr>
        <w:t>+</w:t>
      </w:r>
      <w:r>
        <w:tab/>
        <w:t>Bohren Rinne P.DN150</w:t>
      </w:r>
      <w:r>
        <w:tab/>
        <w:t xml:space="preserve">Stk </w:t>
      </w:r>
    </w:p>
    <w:p w14:paraId="34C8A175" w14:textId="528A4AF7" w:rsidR="003D3EAC" w:rsidRDefault="003D3EAC" w:rsidP="003D3EAC">
      <w:pPr>
        <w:pStyle w:val="Langtext"/>
      </w:pPr>
      <w:r>
        <w:t>Bohren in Rinnenelement nach Zeichnung, DN 150.</w:t>
      </w:r>
    </w:p>
    <w:p w14:paraId="5D88ABB3" w14:textId="487A1BB9" w:rsidR="003D3EAC" w:rsidRDefault="003D3EAC" w:rsidP="003D3EAC">
      <w:pPr>
        <w:pStyle w:val="Folgeposition"/>
        <w:keepNext/>
        <w:keepLines/>
      </w:pPr>
      <w:r>
        <w:t>M</w:t>
      </w:r>
      <w:r>
        <w:rPr>
          <w:sz w:val="12"/>
        </w:rPr>
        <w:t>+</w:t>
      </w:r>
      <w:r>
        <w:tab/>
        <w:t>Bohren Rinne P.DN200</w:t>
      </w:r>
      <w:r>
        <w:tab/>
        <w:t xml:space="preserve">Stk </w:t>
      </w:r>
    </w:p>
    <w:p w14:paraId="17D52372" w14:textId="532A2EE6" w:rsidR="003D3EAC" w:rsidRDefault="003D3EAC" w:rsidP="003D3EAC">
      <w:pPr>
        <w:pStyle w:val="Langtext"/>
      </w:pPr>
      <w:r>
        <w:t>Bohren in Rinnenelement nach Zeichnung, DN 200.</w:t>
      </w:r>
    </w:p>
    <w:p w14:paraId="62CEE1AE" w14:textId="77777777" w:rsidR="003D3EAC" w:rsidRDefault="003D3EAC" w:rsidP="003D3EAC">
      <w:pPr>
        <w:pStyle w:val="TrennungULG"/>
        <w:keepNext w:val="0"/>
      </w:pPr>
    </w:p>
    <w:p w14:paraId="140734BF" w14:textId="4E3196F9" w:rsidR="003D3EAC" w:rsidRDefault="003D3EAC" w:rsidP="003D3EAC">
      <w:pPr>
        <w:pStyle w:val="ULG"/>
        <w:keepLines/>
      </w:pPr>
      <w:r>
        <w:t>06.AY</w:t>
      </w:r>
      <w:r>
        <w:rPr>
          <w:sz w:val="12"/>
        </w:rPr>
        <w:t xml:space="preserve"> + </w:t>
      </w:r>
      <w:r>
        <w:t>Hofablauf (ACO)</w:t>
      </w:r>
    </w:p>
    <w:p w14:paraId="0F2EA7E2" w14:textId="2BA07232" w:rsidR="003D3EAC" w:rsidRDefault="003D3EAC" w:rsidP="003D3EAC">
      <w:pPr>
        <w:pStyle w:val="Langtext"/>
      </w:pPr>
      <w:r>
        <w:t>Version: 2024-06</w:t>
      </w:r>
    </w:p>
    <w:p w14:paraId="3F3B8E19" w14:textId="48AF2E2F" w:rsidR="003D3EAC" w:rsidRDefault="003D3EAC" w:rsidP="003D3EAC">
      <w:pPr>
        <w:pStyle w:val="Langtext"/>
      </w:pPr>
      <w:r>
        <w:t>Einheitspreis:</w:t>
      </w:r>
    </w:p>
    <w:p w14:paraId="7D5D623E" w14:textId="50A832AF" w:rsidR="003D3EAC" w:rsidRDefault="003D3EAC" w:rsidP="003D3EAC">
      <w:pPr>
        <w:pStyle w:val="Langtext"/>
      </w:pPr>
      <w:r>
        <w:t>In den Einheitspreis ist das Liefern und Versetzen in die vorbereiteten Gräben einkalkuliert. Aushub- und Wiederverfüllungsarbeiten werden gesondert verrechnet.</w:t>
      </w:r>
    </w:p>
    <w:p w14:paraId="109F2918" w14:textId="61781D60" w:rsidR="003D3EAC" w:rsidRDefault="003D3EAC" w:rsidP="003D3EAC">
      <w:pPr>
        <w:pStyle w:val="Langtext"/>
      </w:pPr>
      <w:r>
        <w:t>Verarbeitungsrichtlinien:</w:t>
      </w:r>
    </w:p>
    <w:p w14:paraId="5C028B7D" w14:textId="3E2AFF0D" w:rsidR="003D3EAC" w:rsidRDefault="003D3EAC" w:rsidP="003D3EAC">
      <w:pPr>
        <w:pStyle w:val="Langtext"/>
      </w:pPr>
      <w:r>
        <w:t>Die Verarbeitungsrichtlinien des Erzeugers werden eingehalten.</w:t>
      </w:r>
    </w:p>
    <w:p w14:paraId="45814AE2" w14:textId="4F6F9466" w:rsidR="003D3EAC" w:rsidRDefault="003D3EAC" w:rsidP="003D3EAC">
      <w:pPr>
        <w:pStyle w:val="Langtext"/>
      </w:pPr>
      <w:r>
        <w:t>Skizze:</w:t>
      </w:r>
    </w:p>
    <w:p w14:paraId="10D03A69" w14:textId="414B5A05" w:rsidR="003D3EAC" w:rsidRDefault="003D3EAC" w:rsidP="003D3EAC">
      <w:pPr>
        <w:pStyle w:val="Langtext"/>
      </w:pPr>
      <w:r>
        <w:t>In der Folge wird die Bezeichnung Skizze als einfachste Darstellungsmöglichkeit stellvertretend für Zeichnung, Plan und dergleichen verwendet.</w:t>
      </w:r>
    </w:p>
    <w:p w14:paraId="4D2B3CBB" w14:textId="77777777" w:rsidR="003D3EAC" w:rsidRDefault="003D3EAC" w:rsidP="003D3EAC">
      <w:pPr>
        <w:pStyle w:val="Kommentar"/>
      </w:pPr>
    </w:p>
    <w:p w14:paraId="33837F2F" w14:textId="10BC73CC" w:rsidR="003D3EAC" w:rsidRDefault="003D3EAC" w:rsidP="003D3EAC">
      <w:pPr>
        <w:pStyle w:val="Kommentar"/>
      </w:pPr>
      <w:r>
        <w:t>Kommentar:</w:t>
      </w:r>
    </w:p>
    <w:p w14:paraId="27AE0FCE" w14:textId="4111B8E4" w:rsidR="003D3EAC" w:rsidRDefault="003D3EAC" w:rsidP="003D3EAC">
      <w:pPr>
        <w:pStyle w:val="Kommentar"/>
      </w:pPr>
      <w:r>
        <w:t>Produktspezifische Ausschreibungstexte (Produktbeschreibungen) sind für Ausschreibungen gemäß Bundesvergabegesetz (BVergG) nicht geeignet.</w:t>
      </w:r>
    </w:p>
    <w:p w14:paraId="13595A74" w14:textId="522E01C7" w:rsidR="003D3EAC" w:rsidRDefault="003D3EAC" w:rsidP="003D3EAC">
      <w:pPr>
        <w:pStyle w:val="Kommentar"/>
      </w:pPr>
      <w:r>
        <w:t>Sie dienen als Vorlage für frei formulierte Positionen und müssen inhaltlich so abgeändert werden, dass den Anforderungen des BVergG entsprochen wird (z.B. Kriterien der Gleichwertigkeit ergänzen).</w:t>
      </w:r>
    </w:p>
    <w:p w14:paraId="265A23A8" w14:textId="77777777" w:rsidR="003D3EAC" w:rsidRDefault="003D3EAC" w:rsidP="003D3EAC">
      <w:pPr>
        <w:pStyle w:val="TrennungPOS"/>
      </w:pPr>
    </w:p>
    <w:p w14:paraId="083AD084" w14:textId="45FB4AE7" w:rsidR="003D3EAC" w:rsidRDefault="003D3EAC" w:rsidP="003D3EAC">
      <w:pPr>
        <w:pStyle w:val="GrundtextPosNr"/>
        <w:keepNext/>
        <w:keepLines/>
      </w:pPr>
      <w:r>
        <w:lastRenderedPageBreak/>
        <w:t>06.AY 01</w:t>
      </w:r>
    </w:p>
    <w:p w14:paraId="21343F42" w14:textId="39506CE9" w:rsidR="003D3EAC" w:rsidRDefault="003D3EAC" w:rsidP="003D3EAC">
      <w:pPr>
        <w:pStyle w:val="Grundtext"/>
      </w:pPr>
      <w:r>
        <w:t>Aus Kunststoff,</w:t>
      </w:r>
    </w:p>
    <w:p w14:paraId="6D6197DC" w14:textId="49FAC35A" w:rsidR="003D3EAC" w:rsidRDefault="003D3EAC" w:rsidP="003D3EAC">
      <w:pPr>
        <w:pStyle w:val="Grundtext"/>
      </w:pPr>
      <w:r>
        <w:t>inkl. einliegendem Rost mit 2 Arretierungen (um 90° drehbar, 4 Arretierungen im Grundkörper),</w:t>
      </w:r>
    </w:p>
    <w:p w14:paraId="33D0BB0C" w14:textId="2BE6071B" w:rsidR="003D3EAC" w:rsidRDefault="003D3EAC" w:rsidP="003D3EAC">
      <w:pPr>
        <w:pStyle w:val="Grundtext"/>
      </w:pPr>
      <w:r>
        <w:t>herausnehmbarer Schlammeimer (1,1 l Volumen),</w:t>
      </w:r>
    </w:p>
    <w:p w14:paraId="77766C01" w14:textId="0323EF11" w:rsidR="003D3EAC" w:rsidRDefault="003D3EAC" w:rsidP="003D3EAC">
      <w:pPr>
        <w:pStyle w:val="Grundtext"/>
      </w:pPr>
      <w:r>
        <w:t>angearbeitete umlaufende Pflasterkante,</w:t>
      </w:r>
    </w:p>
    <w:p w14:paraId="7C8D78F9" w14:textId="2EE8E05F" w:rsidR="003D3EAC" w:rsidRDefault="003D3EAC" w:rsidP="003D3EAC">
      <w:pPr>
        <w:pStyle w:val="Grundtext"/>
      </w:pPr>
      <w:r>
        <w:t>4 tieferliegende Betonverkrallungen,</w:t>
      </w:r>
    </w:p>
    <w:p w14:paraId="33A5EC58" w14:textId="5EA7C06B" w:rsidR="003D3EAC" w:rsidRDefault="003D3EAC" w:rsidP="003D3EAC">
      <w:pPr>
        <w:pStyle w:val="Grundtext"/>
      </w:pPr>
      <w:r>
        <w:t>senkrechter Anschluss DN 100</w:t>
      </w:r>
    </w:p>
    <w:p w14:paraId="0D0E58F5" w14:textId="61D6D3FB" w:rsidR="003D3EAC" w:rsidRDefault="003D3EAC" w:rsidP="003D3EAC">
      <w:pPr>
        <w:pStyle w:val="Grundtext"/>
      </w:pPr>
      <w:r>
        <w:t>(Ablaufleistung mind. 4,5 l/s),</w:t>
      </w:r>
    </w:p>
    <w:p w14:paraId="1679BDAE" w14:textId="5B860813" w:rsidR="003D3EAC" w:rsidRDefault="003D3EAC" w:rsidP="003D3EAC">
      <w:pPr>
        <w:pStyle w:val="Grundtext"/>
      </w:pPr>
      <w:r>
        <w:t>liefern und nach Einbauanleitung des Herstellers einbauen.</w:t>
      </w:r>
    </w:p>
    <w:p w14:paraId="6908F324" w14:textId="77CC97EB" w:rsidR="003D3EAC" w:rsidRDefault="003D3EAC" w:rsidP="003D3EAC">
      <w:pPr>
        <w:pStyle w:val="Grundtext"/>
      </w:pPr>
      <w:r>
        <w:t>Farbe: schwarz</w:t>
      </w:r>
    </w:p>
    <w:p w14:paraId="48A9FDD8" w14:textId="0D961167" w:rsidR="003D3EAC" w:rsidRDefault="003D3EAC" w:rsidP="003D3EAC">
      <w:pPr>
        <w:pStyle w:val="Grundtext"/>
      </w:pPr>
      <w:r>
        <w:t>Belastungsklasse: B 125 - PKW befahrbar</w:t>
      </w:r>
    </w:p>
    <w:p w14:paraId="71F6AA1D" w14:textId="653DB882" w:rsidR="003D3EAC" w:rsidRDefault="003D3EAC" w:rsidP="003D3EAC">
      <w:pPr>
        <w:pStyle w:val="Grundtext"/>
      </w:pPr>
      <w:r>
        <w:t>Norm: DIN EN 124</w:t>
      </w:r>
    </w:p>
    <w:p w14:paraId="0C8AF5E2" w14:textId="5C1C3654" w:rsidR="003D3EAC" w:rsidRDefault="003D3EAC" w:rsidP="003D3EAC">
      <w:pPr>
        <w:pStyle w:val="Grundtext"/>
      </w:pPr>
      <w:r>
        <w:t>Angegeben ist die Abdeckung in der Materialart</w:t>
      </w:r>
    </w:p>
    <w:p w14:paraId="1ED0C5E8" w14:textId="205D1C0E" w:rsidR="003D3EAC" w:rsidRDefault="003D3EAC" w:rsidP="003D3EAC">
      <w:pPr>
        <w:pStyle w:val="Folgeposition"/>
        <w:keepNext/>
        <w:keepLines/>
      </w:pPr>
      <w:r>
        <w:t>A</w:t>
      </w:r>
      <w:r>
        <w:rPr>
          <w:sz w:val="12"/>
        </w:rPr>
        <w:t>+</w:t>
      </w:r>
      <w:r>
        <w:tab/>
        <w:t>Punktablauf XtraPoint Kunststoffrost</w:t>
      </w:r>
      <w:r>
        <w:tab/>
        <w:t xml:space="preserve">Stk </w:t>
      </w:r>
    </w:p>
    <w:p w14:paraId="576B22C2" w14:textId="4C5D2A55" w:rsidR="003D3EAC" w:rsidRDefault="003D3EAC" w:rsidP="003D3EAC">
      <w:pPr>
        <w:pStyle w:val="Langtext"/>
      </w:pPr>
      <w:r>
        <w:t>Baulänge: 250 mm</w:t>
      </w:r>
    </w:p>
    <w:p w14:paraId="36EA9325" w14:textId="4C83EAB9" w:rsidR="003D3EAC" w:rsidRDefault="003D3EAC" w:rsidP="003D3EAC">
      <w:pPr>
        <w:pStyle w:val="Langtext"/>
      </w:pPr>
      <w:r>
        <w:t>Baubreite: 250 mm</w:t>
      </w:r>
    </w:p>
    <w:p w14:paraId="19651409" w14:textId="46B3CC1E" w:rsidR="003D3EAC" w:rsidRDefault="003D3EAC" w:rsidP="003D3EAC">
      <w:pPr>
        <w:pStyle w:val="Langtext"/>
      </w:pPr>
      <w:r>
        <w:t>Bauhöhe: 205 mm</w:t>
      </w:r>
    </w:p>
    <w:p w14:paraId="3C3A1170" w14:textId="682BB488" w:rsidR="003D3EAC" w:rsidRDefault="003D3EAC" w:rsidP="003D3EAC">
      <w:pPr>
        <w:pStyle w:val="Langtext"/>
      </w:pPr>
      <w:r>
        <w:t>Artikelnr.: 319430</w:t>
      </w:r>
    </w:p>
    <w:p w14:paraId="0ECA9468" w14:textId="264A80EB" w:rsidR="003D3EAC" w:rsidRDefault="003D3EAC" w:rsidP="003D3EAC">
      <w:pPr>
        <w:pStyle w:val="Langtext"/>
      </w:pPr>
      <w:r>
        <w:t>zB: ACO Self XtraPoint mit Kunststoffrost oder gleichwertig.</w:t>
      </w:r>
    </w:p>
    <w:p w14:paraId="19EED40D" w14:textId="4869E369" w:rsidR="003D3EAC" w:rsidRDefault="003D3EAC" w:rsidP="003D3EAC">
      <w:pPr>
        <w:pStyle w:val="Langtext"/>
      </w:pPr>
      <w:r>
        <w:t>Angebotenes Erzeugnis:</w:t>
      </w:r>
    </w:p>
    <w:p w14:paraId="6E21F54F" w14:textId="6294A0A6" w:rsidR="003D3EAC" w:rsidRDefault="003D3EAC" w:rsidP="003D3EAC">
      <w:pPr>
        <w:pStyle w:val="Folgeposition"/>
        <w:keepNext/>
        <w:keepLines/>
      </w:pPr>
      <w:r>
        <w:t>B</w:t>
      </w:r>
      <w:r>
        <w:rPr>
          <w:sz w:val="12"/>
        </w:rPr>
        <w:t>+</w:t>
      </w:r>
      <w:r>
        <w:tab/>
        <w:t>Punktablauf XtraPoint Maschenrost</w:t>
      </w:r>
      <w:r>
        <w:tab/>
        <w:t xml:space="preserve">Stk </w:t>
      </w:r>
    </w:p>
    <w:p w14:paraId="37ECF8B0" w14:textId="3C5EAD7A" w:rsidR="003D3EAC" w:rsidRDefault="003D3EAC" w:rsidP="003D3EAC">
      <w:pPr>
        <w:pStyle w:val="Langtext"/>
      </w:pPr>
      <w:r>
        <w:t>Baulänge: 250 mm</w:t>
      </w:r>
    </w:p>
    <w:p w14:paraId="1FE3F42F" w14:textId="779B945F" w:rsidR="003D3EAC" w:rsidRDefault="003D3EAC" w:rsidP="003D3EAC">
      <w:pPr>
        <w:pStyle w:val="Langtext"/>
      </w:pPr>
      <w:r>
        <w:t>Baubreite: 250 mm</w:t>
      </w:r>
    </w:p>
    <w:p w14:paraId="3AE65705" w14:textId="1478B1BD" w:rsidR="003D3EAC" w:rsidRDefault="003D3EAC" w:rsidP="003D3EAC">
      <w:pPr>
        <w:pStyle w:val="Langtext"/>
      </w:pPr>
      <w:r>
        <w:t>Bauhöhe: 205 mm</w:t>
      </w:r>
    </w:p>
    <w:p w14:paraId="1F492364" w14:textId="38309F51" w:rsidR="003D3EAC" w:rsidRDefault="003D3EAC" w:rsidP="003D3EAC">
      <w:pPr>
        <w:pStyle w:val="Langtext"/>
      </w:pPr>
      <w:r>
        <w:t>Artikelnr.: 319433</w:t>
      </w:r>
    </w:p>
    <w:p w14:paraId="524E4B4F" w14:textId="5E1B988E" w:rsidR="003D3EAC" w:rsidRDefault="003D3EAC" w:rsidP="003D3EAC">
      <w:pPr>
        <w:pStyle w:val="Langtext"/>
      </w:pPr>
      <w:r>
        <w:t>zB: ACO Self XtraPoint mit Maschenrost oder gleichwertig.</w:t>
      </w:r>
    </w:p>
    <w:p w14:paraId="0D3ABE33" w14:textId="7D6334E2" w:rsidR="003D3EAC" w:rsidRDefault="003D3EAC" w:rsidP="003D3EAC">
      <w:pPr>
        <w:pStyle w:val="Langtext"/>
      </w:pPr>
      <w:r>
        <w:t>Angebotenes Erzeugnis:</w:t>
      </w:r>
    </w:p>
    <w:p w14:paraId="762EB2ED" w14:textId="77777777" w:rsidR="003D3EAC" w:rsidRDefault="003D3EAC" w:rsidP="003D3EAC">
      <w:pPr>
        <w:pStyle w:val="TrennungPOS"/>
      </w:pPr>
    </w:p>
    <w:p w14:paraId="66C371A7" w14:textId="334E0304" w:rsidR="003D3EAC" w:rsidRDefault="003D3EAC" w:rsidP="003D3EAC">
      <w:pPr>
        <w:pStyle w:val="GrundtextPosNr"/>
        <w:keepNext/>
        <w:keepLines/>
      </w:pPr>
      <w:r>
        <w:t>06.AY 02</w:t>
      </w:r>
    </w:p>
    <w:p w14:paraId="23947B3C" w14:textId="2A97EBCB" w:rsidR="003D3EAC" w:rsidRDefault="003D3EAC" w:rsidP="003D3EAC">
      <w:pPr>
        <w:pStyle w:val="Grundtext"/>
      </w:pPr>
      <w:r>
        <w:t>ACO Self Europoint Ablaufkörper, tiefe Ausführung, inklusiv Rost nach Wahl , aus Polymerbeton für den Außenbereich,</w:t>
      </w:r>
    </w:p>
    <w:p w14:paraId="60230DAB" w14:textId="2C4D815D" w:rsidR="003D3EAC" w:rsidRDefault="003D3EAC" w:rsidP="003D3EAC">
      <w:pPr>
        <w:pStyle w:val="Grundtext"/>
      </w:pPr>
      <w:r>
        <w:t>begehbar / PKW-befahrbar, horizontaler Entwässerungsanschluss mit Lippendichtung, für KG-Rohr DN 100,</w:t>
      </w:r>
    </w:p>
    <w:p w14:paraId="0CD2DE3F" w14:textId="07871164" w:rsidR="003D3EAC" w:rsidRDefault="003D3EAC" w:rsidP="003D3EAC">
      <w:pPr>
        <w:pStyle w:val="Grundtext"/>
      </w:pPr>
      <w:r>
        <w:t>Erhöhung mit Aufsatzkasten (319607) möglich,</w:t>
      </w:r>
    </w:p>
    <w:p w14:paraId="308B79B9" w14:textId="09627229" w:rsidR="003D3EAC" w:rsidRDefault="003D3EAC" w:rsidP="003D3EAC">
      <w:pPr>
        <w:pStyle w:val="Grundtext"/>
      </w:pPr>
      <w:r>
        <w:t>wählbare Rostvarianten,</w:t>
      </w:r>
    </w:p>
    <w:p w14:paraId="06BB2DAA" w14:textId="77777777" w:rsidR="003D3EAC" w:rsidRDefault="003D3EAC" w:rsidP="003D3EAC">
      <w:pPr>
        <w:pStyle w:val="Grundtext"/>
      </w:pPr>
    </w:p>
    <w:p w14:paraId="2D19BDD2" w14:textId="2930515A" w:rsidR="003D3EAC" w:rsidRDefault="003D3EAC" w:rsidP="003D3EAC">
      <w:pPr>
        <w:pStyle w:val="Grundtext"/>
      </w:pPr>
      <w:r>
        <w:t>• Ablaufkörper inkl. Maschenrost Kunststoff 30/10 (Pkw befahrbar) EQ: 338,3 cm² Art.Nr.: 625047</w:t>
      </w:r>
    </w:p>
    <w:p w14:paraId="339440E0" w14:textId="4DCFF722" w:rsidR="003D3EAC" w:rsidRDefault="003D3EAC" w:rsidP="003D3EAC">
      <w:pPr>
        <w:pStyle w:val="Grundtext"/>
      </w:pPr>
      <w:r>
        <w:t>• Ablaufkörper inkl. Maschenrost Stahl verzinkt 30/10 (B 125) EQ: 337,5 cm² Art.Nr.: 625039</w:t>
      </w:r>
    </w:p>
    <w:p w14:paraId="2679C0E5" w14:textId="5FA5F1E8" w:rsidR="003D3EAC" w:rsidRDefault="003D3EAC" w:rsidP="003D3EAC">
      <w:pPr>
        <w:pStyle w:val="Grundtext"/>
      </w:pPr>
      <w:r>
        <w:t>• Ablaufkörper inkl. Gussrost (B 125) EQ: 157,8 cm² Art.Nr.: 625040</w:t>
      </w:r>
    </w:p>
    <w:p w14:paraId="41470E57" w14:textId="30DFE7D4" w:rsidR="003D3EAC" w:rsidRDefault="003D3EAC" w:rsidP="003D3EAC">
      <w:pPr>
        <w:pStyle w:val="Grundtext"/>
      </w:pPr>
      <w:r>
        <w:t>• Ablaufkörper inkl. Längsstabrost Edelstahl (Pkw befahrbar) EQ: 218,3 cm² Art.Nr.: 625041</w:t>
      </w:r>
    </w:p>
    <w:p w14:paraId="4E746B4C" w14:textId="62E89C51" w:rsidR="003D3EAC" w:rsidRDefault="003D3EAC" w:rsidP="003D3EAC">
      <w:pPr>
        <w:pStyle w:val="Grundtext"/>
      </w:pPr>
      <w:r>
        <w:t>Inklusive</w:t>
      </w:r>
    </w:p>
    <w:p w14:paraId="321D0ACE" w14:textId="5C4D7771" w:rsidR="003D3EAC" w:rsidRDefault="003D3EAC" w:rsidP="003D3EAC">
      <w:pPr>
        <w:pStyle w:val="Grundtext"/>
      </w:pPr>
      <w:r>
        <w:t>Schlammeimer</w:t>
      </w:r>
    </w:p>
    <w:p w14:paraId="40252F17" w14:textId="031FB55B" w:rsidR="003D3EAC" w:rsidRDefault="003D3EAC" w:rsidP="003D3EAC">
      <w:pPr>
        <w:pStyle w:val="Grundtext"/>
      </w:pPr>
      <w:r>
        <w:t>Abmessungen (LxB): 252 x 252 mm</w:t>
      </w:r>
    </w:p>
    <w:p w14:paraId="7F604B92" w14:textId="5588120F" w:rsidR="003D3EAC" w:rsidRDefault="003D3EAC" w:rsidP="003D3EAC">
      <w:pPr>
        <w:pStyle w:val="Grundtext"/>
      </w:pPr>
      <w:r>
        <w:t>Bauhöhe: 360 mm</w:t>
      </w:r>
    </w:p>
    <w:p w14:paraId="4D0586E8" w14:textId="1AD53153" w:rsidR="003D3EAC" w:rsidRDefault="003D3EAC" w:rsidP="003D3EAC">
      <w:pPr>
        <w:pStyle w:val="Folgeposition"/>
        <w:keepNext/>
        <w:keepLines/>
      </w:pPr>
      <w:r>
        <w:t>A</w:t>
      </w:r>
      <w:r>
        <w:rPr>
          <w:sz w:val="12"/>
        </w:rPr>
        <w:t>+</w:t>
      </w:r>
      <w:r>
        <w:tab/>
        <w:t>Punktablauf  Europoint Polymerbeton</w:t>
      </w:r>
      <w:r>
        <w:tab/>
        <w:t xml:space="preserve">Stk </w:t>
      </w:r>
    </w:p>
    <w:p w14:paraId="2A5355B5" w14:textId="03F20E72" w:rsidR="003D3EAC" w:rsidRDefault="003D3EAC" w:rsidP="003D3EAC">
      <w:pPr>
        <w:pStyle w:val="Langtext"/>
      </w:pPr>
      <w:r>
        <w:t>zB: ACO Self Europoint aus Polymerbeton oder gleichwertig.</w:t>
      </w:r>
    </w:p>
    <w:p w14:paraId="77D5F60B" w14:textId="3F8F6B96" w:rsidR="003D3EAC" w:rsidRDefault="003D3EAC" w:rsidP="003D3EAC">
      <w:pPr>
        <w:pStyle w:val="Langtext"/>
      </w:pPr>
      <w:r>
        <w:t>gewählte Rostvariante:_ _ _</w:t>
      </w:r>
    </w:p>
    <w:p w14:paraId="0F2C5137" w14:textId="77777777" w:rsidR="003D3EAC" w:rsidRDefault="003D3EAC" w:rsidP="003D3EAC">
      <w:pPr>
        <w:pStyle w:val="Langtext"/>
      </w:pPr>
    </w:p>
    <w:p w14:paraId="62BA0F24" w14:textId="661B8AD1" w:rsidR="003D3EAC" w:rsidRDefault="003D3EAC" w:rsidP="003D3EAC">
      <w:pPr>
        <w:pStyle w:val="Langtext"/>
      </w:pPr>
      <w:r>
        <w:t>Angebotenes Erzeugnis:</w:t>
      </w:r>
    </w:p>
    <w:p w14:paraId="64CEA747" w14:textId="77777777" w:rsidR="003D3EAC" w:rsidRDefault="003D3EAC" w:rsidP="003D3EAC">
      <w:pPr>
        <w:pStyle w:val="TrennungPOS"/>
      </w:pPr>
    </w:p>
    <w:p w14:paraId="264714F6" w14:textId="309C42BE" w:rsidR="003D3EAC" w:rsidRDefault="003D3EAC" w:rsidP="003D3EAC">
      <w:pPr>
        <w:pStyle w:val="GrundtextPosNr"/>
        <w:keepNext/>
        <w:keepLines/>
      </w:pPr>
      <w:r>
        <w:t>06.AY 03</w:t>
      </w:r>
    </w:p>
    <w:p w14:paraId="161DDAAD" w14:textId="1CA43DA1" w:rsidR="003D3EAC" w:rsidRDefault="003D3EAC" w:rsidP="003D3EAC">
      <w:pPr>
        <w:pStyle w:val="Grundtext"/>
      </w:pPr>
      <w:r>
        <w:t>ACO Self Europoint Maschenrost aus Kunststoff,</w:t>
      </w:r>
    </w:p>
    <w:p w14:paraId="176F1BD0" w14:textId="497D6E60" w:rsidR="003D3EAC" w:rsidRDefault="003D3EAC" w:rsidP="003D3EAC">
      <w:pPr>
        <w:pStyle w:val="Grundtext"/>
      </w:pPr>
      <w:r>
        <w:t>passend für Ablaufkörper 319604 und Aufsatzkasten 319607</w:t>
      </w:r>
    </w:p>
    <w:p w14:paraId="1D66709D" w14:textId="6A59F5C2" w:rsidR="003D3EAC" w:rsidRDefault="003D3EAC" w:rsidP="003D3EAC">
      <w:pPr>
        <w:pStyle w:val="Grundtext"/>
      </w:pPr>
      <w:r>
        <w:t>begehbar / PKW-befahrbar</w:t>
      </w:r>
    </w:p>
    <w:p w14:paraId="7D6D7B69" w14:textId="376BE547" w:rsidR="003D3EAC" w:rsidRDefault="003D3EAC" w:rsidP="003D3EAC">
      <w:pPr>
        <w:pStyle w:val="Grundtext"/>
      </w:pPr>
      <w:r>
        <w:t>Maschenweite: 30x10 mm</w:t>
      </w:r>
    </w:p>
    <w:p w14:paraId="4AE807F5" w14:textId="66114A2D" w:rsidR="003D3EAC" w:rsidRDefault="003D3EAC" w:rsidP="003D3EAC">
      <w:pPr>
        <w:pStyle w:val="Grundtext"/>
      </w:pPr>
      <w:r>
        <w:t>Abmessungen (LxB): 250 x 250 mm</w:t>
      </w:r>
    </w:p>
    <w:p w14:paraId="68D3AD4E" w14:textId="48D7021B" w:rsidR="003D3EAC" w:rsidRDefault="003D3EAC" w:rsidP="003D3EAC">
      <w:pPr>
        <w:pStyle w:val="Grundtext"/>
      </w:pPr>
      <w:r>
        <w:t>Einlaufquerschnitt 338,3 cm²</w:t>
      </w:r>
    </w:p>
    <w:p w14:paraId="0DE2B507" w14:textId="77777777" w:rsidR="003D3EAC" w:rsidRDefault="003D3EAC" w:rsidP="003D3EAC">
      <w:pPr>
        <w:pStyle w:val="Grundtext"/>
      </w:pPr>
    </w:p>
    <w:p w14:paraId="4E0558A4" w14:textId="2E9BF812" w:rsidR="003D3EAC" w:rsidRDefault="003D3EAC" w:rsidP="003D3EAC">
      <w:pPr>
        <w:pStyle w:val="Grundtext"/>
      </w:pPr>
      <w:r>
        <w:t>Artikelnummer: 319621</w:t>
      </w:r>
    </w:p>
    <w:p w14:paraId="6C93F80E" w14:textId="64F47643" w:rsidR="003D3EAC" w:rsidRDefault="003D3EAC" w:rsidP="003D3EAC">
      <w:pPr>
        <w:pStyle w:val="Folgeposition"/>
        <w:keepNext/>
        <w:keepLines/>
      </w:pPr>
      <w:r>
        <w:t>A</w:t>
      </w:r>
      <w:r>
        <w:rPr>
          <w:sz w:val="12"/>
        </w:rPr>
        <w:t>+</w:t>
      </w:r>
      <w:r>
        <w:tab/>
        <w:t>Maschenrost Kunststoff f. Punktablauf  Europoint</w:t>
      </w:r>
      <w:r>
        <w:tab/>
        <w:t xml:space="preserve">Stk </w:t>
      </w:r>
    </w:p>
    <w:p w14:paraId="002D4668" w14:textId="2AB48A1F" w:rsidR="003D3EAC" w:rsidRDefault="003D3EAC" w:rsidP="003D3EAC">
      <w:pPr>
        <w:pStyle w:val="Langtext"/>
      </w:pPr>
      <w:r>
        <w:t>zB: ACO Self Europoint Maschenrost aus Kunststoff (Art.Nr.:319621) oder gleichwertig.</w:t>
      </w:r>
    </w:p>
    <w:p w14:paraId="70118928" w14:textId="77777777" w:rsidR="003D3EAC" w:rsidRDefault="003D3EAC" w:rsidP="003D3EAC">
      <w:pPr>
        <w:pStyle w:val="Langtext"/>
      </w:pPr>
    </w:p>
    <w:p w14:paraId="2239DDD0" w14:textId="3E12094E" w:rsidR="003D3EAC" w:rsidRDefault="003D3EAC" w:rsidP="003D3EAC">
      <w:pPr>
        <w:pStyle w:val="Langtext"/>
      </w:pPr>
      <w:r>
        <w:t>Angebotenes Erzeugnis:</w:t>
      </w:r>
    </w:p>
    <w:p w14:paraId="13273337" w14:textId="77777777" w:rsidR="003D3EAC" w:rsidRDefault="003D3EAC" w:rsidP="003D3EAC">
      <w:pPr>
        <w:pStyle w:val="TrennungPOS"/>
      </w:pPr>
    </w:p>
    <w:p w14:paraId="73B3490A" w14:textId="498540BC" w:rsidR="003D3EAC" w:rsidRDefault="003D3EAC" w:rsidP="003D3EAC">
      <w:pPr>
        <w:pStyle w:val="GrundtextPosNr"/>
        <w:keepNext/>
        <w:keepLines/>
      </w:pPr>
      <w:r>
        <w:lastRenderedPageBreak/>
        <w:t>06.AY 04</w:t>
      </w:r>
    </w:p>
    <w:p w14:paraId="0E8840CE" w14:textId="1A43FBD2" w:rsidR="003D3EAC" w:rsidRDefault="003D3EAC" w:rsidP="003D3EAC">
      <w:pPr>
        <w:pStyle w:val="Grundtext"/>
      </w:pPr>
      <w:r>
        <w:t>ACO Self Europoint Maschenrost aus Stahl verzinkt,</w:t>
      </w:r>
    </w:p>
    <w:p w14:paraId="7B8B7FAC" w14:textId="5DEB5309" w:rsidR="003D3EAC" w:rsidRDefault="003D3EAC" w:rsidP="003D3EAC">
      <w:pPr>
        <w:pStyle w:val="Grundtext"/>
      </w:pPr>
      <w:r>
        <w:t>passend für Ablaufkörper 319604 und Aufsatzkasten 319607</w:t>
      </w:r>
    </w:p>
    <w:p w14:paraId="58427EB1" w14:textId="7C8A94C3" w:rsidR="003D3EAC" w:rsidRDefault="003D3EAC" w:rsidP="003D3EAC">
      <w:pPr>
        <w:pStyle w:val="Grundtext"/>
      </w:pPr>
      <w:r>
        <w:t>Belastungsklasse B 125</w:t>
      </w:r>
    </w:p>
    <w:p w14:paraId="137B178F" w14:textId="76A55EA8" w:rsidR="003D3EAC" w:rsidRDefault="003D3EAC" w:rsidP="003D3EAC">
      <w:pPr>
        <w:pStyle w:val="Grundtext"/>
      </w:pPr>
      <w:r>
        <w:t>Maschenweite: 30x10 mm</w:t>
      </w:r>
    </w:p>
    <w:p w14:paraId="3C3F9DA4" w14:textId="177B79C3" w:rsidR="003D3EAC" w:rsidRDefault="003D3EAC" w:rsidP="003D3EAC">
      <w:pPr>
        <w:pStyle w:val="Grundtext"/>
      </w:pPr>
      <w:r>
        <w:t>Abmessungen (LxB): 250 x 250 mm</w:t>
      </w:r>
    </w:p>
    <w:p w14:paraId="20E24A41" w14:textId="55A00BDE" w:rsidR="003D3EAC" w:rsidRDefault="006054F4" w:rsidP="006054F4">
      <w:pPr>
        <w:pStyle w:val="Grundtext"/>
      </w:pPr>
      <w:r>
        <w:t>Einlaufquerschnitt 337,5 cm²</w:t>
      </w:r>
    </w:p>
    <w:p w14:paraId="58583531" w14:textId="77777777" w:rsidR="006054F4" w:rsidRDefault="006054F4" w:rsidP="006054F4">
      <w:pPr>
        <w:pStyle w:val="Grundtext"/>
      </w:pPr>
    </w:p>
    <w:p w14:paraId="48D75B97" w14:textId="2EA708B6" w:rsidR="006054F4" w:rsidRDefault="006054F4" w:rsidP="006054F4">
      <w:pPr>
        <w:pStyle w:val="Grundtext"/>
      </w:pPr>
      <w:r>
        <w:t>Artikelnummer:319626</w:t>
      </w:r>
    </w:p>
    <w:p w14:paraId="17686921" w14:textId="0BF03C58" w:rsidR="006054F4" w:rsidRDefault="006054F4" w:rsidP="006054F4">
      <w:pPr>
        <w:pStyle w:val="Folgeposition"/>
        <w:keepNext/>
        <w:keepLines/>
      </w:pPr>
      <w:r>
        <w:t>A</w:t>
      </w:r>
      <w:r>
        <w:rPr>
          <w:sz w:val="12"/>
        </w:rPr>
        <w:t>+</w:t>
      </w:r>
      <w:r>
        <w:tab/>
        <w:t>Maschenrost Stahl verz. f. Punktablauf  Europoint</w:t>
      </w:r>
      <w:r>
        <w:tab/>
        <w:t xml:space="preserve">Stk </w:t>
      </w:r>
    </w:p>
    <w:p w14:paraId="03D5020B" w14:textId="38439F71" w:rsidR="006054F4" w:rsidRDefault="006054F4" w:rsidP="006054F4">
      <w:pPr>
        <w:pStyle w:val="Langtext"/>
      </w:pPr>
      <w:r>
        <w:t>zB: ACO Self Europoint Maschenrost Stahl verzinkt (Art.Nr.: 319626) oder gleichwertig.</w:t>
      </w:r>
    </w:p>
    <w:p w14:paraId="29E71F01" w14:textId="77777777" w:rsidR="006054F4" w:rsidRDefault="006054F4" w:rsidP="006054F4">
      <w:pPr>
        <w:pStyle w:val="Langtext"/>
      </w:pPr>
    </w:p>
    <w:p w14:paraId="6E7CC623" w14:textId="57B72DEF" w:rsidR="006054F4" w:rsidRDefault="006054F4" w:rsidP="006054F4">
      <w:pPr>
        <w:pStyle w:val="Langtext"/>
      </w:pPr>
      <w:r>
        <w:t>Angebotenes Erzeugnis:</w:t>
      </w:r>
    </w:p>
    <w:p w14:paraId="562C6CD7" w14:textId="77777777" w:rsidR="006054F4" w:rsidRDefault="006054F4" w:rsidP="006054F4">
      <w:pPr>
        <w:pStyle w:val="TrennungPOS"/>
      </w:pPr>
    </w:p>
    <w:p w14:paraId="0DD9D3AB" w14:textId="6371B1F5" w:rsidR="006054F4" w:rsidRDefault="006054F4" w:rsidP="006054F4">
      <w:pPr>
        <w:pStyle w:val="GrundtextPosNr"/>
        <w:keepNext/>
        <w:keepLines/>
      </w:pPr>
      <w:r>
        <w:t>06.AY 05</w:t>
      </w:r>
    </w:p>
    <w:p w14:paraId="0D19F501" w14:textId="5C7E0E89" w:rsidR="006054F4" w:rsidRDefault="006054F4" w:rsidP="006054F4">
      <w:pPr>
        <w:pStyle w:val="Grundtext"/>
      </w:pPr>
      <w:r>
        <w:t>ACO Self Europoint Gussrost,</w:t>
      </w:r>
    </w:p>
    <w:p w14:paraId="0571AF05" w14:textId="05F8EDFC" w:rsidR="006054F4" w:rsidRDefault="006054F4" w:rsidP="006054F4">
      <w:pPr>
        <w:pStyle w:val="Grundtext"/>
      </w:pPr>
      <w:r>
        <w:t>passend für Ablaufkörper 319604 und Aufsatzkasten 319607</w:t>
      </w:r>
    </w:p>
    <w:p w14:paraId="3855ED85" w14:textId="4E2BFC2E" w:rsidR="006054F4" w:rsidRDefault="006054F4" w:rsidP="006054F4">
      <w:pPr>
        <w:pStyle w:val="Grundtext"/>
      </w:pPr>
      <w:r>
        <w:t>Belastungsklasse B 125</w:t>
      </w:r>
    </w:p>
    <w:p w14:paraId="565352A7" w14:textId="0C300EFB" w:rsidR="006054F4" w:rsidRDefault="006054F4" w:rsidP="006054F4">
      <w:pPr>
        <w:pStyle w:val="Grundtext"/>
      </w:pPr>
      <w:r>
        <w:t>Abmessungen (LxB): 249 x 249 mm</w:t>
      </w:r>
    </w:p>
    <w:p w14:paraId="51E1D50A" w14:textId="63DF64B2" w:rsidR="006054F4" w:rsidRDefault="006054F4" w:rsidP="006054F4">
      <w:pPr>
        <w:pStyle w:val="Grundtext"/>
      </w:pPr>
      <w:r>
        <w:t>Einlaufquerschnitt 157,8 cm²</w:t>
      </w:r>
    </w:p>
    <w:p w14:paraId="778DF5C5" w14:textId="77777777" w:rsidR="006054F4" w:rsidRDefault="006054F4" w:rsidP="006054F4">
      <w:pPr>
        <w:pStyle w:val="Grundtext"/>
      </w:pPr>
    </w:p>
    <w:p w14:paraId="7FC63936" w14:textId="714D5F3D" w:rsidR="006054F4" w:rsidRDefault="006054F4" w:rsidP="006054F4">
      <w:pPr>
        <w:pStyle w:val="Grundtext"/>
      </w:pPr>
      <w:r>
        <w:t>Artikelnummer:319624</w:t>
      </w:r>
    </w:p>
    <w:p w14:paraId="54D2BABE" w14:textId="28936650" w:rsidR="006054F4" w:rsidRDefault="006054F4" w:rsidP="006054F4">
      <w:pPr>
        <w:pStyle w:val="Folgeposition"/>
        <w:keepNext/>
        <w:keepLines/>
      </w:pPr>
      <w:r>
        <w:t>A</w:t>
      </w:r>
      <w:r>
        <w:rPr>
          <w:sz w:val="12"/>
        </w:rPr>
        <w:t>+</w:t>
      </w:r>
      <w:r>
        <w:tab/>
        <w:t>Gussrost f. Punktablauf  Europoint</w:t>
      </w:r>
      <w:r>
        <w:tab/>
        <w:t xml:space="preserve">Stk </w:t>
      </w:r>
    </w:p>
    <w:p w14:paraId="5A96F395" w14:textId="2D1AA40B" w:rsidR="006054F4" w:rsidRDefault="006054F4" w:rsidP="006054F4">
      <w:pPr>
        <w:pStyle w:val="Langtext"/>
      </w:pPr>
      <w:r>
        <w:t>zB: ACO Self Europoint Gussrost (Art.Nr.: 319624) oder gleichwertig.</w:t>
      </w:r>
    </w:p>
    <w:p w14:paraId="4D2439E8" w14:textId="77777777" w:rsidR="006054F4" w:rsidRDefault="006054F4" w:rsidP="006054F4">
      <w:pPr>
        <w:pStyle w:val="Langtext"/>
      </w:pPr>
    </w:p>
    <w:p w14:paraId="610287A7" w14:textId="33372B16" w:rsidR="006054F4" w:rsidRDefault="006054F4" w:rsidP="006054F4">
      <w:pPr>
        <w:pStyle w:val="Langtext"/>
      </w:pPr>
      <w:r>
        <w:t>Angebotenes Erzeugnis:</w:t>
      </w:r>
    </w:p>
    <w:p w14:paraId="00B8DF70" w14:textId="77777777" w:rsidR="006054F4" w:rsidRDefault="006054F4" w:rsidP="006054F4">
      <w:pPr>
        <w:pStyle w:val="TrennungPOS"/>
      </w:pPr>
    </w:p>
    <w:p w14:paraId="070C6677" w14:textId="3BE9E8B6" w:rsidR="006054F4" w:rsidRDefault="006054F4" w:rsidP="006054F4">
      <w:pPr>
        <w:pStyle w:val="GrundtextPosNr"/>
        <w:keepNext/>
        <w:keepLines/>
      </w:pPr>
      <w:r>
        <w:t>06.AY 06</w:t>
      </w:r>
    </w:p>
    <w:p w14:paraId="329FBE5F" w14:textId="72470595" w:rsidR="006054F4" w:rsidRDefault="006054F4" w:rsidP="006054F4">
      <w:pPr>
        <w:pStyle w:val="Grundtext"/>
      </w:pPr>
      <w:r>
        <w:t>ACO Self Europoint Längsstabrost Edelstahl</w:t>
      </w:r>
    </w:p>
    <w:p w14:paraId="55AD47DD" w14:textId="2CE7DC60" w:rsidR="006054F4" w:rsidRDefault="006054F4" w:rsidP="006054F4">
      <w:pPr>
        <w:pStyle w:val="Grundtext"/>
      </w:pPr>
      <w:r>
        <w:t>passend für Ablaufkörper 319604 und Aufsatzkasten 319607</w:t>
      </w:r>
    </w:p>
    <w:p w14:paraId="48E183F7" w14:textId="096578B1" w:rsidR="006054F4" w:rsidRDefault="006054F4" w:rsidP="006054F4">
      <w:pPr>
        <w:pStyle w:val="Grundtext"/>
      </w:pPr>
      <w:r>
        <w:t>Pkw befahrbar</w:t>
      </w:r>
    </w:p>
    <w:p w14:paraId="1C9F312F" w14:textId="1C0AF4BA" w:rsidR="006054F4" w:rsidRDefault="006054F4" w:rsidP="006054F4">
      <w:pPr>
        <w:pStyle w:val="Grundtext"/>
      </w:pPr>
      <w:r>
        <w:t>Abmessungen (LxB): 250 x 250 mm</w:t>
      </w:r>
    </w:p>
    <w:p w14:paraId="5CFFC97A" w14:textId="53B40DB1" w:rsidR="006054F4" w:rsidRDefault="006054F4" w:rsidP="006054F4">
      <w:pPr>
        <w:pStyle w:val="Grundtext"/>
      </w:pPr>
      <w:r>
        <w:t>Einlaufquerschnitt 218,3 cm²</w:t>
      </w:r>
    </w:p>
    <w:p w14:paraId="65A71C66" w14:textId="77777777" w:rsidR="006054F4" w:rsidRDefault="006054F4" w:rsidP="006054F4">
      <w:pPr>
        <w:pStyle w:val="Grundtext"/>
      </w:pPr>
    </w:p>
    <w:p w14:paraId="7BD1B40F" w14:textId="7DDFB376" w:rsidR="006054F4" w:rsidRDefault="006054F4" w:rsidP="006054F4">
      <w:pPr>
        <w:pStyle w:val="Grundtext"/>
      </w:pPr>
      <w:r>
        <w:t>Artikelnummer:319622</w:t>
      </w:r>
    </w:p>
    <w:p w14:paraId="1B6ECAA7" w14:textId="6605A9E1" w:rsidR="006054F4" w:rsidRDefault="006054F4" w:rsidP="006054F4">
      <w:pPr>
        <w:pStyle w:val="Folgeposition"/>
        <w:keepNext/>
        <w:keepLines/>
      </w:pPr>
      <w:r>
        <w:t>A</w:t>
      </w:r>
      <w:r>
        <w:rPr>
          <w:sz w:val="12"/>
        </w:rPr>
        <w:t>+</w:t>
      </w:r>
      <w:r>
        <w:tab/>
        <w:t>Längsstabrost Edelstahl f. Punktablauf  Europoint</w:t>
      </w:r>
      <w:r>
        <w:tab/>
        <w:t xml:space="preserve">Stk </w:t>
      </w:r>
    </w:p>
    <w:p w14:paraId="69449929" w14:textId="6FB5A70B" w:rsidR="006054F4" w:rsidRDefault="006054F4" w:rsidP="006054F4">
      <w:pPr>
        <w:pStyle w:val="Langtext"/>
      </w:pPr>
      <w:r>
        <w:t>zB: ACO Self Europoint Längsstabrost Edelstahl (Art.Nr.: 319622) oder gleichwertig.</w:t>
      </w:r>
    </w:p>
    <w:p w14:paraId="1EF2B880" w14:textId="77777777" w:rsidR="006054F4" w:rsidRDefault="006054F4" w:rsidP="006054F4">
      <w:pPr>
        <w:pStyle w:val="Langtext"/>
      </w:pPr>
    </w:p>
    <w:p w14:paraId="05050BA3" w14:textId="390838A1" w:rsidR="006054F4" w:rsidRDefault="006054F4" w:rsidP="006054F4">
      <w:pPr>
        <w:pStyle w:val="Langtext"/>
      </w:pPr>
      <w:r>
        <w:t>Angebotenes Erzeugnis:</w:t>
      </w:r>
    </w:p>
    <w:p w14:paraId="1443F2DC" w14:textId="77777777" w:rsidR="006054F4" w:rsidRDefault="006054F4" w:rsidP="006054F4">
      <w:pPr>
        <w:pStyle w:val="TrennungPOS"/>
      </w:pPr>
    </w:p>
    <w:p w14:paraId="6E606BF5" w14:textId="5E34DF10" w:rsidR="006054F4" w:rsidRDefault="006054F4" w:rsidP="006054F4">
      <w:pPr>
        <w:pStyle w:val="GrundtextPosNr"/>
        <w:keepNext/>
        <w:keepLines/>
      </w:pPr>
      <w:r>
        <w:t>06.AY 07</w:t>
      </w:r>
    </w:p>
    <w:p w14:paraId="2032588B" w14:textId="5D33A672" w:rsidR="006054F4" w:rsidRDefault="006054F4" w:rsidP="006054F4">
      <w:pPr>
        <w:pStyle w:val="Grundtext"/>
      </w:pPr>
      <w:r>
        <w:t>ACO Self Europoint Aufsatzkasten aus Polymerbeton,</w:t>
      </w:r>
    </w:p>
    <w:p w14:paraId="59C6EDAF" w14:textId="6676BF24" w:rsidR="006054F4" w:rsidRDefault="006054F4" w:rsidP="006054F4">
      <w:pPr>
        <w:pStyle w:val="Grundtext"/>
      </w:pPr>
      <w:r>
        <w:t>passend für tiefen Ablaufkörper (319604) und Setartikel (625047; 625039; 625040; 625041)</w:t>
      </w:r>
    </w:p>
    <w:p w14:paraId="1EBDE7A3" w14:textId="4F187497" w:rsidR="006054F4" w:rsidRDefault="006054F4" w:rsidP="006054F4">
      <w:pPr>
        <w:pStyle w:val="Grundtext"/>
      </w:pPr>
      <w:r>
        <w:t>begehbar / PKW-Befahrbar,</w:t>
      </w:r>
    </w:p>
    <w:p w14:paraId="4FAFC529" w14:textId="6295BFC9" w:rsidR="006054F4" w:rsidRDefault="006054F4" w:rsidP="006054F4">
      <w:pPr>
        <w:pStyle w:val="Grundtext"/>
      </w:pPr>
      <w:r>
        <w:t>seitlicher Fallrohranschluss mit Lippendichtung</w:t>
      </w:r>
    </w:p>
    <w:p w14:paraId="33737895" w14:textId="06A22B18" w:rsidR="006054F4" w:rsidRDefault="006054F4" w:rsidP="006054F4">
      <w:pPr>
        <w:pStyle w:val="Grundtext"/>
      </w:pPr>
      <w:r>
        <w:t>für KG-Rohr DN 100,</w:t>
      </w:r>
    </w:p>
    <w:p w14:paraId="22FE526F" w14:textId="5B9F6E7E" w:rsidR="006054F4" w:rsidRDefault="006054F4" w:rsidP="006054F4">
      <w:pPr>
        <w:pStyle w:val="Grundtext"/>
      </w:pPr>
      <w:r>
        <w:t>wählbare Rostvarianten (separat erhältlich).</w:t>
      </w:r>
    </w:p>
    <w:p w14:paraId="1F6A7A77" w14:textId="6CFC9137" w:rsidR="006054F4" w:rsidRDefault="006054F4" w:rsidP="006054F4">
      <w:pPr>
        <w:pStyle w:val="Grundtext"/>
      </w:pPr>
      <w:r>
        <w:t>Abmessungen (LxB): 252 x 252 mm</w:t>
      </w:r>
    </w:p>
    <w:p w14:paraId="4171A5AB" w14:textId="4F8CD30A" w:rsidR="006054F4" w:rsidRDefault="006054F4" w:rsidP="006054F4">
      <w:pPr>
        <w:pStyle w:val="Grundtext"/>
      </w:pPr>
      <w:r>
        <w:t>Aufstockhöhe: 217 mm</w:t>
      </w:r>
    </w:p>
    <w:p w14:paraId="5B18EEBB" w14:textId="5E936BB0" w:rsidR="006054F4" w:rsidRDefault="006054F4" w:rsidP="006054F4">
      <w:pPr>
        <w:pStyle w:val="Grundtext"/>
      </w:pPr>
      <w:r>
        <w:t>Artikelnummer: 319607</w:t>
      </w:r>
    </w:p>
    <w:p w14:paraId="5A711254" w14:textId="470B9B66" w:rsidR="006054F4" w:rsidRDefault="006054F4" w:rsidP="006054F4">
      <w:pPr>
        <w:pStyle w:val="Folgeposition"/>
        <w:keepNext/>
        <w:keepLines/>
      </w:pPr>
      <w:r>
        <w:t>A</w:t>
      </w:r>
      <w:r>
        <w:rPr>
          <w:sz w:val="12"/>
        </w:rPr>
        <w:t>+</w:t>
      </w:r>
      <w:r>
        <w:tab/>
        <w:t>Aufsatzkasten Polymerbeton f. Europoint + DN100 LLD</w:t>
      </w:r>
      <w:r>
        <w:tab/>
        <w:t xml:space="preserve">Stk </w:t>
      </w:r>
    </w:p>
    <w:p w14:paraId="25C86E90" w14:textId="795CD2E2" w:rsidR="006054F4" w:rsidRDefault="006054F4" w:rsidP="006054F4">
      <w:pPr>
        <w:pStyle w:val="Langtext"/>
      </w:pPr>
      <w:r>
        <w:t>zB: ACO Self Europoint Aufsatzkasten aus Polymerbetonl (Art.Nr.: 319607) oder gleichwertig.</w:t>
      </w:r>
    </w:p>
    <w:p w14:paraId="20E69FF8" w14:textId="77777777" w:rsidR="006054F4" w:rsidRDefault="006054F4" w:rsidP="006054F4">
      <w:pPr>
        <w:pStyle w:val="Langtext"/>
      </w:pPr>
    </w:p>
    <w:p w14:paraId="756A8AF7" w14:textId="0D81CCC1" w:rsidR="006054F4" w:rsidRDefault="006054F4" w:rsidP="006054F4">
      <w:pPr>
        <w:pStyle w:val="Langtext"/>
      </w:pPr>
      <w:r>
        <w:t>Angebotenes Erzeugnis:</w:t>
      </w:r>
    </w:p>
    <w:p w14:paraId="04A034E6" w14:textId="77777777" w:rsidR="006054F4" w:rsidRDefault="006054F4" w:rsidP="006054F4">
      <w:pPr>
        <w:pStyle w:val="TrennungPOS"/>
      </w:pPr>
    </w:p>
    <w:p w14:paraId="62A9040F" w14:textId="2F2B5DC0" w:rsidR="006054F4" w:rsidRDefault="006054F4" w:rsidP="006054F4">
      <w:pPr>
        <w:pStyle w:val="GrundtextPosNr"/>
        <w:keepNext/>
        <w:keepLines/>
      </w:pPr>
      <w:r>
        <w:t>06.AY 08</w:t>
      </w:r>
    </w:p>
    <w:p w14:paraId="7FF76D50" w14:textId="6874C17E" w:rsidR="006054F4" w:rsidRDefault="006054F4" w:rsidP="006054F4">
      <w:pPr>
        <w:pStyle w:val="Grundtext"/>
      </w:pPr>
      <w:r>
        <w:t>ACO Self Europoint Designrahmen aus Edelstahl, Wenderahmen zweiseitig verwendbar</w:t>
      </w:r>
    </w:p>
    <w:p w14:paraId="2C6CEB7F" w14:textId="02661CEF" w:rsidR="006054F4" w:rsidRDefault="006054F4" w:rsidP="006054F4">
      <w:pPr>
        <w:pStyle w:val="Grundtext"/>
      </w:pPr>
      <w:r>
        <w:t>passend für tiefen Ablaufkörper (319604), Setartikel (625047; 625039; 625040; 625041)</w:t>
      </w:r>
    </w:p>
    <w:p w14:paraId="6CFD7580" w14:textId="727A75E6" w:rsidR="006054F4" w:rsidRDefault="006054F4" w:rsidP="006054F4">
      <w:pPr>
        <w:pStyle w:val="Grundtext"/>
      </w:pPr>
      <w:r>
        <w:t>und Aufsatzkasten 319607</w:t>
      </w:r>
    </w:p>
    <w:p w14:paraId="4B9FA8CE" w14:textId="77777777" w:rsidR="006054F4" w:rsidRDefault="006054F4" w:rsidP="006054F4">
      <w:pPr>
        <w:pStyle w:val="Grundtext"/>
      </w:pPr>
    </w:p>
    <w:p w14:paraId="5E2DAABD" w14:textId="4EE2B66C" w:rsidR="006054F4" w:rsidRDefault="006054F4" w:rsidP="006054F4">
      <w:pPr>
        <w:pStyle w:val="Grundtext"/>
      </w:pPr>
      <w:r>
        <w:t>Abmessungen (LxB): 252 x 252 mm</w:t>
      </w:r>
    </w:p>
    <w:p w14:paraId="09BB4B62" w14:textId="7DA747B6" w:rsidR="006054F4" w:rsidRDefault="006054F4" w:rsidP="006054F4">
      <w:pPr>
        <w:pStyle w:val="Grundtext"/>
      </w:pPr>
      <w:r>
        <w:t>Artikelnummer: 319646</w:t>
      </w:r>
    </w:p>
    <w:p w14:paraId="7F4825BA" w14:textId="4681C0F4" w:rsidR="006054F4" w:rsidRDefault="006054F4" w:rsidP="006054F4">
      <w:pPr>
        <w:pStyle w:val="Folgeposition"/>
        <w:keepNext/>
        <w:keepLines/>
      </w:pPr>
      <w:r>
        <w:lastRenderedPageBreak/>
        <w:t>A</w:t>
      </w:r>
      <w:r>
        <w:rPr>
          <w:sz w:val="12"/>
        </w:rPr>
        <w:t>+</w:t>
      </w:r>
      <w:r>
        <w:tab/>
        <w:t>Designrahmen Edelstahl f. Europoint</w:t>
      </w:r>
      <w:r>
        <w:tab/>
        <w:t xml:space="preserve">Stk </w:t>
      </w:r>
    </w:p>
    <w:p w14:paraId="79C9E606" w14:textId="03C6C29F" w:rsidR="006054F4" w:rsidRDefault="006054F4" w:rsidP="006054F4">
      <w:pPr>
        <w:pStyle w:val="Langtext"/>
      </w:pPr>
      <w:r>
        <w:t>zB:ACO Self Europoint Designrahmen aus Edelstahl (Art.Nr.: 319646) oder gleichwertig.</w:t>
      </w:r>
    </w:p>
    <w:p w14:paraId="05AACD66" w14:textId="77777777" w:rsidR="006054F4" w:rsidRDefault="006054F4" w:rsidP="006054F4">
      <w:pPr>
        <w:pStyle w:val="Langtext"/>
      </w:pPr>
    </w:p>
    <w:p w14:paraId="4246E1F5" w14:textId="7995D6C6" w:rsidR="006054F4" w:rsidRDefault="006054F4" w:rsidP="006054F4">
      <w:pPr>
        <w:pStyle w:val="Langtext"/>
      </w:pPr>
      <w:r>
        <w:t>Angebotenes Erzeugnis:</w:t>
      </w:r>
    </w:p>
    <w:p w14:paraId="742D0BE6" w14:textId="77777777" w:rsidR="006054F4" w:rsidRDefault="006054F4" w:rsidP="006054F4">
      <w:pPr>
        <w:pStyle w:val="TrennungPOS"/>
      </w:pPr>
    </w:p>
    <w:p w14:paraId="0778C298" w14:textId="33EC06C9" w:rsidR="006054F4" w:rsidRDefault="006054F4" w:rsidP="006054F4">
      <w:pPr>
        <w:pStyle w:val="GrundtextPosNr"/>
        <w:keepNext/>
        <w:keepLines/>
      </w:pPr>
      <w:r>
        <w:t>06.AY 09</w:t>
      </w:r>
    </w:p>
    <w:p w14:paraId="15A385B8" w14:textId="10FC9AF5" w:rsidR="006054F4" w:rsidRDefault="006054F4" w:rsidP="006054F4">
      <w:pPr>
        <w:pStyle w:val="Grundtext"/>
      </w:pPr>
      <w:r>
        <w:t>ACO Self Europoint Schlammeimer aus Kunststoff,</w:t>
      </w:r>
    </w:p>
    <w:p w14:paraId="7E58E1C8" w14:textId="5510ECA4" w:rsidR="006054F4" w:rsidRDefault="006054F4" w:rsidP="006054F4">
      <w:pPr>
        <w:pStyle w:val="Grundtext"/>
      </w:pPr>
      <w:r>
        <w:t>mit integrierten Entnahmebügel,</w:t>
      </w:r>
    </w:p>
    <w:p w14:paraId="680DA861" w14:textId="74D72CB2" w:rsidR="006054F4" w:rsidRDefault="006054F4" w:rsidP="006054F4">
      <w:pPr>
        <w:pStyle w:val="Grundtext"/>
      </w:pPr>
      <w:r>
        <w:t>passend für tiefen Ablaufkörper 319604</w:t>
      </w:r>
    </w:p>
    <w:p w14:paraId="0B88EE7B" w14:textId="1268D0C8" w:rsidR="006054F4" w:rsidRDefault="006054F4" w:rsidP="006054F4">
      <w:pPr>
        <w:pStyle w:val="Grundtext"/>
      </w:pPr>
      <w:r>
        <w:t>Abmessungen: 220x220x150 mm</w:t>
      </w:r>
    </w:p>
    <w:p w14:paraId="459B6D3F" w14:textId="5E62EF75" w:rsidR="006054F4" w:rsidRDefault="006054F4" w:rsidP="006054F4">
      <w:pPr>
        <w:pStyle w:val="Grundtext"/>
      </w:pPr>
      <w:r>
        <w:t>Fassungsvermögen 2,6 l</w:t>
      </w:r>
    </w:p>
    <w:p w14:paraId="5D8A1963" w14:textId="615E5409" w:rsidR="006054F4" w:rsidRDefault="006054F4" w:rsidP="006054F4">
      <w:pPr>
        <w:pStyle w:val="Grundtext"/>
      </w:pPr>
      <w:r>
        <w:t>Artikelnummer: 319682</w:t>
      </w:r>
    </w:p>
    <w:p w14:paraId="1B5F57C1" w14:textId="3E20438D" w:rsidR="006054F4" w:rsidRDefault="006054F4" w:rsidP="006054F4">
      <w:pPr>
        <w:pStyle w:val="Folgeposition"/>
        <w:keepNext/>
        <w:keepLines/>
      </w:pPr>
      <w:r>
        <w:t>A</w:t>
      </w:r>
      <w:r>
        <w:rPr>
          <w:sz w:val="12"/>
        </w:rPr>
        <w:t>+</w:t>
      </w:r>
      <w:r>
        <w:tab/>
        <w:t>Schlammeimer Kunststoffl f. Europoint</w:t>
      </w:r>
      <w:r>
        <w:tab/>
        <w:t xml:space="preserve">Stk </w:t>
      </w:r>
    </w:p>
    <w:p w14:paraId="40C37CA2" w14:textId="7D6C133C" w:rsidR="006054F4" w:rsidRDefault="006054F4" w:rsidP="006054F4">
      <w:pPr>
        <w:pStyle w:val="Langtext"/>
      </w:pPr>
      <w:r>
        <w:t>zB:ACO Self Europoint Schlammeimer aus Kunststoff, (Art.Nr.: 319482) oder gleichwertig.</w:t>
      </w:r>
    </w:p>
    <w:p w14:paraId="4026DB9B" w14:textId="77777777" w:rsidR="006054F4" w:rsidRDefault="006054F4" w:rsidP="006054F4">
      <w:pPr>
        <w:pStyle w:val="Langtext"/>
      </w:pPr>
    </w:p>
    <w:p w14:paraId="0A2847E6" w14:textId="5E5F634B" w:rsidR="006054F4" w:rsidRDefault="006054F4" w:rsidP="006054F4">
      <w:pPr>
        <w:pStyle w:val="Langtext"/>
      </w:pPr>
      <w:r>
        <w:t>Angebotenes Erzeugnis:</w:t>
      </w:r>
    </w:p>
    <w:p w14:paraId="160F2247" w14:textId="77777777" w:rsidR="006054F4" w:rsidRDefault="006054F4" w:rsidP="006054F4">
      <w:pPr>
        <w:pStyle w:val="TrennungPOS"/>
      </w:pPr>
    </w:p>
    <w:p w14:paraId="28C285DD" w14:textId="4A4A39A6" w:rsidR="006054F4" w:rsidRDefault="006054F4" w:rsidP="006054F4">
      <w:pPr>
        <w:pStyle w:val="GrundtextPosNr"/>
        <w:keepNext/>
        <w:keepLines/>
      </w:pPr>
      <w:r>
        <w:t>06.AY 10</w:t>
      </w:r>
    </w:p>
    <w:p w14:paraId="1ECE4846" w14:textId="0213018B" w:rsidR="006054F4" w:rsidRDefault="006054F4" w:rsidP="006054F4">
      <w:pPr>
        <w:pStyle w:val="Grundtext"/>
      </w:pPr>
      <w:r>
        <w:t>ACO Self Europoint Geruchsverschluss aus Edelstahl,</w:t>
      </w:r>
    </w:p>
    <w:p w14:paraId="2108BB66" w14:textId="70F695DE" w:rsidR="006054F4" w:rsidRDefault="006054F4" w:rsidP="006054F4">
      <w:pPr>
        <w:pStyle w:val="Grundtext"/>
      </w:pPr>
      <w:r>
        <w:t>Sperrwasserhöhe 50 mm,</w:t>
      </w:r>
    </w:p>
    <w:p w14:paraId="4D09EEA4" w14:textId="19D5C4A6" w:rsidR="006054F4" w:rsidRDefault="006054F4" w:rsidP="006054F4">
      <w:pPr>
        <w:pStyle w:val="Grundtext"/>
      </w:pPr>
      <w:r>
        <w:t>passend für tiefen Ablaufkörper (319604) und Setartikel (625047; 625039; 625040; 625041)</w:t>
      </w:r>
    </w:p>
    <w:p w14:paraId="403654EE" w14:textId="6F46D59F" w:rsidR="006054F4" w:rsidRDefault="006054F4" w:rsidP="006054F4">
      <w:pPr>
        <w:pStyle w:val="Grundtext"/>
      </w:pPr>
      <w:r>
        <w:t>Artikelnummer: 319642</w:t>
      </w:r>
    </w:p>
    <w:p w14:paraId="538275F8" w14:textId="49CD4891" w:rsidR="006054F4" w:rsidRDefault="006054F4" w:rsidP="006054F4">
      <w:pPr>
        <w:pStyle w:val="Folgeposition"/>
        <w:keepNext/>
        <w:keepLines/>
      </w:pPr>
      <w:r>
        <w:t>A</w:t>
      </w:r>
      <w:r>
        <w:rPr>
          <w:sz w:val="12"/>
        </w:rPr>
        <w:t>+</w:t>
      </w:r>
      <w:r>
        <w:tab/>
        <w:t>Geruchsverschluss Edelstahl f. Europoint</w:t>
      </w:r>
      <w:r>
        <w:tab/>
        <w:t xml:space="preserve">Stk </w:t>
      </w:r>
    </w:p>
    <w:p w14:paraId="6E735A50" w14:textId="001E1C90" w:rsidR="006054F4" w:rsidRDefault="006054F4" w:rsidP="006054F4">
      <w:pPr>
        <w:pStyle w:val="Langtext"/>
      </w:pPr>
      <w:r>
        <w:t>zB:ACO Self Europoint Geruchsverschluss aus Edelstahl, (Art.Nr.: 319642) oder gleichwertig.</w:t>
      </w:r>
    </w:p>
    <w:p w14:paraId="252215A9" w14:textId="77777777" w:rsidR="006054F4" w:rsidRDefault="006054F4" w:rsidP="006054F4">
      <w:pPr>
        <w:pStyle w:val="Langtext"/>
      </w:pPr>
    </w:p>
    <w:p w14:paraId="4A7F60F4" w14:textId="1AE8DCBF" w:rsidR="006054F4" w:rsidRDefault="006054F4" w:rsidP="006054F4">
      <w:pPr>
        <w:pStyle w:val="Langtext"/>
      </w:pPr>
      <w:r>
        <w:t>Angebotenes Erzeugnis:</w:t>
      </w:r>
    </w:p>
    <w:p w14:paraId="18022E5C" w14:textId="77777777" w:rsidR="006054F4" w:rsidRDefault="006054F4" w:rsidP="006054F4">
      <w:pPr>
        <w:pStyle w:val="TrennungPOS"/>
      </w:pPr>
    </w:p>
    <w:p w14:paraId="03162E7F" w14:textId="2EB8C2DB" w:rsidR="006054F4" w:rsidRDefault="006054F4" w:rsidP="006054F4">
      <w:pPr>
        <w:pStyle w:val="GrundtextPosNr"/>
        <w:keepNext/>
        <w:keepLines/>
      </w:pPr>
      <w:r>
        <w:t>06.AY 40</w:t>
      </w:r>
    </w:p>
    <w:p w14:paraId="68B9A396" w14:textId="5C125F69" w:rsidR="006054F4" w:rsidRDefault="006054F4" w:rsidP="006054F4">
      <w:pPr>
        <w:pStyle w:val="Grundtext"/>
      </w:pPr>
      <w:r>
        <w:t xml:space="preserve">Punktentwässerung, Hofablauf aus Polymerbeton, mit aufliegender Gusszarge, herausnehmbaren Geruchsverschluss und Eimer (PP), Vorformung mit Gummi O-Ring für Stutzen DN 100, Klasse EN 124, mit schraubloser Arretierung, 30 x 30 cm, Bauhöhe H 44 cm, Belastungsklasse A 15 bis B 125 (EN 124), </w:t>
      </w:r>
    </w:p>
    <w:p w14:paraId="68DCA1AE" w14:textId="7D79938B" w:rsidR="006054F4" w:rsidRDefault="006054F4" w:rsidP="006054F4">
      <w:pPr>
        <w:pStyle w:val="Grundtext"/>
      </w:pPr>
      <w:r>
        <w:t xml:space="preserve"> z.B. ACO DRAIN HOFABLAUF POINTLOCK oder Gleichwertiges.</w:t>
      </w:r>
    </w:p>
    <w:p w14:paraId="223BCB1A" w14:textId="72022A4C" w:rsidR="006054F4" w:rsidRDefault="006054F4" w:rsidP="006054F4">
      <w:pPr>
        <w:pStyle w:val="Folgeposition"/>
        <w:keepNext/>
        <w:keepLines/>
      </w:pPr>
      <w:r>
        <w:t>A</w:t>
      </w:r>
      <w:r>
        <w:rPr>
          <w:sz w:val="12"/>
        </w:rPr>
        <w:t>+</w:t>
      </w:r>
      <w:r>
        <w:tab/>
        <w:t>Hofablauf Polymerb.m.Gussrost</w:t>
      </w:r>
      <w:r>
        <w:tab/>
        <w:t xml:space="preserve">Stk </w:t>
      </w:r>
    </w:p>
    <w:p w14:paraId="46A9D6AF" w14:textId="392831F7" w:rsidR="006054F4" w:rsidRDefault="006054F4" w:rsidP="006054F4">
      <w:pPr>
        <w:pStyle w:val="Langtext"/>
      </w:pPr>
      <w:r>
        <w:t xml:space="preserve">Mit Gussrost (GGG) einliegend. </w:t>
      </w:r>
    </w:p>
    <w:p w14:paraId="37978E7A" w14:textId="28A3ED52" w:rsidR="006054F4" w:rsidRDefault="006054F4" w:rsidP="006054F4">
      <w:pPr>
        <w:pStyle w:val="Langtext"/>
      </w:pPr>
      <w:r>
        <w:t xml:space="preserve"> Angebotenes Erzeugnis:</w:t>
      </w:r>
    </w:p>
    <w:p w14:paraId="29B55201" w14:textId="21C6C000" w:rsidR="006054F4" w:rsidRDefault="006054F4" w:rsidP="006054F4">
      <w:pPr>
        <w:pStyle w:val="Folgeposition"/>
        <w:keepNext/>
        <w:keepLines/>
      </w:pPr>
      <w:r>
        <w:t>B</w:t>
      </w:r>
      <w:r>
        <w:rPr>
          <w:sz w:val="12"/>
        </w:rPr>
        <w:t>+</w:t>
      </w:r>
      <w:r>
        <w:tab/>
        <w:t>Hofablauf Polymerb.m.Maschenrost verz.</w:t>
      </w:r>
      <w:r>
        <w:tab/>
        <w:t xml:space="preserve">Stk </w:t>
      </w:r>
    </w:p>
    <w:p w14:paraId="0E9538B0" w14:textId="7FD70CAB" w:rsidR="006054F4" w:rsidRDefault="006054F4" w:rsidP="006054F4">
      <w:pPr>
        <w:pStyle w:val="Langtext"/>
      </w:pPr>
      <w:r>
        <w:t xml:space="preserve">Mit Maschenrost, MW 31 x 17 mm, aus Stahl verzinkt (verz.). </w:t>
      </w:r>
    </w:p>
    <w:p w14:paraId="13459A61" w14:textId="3FA2BE09" w:rsidR="006054F4" w:rsidRDefault="006054F4" w:rsidP="006054F4">
      <w:pPr>
        <w:pStyle w:val="Langtext"/>
      </w:pPr>
      <w:r>
        <w:t xml:space="preserve"> Angebotenes Erzeugnis:</w:t>
      </w:r>
    </w:p>
    <w:p w14:paraId="3BEECE4F" w14:textId="77777777" w:rsidR="006054F4" w:rsidRDefault="006054F4" w:rsidP="006054F4">
      <w:pPr>
        <w:pStyle w:val="TrennungPOS"/>
      </w:pPr>
    </w:p>
    <w:p w14:paraId="30F8A612" w14:textId="169660E6" w:rsidR="006054F4" w:rsidRDefault="006054F4" w:rsidP="006054F4">
      <w:pPr>
        <w:pStyle w:val="GrundtextPosNr"/>
        <w:keepNext/>
        <w:keepLines/>
      </w:pPr>
      <w:r>
        <w:t>06.AY 41</w:t>
      </w:r>
    </w:p>
    <w:p w14:paraId="68E076C3" w14:textId="3B0C08EB" w:rsidR="006054F4" w:rsidRDefault="006054F4" w:rsidP="006054F4">
      <w:pPr>
        <w:pStyle w:val="Grundtext"/>
      </w:pPr>
      <w:r>
        <w:t>Zubehör zum Hofablauf z.B. zu ACO DRAIN HOFABLAUF oder Gleichwertiges.</w:t>
      </w:r>
    </w:p>
    <w:p w14:paraId="26773FC2" w14:textId="4F51EDDF" w:rsidR="006054F4" w:rsidRDefault="006054F4" w:rsidP="006054F4">
      <w:pPr>
        <w:pStyle w:val="Folgeposition"/>
        <w:keepNext/>
        <w:keepLines/>
      </w:pPr>
      <w:r>
        <w:t>A</w:t>
      </w:r>
      <w:r>
        <w:rPr>
          <w:sz w:val="12"/>
        </w:rPr>
        <w:t>+</w:t>
      </w:r>
      <w:r>
        <w:tab/>
        <w:t>Aufsatzkasten Polym.H25cm zu Hofablauf</w:t>
      </w:r>
      <w:r>
        <w:tab/>
        <w:t xml:space="preserve">Stk </w:t>
      </w:r>
    </w:p>
    <w:p w14:paraId="5704581E" w14:textId="3866BE4D" w:rsidR="006054F4" w:rsidRDefault="006054F4" w:rsidP="006054F4">
      <w:pPr>
        <w:pStyle w:val="Langtext"/>
      </w:pPr>
      <w:r>
        <w:t xml:space="preserve">Aufsatzkasten aus Polymerbeton zur Aufstockung der Bauhöhe des Hofablaufes, Bauhöhe H 25 cm. </w:t>
      </w:r>
    </w:p>
    <w:p w14:paraId="6C997A84" w14:textId="7FA815DA" w:rsidR="006054F4" w:rsidRDefault="006054F4" w:rsidP="006054F4">
      <w:pPr>
        <w:pStyle w:val="Langtext"/>
      </w:pPr>
      <w:r>
        <w:t xml:space="preserve"> Angebotenes Erzeugnis:</w:t>
      </w:r>
    </w:p>
    <w:p w14:paraId="18B08991" w14:textId="004BB0D1" w:rsidR="006054F4" w:rsidRDefault="006054F4" w:rsidP="006054F4">
      <w:pPr>
        <w:pStyle w:val="Folgeposition"/>
        <w:keepNext/>
        <w:keepLines/>
      </w:pPr>
      <w:r>
        <w:t>B</w:t>
      </w:r>
      <w:r>
        <w:rPr>
          <w:sz w:val="12"/>
        </w:rPr>
        <w:t>+</w:t>
      </w:r>
      <w:r>
        <w:tab/>
        <w:t>Ausgleichelem.Polym.H6cm zu Hofablauf</w:t>
      </w:r>
      <w:r>
        <w:tab/>
        <w:t xml:space="preserve">Stk </w:t>
      </w:r>
    </w:p>
    <w:p w14:paraId="4CB30E86" w14:textId="6D09331E" w:rsidR="006054F4" w:rsidRDefault="006054F4" w:rsidP="006054F4">
      <w:pPr>
        <w:pStyle w:val="Langtext"/>
      </w:pPr>
      <w:r>
        <w:t xml:space="preserve">Ausgleichelement aus Polymerbeton zur Anpassung der Bauhöhe des Hofablaufes an den Oberflächenbelag, Bauhöhe H 6 cm. </w:t>
      </w:r>
    </w:p>
    <w:p w14:paraId="15DEF61B" w14:textId="1C6CA43D" w:rsidR="006054F4" w:rsidRDefault="00CD2DDC" w:rsidP="00CD2DDC">
      <w:pPr>
        <w:pStyle w:val="Langtext"/>
      </w:pPr>
      <w:r>
        <w:t xml:space="preserve"> Angebotenes Erzeugnis:</w:t>
      </w:r>
    </w:p>
    <w:p w14:paraId="66C773AC" w14:textId="77777777" w:rsidR="00CD2DDC" w:rsidRDefault="00CD2DDC" w:rsidP="00CD2DDC">
      <w:pPr>
        <w:pStyle w:val="TrennungPOS"/>
      </w:pPr>
    </w:p>
    <w:p w14:paraId="3DE3303F" w14:textId="1784B627" w:rsidR="00CD2DDC" w:rsidRDefault="00CD2DDC" w:rsidP="00CD2DDC">
      <w:pPr>
        <w:pStyle w:val="Folgeposition"/>
        <w:keepNext/>
        <w:keepLines/>
      </w:pPr>
      <w:r>
        <w:t>A</w:t>
      </w:r>
      <w:r>
        <w:rPr>
          <w:sz w:val="12"/>
        </w:rPr>
        <w:t>+</w:t>
      </w:r>
      <w:r>
        <w:tab/>
        <w:t>Punktablauf Multipoint B 125 Guss</w:t>
      </w:r>
      <w:r>
        <w:tab/>
        <w:t xml:space="preserve">Stk </w:t>
      </w:r>
    </w:p>
    <w:p w14:paraId="10AA22D4" w14:textId="2800E984" w:rsidR="00CD2DDC" w:rsidRDefault="00CD2DDC" w:rsidP="00CD2DDC">
      <w:pPr>
        <w:pStyle w:val="Langtext"/>
      </w:pPr>
      <w:r>
        <w:t>z.B. ACO Punktablauf Multipoint B 125, aus Polymerbeton, mit Gussrahmen, mit schraubloser Rost-Arretierung Drainlock oder Gleichwertiges</w:t>
      </w:r>
    </w:p>
    <w:p w14:paraId="12B929FD" w14:textId="4C00D88F" w:rsidR="00CD2DDC" w:rsidRDefault="00CD2DDC" w:rsidP="00CD2DDC">
      <w:pPr>
        <w:pStyle w:val="Langtext"/>
      </w:pPr>
      <w:r>
        <w:t>Angebotenes Erzeugnis:</w:t>
      </w:r>
    </w:p>
    <w:p w14:paraId="6878AA6A" w14:textId="22E96FF6" w:rsidR="00CD2DDC" w:rsidRDefault="00CD2DDC" w:rsidP="00CD2DDC">
      <w:pPr>
        <w:pStyle w:val="Folgeposition"/>
        <w:keepNext/>
        <w:keepLines/>
      </w:pPr>
      <w:r>
        <w:t>B</w:t>
      </w:r>
      <w:r>
        <w:rPr>
          <w:sz w:val="12"/>
        </w:rPr>
        <w:t>+</w:t>
      </w:r>
      <w:r>
        <w:tab/>
        <w:t>Aufsatzkasten f. Multipoint B 125 Guss</w:t>
      </w:r>
      <w:r>
        <w:tab/>
        <w:t xml:space="preserve">Stk </w:t>
      </w:r>
    </w:p>
    <w:p w14:paraId="18E41A56" w14:textId="174E6BE0" w:rsidR="00CD2DDC" w:rsidRDefault="00CD2DDC" w:rsidP="00CD2DDC">
      <w:pPr>
        <w:pStyle w:val="Langtext"/>
      </w:pPr>
      <w:r>
        <w:t>z.B. ACO Aufsatzkasten für Multipoint B 125 mit Gussrahmen; Klasse B 125; ACO Polymerbeton; für waagrechten Fallrohranschluss DN/OD 110, Mit Lippenlabyrinthdichtung, Höhe 232 oder Gleichwertiges</w:t>
      </w:r>
    </w:p>
    <w:p w14:paraId="06695A67" w14:textId="22126D56" w:rsidR="00CD2DDC" w:rsidRDefault="00CD2DDC" w:rsidP="00CD2DDC">
      <w:pPr>
        <w:pStyle w:val="Langtext"/>
      </w:pPr>
      <w:r>
        <w:t>Angebotenes Erzeugnis:</w:t>
      </w:r>
    </w:p>
    <w:p w14:paraId="32BA9D9C" w14:textId="291D8610" w:rsidR="00CD2DDC" w:rsidRDefault="00CD2DDC" w:rsidP="00CD2DDC">
      <w:pPr>
        <w:pStyle w:val="Folgeposition"/>
        <w:keepNext/>
        <w:keepLines/>
      </w:pPr>
      <w:r>
        <w:t>A</w:t>
      </w:r>
      <w:r>
        <w:rPr>
          <w:sz w:val="12"/>
        </w:rPr>
        <w:t>+</w:t>
      </w:r>
      <w:r>
        <w:tab/>
        <w:t>Punktablauf Multipoint B 125 Stahl verz.</w:t>
      </w:r>
      <w:r>
        <w:tab/>
        <w:t xml:space="preserve">Stk </w:t>
      </w:r>
    </w:p>
    <w:p w14:paraId="4E3B8D06" w14:textId="17647665" w:rsidR="00CD2DDC" w:rsidRDefault="00CD2DDC" w:rsidP="00CD2DDC">
      <w:pPr>
        <w:pStyle w:val="Langtext"/>
      </w:pPr>
      <w:r>
        <w:t>z.B. ACO Punktablauf Multipoint B 125, aus Polymerbeton, mit verzinkten Stahlrahmen, mit schraubloser Rost-Arretierung Drainlock oder Gleichwertiges</w:t>
      </w:r>
    </w:p>
    <w:p w14:paraId="2EE13FF8" w14:textId="3C717DC4" w:rsidR="00CD2DDC" w:rsidRDefault="00CD2DDC" w:rsidP="00CD2DDC">
      <w:pPr>
        <w:pStyle w:val="Langtext"/>
      </w:pPr>
      <w:r>
        <w:t>Angebotenes Erzeugnis:</w:t>
      </w:r>
    </w:p>
    <w:p w14:paraId="3ED11966" w14:textId="3531AB14" w:rsidR="00CD2DDC" w:rsidRDefault="00CD2DDC" w:rsidP="00CD2DDC">
      <w:pPr>
        <w:pStyle w:val="Folgeposition"/>
        <w:keepNext/>
        <w:keepLines/>
      </w:pPr>
      <w:r>
        <w:lastRenderedPageBreak/>
        <w:t>B</w:t>
      </w:r>
      <w:r>
        <w:rPr>
          <w:sz w:val="12"/>
        </w:rPr>
        <w:t>+</w:t>
      </w:r>
      <w:r>
        <w:tab/>
        <w:t>Aufsatzkasten f. Multipoint B 125 Stahl verz.</w:t>
      </w:r>
      <w:r>
        <w:tab/>
        <w:t xml:space="preserve">Stk </w:t>
      </w:r>
    </w:p>
    <w:p w14:paraId="55F44A28" w14:textId="51085D24" w:rsidR="00CD2DDC" w:rsidRDefault="00CD2DDC" w:rsidP="00CD2DDC">
      <w:pPr>
        <w:pStyle w:val="Langtext"/>
      </w:pPr>
      <w:r>
        <w:t>z.B. ACO Aufsatzkasten für Multipoint B 125 mit verzinktem Stahlrahmen; Klasse B 125; ACO Polymerbeton; für waagrechten Fallrohranschluss DN/OD 110, Mit Lippenlabyrinthdichtung, Höhe 232 oder Gleichwertiges</w:t>
      </w:r>
    </w:p>
    <w:p w14:paraId="11ECBAD6" w14:textId="2F5D0750" w:rsidR="00CD2DDC" w:rsidRDefault="00CD2DDC" w:rsidP="00CD2DDC">
      <w:pPr>
        <w:pStyle w:val="Langtext"/>
      </w:pPr>
      <w:r>
        <w:t>Angebotenes Erzeugnis:</w:t>
      </w:r>
    </w:p>
    <w:p w14:paraId="0ED78550" w14:textId="6CE414E7" w:rsidR="00CD2DDC" w:rsidRDefault="00CD2DDC" w:rsidP="00CD2DDC">
      <w:pPr>
        <w:pStyle w:val="Folgeposition"/>
        <w:keepNext/>
        <w:keepLines/>
      </w:pPr>
      <w:r>
        <w:t>A</w:t>
      </w:r>
      <w:r>
        <w:rPr>
          <w:sz w:val="12"/>
        </w:rPr>
        <w:t>+</w:t>
      </w:r>
      <w:r>
        <w:tab/>
        <w:t>Punktablauf Multipoint D 400 - Langform</w:t>
      </w:r>
      <w:r>
        <w:tab/>
        <w:t xml:space="preserve">Stk </w:t>
      </w:r>
    </w:p>
    <w:p w14:paraId="14C679CF" w14:textId="3D1A091C" w:rsidR="00CD2DDC" w:rsidRDefault="00CD2DDC" w:rsidP="00CD2DDC">
      <w:pPr>
        <w:pStyle w:val="Langtext"/>
      </w:pPr>
      <w:r>
        <w:t>z.B. ACO Multipoint D 400 - Langform, mit Lippenlabyrinthdichtung aus NBR für flüssigkeitsdichten Anschluss an die Grundleitung DN/OD 110, integriertem 2,6 Liter Schlammeimer, Oberteil dreh-, neig- und höhenverstellbar, Rostarretierung Drainlock oder Gleichwertiges</w:t>
      </w:r>
    </w:p>
    <w:p w14:paraId="31968842" w14:textId="170256CB" w:rsidR="00CD2DDC" w:rsidRDefault="00CD2DDC" w:rsidP="00CD2DDC">
      <w:pPr>
        <w:pStyle w:val="Langtext"/>
      </w:pPr>
      <w:r>
        <w:t>Angebotenes Erzeugnis:</w:t>
      </w:r>
    </w:p>
    <w:p w14:paraId="1C2E9D40" w14:textId="0326ABF7" w:rsidR="00CD2DDC" w:rsidRDefault="00CD2DDC" w:rsidP="00CD2DDC">
      <w:pPr>
        <w:pStyle w:val="Folgeposition"/>
        <w:keepNext/>
        <w:keepLines/>
      </w:pPr>
      <w:r>
        <w:t>A</w:t>
      </w:r>
      <w:r>
        <w:rPr>
          <w:sz w:val="12"/>
        </w:rPr>
        <w:t>+</w:t>
      </w:r>
      <w:r>
        <w:tab/>
        <w:t>Punktablauf Multipoint D 400 - Kurzform</w:t>
      </w:r>
      <w:r>
        <w:tab/>
        <w:t xml:space="preserve">Stk </w:t>
      </w:r>
    </w:p>
    <w:p w14:paraId="74C42F5F" w14:textId="1AA8E6EA" w:rsidR="00CD2DDC" w:rsidRDefault="00CD2DDC" w:rsidP="00CD2DDC">
      <w:pPr>
        <w:pStyle w:val="Langtext"/>
      </w:pPr>
      <w:r>
        <w:t>z.B. Multipoint D 400 - Kurzform mit niedriger Einbautiefe; senkrechtem Anschlussstuzen für KG-Rohr DN/OD 160; intetriertem 1,1 Liter Schlammeimer oder Gleichwertiges</w:t>
      </w:r>
    </w:p>
    <w:p w14:paraId="4E0D3D3F" w14:textId="36CA2770" w:rsidR="00CD2DDC" w:rsidRDefault="00CD2DDC" w:rsidP="00CD2DDC">
      <w:pPr>
        <w:pStyle w:val="Langtext"/>
      </w:pPr>
      <w:r>
        <w:t>Angebotenes Erzeugnis:</w:t>
      </w:r>
    </w:p>
    <w:p w14:paraId="2847E150" w14:textId="42B06E8E" w:rsidR="00CD2DDC" w:rsidRDefault="00CD2DDC" w:rsidP="00CD2DDC">
      <w:pPr>
        <w:pStyle w:val="Folgeposition"/>
        <w:keepNext/>
        <w:keepLines/>
      </w:pPr>
      <w:r>
        <w:t>A</w:t>
      </w:r>
      <w:r>
        <w:rPr>
          <w:sz w:val="12"/>
        </w:rPr>
        <w:t>+</w:t>
      </w:r>
      <w:r>
        <w:tab/>
        <w:t>Maschenrost f. Punktablauf Multipoint B 125</w:t>
      </w:r>
      <w:r>
        <w:tab/>
        <w:t xml:space="preserve">Stk </w:t>
      </w:r>
    </w:p>
    <w:p w14:paraId="36751981" w14:textId="302BF34A" w:rsidR="00CD2DDC" w:rsidRDefault="00CD2DDC" w:rsidP="00CD2DDC">
      <w:pPr>
        <w:pStyle w:val="Langtext"/>
      </w:pPr>
      <w:r>
        <w:t>z.B.: ACO Maschenrost für Multipoint B 125, aus verzinktem Stahl, mit schraubloser Arretierung Drainlock oder Gleichwertiges</w:t>
      </w:r>
    </w:p>
    <w:p w14:paraId="2EA13C1E" w14:textId="0B01D718" w:rsidR="00CD2DDC" w:rsidRDefault="00CD2DDC" w:rsidP="00CD2DDC">
      <w:pPr>
        <w:pStyle w:val="Langtext"/>
      </w:pPr>
      <w:r>
        <w:t>Angebotenes Erzeugnis:</w:t>
      </w:r>
    </w:p>
    <w:p w14:paraId="4070FDA3" w14:textId="6433AA1A" w:rsidR="00CD2DDC" w:rsidRDefault="00CD2DDC" w:rsidP="00CD2DDC">
      <w:pPr>
        <w:pStyle w:val="Folgeposition"/>
        <w:keepNext/>
        <w:keepLines/>
      </w:pPr>
      <w:r>
        <w:t>B</w:t>
      </w:r>
      <w:r>
        <w:rPr>
          <w:sz w:val="12"/>
        </w:rPr>
        <w:t>+</w:t>
      </w:r>
      <w:r>
        <w:tab/>
        <w:t>Längsprofilrost f. Punktablauf Multipoint B 125</w:t>
      </w:r>
      <w:r>
        <w:tab/>
        <w:t xml:space="preserve">Stk </w:t>
      </w:r>
    </w:p>
    <w:p w14:paraId="068CE79B" w14:textId="1793201B" w:rsidR="00CD2DDC" w:rsidRDefault="00CD2DDC" w:rsidP="00CD2DDC">
      <w:pPr>
        <w:pStyle w:val="Langtext"/>
      </w:pPr>
      <w:r>
        <w:t>z.B.: ACO Längsprofilrost für Multipoint B 125, aus verzinktem Stahl, mit schraubloser Arretierung Drainlock oder Gleichwertiges</w:t>
      </w:r>
    </w:p>
    <w:p w14:paraId="7ADA33B3" w14:textId="689FD66A" w:rsidR="00CD2DDC" w:rsidRDefault="00CD2DDC" w:rsidP="00CD2DDC">
      <w:pPr>
        <w:pStyle w:val="Langtext"/>
      </w:pPr>
      <w:r>
        <w:t>Angebotenes Erzeugnis:</w:t>
      </w:r>
    </w:p>
    <w:p w14:paraId="4167E3C1" w14:textId="78A7C6BE" w:rsidR="00CD2DDC" w:rsidRDefault="00CD2DDC" w:rsidP="00CD2DDC">
      <w:pPr>
        <w:pStyle w:val="Folgeposition"/>
        <w:keepNext/>
        <w:keepLines/>
      </w:pPr>
      <w:r>
        <w:t>C</w:t>
      </w:r>
      <w:r>
        <w:rPr>
          <w:sz w:val="12"/>
        </w:rPr>
        <w:t>+</w:t>
      </w:r>
      <w:r>
        <w:tab/>
        <w:t>Gussrost f. Punktablauf Multipoint B 125</w:t>
      </w:r>
      <w:r>
        <w:tab/>
        <w:t xml:space="preserve">Stk </w:t>
      </w:r>
    </w:p>
    <w:p w14:paraId="72BA4FDB" w14:textId="07F2F25A" w:rsidR="00CD2DDC" w:rsidRDefault="00CD2DDC" w:rsidP="00CD2DDC">
      <w:pPr>
        <w:pStyle w:val="Langtext"/>
      </w:pPr>
      <w:r>
        <w:t>z.B.: ACO Gussrost im Strahlendesign für Multipoint B 125, aus Gusseisen EN-GJS, mit schraubloser Arretierung Drainlock oder Gleichwertiges</w:t>
      </w:r>
    </w:p>
    <w:p w14:paraId="6677F30F" w14:textId="578505DF" w:rsidR="00CD2DDC" w:rsidRDefault="00CD2DDC" w:rsidP="00CD2DDC">
      <w:pPr>
        <w:pStyle w:val="Langtext"/>
      </w:pPr>
      <w:r>
        <w:t>Angebotenes Erzeugnis:</w:t>
      </w:r>
    </w:p>
    <w:p w14:paraId="598554B3" w14:textId="6EC46224" w:rsidR="00CD2DDC" w:rsidRDefault="00CD2DDC" w:rsidP="00CD2DDC">
      <w:pPr>
        <w:pStyle w:val="Folgeposition"/>
        <w:keepNext/>
        <w:keepLines/>
      </w:pPr>
      <w:r>
        <w:t>A</w:t>
      </w:r>
      <w:r>
        <w:rPr>
          <w:sz w:val="12"/>
        </w:rPr>
        <w:t>+</w:t>
      </w:r>
      <w:r>
        <w:tab/>
        <w:t>Gussmaschenrost f. Punktablauf Multipoint D 400</w:t>
      </w:r>
      <w:r>
        <w:tab/>
        <w:t xml:space="preserve">Stk </w:t>
      </w:r>
    </w:p>
    <w:p w14:paraId="0E5AD7BE" w14:textId="53F97CB1" w:rsidR="00CD2DDC" w:rsidRDefault="00CD2DDC" w:rsidP="00CD2DDC">
      <w:pPr>
        <w:pStyle w:val="Langtext"/>
      </w:pPr>
      <w:r>
        <w:t>z.B.: ACO Gussrost im Strahlendesign für Multipoint B 125, aus Gusseisen EN-GJS, mit schraubloser Arretierung Drainlock oder Gleichwertiges</w:t>
      </w:r>
    </w:p>
    <w:p w14:paraId="1644FEE9" w14:textId="6F0E3564" w:rsidR="00CD2DDC" w:rsidRDefault="00CD2DDC" w:rsidP="00CD2DDC">
      <w:pPr>
        <w:pStyle w:val="Langtext"/>
      </w:pPr>
      <w:r>
        <w:t>Angebotenes Erzeugnis:</w:t>
      </w:r>
    </w:p>
    <w:p w14:paraId="1AB79723" w14:textId="7598564E" w:rsidR="00CD2DDC" w:rsidRDefault="00CD2DDC" w:rsidP="00CD2DDC">
      <w:pPr>
        <w:pStyle w:val="Folgeposition"/>
        <w:keepNext/>
        <w:keepLines/>
      </w:pPr>
      <w:r>
        <w:t>A</w:t>
      </w:r>
      <w:r>
        <w:rPr>
          <w:sz w:val="12"/>
        </w:rPr>
        <w:t>+</w:t>
      </w:r>
      <w:r>
        <w:tab/>
        <w:t>Zubehör für Multipoint - Geruchsverschluss</w:t>
      </w:r>
      <w:r>
        <w:tab/>
        <w:t xml:space="preserve">Stk </w:t>
      </w:r>
    </w:p>
    <w:p w14:paraId="70E49AED" w14:textId="062F7DC2" w:rsidR="00CD2DDC" w:rsidRDefault="00CD2DDC" w:rsidP="00CD2DDC">
      <w:pPr>
        <w:pStyle w:val="Langtext"/>
      </w:pPr>
      <w:r>
        <w:t>z.B. ACO Geruchsverschluss für Multipoint Punktabläufe, passend für alle Multipoint Bauformen, Sperrwasserhöhe 50mm, aus Edelstahl oder Gleichwertiges</w:t>
      </w:r>
    </w:p>
    <w:p w14:paraId="1C24F870" w14:textId="67E4A7E1" w:rsidR="00CD2DDC" w:rsidRDefault="00CD2DDC" w:rsidP="00CD2DDC">
      <w:pPr>
        <w:pStyle w:val="Langtext"/>
      </w:pPr>
      <w:r>
        <w:t>Angebotenes Erzeugnis:</w:t>
      </w:r>
    </w:p>
    <w:p w14:paraId="0005A6BD" w14:textId="7646BE68" w:rsidR="00CD2DDC" w:rsidRDefault="00CD2DDC" w:rsidP="00CD2DDC">
      <w:pPr>
        <w:pStyle w:val="Folgeposition"/>
        <w:keepNext/>
        <w:keepLines/>
      </w:pPr>
      <w:r>
        <w:t>B</w:t>
      </w:r>
      <w:r>
        <w:rPr>
          <w:sz w:val="12"/>
        </w:rPr>
        <w:t>+</w:t>
      </w:r>
      <w:r>
        <w:tab/>
        <w:t>Zubehör für Multipoint - Rosthaken</w:t>
      </w:r>
      <w:r>
        <w:tab/>
        <w:t xml:space="preserve">Stk </w:t>
      </w:r>
    </w:p>
    <w:p w14:paraId="2F2850FC" w14:textId="199994CA" w:rsidR="00CD2DDC" w:rsidRDefault="00CD2DDC" w:rsidP="00CD2DDC">
      <w:pPr>
        <w:pStyle w:val="Langtext"/>
      </w:pPr>
      <w:r>
        <w:t>z.B. ACO Rosthaken zum Ausheben der Abdeckroste, aus verzinktem Stahl oder Gleichwertiges</w:t>
      </w:r>
    </w:p>
    <w:p w14:paraId="1E7866C8" w14:textId="18CC1D27" w:rsidR="00CD2DDC" w:rsidRDefault="00CD2DDC" w:rsidP="00CD2DDC">
      <w:pPr>
        <w:pStyle w:val="Langtext"/>
      </w:pPr>
      <w:r>
        <w:t>Angebotenes Erzeugnis:</w:t>
      </w:r>
    </w:p>
    <w:p w14:paraId="1C62CB21" w14:textId="58866122" w:rsidR="00CD2DDC" w:rsidRDefault="00CD2DDC" w:rsidP="00CD2DDC">
      <w:pPr>
        <w:pStyle w:val="Folgeposition"/>
        <w:keepNext/>
        <w:keepLines/>
      </w:pPr>
      <w:r>
        <w:t>C</w:t>
      </w:r>
      <w:r>
        <w:rPr>
          <w:sz w:val="12"/>
        </w:rPr>
        <w:t>+</w:t>
      </w:r>
      <w:r>
        <w:tab/>
        <w:t>Zubehör für Multipoint - 2K-Klebedichtstoff</w:t>
      </w:r>
      <w:r>
        <w:tab/>
        <w:t xml:space="preserve">Stk </w:t>
      </w:r>
    </w:p>
    <w:p w14:paraId="514909FB" w14:textId="3A9A24ED" w:rsidR="00CD2DDC" w:rsidRDefault="00CD2DDC" w:rsidP="00CD2DDC">
      <w:pPr>
        <w:pStyle w:val="Langtext"/>
      </w:pPr>
      <w:r>
        <w:t>z.B. ACO 2K-Klebedichtstoff für Polymerbetonbauelemente, 2 Komponenten-Kartuschenkleber, 250 ml Kartusche inkl. Mischerspitze für Hartkartuschen-Auspressgeräte, Systemprüfung auf Dichtheit durch MPA HArtl (Labornummer 011661) oder Gleichwertiges</w:t>
      </w:r>
    </w:p>
    <w:p w14:paraId="085E54C9" w14:textId="28346EC3" w:rsidR="00CD2DDC" w:rsidRDefault="00CD2DDC" w:rsidP="00CD2DDC">
      <w:pPr>
        <w:pStyle w:val="Langtext"/>
      </w:pPr>
      <w:r>
        <w:t>Angebotenes Erzeugnis:</w:t>
      </w:r>
    </w:p>
    <w:p w14:paraId="78FE1690" w14:textId="41E86EEF" w:rsidR="00CD2DDC" w:rsidRDefault="00CD2DDC" w:rsidP="00CD2DDC">
      <w:pPr>
        <w:pStyle w:val="Folgeposition"/>
        <w:keepNext/>
        <w:keepLines/>
      </w:pPr>
      <w:r>
        <w:t>D</w:t>
      </w:r>
      <w:r>
        <w:rPr>
          <w:sz w:val="12"/>
        </w:rPr>
        <w:t>+</w:t>
      </w:r>
      <w:r>
        <w:tab/>
        <w:t>Zubehör für Multipoint - Ersatzmischerspitzen</w:t>
      </w:r>
      <w:r>
        <w:tab/>
        <w:t xml:space="preserve">Stk </w:t>
      </w:r>
    </w:p>
    <w:p w14:paraId="143DA7DF" w14:textId="64C43FB1" w:rsidR="00CD2DDC" w:rsidRDefault="00CD2DDC" w:rsidP="00CD2DDC">
      <w:pPr>
        <w:pStyle w:val="Langtext"/>
      </w:pPr>
      <w:r>
        <w:t>z.B. ACO Ersatzmischerspitzen für ACO 2K-Klebedichtstoff oder Gleichwertiges</w:t>
      </w:r>
    </w:p>
    <w:p w14:paraId="4F3F90AC" w14:textId="45B21055" w:rsidR="00CD2DDC" w:rsidRDefault="00CD2DDC" w:rsidP="00CD2DDC">
      <w:pPr>
        <w:pStyle w:val="Langtext"/>
      </w:pPr>
      <w:r>
        <w:t>Angebotenes Erzeugnis:</w:t>
      </w:r>
    </w:p>
    <w:p w14:paraId="706E7C02" w14:textId="77777777" w:rsidR="00CD2DDC" w:rsidRDefault="00CD2DDC" w:rsidP="00CD2DDC">
      <w:pPr>
        <w:pStyle w:val="TrennungULG"/>
        <w:keepNext w:val="0"/>
      </w:pPr>
    </w:p>
    <w:p w14:paraId="10833204" w14:textId="77777777" w:rsidR="00CD2DDC" w:rsidRDefault="00CD2DDC" w:rsidP="00CD2DDC">
      <w:pPr>
        <w:pStyle w:val="TrennungULG"/>
        <w:keepNext w:val="0"/>
      </w:pPr>
    </w:p>
    <w:p w14:paraId="250DFB11" w14:textId="77777777" w:rsidR="00186275" w:rsidRDefault="00186275" w:rsidP="00CD2DDC">
      <w:pPr>
        <w:pStyle w:val="TrennungULG"/>
        <w:keepNext w:val="0"/>
      </w:pPr>
    </w:p>
    <w:p w14:paraId="29B9FF08" w14:textId="77777777" w:rsidR="00186275" w:rsidRDefault="00186275" w:rsidP="00CD2DDC">
      <w:pPr>
        <w:pStyle w:val="TrennungULG"/>
        <w:keepNext w:val="0"/>
      </w:pPr>
    </w:p>
    <w:p w14:paraId="1D921D3B" w14:textId="77777777" w:rsidR="00186275" w:rsidRDefault="00186275" w:rsidP="00CD2DDC">
      <w:pPr>
        <w:pStyle w:val="TrennungULG"/>
        <w:keepNext w:val="0"/>
      </w:pPr>
    </w:p>
    <w:p w14:paraId="74C472E1" w14:textId="77777777" w:rsidR="00186275" w:rsidRDefault="00186275" w:rsidP="00CD2DDC">
      <w:pPr>
        <w:pStyle w:val="TrennungULG"/>
        <w:keepNext w:val="0"/>
      </w:pPr>
    </w:p>
    <w:p w14:paraId="7F72F1B8" w14:textId="77777777" w:rsidR="00186275" w:rsidRDefault="00186275" w:rsidP="00CD2DDC">
      <w:pPr>
        <w:pStyle w:val="TrennungULG"/>
        <w:keepNext w:val="0"/>
      </w:pPr>
    </w:p>
    <w:p w14:paraId="68D14F31" w14:textId="77777777" w:rsidR="00186275" w:rsidRDefault="00186275" w:rsidP="00CD2DDC">
      <w:pPr>
        <w:pStyle w:val="TrennungULG"/>
        <w:keepNext w:val="0"/>
      </w:pPr>
    </w:p>
    <w:p w14:paraId="64B7FBBF" w14:textId="77777777" w:rsidR="00186275" w:rsidRDefault="00186275" w:rsidP="00CD2DDC">
      <w:pPr>
        <w:pStyle w:val="TrennungULG"/>
        <w:keepNext w:val="0"/>
      </w:pPr>
    </w:p>
    <w:p w14:paraId="6FD456D6" w14:textId="77777777" w:rsidR="00186275" w:rsidRDefault="00186275" w:rsidP="00CD2DDC">
      <w:pPr>
        <w:pStyle w:val="TrennungULG"/>
        <w:keepNext w:val="0"/>
      </w:pPr>
    </w:p>
    <w:p w14:paraId="634F2B0F" w14:textId="77777777" w:rsidR="00186275" w:rsidRDefault="00186275" w:rsidP="00CD2DDC">
      <w:pPr>
        <w:pStyle w:val="TrennungULG"/>
        <w:keepNext w:val="0"/>
      </w:pPr>
    </w:p>
    <w:p w14:paraId="3278EF48" w14:textId="77777777" w:rsidR="00186275" w:rsidRDefault="00186275" w:rsidP="00CD2DDC">
      <w:pPr>
        <w:pStyle w:val="TrennungULG"/>
        <w:keepNext w:val="0"/>
      </w:pPr>
    </w:p>
    <w:p w14:paraId="2FBDE22C" w14:textId="77777777" w:rsidR="00186275" w:rsidRDefault="00186275" w:rsidP="00CD2DDC">
      <w:pPr>
        <w:pStyle w:val="TrennungULG"/>
        <w:keepNext w:val="0"/>
      </w:pPr>
    </w:p>
    <w:p w14:paraId="1B5DCD12" w14:textId="77777777" w:rsidR="00186275" w:rsidRDefault="00186275" w:rsidP="00CD2DDC">
      <w:pPr>
        <w:pStyle w:val="TrennungULG"/>
        <w:keepNext w:val="0"/>
      </w:pPr>
    </w:p>
    <w:p w14:paraId="6CC7C015" w14:textId="77777777" w:rsidR="00186275" w:rsidRDefault="00186275" w:rsidP="00CD2DDC">
      <w:pPr>
        <w:pStyle w:val="TrennungULG"/>
        <w:keepNext w:val="0"/>
      </w:pPr>
    </w:p>
    <w:p w14:paraId="75ADFEAD" w14:textId="77777777" w:rsidR="00186275" w:rsidRDefault="00186275" w:rsidP="00CD2DDC">
      <w:pPr>
        <w:pStyle w:val="TrennungULG"/>
        <w:keepNext w:val="0"/>
      </w:pPr>
    </w:p>
    <w:p w14:paraId="1B0D70D9" w14:textId="77777777" w:rsidR="00186275" w:rsidRDefault="00186275" w:rsidP="00CD2DDC">
      <w:pPr>
        <w:pStyle w:val="TrennungULG"/>
        <w:keepNext w:val="0"/>
      </w:pPr>
    </w:p>
    <w:p w14:paraId="6E6B5E52" w14:textId="77777777" w:rsidR="00186275" w:rsidRDefault="00186275" w:rsidP="00CD2DDC">
      <w:pPr>
        <w:pStyle w:val="TrennungULG"/>
        <w:keepNext w:val="0"/>
      </w:pPr>
    </w:p>
    <w:p w14:paraId="49929B8F" w14:textId="77777777" w:rsidR="00186275" w:rsidRDefault="00186275" w:rsidP="00CD2DDC">
      <w:pPr>
        <w:pStyle w:val="TrennungULG"/>
        <w:keepNext w:val="0"/>
      </w:pPr>
    </w:p>
    <w:p w14:paraId="33BEE907" w14:textId="77777777" w:rsidR="00186275" w:rsidRDefault="00186275" w:rsidP="00CD2DDC">
      <w:pPr>
        <w:pStyle w:val="TrennungULG"/>
        <w:keepNext w:val="0"/>
      </w:pPr>
    </w:p>
    <w:p w14:paraId="69332067" w14:textId="77777777" w:rsidR="00186275" w:rsidRDefault="00186275" w:rsidP="00CD2DDC">
      <w:pPr>
        <w:pStyle w:val="TrennungULG"/>
        <w:keepNext w:val="0"/>
      </w:pPr>
    </w:p>
    <w:p w14:paraId="5F84344F" w14:textId="77777777" w:rsidR="00186275" w:rsidRDefault="00186275" w:rsidP="00CD2DDC">
      <w:pPr>
        <w:pStyle w:val="TrennungULG"/>
        <w:keepNext w:val="0"/>
      </w:pPr>
    </w:p>
    <w:p w14:paraId="0694B3D4" w14:textId="77777777" w:rsidR="00186275" w:rsidRDefault="00186275" w:rsidP="00CD2DDC">
      <w:pPr>
        <w:pStyle w:val="TrennungULG"/>
        <w:keepNext w:val="0"/>
      </w:pPr>
    </w:p>
    <w:p w14:paraId="14C80D65" w14:textId="77777777" w:rsidR="00186275" w:rsidRDefault="00186275" w:rsidP="00CD2DDC">
      <w:pPr>
        <w:pStyle w:val="TrennungULG"/>
        <w:keepNext w:val="0"/>
      </w:pPr>
    </w:p>
    <w:p w14:paraId="4E511741" w14:textId="77777777" w:rsidR="00186275" w:rsidRDefault="00186275" w:rsidP="00CD2DDC">
      <w:pPr>
        <w:pStyle w:val="TrennungULG"/>
        <w:keepNext w:val="0"/>
      </w:pPr>
    </w:p>
    <w:p w14:paraId="5293D01A" w14:textId="77777777" w:rsidR="00186275" w:rsidRDefault="00186275" w:rsidP="00CD2DDC">
      <w:pPr>
        <w:pStyle w:val="TrennungULG"/>
        <w:keepNext w:val="0"/>
      </w:pPr>
    </w:p>
    <w:p w14:paraId="169ACD5D" w14:textId="77777777" w:rsidR="00186275" w:rsidRDefault="00186275" w:rsidP="00CD2DDC">
      <w:pPr>
        <w:pStyle w:val="TrennungULG"/>
        <w:keepNext w:val="0"/>
      </w:pPr>
    </w:p>
    <w:p w14:paraId="634A4E7A" w14:textId="77777777" w:rsidR="00186275" w:rsidRDefault="00186275" w:rsidP="00CD2DDC">
      <w:pPr>
        <w:pStyle w:val="TrennungULG"/>
        <w:keepNext w:val="0"/>
      </w:pPr>
    </w:p>
    <w:p w14:paraId="196C76C6" w14:textId="77777777" w:rsidR="00186275" w:rsidRDefault="00186275" w:rsidP="00CD2DDC">
      <w:pPr>
        <w:pStyle w:val="TrennungULG"/>
        <w:keepNext w:val="0"/>
      </w:pPr>
    </w:p>
    <w:p w14:paraId="582941B5" w14:textId="77777777" w:rsidR="00186275" w:rsidRDefault="00186275" w:rsidP="00CD2DDC">
      <w:pPr>
        <w:pStyle w:val="TrennungULG"/>
        <w:keepNext w:val="0"/>
      </w:pPr>
    </w:p>
    <w:p w14:paraId="184465C0" w14:textId="77777777" w:rsidR="00186275" w:rsidRDefault="00186275" w:rsidP="00CD2DDC">
      <w:pPr>
        <w:pStyle w:val="TrennungULG"/>
        <w:keepNext w:val="0"/>
      </w:pPr>
    </w:p>
    <w:p w14:paraId="0957F9A0" w14:textId="77777777" w:rsidR="00186275" w:rsidRDefault="00186275" w:rsidP="00CD2DDC">
      <w:pPr>
        <w:pStyle w:val="TrennungULG"/>
        <w:keepNext w:val="0"/>
      </w:pPr>
    </w:p>
    <w:p w14:paraId="779C502B" w14:textId="77777777" w:rsidR="00186275" w:rsidRDefault="00186275" w:rsidP="00CD2DDC">
      <w:pPr>
        <w:pStyle w:val="TrennungULG"/>
        <w:keepNext w:val="0"/>
      </w:pPr>
    </w:p>
    <w:p w14:paraId="534C1EBA" w14:textId="77777777" w:rsidR="00186275" w:rsidRDefault="00186275" w:rsidP="00CD2DDC">
      <w:pPr>
        <w:pStyle w:val="TrennungULG"/>
        <w:keepNext w:val="0"/>
      </w:pPr>
    </w:p>
    <w:p w14:paraId="02860B72" w14:textId="77777777" w:rsidR="00186275" w:rsidRDefault="00186275" w:rsidP="00CD2DDC">
      <w:pPr>
        <w:pStyle w:val="TrennungULG"/>
        <w:keepNext w:val="0"/>
      </w:pPr>
    </w:p>
    <w:p w14:paraId="06BAEB42" w14:textId="77777777" w:rsidR="00186275" w:rsidRDefault="00186275" w:rsidP="00CD2DDC">
      <w:pPr>
        <w:pStyle w:val="TrennungULG"/>
        <w:keepNext w:val="0"/>
      </w:pPr>
    </w:p>
    <w:p w14:paraId="6849A578" w14:textId="77777777" w:rsidR="00186275" w:rsidRDefault="00186275" w:rsidP="00CD2DDC">
      <w:pPr>
        <w:pStyle w:val="TrennungULG"/>
        <w:keepNext w:val="0"/>
      </w:pPr>
    </w:p>
    <w:p w14:paraId="66640D0B" w14:textId="77777777" w:rsidR="00186275" w:rsidRDefault="00186275" w:rsidP="00CD2DDC">
      <w:pPr>
        <w:pStyle w:val="TrennungULG"/>
        <w:keepNext w:val="0"/>
      </w:pPr>
    </w:p>
    <w:p w14:paraId="0ED0949F" w14:textId="77777777" w:rsidR="00186275" w:rsidRDefault="00186275" w:rsidP="00CD2DDC">
      <w:pPr>
        <w:pStyle w:val="TrennungULG"/>
        <w:keepNext w:val="0"/>
      </w:pPr>
    </w:p>
    <w:p w14:paraId="6D0E849B" w14:textId="77777777" w:rsidR="00186275" w:rsidRDefault="00186275" w:rsidP="00CD2DDC">
      <w:pPr>
        <w:pStyle w:val="TrennungULG"/>
        <w:keepNext w:val="0"/>
      </w:pPr>
    </w:p>
    <w:p w14:paraId="252BAD85" w14:textId="77777777" w:rsidR="00186275" w:rsidRDefault="00186275" w:rsidP="00CD2DDC">
      <w:pPr>
        <w:pStyle w:val="TrennungULG"/>
        <w:keepNext w:val="0"/>
      </w:pPr>
    </w:p>
    <w:p w14:paraId="77F1348F" w14:textId="77777777" w:rsidR="00186275" w:rsidRDefault="00186275" w:rsidP="00186275">
      <w:pPr>
        <w:pStyle w:val="DBTitelG"/>
      </w:pPr>
      <w:r>
        <w:lastRenderedPageBreak/>
        <w:t>Standardisierte Leistungsbeschreibung</w:t>
      </w:r>
    </w:p>
    <w:p w14:paraId="7B7A3B4C" w14:textId="77777777" w:rsidR="00186275" w:rsidRDefault="00186275" w:rsidP="00186275">
      <w:pPr>
        <w:pStyle w:val="DBTitelG"/>
      </w:pPr>
      <w:r>
        <w:t>Leistungsbeschreibung Hochbau</w:t>
      </w:r>
    </w:p>
    <w:p w14:paraId="1B41BB70" w14:textId="77777777" w:rsidR="00186275" w:rsidRDefault="00186275" w:rsidP="00186275">
      <w:pPr>
        <w:pStyle w:val="DBTitelG"/>
      </w:pPr>
      <w:r>
        <w:t>LB-HB, Version -0, -</w:t>
      </w:r>
    </w:p>
    <w:p w14:paraId="43C06FA9" w14:textId="77777777" w:rsidR="00186275" w:rsidRDefault="00186275" w:rsidP="00186275">
      <w:pPr>
        <w:pStyle w:val="DBTitelG"/>
      </w:pPr>
    </w:p>
    <w:p w14:paraId="4888742B" w14:textId="77777777" w:rsidR="00186275" w:rsidRDefault="00186275" w:rsidP="00186275">
      <w:pPr>
        <w:pStyle w:val="DBTitelLG"/>
      </w:pPr>
      <w:r>
        <w:t>LG 09</w:t>
      </w:r>
    </w:p>
    <w:p w14:paraId="35DD844B" w14:textId="77777777" w:rsidR="00186275" w:rsidRDefault="00186275" w:rsidP="00186275">
      <w:pPr>
        <w:pStyle w:val="DBTitelLG"/>
      </w:pPr>
      <w:r>
        <w:t>Versetzarbeiten</w:t>
      </w:r>
    </w:p>
    <w:p w14:paraId="0E28EF97" w14:textId="77777777" w:rsidR="00186275" w:rsidRDefault="00186275" w:rsidP="00186275">
      <w:pPr>
        <w:pStyle w:val="DBLGVers"/>
      </w:pPr>
      <w:r>
        <w:t xml:space="preserve">Version ,  </w:t>
      </w:r>
    </w:p>
    <w:p w14:paraId="537C2C20" w14:textId="77777777" w:rsidR="00186275" w:rsidRDefault="00186275" w:rsidP="00186275">
      <w:pPr>
        <w:pStyle w:val="DBLGVers"/>
      </w:pPr>
    </w:p>
    <w:p w14:paraId="5DB5B146" w14:textId="77777777" w:rsidR="00186275" w:rsidRDefault="00186275" w:rsidP="00186275">
      <w:pPr>
        <w:pStyle w:val="DBLGVers"/>
      </w:pPr>
    </w:p>
    <w:p w14:paraId="1E5EA89E" w14:textId="77777777" w:rsidR="00186275" w:rsidRDefault="00186275" w:rsidP="00186275">
      <w:pPr>
        <w:pStyle w:val="DBTitelG"/>
      </w:pPr>
      <w:r>
        <w:t>LB-HB021 Ergänzungen ACO</w:t>
      </w:r>
    </w:p>
    <w:p w14:paraId="3077753D" w14:textId="77777777" w:rsidR="00186275" w:rsidRDefault="00186275" w:rsidP="00186275">
      <w:pPr>
        <w:pStyle w:val="DBLGVers"/>
      </w:pPr>
      <w:r>
        <w:t>V:10/2019 06</w:t>
      </w:r>
    </w:p>
    <w:p w14:paraId="71D975B5" w14:textId="77777777" w:rsidR="00186275" w:rsidRDefault="00186275" w:rsidP="00186275">
      <w:pPr>
        <w:pStyle w:val="DBLGVers"/>
      </w:pPr>
    </w:p>
    <w:p w14:paraId="3E8584B5" w14:textId="77777777" w:rsidR="00186275" w:rsidRDefault="00186275" w:rsidP="00186275">
      <w:pPr>
        <w:pStyle w:val="DBLG1"/>
      </w:pPr>
      <w:r>
        <w:t>Unterleistungsgruppen (ULG) - Übersicht</w:t>
      </w:r>
    </w:p>
    <w:p w14:paraId="2340F995" w14:textId="77777777" w:rsidR="00186275" w:rsidRDefault="00186275" w:rsidP="00186275">
      <w:pPr>
        <w:pStyle w:val="DBLG1"/>
      </w:pPr>
    </w:p>
    <w:p w14:paraId="0EB39D34" w14:textId="77777777" w:rsidR="00186275" w:rsidRDefault="00186275" w:rsidP="00186275">
      <w:pPr>
        <w:pStyle w:val="DBLG2"/>
      </w:pPr>
      <w:r>
        <w:t>09.1A</w:t>
      </w:r>
      <w:r>
        <w:tab/>
        <w:t>Kellerfenster, Nebenraumfenster (ACO)</w:t>
      </w:r>
    </w:p>
    <w:p w14:paraId="1BA27FBA" w14:textId="77777777" w:rsidR="00186275" w:rsidRDefault="00186275" w:rsidP="00186275">
      <w:pPr>
        <w:pStyle w:val="DBLG2"/>
      </w:pPr>
      <w:r>
        <w:t>09.3A</w:t>
      </w:r>
      <w:r>
        <w:tab/>
        <w:t>Lichtschächte reinweiß aus PP/GFK (ACO)</w:t>
      </w:r>
    </w:p>
    <w:p w14:paraId="440AC003" w14:textId="77777777" w:rsidR="00186275" w:rsidRDefault="00186275" w:rsidP="00186275">
      <w:pPr>
        <w:pStyle w:val="DBLG2"/>
      </w:pPr>
      <w:r>
        <w:t>09.3B</w:t>
      </w:r>
      <w:r>
        <w:tab/>
        <w:t>Montagedämmplatte für Lichtschächte aus PUR (ACO)</w:t>
      </w:r>
    </w:p>
    <w:p w14:paraId="6B750AD4" w14:textId="77777777" w:rsidR="00186275" w:rsidRDefault="00186275" w:rsidP="00186275">
      <w:pPr>
        <w:pStyle w:val="DBLG2"/>
      </w:pPr>
      <w:r>
        <w:t>09.3C</w:t>
      </w:r>
      <w:r>
        <w:tab/>
        <w:t>Lichtschächte aus Beton (ACO)</w:t>
      </w:r>
    </w:p>
    <w:p w14:paraId="042D5BC2" w14:textId="77777777" w:rsidR="00186275" w:rsidRPr="001F658C" w:rsidRDefault="00186275" w:rsidP="00186275">
      <w:pPr>
        <w:pStyle w:val="DBLG2"/>
      </w:pPr>
    </w:p>
    <w:p w14:paraId="5B25D4F3" w14:textId="77777777" w:rsidR="00186275" w:rsidRDefault="00186275" w:rsidP="00186275">
      <w:pPr>
        <w:pStyle w:val="LG"/>
        <w:keepLines/>
      </w:pPr>
    </w:p>
    <w:p w14:paraId="55676650" w14:textId="77777777" w:rsidR="00186275" w:rsidRDefault="00186275" w:rsidP="00186275">
      <w:pPr>
        <w:ind w:left="0" w:right="0"/>
        <w:rPr>
          <w:b/>
          <w:color w:val="FF0000"/>
          <w:w w:val="90"/>
          <w:sz w:val="24"/>
        </w:rPr>
      </w:pPr>
      <w:r>
        <w:br w:type="page"/>
      </w:r>
    </w:p>
    <w:p w14:paraId="7ACCE473" w14:textId="77777777" w:rsidR="00186275" w:rsidRDefault="00186275" w:rsidP="00186275">
      <w:pPr>
        <w:pStyle w:val="LG"/>
        <w:keepLines/>
      </w:pPr>
      <w:r>
        <w:lastRenderedPageBreak/>
        <w:t>09 Versetzarbeiten</w:t>
      </w:r>
    </w:p>
    <w:p w14:paraId="2165045E" w14:textId="77777777" w:rsidR="00186275" w:rsidRDefault="00186275" w:rsidP="00186275">
      <w:pPr>
        <w:pStyle w:val="Langtext"/>
      </w:pPr>
      <w:r>
        <w:t>Soweit in Vorbemerkungen oder Positionstexten nicht anders angegeben, gelten für alle Leistungen dieser Gruppe folgende Regelungen:</w:t>
      </w:r>
    </w:p>
    <w:p w14:paraId="3B6555E7" w14:textId="77777777" w:rsidR="00186275" w:rsidRDefault="00186275" w:rsidP="00186275">
      <w:pPr>
        <w:pStyle w:val="Langtext"/>
      </w:pPr>
      <w:r>
        <w:t>1. Wandkonstruktion:</w:t>
      </w:r>
    </w:p>
    <w:p w14:paraId="399D4AE5" w14:textId="77777777" w:rsidR="00186275" w:rsidRDefault="00186275" w:rsidP="00186275">
      <w:pPr>
        <w:pStyle w:val="Langtext"/>
      </w:pPr>
      <w:r>
        <w:t>Auf die Erfordernisse der umgebenden Wandkonstruktion wird geachtet.</w:t>
      </w:r>
    </w:p>
    <w:p w14:paraId="624F1412" w14:textId="77777777" w:rsidR="00186275" w:rsidRDefault="00186275" w:rsidP="00186275">
      <w:pPr>
        <w:pStyle w:val="Langtext"/>
      </w:pPr>
      <w:r>
        <w:t>Alle Versetzarbeiten werden so durchgeführt, dass Beeinträchtigungen der Schall- und Wärmedämmung durch Beschädigungen an bestehenden Bauteilen nicht eintreten.</w:t>
      </w:r>
    </w:p>
    <w:p w14:paraId="0EC1F16D" w14:textId="77777777" w:rsidR="00186275" w:rsidRDefault="00186275" w:rsidP="00186275">
      <w:pPr>
        <w:pStyle w:val="Langtext"/>
      </w:pPr>
      <w:r>
        <w:t>Auf etwaige Mängel an den umschließenden Bauteilen wird der Auftraggeber vor Ausführung der Versetzarbeiten nachweislich hingewiesen.</w:t>
      </w:r>
    </w:p>
    <w:p w14:paraId="415791E1" w14:textId="77777777" w:rsidR="00186275" w:rsidRDefault="00186275" w:rsidP="00186275">
      <w:pPr>
        <w:pStyle w:val="Langtext"/>
      </w:pPr>
      <w:r>
        <w:t>2. Leistungsumfang/einkalkulierte Leistungen:</w:t>
      </w:r>
    </w:p>
    <w:p w14:paraId="57842FD1" w14:textId="77777777" w:rsidR="00186275" w:rsidRDefault="00186275" w:rsidP="00186275">
      <w:pPr>
        <w:pStyle w:val="Langtext"/>
      </w:pPr>
      <w:r>
        <w:t>Folgende Leistungen sind (ergänzend zu den Nebenleistungen gemäß ÖNORM) in die Einheitspreise einkalkuliert:</w:t>
      </w:r>
    </w:p>
    <w:p w14:paraId="052B3EEB" w14:textId="77777777" w:rsidR="00186275" w:rsidRDefault="00186275" w:rsidP="00186275">
      <w:pPr>
        <w:pStyle w:val="Langtext"/>
      </w:pPr>
      <w:r>
        <w:t>- Arbeitsgerüste für die angegebene Arbeitshöhe, einschließlich erhöhtem Aufwand für den Materialtransport und sonstiger Erschwernisse</w:t>
      </w:r>
    </w:p>
    <w:p w14:paraId="6719769D" w14:textId="77777777" w:rsidR="00186275" w:rsidRDefault="00186275" w:rsidP="00186275">
      <w:pPr>
        <w:pStyle w:val="Langtext"/>
      </w:pPr>
      <w:r>
        <w:t>- Distanzhalter bei Zargen oder Stöcken mit Zementmörtel untermauern</w:t>
      </w:r>
    </w:p>
    <w:p w14:paraId="56E85C8B" w14:textId="77777777" w:rsidR="00186275" w:rsidRDefault="00186275" w:rsidP="00186275">
      <w:pPr>
        <w:pStyle w:val="Langtext"/>
      </w:pPr>
      <w:r>
        <w:t>- das Einlegen von mindestens 1 cm dicken Dämmstreifen zwischen Türstöcken, Zargen oder Türrahmen und der Rohdecke</w:t>
      </w:r>
    </w:p>
    <w:p w14:paraId="2B3335D6" w14:textId="77777777" w:rsidR="00186275" w:rsidRDefault="00186275" w:rsidP="00186275">
      <w:pPr>
        <w:pStyle w:val="Langtext"/>
      </w:pPr>
      <w:r>
        <w:t>3. Arbeitshöhen:</w:t>
      </w:r>
    </w:p>
    <w:p w14:paraId="66A51773" w14:textId="77777777" w:rsidR="00186275" w:rsidRDefault="00186275" w:rsidP="00186275">
      <w:pPr>
        <w:pStyle w:val="Langtext"/>
      </w:pPr>
      <w:r>
        <w:t>Sind keine Arbeitshöhen angegeben, gilt eine Arbeitshöhe bis 3,2 m.</w:t>
      </w:r>
    </w:p>
    <w:p w14:paraId="66818645" w14:textId="77777777" w:rsidR="00186275" w:rsidRDefault="00186275" w:rsidP="00186275">
      <w:pPr>
        <w:pStyle w:val="Kommentar"/>
      </w:pPr>
    </w:p>
    <w:p w14:paraId="1208E9B3" w14:textId="77777777" w:rsidR="00186275" w:rsidRDefault="00186275" w:rsidP="00186275">
      <w:pPr>
        <w:pStyle w:val="Kommentar"/>
      </w:pPr>
      <w:r>
        <w:t>Kommentar:</w:t>
      </w:r>
    </w:p>
    <w:p w14:paraId="7AFA2954" w14:textId="77777777" w:rsidR="00186275" w:rsidRDefault="00186275" w:rsidP="00186275">
      <w:pPr>
        <w:pStyle w:val="Kommentar"/>
      </w:pPr>
      <w:r>
        <w:t>Fugen:</w:t>
      </w:r>
    </w:p>
    <w:p w14:paraId="6A106949" w14:textId="77777777" w:rsidR="00186275" w:rsidRDefault="00186275" w:rsidP="00186275">
      <w:pPr>
        <w:pStyle w:val="Kommentar"/>
      </w:pPr>
      <w:r>
        <w:t>Das Ausbilden von Bauanschluss-, Acryl- oder Silikonfugen ist in der Leistungsgruppe des jeweiligen Gewerkes beschrieben (z.B. Maler, Fliesenleger, Fenster).</w:t>
      </w:r>
    </w:p>
    <w:p w14:paraId="12A3F368" w14:textId="77777777" w:rsidR="00186275" w:rsidRDefault="00186275" w:rsidP="00186275">
      <w:pPr>
        <w:pStyle w:val="Kommentar"/>
      </w:pPr>
      <w:r>
        <w:t>Unterfangungs- und Instandsetzungsarbeiten:</w:t>
      </w:r>
    </w:p>
    <w:p w14:paraId="36BDA71C" w14:textId="77777777" w:rsidR="00186275" w:rsidRDefault="00186275" w:rsidP="00186275">
      <w:pPr>
        <w:pStyle w:val="Kommentar"/>
      </w:pPr>
      <w:r>
        <w:t>Unterfangungs- und sonstige Instandsetzungsarbeiten sind in der LG 14 beschrieben.</w:t>
      </w:r>
    </w:p>
    <w:p w14:paraId="24C0BE35" w14:textId="77777777" w:rsidR="00186275" w:rsidRDefault="00186275" w:rsidP="00186275">
      <w:pPr>
        <w:pStyle w:val="Kommentar"/>
      </w:pPr>
      <w:r>
        <w:t>Frei zu formulieren (z.B.):</w:t>
      </w:r>
    </w:p>
    <w:p w14:paraId="114DB359" w14:textId="77777777" w:rsidR="00186275" w:rsidRDefault="00186275" w:rsidP="00186275">
      <w:pPr>
        <w:pStyle w:val="Kommentar"/>
      </w:pPr>
      <w:r>
        <w:t>- das Befestigen von Konsolen oder sonstigen Bauteilen an Wänden</w:t>
      </w:r>
    </w:p>
    <w:p w14:paraId="6CE62ABB" w14:textId="77777777" w:rsidR="00186275" w:rsidRDefault="00186275" w:rsidP="00186275">
      <w:pPr>
        <w:pStyle w:val="Kommentar"/>
      </w:pPr>
      <w:r>
        <w:t>- das Entfernen der Untermauerung der Zargendistanzhalter</w:t>
      </w:r>
    </w:p>
    <w:p w14:paraId="55023A20" w14:textId="77777777" w:rsidR="00186275" w:rsidRDefault="00186275" w:rsidP="00186275">
      <w:pPr>
        <w:pStyle w:val="Kommentar"/>
      </w:pPr>
      <w:r>
        <w:t>- Arbeitshöhen über 3,2 m (einschließlich aller Erschwernisse und Gerüste)</w:t>
      </w:r>
    </w:p>
    <w:p w14:paraId="517CB092" w14:textId="77777777" w:rsidR="00186275" w:rsidRDefault="00186275" w:rsidP="00186275">
      <w:pPr>
        <w:pStyle w:val="Kommentar"/>
      </w:pPr>
      <w:r>
        <w:t>- Angaben (wählbare Vorbemerkungen) und Positionen gemäß Werkvertragsnorm und der ÖNORM B 2110, in Ergänzung zur standardisierten Leistungsbeschreibung.</w:t>
      </w:r>
    </w:p>
    <w:p w14:paraId="378EADCD" w14:textId="77777777" w:rsidR="00186275" w:rsidRDefault="00186275" w:rsidP="00186275">
      <w:pPr>
        <w:pStyle w:val="Kommentar"/>
      </w:pPr>
      <w:r>
        <w:t>Literaturhinweis (z.B):</w:t>
      </w:r>
    </w:p>
    <w:p w14:paraId="77AE665D" w14:textId="77777777" w:rsidR="00186275" w:rsidRDefault="00186275" w:rsidP="00186275">
      <w:pPr>
        <w:pStyle w:val="Kommentar"/>
      </w:pPr>
      <w:r>
        <w:t>- ÖNORM B 2206 Mauer- und Versetzarbeiten Werkvertragsnorm</w:t>
      </w:r>
    </w:p>
    <w:p w14:paraId="7899F644" w14:textId="77777777" w:rsidR="00186275" w:rsidRDefault="00186275" w:rsidP="00186275">
      <w:pPr>
        <w:pStyle w:val="Kommentar"/>
      </w:pPr>
      <w:r>
        <w:t>- ÖNORM B 5330 ff. Türen</w:t>
      </w:r>
    </w:p>
    <w:p w14:paraId="458991E7" w14:textId="77777777" w:rsidR="00186275" w:rsidRDefault="00186275" w:rsidP="00186275">
      <w:pPr>
        <w:pStyle w:val="TrennungULG"/>
        <w:keepNext w:val="0"/>
      </w:pPr>
    </w:p>
    <w:p w14:paraId="49AF26DB" w14:textId="77777777" w:rsidR="00186275" w:rsidRDefault="00186275" w:rsidP="00186275">
      <w:pPr>
        <w:pStyle w:val="ULG"/>
        <w:keepLines/>
      </w:pPr>
      <w:r>
        <w:t>09.1A</w:t>
      </w:r>
      <w:r>
        <w:rPr>
          <w:sz w:val="12"/>
        </w:rPr>
        <w:t xml:space="preserve"> + </w:t>
      </w:r>
      <w:r>
        <w:t>Kellerfenster, Nebenraumfenster (ACO)</w:t>
      </w:r>
    </w:p>
    <w:p w14:paraId="5F727487" w14:textId="77777777" w:rsidR="00186275" w:rsidRDefault="00186275" w:rsidP="00186275">
      <w:pPr>
        <w:pStyle w:val="Langtext"/>
      </w:pPr>
      <w:r>
        <w:t>Version: 2023-03</w:t>
      </w:r>
    </w:p>
    <w:p w14:paraId="44ED3822" w14:textId="77777777" w:rsidR="00186275" w:rsidRDefault="00186275" w:rsidP="00186275">
      <w:pPr>
        <w:pStyle w:val="Langtext"/>
      </w:pPr>
      <w:r>
        <w:t>Einheitspreis:</w:t>
      </w:r>
    </w:p>
    <w:p w14:paraId="5B8F4911" w14:textId="77777777" w:rsidR="00186275" w:rsidRDefault="00186275" w:rsidP="00186275">
      <w:pPr>
        <w:pStyle w:val="Langtext"/>
      </w:pPr>
      <w:r>
        <w:t>In den Einheitspreisen ist das Liefern und Versetzen einkalkuliert.</w:t>
      </w:r>
    </w:p>
    <w:p w14:paraId="22F2ED6A" w14:textId="77777777" w:rsidR="00186275" w:rsidRDefault="00186275" w:rsidP="00186275">
      <w:pPr>
        <w:pStyle w:val="Langtext"/>
      </w:pPr>
      <w:r>
        <w:t>Verarbeitungsrichtlinien:</w:t>
      </w:r>
    </w:p>
    <w:p w14:paraId="5C8AC5FC" w14:textId="77777777" w:rsidR="00186275" w:rsidRDefault="00186275" w:rsidP="00186275">
      <w:pPr>
        <w:pStyle w:val="Langtext"/>
      </w:pPr>
      <w:r>
        <w:t>Die Verarbeitungsrichtlinien des Erzeugers werden eingehalten.</w:t>
      </w:r>
    </w:p>
    <w:p w14:paraId="52DA4384" w14:textId="77777777" w:rsidR="00186275" w:rsidRDefault="00186275" w:rsidP="00186275">
      <w:pPr>
        <w:pStyle w:val="Kommentar"/>
      </w:pPr>
    </w:p>
    <w:p w14:paraId="1A5CF92B" w14:textId="77777777" w:rsidR="00186275" w:rsidRDefault="00186275" w:rsidP="00186275">
      <w:pPr>
        <w:pStyle w:val="Kommentar"/>
      </w:pPr>
      <w:r>
        <w:t>Kommentar:</w:t>
      </w:r>
    </w:p>
    <w:p w14:paraId="7BCFB4C5" w14:textId="77777777" w:rsidR="00186275" w:rsidRDefault="00186275" w:rsidP="00186275">
      <w:pPr>
        <w:pStyle w:val="Kommentar"/>
      </w:pPr>
      <w:r>
        <w:t>Produktspezifische Ausschreibungstexte (Produktbeschreibungen) sind für Ausschreibungen gemäß Bundesvergabegesetz (BVergG) nicht geeignet.</w:t>
      </w:r>
    </w:p>
    <w:p w14:paraId="6A56D4B6"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202B40BB" w14:textId="77777777" w:rsidR="00186275" w:rsidRDefault="00186275" w:rsidP="00186275">
      <w:pPr>
        <w:pStyle w:val="TrennungPOS"/>
      </w:pPr>
    </w:p>
    <w:p w14:paraId="365F0E04" w14:textId="77777777" w:rsidR="00186275" w:rsidRDefault="00186275" w:rsidP="00186275">
      <w:pPr>
        <w:pStyle w:val="GrundtextPosNr"/>
        <w:keepNext/>
        <w:keepLines/>
      </w:pPr>
      <w:r>
        <w:t>09.1A 21</w:t>
      </w:r>
    </w:p>
    <w:p w14:paraId="77A97F40" w14:textId="77777777" w:rsidR="00186275" w:rsidRDefault="00186275" w:rsidP="00186275">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3-fach Wärmeschutzverglasung Ug=0,6 W/(m²K) mit warmer Kante, Uw=0,86 W/(m²K), größtmögliche Glasfläche durch niedriges Flügelprofil,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14:paraId="3C83A540" w14:textId="77777777" w:rsidR="00186275" w:rsidRDefault="00186275" w:rsidP="00186275">
      <w:pPr>
        <w:pStyle w:val="Grundtext"/>
      </w:pPr>
    </w:p>
    <w:p w14:paraId="21674A6A" w14:textId="77777777" w:rsidR="00186275" w:rsidRDefault="00186275" w:rsidP="00186275">
      <w:pPr>
        <w:pStyle w:val="Folgeposition"/>
        <w:keepNext/>
        <w:keepLines/>
      </w:pPr>
      <w:r>
        <w:t>A</w:t>
      </w:r>
      <w:r>
        <w:rPr>
          <w:sz w:val="12"/>
        </w:rPr>
        <w:t>+</w:t>
      </w:r>
      <w:r>
        <w:tab/>
        <w:t>LeibKeFe.Kst.weiß 3-Fach DK-L 75x50x25</w:t>
      </w:r>
      <w:r>
        <w:tab/>
        <w:t xml:space="preserve">Stk </w:t>
      </w:r>
    </w:p>
    <w:p w14:paraId="129E86E6" w14:textId="77777777" w:rsidR="00186275" w:rsidRDefault="00186275" w:rsidP="00186275">
      <w:pPr>
        <w:pStyle w:val="Langtext"/>
      </w:pPr>
      <w:r>
        <w:t>Leibungskellerfenster DK-L 75x 50 x 25cm,</w:t>
      </w:r>
    </w:p>
    <w:p w14:paraId="66A9D67B" w14:textId="77777777" w:rsidR="00186275" w:rsidRDefault="00186275" w:rsidP="00186275">
      <w:pPr>
        <w:pStyle w:val="Langtext"/>
      </w:pPr>
      <w:r>
        <w:t xml:space="preserve"> z.B. ACO Therm 3.0 oder Gleichwertiges.</w:t>
      </w:r>
    </w:p>
    <w:p w14:paraId="1C961DFA" w14:textId="77777777" w:rsidR="00186275" w:rsidRDefault="00186275" w:rsidP="00186275">
      <w:pPr>
        <w:pStyle w:val="Langtext"/>
      </w:pPr>
      <w:r>
        <w:t xml:space="preserve"> Angebotenes Erzeugnis:</w:t>
      </w:r>
    </w:p>
    <w:p w14:paraId="4608CBDF" w14:textId="77777777" w:rsidR="00186275" w:rsidRDefault="00186275" w:rsidP="00186275">
      <w:pPr>
        <w:pStyle w:val="Folgeposition"/>
        <w:keepNext/>
        <w:keepLines/>
      </w:pPr>
      <w:r>
        <w:t>B</w:t>
      </w:r>
      <w:r>
        <w:rPr>
          <w:sz w:val="12"/>
        </w:rPr>
        <w:t>+</w:t>
      </w:r>
      <w:r>
        <w:tab/>
        <w:t>LeibKeFe.Kst.weiß 3-Fach DK-R 75x50x25</w:t>
      </w:r>
      <w:r>
        <w:tab/>
        <w:t xml:space="preserve">Stk </w:t>
      </w:r>
    </w:p>
    <w:p w14:paraId="5A8211DC" w14:textId="77777777" w:rsidR="00186275" w:rsidRDefault="00186275" w:rsidP="00186275">
      <w:pPr>
        <w:pStyle w:val="Langtext"/>
      </w:pPr>
      <w:r>
        <w:t>Leibungskellerfenster DK-R 75x 50 x 25cm,</w:t>
      </w:r>
    </w:p>
    <w:p w14:paraId="4AF41BAF" w14:textId="77777777" w:rsidR="00186275" w:rsidRDefault="00186275" w:rsidP="00186275">
      <w:pPr>
        <w:pStyle w:val="Langtext"/>
      </w:pPr>
      <w:r>
        <w:lastRenderedPageBreak/>
        <w:t>z.B. ACO Therm 3.0 oder Gleichwertiges.</w:t>
      </w:r>
    </w:p>
    <w:p w14:paraId="11D6DE98" w14:textId="77777777" w:rsidR="00186275" w:rsidRDefault="00186275" w:rsidP="00186275">
      <w:pPr>
        <w:pStyle w:val="Langtext"/>
      </w:pPr>
      <w:r>
        <w:t>Angebotenes Erzeugnis:</w:t>
      </w:r>
    </w:p>
    <w:p w14:paraId="7B2634C6" w14:textId="77777777" w:rsidR="00186275" w:rsidRDefault="00186275" w:rsidP="00186275">
      <w:pPr>
        <w:pStyle w:val="Langtext"/>
      </w:pPr>
    </w:p>
    <w:p w14:paraId="03C37BAE" w14:textId="77777777" w:rsidR="00186275" w:rsidRDefault="00186275" w:rsidP="00186275">
      <w:pPr>
        <w:pStyle w:val="Folgeposition"/>
        <w:keepNext/>
        <w:keepLines/>
      </w:pPr>
      <w:r>
        <w:t>C</w:t>
      </w:r>
      <w:r>
        <w:rPr>
          <w:sz w:val="12"/>
        </w:rPr>
        <w:t>+</w:t>
      </w:r>
      <w:r>
        <w:tab/>
        <w:t>LeibKeFe.Kst.weiß 3-Fach DK-L 75x50x30</w:t>
      </w:r>
      <w:r>
        <w:tab/>
        <w:t xml:space="preserve">Stk </w:t>
      </w:r>
    </w:p>
    <w:p w14:paraId="7D6C7D7A" w14:textId="77777777" w:rsidR="00186275" w:rsidRDefault="00186275" w:rsidP="00186275">
      <w:pPr>
        <w:pStyle w:val="Langtext"/>
      </w:pPr>
      <w:r>
        <w:t>Leibungskellerfenster DK-L 75x 50 x 30cm,</w:t>
      </w:r>
    </w:p>
    <w:p w14:paraId="4616A529" w14:textId="77777777" w:rsidR="00186275" w:rsidRDefault="00186275" w:rsidP="00186275">
      <w:pPr>
        <w:pStyle w:val="Langtext"/>
      </w:pPr>
      <w:r>
        <w:t xml:space="preserve"> z.B. ACO Therm 3.0 oder Gleichwertiges.</w:t>
      </w:r>
    </w:p>
    <w:p w14:paraId="6DCAE8D6" w14:textId="77777777" w:rsidR="00186275" w:rsidRDefault="00186275" w:rsidP="00186275">
      <w:pPr>
        <w:pStyle w:val="Langtext"/>
      </w:pPr>
      <w:r>
        <w:t xml:space="preserve"> Angebotenes Erzeugnis:</w:t>
      </w:r>
    </w:p>
    <w:p w14:paraId="1C535CDF" w14:textId="77777777" w:rsidR="00186275" w:rsidRDefault="00186275" w:rsidP="00186275">
      <w:pPr>
        <w:pStyle w:val="Folgeposition"/>
        <w:keepNext/>
        <w:keepLines/>
      </w:pPr>
      <w:r>
        <w:t>D</w:t>
      </w:r>
      <w:r>
        <w:rPr>
          <w:sz w:val="12"/>
        </w:rPr>
        <w:t>+</w:t>
      </w:r>
      <w:r>
        <w:tab/>
        <w:t>LeibKeFe.Kst.weiß 3-Fach DK-R 75x50x30</w:t>
      </w:r>
      <w:r>
        <w:tab/>
        <w:t xml:space="preserve">Stk </w:t>
      </w:r>
    </w:p>
    <w:p w14:paraId="451E85B1" w14:textId="77777777" w:rsidR="00186275" w:rsidRDefault="00186275" w:rsidP="00186275">
      <w:pPr>
        <w:pStyle w:val="Langtext"/>
      </w:pPr>
      <w:r>
        <w:t>Leibungskellerfenster DK-R 75 x 50 x 30cm,</w:t>
      </w:r>
    </w:p>
    <w:p w14:paraId="3EFBB75C" w14:textId="77777777" w:rsidR="00186275" w:rsidRDefault="00186275" w:rsidP="00186275">
      <w:pPr>
        <w:pStyle w:val="Langtext"/>
      </w:pPr>
      <w:r>
        <w:t>z.B. ACO Therm 3.0 oder Gleichwertiges.</w:t>
      </w:r>
    </w:p>
    <w:p w14:paraId="59B61904" w14:textId="77777777" w:rsidR="00186275" w:rsidRDefault="00186275" w:rsidP="00186275">
      <w:pPr>
        <w:pStyle w:val="Langtext"/>
      </w:pPr>
      <w:r>
        <w:t>Angebotenes Erzeugnis:</w:t>
      </w:r>
    </w:p>
    <w:p w14:paraId="39EA8B11" w14:textId="77777777" w:rsidR="00186275" w:rsidRDefault="00186275" w:rsidP="00186275">
      <w:pPr>
        <w:pStyle w:val="Langtext"/>
      </w:pPr>
    </w:p>
    <w:p w14:paraId="75E5D221" w14:textId="77777777" w:rsidR="00186275" w:rsidRDefault="00186275" w:rsidP="00186275">
      <w:pPr>
        <w:pStyle w:val="Folgeposition"/>
        <w:keepNext/>
        <w:keepLines/>
      </w:pPr>
      <w:r>
        <w:t>E</w:t>
      </w:r>
      <w:r>
        <w:rPr>
          <w:sz w:val="12"/>
        </w:rPr>
        <w:t>+</w:t>
      </w:r>
      <w:r>
        <w:tab/>
        <w:t>LeibKeFe.Kst.weiß 3-Fach DK-L 80x60x25</w:t>
      </w:r>
      <w:r>
        <w:tab/>
        <w:t xml:space="preserve">Stk </w:t>
      </w:r>
    </w:p>
    <w:p w14:paraId="0CBB3CB8" w14:textId="77777777" w:rsidR="00186275" w:rsidRDefault="00186275" w:rsidP="00186275">
      <w:pPr>
        <w:pStyle w:val="Langtext"/>
      </w:pPr>
      <w:r>
        <w:t>Leibungskellerfenster DK-L 80 x 60 x 25cm,</w:t>
      </w:r>
    </w:p>
    <w:p w14:paraId="061514B9" w14:textId="77777777" w:rsidR="00186275" w:rsidRDefault="00186275" w:rsidP="00186275">
      <w:pPr>
        <w:pStyle w:val="Langtext"/>
      </w:pPr>
      <w:r>
        <w:t>z.B. ACO Therm 3.0 oder Gleichwertiges.</w:t>
      </w:r>
    </w:p>
    <w:p w14:paraId="71C8A152" w14:textId="77777777" w:rsidR="00186275" w:rsidRDefault="00186275" w:rsidP="00186275">
      <w:pPr>
        <w:pStyle w:val="Langtext"/>
      </w:pPr>
      <w:r>
        <w:t>Angebotenes Erzeugnis:</w:t>
      </w:r>
    </w:p>
    <w:p w14:paraId="38E1B5C2" w14:textId="77777777" w:rsidR="00186275" w:rsidRDefault="00186275" w:rsidP="00186275">
      <w:pPr>
        <w:pStyle w:val="Langtext"/>
      </w:pPr>
    </w:p>
    <w:p w14:paraId="4606ADC4" w14:textId="77777777" w:rsidR="00186275" w:rsidRDefault="00186275" w:rsidP="00186275">
      <w:pPr>
        <w:pStyle w:val="Folgeposition"/>
        <w:keepNext/>
        <w:keepLines/>
      </w:pPr>
      <w:r>
        <w:t>G</w:t>
      </w:r>
      <w:r>
        <w:rPr>
          <w:sz w:val="12"/>
        </w:rPr>
        <w:t>+</w:t>
      </w:r>
      <w:r>
        <w:tab/>
        <w:t>LeibKeFe.Kst.weiß 3-Fach DK-R 80x60x25</w:t>
      </w:r>
      <w:r>
        <w:tab/>
        <w:t xml:space="preserve">Stk </w:t>
      </w:r>
    </w:p>
    <w:p w14:paraId="09450D53" w14:textId="77777777" w:rsidR="00186275" w:rsidRDefault="00186275" w:rsidP="00186275">
      <w:pPr>
        <w:pStyle w:val="Langtext"/>
      </w:pPr>
      <w:r>
        <w:t>Leibungskellerfenster DK-R 80 x 60 x 25cm,</w:t>
      </w:r>
    </w:p>
    <w:p w14:paraId="391CE9D1" w14:textId="77777777" w:rsidR="00186275" w:rsidRDefault="00186275" w:rsidP="00186275">
      <w:pPr>
        <w:pStyle w:val="Langtext"/>
      </w:pPr>
      <w:r>
        <w:t>z.B. ACO Therm 3.0 oder Gleichwertiges.</w:t>
      </w:r>
    </w:p>
    <w:p w14:paraId="2542C767" w14:textId="77777777" w:rsidR="00186275" w:rsidRDefault="00186275" w:rsidP="00186275">
      <w:pPr>
        <w:pStyle w:val="Langtext"/>
      </w:pPr>
      <w:r>
        <w:t>Angebotenes Erzeugnis:</w:t>
      </w:r>
    </w:p>
    <w:p w14:paraId="0DE8710B" w14:textId="77777777" w:rsidR="00186275" w:rsidRDefault="00186275" w:rsidP="00186275">
      <w:pPr>
        <w:pStyle w:val="Langtext"/>
      </w:pPr>
    </w:p>
    <w:p w14:paraId="2945766F" w14:textId="77777777" w:rsidR="00186275" w:rsidRDefault="00186275" w:rsidP="00186275">
      <w:pPr>
        <w:pStyle w:val="Folgeposition"/>
        <w:keepNext/>
        <w:keepLines/>
      </w:pPr>
      <w:r>
        <w:t>H</w:t>
      </w:r>
      <w:r>
        <w:rPr>
          <w:sz w:val="12"/>
        </w:rPr>
        <w:t>+</w:t>
      </w:r>
      <w:r>
        <w:tab/>
        <w:t>LeibKeFe.Kst.weiß 3-Fach DK-L 80x60x30</w:t>
      </w:r>
      <w:r>
        <w:tab/>
        <w:t xml:space="preserve">Stk </w:t>
      </w:r>
    </w:p>
    <w:p w14:paraId="68DD4615" w14:textId="77777777" w:rsidR="00186275" w:rsidRDefault="00186275" w:rsidP="00186275">
      <w:pPr>
        <w:pStyle w:val="Langtext"/>
      </w:pPr>
      <w:r>
        <w:t>Leibungskellerfenster DK-L 80 x 60 x 30cm,</w:t>
      </w:r>
    </w:p>
    <w:p w14:paraId="0BD67198" w14:textId="77777777" w:rsidR="00186275" w:rsidRDefault="00186275" w:rsidP="00186275">
      <w:pPr>
        <w:pStyle w:val="Langtext"/>
      </w:pPr>
      <w:r>
        <w:t>z.B. ACO Therm 3.0 oder Gleichwertiges.</w:t>
      </w:r>
    </w:p>
    <w:p w14:paraId="3CD07F27" w14:textId="77777777" w:rsidR="00186275" w:rsidRDefault="00186275" w:rsidP="00186275">
      <w:pPr>
        <w:pStyle w:val="Langtext"/>
      </w:pPr>
      <w:r>
        <w:t>Angebotenes Erzeugnis:</w:t>
      </w:r>
    </w:p>
    <w:p w14:paraId="25AAD815" w14:textId="77777777" w:rsidR="00186275" w:rsidRDefault="00186275" w:rsidP="00186275">
      <w:pPr>
        <w:pStyle w:val="Langtext"/>
      </w:pPr>
    </w:p>
    <w:p w14:paraId="26305A19" w14:textId="77777777" w:rsidR="00186275" w:rsidRDefault="00186275" w:rsidP="00186275">
      <w:pPr>
        <w:pStyle w:val="Folgeposition"/>
        <w:keepNext/>
        <w:keepLines/>
      </w:pPr>
      <w:r>
        <w:t>I</w:t>
      </w:r>
      <w:r>
        <w:rPr>
          <w:sz w:val="12"/>
        </w:rPr>
        <w:t>+</w:t>
      </w:r>
      <w:r>
        <w:tab/>
        <w:t>LeibKeFe.Kst.weiß 3-Fach DK-R 80x60x30</w:t>
      </w:r>
      <w:r>
        <w:tab/>
        <w:t xml:space="preserve">Stk </w:t>
      </w:r>
    </w:p>
    <w:p w14:paraId="27FD3AF7" w14:textId="77777777" w:rsidR="00186275" w:rsidRDefault="00186275" w:rsidP="00186275">
      <w:pPr>
        <w:pStyle w:val="Langtext"/>
      </w:pPr>
      <w:r>
        <w:t>Leibungskellerfenster DK-R 80 x 60 x 30cm,</w:t>
      </w:r>
    </w:p>
    <w:p w14:paraId="38CBCCF4" w14:textId="77777777" w:rsidR="00186275" w:rsidRDefault="00186275" w:rsidP="00186275">
      <w:pPr>
        <w:pStyle w:val="Langtext"/>
      </w:pPr>
      <w:r>
        <w:t>z.B. ACO Therm 3.0 oder Gleichwertiges.</w:t>
      </w:r>
    </w:p>
    <w:p w14:paraId="7D828175" w14:textId="77777777" w:rsidR="00186275" w:rsidRDefault="00186275" w:rsidP="00186275">
      <w:pPr>
        <w:pStyle w:val="Langtext"/>
      </w:pPr>
      <w:r>
        <w:t>Angebotenes Erzeugnis:</w:t>
      </w:r>
    </w:p>
    <w:p w14:paraId="12AD5706" w14:textId="77777777" w:rsidR="00186275" w:rsidRDefault="00186275" w:rsidP="00186275">
      <w:pPr>
        <w:pStyle w:val="Langtext"/>
      </w:pPr>
    </w:p>
    <w:p w14:paraId="1EF03BDA" w14:textId="77777777" w:rsidR="00186275" w:rsidRDefault="00186275" w:rsidP="00186275">
      <w:pPr>
        <w:pStyle w:val="Folgeposition"/>
        <w:keepNext/>
        <w:keepLines/>
      </w:pPr>
      <w:r>
        <w:t>J</w:t>
      </w:r>
      <w:r>
        <w:rPr>
          <w:sz w:val="12"/>
        </w:rPr>
        <w:t>+</w:t>
      </w:r>
      <w:r>
        <w:tab/>
        <w:t>LeibKeFe.Kst.weiß 3-Fach DK-L 100x50x25</w:t>
      </w:r>
      <w:r>
        <w:tab/>
        <w:t xml:space="preserve">Stk </w:t>
      </w:r>
    </w:p>
    <w:p w14:paraId="0134D64B" w14:textId="77777777" w:rsidR="00186275" w:rsidRDefault="00186275" w:rsidP="00186275">
      <w:pPr>
        <w:pStyle w:val="Langtext"/>
      </w:pPr>
      <w:r>
        <w:t>Leibungskellerfenster DK-L 100 x 50 x 25cm,</w:t>
      </w:r>
    </w:p>
    <w:p w14:paraId="630DA248" w14:textId="77777777" w:rsidR="00186275" w:rsidRDefault="00186275" w:rsidP="00186275">
      <w:pPr>
        <w:pStyle w:val="Langtext"/>
      </w:pPr>
      <w:r>
        <w:t>z.B. ACO Therm 3.0 oder Gleichwertiges.</w:t>
      </w:r>
    </w:p>
    <w:p w14:paraId="1D17965A" w14:textId="77777777" w:rsidR="00186275" w:rsidRDefault="00186275" w:rsidP="00186275">
      <w:pPr>
        <w:pStyle w:val="Langtext"/>
      </w:pPr>
      <w:r>
        <w:t>Angebotenes Erzeugnis:</w:t>
      </w:r>
    </w:p>
    <w:p w14:paraId="2CEFB2BE" w14:textId="77777777" w:rsidR="00186275" w:rsidRDefault="00186275" w:rsidP="00186275">
      <w:pPr>
        <w:pStyle w:val="Langtext"/>
      </w:pPr>
    </w:p>
    <w:p w14:paraId="02A8F7C5" w14:textId="77777777" w:rsidR="00186275" w:rsidRDefault="00186275" w:rsidP="00186275">
      <w:pPr>
        <w:pStyle w:val="Folgeposition"/>
        <w:keepNext/>
        <w:keepLines/>
      </w:pPr>
      <w:r>
        <w:t>K</w:t>
      </w:r>
      <w:r>
        <w:rPr>
          <w:sz w:val="12"/>
        </w:rPr>
        <w:t>+</w:t>
      </w:r>
      <w:r>
        <w:tab/>
        <w:t>LeibKeFe.Kst.weiß 3-Fach DK-R 100x50x25</w:t>
      </w:r>
      <w:r>
        <w:tab/>
        <w:t xml:space="preserve">Stk </w:t>
      </w:r>
    </w:p>
    <w:p w14:paraId="273604C1" w14:textId="77777777" w:rsidR="00186275" w:rsidRDefault="00186275" w:rsidP="00186275">
      <w:pPr>
        <w:pStyle w:val="Langtext"/>
      </w:pPr>
      <w:r>
        <w:t>Leibungskellerfenster DK-R 100 x 50 x 25cm,</w:t>
      </w:r>
    </w:p>
    <w:p w14:paraId="5E611ED4" w14:textId="77777777" w:rsidR="00186275" w:rsidRDefault="00186275" w:rsidP="00186275">
      <w:pPr>
        <w:pStyle w:val="Langtext"/>
      </w:pPr>
      <w:r>
        <w:t>z.B. ACO Therm 3.0 oder Gleichwertiges.</w:t>
      </w:r>
    </w:p>
    <w:p w14:paraId="4EE89D21" w14:textId="77777777" w:rsidR="00186275" w:rsidRDefault="00186275" w:rsidP="00186275">
      <w:pPr>
        <w:pStyle w:val="Langtext"/>
      </w:pPr>
      <w:r>
        <w:t>Angebotenes Erzeugnis:</w:t>
      </w:r>
    </w:p>
    <w:p w14:paraId="4CE0ED54" w14:textId="77777777" w:rsidR="00186275" w:rsidRDefault="00186275" w:rsidP="00186275">
      <w:pPr>
        <w:pStyle w:val="Langtext"/>
      </w:pPr>
    </w:p>
    <w:p w14:paraId="6BFD9065" w14:textId="77777777" w:rsidR="00186275" w:rsidRDefault="00186275" w:rsidP="00186275">
      <w:pPr>
        <w:pStyle w:val="Folgeposition"/>
        <w:keepNext/>
        <w:keepLines/>
      </w:pPr>
      <w:r>
        <w:t>L</w:t>
      </w:r>
      <w:r>
        <w:rPr>
          <w:sz w:val="12"/>
        </w:rPr>
        <w:t>+</w:t>
      </w:r>
      <w:r>
        <w:tab/>
        <w:t>LeibKeFe.Kst.weiß 3-Fach DK-L 100x50x30</w:t>
      </w:r>
      <w:r>
        <w:tab/>
        <w:t xml:space="preserve">Stk </w:t>
      </w:r>
    </w:p>
    <w:p w14:paraId="79996D92" w14:textId="77777777" w:rsidR="00186275" w:rsidRDefault="00186275" w:rsidP="00186275">
      <w:pPr>
        <w:pStyle w:val="Langtext"/>
      </w:pPr>
      <w:r>
        <w:t>Leibungskellerfenster DK-L 100 x 50 x 30cm,</w:t>
      </w:r>
    </w:p>
    <w:p w14:paraId="0E0D760C" w14:textId="77777777" w:rsidR="00186275" w:rsidRDefault="00186275" w:rsidP="00186275">
      <w:pPr>
        <w:pStyle w:val="Langtext"/>
      </w:pPr>
      <w:r>
        <w:t>z.B. ACO Therm 3.0 oder Gleichwertiges.</w:t>
      </w:r>
    </w:p>
    <w:p w14:paraId="35767583" w14:textId="77777777" w:rsidR="00186275" w:rsidRDefault="00186275" w:rsidP="00186275">
      <w:pPr>
        <w:pStyle w:val="Langtext"/>
      </w:pPr>
      <w:r>
        <w:t>Angebotenes Erzeugnis:</w:t>
      </w:r>
    </w:p>
    <w:p w14:paraId="1C87038D" w14:textId="77777777" w:rsidR="00186275" w:rsidRDefault="00186275" w:rsidP="00186275">
      <w:pPr>
        <w:pStyle w:val="Langtext"/>
      </w:pPr>
    </w:p>
    <w:p w14:paraId="029FED5A" w14:textId="77777777" w:rsidR="00186275" w:rsidRDefault="00186275" w:rsidP="00186275">
      <w:pPr>
        <w:pStyle w:val="Folgeposition"/>
        <w:keepNext/>
        <w:keepLines/>
      </w:pPr>
      <w:r>
        <w:t>M</w:t>
      </w:r>
      <w:r>
        <w:rPr>
          <w:sz w:val="12"/>
        </w:rPr>
        <w:t>+</w:t>
      </w:r>
      <w:r>
        <w:tab/>
        <w:t>LeibKeFe.Kst.weiß 3-Fach DK-R 100x50x30</w:t>
      </w:r>
      <w:r>
        <w:tab/>
        <w:t xml:space="preserve">Stk </w:t>
      </w:r>
    </w:p>
    <w:p w14:paraId="4C6140DB" w14:textId="77777777" w:rsidR="00186275" w:rsidRDefault="00186275" w:rsidP="00186275">
      <w:pPr>
        <w:pStyle w:val="Langtext"/>
      </w:pPr>
      <w:r>
        <w:t>Leibungskellerfenster DK-R 100 x 50 x 30cm,</w:t>
      </w:r>
    </w:p>
    <w:p w14:paraId="4A01DD03" w14:textId="77777777" w:rsidR="00186275" w:rsidRDefault="00186275" w:rsidP="00186275">
      <w:pPr>
        <w:pStyle w:val="Langtext"/>
      </w:pPr>
      <w:r>
        <w:t>z.B. ACO Therm 3.0 oder Gleichwertiges.</w:t>
      </w:r>
    </w:p>
    <w:p w14:paraId="4488A98F" w14:textId="77777777" w:rsidR="00186275" w:rsidRDefault="00186275" w:rsidP="00186275">
      <w:pPr>
        <w:pStyle w:val="Langtext"/>
      </w:pPr>
      <w:r>
        <w:t>Angebotenes Erzeugnis:</w:t>
      </w:r>
    </w:p>
    <w:p w14:paraId="49DDBB40" w14:textId="77777777" w:rsidR="00186275" w:rsidRDefault="00186275" w:rsidP="00186275">
      <w:pPr>
        <w:pStyle w:val="Langtext"/>
      </w:pPr>
    </w:p>
    <w:p w14:paraId="5A655A18" w14:textId="77777777" w:rsidR="00186275" w:rsidRDefault="00186275" w:rsidP="00186275">
      <w:pPr>
        <w:pStyle w:val="Folgeposition"/>
        <w:keepNext/>
        <w:keepLines/>
      </w:pPr>
      <w:r>
        <w:t>N</w:t>
      </w:r>
      <w:r>
        <w:rPr>
          <w:sz w:val="12"/>
        </w:rPr>
        <w:t>+</w:t>
      </w:r>
      <w:r>
        <w:tab/>
        <w:t>LeibKeFe.Kst.weiß 3-Fach DK-L 100x62,5x25</w:t>
      </w:r>
      <w:r>
        <w:tab/>
        <w:t xml:space="preserve">Stk </w:t>
      </w:r>
    </w:p>
    <w:p w14:paraId="7D3E2E5F" w14:textId="77777777" w:rsidR="00186275" w:rsidRDefault="00186275" w:rsidP="00186275">
      <w:pPr>
        <w:pStyle w:val="Langtext"/>
      </w:pPr>
      <w:r>
        <w:t>Leibungskellerfenster DK-L 100 x 62,5 x 25cm,</w:t>
      </w:r>
    </w:p>
    <w:p w14:paraId="5585E2AE" w14:textId="77777777" w:rsidR="00186275" w:rsidRDefault="00186275" w:rsidP="00186275">
      <w:pPr>
        <w:pStyle w:val="Langtext"/>
      </w:pPr>
      <w:r>
        <w:t>z.B. ACO Therm 3.0 oder Gleichwertiges.</w:t>
      </w:r>
    </w:p>
    <w:p w14:paraId="0C5603E8" w14:textId="77777777" w:rsidR="00186275" w:rsidRDefault="00186275" w:rsidP="00186275">
      <w:pPr>
        <w:pStyle w:val="Langtext"/>
      </w:pPr>
      <w:r>
        <w:t>Angebotenes Erzeugnis:</w:t>
      </w:r>
    </w:p>
    <w:p w14:paraId="5AE094D3" w14:textId="77777777" w:rsidR="00186275" w:rsidRDefault="00186275" w:rsidP="00186275">
      <w:pPr>
        <w:pStyle w:val="Langtext"/>
      </w:pPr>
    </w:p>
    <w:p w14:paraId="74BA4FAC" w14:textId="77777777" w:rsidR="00186275" w:rsidRDefault="00186275" w:rsidP="00186275">
      <w:pPr>
        <w:pStyle w:val="Folgeposition"/>
        <w:keepNext/>
        <w:keepLines/>
      </w:pPr>
      <w:r>
        <w:t>O</w:t>
      </w:r>
      <w:r>
        <w:rPr>
          <w:sz w:val="12"/>
        </w:rPr>
        <w:t>+</w:t>
      </w:r>
      <w:r>
        <w:tab/>
        <w:t>LeibKeFe.Kst.weiß 3-Fach DK-R 100x62,5x25</w:t>
      </w:r>
      <w:r>
        <w:tab/>
        <w:t xml:space="preserve">Stk </w:t>
      </w:r>
    </w:p>
    <w:p w14:paraId="2A8F5E57" w14:textId="77777777" w:rsidR="00186275" w:rsidRDefault="00186275" w:rsidP="00186275">
      <w:pPr>
        <w:pStyle w:val="Langtext"/>
      </w:pPr>
      <w:r>
        <w:t>Leibungskellerfenster DK-R 100 x 62,5 x 25cm,</w:t>
      </w:r>
    </w:p>
    <w:p w14:paraId="5922F5F6" w14:textId="77777777" w:rsidR="00186275" w:rsidRDefault="00186275" w:rsidP="00186275">
      <w:pPr>
        <w:pStyle w:val="Langtext"/>
      </w:pPr>
      <w:r>
        <w:t>z.B. ACO Therm 3.0 oder Gleichwertiges.</w:t>
      </w:r>
    </w:p>
    <w:p w14:paraId="2D42CDB6" w14:textId="77777777" w:rsidR="00186275" w:rsidRDefault="00186275" w:rsidP="00186275">
      <w:pPr>
        <w:pStyle w:val="Langtext"/>
      </w:pPr>
      <w:r>
        <w:t>Angebotenes Erzeugnis:</w:t>
      </w:r>
    </w:p>
    <w:p w14:paraId="76DA95CE" w14:textId="77777777" w:rsidR="00186275" w:rsidRDefault="00186275" w:rsidP="00186275">
      <w:pPr>
        <w:pStyle w:val="Langtext"/>
      </w:pPr>
    </w:p>
    <w:p w14:paraId="3AB2061C" w14:textId="77777777" w:rsidR="00186275" w:rsidRDefault="00186275" w:rsidP="00186275">
      <w:pPr>
        <w:pStyle w:val="Folgeposition"/>
        <w:keepNext/>
        <w:keepLines/>
      </w:pPr>
      <w:r>
        <w:lastRenderedPageBreak/>
        <w:t>P</w:t>
      </w:r>
      <w:r>
        <w:rPr>
          <w:sz w:val="12"/>
        </w:rPr>
        <w:t>+</w:t>
      </w:r>
      <w:r>
        <w:tab/>
        <w:t>LeibKeFe.Kst.weiß 3-Fach DK-L 100x62,5x30</w:t>
      </w:r>
      <w:r>
        <w:tab/>
        <w:t xml:space="preserve">Stk </w:t>
      </w:r>
    </w:p>
    <w:p w14:paraId="5AA126D4" w14:textId="77777777" w:rsidR="00186275" w:rsidRDefault="00186275" w:rsidP="00186275">
      <w:pPr>
        <w:pStyle w:val="Langtext"/>
      </w:pPr>
      <w:r>
        <w:t>Leibungskellerfenster DK-L 100 x 62,5 x 30cm,</w:t>
      </w:r>
    </w:p>
    <w:p w14:paraId="735B77DE" w14:textId="77777777" w:rsidR="00186275" w:rsidRDefault="00186275" w:rsidP="00186275">
      <w:pPr>
        <w:pStyle w:val="Langtext"/>
      </w:pPr>
      <w:r>
        <w:t>z.B. ACO Therm 3.0 oder Gleichwertiges.</w:t>
      </w:r>
    </w:p>
    <w:p w14:paraId="17126C39" w14:textId="77777777" w:rsidR="00186275" w:rsidRDefault="00186275" w:rsidP="00186275">
      <w:pPr>
        <w:pStyle w:val="Langtext"/>
      </w:pPr>
      <w:r>
        <w:t>Angebotenes Erzeugnis:</w:t>
      </w:r>
    </w:p>
    <w:p w14:paraId="38CE81D4" w14:textId="77777777" w:rsidR="00186275" w:rsidRDefault="00186275" w:rsidP="00186275">
      <w:pPr>
        <w:pStyle w:val="Langtext"/>
      </w:pPr>
    </w:p>
    <w:p w14:paraId="6557618E" w14:textId="77777777" w:rsidR="00186275" w:rsidRDefault="00186275" w:rsidP="00186275">
      <w:pPr>
        <w:pStyle w:val="Folgeposition"/>
        <w:keepNext/>
        <w:keepLines/>
      </w:pPr>
      <w:r>
        <w:t>Q</w:t>
      </w:r>
      <w:r>
        <w:rPr>
          <w:sz w:val="12"/>
        </w:rPr>
        <w:t>+</w:t>
      </w:r>
      <w:r>
        <w:tab/>
        <w:t>LeibKeFe.Kst.weiß 3-Fach DK-R 100x62,5x30</w:t>
      </w:r>
      <w:r>
        <w:tab/>
        <w:t xml:space="preserve">Stk </w:t>
      </w:r>
    </w:p>
    <w:p w14:paraId="64465F9F" w14:textId="77777777" w:rsidR="00186275" w:rsidRDefault="00186275" w:rsidP="00186275">
      <w:pPr>
        <w:pStyle w:val="Langtext"/>
      </w:pPr>
      <w:r>
        <w:t>Leibungskellerfenster DK-R 100 x 62,5 x 30cm,</w:t>
      </w:r>
    </w:p>
    <w:p w14:paraId="7ACF4B32" w14:textId="77777777" w:rsidR="00186275" w:rsidRDefault="00186275" w:rsidP="00186275">
      <w:pPr>
        <w:pStyle w:val="Langtext"/>
      </w:pPr>
      <w:r>
        <w:t>z.B. ACO Therm 3.0 oder Gleichwertiges.</w:t>
      </w:r>
    </w:p>
    <w:p w14:paraId="7D84C7B4" w14:textId="77777777" w:rsidR="00186275" w:rsidRDefault="00186275" w:rsidP="00186275">
      <w:pPr>
        <w:pStyle w:val="Langtext"/>
      </w:pPr>
      <w:r>
        <w:t>Angebotenes Erzeugnis:</w:t>
      </w:r>
    </w:p>
    <w:p w14:paraId="69EE3F0C" w14:textId="77777777" w:rsidR="00186275" w:rsidRDefault="00186275" w:rsidP="00186275">
      <w:pPr>
        <w:pStyle w:val="Langtext"/>
      </w:pPr>
    </w:p>
    <w:p w14:paraId="73F59688" w14:textId="77777777" w:rsidR="00186275" w:rsidRDefault="00186275" w:rsidP="00186275">
      <w:pPr>
        <w:pStyle w:val="Folgeposition"/>
        <w:keepNext/>
        <w:keepLines/>
      </w:pPr>
      <w:r>
        <w:t>R</w:t>
      </w:r>
      <w:r>
        <w:rPr>
          <w:sz w:val="12"/>
        </w:rPr>
        <w:t>+</w:t>
      </w:r>
      <w:r>
        <w:tab/>
        <w:t>LeibKeFe.Kst.weiß 3-Fach DK-L 100x75x25</w:t>
      </w:r>
      <w:r>
        <w:tab/>
        <w:t xml:space="preserve">Stk </w:t>
      </w:r>
    </w:p>
    <w:p w14:paraId="2F9CE42E" w14:textId="77777777" w:rsidR="00186275" w:rsidRDefault="00186275" w:rsidP="00186275">
      <w:pPr>
        <w:pStyle w:val="Langtext"/>
      </w:pPr>
      <w:r>
        <w:t>Leibungskellerfenster DK-L 100 x 75 x 25cm,</w:t>
      </w:r>
    </w:p>
    <w:p w14:paraId="30EA8D75" w14:textId="77777777" w:rsidR="00186275" w:rsidRDefault="00186275" w:rsidP="00186275">
      <w:pPr>
        <w:pStyle w:val="Langtext"/>
      </w:pPr>
      <w:r>
        <w:t>z.B. ACO Therm 3.0 oder Gleichwertiges.</w:t>
      </w:r>
    </w:p>
    <w:p w14:paraId="314185B1" w14:textId="77777777" w:rsidR="00186275" w:rsidRDefault="00186275" w:rsidP="00186275">
      <w:pPr>
        <w:pStyle w:val="Langtext"/>
      </w:pPr>
      <w:r>
        <w:t>Angebotenes Erzeugnis:</w:t>
      </w:r>
    </w:p>
    <w:p w14:paraId="39B29604" w14:textId="77777777" w:rsidR="00186275" w:rsidRDefault="00186275" w:rsidP="00186275">
      <w:pPr>
        <w:pStyle w:val="Langtext"/>
      </w:pPr>
    </w:p>
    <w:p w14:paraId="1331F292" w14:textId="77777777" w:rsidR="00186275" w:rsidRDefault="00186275" w:rsidP="00186275">
      <w:pPr>
        <w:pStyle w:val="Folgeposition"/>
        <w:keepNext/>
        <w:keepLines/>
      </w:pPr>
      <w:r>
        <w:t>S</w:t>
      </w:r>
      <w:r>
        <w:rPr>
          <w:sz w:val="12"/>
        </w:rPr>
        <w:t>+</w:t>
      </w:r>
      <w:r>
        <w:tab/>
        <w:t>LeibKeFe.Kst.weiß 3-Fach DK-R 100x75x25</w:t>
      </w:r>
      <w:r>
        <w:tab/>
        <w:t xml:space="preserve">Stk </w:t>
      </w:r>
    </w:p>
    <w:p w14:paraId="7E3379B7" w14:textId="77777777" w:rsidR="00186275" w:rsidRDefault="00186275" w:rsidP="00186275">
      <w:pPr>
        <w:pStyle w:val="Langtext"/>
      </w:pPr>
      <w:r>
        <w:t>Leibungskellerfenster DK-R 100 x 75 x 25cm,</w:t>
      </w:r>
    </w:p>
    <w:p w14:paraId="17D167E8" w14:textId="77777777" w:rsidR="00186275" w:rsidRDefault="00186275" w:rsidP="00186275">
      <w:pPr>
        <w:pStyle w:val="Langtext"/>
      </w:pPr>
      <w:r>
        <w:t>z.B. ACO Therm 3.0 oder Gleichwertiges.</w:t>
      </w:r>
    </w:p>
    <w:p w14:paraId="578BDDA9" w14:textId="77777777" w:rsidR="00186275" w:rsidRDefault="00186275" w:rsidP="00186275">
      <w:pPr>
        <w:pStyle w:val="Langtext"/>
      </w:pPr>
      <w:r>
        <w:t>Angebotenes Erzeugnis:</w:t>
      </w:r>
    </w:p>
    <w:p w14:paraId="2BC386F2" w14:textId="77777777" w:rsidR="00186275" w:rsidRDefault="00186275" w:rsidP="00186275">
      <w:pPr>
        <w:pStyle w:val="Langtext"/>
      </w:pPr>
    </w:p>
    <w:p w14:paraId="071CB0A2" w14:textId="77777777" w:rsidR="00186275" w:rsidRDefault="00186275" w:rsidP="00186275">
      <w:pPr>
        <w:pStyle w:val="Folgeposition"/>
        <w:keepNext/>
        <w:keepLines/>
      </w:pPr>
      <w:r>
        <w:t>T</w:t>
      </w:r>
      <w:r>
        <w:rPr>
          <w:sz w:val="12"/>
        </w:rPr>
        <w:t>+</w:t>
      </w:r>
      <w:r>
        <w:tab/>
        <w:t>LeibKeFe.Kst.weiß 3-Fach DK-L 100x75x30</w:t>
      </w:r>
      <w:r>
        <w:tab/>
        <w:t xml:space="preserve">Stk </w:t>
      </w:r>
    </w:p>
    <w:p w14:paraId="72B0EB99" w14:textId="77777777" w:rsidR="00186275" w:rsidRDefault="00186275" w:rsidP="00186275">
      <w:pPr>
        <w:pStyle w:val="Langtext"/>
      </w:pPr>
      <w:r>
        <w:t>Leibungskellerfenster DK-L 100 x 75 x 30cm,</w:t>
      </w:r>
    </w:p>
    <w:p w14:paraId="084B47FE" w14:textId="77777777" w:rsidR="00186275" w:rsidRDefault="00186275" w:rsidP="00186275">
      <w:pPr>
        <w:pStyle w:val="Langtext"/>
      </w:pPr>
      <w:r>
        <w:t>z.B. ACO Therm 3.0 oder Gleichwertiges.</w:t>
      </w:r>
    </w:p>
    <w:p w14:paraId="4B15950B" w14:textId="77777777" w:rsidR="00186275" w:rsidRDefault="00186275" w:rsidP="00186275">
      <w:pPr>
        <w:pStyle w:val="Langtext"/>
      </w:pPr>
      <w:r>
        <w:t>Angebotenes Erzeugnis:</w:t>
      </w:r>
    </w:p>
    <w:p w14:paraId="1603A290" w14:textId="77777777" w:rsidR="00186275" w:rsidRDefault="00186275" w:rsidP="00186275">
      <w:pPr>
        <w:pStyle w:val="Langtext"/>
      </w:pPr>
    </w:p>
    <w:p w14:paraId="24802071" w14:textId="77777777" w:rsidR="00186275" w:rsidRDefault="00186275" w:rsidP="00186275">
      <w:pPr>
        <w:pStyle w:val="Folgeposition"/>
        <w:keepNext/>
        <w:keepLines/>
      </w:pPr>
      <w:r>
        <w:t>U</w:t>
      </w:r>
      <w:r>
        <w:rPr>
          <w:sz w:val="12"/>
        </w:rPr>
        <w:t>+</w:t>
      </w:r>
      <w:r>
        <w:tab/>
        <w:t>LeibKeFe.Kst.weiß 3-Fach DK-R 100x75x30</w:t>
      </w:r>
      <w:r>
        <w:tab/>
        <w:t xml:space="preserve">Stk </w:t>
      </w:r>
    </w:p>
    <w:p w14:paraId="62695661" w14:textId="77777777" w:rsidR="00186275" w:rsidRDefault="00186275" w:rsidP="00186275">
      <w:pPr>
        <w:pStyle w:val="Langtext"/>
      </w:pPr>
      <w:r>
        <w:t>Leibungskellerfenster DK-R 100 x 75 x 30cm,</w:t>
      </w:r>
    </w:p>
    <w:p w14:paraId="7E23C471" w14:textId="77777777" w:rsidR="00186275" w:rsidRDefault="00186275" w:rsidP="00186275">
      <w:pPr>
        <w:pStyle w:val="Langtext"/>
      </w:pPr>
      <w:r>
        <w:t>z.B. ACO Therm 3.0 oder Gleichwertiges.</w:t>
      </w:r>
    </w:p>
    <w:p w14:paraId="3D3410E5" w14:textId="77777777" w:rsidR="00186275" w:rsidRDefault="00186275" w:rsidP="00186275">
      <w:pPr>
        <w:pStyle w:val="Langtext"/>
      </w:pPr>
      <w:r>
        <w:t>Angebotenes Erzeugnis:</w:t>
      </w:r>
    </w:p>
    <w:p w14:paraId="1179061F" w14:textId="77777777" w:rsidR="00186275" w:rsidRDefault="00186275" w:rsidP="00186275">
      <w:pPr>
        <w:pStyle w:val="Langtext"/>
      </w:pPr>
    </w:p>
    <w:p w14:paraId="6AECA070" w14:textId="77777777" w:rsidR="00186275" w:rsidRDefault="00186275" w:rsidP="00186275">
      <w:pPr>
        <w:pStyle w:val="Folgeposition"/>
        <w:keepNext/>
        <w:keepLines/>
      </w:pPr>
      <w:r>
        <w:t>V</w:t>
      </w:r>
      <w:r>
        <w:rPr>
          <w:sz w:val="12"/>
        </w:rPr>
        <w:t>+</w:t>
      </w:r>
      <w:r>
        <w:tab/>
        <w:t>LeibKeFe.Kst.weiß 3-Fach DK-L 100x80x25</w:t>
      </w:r>
      <w:r>
        <w:tab/>
        <w:t xml:space="preserve">Stk </w:t>
      </w:r>
    </w:p>
    <w:p w14:paraId="12D3C5FA" w14:textId="77777777" w:rsidR="00186275" w:rsidRDefault="00186275" w:rsidP="00186275">
      <w:pPr>
        <w:pStyle w:val="Langtext"/>
      </w:pPr>
      <w:r>
        <w:t>Leibungskellerfenster DK-L 100 x 80 x 25cm,</w:t>
      </w:r>
    </w:p>
    <w:p w14:paraId="615EC0D7" w14:textId="77777777" w:rsidR="00186275" w:rsidRDefault="00186275" w:rsidP="00186275">
      <w:pPr>
        <w:pStyle w:val="Langtext"/>
      </w:pPr>
      <w:r>
        <w:t>z.B. ACO Therm 3.0 oder Gleichwertiges.</w:t>
      </w:r>
    </w:p>
    <w:p w14:paraId="0B18DAB7" w14:textId="77777777" w:rsidR="00186275" w:rsidRDefault="00186275" w:rsidP="00186275">
      <w:pPr>
        <w:pStyle w:val="Langtext"/>
      </w:pPr>
      <w:r>
        <w:t>Angebotenes Erzeugnis:</w:t>
      </w:r>
    </w:p>
    <w:p w14:paraId="538B5374" w14:textId="77777777" w:rsidR="00186275" w:rsidRDefault="00186275" w:rsidP="00186275">
      <w:pPr>
        <w:pStyle w:val="Langtext"/>
      </w:pPr>
    </w:p>
    <w:p w14:paraId="230D7317" w14:textId="77777777" w:rsidR="00186275" w:rsidRDefault="00186275" w:rsidP="00186275">
      <w:pPr>
        <w:pStyle w:val="Folgeposition"/>
        <w:keepNext/>
        <w:keepLines/>
      </w:pPr>
      <w:r>
        <w:t>W</w:t>
      </w:r>
      <w:r>
        <w:rPr>
          <w:sz w:val="12"/>
        </w:rPr>
        <w:t>+</w:t>
      </w:r>
      <w:r>
        <w:tab/>
        <w:t>LeibKeFe.Kst.weiß 3-Fach DK-R 100x80x25</w:t>
      </w:r>
      <w:r>
        <w:tab/>
        <w:t xml:space="preserve">Stk </w:t>
      </w:r>
    </w:p>
    <w:p w14:paraId="56050D0D" w14:textId="77777777" w:rsidR="00186275" w:rsidRDefault="00186275" w:rsidP="00186275">
      <w:pPr>
        <w:pStyle w:val="Langtext"/>
      </w:pPr>
      <w:r>
        <w:t>Leibungskellerfenster DK-R 100 x 80 x 25cm,</w:t>
      </w:r>
    </w:p>
    <w:p w14:paraId="1AD28171" w14:textId="77777777" w:rsidR="00186275" w:rsidRDefault="00186275" w:rsidP="00186275">
      <w:pPr>
        <w:pStyle w:val="Langtext"/>
      </w:pPr>
      <w:r>
        <w:t>z.B. ACO Therm 3.0 oder Gleichwertiges.</w:t>
      </w:r>
    </w:p>
    <w:p w14:paraId="18BC9E1A" w14:textId="77777777" w:rsidR="00186275" w:rsidRDefault="00186275" w:rsidP="00186275">
      <w:pPr>
        <w:pStyle w:val="Langtext"/>
      </w:pPr>
      <w:r>
        <w:t>Angebotenes Erzeugnis:</w:t>
      </w:r>
    </w:p>
    <w:p w14:paraId="1709FAF4" w14:textId="77777777" w:rsidR="00186275" w:rsidRDefault="00186275" w:rsidP="00186275">
      <w:pPr>
        <w:pStyle w:val="Langtext"/>
      </w:pPr>
    </w:p>
    <w:p w14:paraId="74ED1C42" w14:textId="77777777" w:rsidR="00186275" w:rsidRDefault="00186275" w:rsidP="00186275">
      <w:pPr>
        <w:pStyle w:val="Folgeposition"/>
        <w:keepNext/>
        <w:keepLines/>
      </w:pPr>
      <w:r>
        <w:t>X</w:t>
      </w:r>
      <w:r>
        <w:rPr>
          <w:sz w:val="12"/>
        </w:rPr>
        <w:t>+</w:t>
      </w:r>
      <w:r>
        <w:tab/>
        <w:t>LeibKeFe.Kst.weiß 3-Fach DK-L 100x80x30</w:t>
      </w:r>
      <w:r>
        <w:tab/>
        <w:t xml:space="preserve">Stk </w:t>
      </w:r>
    </w:p>
    <w:p w14:paraId="476203F7" w14:textId="77777777" w:rsidR="00186275" w:rsidRDefault="00186275" w:rsidP="00186275">
      <w:pPr>
        <w:pStyle w:val="Langtext"/>
      </w:pPr>
      <w:r>
        <w:t>Leibungskellerfenster DK-L 100 x 80 x 30cm,</w:t>
      </w:r>
    </w:p>
    <w:p w14:paraId="163EFB77" w14:textId="77777777" w:rsidR="00186275" w:rsidRDefault="00186275" w:rsidP="00186275">
      <w:pPr>
        <w:pStyle w:val="Langtext"/>
      </w:pPr>
      <w:r>
        <w:t>z.B. ACO Therm 3.0 oder Gleichwertiges.</w:t>
      </w:r>
    </w:p>
    <w:p w14:paraId="0941CAD1" w14:textId="77777777" w:rsidR="00186275" w:rsidRDefault="00186275" w:rsidP="00186275">
      <w:pPr>
        <w:pStyle w:val="Langtext"/>
      </w:pPr>
      <w:r>
        <w:t>Angebotenes Erzeugnis:</w:t>
      </w:r>
    </w:p>
    <w:p w14:paraId="3C0E6B73" w14:textId="77777777" w:rsidR="00186275" w:rsidRDefault="00186275" w:rsidP="00186275">
      <w:pPr>
        <w:pStyle w:val="Langtext"/>
      </w:pPr>
    </w:p>
    <w:p w14:paraId="103CE51C" w14:textId="77777777" w:rsidR="00186275" w:rsidRDefault="00186275" w:rsidP="00186275">
      <w:pPr>
        <w:pStyle w:val="Folgeposition"/>
        <w:keepNext/>
        <w:keepLines/>
      </w:pPr>
      <w:r>
        <w:t>Y</w:t>
      </w:r>
      <w:r>
        <w:rPr>
          <w:sz w:val="12"/>
        </w:rPr>
        <w:t>+</w:t>
      </w:r>
      <w:r>
        <w:tab/>
        <w:t>LeibKeFe.Kst.weiß 3-Fach DK-R 100x80x30</w:t>
      </w:r>
      <w:r>
        <w:tab/>
        <w:t xml:space="preserve">Stk </w:t>
      </w:r>
    </w:p>
    <w:p w14:paraId="0B2E1DD8" w14:textId="77777777" w:rsidR="00186275" w:rsidRDefault="00186275" w:rsidP="00186275">
      <w:pPr>
        <w:pStyle w:val="Langtext"/>
      </w:pPr>
      <w:r>
        <w:t>Leibungskellerfenster DK-R 100 x 80 x 30cm,</w:t>
      </w:r>
    </w:p>
    <w:p w14:paraId="033BA391" w14:textId="77777777" w:rsidR="00186275" w:rsidRDefault="00186275" w:rsidP="00186275">
      <w:pPr>
        <w:pStyle w:val="Langtext"/>
      </w:pPr>
      <w:r>
        <w:t>z.B. ACO Therm 3.0 oder Gleichwertiges.</w:t>
      </w:r>
    </w:p>
    <w:p w14:paraId="21FE98B7" w14:textId="77777777" w:rsidR="00186275" w:rsidRDefault="00186275" w:rsidP="00186275">
      <w:pPr>
        <w:pStyle w:val="Langtext"/>
      </w:pPr>
      <w:r>
        <w:t>Angebotenes Erzeugnis:</w:t>
      </w:r>
    </w:p>
    <w:p w14:paraId="3F357050" w14:textId="77777777" w:rsidR="00186275" w:rsidRDefault="00186275" w:rsidP="00186275">
      <w:pPr>
        <w:pStyle w:val="Langtext"/>
      </w:pPr>
    </w:p>
    <w:p w14:paraId="002270A7" w14:textId="77777777" w:rsidR="00186275" w:rsidRDefault="00186275" w:rsidP="00186275">
      <w:pPr>
        <w:pStyle w:val="TrennungPOS"/>
      </w:pPr>
    </w:p>
    <w:p w14:paraId="44486400" w14:textId="77777777" w:rsidR="00186275" w:rsidRDefault="00186275" w:rsidP="00186275">
      <w:pPr>
        <w:pStyle w:val="GrundtextPosNr"/>
        <w:keepNext/>
        <w:keepLines/>
      </w:pPr>
      <w:r>
        <w:t>09.1A 22</w:t>
      </w:r>
    </w:p>
    <w:p w14:paraId="283129B9" w14:textId="77777777" w:rsidR="00186275" w:rsidRDefault="00186275" w:rsidP="00186275">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3-fach Wärmeschutzverglasung Ug=0,6 W/(m²K) mit warmer Kante, Uw=0,86 W/(m²K), größtmögliche Glasfläche durch niedriges Flügelprofil,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14:paraId="011A5848" w14:textId="77777777" w:rsidR="00186275" w:rsidRDefault="00186275" w:rsidP="00186275">
      <w:pPr>
        <w:pStyle w:val="Grundtext"/>
      </w:pPr>
    </w:p>
    <w:p w14:paraId="6AB96CDD" w14:textId="77777777" w:rsidR="00186275" w:rsidRDefault="00186275" w:rsidP="00186275">
      <w:pPr>
        <w:pStyle w:val="Folgeposition"/>
        <w:keepNext/>
        <w:keepLines/>
      </w:pPr>
      <w:r>
        <w:t>A</w:t>
      </w:r>
      <w:r>
        <w:rPr>
          <w:sz w:val="12"/>
        </w:rPr>
        <w:t>+</w:t>
      </w:r>
      <w:r>
        <w:tab/>
        <w:t>LeibKeFe.Kst.weiß 3-Fach DK-L 100x100x25</w:t>
      </w:r>
      <w:r>
        <w:tab/>
        <w:t xml:space="preserve">Stk </w:t>
      </w:r>
    </w:p>
    <w:p w14:paraId="669248A7" w14:textId="77777777" w:rsidR="00186275" w:rsidRDefault="00186275" w:rsidP="00186275">
      <w:pPr>
        <w:pStyle w:val="Langtext"/>
      </w:pPr>
      <w:r>
        <w:t>Leibungskellerfenster DK-L 100 x 100 x 25cm,</w:t>
      </w:r>
    </w:p>
    <w:p w14:paraId="14FA2954" w14:textId="77777777" w:rsidR="00186275" w:rsidRDefault="00186275" w:rsidP="00186275">
      <w:pPr>
        <w:pStyle w:val="Langtext"/>
      </w:pPr>
      <w:r>
        <w:t>z.B. ACO Therm 3.0 oder Gleichwertiges.</w:t>
      </w:r>
    </w:p>
    <w:p w14:paraId="5C103C41" w14:textId="77777777" w:rsidR="00186275" w:rsidRDefault="00186275" w:rsidP="00186275">
      <w:pPr>
        <w:pStyle w:val="Langtext"/>
      </w:pPr>
      <w:r>
        <w:lastRenderedPageBreak/>
        <w:t>Angebotenes Erzeugnis:</w:t>
      </w:r>
    </w:p>
    <w:p w14:paraId="75E4610D" w14:textId="77777777" w:rsidR="00186275" w:rsidRDefault="00186275" w:rsidP="00186275">
      <w:pPr>
        <w:pStyle w:val="Langtext"/>
      </w:pPr>
    </w:p>
    <w:p w14:paraId="556C2EF3" w14:textId="77777777" w:rsidR="00186275" w:rsidRDefault="00186275" w:rsidP="00186275">
      <w:pPr>
        <w:pStyle w:val="Folgeposition"/>
        <w:keepNext/>
        <w:keepLines/>
      </w:pPr>
      <w:r>
        <w:t>B</w:t>
      </w:r>
      <w:r>
        <w:rPr>
          <w:sz w:val="12"/>
        </w:rPr>
        <w:t>+</w:t>
      </w:r>
      <w:r>
        <w:tab/>
        <w:t>LeibKeFe.Kst.weiß 3-Fach DK-R 100x100x25</w:t>
      </w:r>
      <w:r>
        <w:tab/>
        <w:t xml:space="preserve">Stk </w:t>
      </w:r>
    </w:p>
    <w:p w14:paraId="32520A9A" w14:textId="77777777" w:rsidR="00186275" w:rsidRDefault="00186275" w:rsidP="00186275">
      <w:pPr>
        <w:pStyle w:val="Langtext"/>
      </w:pPr>
      <w:r>
        <w:t>Leibungskellerfenster DK-R 100 x 100 x 25cm,</w:t>
      </w:r>
    </w:p>
    <w:p w14:paraId="106D861F" w14:textId="77777777" w:rsidR="00186275" w:rsidRDefault="00186275" w:rsidP="00186275">
      <w:pPr>
        <w:pStyle w:val="Langtext"/>
      </w:pPr>
      <w:r>
        <w:t>z.B. ACO Therm 3.0 oder Gleichwertiges.</w:t>
      </w:r>
    </w:p>
    <w:p w14:paraId="54BF1460" w14:textId="77777777" w:rsidR="00186275" w:rsidRDefault="00186275" w:rsidP="00186275">
      <w:pPr>
        <w:pStyle w:val="Langtext"/>
      </w:pPr>
      <w:r>
        <w:t>Angebotenes Erzeugnis:</w:t>
      </w:r>
    </w:p>
    <w:p w14:paraId="417D7ACC" w14:textId="77777777" w:rsidR="00186275" w:rsidRDefault="00186275" w:rsidP="00186275">
      <w:pPr>
        <w:pStyle w:val="Langtext"/>
      </w:pPr>
    </w:p>
    <w:p w14:paraId="05DCA85F" w14:textId="77777777" w:rsidR="00186275" w:rsidRDefault="00186275" w:rsidP="00186275">
      <w:pPr>
        <w:pStyle w:val="Folgeposition"/>
        <w:keepNext/>
        <w:keepLines/>
      </w:pPr>
      <w:r>
        <w:t>C</w:t>
      </w:r>
      <w:r>
        <w:rPr>
          <w:sz w:val="12"/>
        </w:rPr>
        <w:t>+</w:t>
      </w:r>
      <w:r>
        <w:tab/>
        <w:t>LeibKeFe.Kst.weiß 3-Fach DK-L 100x100x30</w:t>
      </w:r>
      <w:r>
        <w:tab/>
        <w:t xml:space="preserve">Stk </w:t>
      </w:r>
    </w:p>
    <w:p w14:paraId="7D340A31" w14:textId="77777777" w:rsidR="00186275" w:rsidRDefault="00186275" w:rsidP="00186275">
      <w:pPr>
        <w:pStyle w:val="Langtext"/>
      </w:pPr>
      <w:r>
        <w:t>Leibungskellerfenster DK-L 100 x 100 x 30cm,</w:t>
      </w:r>
    </w:p>
    <w:p w14:paraId="5077F728" w14:textId="77777777" w:rsidR="00186275" w:rsidRDefault="00186275" w:rsidP="00186275">
      <w:pPr>
        <w:pStyle w:val="Langtext"/>
      </w:pPr>
      <w:r>
        <w:t>z.B. ACO Therm 3.0 oder Gleichwertiges.</w:t>
      </w:r>
    </w:p>
    <w:p w14:paraId="25518F07" w14:textId="77777777" w:rsidR="00186275" w:rsidRDefault="00186275" w:rsidP="00186275">
      <w:pPr>
        <w:pStyle w:val="Langtext"/>
      </w:pPr>
      <w:r>
        <w:t>Angebotenes Erzeugnis:</w:t>
      </w:r>
    </w:p>
    <w:p w14:paraId="44E8BCAF" w14:textId="77777777" w:rsidR="00186275" w:rsidRDefault="00186275" w:rsidP="00186275">
      <w:pPr>
        <w:pStyle w:val="Langtext"/>
      </w:pPr>
    </w:p>
    <w:p w14:paraId="2F9B67CE" w14:textId="77777777" w:rsidR="00186275" w:rsidRDefault="00186275" w:rsidP="00186275">
      <w:pPr>
        <w:pStyle w:val="Folgeposition"/>
        <w:keepNext/>
        <w:keepLines/>
      </w:pPr>
      <w:r>
        <w:t>D</w:t>
      </w:r>
      <w:r>
        <w:rPr>
          <w:sz w:val="12"/>
        </w:rPr>
        <w:t>+</w:t>
      </w:r>
      <w:r>
        <w:tab/>
        <w:t>LeibKeFe.Kst.weiß 3-Fach DK-R 100x100x30</w:t>
      </w:r>
      <w:r>
        <w:tab/>
        <w:t xml:space="preserve">Stk </w:t>
      </w:r>
    </w:p>
    <w:p w14:paraId="77EA28B1" w14:textId="77777777" w:rsidR="00186275" w:rsidRDefault="00186275" w:rsidP="00186275">
      <w:pPr>
        <w:pStyle w:val="Langtext"/>
      </w:pPr>
      <w:r>
        <w:t>Leibungskellerfenster DK-R 100 x 100 x 30cm,</w:t>
      </w:r>
    </w:p>
    <w:p w14:paraId="6D280CDA" w14:textId="77777777" w:rsidR="00186275" w:rsidRDefault="00186275" w:rsidP="00186275">
      <w:pPr>
        <w:pStyle w:val="Langtext"/>
      </w:pPr>
      <w:r>
        <w:t>z.B. ACO Therm 3.0 oder Gleichwertiges.</w:t>
      </w:r>
    </w:p>
    <w:p w14:paraId="3481FF75" w14:textId="77777777" w:rsidR="00186275" w:rsidRDefault="00186275" w:rsidP="00186275">
      <w:pPr>
        <w:pStyle w:val="Langtext"/>
      </w:pPr>
      <w:r>
        <w:t>Angebotenes Erzeugnis:</w:t>
      </w:r>
    </w:p>
    <w:p w14:paraId="7A31F382" w14:textId="77777777" w:rsidR="00186275" w:rsidRDefault="00186275" w:rsidP="00186275">
      <w:pPr>
        <w:pStyle w:val="Langtext"/>
      </w:pPr>
    </w:p>
    <w:p w14:paraId="6957B16B" w14:textId="77777777" w:rsidR="00186275" w:rsidRDefault="00186275" w:rsidP="00186275">
      <w:pPr>
        <w:pStyle w:val="Folgeposition"/>
        <w:keepNext/>
        <w:keepLines/>
      </w:pPr>
      <w:r>
        <w:t>E</w:t>
      </w:r>
      <w:r>
        <w:rPr>
          <w:sz w:val="12"/>
        </w:rPr>
        <w:t>+</w:t>
      </w:r>
      <w:r>
        <w:tab/>
        <w:t>LeibKeFe.Kst.weiß 3-Fach DK-L 100x125x25</w:t>
      </w:r>
      <w:r>
        <w:tab/>
        <w:t xml:space="preserve">Stk </w:t>
      </w:r>
    </w:p>
    <w:p w14:paraId="643E44FD" w14:textId="77777777" w:rsidR="00186275" w:rsidRDefault="00186275" w:rsidP="00186275">
      <w:pPr>
        <w:pStyle w:val="Langtext"/>
      </w:pPr>
      <w:r>
        <w:t>Leibungskellerfenster DK-L 100 x 125 x 25cm,</w:t>
      </w:r>
    </w:p>
    <w:p w14:paraId="43E98610" w14:textId="77777777" w:rsidR="00186275" w:rsidRDefault="00186275" w:rsidP="00186275">
      <w:pPr>
        <w:pStyle w:val="Langtext"/>
      </w:pPr>
      <w:r>
        <w:t>z.B. ACO Therm 3.0 oder Gleichwertiges.</w:t>
      </w:r>
    </w:p>
    <w:p w14:paraId="70C8D9B8" w14:textId="77777777" w:rsidR="00186275" w:rsidRDefault="00186275" w:rsidP="00186275">
      <w:pPr>
        <w:pStyle w:val="Langtext"/>
      </w:pPr>
      <w:r>
        <w:t>Angebotenes Erzeugnis:</w:t>
      </w:r>
    </w:p>
    <w:p w14:paraId="645553BD" w14:textId="77777777" w:rsidR="00186275" w:rsidRDefault="00186275" w:rsidP="00186275">
      <w:pPr>
        <w:pStyle w:val="Langtext"/>
      </w:pPr>
    </w:p>
    <w:p w14:paraId="387A6914" w14:textId="77777777" w:rsidR="00186275" w:rsidRDefault="00186275" w:rsidP="00186275">
      <w:pPr>
        <w:pStyle w:val="Folgeposition"/>
        <w:keepNext/>
        <w:keepLines/>
      </w:pPr>
      <w:r>
        <w:t>F</w:t>
      </w:r>
      <w:r>
        <w:rPr>
          <w:sz w:val="12"/>
        </w:rPr>
        <w:t>+</w:t>
      </w:r>
      <w:r>
        <w:tab/>
        <w:t>LeibKeFe.Kst.weiß 3-Fach DK-R 100x125x25</w:t>
      </w:r>
      <w:r>
        <w:tab/>
        <w:t xml:space="preserve">Stk </w:t>
      </w:r>
    </w:p>
    <w:p w14:paraId="4B1E01ED" w14:textId="77777777" w:rsidR="00186275" w:rsidRDefault="00186275" w:rsidP="00186275">
      <w:pPr>
        <w:pStyle w:val="Langtext"/>
      </w:pPr>
      <w:r>
        <w:t>Leibungskellerfenster DK-R 100 x 125 x 25cm,</w:t>
      </w:r>
    </w:p>
    <w:p w14:paraId="593CBCE2" w14:textId="77777777" w:rsidR="00186275" w:rsidRDefault="00186275" w:rsidP="00186275">
      <w:pPr>
        <w:pStyle w:val="Langtext"/>
      </w:pPr>
      <w:r>
        <w:t>z.B. ACO Therm 3.0 oder Gleichwertiges.</w:t>
      </w:r>
    </w:p>
    <w:p w14:paraId="0A271780" w14:textId="77777777" w:rsidR="00186275" w:rsidRDefault="00186275" w:rsidP="00186275">
      <w:pPr>
        <w:pStyle w:val="Langtext"/>
      </w:pPr>
      <w:r>
        <w:t>Angebotenes Erzeugnis:</w:t>
      </w:r>
    </w:p>
    <w:p w14:paraId="18BD4479" w14:textId="77777777" w:rsidR="00186275" w:rsidRDefault="00186275" w:rsidP="00186275">
      <w:pPr>
        <w:pStyle w:val="Langtext"/>
      </w:pPr>
    </w:p>
    <w:p w14:paraId="2FF88790" w14:textId="77777777" w:rsidR="00186275" w:rsidRDefault="00186275" w:rsidP="00186275">
      <w:pPr>
        <w:pStyle w:val="Folgeposition"/>
        <w:keepNext/>
        <w:keepLines/>
      </w:pPr>
      <w:r>
        <w:t>G</w:t>
      </w:r>
      <w:r>
        <w:rPr>
          <w:sz w:val="12"/>
        </w:rPr>
        <w:t>+</w:t>
      </w:r>
      <w:r>
        <w:tab/>
        <w:t>LeibKeFe.Kst.weiß 3-Fach DK-L 100x125x30</w:t>
      </w:r>
      <w:r>
        <w:tab/>
        <w:t xml:space="preserve">Stk </w:t>
      </w:r>
    </w:p>
    <w:p w14:paraId="6C755C3A" w14:textId="77777777" w:rsidR="00186275" w:rsidRDefault="00186275" w:rsidP="00186275">
      <w:pPr>
        <w:pStyle w:val="Langtext"/>
      </w:pPr>
      <w:r>
        <w:t>Leibungskellerfenster DK-L 100 x 125 x 30cm,</w:t>
      </w:r>
    </w:p>
    <w:p w14:paraId="6D6010C2" w14:textId="77777777" w:rsidR="00186275" w:rsidRDefault="00186275" w:rsidP="00186275">
      <w:pPr>
        <w:pStyle w:val="Langtext"/>
      </w:pPr>
      <w:r>
        <w:t>z.B. ACO Therm 3.0 oder Gleichwertiges.</w:t>
      </w:r>
    </w:p>
    <w:p w14:paraId="196FCDB4" w14:textId="77777777" w:rsidR="00186275" w:rsidRDefault="00186275" w:rsidP="00186275">
      <w:pPr>
        <w:pStyle w:val="Langtext"/>
      </w:pPr>
      <w:r>
        <w:t>Angebotenes Erzeugnis:</w:t>
      </w:r>
    </w:p>
    <w:p w14:paraId="7133232B" w14:textId="77777777" w:rsidR="00186275" w:rsidRDefault="00186275" w:rsidP="00186275">
      <w:pPr>
        <w:pStyle w:val="Langtext"/>
      </w:pPr>
    </w:p>
    <w:p w14:paraId="51D90BFA" w14:textId="77777777" w:rsidR="00186275" w:rsidRDefault="00186275" w:rsidP="00186275">
      <w:pPr>
        <w:pStyle w:val="Folgeposition"/>
        <w:keepNext/>
        <w:keepLines/>
      </w:pPr>
      <w:r>
        <w:t>H</w:t>
      </w:r>
      <w:r>
        <w:rPr>
          <w:sz w:val="12"/>
        </w:rPr>
        <w:t>+</w:t>
      </w:r>
      <w:r>
        <w:tab/>
        <w:t>LeibKeFe.Kst.weiß 3-Fach DK-R 100x125x30</w:t>
      </w:r>
      <w:r>
        <w:tab/>
        <w:t xml:space="preserve">Stk </w:t>
      </w:r>
    </w:p>
    <w:p w14:paraId="0EAD4A45" w14:textId="77777777" w:rsidR="00186275" w:rsidRDefault="00186275" w:rsidP="00186275">
      <w:pPr>
        <w:pStyle w:val="Langtext"/>
      </w:pPr>
      <w:r>
        <w:t>Leibungskellerfenster DK-R 100 x 125 x 30cm,</w:t>
      </w:r>
    </w:p>
    <w:p w14:paraId="2906E161" w14:textId="77777777" w:rsidR="00186275" w:rsidRDefault="00186275" w:rsidP="00186275">
      <w:pPr>
        <w:pStyle w:val="Langtext"/>
      </w:pPr>
      <w:r>
        <w:t>z.B. ACO Therm 3.0 oder Gleichwertiges.</w:t>
      </w:r>
    </w:p>
    <w:p w14:paraId="08011571" w14:textId="77777777" w:rsidR="00186275" w:rsidRDefault="00186275" w:rsidP="00186275">
      <w:pPr>
        <w:pStyle w:val="Langtext"/>
      </w:pPr>
      <w:r>
        <w:t>Angebotenes Erzeugnis:</w:t>
      </w:r>
    </w:p>
    <w:p w14:paraId="2CA0434E" w14:textId="77777777" w:rsidR="00186275" w:rsidRDefault="00186275" w:rsidP="00186275">
      <w:pPr>
        <w:pStyle w:val="Langtext"/>
      </w:pPr>
    </w:p>
    <w:p w14:paraId="1B42C41B" w14:textId="77777777" w:rsidR="00186275" w:rsidRDefault="00186275" w:rsidP="00186275">
      <w:pPr>
        <w:pStyle w:val="Folgeposition"/>
        <w:keepNext/>
        <w:keepLines/>
      </w:pPr>
      <w:r>
        <w:t>I</w:t>
      </w:r>
      <w:r>
        <w:rPr>
          <w:sz w:val="12"/>
        </w:rPr>
        <w:t>+</w:t>
      </w:r>
      <w:r>
        <w:tab/>
        <w:t>LeibKeFe.Kst.weiß 3-Fach DK-L 125x100x25</w:t>
      </w:r>
      <w:r>
        <w:tab/>
        <w:t xml:space="preserve">Stk </w:t>
      </w:r>
    </w:p>
    <w:p w14:paraId="6B69FF32" w14:textId="77777777" w:rsidR="00186275" w:rsidRDefault="00186275" w:rsidP="00186275">
      <w:pPr>
        <w:pStyle w:val="Langtext"/>
      </w:pPr>
      <w:r>
        <w:t>Leibungskellerfenster DK-L 125 x 100 x 25cm,</w:t>
      </w:r>
    </w:p>
    <w:p w14:paraId="5C7014A1" w14:textId="77777777" w:rsidR="00186275" w:rsidRDefault="00186275" w:rsidP="00186275">
      <w:pPr>
        <w:pStyle w:val="Langtext"/>
      </w:pPr>
      <w:r>
        <w:t>z.B. ACO Therm 3.0 oder Gleichwertiges.</w:t>
      </w:r>
    </w:p>
    <w:p w14:paraId="52D43AE1" w14:textId="77777777" w:rsidR="00186275" w:rsidRDefault="00186275" w:rsidP="00186275">
      <w:pPr>
        <w:pStyle w:val="Langtext"/>
      </w:pPr>
      <w:r>
        <w:t>Angebotenes Erzeugnis:</w:t>
      </w:r>
    </w:p>
    <w:p w14:paraId="32E3B423" w14:textId="77777777" w:rsidR="00186275" w:rsidRDefault="00186275" w:rsidP="00186275">
      <w:pPr>
        <w:pStyle w:val="Langtext"/>
      </w:pPr>
    </w:p>
    <w:p w14:paraId="648279DB" w14:textId="77777777" w:rsidR="00186275" w:rsidRDefault="00186275" w:rsidP="00186275">
      <w:pPr>
        <w:pStyle w:val="Folgeposition"/>
        <w:keepNext/>
        <w:keepLines/>
      </w:pPr>
      <w:r>
        <w:t>J</w:t>
      </w:r>
      <w:r>
        <w:rPr>
          <w:sz w:val="12"/>
        </w:rPr>
        <w:t>+</w:t>
      </w:r>
      <w:r>
        <w:tab/>
        <w:t>LeibKeFe.Kst.weiß 3-Fach DK-R 125x100x25</w:t>
      </w:r>
      <w:r>
        <w:tab/>
        <w:t xml:space="preserve">Stk </w:t>
      </w:r>
    </w:p>
    <w:p w14:paraId="7C89A9E9" w14:textId="77777777" w:rsidR="00186275" w:rsidRDefault="00186275" w:rsidP="00186275">
      <w:pPr>
        <w:pStyle w:val="Langtext"/>
      </w:pPr>
      <w:r>
        <w:t>Leibungskellerfenster DK-R 125 x 100 x 25cm,</w:t>
      </w:r>
    </w:p>
    <w:p w14:paraId="48484A4D" w14:textId="77777777" w:rsidR="00186275" w:rsidRDefault="00186275" w:rsidP="00186275">
      <w:pPr>
        <w:pStyle w:val="Langtext"/>
      </w:pPr>
      <w:r>
        <w:t>z.B. ACO Therm 3.0 oder Gleichwertiges.</w:t>
      </w:r>
    </w:p>
    <w:p w14:paraId="18575327" w14:textId="77777777" w:rsidR="00186275" w:rsidRDefault="00186275" w:rsidP="00186275">
      <w:pPr>
        <w:pStyle w:val="Langtext"/>
      </w:pPr>
      <w:r>
        <w:t>Angebotenes Erzeugnis:</w:t>
      </w:r>
    </w:p>
    <w:p w14:paraId="691DB736" w14:textId="77777777" w:rsidR="00186275" w:rsidRDefault="00186275" w:rsidP="00186275">
      <w:pPr>
        <w:pStyle w:val="Langtext"/>
      </w:pPr>
    </w:p>
    <w:p w14:paraId="340A8DBA" w14:textId="77777777" w:rsidR="00186275" w:rsidRDefault="00186275" w:rsidP="00186275">
      <w:pPr>
        <w:pStyle w:val="Folgeposition"/>
        <w:keepNext/>
        <w:keepLines/>
      </w:pPr>
      <w:r>
        <w:t>K</w:t>
      </w:r>
      <w:r>
        <w:rPr>
          <w:sz w:val="12"/>
        </w:rPr>
        <w:t>+</w:t>
      </w:r>
      <w:r>
        <w:tab/>
        <w:t>LeibKeFe.Kst.weiß 3-Fach DK-L 125x100x30</w:t>
      </w:r>
      <w:r>
        <w:tab/>
        <w:t xml:space="preserve">Stk </w:t>
      </w:r>
    </w:p>
    <w:p w14:paraId="13EBDCC2" w14:textId="77777777" w:rsidR="00186275" w:rsidRDefault="00186275" w:rsidP="00186275">
      <w:pPr>
        <w:pStyle w:val="Langtext"/>
      </w:pPr>
      <w:r>
        <w:t>Leibungskellerfenster DK-L 125 x 100 x 30cm,</w:t>
      </w:r>
    </w:p>
    <w:p w14:paraId="5A80BD31" w14:textId="77777777" w:rsidR="00186275" w:rsidRDefault="00186275" w:rsidP="00186275">
      <w:pPr>
        <w:pStyle w:val="Langtext"/>
      </w:pPr>
      <w:r>
        <w:t>z.B. ACO Therm 3.0 oder Gleichwertiges.</w:t>
      </w:r>
    </w:p>
    <w:p w14:paraId="17E6DBEB" w14:textId="77777777" w:rsidR="00186275" w:rsidRDefault="00186275" w:rsidP="00186275">
      <w:pPr>
        <w:pStyle w:val="Langtext"/>
      </w:pPr>
      <w:r>
        <w:t>Angebotenes Erzeugnis:</w:t>
      </w:r>
    </w:p>
    <w:p w14:paraId="0E8F750E" w14:textId="77777777" w:rsidR="00186275" w:rsidRDefault="00186275" w:rsidP="00186275">
      <w:pPr>
        <w:pStyle w:val="Langtext"/>
      </w:pPr>
    </w:p>
    <w:p w14:paraId="308A53C8" w14:textId="77777777" w:rsidR="00186275" w:rsidRDefault="00186275" w:rsidP="00186275">
      <w:pPr>
        <w:pStyle w:val="Folgeposition"/>
        <w:keepNext/>
        <w:keepLines/>
      </w:pPr>
      <w:r>
        <w:t>L</w:t>
      </w:r>
      <w:r>
        <w:rPr>
          <w:sz w:val="12"/>
        </w:rPr>
        <w:t>+</w:t>
      </w:r>
      <w:r>
        <w:tab/>
        <w:t>LeibKeFe.Kst.weiß 3-Fach DK-R 125x100x30</w:t>
      </w:r>
      <w:r>
        <w:tab/>
        <w:t xml:space="preserve">Stk </w:t>
      </w:r>
    </w:p>
    <w:p w14:paraId="45BCF440" w14:textId="77777777" w:rsidR="00186275" w:rsidRDefault="00186275" w:rsidP="00186275">
      <w:pPr>
        <w:pStyle w:val="Langtext"/>
      </w:pPr>
      <w:r>
        <w:t>Leibungskellerfenster DK-R 125 x 100 x 30cm,</w:t>
      </w:r>
    </w:p>
    <w:p w14:paraId="7CF317DC" w14:textId="77777777" w:rsidR="00186275" w:rsidRDefault="00186275" w:rsidP="00186275">
      <w:pPr>
        <w:pStyle w:val="Langtext"/>
      </w:pPr>
      <w:r>
        <w:t>z.B. ACO Therm 3.0 oder Gleichwertiges.</w:t>
      </w:r>
    </w:p>
    <w:p w14:paraId="14E7403F" w14:textId="77777777" w:rsidR="00186275" w:rsidRDefault="00186275" w:rsidP="00186275">
      <w:pPr>
        <w:pStyle w:val="Langtext"/>
      </w:pPr>
      <w:r>
        <w:t>Angebotenes Erzeugnis:</w:t>
      </w:r>
    </w:p>
    <w:p w14:paraId="069864F7" w14:textId="77777777" w:rsidR="00186275" w:rsidRDefault="00186275" w:rsidP="00186275">
      <w:pPr>
        <w:pStyle w:val="Langtext"/>
      </w:pPr>
    </w:p>
    <w:p w14:paraId="1F66146D" w14:textId="77777777" w:rsidR="00186275" w:rsidRDefault="00186275" w:rsidP="00186275">
      <w:pPr>
        <w:pStyle w:val="TrennungPOS"/>
      </w:pPr>
    </w:p>
    <w:p w14:paraId="2A2A5205" w14:textId="77777777" w:rsidR="00186275" w:rsidRDefault="00186275" w:rsidP="00186275">
      <w:pPr>
        <w:pStyle w:val="GrundtextPosNr"/>
        <w:keepNext/>
        <w:keepLines/>
      </w:pPr>
      <w:r>
        <w:t>09.1A 23</w:t>
      </w:r>
    </w:p>
    <w:p w14:paraId="34995B0A" w14:textId="77777777" w:rsidR="00186275" w:rsidRDefault="00186275" w:rsidP="00186275">
      <w:pPr>
        <w:pStyle w:val="Grundtext"/>
      </w:pPr>
      <w:r>
        <w:t xml:space="preserve">Wärmegedämmtes Leibungsfenster aus Kunststoff entsprechend EN 14351, Profiltiefe 82 mm mit 5-Kammern Blendrahmen und Mitteldichtung, mit Dreh-/Kippflügel als 4-Kammern Profil, mit Einhanddrehkippbeschlag und Zuschlagsicherung, Hohlkammerthermbank für eine saubere und warme Leibung, 3-fach Wärmeschutzverglasung Ug=0,6 W/(m²K) mit warmer Kante, Uw=0,74 W/(m²K), größtmögliche Glasfläche durch niedriges Flügelprofil, in Farbe Fensterweiß </w:t>
      </w:r>
      <w:r>
        <w:lastRenderedPageBreak/>
        <w:t>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14:paraId="7A466493" w14:textId="77777777" w:rsidR="00186275" w:rsidRDefault="00186275" w:rsidP="00186275">
      <w:pPr>
        <w:pStyle w:val="Folgeposition"/>
        <w:keepNext/>
        <w:keepLines/>
      </w:pPr>
      <w:r>
        <w:t>A</w:t>
      </w:r>
      <w:r>
        <w:rPr>
          <w:sz w:val="12"/>
        </w:rPr>
        <w:t>+</w:t>
      </w:r>
      <w:r>
        <w:tab/>
        <w:t>LeibKeFe.Kst.PHT weiß 3-Fach DK-L 75x50x25</w:t>
      </w:r>
      <w:r>
        <w:tab/>
        <w:t xml:space="preserve">Stk </w:t>
      </w:r>
    </w:p>
    <w:p w14:paraId="798D425A" w14:textId="77777777" w:rsidR="00186275" w:rsidRDefault="00186275" w:rsidP="00186275">
      <w:pPr>
        <w:pStyle w:val="Langtext"/>
      </w:pPr>
      <w:r>
        <w:t>Leibungskellerfenster DK-L 75 x 50 x 25cm,</w:t>
      </w:r>
    </w:p>
    <w:p w14:paraId="3B3766B7" w14:textId="77777777" w:rsidR="00186275" w:rsidRDefault="00186275" w:rsidP="00186275">
      <w:pPr>
        <w:pStyle w:val="Langtext"/>
      </w:pPr>
      <w:r>
        <w:t>z.B. ACO Therm 3.0 PHT oder Gleichwertiges.</w:t>
      </w:r>
    </w:p>
    <w:p w14:paraId="576C433C" w14:textId="77777777" w:rsidR="00186275" w:rsidRDefault="00186275" w:rsidP="00186275">
      <w:pPr>
        <w:pStyle w:val="Langtext"/>
      </w:pPr>
      <w:r>
        <w:t>Angebotenes Erzeugnis:</w:t>
      </w:r>
    </w:p>
    <w:p w14:paraId="6F5C3CF2" w14:textId="77777777" w:rsidR="00186275" w:rsidRDefault="00186275" w:rsidP="00186275">
      <w:pPr>
        <w:pStyle w:val="Langtext"/>
      </w:pPr>
    </w:p>
    <w:p w14:paraId="409AFC30" w14:textId="77777777" w:rsidR="00186275" w:rsidRDefault="00186275" w:rsidP="00186275">
      <w:pPr>
        <w:pStyle w:val="Folgeposition"/>
        <w:keepNext/>
        <w:keepLines/>
      </w:pPr>
      <w:r>
        <w:t>B</w:t>
      </w:r>
      <w:r>
        <w:rPr>
          <w:sz w:val="12"/>
        </w:rPr>
        <w:t>+</w:t>
      </w:r>
      <w:r>
        <w:tab/>
        <w:t>LeibKeFe.Kst.PHT weiß 3-Fach DK-R 75x50x25</w:t>
      </w:r>
      <w:r>
        <w:tab/>
        <w:t xml:space="preserve">Stk </w:t>
      </w:r>
    </w:p>
    <w:p w14:paraId="14C9830D" w14:textId="77777777" w:rsidR="00186275" w:rsidRDefault="00186275" w:rsidP="00186275">
      <w:pPr>
        <w:pStyle w:val="Langtext"/>
      </w:pPr>
      <w:r>
        <w:t>Leibungskellerfenster DK-R 75 x 50 x 25cm,</w:t>
      </w:r>
    </w:p>
    <w:p w14:paraId="11B53363" w14:textId="77777777" w:rsidR="00186275" w:rsidRDefault="00186275" w:rsidP="00186275">
      <w:pPr>
        <w:pStyle w:val="Langtext"/>
      </w:pPr>
      <w:r>
        <w:t>z.B. ACO Therm 3.0 PHT oder Gleichwertiges.</w:t>
      </w:r>
    </w:p>
    <w:p w14:paraId="6F811023" w14:textId="77777777" w:rsidR="00186275" w:rsidRDefault="00186275" w:rsidP="00186275">
      <w:pPr>
        <w:pStyle w:val="Langtext"/>
      </w:pPr>
      <w:r>
        <w:t>Angebotenes Erzeugnis:</w:t>
      </w:r>
    </w:p>
    <w:p w14:paraId="4555113D" w14:textId="77777777" w:rsidR="00186275" w:rsidRDefault="00186275" w:rsidP="00186275">
      <w:pPr>
        <w:pStyle w:val="Langtext"/>
      </w:pPr>
    </w:p>
    <w:p w14:paraId="6B833B2E" w14:textId="77777777" w:rsidR="00186275" w:rsidRDefault="00186275" w:rsidP="00186275">
      <w:pPr>
        <w:pStyle w:val="Folgeposition"/>
        <w:keepNext/>
        <w:keepLines/>
      </w:pPr>
      <w:r>
        <w:t>C</w:t>
      </w:r>
      <w:r>
        <w:rPr>
          <w:sz w:val="12"/>
        </w:rPr>
        <w:t>+</w:t>
      </w:r>
      <w:r>
        <w:tab/>
        <w:t>LeibKeFe.Kst.PHT weiß 3-Fach DK-L 75x50x30</w:t>
      </w:r>
      <w:r>
        <w:tab/>
        <w:t xml:space="preserve">Stk </w:t>
      </w:r>
    </w:p>
    <w:p w14:paraId="248254BD" w14:textId="77777777" w:rsidR="00186275" w:rsidRDefault="00186275" w:rsidP="00186275">
      <w:pPr>
        <w:pStyle w:val="Langtext"/>
      </w:pPr>
      <w:r>
        <w:t>Leibungskellerfenster DK-L 75 x 50 x 30cm,</w:t>
      </w:r>
    </w:p>
    <w:p w14:paraId="36F9A868" w14:textId="77777777" w:rsidR="00186275" w:rsidRDefault="00186275" w:rsidP="00186275">
      <w:pPr>
        <w:pStyle w:val="Langtext"/>
      </w:pPr>
      <w:r>
        <w:t>z.B. ACO Therm 3.0 PHT oder Gleichwertiges.</w:t>
      </w:r>
    </w:p>
    <w:p w14:paraId="22BE7E24" w14:textId="77777777" w:rsidR="00186275" w:rsidRDefault="00186275" w:rsidP="00186275">
      <w:pPr>
        <w:pStyle w:val="Langtext"/>
      </w:pPr>
      <w:r>
        <w:t>Angebotenes Erzeugnis:</w:t>
      </w:r>
    </w:p>
    <w:p w14:paraId="00F9F530" w14:textId="77777777" w:rsidR="00186275" w:rsidRDefault="00186275" w:rsidP="00186275">
      <w:pPr>
        <w:pStyle w:val="Langtext"/>
      </w:pPr>
    </w:p>
    <w:p w14:paraId="103FD834" w14:textId="77777777" w:rsidR="00186275" w:rsidRDefault="00186275" w:rsidP="00186275">
      <w:pPr>
        <w:pStyle w:val="Folgeposition"/>
        <w:keepNext/>
        <w:keepLines/>
      </w:pPr>
      <w:r>
        <w:t>D</w:t>
      </w:r>
      <w:r>
        <w:rPr>
          <w:sz w:val="12"/>
        </w:rPr>
        <w:t>+</w:t>
      </w:r>
      <w:r>
        <w:tab/>
        <w:t>LeibKeFe.Kst.PHT weiß 3-Fach DK-R 75x50x30</w:t>
      </w:r>
      <w:r>
        <w:tab/>
        <w:t xml:space="preserve">Stk </w:t>
      </w:r>
    </w:p>
    <w:p w14:paraId="7C560B58" w14:textId="77777777" w:rsidR="00186275" w:rsidRDefault="00186275" w:rsidP="00186275">
      <w:pPr>
        <w:pStyle w:val="Langtext"/>
      </w:pPr>
      <w:r>
        <w:t>Leibungskellerfenster DK-R 75 x 50 x 30cm,</w:t>
      </w:r>
    </w:p>
    <w:p w14:paraId="0BFE2D1D" w14:textId="77777777" w:rsidR="00186275" w:rsidRDefault="00186275" w:rsidP="00186275">
      <w:pPr>
        <w:pStyle w:val="Langtext"/>
      </w:pPr>
      <w:r>
        <w:t>z.B. ACO Therm 3.0 PHT oder Gleichwertiges.</w:t>
      </w:r>
    </w:p>
    <w:p w14:paraId="31157040" w14:textId="77777777" w:rsidR="00186275" w:rsidRDefault="00186275" w:rsidP="00186275">
      <w:pPr>
        <w:pStyle w:val="Langtext"/>
      </w:pPr>
      <w:r>
        <w:t>Angebotenes Erzeugnis:</w:t>
      </w:r>
    </w:p>
    <w:p w14:paraId="1E80225D" w14:textId="77777777" w:rsidR="00186275" w:rsidRDefault="00186275" w:rsidP="00186275">
      <w:pPr>
        <w:pStyle w:val="Langtext"/>
      </w:pPr>
    </w:p>
    <w:p w14:paraId="34B31ED4" w14:textId="77777777" w:rsidR="00186275" w:rsidRDefault="00186275" w:rsidP="00186275">
      <w:pPr>
        <w:pStyle w:val="Folgeposition"/>
        <w:keepNext/>
        <w:keepLines/>
      </w:pPr>
      <w:r>
        <w:t>E</w:t>
      </w:r>
      <w:r>
        <w:rPr>
          <w:sz w:val="12"/>
        </w:rPr>
        <w:t>+</w:t>
      </w:r>
      <w:r>
        <w:tab/>
        <w:t>LeibKeFe.Kst.PHT weiß 3-Fach DK-L 80x60x25</w:t>
      </w:r>
      <w:r>
        <w:tab/>
        <w:t xml:space="preserve">Stk </w:t>
      </w:r>
    </w:p>
    <w:p w14:paraId="56B28B13" w14:textId="77777777" w:rsidR="00186275" w:rsidRDefault="00186275" w:rsidP="00186275">
      <w:pPr>
        <w:pStyle w:val="Langtext"/>
      </w:pPr>
      <w:r>
        <w:t>Leibungskellerfenster DK-L 80 x 60 x 25cm,</w:t>
      </w:r>
    </w:p>
    <w:p w14:paraId="1A8E2C80" w14:textId="77777777" w:rsidR="00186275" w:rsidRDefault="00186275" w:rsidP="00186275">
      <w:pPr>
        <w:pStyle w:val="Langtext"/>
      </w:pPr>
      <w:r>
        <w:t>z.B. ACO Therm 3.0 PHT oder Gleichwertiges.</w:t>
      </w:r>
    </w:p>
    <w:p w14:paraId="5B4DE0BF" w14:textId="77777777" w:rsidR="00186275" w:rsidRDefault="00186275" w:rsidP="00186275">
      <w:pPr>
        <w:pStyle w:val="Langtext"/>
      </w:pPr>
      <w:r>
        <w:t>Angebotenes Erzeugnis:</w:t>
      </w:r>
    </w:p>
    <w:p w14:paraId="55B3ECB5" w14:textId="77777777" w:rsidR="00186275" w:rsidRDefault="00186275" w:rsidP="00186275">
      <w:pPr>
        <w:pStyle w:val="Langtext"/>
      </w:pPr>
    </w:p>
    <w:p w14:paraId="728CB61D" w14:textId="77777777" w:rsidR="00186275" w:rsidRDefault="00186275" w:rsidP="00186275">
      <w:pPr>
        <w:pStyle w:val="Folgeposition"/>
        <w:keepNext/>
        <w:keepLines/>
      </w:pPr>
      <w:r>
        <w:t>F</w:t>
      </w:r>
      <w:r>
        <w:rPr>
          <w:sz w:val="12"/>
        </w:rPr>
        <w:t>+</w:t>
      </w:r>
      <w:r>
        <w:tab/>
        <w:t>LeibKeFe.Kst.PHT weiß 3-Fach DK-R 80x60x25</w:t>
      </w:r>
      <w:r>
        <w:tab/>
        <w:t xml:space="preserve">Stk </w:t>
      </w:r>
    </w:p>
    <w:p w14:paraId="1B3378FD" w14:textId="77777777" w:rsidR="00186275" w:rsidRDefault="00186275" w:rsidP="00186275">
      <w:pPr>
        <w:pStyle w:val="Langtext"/>
      </w:pPr>
      <w:r>
        <w:t>Leibungskellerfenster DK-R 80 x 60 x 25cm,</w:t>
      </w:r>
    </w:p>
    <w:p w14:paraId="20B53E88" w14:textId="77777777" w:rsidR="00186275" w:rsidRDefault="00186275" w:rsidP="00186275">
      <w:pPr>
        <w:pStyle w:val="Langtext"/>
      </w:pPr>
      <w:r>
        <w:t>z.B. ACO Therm 3.0 PHT oder Gleichwertiges.</w:t>
      </w:r>
    </w:p>
    <w:p w14:paraId="642C98DB" w14:textId="77777777" w:rsidR="00186275" w:rsidRDefault="00186275" w:rsidP="00186275">
      <w:pPr>
        <w:pStyle w:val="Langtext"/>
      </w:pPr>
      <w:r>
        <w:t>Angebotenes Erzeugnis:</w:t>
      </w:r>
    </w:p>
    <w:p w14:paraId="1DF10545" w14:textId="77777777" w:rsidR="00186275" w:rsidRDefault="00186275" w:rsidP="00186275">
      <w:pPr>
        <w:pStyle w:val="Langtext"/>
      </w:pPr>
    </w:p>
    <w:p w14:paraId="4263D745" w14:textId="77777777" w:rsidR="00186275" w:rsidRDefault="00186275" w:rsidP="00186275">
      <w:pPr>
        <w:pStyle w:val="Folgeposition"/>
        <w:keepNext/>
        <w:keepLines/>
      </w:pPr>
      <w:r>
        <w:t>G</w:t>
      </w:r>
      <w:r>
        <w:rPr>
          <w:sz w:val="12"/>
        </w:rPr>
        <w:t>+</w:t>
      </w:r>
      <w:r>
        <w:tab/>
        <w:t>LeibKeFe.Kst.PHT weiß 3-Fach DK-L 80x60x30</w:t>
      </w:r>
      <w:r>
        <w:tab/>
        <w:t xml:space="preserve">Stk </w:t>
      </w:r>
    </w:p>
    <w:p w14:paraId="0B465C8B" w14:textId="77777777" w:rsidR="00186275" w:rsidRDefault="00186275" w:rsidP="00186275">
      <w:pPr>
        <w:pStyle w:val="Langtext"/>
      </w:pPr>
      <w:r>
        <w:t>Leibungskellerfenster DK-L 80 x 60 x 30cm,</w:t>
      </w:r>
    </w:p>
    <w:p w14:paraId="2558F83F" w14:textId="77777777" w:rsidR="00186275" w:rsidRDefault="00186275" w:rsidP="00186275">
      <w:pPr>
        <w:pStyle w:val="Langtext"/>
      </w:pPr>
      <w:r>
        <w:t>z.B. ACO Therm 3.0 PHT oder Gleichwertiges.</w:t>
      </w:r>
    </w:p>
    <w:p w14:paraId="613841C1" w14:textId="77777777" w:rsidR="00186275" w:rsidRDefault="00186275" w:rsidP="00186275">
      <w:pPr>
        <w:pStyle w:val="Langtext"/>
      </w:pPr>
      <w:r>
        <w:t>Angebotenes Erzeugnis:</w:t>
      </w:r>
    </w:p>
    <w:p w14:paraId="463F8425" w14:textId="77777777" w:rsidR="00186275" w:rsidRDefault="00186275" w:rsidP="00186275">
      <w:pPr>
        <w:pStyle w:val="Langtext"/>
      </w:pPr>
    </w:p>
    <w:p w14:paraId="0DBD6306" w14:textId="77777777" w:rsidR="00186275" w:rsidRDefault="00186275" w:rsidP="00186275">
      <w:pPr>
        <w:pStyle w:val="Folgeposition"/>
        <w:keepNext/>
        <w:keepLines/>
      </w:pPr>
      <w:r>
        <w:t>H</w:t>
      </w:r>
      <w:r>
        <w:rPr>
          <w:sz w:val="12"/>
        </w:rPr>
        <w:t>+</w:t>
      </w:r>
      <w:r>
        <w:tab/>
        <w:t>LeibKeFe.Kst.PHT weiß 3-Fach DK-R 80x60x30</w:t>
      </w:r>
      <w:r>
        <w:tab/>
        <w:t xml:space="preserve">Stk </w:t>
      </w:r>
    </w:p>
    <w:p w14:paraId="358CA004" w14:textId="77777777" w:rsidR="00186275" w:rsidRDefault="00186275" w:rsidP="00186275">
      <w:pPr>
        <w:pStyle w:val="Langtext"/>
      </w:pPr>
      <w:r>
        <w:t>Leibungskellerfenster DK-R 80 x 60 x 30cm,</w:t>
      </w:r>
    </w:p>
    <w:p w14:paraId="6EE39430" w14:textId="77777777" w:rsidR="00186275" w:rsidRDefault="00186275" w:rsidP="00186275">
      <w:pPr>
        <w:pStyle w:val="Langtext"/>
      </w:pPr>
      <w:r>
        <w:t>z.B. ACO Therm 3.0 PHT oder Gleichwertiges.</w:t>
      </w:r>
    </w:p>
    <w:p w14:paraId="2BB8F45E" w14:textId="77777777" w:rsidR="00186275" w:rsidRDefault="00186275" w:rsidP="00186275">
      <w:pPr>
        <w:pStyle w:val="Langtext"/>
      </w:pPr>
      <w:r>
        <w:t>Angebotenes Erzeugnis:</w:t>
      </w:r>
    </w:p>
    <w:p w14:paraId="71838898" w14:textId="77777777" w:rsidR="00186275" w:rsidRDefault="00186275" w:rsidP="00186275">
      <w:pPr>
        <w:pStyle w:val="Langtext"/>
      </w:pPr>
    </w:p>
    <w:p w14:paraId="5E1C363D" w14:textId="77777777" w:rsidR="00186275" w:rsidRDefault="00186275" w:rsidP="00186275">
      <w:pPr>
        <w:pStyle w:val="Folgeposition"/>
        <w:keepNext/>
        <w:keepLines/>
      </w:pPr>
      <w:r>
        <w:t>I</w:t>
      </w:r>
      <w:r>
        <w:rPr>
          <w:sz w:val="12"/>
        </w:rPr>
        <w:t>+</w:t>
      </w:r>
      <w:r>
        <w:tab/>
        <w:t>LeibKeFe.Kst.PHT weiß 3-Fach DK-L 100x50x25</w:t>
      </w:r>
      <w:r>
        <w:tab/>
        <w:t xml:space="preserve">Stk </w:t>
      </w:r>
    </w:p>
    <w:p w14:paraId="7B59A849" w14:textId="77777777" w:rsidR="00186275" w:rsidRDefault="00186275" w:rsidP="00186275">
      <w:pPr>
        <w:pStyle w:val="Langtext"/>
      </w:pPr>
      <w:r>
        <w:t>Leibungskellerfenster DK-L 100 x 50 x 25cm,</w:t>
      </w:r>
    </w:p>
    <w:p w14:paraId="3999E877" w14:textId="77777777" w:rsidR="00186275" w:rsidRDefault="00186275" w:rsidP="00186275">
      <w:pPr>
        <w:pStyle w:val="Langtext"/>
      </w:pPr>
      <w:r>
        <w:t>z.B. ACO Therm 3.0 PHT oder Gleichwertiges.</w:t>
      </w:r>
    </w:p>
    <w:p w14:paraId="6077DF17" w14:textId="77777777" w:rsidR="00186275" w:rsidRDefault="00186275" w:rsidP="00186275">
      <w:pPr>
        <w:pStyle w:val="Langtext"/>
      </w:pPr>
      <w:r>
        <w:t>Angebotenes Erzeugnis:</w:t>
      </w:r>
    </w:p>
    <w:p w14:paraId="71B66898" w14:textId="77777777" w:rsidR="00186275" w:rsidRDefault="00186275" w:rsidP="00186275">
      <w:pPr>
        <w:pStyle w:val="Langtext"/>
      </w:pPr>
    </w:p>
    <w:p w14:paraId="7DD776FE" w14:textId="77777777" w:rsidR="00186275" w:rsidRDefault="00186275" w:rsidP="00186275">
      <w:pPr>
        <w:pStyle w:val="Folgeposition"/>
        <w:keepNext/>
        <w:keepLines/>
      </w:pPr>
      <w:r>
        <w:t>J</w:t>
      </w:r>
      <w:r>
        <w:rPr>
          <w:sz w:val="12"/>
        </w:rPr>
        <w:t>+</w:t>
      </w:r>
      <w:r>
        <w:tab/>
        <w:t>LeibKeFe.Kst.PHT weiß 3-Fach DK-R 100x50x25</w:t>
      </w:r>
      <w:r>
        <w:tab/>
        <w:t xml:space="preserve">Stk </w:t>
      </w:r>
    </w:p>
    <w:p w14:paraId="4DFCDE24" w14:textId="77777777" w:rsidR="00186275" w:rsidRDefault="00186275" w:rsidP="00186275">
      <w:pPr>
        <w:pStyle w:val="Langtext"/>
      </w:pPr>
      <w:r>
        <w:t>Leibungskellerfenster DK-R 100 x 50 x 25cm,</w:t>
      </w:r>
    </w:p>
    <w:p w14:paraId="78E2EC42" w14:textId="77777777" w:rsidR="00186275" w:rsidRDefault="00186275" w:rsidP="00186275">
      <w:pPr>
        <w:pStyle w:val="Langtext"/>
      </w:pPr>
      <w:r>
        <w:t>z.B. ACO Therm 3.0 PHT oder Gleichwertiges.</w:t>
      </w:r>
    </w:p>
    <w:p w14:paraId="348E905F" w14:textId="77777777" w:rsidR="00186275" w:rsidRDefault="00186275" w:rsidP="00186275">
      <w:pPr>
        <w:pStyle w:val="Langtext"/>
      </w:pPr>
      <w:r>
        <w:t>Angebotenes Erzeugnis:</w:t>
      </w:r>
    </w:p>
    <w:p w14:paraId="5C4551AB" w14:textId="77777777" w:rsidR="00186275" w:rsidRDefault="00186275" w:rsidP="00186275">
      <w:pPr>
        <w:pStyle w:val="Langtext"/>
      </w:pPr>
    </w:p>
    <w:p w14:paraId="6A5B000F" w14:textId="77777777" w:rsidR="00186275" w:rsidRDefault="00186275" w:rsidP="00186275">
      <w:pPr>
        <w:pStyle w:val="Folgeposition"/>
        <w:keepNext/>
        <w:keepLines/>
      </w:pPr>
      <w:r>
        <w:t>K</w:t>
      </w:r>
      <w:r>
        <w:rPr>
          <w:sz w:val="12"/>
        </w:rPr>
        <w:t>+</w:t>
      </w:r>
      <w:r>
        <w:tab/>
        <w:t>LeibKeFe.Kst.PHT weiß 3-Fach DK-L 100x50x30</w:t>
      </w:r>
      <w:r>
        <w:tab/>
        <w:t xml:space="preserve">Stk </w:t>
      </w:r>
    </w:p>
    <w:p w14:paraId="401E31B7" w14:textId="77777777" w:rsidR="00186275" w:rsidRDefault="00186275" w:rsidP="00186275">
      <w:pPr>
        <w:pStyle w:val="Langtext"/>
      </w:pPr>
      <w:r>
        <w:t>Leibungskellerfenster DK-L 100 x 50 x 30cm,</w:t>
      </w:r>
    </w:p>
    <w:p w14:paraId="61661365" w14:textId="77777777" w:rsidR="00186275" w:rsidRDefault="00186275" w:rsidP="00186275">
      <w:pPr>
        <w:pStyle w:val="Langtext"/>
      </w:pPr>
      <w:r>
        <w:t>z.B. ACO Therm 3.0 PHT oder Gleichwertiges.</w:t>
      </w:r>
    </w:p>
    <w:p w14:paraId="2402E255" w14:textId="77777777" w:rsidR="00186275" w:rsidRDefault="00186275" w:rsidP="00186275">
      <w:pPr>
        <w:pStyle w:val="Langtext"/>
      </w:pPr>
      <w:r>
        <w:t>Angebotenes Erzeugnis:</w:t>
      </w:r>
    </w:p>
    <w:p w14:paraId="1DB1AC26" w14:textId="77777777" w:rsidR="00186275" w:rsidRDefault="00186275" w:rsidP="00186275">
      <w:pPr>
        <w:pStyle w:val="Langtext"/>
      </w:pPr>
    </w:p>
    <w:p w14:paraId="4425FC68" w14:textId="77777777" w:rsidR="00186275" w:rsidRDefault="00186275" w:rsidP="00186275">
      <w:pPr>
        <w:pStyle w:val="Folgeposition"/>
        <w:keepNext/>
        <w:keepLines/>
      </w:pPr>
      <w:r>
        <w:t>L</w:t>
      </w:r>
      <w:r>
        <w:rPr>
          <w:sz w:val="12"/>
        </w:rPr>
        <w:t>+</w:t>
      </w:r>
      <w:r>
        <w:tab/>
        <w:t>LeibKeFe.Kst.PHT weiß 3-Fach DK-R 100x50x30</w:t>
      </w:r>
      <w:r>
        <w:tab/>
        <w:t xml:space="preserve">Stk </w:t>
      </w:r>
    </w:p>
    <w:p w14:paraId="0050EA04" w14:textId="77777777" w:rsidR="00186275" w:rsidRDefault="00186275" w:rsidP="00186275">
      <w:pPr>
        <w:pStyle w:val="Langtext"/>
      </w:pPr>
      <w:r>
        <w:t>Leibungskellerfenster DK-R 100 x 50 x 30cm,</w:t>
      </w:r>
    </w:p>
    <w:p w14:paraId="3B2E52D3" w14:textId="77777777" w:rsidR="00186275" w:rsidRDefault="00186275" w:rsidP="00186275">
      <w:pPr>
        <w:pStyle w:val="Langtext"/>
      </w:pPr>
      <w:r>
        <w:t>z.B. ACO Therm 3.0 PHT oder Gleichwertiges.</w:t>
      </w:r>
    </w:p>
    <w:p w14:paraId="7B2C4B68" w14:textId="77777777" w:rsidR="00186275" w:rsidRDefault="00186275" w:rsidP="00186275">
      <w:pPr>
        <w:pStyle w:val="Langtext"/>
      </w:pPr>
      <w:r>
        <w:t>Angebotenes Erzeugnis:</w:t>
      </w:r>
    </w:p>
    <w:p w14:paraId="6D55CC70" w14:textId="77777777" w:rsidR="00186275" w:rsidRDefault="00186275" w:rsidP="00186275">
      <w:pPr>
        <w:pStyle w:val="Langtext"/>
      </w:pPr>
    </w:p>
    <w:p w14:paraId="0F90E80A" w14:textId="77777777" w:rsidR="00186275" w:rsidRDefault="00186275" w:rsidP="00186275">
      <w:pPr>
        <w:pStyle w:val="Folgeposition"/>
        <w:keepNext/>
        <w:keepLines/>
      </w:pPr>
      <w:r>
        <w:lastRenderedPageBreak/>
        <w:t>M</w:t>
      </w:r>
      <w:r>
        <w:rPr>
          <w:sz w:val="12"/>
        </w:rPr>
        <w:t>+</w:t>
      </w:r>
      <w:r>
        <w:tab/>
        <w:t>LeibKeFe.Kst.PHT weiß 3-Fach DK-L 100x62,5x25</w:t>
      </w:r>
      <w:r>
        <w:tab/>
        <w:t xml:space="preserve">Stk </w:t>
      </w:r>
    </w:p>
    <w:p w14:paraId="45228B25" w14:textId="77777777" w:rsidR="00186275" w:rsidRDefault="00186275" w:rsidP="00186275">
      <w:pPr>
        <w:pStyle w:val="Langtext"/>
      </w:pPr>
      <w:r>
        <w:t>Leibungskellerfenster DK-L 100 x 62,5 x 25cm,</w:t>
      </w:r>
    </w:p>
    <w:p w14:paraId="5940D72B" w14:textId="77777777" w:rsidR="00186275" w:rsidRDefault="00186275" w:rsidP="00186275">
      <w:pPr>
        <w:pStyle w:val="Langtext"/>
      </w:pPr>
      <w:r>
        <w:t>z.B. ACO Therm 3.0 PHT oder Gleichwertiges.</w:t>
      </w:r>
    </w:p>
    <w:p w14:paraId="278B6676" w14:textId="77777777" w:rsidR="00186275" w:rsidRDefault="00186275" w:rsidP="00186275">
      <w:pPr>
        <w:pStyle w:val="Langtext"/>
      </w:pPr>
      <w:r>
        <w:t>Angebotenes Erzeugnis:</w:t>
      </w:r>
    </w:p>
    <w:p w14:paraId="29E68E8A" w14:textId="77777777" w:rsidR="00186275" w:rsidRDefault="00186275" w:rsidP="00186275">
      <w:pPr>
        <w:pStyle w:val="Langtext"/>
      </w:pPr>
    </w:p>
    <w:p w14:paraId="0CF71D87" w14:textId="77777777" w:rsidR="00186275" w:rsidRDefault="00186275" w:rsidP="00186275">
      <w:pPr>
        <w:pStyle w:val="Folgeposition"/>
        <w:keepNext/>
        <w:keepLines/>
      </w:pPr>
      <w:r>
        <w:t>N</w:t>
      </w:r>
      <w:r>
        <w:rPr>
          <w:sz w:val="12"/>
        </w:rPr>
        <w:t>+</w:t>
      </w:r>
      <w:r>
        <w:tab/>
        <w:t>LeibKeFe.Kst.PHT weiß 3-Fach DK-R 100x62,5x25</w:t>
      </w:r>
      <w:r>
        <w:tab/>
        <w:t xml:space="preserve">Stk </w:t>
      </w:r>
    </w:p>
    <w:p w14:paraId="7F346BE7" w14:textId="77777777" w:rsidR="00186275" w:rsidRDefault="00186275" w:rsidP="00186275">
      <w:pPr>
        <w:pStyle w:val="Langtext"/>
      </w:pPr>
      <w:r>
        <w:t>Leibungskellerfenster DK-R 100 x 62,5 x 25cm,</w:t>
      </w:r>
    </w:p>
    <w:p w14:paraId="191C6F09" w14:textId="77777777" w:rsidR="00186275" w:rsidRDefault="00186275" w:rsidP="00186275">
      <w:pPr>
        <w:pStyle w:val="Langtext"/>
      </w:pPr>
      <w:r>
        <w:t>z.B. ACO Therm 3.0 PHT oder Gleichwertiges.</w:t>
      </w:r>
    </w:p>
    <w:p w14:paraId="72DC7852" w14:textId="77777777" w:rsidR="00186275" w:rsidRDefault="00186275" w:rsidP="00186275">
      <w:pPr>
        <w:pStyle w:val="Langtext"/>
      </w:pPr>
      <w:r>
        <w:t>Angebotenes Erzeugnis:</w:t>
      </w:r>
    </w:p>
    <w:p w14:paraId="0F00C9A5" w14:textId="77777777" w:rsidR="00186275" w:rsidRDefault="00186275" w:rsidP="00186275">
      <w:pPr>
        <w:pStyle w:val="Langtext"/>
      </w:pPr>
    </w:p>
    <w:p w14:paraId="2C446921" w14:textId="77777777" w:rsidR="00186275" w:rsidRDefault="00186275" w:rsidP="00186275">
      <w:pPr>
        <w:pStyle w:val="Folgeposition"/>
        <w:keepNext/>
        <w:keepLines/>
      </w:pPr>
      <w:r>
        <w:t>O</w:t>
      </w:r>
      <w:r>
        <w:rPr>
          <w:sz w:val="12"/>
        </w:rPr>
        <w:t>+</w:t>
      </w:r>
      <w:r>
        <w:tab/>
        <w:t>LeibKeFe.Kst.PHT weiß 3-Fach DK-L 100x62,5x30</w:t>
      </w:r>
      <w:r>
        <w:tab/>
        <w:t xml:space="preserve">Stk </w:t>
      </w:r>
    </w:p>
    <w:p w14:paraId="5781D494" w14:textId="77777777" w:rsidR="00186275" w:rsidRDefault="00186275" w:rsidP="00186275">
      <w:pPr>
        <w:pStyle w:val="Langtext"/>
      </w:pPr>
      <w:r>
        <w:t>Leibungskellerfenster DK-L 100 x 62,5 x 30cm,</w:t>
      </w:r>
    </w:p>
    <w:p w14:paraId="2AC51772" w14:textId="77777777" w:rsidR="00186275" w:rsidRDefault="00186275" w:rsidP="00186275">
      <w:pPr>
        <w:pStyle w:val="Langtext"/>
      </w:pPr>
      <w:r>
        <w:t>z.B. ACO Therm 3.0 PHT oder Gleichwertiges.</w:t>
      </w:r>
    </w:p>
    <w:p w14:paraId="6621368C" w14:textId="77777777" w:rsidR="00186275" w:rsidRDefault="00186275" w:rsidP="00186275">
      <w:pPr>
        <w:pStyle w:val="Langtext"/>
      </w:pPr>
      <w:r>
        <w:t>Angebotenes Erzeugnis:</w:t>
      </w:r>
    </w:p>
    <w:p w14:paraId="2336734D" w14:textId="77777777" w:rsidR="00186275" w:rsidRDefault="00186275" w:rsidP="00186275">
      <w:pPr>
        <w:pStyle w:val="Langtext"/>
      </w:pPr>
    </w:p>
    <w:p w14:paraId="7AF20DA9" w14:textId="77777777" w:rsidR="00186275" w:rsidRDefault="00186275" w:rsidP="00186275">
      <w:pPr>
        <w:pStyle w:val="Folgeposition"/>
        <w:keepNext/>
        <w:keepLines/>
      </w:pPr>
      <w:r>
        <w:t>P</w:t>
      </w:r>
      <w:r>
        <w:rPr>
          <w:sz w:val="12"/>
        </w:rPr>
        <w:t>+</w:t>
      </w:r>
      <w:r>
        <w:tab/>
        <w:t>LeibKeFe.Kst.PHT weiß 3-Fach DK-R 100x62,5x30</w:t>
      </w:r>
      <w:r>
        <w:tab/>
        <w:t xml:space="preserve">Stk </w:t>
      </w:r>
    </w:p>
    <w:p w14:paraId="3303118B" w14:textId="77777777" w:rsidR="00186275" w:rsidRDefault="00186275" w:rsidP="00186275">
      <w:pPr>
        <w:pStyle w:val="Langtext"/>
      </w:pPr>
      <w:r>
        <w:t>Leibungskellerfenster DK-R 100 x 62,5 x 30cm,</w:t>
      </w:r>
    </w:p>
    <w:p w14:paraId="17C4D2CC" w14:textId="77777777" w:rsidR="00186275" w:rsidRDefault="00186275" w:rsidP="00186275">
      <w:pPr>
        <w:pStyle w:val="Langtext"/>
      </w:pPr>
      <w:r>
        <w:t>z.B. ACO Therm 3.0 PHT oder Gleichwertiges.</w:t>
      </w:r>
    </w:p>
    <w:p w14:paraId="74D792A7" w14:textId="77777777" w:rsidR="00186275" w:rsidRDefault="00186275" w:rsidP="00186275">
      <w:pPr>
        <w:pStyle w:val="Langtext"/>
      </w:pPr>
      <w:r>
        <w:t>Angebotenes Erzeugnis:</w:t>
      </w:r>
    </w:p>
    <w:p w14:paraId="0D2219DD" w14:textId="77777777" w:rsidR="00186275" w:rsidRDefault="00186275" w:rsidP="00186275">
      <w:pPr>
        <w:pStyle w:val="Langtext"/>
      </w:pPr>
    </w:p>
    <w:p w14:paraId="7046FD3D" w14:textId="77777777" w:rsidR="00186275" w:rsidRDefault="00186275" w:rsidP="00186275">
      <w:pPr>
        <w:pStyle w:val="Folgeposition"/>
        <w:keepNext/>
        <w:keepLines/>
      </w:pPr>
      <w:r>
        <w:t>Q</w:t>
      </w:r>
      <w:r>
        <w:rPr>
          <w:sz w:val="12"/>
        </w:rPr>
        <w:t>+</w:t>
      </w:r>
      <w:r>
        <w:tab/>
        <w:t>LeibKeFe.Kst.PHT weiß 3-Fach DK-L 100x75x25</w:t>
      </w:r>
      <w:r>
        <w:tab/>
        <w:t xml:space="preserve">Stk </w:t>
      </w:r>
    </w:p>
    <w:p w14:paraId="6E6DF1B6" w14:textId="77777777" w:rsidR="00186275" w:rsidRDefault="00186275" w:rsidP="00186275">
      <w:pPr>
        <w:pStyle w:val="Langtext"/>
      </w:pPr>
      <w:r>
        <w:t>Leibungskellerfenster DK-L 100 x 75 x 25cm,</w:t>
      </w:r>
    </w:p>
    <w:p w14:paraId="0ADECA55" w14:textId="77777777" w:rsidR="00186275" w:rsidRDefault="00186275" w:rsidP="00186275">
      <w:pPr>
        <w:pStyle w:val="Langtext"/>
      </w:pPr>
      <w:r>
        <w:t>z.B. ACO Therm 3.0 PHT oder Gleichwertiges.</w:t>
      </w:r>
    </w:p>
    <w:p w14:paraId="2004D20F" w14:textId="77777777" w:rsidR="00186275" w:rsidRDefault="00186275" w:rsidP="00186275">
      <w:pPr>
        <w:pStyle w:val="Langtext"/>
      </w:pPr>
      <w:r>
        <w:t>Angebotenes Erzeugnis:</w:t>
      </w:r>
    </w:p>
    <w:p w14:paraId="73FB3F3F" w14:textId="77777777" w:rsidR="00186275" w:rsidRDefault="00186275" w:rsidP="00186275">
      <w:pPr>
        <w:pStyle w:val="Langtext"/>
      </w:pPr>
    </w:p>
    <w:p w14:paraId="08B63DC4" w14:textId="77777777" w:rsidR="00186275" w:rsidRDefault="00186275" w:rsidP="00186275">
      <w:pPr>
        <w:pStyle w:val="Folgeposition"/>
        <w:keepNext/>
        <w:keepLines/>
      </w:pPr>
      <w:r>
        <w:t>R</w:t>
      </w:r>
      <w:r>
        <w:rPr>
          <w:sz w:val="12"/>
        </w:rPr>
        <w:t>+</w:t>
      </w:r>
      <w:r>
        <w:tab/>
        <w:t>LeibKeFe.Kst.PHT weiß 3-Fach DK-R 100x75x25</w:t>
      </w:r>
      <w:r>
        <w:tab/>
        <w:t xml:space="preserve">Stk </w:t>
      </w:r>
    </w:p>
    <w:p w14:paraId="526C2EA4" w14:textId="77777777" w:rsidR="00186275" w:rsidRDefault="00186275" w:rsidP="00186275">
      <w:pPr>
        <w:pStyle w:val="Langtext"/>
      </w:pPr>
      <w:r>
        <w:t>Leibungskellerfenster DK-R 100 x 75 x 25cm,</w:t>
      </w:r>
    </w:p>
    <w:p w14:paraId="1B462A63" w14:textId="77777777" w:rsidR="00186275" w:rsidRDefault="00186275" w:rsidP="00186275">
      <w:pPr>
        <w:pStyle w:val="Langtext"/>
      </w:pPr>
      <w:r>
        <w:t>z.B. ACO Therm 3.0 PHT oder Gleichwertiges.</w:t>
      </w:r>
    </w:p>
    <w:p w14:paraId="6DD4E583" w14:textId="77777777" w:rsidR="00186275" w:rsidRDefault="00186275" w:rsidP="00186275">
      <w:pPr>
        <w:pStyle w:val="Langtext"/>
      </w:pPr>
      <w:r>
        <w:t>Angebotenes Erzeugnis:</w:t>
      </w:r>
    </w:p>
    <w:p w14:paraId="1B75D2B8" w14:textId="77777777" w:rsidR="00186275" w:rsidRDefault="00186275" w:rsidP="00186275">
      <w:pPr>
        <w:pStyle w:val="Langtext"/>
      </w:pPr>
    </w:p>
    <w:p w14:paraId="1221A7B3" w14:textId="77777777" w:rsidR="00186275" w:rsidRDefault="00186275" w:rsidP="00186275">
      <w:pPr>
        <w:pStyle w:val="Folgeposition"/>
        <w:keepNext/>
        <w:keepLines/>
      </w:pPr>
      <w:r>
        <w:t>S</w:t>
      </w:r>
      <w:r>
        <w:rPr>
          <w:sz w:val="12"/>
        </w:rPr>
        <w:t>+</w:t>
      </w:r>
      <w:r>
        <w:tab/>
        <w:t>LeibKeFe.Kst.PHT weiß 3-Fach DK-L 100x75x30</w:t>
      </w:r>
      <w:r>
        <w:tab/>
        <w:t xml:space="preserve">Stk </w:t>
      </w:r>
    </w:p>
    <w:p w14:paraId="302B431D" w14:textId="77777777" w:rsidR="00186275" w:rsidRDefault="00186275" w:rsidP="00186275">
      <w:pPr>
        <w:pStyle w:val="Langtext"/>
      </w:pPr>
      <w:r>
        <w:t>Leibungskellerfenster DK-L 100 x 75 x 30cm,</w:t>
      </w:r>
    </w:p>
    <w:p w14:paraId="06BA7526" w14:textId="77777777" w:rsidR="00186275" w:rsidRDefault="00186275" w:rsidP="00186275">
      <w:pPr>
        <w:pStyle w:val="Langtext"/>
      </w:pPr>
      <w:r>
        <w:t>z.B. ACO Therm 3.0 PHT oder Gleichwertiges.</w:t>
      </w:r>
    </w:p>
    <w:p w14:paraId="3A2CDC77" w14:textId="77777777" w:rsidR="00186275" w:rsidRDefault="00186275" w:rsidP="00186275">
      <w:pPr>
        <w:pStyle w:val="Langtext"/>
      </w:pPr>
      <w:r>
        <w:t>Angebotenes Erzeugnis:</w:t>
      </w:r>
    </w:p>
    <w:p w14:paraId="66129AC5" w14:textId="77777777" w:rsidR="00186275" w:rsidRDefault="00186275" w:rsidP="00186275">
      <w:pPr>
        <w:pStyle w:val="Langtext"/>
      </w:pPr>
    </w:p>
    <w:p w14:paraId="72C853BA" w14:textId="77777777" w:rsidR="00186275" w:rsidRDefault="00186275" w:rsidP="00186275">
      <w:pPr>
        <w:pStyle w:val="Folgeposition"/>
        <w:keepNext/>
        <w:keepLines/>
      </w:pPr>
      <w:r>
        <w:t>T</w:t>
      </w:r>
      <w:r>
        <w:rPr>
          <w:sz w:val="12"/>
        </w:rPr>
        <w:t>+</w:t>
      </w:r>
      <w:r>
        <w:tab/>
        <w:t>LeibKeFe.Kst.PHT weiß 3-Fach DK-R 100x75x30</w:t>
      </w:r>
      <w:r>
        <w:tab/>
        <w:t xml:space="preserve">Stk </w:t>
      </w:r>
    </w:p>
    <w:p w14:paraId="0A40F073" w14:textId="77777777" w:rsidR="00186275" w:rsidRDefault="00186275" w:rsidP="00186275">
      <w:pPr>
        <w:pStyle w:val="Langtext"/>
      </w:pPr>
      <w:r>
        <w:t>Leibungskellerfenster DK-R 100 x 75 x 30cm,</w:t>
      </w:r>
    </w:p>
    <w:p w14:paraId="78551236" w14:textId="77777777" w:rsidR="00186275" w:rsidRDefault="00186275" w:rsidP="00186275">
      <w:pPr>
        <w:pStyle w:val="Langtext"/>
      </w:pPr>
      <w:r>
        <w:t>z.B. ACO Therm 3.0 PHT oder Gleichwertiges.</w:t>
      </w:r>
    </w:p>
    <w:p w14:paraId="72A8A8C9" w14:textId="77777777" w:rsidR="00186275" w:rsidRDefault="00186275" w:rsidP="00186275">
      <w:pPr>
        <w:pStyle w:val="Langtext"/>
      </w:pPr>
      <w:r>
        <w:t>Angebotenes Erzeugnis:</w:t>
      </w:r>
    </w:p>
    <w:p w14:paraId="4B601AEF" w14:textId="77777777" w:rsidR="00186275" w:rsidRDefault="00186275" w:rsidP="00186275">
      <w:pPr>
        <w:pStyle w:val="Langtext"/>
      </w:pPr>
    </w:p>
    <w:p w14:paraId="40F61CAA" w14:textId="77777777" w:rsidR="00186275" w:rsidRDefault="00186275" w:rsidP="00186275">
      <w:pPr>
        <w:pStyle w:val="Folgeposition"/>
        <w:keepNext/>
        <w:keepLines/>
      </w:pPr>
      <w:r>
        <w:t>U</w:t>
      </w:r>
      <w:r>
        <w:rPr>
          <w:sz w:val="12"/>
        </w:rPr>
        <w:t>+</w:t>
      </w:r>
      <w:r>
        <w:tab/>
        <w:t>LeibKeFe.Kst.PHT weiß 3-Fach DK-L 100x80x25</w:t>
      </w:r>
      <w:r>
        <w:tab/>
        <w:t xml:space="preserve">Stk </w:t>
      </w:r>
    </w:p>
    <w:p w14:paraId="3CB6776E" w14:textId="77777777" w:rsidR="00186275" w:rsidRDefault="00186275" w:rsidP="00186275">
      <w:pPr>
        <w:pStyle w:val="Langtext"/>
      </w:pPr>
      <w:r>
        <w:t>Leibungskellerfenster DK-L 100 x 80 x 25cm,</w:t>
      </w:r>
    </w:p>
    <w:p w14:paraId="3F10905A" w14:textId="77777777" w:rsidR="00186275" w:rsidRDefault="00186275" w:rsidP="00186275">
      <w:pPr>
        <w:pStyle w:val="Langtext"/>
      </w:pPr>
      <w:r>
        <w:t>z.B. ACO Therm 3.0 PHT oder Gleichwertiges.</w:t>
      </w:r>
    </w:p>
    <w:p w14:paraId="797E9AEB" w14:textId="77777777" w:rsidR="00186275" w:rsidRDefault="00186275" w:rsidP="00186275">
      <w:pPr>
        <w:pStyle w:val="Langtext"/>
      </w:pPr>
      <w:r>
        <w:t>Angebotenes Erzeugnis:</w:t>
      </w:r>
    </w:p>
    <w:p w14:paraId="090A1B7E" w14:textId="77777777" w:rsidR="00186275" w:rsidRDefault="00186275" w:rsidP="00186275">
      <w:pPr>
        <w:pStyle w:val="Langtext"/>
      </w:pPr>
    </w:p>
    <w:p w14:paraId="63CD5676" w14:textId="77777777" w:rsidR="00186275" w:rsidRDefault="00186275" w:rsidP="00186275">
      <w:pPr>
        <w:pStyle w:val="Folgeposition"/>
        <w:keepNext/>
        <w:keepLines/>
      </w:pPr>
      <w:r>
        <w:t>V</w:t>
      </w:r>
      <w:r>
        <w:rPr>
          <w:sz w:val="12"/>
        </w:rPr>
        <w:t>+</w:t>
      </w:r>
      <w:r>
        <w:tab/>
        <w:t>LeibKeFe.Kst.PHT weiß 3-Fach DK-R 100x80x25</w:t>
      </w:r>
      <w:r>
        <w:tab/>
        <w:t xml:space="preserve">Stk </w:t>
      </w:r>
    </w:p>
    <w:p w14:paraId="577AD4B7" w14:textId="77777777" w:rsidR="00186275" w:rsidRDefault="00186275" w:rsidP="00186275">
      <w:pPr>
        <w:pStyle w:val="Langtext"/>
      </w:pPr>
      <w:r>
        <w:t>Leibungskellerfenster DK-R 100 x 80 x 25cm,</w:t>
      </w:r>
    </w:p>
    <w:p w14:paraId="1E3F673F" w14:textId="77777777" w:rsidR="00186275" w:rsidRDefault="00186275" w:rsidP="00186275">
      <w:pPr>
        <w:pStyle w:val="Langtext"/>
      </w:pPr>
      <w:r>
        <w:t>z.B. ACO Therm 3.0 PHT oder Gleichwertiges.</w:t>
      </w:r>
    </w:p>
    <w:p w14:paraId="01688B8C" w14:textId="77777777" w:rsidR="00186275" w:rsidRDefault="00186275" w:rsidP="00186275">
      <w:pPr>
        <w:pStyle w:val="Langtext"/>
      </w:pPr>
      <w:r>
        <w:t>Angebotenes Erzeugnis:</w:t>
      </w:r>
    </w:p>
    <w:p w14:paraId="22BE1B0E" w14:textId="77777777" w:rsidR="00186275" w:rsidRDefault="00186275" w:rsidP="00186275">
      <w:pPr>
        <w:pStyle w:val="Langtext"/>
      </w:pPr>
    </w:p>
    <w:p w14:paraId="7220AD78" w14:textId="77777777" w:rsidR="00186275" w:rsidRDefault="00186275" w:rsidP="00186275">
      <w:pPr>
        <w:pStyle w:val="Folgeposition"/>
        <w:keepNext/>
        <w:keepLines/>
      </w:pPr>
      <w:r>
        <w:t>W</w:t>
      </w:r>
      <w:r>
        <w:rPr>
          <w:sz w:val="12"/>
        </w:rPr>
        <w:t>+</w:t>
      </w:r>
      <w:r>
        <w:tab/>
        <w:t>LeibKeFe.Kst.PHT weiß 3-Fach DK-L 100x80x30</w:t>
      </w:r>
      <w:r>
        <w:tab/>
        <w:t xml:space="preserve">Stk </w:t>
      </w:r>
    </w:p>
    <w:p w14:paraId="6AABC193" w14:textId="77777777" w:rsidR="00186275" w:rsidRDefault="00186275" w:rsidP="00186275">
      <w:pPr>
        <w:pStyle w:val="Langtext"/>
      </w:pPr>
      <w:r>
        <w:t>Leibungskellerfenster DK-L 100 x 80 x 30cm,</w:t>
      </w:r>
    </w:p>
    <w:p w14:paraId="5A2E1910" w14:textId="77777777" w:rsidR="00186275" w:rsidRDefault="00186275" w:rsidP="00186275">
      <w:pPr>
        <w:pStyle w:val="Langtext"/>
      </w:pPr>
      <w:r>
        <w:t>z.B. ACO Therm 3.0 PHT oder Gleichwertiges.</w:t>
      </w:r>
    </w:p>
    <w:p w14:paraId="358473E6" w14:textId="77777777" w:rsidR="00186275" w:rsidRDefault="00186275" w:rsidP="00186275">
      <w:pPr>
        <w:pStyle w:val="Langtext"/>
      </w:pPr>
      <w:r>
        <w:t>Angebotenes Erzeugnis:</w:t>
      </w:r>
    </w:p>
    <w:p w14:paraId="355F0669" w14:textId="77777777" w:rsidR="00186275" w:rsidRDefault="00186275" w:rsidP="00186275">
      <w:pPr>
        <w:pStyle w:val="Langtext"/>
      </w:pPr>
    </w:p>
    <w:p w14:paraId="1985CB67" w14:textId="77777777" w:rsidR="00186275" w:rsidRDefault="00186275" w:rsidP="00186275">
      <w:pPr>
        <w:pStyle w:val="Folgeposition"/>
        <w:keepNext/>
        <w:keepLines/>
      </w:pPr>
      <w:r>
        <w:t>X</w:t>
      </w:r>
      <w:r>
        <w:rPr>
          <w:sz w:val="12"/>
        </w:rPr>
        <w:t>+</w:t>
      </w:r>
      <w:r>
        <w:tab/>
        <w:t>LeibKeFe.Kst.PHT weiß 3-Fach DK-R 100x80x30</w:t>
      </w:r>
      <w:r>
        <w:tab/>
        <w:t xml:space="preserve">Stk </w:t>
      </w:r>
    </w:p>
    <w:p w14:paraId="3CD8FF6A" w14:textId="77777777" w:rsidR="00186275" w:rsidRDefault="00186275" w:rsidP="00186275">
      <w:pPr>
        <w:pStyle w:val="Langtext"/>
      </w:pPr>
      <w:r>
        <w:t>Leibungskellerfenster DK-R 100 x 80 x 30cm,</w:t>
      </w:r>
    </w:p>
    <w:p w14:paraId="6BCB6CE8" w14:textId="77777777" w:rsidR="00186275" w:rsidRDefault="00186275" w:rsidP="00186275">
      <w:pPr>
        <w:pStyle w:val="Langtext"/>
      </w:pPr>
      <w:r>
        <w:t>z.B. ACO Therm 3.0 PHT oder Gleichwertiges.</w:t>
      </w:r>
    </w:p>
    <w:p w14:paraId="761DF398" w14:textId="77777777" w:rsidR="00186275" w:rsidRDefault="00186275" w:rsidP="00186275">
      <w:pPr>
        <w:pStyle w:val="Langtext"/>
      </w:pPr>
      <w:r>
        <w:t>Angebotenes Erzeugnis:</w:t>
      </w:r>
    </w:p>
    <w:p w14:paraId="7616FD09" w14:textId="77777777" w:rsidR="00186275" w:rsidRDefault="00186275" w:rsidP="00186275">
      <w:pPr>
        <w:pStyle w:val="Langtext"/>
      </w:pPr>
    </w:p>
    <w:p w14:paraId="6AF634FC" w14:textId="77777777" w:rsidR="00186275" w:rsidRDefault="00186275" w:rsidP="00186275">
      <w:pPr>
        <w:pStyle w:val="Folgeposition"/>
        <w:keepNext/>
        <w:keepLines/>
      </w:pPr>
      <w:r>
        <w:t>Y</w:t>
      </w:r>
      <w:r>
        <w:rPr>
          <w:sz w:val="12"/>
        </w:rPr>
        <w:t>+</w:t>
      </w:r>
      <w:r>
        <w:tab/>
        <w:t>LeibKeFe.Kst.PHT weiß 3-Fach DK-L 100x100x25</w:t>
      </w:r>
      <w:r>
        <w:tab/>
        <w:t xml:space="preserve">Stk </w:t>
      </w:r>
    </w:p>
    <w:p w14:paraId="025B84FD" w14:textId="77777777" w:rsidR="00186275" w:rsidRDefault="00186275" w:rsidP="00186275">
      <w:pPr>
        <w:pStyle w:val="Langtext"/>
      </w:pPr>
      <w:r>
        <w:t>Leibungskellerfenster DK-L 100 x 100 x 25cm,</w:t>
      </w:r>
    </w:p>
    <w:p w14:paraId="0C097E82" w14:textId="77777777" w:rsidR="00186275" w:rsidRDefault="00186275" w:rsidP="00186275">
      <w:pPr>
        <w:pStyle w:val="Langtext"/>
      </w:pPr>
      <w:r>
        <w:t>z.B. ACO Therm 3.0 PHT oder Gleichwertiges.</w:t>
      </w:r>
    </w:p>
    <w:p w14:paraId="6346F53A" w14:textId="77777777" w:rsidR="00186275" w:rsidRDefault="00186275" w:rsidP="00186275">
      <w:pPr>
        <w:pStyle w:val="Langtext"/>
      </w:pPr>
      <w:r>
        <w:lastRenderedPageBreak/>
        <w:t>Angebotenes Erzeugnis:</w:t>
      </w:r>
    </w:p>
    <w:p w14:paraId="343AA527" w14:textId="77777777" w:rsidR="00186275" w:rsidRDefault="00186275" w:rsidP="00186275">
      <w:pPr>
        <w:pStyle w:val="Langtext"/>
      </w:pPr>
    </w:p>
    <w:p w14:paraId="48DE93B9" w14:textId="77777777" w:rsidR="00186275" w:rsidRDefault="00186275" w:rsidP="00186275">
      <w:pPr>
        <w:pStyle w:val="TrennungPOS"/>
      </w:pPr>
    </w:p>
    <w:p w14:paraId="1DD5EFC9" w14:textId="77777777" w:rsidR="00186275" w:rsidRDefault="00186275" w:rsidP="00186275">
      <w:pPr>
        <w:pStyle w:val="GrundtextPosNr"/>
        <w:keepNext/>
        <w:keepLines/>
      </w:pPr>
      <w:r>
        <w:t>09.1A 24</w:t>
      </w:r>
    </w:p>
    <w:p w14:paraId="335CA1C0" w14:textId="77777777" w:rsidR="00186275" w:rsidRDefault="00186275" w:rsidP="00186275">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3-fach Wärmeschutzverglasung Ug=0,6 W/(m²K) mit warmer Kante, Uw=0,74 W/(m²K), größtmögliche Glasfläche durch niedriges Flügelprofil,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14:paraId="03B61147" w14:textId="77777777" w:rsidR="00186275" w:rsidRDefault="00186275" w:rsidP="00186275">
      <w:pPr>
        <w:pStyle w:val="Folgeposition"/>
        <w:keepNext/>
        <w:keepLines/>
      </w:pPr>
      <w:r>
        <w:t>A</w:t>
      </w:r>
      <w:r>
        <w:rPr>
          <w:sz w:val="12"/>
        </w:rPr>
        <w:t>+</w:t>
      </w:r>
      <w:r>
        <w:tab/>
        <w:t>LeibKeFe.Kst.PHT weiß 3-Fach DK-R 100x100x25</w:t>
      </w:r>
      <w:r>
        <w:tab/>
        <w:t xml:space="preserve">Stk </w:t>
      </w:r>
    </w:p>
    <w:p w14:paraId="7AC1920D" w14:textId="77777777" w:rsidR="00186275" w:rsidRDefault="00186275" w:rsidP="00186275">
      <w:pPr>
        <w:pStyle w:val="Langtext"/>
      </w:pPr>
      <w:r>
        <w:t>Leibungskellerfenster DK-R 100 x 100 x 25cm,</w:t>
      </w:r>
    </w:p>
    <w:p w14:paraId="6F0D04F1" w14:textId="77777777" w:rsidR="00186275" w:rsidRDefault="00186275" w:rsidP="00186275">
      <w:pPr>
        <w:pStyle w:val="Langtext"/>
      </w:pPr>
      <w:r>
        <w:t>z.B. ACO Therm 3.0 PHT oder Gleichwertiges.</w:t>
      </w:r>
    </w:p>
    <w:p w14:paraId="61837414" w14:textId="77777777" w:rsidR="00186275" w:rsidRDefault="00186275" w:rsidP="00186275">
      <w:pPr>
        <w:pStyle w:val="Langtext"/>
      </w:pPr>
      <w:r>
        <w:t>Angebotenes Erzeugnis:</w:t>
      </w:r>
    </w:p>
    <w:p w14:paraId="0B091E14" w14:textId="77777777" w:rsidR="00186275" w:rsidRDefault="00186275" w:rsidP="00186275">
      <w:pPr>
        <w:pStyle w:val="Langtext"/>
      </w:pPr>
    </w:p>
    <w:p w14:paraId="77D38D93" w14:textId="77777777" w:rsidR="00186275" w:rsidRDefault="00186275" w:rsidP="00186275">
      <w:pPr>
        <w:pStyle w:val="Folgeposition"/>
        <w:keepNext/>
        <w:keepLines/>
      </w:pPr>
      <w:r>
        <w:t>B</w:t>
      </w:r>
      <w:r>
        <w:rPr>
          <w:sz w:val="12"/>
        </w:rPr>
        <w:t>+</w:t>
      </w:r>
      <w:r>
        <w:tab/>
        <w:t>LeibKeFe.Kst.PHT weiß 3-Fach DK-L 100x100x30</w:t>
      </w:r>
      <w:r>
        <w:tab/>
        <w:t xml:space="preserve">Stk </w:t>
      </w:r>
    </w:p>
    <w:p w14:paraId="09EB35F8" w14:textId="77777777" w:rsidR="00186275" w:rsidRDefault="00186275" w:rsidP="00186275">
      <w:pPr>
        <w:pStyle w:val="Langtext"/>
      </w:pPr>
      <w:r>
        <w:t>Leibungskellerfenster DK-L 100 x 100 x 30cm,</w:t>
      </w:r>
    </w:p>
    <w:p w14:paraId="1F821E6C" w14:textId="77777777" w:rsidR="00186275" w:rsidRDefault="00186275" w:rsidP="00186275">
      <w:pPr>
        <w:pStyle w:val="Langtext"/>
      </w:pPr>
      <w:r>
        <w:t>z.B. ACO Therm 3.0 PHT oder Gleichwertiges.</w:t>
      </w:r>
    </w:p>
    <w:p w14:paraId="5DD5D8F8" w14:textId="77777777" w:rsidR="00186275" w:rsidRDefault="00186275" w:rsidP="00186275">
      <w:pPr>
        <w:pStyle w:val="Langtext"/>
      </w:pPr>
      <w:r>
        <w:t>Angebotenes Erzeugnis:</w:t>
      </w:r>
    </w:p>
    <w:p w14:paraId="6FF183B9" w14:textId="77777777" w:rsidR="00186275" w:rsidRDefault="00186275" w:rsidP="00186275">
      <w:pPr>
        <w:pStyle w:val="Langtext"/>
      </w:pPr>
    </w:p>
    <w:p w14:paraId="1F57440C" w14:textId="77777777" w:rsidR="00186275" w:rsidRDefault="00186275" w:rsidP="00186275">
      <w:pPr>
        <w:pStyle w:val="Folgeposition"/>
        <w:keepNext/>
        <w:keepLines/>
      </w:pPr>
      <w:r>
        <w:t>C</w:t>
      </w:r>
      <w:r>
        <w:rPr>
          <w:sz w:val="12"/>
        </w:rPr>
        <w:t>+</w:t>
      </w:r>
      <w:r>
        <w:tab/>
        <w:t>LeibKeFe.Kst.PHT weiß 3-Fach DK-R 100x100x30</w:t>
      </w:r>
      <w:r>
        <w:tab/>
        <w:t xml:space="preserve">Stk </w:t>
      </w:r>
    </w:p>
    <w:p w14:paraId="71DA534D" w14:textId="77777777" w:rsidR="00186275" w:rsidRDefault="00186275" w:rsidP="00186275">
      <w:pPr>
        <w:pStyle w:val="Langtext"/>
      </w:pPr>
      <w:r>
        <w:t>Leibungskellerfenster DK-R 100 x 100 x 30cm,</w:t>
      </w:r>
    </w:p>
    <w:p w14:paraId="5FBAB418" w14:textId="77777777" w:rsidR="00186275" w:rsidRDefault="00186275" w:rsidP="00186275">
      <w:pPr>
        <w:pStyle w:val="Langtext"/>
      </w:pPr>
      <w:r>
        <w:t>z.B. ACO Therm 3.0 PHT oder Gleichwertiges.</w:t>
      </w:r>
    </w:p>
    <w:p w14:paraId="189BF821" w14:textId="77777777" w:rsidR="00186275" w:rsidRDefault="00186275" w:rsidP="00186275">
      <w:pPr>
        <w:pStyle w:val="Langtext"/>
      </w:pPr>
      <w:r>
        <w:t>Angebotenes Erzeugnis:</w:t>
      </w:r>
    </w:p>
    <w:p w14:paraId="328AC3AF" w14:textId="77777777" w:rsidR="00186275" w:rsidRDefault="00186275" w:rsidP="00186275">
      <w:pPr>
        <w:pStyle w:val="Langtext"/>
      </w:pPr>
    </w:p>
    <w:p w14:paraId="1081E52C" w14:textId="77777777" w:rsidR="00186275" w:rsidRDefault="00186275" w:rsidP="00186275">
      <w:pPr>
        <w:pStyle w:val="Folgeposition"/>
        <w:keepNext/>
        <w:keepLines/>
      </w:pPr>
      <w:r>
        <w:t>D</w:t>
      </w:r>
      <w:r>
        <w:rPr>
          <w:sz w:val="12"/>
        </w:rPr>
        <w:t>+</w:t>
      </w:r>
      <w:r>
        <w:tab/>
        <w:t>LeibKeFe.Kst.PHT weiß 3-Fach DK-L 100x125x25</w:t>
      </w:r>
      <w:r>
        <w:tab/>
        <w:t xml:space="preserve">Stk </w:t>
      </w:r>
    </w:p>
    <w:p w14:paraId="62417F3B" w14:textId="77777777" w:rsidR="00186275" w:rsidRDefault="00186275" w:rsidP="00186275">
      <w:pPr>
        <w:pStyle w:val="Langtext"/>
      </w:pPr>
      <w:r>
        <w:t>Leibungskellerfenster DK-L 100 x 125 x 25cm,</w:t>
      </w:r>
    </w:p>
    <w:p w14:paraId="05BAE7C2" w14:textId="77777777" w:rsidR="00186275" w:rsidRDefault="00186275" w:rsidP="00186275">
      <w:pPr>
        <w:pStyle w:val="Langtext"/>
      </w:pPr>
      <w:r>
        <w:t>z.B. ACO Therm 3.0 PHT oder Gleichwertiges.</w:t>
      </w:r>
    </w:p>
    <w:p w14:paraId="6E59B179" w14:textId="77777777" w:rsidR="00186275" w:rsidRDefault="00186275" w:rsidP="00186275">
      <w:pPr>
        <w:pStyle w:val="Langtext"/>
      </w:pPr>
      <w:r>
        <w:t>Angebotenes Erzeugnis:</w:t>
      </w:r>
    </w:p>
    <w:p w14:paraId="01FA7169" w14:textId="77777777" w:rsidR="00186275" w:rsidRDefault="00186275" w:rsidP="00186275">
      <w:pPr>
        <w:pStyle w:val="Langtext"/>
      </w:pPr>
    </w:p>
    <w:p w14:paraId="7FDD85C2" w14:textId="77777777" w:rsidR="00186275" w:rsidRDefault="00186275" w:rsidP="00186275">
      <w:pPr>
        <w:pStyle w:val="Folgeposition"/>
        <w:keepNext/>
        <w:keepLines/>
      </w:pPr>
      <w:r>
        <w:t>E</w:t>
      </w:r>
      <w:r>
        <w:rPr>
          <w:sz w:val="12"/>
        </w:rPr>
        <w:t>+</w:t>
      </w:r>
      <w:r>
        <w:tab/>
        <w:t>LeibKeFe.Kst.PHT weiß 3-Fach DK-R 100x125x25</w:t>
      </w:r>
      <w:r>
        <w:tab/>
        <w:t xml:space="preserve">Stk </w:t>
      </w:r>
    </w:p>
    <w:p w14:paraId="706161A8" w14:textId="77777777" w:rsidR="00186275" w:rsidRDefault="00186275" w:rsidP="00186275">
      <w:pPr>
        <w:pStyle w:val="Langtext"/>
      </w:pPr>
      <w:r>
        <w:t>Leibungskellerfenster DK-R 100 x 125 x 25cm,</w:t>
      </w:r>
    </w:p>
    <w:p w14:paraId="62EC5673" w14:textId="77777777" w:rsidR="00186275" w:rsidRDefault="00186275" w:rsidP="00186275">
      <w:pPr>
        <w:pStyle w:val="Langtext"/>
      </w:pPr>
      <w:r>
        <w:t>z.B. ACO Therm 3.0 PHT oder Gleichwertiges.</w:t>
      </w:r>
    </w:p>
    <w:p w14:paraId="1FBD73B0" w14:textId="77777777" w:rsidR="00186275" w:rsidRDefault="00186275" w:rsidP="00186275">
      <w:pPr>
        <w:pStyle w:val="Langtext"/>
      </w:pPr>
      <w:r>
        <w:t>Angebotenes Erzeugnis:</w:t>
      </w:r>
    </w:p>
    <w:p w14:paraId="420BEEB8" w14:textId="77777777" w:rsidR="00186275" w:rsidRDefault="00186275" w:rsidP="00186275">
      <w:pPr>
        <w:pStyle w:val="Langtext"/>
      </w:pPr>
    </w:p>
    <w:p w14:paraId="5ED1E321" w14:textId="77777777" w:rsidR="00186275" w:rsidRDefault="00186275" w:rsidP="00186275">
      <w:pPr>
        <w:pStyle w:val="Folgeposition"/>
        <w:keepNext/>
        <w:keepLines/>
      </w:pPr>
      <w:r>
        <w:t>F</w:t>
      </w:r>
      <w:r>
        <w:rPr>
          <w:sz w:val="12"/>
        </w:rPr>
        <w:t>+</w:t>
      </w:r>
      <w:r>
        <w:tab/>
        <w:t>LeibKeFe.Kst.PHT weiß 3-Fach DK-L 100x125x30</w:t>
      </w:r>
      <w:r>
        <w:tab/>
        <w:t xml:space="preserve">Stk </w:t>
      </w:r>
    </w:p>
    <w:p w14:paraId="35036479" w14:textId="77777777" w:rsidR="00186275" w:rsidRDefault="00186275" w:rsidP="00186275">
      <w:pPr>
        <w:pStyle w:val="Langtext"/>
      </w:pPr>
      <w:r>
        <w:t>Leibungskellerfenster DK-L 100 x 125 x 30cm,</w:t>
      </w:r>
    </w:p>
    <w:p w14:paraId="5E32369E" w14:textId="77777777" w:rsidR="00186275" w:rsidRDefault="00186275" w:rsidP="00186275">
      <w:pPr>
        <w:pStyle w:val="Langtext"/>
      </w:pPr>
      <w:r>
        <w:t>z.B. ACO Therm 3.0 PHT oder Gleichwertiges.</w:t>
      </w:r>
    </w:p>
    <w:p w14:paraId="4766423C" w14:textId="77777777" w:rsidR="00186275" w:rsidRDefault="00186275" w:rsidP="00186275">
      <w:pPr>
        <w:pStyle w:val="Langtext"/>
      </w:pPr>
      <w:r>
        <w:t>Angebotenes Erzeugnis:</w:t>
      </w:r>
    </w:p>
    <w:p w14:paraId="3907D4C9" w14:textId="77777777" w:rsidR="00186275" w:rsidRDefault="00186275" w:rsidP="00186275">
      <w:pPr>
        <w:pStyle w:val="Langtext"/>
      </w:pPr>
    </w:p>
    <w:p w14:paraId="7C7AE674" w14:textId="77777777" w:rsidR="00186275" w:rsidRDefault="00186275" w:rsidP="00186275">
      <w:pPr>
        <w:pStyle w:val="Folgeposition"/>
        <w:keepNext/>
        <w:keepLines/>
      </w:pPr>
      <w:r>
        <w:t>G</w:t>
      </w:r>
      <w:r>
        <w:rPr>
          <w:sz w:val="12"/>
        </w:rPr>
        <w:t>+</w:t>
      </w:r>
      <w:r>
        <w:tab/>
        <w:t>LeibKeFe.Kst.PHT weiß 3-Fach DK-R 100x125x30</w:t>
      </w:r>
      <w:r>
        <w:tab/>
        <w:t xml:space="preserve">Stk </w:t>
      </w:r>
    </w:p>
    <w:p w14:paraId="11E7DC44" w14:textId="77777777" w:rsidR="00186275" w:rsidRDefault="00186275" w:rsidP="00186275">
      <w:pPr>
        <w:pStyle w:val="Langtext"/>
      </w:pPr>
      <w:r>
        <w:t>Leibungskellerfenster DK-R 100 x 125 x 30cm,</w:t>
      </w:r>
    </w:p>
    <w:p w14:paraId="06F9D461" w14:textId="77777777" w:rsidR="00186275" w:rsidRDefault="00186275" w:rsidP="00186275">
      <w:pPr>
        <w:pStyle w:val="Langtext"/>
      </w:pPr>
      <w:r>
        <w:t>z.B. ACO Therm 3.0 PHT oder Gleichwertiges.</w:t>
      </w:r>
    </w:p>
    <w:p w14:paraId="39553F24" w14:textId="77777777" w:rsidR="00186275" w:rsidRDefault="00186275" w:rsidP="00186275">
      <w:pPr>
        <w:pStyle w:val="Langtext"/>
      </w:pPr>
      <w:r>
        <w:t>Angebotenes Erzeugnis:</w:t>
      </w:r>
    </w:p>
    <w:p w14:paraId="166420DF" w14:textId="77777777" w:rsidR="00186275" w:rsidRDefault="00186275" w:rsidP="00186275">
      <w:pPr>
        <w:pStyle w:val="Langtext"/>
      </w:pPr>
    </w:p>
    <w:p w14:paraId="1A4DC7DB" w14:textId="77777777" w:rsidR="00186275" w:rsidRDefault="00186275" w:rsidP="00186275">
      <w:pPr>
        <w:pStyle w:val="Folgeposition"/>
        <w:keepNext/>
        <w:keepLines/>
      </w:pPr>
      <w:r>
        <w:t>H</w:t>
      </w:r>
      <w:r>
        <w:rPr>
          <w:sz w:val="12"/>
        </w:rPr>
        <w:t>+</w:t>
      </w:r>
      <w:r>
        <w:tab/>
        <w:t>LeibKeFe.Kst.PHT weiß 3-Fach DK-L 125x100x25</w:t>
      </w:r>
      <w:r>
        <w:tab/>
        <w:t xml:space="preserve">Stk </w:t>
      </w:r>
    </w:p>
    <w:p w14:paraId="34F8E2EB" w14:textId="77777777" w:rsidR="00186275" w:rsidRDefault="00186275" w:rsidP="00186275">
      <w:pPr>
        <w:pStyle w:val="Langtext"/>
      </w:pPr>
      <w:r>
        <w:t>Leibungskellerfenster DK-L 125 x 100 x 25cm,</w:t>
      </w:r>
    </w:p>
    <w:p w14:paraId="4B261A5A" w14:textId="77777777" w:rsidR="00186275" w:rsidRDefault="00186275" w:rsidP="00186275">
      <w:pPr>
        <w:pStyle w:val="Langtext"/>
      </w:pPr>
      <w:r>
        <w:t>z.B. ACO Therm 3.0 PHT oder Gleichwertiges.</w:t>
      </w:r>
    </w:p>
    <w:p w14:paraId="0FCDC564" w14:textId="77777777" w:rsidR="00186275" w:rsidRDefault="00186275" w:rsidP="00186275">
      <w:pPr>
        <w:pStyle w:val="Langtext"/>
      </w:pPr>
      <w:r>
        <w:t>Angebotenes Erzeugnis:</w:t>
      </w:r>
    </w:p>
    <w:p w14:paraId="641A46DF" w14:textId="77777777" w:rsidR="00186275" w:rsidRDefault="00186275" w:rsidP="00186275">
      <w:pPr>
        <w:pStyle w:val="Langtext"/>
      </w:pPr>
    </w:p>
    <w:p w14:paraId="5F1DC608" w14:textId="77777777" w:rsidR="00186275" w:rsidRDefault="00186275" w:rsidP="00186275">
      <w:pPr>
        <w:pStyle w:val="Folgeposition"/>
        <w:keepNext/>
        <w:keepLines/>
      </w:pPr>
      <w:r>
        <w:t>I</w:t>
      </w:r>
      <w:r>
        <w:rPr>
          <w:sz w:val="12"/>
        </w:rPr>
        <w:t>+</w:t>
      </w:r>
      <w:r>
        <w:tab/>
        <w:t>LeibKeFe.Kst.PHT weiß 3-Fach DK-R 125x100x25</w:t>
      </w:r>
      <w:r>
        <w:tab/>
        <w:t xml:space="preserve">Stk </w:t>
      </w:r>
    </w:p>
    <w:p w14:paraId="144305C3" w14:textId="77777777" w:rsidR="00186275" w:rsidRDefault="00186275" w:rsidP="00186275">
      <w:pPr>
        <w:pStyle w:val="Langtext"/>
      </w:pPr>
      <w:r>
        <w:t>Leibungskellerfenster DK-R 125 x 100 x 25cm,</w:t>
      </w:r>
    </w:p>
    <w:p w14:paraId="6A40D00C" w14:textId="77777777" w:rsidR="00186275" w:rsidRDefault="00186275" w:rsidP="00186275">
      <w:pPr>
        <w:pStyle w:val="Langtext"/>
      </w:pPr>
      <w:r>
        <w:t>z.B. ACO Therm 3.0 PHT oder Gleichwertiges.</w:t>
      </w:r>
    </w:p>
    <w:p w14:paraId="537A3DC4" w14:textId="77777777" w:rsidR="00186275" w:rsidRDefault="00186275" w:rsidP="00186275">
      <w:pPr>
        <w:pStyle w:val="Langtext"/>
      </w:pPr>
      <w:r>
        <w:t>Angebotenes Erzeugnis:</w:t>
      </w:r>
    </w:p>
    <w:p w14:paraId="13A06724" w14:textId="77777777" w:rsidR="00186275" w:rsidRDefault="00186275" w:rsidP="00186275">
      <w:pPr>
        <w:pStyle w:val="Langtext"/>
      </w:pPr>
    </w:p>
    <w:p w14:paraId="0BA188E1" w14:textId="77777777" w:rsidR="00186275" w:rsidRDefault="00186275" w:rsidP="00186275">
      <w:pPr>
        <w:pStyle w:val="Folgeposition"/>
        <w:keepNext/>
        <w:keepLines/>
      </w:pPr>
      <w:r>
        <w:t>J</w:t>
      </w:r>
      <w:r>
        <w:rPr>
          <w:sz w:val="12"/>
        </w:rPr>
        <w:t>+</w:t>
      </w:r>
      <w:r>
        <w:tab/>
        <w:t>LeibKeFe.Kst.PHT weiß 3-Fach DK-L 125x100x30</w:t>
      </w:r>
      <w:r>
        <w:tab/>
        <w:t xml:space="preserve">Stk </w:t>
      </w:r>
    </w:p>
    <w:p w14:paraId="4F0CC713" w14:textId="77777777" w:rsidR="00186275" w:rsidRDefault="00186275" w:rsidP="00186275">
      <w:pPr>
        <w:pStyle w:val="Langtext"/>
      </w:pPr>
      <w:r>
        <w:t>Leibungskellerfenster DK-L 125 x 100 x 30cm,</w:t>
      </w:r>
    </w:p>
    <w:p w14:paraId="383E0B9B" w14:textId="77777777" w:rsidR="00186275" w:rsidRDefault="00186275" w:rsidP="00186275">
      <w:pPr>
        <w:pStyle w:val="Langtext"/>
      </w:pPr>
      <w:r>
        <w:t>z.B. ACO Therm 3.0 PHT oder Gleichwertiges.</w:t>
      </w:r>
    </w:p>
    <w:p w14:paraId="3F4FFBC5" w14:textId="77777777" w:rsidR="00186275" w:rsidRDefault="00186275" w:rsidP="00186275">
      <w:pPr>
        <w:pStyle w:val="Langtext"/>
      </w:pPr>
      <w:r>
        <w:t>Angebotenes Erzeugnis:</w:t>
      </w:r>
    </w:p>
    <w:p w14:paraId="7A7A92D3" w14:textId="77777777" w:rsidR="00186275" w:rsidRDefault="00186275" w:rsidP="00186275">
      <w:pPr>
        <w:pStyle w:val="Langtext"/>
      </w:pPr>
    </w:p>
    <w:p w14:paraId="4B5F95D3" w14:textId="77777777" w:rsidR="00186275" w:rsidRDefault="00186275" w:rsidP="00186275">
      <w:pPr>
        <w:pStyle w:val="Folgeposition"/>
        <w:keepNext/>
        <w:keepLines/>
      </w:pPr>
      <w:r>
        <w:t>K</w:t>
      </w:r>
      <w:r>
        <w:rPr>
          <w:sz w:val="12"/>
        </w:rPr>
        <w:t>+</w:t>
      </w:r>
      <w:r>
        <w:tab/>
        <w:t>LeibKeFe.Kst.PHT weiß 3-Fach DK-R 125x100x30</w:t>
      </w:r>
      <w:r>
        <w:tab/>
        <w:t xml:space="preserve">Stk </w:t>
      </w:r>
    </w:p>
    <w:p w14:paraId="2D038C28" w14:textId="77777777" w:rsidR="00186275" w:rsidRDefault="00186275" w:rsidP="00186275">
      <w:pPr>
        <w:pStyle w:val="Langtext"/>
      </w:pPr>
      <w:r>
        <w:t>Leibungskellerfenster DK-R 125 x 100 x 30cm,</w:t>
      </w:r>
    </w:p>
    <w:p w14:paraId="7C249F76" w14:textId="77777777" w:rsidR="00186275" w:rsidRDefault="00186275" w:rsidP="00186275">
      <w:pPr>
        <w:pStyle w:val="Langtext"/>
      </w:pPr>
      <w:r>
        <w:lastRenderedPageBreak/>
        <w:t>z.B. ACO Therm 3.0 PHT oder Gleichwertiges.</w:t>
      </w:r>
    </w:p>
    <w:p w14:paraId="24067644" w14:textId="77777777" w:rsidR="00186275" w:rsidRDefault="00186275" w:rsidP="00186275">
      <w:pPr>
        <w:pStyle w:val="Langtext"/>
      </w:pPr>
      <w:r>
        <w:t>Angebotenes Erzeugnis:</w:t>
      </w:r>
    </w:p>
    <w:p w14:paraId="26F3E70C" w14:textId="77777777" w:rsidR="00186275" w:rsidRDefault="00186275" w:rsidP="00186275">
      <w:pPr>
        <w:pStyle w:val="Langtext"/>
      </w:pPr>
    </w:p>
    <w:p w14:paraId="75F370C0" w14:textId="77777777" w:rsidR="00186275" w:rsidRDefault="00186275" w:rsidP="00186275">
      <w:pPr>
        <w:pStyle w:val="TrennungPOS"/>
      </w:pPr>
    </w:p>
    <w:p w14:paraId="17397B33" w14:textId="77777777" w:rsidR="00186275" w:rsidRDefault="00186275" w:rsidP="00186275">
      <w:pPr>
        <w:pStyle w:val="GrundtextPosNr"/>
        <w:keepNext/>
        <w:keepLines/>
      </w:pPr>
      <w:r>
        <w:t>09.1A 25</w:t>
      </w:r>
    </w:p>
    <w:p w14:paraId="13381A56" w14:textId="77777777" w:rsidR="00186275" w:rsidRDefault="00186275" w:rsidP="00186275">
      <w:pPr>
        <w:pStyle w:val="Grundtext"/>
      </w:pPr>
      <w:r>
        <w:t>Wärmegedämmtes Leibungsfenster aus Kunststoff entsprechend EN 14351, RC2, Profiltiefe 82 mm mit 5-Kammern Blendrahmen und Mitteldichtung, erhöhte Anzahl von Schließstücken, mit Dreh-/Kippflügel als 4-Kammern Profil mit Sicherheitspilzzapfen, mit Einhanddrehkippbeschlag mit abschließbarer Griffolive und Zuschlagsicherung, Hohlkammerthermbank für eine saubere und warme Leibung, 3-fach Verbundsicherheitsverglasung Ug=0,8 W/(m²K), durchwurfhemmend P4A DIN EN 356, Uw=1,0 W/(m²K), größtmögliche Glasfläche durch niedriges Flügelprofil. Material Hart-PVC, Oberfläche aller Profile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14:paraId="6A5721AB" w14:textId="77777777" w:rsidR="00186275" w:rsidRDefault="00186275" w:rsidP="00186275">
      <w:pPr>
        <w:pStyle w:val="Grundtext"/>
      </w:pPr>
    </w:p>
    <w:p w14:paraId="2BB38174" w14:textId="77777777" w:rsidR="00186275" w:rsidRDefault="00186275" w:rsidP="00186275">
      <w:pPr>
        <w:pStyle w:val="Folgeposition"/>
        <w:keepNext/>
        <w:keepLines/>
      </w:pPr>
      <w:r>
        <w:t>A</w:t>
      </w:r>
      <w:r>
        <w:rPr>
          <w:sz w:val="12"/>
        </w:rPr>
        <w:t>+</w:t>
      </w:r>
      <w:r>
        <w:tab/>
        <w:t>LeibKeFe.Kst.RC2 weiß 3-Fach DK-L 75x50x25</w:t>
      </w:r>
      <w:r>
        <w:tab/>
        <w:t xml:space="preserve">Stk </w:t>
      </w:r>
    </w:p>
    <w:p w14:paraId="2079FAF0" w14:textId="77777777" w:rsidR="00186275" w:rsidRDefault="00186275" w:rsidP="00186275">
      <w:pPr>
        <w:pStyle w:val="Langtext"/>
      </w:pPr>
      <w:r>
        <w:t>Leibungskellerfenster DK-L 75 x 50 x 25cm,</w:t>
      </w:r>
    </w:p>
    <w:p w14:paraId="029C7AB8" w14:textId="77777777" w:rsidR="00186275" w:rsidRDefault="00186275" w:rsidP="00186275">
      <w:pPr>
        <w:pStyle w:val="Langtext"/>
      </w:pPr>
      <w:r>
        <w:t>z.B. ACO Therm 3.0 RC2 oder Gleichwertiges.</w:t>
      </w:r>
    </w:p>
    <w:p w14:paraId="481C9ACB" w14:textId="77777777" w:rsidR="00186275" w:rsidRDefault="00186275" w:rsidP="00186275">
      <w:pPr>
        <w:pStyle w:val="Langtext"/>
      </w:pPr>
      <w:r>
        <w:t>Angebotenes Erzeugnis:</w:t>
      </w:r>
    </w:p>
    <w:p w14:paraId="0C6B2F33" w14:textId="77777777" w:rsidR="00186275" w:rsidRDefault="00186275" w:rsidP="00186275">
      <w:pPr>
        <w:pStyle w:val="Langtext"/>
      </w:pPr>
    </w:p>
    <w:p w14:paraId="06FE6CA8" w14:textId="77777777" w:rsidR="00186275" w:rsidRDefault="00186275" w:rsidP="00186275">
      <w:pPr>
        <w:pStyle w:val="Folgeposition"/>
        <w:keepNext/>
        <w:keepLines/>
      </w:pPr>
      <w:r>
        <w:t>B</w:t>
      </w:r>
      <w:r>
        <w:rPr>
          <w:sz w:val="12"/>
        </w:rPr>
        <w:t>+</w:t>
      </w:r>
      <w:r>
        <w:tab/>
        <w:t>LeibKeFe.Kst.RC2 weiß 3-Fach DK-R 75x50x25</w:t>
      </w:r>
      <w:r>
        <w:tab/>
        <w:t xml:space="preserve">Stk </w:t>
      </w:r>
    </w:p>
    <w:p w14:paraId="699B1430" w14:textId="77777777" w:rsidR="00186275" w:rsidRDefault="00186275" w:rsidP="00186275">
      <w:pPr>
        <w:pStyle w:val="Langtext"/>
      </w:pPr>
      <w:r>
        <w:t>Leibungskellerfenster DK-R 75 x 50 x 25cm,</w:t>
      </w:r>
    </w:p>
    <w:p w14:paraId="7D626740" w14:textId="77777777" w:rsidR="00186275" w:rsidRDefault="00186275" w:rsidP="00186275">
      <w:pPr>
        <w:pStyle w:val="Langtext"/>
      </w:pPr>
      <w:r>
        <w:t>z.B. ACO Therm 3.0 RC2 oder Gleichwertiges.</w:t>
      </w:r>
    </w:p>
    <w:p w14:paraId="431FFF15" w14:textId="77777777" w:rsidR="00186275" w:rsidRDefault="00186275" w:rsidP="00186275">
      <w:pPr>
        <w:pStyle w:val="Langtext"/>
      </w:pPr>
      <w:r>
        <w:t>Angebotenes Erzeugnis:</w:t>
      </w:r>
    </w:p>
    <w:p w14:paraId="3D8993C8" w14:textId="77777777" w:rsidR="00186275" w:rsidRDefault="00186275" w:rsidP="00186275">
      <w:pPr>
        <w:pStyle w:val="Langtext"/>
      </w:pPr>
    </w:p>
    <w:p w14:paraId="61F7409D" w14:textId="77777777" w:rsidR="00186275" w:rsidRDefault="00186275" w:rsidP="00186275">
      <w:pPr>
        <w:pStyle w:val="Folgeposition"/>
        <w:keepNext/>
        <w:keepLines/>
      </w:pPr>
      <w:r>
        <w:t>C</w:t>
      </w:r>
      <w:r>
        <w:rPr>
          <w:sz w:val="12"/>
        </w:rPr>
        <w:t>+</w:t>
      </w:r>
      <w:r>
        <w:tab/>
        <w:t>LeibKeFe.Kst.RC2 weiß 3-Fach DK-L 75x50x30</w:t>
      </w:r>
      <w:r>
        <w:tab/>
        <w:t xml:space="preserve">Stk </w:t>
      </w:r>
    </w:p>
    <w:p w14:paraId="6576A285" w14:textId="77777777" w:rsidR="00186275" w:rsidRDefault="00186275" w:rsidP="00186275">
      <w:pPr>
        <w:pStyle w:val="Langtext"/>
      </w:pPr>
      <w:r>
        <w:t>Leibungskellerfenster DK-L 75 x 50 x 30cm,</w:t>
      </w:r>
    </w:p>
    <w:p w14:paraId="1345C034" w14:textId="77777777" w:rsidR="00186275" w:rsidRDefault="00186275" w:rsidP="00186275">
      <w:pPr>
        <w:pStyle w:val="Langtext"/>
      </w:pPr>
      <w:r>
        <w:t>z.B. ACO Therm 3.0 RC2 oder Gleichwertiges.</w:t>
      </w:r>
    </w:p>
    <w:p w14:paraId="75EB5657" w14:textId="77777777" w:rsidR="00186275" w:rsidRDefault="00186275" w:rsidP="00186275">
      <w:pPr>
        <w:pStyle w:val="Langtext"/>
      </w:pPr>
      <w:r>
        <w:t>Angebotenes Erzeugnis:</w:t>
      </w:r>
    </w:p>
    <w:p w14:paraId="605C446F" w14:textId="77777777" w:rsidR="00186275" w:rsidRDefault="00186275" w:rsidP="00186275">
      <w:pPr>
        <w:pStyle w:val="Langtext"/>
      </w:pPr>
    </w:p>
    <w:p w14:paraId="4EBA47D7" w14:textId="77777777" w:rsidR="00186275" w:rsidRDefault="00186275" w:rsidP="00186275">
      <w:pPr>
        <w:pStyle w:val="Folgeposition"/>
        <w:keepNext/>
        <w:keepLines/>
      </w:pPr>
      <w:r>
        <w:t>D</w:t>
      </w:r>
      <w:r>
        <w:rPr>
          <w:sz w:val="12"/>
        </w:rPr>
        <w:t>+</w:t>
      </w:r>
      <w:r>
        <w:tab/>
        <w:t>LeibKeFe.Kst.RC2 weiß 3-Fach DK-R 75x50x30</w:t>
      </w:r>
      <w:r>
        <w:tab/>
        <w:t xml:space="preserve">Stk </w:t>
      </w:r>
    </w:p>
    <w:p w14:paraId="5B62E410" w14:textId="77777777" w:rsidR="00186275" w:rsidRDefault="00186275" w:rsidP="00186275">
      <w:pPr>
        <w:pStyle w:val="Langtext"/>
      </w:pPr>
      <w:r>
        <w:t>Leibungskellerfenster DK-R 75 x 50 x 30cm,</w:t>
      </w:r>
    </w:p>
    <w:p w14:paraId="7BD4154C" w14:textId="77777777" w:rsidR="00186275" w:rsidRDefault="00186275" w:rsidP="00186275">
      <w:pPr>
        <w:pStyle w:val="Langtext"/>
      </w:pPr>
      <w:r>
        <w:t>z.B. ACO Therm 3.0 RC2 oder Gleichwertiges.</w:t>
      </w:r>
    </w:p>
    <w:p w14:paraId="1241FC7F" w14:textId="77777777" w:rsidR="00186275" w:rsidRDefault="00186275" w:rsidP="00186275">
      <w:pPr>
        <w:pStyle w:val="Langtext"/>
      </w:pPr>
      <w:r>
        <w:t>Angebotenes Erzeugnis:</w:t>
      </w:r>
    </w:p>
    <w:p w14:paraId="08805F98" w14:textId="77777777" w:rsidR="00186275" w:rsidRDefault="00186275" w:rsidP="00186275">
      <w:pPr>
        <w:pStyle w:val="Langtext"/>
      </w:pPr>
    </w:p>
    <w:p w14:paraId="3FDFFA53" w14:textId="77777777" w:rsidR="00186275" w:rsidRDefault="00186275" w:rsidP="00186275">
      <w:pPr>
        <w:pStyle w:val="Folgeposition"/>
        <w:keepNext/>
        <w:keepLines/>
      </w:pPr>
      <w:r>
        <w:t>E</w:t>
      </w:r>
      <w:r>
        <w:rPr>
          <w:sz w:val="12"/>
        </w:rPr>
        <w:t>+</w:t>
      </w:r>
      <w:r>
        <w:tab/>
        <w:t>LeibKeFe.Kst.RC2 weiß 3-Fach DK-L 80x60x25</w:t>
      </w:r>
      <w:r>
        <w:tab/>
        <w:t xml:space="preserve">Stk </w:t>
      </w:r>
    </w:p>
    <w:p w14:paraId="0E930D29" w14:textId="77777777" w:rsidR="00186275" w:rsidRDefault="00186275" w:rsidP="00186275">
      <w:pPr>
        <w:pStyle w:val="Langtext"/>
      </w:pPr>
      <w:r>
        <w:t>Leibungskellerfenster DK-L 80 x 60 x 25cm,</w:t>
      </w:r>
    </w:p>
    <w:p w14:paraId="3A6C8A8D" w14:textId="77777777" w:rsidR="00186275" w:rsidRDefault="00186275" w:rsidP="00186275">
      <w:pPr>
        <w:pStyle w:val="Langtext"/>
      </w:pPr>
      <w:r>
        <w:t>z.B. ACO Therm 3.0 RC2 oder Gleichwertiges.</w:t>
      </w:r>
    </w:p>
    <w:p w14:paraId="710C26F3" w14:textId="77777777" w:rsidR="00186275" w:rsidRDefault="00186275" w:rsidP="00186275">
      <w:pPr>
        <w:pStyle w:val="Langtext"/>
      </w:pPr>
      <w:r>
        <w:t>Angebotenes Erzeugnis:</w:t>
      </w:r>
    </w:p>
    <w:p w14:paraId="7A3F2F69" w14:textId="77777777" w:rsidR="00186275" w:rsidRDefault="00186275" w:rsidP="00186275">
      <w:pPr>
        <w:pStyle w:val="Langtext"/>
      </w:pPr>
    </w:p>
    <w:p w14:paraId="650AC827" w14:textId="77777777" w:rsidR="00186275" w:rsidRDefault="00186275" w:rsidP="00186275">
      <w:pPr>
        <w:pStyle w:val="Folgeposition"/>
        <w:keepNext/>
        <w:keepLines/>
      </w:pPr>
      <w:r>
        <w:t>F</w:t>
      </w:r>
      <w:r>
        <w:rPr>
          <w:sz w:val="12"/>
        </w:rPr>
        <w:t>+</w:t>
      </w:r>
      <w:r>
        <w:tab/>
        <w:t>LeibKeFe.Kst.RC2 weiß 3-Fach DK-R 80x60x25</w:t>
      </w:r>
      <w:r>
        <w:tab/>
        <w:t xml:space="preserve">Stk </w:t>
      </w:r>
    </w:p>
    <w:p w14:paraId="69AD677E" w14:textId="77777777" w:rsidR="00186275" w:rsidRDefault="00186275" w:rsidP="00186275">
      <w:pPr>
        <w:pStyle w:val="Langtext"/>
      </w:pPr>
      <w:r>
        <w:t>Leibungskellerfenster DK-R 80 x 60 x 25cm,</w:t>
      </w:r>
    </w:p>
    <w:p w14:paraId="3C68391F" w14:textId="77777777" w:rsidR="00186275" w:rsidRDefault="00186275" w:rsidP="00186275">
      <w:pPr>
        <w:pStyle w:val="Langtext"/>
      </w:pPr>
      <w:r>
        <w:t>z.B. ACO Therm 3.0 RC2 oder Gleichwertiges.</w:t>
      </w:r>
    </w:p>
    <w:p w14:paraId="056426C4" w14:textId="77777777" w:rsidR="00186275" w:rsidRDefault="00186275" w:rsidP="00186275">
      <w:pPr>
        <w:pStyle w:val="Langtext"/>
      </w:pPr>
      <w:r>
        <w:t>Angebotenes Erzeugnis:</w:t>
      </w:r>
    </w:p>
    <w:p w14:paraId="6E2FF222" w14:textId="77777777" w:rsidR="00186275" w:rsidRDefault="00186275" w:rsidP="00186275">
      <w:pPr>
        <w:pStyle w:val="Langtext"/>
      </w:pPr>
    </w:p>
    <w:p w14:paraId="406906C0" w14:textId="77777777" w:rsidR="00186275" w:rsidRDefault="00186275" w:rsidP="00186275">
      <w:pPr>
        <w:pStyle w:val="Folgeposition"/>
        <w:keepNext/>
        <w:keepLines/>
      </w:pPr>
      <w:r>
        <w:t>G</w:t>
      </w:r>
      <w:r>
        <w:rPr>
          <w:sz w:val="12"/>
        </w:rPr>
        <w:t>+</w:t>
      </w:r>
      <w:r>
        <w:tab/>
        <w:t>LeibKeFe.Kst.RC2 weiß 3-Fach DK-L 80x60x30</w:t>
      </w:r>
      <w:r>
        <w:tab/>
        <w:t xml:space="preserve">Stk </w:t>
      </w:r>
    </w:p>
    <w:p w14:paraId="1834CC18" w14:textId="77777777" w:rsidR="00186275" w:rsidRDefault="00186275" w:rsidP="00186275">
      <w:pPr>
        <w:pStyle w:val="Langtext"/>
      </w:pPr>
      <w:r>
        <w:t>Leibungskellerfenster DK-L 80 x 60 x 30cm,</w:t>
      </w:r>
    </w:p>
    <w:p w14:paraId="3C866E1D" w14:textId="77777777" w:rsidR="00186275" w:rsidRDefault="00186275" w:rsidP="00186275">
      <w:pPr>
        <w:pStyle w:val="Langtext"/>
      </w:pPr>
      <w:r>
        <w:t>z.B. ACO Therm 3.0 RC2 oder Gleichwertiges.</w:t>
      </w:r>
    </w:p>
    <w:p w14:paraId="0C3B2D9F" w14:textId="77777777" w:rsidR="00186275" w:rsidRDefault="00186275" w:rsidP="00186275">
      <w:pPr>
        <w:pStyle w:val="Langtext"/>
      </w:pPr>
      <w:r>
        <w:t>Angebotenes Erzeugnis:</w:t>
      </w:r>
    </w:p>
    <w:p w14:paraId="5551F37E" w14:textId="77777777" w:rsidR="00186275" w:rsidRDefault="00186275" w:rsidP="00186275">
      <w:pPr>
        <w:pStyle w:val="Langtext"/>
      </w:pPr>
    </w:p>
    <w:p w14:paraId="43F71498" w14:textId="77777777" w:rsidR="00186275" w:rsidRDefault="00186275" w:rsidP="00186275">
      <w:pPr>
        <w:pStyle w:val="Folgeposition"/>
        <w:keepNext/>
        <w:keepLines/>
      </w:pPr>
      <w:r>
        <w:t>H</w:t>
      </w:r>
      <w:r>
        <w:rPr>
          <w:sz w:val="12"/>
        </w:rPr>
        <w:t>+</w:t>
      </w:r>
      <w:r>
        <w:tab/>
        <w:t>LeibKeFe.Kst.RC2 weiß 3-Fach DK-R 80x60x30</w:t>
      </w:r>
      <w:r>
        <w:tab/>
        <w:t xml:space="preserve">Stk </w:t>
      </w:r>
    </w:p>
    <w:p w14:paraId="78DDF3AA" w14:textId="77777777" w:rsidR="00186275" w:rsidRDefault="00186275" w:rsidP="00186275">
      <w:pPr>
        <w:pStyle w:val="Langtext"/>
      </w:pPr>
      <w:r>
        <w:t>Leibungskellerfenster DK-R 80 x 60 x 30cm,</w:t>
      </w:r>
    </w:p>
    <w:p w14:paraId="75D9C8E6" w14:textId="77777777" w:rsidR="00186275" w:rsidRDefault="00186275" w:rsidP="00186275">
      <w:pPr>
        <w:pStyle w:val="Langtext"/>
      </w:pPr>
      <w:r>
        <w:t>z.B. ACO Therm 3.0 RC2 oder Gleichwertiges.</w:t>
      </w:r>
    </w:p>
    <w:p w14:paraId="3EFD2168" w14:textId="77777777" w:rsidR="00186275" w:rsidRDefault="00186275" w:rsidP="00186275">
      <w:pPr>
        <w:pStyle w:val="Langtext"/>
      </w:pPr>
      <w:r>
        <w:t>Angebotenes Erzeugnis:</w:t>
      </w:r>
    </w:p>
    <w:p w14:paraId="0FF76462" w14:textId="77777777" w:rsidR="00186275" w:rsidRDefault="00186275" w:rsidP="00186275">
      <w:pPr>
        <w:pStyle w:val="Langtext"/>
      </w:pPr>
    </w:p>
    <w:p w14:paraId="20D2AFA9" w14:textId="77777777" w:rsidR="00186275" w:rsidRDefault="00186275" w:rsidP="00186275">
      <w:pPr>
        <w:pStyle w:val="Folgeposition"/>
        <w:keepNext/>
        <w:keepLines/>
      </w:pPr>
      <w:r>
        <w:t>I</w:t>
      </w:r>
      <w:r>
        <w:rPr>
          <w:sz w:val="12"/>
        </w:rPr>
        <w:t>+</w:t>
      </w:r>
      <w:r>
        <w:tab/>
        <w:t>LeibKeFe.Kst.RC2 weiß 3-Fach DK-L 100x50x25</w:t>
      </w:r>
      <w:r>
        <w:tab/>
        <w:t xml:space="preserve">Stk </w:t>
      </w:r>
    </w:p>
    <w:p w14:paraId="4DA9B8BD" w14:textId="77777777" w:rsidR="00186275" w:rsidRDefault="00186275" w:rsidP="00186275">
      <w:pPr>
        <w:pStyle w:val="Langtext"/>
      </w:pPr>
      <w:r>
        <w:t>Leibungskellerfenster DK-L 100 x 50 x 25cm,</w:t>
      </w:r>
    </w:p>
    <w:p w14:paraId="03211C68" w14:textId="77777777" w:rsidR="00186275" w:rsidRDefault="00186275" w:rsidP="00186275">
      <w:pPr>
        <w:pStyle w:val="Langtext"/>
      </w:pPr>
      <w:r>
        <w:t>z.B. ACO Therm 3.0 RC2 oder Gleichwertiges.</w:t>
      </w:r>
    </w:p>
    <w:p w14:paraId="284B6AEB" w14:textId="77777777" w:rsidR="00186275" w:rsidRDefault="00186275" w:rsidP="00186275">
      <w:pPr>
        <w:pStyle w:val="Langtext"/>
      </w:pPr>
      <w:r>
        <w:t>Angebotenes Erzeugnis:</w:t>
      </w:r>
    </w:p>
    <w:p w14:paraId="7051887F" w14:textId="77777777" w:rsidR="00186275" w:rsidRDefault="00186275" w:rsidP="00186275">
      <w:pPr>
        <w:pStyle w:val="Langtext"/>
      </w:pPr>
    </w:p>
    <w:p w14:paraId="02EE59CA" w14:textId="77777777" w:rsidR="00186275" w:rsidRDefault="00186275" w:rsidP="00186275">
      <w:pPr>
        <w:pStyle w:val="Folgeposition"/>
        <w:keepNext/>
        <w:keepLines/>
      </w:pPr>
      <w:r>
        <w:t>J</w:t>
      </w:r>
      <w:r>
        <w:rPr>
          <w:sz w:val="12"/>
        </w:rPr>
        <w:t>+</w:t>
      </w:r>
      <w:r>
        <w:tab/>
        <w:t>LeibKeFe.Kst.RC2 weiß 3-Fach DK-R 100x50x25</w:t>
      </w:r>
      <w:r>
        <w:tab/>
        <w:t xml:space="preserve">Stk </w:t>
      </w:r>
    </w:p>
    <w:p w14:paraId="0CF7525C" w14:textId="77777777" w:rsidR="00186275" w:rsidRDefault="00186275" w:rsidP="00186275">
      <w:pPr>
        <w:pStyle w:val="Langtext"/>
      </w:pPr>
      <w:r>
        <w:t>Leibungskellerfenster DK-R 100 x 50 x 25cm,</w:t>
      </w:r>
    </w:p>
    <w:p w14:paraId="071F3AD7" w14:textId="77777777" w:rsidR="00186275" w:rsidRDefault="00186275" w:rsidP="00186275">
      <w:pPr>
        <w:pStyle w:val="Langtext"/>
      </w:pPr>
      <w:r>
        <w:t>z.B. ACO Therm 3.0 RC2 oder Gleichwertiges.</w:t>
      </w:r>
    </w:p>
    <w:p w14:paraId="5421030A" w14:textId="77777777" w:rsidR="00186275" w:rsidRDefault="00186275" w:rsidP="00186275">
      <w:pPr>
        <w:pStyle w:val="Langtext"/>
      </w:pPr>
      <w:r>
        <w:lastRenderedPageBreak/>
        <w:t>Angebotenes Erzeugnis:</w:t>
      </w:r>
    </w:p>
    <w:p w14:paraId="117E8961" w14:textId="77777777" w:rsidR="00186275" w:rsidRDefault="00186275" w:rsidP="00186275">
      <w:pPr>
        <w:pStyle w:val="Langtext"/>
      </w:pPr>
    </w:p>
    <w:p w14:paraId="3E690CA7" w14:textId="77777777" w:rsidR="00186275" w:rsidRDefault="00186275" w:rsidP="00186275">
      <w:pPr>
        <w:pStyle w:val="Folgeposition"/>
        <w:keepNext/>
        <w:keepLines/>
      </w:pPr>
      <w:r>
        <w:t>K</w:t>
      </w:r>
      <w:r>
        <w:rPr>
          <w:sz w:val="12"/>
        </w:rPr>
        <w:t>+</w:t>
      </w:r>
      <w:r>
        <w:tab/>
        <w:t>LeibKeFe.Kst.RC2 weiß 3-Fach DK-L 100x50x30</w:t>
      </w:r>
      <w:r>
        <w:tab/>
        <w:t xml:space="preserve">Stk </w:t>
      </w:r>
    </w:p>
    <w:p w14:paraId="5F174845" w14:textId="77777777" w:rsidR="00186275" w:rsidRDefault="00186275" w:rsidP="00186275">
      <w:pPr>
        <w:pStyle w:val="Langtext"/>
      </w:pPr>
      <w:r>
        <w:t>Leibungskellerfenster DK-L 100 x 50 x 30cm,</w:t>
      </w:r>
    </w:p>
    <w:p w14:paraId="1B3C6499" w14:textId="77777777" w:rsidR="00186275" w:rsidRDefault="00186275" w:rsidP="00186275">
      <w:pPr>
        <w:pStyle w:val="Langtext"/>
      </w:pPr>
      <w:r>
        <w:t>z.B. ACO Therm 3.0 RC2 oder Gleichwertiges.</w:t>
      </w:r>
    </w:p>
    <w:p w14:paraId="76EBF9C6" w14:textId="77777777" w:rsidR="00186275" w:rsidRDefault="00186275" w:rsidP="00186275">
      <w:pPr>
        <w:pStyle w:val="Langtext"/>
      </w:pPr>
      <w:r>
        <w:t>Angebotenes Erzeugnis:</w:t>
      </w:r>
    </w:p>
    <w:p w14:paraId="55DA29F9" w14:textId="77777777" w:rsidR="00186275" w:rsidRDefault="00186275" w:rsidP="00186275">
      <w:pPr>
        <w:pStyle w:val="Langtext"/>
      </w:pPr>
    </w:p>
    <w:p w14:paraId="2D8917D7" w14:textId="77777777" w:rsidR="00186275" w:rsidRDefault="00186275" w:rsidP="00186275">
      <w:pPr>
        <w:pStyle w:val="Folgeposition"/>
        <w:keepNext/>
        <w:keepLines/>
      </w:pPr>
      <w:r>
        <w:t>L</w:t>
      </w:r>
      <w:r>
        <w:rPr>
          <w:sz w:val="12"/>
        </w:rPr>
        <w:t>+</w:t>
      </w:r>
      <w:r>
        <w:tab/>
        <w:t>LeibKeFe.Kst.RC2 weiß 3-Fach DK-R 100x50x30</w:t>
      </w:r>
      <w:r>
        <w:tab/>
        <w:t xml:space="preserve">Stk </w:t>
      </w:r>
    </w:p>
    <w:p w14:paraId="7F645989" w14:textId="77777777" w:rsidR="00186275" w:rsidRDefault="00186275" w:rsidP="00186275">
      <w:pPr>
        <w:pStyle w:val="Langtext"/>
      </w:pPr>
      <w:r>
        <w:t>Leibungskellerfenster DK-R 100 x 50 x 30cm,</w:t>
      </w:r>
    </w:p>
    <w:p w14:paraId="47CBD315" w14:textId="77777777" w:rsidR="00186275" w:rsidRDefault="00186275" w:rsidP="00186275">
      <w:pPr>
        <w:pStyle w:val="Langtext"/>
      </w:pPr>
      <w:r>
        <w:t>z.B. ACO Therm 3.0 RC2 oder Gleichwertiges.</w:t>
      </w:r>
    </w:p>
    <w:p w14:paraId="716D9F46" w14:textId="77777777" w:rsidR="00186275" w:rsidRDefault="00186275" w:rsidP="00186275">
      <w:pPr>
        <w:pStyle w:val="Langtext"/>
      </w:pPr>
      <w:r>
        <w:t>Angebotenes Erzeugnis:</w:t>
      </w:r>
    </w:p>
    <w:p w14:paraId="158427AF" w14:textId="77777777" w:rsidR="00186275" w:rsidRDefault="00186275" w:rsidP="00186275">
      <w:pPr>
        <w:pStyle w:val="Langtext"/>
      </w:pPr>
    </w:p>
    <w:p w14:paraId="09F323BE" w14:textId="77777777" w:rsidR="00186275" w:rsidRDefault="00186275" w:rsidP="00186275">
      <w:pPr>
        <w:pStyle w:val="Folgeposition"/>
        <w:keepNext/>
        <w:keepLines/>
      </w:pPr>
      <w:r>
        <w:t>M</w:t>
      </w:r>
      <w:r>
        <w:rPr>
          <w:sz w:val="12"/>
        </w:rPr>
        <w:t>+</w:t>
      </w:r>
      <w:r>
        <w:tab/>
        <w:t>LeibKeFe.Kst.RC2 weiß 3-Fach DK-L 100x62,5x25</w:t>
      </w:r>
      <w:r>
        <w:tab/>
        <w:t xml:space="preserve">Stk </w:t>
      </w:r>
    </w:p>
    <w:p w14:paraId="4FAEE838" w14:textId="77777777" w:rsidR="00186275" w:rsidRDefault="00186275" w:rsidP="00186275">
      <w:pPr>
        <w:pStyle w:val="Langtext"/>
      </w:pPr>
      <w:r>
        <w:t>Leibungskellerfenster DK-L 100 x 62,5 x 25cm,</w:t>
      </w:r>
    </w:p>
    <w:p w14:paraId="040F8F07" w14:textId="77777777" w:rsidR="00186275" w:rsidRDefault="00186275" w:rsidP="00186275">
      <w:pPr>
        <w:pStyle w:val="Langtext"/>
      </w:pPr>
      <w:r>
        <w:t>z.B. ACO Therm 3.0 RC2 oder Gleichwertiges.</w:t>
      </w:r>
    </w:p>
    <w:p w14:paraId="63EEBB7C" w14:textId="77777777" w:rsidR="00186275" w:rsidRDefault="00186275" w:rsidP="00186275">
      <w:pPr>
        <w:pStyle w:val="Langtext"/>
      </w:pPr>
      <w:r>
        <w:t>Angebotenes Erzeugnis:</w:t>
      </w:r>
    </w:p>
    <w:p w14:paraId="589B69E0" w14:textId="77777777" w:rsidR="00186275" w:rsidRDefault="00186275" w:rsidP="00186275">
      <w:pPr>
        <w:pStyle w:val="Langtext"/>
      </w:pPr>
    </w:p>
    <w:p w14:paraId="5D398A71" w14:textId="77777777" w:rsidR="00186275" w:rsidRDefault="00186275" w:rsidP="00186275">
      <w:pPr>
        <w:pStyle w:val="Folgeposition"/>
        <w:keepNext/>
        <w:keepLines/>
      </w:pPr>
      <w:r>
        <w:t>N</w:t>
      </w:r>
      <w:r>
        <w:rPr>
          <w:sz w:val="12"/>
        </w:rPr>
        <w:t>+</w:t>
      </w:r>
      <w:r>
        <w:tab/>
        <w:t>LeibKeFe.Kst.RC2 weiß 3-Fach DK-R 100x62,5x25</w:t>
      </w:r>
      <w:r>
        <w:tab/>
        <w:t xml:space="preserve">Stk </w:t>
      </w:r>
    </w:p>
    <w:p w14:paraId="0381099D" w14:textId="77777777" w:rsidR="00186275" w:rsidRDefault="00186275" w:rsidP="00186275">
      <w:pPr>
        <w:pStyle w:val="Langtext"/>
      </w:pPr>
      <w:r>
        <w:t>Leibungskellerfenster DK-R 100 x 62,5 x 25cm,</w:t>
      </w:r>
    </w:p>
    <w:p w14:paraId="085A897B" w14:textId="77777777" w:rsidR="00186275" w:rsidRDefault="00186275" w:rsidP="00186275">
      <w:pPr>
        <w:pStyle w:val="Langtext"/>
      </w:pPr>
      <w:r>
        <w:t>z.B. ACO Therm 3.0 RC2 oder Gleichwertiges.</w:t>
      </w:r>
    </w:p>
    <w:p w14:paraId="1458E510" w14:textId="77777777" w:rsidR="00186275" w:rsidRDefault="00186275" w:rsidP="00186275">
      <w:pPr>
        <w:pStyle w:val="Langtext"/>
      </w:pPr>
      <w:r>
        <w:t>Angebotenes Erzeugnis:</w:t>
      </w:r>
    </w:p>
    <w:p w14:paraId="31586530" w14:textId="77777777" w:rsidR="00186275" w:rsidRDefault="00186275" w:rsidP="00186275">
      <w:pPr>
        <w:pStyle w:val="Langtext"/>
      </w:pPr>
    </w:p>
    <w:p w14:paraId="272EBC21" w14:textId="77777777" w:rsidR="00186275" w:rsidRDefault="00186275" w:rsidP="00186275">
      <w:pPr>
        <w:pStyle w:val="Folgeposition"/>
        <w:keepNext/>
        <w:keepLines/>
      </w:pPr>
      <w:r>
        <w:t>O</w:t>
      </w:r>
      <w:r>
        <w:rPr>
          <w:sz w:val="12"/>
        </w:rPr>
        <w:t>+</w:t>
      </w:r>
      <w:r>
        <w:tab/>
        <w:t>LeibKeFe.Kst.RC2 weiß 3-Fach DK-L 100x62,5x30</w:t>
      </w:r>
      <w:r>
        <w:tab/>
        <w:t xml:space="preserve">Stk </w:t>
      </w:r>
    </w:p>
    <w:p w14:paraId="46F401B9" w14:textId="77777777" w:rsidR="00186275" w:rsidRDefault="00186275" w:rsidP="00186275">
      <w:pPr>
        <w:pStyle w:val="Langtext"/>
      </w:pPr>
      <w:r>
        <w:t>Leibungskellerfenster DK-L 100 x 62,5 x 30cm,</w:t>
      </w:r>
    </w:p>
    <w:p w14:paraId="19F2F7D7" w14:textId="77777777" w:rsidR="00186275" w:rsidRDefault="00186275" w:rsidP="00186275">
      <w:pPr>
        <w:pStyle w:val="Langtext"/>
      </w:pPr>
      <w:r>
        <w:t>z.B. ACO Therm 3.0 RC2 oder Gleichwertiges.</w:t>
      </w:r>
    </w:p>
    <w:p w14:paraId="191AC096" w14:textId="77777777" w:rsidR="00186275" w:rsidRDefault="00186275" w:rsidP="00186275">
      <w:pPr>
        <w:pStyle w:val="Langtext"/>
      </w:pPr>
      <w:r>
        <w:t>Angebotenes Erzeugnis:</w:t>
      </w:r>
    </w:p>
    <w:p w14:paraId="325AE6ED" w14:textId="77777777" w:rsidR="00186275" w:rsidRDefault="00186275" w:rsidP="00186275">
      <w:pPr>
        <w:pStyle w:val="Langtext"/>
      </w:pPr>
    </w:p>
    <w:p w14:paraId="6459E0EC" w14:textId="77777777" w:rsidR="00186275" w:rsidRDefault="00186275" w:rsidP="00186275">
      <w:pPr>
        <w:pStyle w:val="Folgeposition"/>
        <w:keepNext/>
        <w:keepLines/>
      </w:pPr>
      <w:r>
        <w:t>P</w:t>
      </w:r>
      <w:r>
        <w:rPr>
          <w:sz w:val="12"/>
        </w:rPr>
        <w:t>+</w:t>
      </w:r>
      <w:r>
        <w:tab/>
        <w:t>LeibKeFe.Kst.RC2 weiß 3-Fach DK-R 100x62,5x30</w:t>
      </w:r>
      <w:r>
        <w:tab/>
        <w:t xml:space="preserve">Stk </w:t>
      </w:r>
    </w:p>
    <w:p w14:paraId="67169ADE" w14:textId="77777777" w:rsidR="00186275" w:rsidRDefault="00186275" w:rsidP="00186275">
      <w:pPr>
        <w:pStyle w:val="Langtext"/>
      </w:pPr>
      <w:r>
        <w:t>Leibungskellerfenster DK-R 100 x 62,5 x 30cm,</w:t>
      </w:r>
    </w:p>
    <w:p w14:paraId="69402E62" w14:textId="77777777" w:rsidR="00186275" w:rsidRDefault="00186275" w:rsidP="00186275">
      <w:pPr>
        <w:pStyle w:val="Langtext"/>
      </w:pPr>
      <w:r>
        <w:t>z.B. ACO Therm 3.0 RC2 oder Gleichwertiges.</w:t>
      </w:r>
    </w:p>
    <w:p w14:paraId="5E40497B" w14:textId="77777777" w:rsidR="00186275" w:rsidRDefault="00186275" w:rsidP="00186275">
      <w:pPr>
        <w:pStyle w:val="Langtext"/>
      </w:pPr>
      <w:r>
        <w:t>Angebotenes Erzeugnis:</w:t>
      </w:r>
    </w:p>
    <w:p w14:paraId="634FD264" w14:textId="77777777" w:rsidR="00186275" w:rsidRDefault="00186275" w:rsidP="00186275">
      <w:pPr>
        <w:pStyle w:val="Langtext"/>
      </w:pPr>
    </w:p>
    <w:p w14:paraId="084736F3" w14:textId="77777777" w:rsidR="00186275" w:rsidRDefault="00186275" w:rsidP="00186275">
      <w:pPr>
        <w:pStyle w:val="Folgeposition"/>
        <w:keepNext/>
        <w:keepLines/>
      </w:pPr>
      <w:r>
        <w:t>Q</w:t>
      </w:r>
      <w:r>
        <w:rPr>
          <w:sz w:val="12"/>
        </w:rPr>
        <w:t>+</w:t>
      </w:r>
      <w:r>
        <w:tab/>
        <w:t>LeibKeFe.Kst.RC2 weiß 3-Fach DK-L 100x75x25</w:t>
      </w:r>
      <w:r>
        <w:tab/>
        <w:t xml:space="preserve">Stk </w:t>
      </w:r>
    </w:p>
    <w:p w14:paraId="2F13BBFB" w14:textId="77777777" w:rsidR="00186275" w:rsidRDefault="00186275" w:rsidP="00186275">
      <w:pPr>
        <w:pStyle w:val="Langtext"/>
      </w:pPr>
      <w:r>
        <w:t>Leibungskellerfenster DK-L 100 x 75 x 25cm,</w:t>
      </w:r>
    </w:p>
    <w:p w14:paraId="231F4C66" w14:textId="77777777" w:rsidR="00186275" w:rsidRDefault="00186275" w:rsidP="00186275">
      <w:pPr>
        <w:pStyle w:val="Langtext"/>
      </w:pPr>
      <w:r>
        <w:t>z.B. ACO Therm 3.0 RC2 oder Gleichwertiges.</w:t>
      </w:r>
    </w:p>
    <w:p w14:paraId="02C2B216" w14:textId="77777777" w:rsidR="00186275" w:rsidRDefault="00186275" w:rsidP="00186275">
      <w:pPr>
        <w:pStyle w:val="Langtext"/>
      </w:pPr>
      <w:r>
        <w:t>Angebotenes Erzeugnis:</w:t>
      </w:r>
    </w:p>
    <w:p w14:paraId="02369EFB" w14:textId="77777777" w:rsidR="00186275" w:rsidRDefault="00186275" w:rsidP="00186275">
      <w:pPr>
        <w:pStyle w:val="Langtext"/>
      </w:pPr>
    </w:p>
    <w:p w14:paraId="047DC461" w14:textId="77777777" w:rsidR="00186275" w:rsidRDefault="00186275" w:rsidP="00186275">
      <w:pPr>
        <w:pStyle w:val="Folgeposition"/>
        <w:keepNext/>
        <w:keepLines/>
      </w:pPr>
      <w:r>
        <w:t>R</w:t>
      </w:r>
      <w:r>
        <w:rPr>
          <w:sz w:val="12"/>
        </w:rPr>
        <w:t>+</w:t>
      </w:r>
      <w:r>
        <w:tab/>
        <w:t>LeibKeFe.Kst.RC2 weiß 3-Fach DK-R 100x75x25</w:t>
      </w:r>
      <w:r>
        <w:tab/>
        <w:t xml:space="preserve">Stk </w:t>
      </w:r>
    </w:p>
    <w:p w14:paraId="67E36265" w14:textId="77777777" w:rsidR="00186275" w:rsidRDefault="00186275" w:rsidP="00186275">
      <w:pPr>
        <w:pStyle w:val="Langtext"/>
      </w:pPr>
      <w:r>
        <w:t>Leibungskellerfenster DK-R 100 x 75 x 25cm,</w:t>
      </w:r>
    </w:p>
    <w:p w14:paraId="1942B8DD" w14:textId="77777777" w:rsidR="00186275" w:rsidRDefault="00186275" w:rsidP="00186275">
      <w:pPr>
        <w:pStyle w:val="Langtext"/>
      </w:pPr>
      <w:r>
        <w:t>z.B. ACO Therm 3.0 RC2 oder Gleichwertiges.</w:t>
      </w:r>
    </w:p>
    <w:p w14:paraId="2FBABFCB" w14:textId="77777777" w:rsidR="00186275" w:rsidRDefault="00186275" w:rsidP="00186275">
      <w:pPr>
        <w:pStyle w:val="Langtext"/>
      </w:pPr>
      <w:r>
        <w:t>Angebotenes Erzeugnis:</w:t>
      </w:r>
    </w:p>
    <w:p w14:paraId="2A5C897E" w14:textId="77777777" w:rsidR="00186275" w:rsidRDefault="00186275" w:rsidP="00186275">
      <w:pPr>
        <w:pStyle w:val="Langtext"/>
      </w:pPr>
    </w:p>
    <w:p w14:paraId="3B1369D6" w14:textId="77777777" w:rsidR="00186275" w:rsidRDefault="00186275" w:rsidP="00186275">
      <w:pPr>
        <w:pStyle w:val="Folgeposition"/>
        <w:keepNext/>
        <w:keepLines/>
      </w:pPr>
      <w:r>
        <w:t>S</w:t>
      </w:r>
      <w:r>
        <w:rPr>
          <w:sz w:val="12"/>
        </w:rPr>
        <w:t>+</w:t>
      </w:r>
      <w:r>
        <w:tab/>
        <w:t>LeibKeFe.Kst.RC2 weiß 3-Fach DK-L 100x75x30</w:t>
      </w:r>
      <w:r>
        <w:tab/>
        <w:t xml:space="preserve">Stk </w:t>
      </w:r>
    </w:p>
    <w:p w14:paraId="72D00005" w14:textId="77777777" w:rsidR="00186275" w:rsidRDefault="00186275" w:rsidP="00186275">
      <w:pPr>
        <w:pStyle w:val="Langtext"/>
      </w:pPr>
      <w:r>
        <w:t>Leibungskellerfenster DK-L 100 x 75 x 30cm,</w:t>
      </w:r>
    </w:p>
    <w:p w14:paraId="309DB262" w14:textId="77777777" w:rsidR="00186275" w:rsidRDefault="00186275" w:rsidP="00186275">
      <w:pPr>
        <w:pStyle w:val="Langtext"/>
      </w:pPr>
      <w:r>
        <w:t>z.B. ACO Therm 3.0 RC2 oder Gleichwertiges.</w:t>
      </w:r>
    </w:p>
    <w:p w14:paraId="2CD1291A" w14:textId="77777777" w:rsidR="00186275" w:rsidRDefault="00186275" w:rsidP="00186275">
      <w:pPr>
        <w:pStyle w:val="Langtext"/>
      </w:pPr>
      <w:r>
        <w:t>Angebotenes Erzeugnis:</w:t>
      </w:r>
    </w:p>
    <w:p w14:paraId="6F229991" w14:textId="77777777" w:rsidR="00186275" w:rsidRDefault="00186275" w:rsidP="00186275">
      <w:pPr>
        <w:pStyle w:val="Langtext"/>
      </w:pPr>
    </w:p>
    <w:p w14:paraId="1D6A48B0" w14:textId="77777777" w:rsidR="00186275" w:rsidRDefault="00186275" w:rsidP="00186275">
      <w:pPr>
        <w:pStyle w:val="Folgeposition"/>
        <w:keepNext/>
        <w:keepLines/>
      </w:pPr>
      <w:r>
        <w:t>T</w:t>
      </w:r>
      <w:r>
        <w:rPr>
          <w:sz w:val="12"/>
        </w:rPr>
        <w:t>+</w:t>
      </w:r>
      <w:r>
        <w:tab/>
        <w:t>LeibKeFe.Kst.RC2 weiß 3-Fach DK-R 100x75x30</w:t>
      </w:r>
      <w:r>
        <w:tab/>
        <w:t xml:space="preserve">Stk </w:t>
      </w:r>
    </w:p>
    <w:p w14:paraId="117348E7" w14:textId="77777777" w:rsidR="00186275" w:rsidRDefault="00186275" w:rsidP="00186275">
      <w:pPr>
        <w:pStyle w:val="Langtext"/>
      </w:pPr>
      <w:r>
        <w:t>Leibungskellerfenster DK-R 100 x 75 x 30cm,</w:t>
      </w:r>
    </w:p>
    <w:p w14:paraId="0EC08BE8" w14:textId="77777777" w:rsidR="00186275" w:rsidRDefault="00186275" w:rsidP="00186275">
      <w:pPr>
        <w:pStyle w:val="Langtext"/>
      </w:pPr>
      <w:r>
        <w:t>z.B. ACO Therm 3.0 RC2 oder Gleichwertiges.</w:t>
      </w:r>
    </w:p>
    <w:p w14:paraId="0BC3E96C" w14:textId="77777777" w:rsidR="00186275" w:rsidRDefault="00186275" w:rsidP="00186275">
      <w:pPr>
        <w:pStyle w:val="Langtext"/>
      </w:pPr>
      <w:r>
        <w:t>Angebotenes Erzeugnis:</w:t>
      </w:r>
    </w:p>
    <w:p w14:paraId="75DE992A" w14:textId="77777777" w:rsidR="00186275" w:rsidRDefault="00186275" w:rsidP="00186275">
      <w:pPr>
        <w:pStyle w:val="Langtext"/>
      </w:pPr>
    </w:p>
    <w:p w14:paraId="77A6E4A7" w14:textId="77777777" w:rsidR="00186275" w:rsidRDefault="00186275" w:rsidP="00186275">
      <w:pPr>
        <w:pStyle w:val="Folgeposition"/>
        <w:keepNext/>
        <w:keepLines/>
      </w:pPr>
      <w:r>
        <w:t>U</w:t>
      </w:r>
      <w:r>
        <w:rPr>
          <w:sz w:val="12"/>
        </w:rPr>
        <w:t>+</w:t>
      </w:r>
      <w:r>
        <w:tab/>
        <w:t>LeibKeFe.Kst.RC2 weiß 3-Fach DK-L 100x100x25</w:t>
      </w:r>
      <w:r>
        <w:tab/>
        <w:t xml:space="preserve">Stk </w:t>
      </w:r>
    </w:p>
    <w:p w14:paraId="589ED95F" w14:textId="77777777" w:rsidR="00186275" w:rsidRDefault="00186275" w:rsidP="00186275">
      <w:pPr>
        <w:pStyle w:val="Langtext"/>
      </w:pPr>
      <w:r>
        <w:t>Leibungskellerfenster DK-L 100 x 100 x 25cm,</w:t>
      </w:r>
    </w:p>
    <w:p w14:paraId="6105F158" w14:textId="77777777" w:rsidR="00186275" w:rsidRDefault="00186275" w:rsidP="00186275">
      <w:pPr>
        <w:pStyle w:val="Langtext"/>
      </w:pPr>
      <w:r>
        <w:t>z.B. ACO Therm 3.0 RC2 oder Gleichwertiges.</w:t>
      </w:r>
    </w:p>
    <w:p w14:paraId="3C08A306" w14:textId="77777777" w:rsidR="00186275" w:rsidRDefault="00186275" w:rsidP="00186275">
      <w:pPr>
        <w:pStyle w:val="Langtext"/>
      </w:pPr>
      <w:r>
        <w:t>Angebotenes Erzeugnis:</w:t>
      </w:r>
    </w:p>
    <w:p w14:paraId="3262DFCB" w14:textId="77777777" w:rsidR="00186275" w:rsidRDefault="00186275" w:rsidP="00186275">
      <w:pPr>
        <w:pStyle w:val="Langtext"/>
      </w:pPr>
    </w:p>
    <w:p w14:paraId="16303495" w14:textId="77777777" w:rsidR="00186275" w:rsidRDefault="00186275" w:rsidP="00186275">
      <w:pPr>
        <w:pStyle w:val="Folgeposition"/>
        <w:keepNext/>
        <w:keepLines/>
      </w:pPr>
      <w:r>
        <w:t>V</w:t>
      </w:r>
      <w:r>
        <w:rPr>
          <w:sz w:val="12"/>
        </w:rPr>
        <w:t>+</w:t>
      </w:r>
      <w:r>
        <w:tab/>
        <w:t>LeibKeFe.Kst.RC2 weiß 3-Fach DK-R 100x100x25</w:t>
      </w:r>
      <w:r>
        <w:tab/>
        <w:t xml:space="preserve">Stk </w:t>
      </w:r>
    </w:p>
    <w:p w14:paraId="525DF6B1" w14:textId="77777777" w:rsidR="00186275" w:rsidRDefault="00186275" w:rsidP="00186275">
      <w:pPr>
        <w:pStyle w:val="Langtext"/>
      </w:pPr>
      <w:r>
        <w:t>Leibungskellerfenster DK-R 100 x 100 x 25cm,</w:t>
      </w:r>
    </w:p>
    <w:p w14:paraId="79CDD7D6" w14:textId="77777777" w:rsidR="00186275" w:rsidRDefault="00186275" w:rsidP="00186275">
      <w:pPr>
        <w:pStyle w:val="Langtext"/>
      </w:pPr>
      <w:r>
        <w:t>z.B. ACO Therm 3.0 RC2 oder Gleichwertiges.</w:t>
      </w:r>
    </w:p>
    <w:p w14:paraId="68DE3064" w14:textId="77777777" w:rsidR="00186275" w:rsidRDefault="00186275" w:rsidP="00186275">
      <w:pPr>
        <w:pStyle w:val="Langtext"/>
      </w:pPr>
      <w:r>
        <w:t>Angebotenes Erzeugnis:</w:t>
      </w:r>
    </w:p>
    <w:p w14:paraId="2EF34BB7" w14:textId="77777777" w:rsidR="00186275" w:rsidRDefault="00186275" w:rsidP="00186275">
      <w:pPr>
        <w:pStyle w:val="Langtext"/>
      </w:pPr>
    </w:p>
    <w:p w14:paraId="46AC67B9" w14:textId="77777777" w:rsidR="00186275" w:rsidRDefault="00186275" w:rsidP="00186275">
      <w:pPr>
        <w:pStyle w:val="Folgeposition"/>
        <w:keepNext/>
        <w:keepLines/>
      </w:pPr>
      <w:r>
        <w:lastRenderedPageBreak/>
        <w:t>W</w:t>
      </w:r>
      <w:r>
        <w:rPr>
          <w:sz w:val="12"/>
        </w:rPr>
        <w:t>+</w:t>
      </w:r>
      <w:r>
        <w:tab/>
        <w:t>LeibKeFe.Kst.RC2 weiß 3-Fach DK-L 100x100x30</w:t>
      </w:r>
      <w:r>
        <w:tab/>
        <w:t xml:space="preserve">Stk </w:t>
      </w:r>
    </w:p>
    <w:p w14:paraId="5F13FF8B" w14:textId="77777777" w:rsidR="00186275" w:rsidRDefault="00186275" w:rsidP="00186275">
      <w:pPr>
        <w:pStyle w:val="Langtext"/>
      </w:pPr>
      <w:r>
        <w:t>Leibungskellerfenster DK-L 100 x 100 x 30cm,</w:t>
      </w:r>
    </w:p>
    <w:p w14:paraId="1D3F6172" w14:textId="77777777" w:rsidR="00186275" w:rsidRDefault="00186275" w:rsidP="00186275">
      <w:pPr>
        <w:pStyle w:val="Langtext"/>
      </w:pPr>
      <w:r>
        <w:t>z.B. ACO Therm 3.0 RC2 oder Gleichwertiges.</w:t>
      </w:r>
    </w:p>
    <w:p w14:paraId="238A261C" w14:textId="77777777" w:rsidR="00186275" w:rsidRDefault="00186275" w:rsidP="00186275">
      <w:pPr>
        <w:pStyle w:val="Langtext"/>
      </w:pPr>
      <w:r>
        <w:t>Angebotenes Erzeugnis:</w:t>
      </w:r>
    </w:p>
    <w:p w14:paraId="05E4D5E5" w14:textId="77777777" w:rsidR="00186275" w:rsidRDefault="00186275" w:rsidP="00186275">
      <w:pPr>
        <w:pStyle w:val="Langtext"/>
      </w:pPr>
    </w:p>
    <w:p w14:paraId="36EE5DE0" w14:textId="77777777" w:rsidR="00186275" w:rsidRDefault="00186275" w:rsidP="00186275">
      <w:pPr>
        <w:pStyle w:val="Folgeposition"/>
        <w:keepNext/>
        <w:keepLines/>
      </w:pPr>
      <w:r>
        <w:t>X</w:t>
      </w:r>
      <w:r>
        <w:rPr>
          <w:sz w:val="12"/>
        </w:rPr>
        <w:t>+</w:t>
      </w:r>
      <w:r>
        <w:tab/>
        <w:t>LeibKeFe.Kst.RC2 weiß 3-Fach DK-R 100x100x30</w:t>
      </w:r>
      <w:r>
        <w:tab/>
        <w:t xml:space="preserve">Stk </w:t>
      </w:r>
    </w:p>
    <w:p w14:paraId="7194303D" w14:textId="77777777" w:rsidR="00186275" w:rsidRDefault="00186275" w:rsidP="00186275">
      <w:pPr>
        <w:pStyle w:val="Langtext"/>
      </w:pPr>
      <w:r>
        <w:t>Leibungskellerfenster DK-R 100 x 100 x 30cm,</w:t>
      </w:r>
    </w:p>
    <w:p w14:paraId="5D0B9A81" w14:textId="77777777" w:rsidR="00186275" w:rsidRDefault="00186275" w:rsidP="00186275">
      <w:pPr>
        <w:pStyle w:val="Langtext"/>
      </w:pPr>
      <w:r>
        <w:t>z.B. ACO Therm 3.0 RC2 oder Gleichwertiges.</w:t>
      </w:r>
    </w:p>
    <w:p w14:paraId="21333AEE" w14:textId="77777777" w:rsidR="00186275" w:rsidRDefault="00186275" w:rsidP="00186275">
      <w:pPr>
        <w:pStyle w:val="Langtext"/>
      </w:pPr>
      <w:r>
        <w:t>Angebotenes Erzeugnis:</w:t>
      </w:r>
    </w:p>
    <w:p w14:paraId="45687DCC" w14:textId="77777777" w:rsidR="00186275" w:rsidRDefault="00186275" w:rsidP="00186275">
      <w:pPr>
        <w:pStyle w:val="Langtext"/>
      </w:pPr>
    </w:p>
    <w:p w14:paraId="54AEE3EF" w14:textId="77777777" w:rsidR="00186275" w:rsidRDefault="00186275" w:rsidP="00186275">
      <w:pPr>
        <w:pStyle w:val="TrennungPOS"/>
      </w:pPr>
    </w:p>
    <w:p w14:paraId="546B2615" w14:textId="77777777" w:rsidR="00186275" w:rsidRDefault="00186275" w:rsidP="00186275">
      <w:pPr>
        <w:pStyle w:val="GrundtextPosNr"/>
        <w:keepNext/>
        <w:keepLines/>
      </w:pPr>
      <w:r>
        <w:t>09.1A 26</w:t>
      </w:r>
    </w:p>
    <w:p w14:paraId="2DA0E0CD" w14:textId="77777777" w:rsidR="00186275" w:rsidRDefault="00186275" w:rsidP="00186275">
      <w:pPr>
        <w:pStyle w:val="Grundtext"/>
      </w:pPr>
      <w:r>
        <w:t>Wärmegedämmtes Leibungsfenster aus Kunststoff entsprechend EN 14351, hochwasserdicht (HWD), 24h wasserdicht geprüft vom ift gemäß "hochwasserbeständige Fenster und Türen (FE-07/1)", wasserdicht bis 1,0 m, hochwasserbeständig bis 1,4 m, Profiltiefe 82 mm mit 5-Kammern Blendrahmen und Mitteldichtung, erhöhte Anzahl von Schließstücken, mit Dreh-/Kippflügel als 4-Kammern Profil mit Sicherheitspilzzapfen, mit Einhanddrehkippbeschlag mit abschließbarer Griffolive und Zuschlagsicherung, Hohlkammerthermbank für eine saubere und warme Leibung, 3-fach Verbundsicherheitsverglasung Ug=0,8 W/(m²K) Uw=1,0 W/(m²K), größtmögliche Glasfläche durch niedriges Flügelprofil. Material Hart-PVC, Oberfläche aller Profile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14:paraId="0FDCE4E7" w14:textId="77777777" w:rsidR="00186275" w:rsidRDefault="00186275" w:rsidP="00186275">
      <w:pPr>
        <w:pStyle w:val="Grundtext"/>
      </w:pPr>
    </w:p>
    <w:p w14:paraId="28462FE3" w14:textId="77777777" w:rsidR="00186275" w:rsidRDefault="00186275" w:rsidP="00186275">
      <w:pPr>
        <w:pStyle w:val="Grundtext"/>
      </w:pPr>
    </w:p>
    <w:p w14:paraId="27A7D342" w14:textId="77777777" w:rsidR="00186275" w:rsidRDefault="00186275" w:rsidP="00186275">
      <w:pPr>
        <w:pStyle w:val="Folgeposition"/>
        <w:keepNext/>
        <w:keepLines/>
      </w:pPr>
      <w:r>
        <w:t>A</w:t>
      </w:r>
      <w:r>
        <w:rPr>
          <w:sz w:val="12"/>
        </w:rPr>
        <w:t>+</w:t>
      </w:r>
      <w:r>
        <w:tab/>
        <w:t>LeibKeFe.Kst.HWD weiß 3-Fach DK-L 80x60x25</w:t>
      </w:r>
      <w:r>
        <w:tab/>
        <w:t xml:space="preserve">Stk </w:t>
      </w:r>
    </w:p>
    <w:p w14:paraId="6C6062DD" w14:textId="77777777" w:rsidR="00186275" w:rsidRDefault="00186275" w:rsidP="00186275">
      <w:pPr>
        <w:pStyle w:val="Langtext"/>
      </w:pPr>
      <w:r>
        <w:t>Leibungskellerfenster DK-L 80 x 60 x 25cm,</w:t>
      </w:r>
    </w:p>
    <w:p w14:paraId="48BDBAF6" w14:textId="77777777" w:rsidR="00186275" w:rsidRDefault="00186275" w:rsidP="00186275">
      <w:pPr>
        <w:pStyle w:val="Langtext"/>
      </w:pPr>
      <w:r>
        <w:t>z.B. ACO Therm 3.0 HWD oder Gleichwertiges.</w:t>
      </w:r>
    </w:p>
    <w:p w14:paraId="31BA40D1" w14:textId="77777777" w:rsidR="00186275" w:rsidRDefault="00186275" w:rsidP="00186275">
      <w:pPr>
        <w:pStyle w:val="Langtext"/>
      </w:pPr>
      <w:r>
        <w:t>Angebotenes Erzeugnis:</w:t>
      </w:r>
    </w:p>
    <w:p w14:paraId="51555669" w14:textId="77777777" w:rsidR="00186275" w:rsidRDefault="00186275" w:rsidP="00186275">
      <w:pPr>
        <w:pStyle w:val="Langtext"/>
      </w:pPr>
    </w:p>
    <w:p w14:paraId="51E0D4BB" w14:textId="77777777" w:rsidR="00186275" w:rsidRDefault="00186275" w:rsidP="00186275">
      <w:pPr>
        <w:pStyle w:val="Folgeposition"/>
        <w:keepNext/>
        <w:keepLines/>
      </w:pPr>
      <w:r>
        <w:t>B</w:t>
      </w:r>
      <w:r>
        <w:rPr>
          <w:sz w:val="12"/>
        </w:rPr>
        <w:t>+</w:t>
      </w:r>
      <w:r>
        <w:tab/>
        <w:t>LeibKeFe.Kst.HWD weiß 3-Fach DK-R 80x60x25</w:t>
      </w:r>
      <w:r>
        <w:tab/>
        <w:t xml:space="preserve">Stk </w:t>
      </w:r>
    </w:p>
    <w:p w14:paraId="394DFAED" w14:textId="77777777" w:rsidR="00186275" w:rsidRDefault="00186275" w:rsidP="00186275">
      <w:pPr>
        <w:pStyle w:val="Langtext"/>
      </w:pPr>
      <w:r>
        <w:t>Leibungskellerfenster DK-R 80 x 60 x 25cm,</w:t>
      </w:r>
    </w:p>
    <w:p w14:paraId="7FA02CA3" w14:textId="77777777" w:rsidR="00186275" w:rsidRDefault="00186275" w:rsidP="00186275">
      <w:pPr>
        <w:pStyle w:val="Langtext"/>
      </w:pPr>
      <w:r>
        <w:t>z.B. ACO Therm 3.0 HWD oder Gleichwertiges.</w:t>
      </w:r>
    </w:p>
    <w:p w14:paraId="3EDD618D" w14:textId="77777777" w:rsidR="00186275" w:rsidRDefault="00186275" w:rsidP="00186275">
      <w:pPr>
        <w:pStyle w:val="Langtext"/>
      </w:pPr>
      <w:r>
        <w:t>Angebotenes Erzeugnis:</w:t>
      </w:r>
    </w:p>
    <w:p w14:paraId="4DF42D45" w14:textId="77777777" w:rsidR="00186275" w:rsidRDefault="00186275" w:rsidP="00186275">
      <w:pPr>
        <w:pStyle w:val="Langtext"/>
      </w:pPr>
    </w:p>
    <w:p w14:paraId="2B79A21C" w14:textId="77777777" w:rsidR="00186275" w:rsidRDefault="00186275" w:rsidP="00186275">
      <w:pPr>
        <w:pStyle w:val="Folgeposition"/>
        <w:keepNext/>
        <w:keepLines/>
      </w:pPr>
      <w:r>
        <w:t>C</w:t>
      </w:r>
      <w:r>
        <w:rPr>
          <w:sz w:val="12"/>
        </w:rPr>
        <w:t>+</w:t>
      </w:r>
      <w:r>
        <w:tab/>
        <w:t>LeibKeFe.Kst.HWD weiß 3-Fach DK-L 80x60x30</w:t>
      </w:r>
      <w:r>
        <w:tab/>
        <w:t xml:space="preserve">Stk </w:t>
      </w:r>
    </w:p>
    <w:p w14:paraId="744CD12E" w14:textId="77777777" w:rsidR="00186275" w:rsidRDefault="00186275" w:rsidP="00186275">
      <w:pPr>
        <w:pStyle w:val="Langtext"/>
      </w:pPr>
      <w:r>
        <w:t>Leibungskellerfenster DK-L 80 x 60 x 30cm,</w:t>
      </w:r>
    </w:p>
    <w:p w14:paraId="4201B6B7" w14:textId="77777777" w:rsidR="00186275" w:rsidRDefault="00186275" w:rsidP="00186275">
      <w:pPr>
        <w:pStyle w:val="Langtext"/>
      </w:pPr>
      <w:r>
        <w:t>z.B. ACO Therm 3.0 HWD oder Gleichwertiges.</w:t>
      </w:r>
    </w:p>
    <w:p w14:paraId="56CB5EA0" w14:textId="77777777" w:rsidR="00186275" w:rsidRDefault="00186275" w:rsidP="00186275">
      <w:pPr>
        <w:pStyle w:val="Langtext"/>
      </w:pPr>
      <w:r>
        <w:t>Angebotenes Erzeugnis:</w:t>
      </w:r>
    </w:p>
    <w:p w14:paraId="52F9F94A" w14:textId="77777777" w:rsidR="00186275" w:rsidRDefault="00186275" w:rsidP="00186275">
      <w:pPr>
        <w:pStyle w:val="Langtext"/>
      </w:pPr>
    </w:p>
    <w:p w14:paraId="5ADD6B91" w14:textId="77777777" w:rsidR="00186275" w:rsidRDefault="00186275" w:rsidP="00186275">
      <w:pPr>
        <w:pStyle w:val="Folgeposition"/>
        <w:keepNext/>
        <w:keepLines/>
      </w:pPr>
      <w:r>
        <w:t>D</w:t>
      </w:r>
      <w:r>
        <w:rPr>
          <w:sz w:val="12"/>
        </w:rPr>
        <w:t>+</w:t>
      </w:r>
      <w:r>
        <w:tab/>
        <w:t>LeibKeFe.Kst.HWD weiß 3-Fach DK-R 80x60x30</w:t>
      </w:r>
      <w:r>
        <w:tab/>
        <w:t xml:space="preserve">Stk </w:t>
      </w:r>
    </w:p>
    <w:p w14:paraId="7B7471CA" w14:textId="77777777" w:rsidR="00186275" w:rsidRDefault="00186275" w:rsidP="00186275">
      <w:pPr>
        <w:pStyle w:val="Langtext"/>
      </w:pPr>
      <w:r>
        <w:t>Leibungskellerfenster DK-R 80 x 60 x 30cm,</w:t>
      </w:r>
    </w:p>
    <w:p w14:paraId="3D3E439A" w14:textId="77777777" w:rsidR="00186275" w:rsidRDefault="00186275" w:rsidP="00186275">
      <w:pPr>
        <w:pStyle w:val="Langtext"/>
      </w:pPr>
      <w:r>
        <w:t>z.B. ACO Therm 3.0 HWD oder Gleichwertiges.</w:t>
      </w:r>
    </w:p>
    <w:p w14:paraId="18B4301B" w14:textId="77777777" w:rsidR="00186275" w:rsidRDefault="00186275" w:rsidP="00186275">
      <w:pPr>
        <w:pStyle w:val="Langtext"/>
      </w:pPr>
      <w:r>
        <w:t>Angebotenes Erzeugnis:</w:t>
      </w:r>
    </w:p>
    <w:p w14:paraId="53A64862" w14:textId="77777777" w:rsidR="00186275" w:rsidRDefault="00186275" w:rsidP="00186275">
      <w:pPr>
        <w:pStyle w:val="Langtext"/>
      </w:pPr>
    </w:p>
    <w:p w14:paraId="2D33C9DE" w14:textId="77777777" w:rsidR="00186275" w:rsidRDefault="00186275" w:rsidP="00186275">
      <w:pPr>
        <w:pStyle w:val="Folgeposition"/>
        <w:keepNext/>
        <w:keepLines/>
      </w:pPr>
      <w:r>
        <w:t>E</w:t>
      </w:r>
      <w:r>
        <w:rPr>
          <w:sz w:val="12"/>
        </w:rPr>
        <w:t>+</w:t>
      </w:r>
      <w:r>
        <w:tab/>
        <w:t>LeibKeFe.Kst.HWD weiß 3-Fach DK-L 100x62,5x25</w:t>
      </w:r>
      <w:r>
        <w:tab/>
        <w:t xml:space="preserve">Stk </w:t>
      </w:r>
    </w:p>
    <w:p w14:paraId="36D42390" w14:textId="77777777" w:rsidR="00186275" w:rsidRDefault="00186275" w:rsidP="00186275">
      <w:pPr>
        <w:pStyle w:val="Langtext"/>
      </w:pPr>
      <w:r>
        <w:t>Leibungskellerfenster DK-L 100 x 62,5 x 25cm,</w:t>
      </w:r>
    </w:p>
    <w:p w14:paraId="036523F5" w14:textId="77777777" w:rsidR="00186275" w:rsidRDefault="00186275" w:rsidP="00186275">
      <w:pPr>
        <w:pStyle w:val="Langtext"/>
      </w:pPr>
      <w:r>
        <w:t>z.B. ACO Therm 3.0 HWD oder Gleichwertiges.</w:t>
      </w:r>
    </w:p>
    <w:p w14:paraId="5A211CE8" w14:textId="77777777" w:rsidR="00186275" w:rsidRDefault="00186275" w:rsidP="00186275">
      <w:pPr>
        <w:pStyle w:val="Langtext"/>
      </w:pPr>
      <w:r>
        <w:t>Angebotenes Erzeugnis:</w:t>
      </w:r>
    </w:p>
    <w:p w14:paraId="435EE53F" w14:textId="77777777" w:rsidR="00186275" w:rsidRDefault="00186275" w:rsidP="00186275">
      <w:pPr>
        <w:pStyle w:val="Langtext"/>
      </w:pPr>
    </w:p>
    <w:p w14:paraId="2A8D6A1F" w14:textId="77777777" w:rsidR="00186275" w:rsidRDefault="00186275" w:rsidP="00186275">
      <w:pPr>
        <w:pStyle w:val="Folgeposition"/>
        <w:keepNext/>
        <w:keepLines/>
      </w:pPr>
      <w:r>
        <w:t>F</w:t>
      </w:r>
      <w:r>
        <w:rPr>
          <w:sz w:val="12"/>
        </w:rPr>
        <w:t>+</w:t>
      </w:r>
      <w:r>
        <w:tab/>
        <w:t>LeibKeFe.Kst.HWD weiß 3-Fach DK-R 100x62,5x25</w:t>
      </w:r>
      <w:r>
        <w:tab/>
        <w:t xml:space="preserve">Stk </w:t>
      </w:r>
    </w:p>
    <w:p w14:paraId="0E2CDEA3" w14:textId="77777777" w:rsidR="00186275" w:rsidRDefault="00186275" w:rsidP="00186275">
      <w:pPr>
        <w:pStyle w:val="Langtext"/>
      </w:pPr>
      <w:r>
        <w:t>Leibungskellerfenster DK-R 100 x 62,5 x 25cm,</w:t>
      </w:r>
    </w:p>
    <w:p w14:paraId="6A65CF9B" w14:textId="77777777" w:rsidR="00186275" w:rsidRDefault="00186275" w:rsidP="00186275">
      <w:pPr>
        <w:pStyle w:val="Langtext"/>
      </w:pPr>
      <w:r>
        <w:t>z.B. ACO Therm 3.0 HWD oder Gleichwertiges.</w:t>
      </w:r>
    </w:p>
    <w:p w14:paraId="5EDA5695" w14:textId="77777777" w:rsidR="00186275" w:rsidRDefault="00186275" w:rsidP="00186275">
      <w:pPr>
        <w:pStyle w:val="Langtext"/>
      </w:pPr>
      <w:r>
        <w:t>Angebotenes Erzeugnis:</w:t>
      </w:r>
    </w:p>
    <w:p w14:paraId="793873D5" w14:textId="77777777" w:rsidR="00186275" w:rsidRDefault="00186275" w:rsidP="00186275">
      <w:pPr>
        <w:pStyle w:val="Langtext"/>
      </w:pPr>
    </w:p>
    <w:p w14:paraId="05C0AD31" w14:textId="77777777" w:rsidR="00186275" w:rsidRDefault="00186275" w:rsidP="00186275">
      <w:pPr>
        <w:pStyle w:val="Folgeposition"/>
        <w:keepNext/>
        <w:keepLines/>
      </w:pPr>
      <w:r>
        <w:t>G</w:t>
      </w:r>
      <w:r>
        <w:rPr>
          <w:sz w:val="12"/>
        </w:rPr>
        <w:t>+</w:t>
      </w:r>
      <w:r>
        <w:tab/>
        <w:t>LeibKeFe.Kst.HWD weiß 3-Fach DK-L 100x62,5x30</w:t>
      </w:r>
      <w:r>
        <w:tab/>
        <w:t xml:space="preserve">Stk </w:t>
      </w:r>
    </w:p>
    <w:p w14:paraId="4BC0D930" w14:textId="77777777" w:rsidR="00186275" w:rsidRDefault="00186275" w:rsidP="00186275">
      <w:pPr>
        <w:pStyle w:val="Langtext"/>
      </w:pPr>
      <w:r>
        <w:t>Leibungskellerfenster DK-L 100 x 62,5 x 30cm,</w:t>
      </w:r>
    </w:p>
    <w:p w14:paraId="4058DC9B" w14:textId="77777777" w:rsidR="00186275" w:rsidRDefault="00186275" w:rsidP="00186275">
      <w:pPr>
        <w:pStyle w:val="Langtext"/>
      </w:pPr>
      <w:r>
        <w:t>z.B. ACO Therm 3.0 HWD oder Gleichwertiges.</w:t>
      </w:r>
    </w:p>
    <w:p w14:paraId="2C13FBCE" w14:textId="77777777" w:rsidR="00186275" w:rsidRDefault="00186275" w:rsidP="00186275">
      <w:pPr>
        <w:pStyle w:val="Langtext"/>
      </w:pPr>
      <w:r>
        <w:t>Angebotenes Erzeugnis:</w:t>
      </w:r>
    </w:p>
    <w:p w14:paraId="15AFCAFB" w14:textId="77777777" w:rsidR="00186275" w:rsidRDefault="00186275" w:rsidP="00186275">
      <w:pPr>
        <w:pStyle w:val="Langtext"/>
      </w:pPr>
    </w:p>
    <w:p w14:paraId="140ABB0E" w14:textId="77777777" w:rsidR="00186275" w:rsidRDefault="00186275" w:rsidP="00186275">
      <w:pPr>
        <w:pStyle w:val="Folgeposition"/>
        <w:keepNext/>
        <w:keepLines/>
      </w:pPr>
      <w:r>
        <w:t>H</w:t>
      </w:r>
      <w:r>
        <w:rPr>
          <w:sz w:val="12"/>
        </w:rPr>
        <w:t>+</w:t>
      </w:r>
      <w:r>
        <w:tab/>
        <w:t>LeibKeFe.Kst.HWD weiß 3-Fach DK-R 100x62,5x30</w:t>
      </w:r>
      <w:r>
        <w:tab/>
        <w:t xml:space="preserve">Stk </w:t>
      </w:r>
    </w:p>
    <w:p w14:paraId="7AB6C094" w14:textId="77777777" w:rsidR="00186275" w:rsidRDefault="00186275" w:rsidP="00186275">
      <w:pPr>
        <w:pStyle w:val="Langtext"/>
      </w:pPr>
      <w:r>
        <w:t>Leibungskellerfenster DK-R 100 x 62,5 x 30cm,</w:t>
      </w:r>
    </w:p>
    <w:p w14:paraId="5006EC52" w14:textId="77777777" w:rsidR="00186275" w:rsidRDefault="00186275" w:rsidP="00186275">
      <w:pPr>
        <w:pStyle w:val="Langtext"/>
      </w:pPr>
      <w:r>
        <w:t>z.B. ACO Therm 3.0 HWD oder Gleichwertiges.</w:t>
      </w:r>
    </w:p>
    <w:p w14:paraId="34A4D7B0" w14:textId="77777777" w:rsidR="00186275" w:rsidRDefault="00186275" w:rsidP="00186275">
      <w:pPr>
        <w:pStyle w:val="Langtext"/>
      </w:pPr>
      <w:r>
        <w:t>Angebotenes Erzeugnis:</w:t>
      </w:r>
    </w:p>
    <w:p w14:paraId="32F342DF" w14:textId="77777777" w:rsidR="00186275" w:rsidRDefault="00186275" w:rsidP="00186275">
      <w:pPr>
        <w:pStyle w:val="Langtext"/>
      </w:pPr>
    </w:p>
    <w:p w14:paraId="395926E0" w14:textId="77777777" w:rsidR="00186275" w:rsidRDefault="00186275" w:rsidP="00186275">
      <w:pPr>
        <w:pStyle w:val="Folgeposition"/>
        <w:keepNext/>
        <w:keepLines/>
      </w:pPr>
      <w:r>
        <w:lastRenderedPageBreak/>
        <w:t>I</w:t>
      </w:r>
      <w:r>
        <w:rPr>
          <w:sz w:val="12"/>
        </w:rPr>
        <w:t>+</w:t>
      </w:r>
      <w:r>
        <w:tab/>
        <w:t>LeibKeFe.Kst.HWD weiß 3-Fach DK-L 100x75x25</w:t>
      </w:r>
      <w:r>
        <w:tab/>
        <w:t xml:space="preserve">Stk </w:t>
      </w:r>
    </w:p>
    <w:p w14:paraId="2C352C41" w14:textId="77777777" w:rsidR="00186275" w:rsidRDefault="00186275" w:rsidP="00186275">
      <w:pPr>
        <w:pStyle w:val="Langtext"/>
      </w:pPr>
      <w:r>
        <w:t>Leibungskellerfenster DK-L 100 x 75 x 25cm,</w:t>
      </w:r>
    </w:p>
    <w:p w14:paraId="0EEF7B07" w14:textId="77777777" w:rsidR="00186275" w:rsidRDefault="00186275" w:rsidP="00186275">
      <w:pPr>
        <w:pStyle w:val="Langtext"/>
      </w:pPr>
      <w:r>
        <w:t>z.B. ACO Therm 3.0 HWD oder Gleichwertiges.</w:t>
      </w:r>
    </w:p>
    <w:p w14:paraId="144F84FA" w14:textId="77777777" w:rsidR="00186275" w:rsidRDefault="00186275" w:rsidP="00186275">
      <w:pPr>
        <w:pStyle w:val="Langtext"/>
      </w:pPr>
      <w:r>
        <w:t>Angebotenes Erzeugnis:</w:t>
      </w:r>
    </w:p>
    <w:p w14:paraId="49AD1E98" w14:textId="77777777" w:rsidR="00186275" w:rsidRDefault="00186275" w:rsidP="00186275">
      <w:pPr>
        <w:pStyle w:val="Langtext"/>
      </w:pPr>
    </w:p>
    <w:p w14:paraId="117B9AC4" w14:textId="77777777" w:rsidR="00186275" w:rsidRDefault="00186275" w:rsidP="00186275">
      <w:pPr>
        <w:pStyle w:val="Folgeposition"/>
        <w:keepNext/>
        <w:keepLines/>
      </w:pPr>
      <w:r>
        <w:t>J</w:t>
      </w:r>
      <w:r>
        <w:rPr>
          <w:sz w:val="12"/>
        </w:rPr>
        <w:t>+</w:t>
      </w:r>
      <w:r>
        <w:tab/>
        <w:t>LeibKeFe.Kst.HWD weiß 3-Fach DK-R 100x75x25</w:t>
      </w:r>
      <w:r>
        <w:tab/>
        <w:t xml:space="preserve">Stk </w:t>
      </w:r>
    </w:p>
    <w:p w14:paraId="4DED1A1C" w14:textId="77777777" w:rsidR="00186275" w:rsidRDefault="00186275" w:rsidP="00186275">
      <w:pPr>
        <w:pStyle w:val="Langtext"/>
      </w:pPr>
      <w:r>
        <w:t>Leibungskellerfenster DK-R 100 x 75 x 25cm,</w:t>
      </w:r>
    </w:p>
    <w:p w14:paraId="1C0F73E6" w14:textId="77777777" w:rsidR="00186275" w:rsidRDefault="00186275" w:rsidP="00186275">
      <w:pPr>
        <w:pStyle w:val="Langtext"/>
      </w:pPr>
      <w:r>
        <w:t>z.B. ACO Therm 3.0 HWD oder Gleichwertiges.</w:t>
      </w:r>
    </w:p>
    <w:p w14:paraId="17DDFC39" w14:textId="77777777" w:rsidR="00186275" w:rsidRDefault="00186275" w:rsidP="00186275">
      <w:pPr>
        <w:pStyle w:val="Langtext"/>
      </w:pPr>
      <w:r>
        <w:t>Angebotenes Erzeugnis:</w:t>
      </w:r>
    </w:p>
    <w:p w14:paraId="3A21DCFE" w14:textId="77777777" w:rsidR="00186275" w:rsidRDefault="00186275" w:rsidP="00186275">
      <w:pPr>
        <w:pStyle w:val="Langtext"/>
      </w:pPr>
    </w:p>
    <w:p w14:paraId="4027BE49" w14:textId="77777777" w:rsidR="00186275" w:rsidRDefault="00186275" w:rsidP="00186275">
      <w:pPr>
        <w:pStyle w:val="Folgeposition"/>
        <w:keepNext/>
        <w:keepLines/>
      </w:pPr>
      <w:r>
        <w:t>K</w:t>
      </w:r>
      <w:r>
        <w:rPr>
          <w:sz w:val="12"/>
        </w:rPr>
        <w:t>+</w:t>
      </w:r>
      <w:r>
        <w:tab/>
        <w:t>LeibKeFe.Kst.HWD weiß 3-Fach DK-L 100x75x30</w:t>
      </w:r>
      <w:r>
        <w:tab/>
        <w:t xml:space="preserve">Stk </w:t>
      </w:r>
    </w:p>
    <w:p w14:paraId="4FBBD155" w14:textId="77777777" w:rsidR="00186275" w:rsidRDefault="00186275" w:rsidP="00186275">
      <w:pPr>
        <w:pStyle w:val="Langtext"/>
      </w:pPr>
      <w:r>
        <w:t>Leibungskellerfenster DK-L 100 x 75 x 30cm,</w:t>
      </w:r>
    </w:p>
    <w:p w14:paraId="735A8969" w14:textId="77777777" w:rsidR="00186275" w:rsidRDefault="00186275" w:rsidP="00186275">
      <w:pPr>
        <w:pStyle w:val="Langtext"/>
      </w:pPr>
      <w:r>
        <w:t>z.B. ACO Therm 3.0 HWD oder Gleichwertiges.</w:t>
      </w:r>
    </w:p>
    <w:p w14:paraId="735671AF" w14:textId="77777777" w:rsidR="00186275" w:rsidRDefault="00186275" w:rsidP="00186275">
      <w:pPr>
        <w:pStyle w:val="Langtext"/>
      </w:pPr>
      <w:r>
        <w:t>Angebotenes Erzeugnis:</w:t>
      </w:r>
    </w:p>
    <w:p w14:paraId="5654402F" w14:textId="77777777" w:rsidR="00186275" w:rsidRDefault="00186275" w:rsidP="00186275">
      <w:pPr>
        <w:pStyle w:val="Langtext"/>
      </w:pPr>
    </w:p>
    <w:p w14:paraId="792F1D6B" w14:textId="77777777" w:rsidR="00186275" w:rsidRDefault="00186275" w:rsidP="00186275">
      <w:pPr>
        <w:pStyle w:val="Folgeposition"/>
        <w:keepNext/>
        <w:keepLines/>
      </w:pPr>
      <w:r>
        <w:t>L</w:t>
      </w:r>
      <w:r>
        <w:rPr>
          <w:sz w:val="12"/>
        </w:rPr>
        <w:t>+</w:t>
      </w:r>
      <w:r>
        <w:tab/>
        <w:t>LeibKeFe.Kst.HWD weiß 3-Fach DK-R 100x75x30</w:t>
      </w:r>
      <w:r>
        <w:tab/>
        <w:t xml:space="preserve">Stk </w:t>
      </w:r>
    </w:p>
    <w:p w14:paraId="1F88839D" w14:textId="77777777" w:rsidR="00186275" w:rsidRDefault="00186275" w:rsidP="00186275">
      <w:pPr>
        <w:pStyle w:val="Langtext"/>
      </w:pPr>
      <w:r>
        <w:t>Leibungskellerfenster DK-R 100 x 75 x 30cm,</w:t>
      </w:r>
    </w:p>
    <w:p w14:paraId="532DEDAF" w14:textId="77777777" w:rsidR="00186275" w:rsidRDefault="00186275" w:rsidP="00186275">
      <w:pPr>
        <w:pStyle w:val="Langtext"/>
      </w:pPr>
      <w:r>
        <w:t>z.B. ACO Therm 3.0 HWD oder Gleichwertiges.</w:t>
      </w:r>
    </w:p>
    <w:p w14:paraId="24042FA3" w14:textId="77777777" w:rsidR="00186275" w:rsidRDefault="00186275" w:rsidP="00186275">
      <w:pPr>
        <w:pStyle w:val="Langtext"/>
      </w:pPr>
      <w:r>
        <w:t>Angebotenes Erzeugnis:</w:t>
      </w:r>
    </w:p>
    <w:p w14:paraId="4FA44A9E" w14:textId="77777777" w:rsidR="00186275" w:rsidRDefault="00186275" w:rsidP="00186275">
      <w:pPr>
        <w:pStyle w:val="Langtext"/>
      </w:pPr>
    </w:p>
    <w:p w14:paraId="6CCF7766" w14:textId="77777777" w:rsidR="00186275" w:rsidRDefault="00186275" w:rsidP="00186275">
      <w:pPr>
        <w:pStyle w:val="Folgeposition"/>
        <w:keepNext/>
        <w:keepLines/>
      </w:pPr>
      <w:r>
        <w:t>M</w:t>
      </w:r>
      <w:r>
        <w:rPr>
          <w:sz w:val="12"/>
        </w:rPr>
        <w:t>+</w:t>
      </w:r>
      <w:r>
        <w:tab/>
        <w:t>LeibKeFe.Kst.HWD weiß 3-Fach DK-L 100x100x25</w:t>
      </w:r>
      <w:r>
        <w:tab/>
        <w:t xml:space="preserve">Stk </w:t>
      </w:r>
    </w:p>
    <w:p w14:paraId="6E246263" w14:textId="77777777" w:rsidR="00186275" w:rsidRDefault="00186275" w:rsidP="00186275">
      <w:pPr>
        <w:pStyle w:val="Langtext"/>
      </w:pPr>
      <w:r>
        <w:t>Leibungskellerfenster DK-L 100 x 100 x 25cm,</w:t>
      </w:r>
    </w:p>
    <w:p w14:paraId="04DF642F" w14:textId="77777777" w:rsidR="00186275" w:rsidRDefault="00186275" w:rsidP="00186275">
      <w:pPr>
        <w:pStyle w:val="Langtext"/>
      </w:pPr>
      <w:r>
        <w:t>z.B. ACO Therm 3.0 HWD oder Gleichwertiges.</w:t>
      </w:r>
    </w:p>
    <w:p w14:paraId="09130810" w14:textId="77777777" w:rsidR="00186275" w:rsidRDefault="00186275" w:rsidP="00186275">
      <w:pPr>
        <w:pStyle w:val="Langtext"/>
      </w:pPr>
      <w:r>
        <w:t>Angebotenes Erzeugnis:</w:t>
      </w:r>
    </w:p>
    <w:p w14:paraId="3A290F00" w14:textId="77777777" w:rsidR="00186275" w:rsidRDefault="00186275" w:rsidP="00186275">
      <w:pPr>
        <w:pStyle w:val="Langtext"/>
      </w:pPr>
    </w:p>
    <w:p w14:paraId="54314DE3" w14:textId="77777777" w:rsidR="00186275" w:rsidRDefault="00186275" w:rsidP="00186275">
      <w:pPr>
        <w:pStyle w:val="Folgeposition"/>
        <w:keepNext/>
        <w:keepLines/>
      </w:pPr>
      <w:r>
        <w:t>N</w:t>
      </w:r>
      <w:r>
        <w:rPr>
          <w:sz w:val="12"/>
        </w:rPr>
        <w:t>+</w:t>
      </w:r>
      <w:r>
        <w:tab/>
        <w:t>LeibKeFe.Kst.HWD weiß 3-Fach DK-R 100x100x25</w:t>
      </w:r>
      <w:r>
        <w:tab/>
        <w:t xml:space="preserve">Stk </w:t>
      </w:r>
    </w:p>
    <w:p w14:paraId="0285E3F9" w14:textId="77777777" w:rsidR="00186275" w:rsidRDefault="00186275" w:rsidP="00186275">
      <w:pPr>
        <w:pStyle w:val="Langtext"/>
      </w:pPr>
      <w:r>
        <w:t>Leibungskellerfenster DK-R 100 x 100 x 25cm,</w:t>
      </w:r>
    </w:p>
    <w:p w14:paraId="65876726" w14:textId="77777777" w:rsidR="00186275" w:rsidRDefault="00186275" w:rsidP="00186275">
      <w:pPr>
        <w:pStyle w:val="Langtext"/>
      </w:pPr>
      <w:r>
        <w:t>z.B. ACO Therm 3.0 HWD oder Gleichwertiges.</w:t>
      </w:r>
    </w:p>
    <w:p w14:paraId="168D16A5" w14:textId="77777777" w:rsidR="00186275" w:rsidRDefault="00186275" w:rsidP="00186275">
      <w:pPr>
        <w:pStyle w:val="Langtext"/>
      </w:pPr>
      <w:r>
        <w:t>Angebotenes Erzeugnis:</w:t>
      </w:r>
    </w:p>
    <w:p w14:paraId="3DAA6965" w14:textId="77777777" w:rsidR="00186275" w:rsidRDefault="00186275" w:rsidP="00186275">
      <w:pPr>
        <w:pStyle w:val="Langtext"/>
      </w:pPr>
    </w:p>
    <w:p w14:paraId="4D9A1D09" w14:textId="77777777" w:rsidR="00186275" w:rsidRDefault="00186275" w:rsidP="00186275">
      <w:pPr>
        <w:pStyle w:val="Folgeposition"/>
        <w:keepNext/>
        <w:keepLines/>
      </w:pPr>
      <w:r>
        <w:t>O</w:t>
      </w:r>
      <w:r>
        <w:rPr>
          <w:sz w:val="12"/>
        </w:rPr>
        <w:t>+</w:t>
      </w:r>
      <w:r>
        <w:tab/>
        <w:t>LeibKeFe.Kst.HWD weiß 3-Fach DK-L 100x100x30</w:t>
      </w:r>
      <w:r>
        <w:tab/>
        <w:t xml:space="preserve">Stk </w:t>
      </w:r>
    </w:p>
    <w:p w14:paraId="2C58B7D7" w14:textId="77777777" w:rsidR="00186275" w:rsidRDefault="00186275" w:rsidP="00186275">
      <w:pPr>
        <w:pStyle w:val="Langtext"/>
      </w:pPr>
      <w:r>
        <w:t>Leibungskellerfenster DK-L 100 x 100 x 30cm,</w:t>
      </w:r>
    </w:p>
    <w:p w14:paraId="62917737" w14:textId="77777777" w:rsidR="00186275" w:rsidRDefault="00186275" w:rsidP="00186275">
      <w:pPr>
        <w:pStyle w:val="Langtext"/>
      </w:pPr>
      <w:r>
        <w:t>z.B. ACO Therm 3.0 HWD oder Gleichwertiges.</w:t>
      </w:r>
    </w:p>
    <w:p w14:paraId="01975718" w14:textId="77777777" w:rsidR="00186275" w:rsidRDefault="00186275" w:rsidP="00186275">
      <w:pPr>
        <w:pStyle w:val="Langtext"/>
      </w:pPr>
      <w:r>
        <w:t>Angebotenes Erzeugnis:</w:t>
      </w:r>
    </w:p>
    <w:p w14:paraId="25F4EC97" w14:textId="77777777" w:rsidR="00186275" w:rsidRDefault="00186275" w:rsidP="00186275">
      <w:pPr>
        <w:pStyle w:val="Langtext"/>
      </w:pPr>
    </w:p>
    <w:p w14:paraId="40253187" w14:textId="77777777" w:rsidR="00186275" w:rsidRDefault="00186275" w:rsidP="00186275">
      <w:pPr>
        <w:pStyle w:val="Folgeposition"/>
        <w:keepNext/>
        <w:keepLines/>
      </w:pPr>
      <w:r>
        <w:t>P</w:t>
      </w:r>
      <w:r>
        <w:rPr>
          <w:sz w:val="12"/>
        </w:rPr>
        <w:t>+</w:t>
      </w:r>
      <w:r>
        <w:tab/>
        <w:t>LeibKeFe.Kst.HWD weiß 3-Fach DK-R 100x100x30</w:t>
      </w:r>
      <w:r>
        <w:tab/>
        <w:t xml:space="preserve">Stk </w:t>
      </w:r>
    </w:p>
    <w:p w14:paraId="6DE9D0C2" w14:textId="77777777" w:rsidR="00186275" w:rsidRDefault="00186275" w:rsidP="00186275">
      <w:pPr>
        <w:pStyle w:val="Langtext"/>
      </w:pPr>
      <w:r>
        <w:t>Leibungskellerfenster DK-R 100 x 100 x 30cm,</w:t>
      </w:r>
    </w:p>
    <w:p w14:paraId="3DFA9A5D" w14:textId="77777777" w:rsidR="00186275" w:rsidRDefault="00186275" w:rsidP="00186275">
      <w:pPr>
        <w:pStyle w:val="Langtext"/>
      </w:pPr>
      <w:r>
        <w:t>z.B. ACO Therm 3.0 HWD oder Gleichwertiges.</w:t>
      </w:r>
    </w:p>
    <w:p w14:paraId="5200AD3D" w14:textId="77777777" w:rsidR="00186275" w:rsidRDefault="00186275" w:rsidP="00186275">
      <w:pPr>
        <w:pStyle w:val="Langtext"/>
      </w:pPr>
      <w:r>
        <w:t>Angebotenes Erzeugnis:</w:t>
      </w:r>
    </w:p>
    <w:p w14:paraId="7F02D3A0" w14:textId="77777777" w:rsidR="00186275" w:rsidRDefault="00186275" w:rsidP="00186275">
      <w:pPr>
        <w:pStyle w:val="Langtext"/>
      </w:pPr>
    </w:p>
    <w:p w14:paraId="2A7D927E" w14:textId="77777777" w:rsidR="00186275" w:rsidRDefault="00186275" w:rsidP="00186275">
      <w:pPr>
        <w:pStyle w:val="TrennungPOS"/>
      </w:pPr>
    </w:p>
    <w:p w14:paraId="2E69BEDF" w14:textId="77777777" w:rsidR="00186275" w:rsidRDefault="00186275" w:rsidP="00186275">
      <w:pPr>
        <w:pStyle w:val="GrundtextPosNr"/>
        <w:keepNext/>
        <w:keepLines/>
      </w:pPr>
      <w:r>
        <w:t>09.1A 27</w:t>
      </w:r>
    </w:p>
    <w:p w14:paraId="29CC3559" w14:textId="77777777" w:rsidR="00186275" w:rsidRDefault="00186275" w:rsidP="00186275">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für Heiz- und Tankraum mit mind. 400cm² Lüftungsquerschnitt,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14:paraId="1A2763FC" w14:textId="77777777" w:rsidR="00186275" w:rsidRDefault="00186275" w:rsidP="00186275">
      <w:pPr>
        <w:pStyle w:val="Folgeposition"/>
        <w:keepNext/>
        <w:keepLines/>
      </w:pPr>
      <w:r>
        <w:t>A</w:t>
      </w:r>
      <w:r>
        <w:rPr>
          <w:sz w:val="12"/>
        </w:rPr>
        <w:t>+</w:t>
      </w:r>
      <w:r>
        <w:tab/>
        <w:t>LeibKeFe.Kst.Heiz/Tank weiß DK-L 75x50x25</w:t>
      </w:r>
      <w:r>
        <w:tab/>
        <w:t xml:space="preserve">Stk </w:t>
      </w:r>
    </w:p>
    <w:p w14:paraId="74338D6A" w14:textId="77777777" w:rsidR="00186275" w:rsidRDefault="00186275" w:rsidP="00186275">
      <w:pPr>
        <w:pStyle w:val="Langtext"/>
      </w:pPr>
      <w:r>
        <w:t>Leibungskellerfenster DK-L 75 x 50 x 25cm,</w:t>
      </w:r>
    </w:p>
    <w:p w14:paraId="78C517A9" w14:textId="77777777" w:rsidR="00186275" w:rsidRDefault="00186275" w:rsidP="00186275">
      <w:pPr>
        <w:pStyle w:val="Langtext"/>
      </w:pPr>
      <w:r>
        <w:t>z.B. ACO Therm 3.0 Heiz/Tank oder Gleichwertiges.</w:t>
      </w:r>
    </w:p>
    <w:p w14:paraId="3C29ADD9" w14:textId="77777777" w:rsidR="00186275" w:rsidRDefault="00186275" w:rsidP="00186275">
      <w:pPr>
        <w:pStyle w:val="Langtext"/>
      </w:pPr>
      <w:r>
        <w:t>Angebotenes Erzeugnis:</w:t>
      </w:r>
    </w:p>
    <w:p w14:paraId="25FF36A0" w14:textId="77777777" w:rsidR="00186275" w:rsidRDefault="00186275" w:rsidP="00186275">
      <w:pPr>
        <w:pStyle w:val="Langtext"/>
      </w:pPr>
    </w:p>
    <w:p w14:paraId="4ADF54F7" w14:textId="77777777" w:rsidR="00186275" w:rsidRDefault="00186275" w:rsidP="00186275">
      <w:pPr>
        <w:pStyle w:val="Folgeposition"/>
        <w:keepNext/>
        <w:keepLines/>
      </w:pPr>
      <w:r>
        <w:t>B</w:t>
      </w:r>
      <w:r>
        <w:rPr>
          <w:sz w:val="12"/>
        </w:rPr>
        <w:t>+</w:t>
      </w:r>
      <w:r>
        <w:tab/>
        <w:t>LeibKeFe.Kst.Heiz/Tank weiß DK-R 75x50x25</w:t>
      </w:r>
      <w:r>
        <w:tab/>
        <w:t xml:space="preserve">Stk </w:t>
      </w:r>
    </w:p>
    <w:p w14:paraId="74CB7473" w14:textId="77777777" w:rsidR="00186275" w:rsidRDefault="00186275" w:rsidP="00186275">
      <w:pPr>
        <w:pStyle w:val="Langtext"/>
      </w:pPr>
      <w:r>
        <w:t>Leibungskellerfenster DK-R 75 x 50 x 25cm,</w:t>
      </w:r>
    </w:p>
    <w:p w14:paraId="3C3F4F1F" w14:textId="77777777" w:rsidR="00186275" w:rsidRDefault="00186275" w:rsidP="00186275">
      <w:pPr>
        <w:pStyle w:val="Langtext"/>
      </w:pPr>
      <w:r>
        <w:t>z.B. ACO Therm 3.0 Heiz/Tank oder Gleichwertiges.</w:t>
      </w:r>
    </w:p>
    <w:p w14:paraId="63CB2F1A" w14:textId="77777777" w:rsidR="00186275" w:rsidRDefault="00186275" w:rsidP="00186275">
      <w:pPr>
        <w:pStyle w:val="Langtext"/>
      </w:pPr>
      <w:r>
        <w:t>Angebotenes Erzeugnis:</w:t>
      </w:r>
    </w:p>
    <w:p w14:paraId="04DAE64B" w14:textId="77777777" w:rsidR="00186275" w:rsidRDefault="00186275" w:rsidP="00186275">
      <w:pPr>
        <w:pStyle w:val="Folgeposition"/>
        <w:keepNext/>
        <w:keepLines/>
      </w:pPr>
      <w:r>
        <w:t>C</w:t>
      </w:r>
      <w:r>
        <w:rPr>
          <w:sz w:val="12"/>
        </w:rPr>
        <w:t>+</w:t>
      </w:r>
      <w:r>
        <w:tab/>
        <w:t>LeibKeFe.Kst.Heiz/Tank weiß DK-L 75x50x30</w:t>
      </w:r>
      <w:r>
        <w:tab/>
        <w:t xml:space="preserve">Stk </w:t>
      </w:r>
    </w:p>
    <w:p w14:paraId="5CC189A9" w14:textId="77777777" w:rsidR="00186275" w:rsidRDefault="00186275" w:rsidP="00186275">
      <w:pPr>
        <w:pStyle w:val="Langtext"/>
      </w:pPr>
      <w:r>
        <w:t>Leibungskellerfenster DK-L 75 x 50 x 30cm,</w:t>
      </w:r>
    </w:p>
    <w:p w14:paraId="07CAFE00" w14:textId="77777777" w:rsidR="00186275" w:rsidRDefault="00186275" w:rsidP="00186275">
      <w:pPr>
        <w:pStyle w:val="Langtext"/>
      </w:pPr>
      <w:r>
        <w:t>z.B. ACO Therm 3.0 Heiz/Tank oder Gleichwertiges.</w:t>
      </w:r>
    </w:p>
    <w:p w14:paraId="117F052B" w14:textId="77777777" w:rsidR="00186275" w:rsidRDefault="00186275" w:rsidP="00186275">
      <w:pPr>
        <w:pStyle w:val="Langtext"/>
      </w:pPr>
      <w:r>
        <w:t>Angebotenes Erzeugnis:</w:t>
      </w:r>
    </w:p>
    <w:p w14:paraId="50F5FAD1" w14:textId="77777777" w:rsidR="00186275" w:rsidRDefault="00186275" w:rsidP="00186275">
      <w:pPr>
        <w:pStyle w:val="Folgeposition"/>
        <w:keepNext/>
        <w:keepLines/>
      </w:pPr>
      <w:r>
        <w:lastRenderedPageBreak/>
        <w:t>D</w:t>
      </w:r>
      <w:r>
        <w:rPr>
          <w:sz w:val="12"/>
        </w:rPr>
        <w:t>+</w:t>
      </w:r>
      <w:r>
        <w:tab/>
        <w:t>LeibKeFe.Kst.Heiz/Tank weiß DK-R 75x50x30</w:t>
      </w:r>
      <w:r>
        <w:tab/>
        <w:t xml:space="preserve">Stk </w:t>
      </w:r>
    </w:p>
    <w:p w14:paraId="07A4069C" w14:textId="77777777" w:rsidR="00186275" w:rsidRDefault="00186275" w:rsidP="00186275">
      <w:pPr>
        <w:pStyle w:val="Langtext"/>
      </w:pPr>
      <w:r>
        <w:t>Leibungskellerfenster DK-R 75 x 50 x 30cm,</w:t>
      </w:r>
    </w:p>
    <w:p w14:paraId="3A9E4A9D" w14:textId="77777777" w:rsidR="00186275" w:rsidRDefault="00186275" w:rsidP="00186275">
      <w:pPr>
        <w:pStyle w:val="Langtext"/>
      </w:pPr>
      <w:r>
        <w:t>z.B. ACO Therm 3.0 Heiz/Tank oder Gleichwertiges.</w:t>
      </w:r>
    </w:p>
    <w:p w14:paraId="65A14EDC" w14:textId="77777777" w:rsidR="00186275" w:rsidRDefault="00186275" w:rsidP="00186275">
      <w:pPr>
        <w:pStyle w:val="Langtext"/>
      </w:pPr>
      <w:r>
        <w:t>Angebotenes Erzeugnis:</w:t>
      </w:r>
    </w:p>
    <w:p w14:paraId="785B485A" w14:textId="77777777" w:rsidR="00186275" w:rsidRDefault="00186275" w:rsidP="00186275">
      <w:pPr>
        <w:pStyle w:val="Folgeposition"/>
        <w:keepNext/>
        <w:keepLines/>
      </w:pPr>
      <w:r>
        <w:t>E</w:t>
      </w:r>
      <w:r>
        <w:rPr>
          <w:sz w:val="12"/>
        </w:rPr>
        <w:t>+</w:t>
      </w:r>
      <w:r>
        <w:tab/>
        <w:t>LeibKeFe.Kst.Heiz/Tank weiß DK-L 80x60x25</w:t>
      </w:r>
      <w:r>
        <w:tab/>
        <w:t xml:space="preserve">Stk </w:t>
      </w:r>
    </w:p>
    <w:p w14:paraId="60F39D41" w14:textId="77777777" w:rsidR="00186275" w:rsidRDefault="00186275" w:rsidP="00186275">
      <w:pPr>
        <w:pStyle w:val="Langtext"/>
      </w:pPr>
      <w:r>
        <w:t>Leibungskellerfenster DK-L 80 x 60 x 25cm,</w:t>
      </w:r>
    </w:p>
    <w:p w14:paraId="7CE4AA7D" w14:textId="77777777" w:rsidR="00186275" w:rsidRDefault="00186275" w:rsidP="00186275">
      <w:pPr>
        <w:pStyle w:val="Langtext"/>
      </w:pPr>
      <w:r>
        <w:t>z.B. ACO Therm 3.0 Heiz/Tank oder Gleichwertiges.</w:t>
      </w:r>
    </w:p>
    <w:p w14:paraId="6B6D827B" w14:textId="77777777" w:rsidR="00186275" w:rsidRDefault="00186275" w:rsidP="00186275">
      <w:pPr>
        <w:pStyle w:val="Langtext"/>
      </w:pPr>
      <w:r>
        <w:t>Angebotenes Erzeugnis:</w:t>
      </w:r>
    </w:p>
    <w:p w14:paraId="6333994D" w14:textId="77777777" w:rsidR="00186275" w:rsidRDefault="00186275" w:rsidP="00186275">
      <w:pPr>
        <w:pStyle w:val="Folgeposition"/>
        <w:keepNext/>
        <w:keepLines/>
      </w:pPr>
      <w:r>
        <w:t>F</w:t>
      </w:r>
      <w:r>
        <w:rPr>
          <w:sz w:val="12"/>
        </w:rPr>
        <w:t>+</w:t>
      </w:r>
      <w:r>
        <w:tab/>
        <w:t>LeibKeFe.Kst.Heiz/Tank weiß DK-R 80x60x25</w:t>
      </w:r>
      <w:r>
        <w:tab/>
        <w:t xml:space="preserve">Stk </w:t>
      </w:r>
    </w:p>
    <w:p w14:paraId="4D8CF91C" w14:textId="77777777" w:rsidR="00186275" w:rsidRDefault="00186275" w:rsidP="00186275">
      <w:pPr>
        <w:pStyle w:val="Langtext"/>
      </w:pPr>
      <w:r>
        <w:t>Leibungskellerfenster DK-R 80 x 60 x 25cm,</w:t>
      </w:r>
    </w:p>
    <w:p w14:paraId="343D94B8" w14:textId="77777777" w:rsidR="00186275" w:rsidRDefault="00186275" w:rsidP="00186275">
      <w:pPr>
        <w:pStyle w:val="Langtext"/>
      </w:pPr>
      <w:r>
        <w:t>z.B. ACO Therm 3.0 Heiz/Tank oder Gleichwertiges.</w:t>
      </w:r>
    </w:p>
    <w:p w14:paraId="397F1FC0" w14:textId="77777777" w:rsidR="00186275" w:rsidRDefault="00186275" w:rsidP="00186275">
      <w:pPr>
        <w:pStyle w:val="Langtext"/>
      </w:pPr>
      <w:r>
        <w:t>Angebotenes Erzeugnis:</w:t>
      </w:r>
    </w:p>
    <w:p w14:paraId="5CF1D879" w14:textId="77777777" w:rsidR="00186275" w:rsidRDefault="00186275" w:rsidP="00186275">
      <w:pPr>
        <w:pStyle w:val="Folgeposition"/>
        <w:keepNext/>
        <w:keepLines/>
      </w:pPr>
      <w:r>
        <w:t>G</w:t>
      </w:r>
      <w:r>
        <w:rPr>
          <w:sz w:val="12"/>
        </w:rPr>
        <w:t>+</w:t>
      </w:r>
      <w:r>
        <w:tab/>
        <w:t>LeibKeFe.Kst.Heiz/Tank weiß DK-L 80x60x30</w:t>
      </w:r>
      <w:r>
        <w:tab/>
        <w:t xml:space="preserve">Stk </w:t>
      </w:r>
    </w:p>
    <w:p w14:paraId="450A7DFC" w14:textId="77777777" w:rsidR="00186275" w:rsidRDefault="00186275" w:rsidP="00186275">
      <w:pPr>
        <w:pStyle w:val="Langtext"/>
      </w:pPr>
      <w:r>
        <w:t>Leibungskellerfenster DK-L 80 x 60 x 30cm,</w:t>
      </w:r>
    </w:p>
    <w:p w14:paraId="3E901931" w14:textId="77777777" w:rsidR="00186275" w:rsidRDefault="00186275" w:rsidP="00186275">
      <w:pPr>
        <w:pStyle w:val="Langtext"/>
      </w:pPr>
      <w:r>
        <w:t>z.B. ACO Therm 3.0 Heiz/Tank oder Gleichwertiges.</w:t>
      </w:r>
    </w:p>
    <w:p w14:paraId="3923552D" w14:textId="77777777" w:rsidR="00186275" w:rsidRDefault="00186275" w:rsidP="00186275">
      <w:pPr>
        <w:pStyle w:val="Langtext"/>
      </w:pPr>
      <w:r>
        <w:t>Angebotenes Erzeugnis:</w:t>
      </w:r>
    </w:p>
    <w:p w14:paraId="1B877A2A" w14:textId="77777777" w:rsidR="00186275" w:rsidRDefault="00186275" w:rsidP="00186275">
      <w:pPr>
        <w:pStyle w:val="Folgeposition"/>
        <w:keepNext/>
        <w:keepLines/>
      </w:pPr>
      <w:r>
        <w:t>H</w:t>
      </w:r>
      <w:r>
        <w:rPr>
          <w:sz w:val="12"/>
        </w:rPr>
        <w:t>+</w:t>
      </w:r>
      <w:r>
        <w:tab/>
        <w:t>LeibKeFe.Kst.Heiz/Tank weiß DK-R 80x60x30</w:t>
      </w:r>
      <w:r>
        <w:tab/>
        <w:t xml:space="preserve">Stk </w:t>
      </w:r>
    </w:p>
    <w:p w14:paraId="3766566E" w14:textId="77777777" w:rsidR="00186275" w:rsidRDefault="00186275" w:rsidP="00186275">
      <w:pPr>
        <w:pStyle w:val="Langtext"/>
      </w:pPr>
      <w:r>
        <w:t>Leibungskellerfenster DK-R 80 x 60 x 30cm,</w:t>
      </w:r>
    </w:p>
    <w:p w14:paraId="6C0E8423" w14:textId="77777777" w:rsidR="00186275" w:rsidRDefault="00186275" w:rsidP="00186275">
      <w:pPr>
        <w:pStyle w:val="Langtext"/>
      </w:pPr>
      <w:r>
        <w:t>z.B. ACO Therm 3.0 Heiz/Tank oder Gleichwertiges.</w:t>
      </w:r>
    </w:p>
    <w:p w14:paraId="03F02C2D" w14:textId="77777777" w:rsidR="00186275" w:rsidRDefault="00186275" w:rsidP="00186275">
      <w:pPr>
        <w:pStyle w:val="Langtext"/>
      </w:pPr>
      <w:r>
        <w:t>Angebotenes Erzeugnis:</w:t>
      </w:r>
    </w:p>
    <w:p w14:paraId="2FDB7EC2" w14:textId="77777777" w:rsidR="00186275" w:rsidRDefault="00186275" w:rsidP="00186275">
      <w:pPr>
        <w:pStyle w:val="Folgeposition"/>
        <w:keepNext/>
        <w:keepLines/>
      </w:pPr>
      <w:r>
        <w:t>I</w:t>
      </w:r>
      <w:r>
        <w:rPr>
          <w:sz w:val="12"/>
        </w:rPr>
        <w:t>+</w:t>
      </w:r>
      <w:r>
        <w:tab/>
        <w:t>LeibKeFe.Kst.Heiz/Tank weiß DK-L 100x50x25</w:t>
      </w:r>
      <w:r>
        <w:tab/>
        <w:t xml:space="preserve">Stk </w:t>
      </w:r>
    </w:p>
    <w:p w14:paraId="129AAC1A" w14:textId="77777777" w:rsidR="00186275" w:rsidRDefault="00186275" w:rsidP="00186275">
      <w:pPr>
        <w:pStyle w:val="Langtext"/>
      </w:pPr>
      <w:r>
        <w:t>Leibungskellerfenster DK-L 100 x 50 x 25cm,</w:t>
      </w:r>
    </w:p>
    <w:p w14:paraId="52C909D5" w14:textId="77777777" w:rsidR="00186275" w:rsidRDefault="00186275" w:rsidP="00186275">
      <w:pPr>
        <w:pStyle w:val="Langtext"/>
      </w:pPr>
      <w:r>
        <w:t>z.B. ACO Therm 3.0 Heiz/Tank oder Gleichwertiges.</w:t>
      </w:r>
    </w:p>
    <w:p w14:paraId="058B068D" w14:textId="77777777" w:rsidR="00186275" w:rsidRDefault="00186275" w:rsidP="00186275">
      <w:pPr>
        <w:pStyle w:val="Langtext"/>
      </w:pPr>
      <w:r>
        <w:t>Angebotenes Erzeugnis:</w:t>
      </w:r>
    </w:p>
    <w:p w14:paraId="4186FE5A" w14:textId="77777777" w:rsidR="00186275" w:rsidRDefault="00186275" w:rsidP="00186275">
      <w:pPr>
        <w:pStyle w:val="Folgeposition"/>
        <w:keepNext/>
        <w:keepLines/>
      </w:pPr>
      <w:r>
        <w:t>J</w:t>
      </w:r>
      <w:r>
        <w:rPr>
          <w:sz w:val="12"/>
        </w:rPr>
        <w:t>+</w:t>
      </w:r>
      <w:r>
        <w:tab/>
        <w:t>LeibKeFe.Kst.Heiz/Tank weiß DK-R 100x50x25</w:t>
      </w:r>
      <w:r>
        <w:tab/>
        <w:t xml:space="preserve">Stk </w:t>
      </w:r>
    </w:p>
    <w:p w14:paraId="72D8A633" w14:textId="77777777" w:rsidR="00186275" w:rsidRDefault="00186275" w:rsidP="00186275">
      <w:pPr>
        <w:pStyle w:val="Langtext"/>
      </w:pPr>
      <w:r>
        <w:t>Leibungskellerfenster DK-R 100 x 50 x 25cm,</w:t>
      </w:r>
    </w:p>
    <w:p w14:paraId="7C6CD4C1" w14:textId="77777777" w:rsidR="00186275" w:rsidRDefault="00186275" w:rsidP="00186275">
      <w:pPr>
        <w:pStyle w:val="Langtext"/>
      </w:pPr>
      <w:r>
        <w:t>z.B. ACO Therm 3.0 Heiz/Tank oder Gleichwertiges.</w:t>
      </w:r>
    </w:p>
    <w:p w14:paraId="762AF568" w14:textId="77777777" w:rsidR="00186275" w:rsidRDefault="00186275" w:rsidP="00186275">
      <w:pPr>
        <w:pStyle w:val="Langtext"/>
      </w:pPr>
      <w:r>
        <w:t>Angebotenes Erzeugnis:</w:t>
      </w:r>
    </w:p>
    <w:p w14:paraId="69159C60" w14:textId="77777777" w:rsidR="00186275" w:rsidRDefault="00186275" w:rsidP="00186275">
      <w:pPr>
        <w:pStyle w:val="Folgeposition"/>
        <w:keepNext/>
        <w:keepLines/>
      </w:pPr>
      <w:r>
        <w:t>K</w:t>
      </w:r>
      <w:r>
        <w:rPr>
          <w:sz w:val="12"/>
        </w:rPr>
        <w:t>+</w:t>
      </w:r>
      <w:r>
        <w:tab/>
        <w:t>LeibKeFe.Kst.Heiz/Tank weiß DK-L 100x50x30</w:t>
      </w:r>
      <w:r>
        <w:tab/>
        <w:t xml:space="preserve">Stk </w:t>
      </w:r>
    </w:p>
    <w:p w14:paraId="7D1D09FB" w14:textId="77777777" w:rsidR="00186275" w:rsidRDefault="00186275" w:rsidP="00186275">
      <w:pPr>
        <w:pStyle w:val="Langtext"/>
      </w:pPr>
      <w:r>
        <w:t>Leibungskellerfenster DK-L 100 x 50 x 30cm,</w:t>
      </w:r>
    </w:p>
    <w:p w14:paraId="5E14CCBB" w14:textId="77777777" w:rsidR="00186275" w:rsidRDefault="00186275" w:rsidP="00186275">
      <w:pPr>
        <w:pStyle w:val="Langtext"/>
      </w:pPr>
      <w:r>
        <w:t>z.B. ACO Therm 3.0 Heiz/Tank oder Gleichwertiges.</w:t>
      </w:r>
    </w:p>
    <w:p w14:paraId="5EFF0729" w14:textId="77777777" w:rsidR="00186275" w:rsidRDefault="00186275" w:rsidP="00186275">
      <w:pPr>
        <w:pStyle w:val="Langtext"/>
      </w:pPr>
      <w:r>
        <w:t>Angebotenes Erzeugnis:</w:t>
      </w:r>
    </w:p>
    <w:p w14:paraId="78C298F1" w14:textId="77777777" w:rsidR="00186275" w:rsidRDefault="00186275" w:rsidP="00186275">
      <w:pPr>
        <w:pStyle w:val="Folgeposition"/>
        <w:keepNext/>
        <w:keepLines/>
      </w:pPr>
      <w:r>
        <w:t>L</w:t>
      </w:r>
      <w:r>
        <w:rPr>
          <w:sz w:val="12"/>
        </w:rPr>
        <w:t>+</w:t>
      </w:r>
      <w:r>
        <w:tab/>
        <w:t>LeibKeFe.Kst.Heiz/Tank weiß DK-R 100x50x30</w:t>
      </w:r>
      <w:r>
        <w:tab/>
        <w:t xml:space="preserve">Stk </w:t>
      </w:r>
    </w:p>
    <w:p w14:paraId="5C7248B7" w14:textId="77777777" w:rsidR="00186275" w:rsidRDefault="00186275" w:rsidP="00186275">
      <w:pPr>
        <w:pStyle w:val="Langtext"/>
      </w:pPr>
      <w:r>
        <w:t>Leibungskellerfenster DK-R 100 x 50 x 30cm,</w:t>
      </w:r>
    </w:p>
    <w:p w14:paraId="275C755D" w14:textId="77777777" w:rsidR="00186275" w:rsidRDefault="00186275" w:rsidP="00186275">
      <w:pPr>
        <w:pStyle w:val="Langtext"/>
      </w:pPr>
      <w:r>
        <w:t>z.B. ACO Therm 3.0 Heiz/Tank oder Gleichwertiges.</w:t>
      </w:r>
    </w:p>
    <w:p w14:paraId="210F454E" w14:textId="77777777" w:rsidR="00186275" w:rsidRDefault="00186275" w:rsidP="00186275">
      <w:pPr>
        <w:pStyle w:val="Langtext"/>
      </w:pPr>
      <w:r>
        <w:t>Angebotenes Erzeugnis:</w:t>
      </w:r>
    </w:p>
    <w:p w14:paraId="61E296FA" w14:textId="77777777" w:rsidR="00186275" w:rsidRDefault="00186275" w:rsidP="00186275">
      <w:pPr>
        <w:pStyle w:val="Folgeposition"/>
        <w:keepNext/>
        <w:keepLines/>
      </w:pPr>
      <w:r>
        <w:t>M</w:t>
      </w:r>
      <w:r>
        <w:rPr>
          <w:sz w:val="12"/>
        </w:rPr>
        <w:t>+</w:t>
      </w:r>
      <w:r>
        <w:tab/>
        <w:t>LeibKeFe.Kst.Heiz/Tank weiß DK-L 100x62,5x25</w:t>
      </w:r>
      <w:r>
        <w:tab/>
        <w:t xml:space="preserve">Stk </w:t>
      </w:r>
    </w:p>
    <w:p w14:paraId="4CC6E643" w14:textId="77777777" w:rsidR="00186275" w:rsidRDefault="00186275" w:rsidP="00186275">
      <w:pPr>
        <w:pStyle w:val="Langtext"/>
      </w:pPr>
      <w:r>
        <w:t>Leibungskellerfenster DK-L 100 x 62,5 x 25cm,</w:t>
      </w:r>
    </w:p>
    <w:p w14:paraId="057C7255" w14:textId="77777777" w:rsidR="00186275" w:rsidRDefault="00186275" w:rsidP="00186275">
      <w:pPr>
        <w:pStyle w:val="Langtext"/>
      </w:pPr>
      <w:r>
        <w:t>z.B. ACO Therm 3.0 Heiz/Tank oder Gleichwertiges.</w:t>
      </w:r>
    </w:p>
    <w:p w14:paraId="123AE021" w14:textId="77777777" w:rsidR="00186275" w:rsidRDefault="00186275" w:rsidP="00186275">
      <w:pPr>
        <w:pStyle w:val="Langtext"/>
      </w:pPr>
      <w:r>
        <w:t>Angebotenes Erzeugnis:</w:t>
      </w:r>
    </w:p>
    <w:p w14:paraId="77B4FCC5" w14:textId="77777777" w:rsidR="00186275" w:rsidRDefault="00186275" w:rsidP="00186275">
      <w:pPr>
        <w:pStyle w:val="Folgeposition"/>
        <w:keepNext/>
        <w:keepLines/>
      </w:pPr>
      <w:r>
        <w:t>N</w:t>
      </w:r>
      <w:r>
        <w:rPr>
          <w:sz w:val="12"/>
        </w:rPr>
        <w:t>+</w:t>
      </w:r>
      <w:r>
        <w:tab/>
        <w:t>LeibKeFe.Kst.Heiz/Tank weiß DK-R 100x62,5x25</w:t>
      </w:r>
      <w:r>
        <w:tab/>
        <w:t xml:space="preserve">Stk </w:t>
      </w:r>
    </w:p>
    <w:p w14:paraId="755206E7" w14:textId="77777777" w:rsidR="00186275" w:rsidRDefault="00186275" w:rsidP="00186275">
      <w:pPr>
        <w:pStyle w:val="Langtext"/>
      </w:pPr>
      <w:r>
        <w:t>Leibungskellerfenster DK-R 100 x 62,5 x 25cm,</w:t>
      </w:r>
    </w:p>
    <w:p w14:paraId="66DFB723" w14:textId="77777777" w:rsidR="00186275" w:rsidRDefault="00186275" w:rsidP="00186275">
      <w:pPr>
        <w:pStyle w:val="Langtext"/>
      </w:pPr>
      <w:r>
        <w:t>z.B. ACO Therm 3.0 Heiz/Tank oder Gleichwertiges.</w:t>
      </w:r>
    </w:p>
    <w:p w14:paraId="2F81B739" w14:textId="77777777" w:rsidR="00186275" w:rsidRDefault="00186275" w:rsidP="00186275">
      <w:pPr>
        <w:pStyle w:val="Langtext"/>
      </w:pPr>
      <w:r>
        <w:t>Angebotenes Erzeugnis:</w:t>
      </w:r>
    </w:p>
    <w:p w14:paraId="1E5EC2B3" w14:textId="77777777" w:rsidR="00186275" w:rsidRDefault="00186275" w:rsidP="00186275">
      <w:pPr>
        <w:pStyle w:val="Folgeposition"/>
        <w:keepNext/>
        <w:keepLines/>
      </w:pPr>
      <w:r>
        <w:t>O</w:t>
      </w:r>
      <w:r>
        <w:rPr>
          <w:sz w:val="12"/>
        </w:rPr>
        <w:t>+</w:t>
      </w:r>
      <w:r>
        <w:tab/>
        <w:t>LeibKeFe.Kst.Heiz/Tank weiß DK-L 100x62,5x30</w:t>
      </w:r>
      <w:r>
        <w:tab/>
        <w:t xml:space="preserve">Stk </w:t>
      </w:r>
    </w:p>
    <w:p w14:paraId="34602153" w14:textId="77777777" w:rsidR="00186275" w:rsidRDefault="00186275" w:rsidP="00186275">
      <w:pPr>
        <w:pStyle w:val="Langtext"/>
      </w:pPr>
      <w:r>
        <w:t>Leibungskellerfenster DK-L 100 x 62,5 x 30cm,</w:t>
      </w:r>
    </w:p>
    <w:p w14:paraId="66EB2DE3" w14:textId="77777777" w:rsidR="00186275" w:rsidRDefault="00186275" w:rsidP="00186275">
      <w:pPr>
        <w:pStyle w:val="Langtext"/>
      </w:pPr>
      <w:r>
        <w:t>z.B. ACO Therm 3.0 Heiz/Tank oder Gleichwertiges.</w:t>
      </w:r>
    </w:p>
    <w:p w14:paraId="674C5B44" w14:textId="77777777" w:rsidR="00186275" w:rsidRDefault="00186275" w:rsidP="00186275">
      <w:pPr>
        <w:pStyle w:val="Langtext"/>
      </w:pPr>
      <w:r>
        <w:t>Angebotenes Erzeugnis:</w:t>
      </w:r>
    </w:p>
    <w:p w14:paraId="77563EEE" w14:textId="77777777" w:rsidR="00186275" w:rsidRDefault="00186275" w:rsidP="00186275">
      <w:pPr>
        <w:pStyle w:val="Folgeposition"/>
        <w:keepNext/>
        <w:keepLines/>
      </w:pPr>
      <w:r>
        <w:t>P</w:t>
      </w:r>
      <w:r>
        <w:rPr>
          <w:sz w:val="12"/>
        </w:rPr>
        <w:t>+</w:t>
      </w:r>
      <w:r>
        <w:tab/>
        <w:t>LeibKeFe.Kst.Heiz/Tank weiß DK-R 100x62,5x30</w:t>
      </w:r>
      <w:r>
        <w:tab/>
        <w:t xml:space="preserve">Stk </w:t>
      </w:r>
    </w:p>
    <w:p w14:paraId="42B91AA2" w14:textId="77777777" w:rsidR="00186275" w:rsidRDefault="00186275" w:rsidP="00186275">
      <w:pPr>
        <w:pStyle w:val="Langtext"/>
      </w:pPr>
      <w:r>
        <w:t>Leibungskellerfenster DK-R 100 x 62,5 x 30cm,</w:t>
      </w:r>
    </w:p>
    <w:p w14:paraId="523FA187" w14:textId="77777777" w:rsidR="00186275" w:rsidRDefault="00186275" w:rsidP="00186275">
      <w:pPr>
        <w:pStyle w:val="Langtext"/>
      </w:pPr>
      <w:r>
        <w:t>z.B. ACO Therm 3.0 Heiz/Tank oder Gleichwertiges.</w:t>
      </w:r>
    </w:p>
    <w:p w14:paraId="6E24885D" w14:textId="77777777" w:rsidR="00186275" w:rsidRDefault="00186275" w:rsidP="00186275">
      <w:pPr>
        <w:pStyle w:val="Langtext"/>
      </w:pPr>
      <w:r>
        <w:t>Angebotenes Erzeugnis:</w:t>
      </w:r>
    </w:p>
    <w:p w14:paraId="0A904D34" w14:textId="77777777" w:rsidR="00186275" w:rsidRDefault="00186275" w:rsidP="00186275">
      <w:pPr>
        <w:pStyle w:val="Folgeposition"/>
        <w:keepNext/>
        <w:keepLines/>
      </w:pPr>
      <w:r>
        <w:t>Q</w:t>
      </w:r>
      <w:r>
        <w:rPr>
          <w:sz w:val="12"/>
        </w:rPr>
        <w:t>+</w:t>
      </w:r>
      <w:r>
        <w:tab/>
        <w:t>LeibKeFe.Kst.Heiz/Tank weiß DK-L 100x75x25</w:t>
      </w:r>
      <w:r>
        <w:tab/>
        <w:t xml:space="preserve">Stk </w:t>
      </w:r>
    </w:p>
    <w:p w14:paraId="5CEE6947" w14:textId="77777777" w:rsidR="00186275" w:rsidRDefault="00186275" w:rsidP="00186275">
      <w:pPr>
        <w:pStyle w:val="Langtext"/>
      </w:pPr>
      <w:r>
        <w:t>Leibungskellerfenster DK-L 100 x 75 x 25cm,</w:t>
      </w:r>
    </w:p>
    <w:p w14:paraId="4149BB22" w14:textId="77777777" w:rsidR="00186275" w:rsidRDefault="00186275" w:rsidP="00186275">
      <w:pPr>
        <w:pStyle w:val="Langtext"/>
      </w:pPr>
      <w:r>
        <w:t>z.B. ACO Therm 3.0 Heiz/Tank oder Gleichwertiges.</w:t>
      </w:r>
    </w:p>
    <w:p w14:paraId="449CE83C" w14:textId="77777777" w:rsidR="00186275" w:rsidRDefault="00186275" w:rsidP="00186275">
      <w:pPr>
        <w:pStyle w:val="Langtext"/>
      </w:pPr>
      <w:r>
        <w:t>Angebotenes Erzeugnis:</w:t>
      </w:r>
    </w:p>
    <w:p w14:paraId="52861A51" w14:textId="77777777" w:rsidR="00186275" w:rsidRDefault="00186275" w:rsidP="00186275">
      <w:pPr>
        <w:pStyle w:val="Folgeposition"/>
        <w:keepNext/>
        <w:keepLines/>
      </w:pPr>
      <w:r>
        <w:t>R</w:t>
      </w:r>
      <w:r>
        <w:rPr>
          <w:sz w:val="12"/>
        </w:rPr>
        <w:t>+</w:t>
      </w:r>
      <w:r>
        <w:tab/>
        <w:t>LeibKeFe.Kst.Heiz/Tank weiß DK-R 100x75x25</w:t>
      </w:r>
      <w:r>
        <w:tab/>
        <w:t xml:space="preserve">Stk </w:t>
      </w:r>
    </w:p>
    <w:p w14:paraId="7DAC6B11" w14:textId="77777777" w:rsidR="00186275" w:rsidRDefault="00186275" w:rsidP="00186275">
      <w:pPr>
        <w:pStyle w:val="Langtext"/>
      </w:pPr>
      <w:r>
        <w:t>Leibungskellerfenster DK-R 100 x 75 x 25cm,</w:t>
      </w:r>
    </w:p>
    <w:p w14:paraId="5A945C9E" w14:textId="77777777" w:rsidR="00186275" w:rsidRDefault="00186275" w:rsidP="00186275">
      <w:pPr>
        <w:pStyle w:val="Langtext"/>
      </w:pPr>
      <w:r>
        <w:t>z.B. ACO Therm 3.0 Heiz/Tank oder Gleichwertiges.</w:t>
      </w:r>
    </w:p>
    <w:p w14:paraId="08B1F38A" w14:textId="77777777" w:rsidR="00186275" w:rsidRDefault="00186275" w:rsidP="00186275">
      <w:pPr>
        <w:pStyle w:val="Langtext"/>
      </w:pPr>
      <w:r>
        <w:t>Angebotenes Erzeugnis:</w:t>
      </w:r>
    </w:p>
    <w:p w14:paraId="2DD8BC51" w14:textId="77777777" w:rsidR="00186275" w:rsidRDefault="00186275" w:rsidP="00186275">
      <w:pPr>
        <w:pStyle w:val="Folgeposition"/>
        <w:keepNext/>
        <w:keepLines/>
      </w:pPr>
      <w:r>
        <w:t>S</w:t>
      </w:r>
      <w:r>
        <w:rPr>
          <w:sz w:val="12"/>
        </w:rPr>
        <w:t>+</w:t>
      </w:r>
      <w:r>
        <w:tab/>
        <w:t>LeibKeFe.Kst.Heiz/Tank weiß DK-L 100x75x30</w:t>
      </w:r>
      <w:r>
        <w:tab/>
        <w:t xml:space="preserve">Stk </w:t>
      </w:r>
    </w:p>
    <w:p w14:paraId="6EBD3854" w14:textId="77777777" w:rsidR="00186275" w:rsidRDefault="00186275" w:rsidP="00186275">
      <w:pPr>
        <w:pStyle w:val="Langtext"/>
      </w:pPr>
      <w:r>
        <w:t>Leibungskellerfenster DK-L 100 x 75 x 30cm,</w:t>
      </w:r>
    </w:p>
    <w:p w14:paraId="6C26E49A" w14:textId="77777777" w:rsidR="00186275" w:rsidRDefault="00186275" w:rsidP="00186275">
      <w:pPr>
        <w:pStyle w:val="Langtext"/>
      </w:pPr>
      <w:r>
        <w:t>z.B. ACO Therm 3.0 Heiz/Tank oder Gleichwertiges.</w:t>
      </w:r>
    </w:p>
    <w:p w14:paraId="2B1CCBFA" w14:textId="77777777" w:rsidR="00186275" w:rsidRDefault="00186275" w:rsidP="00186275">
      <w:pPr>
        <w:pStyle w:val="Langtext"/>
      </w:pPr>
      <w:r>
        <w:lastRenderedPageBreak/>
        <w:t>Angebotenes Erzeugnis:</w:t>
      </w:r>
    </w:p>
    <w:p w14:paraId="0AC9FC2E" w14:textId="77777777" w:rsidR="00186275" w:rsidRDefault="00186275" w:rsidP="00186275">
      <w:pPr>
        <w:pStyle w:val="Folgeposition"/>
        <w:keepNext/>
        <w:keepLines/>
      </w:pPr>
      <w:r>
        <w:t>T</w:t>
      </w:r>
      <w:r>
        <w:rPr>
          <w:sz w:val="12"/>
        </w:rPr>
        <w:t>+</w:t>
      </w:r>
      <w:r>
        <w:tab/>
        <w:t>LeibKeFe.Kst.Heiz/Tank weiß DK-R 100x75x30</w:t>
      </w:r>
      <w:r>
        <w:tab/>
        <w:t xml:space="preserve">Stk </w:t>
      </w:r>
    </w:p>
    <w:p w14:paraId="01DC39B2" w14:textId="77777777" w:rsidR="00186275" w:rsidRDefault="00186275" w:rsidP="00186275">
      <w:pPr>
        <w:pStyle w:val="Langtext"/>
      </w:pPr>
      <w:r>
        <w:t>Leibungskellerfenster DK-R 100 x 75 x 30cm,</w:t>
      </w:r>
    </w:p>
    <w:p w14:paraId="789E11FD" w14:textId="77777777" w:rsidR="00186275" w:rsidRDefault="00186275" w:rsidP="00186275">
      <w:pPr>
        <w:pStyle w:val="Langtext"/>
      </w:pPr>
      <w:r>
        <w:t>z.B. ACO Therm 3.0 Heiz/Tank oder Gleichwertiges.</w:t>
      </w:r>
    </w:p>
    <w:p w14:paraId="63251D2F" w14:textId="77777777" w:rsidR="00186275" w:rsidRDefault="00186275" w:rsidP="00186275">
      <w:pPr>
        <w:pStyle w:val="Langtext"/>
      </w:pPr>
      <w:r>
        <w:t>Angebotenes Erzeugnis:</w:t>
      </w:r>
    </w:p>
    <w:p w14:paraId="21DD71D0" w14:textId="77777777" w:rsidR="00186275" w:rsidRDefault="00186275" w:rsidP="00186275">
      <w:pPr>
        <w:pStyle w:val="Folgeposition"/>
        <w:keepNext/>
        <w:keepLines/>
      </w:pPr>
      <w:r>
        <w:t>U</w:t>
      </w:r>
      <w:r>
        <w:rPr>
          <w:sz w:val="12"/>
        </w:rPr>
        <w:t>+</w:t>
      </w:r>
      <w:r>
        <w:tab/>
        <w:t>LeibKeFe.Kst.Heiz/Tank weiß DK-L 100x80x25</w:t>
      </w:r>
      <w:r>
        <w:tab/>
        <w:t xml:space="preserve">Stk </w:t>
      </w:r>
    </w:p>
    <w:p w14:paraId="4763F4F4" w14:textId="77777777" w:rsidR="00186275" w:rsidRDefault="00186275" w:rsidP="00186275">
      <w:pPr>
        <w:pStyle w:val="Langtext"/>
      </w:pPr>
      <w:r>
        <w:t>Leibungskellerfenster DK-L 100 x 80 x 25cm,</w:t>
      </w:r>
    </w:p>
    <w:p w14:paraId="60B91DEA" w14:textId="77777777" w:rsidR="00186275" w:rsidRDefault="00186275" w:rsidP="00186275">
      <w:pPr>
        <w:pStyle w:val="Langtext"/>
      </w:pPr>
      <w:r>
        <w:t>z.B. ACO Therm 3.0 Heiz/Tank oder Gleichwertiges.</w:t>
      </w:r>
    </w:p>
    <w:p w14:paraId="38BD7BB7" w14:textId="77777777" w:rsidR="00186275" w:rsidRDefault="00186275" w:rsidP="00186275">
      <w:pPr>
        <w:pStyle w:val="Langtext"/>
      </w:pPr>
      <w:r>
        <w:t>Angebotenes Erzeugnis:</w:t>
      </w:r>
    </w:p>
    <w:p w14:paraId="583FEFEC" w14:textId="77777777" w:rsidR="00186275" w:rsidRDefault="00186275" w:rsidP="00186275">
      <w:pPr>
        <w:pStyle w:val="Folgeposition"/>
        <w:keepNext/>
        <w:keepLines/>
      </w:pPr>
      <w:r>
        <w:t>V</w:t>
      </w:r>
      <w:r>
        <w:rPr>
          <w:sz w:val="12"/>
        </w:rPr>
        <w:t>+</w:t>
      </w:r>
      <w:r>
        <w:tab/>
        <w:t>LeibKeFe.Kst.Heiz/Tank weiß DK-R 100x80x25</w:t>
      </w:r>
      <w:r>
        <w:tab/>
        <w:t xml:space="preserve">Stk </w:t>
      </w:r>
    </w:p>
    <w:p w14:paraId="27E425C6" w14:textId="77777777" w:rsidR="00186275" w:rsidRDefault="00186275" w:rsidP="00186275">
      <w:pPr>
        <w:pStyle w:val="Langtext"/>
      </w:pPr>
      <w:r>
        <w:t>Leibungskellerfenster DK-R 100 x 80 x 25cm,</w:t>
      </w:r>
    </w:p>
    <w:p w14:paraId="7689EC20" w14:textId="77777777" w:rsidR="00186275" w:rsidRDefault="00186275" w:rsidP="00186275">
      <w:pPr>
        <w:pStyle w:val="Langtext"/>
      </w:pPr>
      <w:r>
        <w:t>z.B. ACO Therm 3.0 Heiz/Tank oder Gleichwertiges.</w:t>
      </w:r>
    </w:p>
    <w:p w14:paraId="2434879B" w14:textId="77777777" w:rsidR="00186275" w:rsidRDefault="00186275" w:rsidP="00186275">
      <w:pPr>
        <w:pStyle w:val="Langtext"/>
      </w:pPr>
      <w:r>
        <w:t>Angebotenes Erzeugnis:</w:t>
      </w:r>
    </w:p>
    <w:p w14:paraId="0E430214" w14:textId="77777777" w:rsidR="00186275" w:rsidRDefault="00186275" w:rsidP="00186275">
      <w:pPr>
        <w:pStyle w:val="Folgeposition"/>
        <w:keepNext/>
        <w:keepLines/>
      </w:pPr>
      <w:r>
        <w:t>W</w:t>
      </w:r>
      <w:r>
        <w:rPr>
          <w:sz w:val="12"/>
        </w:rPr>
        <w:t>+</w:t>
      </w:r>
      <w:r>
        <w:tab/>
        <w:t>LeibKeFe.Kst.Heiz/Tank weiß DK-L 100x80x30</w:t>
      </w:r>
      <w:r>
        <w:tab/>
        <w:t xml:space="preserve">Stk </w:t>
      </w:r>
    </w:p>
    <w:p w14:paraId="3BB378A8" w14:textId="77777777" w:rsidR="00186275" w:rsidRDefault="00186275" w:rsidP="00186275">
      <w:pPr>
        <w:pStyle w:val="Langtext"/>
      </w:pPr>
      <w:r>
        <w:t>Leibungskellerfenster DK-L 100 x 80 x 30cm,</w:t>
      </w:r>
    </w:p>
    <w:p w14:paraId="6F289221" w14:textId="77777777" w:rsidR="00186275" w:rsidRDefault="00186275" w:rsidP="00186275">
      <w:pPr>
        <w:pStyle w:val="Langtext"/>
      </w:pPr>
      <w:r>
        <w:t>z.B. ACO Therm 3.0 Heiz/Tank oder Gleichwertiges.</w:t>
      </w:r>
    </w:p>
    <w:p w14:paraId="027AF8AC" w14:textId="77777777" w:rsidR="00186275" w:rsidRDefault="00186275" w:rsidP="00186275">
      <w:pPr>
        <w:pStyle w:val="Langtext"/>
      </w:pPr>
      <w:r>
        <w:t>Angebotenes Erzeugnis:</w:t>
      </w:r>
    </w:p>
    <w:p w14:paraId="42A29B8D" w14:textId="77777777" w:rsidR="00186275" w:rsidRDefault="00186275" w:rsidP="00186275">
      <w:pPr>
        <w:pStyle w:val="Folgeposition"/>
        <w:keepNext/>
        <w:keepLines/>
      </w:pPr>
      <w:r>
        <w:t>X</w:t>
      </w:r>
      <w:r>
        <w:rPr>
          <w:sz w:val="12"/>
        </w:rPr>
        <w:t>+</w:t>
      </w:r>
      <w:r>
        <w:tab/>
        <w:t>LeibKeFe.Kst.Heiz/Tank weiß DK-R 100x80x30</w:t>
      </w:r>
      <w:r>
        <w:tab/>
        <w:t xml:space="preserve">Stk </w:t>
      </w:r>
    </w:p>
    <w:p w14:paraId="73364B7C" w14:textId="77777777" w:rsidR="00186275" w:rsidRDefault="00186275" w:rsidP="00186275">
      <w:pPr>
        <w:pStyle w:val="Langtext"/>
      </w:pPr>
      <w:r>
        <w:t>Leibungskellerfenster DK-R 100 x 80 x 30cm,</w:t>
      </w:r>
    </w:p>
    <w:p w14:paraId="04FACE09" w14:textId="77777777" w:rsidR="00186275" w:rsidRDefault="00186275" w:rsidP="00186275">
      <w:pPr>
        <w:pStyle w:val="Langtext"/>
      </w:pPr>
      <w:r>
        <w:t>z.B. ACO Therm 3.0 Heiz/Tank oder Gleichwertiges.</w:t>
      </w:r>
    </w:p>
    <w:p w14:paraId="24BED7A8" w14:textId="77777777" w:rsidR="00186275" w:rsidRDefault="00186275" w:rsidP="00186275">
      <w:pPr>
        <w:pStyle w:val="Langtext"/>
      </w:pPr>
      <w:r>
        <w:t>Angebotenes Erzeugnis:</w:t>
      </w:r>
    </w:p>
    <w:p w14:paraId="48641E33" w14:textId="77777777" w:rsidR="00186275" w:rsidRDefault="00186275" w:rsidP="00186275">
      <w:pPr>
        <w:pStyle w:val="TrennungPOS"/>
      </w:pPr>
    </w:p>
    <w:p w14:paraId="43E76005" w14:textId="77777777" w:rsidR="00186275" w:rsidRDefault="00186275" w:rsidP="00186275">
      <w:pPr>
        <w:pStyle w:val="GrundtextPosNr"/>
        <w:keepNext/>
        <w:keepLines/>
      </w:pPr>
      <w:r>
        <w:t>09.1A 28</w:t>
      </w:r>
    </w:p>
    <w:p w14:paraId="1E5B8353" w14:textId="77777777" w:rsidR="00186275" w:rsidRDefault="00186275" w:rsidP="00186275">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für Heiz- und Tankraum mit mind. 400cm² Lüftungsquerschnitt,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14:paraId="37C9C305" w14:textId="77777777" w:rsidR="00186275" w:rsidRDefault="00186275" w:rsidP="00186275">
      <w:pPr>
        <w:pStyle w:val="Folgeposition"/>
        <w:keepNext/>
        <w:keepLines/>
      </w:pPr>
      <w:r>
        <w:t>A</w:t>
      </w:r>
      <w:r>
        <w:rPr>
          <w:sz w:val="12"/>
        </w:rPr>
        <w:t>+</w:t>
      </w:r>
      <w:r>
        <w:tab/>
        <w:t>LeibKeFe.Kst.Heiz/Tank weiß DK-L 100x100x25</w:t>
      </w:r>
      <w:r>
        <w:tab/>
        <w:t xml:space="preserve">Stk </w:t>
      </w:r>
    </w:p>
    <w:p w14:paraId="524B75AD" w14:textId="77777777" w:rsidR="00186275" w:rsidRDefault="00186275" w:rsidP="00186275">
      <w:pPr>
        <w:pStyle w:val="Langtext"/>
      </w:pPr>
      <w:r>
        <w:t>Leibungskellerfenster DK-L 100 x 100 x 25cm,</w:t>
      </w:r>
    </w:p>
    <w:p w14:paraId="33EE460A" w14:textId="77777777" w:rsidR="00186275" w:rsidRDefault="00186275" w:rsidP="00186275">
      <w:pPr>
        <w:pStyle w:val="Langtext"/>
      </w:pPr>
      <w:r>
        <w:t>z.B. ACO Therm 3.0 Heiz/Tank oder Gleichwertiges.</w:t>
      </w:r>
    </w:p>
    <w:p w14:paraId="5701BF74" w14:textId="77777777" w:rsidR="00186275" w:rsidRDefault="00186275" w:rsidP="00186275">
      <w:pPr>
        <w:pStyle w:val="Langtext"/>
      </w:pPr>
      <w:r>
        <w:t>Angebotenes Erzeugnis:</w:t>
      </w:r>
    </w:p>
    <w:p w14:paraId="791AAC77" w14:textId="77777777" w:rsidR="00186275" w:rsidRDefault="00186275" w:rsidP="00186275">
      <w:pPr>
        <w:pStyle w:val="Folgeposition"/>
        <w:keepNext/>
        <w:keepLines/>
      </w:pPr>
      <w:r>
        <w:t>B</w:t>
      </w:r>
      <w:r>
        <w:rPr>
          <w:sz w:val="12"/>
        </w:rPr>
        <w:t>+</w:t>
      </w:r>
      <w:r>
        <w:tab/>
        <w:t>LeibKeFe.Kst.Heiz/Tank weiß DK-R 100x100x25</w:t>
      </w:r>
      <w:r>
        <w:tab/>
        <w:t xml:space="preserve">Stk </w:t>
      </w:r>
    </w:p>
    <w:p w14:paraId="0F573D95" w14:textId="77777777" w:rsidR="00186275" w:rsidRDefault="00186275" w:rsidP="00186275">
      <w:pPr>
        <w:pStyle w:val="Langtext"/>
      </w:pPr>
      <w:r>
        <w:t>Leibungskellerfenster DK-R 100 x 100 x 25cm,</w:t>
      </w:r>
    </w:p>
    <w:p w14:paraId="20E2236B" w14:textId="77777777" w:rsidR="00186275" w:rsidRDefault="00186275" w:rsidP="00186275">
      <w:pPr>
        <w:pStyle w:val="Langtext"/>
      </w:pPr>
      <w:r>
        <w:t>z.B. ACO Therm 3.0 Heiz/Tank oder Gleichwertiges.</w:t>
      </w:r>
    </w:p>
    <w:p w14:paraId="1E7592BF" w14:textId="77777777" w:rsidR="00186275" w:rsidRDefault="00186275" w:rsidP="00186275">
      <w:pPr>
        <w:pStyle w:val="Langtext"/>
      </w:pPr>
      <w:r>
        <w:t>Angebotenes Erzeugnis:</w:t>
      </w:r>
    </w:p>
    <w:p w14:paraId="1F8B58D2" w14:textId="77777777" w:rsidR="00186275" w:rsidRDefault="00186275" w:rsidP="00186275">
      <w:pPr>
        <w:pStyle w:val="Folgeposition"/>
        <w:keepNext/>
        <w:keepLines/>
      </w:pPr>
      <w:r>
        <w:t>C</w:t>
      </w:r>
      <w:r>
        <w:rPr>
          <w:sz w:val="12"/>
        </w:rPr>
        <w:t>+</w:t>
      </w:r>
      <w:r>
        <w:tab/>
        <w:t>LeibKeFe.Kst.Heiz/Tank weiß DK-L 100x100x30</w:t>
      </w:r>
      <w:r>
        <w:tab/>
        <w:t xml:space="preserve">Stk </w:t>
      </w:r>
    </w:p>
    <w:p w14:paraId="3FDB22F1" w14:textId="77777777" w:rsidR="00186275" w:rsidRDefault="00186275" w:rsidP="00186275">
      <w:pPr>
        <w:pStyle w:val="Langtext"/>
      </w:pPr>
      <w:r>
        <w:t>Leibungskellerfenster DK-L 100 x 100 x 30cm,</w:t>
      </w:r>
    </w:p>
    <w:p w14:paraId="54D8494C" w14:textId="77777777" w:rsidR="00186275" w:rsidRDefault="00186275" w:rsidP="00186275">
      <w:pPr>
        <w:pStyle w:val="Langtext"/>
      </w:pPr>
      <w:r>
        <w:t>z.B. ACO Therm 3.0 Heiz/Tank oder Gleichwertiges.</w:t>
      </w:r>
    </w:p>
    <w:p w14:paraId="0880C8F9" w14:textId="77777777" w:rsidR="00186275" w:rsidRDefault="00186275" w:rsidP="00186275">
      <w:pPr>
        <w:pStyle w:val="Langtext"/>
      </w:pPr>
      <w:r>
        <w:t>Angebotenes Erzeugnis:</w:t>
      </w:r>
    </w:p>
    <w:p w14:paraId="4FAA9C32" w14:textId="77777777" w:rsidR="00186275" w:rsidRDefault="00186275" w:rsidP="00186275">
      <w:pPr>
        <w:pStyle w:val="Folgeposition"/>
        <w:keepNext/>
        <w:keepLines/>
      </w:pPr>
      <w:r>
        <w:t>D</w:t>
      </w:r>
      <w:r>
        <w:rPr>
          <w:sz w:val="12"/>
        </w:rPr>
        <w:t>+</w:t>
      </w:r>
      <w:r>
        <w:tab/>
        <w:t>LeibKeFe.Kst.Heiz/Tank weiß DK-R 100x100x30</w:t>
      </w:r>
      <w:r>
        <w:tab/>
        <w:t xml:space="preserve">Stk </w:t>
      </w:r>
    </w:p>
    <w:p w14:paraId="5F371CA7" w14:textId="77777777" w:rsidR="00186275" w:rsidRDefault="00186275" w:rsidP="00186275">
      <w:pPr>
        <w:pStyle w:val="Langtext"/>
      </w:pPr>
      <w:r>
        <w:t>Leibungskellerfenster DK-R 100 x 100 x 30cm,</w:t>
      </w:r>
    </w:p>
    <w:p w14:paraId="6053217C" w14:textId="77777777" w:rsidR="00186275" w:rsidRDefault="00186275" w:rsidP="00186275">
      <w:pPr>
        <w:pStyle w:val="Langtext"/>
      </w:pPr>
      <w:r>
        <w:t>z.B. ACO Therm 3.0 Heiz/Tank oder Gleichwertiges.</w:t>
      </w:r>
    </w:p>
    <w:p w14:paraId="703884AF" w14:textId="77777777" w:rsidR="00186275" w:rsidRDefault="00186275" w:rsidP="00186275">
      <w:pPr>
        <w:pStyle w:val="Langtext"/>
      </w:pPr>
      <w:r>
        <w:t>Angebotenes Erzeugnis:</w:t>
      </w:r>
    </w:p>
    <w:p w14:paraId="43472A54" w14:textId="77777777" w:rsidR="00186275" w:rsidRDefault="00186275" w:rsidP="00186275">
      <w:pPr>
        <w:pStyle w:val="TrennungPOS"/>
      </w:pPr>
    </w:p>
    <w:p w14:paraId="1C2FC2FE" w14:textId="77777777" w:rsidR="00186275" w:rsidRDefault="00186275" w:rsidP="00186275">
      <w:pPr>
        <w:pStyle w:val="GrundtextPosNr"/>
        <w:keepNext/>
        <w:keepLines/>
      </w:pPr>
      <w:r>
        <w:t>09.1A 29</w:t>
      </w:r>
    </w:p>
    <w:p w14:paraId="6F584204" w14:textId="77777777" w:rsidR="00186275" w:rsidRDefault="00186275" w:rsidP="00186275">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mit Druckausgleichsventil und Glasleiste,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14:paraId="27E9990D" w14:textId="77777777" w:rsidR="00186275" w:rsidRDefault="00186275" w:rsidP="00186275">
      <w:pPr>
        <w:pStyle w:val="Folgeposition"/>
        <w:keepNext/>
        <w:keepLines/>
      </w:pPr>
      <w:r>
        <w:t>A</w:t>
      </w:r>
      <w:r>
        <w:rPr>
          <w:sz w:val="12"/>
        </w:rPr>
        <w:t>+</w:t>
      </w:r>
      <w:r>
        <w:tab/>
        <w:t>LeibKeFe.Kst.Druckausgl. weiß DK-L 80x60x25</w:t>
      </w:r>
      <w:r>
        <w:tab/>
        <w:t xml:space="preserve">Stk </w:t>
      </w:r>
    </w:p>
    <w:p w14:paraId="47A15C77" w14:textId="77777777" w:rsidR="00186275" w:rsidRDefault="00186275" w:rsidP="00186275">
      <w:pPr>
        <w:pStyle w:val="Langtext"/>
      </w:pPr>
      <w:r>
        <w:t>Leibungskellerfenster DK-L 80 x 60 x 25cm,</w:t>
      </w:r>
    </w:p>
    <w:p w14:paraId="14652BC8" w14:textId="77777777" w:rsidR="00186275" w:rsidRDefault="00186275" w:rsidP="00186275">
      <w:pPr>
        <w:pStyle w:val="Langtext"/>
      </w:pPr>
      <w:r>
        <w:t>z.B. ACO Therm 3.0 Druckausgl. oder Gleichwertiges.</w:t>
      </w:r>
    </w:p>
    <w:p w14:paraId="084D5660" w14:textId="77777777" w:rsidR="00186275" w:rsidRDefault="00186275" w:rsidP="00186275">
      <w:pPr>
        <w:pStyle w:val="Langtext"/>
      </w:pPr>
      <w:r>
        <w:t>Angebotenes Erzeugnis:</w:t>
      </w:r>
    </w:p>
    <w:p w14:paraId="19F755A1" w14:textId="77777777" w:rsidR="00186275" w:rsidRDefault="00186275" w:rsidP="00186275">
      <w:pPr>
        <w:pStyle w:val="Langtext"/>
      </w:pPr>
    </w:p>
    <w:p w14:paraId="409CB02B" w14:textId="77777777" w:rsidR="00186275" w:rsidRDefault="00186275" w:rsidP="00186275">
      <w:pPr>
        <w:pStyle w:val="Folgeposition"/>
        <w:keepNext/>
        <w:keepLines/>
      </w:pPr>
      <w:r>
        <w:t>B</w:t>
      </w:r>
      <w:r>
        <w:rPr>
          <w:sz w:val="12"/>
        </w:rPr>
        <w:t>+</w:t>
      </w:r>
      <w:r>
        <w:tab/>
        <w:t>LeibKeFe.Kst.Druckausgl. weiß DK-R 80x60x25</w:t>
      </w:r>
      <w:r>
        <w:tab/>
        <w:t xml:space="preserve">Stk </w:t>
      </w:r>
    </w:p>
    <w:p w14:paraId="561F41AE" w14:textId="77777777" w:rsidR="00186275" w:rsidRDefault="00186275" w:rsidP="00186275">
      <w:pPr>
        <w:pStyle w:val="Langtext"/>
      </w:pPr>
      <w:r>
        <w:t>Leibungskellerfenster DK-R 80 x 60 x 25cm,</w:t>
      </w:r>
    </w:p>
    <w:p w14:paraId="082784CF" w14:textId="77777777" w:rsidR="00186275" w:rsidRDefault="00186275" w:rsidP="00186275">
      <w:pPr>
        <w:pStyle w:val="Langtext"/>
      </w:pPr>
      <w:r>
        <w:t>z.B. ACO Therm 3.0 Druckausgl. oder Gleichwertiges.</w:t>
      </w:r>
    </w:p>
    <w:p w14:paraId="6F1EAF72" w14:textId="77777777" w:rsidR="00186275" w:rsidRDefault="00186275" w:rsidP="00186275">
      <w:pPr>
        <w:pStyle w:val="Langtext"/>
      </w:pPr>
      <w:r>
        <w:t>Angebotenes Erzeugnis:</w:t>
      </w:r>
    </w:p>
    <w:p w14:paraId="073D95BD" w14:textId="77777777" w:rsidR="00186275" w:rsidRDefault="00186275" w:rsidP="00186275">
      <w:pPr>
        <w:pStyle w:val="Folgeposition"/>
        <w:keepNext/>
        <w:keepLines/>
      </w:pPr>
      <w:r>
        <w:lastRenderedPageBreak/>
        <w:t>C</w:t>
      </w:r>
      <w:r>
        <w:rPr>
          <w:sz w:val="12"/>
        </w:rPr>
        <w:t>+</w:t>
      </w:r>
      <w:r>
        <w:tab/>
        <w:t>LeibKeFe.Kst.Druckausgl. weiß DK-L 80x60x30</w:t>
      </w:r>
      <w:r>
        <w:tab/>
        <w:t xml:space="preserve">Stk </w:t>
      </w:r>
    </w:p>
    <w:p w14:paraId="60A627BC" w14:textId="77777777" w:rsidR="00186275" w:rsidRDefault="00186275" w:rsidP="00186275">
      <w:pPr>
        <w:pStyle w:val="Langtext"/>
      </w:pPr>
      <w:r>
        <w:t>Leibungskellerfenster DK-L 80 x 60 x 30cm,</w:t>
      </w:r>
    </w:p>
    <w:p w14:paraId="614F3A5A" w14:textId="77777777" w:rsidR="00186275" w:rsidRDefault="00186275" w:rsidP="00186275">
      <w:pPr>
        <w:pStyle w:val="Langtext"/>
      </w:pPr>
      <w:r>
        <w:t>z.B. ACO Therm 3.0 Druckausgl. oder Gleichwertiges.</w:t>
      </w:r>
    </w:p>
    <w:p w14:paraId="377E6D7B" w14:textId="77777777" w:rsidR="00186275" w:rsidRDefault="00186275" w:rsidP="00186275">
      <w:pPr>
        <w:pStyle w:val="Langtext"/>
      </w:pPr>
      <w:r>
        <w:t>Angebotenes Erzeugnis:</w:t>
      </w:r>
    </w:p>
    <w:p w14:paraId="083AD8E9" w14:textId="77777777" w:rsidR="00186275" w:rsidRDefault="00186275" w:rsidP="00186275">
      <w:pPr>
        <w:pStyle w:val="Folgeposition"/>
        <w:keepNext/>
        <w:keepLines/>
      </w:pPr>
      <w:r>
        <w:t>D</w:t>
      </w:r>
      <w:r>
        <w:rPr>
          <w:sz w:val="12"/>
        </w:rPr>
        <w:t>+</w:t>
      </w:r>
      <w:r>
        <w:tab/>
        <w:t>LeibKeFe.Kst.Druckausgl. weiß DK-R 80x60x30</w:t>
      </w:r>
      <w:r>
        <w:tab/>
        <w:t xml:space="preserve">Stk </w:t>
      </w:r>
    </w:p>
    <w:p w14:paraId="54A01239" w14:textId="77777777" w:rsidR="00186275" w:rsidRDefault="00186275" w:rsidP="00186275">
      <w:pPr>
        <w:pStyle w:val="Langtext"/>
      </w:pPr>
      <w:r>
        <w:t>Leibungskellerfenster DK-R 80 x 60 x 30cm,</w:t>
      </w:r>
    </w:p>
    <w:p w14:paraId="1BE7FBA9" w14:textId="77777777" w:rsidR="00186275" w:rsidRDefault="00186275" w:rsidP="00186275">
      <w:pPr>
        <w:pStyle w:val="Langtext"/>
      </w:pPr>
      <w:r>
        <w:t>z.B. ACO Therm 3.0 Druckausgl. oder Gleichwertiges.</w:t>
      </w:r>
    </w:p>
    <w:p w14:paraId="2DAE4BE7" w14:textId="77777777" w:rsidR="00186275" w:rsidRDefault="00186275" w:rsidP="00186275">
      <w:pPr>
        <w:pStyle w:val="Langtext"/>
      </w:pPr>
      <w:r>
        <w:t>Angebotenes Erzeugnis:</w:t>
      </w:r>
    </w:p>
    <w:p w14:paraId="12A297AA" w14:textId="77777777" w:rsidR="00186275" w:rsidRDefault="00186275" w:rsidP="00186275">
      <w:pPr>
        <w:pStyle w:val="Folgeposition"/>
        <w:keepNext/>
        <w:keepLines/>
      </w:pPr>
      <w:r>
        <w:t>E</w:t>
      </w:r>
      <w:r>
        <w:rPr>
          <w:sz w:val="12"/>
        </w:rPr>
        <w:t>+</w:t>
      </w:r>
      <w:r>
        <w:tab/>
        <w:t>LeibKeFe.Kst.Druckausgl. weiß DK-L 100x62,5x25</w:t>
      </w:r>
      <w:r>
        <w:tab/>
        <w:t xml:space="preserve">Stk </w:t>
      </w:r>
    </w:p>
    <w:p w14:paraId="02A117D3" w14:textId="77777777" w:rsidR="00186275" w:rsidRDefault="00186275" w:rsidP="00186275">
      <w:pPr>
        <w:pStyle w:val="Langtext"/>
      </w:pPr>
      <w:r>
        <w:t>Leibungskellerfenster DK-L 100 x 62,5 x 25cm,</w:t>
      </w:r>
    </w:p>
    <w:p w14:paraId="791B9C91" w14:textId="77777777" w:rsidR="00186275" w:rsidRDefault="00186275" w:rsidP="00186275">
      <w:pPr>
        <w:pStyle w:val="Langtext"/>
      </w:pPr>
      <w:r>
        <w:t>z.B. ACO Therm 3.0 Druckausgl. oder Gleichwertiges.</w:t>
      </w:r>
    </w:p>
    <w:p w14:paraId="3352593F" w14:textId="77777777" w:rsidR="00186275" w:rsidRDefault="00186275" w:rsidP="00186275">
      <w:pPr>
        <w:pStyle w:val="Langtext"/>
      </w:pPr>
      <w:r>
        <w:t>Angebotenes Erzeugnis:</w:t>
      </w:r>
    </w:p>
    <w:p w14:paraId="793685F2" w14:textId="77777777" w:rsidR="00186275" w:rsidRDefault="00186275" w:rsidP="00186275">
      <w:pPr>
        <w:pStyle w:val="Folgeposition"/>
        <w:keepNext/>
        <w:keepLines/>
      </w:pPr>
      <w:r>
        <w:t>F</w:t>
      </w:r>
      <w:r>
        <w:rPr>
          <w:sz w:val="12"/>
        </w:rPr>
        <w:t>+</w:t>
      </w:r>
      <w:r>
        <w:tab/>
        <w:t>LeibKeFe.Kst.Druckausgl. weiß DK-R 100x62,5x25</w:t>
      </w:r>
      <w:r>
        <w:tab/>
        <w:t xml:space="preserve">Stk </w:t>
      </w:r>
    </w:p>
    <w:p w14:paraId="3BBDA0BB" w14:textId="77777777" w:rsidR="00186275" w:rsidRDefault="00186275" w:rsidP="00186275">
      <w:pPr>
        <w:pStyle w:val="Langtext"/>
      </w:pPr>
      <w:r>
        <w:t>Leibungskellerfenster DK-R 100 x 62,5 x 25cm,</w:t>
      </w:r>
    </w:p>
    <w:p w14:paraId="74CBFDAC" w14:textId="77777777" w:rsidR="00186275" w:rsidRDefault="00186275" w:rsidP="00186275">
      <w:pPr>
        <w:pStyle w:val="Langtext"/>
      </w:pPr>
      <w:r>
        <w:t>z.B. ACO Therm 3.0 Druckausgl. oder Gleichwertiges.</w:t>
      </w:r>
    </w:p>
    <w:p w14:paraId="50CFA439" w14:textId="77777777" w:rsidR="00186275" w:rsidRDefault="00186275" w:rsidP="00186275">
      <w:pPr>
        <w:pStyle w:val="Langtext"/>
      </w:pPr>
      <w:r>
        <w:t>Angebotenes Erzeugnis:</w:t>
      </w:r>
    </w:p>
    <w:p w14:paraId="48DBF88C" w14:textId="77777777" w:rsidR="00186275" w:rsidRDefault="00186275" w:rsidP="00186275">
      <w:pPr>
        <w:pStyle w:val="Folgeposition"/>
        <w:keepNext/>
        <w:keepLines/>
      </w:pPr>
      <w:r>
        <w:t>G</w:t>
      </w:r>
      <w:r>
        <w:rPr>
          <w:sz w:val="12"/>
        </w:rPr>
        <w:t>+</w:t>
      </w:r>
      <w:r>
        <w:tab/>
        <w:t>LeibKeFe.Kst.Druckausgl. weiß DK-L 100x62,5x30</w:t>
      </w:r>
      <w:r>
        <w:tab/>
        <w:t xml:space="preserve">Stk </w:t>
      </w:r>
    </w:p>
    <w:p w14:paraId="39DAE488" w14:textId="77777777" w:rsidR="00186275" w:rsidRDefault="00186275" w:rsidP="00186275">
      <w:pPr>
        <w:pStyle w:val="Langtext"/>
      </w:pPr>
      <w:r>
        <w:t>Leibungskellerfenster DK-L 100 x 62,5 x 30cm,</w:t>
      </w:r>
    </w:p>
    <w:p w14:paraId="1D7E0ECC" w14:textId="77777777" w:rsidR="00186275" w:rsidRDefault="00186275" w:rsidP="00186275">
      <w:pPr>
        <w:pStyle w:val="Langtext"/>
      </w:pPr>
      <w:r>
        <w:t>z.B. ACO Therm 3.0 Druckausgl. oder Gleichwertiges.</w:t>
      </w:r>
    </w:p>
    <w:p w14:paraId="080A7657" w14:textId="77777777" w:rsidR="00186275" w:rsidRDefault="00186275" w:rsidP="00186275">
      <w:pPr>
        <w:pStyle w:val="Langtext"/>
      </w:pPr>
      <w:r>
        <w:t>Angebotenes Erzeugnis:</w:t>
      </w:r>
    </w:p>
    <w:p w14:paraId="146A8CFF" w14:textId="77777777" w:rsidR="00186275" w:rsidRDefault="00186275" w:rsidP="00186275">
      <w:pPr>
        <w:pStyle w:val="Folgeposition"/>
        <w:keepNext/>
        <w:keepLines/>
      </w:pPr>
      <w:r>
        <w:t>H</w:t>
      </w:r>
      <w:r>
        <w:rPr>
          <w:sz w:val="12"/>
        </w:rPr>
        <w:t>+</w:t>
      </w:r>
      <w:r>
        <w:tab/>
        <w:t>LeibKeFe.Kst.Druckausgl. weiß DK-R 100x62,5x30</w:t>
      </w:r>
      <w:r>
        <w:tab/>
        <w:t xml:space="preserve">Stk </w:t>
      </w:r>
    </w:p>
    <w:p w14:paraId="56AFDE9D" w14:textId="77777777" w:rsidR="00186275" w:rsidRDefault="00186275" w:rsidP="00186275">
      <w:pPr>
        <w:pStyle w:val="Langtext"/>
      </w:pPr>
      <w:r>
        <w:t>Leibungskellerfenster DK-R 100 x 62,5 x 30cm,</w:t>
      </w:r>
    </w:p>
    <w:p w14:paraId="33FC0DEB" w14:textId="77777777" w:rsidR="00186275" w:rsidRDefault="00186275" w:rsidP="00186275">
      <w:pPr>
        <w:pStyle w:val="Langtext"/>
      </w:pPr>
      <w:r>
        <w:t>z.B. ACO Therm 3.0 Druckausgl. oder Gleichwertiges.</w:t>
      </w:r>
    </w:p>
    <w:p w14:paraId="67AEC4E3" w14:textId="77777777" w:rsidR="00186275" w:rsidRDefault="00186275" w:rsidP="00186275">
      <w:pPr>
        <w:pStyle w:val="Langtext"/>
      </w:pPr>
      <w:r>
        <w:t>Angebotenes Erzeugnis:</w:t>
      </w:r>
    </w:p>
    <w:p w14:paraId="36C43479" w14:textId="77777777" w:rsidR="00186275" w:rsidRDefault="00186275" w:rsidP="00186275">
      <w:pPr>
        <w:pStyle w:val="Folgeposition"/>
        <w:keepNext/>
        <w:keepLines/>
      </w:pPr>
      <w:r>
        <w:t>I</w:t>
      </w:r>
      <w:r>
        <w:rPr>
          <w:sz w:val="12"/>
        </w:rPr>
        <w:t>+</w:t>
      </w:r>
      <w:r>
        <w:tab/>
        <w:t>LeibKeFe.Kst.Druckausgl. weiß DK-L 100x80x25</w:t>
      </w:r>
      <w:r>
        <w:tab/>
        <w:t xml:space="preserve">Stk </w:t>
      </w:r>
    </w:p>
    <w:p w14:paraId="201DD10A" w14:textId="77777777" w:rsidR="00186275" w:rsidRDefault="00186275" w:rsidP="00186275">
      <w:pPr>
        <w:pStyle w:val="Langtext"/>
      </w:pPr>
      <w:r>
        <w:t>Leibungskellerfenster DK-L 100 x 80 x 25cm,</w:t>
      </w:r>
    </w:p>
    <w:p w14:paraId="32E92042" w14:textId="77777777" w:rsidR="00186275" w:rsidRDefault="00186275" w:rsidP="00186275">
      <w:pPr>
        <w:pStyle w:val="Langtext"/>
      </w:pPr>
      <w:r>
        <w:t>z.B. ACO Therm 3.0 Druckausgl. oder Gleichwertiges.</w:t>
      </w:r>
    </w:p>
    <w:p w14:paraId="34876396" w14:textId="77777777" w:rsidR="00186275" w:rsidRDefault="00186275" w:rsidP="00186275">
      <w:pPr>
        <w:pStyle w:val="Langtext"/>
      </w:pPr>
      <w:r>
        <w:t>Angebotenes Erzeugnis:</w:t>
      </w:r>
    </w:p>
    <w:p w14:paraId="490442A4" w14:textId="77777777" w:rsidR="00186275" w:rsidRDefault="00186275" w:rsidP="00186275">
      <w:pPr>
        <w:pStyle w:val="Folgeposition"/>
        <w:keepNext/>
        <w:keepLines/>
      </w:pPr>
      <w:r>
        <w:t>J</w:t>
      </w:r>
      <w:r>
        <w:rPr>
          <w:sz w:val="12"/>
        </w:rPr>
        <w:t>+</w:t>
      </w:r>
      <w:r>
        <w:tab/>
        <w:t>LeibKeFe.Kst.Druckausgl. weiß DK-R 100x80x25</w:t>
      </w:r>
      <w:r>
        <w:tab/>
        <w:t xml:space="preserve">Stk </w:t>
      </w:r>
    </w:p>
    <w:p w14:paraId="437D5C8D" w14:textId="77777777" w:rsidR="00186275" w:rsidRDefault="00186275" w:rsidP="00186275">
      <w:pPr>
        <w:pStyle w:val="Langtext"/>
      </w:pPr>
      <w:r>
        <w:t>Leibungskellerfenster DK-R 100 x 80 x 25cm,</w:t>
      </w:r>
    </w:p>
    <w:p w14:paraId="3B54784C" w14:textId="77777777" w:rsidR="00186275" w:rsidRDefault="00186275" w:rsidP="00186275">
      <w:pPr>
        <w:pStyle w:val="Langtext"/>
      </w:pPr>
      <w:r>
        <w:t>z.B. ACO Therm 3.0 Druckausgl. oder Gleichwertiges.</w:t>
      </w:r>
    </w:p>
    <w:p w14:paraId="3297C4BE" w14:textId="77777777" w:rsidR="00186275" w:rsidRDefault="00186275" w:rsidP="00186275">
      <w:pPr>
        <w:pStyle w:val="Langtext"/>
      </w:pPr>
      <w:r>
        <w:t>Angebotenes Erzeugnis:</w:t>
      </w:r>
    </w:p>
    <w:p w14:paraId="03636B4B" w14:textId="77777777" w:rsidR="00186275" w:rsidRDefault="00186275" w:rsidP="00186275">
      <w:pPr>
        <w:pStyle w:val="Folgeposition"/>
        <w:keepNext/>
        <w:keepLines/>
      </w:pPr>
      <w:r>
        <w:t>K</w:t>
      </w:r>
      <w:r>
        <w:rPr>
          <w:sz w:val="12"/>
        </w:rPr>
        <w:t>+</w:t>
      </w:r>
      <w:r>
        <w:tab/>
        <w:t>LeibKeFe.Kst.Druckausgl. weiß DK-L 100x80x30</w:t>
      </w:r>
      <w:r>
        <w:tab/>
        <w:t xml:space="preserve">Stk </w:t>
      </w:r>
    </w:p>
    <w:p w14:paraId="1817CD8D" w14:textId="77777777" w:rsidR="00186275" w:rsidRDefault="00186275" w:rsidP="00186275">
      <w:pPr>
        <w:pStyle w:val="Langtext"/>
      </w:pPr>
      <w:r>
        <w:t>Leibungskellerfenster DK-L 100 x 80 x 30cm,</w:t>
      </w:r>
    </w:p>
    <w:p w14:paraId="643561A1" w14:textId="77777777" w:rsidR="00186275" w:rsidRDefault="00186275" w:rsidP="00186275">
      <w:pPr>
        <w:pStyle w:val="Langtext"/>
      </w:pPr>
      <w:r>
        <w:t>z.B. ACO Therm 3.0 Druckausgl. oder Gleichwertiges.</w:t>
      </w:r>
    </w:p>
    <w:p w14:paraId="6EEF3B4C" w14:textId="77777777" w:rsidR="00186275" w:rsidRDefault="00186275" w:rsidP="00186275">
      <w:pPr>
        <w:pStyle w:val="Langtext"/>
      </w:pPr>
      <w:r>
        <w:t>Angebotenes Erzeugnis:</w:t>
      </w:r>
    </w:p>
    <w:p w14:paraId="6AC2BC55" w14:textId="77777777" w:rsidR="00186275" w:rsidRDefault="00186275" w:rsidP="00186275">
      <w:pPr>
        <w:pStyle w:val="Folgeposition"/>
        <w:keepNext/>
        <w:keepLines/>
      </w:pPr>
      <w:r>
        <w:t>L</w:t>
      </w:r>
      <w:r>
        <w:rPr>
          <w:sz w:val="12"/>
        </w:rPr>
        <w:t>+</w:t>
      </w:r>
      <w:r>
        <w:tab/>
        <w:t>LeibKeFe.Kst.Druckausgl. weiß DK-R 100x80x30</w:t>
      </w:r>
      <w:r>
        <w:tab/>
        <w:t xml:space="preserve">Stk </w:t>
      </w:r>
    </w:p>
    <w:p w14:paraId="4BBFEE1B" w14:textId="77777777" w:rsidR="00186275" w:rsidRDefault="00186275" w:rsidP="00186275">
      <w:pPr>
        <w:pStyle w:val="Langtext"/>
      </w:pPr>
      <w:r>
        <w:t>Leibungskellerfenster DK-R 100 x 80 x 30cm,</w:t>
      </w:r>
    </w:p>
    <w:p w14:paraId="1D1E6ADC" w14:textId="77777777" w:rsidR="00186275" w:rsidRDefault="00186275" w:rsidP="00186275">
      <w:pPr>
        <w:pStyle w:val="Langtext"/>
      </w:pPr>
      <w:r>
        <w:t>z.B. ACO Therm 3.0 Druckausgl. oder Gleichwertiges.</w:t>
      </w:r>
    </w:p>
    <w:p w14:paraId="32F646B9" w14:textId="77777777" w:rsidR="00186275" w:rsidRDefault="00186275" w:rsidP="00186275">
      <w:pPr>
        <w:pStyle w:val="Langtext"/>
      </w:pPr>
      <w:r>
        <w:t>Angebotenes Erzeugnis:</w:t>
      </w:r>
    </w:p>
    <w:p w14:paraId="2D040804" w14:textId="77777777" w:rsidR="00186275" w:rsidRDefault="00186275" w:rsidP="00186275">
      <w:pPr>
        <w:pStyle w:val="Folgeposition"/>
        <w:keepNext/>
        <w:keepLines/>
      </w:pPr>
      <w:r>
        <w:t>M</w:t>
      </w:r>
      <w:r>
        <w:rPr>
          <w:sz w:val="12"/>
        </w:rPr>
        <w:t>+</w:t>
      </w:r>
      <w:r>
        <w:tab/>
        <w:t>LeibKeFe.Kst.Druckausgl. weiß DK-L 100x100x25</w:t>
      </w:r>
      <w:r>
        <w:tab/>
        <w:t xml:space="preserve">Stk </w:t>
      </w:r>
    </w:p>
    <w:p w14:paraId="0EB44F02" w14:textId="77777777" w:rsidR="00186275" w:rsidRDefault="00186275" w:rsidP="00186275">
      <w:pPr>
        <w:pStyle w:val="Langtext"/>
      </w:pPr>
      <w:r>
        <w:t>Leibungskellerfenster DK-L 100 x 100 x 25cm,</w:t>
      </w:r>
    </w:p>
    <w:p w14:paraId="3647B321" w14:textId="77777777" w:rsidR="00186275" w:rsidRDefault="00186275" w:rsidP="00186275">
      <w:pPr>
        <w:pStyle w:val="Langtext"/>
      </w:pPr>
      <w:r>
        <w:t>z.B. ACO Therm 3.0 Druckausgl. oder Gleichwertiges.</w:t>
      </w:r>
    </w:p>
    <w:p w14:paraId="77AFC3B0" w14:textId="77777777" w:rsidR="00186275" w:rsidRDefault="00186275" w:rsidP="00186275">
      <w:pPr>
        <w:pStyle w:val="Langtext"/>
      </w:pPr>
      <w:r>
        <w:t>Angebotenes Erzeugnis:</w:t>
      </w:r>
    </w:p>
    <w:p w14:paraId="2CF33AD0" w14:textId="77777777" w:rsidR="00186275" w:rsidRDefault="00186275" w:rsidP="00186275">
      <w:pPr>
        <w:pStyle w:val="Folgeposition"/>
        <w:keepNext/>
        <w:keepLines/>
      </w:pPr>
      <w:r>
        <w:t>N</w:t>
      </w:r>
      <w:r>
        <w:rPr>
          <w:sz w:val="12"/>
        </w:rPr>
        <w:t>+</w:t>
      </w:r>
      <w:r>
        <w:tab/>
        <w:t>LeibKeFe.Kst.Druckausgl. weiß DK-R 100x100x25</w:t>
      </w:r>
      <w:r>
        <w:tab/>
        <w:t xml:space="preserve">Stk </w:t>
      </w:r>
    </w:p>
    <w:p w14:paraId="0A240B6B" w14:textId="77777777" w:rsidR="00186275" w:rsidRDefault="00186275" w:rsidP="00186275">
      <w:pPr>
        <w:pStyle w:val="Langtext"/>
      </w:pPr>
      <w:r>
        <w:t>Leibungskellerfenster DK-R 100 x 100 x 25cm,</w:t>
      </w:r>
    </w:p>
    <w:p w14:paraId="23D6B0C9" w14:textId="77777777" w:rsidR="00186275" w:rsidRDefault="00186275" w:rsidP="00186275">
      <w:pPr>
        <w:pStyle w:val="Langtext"/>
      </w:pPr>
      <w:r>
        <w:t>z.B. ACO Therm 3.0 Druckausgl. oder Gleichwertiges.</w:t>
      </w:r>
    </w:p>
    <w:p w14:paraId="7E48C93C" w14:textId="77777777" w:rsidR="00186275" w:rsidRDefault="00186275" w:rsidP="00186275">
      <w:pPr>
        <w:pStyle w:val="Langtext"/>
      </w:pPr>
      <w:r>
        <w:t>Angebotenes Erzeugnis:</w:t>
      </w:r>
    </w:p>
    <w:p w14:paraId="495D082B" w14:textId="77777777" w:rsidR="00186275" w:rsidRDefault="00186275" w:rsidP="00186275">
      <w:pPr>
        <w:pStyle w:val="Folgeposition"/>
        <w:keepNext/>
        <w:keepLines/>
      </w:pPr>
      <w:r>
        <w:t>O</w:t>
      </w:r>
      <w:r>
        <w:rPr>
          <w:sz w:val="12"/>
        </w:rPr>
        <w:t>+</w:t>
      </w:r>
      <w:r>
        <w:tab/>
        <w:t>LeibKeFe.Kst.Druckausgl. weiß DK-L 100x100x30</w:t>
      </w:r>
      <w:r>
        <w:tab/>
        <w:t xml:space="preserve">Stk </w:t>
      </w:r>
    </w:p>
    <w:p w14:paraId="110F3FC0" w14:textId="77777777" w:rsidR="00186275" w:rsidRDefault="00186275" w:rsidP="00186275">
      <w:pPr>
        <w:pStyle w:val="Langtext"/>
      </w:pPr>
      <w:r>
        <w:t>Leibungskellerfenster DK-L 100 x 100 x 30cm,</w:t>
      </w:r>
    </w:p>
    <w:p w14:paraId="110D7255" w14:textId="77777777" w:rsidR="00186275" w:rsidRDefault="00186275" w:rsidP="00186275">
      <w:pPr>
        <w:pStyle w:val="Langtext"/>
      </w:pPr>
      <w:r>
        <w:t>z.B. ACO Therm 3.0 Druckausgl. oder Gleichwertiges.</w:t>
      </w:r>
    </w:p>
    <w:p w14:paraId="4BE7E897" w14:textId="77777777" w:rsidR="00186275" w:rsidRDefault="00186275" w:rsidP="00186275">
      <w:pPr>
        <w:pStyle w:val="Langtext"/>
      </w:pPr>
      <w:r>
        <w:t>Angebotenes Erzeugnis:</w:t>
      </w:r>
    </w:p>
    <w:p w14:paraId="1AD2CE29" w14:textId="77777777" w:rsidR="00186275" w:rsidRDefault="00186275" w:rsidP="00186275">
      <w:pPr>
        <w:pStyle w:val="Folgeposition"/>
        <w:keepNext/>
        <w:keepLines/>
      </w:pPr>
      <w:r>
        <w:t>P</w:t>
      </w:r>
      <w:r>
        <w:rPr>
          <w:sz w:val="12"/>
        </w:rPr>
        <w:t>+</w:t>
      </w:r>
      <w:r>
        <w:tab/>
        <w:t>LeibKeFe.Kst.Druckausgl. weiß DK-R 100x100x30</w:t>
      </w:r>
      <w:r>
        <w:tab/>
        <w:t xml:space="preserve">Stk </w:t>
      </w:r>
    </w:p>
    <w:p w14:paraId="243BC48D" w14:textId="77777777" w:rsidR="00186275" w:rsidRDefault="00186275" w:rsidP="00186275">
      <w:pPr>
        <w:pStyle w:val="Langtext"/>
      </w:pPr>
      <w:r>
        <w:t>Leibungskellerfenster DK-R 100 x 100 x 30cm,</w:t>
      </w:r>
    </w:p>
    <w:p w14:paraId="23F01DE8" w14:textId="77777777" w:rsidR="00186275" w:rsidRDefault="00186275" w:rsidP="00186275">
      <w:pPr>
        <w:pStyle w:val="Langtext"/>
      </w:pPr>
      <w:r>
        <w:t>z.B. ACO Therm 3.0 Druckausgl. oder Gleichwertiges.</w:t>
      </w:r>
    </w:p>
    <w:p w14:paraId="4DB80819" w14:textId="77777777" w:rsidR="00186275" w:rsidRDefault="00186275" w:rsidP="00186275">
      <w:pPr>
        <w:pStyle w:val="Langtext"/>
      </w:pPr>
      <w:r>
        <w:t>Angebotenes Erzeugnis:</w:t>
      </w:r>
    </w:p>
    <w:p w14:paraId="281B977A" w14:textId="77777777" w:rsidR="00186275" w:rsidRDefault="00186275" w:rsidP="00186275">
      <w:pPr>
        <w:pStyle w:val="TrennungPOS"/>
      </w:pPr>
    </w:p>
    <w:p w14:paraId="458EE87B" w14:textId="77777777" w:rsidR="00186275" w:rsidRDefault="00186275" w:rsidP="00186275">
      <w:pPr>
        <w:pStyle w:val="GrundtextPosNr"/>
        <w:keepNext/>
        <w:keepLines/>
      </w:pPr>
      <w:r>
        <w:t>09.1A 30</w:t>
      </w:r>
    </w:p>
    <w:p w14:paraId="16798343" w14:textId="77777777" w:rsidR="00186275" w:rsidRDefault="00186275" w:rsidP="00186275">
      <w:pPr>
        <w:pStyle w:val="Grundtext"/>
      </w:pPr>
      <w:r>
        <w:t>Wärmegedämmtes Kunststoff Dreh-/Kippfenster, Blendrahmen als 3-Kammerprofil, umlaufende Dichtungen aus licht- und witterungsbeständigem Material (EPDM), Flügel als 4-Kammerprofil im Softline-Design incl. Griffolive, 2-fach Wärmeschutzverglasung Ug-Wert 1,1 W/(m²K), größtmögliche Glasfläche durch niedriges Flügelprofil, reinweiße Oberfläche, liefern und nach Herstellerangaben einbauen.</w:t>
      </w:r>
    </w:p>
    <w:p w14:paraId="4EAD6D3E" w14:textId="77777777" w:rsidR="00186275" w:rsidRDefault="00186275" w:rsidP="00186275">
      <w:pPr>
        <w:pStyle w:val="Folgeposition"/>
        <w:keepNext/>
        <w:keepLines/>
      </w:pPr>
      <w:r>
        <w:lastRenderedPageBreak/>
        <w:t>A</w:t>
      </w:r>
      <w:r>
        <w:rPr>
          <w:sz w:val="12"/>
        </w:rPr>
        <w:t>+</w:t>
      </w:r>
      <w:r>
        <w:tab/>
        <w:t>NebRaFe.Kst. weiß DK-L 80x50</w:t>
      </w:r>
      <w:r>
        <w:tab/>
        <w:t xml:space="preserve">Stk </w:t>
      </w:r>
    </w:p>
    <w:p w14:paraId="6E44BD6F" w14:textId="77777777" w:rsidR="00186275" w:rsidRDefault="00186275" w:rsidP="00186275">
      <w:pPr>
        <w:pStyle w:val="Langtext"/>
      </w:pPr>
      <w:r>
        <w:t>Nebenraumfenster DK-L 80 x 50cm</w:t>
      </w:r>
    </w:p>
    <w:p w14:paraId="5E244A53" w14:textId="77777777" w:rsidR="00186275" w:rsidRDefault="00186275" w:rsidP="00186275">
      <w:pPr>
        <w:pStyle w:val="Langtext"/>
      </w:pPr>
      <w:r>
        <w:t>z.B. ACO Nebenraumfenster oder Gleichwertiges.</w:t>
      </w:r>
    </w:p>
    <w:p w14:paraId="31444DDC" w14:textId="77777777" w:rsidR="00186275" w:rsidRDefault="00186275" w:rsidP="00186275">
      <w:pPr>
        <w:pStyle w:val="Langtext"/>
      </w:pPr>
      <w:r>
        <w:t>Angebotenes Erzeugnis:</w:t>
      </w:r>
    </w:p>
    <w:p w14:paraId="246BC67E" w14:textId="77777777" w:rsidR="00186275" w:rsidRDefault="00186275" w:rsidP="00186275">
      <w:pPr>
        <w:pStyle w:val="Langtext"/>
      </w:pPr>
    </w:p>
    <w:p w14:paraId="55AA93E2" w14:textId="77777777" w:rsidR="00186275" w:rsidRDefault="00186275" w:rsidP="00186275">
      <w:pPr>
        <w:pStyle w:val="Folgeposition"/>
        <w:keepNext/>
        <w:keepLines/>
      </w:pPr>
      <w:r>
        <w:t>B</w:t>
      </w:r>
      <w:r>
        <w:rPr>
          <w:sz w:val="12"/>
        </w:rPr>
        <w:t>+</w:t>
      </w:r>
      <w:r>
        <w:tab/>
        <w:t>NebRaFe.Kst. weiß DK-R 80x50</w:t>
      </w:r>
      <w:r>
        <w:tab/>
        <w:t xml:space="preserve">Stk </w:t>
      </w:r>
    </w:p>
    <w:p w14:paraId="0BF82337" w14:textId="77777777" w:rsidR="00186275" w:rsidRDefault="00186275" w:rsidP="00186275">
      <w:pPr>
        <w:pStyle w:val="Langtext"/>
      </w:pPr>
      <w:r>
        <w:t>Nebenraumfenster DK-R 80 x 50cm</w:t>
      </w:r>
    </w:p>
    <w:p w14:paraId="496BADDA" w14:textId="77777777" w:rsidR="00186275" w:rsidRDefault="00186275" w:rsidP="00186275">
      <w:pPr>
        <w:pStyle w:val="Langtext"/>
      </w:pPr>
      <w:r>
        <w:t>z.B. ACO Nebenraumfenster oder Gleichwertiges.</w:t>
      </w:r>
    </w:p>
    <w:p w14:paraId="42F958DD" w14:textId="77777777" w:rsidR="00186275" w:rsidRDefault="00186275" w:rsidP="00186275">
      <w:pPr>
        <w:pStyle w:val="Langtext"/>
      </w:pPr>
      <w:r>
        <w:t>Angebotenes Erzeugnis:</w:t>
      </w:r>
    </w:p>
    <w:p w14:paraId="72D2F9DD" w14:textId="77777777" w:rsidR="00186275" w:rsidRDefault="00186275" w:rsidP="00186275">
      <w:pPr>
        <w:pStyle w:val="Langtext"/>
      </w:pPr>
    </w:p>
    <w:p w14:paraId="22C87C7D" w14:textId="77777777" w:rsidR="00186275" w:rsidRDefault="00186275" w:rsidP="00186275">
      <w:pPr>
        <w:pStyle w:val="Folgeposition"/>
        <w:keepNext/>
        <w:keepLines/>
      </w:pPr>
      <w:r>
        <w:t>C</w:t>
      </w:r>
      <w:r>
        <w:rPr>
          <w:sz w:val="12"/>
        </w:rPr>
        <w:t>+</w:t>
      </w:r>
      <w:r>
        <w:tab/>
        <w:t>NebRaFe.Kst. weiß DK-L 80x60</w:t>
      </w:r>
      <w:r>
        <w:tab/>
        <w:t xml:space="preserve">Stk </w:t>
      </w:r>
    </w:p>
    <w:p w14:paraId="005C7BCA" w14:textId="77777777" w:rsidR="00186275" w:rsidRDefault="00186275" w:rsidP="00186275">
      <w:pPr>
        <w:pStyle w:val="Langtext"/>
      </w:pPr>
      <w:r>
        <w:t>Nebenraumfenster DK-L 80 x 60cm</w:t>
      </w:r>
    </w:p>
    <w:p w14:paraId="7705A695" w14:textId="77777777" w:rsidR="00186275" w:rsidRDefault="00186275" w:rsidP="00186275">
      <w:pPr>
        <w:pStyle w:val="Langtext"/>
      </w:pPr>
      <w:r>
        <w:t>z.B. ACO Nebenraumfenster oder Gleichwertiges.</w:t>
      </w:r>
    </w:p>
    <w:p w14:paraId="2ED496CC" w14:textId="77777777" w:rsidR="00186275" w:rsidRDefault="00186275" w:rsidP="00186275">
      <w:pPr>
        <w:pStyle w:val="Langtext"/>
      </w:pPr>
      <w:r>
        <w:t>Angebotenes Erzeugnis:</w:t>
      </w:r>
    </w:p>
    <w:p w14:paraId="2CA9CAEE" w14:textId="77777777" w:rsidR="00186275" w:rsidRDefault="00186275" w:rsidP="00186275">
      <w:pPr>
        <w:pStyle w:val="Langtext"/>
      </w:pPr>
    </w:p>
    <w:p w14:paraId="08DAD67E" w14:textId="77777777" w:rsidR="00186275" w:rsidRDefault="00186275" w:rsidP="00186275">
      <w:pPr>
        <w:pStyle w:val="Folgeposition"/>
        <w:keepNext/>
        <w:keepLines/>
      </w:pPr>
      <w:r>
        <w:t>D</w:t>
      </w:r>
      <w:r>
        <w:rPr>
          <w:sz w:val="12"/>
        </w:rPr>
        <w:t>+</w:t>
      </w:r>
      <w:r>
        <w:tab/>
        <w:t>NebRaFe.Kst. weiß DK-R 80x60</w:t>
      </w:r>
      <w:r>
        <w:tab/>
        <w:t xml:space="preserve">Stk </w:t>
      </w:r>
    </w:p>
    <w:p w14:paraId="4E6364EF" w14:textId="77777777" w:rsidR="00186275" w:rsidRDefault="00186275" w:rsidP="00186275">
      <w:pPr>
        <w:pStyle w:val="Langtext"/>
      </w:pPr>
      <w:r>
        <w:t>Nebenraumfenster DK-R 80 x 60cm</w:t>
      </w:r>
    </w:p>
    <w:p w14:paraId="5623F166" w14:textId="77777777" w:rsidR="00186275" w:rsidRDefault="00186275" w:rsidP="00186275">
      <w:pPr>
        <w:pStyle w:val="Langtext"/>
      </w:pPr>
      <w:r>
        <w:t>z.B. ACO Nebenraumfenster oder Gleichwertiges.</w:t>
      </w:r>
    </w:p>
    <w:p w14:paraId="3BF0C852" w14:textId="77777777" w:rsidR="00186275" w:rsidRDefault="00186275" w:rsidP="00186275">
      <w:pPr>
        <w:pStyle w:val="Langtext"/>
      </w:pPr>
      <w:r>
        <w:t>Angebotenes Erzeugnis:</w:t>
      </w:r>
    </w:p>
    <w:p w14:paraId="1F41CBB5" w14:textId="77777777" w:rsidR="00186275" w:rsidRDefault="00186275" w:rsidP="00186275">
      <w:pPr>
        <w:pStyle w:val="Langtext"/>
      </w:pPr>
    </w:p>
    <w:p w14:paraId="3A309108" w14:textId="77777777" w:rsidR="00186275" w:rsidRDefault="00186275" w:rsidP="00186275">
      <w:pPr>
        <w:pStyle w:val="Folgeposition"/>
        <w:keepNext/>
        <w:keepLines/>
      </w:pPr>
      <w:r>
        <w:t>E</w:t>
      </w:r>
      <w:r>
        <w:rPr>
          <w:sz w:val="12"/>
        </w:rPr>
        <w:t>+</w:t>
      </w:r>
      <w:r>
        <w:tab/>
        <w:t>NebRaFe.Kst. weiß DK-L 100x50</w:t>
      </w:r>
      <w:r>
        <w:tab/>
        <w:t xml:space="preserve">Stk </w:t>
      </w:r>
    </w:p>
    <w:p w14:paraId="7438B52C" w14:textId="77777777" w:rsidR="00186275" w:rsidRDefault="00186275" w:rsidP="00186275">
      <w:pPr>
        <w:pStyle w:val="Langtext"/>
      </w:pPr>
      <w:r>
        <w:t>Nebenraumfenster DK-L 100 x 50cm</w:t>
      </w:r>
    </w:p>
    <w:p w14:paraId="3E8B4DF3" w14:textId="77777777" w:rsidR="00186275" w:rsidRDefault="00186275" w:rsidP="00186275">
      <w:pPr>
        <w:pStyle w:val="Langtext"/>
      </w:pPr>
      <w:r>
        <w:t>z.B. ACO Nebenraumfenster oder Gleichwertiges.</w:t>
      </w:r>
    </w:p>
    <w:p w14:paraId="013A2B96" w14:textId="77777777" w:rsidR="00186275" w:rsidRDefault="00186275" w:rsidP="00186275">
      <w:pPr>
        <w:pStyle w:val="Langtext"/>
      </w:pPr>
      <w:r>
        <w:t>Angebotenes Erzeugnis:</w:t>
      </w:r>
    </w:p>
    <w:p w14:paraId="2FA6D7D5" w14:textId="77777777" w:rsidR="00186275" w:rsidRDefault="00186275" w:rsidP="00186275">
      <w:pPr>
        <w:pStyle w:val="Langtext"/>
      </w:pPr>
    </w:p>
    <w:p w14:paraId="2EB2E504" w14:textId="77777777" w:rsidR="00186275" w:rsidRDefault="00186275" w:rsidP="00186275">
      <w:pPr>
        <w:pStyle w:val="Folgeposition"/>
        <w:keepNext/>
        <w:keepLines/>
      </w:pPr>
      <w:r>
        <w:t>F</w:t>
      </w:r>
      <w:r>
        <w:rPr>
          <w:sz w:val="12"/>
        </w:rPr>
        <w:t>+</w:t>
      </w:r>
      <w:r>
        <w:tab/>
        <w:t>NebRaFe.Kst. weiß DK-R 100x50</w:t>
      </w:r>
      <w:r>
        <w:tab/>
        <w:t xml:space="preserve">Stk </w:t>
      </w:r>
    </w:p>
    <w:p w14:paraId="2008993E" w14:textId="77777777" w:rsidR="00186275" w:rsidRDefault="00186275" w:rsidP="00186275">
      <w:pPr>
        <w:pStyle w:val="Langtext"/>
      </w:pPr>
      <w:r>
        <w:t>Nebenraumfenster DK-R 100 x 50cm</w:t>
      </w:r>
    </w:p>
    <w:p w14:paraId="04EBA5FF" w14:textId="77777777" w:rsidR="00186275" w:rsidRDefault="00186275" w:rsidP="00186275">
      <w:pPr>
        <w:pStyle w:val="Langtext"/>
      </w:pPr>
      <w:r>
        <w:t>z.B. ACO Nebenraumfenster oder Gleichwertiges.</w:t>
      </w:r>
    </w:p>
    <w:p w14:paraId="5F4BE7E3" w14:textId="77777777" w:rsidR="00186275" w:rsidRDefault="00186275" w:rsidP="00186275">
      <w:pPr>
        <w:pStyle w:val="Langtext"/>
      </w:pPr>
      <w:r>
        <w:t>Angebotenes Erzeugnis:</w:t>
      </w:r>
    </w:p>
    <w:p w14:paraId="7E0BD327" w14:textId="77777777" w:rsidR="00186275" w:rsidRDefault="00186275" w:rsidP="00186275">
      <w:pPr>
        <w:pStyle w:val="Langtext"/>
      </w:pPr>
    </w:p>
    <w:p w14:paraId="26B0860A" w14:textId="77777777" w:rsidR="00186275" w:rsidRDefault="00186275" w:rsidP="00186275">
      <w:pPr>
        <w:pStyle w:val="Folgeposition"/>
        <w:keepNext/>
        <w:keepLines/>
      </w:pPr>
      <w:r>
        <w:t>G</w:t>
      </w:r>
      <w:r>
        <w:rPr>
          <w:sz w:val="12"/>
        </w:rPr>
        <w:t>+</w:t>
      </w:r>
      <w:r>
        <w:tab/>
        <w:t>NebRaFe.Kst. weiß DK-L 100x60</w:t>
      </w:r>
      <w:r>
        <w:tab/>
        <w:t xml:space="preserve">Stk </w:t>
      </w:r>
    </w:p>
    <w:p w14:paraId="5D1305AC" w14:textId="77777777" w:rsidR="00186275" w:rsidRDefault="00186275" w:rsidP="00186275">
      <w:pPr>
        <w:pStyle w:val="Langtext"/>
      </w:pPr>
      <w:r>
        <w:t>Nebenraumfenster DK-L 100 x 60cm</w:t>
      </w:r>
    </w:p>
    <w:p w14:paraId="3DCD81BC" w14:textId="77777777" w:rsidR="00186275" w:rsidRDefault="00186275" w:rsidP="00186275">
      <w:pPr>
        <w:pStyle w:val="Langtext"/>
      </w:pPr>
      <w:r>
        <w:t>z.B. ACO Nebenraumfenster oder Gleichwertiges.</w:t>
      </w:r>
    </w:p>
    <w:p w14:paraId="0FF6D281" w14:textId="77777777" w:rsidR="00186275" w:rsidRDefault="00186275" w:rsidP="00186275">
      <w:pPr>
        <w:pStyle w:val="Langtext"/>
      </w:pPr>
      <w:r>
        <w:t>Angebotenes Erzeugnis:</w:t>
      </w:r>
    </w:p>
    <w:p w14:paraId="0AF6641A" w14:textId="77777777" w:rsidR="00186275" w:rsidRDefault="00186275" w:rsidP="00186275">
      <w:pPr>
        <w:pStyle w:val="Langtext"/>
      </w:pPr>
    </w:p>
    <w:p w14:paraId="296AE6A1" w14:textId="77777777" w:rsidR="00186275" w:rsidRDefault="00186275" w:rsidP="00186275">
      <w:pPr>
        <w:pStyle w:val="Folgeposition"/>
        <w:keepNext/>
        <w:keepLines/>
      </w:pPr>
      <w:r>
        <w:t>H</w:t>
      </w:r>
      <w:r>
        <w:rPr>
          <w:sz w:val="12"/>
        </w:rPr>
        <w:t>+</w:t>
      </w:r>
      <w:r>
        <w:tab/>
        <w:t>NebRaFe.Kst. weiß DK-R 100x60</w:t>
      </w:r>
      <w:r>
        <w:tab/>
        <w:t xml:space="preserve">Stk </w:t>
      </w:r>
    </w:p>
    <w:p w14:paraId="051E7646" w14:textId="77777777" w:rsidR="00186275" w:rsidRDefault="00186275" w:rsidP="00186275">
      <w:pPr>
        <w:pStyle w:val="Langtext"/>
      </w:pPr>
      <w:r>
        <w:t>Nebenraumfenster DK-R 100 x 60cm</w:t>
      </w:r>
    </w:p>
    <w:p w14:paraId="7CAC0F5A" w14:textId="77777777" w:rsidR="00186275" w:rsidRDefault="00186275" w:rsidP="00186275">
      <w:pPr>
        <w:pStyle w:val="Langtext"/>
      </w:pPr>
      <w:r>
        <w:t>z.B. ACO Nebenraumfenster oder Gleichwertiges.</w:t>
      </w:r>
    </w:p>
    <w:p w14:paraId="6FD5EB2D" w14:textId="77777777" w:rsidR="00186275" w:rsidRDefault="00186275" w:rsidP="00186275">
      <w:pPr>
        <w:pStyle w:val="Langtext"/>
      </w:pPr>
      <w:r>
        <w:t>Angebotenes Erzeugnis:</w:t>
      </w:r>
    </w:p>
    <w:p w14:paraId="7CAC045F" w14:textId="77777777" w:rsidR="00186275" w:rsidRDefault="00186275" w:rsidP="00186275">
      <w:pPr>
        <w:pStyle w:val="Langtext"/>
      </w:pPr>
    </w:p>
    <w:p w14:paraId="6E30A76C" w14:textId="77777777" w:rsidR="00186275" w:rsidRDefault="00186275" w:rsidP="00186275">
      <w:pPr>
        <w:pStyle w:val="Folgeposition"/>
        <w:keepNext/>
        <w:keepLines/>
      </w:pPr>
      <w:r>
        <w:t>I</w:t>
      </w:r>
      <w:r>
        <w:rPr>
          <w:sz w:val="12"/>
        </w:rPr>
        <w:t>+</w:t>
      </w:r>
      <w:r>
        <w:tab/>
        <w:t>NebRaFe.Kst. weiß DK-L 100x80</w:t>
      </w:r>
      <w:r>
        <w:tab/>
        <w:t xml:space="preserve">Stk </w:t>
      </w:r>
    </w:p>
    <w:p w14:paraId="5B93BE43" w14:textId="77777777" w:rsidR="00186275" w:rsidRDefault="00186275" w:rsidP="00186275">
      <w:pPr>
        <w:pStyle w:val="Langtext"/>
      </w:pPr>
      <w:r>
        <w:t>Nebenraumfenster DK-L 100 x 80cm</w:t>
      </w:r>
    </w:p>
    <w:p w14:paraId="4DF6FD0F" w14:textId="77777777" w:rsidR="00186275" w:rsidRDefault="00186275" w:rsidP="00186275">
      <w:pPr>
        <w:pStyle w:val="Langtext"/>
      </w:pPr>
      <w:r>
        <w:t>z.B. ACO Nebenraumfenster oder Gleichwertiges.</w:t>
      </w:r>
    </w:p>
    <w:p w14:paraId="175717CC" w14:textId="77777777" w:rsidR="00186275" w:rsidRDefault="00186275" w:rsidP="00186275">
      <w:pPr>
        <w:pStyle w:val="Langtext"/>
      </w:pPr>
      <w:r>
        <w:t>Angebotenes Erzeugnis:</w:t>
      </w:r>
    </w:p>
    <w:p w14:paraId="03389D71" w14:textId="77777777" w:rsidR="00186275" w:rsidRDefault="00186275" w:rsidP="00186275">
      <w:pPr>
        <w:pStyle w:val="Langtext"/>
      </w:pPr>
    </w:p>
    <w:p w14:paraId="2DFCB199" w14:textId="77777777" w:rsidR="00186275" w:rsidRDefault="00186275" w:rsidP="00186275">
      <w:pPr>
        <w:pStyle w:val="Folgeposition"/>
        <w:keepNext/>
        <w:keepLines/>
      </w:pPr>
      <w:r>
        <w:t>J</w:t>
      </w:r>
      <w:r>
        <w:rPr>
          <w:sz w:val="12"/>
        </w:rPr>
        <w:t>+</w:t>
      </w:r>
      <w:r>
        <w:tab/>
        <w:t>NebRaFe.Kst. weiß DK-R 100x80</w:t>
      </w:r>
      <w:r>
        <w:tab/>
        <w:t xml:space="preserve">Stk </w:t>
      </w:r>
    </w:p>
    <w:p w14:paraId="5236013E" w14:textId="77777777" w:rsidR="00186275" w:rsidRDefault="00186275" w:rsidP="00186275">
      <w:pPr>
        <w:pStyle w:val="Langtext"/>
      </w:pPr>
      <w:r>
        <w:t>Nebenraumfenster DK-R 100 x 80cm</w:t>
      </w:r>
    </w:p>
    <w:p w14:paraId="7CDA7D03" w14:textId="77777777" w:rsidR="00186275" w:rsidRDefault="00186275" w:rsidP="00186275">
      <w:pPr>
        <w:pStyle w:val="Langtext"/>
      </w:pPr>
      <w:r>
        <w:t>z.B. ACO Nebenraumfenster oder Gleichwertiges.</w:t>
      </w:r>
    </w:p>
    <w:p w14:paraId="64FAE5F5" w14:textId="77777777" w:rsidR="00186275" w:rsidRDefault="00186275" w:rsidP="00186275">
      <w:pPr>
        <w:pStyle w:val="Langtext"/>
      </w:pPr>
      <w:r>
        <w:t>Angebotenes Erzeugnis:</w:t>
      </w:r>
    </w:p>
    <w:p w14:paraId="0854CA3D" w14:textId="77777777" w:rsidR="00186275" w:rsidRDefault="00186275" w:rsidP="00186275">
      <w:pPr>
        <w:pStyle w:val="Langtext"/>
      </w:pPr>
    </w:p>
    <w:p w14:paraId="37DF3EA8" w14:textId="77777777" w:rsidR="00186275" w:rsidRDefault="00186275" w:rsidP="00186275">
      <w:pPr>
        <w:pStyle w:val="Folgeposition"/>
        <w:keepNext/>
        <w:keepLines/>
      </w:pPr>
      <w:r>
        <w:t>K</w:t>
      </w:r>
      <w:r>
        <w:rPr>
          <w:sz w:val="12"/>
        </w:rPr>
        <w:t>+</w:t>
      </w:r>
      <w:r>
        <w:tab/>
        <w:t>NebRaFe.Kst. weiß DK-L 100x100</w:t>
      </w:r>
      <w:r>
        <w:tab/>
        <w:t xml:space="preserve">Stk </w:t>
      </w:r>
    </w:p>
    <w:p w14:paraId="0A738B3A" w14:textId="77777777" w:rsidR="00186275" w:rsidRDefault="00186275" w:rsidP="00186275">
      <w:pPr>
        <w:pStyle w:val="Langtext"/>
      </w:pPr>
      <w:r>
        <w:t>Nebenraumfenster DK-L 100 x 100cm</w:t>
      </w:r>
    </w:p>
    <w:p w14:paraId="0DB0DB88" w14:textId="77777777" w:rsidR="00186275" w:rsidRDefault="00186275" w:rsidP="00186275">
      <w:pPr>
        <w:pStyle w:val="Langtext"/>
      </w:pPr>
      <w:r>
        <w:t>z.B. ACO Nebenraumfenster oder Gleichwertiges.</w:t>
      </w:r>
    </w:p>
    <w:p w14:paraId="54E2B15E" w14:textId="77777777" w:rsidR="00186275" w:rsidRDefault="00186275" w:rsidP="00186275">
      <w:pPr>
        <w:pStyle w:val="Langtext"/>
      </w:pPr>
      <w:r>
        <w:t>Angebotenes Erzeugnis:</w:t>
      </w:r>
    </w:p>
    <w:p w14:paraId="17BB4F7F" w14:textId="77777777" w:rsidR="00186275" w:rsidRDefault="00186275" w:rsidP="00186275">
      <w:pPr>
        <w:pStyle w:val="Langtext"/>
      </w:pPr>
    </w:p>
    <w:p w14:paraId="07E587A4" w14:textId="77777777" w:rsidR="00186275" w:rsidRDefault="00186275" w:rsidP="00186275">
      <w:pPr>
        <w:pStyle w:val="Folgeposition"/>
        <w:keepNext/>
        <w:keepLines/>
      </w:pPr>
      <w:r>
        <w:t>L</w:t>
      </w:r>
      <w:r>
        <w:rPr>
          <w:sz w:val="12"/>
        </w:rPr>
        <w:t>+</w:t>
      </w:r>
      <w:r>
        <w:tab/>
        <w:t>NebRaFe.Kst. weiß DK-R 100x100</w:t>
      </w:r>
      <w:r>
        <w:tab/>
        <w:t xml:space="preserve">Stk </w:t>
      </w:r>
    </w:p>
    <w:p w14:paraId="0B916384" w14:textId="77777777" w:rsidR="00186275" w:rsidRDefault="00186275" w:rsidP="00186275">
      <w:pPr>
        <w:pStyle w:val="Langtext"/>
      </w:pPr>
      <w:r>
        <w:t>Nebenraumfenster DK-R 100 x 100cm</w:t>
      </w:r>
    </w:p>
    <w:p w14:paraId="63A3769F" w14:textId="77777777" w:rsidR="00186275" w:rsidRDefault="00186275" w:rsidP="00186275">
      <w:pPr>
        <w:pStyle w:val="Langtext"/>
      </w:pPr>
      <w:r>
        <w:t>z.B. ACO Nebenraumfenster oder Gleichwertiges.</w:t>
      </w:r>
    </w:p>
    <w:p w14:paraId="110AB065" w14:textId="77777777" w:rsidR="00186275" w:rsidRDefault="00186275" w:rsidP="00186275">
      <w:pPr>
        <w:pStyle w:val="Langtext"/>
      </w:pPr>
      <w:r>
        <w:t>Angebotenes Erzeugnis:</w:t>
      </w:r>
    </w:p>
    <w:p w14:paraId="621DC51E" w14:textId="77777777" w:rsidR="00186275" w:rsidRDefault="00186275" w:rsidP="00186275">
      <w:pPr>
        <w:pStyle w:val="Langtext"/>
      </w:pPr>
    </w:p>
    <w:p w14:paraId="2B1FF31B" w14:textId="77777777" w:rsidR="00186275" w:rsidRDefault="00186275" w:rsidP="00186275">
      <w:pPr>
        <w:pStyle w:val="TrennungPOS"/>
      </w:pPr>
    </w:p>
    <w:p w14:paraId="03BE192C" w14:textId="77777777" w:rsidR="00186275" w:rsidRDefault="00186275" w:rsidP="00186275">
      <w:pPr>
        <w:pStyle w:val="GrundtextPosNr"/>
        <w:keepNext/>
        <w:keepLines/>
      </w:pPr>
      <w:r>
        <w:lastRenderedPageBreak/>
        <w:t>09.1A 31</w:t>
      </w:r>
    </w:p>
    <w:p w14:paraId="2ED84F9A" w14:textId="77777777" w:rsidR="00186275" w:rsidRDefault="00186275" w:rsidP="00186275">
      <w:pPr>
        <w:pStyle w:val="Grundtext"/>
      </w:pPr>
      <w:r>
        <w:t>Wärmegedämmtes Kunststoff Kippfenster, Blendrahmen als 3-Kammerprofil, umlaufende Dichtungen aus licht- und witterungsbeständigem Material (EPDM), Kippflügel mit 3 Öffnungsstellungen, 5 mm-Einfachverglasung Ug = 5,6 W/(m²K), größtmögliche Glasfläche durch niedriges Flügelprofil, reinweiße Oberfläche, liefern und nach Herstellerangaben einbauen.</w:t>
      </w:r>
    </w:p>
    <w:p w14:paraId="3B729DA3" w14:textId="77777777" w:rsidR="00186275" w:rsidRDefault="00186275" w:rsidP="00186275">
      <w:pPr>
        <w:pStyle w:val="Folgeposition"/>
        <w:keepNext/>
        <w:keepLines/>
      </w:pPr>
      <w:r>
        <w:t>A</w:t>
      </w:r>
      <w:r>
        <w:rPr>
          <w:sz w:val="12"/>
        </w:rPr>
        <w:t>+</w:t>
      </w:r>
      <w:r>
        <w:tab/>
        <w:t>NebRaFe.Kst. weiß KF 80x60</w:t>
      </w:r>
      <w:r>
        <w:tab/>
        <w:t xml:space="preserve">Stk </w:t>
      </w:r>
    </w:p>
    <w:p w14:paraId="37165620" w14:textId="77777777" w:rsidR="00186275" w:rsidRDefault="00186275" w:rsidP="00186275">
      <w:pPr>
        <w:pStyle w:val="Langtext"/>
      </w:pPr>
      <w:r>
        <w:t>Nebenraumfenster KF 80 x 60cm</w:t>
      </w:r>
    </w:p>
    <w:p w14:paraId="6EF2D048" w14:textId="77777777" w:rsidR="00186275" w:rsidRDefault="00186275" w:rsidP="00186275">
      <w:pPr>
        <w:pStyle w:val="Langtext"/>
      </w:pPr>
      <w:r>
        <w:t>z.B. ACO Nebenraumfenster oder Gleichwertiges.</w:t>
      </w:r>
    </w:p>
    <w:p w14:paraId="742D3F02" w14:textId="77777777" w:rsidR="00186275" w:rsidRDefault="00186275" w:rsidP="00186275">
      <w:pPr>
        <w:pStyle w:val="Langtext"/>
      </w:pPr>
      <w:r>
        <w:t>Angebotenes Erzeugnis:</w:t>
      </w:r>
    </w:p>
    <w:p w14:paraId="06D71C74" w14:textId="77777777" w:rsidR="00186275" w:rsidRDefault="00186275" w:rsidP="00186275">
      <w:pPr>
        <w:pStyle w:val="Langtext"/>
      </w:pPr>
    </w:p>
    <w:p w14:paraId="056B30D6" w14:textId="77777777" w:rsidR="00186275" w:rsidRDefault="00186275" w:rsidP="00186275">
      <w:pPr>
        <w:pStyle w:val="Langtext"/>
      </w:pPr>
    </w:p>
    <w:p w14:paraId="7C3D3909" w14:textId="77777777" w:rsidR="00186275" w:rsidRDefault="00186275" w:rsidP="00186275">
      <w:pPr>
        <w:pStyle w:val="Folgeposition"/>
        <w:keepNext/>
        <w:keepLines/>
      </w:pPr>
      <w:r>
        <w:t>B</w:t>
      </w:r>
      <w:r>
        <w:rPr>
          <w:sz w:val="12"/>
        </w:rPr>
        <w:t>+</w:t>
      </w:r>
      <w:r>
        <w:tab/>
        <w:t>NebRaFe.Kst. weiß KF 100x50</w:t>
      </w:r>
      <w:r>
        <w:tab/>
        <w:t xml:space="preserve">Stk </w:t>
      </w:r>
    </w:p>
    <w:p w14:paraId="53C2106B" w14:textId="77777777" w:rsidR="00186275" w:rsidRDefault="00186275" w:rsidP="00186275">
      <w:pPr>
        <w:pStyle w:val="Langtext"/>
      </w:pPr>
      <w:r>
        <w:t>Nebenraumfenster KF 100 x 50cm</w:t>
      </w:r>
    </w:p>
    <w:p w14:paraId="56FCC657" w14:textId="77777777" w:rsidR="00186275" w:rsidRDefault="00186275" w:rsidP="00186275">
      <w:pPr>
        <w:pStyle w:val="Langtext"/>
      </w:pPr>
      <w:r>
        <w:t>z.B. ACO Nebenraumfenster oder Gleichwertiges.</w:t>
      </w:r>
    </w:p>
    <w:p w14:paraId="3A51DFE8" w14:textId="77777777" w:rsidR="00186275" w:rsidRDefault="00186275" w:rsidP="00186275">
      <w:pPr>
        <w:pStyle w:val="Langtext"/>
      </w:pPr>
      <w:r>
        <w:t>Angebotenes Erzeugnis:</w:t>
      </w:r>
    </w:p>
    <w:p w14:paraId="72079B20" w14:textId="77777777" w:rsidR="00186275" w:rsidRDefault="00186275" w:rsidP="00186275">
      <w:pPr>
        <w:pStyle w:val="Langtext"/>
      </w:pPr>
    </w:p>
    <w:p w14:paraId="28D6FE48" w14:textId="77777777" w:rsidR="00186275" w:rsidRDefault="00186275" w:rsidP="00186275">
      <w:pPr>
        <w:pStyle w:val="Langtext"/>
      </w:pPr>
    </w:p>
    <w:p w14:paraId="5AE5DA1C" w14:textId="77777777" w:rsidR="00186275" w:rsidRDefault="00186275" w:rsidP="00186275">
      <w:pPr>
        <w:pStyle w:val="Folgeposition"/>
        <w:keepNext/>
        <w:keepLines/>
      </w:pPr>
      <w:r>
        <w:t>C</w:t>
      </w:r>
      <w:r>
        <w:rPr>
          <w:sz w:val="12"/>
        </w:rPr>
        <w:t>+</w:t>
      </w:r>
      <w:r>
        <w:tab/>
        <w:t>NebRaFe.Kst. weiß KF 100x60</w:t>
      </w:r>
      <w:r>
        <w:tab/>
        <w:t xml:space="preserve">Stk </w:t>
      </w:r>
    </w:p>
    <w:p w14:paraId="3EED48BA" w14:textId="77777777" w:rsidR="00186275" w:rsidRDefault="00186275" w:rsidP="00186275">
      <w:pPr>
        <w:pStyle w:val="Langtext"/>
      </w:pPr>
      <w:r>
        <w:t>Nebenraumfenster KF 100 x 60cm</w:t>
      </w:r>
    </w:p>
    <w:p w14:paraId="300BD845" w14:textId="77777777" w:rsidR="00186275" w:rsidRDefault="00186275" w:rsidP="00186275">
      <w:pPr>
        <w:pStyle w:val="Langtext"/>
      </w:pPr>
      <w:r>
        <w:t>z.B. ACO Nebenraumfenster oder Gleichwertiges.</w:t>
      </w:r>
    </w:p>
    <w:p w14:paraId="51749A98" w14:textId="77777777" w:rsidR="00186275" w:rsidRDefault="00186275" w:rsidP="00186275">
      <w:pPr>
        <w:pStyle w:val="Langtext"/>
      </w:pPr>
      <w:r>
        <w:t>Angebotenes Erzeugnis:</w:t>
      </w:r>
    </w:p>
    <w:p w14:paraId="015B96A9" w14:textId="77777777" w:rsidR="00186275" w:rsidRDefault="00186275" w:rsidP="00186275">
      <w:pPr>
        <w:pStyle w:val="Langtext"/>
      </w:pPr>
    </w:p>
    <w:p w14:paraId="31AF71EA" w14:textId="77777777" w:rsidR="00186275" w:rsidRDefault="00186275" w:rsidP="00186275">
      <w:pPr>
        <w:pStyle w:val="Langtext"/>
      </w:pPr>
    </w:p>
    <w:p w14:paraId="32B1F168" w14:textId="77777777" w:rsidR="00186275" w:rsidRDefault="00186275" w:rsidP="00186275">
      <w:pPr>
        <w:pStyle w:val="Folgeposition"/>
        <w:keepNext/>
        <w:keepLines/>
      </w:pPr>
      <w:r>
        <w:t>D</w:t>
      </w:r>
      <w:r>
        <w:rPr>
          <w:sz w:val="12"/>
        </w:rPr>
        <w:t>+</w:t>
      </w:r>
      <w:r>
        <w:tab/>
        <w:t>NebRaFe.Kst. weiß KF 100x80</w:t>
      </w:r>
      <w:r>
        <w:tab/>
        <w:t xml:space="preserve">Stk </w:t>
      </w:r>
    </w:p>
    <w:p w14:paraId="6F86E820" w14:textId="77777777" w:rsidR="00186275" w:rsidRDefault="00186275" w:rsidP="00186275">
      <w:pPr>
        <w:pStyle w:val="Langtext"/>
      </w:pPr>
      <w:r>
        <w:t>Nebenraumfenster KF 100 x 80cm</w:t>
      </w:r>
    </w:p>
    <w:p w14:paraId="258404CE" w14:textId="77777777" w:rsidR="00186275" w:rsidRDefault="00186275" w:rsidP="00186275">
      <w:pPr>
        <w:pStyle w:val="Langtext"/>
      </w:pPr>
      <w:r>
        <w:t>z.B. ACO Nebenraumfenster oder Gleichwertiges.</w:t>
      </w:r>
    </w:p>
    <w:p w14:paraId="54B927BB" w14:textId="77777777" w:rsidR="00186275" w:rsidRDefault="00186275" w:rsidP="00186275">
      <w:pPr>
        <w:pStyle w:val="Langtext"/>
      </w:pPr>
      <w:r>
        <w:t>Angebotenes Erzeugnis:</w:t>
      </w:r>
    </w:p>
    <w:p w14:paraId="5E36030E" w14:textId="77777777" w:rsidR="00186275" w:rsidRDefault="00186275" w:rsidP="00186275">
      <w:pPr>
        <w:pStyle w:val="Langtext"/>
      </w:pPr>
    </w:p>
    <w:p w14:paraId="59200CEC" w14:textId="77777777" w:rsidR="00186275" w:rsidRDefault="00186275" w:rsidP="00186275">
      <w:pPr>
        <w:pStyle w:val="Langtext"/>
      </w:pPr>
    </w:p>
    <w:p w14:paraId="3D9C9599" w14:textId="77777777" w:rsidR="00186275" w:rsidRDefault="00186275" w:rsidP="00186275">
      <w:pPr>
        <w:pStyle w:val="Folgeposition"/>
        <w:keepNext/>
        <w:keepLines/>
      </w:pPr>
      <w:r>
        <w:t>E</w:t>
      </w:r>
      <w:r>
        <w:rPr>
          <w:sz w:val="12"/>
        </w:rPr>
        <w:t>+</w:t>
      </w:r>
      <w:r>
        <w:tab/>
        <w:t>NebRaFe.Kst. weiß KF 100x100</w:t>
      </w:r>
      <w:r>
        <w:tab/>
        <w:t xml:space="preserve">Stk </w:t>
      </w:r>
    </w:p>
    <w:p w14:paraId="3B23DC95" w14:textId="77777777" w:rsidR="00186275" w:rsidRDefault="00186275" w:rsidP="00186275">
      <w:pPr>
        <w:pStyle w:val="Langtext"/>
      </w:pPr>
      <w:r>
        <w:t>Nebenraumfenster KF 100 x 100cm</w:t>
      </w:r>
    </w:p>
    <w:p w14:paraId="69D21D56" w14:textId="77777777" w:rsidR="00186275" w:rsidRDefault="00186275" w:rsidP="00186275">
      <w:pPr>
        <w:pStyle w:val="Langtext"/>
      </w:pPr>
      <w:r>
        <w:t>z.B. ACO Nebenraumfenster oder Gleichwertiges.</w:t>
      </w:r>
    </w:p>
    <w:p w14:paraId="3CBC6AF2" w14:textId="77777777" w:rsidR="00186275" w:rsidRDefault="00186275" w:rsidP="00186275">
      <w:pPr>
        <w:pStyle w:val="Langtext"/>
      </w:pPr>
      <w:r>
        <w:t>Angebotenes Erzeugnis:</w:t>
      </w:r>
    </w:p>
    <w:p w14:paraId="235FA5AD" w14:textId="77777777" w:rsidR="00186275" w:rsidRDefault="00186275" w:rsidP="00186275">
      <w:pPr>
        <w:pStyle w:val="Langtext"/>
      </w:pPr>
    </w:p>
    <w:p w14:paraId="27639692" w14:textId="77777777" w:rsidR="00186275" w:rsidRDefault="00186275" w:rsidP="00186275">
      <w:pPr>
        <w:pStyle w:val="Langtext"/>
      </w:pPr>
    </w:p>
    <w:p w14:paraId="329425C6" w14:textId="77777777" w:rsidR="00186275" w:rsidRDefault="00186275" w:rsidP="00186275">
      <w:pPr>
        <w:pStyle w:val="TrennungPOS"/>
      </w:pPr>
    </w:p>
    <w:p w14:paraId="7879E263" w14:textId="77777777" w:rsidR="00186275" w:rsidRDefault="00186275" w:rsidP="00186275">
      <w:pPr>
        <w:pStyle w:val="GrundtextPosNr"/>
        <w:keepNext/>
        <w:keepLines/>
      </w:pPr>
      <w:r>
        <w:t>09.1A 32</w:t>
      </w:r>
    </w:p>
    <w:p w14:paraId="76EED869" w14:textId="77777777" w:rsidR="00186275" w:rsidRDefault="00186275" w:rsidP="00186275">
      <w:pPr>
        <w:pStyle w:val="Grundtext"/>
      </w:pPr>
      <w:r>
        <w:t>Wärmegedämmtes Kunststoff Dreh-/Kippfenster, Blendrahmen als 3-Kammerprofil, umlaufende Dichtungen aus licht- und witterungsbeständigem Material (EPDM), Flügel als 4-Kammerprofil im Softline-Design incl. Griffolive, für Heiz- und Tankraum mit mind. 400cm² Lüftungsquerschnittl, reinweiße Oberfläche, liefern und nach Herstellerangaben einbauen.</w:t>
      </w:r>
    </w:p>
    <w:p w14:paraId="43F13C70" w14:textId="77777777" w:rsidR="00186275" w:rsidRDefault="00186275" w:rsidP="00186275">
      <w:pPr>
        <w:pStyle w:val="Folgeposition"/>
        <w:keepNext/>
        <w:keepLines/>
      </w:pPr>
      <w:r>
        <w:t>A</w:t>
      </w:r>
      <w:r>
        <w:rPr>
          <w:sz w:val="12"/>
        </w:rPr>
        <w:t>+</w:t>
      </w:r>
      <w:r>
        <w:tab/>
        <w:t>NebRaFe.Kst. Heiz/Tank weiß DK-L 80x50</w:t>
      </w:r>
      <w:r>
        <w:tab/>
        <w:t xml:space="preserve">Stk </w:t>
      </w:r>
    </w:p>
    <w:p w14:paraId="18A87E1D" w14:textId="77777777" w:rsidR="00186275" w:rsidRDefault="00186275" w:rsidP="00186275">
      <w:pPr>
        <w:pStyle w:val="Langtext"/>
      </w:pPr>
      <w:r>
        <w:t>Nebenraumfenster DK-L 80 x 50cm</w:t>
      </w:r>
    </w:p>
    <w:p w14:paraId="12FAE7D1" w14:textId="77777777" w:rsidR="00186275" w:rsidRDefault="00186275" w:rsidP="00186275">
      <w:pPr>
        <w:pStyle w:val="Langtext"/>
      </w:pPr>
      <w:r>
        <w:t>z.B. ACO Nebenraumfenster Heiz/Tank oder Gleichwertiges.</w:t>
      </w:r>
    </w:p>
    <w:p w14:paraId="3E9C0921" w14:textId="77777777" w:rsidR="00186275" w:rsidRDefault="00186275" w:rsidP="00186275">
      <w:pPr>
        <w:pStyle w:val="Langtext"/>
      </w:pPr>
      <w:r>
        <w:t>Angebotenes Erzeugnis:</w:t>
      </w:r>
    </w:p>
    <w:p w14:paraId="0317066B" w14:textId="77777777" w:rsidR="00186275" w:rsidRDefault="00186275" w:rsidP="00186275">
      <w:pPr>
        <w:pStyle w:val="Langtext"/>
      </w:pPr>
    </w:p>
    <w:p w14:paraId="255DD8AA" w14:textId="77777777" w:rsidR="00186275" w:rsidRDefault="00186275" w:rsidP="00186275">
      <w:pPr>
        <w:pStyle w:val="Folgeposition"/>
        <w:keepNext/>
        <w:keepLines/>
      </w:pPr>
      <w:r>
        <w:t>B</w:t>
      </w:r>
      <w:r>
        <w:rPr>
          <w:sz w:val="12"/>
        </w:rPr>
        <w:t>+</w:t>
      </w:r>
      <w:r>
        <w:tab/>
        <w:t>NebRaFe.Kst. Heiz/Tank weiß DK-R 80x50</w:t>
      </w:r>
      <w:r>
        <w:tab/>
        <w:t xml:space="preserve">Stk </w:t>
      </w:r>
    </w:p>
    <w:p w14:paraId="1C4DC888" w14:textId="77777777" w:rsidR="00186275" w:rsidRDefault="00186275" w:rsidP="00186275">
      <w:pPr>
        <w:pStyle w:val="Langtext"/>
      </w:pPr>
      <w:r>
        <w:t>Nebenraumfenster DK-R 80 x 50cm</w:t>
      </w:r>
    </w:p>
    <w:p w14:paraId="6F12BA8F" w14:textId="77777777" w:rsidR="00186275" w:rsidRDefault="00186275" w:rsidP="00186275">
      <w:pPr>
        <w:pStyle w:val="Langtext"/>
      </w:pPr>
      <w:r>
        <w:t>z.B. ACO Nebenraumfenster Heiz/Tank oder Gleichwertiges.</w:t>
      </w:r>
    </w:p>
    <w:p w14:paraId="3C8BDFC8" w14:textId="77777777" w:rsidR="00186275" w:rsidRDefault="00186275" w:rsidP="00186275">
      <w:pPr>
        <w:pStyle w:val="Langtext"/>
      </w:pPr>
      <w:r>
        <w:t>Angebotenes Erzeugnis:</w:t>
      </w:r>
    </w:p>
    <w:p w14:paraId="5D14E1C8" w14:textId="77777777" w:rsidR="00186275" w:rsidRDefault="00186275" w:rsidP="00186275">
      <w:pPr>
        <w:pStyle w:val="Langtext"/>
      </w:pPr>
    </w:p>
    <w:p w14:paraId="0526A59A" w14:textId="77777777" w:rsidR="00186275" w:rsidRDefault="00186275" w:rsidP="00186275">
      <w:pPr>
        <w:pStyle w:val="Folgeposition"/>
        <w:keepNext/>
        <w:keepLines/>
      </w:pPr>
      <w:r>
        <w:t>C</w:t>
      </w:r>
      <w:r>
        <w:rPr>
          <w:sz w:val="12"/>
        </w:rPr>
        <w:t>+</w:t>
      </w:r>
      <w:r>
        <w:tab/>
        <w:t>NebRaFe.Kst. Heiz/Tank weiß DK-L 80x60</w:t>
      </w:r>
      <w:r>
        <w:tab/>
        <w:t xml:space="preserve">Stk </w:t>
      </w:r>
    </w:p>
    <w:p w14:paraId="36ABC6A9" w14:textId="77777777" w:rsidR="00186275" w:rsidRDefault="00186275" w:rsidP="00186275">
      <w:pPr>
        <w:pStyle w:val="Langtext"/>
      </w:pPr>
      <w:r>
        <w:t>Nebenraumfenster DK-L 80 x 60cm</w:t>
      </w:r>
    </w:p>
    <w:p w14:paraId="76F10055" w14:textId="77777777" w:rsidR="00186275" w:rsidRDefault="00186275" w:rsidP="00186275">
      <w:pPr>
        <w:pStyle w:val="Langtext"/>
      </w:pPr>
      <w:r>
        <w:t>z.B. ACO Nebenraumfenster Heiz/Tank oder Gleichwertiges.</w:t>
      </w:r>
    </w:p>
    <w:p w14:paraId="16A6ACE6" w14:textId="77777777" w:rsidR="00186275" w:rsidRDefault="00186275" w:rsidP="00186275">
      <w:pPr>
        <w:pStyle w:val="Langtext"/>
      </w:pPr>
      <w:r>
        <w:t>Angebotenes Erzeugnis:</w:t>
      </w:r>
    </w:p>
    <w:p w14:paraId="1343BC50" w14:textId="77777777" w:rsidR="00186275" w:rsidRDefault="00186275" w:rsidP="00186275">
      <w:pPr>
        <w:pStyle w:val="Langtext"/>
      </w:pPr>
    </w:p>
    <w:p w14:paraId="289C0ADA" w14:textId="77777777" w:rsidR="00186275" w:rsidRDefault="00186275" w:rsidP="00186275">
      <w:pPr>
        <w:pStyle w:val="Folgeposition"/>
        <w:keepNext/>
        <w:keepLines/>
      </w:pPr>
      <w:r>
        <w:t>D</w:t>
      </w:r>
      <w:r>
        <w:rPr>
          <w:sz w:val="12"/>
        </w:rPr>
        <w:t>+</w:t>
      </w:r>
      <w:r>
        <w:tab/>
        <w:t>NebRaFe.Kst. Heiz/Tank weiß DK-R 80x60</w:t>
      </w:r>
      <w:r>
        <w:tab/>
        <w:t xml:space="preserve">Stk </w:t>
      </w:r>
    </w:p>
    <w:p w14:paraId="0559131B" w14:textId="77777777" w:rsidR="00186275" w:rsidRDefault="00186275" w:rsidP="00186275">
      <w:pPr>
        <w:pStyle w:val="Langtext"/>
      </w:pPr>
      <w:r>
        <w:t>Nebenraumfenster DK-R 80 x 60cm</w:t>
      </w:r>
    </w:p>
    <w:p w14:paraId="453EB858" w14:textId="77777777" w:rsidR="00186275" w:rsidRDefault="00186275" w:rsidP="00186275">
      <w:pPr>
        <w:pStyle w:val="Langtext"/>
      </w:pPr>
      <w:r>
        <w:t>z.B. ACO Nebenraumfenster Heiz/Tank oder Gleichwertiges.</w:t>
      </w:r>
    </w:p>
    <w:p w14:paraId="1232D107" w14:textId="77777777" w:rsidR="00186275" w:rsidRDefault="00186275" w:rsidP="00186275">
      <w:pPr>
        <w:pStyle w:val="Langtext"/>
      </w:pPr>
      <w:r>
        <w:t>Angebotenes Erzeugnis:</w:t>
      </w:r>
    </w:p>
    <w:p w14:paraId="4289B0D7" w14:textId="77777777" w:rsidR="00186275" w:rsidRDefault="00186275" w:rsidP="00186275">
      <w:pPr>
        <w:pStyle w:val="Langtext"/>
      </w:pPr>
    </w:p>
    <w:p w14:paraId="375203E5" w14:textId="77777777" w:rsidR="00186275" w:rsidRDefault="00186275" w:rsidP="00186275">
      <w:pPr>
        <w:pStyle w:val="Folgeposition"/>
        <w:keepNext/>
        <w:keepLines/>
      </w:pPr>
      <w:r>
        <w:t>E</w:t>
      </w:r>
      <w:r>
        <w:rPr>
          <w:sz w:val="12"/>
        </w:rPr>
        <w:t>+</w:t>
      </w:r>
      <w:r>
        <w:tab/>
        <w:t>NebRaFe.Kst. Heiz/Tank weiß DK-L 100x50</w:t>
      </w:r>
      <w:r>
        <w:tab/>
        <w:t xml:space="preserve">Stk </w:t>
      </w:r>
    </w:p>
    <w:p w14:paraId="606C2F39" w14:textId="77777777" w:rsidR="00186275" w:rsidRDefault="00186275" w:rsidP="00186275">
      <w:pPr>
        <w:pStyle w:val="Langtext"/>
      </w:pPr>
      <w:r>
        <w:t>Nebenraumfenster DK-L 100 x 50cm</w:t>
      </w:r>
    </w:p>
    <w:p w14:paraId="315C7F0A" w14:textId="77777777" w:rsidR="00186275" w:rsidRDefault="00186275" w:rsidP="00186275">
      <w:pPr>
        <w:pStyle w:val="Langtext"/>
      </w:pPr>
      <w:r>
        <w:t>z.B. ACO Nebenraumfenster Heiz/Tank oder Gleichwertiges.</w:t>
      </w:r>
    </w:p>
    <w:p w14:paraId="44827A99" w14:textId="77777777" w:rsidR="00186275" w:rsidRDefault="00186275" w:rsidP="00186275">
      <w:pPr>
        <w:pStyle w:val="Langtext"/>
      </w:pPr>
      <w:r>
        <w:t>Angebotenes Erzeugnis:</w:t>
      </w:r>
    </w:p>
    <w:p w14:paraId="5CA622DC" w14:textId="77777777" w:rsidR="00186275" w:rsidRDefault="00186275" w:rsidP="00186275">
      <w:pPr>
        <w:pStyle w:val="Langtext"/>
      </w:pPr>
    </w:p>
    <w:p w14:paraId="6C94459C" w14:textId="77777777" w:rsidR="00186275" w:rsidRDefault="00186275" w:rsidP="00186275">
      <w:pPr>
        <w:pStyle w:val="Folgeposition"/>
        <w:keepNext/>
        <w:keepLines/>
      </w:pPr>
      <w:r>
        <w:t>F</w:t>
      </w:r>
      <w:r>
        <w:rPr>
          <w:sz w:val="12"/>
        </w:rPr>
        <w:t>+</w:t>
      </w:r>
      <w:r>
        <w:tab/>
        <w:t>NebRaFe.Kst. Heiz/Tank weiß DK-R 100x50</w:t>
      </w:r>
      <w:r>
        <w:tab/>
        <w:t xml:space="preserve">Stk </w:t>
      </w:r>
    </w:p>
    <w:p w14:paraId="0F3F5CE6" w14:textId="77777777" w:rsidR="00186275" w:rsidRDefault="00186275" w:rsidP="00186275">
      <w:pPr>
        <w:pStyle w:val="Langtext"/>
      </w:pPr>
      <w:r>
        <w:t>Nebenraumfenster DK-R 100 x 50cm</w:t>
      </w:r>
    </w:p>
    <w:p w14:paraId="0CDB9456" w14:textId="77777777" w:rsidR="00186275" w:rsidRDefault="00186275" w:rsidP="00186275">
      <w:pPr>
        <w:pStyle w:val="Langtext"/>
      </w:pPr>
      <w:r>
        <w:t>z.B. ACO Nebenraumfenster Heiz/Tank oder Gleichwertiges.</w:t>
      </w:r>
    </w:p>
    <w:p w14:paraId="5ED6643B" w14:textId="77777777" w:rsidR="00186275" w:rsidRDefault="00186275" w:rsidP="00186275">
      <w:pPr>
        <w:pStyle w:val="Langtext"/>
      </w:pPr>
      <w:r>
        <w:t>Angebotenes Erzeugnis:</w:t>
      </w:r>
    </w:p>
    <w:p w14:paraId="61D02617" w14:textId="77777777" w:rsidR="00186275" w:rsidRDefault="00186275" w:rsidP="00186275">
      <w:pPr>
        <w:pStyle w:val="Langtext"/>
      </w:pPr>
    </w:p>
    <w:p w14:paraId="09522776" w14:textId="77777777" w:rsidR="00186275" w:rsidRDefault="00186275" w:rsidP="00186275">
      <w:pPr>
        <w:pStyle w:val="Folgeposition"/>
        <w:keepNext/>
        <w:keepLines/>
      </w:pPr>
      <w:r>
        <w:t>G</w:t>
      </w:r>
      <w:r>
        <w:rPr>
          <w:sz w:val="12"/>
        </w:rPr>
        <w:t>+</w:t>
      </w:r>
      <w:r>
        <w:tab/>
        <w:t>NebRaFe.Kst. Heiz/Tank weiß DK-R 100x60</w:t>
      </w:r>
      <w:r>
        <w:tab/>
        <w:t xml:space="preserve">Stk </w:t>
      </w:r>
    </w:p>
    <w:p w14:paraId="2FC08AF2" w14:textId="77777777" w:rsidR="00186275" w:rsidRDefault="00186275" w:rsidP="00186275">
      <w:pPr>
        <w:pStyle w:val="Langtext"/>
      </w:pPr>
      <w:r>
        <w:t>Nebenraumfenster DK-R 100 x 60cm</w:t>
      </w:r>
    </w:p>
    <w:p w14:paraId="089F3EC8" w14:textId="77777777" w:rsidR="00186275" w:rsidRDefault="00186275" w:rsidP="00186275">
      <w:pPr>
        <w:pStyle w:val="Langtext"/>
      </w:pPr>
      <w:r>
        <w:t>z.B. ACO Nebenraumfenster Heiz/Tank oder Gleichwertiges.</w:t>
      </w:r>
    </w:p>
    <w:p w14:paraId="60384277" w14:textId="77777777" w:rsidR="00186275" w:rsidRDefault="00186275" w:rsidP="00186275">
      <w:pPr>
        <w:pStyle w:val="Langtext"/>
      </w:pPr>
      <w:r>
        <w:t>Angebotenes Erzeugnis:</w:t>
      </w:r>
    </w:p>
    <w:p w14:paraId="695AB7D4" w14:textId="77777777" w:rsidR="00186275" w:rsidRDefault="00186275" w:rsidP="00186275">
      <w:pPr>
        <w:pStyle w:val="Langtext"/>
      </w:pPr>
    </w:p>
    <w:p w14:paraId="584B2FBC" w14:textId="77777777" w:rsidR="00186275" w:rsidRDefault="00186275" w:rsidP="00186275">
      <w:pPr>
        <w:pStyle w:val="Folgeposition"/>
        <w:keepNext/>
        <w:keepLines/>
      </w:pPr>
      <w:r>
        <w:t>H</w:t>
      </w:r>
      <w:r>
        <w:rPr>
          <w:sz w:val="12"/>
        </w:rPr>
        <w:t>+</w:t>
      </w:r>
      <w:r>
        <w:tab/>
        <w:t>NebRaFe.Kst. Heiz/Tank weiß DK-L 100x80</w:t>
      </w:r>
      <w:r>
        <w:tab/>
        <w:t xml:space="preserve">Stk </w:t>
      </w:r>
    </w:p>
    <w:p w14:paraId="57731277" w14:textId="77777777" w:rsidR="00186275" w:rsidRDefault="00186275" w:rsidP="00186275">
      <w:pPr>
        <w:pStyle w:val="Langtext"/>
      </w:pPr>
      <w:r>
        <w:t>Nebenraumfenster DK-L 100 x 80cm</w:t>
      </w:r>
    </w:p>
    <w:p w14:paraId="749850E5" w14:textId="77777777" w:rsidR="00186275" w:rsidRDefault="00186275" w:rsidP="00186275">
      <w:pPr>
        <w:pStyle w:val="Langtext"/>
      </w:pPr>
      <w:r>
        <w:t>z.B. ACO Nebenraumfenster Heiz/Tank oder Gleichwertiges.</w:t>
      </w:r>
    </w:p>
    <w:p w14:paraId="12645017" w14:textId="77777777" w:rsidR="00186275" w:rsidRDefault="00186275" w:rsidP="00186275">
      <w:pPr>
        <w:pStyle w:val="Langtext"/>
      </w:pPr>
      <w:r>
        <w:t>Angebotenes Erzeugnis:</w:t>
      </w:r>
    </w:p>
    <w:p w14:paraId="2D612F3D" w14:textId="77777777" w:rsidR="00186275" w:rsidRDefault="00186275" w:rsidP="00186275">
      <w:pPr>
        <w:pStyle w:val="Langtext"/>
      </w:pPr>
    </w:p>
    <w:p w14:paraId="045E096F" w14:textId="77777777" w:rsidR="00186275" w:rsidRDefault="00186275" w:rsidP="00186275">
      <w:pPr>
        <w:pStyle w:val="Folgeposition"/>
        <w:keepNext/>
        <w:keepLines/>
      </w:pPr>
      <w:r>
        <w:t>I</w:t>
      </w:r>
      <w:r>
        <w:rPr>
          <w:sz w:val="12"/>
        </w:rPr>
        <w:t>+</w:t>
      </w:r>
      <w:r>
        <w:tab/>
        <w:t>NebRaFe.Kst. Heiz/Tank weiß DK-R 100x80</w:t>
      </w:r>
      <w:r>
        <w:tab/>
        <w:t xml:space="preserve">Stk </w:t>
      </w:r>
    </w:p>
    <w:p w14:paraId="269CABBC" w14:textId="77777777" w:rsidR="00186275" w:rsidRDefault="00186275" w:rsidP="00186275">
      <w:pPr>
        <w:pStyle w:val="Langtext"/>
      </w:pPr>
      <w:r>
        <w:t>Nebenraumfenster DK-R 100 x 80cm</w:t>
      </w:r>
    </w:p>
    <w:p w14:paraId="63751EEA" w14:textId="77777777" w:rsidR="00186275" w:rsidRDefault="00186275" w:rsidP="00186275">
      <w:pPr>
        <w:pStyle w:val="Langtext"/>
      </w:pPr>
      <w:r>
        <w:t>z.B. ACO Nebenraumfenster Heiz/Tank oder Gleichwertiges.</w:t>
      </w:r>
    </w:p>
    <w:p w14:paraId="1F2FEC20" w14:textId="77777777" w:rsidR="00186275" w:rsidRDefault="00186275" w:rsidP="00186275">
      <w:pPr>
        <w:pStyle w:val="Langtext"/>
      </w:pPr>
      <w:r>
        <w:t>Angebotenes Erzeugnis:</w:t>
      </w:r>
    </w:p>
    <w:p w14:paraId="0C82376F" w14:textId="77777777" w:rsidR="00186275" w:rsidRDefault="00186275" w:rsidP="00186275">
      <w:pPr>
        <w:pStyle w:val="Langtext"/>
      </w:pPr>
    </w:p>
    <w:p w14:paraId="7A954C73" w14:textId="77777777" w:rsidR="00186275" w:rsidRDefault="00186275" w:rsidP="00186275">
      <w:pPr>
        <w:pStyle w:val="Folgeposition"/>
        <w:keepNext/>
        <w:keepLines/>
      </w:pPr>
      <w:r>
        <w:t>J</w:t>
      </w:r>
      <w:r>
        <w:rPr>
          <w:sz w:val="12"/>
        </w:rPr>
        <w:t>+</w:t>
      </w:r>
      <w:r>
        <w:tab/>
        <w:t>NebRaFe.Kst. Heiz/Tank weiß DK-L 100x100</w:t>
      </w:r>
      <w:r>
        <w:tab/>
        <w:t xml:space="preserve">Stk </w:t>
      </w:r>
    </w:p>
    <w:p w14:paraId="4CA2E1A5" w14:textId="77777777" w:rsidR="00186275" w:rsidRDefault="00186275" w:rsidP="00186275">
      <w:pPr>
        <w:pStyle w:val="Langtext"/>
      </w:pPr>
      <w:r>
        <w:t>Nebenraumfenster DK-L 100 x 100cm</w:t>
      </w:r>
    </w:p>
    <w:p w14:paraId="1FB7592D" w14:textId="77777777" w:rsidR="00186275" w:rsidRDefault="00186275" w:rsidP="00186275">
      <w:pPr>
        <w:pStyle w:val="Langtext"/>
      </w:pPr>
      <w:r>
        <w:t>z.B. ACO Nebenraumfenster Heiz/Tank oder Gleichwertiges.</w:t>
      </w:r>
    </w:p>
    <w:p w14:paraId="57E4CBD8" w14:textId="77777777" w:rsidR="00186275" w:rsidRDefault="00186275" w:rsidP="00186275">
      <w:pPr>
        <w:pStyle w:val="Langtext"/>
      </w:pPr>
      <w:r>
        <w:t>Angebotenes Erzeugnis:</w:t>
      </w:r>
    </w:p>
    <w:p w14:paraId="7F6CF5A8" w14:textId="77777777" w:rsidR="00186275" w:rsidRDefault="00186275" w:rsidP="00186275">
      <w:pPr>
        <w:pStyle w:val="Langtext"/>
      </w:pPr>
    </w:p>
    <w:p w14:paraId="12192638" w14:textId="77777777" w:rsidR="00186275" w:rsidRDefault="00186275" w:rsidP="00186275">
      <w:pPr>
        <w:pStyle w:val="Folgeposition"/>
        <w:keepNext/>
        <w:keepLines/>
      </w:pPr>
      <w:r>
        <w:t>K</w:t>
      </w:r>
      <w:r>
        <w:rPr>
          <w:sz w:val="12"/>
        </w:rPr>
        <w:t>+</w:t>
      </w:r>
      <w:r>
        <w:tab/>
        <w:t>NebRaFe.Kst. Heiz/Tank weiß DK-R 100x100</w:t>
      </w:r>
      <w:r>
        <w:tab/>
        <w:t xml:space="preserve">Stk </w:t>
      </w:r>
    </w:p>
    <w:p w14:paraId="69DBF34E" w14:textId="77777777" w:rsidR="00186275" w:rsidRDefault="00186275" w:rsidP="00186275">
      <w:pPr>
        <w:pStyle w:val="Langtext"/>
      </w:pPr>
      <w:r>
        <w:t>Nebenraumfenster DK-R 100 x 100cm</w:t>
      </w:r>
    </w:p>
    <w:p w14:paraId="3611E3AF" w14:textId="77777777" w:rsidR="00186275" w:rsidRDefault="00186275" w:rsidP="00186275">
      <w:pPr>
        <w:pStyle w:val="Langtext"/>
      </w:pPr>
      <w:r>
        <w:t>z.B. ACO Nebenraumfenster Heiz/Tank oder Gleichwertiges.</w:t>
      </w:r>
    </w:p>
    <w:p w14:paraId="67587D13" w14:textId="77777777" w:rsidR="00186275" w:rsidRDefault="00186275" w:rsidP="00186275">
      <w:pPr>
        <w:pStyle w:val="Langtext"/>
      </w:pPr>
      <w:r>
        <w:t>Angebotenes Erzeugnis:</w:t>
      </w:r>
    </w:p>
    <w:p w14:paraId="48C32D33" w14:textId="77777777" w:rsidR="00186275" w:rsidRDefault="00186275" w:rsidP="00186275">
      <w:pPr>
        <w:pStyle w:val="Langtext"/>
      </w:pPr>
    </w:p>
    <w:p w14:paraId="02A9DB91" w14:textId="77777777" w:rsidR="00186275" w:rsidRDefault="00186275" w:rsidP="00186275">
      <w:pPr>
        <w:pStyle w:val="TrennungPOS"/>
      </w:pPr>
    </w:p>
    <w:p w14:paraId="4958FB94" w14:textId="77777777" w:rsidR="00186275" w:rsidRDefault="00186275" w:rsidP="00186275">
      <w:pPr>
        <w:pStyle w:val="GrundtextPosNr"/>
        <w:keepNext/>
        <w:keepLines/>
      </w:pPr>
      <w:r>
        <w:t>09.1A 33</w:t>
      </w:r>
    </w:p>
    <w:p w14:paraId="75B8358E" w14:textId="77777777" w:rsidR="00186275" w:rsidRDefault="00186275" w:rsidP="00186275">
      <w:pPr>
        <w:pStyle w:val="Grundtext"/>
      </w:pPr>
      <w:r>
        <w:t>ACO Therm Dämmungsanschlussprofil für ACO Therm Leibungsrahmen 3.0 für Dämmstärken bis 140 oder 200mm, in 10 mm-Abschnitten anpassbar, zur Befestigung in der Aufnahme-Nut des Therm Leibungsrahmens, Farbe reinweiß, liefern und nach Herstellerangaben einbauen.</w:t>
      </w:r>
    </w:p>
    <w:p w14:paraId="36EB82CB" w14:textId="77777777" w:rsidR="00186275" w:rsidRDefault="00186275" w:rsidP="00186275">
      <w:pPr>
        <w:pStyle w:val="Folgeposition"/>
        <w:keepNext/>
        <w:keepLines/>
      </w:pPr>
      <w:r>
        <w:t>A</w:t>
      </w:r>
      <w:r>
        <w:rPr>
          <w:sz w:val="12"/>
        </w:rPr>
        <w:t>+</w:t>
      </w:r>
      <w:r>
        <w:tab/>
        <w:t>DämmAnsProf. weiß bis 140mm 75x50</w:t>
      </w:r>
      <w:r>
        <w:tab/>
        <w:t xml:space="preserve">Stk </w:t>
      </w:r>
    </w:p>
    <w:p w14:paraId="0405897B" w14:textId="77777777" w:rsidR="00186275" w:rsidRDefault="00186275" w:rsidP="00186275">
      <w:pPr>
        <w:pStyle w:val="Langtext"/>
      </w:pPr>
      <w:r>
        <w:t>Dämmungsanschlussprofil bis 140mm</w:t>
      </w:r>
    </w:p>
    <w:p w14:paraId="6377DE17" w14:textId="77777777" w:rsidR="00186275" w:rsidRDefault="00186275" w:rsidP="00186275">
      <w:pPr>
        <w:pStyle w:val="Langtext"/>
      </w:pPr>
      <w:r>
        <w:t>z.B. ACO Dämmungsanschlussprofil 75 x 50 oder Gleichwertiges.</w:t>
      </w:r>
    </w:p>
    <w:p w14:paraId="08901138" w14:textId="77777777" w:rsidR="00186275" w:rsidRDefault="00186275" w:rsidP="00186275">
      <w:pPr>
        <w:pStyle w:val="Langtext"/>
      </w:pPr>
      <w:r>
        <w:t>Angebotenes Erzeugnis:</w:t>
      </w:r>
    </w:p>
    <w:p w14:paraId="19F1444C" w14:textId="77777777" w:rsidR="00186275" w:rsidRDefault="00186275" w:rsidP="00186275">
      <w:pPr>
        <w:pStyle w:val="Langtext"/>
      </w:pPr>
    </w:p>
    <w:p w14:paraId="57D5DEDD" w14:textId="77777777" w:rsidR="00186275" w:rsidRDefault="00186275" w:rsidP="00186275">
      <w:pPr>
        <w:pStyle w:val="Folgeposition"/>
        <w:keepNext/>
        <w:keepLines/>
      </w:pPr>
      <w:r>
        <w:t>B</w:t>
      </w:r>
      <w:r>
        <w:rPr>
          <w:sz w:val="12"/>
        </w:rPr>
        <w:t>+</w:t>
      </w:r>
      <w:r>
        <w:tab/>
        <w:t>DämmAnsProf. weiß bis 140mm 80x60</w:t>
      </w:r>
      <w:r>
        <w:tab/>
        <w:t xml:space="preserve">Stk </w:t>
      </w:r>
    </w:p>
    <w:p w14:paraId="42D3BA86" w14:textId="77777777" w:rsidR="00186275" w:rsidRDefault="00186275" w:rsidP="00186275">
      <w:pPr>
        <w:pStyle w:val="Langtext"/>
      </w:pPr>
      <w:r>
        <w:t>Dämmungsanschlussprofil bis 140mm</w:t>
      </w:r>
    </w:p>
    <w:p w14:paraId="4FA77248" w14:textId="77777777" w:rsidR="00186275" w:rsidRDefault="00186275" w:rsidP="00186275">
      <w:pPr>
        <w:pStyle w:val="Langtext"/>
      </w:pPr>
      <w:r>
        <w:t>z.B. ACO Dämmungsanschlussprofil 80 x 60 oder Gleichwertiges.</w:t>
      </w:r>
    </w:p>
    <w:p w14:paraId="65D8188F" w14:textId="77777777" w:rsidR="00186275" w:rsidRDefault="00186275" w:rsidP="00186275">
      <w:pPr>
        <w:pStyle w:val="Langtext"/>
      </w:pPr>
      <w:r>
        <w:t>Angebotenes Erzeugnis:</w:t>
      </w:r>
    </w:p>
    <w:p w14:paraId="2E330F13" w14:textId="77777777" w:rsidR="00186275" w:rsidRDefault="00186275" w:rsidP="00186275">
      <w:pPr>
        <w:pStyle w:val="Langtext"/>
      </w:pPr>
    </w:p>
    <w:p w14:paraId="77D61FAB" w14:textId="77777777" w:rsidR="00186275" w:rsidRDefault="00186275" w:rsidP="00186275">
      <w:pPr>
        <w:pStyle w:val="Folgeposition"/>
        <w:keepNext/>
        <w:keepLines/>
      </w:pPr>
      <w:r>
        <w:t>C</w:t>
      </w:r>
      <w:r>
        <w:rPr>
          <w:sz w:val="12"/>
        </w:rPr>
        <w:t>+</w:t>
      </w:r>
      <w:r>
        <w:tab/>
        <w:t>DämmAnsProf. weiß bis 140mm 100x50</w:t>
      </w:r>
      <w:r>
        <w:tab/>
        <w:t xml:space="preserve">Stk </w:t>
      </w:r>
    </w:p>
    <w:p w14:paraId="6C89E62B" w14:textId="77777777" w:rsidR="00186275" w:rsidRDefault="00186275" w:rsidP="00186275">
      <w:pPr>
        <w:pStyle w:val="Langtext"/>
      </w:pPr>
      <w:r>
        <w:t>Dämmungsanschlussprofil bis 140mm</w:t>
      </w:r>
    </w:p>
    <w:p w14:paraId="014FF3FD" w14:textId="77777777" w:rsidR="00186275" w:rsidRDefault="00186275" w:rsidP="00186275">
      <w:pPr>
        <w:pStyle w:val="Langtext"/>
      </w:pPr>
      <w:r>
        <w:t>z.B. ACO Dämmungsanschlussprofil 100 x 50 oder Gleichwertiges.</w:t>
      </w:r>
    </w:p>
    <w:p w14:paraId="734FE7D4" w14:textId="77777777" w:rsidR="00186275" w:rsidRDefault="00186275" w:rsidP="00186275">
      <w:pPr>
        <w:pStyle w:val="Langtext"/>
      </w:pPr>
      <w:r>
        <w:t>Angebotenes Erzeugnis:</w:t>
      </w:r>
    </w:p>
    <w:p w14:paraId="5B7DB5B0" w14:textId="77777777" w:rsidR="00186275" w:rsidRDefault="00186275" w:rsidP="00186275">
      <w:pPr>
        <w:pStyle w:val="Langtext"/>
      </w:pPr>
    </w:p>
    <w:p w14:paraId="00B0081E" w14:textId="77777777" w:rsidR="00186275" w:rsidRDefault="00186275" w:rsidP="00186275">
      <w:pPr>
        <w:pStyle w:val="Folgeposition"/>
        <w:keepNext/>
        <w:keepLines/>
      </w:pPr>
      <w:r>
        <w:t>D</w:t>
      </w:r>
      <w:r>
        <w:rPr>
          <w:sz w:val="12"/>
        </w:rPr>
        <w:t>+</w:t>
      </w:r>
      <w:r>
        <w:tab/>
        <w:t>DämmAnsProf. weiß bis 140mm 100x62,5</w:t>
      </w:r>
      <w:r>
        <w:tab/>
        <w:t xml:space="preserve">Stk </w:t>
      </w:r>
    </w:p>
    <w:p w14:paraId="7C341EF1" w14:textId="77777777" w:rsidR="00186275" w:rsidRDefault="00186275" w:rsidP="00186275">
      <w:pPr>
        <w:pStyle w:val="Langtext"/>
      </w:pPr>
      <w:r>
        <w:t>Dämmungsanschlussprofil bis 140mm</w:t>
      </w:r>
    </w:p>
    <w:p w14:paraId="7693FEA8" w14:textId="77777777" w:rsidR="00186275" w:rsidRDefault="00186275" w:rsidP="00186275">
      <w:pPr>
        <w:pStyle w:val="Langtext"/>
      </w:pPr>
      <w:r>
        <w:t>z.B. ACO Dämmungsanschlussprofil 100 x 62,5 oder Gleichwertiges.</w:t>
      </w:r>
    </w:p>
    <w:p w14:paraId="269D6932" w14:textId="77777777" w:rsidR="00186275" w:rsidRDefault="00186275" w:rsidP="00186275">
      <w:pPr>
        <w:pStyle w:val="Langtext"/>
      </w:pPr>
      <w:r>
        <w:t>Angebotenes Erzeugnis:</w:t>
      </w:r>
    </w:p>
    <w:p w14:paraId="7FD967DF" w14:textId="77777777" w:rsidR="00186275" w:rsidRDefault="00186275" w:rsidP="00186275">
      <w:pPr>
        <w:pStyle w:val="Langtext"/>
      </w:pPr>
    </w:p>
    <w:p w14:paraId="5272C581" w14:textId="77777777" w:rsidR="00186275" w:rsidRDefault="00186275" w:rsidP="00186275">
      <w:pPr>
        <w:pStyle w:val="Folgeposition"/>
        <w:keepNext/>
        <w:keepLines/>
      </w:pPr>
      <w:r>
        <w:t>E</w:t>
      </w:r>
      <w:r>
        <w:rPr>
          <w:sz w:val="12"/>
        </w:rPr>
        <w:t>+</w:t>
      </w:r>
      <w:r>
        <w:tab/>
        <w:t>DämmAnsProf. weiß bis 140mm 100x75</w:t>
      </w:r>
      <w:r>
        <w:tab/>
        <w:t xml:space="preserve">Stk </w:t>
      </w:r>
    </w:p>
    <w:p w14:paraId="180FCA7F" w14:textId="77777777" w:rsidR="00186275" w:rsidRDefault="00186275" w:rsidP="00186275">
      <w:pPr>
        <w:pStyle w:val="Langtext"/>
      </w:pPr>
      <w:r>
        <w:t>Dämmungsanschlussprofil bis 140mm</w:t>
      </w:r>
    </w:p>
    <w:p w14:paraId="30D81B71" w14:textId="77777777" w:rsidR="00186275" w:rsidRDefault="00186275" w:rsidP="00186275">
      <w:pPr>
        <w:pStyle w:val="Langtext"/>
      </w:pPr>
      <w:r>
        <w:t>z.B. ACO Dämmungsanschlussprofil 100 x 75 oder Gleichwertiges.</w:t>
      </w:r>
    </w:p>
    <w:p w14:paraId="6DA18574" w14:textId="77777777" w:rsidR="00186275" w:rsidRDefault="00186275" w:rsidP="00186275">
      <w:pPr>
        <w:pStyle w:val="Langtext"/>
      </w:pPr>
      <w:r>
        <w:t>Angebotenes Erzeugnis:</w:t>
      </w:r>
    </w:p>
    <w:p w14:paraId="6889B750" w14:textId="77777777" w:rsidR="00186275" w:rsidRDefault="00186275" w:rsidP="00186275">
      <w:pPr>
        <w:pStyle w:val="Langtext"/>
      </w:pPr>
    </w:p>
    <w:p w14:paraId="064A61CA" w14:textId="77777777" w:rsidR="00186275" w:rsidRDefault="00186275" w:rsidP="00186275">
      <w:pPr>
        <w:pStyle w:val="Folgeposition"/>
        <w:keepNext/>
        <w:keepLines/>
      </w:pPr>
      <w:r>
        <w:t>F</w:t>
      </w:r>
      <w:r>
        <w:rPr>
          <w:sz w:val="12"/>
        </w:rPr>
        <w:t>+</w:t>
      </w:r>
      <w:r>
        <w:tab/>
        <w:t>DämmAnsProf. weiß bis 140mm 100x80</w:t>
      </w:r>
      <w:r>
        <w:tab/>
        <w:t xml:space="preserve">Stk </w:t>
      </w:r>
    </w:p>
    <w:p w14:paraId="6E96412C" w14:textId="77777777" w:rsidR="00186275" w:rsidRDefault="00186275" w:rsidP="00186275">
      <w:pPr>
        <w:pStyle w:val="Langtext"/>
      </w:pPr>
      <w:r>
        <w:t>Dämmungsanschlussprofil bis 140mm</w:t>
      </w:r>
    </w:p>
    <w:p w14:paraId="154F1712" w14:textId="77777777" w:rsidR="00186275" w:rsidRDefault="00186275" w:rsidP="00186275">
      <w:pPr>
        <w:pStyle w:val="Langtext"/>
      </w:pPr>
      <w:r>
        <w:lastRenderedPageBreak/>
        <w:t>z.B. ACO Dämmungsanschlussprofil 100 x 80 oder Gleichwertiges.</w:t>
      </w:r>
    </w:p>
    <w:p w14:paraId="1634B82D" w14:textId="77777777" w:rsidR="00186275" w:rsidRDefault="00186275" w:rsidP="00186275">
      <w:pPr>
        <w:pStyle w:val="Langtext"/>
      </w:pPr>
      <w:r>
        <w:t>Angebotenes Erzeugnis:</w:t>
      </w:r>
    </w:p>
    <w:p w14:paraId="7F8A5762" w14:textId="77777777" w:rsidR="00186275" w:rsidRDefault="00186275" w:rsidP="00186275">
      <w:pPr>
        <w:pStyle w:val="Langtext"/>
      </w:pPr>
    </w:p>
    <w:p w14:paraId="79473DEA" w14:textId="77777777" w:rsidR="00186275" w:rsidRDefault="00186275" w:rsidP="00186275">
      <w:pPr>
        <w:pStyle w:val="Folgeposition"/>
        <w:keepNext/>
        <w:keepLines/>
      </w:pPr>
      <w:r>
        <w:t>G</w:t>
      </w:r>
      <w:r>
        <w:rPr>
          <w:sz w:val="12"/>
        </w:rPr>
        <w:t>+</w:t>
      </w:r>
      <w:r>
        <w:tab/>
        <w:t>DämmAnsProf. weiß bis 140mm 100x125</w:t>
      </w:r>
      <w:r>
        <w:tab/>
        <w:t xml:space="preserve">Stk </w:t>
      </w:r>
    </w:p>
    <w:p w14:paraId="3D1F28D4" w14:textId="77777777" w:rsidR="00186275" w:rsidRDefault="00186275" w:rsidP="00186275">
      <w:pPr>
        <w:pStyle w:val="Langtext"/>
      </w:pPr>
      <w:r>
        <w:t>Dämmungsanschlussprofil bis 140mm</w:t>
      </w:r>
    </w:p>
    <w:p w14:paraId="6F6E195D" w14:textId="77777777" w:rsidR="00186275" w:rsidRDefault="00186275" w:rsidP="00186275">
      <w:pPr>
        <w:pStyle w:val="Langtext"/>
      </w:pPr>
      <w:r>
        <w:t>z.B. ACO Dämmungsanschlussprofil 100 x 125 oder Gleichwertiges.</w:t>
      </w:r>
    </w:p>
    <w:p w14:paraId="6DD00882" w14:textId="77777777" w:rsidR="00186275" w:rsidRDefault="00186275" w:rsidP="00186275">
      <w:pPr>
        <w:pStyle w:val="Langtext"/>
      </w:pPr>
      <w:r>
        <w:t>Angebotenes Erzeugnis:</w:t>
      </w:r>
    </w:p>
    <w:p w14:paraId="60E349A7" w14:textId="77777777" w:rsidR="00186275" w:rsidRDefault="00186275" w:rsidP="00186275">
      <w:pPr>
        <w:pStyle w:val="Langtext"/>
      </w:pPr>
    </w:p>
    <w:p w14:paraId="0A8D7133" w14:textId="77777777" w:rsidR="00186275" w:rsidRDefault="00186275" w:rsidP="00186275">
      <w:pPr>
        <w:pStyle w:val="Folgeposition"/>
        <w:keepNext/>
        <w:keepLines/>
      </w:pPr>
      <w:r>
        <w:t>H</w:t>
      </w:r>
      <w:r>
        <w:rPr>
          <w:sz w:val="12"/>
        </w:rPr>
        <w:t>+</w:t>
      </w:r>
      <w:r>
        <w:tab/>
        <w:t>DämmAnsProf. weiß bis 200mm 80x60</w:t>
      </w:r>
      <w:r>
        <w:tab/>
        <w:t xml:space="preserve">Stk </w:t>
      </w:r>
    </w:p>
    <w:p w14:paraId="6F3C69B9" w14:textId="77777777" w:rsidR="00186275" w:rsidRDefault="00186275" w:rsidP="00186275">
      <w:pPr>
        <w:pStyle w:val="Langtext"/>
      </w:pPr>
      <w:r>
        <w:t>Dämmungsanschlussprofil bis 200mm</w:t>
      </w:r>
    </w:p>
    <w:p w14:paraId="7BB0C0E2" w14:textId="77777777" w:rsidR="00186275" w:rsidRDefault="00186275" w:rsidP="00186275">
      <w:pPr>
        <w:pStyle w:val="Langtext"/>
      </w:pPr>
      <w:r>
        <w:t>z.B. ACO Dämmungsanschlussprofil 80 x 60 oder Gleichwertiges.</w:t>
      </w:r>
    </w:p>
    <w:p w14:paraId="46E4A6D8" w14:textId="77777777" w:rsidR="00186275" w:rsidRDefault="00186275" w:rsidP="00186275">
      <w:pPr>
        <w:pStyle w:val="Langtext"/>
      </w:pPr>
      <w:r>
        <w:t>Angebotenes Erzeugnis:</w:t>
      </w:r>
    </w:p>
    <w:p w14:paraId="4CE19957" w14:textId="77777777" w:rsidR="00186275" w:rsidRDefault="00186275" w:rsidP="00186275">
      <w:pPr>
        <w:pStyle w:val="Langtext"/>
      </w:pPr>
    </w:p>
    <w:p w14:paraId="05C47587" w14:textId="77777777" w:rsidR="00186275" w:rsidRDefault="00186275" w:rsidP="00186275">
      <w:pPr>
        <w:pStyle w:val="Folgeposition"/>
        <w:keepNext/>
        <w:keepLines/>
      </w:pPr>
      <w:r>
        <w:t>I</w:t>
      </w:r>
      <w:r>
        <w:rPr>
          <w:sz w:val="12"/>
        </w:rPr>
        <w:t>+</w:t>
      </w:r>
      <w:r>
        <w:tab/>
        <w:t>DämmAnsProf. weiß bis 200mm 100x50</w:t>
      </w:r>
      <w:r>
        <w:tab/>
        <w:t xml:space="preserve">Stk </w:t>
      </w:r>
    </w:p>
    <w:p w14:paraId="5CDD6421" w14:textId="77777777" w:rsidR="00186275" w:rsidRDefault="00186275" w:rsidP="00186275">
      <w:pPr>
        <w:pStyle w:val="Langtext"/>
      </w:pPr>
      <w:r>
        <w:t>Dämmungsanschlussprofil bis 200mm</w:t>
      </w:r>
    </w:p>
    <w:p w14:paraId="345726A6" w14:textId="77777777" w:rsidR="00186275" w:rsidRDefault="00186275" w:rsidP="00186275">
      <w:pPr>
        <w:pStyle w:val="Langtext"/>
      </w:pPr>
      <w:r>
        <w:t>z.B. ACO Dämmungsanschlussprofil 100 x 50 oder Gleichwertiges.</w:t>
      </w:r>
    </w:p>
    <w:p w14:paraId="0E726DEC" w14:textId="77777777" w:rsidR="00186275" w:rsidRDefault="00186275" w:rsidP="00186275">
      <w:pPr>
        <w:pStyle w:val="Langtext"/>
      </w:pPr>
      <w:r>
        <w:t>Angebotenes Erzeugnis:</w:t>
      </w:r>
    </w:p>
    <w:p w14:paraId="56EFB260" w14:textId="77777777" w:rsidR="00186275" w:rsidRDefault="00186275" w:rsidP="00186275">
      <w:pPr>
        <w:pStyle w:val="Langtext"/>
      </w:pPr>
    </w:p>
    <w:p w14:paraId="449AFD31" w14:textId="77777777" w:rsidR="00186275" w:rsidRDefault="00186275" w:rsidP="00186275">
      <w:pPr>
        <w:pStyle w:val="Folgeposition"/>
        <w:keepNext/>
        <w:keepLines/>
      </w:pPr>
      <w:r>
        <w:t>J</w:t>
      </w:r>
      <w:r>
        <w:rPr>
          <w:sz w:val="12"/>
        </w:rPr>
        <w:t>+</w:t>
      </w:r>
      <w:r>
        <w:tab/>
        <w:t>DämmAnsProf. weiß bis 200mm 100x62,5</w:t>
      </w:r>
      <w:r>
        <w:tab/>
        <w:t xml:space="preserve">Stk </w:t>
      </w:r>
    </w:p>
    <w:p w14:paraId="08F0255C" w14:textId="77777777" w:rsidR="00186275" w:rsidRDefault="00186275" w:rsidP="00186275">
      <w:pPr>
        <w:pStyle w:val="Langtext"/>
      </w:pPr>
      <w:r>
        <w:t>Dämmungsanschlussprofil bis 200mm</w:t>
      </w:r>
    </w:p>
    <w:p w14:paraId="7FD5E4C1" w14:textId="77777777" w:rsidR="00186275" w:rsidRDefault="00186275" w:rsidP="00186275">
      <w:pPr>
        <w:pStyle w:val="Langtext"/>
      </w:pPr>
      <w:r>
        <w:t>z.B. ACO Dämmungsanschlussprofil 100 x 62,5 oder Gleichwertiges.</w:t>
      </w:r>
    </w:p>
    <w:p w14:paraId="4BB5B201" w14:textId="77777777" w:rsidR="00186275" w:rsidRDefault="00186275" w:rsidP="00186275">
      <w:pPr>
        <w:pStyle w:val="Langtext"/>
      </w:pPr>
      <w:r>
        <w:t>Angebotenes Erzeugnis:</w:t>
      </w:r>
    </w:p>
    <w:p w14:paraId="147AADCD" w14:textId="77777777" w:rsidR="00186275" w:rsidRDefault="00186275" w:rsidP="00186275">
      <w:pPr>
        <w:pStyle w:val="Langtext"/>
      </w:pPr>
    </w:p>
    <w:p w14:paraId="416A585B" w14:textId="77777777" w:rsidR="00186275" w:rsidRDefault="00186275" w:rsidP="00186275">
      <w:pPr>
        <w:pStyle w:val="Folgeposition"/>
        <w:keepNext/>
        <w:keepLines/>
      </w:pPr>
      <w:r>
        <w:t>K</w:t>
      </w:r>
      <w:r>
        <w:rPr>
          <w:sz w:val="12"/>
        </w:rPr>
        <w:t>+</w:t>
      </w:r>
      <w:r>
        <w:tab/>
        <w:t>DämmAnsProf. weiß bis 200mm 100x75</w:t>
      </w:r>
      <w:r>
        <w:tab/>
        <w:t xml:space="preserve">Stk </w:t>
      </w:r>
    </w:p>
    <w:p w14:paraId="27CC6E75" w14:textId="77777777" w:rsidR="00186275" w:rsidRDefault="00186275" w:rsidP="00186275">
      <w:pPr>
        <w:pStyle w:val="Langtext"/>
      </w:pPr>
      <w:r>
        <w:t>Dämmungsanschlussprofil bis 200mm</w:t>
      </w:r>
    </w:p>
    <w:p w14:paraId="68B63859" w14:textId="77777777" w:rsidR="00186275" w:rsidRDefault="00186275" w:rsidP="00186275">
      <w:pPr>
        <w:pStyle w:val="Langtext"/>
      </w:pPr>
      <w:r>
        <w:t>z.B. ACO Dämmungsanschlussprofil 100 x 75 oder Gleichwertiges.</w:t>
      </w:r>
    </w:p>
    <w:p w14:paraId="319C90DD" w14:textId="77777777" w:rsidR="00186275" w:rsidRDefault="00186275" w:rsidP="00186275">
      <w:pPr>
        <w:pStyle w:val="Langtext"/>
      </w:pPr>
      <w:r>
        <w:t>Angebotenes Erzeugnis:</w:t>
      </w:r>
    </w:p>
    <w:p w14:paraId="5E6E42A7" w14:textId="77777777" w:rsidR="00186275" w:rsidRDefault="00186275" w:rsidP="00186275">
      <w:pPr>
        <w:pStyle w:val="Langtext"/>
      </w:pPr>
    </w:p>
    <w:p w14:paraId="46FFEEBD" w14:textId="77777777" w:rsidR="00186275" w:rsidRDefault="00186275" w:rsidP="00186275">
      <w:pPr>
        <w:pStyle w:val="Folgeposition"/>
        <w:keepNext/>
        <w:keepLines/>
      </w:pPr>
      <w:r>
        <w:t>L</w:t>
      </w:r>
      <w:r>
        <w:rPr>
          <w:sz w:val="12"/>
        </w:rPr>
        <w:t>+</w:t>
      </w:r>
      <w:r>
        <w:tab/>
        <w:t>DämmAnsProf. weiß bis 200mm 100x80</w:t>
      </w:r>
      <w:r>
        <w:tab/>
        <w:t xml:space="preserve">Stk </w:t>
      </w:r>
    </w:p>
    <w:p w14:paraId="63769BFB" w14:textId="77777777" w:rsidR="00186275" w:rsidRDefault="00186275" w:rsidP="00186275">
      <w:pPr>
        <w:pStyle w:val="Langtext"/>
      </w:pPr>
      <w:r>
        <w:t>Dämmungsanschlussprofil bis 200mm</w:t>
      </w:r>
    </w:p>
    <w:p w14:paraId="584AC56C" w14:textId="77777777" w:rsidR="00186275" w:rsidRDefault="00186275" w:rsidP="00186275">
      <w:pPr>
        <w:pStyle w:val="Langtext"/>
      </w:pPr>
      <w:r>
        <w:t>z.B. ACO Dämmungsanschlussprofil 100 x 80 oder Gleichwertiges.</w:t>
      </w:r>
    </w:p>
    <w:p w14:paraId="4784A6E3" w14:textId="77777777" w:rsidR="00186275" w:rsidRDefault="00186275" w:rsidP="00186275">
      <w:pPr>
        <w:pStyle w:val="Langtext"/>
      </w:pPr>
      <w:r>
        <w:t>Angebotenes Erzeugnis:</w:t>
      </w:r>
    </w:p>
    <w:p w14:paraId="47032676" w14:textId="77777777" w:rsidR="00186275" w:rsidRDefault="00186275" w:rsidP="00186275">
      <w:pPr>
        <w:pStyle w:val="Langtext"/>
      </w:pPr>
    </w:p>
    <w:p w14:paraId="5EE74818" w14:textId="77777777" w:rsidR="00186275" w:rsidRDefault="00186275" w:rsidP="00186275">
      <w:pPr>
        <w:pStyle w:val="Folgeposition"/>
        <w:keepNext/>
        <w:keepLines/>
      </w:pPr>
      <w:r>
        <w:t>M</w:t>
      </w:r>
      <w:r>
        <w:rPr>
          <w:sz w:val="12"/>
        </w:rPr>
        <w:t>+</w:t>
      </w:r>
      <w:r>
        <w:tab/>
        <w:t>DämmAnsProf. weiß bis 200mm 100x100</w:t>
      </w:r>
      <w:r>
        <w:tab/>
        <w:t xml:space="preserve">Stk </w:t>
      </w:r>
    </w:p>
    <w:p w14:paraId="69C5A8A4" w14:textId="77777777" w:rsidR="00186275" w:rsidRDefault="00186275" w:rsidP="00186275">
      <w:pPr>
        <w:pStyle w:val="Langtext"/>
      </w:pPr>
      <w:r>
        <w:t>Dämmungsanschlussprofil bis 200mm</w:t>
      </w:r>
    </w:p>
    <w:p w14:paraId="5EE3994E" w14:textId="77777777" w:rsidR="00186275" w:rsidRDefault="00186275" w:rsidP="00186275">
      <w:pPr>
        <w:pStyle w:val="Langtext"/>
      </w:pPr>
      <w:r>
        <w:t>z.B. ACO Dämmungsanschlussprofil 100 x 100 oder Gleichwertiges.</w:t>
      </w:r>
    </w:p>
    <w:p w14:paraId="5C7D3D98" w14:textId="77777777" w:rsidR="00186275" w:rsidRDefault="00186275" w:rsidP="00186275">
      <w:pPr>
        <w:pStyle w:val="Langtext"/>
      </w:pPr>
      <w:r>
        <w:t>Angebotenes Erzeugnis:</w:t>
      </w:r>
    </w:p>
    <w:p w14:paraId="4BB0DE83" w14:textId="77777777" w:rsidR="00186275" w:rsidRDefault="00186275" w:rsidP="00186275">
      <w:pPr>
        <w:pStyle w:val="Langtext"/>
      </w:pPr>
    </w:p>
    <w:p w14:paraId="5B552FD0" w14:textId="77777777" w:rsidR="00186275" w:rsidRDefault="00186275" w:rsidP="00186275">
      <w:pPr>
        <w:pStyle w:val="Folgeposition"/>
        <w:keepNext/>
        <w:keepLines/>
      </w:pPr>
      <w:r>
        <w:t>N</w:t>
      </w:r>
      <w:r>
        <w:rPr>
          <w:sz w:val="12"/>
        </w:rPr>
        <w:t>+</w:t>
      </w:r>
      <w:r>
        <w:tab/>
        <w:t>DämmAnsProf. weiß bis 200mm 100x125</w:t>
      </w:r>
      <w:r>
        <w:tab/>
        <w:t xml:space="preserve">Stk </w:t>
      </w:r>
    </w:p>
    <w:p w14:paraId="6E1831CD" w14:textId="77777777" w:rsidR="00186275" w:rsidRDefault="00186275" w:rsidP="00186275">
      <w:pPr>
        <w:pStyle w:val="Langtext"/>
      </w:pPr>
      <w:r>
        <w:t>Dämmungsanschlussprofil bis 200mm</w:t>
      </w:r>
    </w:p>
    <w:p w14:paraId="313B6D40" w14:textId="77777777" w:rsidR="00186275" w:rsidRDefault="00186275" w:rsidP="00186275">
      <w:pPr>
        <w:pStyle w:val="Langtext"/>
      </w:pPr>
      <w:r>
        <w:t>z.B. ACO Dämmungsanschlussprofil 100 x 125 oder Gleichwertiges.</w:t>
      </w:r>
    </w:p>
    <w:p w14:paraId="4FDAF9C1" w14:textId="77777777" w:rsidR="00186275" w:rsidRDefault="00186275" w:rsidP="00186275">
      <w:pPr>
        <w:pStyle w:val="Langtext"/>
      </w:pPr>
      <w:r>
        <w:t>Angebotenes Erzeugnis:</w:t>
      </w:r>
    </w:p>
    <w:p w14:paraId="1EAC4239" w14:textId="77777777" w:rsidR="00186275" w:rsidRDefault="00186275" w:rsidP="00186275">
      <w:pPr>
        <w:pStyle w:val="Langtext"/>
      </w:pPr>
    </w:p>
    <w:p w14:paraId="517547C4" w14:textId="77777777" w:rsidR="00186275" w:rsidRDefault="00186275" w:rsidP="00186275">
      <w:pPr>
        <w:pStyle w:val="TrennungULG"/>
        <w:keepNext w:val="0"/>
      </w:pPr>
    </w:p>
    <w:p w14:paraId="1B4F19D9" w14:textId="77777777" w:rsidR="00186275" w:rsidRDefault="00186275" w:rsidP="00186275">
      <w:pPr>
        <w:pStyle w:val="ULG"/>
        <w:keepLines/>
      </w:pPr>
      <w:r>
        <w:t>09.3A</w:t>
      </w:r>
      <w:r>
        <w:rPr>
          <w:sz w:val="12"/>
        </w:rPr>
        <w:t xml:space="preserve"> + </w:t>
      </w:r>
      <w:r>
        <w:t>Lichtschächte reinweiß aus PP/GFK (ACO)</w:t>
      </w:r>
    </w:p>
    <w:p w14:paraId="449F6609" w14:textId="77777777" w:rsidR="00186275" w:rsidRDefault="00186275" w:rsidP="00186275">
      <w:pPr>
        <w:pStyle w:val="Langtext"/>
      </w:pPr>
      <w:r>
        <w:t>Version: 2023-03</w:t>
      </w:r>
    </w:p>
    <w:p w14:paraId="321A36B2" w14:textId="77777777" w:rsidR="00186275" w:rsidRDefault="00186275" w:rsidP="00186275">
      <w:pPr>
        <w:pStyle w:val="Langtext"/>
      </w:pPr>
      <w:r>
        <w:t>Einheitspreis:</w:t>
      </w:r>
    </w:p>
    <w:p w14:paraId="32B112D2" w14:textId="77777777" w:rsidR="00186275" w:rsidRDefault="00186275" w:rsidP="00186275">
      <w:pPr>
        <w:pStyle w:val="Langtext"/>
      </w:pPr>
      <w:r>
        <w:t>In den Einheitspreisen ist das Liefern und Versetzen einkalkuliert.</w:t>
      </w:r>
    </w:p>
    <w:p w14:paraId="4E2BD90E" w14:textId="77777777" w:rsidR="00186275" w:rsidRDefault="00186275" w:rsidP="00186275">
      <w:pPr>
        <w:pStyle w:val="Langtext"/>
      </w:pPr>
      <w:r>
        <w:t>Verarbeitungsrichtlinien:</w:t>
      </w:r>
    </w:p>
    <w:p w14:paraId="0332D4F7" w14:textId="77777777" w:rsidR="00186275" w:rsidRDefault="00186275" w:rsidP="00186275">
      <w:pPr>
        <w:pStyle w:val="Langtext"/>
      </w:pPr>
      <w:r>
        <w:t>Die Verarbeitungsrichtlinien des Erzeugers werden eingehalten.</w:t>
      </w:r>
    </w:p>
    <w:p w14:paraId="5020CA44" w14:textId="77777777" w:rsidR="00186275" w:rsidRDefault="00186275" w:rsidP="00186275">
      <w:pPr>
        <w:pStyle w:val="Kommentar"/>
      </w:pPr>
    </w:p>
    <w:p w14:paraId="14FC77F0" w14:textId="77777777" w:rsidR="00186275" w:rsidRDefault="00186275" w:rsidP="00186275">
      <w:pPr>
        <w:pStyle w:val="Kommentar"/>
      </w:pPr>
      <w:r>
        <w:t>Kommentar:</w:t>
      </w:r>
    </w:p>
    <w:p w14:paraId="3491E584" w14:textId="77777777" w:rsidR="00186275" w:rsidRDefault="00186275" w:rsidP="00186275">
      <w:pPr>
        <w:pStyle w:val="Kommentar"/>
      </w:pPr>
      <w:r>
        <w:t>Produktspezifische Ausschreibungstexte (Produktbeschreibungen) sind für Ausschreibungen gemäß Bundesvergabegesetz (BVergG) nicht geeignet.</w:t>
      </w:r>
    </w:p>
    <w:p w14:paraId="5C1EBCB0"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22398D92" w14:textId="77777777" w:rsidR="00186275" w:rsidRDefault="00186275" w:rsidP="00186275">
      <w:pPr>
        <w:pStyle w:val="TrennungPOS"/>
      </w:pPr>
    </w:p>
    <w:p w14:paraId="14F8E785" w14:textId="77777777" w:rsidR="00186275" w:rsidRDefault="00186275" w:rsidP="00186275">
      <w:pPr>
        <w:pStyle w:val="GrundtextPosNr"/>
        <w:keepNext/>
        <w:keepLines/>
      </w:pPr>
      <w:r>
        <w:t>09.3A 01</w:t>
      </w:r>
    </w:p>
    <w:p w14:paraId="2BD685C0" w14:textId="77777777" w:rsidR="00186275" w:rsidRDefault="00186275" w:rsidP="00186275">
      <w:pPr>
        <w:pStyle w:val="Grundtext"/>
      </w:pPr>
      <w:r>
        <w:t>Lichtschachtkörper aus weißen recyclingfähigem glasfaserverstärktem Kunststoff (GFK), Begehbar und befahrbar montierbar. Mit integriertem Gefälle zur Entwässerungsöffnung, mit stufenweiser Höhenverstellung im montiertem Zustand, mit .integrierter Befestigungsmöglichkeit für Rostabhebesicherung liefern und nach Herstellerangaben einbauen.</w:t>
      </w:r>
    </w:p>
    <w:p w14:paraId="5FD5E593" w14:textId="77777777" w:rsidR="00186275" w:rsidRDefault="00186275" w:rsidP="00186275">
      <w:pPr>
        <w:pStyle w:val="Folgeposition"/>
        <w:keepNext/>
        <w:keepLines/>
      </w:pPr>
      <w:r>
        <w:t>A</w:t>
      </w:r>
      <w:r>
        <w:rPr>
          <w:sz w:val="12"/>
        </w:rPr>
        <w:t>+</w:t>
      </w:r>
      <w:r>
        <w:tab/>
        <w:t>Lichtsch.Kst. beg.+ bef. 80x60x40</w:t>
      </w:r>
      <w:r>
        <w:tab/>
        <w:t xml:space="preserve">Stk </w:t>
      </w:r>
    </w:p>
    <w:p w14:paraId="2BD5158A" w14:textId="77777777" w:rsidR="00186275" w:rsidRDefault="00186275" w:rsidP="00186275">
      <w:pPr>
        <w:pStyle w:val="Langtext"/>
      </w:pPr>
      <w:r>
        <w:t>Lichtschachtkörper Tiefe 40cm</w:t>
      </w:r>
    </w:p>
    <w:p w14:paraId="28A82082" w14:textId="77777777" w:rsidR="00186275" w:rsidRDefault="00186275" w:rsidP="00186275">
      <w:pPr>
        <w:pStyle w:val="Langtext"/>
      </w:pPr>
      <w:r>
        <w:lastRenderedPageBreak/>
        <w:t>z.B. ACO Lichtschachtkörper 80 x 60cm oder Gleichwertiges.</w:t>
      </w:r>
    </w:p>
    <w:p w14:paraId="54F3D8BE" w14:textId="77777777" w:rsidR="00186275" w:rsidRDefault="00186275" w:rsidP="00186275">
      <w:pPr>
        <w:pStyle w:val="Langtext"/>
      </w:pPr>
      <w:r>
        <w:t>Angebotenes Erzeugnis:</w:t>
      </w:r>
    </w:p>
    <w:p w14:paraId="29CECFBC" w14:textId="77777777" w:rsidR="00186275" w:rsidRDefault="00186275" w:rsidP="00186275">
      <w:pPr>
        <w:pStyle w:val="Langtext"/>
      </w:pPr>
    </w:p>
    <w:p w14:paraId="7E04298C" w14:textId="77777777" w:rsidR="00186275" w:rsidRDefault="00186275" w:rsidP="00186275">
      <w:pPr>
        <w:pStyle w:val="Folgeposition"/>
        <w:keepNext/>
        <w:keepLines/>
      </w:pPr>
      <w:r>
        <w:t>B</w:t>
      </w:r>
      <w:r>
        <w:rPr>
          <w:sz w:val="12"/>
        </w:rPr>
        <w:t>+</w:t>
      </w:r>
      <w:r>
        <w:tab/>
        <w:t>Lichtsch.Kst. beg.+ bef. 100x60x40</w:t>
      </w:r>
      <w:r>
        <w:tab/>
        <w:t xml:space="preserve">Stk </w:t>
      </w:r>
    </w:p>
    <w:p w14:paraId="00BAE04A" w14:textId="77777777" w:rsidR="00186275" w:rsidRDefault="00186275" w:rsidP="00186275">
      <w:pPr>
        <w:pStyle w:val="Langtext"/>
      </w:pPr>
      <w:r>
        <w:t>Lichtschachtkörper Tiefe 40cm</w:t>
      </w:r>
    </w:p>
    <w:p w14:paraId="1C3B3740" w14:textId="77777777" w:rsidR="00186275" w:rsidRDefault="00186275" w:rsidP="00186275">
      <w:pPr>
        <w:pStyle w:val="Langtext"/>
      </w:pPr>
      <w:r>
        <w:t>z.B. ACO Lichtschachtkörper 100 x 60cm oder Gleichwertiges.</w:t>
      </w:r>
    </w:p>
    <w:p w14:paraId="26C346DA" w14:textId="77777777" w:rsidR="00186275" w:rsidRDefault="00186275" w:rsidP="00186275">
      <w:pPr>
        <w:pStyle w:val="Langtext"/>
      </w:pPr>
      <w:r>
        <w:t>Angebotenes Erzeugnis:</w:t>
      </w:r>
    </w:p>
    <w:p w14:paraId="2C81EBCE" w14:textId="77777777" w:rsidR="00186275" w:rsidRDefault="00186275" w:rsidP="00186275">
      <w:pPr>
        <w:pStyle w:val="Langtext"/>
      </w:pPr>
    </w:p>
    <w:p w14:paraId="0F400E6D" w14:textId="77777777" w:rsidR="00186275" w:rsidRDefault="00186275" w:rsidP="00186275">
      <w:pPr>
        <w:pStyle w:val="Langtext"/>
      </w:pPr>
    </w:p>
    <w:p w14:paraId="2776197E" w14:textId="77777777" w:rsidR="00186275" w:rsidRDefault="00186275" w:rsidP="00186275">
      <w:pPr>
        <w:pStyle w:val="Folgeposition"/>
        <w:keepNext/>
        <w:keepLines/>
      </w:pPr>
      <w:r>
        <w:t>C</w:t>
      </w:r>
      <w:r>
        <w:rPr>
          <w:sz w:val="12"/>
        </w:rPr>
        <w:t>+</w:t>
      </w:r>
      <w:r>
        <w:tab/>
        <w:t>Lichtsch.Kst. beg., bef.,dwd 100x100x40</w:t>
      </w:r>
      <w:r>
        <w:tab/>
        <w:t xml:space="preserve">Stk </w:t>
      </w:r>
    </w:p>
    <w:p w14:paraId="78BCC735" w14:textId="77777777" w:rsidR="00186275" w:rsidRDefault="00186275" w:rsidP="00186275">
      <w:pPr>
        <w:pStyle w:val="Langtext"/>
      </w:pPr>
      <w:r>
        <w:t>Lichtschachtkörper Tiefe 40cm</w:t>
      </w:r>
    </w:p>
    <w:p w14:paraId="7D3328EF" w14:textId="77777777" w:rsidR="00186275" w:rsidRDefault="00186275" w:rsidP="00186275">
      <w:pPr>
        <w:pStyle w:val="Langtext"/>
      </w:pPr>
      <w:r>
        <w:t>z.B. ACO Lichtschachtkörper 100 x 100cm oder Gleichwertiges.</w:t>
      </w:r>
    </w:p>
    <w:p w14:paraId="2EB657FB" w14:textId="77777777" w:rsidR="00186275" w:rsidRDefault="00186275" w:rsidP="00186275">
      <w:pPr>
        <w:pStyle w:val="Langtext"/>
      </w:pPr>
      <w:r>
        <w:t>Angebotenes Erzeugnis:</w:t>
      </w:r>
    </w:p>
    <w:p w14:paraId="2459F51A" w14:textId="77777777" w:rsidR="00186275" w:rsidRDefault="00186275" w:rsidP="00186275">
      <w:pPr>
        <w:pStyle w:val="Langtext"/>
      </w:pPr>
    </w:p>
    <w:p w14:paraId="2A1CB3C6" w14:textId="77777777" w:rsidR="00186275" w:rsidRDefault="00186275" w:rsidP="00186275">
      <w:pPr>
        <w:pStyle w:val="Folgeposition"/>
        <w:keepNext/>
        <w:keepLines/>
      </w:pPr>
      <w:r>
        <w:t>D</w:t>
      </w:r>
      <w:r>
        <w:rPr>
          <w:sz w:val="12"/>
        </w:rPr>
        <w:t>+</w:t>
      </w:r>
      <w:r>
        <w:tab/>
        <w:t>Lichtsch.Kst. beg.,bef.,dwd 100x130x40</w:t>
      </w:r>
      <w:r>
        <w:tab/>
        <w:t xml:space="preserve">Stk </w:t>
      </w:r>
    </w:p>
    <w:p w14:paraId="2A2977CA" w14:textId="77777777" w:rsidR="00186275" w:rsidRDefault="00186275" w:rsidP="00186275">
      <w:pPr>
        <w:pStyle w:val="Langtext"/>
      </w:pPr>
      <w:r>
        <w:t>Lichtschachtkörper Tiefe 40cm</w:t>
      </w:r>
    </w:p>
    <w:p w14:paraId="13E55774" w14:textId="77777777" w:rsidR="00186275" w:rsidRDefault="00186275" w:rsidP="00186275">
      <w:pPr>
        <w:pStyle w:val="Langtext"/>
      </w:pPr>
      <w:r>
        <w:t>z.B. ACO Lichtschachtkörper 100 x 130cm oder Gleichwertiges.</w:t>
      </w:r>
    </w:p>
    <w:p w14:paraId="6058B32A" w14:textId="77777777" w:rsidR="00186275" w:rsidRDefault="00186275" w:rsidP="00186275">
      <w:pPr>
        <w:pStyle w:val="Langtext"/>
      </w:pPr>
      <w:r>
        <w:t>Angebotenes Erzeugnis:</w:t>
      </w:r>
    </w:p>
    <w:p w14:paraId="45DE2AAC" w14:textId="77777777" w:rsidR="00186275" w:rsidRDefault="00186275" w:rsidP="00186275">
      <w:pPr>
        <w:pStyle w:val="Langtext"/>
      </w:pPr>
    </w:p>
    <w:p w14:paraId="7717EF35" w14:textId="77777777" w:rsidR="00186275" w:rsidRDefault="00186275" w:rsidP="00186275">
      <w:pPr>
        <w:pStyle w:val="Folgeposition"/>
        <w:keepNext/>
        <w:keepLines/>
      </w:pPr>
      <w:r>
        <w:t>E</w:t>
      </w:r>
      <w:r>
        <w:rPr>
          <w:sz w:val="12"/>
        </w:rPr>
        <w:t>+</w:t>
      </w:r>
      <w:r>
        <w:tab/>
        <w:t>Lichtsch.Kst. beg.,bef.,dwd 125x100x40</w:t>
      </w:r>
      <w:r>
        <w:tab/>
        <w:t xml:space="preserve">Stk </w:t>
      </w:r>
    </w:p>
    <w:p w14:paraId="6C40C594" w14:textId="77777777" w:rsidR="00186275" w:rsidRDefault="00186275" w:rsidP="00186275">
      <w:pPr>
        <w:pStyle w:val="Langtext"/>
      </w:pPr>
      <w:r>
        <w:t>Lichtschachtkörper Tiefe 40cm</w:t>
      </w:r>
    </w:p>
    <w:p w14:paraId="0BE8AC64" w14:textId="77777777" w:rsidR="00186275" w:rsidRDefault="00186275" w:rsidP="00186275">
      <w:pPr>
        <w:pStyle w:val="Langtext"/>
      </w:pPr>
      <w:r>
        <w:t>z.B. ACO Lichtschachtkörper 125 x 100cm oder Gleichwertiges.</w:t>
      </w:r>
    </w:p>
    <w:p w14:paraId="782A21E9" w14:textId="77777777" w:rsidR="00186275" w:rsidRDefault="00186275" w:rsidP="00186275">
      <w:pPr>
        <w:pStyle w:val="Langtext"/>
      </w:pPr>
      <w:r>
        <w:t>Angebotenes Erzeugnis:</w:t>
      </w:r>
    </w:p>
    <w:p w14:paraId="0363E095" w14:textId="77777777" w:rsidR="00186275" w:rsidRDefault="00186275" w:rsidP="00186275">
      <w:pPr>
        <w:pStyle w:val="Langtext"/>
      </w:pPr>
    </w:p>
    <w:p w14:paraId="29AB6E33" w14:textId="77777777" w:rsidR="00186275" w:rsidRDefault="00186275" w:rsidP="00186275">
      <w:pPr>
        <w:pStyle w:val="TrennungPOS"/>
      </w:pPr>
    </w:p>
    <w:p w14:paraId="30AF6B9A" w14:textId="77777777" w:rsidR="00186275" w:rsidRDefault="00186275" w:rsidP="00186275">
      <w:pPr>
        <w:pStyle w:val="GrundtextPosNr"/>
        <w:keepNext/>
        <w:keepLines/>
      </w:pPr>
      <w:r>
        <w:t>09.3A 06</w:t>
      </w:r>
    </w:p>
    <w:p w14:paraId="54BFBAF3" w14:textId="77777777" w:rsidR="00186275" w:rsidRDefault="00186275" w:rsidP="00186275">
      <w:pPr>
        <w:pStyle w:val="Grundtext"/>
      </w:pPr>
      <w:r>
        <w:t>Lichtschacht Streckmetallrost, begehbar bis 1,5 kN, aus verzinktem Stahl, liefern und nach Herstellerangaben einbauen.</w:t>
      </w:r>
    </w:p>
    <w:p w14:paraId="5A73EB78" w14:textId="77777777" w:rsidR="00186275" w:rsidRDefault="00186275" w:rsidP="00186275">
      <w:pPr>
        <w:pStyle w:val="Grundtext"/>
      </w:pPr>
    </w:p>
    <w:p w14:paraId="2C1D49B7" w14:textId="77777777" w:rsidR="00186275" w:rsidRDefault="00186275" w:rsidP="00186275">
      <w:pPr>
        <w:pStyle w:val="Folgeposition"/>
        <w:keepNext/>
        <w:keepLines/>
      </w:pPr>
      <w:r>
        <w:t>A</w:t>
      </w:r>
      <w:r>
        <w:rPr>
          <w:sz w:val="12"/>
        </w:rPr>
        <w:t>+</w:t>
      </w:r>
      <w:r>
        <w:tab/>
        <w:t>Lichtsch.Streckm.Rost beg. 80x40</w:t>
      </w:r>
      <w:r>
        <w:tab/>
        <w:t xml:space="preserve">Stk </w:t>
      </w:r>
    </w:p>
    <w:p w14:paraId="7AA1B344" w14:textId="77777777" w:rsidR="00186275" w:rsidRDefault="00186275" w:rsidP="00186275">
      <w:pPr>
        <w:pStyle w:val="Langtext"/>
      </w:pPr>
      <w:r>
        <w:t>Streckmetallrost Tiefe 40cm</w:t>
      </w:r>
    </w:p>
    <w:p w14:paraId="286723FA" w14:textId="77777777" w:rsidR="00186275" w:rsidRDefault="00186275" w:rsidP="00186275">
      <w:pPr>
        <w:pStyle w:val="Langtext"/>
      </w:pPr>
      <w:r>
        <w:t>z.B. ACO Lichtschacht Streckmetallrost Breite 80cm oder Gleichwertiges.</w:t>
      </w:r>
    </w:p>
    <w:p w14:paraId="17DBF36E" w14:textId="77777777" w:rsidR="00186275" w:rsidRDefault="00186275" w:rsidP="00186275">
      <w:pPr>
        <w:pStyle w:val="Langtext"/>
      </w:pPr>
      <w:r>
        <w:t>Angebotenes Erzeugnis:</w:t>
      </w:r>
    </w:p>
    <w:p w14:paraId="6C1692FB" w14:textId="77777777" w:rsidR="00186275" w:rsidRDefault="00186275" w:rsidP="00186275">
      <w:pPr>
        <w:pStyle w:val="Langtext"/>
      </w:pPr>
    </w:p>
    <w:p w14:paraId="3911A716" w14:textId="77777777" w:rsidR="00186275" w:rsidRDefault="00186275" w:rsidP="00186275">
      <w:pPr>
        <w:pStyle w:val="Folgeposition"/>
        <w:keepNext/>
        <w:keepLines/>
      </w:pPr>
      <w:r>
        <w:t>B</w:t>
      </w:r>
      <w:r>
        <w:rPr>
          <w:sz w:val="12"/>
        </w:rPr>
        <w:t>+</w:t>
      </w:r>
      <w:r>
        <w:tab/>
        <w:t>Lichtsch.Streckm.Rost beg. 100x40</w:t>
      </w:r>
      <w:r>
        <w:tab/>
        <w:t xml:space="preserve">Stk </w:t>
      </w:r>
    </w:p>
    <w:p w14:paraId="7543D33A" w14:textId="77777777" w:rsidR="00186275" w:rsidRDefault="00186275" w:rsidP="00186275">
      <w:pPr>
        <w:pStyle w:val="Langtext"/>
      </w:pPr>
      <w:r>
        <w:t>Streckmetallrost Tiefe 40cm</w:t>
      </w:r>
    </w:p>
    <w:p w14:paraId="460B48EA" w14:textId="77777777" w:rsidR="00186275" w:rsidRDefault="00186275" w:rsidP="00186275">
      <w:pPr>
        <w:pStyle w:val="Langtext"/>
      </w:pPr>
      <w:r>
        <w:t>z.B. ACO Lichtschacht Streckmetallrost Breite 100cm oder Gleichwertiges.</w:t>
      </w:r>
    </w:p>
    <w:p w14:paraId="39F901C4" w14:textId="77777777" w:rsidR="00186275" w:rsidRDefault="00186275" w:rsidP="00186275">
      <w:pPr>
        <w:pStyle w:val="Langtext"/>
      </w:pPr>
      <w:r>
        <w:t>Angebotenes Erzeugnis:</w:t>
      </w:r>
    </w:p>
    <w:p w14:paraId="20C57DFE" w14:textId="77777777" w:rsidR="00186275" w:rsidRDefault="00186275" w:rsidP="00186275">
      <w:pPr>
        <w:pStyle w:val="Langtext"/>
      </w:pPr>
    </w:p>
    <w:p w14:paraId="537F3F2E" w14:textId="77777777" w:rsidR="00186275" w:rsidRDefault="00186275" w:rsidP="00186275">
      <w:pPr>
        <w:pStyle w:val="Folgeposition"/>
        <w:keepNext/>
        <w:keepLines/>
      </w:pPr>
      <w:r>
        <w:t>C</w:t>
      </w:r>
      <w:r>
        <w:rPr>
          <w:sz w:val="12"/>
        </w:rPr>
        <w:t>+</w:t>
      </w:r>
      <w:r>
        <w:tab/>
        <w:t>Lichtsch.Streckm.Rost beg. 125x40</w:t>
      </w:r>
      <w:r>
        <w:tab/>
        <w:t xml:space="preserve">Stk </w:t>
      </w:r>
    </w:p>
    <w:p w14:paraId="53A7B39B" w14:textId="77777777" w:rsidR="00186275" w:rsidRDefault="00186275" w:rsidP="00186275">
      <w:pPr>
        <w:pStyle w:val="Langtext"/>
      </w:pPr>
      <w:r>
        <w:t>Streckmetallrost Tiefe 40cm</w:t>
      </w:r>
    </w:p>
    <w:p w14:paraId="63A230BA" w14:textId="77777777" w:rsidR="00186275" w:rsidRDefault="00186275" w:rsidP="00186275">
      <w:pPr>
        <w:pStyle w:val="Langtext"/>
      </w:pPr>
      <w:r>
        <w:t>z.B. ACO Lichtschacht Streckmetallrost Breite 125cm oder Gleichwertiges.</w:t>
      </w:r>
    </w:p>
    <w:p w14:paraId="60342D3B" w14:textId="77777777" w:rsidR="00186275" w:rsidRDefault="00186275" w:rsidP="00186275">
      <w:pPr>
        <w:pStyle w:val="Langtext"/>
      </w:pPr>
      <w:r>
        <w:t>Angebotenes Erzeugnis:</w:t>
      </w:r>
    </w:p>
    <w:p w14:paraId="4CB80C38" w14:textId="77777777" w:rsidR="00186275" w:rsidRDefault="00186275" w:rsidP="00186275">
      <w:pPr>
        <w:pStyle w:val="Langtext"/>
      </w:pPr>
    </w:p>
    <w:p w14:paraId="4BB9ADBD" w14:textId="77777777" w:rsidR="00186275" w:rsidRDefault="00186275" w:rsidP="00186275">
      <w:pPr>
        <w:pStyle w:val="TrennungPOS"/>
      </w:pPr>
    </w:p>
    <w:p w14:paraId="2D4B0CFE" w14:textId="77777777" w:rsidR="00186275" w:rsidRDefault="00186275" w:rsidP="00186275">
      <w:pPr>
        <w:pStyle w:val="GrundtextPosNr"/>
        <w:keepNext/>
        <w:keepLines/>
      </w:pPr>
      <w:r>
        <w:t>09.3A 07</w:t>
      </w:r>
    </w:p>
    <w:p w14:paraId="333E443E" w14:textId="77777777" w:rsidR="00186275" w:rsidRDefault="00186275" w:rsidP="00186275">
      <w:pPr>
        <w:pStyle w:val="Grundtext"/>
      </w:pPr>
      <w:r>
        <w:t>Lichtschacht Maschenrost, Maschenweite 30x30, begehbar bis 1,5 kN, aus verzinktem Stahl, liefern und nach Herstellerangaben einbauen.</w:t>
      </w:r>
    </w:p>
    <w:p w14:paraId="76CCBB70" w14:textId="77777777" w:rsidR="00186275" w:rsidRDefault="00186275" w:rsidP="00186275">
      <w:pPr>
        <w:pStyle w:val="Grundtext"/>
      </w:pPr>
    </w:p>
    <w:p w14:paraId="273FAB61" w14:textId="77777777" w:rsidR="00186275" w:rsidRDefault="00186275" w:rsidP="00186275">
      <w:pPr>
        <w:pStyle w:val="Grundtext"/>
      </w:pPr>
    </w:p>
    <w:p w14:paraId="509E6D19" w14:textId="77777777" w:rsidR="00186275" w:rsidRDefault="00186275" w:rsidP="00186275">
      <w:pPr>
        <w:pStyle w:val="Folgeposition"/>
        <w:keepNext/>
        <w:keepLines/>
      </w:pPr>
      <w:r>
        <w:t>A</w:t>
      </w:r>
      <w:r>
        <w:rPr>
          <w:sz w:val="12"/>
        </w:rPr>
        <w:t>+</w:t>
      </w:r>
      <w:r>
        <w:tab/>
        <w:t>Lichtsch.MaschRo. 30x30 beg. 80x40</w:t>
      </w:r>
      <w:r>
        <w:tab/>
        <w:t xml:space="preserve">Stk </w:t>
      </w:r>
    </w:p>
    <w:p w14:paraId="68CC2F26" w14:textId="77777777" w:rsidR="00186275" w:rsidRDefault="00186275" w:rsidP="00186275">
      <w:pPr>
        <w:pStyle w:val="Langtext"/>
      </w:pPr>
      <w:r>
        <w:t>Lichtschacht MR Tiefe 40cm</w:t>
      </w:r>
    </w:p>
    <w:p w14:paraId="7C39A130" w14:textId="77777777" w:rsidR="00186275" w:rsidRDefault="00186275" w:rsidP="00186275">
      <w:pPr>
        <w:pStyle w:val="Langtext"/>
      </w:pPr>
      <w:r>
        <w:t>z.B. ACO Lichtschacht Maschenrost 30x30 Breite 80cm oder Gleichwertiges.</w:t>
      </w:r>
    </w:p>
    <w:p w14:paraId="49E9AD37" w14:textId="77777777" w:rsidR="00186275" w:rsidRDefault="00186275" w:rsidP="00186275">
      <w:pPr>
        <w:pStyle w:val="Langtext"/>
      </w:pPr>
      <w:r>
        <w:t>Angebotenes Erzeugnis:</w:t>
      </w:r>
    </w:p>
    <w:p w14:paraId="24A6FDB6" w14:textId="77777777" w:rsidR="00186275" w:rsidRDefault="00186275" w:rsidP="00186275">
      <w:pPr>
        <w:pStyle w:val="Langtext"/>
      </w:pPr>
    </w:p>
    <w:p w14:paraId="355FE3B8" w14:textId="77777777" w:rsidR="00186275" w:rsidRDefault="00186275" w:rsidP="00186275">
      <w:pPr>
        <w:pStyle w:val="Folgeposition"/>
        <w:keepNext/>
        <w:keepLines/>
      </w:pPr>
      <w:r>
        <w:t>B</w:t>
      </w:r>
      <w:r>
        <w:rPr>
          <w:sz w:val="12"/>
        </w:rPr>
        <w:t>+</w:t>
      </w:r>
      <w:r>
        <w:tab/>
        <w:t>Lichtsch.MaschRo. 30x30 beg. 100x40</w:t>
      </w:r>
      <w:r>
        <w:tab/>
        <w:t xml:space="preserve">Stk </w:t>
      </w:r>
    </w:p>
    <w:p w14:paraId="3AAFD0F4" w14:textId="77777777" w:rsidR="00186275" w:rsidRDefault="00186275" w:rsidP="00186275">
      <w:pPr>
        <w:pStyle w:val="Langtext"/>
      </w:pPr>
      <w:r>
        <w:t>Lichtschacht MR Tiefe 40cm</w:t>
      </w:r>
    </w:p>
    <w:p w14:paraId="05EFE295" w14:textId="77777777" w:rsidR="00186275" w:rsidRDefault="00186275" w:rsidP="00186275">
      <w:pPr>
        <w:pStyle w:val="Langtext"/>
      </w:pPr>
      <w:r>
        <w:t>z.B. ACO Lichtschacht Maschenrost 30x30 Breite 100cm oder Gleichwertiges.</w:t>
      </w:r>
    </w:p>
    <w:p w14:paraId="5ED41B9C" w14:textId="77777777" w:rsidR="00186275" w:rsidRDefault="00186275" w:rsidP="00186275">
      <w:pPr>
        <w:pStyle w:val="Langtext"/>
      </w:pPr>
      <w:r>
        <w:t>Angebotenes Erzeugnis:</w:t>
      </w:r>
    </w:p>
    <w:p w14:paraId="0A341355" w14:textId="77777777" w:rsidR="00186275" w:rsidRDefault="00186275" w:rsidP="00186275">
      <w:pPr>
        <w:pStyle w:val="Langtext"/>
      </w:pPr>
    </w:p>
    <w:p w14:paraId="0AD64753" w14:textId="77777777" w:rsidR="00186275" w:rsidRDefault="00186275" w:rsidP="00186275">
      <w:pPr>
        <w:pStyle w:val="Folgeposition"/>
        <w:keepNext/>
        <w:keepLines/>
      </w:pPr>
      <w:r>
        <w:t>C</w:t>
      </w:r>
      <w:r>
        <w:rPr>
          <w:sz w:val="12"/>
        </w:rPr>
        <w:t>+</w:t>
      </w:r>
      <w:r>
        <w:tab/>
        <w:t>Lichtsch.MaschRo. 30x30 beg. 125x40</w:t>
      </w:r>
      <w:r>
        <w:tab/>
        <w:t xml:space="preserve">Stk </w:t>
      </w:r>
    </w:p>
    <w:p w14:paraId="597AEB68" w14:textId="77777777" w:rsidR="00186275" w:rsidRDefault="00186275" w:rsidP="00186275">
      <w:pPr>
        <w:pStyle w:val="Langtext"/>
      </w:pPr>
      <w:r>
        <w:t>Lichtschacht MR Tiefe 40cm</w:t>
      </w:r>
    </w:p>
    <w:p w14:paraId="5BA5CDB8" w14:textId="77777777" w:rsidR="00186275" w:rsidRDefault="00186275" w:rsidP="00186275">
      <w:pPr>
        <w:pStyle w:val="Langtext"/>
      </w:pPr>
      <w:r>
        <w:t>z.B. ACO Lichtschacht Maschenrost 30x30 Breite 125cm oder Gleichwertiges.</w:t>
      </w:r>
    </w:p>
    <w:p w14:paraId="02D1FCFD" w14:textId="77777777" w:rsidR="00186275" w:rsidRDefault="00186275" w:rsidP="00186275">
      <w:pPr>
        <w:pStyle w:val="Langtext"/>
      </w:pPr>
      <w:r>
        <w:t>Angebotenes Erzeugnis:</w:t>
      </w:r>
    </w:p>
    <w:p w14:paraId="4CE33406" w14:textId="77777777" w:rsidR="00186275" w:rsidRDefault="00186275" w:rsidP="00186275">
      <w:pPr>
        <w:pStyle w:val="Langtext"/>
      </w:pPr>
    </w:p>
    <w:p w14:paraId="434FBA46" w14:textId="77777777" w:rsidR="00186275" w:rsidRDefault="00186275" w:rsidP="00186275">
      <w:pPr>
        <w:pStyle w:val="TrennungPOS"/>
      </w:pPr>
    </w:p>
    <w:p w14:paraId="64A9F614" w14:textId="77777777" w:rsidR="00186275" w:rsidRDefault="00186275" w:rsidP="00186275">
      <w:pPr>
        <w:pStyle w:val="GrundtextPosNr"/>
        <w:keepNext/>
        <w:keepLines/>
      </w:pPr>
      <w:r>
        <w:t>09.3A 08</w:t>
      </w:r>
    </w:p>
    <w:p w14:paraId="6752579F" w14:textId="77777777" w:rsidR="00186275" w:rsidRDefault="00186275" w:rsidP="00186275">
      <w:pPr>
        <w:pStyle w:val="Grundtext"/>
      </w:pPr>
      <w:r>
        <w:t>Lichtschacht Maschenrost, Maschenweite 30x10, begehbar bis 1,5 kN, aus verzinktem Stahl, liefern und nach Herstellerangaben einbauen.</w:t>
      </w:r>
    </w:p>
    <w:p w14:paraId="5CF8605A" w14:textId="77777777" w:rsidR="00186275" w:rsidRDefault="00186275" w:rsidP="00186275">
      <w:pPr>
        <w:pStyle w:val="Grundtext"/>
      </w:pPr>
    </w:p>
    <w:p w14:paraId="3F95449F" w14:textId="77777777" w:rsidR="00186275" w:rsidRDefault="00186275" w:rsidP="00186275">
      <w:pPr>
        <w:pStyle w:val="Grundtext"/>
      </w:pPr>
    </w:p>
    <w:p w14:paraId="5C765F20" w14:textId="77777777" w:rsidR="00186275" w:rsidRDefault="00186275" w:rsidP="00186275">
      <w:pPr>
        <w:pStyle w:val="Folgeposition"/>
        <w:keepNext/>
        <w:keepLines/>
      </w:pPr>
      <w:r>
        <w:t>A</w:t>
      </w:r>
      <w:r>
        <w:rPr>
          <w:sz w:val="12"/>
        </w:rPr>
        <w:t>+</w:t>
      </w:r>
      <w:r>
        <w:tab/>
        <w:t>Lichtsch.MaschRo. 30x10 beg. 80x40</w:t>
      </w:r>
      <w:r>
        <w:tab/>
        <w:t xml:space="preserve">Stk </w:t>
      </w:r>
    </w:p>
    <w:p w14:paraId="442C46E3" w14:textId="77777777" w:rsidR="00186275" w:rsidRDefault="00186275" w:rsidP="00186275">
      <w:pPr>
        <w:pStyle w:val="Langtext"/>
      </w:pPr>
      <w:r>
        <w:t>Lichtschacht MR Tiefe 40cm</w:t>
      </w:r>
    </w:p>
    <w:p w14:paraId="71A83A65" w14:textId="77777777" w:rsidR="00186275" w:rsidRDefault="00186275" w:rsidP="00186275">
      <w:pPr>
        <w:pStyle w:val="Langtext"/>
      </w:pPr>
      <w:r>
        <w:t>z.B. ACO Lichtschacht Maschenrost 30x10 Breite 80cm oder Gleichwertiges.</w:t>
      </w:r>
    </w:p>
    <w:p w14:paraId="5DD51CEA" w14:textId="77777777" w:rsidR="00186275" w:rsidRDefault="00186275" w:rsidP="00186275">
      <w:pPr>
        <w:pStyle w:val="Langtext"/>
      </w:pPr>
      <w:r>
        <w:t>Angebotenes Erzeugnis:</w:t>
      </w:r>
    </w:p>
    <w:p w14:paraId="53C33052" w14:textId="77777777" w:rsidR="00186275" w:rsidRDefault="00186275" w:rsidP="00186275">
      <w:pPr>
        <w:pStyle w:val="Langtext"/>
      </w:pPr>
    </w:p>
    <w:p w14:paraId="0221A88A" w14:textId="77777777" w:rsidR="00186275" w:rsidRDefault="00186275" w:rsidP="00186275">
      <w:pPr>
        <w:pStyle w:val="Folgeposition"/>
        <w:keepNext/>
        <w:keepLines/>
      </w:pPr>
      <w:r>
        <w:t>B</w:t>
      </w:r>
      <w:r>
        <w:rPr>
          <w:sz w:val="12"/>
        </w:rPr>
        <w:t>+</w:t>
      </w:r>
      <w:r>
        <w:tab/>
        <w:t>Lichtsch.MaschRo. 30x10 beg. 100x40</w:t>
      </w:r>
      <w:r>
        <w:tab/>
        <w:t xml:space="preserve">Stk </w:t>
      </w:r>
    </w:p>
    <w:p w14:paraId="604B5514" w14:textId="77777777" w:rsidR="00186275" w:rsidRDefault="00186275" w:rsidP="00186275">
      <w:pPr>
        <w:pStyle w:val="Langtext"/>
      </w:pPr>
      <w:r>
        <w:t>Lichtschacht MR Tiefe 40cm</w:t>
      </w:r>
    </w:p>
    <w:p w14:paraId="450BBAC8" w14:textId="77777777" w:rsidR="00186275" w:rsidRDefault="00186275" w:rsidP="00186275">
      <w:pPr>
        <w:pStyle w:val="Langtext"/>
      </w:pPr>
      <w:r>
        <w:t>z.B. ACO Lichtschacht Maschenrost 30x10 Breite 100cm oder Gleichwertiges.</w:t>
      </w:r>
    </w:p>
    <w:p w14:paraId="6E096551" w14:textId="77777777" w:rsidR="00186275" w:rsidRDefault="00186275" w:rsidP="00186275">
      <w:pPr>
        <w:pStyle w:val="Langtext"/>
      </w:pPr>
      <w:r>
        <w:t>Angebotenes Erzeugnis:</w:t>
      </w:r>
    </w:p>
    <w:p w14:paraId="7980CC62" w14:textId="77777777" w:rsidR="00186275" w:rsidRDefault="00186275" w:rsidP="00186275">
      <w:pPr>
        <w:pStyle w:val="Langtext"/>
      </w:pPr>
    </w:p>
    <w:p w14:paraId="5D2DC476" w14:textId="77777777" w:rsidR="00186275" w:rsidRDefault="00186275" w:rsidP="00186275">
      <w:pPr>
        <w:pStyle w:val="Folgeposition"/>
        <w:keepNext/>
        <w:keepLines/>
      </w:pPr>
      <w:r>
        <w:t>C</w:t>
      </w:r>
      <w:r>
        <w:rPr>
          <w:sz w:val="12"/>
        </w:rPr>
        <w:t>+</w:t>
      </w:r>
      <w:r>
        <w:tab/>
        <w:t>Lichtsch.MaschRo. 30x10 beg. 125x40</w:t>
      </w:r>
      <w:r>
        <w:tab/>
        <w:t xml:space="preserve">Stk </w:t>
      </w:r>
    </w:p>
    <w:p w14:paraId="3FD6BC42" w14:textId="77777777" w:rsidR="00186275" w:rsidRDefault="00186275" w:rsidP="00186275">
      <w:pPr>
        <w:pStyle w:val="Langtext"/>
      </w:pPr>
      <w:r>
        <w:t>Lichtschacht MR Tiefe 40cm</w:t>
      </w:r>
    </w:p>
    <w:p w14:paraId="2C00FE34" w14:textId="77777777" w:rsidR="00186275" w:rsidRDefault="00186275" w:rsidP="00186275">
      <w:pPr>
        <w:pStyle w:val="Langtext"/>
      </w:pPr>
      <w:r>
        <w:t>z.B. ACO Lichtschacht Maschenrost 30x10 Breite 125cm oder Gleichwertiges.</w:t>
      </w:r>
    </w:p>
    <w:p w14:paraId="3D24DCA5" w14:textId="77777777" w:rsidR="00186275" w:rsidRDefault="00186275" w:rsidP="00186275">
      <w:pPr>
        <w:pStyle w:val="Langtext"/>
      </w:pPr>
      <w:r>
        <w:t>Angebotenes Erzeugnis:</w:t>
      </w:r>
    </w:p>
    <w:p w14:paraId="4A3171EB" w14:textId="77777777" w:rsidR="00186275" w:rsidRDefault="00186275" w:rsidP="00186275">
      <w:pPr>
        <w:pStyle w:val="Langtext"/>
      </w:pPr>
    </w:p>
    <w:p w14:paraId="65EC2540" w14:textId="77777777" w:rsidR="00186275" w:rsidRDefault="00186275" w:rsidP="00186275">
      <w:pPr>
        <w:pStyle w:val="TrennungPOS"/>
      </w:pPr>
    </w:p>
    <w:p w14:paraId="2F5E0322" w14:textId="77777777" w:rsidR="00186275" w:rsidRDefault="00186275" w:rsidP="00186275">
      <w:pPr>
        <w:pStyle w:val="GrundtextPosNr"/>
        <w:keepNext/>
        <w:keepLines/>
      </w:pPr>
      <w:r>
        <w:t>09.3A 09</w:t>
      </w:r>
    </w:p>
    <w:p w14:paraId="44AB04FF" w14:textId="77777777" w:rsidR="00186275" w:rsidRDefault="00186275" w:rsidP="00186275">
      <w:pPr>
        <w:pStyle w:val="Grundtext"/>
      </w:pPr>
      <w:r>
        <w:t>Lichtschacht Maschenrost, Maschenweite 30x10, befahrbar bis 9,0 kN, aus verzinktem Stahl, liefern und nach Herstellerangaben einbauen.</w:t>
      </w:r>
    </w:p>
    <w:p w14:paraId="6FEB75B6" w14:textId="77777777" w:rsidR="00186275" w:rsidRDefault="00186275" w:rsidP="00186275">
      <w:pPr>
        <w:pStyle w:val="Grundtext"/>
      </w:pPr>
    </w:p>
    <w:p w14:paraId="370FC778" w14:textId="77777777" w:rsidR="00186275" w:rsidRDefault="00186275" w:rsidP="00186275">
      <w:pPr>
        <w:pStyle w:val="Grundtext"/>
      </w:pPr>
    </w:p>
    <w:p w14:paraId="73642646" w14:textId="77777777" w:rsidR="00186275" w:rsidRDefault="00186275" w:rsidP="00186275">
      <w:pPr>
        <w:pStyle w:val="Grundtext"/>
      </w:pPr>
    </w:p>
    <w:p w14:paraId="641D49E8" w14:textId="77777777" w:rsidR="00186275" w:rsidRDefault="00186275" w:rsidP="00186275">
      <w:pPr>
        <w:pStyle w:val="Folgeposition"/>
        <w:keepNext/>
        <w:keepLines/>
      </w:pPr>
      <w:r>
        <w:t>A</w:t>
      </w:r>
      <w:r>
        <w:rPr>
          <w:sz w:val="12"/>
        </w:rPr>
        <w:t>+</w:t>
      </w:r>
      <w:r>
        <w:tab/>
        <w:t>Lichtsch.MaschRo. 30x10 bef. 80x40</w:t>
      </w:r>
      <w:r>
        <w:tab/>
        <w:t xml:space="preserve">Stk </w:t>
      </w:r>
    </w:p>
    <w:p w14:paraId="52A93A7F" w14:textId="77777777" w:rsidR="00186275" w:rsidRDefault="00186275" w:rsidP="00186275">
      <w:pPr>
        <w:pStyle w:val="Langtext"/>
      </w:pPr>
      <w:r>
        <w:t>Lichtschacht MR befahrbar Tiefe 40cm</w:t>
      </w:r>
    </w:p>
    <w:p w14:paraId="41360596" w14:textId="77777777" w:rsidR="00186275" w:rsidRDefault="00186275" w:rsidP="00186275">
      <w:pPr>
        <w:pStyle w:val="Langtext"/>
      </w:pPr>
      <w:r>
        <w:t>z.B. ACO Lichtschacht Maschenrost 30x10 Breite 80cm oder Gleichwertiges.</w:t>
      </w:r>
    </w:p>
    <w:p w14:paraId="5081111A" w14:textId="77777777" w:rsidR="00186275" w:rsidRDefault="00186275" w:rsidP="00186275">
      <w:pPr>
        <w:pStyle w:val="Langtext"/>
      </w:pPr>
      <w:r>
        <w:t>Angebotenes Erzeugnis:</w:t>
      </w:r>
    </w:p>
    <w:p w14:paraId="0279E279" w14:textId="77777777" w:rsidR="00186275" w:rsidRDefault="00186275" w:rsidP="00186275">
      <w:pPr>
        <w:pStyle w:val="Langtext"/>
      </w:pPr>
    </w:p>
    <w:p w14:paraId="18F1EF23" w14:textId="77777777" w:rsidR="00186275" w:rsidRDefault="00186275" w:rsidP="00186275">
      <w:pPr>
        <w:pStyle w:val="Folgeposition"/>
        <w:keepNext/>
        <w:keepLines/>
      </w:pPr>
      <w:r>
        <w:t>B</w:t>
      </w:r>
      <w:r>
        <w:rPr>
          <w:sz w:val="12"/>
        </w:rPr>
        <w:t>+</w:t>
      </w:r>
      <w:r>
        <w:tab/>
        <w:t>Lichtsch.MaschRo. 30x10 bef. 100x40</w:t>
      </w:r>
      <w:r>
        <w:tab/>
        <w:t xml:space="preserve">Stk </w:t>
      </w:r>
    </w:p>
    <w:p w14:paraId="146FC785" w14:textId="77777777" w:rsidR="00186275" w:rsidRDefault="00186275" w:rsidP="00186275">
      <w:pPr>
        <w:pStyle w:val="Langtext"/>
      </w:pPr>
      <w:r>
        <w:t>Lichtschacht MR befahrbar Tiefe 40cm</w:t>
      </w:r>
    </w:p>
    <w:p w14:paraId="1F45ED78" w14:textId="77777777" w:rsidR="00186275" w:rsidRDefault="00186275" w:rsidP="00186275">
      <w:pPr>
        <w:pStyle w:val="Langtext"/>
      </w:pPr>
      <w:r>
        <w:t>z.B. ACO Lichtschacht Maschenrost 30x10 Breite 100cm oder Gleichwertiges.</w:t>
      </w:r>
    </w:p>
    <w:p w14:paraId="58B3D841" w14:textId="77777777" w:rsidR="00186275" w:rsidRDefault="00186275" w:rsidP="00186275">
      <w:pPr>
        <w:pStyle w:val="Langtext"/>
      </w:pPr>
      <w:r>
        <w:t>Angebotenes Erzeugnis:</w:t>
      </w:r>
    </w:p>
    <w:p w14:paraId="067C1048" w14:textId="77777777" w:rsidR="00186275" w:rsidRDefault="00186275" w:rsidP="00186275">
      <w:pPr>
        <w:pStyle w:val="Langtext"/>
      </w:pPr>
    </w:p>
    <w:p w14:paraId="60894563" w14:textId="77777777" w:rsidR="00186275" w:rsidRDefault="00186275" w:rsidP="00186275">
      <w:pPr>
        <w:pStyle w:val="Folgeposition"/>
        <w:keepNext/>
        <w:keepLines/>
      </w:pPr>
      <w:r>
        <w:t>C</w:t>
      </w:r>
      <w:r>
        <w:rPr>
          <w:sz w:val="12"/>
        </w:rPr>
        <w:t>+</w:t>
      </w:r>
      <w:r>
        <w:tab/>
        <w:t>Lichtsch.MaschRo. 30x10 bef. 125x40</w:t>
      </w:r>
      <w:r>
        <w:tab/>
        <w:t xml:space="preserve">Stk </w:t>
      </w:r>
    </w:p>
    <w:p w14:paraId="0D37DFC1" w14:textId="77777777" w:rsidR="00186275" w:rsidRDefault="00186275" w:rsidP="00186275">
      <w:pPr>
        <w:pStyle w:val="Langtext"/>
      </w:pPr>
      <w:r>
        <w:t>Lichtschacht MR befahrbar Tiefe 40cm</w:t>
      </w:r>
    </w:p>
    <w:p w14:paraId="338F9B19" w14:textId="77777777" w:rsidR="00186275" w:rsidRDefault="00186275" w:rsidP="00186275">
      <w:pPr>
        <w:pStyle w:val="Langtext"/>
      </w:pPr>
      <w:r>
        <w:t>z.B. ACO Lichtschacht Maschenrost 30x10 Breite 125cm oder Gleichwertiges.</w:t>
      </w:r>
    </w:p>
    <w:p w14:paraId="273DD976" w14:textId="77777777" w:rsidR="00186275" w:rsidRDefault="00186275" w:rsidP="00186275">
      <w:pPr>
        <w:pStyle w:val="Langtext"/>
      </w:pPr>
      <w:r>
        <w:t>Angebotenes Erzeugnis:</w:t>
      </w:r>
    </w:p>
    <w:p w14:paraId="0ACC535F" w14:textId="77777777" w:rsidR="00186275" w:rsidRDefault="00186275" w:rsidP="00186275">
      <w:pPr>
        <w:pStyle w:val="Langtext"/>
      </w:pPr>
    </w:p>
    <w:p w14:paraId="5BA70C45" w14:textId="77777777" w:rsidR="00186275" w:rsidRDefault="00186275" w:rsidP="00186275">
      <w:pPr>
        <w:pStyle w:val="TrennungPOS"/>
      </w:pPr>
    </w:p>
    <w:p w14:paraId="328EAC14" w14:textId="77777777" w:rsidR="00186275" w:rsidRDefault="00186275" w:rsidP="00186275">
      <w:pPr>
        <w:pStyle w:val="GrundtextPosNr"/>
        <w:keepNext/>
        <w:keepLines/>
      </w:pPr>
      <w:r>
        <w:t>09.3A 10</w:t>
      </w:r>
    </w:p>
    <w:p w14:paraId="266C3C28" w14:textId="77777777" w:rsidR="00186275" w:rsidRDefault="00186275" w:rsidP="00186275">
      <w:pPr>
        <w:pStyle w:val="Grundtext"/>
      </w:pPr>
      <w:r>
        <w:t>Lichtschacht Designrost, Design Längsprofil, (11x8, 38 mm Achsabstand), begehbar bis 1,5 kN, mit Rostkantenüberdeckung, aus Edelstahl, liefern und nach Herstellerangaben einbauen</w:t>
      </w:r>
    </w:p>
    <w:p w14:paraId="214C898C" w14:textId="77777777" w:rsidR="00186275" w:rsidRDefault="00186275" w:rsidP="00186275">
      <w:pPr>
        <w:pStyle w:val="Grundtext"/>
      </w:pPr>
    </w:p>
    <w:p w14:paraId="1045907C" w14:textId="77777777" w:rsidR="00186275" w:rsidRDefault="00186275" w:rsidP="00186275">
      <w:pPr>
        <w:pStyle w:val="Grundtext"/>
      </w:pPr>
    </w:p>
    <w:p w14:paraId="57C4A99B" w14:textId="77777777" w:rsidR="00186275" w:rsidRDefault="00186275" w:rsidP="00186275">
      <w:pPr>
        <w:pStyle w:val="Grundtext"/>
      </w:pPr>
    </w:p>
    <w:p w14:paraId="2EAB80DE" w14:textId="77777777" w:rsidR="00186275" w:rsidRDefault="00186275" w:rsidP="00186275">
      <w:pPr>
        <w:pStyle w:val="Grundtext"/>
      </w:pPr>
    </w:p>
    <w:p w14:paraId="047B8B29" w14:textId="77777777" w:rsidR="00186275" w:rsidRDefault="00186275" w:rsidP="00186275">
      <w:pPr>
        <w:pStyle w:val="Folgeposition"/>
        <w:keepNext/>
        <w:keepLines/>
      </w:pPr>
      <w:r>
        <w:t>A</w:t>
      </w:r>
      <w:r>
        <w:rPr>
          <w:sz w:val="12"/>
        </w:rPr>
        <w:t>+</w:t>
      </w:r>
      <w:r>
        <w:tab/>
        <w:t>Lichtsch.Längsprofil.Ro. beg. 80x40</w:t>
      </w:r>
      <w:r>
        <w:tab/>
        <w:t xml:space="preserve">Stk </w:t>
      </w:r>
    </w:p>
    <w:p w14:paraId="12965473" w14:textId="77777777" w:rsidR="00186275" w:rsidRDefault="00186275" w:rsidP="00186275">
      <w:pPr>
        <w:pStyle w:val="Langtext"/>
      </w:pPr>
      <w:r>
        <w:t>Lichtschacht Designrost Tiefe 40cm</w:t>
      </w:r>
    </w:p>
    <w:p w14:paraId="2C328E3B" w14:textId="77777777" w:rsidR="00186275" w:rsidRDefault="00186275" w:rsidP="00186275">
      <w:pPr>
        <w:pStyle w:val="Langtext"/>
      </w:pPr>
      <w:r>
        <w:t>z.B. ACO Lichtschacht Längsprofilrost Breite 80cm oder Gleichwertiges.</w:t>
      </w:r>
    </w:p>
    <w:p w14:paraId="2A8727BB" w14:textId="77777777" w:rsidR="00186275" w:rsidRDefault="00186275" w:rsidP="00186275">
      <w:pPr>
        <w:pStyle w:val="Langtext"/>
      </w:pPr>
      <w:r>
        <w:t>Angebotenes Erzeugnis:</w:t>
      </w:r>
    </w:p>
    <w:p w14:paraId="1E0BF08D" w14:textId="77777777" w:rsidR="00186275" w:rsidRDefault="00186275" w:rsidP="00186275">
      <w:pPr>
        <w:pStyle w:val="Langtext"/>
      </w:pPr>
    </w:p>
    <w:p w14:paraId="4B180CDD" w14:textId="77777777" w:rsidR="00186275" w:rsidRDefault="00186275" w:rsidP="00186275">
      <w:pPr>
        <w:pStyle w:val="Folgeposition"/>
        <w:keepNext/>
        <w:keepLines/>
      </w:pPr>
      <w:r>
        <w:t>B</w:t>
      </w:r>
      <w:r>
        <w:rPr>
          <w:sz w:val="12"/>
        </w:rPr>
        <w:t>+</w:t>
      </w:r>
      <w:r>
        <w:tab/>
        <w:t>Lichtsch.Längsprofil.Ro. beg. 100x40</w:t>
      </w:r>
      <w:r>
        <w:tab/>
        <w:t xml:space="preserve">Stk </w:t>
      </w:r>
    </w:p>
    <w:p w14:paraId="74B26A9A" w14:textId="77777777" w:rsidR="00186275" w:rsidRDefault="00186275" w:rsidP="00186275">
      <w:pPr>
        <w:pStyle w:val="Langtext"/>
      </w:pPr>
      <w:r>
        <w:t>Lichtschacht Designrost Tiefe 40cm</w:t>
      </w:r>
    </w:p>
    <w:p w14:paraId="7BB07A7F" w14:textId="77777777" w:rsidR="00186275" w:rsidRDefault="00186275" w:rsidP="00186275">
      <w:pPr>
        <w:pStyle w:val="Langtext"/>
      </w:pPr>
      <w:r>
        <w:t>z.B. ACO Lichtschacht Längsprofilrost Breite 100cm oder Gleichwertiges.</w:t>
      </w:r>
    </w:p>
    <w:p w14:paraId="3C585159" w14:textId="77777777" w:rsidR="00186275" w:rsidRDefault="00186275" w:rsidP="00186275">
      <w:pPr>
        <w:pStyle w:val="Langtext"/>
      </w:pPr>
      <w:r>
        <w:t>Angebotenes Erzeugnis:</w:t>
      </w:r>
    </w:p>
    <w:p w14:paraId="23359CE0" w14:textId="77777777" w:rsidR="00186275" w:rsidRDefault="00186275" w:rsidP="00186275">
      <w:pPr>
        <w:pStyle w:val="Langtext"/>
      </w:pPr>
    </w:p>
    <w:p w14:paraId="5ACFF32C" w14:textId="77777777" w:rsidR="00186275" w:rsidRDefault="00186275" w:rsidP="00186275">
      <w:pPr>
        <w:pStyle w:val="Folgeposition"/>
        <w:keepNext/>
        <w:keepLines/>
      </w:pPr>
      <w:r>
        <w:lastRenderedPageBreak/>
        <w:t>C</w:t>
      </w:r>
      <w:r>
        <w:rPr>
          <w:sz w:val="12"/>
        </w:rPr>
        <w:t>+</w:t>
      </w:r>
      <w:r>
        <w:tab/>
        <w:t>Lichtsch.Längsprofil.Ro. beg. 125x40</w:t>
      </w:r>
      <w:r>
        <w:tab/>
        <w:t xml:space="preserve">Stk </w:t>
      </w:r>
    </w:p>
    <w:p w14:paraId="76B0C8DB" w14:textId="77777777" w:rsidR="00186275" w:rsidRDefault="00186275" w:rsidP="00186275">
      <w:pPr>
        <w:pStyle w:val="Langtext"/>
      </w:pPr>
      <w:r>
        <w:t>Lichtschacht Designrost Tiefe 40cm</w:t>
      </w:r>
    </w:p>
    <w:p w14:paraId="77166CA5" w14:textId="77777777" w:rsidR="00186275" w:rsidRDefault="00186275" w:rsidP="00186275">
      <w:pPr>
        <w:pStyle w:val="Langtext"/>
      </w:pPr>
      <w:r>
        <w:t>z.B. ACO Lichtschacht Längsprofilrost Breite 125cm oder Gleichwertiges.</w:t>
      </w:r>
    </w:p>
    <w:p w14:paraId="3252F625" w14:textId="77777777" w:rsidR="00186275" w:rsidRDefault="00186275" w:rsidP="00186275">
      <w:pPr>
        <w:pStyle w:val="Langtext"/>
      </w:pPr>
      <w:r>
        <w:t>Angebotenes Erzeugnis:</w:t>
      </w:r>
    </w:p>
    <w:p w14:paraId="33B9BB30" w14:textId="77777777" w:rsidR="00186275" w:rsidRDefault="00186275" w:rsidP="00186275">
      <w:pPr>
        <w:pStyle w:val="Langtext"/>
      </w:pPr>
    </w:p>
    <w:p w14:paraId="774F00CB" w14:textId="77777777" w:rsidR="00186275" w:rsidRDefault="00186275" w:rsidP="00186275">
      <w:pPr>
        <w:pStyle w:val="TrennungPOS"/>
      </w:pPr>
    </w:p>
    <w:p w14:paraId="2CDE5C37" w14:textId="77777777" w:rsidR="00186275" w:rsidRDefault="00186275" w:rsidP="00186275">
      <w:pPr>
        <w:pStyle w:val="GrundtextPosNr"/>
        <w:keepNext/>
        <w:keepLines/>
      </w:pPr>
      <w:r>
        <w:t>09.3A 11</w:t>
      </w:r>
    </w:p>
    <w:p w14:paraId="6984762E" w14:textId="77777777" w:rsidR="00186275" w:rsidRDefault="00186275" w:rsidP="00186275">
      <w:pPr>
        <w:pStyle w:val="Grundtext"/>
      </w:pPr>
      <w:r>
        <w:t>Lichtschacht Designrost, V-Profil Design Längsstab (3-Kantstab 7x7x7, 35 mm Achsabstand), begehbar bis 1,5 kN, mit Rostkantenüberdeckung, aus Edelstahl, liefern und nach Herstellerangaben einbauen.</w:t>
      </w:r>
    </w:p>
    <w:p w14:paraId="19B6B880" w14:textId="77777777" w:rsidR="00186275" w:rsidRDefault="00186275" w:rsidP="00186275">
      <w:pPr>
        <w:pStyle w:val="Grundtext"/>
      </w:pPr>
    </w:p>
    <w:p w14:paraId="11D0CEA9" w14:textId="77777777" w:rsidR="00186275" w:rsidRDefault="00186275" w:rsidP="00186275">
      <w:pPr>
        <w:pStyle w:val="Grundtext"/>
      </w:pPr>
    </w:p>
    <w:p w14:paraId="1294D9CD" w14:textId="77777777" w:rsidR="00186275" w:rsidRDefault="00186275" w:rsidP="00186275">
      <w:pPr>
        <w:pStyle w:val="Grundtext"/>
      </w:pPr>
    </w:p>
    <w:p w14:paraId="73744DFC" w14:textId="77777777" w:rsidR="00186275" w:rsidRDefault="00186275" w:rsidP="00186275">
      <w:pPr>
        <w:pStyle w:val="Grundtext"/>
      </w:pPr>
    </w:p>
    <w:p w14:paraId="4FE0A572" w14:textId="77777777" w:rsidR="00186275" w:rsidRDefault="00186275" w:rsidP="00186275">
      <w:pPr>
        <w:pStyle w:val="Grundtext"/>
      </w:pPr>
    </w:p>
    <w:p w14:paraId="7837EBA4" w14:textId="77777777" w:rsidR="00186275" w:rsidRDefault="00186275" w:rsidP="00186275">
      <w:pPr>
        <w:pStyle w:val="Folgeposition"/>
        <w:keepNext/>
        <w:keepLines/>
      </w:pPr>
      <w:r>
        <w:t>A</w:t>
      </w:r>
      <w:r>
        <w:rPr>
          <w:sz w:val="12"/>
        </w:rPr>
        <w:t>+</w:t>
      </w:r>
      <w:r>
        <w:tab/>
        <w:t>Lichtsch.Längsstab.Ro. beg. 80x40</w:t>
      </w:r>
      <w:r>
        <w:tab/>
        <w:t xml:space="preserve">Stk </w:t>
      </w:r>
    </w:p>
    <w:p w14:paraId="1457DBA1" w14:textId="77777777" w:rsidR="00186275" w:rsidRDefault="00186275" w:rsidP="00186275">
      <w:pPr>
        <w:pStyle w:val="Langtext"/>
      </w:pPr>
      <w:r>
        <w:t>Lichtschacht Designrost Tiefe 40cm</w:t>
      </w:r>
    </w:p>
    <w:p w14:paraId="09917C71" w14:textId="77777777" w:rsidR="00186275" w:rsidRDefault="00186275" w:rsidP="00186275">
      <w:pPr>
        <w:pStyle w:val="Langtext"/>
      </w:pPr>
      <w:r>
        <w:t>z.B. ACO Lichtschacht Längsstabrost Breite 80cm oder Gleichwertiges.</w:t>
      </w:r>
    </w:p>
    <w:p w14:paraId="2D5FC36F" w14:textId="77777777" w:rsidR="00186275" w:rsidRDefault="00186275" w:rsidP="00186275">
      <w:pPr>
        <w:pStyle w:val="Langtext"/>
      </w:pPr>
      <w:r>
        <w:t>Angebotenes Erzeugnis:</w:t>
      </w:r>
    </w:p>
    <w:p w14:paraId="4DD93EA2" w14:textId="77777777" w:rsidR="00186275" w:rsidRDefault="00186275" w:rsidP="00186275">
      <w:pPr>
        <w:pStyle w:val="Langtext"/>
      </w:pPr>
    </w:p>
    <w:p w14:paraId="2244A75E" w14:textId="77777777" w:rsidR="00186275" w:rsidRDefault="00186275" w:rsidP="00186275">
      <w:pPr>
        <w:pStyle w:val="Folgeposition"/>
        <w:keepNext/>
        <w:keepLines/>
      </w:pPr>
      <w:r>
        <w:t>B</w:t>
      </w:r>
      <w:r>
        <w:rPr>
          <w:sz w:val="12"/>
        </w:rPr>
        <w:t>+</w:t>
      </w:r>
      <w:r>
        <w:tab/>
        <w:t>Lichtsch.Längsstab.Ro. beg. 100x40</w:t>
      </w:r>
      <w:r>
        <w:tab/>
        <w:t xml:space="preserve">Stk </w:t>
      </w:r>
    </w:p>
    <w:p w14:paraId="3ED584CF" w14:textId="77777777" w:rsidR="00186275" w:rsidRDefault="00186275" w:rsidP="00186275">
      <w:pPr>
        <w:pStyle w:val="Langtext"/>
      </w:pPr>
      <w:r>
        <w:t>Lichtschacht Designrost Tiefe 40cm</w:t>
      </w:r>
    </w:p>
    <w:p w14:paraId="2054D3DD" w14:textId="77777777" w:rsidR="00186275" w:rsidRDefault="00186275" w:rsidP="00186275">
      <w:pPr>
        <w:pStyle w:val="Langtext"/>
      </w:pPr>
      <w:r>
        <w:t>z.B. ACO Lichtschacht Längsstabrost Breite 100cm oder Gleichwertiges.</w:t>
      </w:r>
    </w:p>
    <w:p w14:paraId="715096E1" w14:textId="77777777" w:rsidR="00186275" w:rsidRDefault="00186275" w:rsidP="00186275">
      <w:pPr>
        <w:pStyle w:val="Langtext"/>
      </w:pPr>
      <w:r>
        <w:t>Angebotenes Erzeugnis:</w:t>
      </w:r>
    </w:p>
    <w:p w14:paraId="3BB92E86" w14:textId="77777777" w:rsidR="00186275" w:rsidRDefault="00186275" w:rsidP="00186275">
      <w:pPr>
        <w:pStyle w:val="Langtext"/>
      </w:pPr>
    </w:p>
    <w:p w14:paraId="4A3A9D07" w14:textId="77777777" w:rsidR="00186275" w:rsidRDefault="00186275" w:rsidP="00186275">
      <w:pPr>
        <w:pStyle w:val="Folgeposition"/>
        <w:keepNext/>
        <w:keepLines/>
      </w:pPr>
      <w:r>
        <w:t>C</w:t>
      </w:r>
      <w:r>
        <w:rPr>
          <w:sz w:val="12"/>
        </w:rPr>
        <w:t>+</w:t>
      </w:r>
      <w:r>
        <w:tab/>
        <w:t>Lichtsch.Längsstab.Ro. beg. 125x40</w:t>
      </w:r>
      <w:r>
        <w:tab/>
        <w:t xml:space="preserve">Stk </w:t>
      </w:r>
    </w:p>
    <w:p w14:paraId="45A6E0EC" w14:textId="77777777" w:rsidR="00186275" w:rsidRDefault="00186275" w:rsidP="00186275">
      <w:pPr>
        <w:pStyle w:val="Langtext"/>
      </w:pPr>
      <w:r>
        <w:t>Lichtschacht Designrost Tiefe 40cm</w:t>
      </w:r>
    </w:p>
    <w:p w14:paraId="2E0F8D3C" w14:textId="77777777" w:rsidR="00186275" w:rsidRDefault="00186275" w:rsidP="00186275">
      <w:pPr>
        <w:pStyle w:val="Langtext"/>
      </w:pPr>
      <w:r>
        <w:t>z.B. ACO Lichtschacht Längsstabrost Breite 125cm oder Gleichwertiges.</w:t>
      </w:r>
    </w:p>
    <w:p w14:paraId="25AA05EC" w14:textId="77777777" w:rsidR="00186275" w:rsidRDefault="00186275" w:rsidP="00186275">
      <w:pPr>
        <w:pStyle w:val="Langtext"/>
      </w:pPr>
      <w:r>
        <w:t>Angebotenes Erzeugnis:</w:t>
      </w:r>
    </w:p>
    <w:p w14:paraId="06B20162" w14:textId="77777777" w:rsidR="00186275" w:rsidRDefault="00186275" w:rsidP="00186275">
      <w:pPr>
        <w:pStyle w:val="Langtext"/>
      </w:pPr>
    </w:p>
    <w:p w14:paraId="75EBCD7D" w14:textId="77777777" w:rsidR="00186275" w:rsidRDefault="00186275" w:rsidP="00186275">
      <w:pPr>
        <w:pStyle w:val="TrennungPOS"/>
      </w:pPr>
    </w:p>
    <w:p w14:paraId="723719C9" w14:textId="77777777" w:rsidR="00186275" w:rsidRDefault="00186275" w:rsidP="00186275">
      <w:pPr>
        <w:pStyle w:val="GrundtextPosNr"/>
        <w:keepNext/>
        <w:keepLines/>
      </w:pPr>
      <w:r>
        <w:t>09.3A 22</w:t>
      </w:r>
    </w:p>
    <w:p w14:paraId="46E52B15" w14:textId="77777777" w:rsidR="00186275" w:rsidRDefault="00186275" w:rsidP="00186275">
      <w:pPr>
        <w:pStyle w:val="Grundtext"/>
      </w:pPr>
      <w:r>
        <w:t>ACO Lichtschachtkörper aus weißen recyclingfähigem glasfaserverstärktem Kunststoff, begehbar und befahrbar, incl. Kittrille für druckwasserdichte Montage, mit Entwässerungsöffnung (Wandabstand 155 mm, optional verschließbar),</w:t>
      </w:r>
    </w:p>
    <w:p w14:paraId="60B2903B" w14:textId="77777777" w:rsidR="00186275" w:rsidRDefault="00186275" w:rsidP="00186275">
      <w:pPr>
        <w:pStyle w:val="Grundtext"/>
      </w:pPr>
      <w:r>
        <w:t>integrierte Befestigungsmöglichkeit für Rostabhebesicherung, Höhenverstellbereich 280 mm, Einschiebenut für seperat erhältliche Rückwand, liefern und nach Herstellerangaben einbauen</w:t>
      </w:r>
    </w:p>
    <w:p w14:paraId="3D540BD7" w14:textId="77777777" w:rsidR="00186275" w:rsidRDefault="00186275" w:rsidP="00186275">
      <w:pPr>
        <w:pStyle w:val="Grundtext"/>
      </w:pPr>
    </w:p>
    <w:p w14:paraId="5C56F9DD" w14:textId="77777777" w:rsidR="00186275" w:rsidRDefault="00186275" w:rsidP="00186275">
      <w:pPr>
        <w:pStyle w:val="Folgeposition"/>
        <w:keepNext/>
        <w:keepLines/>
      </w:pPr>
      <w:r>
        <w:t>A</w:t>
      </w:r>
      <w:r>
        <w:rPr>
          <w:sz w:val="12"/>
        </w:rPr>
        <w:t>+</w:t>
      </w:r>
      <w:r>
        <w:tab/>
        <w:t>Lichtsch.GFK. beg.+ bef. 100x100x60</w:t>
      </w:r>
      <w:r>
        <w:tab/>
        <w:t xml:space="preserve">Stk </w:t>
      </w:r>
    </w:p>
    <w:p w14:paraId="0FBC8D6C" w14:textId="77777777" w:rsidR="00186275" w:rsidRDefault="00186275" w:rsidP="00186275">
      <w:pPr>
        <w:pStyle w:val="Langtext"/>
      </w:pPr>
      <w:r>
        <w:t>Lichtschachtkörper Tiefe 60cm</w:t>
      </w:r>
    </w:p>
    <w:p w14:paraId="4F8A1E8F" w14:textId="77777777" w:rsidR="00186275" w:rsidRDefault="00186275" w:rsidP="00186275">
      <w:pPr>
        <w:pStyle w:val="Langtext"/>
      </w:pPr>
      <w:r>
        <w:t>z.B. ACO Lichtschachtkörper 100 x 100cm oder Gleichwertiges.</w:t>
      </w:r>
    </w:p>
    <w:p w14:paraId="00C321E1" w14:textId="77777777" w:rsidR="00186275" w:rsidRDefault="00186275" w:rsidP="00186275">
      <w:pPr>
        <w:pStyle w:val="Langtext"/>
      </w:pPr>
      <w:r>
        <w:t>Angebotenes Erzeugnis:</w:t>
      </w:r>
    </w:p>
    <w:p w14:paraId="58F7649E" w14:textId="77777777" w:rsidR="00186275" w:rsidRDefault="00186275" w:rsidP="00186275">
      <w:pPr>
        <w:pStyle w:val="Langtext"/>
      </w:pPr>
    </w:p>
    <w:p w14:paraId="25DBDDDD" w14:textId="77777777" w:rsidR="00186275" w:rsidRDefault="00186275" w:rsidP="00186275">
      <w:pPr>
        <w:pStyle w:val="Folgeposition"/>
        <w:keepNext/>
        <w:keepLines/>
      </w:pPr>
      <w:r>
        <w:t>B</w:t>
      </w:r>
      <w:r>
        <w:rPr>
          <w:sz w:val="12"/>
        </w:rPr>
        <w:t>+</w:t>
      </w:r>
      <w:r>
        <w:tab/>
        <w:t>Lichtsch.GFK. beg.+ bef. 100x130x60</w:t>
      </w:r>
      <w:r>
        <w:tab/>
        <w:t xml:space="preserve">Stk </w:t>
      </w:r>
    </w:p>
    <w:p w14:paraId="7EDB2BC4" w14:textId="77777777" w:rsidR="00186275" w:rsidRDefault="00186275" w:rsidP="00186275">
      <w:pPr>
        <w:pStyle w:val="Langtext"/>
      </w:pPr>
      <w:r>
        <w:t>Lichtschachtkörper Tiefe 60cm</w:t>
      </w:r>
    </w:p>
    <w:p w14:paraId="392AFF28" w14:textId="77777777" w:rsidR="00186275" w:rsidRDefault="00186275" w:rsidP="00186275">
      <w:pPr>
        <w:pStyle w:val="Langtext"/>
      </w:pPr>
      <w:r>
        <w:t>z.B. ACO Lichtschachtkörper 100 x 130cm oder Gleichwertiges.</w:t>
      </w:r>
    </w:p>
    <w:p w14:paraId="418B6C3C" w14:textId="77777777" w:rsidR="00186275" w:rsidRDefault="00186275" w:rsidP="00186275">
      <w:pPr>
        <w:pStyle w:val="Langtext"/>
      </w:pPr>
      <w:r>
        <w:t>Angebotenes Erzeugnis:</w:t>
      </w:r>
    </w:p>
    <w:p w14:paraId="1CC4174F" w14:textId="77777777" w:rsidR="00186275" w:rsidRDefault="00186275" w:rsidP="00186275">
      <w:pPr>
        <w:pStyle w:val="Langtext"/>
      </w:pPr>
    </w:p>
    <w:p w14:paraId="29BEFF8D" w14:textId="77777777" w:rsidR="00186275" w:rsidRDefault="00186275" w:rsidP="00186275">
      <w:pPr>
        <w:pStyle w:val="Folgeposition"/>
        <w:keepNext/>
        <w:keepLines/>
      </w:pPr>
      <w:r>
        <w:t>C</w:t>
      </w:r>
      <w:r>
        <w:rPr>
          <w:sz w:val="12"/>
        </w:rPr>
        <w:t>+</w:t>
      </w:r>
      <w:r>
        <w:tab/>
        <w:t>Lichtsch.GFK. beg.+ bef. 125x130x60</w:t>
      </w:r>
      <w:r>
        <w:tab/>
        <w:t xml:space="preserve">Stk </w:t>
      </w:r>
    </w:p>
    <w:p w14:paraId="1F5E9380" w14:textId="77777777" w:rsidR="00186275" w:rsidRDefault="00186275" w:rsidP="00186275">
      <w:pPr>
        <w:pStyle w:val="Langtext"/>
      </w:pPr>
      <w:r>
        <w:t>Lichtschachtkörper Tiefe 60cm</w:t>
      </w:r>
    </w:p>
    <w:p w14:paraId="0A4D4FB9" w14:textId="77777777" w:rsidR="00186275" w:rsidRDefault="00186275" w:rsidP="00186275">
      <w:pPr>
        <w:pStyle w:val="Langtext"/>
      </w:pPr>
      <w:r>
        <w:t>z.B. ACO Lichtschachtkörper 125 x 130cm oder Gleichwertiges.</w:t>
      </w:r>
    </w:p>
    <w:p w14:paraId="52F824DA" w14:textId="77777777" w:rsidR="00186275" w:rsidRDefault="00186275" w:rsidP="00186275">
      <w:pPr>
        <w:pStyle w:val="Langtext"/>
      </w:pPr>
      <w:r>
        <w:t>Angebotenes Erzeugnis:</w:t>
      </w:r>
    </w:p>
    <w:p w14:paraId="14AAA553" w14:textId="77777777" w:rsidR="00186275" w:rsidRDefault="00186275" w:rsidP="00186275">
      <w:pPr>
        <w:pStyle w:val="Langtext"/>
      </w:pPr>
    </w:p>
    <w:p w14:paraId="71952ABB" w14:textId="77777777" w:rsidR="00186275" w:rsidRDefault="00186275" w:rsidP="00186275">
      <w:pPr>
        <w:pStyle w:val="TrennungPOS"/>
      </w:pPr>
    </w:p>
    <w:p w14:paraId="02953003" w14:textId="77777777" w:rsidR="00186275" w:rsidRDefault="00186275" w:rsidP="00186275">
      <w:pPr>
        <w:pStyle w:val="GrundtextPosNr"/>
        <w:keepNext/>
        <w:keepLines/>
      </w:pPr>
      <w:r>
        <w:t>09.3A 23</w:t>
      </w:r>
    </w:p>
    <w:p w14:paraId="305FA21B" w14:textId="77777777" w:rsidR="00186275" w:rsidRDefault="00186275" w:rsidP="00186275">
      <w:pPr>
        <w:pStyle w:val="Grundtext"/>
      </w:pPr>
      <w:r>
        <w:t>Lichtschacht Streckmetallrost, begehbar bis 1,5 kN, aus verzinktem Stahl, liefern und nach Herstellerangaben einbauen.</w:t>
      </w:r>
    </w:p>
    <w:p w14:paraId="5FDAB66F" w14:textId="77777777" w:rsidR="00186275" w:rsidRDefault="00186275" w:rsidP="00186275">
      <w:pPr>
        <w:pStyle w:val="Grundtext"/>
      </w:pPr>
    </w:p>
    <w:p w14:paraId="64959BE2" w14:textId="77777777" w:rsidR="00186275" w:rsidRDefault="00186275" w:rsidP="00186275">
      <w:pPr>
        <w:pStyle w:val="Folgeposition"/>
        <w:keepNext/>
        <w:keepLines/>
      </w:pPr>
      <w:r>
        <w:t>A</w:t>
      </w:r>
      <w:r>
        <w:rPr>
          <w:sz w:val="12"/>
        </w:rPr>
        <w:t>+</w:t>
      </w:r>
      <w:r>
        <w:tab/>
        <w:t>Lichtsch.Streckm.Rost beg. 100x60</w:t>
      </w:r>
      <w:r>
        <w:tab/>
        <w:t xml:space="preserve">Stk </w:t>
      </w:r>
    </w:p>
    <w:p w14:paraId="5A8A2BF4" w14:textId="77777777" w:rsidR="00186275" w:rsidRDefault="00186275" w:rsidP="00186275">
      <w:pPr>
        <w:pStyle w:val="Langtext"/>
      </w:pPr>
      <w:r>
        <w:t>Streckmetallrost Tiefe 60cm</w:t>
      </w:r>
    </w:p>
    <w:p w14:paraId="01C51D57" w14:textId="77777777" w:rsidR="00186275" w:rsidRDefault="00186275" w:rsidP="00186275">
      <w:pPr>
        <w:pStyle w:val="Langtext"/>
      </w:pPr>
      <w:r>
        <w:t>z.B. ACO Lichtschacht Streckmetallrost Breite 100cm oder Gleichwertiges.</w:t>
      </w:r>
    </w:p>
    <w:p w14:paraId="02034317" w14:textId="77777777" w:rsidR="00186275" w:rsidRDefault="00186275" w:rsidP="00186275">
      <w:pPr>
        <w:pStyle w:val="Langtext"/>
      </w:pPr>
      <w:r>
        <w:t>Angebotenes Erzeugnis:</w:t>
      </w:r>
    </w:p>
    <w:p w14:paraId="52316A7A" w14:textId="77777777" w:rsidR="00186275" w:rsidRDefault="00186275" w:rsidP="00186275">
      <w:pPr>
        <w:pStyle w:val="Langtext"/>
      </w:pPr>
    </w:p>
    <w:p w14:paraId="4CCE9FBC" w14:textId="77777777" w:rsidR="00186275" w:rsidRDefault="00186275" w:rsidP="00186275">
      <w:pPr>
        <w:pStyle w:val="Folgeposition"/>
        <w:keepNext/>
        <w:keepLines/>
      </w:pPr>
      <w:r>
        <w:t>B</w:t>
      </w:r>
      <w:r>
        <w:rPr>
          <w:sz w:val="12"/>
        </w:rPr>
        <w:t>+</w:t>
      </w:r>
      <w:r>
        <w:tab/>
        <w:t>Lichtsch.Streckm.Rost beg. 125x60</w:t>
      </w:r>
      <w:r>
        <w:tab/>
        <w:t xml:space="preserve">Stk </w:t>
      </w:r>
    </w:p>
    <w:p w14:paraId="2DD2C431" w14:textId="77777777" w:rsidR="00186275" w:rsidRDefault="00186275" w:rsidP="00186275">
      <w:pPr>
        <w:pStyle w:val="Langtext"/>
      </w:pPr>
      <w:r>
        <w:t>Streckmetallrost Tiefe 60cm</w:t>
      </w:r>
    </w:p>
    <w:p w14:paraId="09BD5DED" w14:textId="77777777" w:rsidR="00186275" w:rsidRDefault="00186275" w:rsidP="00186275">
      <w:pPr>
        <w:pStyle w:val="Langtext"/>
      </w:pPr>
      <w:r>
        <w:t>z.B. ACO Lichtschacht Streckmetallrost Breite 125cm oder Gleichwertiges.</w:t>
      </w:r>
    </w:p>
    <w:p w14:paraId="40C90392" w14:textId="77777777" w:rsidR="00186275" w:rsidRDefault="00186275" w:rsidP="00186275">
      <w:pPr>
        <w:pStyle w:val="Langtext"/>
      </w:pPr>
      <w:r>
        <w:lastRenderedPageBreak/>
        <w:t>Angebotenes Erzeugnis:</w:t>
      </w:r>
    </w:p>
    <w:p w14:paraId="7A9AD3E6" w14:textId="77777777" w:rsidR="00186275" w:rsidRDefault="00186275" w:rsidP="00186275">
      <w:pPr>
        <w:pStyle w:val="Langtext"/>
      </w:pPr>
    </w:p>
    <w:p w14:paraId="20C012EC" w14:textId="77777777" w:rsidR="00186275" w:rsidRDefault="00186275" w:rsidP="00186275">
      <w:pPr>
        <w:pStyle w:val="TrennungPOS"/>
      </w:pPr>
    </w:p>
    <w:p w14:paraId="03A29EA9" w14:textId="77777777" w:rsidR="00186275" w:rsidRDefault="00186275" w:rsidP="00186275">
      <w:pPr>
        <w:pStyle w:val="GrundtextPosNr"/>
        <w:keepNext/>
        <w:keepLines/>
      </w:pPr>
      <w:r>
        <w:t>09.3A 24</w:t>
      </w:r>
    </w:p>
    <w:p w14:paraId="10AD7258" w14:textId="77777777" w:rsidR="00186275" w:rsidRDefault="00186275" w:rsidP="00186275">
      <w:pPr>
        <w:pStyle w:val="Grundtext"/>
      </w:pPr>
      <w:r>
        <w:t>Lichtschacht Maschenrost, Maschenweite 30x30, begehbar bis 1,5 kN, aus verzinktem Stahl, liefern und nach Herstellerangaben einbauen.</w:t>
      </w:r>
    </w:p>
    <w:p w14:paraId="69084F3E" w14:textId="77777777" w:rsidR="00186275" w:rsidRDefault="00186275" w:rsidP="00186275">
      <w:pPr>
        <w:pStyle w:val="Grundtext"/>
      </w:pPr>
    </w:p>
    <w:p w14:paraId="7ED4DCFB" w14:textId="77777777" w:rsidR="00186275" w:rsidRDefault="00186275" w:rsidP="00186275">
      <w:pPr>
        <w:pStyle w:val="Grundtext"/>
      </w:pPr>
    </w:p>
    <w:p w14:paraId="472E72C2" w14:textId="77777777" w:rsidR="00186275" w:rsidRDefault="00186275" w:rsidP="00186275">
      <w:pPr>
        <w:pStyle w:val="Folgeposition"/>
        <w:keepNext/>
        <w:keepLines/>
      </w:pPr>
      <w:r>
        <w:t>A</w:t>
      </w:r>
      <w:r>
        <w:rPr>
          <w:sz w:val="12"/>
        </w:rPr>
        <w:t>+</w:t>
      </w:r>
      <w:r>
        <w:tab/>
        <w:t>Lichtsch.MaschRo. 30x30 beg. 100x60</w:t>
      </w:r>
      <w:r>
        <w:tab/>
        <w:t xml:space="preserve">Stk </w:t>
      </w:r>
    </w:p>
    <w:p w14:paraId="5BF553C4" w14:textId="77777777" w:rsidR="00186275" w:rsidRDefault="00186275" w:rsidP="00186275">
      <w:pPr>
        <w:pStyle w:val="Langtext"/>
      </w:pPr>
      <w:r>
        <w:t>Lichtschacht MR Tiefe 60cm</w:t>
      </w:r>
    </w:p>
    <w:p w14:paraId="6D9B777E" w14:textId="77777777" w:rsidR="00186275" w:rsidRDefault="00186275" w:rsidP="00186275">
      <w:pPr>
        <w:pStyle w:val="Langtext"/>
      </w:pPr>
      <w:r>
        <w:t>z.B. ACO Lichtschacht Maschenrost 30x30 Breite 100cm oder Gleichwertiges.</w:t>
      </w:r>
    </w:p>
    <w:p w14:paraId="00440F31" w14:textId="77777777" w:rsidR="00186275" w:rsidRDefault="00186275" w:rsidP="00186275">
      <w:pPr>
        <w:pStyle w:val="Langtext"/>
      </w:pPr>
      <w:r>
        <w:t>Angebotenes Erzeugnis:</w:t>
      </w:r>
    </w:p>
    <w:p w14:paraId="4E078C5D" w14:textId="77777777" w:rsidR="00186275" w:rsidRDefault="00186275" w:rsidP="00186275">
      <w:pPr>
        <w:pStyle w:val="Langtext"/>
      </w:pPr>
    </w:p>
    <w:p w14:paraId="12A0A328" w14:textId="77777777" w:rsidR="00186275" w:rsidRDefault="00186275" w:rsidP="00186275">
      <w:pPr>
        <w:pStyle w:val="Folgeposition"/>
        <w:keepNext/>
        <w:keepLines/>
      </w:pPr>
      <w:r>
        <w:t>B</w:t>
      </w:r>
      <w:r>
        <w:rPr>
          <w:sz w:val="12"/>
        </w:rPr>
        <w:t>+</w:t>
      </w:r>
      <w:r>
        <w:tab/>
        <w:t>Lichtsch.MaschRo. 30x30 beg. 125x60</w:t>
      </w:r>
      <w:r>
        <w:tab/>
        <w:t xml:space="preserve">Stk </w:t>
      </w:r>
    </w:p>
    <w:p w14:paraId="379FEF74" w14:textId="77777777" w:rsidR="00186275" w:rsidRDefault="00186275" w:rsidP="00186275">
      <w:pPr>
        <w:pStyle w:val="Langtext"/>
      </w:pPr>
      <w:r>
        <w:t>Lichtschacht MR Tiefe 60cm</w:t>
      </w:r>
    </w:p>
    <w:p w14:paraId="0DB1F848" w14:textId="77777777" w:rsidR="00186275" w:rsidRDefault="00186275" w:rsidP="00186275">
      <w:pPr>
        <w:pStyle w:val="Langtext"/>
      </w:pPr>
      <w:r>
        <w:t>z.B. ACO Lichtschacht Maschenrost 30x30 Breite 125cm oder Gleichwertiges.</w:t>
      </w:r>
    </w:p>
    <w:p w14:paraId="7F8E8C0A" w14:textId="77777777" w:rsidR="00186275" w:rsidRDefault="00186275" w:rsidP="00186275">
      <w:pPr>
        <w:pStyle w:val="Langtext"/>
      </w:pPr>
      <w:r>
        <w:t>Angebotenes Erzeugnis:</w:t>
      </w:r>
    </w:p>
    <w:p w14:paraId="1A9F4A14" w14:textId="77777777" w:rsidR="00186275" w:rsidRDefault="00186275" w:rsidP="00186275">
      <w:pPr>
        <w:pStyle w:val="Langtext"/>
      </w:pPr>
    </w:p>
    <w:p w14:paraId="6BE9B136" w14:textId="77777777" w:rsidR="00186275" w:rsidRDefault="00186275" w:rsidP="00186275">
      <w:pPr>
        <w:pStyle w:val="TrennungPOS"/>
      </w:pPr>
    </w:p>
    <w:p w14:paraId="7F405D8C" w14:textId="77777777" w:rsidR="00186275" w:rsidRDefault="00186275" w:rsidP="00186275">
      <w:pPr>
        <w:pStyle w:val="GrundtextPosNr"/>
        <w:keepNext/>
        <w:keepLines/>
      </w:pPr>
      <w:r>
        <w:t>09.3A 25</w:t>
      </w:r>
    </w:p>
    <w:p w14:paraId="6351CAA7" w14:textId="77777777" w:rsidR="00186275" w:rsidRDefault="00186275" w:rsidP="00186275">
      <w:pPr>
        <w:pStyle w:val="Grundtext"/>
      </w:pPr>
      <w:r>
        <w:t>Lichtschacht Maschenrost, Maschenweite 30x10, begehbar bis 1,5 kN, aus verzinktem Stahl, liefern und nach Herstellerangaben einbauen.</w:t>
      </w:r>
    </w:p>
    <w:p w14:paraId="53D8602D" w14:textId="77777777" w:rsidR="00186275" w:rsidRDefault="00186275" w:rsidP="00186275">
      <w:pPr>
        <w:pStyle w:val="Grundtext"/>
      </w:pPr>
    </w:p>
    <w:p w14:paraId="2EEE93B0" w14:textId="77777777" w:rsidR="00186275" w:rsidRDefault="00186275" w:rsidP="00186275">
      <w:pPr>
        <w:pStyle w:val="Grundtext"/>
      </w:pPr>
    </w:p>
    <w:p w14:paraId="11A48BA6" w14:textId="77777777" w:rsidR="00186275" w:rsidRDefault="00186275" w:rsidP="00186275">
      <w:pPr>
        <w:pStyle w:val="Folgeposition"/>
        <w:keepNext/>
        <w:keepLines/>
      </w:pPr>
      <w:r>
        <w:t>A</w:t>
      </w:r>
      <w:r>
        <w:rPr>
          <w:sz w:val="12"/>
        </w:rPr>
        <w:t>+</w:t>
      </w:r>
      <w:r>
        <w:tab/>
        <w:t>Lichtsch.MaschRo. 30x10 beg. 100x60</w:t>
      </w:r>
      <w:r>
        <w:tab/>
        <w:t xml:space="preserve">Stk </w:t>
      </w:r>
    </w:p>
    <w:p w14:paraId="708E286F" w14:textId="77777777" w:rsidR="00186275" w:rsidRDefault="00186275" w:rsidP="00186275">
      <w:pPr>
        <w:pStyle w:val="Langtext"/>
      </w:pPr>
      <w:r>
        <w:t>Lichtschacht MR Tiefe 60cm</w:t>
      </w:r>
    </w:p>
    <w:p w14:paraId="18B20EF5" w14:textId="77777777" w:rsidR="00186275" w:rsidRDefault="00186275" w:rsidP="00186275">
      <w:pPr>
        <w:pStyle w:val="Langtext"/>
      </w:pPr>
      <w:r>
        <w:t>z.B. ACO Lichtschacht Maschenrost 30x10 Breite 100cm oder Gleichwertiges.</w:t>
      </w:r>
    </w:p>
    <w:p w14:paraId="01F47E63" w14:textId="77777777" w:rsidR="00186275" w:rsidRDefault="00186275" w:rsidP="00186275">
      <w:pPr>
        <w:pStyle w:val="Langtext"/>
      </w:pPr>
      <w:r>
        <w:t>Angebotenes Erzeugnis:</w:t>
      </w:r>
    </w:p>
    <w:p w14:paraId="1BA143FB" w14:textId="77777777" w:rsidR="00186275" w:rsidRDefault="00186275" w:rsidP="00186275">
      <w:pPr>
        <w:pStyle w:val="Langtext"/>
      </w:pPr>
    </w:p>
    <w:p w14:paraId="14B9A784" w14:textId="77777777" w:rsidR="00186275" w:rsidRDefault="00186275" w:rsidP="00186275">
      <w:pPr>
        <w:pStyle w:val="Folgeposition"/>
        <w:keepNext/>
        <w:keepLines/>
      </w:pPr>
      <w:r>
        <w:t>B</w:t>
      </w:r>
      <w:r>
        <w:rPr>
          <w:sz w:val="12"/>
        </w:rPr>
        <w:t>+</w:t>
      </w:r>
      <w:r>
        <w:tab/>
        <w:t>Lichtsch.MaschRo. 30x10 beg. 125x60</w:t>
      </w:r>
      <w:r>
        <w:tab/>
        <w:t xml:space="preserve">Stk </w:t>
      </w:r>
    </w:p>
    <w:p w14:paraId="315C2754" w14:textId="77777777" w:rsidR="00186275" w:rsidRDefault="00186275" w:rsidP="00186275">
      <w:pPr>
        <w:pStyle w:val="Langtext"/>
      </w:pPr>
      <w:r>
        <w:t>Lichtschacht MR Tiefe 60cm</w:t>
      </w:r>
    </w:p>
    <w:p w14:paraId="375D9A15" w14:textId="77777777" w:rsidR="00186275" w:rsidRDefault="00186275" w:rsidP="00186275">
      <w:pPr>
        <w:pStyle w:val="Langtext"/>
      </w:pPr>
      <w:r>
        <w:t>z.B. ACO Lichtschacht Maschenrost 30x10 Breite 125cm oder Gleichwertiges.</w:t>
      </w:r>
    </w:p>
    <w:p w14:paraId="1CECE5EE" w14:textId="77777777" w:rsidR="00186275" w:rsidRDefault="00186275" w:rsidP="00186275">
      <w:pPr>
        <w:pStyle w:val="Langtext"/>
      </w:pPr>
      <w:r>
        <w:t>Angebotenes Erzeugnis:</w:t>
      </w:r>
    </w:p>
    <w:p w14:paraId="473DAE2F" w14:textId="77777777" w:rsidR="00186275" w:rsidRDefault="00186275" w:rsidP="00186275">
      <w:pPr>
        <w:pStyle w:val="Langtext"/>
      </w:pPr>
    </w:p>
    <w:p w14:paraId="245008EF" w14:textId="77777777" w:rsidR="00186275" w:rsidRDefault="00186275" w:rsidP="00186275">
      <w:pPr>
        <w:pStyle w:val="TrennungPOS"/>
      </w:pPr>
    </w:p>
    <w:p w14:paraId="2D7373B8" w14:textId="77777777" w:rsidR="00186275" w:rsidRDefault="00186275" w:rsidP="00186275">
      <w:pPr>
        <w:pStyle w:val="GrundtextPosNr"/>
        <w:keepNext/>
        <w:keepLines/>
      </w:pPr>
      <w:r>
        <w:t>09.3A 26</w:t>
      </w:r>
    </w:p>
    <w:p w14:paraId="412B2AD7" w14:textId="77777777" w:rsidR="00186275" w:rsidRDefault="00186275" w:rsidP="00186275">
      <w:pPr>
        <w:pStyle w:val="Grundtext"/>
      </w:pPr>
      <w:r>
        <w:t>Lichtschacht Maschenrost, Maschenweite 30x10, befahrbar bis 9,0 kN, aus verzinktem Stahl, liefern und nach Herstellerangaben einbauen.</w:t>
      </w:r>
    </w:p>
    <w:p w14:paraId="30176182" w14:textId="77777777" w:rsidR="00186275" w:rsidRDefault="00186275" w:rsidP="00186275">
      <w:pPr>
        <w:pStyle w:val="Grundtext"/>
      </w:pPr>
    </w:p>
    <w:p w14:paraId="0C04852E" w14:textId="77777777" w:rsidR="00186275" w:rsidRDefault="00186275" w:rsidP="00186275">
      <w:pPr>
        <w:pStyle w:val="Grundtext"/>
      </w:pPr>
    </w:p>
    <w:p w14:paraId="2475FE18" w14:textId="77777777" w:rsidR="00186275" w:rsidRDefault="00186275" w:rsidP="00186275">
      <w:pPr>
        <w:pStyle w:val="Grundtext"/>
      </w:pPr>
    </w:p>
    <w:p w14:paraId="5DA1A407" w14:textId="77777777" w:rsidR="00186275" w:rsidRDefault="00186275" w:rsidP="00186275">
      <w:pPr>
        <w:pStyle w:val="Folgeposition"/>
        <w:keepNext/>
        <w:keepLines/>
      </w:pPr>
      <w:r>
        <w:t>A</w:t>
      </w:r>
      <w:r>
        <w:rPr>
          <w:sz w:val="12"/>
        </w:rPr>
        <w:t>+</w:t>
      </w:r>
      <w:r>
        <w:tab/>
        <w:t>Lichtsch.MaschRo. 30x10 bef. 100x60</w:t>
      </w:r>
      <w:r>
        <w:tab/>
        <w:t xml:space="preserve">Stk </w:t>
      </w:r>
    </w:p>
    <w:p w14:paraId="1D1E7B0F" w14:textId="77777777" w:rsidR="00186275" w:rsidRDefault="00186275" w:rsidP="00186275">
      <w:pPr>
        <w:pStyle w:val="Langtext"/>
      </w:pPr>
      <w:r>
        <w:t>Lichtschacht MR befahrbar Tiefe 60cm</w:t>
      </w:r>
    </w:p>
    <w:p w14:paraId="3563B21C" w14:textId="77777777" w:rsidR="00186275" w:rsidRDefault="00186275" w:rsidP="00186275">
      <w:pPr>
        <w:pStyle w:val="Langtext"/>
      </w:pPr>
      <w:r>
        <w:t>z.B. ACO Lichtschacht Maschenrost 30x10 Breite 100cm oder Gleichwertiges.</w:t>
      </w:r>
    </w:p>
    <w:p w14:paraId="4CB4B6D6" w14:textId="77777777" w:rsidR="00186275" w:rsidRDefault="00186275" w:rsidP="00186275">
      <w:pPr>
        <w:pStyle w:val="Langtext"/>
      </w:pPr>
      <w:r>
        <w:t>Angebotenes Erzeugnis:</w:t>
      </w:r>
    </w:p>
    <w:p w14:paraId="4BD70157" w14:textId="77777777" w:rsidR="00186275" w:rsidRDefault="00186275" w:rsidP="00186275">
      <w:pPr>
        <w:pStyle w:val="Langtext"/>
      </w:pPr>
    </w:p>
    <w:p w14:paraId="125B3908" w14:textId="77777777" w:rsidR="00186275" w:rsidRDefault="00186275" w:rsidP="00186275">
      <w:pPr>
        <w:pStyle w:val="Folgeposition"/>
        <w:keepNext/>
        <w:keepLines/>
      </w:pPr>
      <w:r>
        <w:t>B</w:t>
      </w:r>
      <w:r>
        <w:rPr>
          <w:sz w:val="12"/>
        </w:rPr>
        <w:t>+</w:t>
      </w:r>
      <w:r>
        <w:tab/>
        <w:t>Lichtsch.MaschRo. 30x10 bef. 125x60</w:t>
      </w:r>
      <w:r>
        <w:tab/>
        <w:t xml:space="preserve">Stk </w:t>
      </w:r>
    </w:p>
    <w:p w14:paraId="50A793E3" w14:textId="77777777" w:rsidR="00186275" w:rsidRDefault="00186275" w:rsidP="00186275">
      <w:pPr>
        <w:pStyle w:val="Langtext"/>
      </w:pPr>
      <w:r>
        <w:t>Lichtschacht MR befahrbar Tiefe 60cm</w:t>
      </w:r>
    </w:p>
    <w:p w14:paraId="47E15D35" w14:textId="77777777" w:rsidR="00186275" w:rsidRDefault="00186275" w:rsidP="00186275">
      <w:pPr>
        <w:pStyle w:val="Langtext"/>
      </w:pPr>
      <w:r>
        <w:t>z.B. ACO Lichtschacht Maschenrost 30x10 Breite 125cm oder Gleichwertiges.</w:t>
      </w:r>
    </w:p>
    <w:p w14:paraId="2BC189C1" w14:textId="77777777" w:rsidR="00186275" w:rsidRDefault="00186275" w:rsidP="00186275">
      <w:pPr>
        <w:pStyle w:val="Langtext"/>
      </w:pPr>
      <w:r>
        <w:t>Angebotenes Erzeugnis:</w:t>
      </w:r>
    </w:p>
    <w:p w14:paraId="3ACE803D" w14:textId="77777777" w:rsidR="00186275" w:rsidRDefault="00186275" w:rsidP="00186275">
      <w:pPr>
        <w:pStyle w:val="Langtext"/>
      </w:pPr>
    </w:p>
    <w:p w14:paraId="1F1A76CF" w14:textId="77777777" w:rsidR="00186275" w:rsidRDefault="00186275" w:rsidP="00186275">
      <w:pPr>
        <w:pStyle w:val="TrennungPOS"/>
      </w:pPr>
    </w:p>
    <w:p w14:paraId="554CA416" w14:textId="77777777" w:rsidR="00186275" w:rsidRDefault="00186275" w:rsidP="00186275">
      <w:pPr>
        <w:pStyle w:val="GrundtextPosNr"/>
        <w:keepNext/>
        <w:keepLines/>
      </w:pPr>
      <w:r>
        <w:t>09.3A 27</w:t>
      </w:r>
    </w:p>
    <w:p w14:paraId="783FC55E" w14:textId="77777777" w:rsidR="00186275" w:rsidRDefault="00186275" w:rsidP="00186275">
      <w:pPr>
        <w:pStyle w:val="Grundtext"/>
      </w:pPr>
      <w:r>
        <w:t>Lichtschacht Designrost, Design Längsprofil, (11x8, 38 mm Achsabstand), begehbar bis 1,5 kN, mit Rostkantenüberdeckung, aus Edelstahl, liefern und nach Herstellerangaben einbauen</w:t>
      </w:r>
    </w:p>
    <w:p w14:paraId="41839E23" w14:textId="77777777" w:rsidR="00186275" w:rsidRDefault="00186275" w:rsidP="00186275">
      <w:pPr>
        <w:pStyle w:val="Grundtext"/>
      </w:pPr>
    </w:p>
    <w:p w14:paraId="71566946" w14:textId="77777777" w:rsidR="00186275" w:rsidRDefault="00186275" w:rsidP="00186275">
      <w:pPr>
        <w:pStyle w:val="Grundtext"/>
      </w:pPr>
    </w:p>
    <w:p w14:paraId="1B1183FD" w14:textId="77777777" w:rsidR="00186275" w:rsidRDefault="00186275" w:rsidP="00186275">
      <w:pPr>
        <w:pStyle w:val="Grundtext"/>
      </w:pPr>
    </w:p>
    <w:p w14:paraId="0A014792" w14:textId="77777777" w:rsidR="00186275" w:rsidRDefault="00186275" w:rsidP="00186275">
      <w:pPr>
        <w:pStyle w:val="Grundtext"/>
      </w:pPr>
    </w:p>
    <w:p w14:paraId="6E236A87" w14:textId="77777777" w:rsidR="00186275" w:rsidRDefault="00186275" w:rsidP="00186275">
      <w:pPr>
        <w:pStyle w:val="Folgeposition"/>
        <w:keepNext/>
        <w:keepLines/>
      </w:pPr>
      <w:r>
        <w:t>A</w:t>
      </w:r>
      <w:r>
        <w:rPr>
          <w:sz w:val="12"/>
        </w:rPr>
        <w:t>+</w:t>
      </w:r>
      <w:r>
        <w:tab/>
        <w:t>Lichtsch.Längsprofil.Ro. beg. 100x60</w:t>
      </w:r>
      <w:r>
        <w:tab/>
        <w:t xml:space="preserve">Stk </w:t>
      </w:r>
    </w:p>
    <w:p w14:paraId="5FBAA99D" w14:textId="77777777" w:rsidR="00186275" w:rsidRDefault="00186275" w:rsidP="00186275">
      <w:pPr>
        <w:pStyle w:val="Langtext"/>
      </w:pPr>
      <w:r>
        <w:t>Lichtschacht Designrost Tiefe 60cm</w:t>
      </w:r>
    </w:p>
    <w:p w14:paraId="1709CD85" w14:textId="77777777" w:rsidR="00186275" w:rsidRDefault="00186275" w:rsidP="00186275">
      <w:pPr>
        <w:pStyle w:val="Langtext"/>
      </w:pPr>
      <w:r>
        <w:t>z.B. ACO Lichtschacht Längsprofilrost Breite 100cm oder Gleichwertiges.</w:t>
      </w:r>
    </w:p>
    <w:p w14:paraId="6E1E26DA" w14:textId="77777777" w:rsidR="00186275" w:rsidRDefault="00186275" w:rsidP="00186275">
      <w:pPr>
        <w:pStyle w:val="Langtext"/>
      </w:pPr>
      <w:r>
        <w:t>Angebotenes Erzeugnis:</w:t>
      </w:r>
    </w:p>
    <w:p w14:paraId="15C57A99" w14:textId="77777777" w:rsidR="00186275" w:rsidRDefault="00186275" w:rsidP="00186275">
      <w:pPr>
        <w:pStyle w:val="Langtext"/>
      </w:pPr>
    </w:p>
    <w:p w14:paraId="53FD0DBB" w14:textId="77777777" w:rsidR="00186275" w:rsidRDefault="00186275" w:rsidP="00186275">
      <w:pPr>
        <w:pStyle w:val="Folgeposition"/>
        <w:keepNext/>
        <w:keepLines/>
      </w:pPr>
      <w:r>
        <w:t>B</w:t>
      </w:r>
      <w:r>
        <w:rPr>
          <w:sz w:val="12"/>
        </w:rPr>
        <w:t>+</w:t>
      </w:r>
      <w:r>
        <w:tab/>
        <w:t>Lichtsch.Längsprofil.Ro. beg. 125x60</w:t>
      </w:r>
      <w:r>
        <w:tab/>
        <w:t xml:space="preserve">Stk </w:t>
      </w:r>
    </w:p>
    <w:p w14:paraId="2E04AA15" w14:textId="77777777" w:rsidR="00186275" w:rsidRDefault="00186275" w:rsidP="00186275">
      <w:pPr>
        <w:pStyle w:val="Langtext"/>
      </w:pPr>
      <w:r>
        <w:t>Lichtschacht Designrost Tiefe 60cm</w:t>
      </w:r>
    </w:p>
    <w:p w14:paraId="03FDB7BB" w14:textId="77777777" w:rsidR="00186275" w:rsidRDefault="00186275" w:rsidP="00186275">
      <w:pPr>
        <w:pStyle w:val="Langtext"/>
      </w:pPr>
      <w:r>
        <w:t>z.B. ACO Lichtschacht Längsprofilrost Breite 125cm oder Gleichwertiges.</w:t>
      </w:r>
    </w:p>
    <w:p w14:paraId="377E3B14" w14:textId="77777777" w:rsidR="00186275" w:rsidRDefault="00186275" w:rsidP="00186275">
      <w:pPr>
        <w:pStyle w:val="Langtext"/>
      </w:pPr>
      <w:r>
        <w:t>Angebotenes Erzeugnis:</w:t>
      </w:r>
    </w:p>
    <w:p w14:paraId="00AD4650" w14:textId="77777777" w:rsidR="00186275" w:rsidRDefault="00186275" w:rsidP="00186275">
      <w:pPr>
        <w:pStyle w:val="Langtext"/>
      </w:pPr>
    </w:p>
    <w:p w14:paraId="126F0896" w14:textId="77777777" w:rsidR="00186275" w:rsidRDefault="00186275" w:rsidP="00186275">
      <w:pPr>
        <w:pStyle w:val="TrennungPOS"/>
      </w:pPr>
    </w:p>
    <w:p w14:paraId="48A92BB3" w14:textId="77777777" w:rsidR="00186275" w:rsidRDefault="00186275" w:rsidP="00186275">
      <w:pPr>
        <w:pStyle w:val="GrundtextPosNr"/>
        <w:keepNext/>
        <w:keepLines/>
      </w:pPr>
      <w:r>
        <w:t>09.3A 28</w:t>
      </w:r>
    </w:p>
    <w:p w14:paraId="1CFE42C4" w14:textId="77777777" w:rsidR="00186275" w:rsidRDefault="00186275" w:rsidP="00186275">
      <w:pPr>
        <w:pStyle w:val="Grundtext"/>
      </w:pPr>
      <w:r>
        <w:t>Lichtschacht Designrost, V-Profil Design Längsstab, (3-Kantstab 7x7x7, 35 mm Achsabstand), begehbar bis 1,5 kN, mit Rostkantenüberdeckung, aus Edelstahl, liefern und nach Herstellerangaben einbauen.</w:t>
      </w:r>
    </w:p>
    <w:p w14:paraId="615414FF" w14:textId="77777777" w:rsidR="00186275" w:rsidRDefault="00186275" w:rsidP="00186275">
      <w:pPr>
        <w:pStyle w:val="Grundtext"/>
      </w:pPr>
    </w:p>
    <w:p w14:paraId="71B65286" w14:textId="77777777" w:rsidR="00186275" w:rsidRDefault="00186275" w:rsidP="00186275">
      <w:pPr>
        <w:pStyle w:val="Grundtext"/>
      </w:pPr>
    </w:p>
    <w:p w14:paraId="7A88E15A" w14:textId="77777777" w:rsidR="00186275" w:rsidRDefault="00186275" w:rsidP="00186275">
      <w:pPr>
        <w:pStyle w:val="Grundtext"/>
      </w:pPr>
    </w:p>
    <w:p w14:paraId="703A3181" w14:textId="77777777" w:rsidR="00186275" w:rsidRDefault="00186275" w:rsidP="00186275">
      <w:pPr>
        <w:pStyle w:val="Grundtext"/>
      </w:pPr>
    </w:p>
    <w:p w14:paraId="038A0CCA" w14:textId="77777777" w:rsidR="00186275" w:rsidRDefault="00186275" w:rsidP="00186275">
      <w:pPr>
        <w:pStyle w:val="Grundtext"/>
      </w:pPr>
    </w:p>
    <w:p w14:paraId="62195CA6" w14:textId="77777777" w:rsidR="00186275" w:rsidRDefault="00186275" w:rsidP="00186275">
      <w:pPr>
        <w:pStyle w:val="Folgeposition"/>
        <w:keepNext/>
        <w:keepLines/>
      </w:pPr>
      <w:r>
        <w:t>A</w:t>
      </w:r>
      <w:r>
        <w:rPr>
          <w:sz w:val="12"/>
        </w:rPr>
        <w:t>+</w:t>
      </w:r>
      <w:r>
        <w:tab/>
        <w:t>Lichtsch.Längsstab.Ro. beg. 100x60</w:t>
      </w:r>
      <w:r>
        <w:tab/>
        <w:t xml:space="preserve">Stk </w:t>
      </w:r>
    </w:p>
    <w:p w14:paraId="02044026" w14:textId="77777777" w:rsidR="00186275" w:rsidRDefault="00186275" w:rsidP="00186275">
      <w:pPr>
        <w:pStyle w:val="Langtext"/>
      </w:pPr>
      <w:r>
        <w:t>Lichtschacht Designrost Tiefe 60cm</w:t>
      </w:r>
    </w:p>
    <w:p w14:paraId="781D9E3C" w14:textId="77777777" w:rsidR="00186275" w:rsidRDefault="00186275" w:rsidP="00186275">
      <w:pPr>
        <w:pStyle w:val="Langtext"/>
      </w:pPr>
      <w:r>
        <w:t>z.B. ACO Lichtschacht Längsstabrost Breite 100cm oder Gleichwertiges.</w:t>
      </w:r>
    </w:p>
    <w:p w14:paraId="234C58FD" w14:textId="77777777" w:rsidR="00186275" w:rsidRDefault="00186275" w:rsidP="00186275">
      <w:pPr>
        <w:pStyle w:val="Langtext"/>
      </w:pPr>
      <w:r>
        <w:t>Angebotenes Erzeugnis:</w:t>
      </w:r>
    </w:p>
    <w:p w14:paraId="42FEAFC3" w14:textId="77777777" w:rsidR="00186275" w:rsidRDefault="00186275" w:rsidP="00186275">
      <w:pPr>
        <w:pStyle w:val="Langtext"/>
      </w:pPr>
    </w:p>
    <w:p w14:paraId="3FA99B1D" w14:textId="77777777" w:rsidR="00186275" w:rsidRDefault="00186275" w:rsidP="00186275">
      <w:pPr>
        <w:pStyle w:val="Folgeposition"/>
        <w:keepNext/>
        <w:keepLines/>
      </w:pPr>
      <w:r>
        <w:t>B</w:t>
      </w:r>
      <w:r>
        <w:rPr>
          <w:sz w:val="12"/>
        </w:rPr>
        <w:t>+</w:t>
      </w:r>
      <w:r>
        <w:tab/>
        <w:t>Lichtsch.Längsstab.Ro. beg. 125x60</w:t>
      </w:r>
      <w:r>
        <w:tab/>
        <w:t xml:space="preserve">Stk </w:t>
      </w:r>
    </w:p>
    <w:p w14:paraId="68B0881E" w14:textId="77777777" w:rsidR="00186275" w:rsidRDefault="00186275" w:rsidP="00186275">
      <w:pPr>
        <w:pStyle w:val="Langtext"/>
      </w:pPr>
      <w:r>
        <w:t>Lichtschacht Designrost Tiefe 60cm</w:t>
      </w:r>
    </w:p>
    <w:p w14:paraId="5762C5E8" w14:textId="77777777" w:rsidR="00186275" w:rsidRDefault="00186275" w:rsidP="00186275">
      <w:pPr>
        <w:pStyle w:val="Langtext"/>
      </w:pPr>
      <w:r>
        <w:t>z.B. ACO Lichtschacht Längsstabrost Breite 125cm oder Gleichwertiges.</w:t>
      </w:r>
    </w:p>
    <w:p w14:paraId="034F3B6A" w14:textId="77777777" w:rsidR="00186275" w:rsidRDefault="00186275" w:rsidP="00186275">
      <w:pPr>
        <w:pStyle w:val="Langtext"/>
      </w:pPr>
      <w:r>
        <w:t>Angebotenes Erzeugnis:</w:t>
      </w:r>
    </w:p>
    <w:p w14:paraId="11A6F4BA" w14:textId="77777777" w:rsidR="00186275" w:rsidRDefault="00186275" w:rsidP="00186275">
      <w:pPr>
        <w:pStyle w:val="Langtext"/>
      </w:pPr>
    </w:p>
    <w:p w14:paraId="4D074549" w14:textId="77777777" w:rsidR="00186275" w:rsidRDefault="00186275" w:rsidP="00186275">
      <w:pPr>
        <w:pStyle w:val="TrennungPOS"/>
      </w:pPr>
    </w:p>
    <w:p w14:paraId="2AF9D777" w14:textId="77777777" w:rsidR="00186275" w:rsidRDefault="00186275" w:rsidP="00186275">
      <w:pPr>
        <w:pStyle w:val="GrundtextPosNr"/>
        <w:keepNext/>
        <w:keepLines/>
      </w:pPr>
      <w:r>
        <w:t>09.3A 30</w:t>
      </w:r>
    </w:p>
    <w:p w14:paraId="4DCBB0D1" w14:textId="77777777" w:rsidR="00186275" w:rsidRDefault="00186275" w:rsidP="00186275">
      <w:pPr>
        <w:pStyle w:val="Grundtext"/>
      </w:pPr>
      <w:r>
        <w:t>Großlichtschachtkörper aus weißem recyclingfähigem glasfaserverstärktem Kunststoff (GFK), begehbar montierbar,</w:t>
      </w:r>
    </w:p>
    <w:p w14:paraId="1A4B31CC" w14:textId="77777777" w:rsidR="00186275" w:rsidRDefault="00186275" w:rsidP="00186275">
      <w:pPr>
        <w:pStyle w:val="Grundtext"/>
      </w:pPr>
      <w:r>
        <w:t>mit dreiseitigem Bodengefälle und Entwässerungsöffnung DN 100 für Entwässerungsanschluss,</w:t>
      </w:r>
    </w:p>
    <w:p w14:paraId="51C219DA" w14:textId="77777777" w:rsidR="00186275" w:rsidRDefault="00186275" w:rsidP="00186275">
      <w:pPr>
        <w:pStyle w:val="Grundtext"/>
      </w:pPr>
      <w:r>
        <w:t>mit Höhenverstellbereich von 250 mm, mit Einschiebnut für optionale Rückwand, mit integrierter Befestigungsmöglichkeit</w:t>
      </w:r>
    </w:p>
    <w:p w14:paraId="1E66A99F" w14:textId="77777777" w:rsidR="00186275" w:rsidRDefault="00186275" w:rsidP="00186275">
      <w:pPr>
        <w:pStyle w:val="Grundtext"/>
      </w:pPr>
      <w:r>
        <w:t>für Rostabhebesicherung liefern und nach Herstellerangaben einbauen.</w:t>
      </w:r>
    </w:p>
    <w:p w14:paraId="6386020A" w14:textId="77777777" w:rsidR="00186275" w:rsidRDefault="00186275" w:rsidP="00186275">
      <w:pPr>
        <w:pStyle w:val="Grundtext"/>
      </w:pPr>
    </w:p>
    <w:p w14:paraId="27092C33" w14:textId="77777777" w:rsidR="00186275" w:rsidRDefault="00186275" w:rsidP="00186275">
      <w:pPr>
        <w:pStyle w:val="Folgeposition"/>
        <w:keepNext/>
        <w:keepLines/>
      </w:pPr>
      <w:r>
        <w:t>A</w:t>
      </w:r>
      <w:r>
        <w:rPr>
          <w:sz w:val="12"/>
        </w:rPr>
        <w:t>+</w:t>
      </w:r>
      <w:r>
        <w:tab/>
        <w:t>Lichtsch.GFK. beg. 150x100x70</w:t>
      </w:r>
      <w:r>
        <w:tab/>
        <w:t xml:space="preserve">Stk </w:t>
      </w:r>
    </w:p>
    <w:p w14:paraId="25F16FF4" w14:textId="77777777" w:rsidR="00186275" w:rsidRDefault="00186275" w:rsidP="00186275">
      <w:pPr>
        <w:pStyle w:val="Langtext"/>
      </w:pPr>
      <w:r>
        <w:t>Lichtschachtkörper Tiefe 70cm</w:t>
      </w:r>
    </w:p>
    <w:p w14:paraId="3A60ABCC" w14:textId="77777777" w:rsidR="00186275" w:rsidRDefault="00186275" w:rsidP="00186275">
      <w:pPr>
        <w:pStyle w:val="Langtext"/>
      </w:pPr>
      <w:r>
        <w:t>z.B. ACO Lichtschachtkörper 150 x 100cm oder Gleichwertiges.</w:t>
      </w:r>
    </w:p>
    <w:p w14:paraId="29AB87E1" w14:textId="77777777" w:rsidR="00186275" w:rsidRDefault="00186275" w:rsidP="00186275">
      <w:pPr>
        <w:pStyle w:val="Langtext"/>
      </w:pPr>
      <w:r>
        <w:t>Angebotenes Erzeugnis:</w:t>
      </w:r>
    </w:p>
    <w:p w14:paraId="34888341" w14:textId="77777777" w:rsidR="00186275" w:rsidRDefault="00186275" w:rsidP="00186275">
      <w:pPr>
        <w:pStyle w:val="Langtext"/>
      </w:pPr>
    </w:p>
    <w:p w14:paraId="74201726" w14:textId="77777777" w:rsidR="00186275" w:rsidRDefault="00186275" w:rsidP="00186275">
      <w:pPr>
        <w:pStyle w:val="Langtext"/>
      </w:pPr>
    </w:p>
    <w:p w14:paraId="0E24F209" w14:textId="77777777" w:rsidR="00186275" w:rsidRDefault="00186275" w:rsidP="00186275">
      <w:pPr>
        <w:pStyle w:val="Folgeposition"/>
        <w:keepNext/>
        <w:keepLines/>
      </w:pPr>
      <w:r>
        <w:t>B</w:t>
      </w:r>
      <w:r>
        <w:rPr>
          <w:sz w:val="12"/>
        </w:rPr>
        <w:t>+</w:t>
      </w:r>
      <w:r>
        <w:tab/>
        <w:t>Lichtsch.GFK. beg. 150x150x70</w:t>
      </w:r>
      <w:r>
        <w:tab/>
        <w:t xml:space="preserve">Stk </w:t>
      </w:r>
    </w:p>
    <w:p w14:paraId="3A660608" w14:textId="77777777" w:rsidR="00186275" w:rsidRDefault="00186275" w:rsidP="00186275">
      <w:pPr>
        <w:pStyle w:val="Langtext"/>
      </w:pPr>
      <w:r>
        <w:t>Lichtschachtkörper Tiefe 70cm</w:t>
      </w:r>
    </w:p>
    <w:p w14:paraId="770234AC" w14:textId="77777777" w:rsidR="00186275" w:rsidRDefault="00186275" w:rsidP="00186275">
      <w:pPr>
        <w:pStyle w:val="Langtext"/>
      </w:pPr>
      <w:r>
        <w:t>z.B. ACO Lichtschachtkörper 150 x 150cm oder Gleichwertiges.</w:t>
      </w:r>
    </w:p>
    <w:p w14:paraId="2AABAD89" w14:textId="77777777" w:rsidR="00186275" w:rsidRDefault="00186275" w:rsidP="00186275">
      <w:pPr>
        <w:pStyle w:val="Langtext"/>
      </w:pPr>
      <w:r>
        <w:t>Angebotenes Erzeugnis:</w:t>
      </w:r>
    </w:p>
    <w:p w14:paraId="172D2EC6" w14:textId="77777777" w:rsidR="00186275" w:rsidRDefault="00186275" w:rsidP="00186275">
      <w:pPr>
        <w:pStyle w:val="Langtext"/>
      </w:pPr>
    </w:p>
    <w:p w14:paraId="3B6818C7" w14:textId="77777777" w:rsidR="00186275" w:rsidRDefault="00186275" w:rsidP="00186275">
      <w:pPr>
        <w:pStyle w:val="Langtext"/>
      </w:pPr>
    </w:p>
    <w:p w14:paraId="238B62A3" w14:textId="77777777" w:rsidR="00186275" w:rsidRDefault="00186275" w:rsidP="00186275">
      <w:pPr>
        <w:pStyle w:val="Folgeposition"/>
        <w:keepNext/>
        <w:keepLines/>
      </w:pPr>
      <w:r>
        <w:t>C</w:t>
      </w:r>
      <w:r>
        <w:rPr>
          <w:sz w:val="12"/>
        </w:rPr>
        <w:t>+</w:t>
      </w:r>
      <w:r>
        <w:tab/>
        <w:t>Lichtsch.GFK. beg. 200x100x70</w:t>
      </w:r>
      <w:r>
        <w:tab/>
        <w:t xml:space="preserve">Stk </w:t>
      </w:r>
    </w:p>
    <w:p w14:paraId="3553C09C" w14:textId="77777777" w:rsidR="00186275" w:rsidRDefault="00186275" w:rsidP="00186275">
      <w:pPr>
        <w:pStyle w:val="Langtext"/>
      </w:pPr>
      <w:r>
        <w:t>Lichtschachtkörper Tiefe 70cm</w:t>
      </w:r>
    </w:p>
    <w:p w14:paraId="6910FFC1" w14:textId="77777777" w:rsidR="00186275" w:rsidRDefault="00186275" w:rsidP="00186275">
      <w:pPr>
        <w:pStyle w:val="Langtext"/>
      </w:pPr>
      <w:r>
        <w:t>z.B. ACO Lichtschachtkörper 200 x 100cm oder Gleichwertiges.</w:t>
      </w:r>
    </w:p>
    <w:p w14:paraId="4C307C35" w14:textId="77777777" w:rsidR="00186275" w:rsidRDefault="00186275" w:rsidP="00186275">
      <w:pPr>
        <w:pStyle w:val="Langtext"/>
      </w:pPr>
      <w:r>
        <w:t>Angebotenes Erzeugnis:</w:t>
      </w:r>
    </w:p>
    <w:p w14:paraId="7B19E913" w14:textId="77777777" w:rsidR="00186275" w:rsidRDefault="00186275" w:rsidP="00186275">
      <w:pPr>
        <w:pStyle w:val="Langtext"/>
      </w:pPr>
    </w:p>
    <w:p w14:paraId="2C0F665B" w14:textId="77777777" w:rsidR="00186275" w:rsidRDefault="00186275" w:rsidP="00186275">
      <w:pPr>
        <w:pStyle w:val="Langtext"/>
      </w:pPr>
    </w:p>
    <w:p w14:paraId="65D66CA0" w14:textId="77777777" w:rsidR="00186275" w:rsidRDefault="00186275" w:rsidP="00186275">
      <w:pPr>
        <w:pStyle w:val="Folgeposition"/>
        <w:keepNext/>
        <w:keepLines/>
      </w:pPr>
      <w:r>
        <w:t>D</w:t>
      </w:r>
      <w:r>
        <w:rPr>
          <w:sz w:val="12"/>
        </w:rPr>
        <w:t>+</w:t>
      </w:r>
      <w:r>
        <w:tab/>
        <w:t>Lichtsch.GFK. beg. 200x150x70</w:t>
      </w:r>
      <w:r>
        <w:tab/>
        <w:t xml:space="preserve">Stk </w:t>
      </w:r>
    </w:p>
    <w:p w14:paraId="6E121F79" w14:textId="77777777" w:rsidR="00186275" w:rsidRDefault="00186275" w:rsidP="00186275">
      <w:pPr>
        <w:pStyle w:val="Langtext"/>
      </w:pPr>
      <w:r>
        <w:t>Lichtschachtkörper Tiefe 70cm</w:t>
      </w:r>
    </w:p>
    <w:p w14:paraId="484E4DA2" w14:textId="77777777" w:rsidR="00186275" w:rsidRDefault="00186275" w:rsidP="00186275">
      <w:pPr>
        <w:pStyle w:val="Langtext"/>
      </w:pPr>
      <w:r>
        <w:t>z.B. ACO Lichtschachtkörper 200 x 150cm oder Gleichwertiges.</w:t>
      </w:r>
    </w:p>
    <w:p w14:paraId="7F05103F" w14:textId="77777777" w:rsidR="00186275" w:rsidRDefault="00186275" w:rsidP="00186275">
      <w:pPr>
        <w:pStyle w:val="Langtext"/>
      </w:pPr>
      <w:r>
        <w:t>Angebotenes Erzeugnis:</w:t>
      </w:r>
    </w:p>
    <w:p w14:paraId="004D3D46" w14:textId="77777777" w:rsidR="00186275" w:rsidRDefault="00186275" w:rsidP="00186275">
      <w:pPr>
        <w:pStyle w:val="Langtext"/>
      </w:pPr>
    </w:p>
    <w:p w14:paraId="2E3447A0" w14:textId="77777777" w:rsidR="00186275" w:rsidRDefault="00186275" w:rsidP="00186275">
      <w:pPr>
        <w:pStyle w:val="Langtext"/>
      </w:pPr>
    </w:p>
    <w:p w14:paraId="26AC8A83" w14:textId="77777777" w:rsidR="00186275" w:rsidRDefault="00186275" w:rsidP="00186275">
      <w:pPr>
        <w:pStyle w:val="TrennungPOS"/>
      </w:pPr>
    </w:p>
    <w:p w14:paraId="444A8D18" w14:textId="77777777" w:rsidR="00186275" w:rsidRDefault="00186275" w:rsidP="00186275">
      <w:pPr>
        <w:pStyle w:val="GrundtextPosNr"/>
        <w:keepNext/>
        <w:keepLines/>
      </w:pPr>
      <w:r>
        <w:t>09.3A 31</w:t>
      </w:r>
    </w:p>
    <w:p w14:paraId="7B13B2D3" w14:textId="77777777" w:rsidR="00186275" w:rsidRDefault="00186275" w:rsidP="00186275">
      <w:pPr>
        <w:pStyle w:val="Grundtext"/>
      </w:pPr>
      <w:r>
        <w:t>Lichtschacht Streckmetallrost, begehbar bis 1,5 kN, aus verzinktem Stahl, liefern und nach Herstellerangaben einbauen.</w:t>
      </w:r>
    </w:p>
    <w:p w14:paraId="3DC03214" w14:textId="77777777" w:rsidR="00186275" w:rsidRDefault="00186275" w:rsidP="00186275">
      <w:pPr>
        <w:pStyle w:val="Grundtext"/>
      </w:pPr>
    </w:p>
    <w:p w14:paraId="114DF2A0" w14:textId="77777777" w:rsidR="00186275" w:rsidRDefault="00186275" w:rsidP="00186275">
      <w:pPr>
        <w:pStyle w:val="Folgeposition"/>
        <w:keepNext/>
        <w:keepLines/>
      </w:pPr>
      <w:r>
        <w:t>A</w:t>
      </w:r>
      <w:r>
        <w:rPr>
          <w:sz w:val="12"/>
        </w:rPr>
        <w:t>+</w:t>
      </w:r>
      <w:r>
        <w:tab/>
        <w:t>Lichtsch.Streckm.Rost beg. 150x70</w:t>
      </w:r>
      <w:r>
        <w:tab/>
        <w:t xml:space="preserve">Stk </w:t>
      </w:r>
    </w:p>
    <w:p w14:paraId="766190EE" w14:textId="77777777" w:rsidR="00186275" w:rsidRDefault="00186275" w:rsidP="00186275">
      <w:pPr>
        <w:pStyle w:val="Langtext"/>
      </w:pPr>
      <w:r>
        <w:t>Streckmetallrost Tiefe 70cm</w:t>
      </w:r>
    </w:p>
    <w:p w14:paraId="1801EC21" w14:textId="77777777" w:rsidR="00186275" w:rsidRDefault="00186275" w:rsidP="00186275">
      <w:pPr>
        <w:pStyle w:val="Langtext"/>
      </w:pPr>
      <w:r>
        <w:t>z.B. ACO Lichtschacht Streckmetallrost Breite 150cm oder Gleichwertiges.</w:t>
      </w:r>
    </w:p>
    <w:p w14:paraId="1CCC7699" w14:textId="77777777" w:rsidR="00186275" w:rsidRDefault="00186275" w:rsidP="00186275">
      <w:pPr>
        <w:pStyle w:val="Langtext"/>
      </w:pPr>
      <w:r>
        <w:lastRenderedPageBreak/>
        <w:t>Angebotenes Erzeugnis:</w:t>
      </w:r>
    </w:p>
    <w:p w14:paraId="6AEE7F6E" w14:textId="77777777" w:rsidR="00186275" w:rsidRDefault="00186275" w:rsidP="00186275">
      <w:pPr>
        <w:pStyle w:val="Langtext"/>
      </w:pPr>
    </w:p>
    <w:p w14:paraId="5A9B9379" w14:textId="77777777" w:rsidR="00186275" w:rsidRDefault="00186275" w:rsidP="00186275">
      <w:pPr>
        <w:pStyle w:val="Folgeposition"/>
        <w:keepNext/>
        <w:keepLines/>
      </w:pPr>
      <w:r>
        <w:t>B</w:t>
      </w:r>
      <w:r>
        <w:rPr>
          <w:sz w:val="12"/>
        </w:rPr>
        <w:t>+</w:t>
      </w:r>
      <w:r>
        <w:tab/>
        <w:t>Lichtsch.Streckm.Rost beg. 200x70</w:t>
      </w:r>
      <w:r>
        <w:tab/>
        <w:t xml:space="preserve">Stk </w:t>
      </w:r>
    </w:p>
    <w:p w14:paraId="1D75742F" w14:textId="77777777" w:rsidR="00186275" w:rsidRDefault="00186275" w:rsidP="00186275">
      <w:pPr>
        <w:pStyle w:val="Langtext"/>
      </w:pPr>
      <w:r>
        <w:t>Streckmetallrost Tiefe 70cm</w:t>
      </w:r>
    </w:p>
    <w:p w14:paraId="3DF6DFC7" w14:textId="77777777" w:rsidR="00186275" w:rsidRDefault="00186275" w:rsidP="00186275">
      <w:pPr>
        <w:pStyle w:val="Langtext"/>
      </w:pPr>
      <w:r>
        <w:t>z.B. ACO Lichtschacht Streckmetallrost Breite 200cm oder Gleichwertiges.</w:t>
      </w:r>
    </w:p>
    <w:p w14:paraId="42F3B1AE" w14:textId="77777777" w:rsidR="00186275" w:rsidRDefault="00186275" w:rsidP="00186275">
      <w:pPr>
        <w:pStyle w:val="Langtext"/>
      </w:pPr>
      <w:r>
        <w:t>Angebotenes Erzeugnis:</w:t>
      </w:r>
    </w:p>
    <w:p w14:paraId="19F438A1" w14:textId="77777777" w:rsidR="00186275" w:rsidRDefault="00186275" w:rsidP="00186275">
      <w:pPr>
        <w:pStyle w:val="Langtext"/>
      </w:pPr>
    </w:p>
    <w:p w14:paraId="492D38DA" w14:textId="77777777" w:rsidR="00186275" w:rsidRDefault="00186275" w:rsidP="00186275">
      <w:pPr>
        <w:pStyle w:val="TrennungPOS"/>
      </w:pPr>
    </w:p>
    <w:p w14:paraId="66EADE28" w14:textId="77777777" w:rsidR="00186275" w:rsidRDefault="00186275" w:rsidP="00186275">
      <w:pPr>
        <w:pStyle w:val="GrundtextPosNr"/>
        <w:keepNext/>
        <w:keepLines/>
      </w:pPr>
      <w:r>
        <w:t>09.3A 32</w:t>
      </w:r>
    </w:p>
    <w:p w14:paraId="5B599200" w14:textId="77777777" w:rsidR="00186275" w:rsidRDefault="00186275" w:rsidP="00186275">
      <w:pPr>
        <w:pStyle w:val="Grundtext"/>
      </w:pPr>
      <w:r>
        <w:t>Lichtschacht Maschenrost, Maschenweite 30x30, begehbar bis 1,5 kN, aus verzinktem Stahl, liefern und nach Herstellerangaben einbauen.</w:t>
      </w:r>
    </w:p>
    <w:p w14:paraId="1642F24E" w14:textId="77777777" w:rsidR="00186275" w:rsidRDefault="00186275" w:rsidP="00186275">
      <w:pPr>
        <w:pStyle w:val="Grundtext"/>
      </w:pPr>
    </w:p>
    <w:p w14:paraId="215647D2" w14:textId="77777777" w:rsidR="00186275" w:rsidRDefault="00186275" w:rsidP="00186275">
      <w:pPr>
        <w:pStyle w:val="Grundtext"/>
      </w:pPr>
    </w:p>
    <w:p w14:paraId="060E0096" w14:textId="77777777" w:rsidR="00186275" w:rsidRDefault="00186275" w:rsidP="00186275">
      <w:pPr>
        <w:pStyle w:val="Folgeposition"/>
        <w:keepNext/>
        <w:keepLines/>
      </w:pPr>
      <w:r>
        <w:t>A</w:t>
      </w:r>
      <w:r>
        <w:rPr>
          <w:sz w:val="12"/>
        </w:rPr>
        <w:t>+</w:t>
      </w:r>
      <w:r>
        <w:tab/>
        <w:t>Lichtsch.MaschRo. 30x30 beg. 150x70</w:t>
      </w:r>
      <w:r>
        <w:tab/>
        <w:t xml:space="preserve">Stk </w:t>
      </w:r>
    </w:p>
    <w:p w14:paraId="62391DEE" w14:textId="77777777" w:rsidR="00186275" w:rsidRDefault="00186275" w:rsidP="00186275">
      <w:pPr>
        <w:pStyle w:val="Langtext"/>
      </w:pPr>
      <w:r>
        <w:t>Lichtschacht MR Tiefe 70cm</w:t>
      </w:r>
    </w:p>
    <w:p w14:paraId="443E3071" w14:textId="77777777" w:rsidR="00186275" w:rsidRDefault="00186275" w:rsidP="00186275">
      <w:pPr>
        <w:pStyle w:val="Langtext"/>
      </w:pPr>
      <w:r>
        <w:t>z.B. ACO Lichtschacht Maschenrost 30x30 Breite 150cm oder Gleichwertiges.</w:t>
      </w:r>
    </w:p>
    <w:p w14:paraId="20D537FE" w14:textId="77777777" w:rsidR="00186275" w:rsidRDefault="00186275" w:rsidP="00186275">
      <w:pPr>
        <w:pStyle w:val="Langtext"/>
      </w:pPr>
      <w:r>
        <w:t>Angebotenes Erzeugnis:</w:t>
      </w:r>
    </w:p>
    <w:p w14:paraId="2ED1D60E" w14:textId="77777777" w:rsidR="00186275" w:rsidRDefault="00186275" w:rsidP="00186275">
      <w:pPr>
        <w:pStyle w:val="Langtext"/>
      </w:pPr>
    </w:p>
    <w:p w14:paraId="430D9534" w14:textId="77777777" w:rsidR="00186275" w:rsidRDefault="00186275" w:rsidP="00186275">
      <w:pPr>
        <w:pStyle w:val="Folgeposition"/>
        <w:keepNext/>
        <w:keepLines/>
      </w:pPr>
      <w:r>
        <w:t>B</w:t>
      </w:r>
      <w:r>
        <w:rPr>
          <w:sz w:val="12"/>
        </w:rPr>
        <w:t>+</w:t>
      </w:r>
      <w:r>
        <w:tab/>
        <w:t>Lichtsch.MaschRo. 30x30 beg. 200x70</w:t>
      </w:r>
      <w:r>
        <w:tab/>
        <w:t xml:space="preserve">Stk </w:t>
      </w:r>
    </w:p>
    <w:p w14:paraId="7B21B59E" w14:textId="77777777" w:rsidR="00186275" w:rsidRDefault="00186275" w:rsidP="00186275">
      <w:pPr>
        <w:pStyle w:val="Langtext"/>
      </w:pPr>
      <w:r>
        <w:t>Lichtschacht MR Tiefe 70cm</w:t>
      </w:r>
    </w:p>
    <w:p w14:paraId="57416469" w14:textId="77777777" w:rsidR="00186275" w:rsidRDefault="00186275" w:rsidP="00186275">
      <w:pPr>
        <w:pStyle w:val="Langtext"/>
      </w:pPr>
      <w:r>
        <w:t>z.B. ACO Lichtschacht Maschenrost 30x30 Breite 200cm oder Gleichwertiges.</w:t>
      </w:r>
    </w:p>
    <w:p w14:paraId="02B5ED49" w14:textId="77777777" w:rsidR="00186275" w:rsidRDefault="00186275" w:rsidP="00186275">
      <w:pPr>
        <w:pStyle w:val="Langtext"/>
      </w:pPr>
      <w:r>
        <w:t>Angebotenes Erzeugnis:</w:t>
      </w:r>
    </w:p>
    <w:p w14:paraId="185CB488" w14:textId="77777777" w:rsidR="00186275" w:rsidRDefault="00186275" w:rsidP="00186275">
      <w:pPr>
        <w:pStyle w:val="Langtext"/>
      </w:pPr>
    </w:p>
    <w:p w14:paraId="378682ED" w14:textId="77777777" w:rsidR="00186275" w:rsidRDefault="00186275" w:rsidP="00186275">
      <w:pPr>
        <w:pStyle w:val="TrennungPOS"/>
      </w:pPr>
    </w:p>
    <w:p w14:paraId="3E598D72" w14:textId="77777777" w:rsidR="00186275" w:rsidRDefault="00186275" w:rsidP="00186275">
      <w:pPr>
        <w:pStyle w:val="GrundtextPosNr"/>
        <w:keepNext/>
        <w:keepLines/>
      </w:pPr>
      <w:r>
        <w:t>09.3A 33</w:t>
      </w:r>
    </w:p>
    <w:p w14:paraId="0C9435F8" w14:textId="77777777" w:rsidR="00186275" w:rsidRDefault="00186275" w:rsidP="00186275">
      <w:pPr>
        <w:pStyle w:val="Grundtext"/>
      </w:pPr>
      <w:r>
        <w:t>Lichtschacht Maschenrost, Maschenweite 30x10, begehbar bis 1,5 kN, aus verzinktem Stahl, liefern und nach Herstellerangaben einbauen.</w:t>
      </w:r>
    </w:p>
    <w:p w14:paraId="2CE71F9F" w14:textId="77777777" w:rsidR="00186275" w:rsidRDefault="00186275" w:rsidP="00186275">
      <w:pPr>
        <w:pStyle w:val="Grundtext"/>
      </w:pPr>
    </w:p>
    <w:p w14:paraId="39B4D6E7" w14:textId="77777777" w:rsidR="00186275" w:rsidRDefault="00186275" w:rsidP="00186275">
      <w:pPr>
        <w:pStyle w:val="Grundtext"/>
      </w:pPr>
    </w:p>
    <w:p w14:paraId="69A521F9" w14:textId="77777777" w:rsidR="00186275" w:rsidRDefault="00186275" w:rsidP="00186275">
      <w:pPr>
        <w:pStyle w:val="Folgeposition"/>
        <w:keepNext/>
        <w:keepLines/>
      </w:pPr>
      <w:r>
        <w:t>A</w:t>
      </w:r>
      <w:r>
        <w:rPr>
          <w:sz w:val="12"/>
        </w:rPr>
        <w:t>+</w:t>
      </w:r>
      <w:r>
        <w:tab/>
        <w:t>Lichtsch.MaschRo. 30x10 beg. 150x70</w:t>
      </w:r>
      <w:r>
        <w:tab/>
        <w:t xml:space="preserve">Stk </w:t>
      </w:r>
    </w:p>
    <w:p w14:paraId="7F154749" w14:textId="77777777" w:rsidR="00186275" w:rsidRDefault="00186275" w:rsidP="00186275">
      <w:pPr>
        <w:pStyle w:val="Langtext"/>
      </w:pPr>
      <w:r>
        <w:t>Lichtschacht MR Tiefe 70cm</w:t>
      </w:r>
    </w:p>
    <w:p w14:paraId="6E5CC90E" w14:textId="77777777" w:rsidR="00186275" w:rsidRDefault="00186275" w:rsidP="00186275">
      <w:pPr>
        <w:pStyle w:val="Langtext"/>
      </w:pPr>
      <w:r>
        <w:t>z.B. ACO Lichtschacht Maschenrost 30x10 Breite 150cm oder Gleichwertiges.</w:t>
      </w:r>
    </w:p>
    <w:p w14:paraId="789A22EE" w14:textId="77777777" w:rsidR="00186275" w:rsidRDefault="00186275" w:rsidP="00186275">
      <w:pPr>
        <w:pStyle w:val="Langtext"/>
      </w:pPr>
      <w:r>
        <w:t>Angebotenes Erzeugnis:</w:t>
      </w:r>
    </w:p>
    <w:p w14:paraId="4C3B069C" w14:textId="77777777" w:rsidR="00186275" w:rsidRDefault="00186275" w:rsidP="00186275">
      <w:pPr>
        <w:pStyle w:val="Langtext"/>
      </w:pPr>
    </w:p>
    <w:p w14:paraId="0F797C25" w14:textId="77777777" w:rsidR="00186275" w:rsidRDefault="00186275" w:rsidP="00186275">
      <w:pPr>
        <w:pStyle w:val="Folgeposition"/>
        <w:keepNext/>
        <w:keepLines/>
      </w:pPr>
      <w:r>
        <w:t>B</w:t>
      </w:r>
      <w:r>
        <w:rPr>
          <w:sz w:val="12"/>
        </w:rPr>
        <w:t>+</w:t>
      </w:r>
      <w:r>
        <w:tab/>
        <w:t>Lichtsch.MaschRo. 30x10 beg. 200x70</w:t>
      </w:r>
      <w:r>
        <w:tab/>
        <w:t xml:space="preserve">Stk </w:t>
      </w:r>
    </w:p>
    <w:p w14:paraId="429C5961" w14:textId="77777777" w:rsidR="00186275" w:rsidRDefault="00186275" w:rsidP="00186275">
      <w:pPr>
        <w:pStyle w:val="Langtext"/>
      </w:pPr>
      <w:r>
        <w:t>Lichtschacht MR Tiefe 70cm</w:t>
      </w:r>
    </w:p>
    <w:p w14:paraId="031DB216" w14:textId="77777777" w:rsidR="00186275" w:rsidRDefault="00186275" w:rsidP="00186275">
      <w:pPr>
        <w:pStyle w:val="Langtext"/>
      </w:pPr>
      <w:r>
        <w:t>z.B. ACO Lichtschacht Maschenrost 30x10 Breite 200cm oder Gleichwertiges.</w:t>
      </w:r>
    </w:p>
    <w:p w14:paraId="2545B349" w14:textId="77777777" w:rsidR="00186275" w:rsidRDefault="00186275" w:rsidP="00186275">
      <w:pPr>
        <w:pStyle w:val="Langtext"/>
      </w:pPr>
      <w:r>
        <w:t>Angebotenes Erzeugnis:</w:t>
      </w:r>
    </w:p>
    <w:p w14:paraId="7DFBC153" w14:textId="77777777" w:rsidR="00186275" w:rsidRDefault="00186275" w:rsidP="00186275">
      <w:pPr>
        <w:pStyle w:val="Langtext"/>
      </w:pPr>
    </w:p>
    <w:p w14:paraId="3E347AC6" w14:textId="77777777" w:rsidR="00186275" w:rsidRDefault="00186275" w:rsidP="00186275">
      <w:pPr>
        <w:pStyle w:val="TrennungPOS"/>
      </w:pPr>
    </w:p>
    <w:p w14:paraId="7E56CDE0" w14:textId="77777777" w:rsidR="00186275" w:rsidRDefault="00186275" w:rsidP="00186275">
      <w:pPr>
        <w:pStyle w:val="GrundtextPosNr"/>
        <w:keepNext/>
        <w:keepLines/>
      </w:pPr>
      <w:r>
        <w:t>09.3A 34</w:t>
      </w:r>
    </w:p>
    <w:p w14:paraId="6325034F" w14:textId="77777777" w:rsidR="00186275" w:rsidRDefault="00186275" w:rsidP="00186275">
      <w:pPr>
        <w:pStyle w:val="Grundtext"/>
      </w:pPr>
      <w:r>
        <w:t>Aufstockelement höhenverstellbare Ausführung, für ACO Therm Lichtschacht, stabiles Hohlkammerprofil aus PVC, graue und stabile Rostkante, Verschraubung lediglich mit Lichtschacht, stufenlose Höhenverstellung von 3-30 cm, Ausrichtung entsprechend dem Oberflächengefälle möglich, Seitenschenkel kürz- bzw. ausklinkbar, nachträgliche Anpassung an Bodenniveau möglich, Kombinationsmöglichkeit mit fixem Aufstockelement möglich, nur begehbar! inkl. Montageset begehbar, liefern und nach Herstellerangaben einbauen.</w:t>
      </w:r>
    </w:p>
    <w:p w14:paraId="1DFCCE22" w14:textId="77777777" w:rsidR="00186275" w:rsidRDefault="00186275" w:rsidP="00186275">
      <w:pPr>
        <w:pStyle w:val="Grundtext"/>
      </w:pPr>
    </w:p>
    <w:p w14:paraId="067CBF6E" w14:textId="77777777" w:rsidR="00186275" w:rsidRDefault="00186275" w:rsidP="00186275">
      <w:pPr>
        <w:pStyle w:val="Folgeposition"/>
        <w:keepNext/>
        <w:keepLines/>
      </w:pPr>
      <w:r>
        <w:t>A</w:t>
      </w:r>
      <w:r>
        <w:rPr>
          <w:sz w:val="12"/>
        </w:rPr>
        <w:t>+</w:t>
      </w:r>
      <w:r>
        <w:tab/>
        <w:t>Lichtsch.Aufstocke.verstellb. beg. 80x40</w:t>
      </w:r>
      <w:r>
        <w:tab/>
        <w:t xml:space="preserve">Stk </w:t>
      </w:r>
    </w:p>
    <w:p w14:paraId="7AC8809A" w14:textId="77777777" w:rsidR="00186275" w:rsidRDefault="00186275" w:rsidP="00186275">
      <w:pPr>
        <w:pStyle w:val="Langtext"/>
      </w:pPr>
      <w:r>
        <w:t>Lichtschacht Aufstockelement Tiefe 40cm</w:t>
      </w:r>
    </w:p>
    <w:p w14:paraId="78FA8323" w14:textId="77777777" w:rsidR="00186275" w:rsidRDefault="00186275" w:rsidP="00186275">
      <w:pPr>
        <w:pStyle w:val="Langtext"/>
      </w:pPr>
      <w:r>
        <w:t>z.B. ACO Aufstockelement verstellbar Breite 80cm oder Gleichwertiges.</w:t>
      </w:r>
    </w:p>
    <w:p w14:paraId="3D85C4D5" w14:textId="77777777" w:rsidR="00186275" w:rsidRDefault="00186275" w:rsidP="00186275">
      <w:pPr>
        <w:pStyle w:val="Langtext"/>
      </w:pPr>
      <w:r>
        <w:t>Angebotenes Erzeugnis:</w:t>
      </w:r>
    </w:p>
    <w:p w14:paraId="4FDD079B" w14:textId="77777777" w:rsidR="00186275" w:rsidRDefault="00186275" w:rsidP="00186275">
      <w:pPr>
        <w:pStyle w:val="Langtext"/>
      </w:pPr>
    </w:p>
    <w:p w14:paraId="6D79922F" w14:textId="77777777" w:rsidR="00186275" w:rsidRDefault="00186275" w:rsidP="00186275">
      <w:pPr>
        <w:pStyle w:val="Folgeposition"/>
        <w:keepNext/>
        <w:keepLines/>
      </w:pPr>
      <w:r>
        <w:t>B</w:t>
      </w:r>
      <w:r>
        <w:rPr>
          <w:sz w:val="12"/>
        </w:rPr>
        <w:t>+</w:t>
      </w:r>
      <w:r>
        <w:tab/>
        <w:t>Lichtsch.Aufstocke.verstellb. beg. 100x40</w:t>
      </w:r>
      <w:r>
        <w:tab/>
        <w:t xml:space="preserve">Stk </w:t>
      </w:r>
    </w:p>
    <w:p w14:paraId="6BE9FCD9" w14:textId="77777777" w:rsidR="00186275" w:rsidRDefault="00186275" w:rsidP="00186275">
      <w:pPr>
        <w:pStyle w:val="Langtext"/>
      </w:pPr>
      <w:r>
        <w:t>Lichtschacht Aufstockelement Tiefe 40cm</w:t>
      </w:r>
    </w:p>
    <w:p w14:paraId="0A9600B4" w14:textId="77777777" w:rsidR="00186275" w:rsidRDefault="00186275" w:rsidP="00186275">
      <w:pPr>
        <w:pStyle w:val="Langtext"/>
      </w:pPr>
      <w:r>
        <w:t>z.B. ACO Aufstockelement verstellbar Breite 100cm oder Gleichwertiges.</w:t>
      </w:r>
    </w:p>
    <w:p w14:paraId="37A5B436" w14:textId="77777777" w:rsidR="00186275" w:rsidRDefault="00186275" w:rsidP="00186275">
      <w:pPr>
        <w:pStyle w:val="Langtext"/>
      </w:pPr>
      <w:r>
        <w:t>Angebotenes Erzeugnis:</w:t>
      </w:r>
    </w:p>
    <w:p w14:paraId="6AFF45A5" w14:textId="77777777" w:rsidR="00186275" w:rsidRDefault="00186275" w:rsidP="00186275">
      <w:pPr>
        <w:pStyle w:val="Langtext"/>
      </w:pPr>
    </w:p>
    <w:p w14:paraId="5E1FB676" w14:textId="77777777" w:rsidR="00186275" w:rsidRDefault="00186275" w:rsidP="00186275">
      <w:pPr>
        <w:pStyle w:val="Folgeposition"/>
        <w:keepNext/>
        <w:keepLines/>
      </w:pPr>
      <w:r>
        <w:t>C</w:t>
      </w:r>
      <w:r>
        <w:rPr>
          <w:sz w:val="12"/>
        </w:rPr>
        <w:t>+</w:t>
      </w:r>
      <w:r>
        <w:tab/>
        <w:t>Lichtsch.Aufstocke.verstellb. beg. 125x40</w:t>
      </w:r>
      <w:r>
        <w:tab/>
        <w:t xml:space="preserve">Stk </w:t>
      </w:r>
    </w:p>
    <w:p w14:paraId="01A7BFE3" w14:textId="77777777" w:rsidR="00186275" w:rsidRDefault="00186275" w:rsidP="00186275">
      <w:pPr>
        <w:pStyle w:val="Langtext"/>
      </w:pPr>
      <w:r>
        <w:t>Lichtschacht Aufstockelement Tiefe 40cm</w:t>
      </w:r>
    </w:p>
    <w:p w14:paraId="1B7913FA" w14:textId="77777777" w:rsidR="00186275" w:rsidRDefault="00186275" w:rsidP="00186275">
      <w:pPr>
        <w:pStyle w:val="Langtext"/>
      </w:pPr>
      <w:r>
        <w:t>z.B. ACO Aufstockelement verstellbar Breite 125cm oder Gleichwertiges.</w:t>
      </w:r>
    </w:p>
    <w:p w14:paraId="0F000D41" w14:textId="77777777" w:rsidR="00186275" w:rsidRDefault="00186275" w:rsidP="00186275">
      <w:pPr>
        <w:pStyle w:val="Langtext"/>
      </w:pPr>
      <w:r>
        <w:t>Angebotenes Erzeugnis:</w:t>
      </w:r>
    </w:p>
    <w:p w14:paraId="100934C5" w14:textId="77777777" w:rsidR="00186275" w:rsidRDefault="00186275" w:rsidP="00186275">
      <w:pPr>
        <w:pStyle w:val="Langtext"/>
      </w:pPr>
    </w:p>
    <w:p w14:paraId="4C3A2399" w14:textId="77777777" w:rsidR="00186275" w:rsidRDefault="00186275" w:rsidP="00186275">
      <w:pPr>
        <w:pStyle w:val="TrennungPOS"/>
      </w:pPr>
    </w:p>
    <w:p w14:paraId="6D748559" w14:textId="77777777" w:rsidR="00186275" w:rsidRDefault="00186275" w:rsidP="00186275">
      <w:pPr>
        <w:pStyle w:val="GrundtextPosNr"/>
        <w:keepNext/>
        <w:keepLines/>
      </w:pPr>
      <w:r>
        <w:lastRenderedPageBreak/>
        <w:t>09.3A 35</w:t>
      </w:r>
    </w:p>
    <w:p w14:paraId="2A2CAAE8" w14:textId="77777777" w:rsidR="00186275" w:rsidRDefault="00186275" w:rsidP="00186275">
      <w:pPr>
        <w:pStyle w:val="Grundtext"/>
      </w:pPr>
      <w:r>
        <w:t>Aufstockelement fixe Ausführung, 27,5cm Höhe, für ACO Lichtschacht, stabiles Hohlkammerprofil aus PVC, Nut- und Federsystem, graue, stabile und austauschbare Rostkante, bis zu 3 Stück stapelbar (Anwendungsfall: begehbar), bis zu 2 Stück stapelbar (Anwendungsfall befahrbar direkt auf Beton), Kombinationsmöglichkeit mit höhenverstellbarem Aufstockelement möglich (max. 2 fixe und ein höhenverstellbares Aufstockelement), Seitenschenkel kürz- bzw. ausklinkbar, inkl. Montageset begehbar und befahrbar, liefern und nach Herstellerangaben einbauen.</w:t>
      </w:r>
    </w:p>
    <w:p w14:paraId="0EA55EA0" w14:textId="77777777" w:rsidR="00186275" w:rsidRDefault="00186275" w:rsidP="00186275">
      <w:pPr>
        <w:pStyle w:val="Grundtext"/>
      </w:pPr>
    </w:p>
    <w:p w14:paraId="792BD984" w14:textId="77777777" w:rsidR="00186275" w:rsidRDefault="00186275" w:rsidP="00186275">
      <w:pPr>
        <w:pStyle w:val="Grundtext"/>
      </w:pPr>
    </w:p>
    <w:p w14:paraId="2244A267" w14:textId="77777777" w:rsidR="00186275" w:rsidRDefault="00186275" w:rsidP="00186275">
      <w:pPr>
        <w:pStyle w:val="Folgeposition"/>
        <w:keepNext/>
        <w:keepLines/>
      </w:pPr>
      <w:r>
        <w:t>A</w:t>
      </w:r>
      <w:r>
        <w:rPr>
          <w:sz w:val="12"/>
        </w:rPr>
        <w:t>+</w:t>
      </w:r>
      <w:r>
        <w:tab/>
        <w:t>Lichtsch.Aufstocke.fix. beg+bef. 80x40</w:t>
      </w:r>
      <w:r>
        <w:tab/>
        <w:t xml:space="preserve">Stk </w:t>
      </w:r>
    </w:p>
    <w:p w14:paraId="3E17103A" w14:textId="77777777" w:rsidR="00186275" w:rsidRDefault="00186275" w:rsidP="00186275">
      <w:pPr>
        <w:pStyle w:val="Langtext"/>
      </w:pPr>
      <w:r>
        <w:t>Lichtschacht Aufstockelement Tiefe 40cm</w:t>
      </w:r>
    </w:p>
    <w:p w14:paraId="15D64D80" w14:textId="77777777" w:rsidR="00186275" w:rsidRDefault="00186275" w:rsidP="00186275">
      <w:pPr>
        <w:pStyle w:val="Langtext"/>
      </w:pPr>
      <w:r>
        <w:t>z.B. ACO Aufstockelement fixe Bauhöhe Breite 80cm oder Gleichwertiges.</w:t>
      </w:r>
    </w:p>
    <w:p w14:paraId="5967E577" w14:textId="77777777" w:rsidR="00186275" w:rsidRDefault="00186275" w:rsidP="00186275">
      <w:pPr>
        <w:pStyle w:val="Langtext"/>
      </w:pPr>
      <w:r>
        <w:t>Angebotenes Erzeugnis:</w:t>
      </w:r>
    </w:p>
    <w:p w14:paraId="01DAE864" w14:textId="77777777" w:rsidR="00186275" w:rsidRDefault="00186275" w:rsidP="00186275">
      <w:pPr>
        <w:pStyle w:val="Langtext"/>
      </w:pPr>
    </w:p>
    <w:p w14:paraId="4611F5DB" w14:textId="77777777" w:rsidR="00186275" w:rsidRDefault="00186275" w:rsidP="00186275">
      <w:pPr>
        <w:pStyle w:val="Folgeposition"/>
        <w:keepNext/>
        <w:keepLines/>
      </w:pPr>
      <w:r>
        <w:t>B</w:t>
      </w:r>
      <w:r>
        <w:rPr>
          <w:sz w:val="12"/>
        </w:rPr>
        <w:t>+</w:t>
      </w:r>
      <w:r>
        <w:tab/>
        <w:t>Lichtsch.Aufstocke.fix. beg+bef. 100x40</w:t>
      </w:r>
      <w:r>
        <w:tab/>
        <w:t xml:space="preserve">Stk </w:t>
      </w:r>
    </w:p>
    <w:p w14:paraId="3A11AEE0" w14:textId="77777777" w:rsidR="00186275" w:rsidRDefault="00186275" w:rsidP="00186275">
      <w:pPr>
        <w:pStyle w:val="Langtext"/>
      </w:pPr>
      <w:r>
        <w:t>Lichtschacht Aufstockelement Tiefe 40cm</w:t>
      </w:r>
    </w:p>
    <w:p w14:paraId="536E8976" w14:textId="77777777" w:rsidR="00186275" w:rsidRDefault="00186275" w:rsidP="00186275">
      <w:pPr>
        <w:pStyle w:val="Langtext"/>
      </w:pPr>
      <w:r>
        <w:t>z.B. ACO Aufstockelement fixe Bauhöhe Breite 100cm oder Gleichwertiges.</w:t>
      </w:r>
    </w:p>
    <w:p w14:paraId="529C55A6" w14:textId="77777777" w:rsidR="00186275" w:rsidRDefault="00186275" w:rsidP="00186275">
      <w:pPr>
        <w:pStyle w:val="Langtext"/>
      </w:pPr>
      <w:r>
        <w:t>Angebotenes Erzeugnis:</w:t>
      </w:r>
    </w:p>
    <w:p w14:paraId="528E9CB7" w14:textId="77777777" w:rsidR="00186275" w:rsidRDefault="00186275" w:rsidP="00186275">
      <w:pPr>
        <w:pStyle w:val="Langtext"/>
      </w:pPr>
    </w:p>
    <w:p w14:paraId="441F0966" w14:textId="77777777" w:rsidR="00186275" w:rsidRDefault="00186275" w:rsidP="00186275">
      <w:pPr>
        <w:pStyle w:val="Folgeposition"/>
        <w:keepNext/>
        <w:keepLines/>
      </w:pPr>
      <w:r>
        <w:t>C</w:t>
      </w:r>
      <w:r>
        <w:rPr>
          <w:sz w:val="12"/>
        </w:rPr>
        <w:t>+</w:t>
      </w:r>
      <w:r>
        <w:tab/>
        <w:t>Lichtsch.Aufstocke.fix. beg+bef. 125x40</w:t>
      </w:r>
      <w:r>
        <w:tab/>
        <w:t xml:space="preserve">Stk </w:t>
      </w:r>
    </w:p>
    <w:p w14:paraId="75B85DA0" w14:textId="77777777" w:rsidR="00186275" w:rsidRDefault="00186275" w:rsidP="00186275">
      <w:pPr>
        <w:pStyle w:val="Langtext"/>
      </w:pPr>
      <w:r>
        <w:t>Lichtschacht Aufstockelement Tiefe 40cm</w:t>
      </w:r>
    </w:p>
    <w:p w14:paraId="3CECBF95" w14:textId="77777777" w:rsidR="00186275" w:rsidRDefault="00186275" w:rsidP="00186275">
      <w:pPr>
        <w:pStyle w:val="Langtext"/>
      </w:pPr>
      <w:r>
        <w:t>z.B. ACO Aufstockelement fixe Bauhöhe Breite 125cm oder Gleichwertiges.</w:t>
      </w:r>
    </w:p>
    <w:p w14:paraId="617E85BA" w14:textId="77777777" w:rsidR="00186275" w:rsidRDefault="00186275" w:rsidP="00186275">
      <w:pPr>
        <w:pStyle w:val="Langtext"/>
      </w:pPr>
      <w:r>
        <w:t>Angebotenes Erzeugnis:</w:t>
      </w:r>
    </w:p>
    <w:p w14:paraId="4DDD1F2A" w14:textId="77777777" w:rsidR="00186275" w:rsidRDefault="00186275" w:rsidP="00186275">
      <w:pPr>
        <w:pStyle w:val="Langtext"/>
      </w:pPr>
    </w:p>
    <w:p w14:paraId="37016BFE" w14:textId="77777777" w:rsidR="00186275" w:rsidRDefault="00186275" w:rsidP="00186275">
      <w:pPr>
        <w:pStyle w:val="TrennungPOS"/>
      </w:pPr>
    </w:p>
    <w:p w14:paraId="4C98D207" w14:textId="77777777" w:rsidR="00186275" w:rsidRDefault="00186275" w:rsidP="00186275">
      <w:pPr>
        <w:pStyle w:val="GrundtextPosNr"/>
        <w:keepNext/>
        <w:keepLines/>
      </w:pPr>
      <w:r>
        <w:t>09.3A 36</w:t>
      </w:r>
    </w:p>
    <w:p w14:paraId="1DBE3FD2" w14:textId="77777777" w:rsidR="00186275" w:rsidRDefault="00186275" w:rsidP="00186275">
      <w:pPr>
        <w:pStyle w:val="Grundtext"/>
      </w:pPr>
      <w:r>
        <w:t>Aufstockelement höhenverstellbare Ausführung, für ACO Therm Lichtschacht, stabiles Hohlkammerprofil aus PVC, graue und stabile Rostkante, Verschraubung lediglich mit Lichtschacht, stufenlose Höhenverstellung von 3-30 cm, Ausrichtung entsprechend dem Oberflächengefälle möglich, Seitenschenkel kürz- bzw. ausklinkbar, nachträgliche Anpassung an Bodenniveau möglich, Kombinationsmöglichkeit mit fixem Aufstockelement möglich, nur begehbar! inkl. Montageset begehbar, liefern und nach Herstellerangaben einbauen.</w:t>
      </w:r>
    </w:p>
    <w:p w14:paraId="26A316A2" w14:textId="77777777" w:rsidR="00186275" w:rsidRDefault="00186275" w:rsidP="00186275">
      <w:pPr>
        <w:pStyle w:val="Grundtext"/>
      </w:pPr>
    </w:p>
    <w:p w14:paraId="59A8194B" w14:textId="77777777" w:rsidR="00186275" w:rsidRDefault="00186275" w:rsidP="00186275">
      <w:pPr>
        <w:pStyle w:val="Folgeposition"/>
        <w:keepNext/>
        <w:keepLines/>
      </w:pPr>
      <w:r>
        <w:t>A</w:t>
      </w:r>
      <w:r>
        <w:rPr>
          <w:sz w:val="12"/>
        </w:rPr>
        <w:t>+</w:t>
      </w:r>
      <w:r>
        <w:tab/>
        <w:t>Lichtsch.Aufstocke.verstellb. beg. 100x60</w:t>
      </w:r>
      <w:r>
        <w:tab/>
        <w:t xml:space="preserve">Stk </w:t>
      </w:r>
    </w:p>
    <w:p w14:paraId="20DF4749" w14:textId="77777777" w:rsidR="00186275" w:rsidRDefault="00186275" w:rsidP="00186275">
      <w:pPr>
        <w:pStyle w:val="Langtext"/>
      </w:pPr>
      <w:r>
        <w:t>Lichtschacht Aufstockelement Tiefe 60cm</w:t>
      </w:r>
    </w:p>
    <w:p w14:paraId="30BE8AB8" w14:textId="77777777" w:rsidR="00186275" w:rsidRDefault="00186275" w:rsidP="00186275">
      <w:pPr>
        <w:pStyle w:val="Langtext"/>
      </w:pPr>
      <w:r>
        <w:t>z.B. ACO Aufstockelement verstellbar Breite 100cm oder Gleichwertiges.</w:t>
      </w:r>
    </w:p>
    <w:p w14:paraId="18DC8E76" w14:textId="77777777" w:rsidR="00186275" w:rsidRDefault="00186275" w:rsidP="00186275">
      <w:pPr>
        <w:pStyle w:val="Langtext"/>
      </w:pPr>
      <w:r>
        <w:t>Angebotenes Erzeugnis:</w:t>
      </w:r>
    </w:p>
    <w:p w14:paraId="605201A2" w14:textId="77777777" w:rsidR="00186275" w:rsidRDefault="00186275" w:rsidP="00186275">
      <w:pPr>
        <w:pStyle w:val="Langtext"/>
      </w:pPr>
    </w:p>
    <w:p w14:paraId="4515899B" w14:textId="77777777" w:rsidR="00186275" w:rsidRDefault="00186275" w:rsidP="00186275">
      <w:pPr>
        <w:pStyle w:val="Folgeposition"/>
        <w:keepNext/>
        <w:keepLines/>
      </w:pPr>
      <w:r>
        <w:t>B</w:t>
      </w:r>
      <w:r>
        <w:rPr>
          <w:sz w:val="12"/>
        </w:rPr>
        <w:t>+</w:t>
      </w:r>
      <w:r>
        <w:tab/>
        <w:t>Lichtsch.Aufstocke.verstellb. beg. 125x60</w:t>
      </w:r>
      <w:r>
        <w:tab/>
        <w:t xml:space="preserve">Stk </w:t>
      </w:r>
    </w:p>
    <w:p w14:paraId="664CCC68" w14:textId="77777777" w:rsidR="00186275" w:rsidRDefault="00186275" w:rsidP="00186275">
      <w:pPr>
        <w:pStyle w:val="Langtext"/>
      </w:pPr>
      <w:r>
        <w:t>Lichtschacht Aufstockelement Tiefe 60cm</w:t>
      </w:r>
    </w:p>
    <w:p w14:paraId="2B4AAE77" w14:textId="77777777" w:rsidR="00186275" w:rsidRDefault="00186275" w:rsidP="00186275">
      <w:pPr>
        <w:pStyle w:val="Langtext"/>
      </w:pPr>
      <w:r>
        <w:t>z.B. ACO Aufstockelement verstellbar Breite 125cm oder Gleichwertiges.</w:t>
      </w:r>
    </w:p>
    <w:p w14:paraId="6B13C84B" w14:textId="77777777" w:rsidR="00186275" w:rsidRDefault="00186275" w:rsidP="00186275">
      <w:pPr>
        <w:pStyle w:val="Langtext"/>
      </w:pPr>
      <w:r>
        <w:t>Angebotenes Erzeugnis:</w:t>
      </w:r>
    </w:p>
    <w:p w14:paraId="70F7E6DF" w14:textId="77777777" w:rsidR="00186275" w:rsidRDefault="00186275" w:rsidP="00186275">
      <w:pPr>
        <w:pStyle w:val="Langtext"/>
      </w:pPr>
    </w:p>
    <w:p w14:paraId="7160DC24" w14:textId="77777777" w:rsidR="00186275" w:rsidRDefault="00186275" w:rsidP="00186275">
      <w:pPr>
        <w:pStyle w:val="TrennungPOS"/>
      </w:pPr>
    </w:p>
    <w:p w14:paraId="2BEA36E8" w14:textId="77777777" w:rsidR="00186275" w:rsidRDefault="00186275" w:rsidP="00186275">
      <w:pPr>
        <w:pStyle w:val="GrundtextPosNr"/>
        <w:keepNext/>
        <w:keepLines/>
      </w:pPr>
      <w:r>
        <w:t>09.3A 37</w:t>
      </w:r>
    </w:p>
    <w:p w14:paraId="5349366D" w14:textId="77777777" w:rsidR="00186275" w:rsidRDefault="00186275" w:rsidP="00186275">
      <w:pPr>
        <w:pStyle w:val="Grundtext"/>
      </w:pPr>
      <w:r>
        <w:t>Aufstockelement fixe Ausführung, 27,5cm Höhe, für ACO Lichtschacht, stabiles Hohlkammerprofil aus PVC, Nut- und Federsystem, graue, stabile und austauschbare Rostkante, bis zu 3 Stück stapelbar (Anwendungsfall: begehbar), 1 Stück stapelbar (Anwendungsfall befahrbar direkt auf Beton), Kombinationsmöglichkeit mit höhenverstellbarem Aufstockelement möglich (max. 2 fixe und ein höhenverstellbares Aufstockelement), Seitenschenkel kürz- bzw. ausklinkbar, inkl. Montageset begehbar und befahrbar, liefern und nach Herstellerangaben einbauen.</w:t>
      </w:r>
    </w:p>
    <w:p w14:paraId="3AB9CCC3" w14:textId="77777777" w:rsidR="00186275" w:rsidRDefault="00186275" w:rsidP="00186275">
      <w:pPr>
        <w:pStyle w:val="Grundtext"/>
      </w:pPr>
    </w:p>
    <w:p w14:paraId="04F13487" w14:textId="77777777" w:rsidR="00186275" w:rsidRDefault="00186275" w:rsidP="00186275">
      <w:pPr>
        <w:pStyle w:val="Grundtext"/>
      </w:pPr>
    </w:p>
    <w:p w14:paraId="3478D0CC" w14:textId="77777777" w:rsidR="00186275" w:rsidRDefault="00186275" w:rsidP="00186275">
      <w:pPr>
        <w:pStyle w:val="Folgeposition"/>
        <w:keepNext/>
        <w:keepLines/>
      </w:pPr>
      <w:r>
        <w:t>A</w:t>
      </w:r>
      <w:r>
        <w:rPr>
          <w:sz w:val="12"/>
        </w:rPr>
        <w:t>+</w:t>
      </w:r>
      <w:r>
        <w:tab/>
        <w:t>Lichtsch.Aufstocke.fix. beg+bef. 100x60</w:t>
      </w:r>
      <w:r>
        <w:tab/>
        <w:t xml:space="preserve">Stk </w:t>
      </w:r>
    </w:p>
    <w:p w14:paraId="19EEECF7" w14:textId="77777777" w:rsidR="00186275" w:rsidRDefault="00186275" w:rsidP="00186275">
      <w:pPr>
        <w:pStyle w:val="Langtext"/>
      </w:pPr>
      <w:r>
        <w:t>Lichtschacht Aufstockelement Tiefe 60cm</w:t>
      </w:r>
    </w:p>
    <w:p w14:paraId="7E0584D0" w14:textId="77777777" w:rsidR="00186275" w:rsidRDefault="00186275" w:rsidP="00186275">
      <w:pPr>
        <w:pStyle w:val="Langtext"/>
      </w:pPr>
      <w:r>
        <w:t>z.B. ACO Aufstockelement fixe Bauhöhe Breite 100cm oder Gleichwertiges.</w:t>
      </w:r>
    </w:p>
    <w:p w14:paraId="34C50B89" w14:textId="77777777" w:rsidR="00186275" w:rsidRDefault="00186275" w:rsidP="00186275">
      <w:pPr>
        <w:pStyle w:val="Langtext"/>
      </w:pPr>
      <w:r>
        <w:t>Angebotenes Erzeugnis:</w:t>
      </w:r>
    </w:p>
    <w:p w14:paraId="065856DF" w14:textId="77777777" w:rsidR="00186275" w:rsidRDefault="00186275" w:rsidP="00186275">
      <w:pPr>
        <w:pStyle w:val="Langtext"/>
      </w:pPr>
    </w:p>
    <w:p w14:paraId="06096329" w14:textId="77777777" w:rsidR="00186275" w:rsidRDefault="00186275" w:rsidP="00186275">
      <w:pPr>
        <w:pStyle w:val="Folgeposition"/>
        <w:keepNext/>
        <w:keepLines/>
      </w:pPr>
      <w:r>
        <w:t>B</w:t>
      </w:r>
      <w:r>
        <w:rPr>
          <w:sz w:val="12"/>
        </w:rPr>
        <w:t>+</w:t>
      </w:r>
      <w:r>
        <w:tab/>
        <w:t>Lichtsch.Aufstocke.fix. beg+bef. 125x60</w:t>
      </w:r>
      <w:r>
        <w:tab/>
        <w:t xml:space="preserve">Stk </w:t>
      </w:r>
    </w:p>
    <w:p w14:paraId="312DCD93" w14:textId="77777777" w:rsidR="00186275" w:rsidRDefault="00186275" w:rsidP="00186275">
      <w:pPr>
        <w:pStyle w:val="Langtext"/>
      </w:pPr>
      <w:r>
        <w:t>Lichtschacht Aufstockelement Tiefe 60cm</w:t>
      </w:r>
    </w:p>
    <w:p w14:paraId="4534444A" w14:textId="77777777" w:rsidR="00186275" w:rsidRDefault="00186275" w:rsidP="00186275">
      <w:pPr>
        <w:pStyle w:val="Langtext"/>
      </w:pPr>
      <w:r>
        <w:t>z.B. ACO Aufstockelement fixe Bauhöhe Breite 125cm oder Gleichwertiges.</w:t>
      </w:r>
    </w:p>
    <w:p w14:paraId="012C9418" w14:textId="77777777" w:rsidR="00186275" w:rsidRDefault="00186275" w:rsidP="00186275">
      <w:pPr>
        <w:pStyle w:val="Langtext"/>
      </w:pPr>
      <w:r>
        <w:t>Angebotenes Erzeugnis:</w:t>
      </w:r>
    </w:p>
    <w:p w14:paraId="2639FB97" w14:textId="77777777" w:rsidR="00186275" w:rsidRDefault="00186275" w:rsidP="00186275">
      <w:pPr>
        <w:pStyle w:val="Langtext"/>
      </w:pPr>
    </w:p>
    <w:p w14:paraId="1975A368" w14:textId="77777777" w:rsidR="00186275" w:rsidRDefault="00186275" w:rsidP="00186275">
      <w:pPr>
        <w:pStyle w:val="TrennungPOS"/>
      </w:pPr>
    </w:p>
    <w:p w14:paraId="510A79B3" w14:textId="77777777" w:rsidR="00186275" w:rsidRDefault="00186275" w:rsidP="00186275">
      <w:pPr>
        <w:pStyle w:val="GrundtextPosNr"/>
        <w:keepNext/>
        <w:keepLines/>
      </w:pPr>
      <w:r>
        <w:lastRenderedPageBreak/>
        <w:t>09.3A 38</w:t>
      </w:r>
    </w:p>
    <w:p w14:paraId="19EBB0F8" w14:textId="77777777" w:rsidR="00186275" w:rsidRDefault="00186275" w:rsidP="00186275">
      <w:pPr>
        <w:pStyle w:val="Grundtext"/>
      </w:pPr>
      <w:r>
        <w:t>Aufstockelement höhenverstellbare Ausführung, für ACO Therm Lichtschacht, stabiles Hohlkammerprofil aus PVC, graue und stabile Rostkante, Verschraubung lediglich mit Lichtschacht, stufenlose Höhenverstellung von 3-30 cm, Ausrichtung entsprechend dem Oberflächengefälle möglich, Seitenschenkel kürz- bzw. ausklinkbar, nachträgliche Anpassung an Bodenniveau möglich, nur begehbar! inkl. Montageset begehbar, liefern und nach Herstellerangaben einbauen.</w:t>
      </w:r>
    </w:p>
    <w:p w14:paraId="01F0C94D" w14:textId="77777777" w:rsidR="00186275" w:rsidRDefault="00186275" w:rsidP="00186275">
      <w:pPr>
        <w:pStyle w:val="Grundtext"/>
      </w:pPr>
    </w:p>
    <w:p w14:paraId="0D675316" w14:textId="77777777" w:rsidR="00186275" w:rsidRDefault="00186275" w:rsidP="00186275">
      <w:pPr>
        <w:pStyle w:val="Folgeposition"/>
        <w:keepNext/>
        <w:keepLines/>
      </w:pPr>
      <w:r>
        <w:t>A</w:t>
      </w:r>
      <w:r>
        <w:rPr>
          <w:sz w:val="12"/>
        </w:rPr>
        <w:t>+</w:t>
      </w:r>
      <w:r>
        <w:tab/>
        <w:t>Lichtsch.Aufstocke.verstellb. beg. 150x70</w:t>
      </w:r>
      <w:r>
        <w:tab/>
        <w:t xml:space="preserve">Stk </w:t>
      </w:r>
    </w:p>
    <w:p w14:paraId="4FEB2ABE" w14:textId="77777777" w:rsidR="00186275" w:rsidRDefault="00186275" w:rsidP="00186275">
      <w:pPr>
        <w:pStyle w:val="Langtext"/>
      </w:pPr>
      <w:r>
        <w:t>Lichtschacht Aufstockelement Tiefe 70cm</w:t>
      </w:r>
    </w:p>
    <w:p w14:paraId="0BD38AE7" w14:textId="77777777" w:rsidR="00186275" w:rsidRDefault="00186275" w:rsidP="00186275">
      <w:pPr>
        <w:pStyle w:val="Langtext"/>
      </w:pPr>
      <w:r>
        <w:t>z.B. ACO Aufstockelement verstellbar Breite 150cm oder Gleichwertiges.</w:t>
      </w:r>
    </w:p>
    <w:p w14:paraId="4D846528" w14:textId="77777777" w:rsidR="00186275" w:rsidRDefault="00186275" w:rsidP="00186275">
      <w:pPr>
        <w:pStyle w:val="Langtext"/>
      </w:pPr>
      <w:r>
        <w:t>Angebotenes Erzeugnis:</w:t>
      </w:r>
    </w:p>
    <w:p w14:paraId="6B2993EF" w14:textId="77777777" w:rsidR="00186275" w:rsidRDefault="00186275" w:rsidP="00186275">
      <w:pPr>
        <w:pStyle w:val="Langtext"/>
      </w:pPr>
    </w:p>
    <w:p w14:paraId="351D20F3" w14:textId="77777777" w:rsidR="00186275" w:rsidRDefault="00186275" w:rsidP="00186275">
      <w:pPr>
        <w:pStyle w:val="TrennungPOS"/>
      </w:pPr>
    </w:p>
    <w:p w14:paraId="3985DE1F" w14:textId="77777777" w:rsidR="00186275" w:rsidRDefault="00186275" w:rsidP="00186275">
      <w:pPr>
        <w:pStyle w:val="GrundtextPosNr"/>
        <w:keepNext/>
        <w:keepLines/>
      </w:pPr>
      <w:r>
        <w:t>09.3A 39</w:t>
      </w:r>
    </w:p>
    <w:p w14:paraId="5FA72EEA" w14:textId="77777777" w:rsidR="00186275" w:rsidRDefault="00186275" w:rsidP="00186275">
      <w:pPr>
        <w:pStyle w:val="Grundtext"/>
      </w:pPr>
      <w:r>
        <w:t>Aufstockelement fixe Ausführung, 27,5cm Höhe, für ACO Lichtschacht, stabiles Hohlkammerprofil aus PVC, Nut- und Federsystem, graue, stabile und austauschbare Rostkante,1 Stück stapelbar (Anwendungsfall: begehbar), Seitenschenkel kürz- bzw. ausklinkbar, inkl. Montageset begehbar, liefern und nach Herstellerangaben einbauen.</w:t>
      </w:r>
    </w:p>
    <w:p w14:paraId="2BBFB72D" w14:textId="77777777" w:rsidR="00186275" w:rsidRDefault="00186275" w:rsidP="00186275">
      <w:pPr>
        <w:pStyle w:val="Grundtext"/>
      </w:pPr>
    </w:p>
    <w:p w14:paraId="74E30FF6" w14:textId="77777777" w:rsidR="00186275" w:rsidRDefault="00186275" w:rsidP="00186275">
      <w:pPr>
        <w:pStyle w:val="Grundtext"/>
      </w:pPr>
    </w:p>
    <w:p w14:paraId="45E84FAC" w14:textId="77777777" w:rsidR="00186275" w:rsidRDefault="00186275" w:rsidP="00186275">
      <w:pPr>
        <w:pStyle w:val="Folgeposition"/>
        <w:keepNext/>
        <w:keepLines/>
      </w:pPr>
      <w:r>
        <w:t>A</w:t>
      </w:r>
      <w:r>
        <w:rPr>
          <w:sz w:val="12"/>
        </w:rPr>
        <w:t>+</w:t>
      </w:r>
      <w:r>
        <w:tab/>
        <w:t>Lichtsch.Aufstocke.fix. beg. 150x70</w:t>
      </w:r>
      <w:r>
        <w:tab/>
        <w:t xml:space="preserve">Stk </w:t>
      </w:r>
    </w:p>
    <w:p w14:paraId="7C454456" w14:textId="77777777" w:rsidR="00186275" w:rsidRDefault="00186275" w:rsidP="00186275">
      <w:pPr>
        <w:pStyle w:val="Langtext"/>
      </w:pPr>
      <w:r>
        <w:t>Lichtschacht Aufstockelement Tiefe 70cm</w:t>
      </w:r>
    </w:p>
    <w:p w14:paraId="085B82B1" w14:textId="77777777" w:rsidR="00186275" w:rsidRDefault="00186275" w:rsidP="00186275">
      <w:pPr>
        <w:pStyle w:val="Langtext"/>
      </w:pPr>
      <w:r>
        <w:t>z.B. ACO Aufstockelement fixe Bauhöhe Breite 150m oder Gleichwertiges.</w:t>
      </w:r>
    </w:p>
    <w:p w14:paraId="39B1860F" w14:textId="77777777" w:rsidR="00186275" w:rsidRDefault="00186275" w:rsidP="00186275">
      <w:pPr>
        <w:pStyle w:val="Langtext"/>
      </w:pPr>
      <w:r>
        <w:t>Angebotenes Erzeugnis:</w:t>
      </w:r>
    </w:p>
    <w:p w14:paraId="6A70CB68" w14:textId="77777777" w:rsidR="00186275" w:rsidRDefault="00186275" w:rsidP="00186275">
      <w:pPr>
        <w:pStyle w:val="Langtext"/>
      </w:pPr>
    </w:p>
    <w:p w14:paraId="04384C72" w14:textId="77777777" w:rsidR="00186275" w:rsidRDefault="00186275" w:rsidP="00186275">
      <w:pPr>
        <w:pStyle w:val="Folgeposition"/>
        <w:keepNext/>
        <w:keepLines/>
      </w:pPr>
      <w:r>
        <w:t>B</w:t>
      </w:r>
      <w:r>
        <w:rPr>
          <w:sz w:val="12"/>
        </w:rPr>
        <w:t>+</w:t>
      </w:r>
      <w:r>
        <w:tab/>
        <w:t>Lichtsch.Aufstocke.fix. beg. 200x70</w:t>
      </w:r>
      <w:r>
        <w:tab/>
        <w:t xml:space="preserve">Stk </w:t>
      </w:r>
    </w:p>
    <w:p w14:paraId="7ED967F5" w14:textId="77777777" w:rsidR="00186275" w:rsidRDefault="00186275" w:rsidP="00186275">
      <w:pPr>
        <w:pStyle w:val="Langtext"/>
      </w:pPr>
      <w:r>
        <w:t>Lichtschacht Aufstockelement Tiefe 70cm</w:t>
      </w:r>
    </w:p>
    <w:p w14:paraId="75762B32" w14:textId="77777777" w:rsidR="00186275" w:rsidRDefault="00186275" w:rsidP="00186275">
      <w:pPr>
        <w:pStyle w:val="Langtext"/>
      </w:pPr>
      <w:r>
        <w:t>z.B. ACO Aufstockelement fixe Bauhöhe Breite 200cm oder Gleichwertiges.</w:t>
      </w:r>
    </w:p>
    <w:p w14:paraId="51640D7B" w14:textId="77777777" w:rsidR="00186275" w:rsidRDefault="00186275" w:rsidP="00186275">
      <w:pPr>
        <w:pStyle w:val="Langtext"/>
      </w:pPr>
      <w:r>
        <w:t>Angebotenes Erzeugnis:</w:t>
      </w:r>
    </w:p>
    <w:p w14:paraId="06660C51" w14:textId="77777777" w:rsidR="00186275" w:rsidRDefault="00186275" w:rsidP="00186275">
      <w:pPr>
        <w:pStyle w:val="Langtext"/>
      </w:pPr>
    </w:p>
    <w:p w14:paraId="13F330BB" w14:textId="77777777" w:rsidR="00186275" w:rsidRDefault="00186275" w:rsidP="00186275">
      <w:pPr>
        <w:pStyle w:val="TrennungPOS"/>
      </w:pPr>
    </w:p>
    <w:p w14:paraId="73A13D56" w14:textId="77777777" w:rsidR="00186275" w:rsidRDefault="00186275" w:rsidP="00186275">
      <w:pPr>
        <w:pStyle w:val="GrundtextPosNr"/>
        <w:keepNext/>
        <w:keepLines/>
      </w:pPr>
      <w:r>
        <w:t>09.3A 40</w:t>
      </w:r>
    </w:p>
    <w:p w14:paraId="0BBB106B" w14:textId="77777777" w:rsidR="00186275" w:rsidRDefault="00186275" w:rsidP="00186275">
      <w:pPr>
        <w:pStyle w:val="Grundtext"/>
      </w:pPr>
      <w:r>
        <w:t>Lichtschacht Montageset Standard, begehbar, passend zu ACO Lichtschacht Tiefe 40cm, mit Rostabhebesicherung</w:t>
      </w:r>
    </w:p>
    <w:p w14:paraId="22719C3C" w14:textId="77777777" w:rsidR="00186275" w:rsidRDefault="00186275" w:rsidP="00186275">
      <w:pPr>
        <w:pStyle w:val="Grundtext"/>
      </w:pPr>
    </w:p>
    <w:p w14:paraId="7B836895" w14:textId="77777777" w:rsidR="00186275" w:rsidRDefault="00186275" w:rsidP="00186275">
      <w:pPr>
        <w:pStyle w:val="Grundtext"/>
      </w:pPr>
    </w:p>
    <w:p w14:paraId="7B502492" w14:textId="77777777" w:rsidR="00186275" w:rsidRDefault="00186275" w:rsidP="00186275">
      <w:pPr>
        <w:pStyle w:val="Folgeposition"/>
        <w:keepNext/>
        <w:keepLines/>
      </w:pPr>
      <w:r>
        <w:t>A</w:t>
      </w:r>
      <w:r>
        <w:rPr>
          <w:sz w:val="12"/>
        </w:rPr>
        <w:t>+</w:t>
      </w:r>
      <w:r>
        <w:tab/>
        <w:t>Lichtsch.Montages.beg.Tiefe 40.o.Dämm</w:t>
      </w:r>
      <w:r>
        <w:tab/>
        <w:t xml:space="preserve">Stk </w:t>
      </w:r>
    </w:p>
    <w:p w14:paraId="4C97EC66" w14:textId="77777777" w:rsidR="00186275" w:rsidRDefault="00186275" w:rsidP="00186275">
      <w:pPr>
        <w:pStyle w:val="Langtext"/>
      </w:pPr>
      <w:r>
        <w:t>Lichtschacht Montageset Standard Tiefe 40cm</w:t>
      </w:r>
    </w:p>
    <w:p w14:paraId="7B54EC87" w14:textId="77777777" w:rsidR="00186275" w:rsidRDefault="00186275" w:rsidP="00186275">
      <w:pPr>
        <w:pStyle w:val="Langtext"/>
      </w:pPr>
      <w:r>
        <w:t>z.B. ACO Montageset begehbar ohne Dämmung oder Gleichwertiges.</w:t>
      </w:r>
    </w:p>
    <w:p w14:paraId="0402F154" w14:textId="77777777" w:rsidR="00186275" w:rsidRDefault="00186275" w:rsidP="00186275">
      <w:pPr>
        <w:pStyle w:val="Langtext"/>
      </w:pPr>
      <w:r>
        <w:t>Angebotenes Erzeugnis:</w:t>
      </w:r>
    </w:p>
    <w:p w14:paraId="7FF0E7C6" w14:textId="77777777" w:rsidR="00186275" w:rsidRDefault="00186275" w:rsidP="00186275">
      <w:pPr>
        <w:pStyle w:val="Langtext"/>
      </w:pPr>
    </w:p>
    <w:p w14:paraId="57F882FA" w14:textId="77777777" w:rsidR="00186275" w:rsidRDefault="00186275" w:rsidP="00186275">
      <w:pPr>
        <w:pStyle w:val="Folgeposition"/>
        <w:keepNext/>
        <w:keepLines/>
      </w:pPr>
      <w:r>
        <w:t>B</w:t>
      </w:r>
      <w:r>
        <w:rPr>
          <w:sz w:val="12"/>
        </w:rPr>
        <w:t>+</w:t>
      </w:r>
      <w:r>
        <w:tab/>
        <w:t>Lichtsch.Montages.beg.Tiefe 40.m.Dämm. 60mm</w:t>
      </w:r>
      <w:r>
        <w:tab/>
        <w:t xml:space="preserve">Stk </w:t>
      </w:r>
    </w:p>
    <w:p w14:paraId="73C587F6" w14:textId="77777777" w:rsidR="00186275" w:rsidRDefault="00186275" w:rsidP="00186275">
      <w:pPr>
        <w:pStyle w:val="Langtext"/>
      </w:pPr>
      <w:r>
        <w:t>Lichtschacht Montageset Standard Tiefe 40cm</w:t>
      </w:r>
    </w:p>
    <w:p w14:paraId="7BFDCBB8" w14:textId="77777777" w:rsidR="00186275" w:rsidRDefault="00186275" w:rsidP="00186275">
      <w:pPr>
        <w:pStyle w:val="Langtext"/>
      </w:pPr>
      <w:r>
        <w:t>z.B. ACO Montageset begehbar mit Dämmung 60mm oder Gleichwertiges.</w:t>
      </w:r>
    </w:p>
    <w:p w14:paraId="527D4CA7" w14:textId="77777777" w:rsidR="00186275" w:rsidRDefault="00186275" w:rsidP="00186275">
      <w:pPr>
        <w:pStyle w:val="Langtext"/>
      </w:pPr>
      <w:r>
        <w:t>Angebotenes Erzeugnis:</w:t>
      </w:r>
    </w:p>
    <w:p w14:paraId="2BF2716B" w14:textId="77777777" w:rsidR="00186275" w:rsidRDefault="00186275" w:rsidP="00186275">
      <w:pPr>
        <w:pStyle w:val="Langtext"/>
      </w:pPr>
    </w:p>
    <w:p w14:paraId="0EF5EC0B" w14:textId="77777777" w:rsidR="00186275" w:rsidRDefault="00186275" w:rsidP="00186275">
      <w:pPr>
        <w:pStyle w:val="Folgeposition"/>
        <w:keepNext/>
        <w:keepLines/>
      </w:pPr>
      <w:r>
        <w:t>C</w:t>
      </w:r>
      <w:r>
        <w:rPr>
          <w:sz w:val="12"/>
        </w:rPr>
        <w:t>+</w:t>
      </w:r>
      <w:r>
        <w:tab/>
        <w:t>Lichtsch.Montages.beg.Tiefe 40.m.Dämm. 100mm</w:t>
      </w:r>
      <w:r>
        <w:tab/>
        <w:t xml:space="preserve">Stk </w:t>
      </w:r>
    </w:p>
    <w:p w14:paraId="0B6D1121" w14:textId="77777777" w:rsidR="00186275" w:rsidRDefault="00186275" w:rsidP="00186275">
      <w:pPr>
        <w:pStyle w:val="Langtext"/>
      </w:pPr>
      <w:r>
        <w:t>Lichtschacht Montageset Standard Tiefe 40cm</w:t>
      </w:r>
    </w:p>
    <w:p w14:paraId="7236DC21" w14:textId="77777777" w:rsidR="00186275" w:rsidRDefault="00186275" w:rsidP="00186275">
      <w:pPr>
        <w:pStyle w:val="Langtext"/>
      </w:pPr>
      <w:r>
        <w:t>z.B. ACO Montageset begehbar mit Dämmung 100mm oder Gleichwertiges.</w:t>
      </w:r>
    </w:p>
    <w:p w14:paraId="3DA7C038" w14:textId="77777777" w:rsidR="00186275" w:rsidRDefault="00186275" w:rsidP="00186275">
      <w:pPr>
        <w:pStyle w:val="Langtext"/>
      </w:pPr>
      <w:r>
        <w:t>Angebotenes Erzeugnis:</w:t>
      </w:r>
    </w:p>
    <w:p w14:paraId="67860347" w14:textId="77777777" w:rsidR="00186275" w:rsidRDefault="00186275" w:rsidP="00186275">
      <w:pPr>
        <w:pStyle w:val="Langtext"/>
      </w:pPr>
    </w:p>
    <w:p w14:paraId="1B3899F4" w14:textId="77777777" w:rsidR="00186275" w:rsidRDefault="00186275" w:rsidP="00186275">
      <w:pPr>
        <w:pStyle w:val="Folgeposition"/>
        <w:keepNext/>
        <w:keepLines/>
      </w:pPr>
      <w:r>
        <w:t>D</w:t>
      </w:r>
      <w:r>
        <w:rPr>
          <w:sz w:val="12"/>
        </w:rPr>
        <w:t>+</w:t>
      </w:r>
      <w:r>
        <w:tab/>
        <w:t>Lichtsch.Montages.beg.Tiefe 40.m.Dämm. 140mm</w:t>
      </w:r>
      <w:r>
        <w:tab/>
        <w:t xml:space="preserve">Stk </w:t>
      </w:r>
    </w:p>
    <w:p w14:paraId="6576F357" w14:textId="77777777" w:rsidR="00186275" w:rsidRDefault="00186275" w:rsidP="00186275">
      <w:pPr>
        <w:pStyle w:val="Langtext"/>
      </w:pPr>
      <w:r>
        <w:t>Lichtschacht Montageset Standard Tiefe 40cm</w:t>
      </w:r>
    </w:p>
    <w:p w14:paraId="1F62384F" w14:textId="77777777" w:rsidR="00186275" w:rsidRDefault="00186275" w:rsidP="00186275">
      <w:pPr>
        <w:pStyle w:val="Langtext"/>
      </w:pPr>
      <w:r>
        <w:t>z.B. ACO Montageset begehbar mit Dämmung 140mm oder Gleichwertiges.</w:t>
      </w:r>
    </w:p>
    <w:p w14:paraId="1616F12A" w14:textId="77777777" w:rsidR="00186275" w:rsidRDefault="00186275" w:rsidP="00186275">
      <w:pPr>
        <w:pStyle w:val="Langtext"/>
      </w:pPr>
      <w:r>
        <w:t>Angebotenes Erzeugnis:</w:t>
      </w:r>
    </w:p>
    <w:p w14:paraId="092E9028" w14:textId="77777777" w:rsidR="00186275" w:rsidRDefault="00186275" w:rsidP="00186275">
      <w:pPr>
        <w:pStyle w:val="Langtext"/>
      </w:pPr>
    </w:p>
    <w:p w14:paraId="5A5D1556" w14:textId="77777777" w:rsidR="00186275" w:rsidRDefault="00186275" w:rsidP="00186275">
      <w:pPr>
        <w:pStyle w:val="Folgeposition"/>
        <w:keepNext/>
        <w:keepLines/>
      </w:pPr>
      <w:r>
        <w:t>E</w:t>
      </w:r>
      <w:r>
        <w:rPr>
          <w:sz w:val="12"/>
        </w:rPr>
        <w:t>+</w:t>
      </w:r>
      <w:r>
        <w:tab/>
        <w:t>Lichtsch.Montages.beg.Tiefe 40.m.Dämm. 160mm</w:t>
      </w:r>
      <w:r>
        <w:tab/>
        <w:t xml:space="preserve">Stk </w:t>
      </w:r>
    </w:p>
    <w:p w14:paraId="40087708" w14:textId="77777777" w:rsidR="00186275" w:rsidRDefault="00186275" w:rsidP="00186275">
      <w:pPr>
        <w:pStyle w:val="Langtext"/>
      </w:pPr>
      <w:r>
        <w:t>Lichtschacht Montageset Standard Tiefe 40cm</w:t>
      </w:r>
    </w:p>
    <w:p w14:paraId="1FCB523D" w14:textId="77777777" w:rsidR="00186275" w:rsidRDefault="00186275" w:rsidP="00186275">
      <w:pPr>
        <w:pStyle w:val="Langtext"/>
      </w:pPr>
      <w:r>
        <w:t>z.B. ACO Montageset begehbar mit Dämmung 160mm oder Gleichwertiges.</w:t>
      </w:r>
    </w:p>
    <w:p w14:paraId="561EA9F4" w14:textId="77777777" w:rsidR="00186275" w:rsidRDefault="00186275" w:rsidP="00186275">
      <w:pPr>
        <w:pStyle w:val="Langtext"/>
      </w:pPr>
      <w:r>
        <w:t>Angebotenes Erzeugnis:</w:t>
      </w:r>
    </w:p>
    <w:p w14:paraId="716ACD87" w14:textId="77777777" w:rsidR="00186275" w:rsidRDefault="00186275" w:rsidP="00186275">
      <w:pPr>
        <w:pStyle w:val="Langtext"/>
      </w:pPr>
    </w:p>
    <w:p w14:paraId="295BB6B8" w14:textId="77777777" w:rsidR="00186275" w:rsidRDefault="00186275" w:rsidP="00186275">
      <w:pPr>
        <w:pStyle w:val="TrennungPOS"/>
      </w:pPr>
    </w:p>
    <w:p w14:paraId="3E7D824B" w14:textId="77777777" w:rsidR="00186275" w:rsidRDefault="00186275" w:rsidP="00186275">
      <w:pPr>
        <w:pStyle w:val="GrundtextPosNr"/>
        <w:keepNext/>
        <w:keepLines/>
      </w:pPr>
      <w:r>
        <w:t>09.3A 41</w:t>
      </w:r>
    </w:p>
    <w:p w14:paraId="6FFC3BBA" w14:textId="77777777" w:rsidR="00186275" w:rsidRDefault="00186275" w:rsidP="00186275">
      <w:pPr>
        <w:pStyle w:val="Grundtext"/>
      </w:pPr>
      <w:r>
        <w:t>Lichtschacht Montageset Standard mit stufenweiser Höhenverstellung, begehbar/befahrbar(nicht auf Dämmung), passend zu ACO Lichtschacht Tiefe 40cm Ausführung NEU) / 60cm, mit Rostabhebesicherung, Montageuntergrund: Kellerwand (Beton)</w:t>
      </w:r>
    </w:p>
    <w:p w14:paraId="3A8C4F86" w14:textId="77777777" w:rsidR="00186275" w:rsidRDefault="00186275" w:rsidP="00186275">
      <w:pPr>
        <w:pStyle w:val="Grundtext"/>
      </w:pPr>
    </w:p>
    <w:p w14:paraId="33D39262" w14:textId="77777777" w:rsidR="00186275" w:rsidRDefault="00186275" w:rsidP="00186275">
      <w:pPr>
        <w:pStyle w:val="Grundtext"/>
      </w:pPr>
    </w:p>
    <w:p w14:paraId="56A3971C" w14:textId="77777777" w:rsidR="00186275" w:rsidRDefault="00186275" w:rsidP="00186275">
      <w:pPr>
        <w:pStyle w:val="Grundtext"/>
      </w:pPr>
    </w:p>
    <w:p w14:paraId="5CE90162" w14:textId="77777777" w:rsidR="00186275" w:rsidRDefault="00186275" w:rsidP="00186275">
      <w:pPr>
        <w:pStyle w:val="Folgeposition"/>
        <w:keepNext/>
        <w:keepLines/>
      </w:pPr>
      <w:r>
        <w:t>A</w:t>
      </w:r>
      <w:r>
        <w:rPr>
          <w:sz w:val="12"/>
        </w:rPr>
        <w:t>+</w:t>
      </w:r>
      <w:r>
        <w:tab/>
        <w:t>Lichtsch.Montages.beg+bef.Tiefe 40u.60.o.Dämm</w:t>
      </w:r>
      <w:r>
        <w:tab/>
        <w:t xml:space="preserve">Stk </w:t>
      </w:r>
    </w:p>
    <w:p w14:paraId="71E7023C" w14:textId="77777777" w:rsidR="00186275" w:rsidRDefault="00186275" w:rsidP="00186275">
      <w:pPr>
        <w:pStyle w:val="Langtext"/>
      </w:pPr>
      <w:r>
        <w:t>Lichtschacht Montageset Standard Tiefe 40 u. 60cm</w:t>
      </w:r>
    </w:p>
    <w:p w14:paraId="464DBEBE" w14:textId="77777777" w:rsidR="00186275" w:rsidRDefault="00186275" w:rsidP="00186275">
      <w:pPr>
        <w:pStyle w:val="Langtext"/>
      </w:pPr>
      <w:r>
        <w:t>z.B. ACO Montageset begehbar und befahrbar ohne Dämmung oder Gleichwertiges.</w:t>
      </w:r>
    </w:p>
    <w:p w14:paraId="2F9B5E1C" w14:textId="77777777" w:rsidR="00186275" w:rsidRDefault="00186275" w:rsidP="00186275">
      <w:pPr>
        <w:pStyle w:val="Langtext"/>
      </w:pPr>
      <w:r>
        <w:t>Angebotenes Erzeugnis:</w:t>
      </w:r>
    </w:p>
    <w:p w14:paraId="76761EE7" w14:textId="77777777" w:rsidR="00186275" w:rsidRDefault="00186275" w:rsidP="00186275">
      <w:pPr>
        <w:pStyle w:val="Langtext"/>
      </w:pPr>
    </w:p>
    <w:p w14:paraId="2C8C6FBE" w14:textId="77777777" w:rsidR="00186275" w:rsidRDefault="00186275" w:rsidP="00186275">
      <w:pPr>
        <w:pStyle w:val="Folgeposition"/>
        <w:keepNext/>
        <w:keepLines/>
      </w:pPr>
      <w:r>
        <w:t>B</w:t>
      </w:r>
      <w:r>
        <w:rPr>
          <w:sz w:val="12"/>
        </w:rPr>
        <w:t>+</w:t>
      </w:r>
      <w:r>
        <w:tab/>
        <w:t>Lichtsch.Montages.beg.Tiefe 40u.60.m.Dämm. 100mm</w:t>
      </w:r>
      <w:r>
        <w:tab/>
        <w:t xml:space="preserve">Stk </w:t>
      </w:r>
    </w:p>
    <w:p w14:paraId="22A78E30" w14:textId="77777777" w:rsidR="00186275" w:rsidRDefault="00186275" w:rsidP="00186275">
      <w:pPr>
        <w:pStyle w:val="Langtext"/>
      </w:pPr>
      <w:r>
        <w:t>Lichtschacht Montageset Standard Tiefe 40 u.60cm</w:t>
      </w:r>
    </w:p>
    <w:p w14:paraId="110689D4" w14:textId="77777777" w:rsidR="00186275" w:rsidRDefault="00186275" w:rsidP="00186275">
      <w:pPr>
        <w:pStyle w:val="Langtext"/>
      </w:pPr>
      <w:r>
        <w:t>z.B. ACO Montageset begehbar mit Dämmung 100mm oder Gleichwertiges.</w:t>
      </w:r>
    </w:p>
    <w:p w14:paraId="42E23AF2" w14:textId="77777777" w:rsidR="00186275" w:rsidRDefault="00186275" w:rsidP="00186275">
      <w:pPr>
        <w:pStyle w:val="Langtext"/>
      </w:pPr>
      <w:r>
        <w:t>Angebotenes Erzeugnis:</w:t>
      </w:r>
    </w:p>
    <w:p w14:paraId="7BFC20D7" w14:textId="77777777" w:rsidR="00186275" w:rsidRDefault="00186275" w:rsidP="00186275">
      <w:pPr>
        <w:pStyle w:val="Langtext"/>
      </w:pPr>
    </w:p>
    <w:p w14:paraId="1284CA86" w14:textId="77777777" w:rsidR="00186275" w:rsidRDefault="00186275" w:rsidP="00186275">
      <w:pPr>
        <w:pStyle w:val="Folgeposition"/>
        <w:keepNext/>
        <w:keepLines/>
      </w:pPr>
      <w:r>
        <w:t>C</w:t>
      </w:r>
      <w:r>
        <w:rPr>
          <w:sz w:val="12"/>
        </w:rPr>
        <w:t>+</w:t>
      </w:r>
      <w:r>
        <w:tab/>
        <w:t>Lichtsch.Montages.beg.Tiefe 40u.60.m.Dämm. 140mm</w:t>
      </w:r>
      <w:r>
        <w:tab/>
        <w:t xml:space="preserve">Stk </w:t>
      </w:r>
    </w:p>
    <w:p w14:paraId="0B5A383F" w14:textId="77777777" w:rsidR="00186275" w:rsidRDefault="00186275" w:rsidP="00186275">
      <w:pPr>
        <w:pStyle w:val="Langtext"/>
      </w:pPr>
      <w:r>
        <w:t>Lichtschacht Montageset Standard Tiefe 40 u. 60cm</w:t>
      </w:r>
    </w:p>
    <w:p w14:paraId="1F2C79E4" w14:textId="77777777" w:rsidR="00186275" w:rsidRDefault="00186275" w:rsidP="00186275">
      <w:pPr>
        <w:pStyle w:val="Langtext"/>
      </w:pPr>
      <w:r>
        <w:t>z.B. ACO Montageset begehbar mit Dämmung 140mm oder Gleichwertiges.</w:t>
      </w:r>
    </w:p>
    <w:p w14:paraId="084CF1BA" w14:textId="77777777" w:rsidR="00186275" w:rsidRDefault="00186275" w:rsidP="00186275">
      <w:pPr>
        <w:pStyle w:val="Langtext"/>
      </w:pPr>
      <w:r>
        <w:t>Angebotenes Erzeugnis:</w:t>
      </w:r>
    </w:p>
    <w:p w14:paraId="0AE23481" w14:textId="77777777" w:rsidR="00186275" w:rsidRDefault="00186275" w:rsidP="00186275">
      <w:pPr>
        <w:pStyle w:val="Langtext"/>
      </w:pPr>
    </w:p>
    <w:p w14:paraId="2304FABA" w14:textId="77777777" w:rsidR="00186275" w:rsidRDefault="00186275" w:rsidP="00186275">
      <w:pPr>
        <w:pStyle w:val="Folgeposition"/>
        <w:keepNext/>
        <w:keepLines/>
      </w:pPr>
      <w:r>
        <w:t>D</w:t>
      </w:r>
      <w:r>
        <w:rPr>
          <w:sz w:val="12"/>
        </w:rPr>
        <w:t>+</w:t>
      </w:r>
      <w:r>
        <w:tab/>
        <w:t>Lichtsch.Montages.beg.Tiefe 40u.60.m.Dämm. 160mm</w:t>
      </w:r>
      <w:r>
        <w:tab/>
        <w:t xml:space="preserve">Stk </w:t>
      </w:r>
    </w:p>
    <w:p w14:paraId="11137E73" w14:textId="77777777" w:rsidR="00186275" w:rsidRDefault="00186275" w:rsidP="00186275">
      <w:pPr>
        <w:pStyle w:val="Langtext"/>
      </w:pPr>
      <w:r>
        <w:t>Lichtschacht Montageset Standard Tiefe 40 u. 60cm</w:t>
      </w:r>
    </w:p>
    <w:p w14:paraId="33E6C331" w14:textId="77777777" w:rsidR="00186275" w:rsidRDefault="00186275" w:rsidP="00186275">
      <w:pPr>
        <w:pStyle w:val="Langtext"/>
      </w:pPr>
      <w:r>
        <w:t>z.B. ACO Montageset begehbar mit Dämmung 160mm oder Gleichwertiges.</w:t>
      </w:r>
    </w:p>
    <w:p w14:paraId="36DAF83B" w14:textId="77777777" w:rsidR="00186275" w:rsidRDefault="00186275" w:rsidP="00186275">
      <w:pPr>
        <w:pStyle w:val="Langtext"/>
      </w:pPr>
      <w:r>
        <w:t>Angebotenes Erzeugnis:</w:t>
      </w:r>
    </w:p>
    <w:p w14:paraId="0971C993" w14:textId="77777777" w:rsidR="00186275" w:rsidRDefault="00186275" w:rsidP="00186275">
      <w:pPr>
        <w:pStyle w:val="Langtext"/>
      </w:pPr>
    </w:p>
    <w:p w14:paraId="6D4ED395" w14:textId="77777777" w:rsidR="00186275" w:rsidRDefault="00186275" w:rsidP="00186275">
      <w:pPr>
        <w:pStyle w:val="Folgeposition"/>
        <w:keepNext/>
        <w:keepLines/>
      </w:pPr>
      <w:r>
        <w:t>E</w:t>
      </w:r>
      <w:r>
        <w:rPr>
          <w:sz w:val="12"/>
        </w:rPr>
        <w:t>+</w:t>
      </w:r>
      <w:r>
        <w:tab/>
        <w:t>Lichtsch.Montages.beg.Tiefe 40u.60.m.Dämm. 200mm</w:t>
      </w:r>
      <w:r>
        <w:tab/>
        <w:t xml:space="preserve">Stk </w:t>
      </w:r>
    </w:p>
    <w:p w14:paraId="0417EA67" w14:textId="77777777" w:rsidR="00186275" w:rsidRDefault="00186275" w:rsidP="00186275">
      <w:pPr>
        <w:pStyle w:val="Langtext"/>
      </w:pPr>
      <w:r>
        <w:t>Lichtschacht Montageset Standard Tiefe 40 u. 60cm</w:t>
      </w:r>
    </w:p>
    <w:p w14:paraId="24881ADB" w14:textId="77777777" w:rsidR="00186275" w:rsidRDefault="00186275" w:rsidP="00186275">
      <w:pPr>
        <w:pStyle w:val="Langtext"/>
      </w:pPr>
      <w:r>
        <w:t>z.B. ACO Montageset begehbar mit Dämmung 200mm oder Gleichwertiges.</w:t>
      </w:r>
    </w:p>
    <w:p w14:paraId="147B0832" w14:textId="77777777" w:rsidR="00186275" w:rsidRDefault="00186275" w:rsidP="00186275">
      <w:pPr>
        <w:pStyle w:val="Langtext"/>
      </w:pPr>
      <w:r>
        <w:t>Angebotenes Erzeugnis:</w:t>
      </w:r>
    </w:p>
    <w:p w14:paraId="4EF62853" w14:textId="77777777" w:rsidR="00186275" w:rsidRDefault="00186275" w:rsidP="00186275">
      <w:pPr>
        <w:pStyle w:val="Langtext"/>
      </w:pPr>
    </w:p>
    <w:p w14:paraId="5475E0E7" w14:textId="77777777" w:rsidR="00186275" w:rsidRDefault="00186275" w:rsidP="00186275">
      <w:pPr>
        <w:pStyle w:val="Folgeposition"/>
        <w:keepNext/>
        <w:keepLines/>
      </w:pPr>
      <w:r>
        <w:t>F</w:t>
      </w:r>
      <w:r>
        <w:rPr>
          <w:sz w:val="12"/>
        </w:rPr>
        <w:t>+</w:t>
      </w:r>
      <w:r>
        <w:tab/>
        <w:t>Lichtsch.Montages.beg.Tiefe 40u.60.m.Dämm. 300mm</w:t>
      </w:r>
      <w:r>
        <w:tab/>
        <w:t xml:space="preserve">Stk </w:t>
      </w:r>
    </w:p>
    <w:p w14:paraId="4941D536" w14:textId="77777777" w:rsidR="00186275" w:rsidRDefault="00186275" w:rsidP="00186275">
      <w:pPr>
        <w:pStyle w:val="Langtext"/>
      </w:pPr>
      <w:r>
        <w:t>Lichtschacht Montageset Standard Tiefe 40 u. 60cm</w:t>
      </w:r>
    </w:p>
    <w:p w14:paraId="7D9D438B" w14:textId="77777777" w:rsidR="00186275" w:rsidRDefault="00186275" w:rsidP="00186275">
      <w:pPr>
        <w:pStyle w:val="Langtext"/>
      </w:pPr>
      <w:r>
        <w:t>z.B. ACO Montageset begehbar mit Dämmung 300mm oder Gleichwertiges.</w:t>
      </w:r>
    </w:p>
    <w:p w14:paraId="15351DEA" w14:textId="77777777" w:rsidR="00186275" w:rsidRDefault="00186275" w:rsidP="00186275">
      <w:pPr>
        <w:pStyle w:val="Langtext"/>
      </w:pPr>
      <w:r>
        <w:t>Angebotenes Erzeugnis:</w:t>
      </w:r>
    </w:p>
    <w:p w14:paraId="31C95B92" w14:textId="77777777" w:rsidR="00186275" w:rsidRDefault="00186275" w:rsidP="00186275">
      <w:pPr>
        <w:pStyle w:val="Langtext"/>
      </w:pPr>
    </w:p>
    <w:p w14:paraId="14CAC769" w14:textId="77777777" w:rsidR="00186275" w:rsidRDefault="00186275" w:rsidP="00186275">
      <w:pPr>
        <w:pStyle w:val="TrennungPOS"/>
      </w:pPr>
    </w:p>
    <w:p w14:paraId="4250B2AE" w14:textId="77777777" w:rsidR="00186275" w:rsidRDefault="00186275" w:rsidP="00186275">
      <w:pPr>
        <w:pStyle w:val="GrundtextPosNr"/>
        <w:keepNext/>
        <w:keepLines/>
      </w:pPr>
      <w:r>
        <w:t>09.3A 42</w:t>
      </w:r>
    </w:p>
    <w:p w14:paraId="2CE38525" w14:textId="77777777" w:rsidR="00186275" w:rsidRDefault="00186275" w:rsidP="00186275">
      <w:pPr>
        <w:pStyle w:val="Grundtext"/>
      </w:pPr>
      <w:r>
        <w:t>Lichtschacht Montageset Standard, begehbar, passend zu ACO Lichtschacht Tiefe 70cm, mit Rostabhebesicherung</w:t>
      </w:r>
    </w:p>
    <w:p w14:paraId="2F779E4E" w14:textId="77777777" w:rsidR="00186275" w:rsidRDefault="00186275" w:rsidP="00186275">
      <w:pPr>
        <w:pStyle w:val="Grundtext"/>
      </w:pPr>
    </w:p>
    <w:p w14:paraId="1B00E337" w14:textId="77777777" w:rsidR="00186275" w:rsidRDefault="00186275" w:rsidP="00186275">
      <w:pPr>
        <w:pStyle w:val="Grundtext"/>
      </w:pPr>
    </w:p>
    <w:p w14:paraId="0C197665" w14:textId="77777777" w:rsidR="00186275" w:rsidRDefault="00186275" w:rsidP="00186275">
      <w:pPr>
        <w:pStyle w:val="Folgeposition"/>
        <w:keepNext/>
        <w:keepLines/>
      </w:pPr>
      <w:r>
        <w:t>A</w:t>
      </w:r>
      <w:r>
        <w:rPr>
          <w:sz w:val="12"/>
        </w:rPr>
        <w:t>+</w:t>
      </w:r>
      <w:r>
        <w:tab/>
        <w:t>Lichtsch.Montages.beg.Tiefe 70.o.Dämm</w:t>
      </w:r>
      <w:r>
        <w:tab/>
        <w:t xml:space="preserve">Stk </w:t>
      </w:r>
    </w:p>
    <w:p w14:paraId="47DFCA1F" w14:textId="77777777" w:rsidR="00186275" w:rsidRDefault="00186275" w:rsidP="00186275">
      <w:pPr>
        <w:pStyle w:val="Langtext"/>
      </w:pPr>
      <w:r>
        <w:t>Lichtschacht Montageset Standard Tiefe 70cm</w:t>
      </w:r>
    </w:p>
    <w:p w14:paraId="6F59E166" w14:textId="77777777" w:rsidR="00186275" w:rsidRDefault="00186275" w:rsidP="00186275">
      <w:pPr>
        <w:pStyle w:val="Langtext"/>
      </w:pPr>
      <w:r>
        <w:t>z.B. ACO Montageset begehbar ohne Dämmung oder Gleichwertiges.</w:t>
      </w:r>
    </w:p>
    <w:p w14:paraId="6628F399" w14:textId="77777777" w:rsidR="00186275" w:rsidRDefault="00186275" w:rsidP="00186275">
      <w:pPr>
        <w:pStyle w:val="Langtext"/>
      </w:pPr>
      <w:r>
        <w:t>Angebotenes Erzeugnis:</w:t>
      </w:r>
    </w:p>
    <w:p w14:paraId="4C162400" w14:textId="77777777" w:rsidR="00186275" w:rsidRDefault="00186275" w:rsidP="00186275">
      <w:pPr>
        <w:pStyle w:val="Langtext"/>
      </w:pPr>
    </w:p>
    <w:p w14:paraId="086FF1AA" w14:textId="77777777" w:rsidR="00186275" w:rsidRDefault="00186275" w:rsidP="00186275">
      <w:pPr>
        <w:pStyle w:val="Folgeposition"/>
        <w:keepNext/>
        <w:keepLines/>
      </w:pPr>
      <w:r>
        <w:t>B</w:t>
      </w:r>
      <w:r>
        <w:rPr>
          <w:sz w:val="12"/>
        </w:rPr>
        <w:t>+</w:t>
      </w:r>
      <w:r>
        <w:tab/>
        <w:t>Lichtsch.Montages.beg.Tiefe 70.m.Dämm. 100mm</w:t>
      </w:r>
      <w:r>
        <w:tab/>
        <w:t xml:space="preserve">Stk </w:t>
      </w:r>
    </w:p>
    <w:p w14:paraId="4996BC2E" w14:textId="77777777" w:rsidR="00186275" w:rsidRDefault="00186275" w:rsidP="00186275">
      <w:pPr>
        <w:pStyle w:val="Langtext"/>
      </w:pPr>
      <w:r>
        <w:t>Lichtschacht Montageset Standard Tiefe 70cm</w:t>
      </w:r>
    </w:p>
    <w:p w14:paraId="36BE1E1B" w14:textId="77777777" w:rsidR="00186275" w:rsidRDefault="00186275" w:rsidP="00186275">
      <w:pPr>
        <w:pStyle w:val="Langtext"/>
      </w:pPr>
      <w:r>
        <w:t>z.B. ACO Montageset begehbar mit Dämmung 100mm oder Gleichwertiges.</w:t>
      </w:r>
    </w:p>
    <w:p w14:paraId="3695D324" w14:textId="77777777" w:rsidR="00186275" w:rsidRDefault="00186275" w:rsidP="00186275">
      <w:pPr>
        <w:pStyle w:val="Langtext"/>
      </w:pPr>
      <w:r>
        <w:t>Angebotenes Erzeugnis:</w:t>
      </w:r>
    </w:p>
    <w:p w14:paraId="2CD1E40C" w14:textId="77777777" w:rsidR="00186275" w:rsidRDefault="00186275" w:rsidP="00186275">
      <w:pPr>
        <w:pStyle w:val="Langtext"/>
      </w:pPr>
    </w:p>
    <w:p w14:paraId="0B265D48" w14:textId="77777777" w:rsidR="00186275" w:rsidRDefault="00186275" w:rsidP="00186275">
      <w:pPr>
        <w:pStyle w:val="Folgeposition"/>
        <w:keepNext/>
        <w:keepLines/>
      </w:pPr>
      <w:r>
        <w:t>C</w:t>
      </w:r>
      <w:r>
        <w:rPr>
          <w:sz w:val="12"/>
        </w:rPr>
        <w:t>+</w:t>
      </w:r>
      <w:r>
        <w:tab/>
        <w:t>Lichtsch.Montages.beg.Tiefe 70.m.Dämm. 140mm</w:t>
      </w:r>
      <w:r>
        <w:tab/>
        <w:t xml:space="preserve">Stk </w:t>
      </w:r>
    </w:p>
    <w:p w14:paraId="59D53A1E" w14:textId="77777777" w:rsidR="00186275" w:rsidRDefault="00186275" w:rsidP="00186275">
      <w:pPr>
        <w:pStyle w:val="Langtext"/>
      </w:pPr>
      <w:r>
        <w:t>Lichtschacht Montageset Standard Tiefe 70cm</w:t>
      </w:r>
    </w:p>
    <w:p w14:paraId="64237C1E" w14:textId="77777777" w:rsidR="00186275" w:rsidRDefault="00186275" w:rsidP="00186275">
      <w:pPr>
        <w:pStyle w:val="Langtext"/>
      </w:pPr>
      <w:r>
        <w:t>z.B. ACO Montageset begehbar mit Dämmung 140mm oder Gleichwertiges.</w:t>
      </w:r>
    </w:p>
    <w:p w14:paraId="405D8854" w14:textId="77777777" w:rsidR="00186275" w:rsidRDefault="00186275" w:rsidP="00186275">
      <w:pPr>
        <w:pStyle w:val="Langtext"/>
      </w:pPr>
      <w:r>
        <w:t>Angebotenes Erzeugnis:</w:t>
      </w:r>
    </w:p>
    <w:p w14:paraId="5F43DAE7" w14:textId="77777777" w:rsidR="00186275" w:rsidRDefault="00186275" w:rsidP="00186275">
      <w:pPr>
        <w:pStyle w:val="Langtext"/>
      </w:pPr>
    </w:p>
    <w:p w14:paraId="4931A855" w14:textId="77777777" w:rsidR="00186275" w:rsidRDefault="00186275" w:rsidP="00186275">
      <w:pPr>
        <w:pStyle w:val="Folgeposition"/>
        <w:keepNext/>
        <w:keepLines/>
      </w:pPr>
      <w:r>
        <w:t>D</w:t>
      </w:r>
      <w:r>
        <w:rPr>
          <w:sz w:val="12"/>
        </w:rPr>
        <w:t>+</w:t>
      </w:r>
      <w:r>
        <w:tab/>
        <w:t>Lichtsch.Montages.beg.Tiefe 70.m.Dämm. 160mm</w:t>
      </w:r>
      <w:r>
        <w:tab/>
        <w:t xml:space="preserve">Stk </w:t>
      </w:r>
    </w:p>
    <w:p w14:paraId="1113AB9C" w14:textId="77777777" w:rsidR="00186275" w:rsidRDefault="00186275" w:rsidP="00186275">
      <w:pPr>
        <w:pStyle w:val="Langtext"/>
      </w:pPr>
      <w:r>
        <w:t>Lichtschacht Montageset Standard Tiefe 70cm</w:t>
      </w:r>
    </w:p>
    <w:p w14:paraId="3AAB3446" w14:textId="77777777" w:rsidR="00186275" w:rsidRDefault="00186275" w:rsidP="00186275">
      <w:pPr>
        <w:pStyle w:val="Langtext"/>
      </w:pPr>
      <w:r>
        <w:t>z.B. ACO Montageset begehbar mit Dämmung 160mm oder Gleichwertiges.</w:t>
      </w:r>
    </w:p>
    <w:p w14:paraId="55012889" w14:textId="77777777" w:rsidR="00186275" w:rsidRDefault="00186275" w:rsidP="00186275">
      <w:pPr>
        <w:pStyle w:val="Langtext"/>
      </w:pPr>
      <w:r>
        <w:t>Angebotenes Erzeugnis:</w:t>
      </w:r>
    </w:p>
    <w:p w14:paraId="287CF812" w14:textId="77777777" w:rsidR="00186275" w:rsidRDefault="00186275" w:rsidP="00186275">
      <w:pPr>
        <w:pStyle w:val="Langtext"/>
      </w:pPr>
    </w:p>
    <w:p w14:paraId="5D459E62" w14:textId="77777777" w:rsidR="00186275" w:rsidRDefault="00186275" w:rsidP="00186275">
      <w:pPr>
        <w:pStyle w:val="Folgeposition"/>
        <w:keepNext/>
        <w:keepLines/>
      </w:pPr>
      <w:r>
        <w:t>E</w:t>
      </w:r>
      <w:r>
        <w:rPr>
          <w:sz w:val="12"/>
        </w:rPr>
        <w:t>+</w:t>
      </w:r>
      <w:r>
        <w:tab/>
        <w:t>Lichtsch.Montages.beg.Tiefe 70.m.Dämm. 200mm</w:t>
      </w:r>
      <w:r>
        <w:tab/>
        <w:t xml:space="preserve">Stk </w:t>
      </w:r>
    </w:p>
    <w:p w14:paraId="52D9F941" w14:textId="77777777" w:rsidR="00186275" w:rsidRDefault="00186275" w:rsidP="00186275">
      <w:pPr>
        <w:pStyle w:val="Langtext"/>
      </w:pPr>
      <w:r>
        <w:t>Lichtschacht Montageset Standard Tiefe 70cm</w:t>
      </w:r>
    </w:p>
    <w:p w14:paraId="0F3C22C9" w14:textId="77777777" w:rsidR="00186275" w:rsidRDefault="00186275" w:rsidP="00186275">
      <w:pPr>
        <w:pStyle w:val="Langtext"/>
      </w:pPr>
      <w:r>
        <w:t>z.B. ACO Montageset begehbar mit Dämmung 200mm oder Gleichwertiges.</w:t>
      </w:r>
    </w:p>
    <w:p w14:paraId="110F2947" w14:textId="77777777" w:rsidR="00186275" w:rsidRDefault="00186275" w:rsidP="00186275">
      <w:pPr>
        <w:pStyle w:val="Langtext"/>
      </w:pPr>
      <w:r>
        <w:t>Angebotenes Erzeugnis:</w:t>
      </w:r>
    </w:p>
    <w:p w14:paraId="0DAF3B5F" w14:textId="77777777" w:rsidR="00186275" w:rsidRDefault="00186275" w:rsidP="00186275">
      <w:pPr>
        <w:pStyle w:val="Langtext"/>
      </w:pPr>
    </w:p>
    <w:p w14:paraId="1685764B" w14:textId="77777777" w:rsidR="00186275" w:rsidRDefault="00186275" w:rsidP="00186275">
      <w:pPr>
        <w:pStyle w:val="Folgeposition"/>
        <w:keepNext/>
        <w:keepLines/>
      </w:pPr>
      <w:r>
        <w:lastRenderedPageBreak/>
        <w:t>F</w:t>
      </w:r>
      <w:r>
        <w:rPr>
          <w:sz w:val="12"/>
        </w:rPr>
        <w:t>+</w:t>
      </w:r>
      <w:r>
        <w:tab/>
        <w:t>Lichtsch.Montages.beg.Tiefe 70.m.Dämm. 240mm</w:t>
      </w:r>
      <w:r>
        <w:tab/>
        <w:t xml:space="preserve">Stk </w:t>
      </w:r>
    </w:p>
    <w:p w14:paraId="1917D95D" w14:textId="77777777" w:rsidR="00186275" w:rsidRDefault="00186275" w:rsidP="00186275">
      <w:pPr>
        <w:pStyle w:val="Langtext"/>
      </w:pPr>
      <w:r>
        <w:t>Lichtschacht Montageset Standard Tiefe 70cm</w:t>
      </w:r>
    </w:p>
    <w:p w14:paraId="42FA8E84" w14:textId="77777777" w:rsidR="00186275" w:rsidRDefault="00186275" w:rsidP="00186275">
      <w:pPr>
        <w:pStyle w:val="Langtext"/>
      </w:pPr>
      <w:r>
        <w:t>z.B. ACO Montageset begehbar mit Dämmung 240mm oder Gleichwertiges.</w:t>
      </w:r>
    </w:p>
    <w:p w14:paraId="213A2D9B" w14:textId="77777777" w:rsidR="00186275" w:rsidRDefault="00186275" w:rsidP="00186275">
      <w:pPr>
        <w:pStyle w:val="Langtext"/>
      </w:pPr>
      <w:r>
        <w:t>Angebotenes Erzeugnis:</w:t>
      </w:r>
    </w:p>
    <w:p w14:paraId="4FF44A01" w14:textId="77777777" w:rsidR="00186275" w:rsidRDefault="00186275" w:rsidP="00186275">
      <w:pPr>
        <w:pStyle w:val="Langtext"/>
      </w:pPr>
    </w:p>
    <w:p w14:paraId="69C7F921" w14:textId="77777777" w:rsidR="00186275" w:rsidRDefault="00186275" w:rsidP="00186275">
      <w:pPr>
        <w:pStyle w:val="Folgeposition"/>
        <w:keepNext/>
        <w:keepLines/>
      </w:pPr>
      <w:r>
        <w:t>G</w:t>
      </w:r>
      <w:r>
        <w:rPr>
          <w:sz w:val="12"/>
        </w:rPr>
        <w:t>+</w:t>
      </w:r>
      <w:r>
        <w:tab/>
        <w:t>Lichtsch.Montages.beg.Tiefe 70.m.Dämm. 300mm</w:t>
      </w:r>
      <w:r>
        <w:tab/>
        <w:t xml:space="preserve">Stk </w:t>
      </w:r>
    </w:p>
    <w:p w14:paraId="37AD4EFD" w14:textId="77777777" w:rsidR="00186275" w:rsidRDefault="00186275" w:rsidP="00186275">
      <w:pPr>
        <w:pStyle w:val="Langtext"/>
      </w:pPr>
      <w:r>
        <w:t>Lichtschacht Montageset Standard Tiefe 70cm</w:t>
      </w:r>
    </w:p>
    <w:p w14:paraId="0EBC1E40" w14:textId="77777777" w:rsidR="00186275" w:rsidRDefault="00186275" w:rsidP="00186275">
      <w:pPr>
        <w:pStyle w:val="Langtext"/>
      </w:pPr>
      <w:r>
        <w:t>z.B. ACO Montageset begehbar mit Dämmung 300mm oder Gleichwertiges.</w:t>
      </w:r>
    </w:p>
    <w:p w14:paraId="61E124A9" w14:textId="77777777" w:rsidR="00186275" w:rsidRDefault="00186275" w:rsidP="00186275">
      <w:pPr>
        <w:pStyle w:val="Langtext"/>
      </w:pPr>
      <w:r>
        <w:t>Angebotenes Erzeugnis:</w:t>
      </w:r>
    </w:p>
    <w:p w14:paraId="15485611" w14:textId="77777777" w:rsidR="00186275" w:rsidRDefault="00186275" w:rsidP="00186275">
      <w:pPr>
        <w:pStyle w:val="Langtext"/>
      </w:pPr>
    </w:p>
    <w:p w14:paraId="131A8885" w14:textId="77777777" w:rsidR="00186275" w:rsidRDefault="00186275" w:rsidP="00186275">
      <w:pPr>
        <w:pStyle w:val="TrennungPOS"/>
      </w:pPr>
    </w:p>
    <w:p w14:paraId="7BF40E96" w14:textId="77777777" w:rsidR="00186275" w:rsidRDefault="00186275" w:rsidP="00186275">
      <w:pPr>
        <w:pStyle w:val="GrundtextPosNr"/>
        <w:keepNext/>
        <w:keepLines/>
      </w:pPr>
      <w:r>
        <w:t>09.3A 43</w:t>
      </w:r>
    </w:p>
    <w:p w14:paraId="5CE07A24" w14:textId="77777777" w:rsidR="00186275" w:rsidRDefault="00186275" w:rsidP="00186275">
      <w:pPr>
        <w:pStyle w:val="Grundtext"/>
      </w:pPr>
      <w:r>
        <w:t>Lichtschacht Montageset Standard, befahrbar, passend zu ACO Lichtschacht Tiefe 40cm, mit Rostabhebesicherung, Montageuntergrund: Kellerwand (Beton)</w:t>
      </w:r>
    </w:p>
    <w:p w14:paraId="2ABA956A" w14:textId="77777777" w:rsidR="00186275" w:rsidRDefault="00186275" w:rsidP="00186275">
      <w:pPr>
        <w:pStyle w:val="Grundtext"/>
      </w:pPr>
    </w:p>
    <w:p w14:paraId="5302D148" w14:textId="77777777" w:rsidR="00186275" w:rsidRDefault="00186275" w:rsidP="00186275">
      <w:pPr>
        <w:pStyle w:val="Grundtext"/>
      </w:pPr>
    </w:p>
    <w:p w14:paraId="2E23A5D4" w14:textId="77777777" w:rsidR="00186275" w:rsidRDefault="00186275" w:rsidP="00186275">
      <w:pPr>
        <w:pStyle w:val="Folgeposition"/>
        <w:keepNext/>
        <w:keepLines/>
      </w:pPr>
      <w:r>
        <w:t>A</w:t>
      </w:r>
      <w:r>
        <w:rPr>
          <w:sz w:val="12"/>
        </w:rPr>
        <w:t>+</w:t>
      </w:r>
      <w:r>
        <w:tab/>
        <w:t>Lichtsch.Montages.bef.Tiefe 40.o.Dämm</w:t>
      </w:r>
      <w:r>
        <w:tab/>
        <w:t xml:space="preserve">Stk </w:t>
      </w:r>
    </w:p>
    <w:p w14:paraId="289D745C" w14:textId="77777777" w:rsidR="00186275" w:rsidRDefault="00186275" w:rsidP="00186275">
      <w:pPr>
        <w:pStyle w:val="Langtext"/>
      </w:pPr>
      <w:r>
        <w:t>Lichtschacht Montageset Standard Tiefe 40cm</w:t>
      </w:r>
    </w:p>
    <w:p w14:paraId="3B85A5B2" w14:textId="77777777" w:rsidR="00186275" w:rsidRDefault="00186275" w:rsidP="00186275">
      <w:pPr>
        <w:pStyle w:val="Langtext"/>
      </w:pPr>
      <w:r>
        <w:t>z.B. ACO Montageset befahrbar ohne Dämmung oder Gleichwertiges.</w:t>
      </w:r>
    </w:p>
    <w:p w14:paraId="113260F4" w14:textId="77777777" w:rsidR="00186275" w:rsidRDefault="00186275" w:rsidP="00186275">
      <w:pPr>
        <w:pStyle w:val="Langtext"/>
      </w:pPr>
      <w:r>
        <w:t>Angebotenes Erzeugnis:</w:t>
      </w:r>
    </w:p>
    <w:p w14:paraId="54BE2876" w14:textId="77777777" w:rsidR="00186275" w:rsidRDefault="00186275" w:rsidP="00186275">
      <w:pPr>
        <w:pStyle w:val="Langtext"/>
      </w:pPr>
    </w:p>
    <w:p w14:paraId="1E231D12" w14:textId="77777777" w:rsidR="00186275" w:rsidRDefault="00186275" w:rsidP="00186275">
      <w:pPr>
        <w:pStyle w:val="TrennungPOS"/>
      </w:pPr>
    </w:p>
    <w:p w14:paraId="441F0C16" w14:textId="77777777" w:rsidR="00186275" w:rsidRDefault="00186275" w:rsidP="00186275">
      <w:pPr>
        <w:pStyle w:val="GrundtextPosNr"/>
        <w:keepNext/>
        <w:keepLines/>
      </w:pPr>
      <w:r>
        <w:t>09.3A 45</w:t>
      </w:r>
    </w:p>
    <w:p w14:paraId="761F8BF2" w14:textId="77777777" w:rsidR="00186275" w:rsidRDefault="00186275" w:rsidP="00186275">
      <w:pPr>
        <w:pStyle w:val="Grundtext"/>
      </w:pPr>
      <w:r>
        <w:t>Entwässerungsanschluss, mit Laubfang und Geruchsverschluss, für ACO Lichtschächte, passend für alle Größen, Anschluss DN 100, Montage nach Herstellerangaben.</w:t>
      </w:r>
    </w:p>
    <w:p w14:paraId="3348A898" w14:textId="77777777" w:rsidR="00186275" w:rsidRDefault="00186275" w:rsidP="00186275">
      <w:pPr>
        <w:pStyle w:val="Grundtext"/>
      </w:pPr>
    </w:p>
    <w:p w14:paraId="0578956E" w14:textId="77777777" w:rsidR="00186275" w:rsidRDefault="00186275" w:rsidP="00186275">
      <w:pPr>
        <w:pStyle w:val="Grundtext"/>
      </w:pPr>
    </w:p>
    <w:p w14:paraId="7E095800" w14:textId="77777777" w:rsidR="00186275" w:rsidRDefault="00186275" w:rsidP="00186275">
      <w:pPr>
        <w:pStyle w:val="Grundtext"/>
      </w:pPr>
    </w:p>
    <w:p w14:paraId="4781FD4C" w14:textId="77777777" w:rsidR="00186275" w:rsidRDefault="00186275" w:rsidP="00186275">
      <w:pPr>
        <w:pStyle w:val="Grundtext"/>
      </w:pPr>
    </w:p>
    <w:p w14:paraId="60DF2BD7" w14:textId="77777777" w:rsidR="00186275" w:rsidRDefault="00186275" w:rsidP="00186275">
      <w:pPr>
        <w:pStyle w:val="Grundtext"/>
      </w:pPr>
    </w:p>
    <w:p w14:paraId="6CA1D223" w14:textId="77777777" w:rsidR="00186275" w:rsidRDefault="00186275" w:rsidP="00186275">
      <w:pPr>
        <w:pStyle w:val="Folgeposition"/>
        <w:keepNext/>
        <w:keepLines/>
      </w:pPr>
      <w:r>
        <w:t>A</w:t>
      </w:r>
      <w:r>
        <w:rPr>
          <w:sz w:val="12"/>
        </w:rPr>
        <w:t>+</w:t>
      </w:r>
      <w:r>
        <w:tab/>
        <w:t>Lichtsch.Entw.Ans.Standard alle Größen</w:t>
      </w:r>
      <w:r>
        <w:tab/>
        <w:t xml:space="preserve">Stk </w:t>
      </w:r>
    </w:p>
    <w:p w14:paraId="17076C4C" w14:textId="77777777" w:rsidR="00186275" w:rsidRDefault="00186275" w:rsidP="00186275">
      <w:pPr>
        <w:pStyle w:val="Langtext"/>
      </w:pPr>
      <w:r>
        <w:t>Lichtschacht Entwässerungsanschluss</w:t>
      </w:r>
    </w:p>
    <w:p w14:paraId="12D26286" w14:textId="77777777" w:rsidR="00186275" w:rsidRDefault="00186275" w:rsidP="00186275">
      <w:pPr>
        <w:pStyle w:val="Langtext"/>
      </w:pPr>
      <w:r>
        <w:t>z.B. ACO Entwässerungsanschluss Standard oder Gleichwertiges.</w:t>
      </w:r>
    </w:p>
    <w:p w14:paraId="2C1A6A06" w14:textId="77777777" w:rsidR="00186275" w:rsidRDefault="00186275" w:rsidP="00186275">
      <w:pPr>
        <w:pStyle w:val="Langtext"/>
      </w:pPr>
      <w:r>
        <w:t>Angebotenes Erzeugnis:</w:t>
      </w:r>
    </w:p>
    <w:p w14:paraId="0C623CA1" w14:textId="77777777" w:rsidR="00186275" w:rsidRDefault="00186275" w:rsidP="00186275">
      <w:pPr>
        <w:pStyle w:val="Langtext"/>
      </w:pPr>
    </w:p>
    <w:p w14:paraId="2FBC94CD" w14:textId="77777777" w:rsidR="00186275" w:rsidRDefault="00186275" w:rsidP="00186275">
      <w:pPr>
        <w:pStyle w:val="TrennungPOS"/>
      </w:pPr>
    </w:p>
    <w:p w14:paraId="70A54BAB" w14:textId="77777777" w:rsidR="00186275" w:rsidRDefault="00186275" w:rsidP="00186275">
      <w:pPr>
        <w:pStyle w:val="GrundtextPosNr"/>
        <w:keepNext/>
        <w:keepLines/>
      </w:pPr>
      <w:r>
        <w:t>09.3A 46</w:t>
      </w:r>
    </w:p>
    <w:p w14:paraId="1054DF1A" w14:textId="77777777" w:rsidR="00186275" w:rsidRDefault="00186275" w:rsidP="00186275">
      <w:pPr>
        <w:pStyle w:val="Grundtext"/>
      </w:pPr>
      <w:r>
        <w:t>Entwässerungsanschluss, mit Laubfang und Geruchsverschluss und Rückstaueinheit, für ACO Lichtschächte, passend für alle Größen, Anschluss DN 100, Montage nach Herstellerangaben.</w:t>
      </w:r>
    </w:p>
    <w:p w14:paraId="22FFA537" w14:textId="77777777" w:rsidR="00186275" w:rsidRDefault="00186275" w:rsidP="00186275">
      <w:pPr>
        <w:pStyle w:val="Grundtext"/>
      </w:pPr>
    </w:p>
    <w:p w14:paraId="4471EE5F" w14:textId="77777777" w:rsidR="00186275" w:rsidRDefault="00186275" w:rsidP="00186275">
      <w:pPr>
        <w:pStyle w:val="Grundtext"/>
      </w:pPr>
    </w:p>
    <w:p w14:paraId="61D27F9C" w14:textId="77777777" w:rsidR="00186275" w:rsidRDefault="00186275" w:rsidP="00186275">
      <w:pPr>
        <w:pStyle w:val="Grundtext"/>
      </w:pPr>
    </w:p>
    <w:p w14:paraId="6376805A" w14:textId="77777777" w:rsidR="00186275" w:rsidRDefault="00186275" w:rsidP="00186275">
      <w:pPr>
        <w:pStyle w:val="Grundtext"/>
      </w:pPr>
    </w:p>
    <w:p w14:paraId="5426E020" w14:textId="77777777" w:rsidR="00186275" w:rsidRDefault="00186275" w:rsidP="00186275">
      <w:pPr>
        <w:pStyle w:val="Grundtext"/>
      </w:pPr>
    </w:p>
    <w:p w14:paraId="727106E3" w14:textId="77777777" w:rsidR="00186275" w:rsidRDefault="00186275" w:rsidP="00186275">
      <w:pPr>
        <w:pStyle w:val="Folgeposition"/>
        <w:keepNext/>
        <w:keepLines/>
      </w:pPr>
      <w:r>
        <w:t>A</w:t>
      </w:r>
      <w:r>
        <w:rPr>
          <w:sz w:val="12"/>
        </w:rPr>
        <w:t>+</w:t>
      </w:r>
      <w:r>
        <w:tab/>
        <w:t>Lichtsch.Rückstauverschl. alle Größen</w:t>
      </w:r>
      <w:r>
        <w:tab/>
        <w:t xml:space="preserve">Stk </w:t>
      </w:r>
    </w:p>
    <w:p w14:paraId="75221571" w14:textId="77777777" w:rsidR="00186275" w:rsidRDefault="00186275" w:rsidP="00186275">
      <w:pPr>
        <w:pStyle w:val="Langtext"/>
      </w:pPr>
      <w:r>
        <w:t>Lichtschacht Rückstauverschluss</w:t>
      </w:r>
    </w:p>
    <w:p w14:paraId="379D8E4E" w14:textId="77777777" w:rsidR="00186275" w:rsidRDefault="00186275" w:rsidP="00186275">
      <w:pPr>
        <w:pStyle w:val="Langtext"/>
      </w:pPr>
      <w:r>
        <w:t>z.B. ACO Rückstauverschluss oder Gleichwertiges.</w:t>
      </w:r>
    </w:p>
    <w:p w14:paraId="326922B9" w14:textId="77777777" w:rsidR="00186275" w:rsidRDefault="00186275" w:rsidP="00186275">
      <w:pPr>
        <w:pStyle w:val="Langtext"/>
      </w:pPr>
      <w:r>
        <w:t>Angebotenes Erzeugnis:</w:t>
      </w:r>
    </w:p>
    <w:p w14:paraId="0665EBA0" w14:textId="77777777" w:rsidR="00186275" w:rsidRDefault="00186275" w:rsidP="00186275">
      <w:pPr>
        <w:pStyle w:val="Langtext"/>
      </w:pPr>
    </w:p>
    <w:p w14:paraId="0F0D197E" w14:textId="77777777" w:rsidR="00186275" w:rsidRDefault="00186275" w:rsidP="00186275">
      <w:pPr>
        <w:pStyle w:val="TrennungPOS"/>
      </w:pPr>
    </w:p>
    <w:p w14:paraId="0497AB61" w14:textId="77777777" w:rsidR="00186275" w:rsidRDefault="00186275" w:rsidP="00186275">
      <w:pPr>
        <w:pStyle w:val="GrundtextPosNr"/>
        <w:keepNext/>
        <w:keepLines/>
      </w:pPr>
      <w:r>
        <w:t>09.3A 48</w:t>
      </w:r>
    </w:p>
    <w:p w14:paraId="499648FB" w14:textId="77777777" w:rsidR="00186275" w:rsidRDefault="00186275" w:rsidP="00186275">
      <w:pPr>
        <w:pStyle w:val="Grundtext"/>
      </w:pPr>
      <w:r>
        <w:t>Druckwasserdichtes Lichtschacht-Set bestehend aus Lichtschachtkörper aus weißen recyclingfähigem glasfaserverstärktem Kunststoff, inkl. Rostabhebesicherung, Profix wasserquellfähige Dichtmasse zum Abdichten für ACO Lichtschächte, Montage ausschließlich direkt auf WU-Beton, mit Montageschienenset für die druckwasserdichte Montage an 'Weißer Wanne', inkl. Schwerlastanker, mit Verschlussplatte für Entwässerungsöffnung, mit verzinktem Streckmetallrost begehbar, liefern und nach Herstellerangaben einbauen.</w:t>
      </w:r>
    </w:p>
    <w:p w14:paraId="257AAD7C" w14:textId="77777777" w:rsidR="00186275" w:rsidRDefault="00186275" w:rsidP="00186275">
      <w:pPr>
        <w:pStyle w:val="Folgeposition"/>
        <w:keepNext/>
        <w:keepLines/>
      </w:pPr>
      <w:r>
        <w:t>C</w:t>
      </w:r>
      <w:r>
        <w:rPr>
          <w:sz w:val="12"/>
        </w:rPr>
        <w:t>+</w:t>
      </w:r>
      <w:r>
        <w:tab/>
        <w:t>Lichtsch.Kst.DWD.beg.verschl.Streckm.100x100x40</w:t>
      </w:r>
      <w:r>
        <w:tab/>
        <w:t xml:space="preserve">Stk </w:t>
      </w:r>
    </w:p>
    <w:p w14:paraId="6E5E41E4" w14:textId="77777777" w:rsidR="00186275" w:rsidRDefault="00186275" w:rsidP="00186275">
      <w:pPr>
        <w:pStyle w:val="Langtext"/>
      </w:pPr>
      <w:r>
        <w:t>Lichtschacht-Set DWD, verschlossen Tiefe 40cm</w:t>
      </w:r>
    </w:p>
    <w:p w14:paraId="3112AB7C" w14:textId="77777777" w:rsidR="00186275" w:rsidRDefault="00186275" w:rsidP="00186275">
      <w:pPr>
        <w:pStyle w:val="Langtext"/>
      </w:pPr>
      <w:r>
        <w:t>z.B. ACO druckwasserdichter Lichtschacht 100 x 100cm oder Gleichwertiges.</w:t>
      </w:r>
    </w:p>
    <w:p w14:paraId="34497E01" w14:textId="77777777" w:rsidR="00186275" w:rsidRDefault="00186275" w:rsidP="00186275">
      <w:pPr>
        <w:pStyle w:val="Langtext"/>
      </w:pPr>
      <w:r>
        <w:t>Angebotenes Erzeugnis:</w:t>
      </w:r>
    </w:p>
    <w:p w14:paraId="0273AA8F" w14:textId="77777777" w:rsidR="00186275" w:rsidRDefault="00186275" w:rsidP="00186275">
      <w:pPr>
        <w:pStyle w:val="Langtext"/>
      </w:pPr>
    </w:p>
    <w:p w14:paraId="2A62DA49" w14:textId="77777777" w:rsidR="00186275" w:rsidRDefault="00186275" w:rsidP="00186275">
      <w:pPr>
        <w:pStyle w:val="Folgeposition"/>
        <w:keepNext/>
        <w:keepLines/>
      </w:pPr>
      <w:r>
        <w:t>D</w:t>
      </w:r>
      <w:r>
        <w:rPr>
          <w:sz w:val="12"/>
        </w:rPr>
        <w:t>+</w:t>
      </w:r>
      <w:r>
        <w:tab/>
        <w:t>Lichtsch.Kst.DWD.beg.verschl.Streckm.100x130x40</w:t>
      </w:r>
      <w:r>
        <w:tab/>
        <w:t xml:space="preserve">Stk </w:t>
      </w:r>
    </w:p>
    <w:p w14:paraId="2D5CEE0D" w14:textId="77777777" w:rsidR="00186275" w:rsidRDefault="00186275" w:rsidP="00186275">
      <w:pPr>
        <w:pStyle w:val="Langtext"/>
      </w:pPr>
      <w:r>
        <w:t>Lichtschacht-Set DWD, verschlossen Tiefe 40cm</w:t>
      </w:r>
    </w:p>
    <w:p w14:paraId="612536CC" w14:textId="77777777" w:rsidR="00186275" w:rsidRDefault="00186275" w:rsidP="00186275">
      <w:pPr>
        <w:pStyle w:val="Langtext"/>
      </w:pPr>
      <w:r>
        <w:lastRenderedPageBreak/>
        <w:t>z.B. ACO druckwasserdichter Lichtschacht 100 x 130cm oder Gleichwertiges.</w:t>
      </w:r>
    </w:p>
    <w:p w14:paraId="6BB41449" w14:textId="77777777" w:rsidR="00186275" w:rsidRDefault="00186275" w:rsidP="00186275">
      <w:pPr>
        <w:pStyle w:val="Langtext"/>
      </w:pPr>
      <w:r>
        <w:t>Angebotenes Erzeugnis:</w:t>
      </w:r>
    </w:p>
    <w:p w14:paraId="767B2F19" w14:textId="77777777" w:rsidR="00186275" w:rsidRDefault="00186275" w:rsidP="00186275">
      <w:pPr>
        <w:pStyle w:val="Langtext"/>
      </w:pPr>
    </w:p>
    <w:p w14:paraId="6ECAD893" w14:textId="77777777" w:rsidR="00186275" w:rsidRDefault="00186275" w:rsidP="00186275">
      <w:pPr>
        <w:pStyle w:val="Folgeposition"/>
        <w:keepNext/>
        <w:keepLines/>
      </w:pPr>
      <w:r>
        <w:t>E</w:t>
      </w:r>
      <w:r>
        <w:rPr>
          <w:sz w:val="12"/>
        </w:rPr>
        <w:t>+</w:t>
      </w:r>
      <w:r>
        <w:tab/>
        <w:t>Lichtsch.Kst.DWD.beg.verschl.Streckm.125x100x40</w:t>
      </w:r>
      <w:r>
        <w:tab/>
        <w:t xml:space="preserve">Stk </w:t>
      </w:r>
    </w:p>
    <w:p w14:paraId="76E38166" w14:textId="77777777" w:rsidR="00186275" w:rsidRDefault="00186275" w:rsidP="00186275">
      <w:pPr>
        <w:pStyle w:val="Langtext"/>
      </w:pPr>
      <w:r>
        <w:t>Lichtschacht-Set DWD, verschlossen Tiefe 40cm</w:t>
      </w:r>
    </w:p>
    <w:p w14:paraId="10E82BF4" w14:textId="77777777" w:rsidR="00186275" w:rsidRDefault="00186275" w:rsidP="00186275">
      <w:pPr>
        <w:pStyle w:val="Langtext"/>
      </w:pPr>
      <w:r>
        <w:t>z.B. ACO druckwasserdichter Lichtschacht 125 x 100cm oder Gleichwertiges.</w:t>
      </w:r>
    </w:p>
    <w:p w14:paraId="35EAF9E5" w14:textId="77777777" w:rsidR="00186275" w:rsidRDefault="00186275" w:rsidP="00186275">
      <w:pPr>
        <w:pStyle w:val="Langtext"/>
      </w:pPr>
      <w:r>
        <w:t>Angebotenes Erzeugnis:</w:t>
      </w:r>
    </w:p>
    <w:p w14:paraId="1281A042" w14:textId="77777777" w:rsidR="00186275" w:rsidRDefault="00186275" w:rsidP="00186275">
      <w:pPr>
        <w:pStyle w:val="Langtext"/>
      </w:pPr>
    </w:p>
    <w:p w14:paraId="11EDC431" w14:textId="77777777" w:rsidR="00186275" w:rsidRDefault="00186275" w:rsidP="00186275">
      <w:pPr>
        <w:pStyle w:val="Folgeposition"/>
        <w:keepNext/>
        <w:keepLines/>
      </w:pPr>
      <w:r>
        <w:t>F</w:t>
      </w:r>
      <w:r>
        <w:rPr>
          <w:sz w:val="12"/>
        </w:rPr>
        <w:t>+</w:t>
      </w:r>
      <w:r>
        <w:tab/>
        <w:t>Lichtsch.Kst.DWD.beg.verschl.Streckm.100x100x60</w:t>
      </w:r>
      <w:r>
        <w:tab/>
        <w:t xml:space="preserve">Stk </w:t>
      </w:r>
    </w:p>
    <w:p w14:paraId="698C58D3" w14:textId="77777777" w:rsidR="00186275" w:rsidRDefault="00186275" w:rsidP="00186275">
      <w:pPr>
        <w:pStyle w:val="Langtext"/>
      </w:pPr>
      <w:r>
        <w:t>Lichtschacht-Set DWD, verschlossen Tiefe 60cm</w:t>
      </w:r>
    </w:p>
    <w:p w14:paraId="48388C5D" w14:textId="77777777" w:rsidR="00186275" w:rsidRDefault="00186275" w:rsidP="00186275">
      <w:pPr>
        <w:pStyle w:val="Langtext"/>
      </w:pPr>
      <w:r>
        <w:t>z.B. ACO druckwasserdichter Lichtschacht 100 x 100cm oder Gleichwertiges.</w:t>
      </w:r>
    </w:p>
    <w:p w14:paraId="3C6DB356" w14:textId="77777777" w:rsidR="00186275" w:rsidRDefault="00186275" w:rsidP="00186275">
      <w:pPr>
        <w:pStyle w:val="Langtext"/>
      </w:pPr>
      <w:r>
        <w:t>Angebotenes Erzeugnis:</w:t>
      </w:r>
    </w:p>
    <w:p w14:paraId="5785C521" w14:textId="77777777" w:rsidR="00186275" w:rsidRDefault="00186275" w:rsidP="00186275">
      <w:pPr>
        <w:pStyle w:val="Langtext"/>
      </w:pPr>
    </w:p>
    <w:p w14:paraId="41E8697E" w14:textId="77777777" w:rsidR="00186275" w:rsidRDefault="00186275" w:rsidP="00186275">
      <w:pPr>
        <w:pStyle w:val="Folgeposition"/>
        <w:keepNext/>
        <w:keepLines/>
      </w:pPr>
      <w:r>
        <w:t>G</w:t>
      </w:r>
      <w:r>
        <w:rPr>
          <w:sz w:val="12"/>
        </w:rPr>
        <w:t>+</w:t>
      </w:r>
      <w:r>
        <w:tab/>
        <w:t>Lichtsch.Kst.DWD.beg.verschl.Streckm.100x130x60</w:t>
      </w:r>
      <w:r>
        <w:tab/>
        <w:t xml:space="preserve">Stk </w:t>
      </w:r>
    </w:p>
    <w:p w14:paraId="0C23CCD6" w14:textId="77777777" w:rsidR="00186275" w:rsidRDefault="00186275" w:rsidP="00186275">
      <w:pPr>
        <w:pStyle w:val="Langtext"/>
      </w:pPr>
      <w:r>
        <w:t>Lichtschacht-Set DWD, verschlossen Tiefe 60cm</w:t>
      </w:r>
    </w:p>
    <w:p w14:paraId="5475DAD9" w14:textId="77777777" w:rsidR="00186275" w:rsidRDefault="00186275" w:rsidP="00186275">
      <w:pPr>
        <w:pStyle w:val="Langtext"/>
      </w:pPr>
      <w:r>
        <w:t>z.B. ACO druckwasserdichter Lichtschacht 100 x 130cm oder Gleichwertiges.</w:t>
      </w:r>
    </w:p>
    <w:p w14:paraId="48599E02" w14:textId="77777777" w:rsidR="00186275" w:rsidRDefault="00186275" w:rsidP="00186275">
      <w:pPr>
        <w:pStyle w:val="Langtext"/>
      </w:pPr>
      <w:r>
        <w:t>Angebotenes Erzeugnis:</w:t>
      </w:r>
    </w:p>
    <w:p w14:paraId="310F9123" w14:textId="77777777" w:rsidR="00186275" w:rsidRDefault="00186275" w:rsidP="00186275">
      <w:pPr>
        <w:pStyle w:val="Langtext"/>
      </w:pPr>
    </w:p>
    <w:p w14:paraId="3D3FC076" w14:textId="77777777" w:rsidR="00186275" w:rsidRDefault="00186275" w:rsidP="00186275">
      <w:pPr>
        <w:pStyle w:val="Folgeposition"/>
        <w:keepNext/>
        <w:keepLines/>
      </w:pPr>
      <w:r>
        <w:t>H</w:t>
      </w:r>
      <w:r>
        <w:rPr>
          <w:sz w:val="12"/>
        </w:rPr>
        <w:t>+</w:t>
      </w:r>
      <w:r>
        <w:tab/>
        <w:t>Lichtsch.Kst.DWD.beg.verschl.Streckm.125x130x60</w:t>
      </w:r>
      <w:r>
        <w:tab/>
        <w:t xml:space="preserve">Stk </w:t>
      </w:r>
    </w:p>
    <w:p w14:paraId="51C7330D" w14:textId="77777777" w:rsidR="00186275" w:rsidRDefault="00186275" w:rsidP="00186275">
      <w:pPr>
        <w:pStyle w:val="Langtext"/>
      </w:pPr>
      <w:r>
        <w:t>Lichtschacht-Set DWD, verschlossen Tiefe 60cm</w:t>
      </w:r>
    </w:p>
    <w:p w14:paraId="61FE5ECD" w14:textId="77777777" w:rsidR="00186275" w:rsidRDefault="00186275" w:rsidP="00186275">
      <w:pPr>
        <w:pStyle w:val="Langtext"/>
      </w:pPr>
      <w:r>
        <w:t>z.B. ACO druckwasserdichter Lichtschacht 125 x 130cm oder Gleichwertiges.</w:t>
      </w:r>
    </w:p>
    <w:p w14:paraId="7687B995" w14:textId="77777777" w:rsidR="00186275" w:rsidRDefault="00186275" w:rsidP="00186275">
      <w:pPr>
        <w:pStyle w:val="Langtext"/>
      </w:pPr>
      <w:r>
        <w:t>Angebotenes Erzeugnis:</w:t>
      </w:r>
    </w:p>
    <w:p w14:paraId="4FE78489" w14:textId="77777777" w:rsidR="00186275" w:rsidRDefault="00186275" w:rsidP="00186275">
      <w:pPr>
        <w:pStyle w:val="Langtext"/>
      </w:pPr>
    </w:p>
    <w:p w14:paraId="7FD45BE6" w14:textId="77777777" w:rsidR="00186275" w:rsidRDefault="00186275" w:rsidP="00186275">
      <w:pPr>
        <w:pStyle w:val="TrennungPOS"/>
      </w:pPr>
    </w:p>
    <w:p w14:paraId="10D6887C" w14:textId="77777777" w:rsidR="00186275" w:rsidRDefault="00186275" w:rsidP="00186275">
      <w:pPr>
        <w:pStyle w:val="GrundtextPosNr"/>
        <w:keepNext/>
        <w:keepLines/>
      </w:pPr>
      <w:r>
        <w:t>09.3A 49</w:t>
      </w:r>
    </w:p>
    <w:p w14:paraId="113EAF54" w14:textId="77777777" w:rsidR="00186275" w:rsidRDefault="00186275" w:rsidP="00186275">
      <w:pPr>
        <w:pStyle w:val="Grundtext"/>
      </w:pPr>
      <w:r>
        <w:t>Druckwasserdichtes Lichtschacht-Set bestehend aus Lichtschachtkörper aus weißen recyclingfähigem glasfaserverstärktem Kunststoff, inkl. Rostabhebesicherung, Profix wasserquellfähige Dichtmasse zum Abdichten für ACO Lichtschächte, Montage ausschließlich direkt auf WU-Beton, mit Montageschienenset für die druckwasserdichte Montage an 'Weißer Wanne', inkl. Schwerlastanker, mit Verschlussplatte für Entwässerungsöffnung, mit verzinktem Maschenrost MW30x30 begehbar, liefern und nach Herstellerangaben einbauen.</w:t>
      </w:r>
    </w:p>
    <w:p w14:paraId="2CD8D86C" w14:textId="77777777" w:rsidR="00186275" w:rsidRDefault="00186275" w:rsidP="00186275">
      <w:pPr>
        <w:pStyle w:val="Folgeposition"/>
        <w:keepNext/>
        <w:keepLines/>
      </w:pPr>
      <w:r>
        <w:t>C</w:t>
      </w:r>
      <w:r>
        <w:rPr>
          <w:sz w:val="12"/>
        </w:rPr>
        <w:t>+</w:t>
      </w:r>
      <w:r>
        <w:tab/>
        <w:t>Lichtsch.Kst.DWD.beg.verschl.MR30x30.100x100x40</w:t>
      </w:r>
      <w:r>
        <w:tab/>
        <w:t xml:space="preserve">Stk </w:t>
      </w:r>
    </w:p>
    <w:p w14:paraId="15F375D6" w14:textId="77777777" w:rsidR="00186275" w:rsidRDefault="00186275" w:rsidP="00186275">
      <w:pPr>
        <w:pStyle w:val="Langtext"/>
      </w:pPr>
      <w:r>
        <w:t>Lichtschacht-Set DWD, verschlossen Tiefe 40cm</w:t>
      </w:r>
    </w:p>
    <w:p w14:paraId="37FC5AF9" w14:textId="77777777" w:rsidR="00186275" w:rsidRDefault="00186275" w:rsidP="00186275">
      <w:pPr>
        <w:pStyle w:val="Langtext"/>
      </w:pPr>
      <w:r>
        <w:t>z.B. ACO druckwasserdichter Lichtschacht 100 x 100cm oder Gleichwertiges.</w:t>
      </w:r>
    </w:p>
    <w:p w14:paraId="673AE031" w14:textId="77777777" w:rsidR="00186275" w:rsidRDefault="00186275" w:rsidP="00186275">
      <w:pPr>
        <w:pStyle w:val="Langtext"/>
      </w:pPr>
      <w:r>
        <w:t>Angebotenes Erzeugnis:</w:t>
      </w:r>
    </w:p>
    <w:p w14:paraId="58B79A8E" w14:textId="77777777" w:rsidR="00186275" w:rsidRDefault="00186275" w:rsidP="00186275">
      <w:pPr>
        <w:pStyle w:val="Langtext"/>
      </w:pPr>
    </w:p>
    <w:p w14:paraId="16B122DD" w14:textId="77777777" w:rsidR="00186275" w:rsidRDefault="00186275" w:rsidP="00186275">
      <w:pPr>
        <w:pStyle w:val="Folgeposition"/>
        <w:keepNext/>
        <w:keepLines/>
      </w:pPr>
      <w:r>
        <w:t>D</w:t>
      </w:r>
      <w:r>
        <w:rPr>
          <w:sz w:val="12"/>
        </w:rPr>
        <w:t>+</w:t>
      </w:r>
      <w:r>
        <w:tab/>
        <w:t>Lichtsch.Kst.DWD.beg.verschl.MR30x30.100x130x40</w:t>
      </w:r>
      <w:r>
        <w:tab/>
        <w:t xml:space="preserve">Stk </w:t>
      </w:r>
    </w:p>
    <w:p w14:paraId="249333A1" w14:textId="77777777" w:rsidR="00186275" w:rsidRDefault="00186275" w:rsidP="00186275">
      <w:pPr>
        <w:pStyle w:val="Langtext"/>
      </w:pPr>
      <w:r>
        <w:t>Lichtschacht-Set DWD, verschlossen Tiefe 40cm</w:t>
      </w:r>
    </w:p>
    <w:p w14:paraId="3E307BEF" w14:textId="77777777" w:rsidR="00186275" w:rsidRDefault="00186275" w:rsidP="00186275">
      <w:pPr>
        <w:pStyle w:val="Langtext"/>
      </w:pPr>
      <w:r>
        <w:t>z.B. ACO druckwasserdichter Lichtschacht 100 x 130cm oder Gleichwertiges.</w:t>
      </w:r>
    </w:p>
    <w:p w14:paraId="650F4E7F" w14:textId="77777777" w:rsidR="00186275" w:rsidRDefault="00186275" w:rsidP="00186275">
      <w:pPr>
        <w:pStyle w:val="Langtext"/>
      </w:pPr>
      <w:r>
        <w:t>Angebotenes Erzeugnis:</w:t>
      </w:r>
    </w:p>
    <w:p w14:paraId="174353B4" w14:textId="77777777" w:rsidR="00186275" w:rsidRDefault="00186275" w:rsidP="00186275">
      <w:pPr>
        <w:pStyle w:val="Langtext"/>
      </w:pPr>
    </w:p>
    <w:p w14:paraId="0CEED3A5" w14:textId="77777777" w:rsidR="00186275" w:rsidRDefault="00186275" w:rsidP="00186275">
      <w:pPr>
        <w:pStyle w:val="Folgeposition"/>
        <w:keepNext/>
        <w:keepLines/>
      </w:pPr>
      <w:r>
        <w:t>E</w:t>
      </w:r>
      <w:r>
        <w:rPr>
          <w:sz w:val="12"/>
        </w:rPr>
        <w:t>+</w:t>
      </w:r>
      <w:r>
        <w:tab/>
        <w:t>Lichtsch.Kst.DWD.beg.verschl.MR30x30.125x100x40</w:t>
      </w:r>
      <w:r>
        <w:tab/>
        <w:t xml:space="preserve">Stk </w:t>
      </w:r>
    </w:p>
    <w:p w14:paraId="413A1DB5" w14:textId="77777777" w:rsidR="00186275" w:rsidRDefault="00186275" w:rsidP="00186275">
      <w:pPr>
        <w:pStyle w:val="Langtext"/>
      </w:pPr>
      <w:r>
        <w:t>Lichtschacht-Set DWD, verschlossen Tiefe 40cm</w:t>
      </w:r>
    </w:p>
    <w:p w14:paraId="6D928E81" w14:textId="77777777" w:rsidR="00186275" w:rsidRDefault="00186275" w:rsidP="00186275">
      <w:pPr>
        <w:pStyle w:val="Langtext"/>
      </w:pPr>
      <w:r>
        <w:t>z.B. ACO druckwasserdichter Lichtschacht 125 x 100cm oder Gleichwertiges.</w:t>
      </w:r>
    </w:p>
    <w:p w14:paraId="2A71DE54" w14:textId="77777777" w:rsidR="00186275" w:rsidRDefault="00186275" w:rsidP="00186275">
      <w:pPr>
        <w:pStyle w:val="Langtext"/>
      </w:pPr>
      <w:r>
        <w:t>Angebotenes Erzeugnis:</w:t>
      </w:r>
    </w:p>
    <w:p w14:paraId="6D6B12E8" w14:textId="77777777" w:rsidR="00186275" w:rsidRDefault="00186275" w:rsidP="00186275">
      <w:pPr>
        <w:pStyle w:val="Langtext"/>
      </w:pPr>
    </w:p>
    <w:p w14:paraId="3FC138AE" w14:textId="77777777" w:rsidR="00186275" w:rsidRDefault="00186275" w:rsidP="00186275">
      <w:pPr>
        <w:pStyle w:val="TrennungPOS"/>
      </w:pPr>
    </w:p>
    <w:p w14:paraId="72A8425A" w14:textId="77777777" w:rsidR="00186275" w:rsidRDefault="00186275" w:rsidP="00186275">
      <w:pPr>
        <w:pStyle w:val="GrundtextPosNr"/>
        <w:keepNext/>
        <w:keepLines/>
      </w:pPr>
      <w:r>
        <w:t>09.3A 50</w:t>
      </w:r>
    </w:p>
    <w:p w14:paraId="3C065A0D" w14:textId="77777777" w:rsidR="00186275" w:rsidRDefault="00186275" w:rsidP="00186275">
      <w:pPr>
        <w:pStyle w:val="Grundtext"/>
      </w:pPr>
      <w:r>
        <w:t>Druckwasserdichtes Lichtschacht-Set bestehend aus Lichtschachtkörper aus weißen recyclingfähigem glasfaserverstärktem Kunststoff, inkl. Rostabhebesicherung, Profix wasserquellfähige Dichtmasse zum Abdichten für ACO Lichtschächte, Montage ausschließlich direkt auf WU-Beton, mit Montageschienenset für die druckwasserdichte Montage an 'Weißer Wanne', inkl. Schwerlastanker, mit Verschlussplatte für Entwässerungsöffnung, mit verzinktem Maschenrost MW30x10 begehbar, liefern und nach Herstellerangaben einbauen.</w:t>
      </w:r>
    </w:p>
    <w:p w14:paraId="5AB9792A" w14:textId="77777777" w:rsidR="00186275" w:rsidRDefault="00186275" w:rsidP="00186275">
      <w:pPr>
        <w:pStyle w:val="Folgeposition"/>
        <w:keepNext/>
        <w:keepLines/>
      </w:pPr>
      <w:r>
        <w:t>C</w:t>
      </w:r>
      <w:r>
        <w:rPr>
          <w:sz w:val="12"/>
        </w:rPr>
        <w:t>+</w:t>
      </w:r>
      <w:r>
        <w:tab/>
        <w:t>Lichtsch.Kst.DWD.beg.verschl.MR30x10.100x100x40</w:t>
      </w:r>
      <w:r>
        <w:tab/>
        <w:t xml:space="preserve">Stk </w:t>
      </w:r>
    </w:p>
    <w:p w14:paraId="186A354C" w14:textId="77777777" w:rsidR="00186275" w:rsidRDefault="00186275" w:rsidP="00186275">
      <w:pPr>
        <w:pStyle w:val="Langtext"/>
      </w:pPr>
      <w:r>
        <w:t>Lichtschacht-Set DWD, verschlossen Tiefe 40cm</w:t>
      </w:r>
    </w:p>
    <w:p w14:paraId="3D8B73CF" w14:textId="77777777" w:rsidR="00186275" w:rsidRDefault="00186275" w:rsidP="00186275">
      <w:pPr>
        <w:pStyle w:val="Langtext"/>
      </w:pPr>
      <w:r>
        <w:t>z.B. ACO druckwasserdichter Lichtschacht 100 x 100cm oder Gleichwertiges.</w:t>
      </w:r>
    </w:p>
    <w:p w14:paraId="29E6A5D1" w14:textId="77777777" w:rsidR="00186275" w:rsidRDefault="00186275" w:rsidP="00186275">
      <w:pPr>
        <w:pStyle w:val="Langtext"/>
      </w:pPr>
      <w:r>
        <w:t>Angebotenes Erzeugnis:</w:t>
      </w:r>
    </w:p>
    <w:p w14:paraId="1073FFB2" w14:textId="77777777" w:rsidR="00186275" w:rsidRDefault="00186275" w:rsidP="00186275">
      <w:pPr>
        <w:pStyle w:val="Langtext"/>
      </w:pPr>
    </w:p>
    <w:p w14:paraId="4D250F0E" w14:textId="77777777" w:rsidR="00186275" w:rsidRDefault="00186275" w:rsidP="00186275">
      <w:pPr>
        <w:pStyle w:val="Folgeposition"/>
        <w:keepNext/>
        <w:keepLines/>
      </w:pPr>
      <w:r>
        <w:t>D</w:t>
      </w:r>
      <w:r>
        <w:rPr>
          <w:sz w:val="12"/>
        </w:rPr>
        <w:t>+</w:t>
      </w:r>
      <w:r>
        <w:tab/>
        <w:t>Lichtsch.Kst.DWD.beg.verschl.MR30x10.100x130x40</w:t>
      </w:r>
      <w:r>
        <w:tab/>
        <w:t xml:space="preserve">Stk </w:t>
      </w:r>
    </w:p>
    <w:p w14:paraId="21BF5930" w14:textId="77777777" w:rsidR="00186275" w:rsidRDefault="00186275" w:rsidP="00186275">
      <w:pPr>
        <w:pStyle w:val="Langtext"/>
      </w:pPr>
      <w:r>
        <w:t>Lichtschacht-Set DWD, verschlossen Tiefe 40cm</w:t>
      </w:r>
    </w:p>
    <w:p w14:paraId="44CD5CC1" w14:textId="77777777" w:rsidR="00186275" w:rsidRDefault="00186275" w:rsidP="00186275">
      <w:pPr>
        <w:pStyle w:val="Langtext"/>
      </w:pPr>
      <w:r>
        <w:t>z.B. ACO druckwasserdichter Lichtschacht 100 x 130cm oder Gleichwertiges.</w:t>
      </w:r>
    </w:p>
    <w:p w14:paraId="156C3B8C" w14:textId="77777777" w:rsidR="00186275" w:rsidRDefault="00186275" w:rsidP="00186275">
      <w:pPr>
        <w:pStyle w:val="Langtext"/>
      </w:pPr>
      <w:r>
        <w:t>Angebotenes Erzeugnis:</w:t>
      </w:r>
    </w:p>
    <w:p w14:paraId="74351EC2" w14:textId="77777777" w:rsidR="00186275" w:rsidRDefault="00186275" w:rsidP="00186275">
      <w:pPr>
        <w:pStyle w:val="Langtext"/>
      </w:pPr>
    </w:p>
    <w:p w14:paraId="34E9DB75" w14:textId="77777777" w:rsidR="00186275" w:rsidRDefault="00186275" w:rsidP="00186275">
      <w:pPr>
        <w:pStyle w:val="Folgeposition"/>
        <w:keepNext/>
        <w:keepLines/>
      </w:pPr>
      <w:r>
        <w:lastRenderedPageBreak/>
        <w:t>E</w:t>
      </w:r>
      <w:r>
        <w:rPr>
          <w:sz w:val="12"/>
        </w:rPr>
        <w:t>+</w:t>
      </w:r>
      <w:r>
        <w:tab/>
        <w:t>Lichtsch.Kst.DWD.beg.verschl.MR30x10.125x100x40</w:t>
      </w:r>
      <w:r>
        <w:tab/>
        <w:t xml:space="preserve">Stk </w:t>
      </w:r>
    </w:p>
    <w:p w14:paraId="0A94EF66" w14:textId="77777777" w:rsidR="00186275" w:rsidRDefault="00186275" w:rsidP="00186275">
      <w:pPr>
        <w:pStyle w:val="Langtext"/>
      </w:pPr>
      <w:r>
        <w:t>Lichtschacht-Set DWD, verschlossen Tiefe 40cm</w:t>
      </w:r>
    </w:p>
    <w:p w14:paraId="0EB0D202" w14:textId="77777777" w:rsidR="00186275" w:rsidRDefault="00186275" w:rsidP="00186275">
      <w:pPr>
        <w:pStyle w:val="Langtext"/>
      </w:pPr>
      <w:r>
        <w:t>z.B. ACO druckwasserdichter Lichtschacht 125 x 100cm oder Gleichwertiges.</w:t>
      </w:r>
    </w:p>
    <w:p w14:paraId="307541D0" w14:textId="77777777" w:rsidR="00186275" w:rsidRDefault="00186275" w:rsidP="00186275">
      <w:pPr>
        <w:pStyle w:val="Langtext"/>
      </w:pPr>
      <w:r>
        <w:t>Angebotenes Erzeugnis:</w:t>
      </w:r>
    </w:p>
    <w:p w14:paraId="1D6A8D0D" w14:textId="77777777" w:rsidR="00186275" w:rsidRDefault="00186275" w:rsidP="00186275">
      <w:pPr>
        <w:pStyle w:val="Langtext"/>
      </w:pPr>
    </w:p>
    <w:p w14:paraId="1BB1DFF3" w14:textId="77777777" w:rsidR="00186275" w:rsidRDefault="00186275" w:rsidP="00186275">
      <w:pPr>
        <w:pStyle w:val="TrennungPOS"/>
      </w:pPr>
    </w:p>
    <w:p w14:paraId="11E937E9" w14:textId="77777777" w:rsidR="00186275" w:rsidRDefault="00186275" w:rsidP="00186275">
      <w:pPr>
        <w:pStyle w:val="GrundtextPosNr"/>
        <w:keepNext/>
        <w:keepLines/>
      </w:pPr>
      <w:r>
        <w:t>09.3A 51</w:t>
      </w:r>
    </w:p>
    <w:p w14:paraId="3B1295D3" w14:textId="77777777" w:rsidR="00186275" w:rsidRDefault="00186275" w:rsidP="00186275">
      <w:pPr>
        <w:pStyle w:val="Grundtext"/>
      </w:pPr>
      <w:r>
        <w:t>Druckwasserdichtes Lichtschacht-Set bestehend aus Lichtschachtkörper aus weißen recyclingfähigem glasfaserverstärktem Kunststoff, inkl. Rostabhebesicherung, Profix wasserquellfähige Dichtmasse zum Abdichten für ACO Lichtschächte, Montage ausschließlich direkt auf WU-Beton, mit Montageschienenset für die druckwasserdichte Montage an 'Weißer Wanne', inkl. Schwerlastanker, mit Verschlussplatte für Entwässerungsöffnung, mit verzinktem Maschenrost MW30x10 befahrbar bis 9kN, liefern und nach Herstellerangaben einbauen.</w:t>
      </w:r>
    </w:p>
    <w:p w14:paraId="530A91A0" w14:textId="77777777" w:rsidR="00186275" w:rsidRDefault="00186275" w:rsidP="00186275">
      <w:pPr>
        <w:pStyle w:val="Folgeposition"/>
        <w:keepNext/>
        <w:keepLines/>
      </w:pPr>
      <w:r>
        <w:t>C</w:t>
      </w:r>
      <w:r>
        <w:rPr>
          <w:sz w:val="12"/>
        </w:rPr>
        <w:t>+</w:t>
      </w:r>
      <w:r>
        <w:tab/>
        <w:t>Lichtsch.Kst.DWD.bef.verschl.MR30x10.100x100x40</w:t>
      </w:r>
      <w:r>
        <w:tab/>
        <w:t xml:space="preserve">Stk </w:t>
      </w:r>
    </w:p>
    <w:p w14:paraId="57817606" w14:textId="77777777" w:rsidR="00186275" w:rsidRDefault="00186275" w:rsidP="00186275">
      <w:pPr>
        <w:pStyle w:val="Langtext"/>
      </w:pPr>
      <w:r>
        <w:t>Lichtschacht-Set DWD, verschlossen Tiefe 40cm</w:t>
      </w:r>
    </w:p>
    <w:p w14:paraId="1C99A849" w14:textId="77777777" w:rsidR="00186275" w:rsidRDefault="00186275" w:rsidP="00186275">
      <w:pPr>
        <w:pStyle w:val="Langtext"/>
      </w:pPr>
      <w:r>
        <w:t>z.B. ACO druckwasserdichter Lichtschacht 100 x 100cm oder Gleichwertiges.</w:t>
      </w:r>
    </w:p>
    <w:p w14:paraId="4DD9C5C5" w14:textId="77777777" w:rsidR="00186275" w:rsidRDefault="00186275" w:rsidP="00186275">
      <w:pPr>
        <w:pStyle w:val="Langtext"/>
      </w:pPr>
      <w:r>
        <w:t>Angebotenes Erzeugnis:</w:t>
      </w:r>
    </w:p>
    <w:p w14:paraId="3684FAD2" w14:textId="77777777" w:rsidR="00186275" w:rsidRDefault="00186275" w:rsidP="00186275">
      <w:pPr>
        <w:pStyle w:val="Langtext"/>
      </w:pPr>
    </w:p>
    <w:p w14:paraId="2697257B" w14:textId="77777777" w:rsidR="00186275" w:rsidRDefault="00186275" w:rsidP="00186275">
      <w:pPr>
        <w:pStyle w:val="Folgeposition"/>
        <w:keepNext/>
        <w:keepLines/>
      </w:pPr>
      <w:r>
        <w:t>D</w:t>
      </w:r>
      <w:r>
        <w:rPr>
          <w:sz w:val="12"/>
        </w:rPr>
        <w:t>+</w:t>
      </w:r>
      <w:r>
        <w:tab/>
        <w:t>Lichtsch.Kst.DWD.bef.verschl.MR30x10.100x130x40</w:t>
      </w:r>
      <w:r>
        <w:tab/>
        <w:t xml:space="preserve">Stk </w:t>
      </w:r>
    </w:p>
    <w:p w14:paraId="0F859556" w14:textId="77777777" w:rsidR="00186275" w:rsidRDefault="00186275" w:rsidP="00186275">
      <w:pPr>
        <w:pStyle w:val="Langtext"/>
      </w:pPr>
      <w:r>
        <w:t>Lichtschacht-Set DWD, verschlossen Tiefe 40cm</w:t>
      </w:r>
    </w:p>
    <w:p w14:paraId="12BEB9D2" w14:textId="77777777" w:rsidR="00186275" w:rsidRDefault="00186275" w:rsidP="00186275">
      <w:pPr>
        <w:pStyle w:val="Langtext"/>
      </w:pPr>
      <w:r>
        <w:t>z.B. ACO druckwasserdichter Lichtschacht 100 x 130cm oder Gleichwertiges.</w:t>
      </w:r>
    </w:p>
    <w:p w14:paraId="39EB5BE5" w14:textId="77777777" w:rsidR="00186275" w:rsidRDefault="00186275" w:rsidP="00186275">
      <w:pPr>
        <w:pStyle w:val="Langtext"/>
      </w:pPr>
      <w:r>
        <w:t>Angebotenes Erzeugnis:</w:t>
      </w:r>
    </w:p>
    <w:p w14:paraId="15313949" w14:textId="77777777" w:rsidR="00186275" w:rsidRDefault="00186275" w:rsidP="00186275">
      <w:pPr>
        <w:pStyle w:val="Langtext"/>
      </w:pPr>
    </w:p>
    <w:p w14:paraId="1C6F57E0" w14:textId="77777777" w:rsidR="00186275" w:rsidRDefault="00186275" w:rsidP="00186275">
      <w:pPr>
        <w:pStyle w:val="Folgeposition"/>
        <w:keepNext/>
        <w:keepLines/>
      </w:pPr>
      <w:r>
        <w:t>E</w:t>
      </w:r>
      <w:r>
        <w:rPr>
          <w:sz w:val="12"/>
        </w:rPr>
        <w:t>+</w:t>
      </w:r>
      <w:r>
        <w:tab/>
        <w:t>Lichtsch.Kst.DWD.bef.verschl.MR30x10.125x100x40</w:t>
      </w:r>
      <w:r>
        <w:tab/>
        <w:t xml:space="preserve">Stk </w:t>
      </w:r>
    </w:p>
    <w:p w14:paraId="768AE23F" w14:textId="77777777" w:rsidR="00186275" w:rsidRDefault="00186275" w:rsidP="00186275">
      <w:pPr>
        <w:pStyle w:val="Langtext"/>
      </w:pPr>
      <w:r>
        <w:t>Lichtschacht-Set DWD, verschlossen Tiefe 40cm</w:t>
      </w:r>
    </w:p>
    <w:p w14:paraId="49167BBA" w14:textId="77777777" w:rsidR="00186275" w:rsidRDefault="00186275" w:rsidP="00186275">
      <w:pPr>
        <w:pStyle w:val="Langtext"/>
      </w:pPr>
      <w:r>
        <w:t>z.B. ACO druckwasserdichter Lichtschacht 125 x 100cm oder Gleichwertiges.</w:t>
      </w:r>
    </w:p>
    <w:p w14:paraId="7E957DAF" w14:textId="77777777" w:rsidR="00186275" w:rsidRDefault="00186275" w:rsidP="00186275">
      <w:pPr>
        <w:pStyle w:val="Langtext"/>
      </w:pPr>
      <w:r>
        <w:t>Angebotenes Erzeugnis:</w:t>
      </w:r>
    </w:p>
    <w:p w14:paraId="4803B116" w14:textId="77777777" w:rsidR="00186275" w:rsidRDefault="00186275" w:rsidP="00186275">
      <w:pPr>
        <w:pStyle w:val="Langtext"/>
      </w:pPr>
    </w:p>
    <w:p w14:paraId="50AD856A" w14:textId="77777777" w:rsidR="00186275" w:rsidRDefault="00186275" w:rsidP="00186275">
      <w:pPr>
        <w:pStyle w:val="Folgeposition"/>
        <w:keepNext/>
        <w:keepLines/>
      </w:pPr>
      <w:r>
        <w:t>F</w:t>
      </w:r>
      <w:r>
        <w:rPr>
          <w:sz w:val="12"/>
        </w:rPr>
        <w:t>+</w:t>
      </w:r>
      <w:r>
        <w:tab/>
        <w:t>Lichtsch.Kst.DWD.bef.verschl.MR30x10.100x100x60</w:t>
      </w:r>
      <w:r>
        <w:tab/>
        <w:t xml:space="preserve">Stk </w:t>
      </w:r>
    </w:p>
    <w:p w14:paraId="2BE406FB" w14:textId="77777777" w:rsidR="00186275" w:rsidRDefault="00186275" w:rsidP="00186275">
      <w:pPr>
        <w:pStyle w:val="Langtext"/>
      </w:pPr>
      <w:r>
        <w:t>Lichtschacht-Set DWD, verschlossen Tiefe 60cm</w:t>
      </w:r>
    </w:p>
    <w:p w14:paraId="65EC8BFF" w14:textId="77777777" w:rsidR="00186275" w:rsidRDefault="00186275" w:rsidP="00186275">
      <w:pPr>
        <w:pStyle w:val="Langtext"/>
      </w:pPr>
      <w:r>
        <w:t>z.B. ACO druckwasserdichter Lichtschacht 100 x 100cm oder Gleichwertiges.</w:t>
      </w:r>
    </w:p>
    <w:p w14:paraId="3EC3940C" w14:textId="77777777" w:rsidR="00186275" w:rsidRDefault="00186275" w:rsidP="00186275">
      <w:pPr>
        <w:pStyle w:val="Langtext"/>
      </w:pPr>
      <w:r>
        <w:t>Angebotenes Erzeugnis:</w:t>
      </w:r>
    </w:p>
    <w:p w14:paraId="7013651A" w14:textId="77777777" w:rsidR="00186275" w:rsidRDefault="00186275" w:rsidP="00186275">
      <w:pPr>
        <w:pStyle w:val="Langtext"/>
      </w:pPr>
    </w:p>
    <w:p w14:paraId="331A80FF" w14:textId="77777777" w:rsidR="00186275" w:rsidRDefault="00186275" w:rsidP="00186275">
      <w:pPr>
        <w:pStyle w:val="Folgeposition"/>
        <w:keepNext/>
        <w:keepLines/>
      </w:pPr>
      <w:r>
        <w:t>G</w:t>
      </w:r>
      <w:r>
        <w:rPr>
          <w:sz w:val="12"/>
        </w:rPr>
        <w:t>+</w:t>
      </w:r>
      <w:r>
        <w:tab/>
        <w:t>Lichtsch.Kst.DWD.bef.verschl.MR30x10.100x130x60</w:t>
      </w:r>
      <w:r>
        <w:tab/>
        <w:t xml:space="preserve">Stk </w:t>
      </w:r>
    </w:p>
    <w:p w14:paraId="1AD37581" w14:textId="77777777" w:rsidR="00186275" w:rsidRDefault="00186275" w:rsidP="00186275">
      <w:pPr>
        <w:pStyle w:val="Langtext"/>
      </w:pPr>
      <w:r>
        <w:t>Lichtschacht-Set DWD, verschlossen Tiefe 60cm</w:t>
      </w:r>
    </w:p>
    <w:p w14:paraId="3D4F988D" w14:textId="77777777" w:rsidR="00186275" w:rsidRDefault="00186275" w:rsidP="00186275">
      <w:pPr>
        <w:pStyle w:val="Langtext"/>
      </w:pPr>
      <w:r>
        <w:t>z.B. ACO druckwasserdichter Lichtschacht 100 x 130cm oder Gleichwertiges.</w:t>
      </w:r>
    </w:p>
    <w:p w14:paraId="319C2606" w14:textId="77777777" w:rsidR="00186275" w:rsidRDefault="00186275" w:rsidP="00186275">
      <w:pPr>
        <w:pStyle w:val="Langtext"/>
      </w:pPr>
      <w:r>
        <w:t>Angebotenes Erzeugnis:</w:t>
      </w:r>
    </w:p>
    <w:p w14:paraId="4E6B94FD" w14:textId="77777777" w:rsidR="00186275" w:rsidRDefault="00186275" w:rsidP="00186275">
      <w:pPr>
        <w:pStyle w:val="Langtext"/>
      </w:pPr>
    </w:p>
    <w:p w14:paraId="103F7B77" w14:textId="77777777" w:rsidR="00186275" w:rsidRDefault="00186275" w:rsidP="00186275">
      <w:pPr>
        <w:pStyle w:val="Folgeposition"/>
        <w:keepNext/>
        <w:keepLines/>
      </w:pPr>
      <w:r>
        <w:t>H</w:t>
      </w:r>
      <w:r>
        <w:rPr>
          <w:sz w:val="12"/>
        </w:rPr>
        <w:t>+</w:t>
      </w:r>
      <w:r>
        <w:tab/>
        <w:t>Lichtsch.Kst.DWD.bef.verschl.MR30x10.125x130x60</w:t>
      </w:r>
      <w:r>
        <w:tab/>
        <w:t xml:space="preserve">Stk </w:t>
      </w:r>
    </w:p>
    <w:p w14:paraId="6E7037A1" w14:textId="77777777" w:rsidR="00186275" w:rsidRDefault="00186275" w:rsidP="00186275">
      <w:pPr>
        <w:pStyle w:val="Langtext"/>
      </w:pPr>
      <w:r>
        <w:t>Lichtschacht-Set DWD, verschlossen Tiefe 60cm</w:t>
      </w:r>
    </w:p>
    <w:p w14:paraId="62130C8E" w14:textId="77777777" w:rsidR="00186275" w:rsidRDefault="00186275" w:rsidP="00186275">
      <w:pPr>
        <w:pStyle w:val="Langtext"/>
      </w:pPr>
      <w:r>
        <w:t>z.B. ACO druckwasserdichter Lichtschacht 125 x 130cm oder Gleichwertiges.</w:t>
      </w:r>
    </w:p>
    <w:p w14:paraId="0FD5812D" w14:textId="77777777" w:rsidR="00186275" w:rsidRDefault="00186275" w:rsidP="00186275">
      <w:pPr>
        <w:pStyle w:val="Langtext"/>
      </w:pPr>
      <w:r>
        <w:t>Angebotenes Erzeugnis:</w:t>
      </w:r>
    </w:p>
    <w:p w14:paraId="0CC949CF" w14:textId="77777777" w:rsidR="00186275" w:rsidRDefault="00186275" w:rsidP="00186275">
      <w:pPr>
        <w:pStyle w:val="Langtext"/>
      </w:pPr>
    </w:p>
    <w:p w14:paraId="21212EFE" w14:textId="77777777" w:rsidR="00186275" w:rsidRDefault="00186275" w:rsidP="00186275">
      <w:pPr>
        <w:pStyle w:val="TrennungPOS"/>
      </w:pPr>
    </w:p>
    <w:p w14:paraId="111480DF" w14:textId="77777777" w:rsidR="00186275" w:rsidRDefault="00186275" w:rsidP="00186275">
      <w:pPr>
        <w:pStyle w:val="GrundtextPosNr"/>
        <w:keepNext/>
        <w:keepLines/>
      </w:pPr>
      <w:r>
        <w:t>09.3A 52</w:t>
      </w:r>
    </w:p>
    <w:p w14:paraId="5AA0A022" w14:textId="77777777" w:rsidR="00186275" w:rsidRDefault="00186275" w:rsidP="00186275">
      <w:pPr>
        <w:pStyle w:val="Grundtext"/>
      </w:pPr>
      <w:r>
        <w:t>Druckwasserdichtes Lichtschacht-Set bestehend aus Lichtschachtkörper aus weißen recyclingfähigem glasfaserverstärktem Kunststoff, inkl. Rostabhebesicherung, Profix wasserquellfähige Dichtmasse zum Abdichten für ACO Lichtschächte, Montage ausschließlich direkt auf WU-Beton, mit Montageschienenset für die druckwasserdichte Montage an 'Weißer Wanne', inkl. Schwerlastanker, mit Rückstauverschluss für Entwässerungsöffnung, mit verzinktem Streckmetallrost begehbar, liefern und nach Herstellerangaben einbauen.</w:t>
      </w:r>
    </w:p>
    <w:p w14:paraId="5F2C303C" w14:textId="77777777" w:rsidR="00186275" w:rsidRDefault="00186275" w:rsidP="00186275">
      <w:pPr>
        <w:pStyle w:val="Folgeposition"/>
        <w:keepNext/>
        <w:keepLines/>
      </w:pPr>
      <w:r>
        <w:t>C</w:t>
      </w:r>
      <w:r>
        <w:rPr>
          <w:sz w:val="12"/>
        </w:rPr>
        <w:t>+</w:t>
      </w:r>
      <w:r>
        <w:tab/>
        <w:t>Lichtsch.Kst.DWD.beg.offen.Streckm.100x100x40</w:t>
      </w:r>
      <w:r>
        <w:tab/>
        <w:t xml:space="preserve">Stk </w:t>
      </w:r>
    </w:p>
    <w:p w14:paraId="3D435F9D" w14:textId="77777777" w:rsidR="00186275" w:rsidRDefault="00186275" w:rsidP="00186275">
      <w:pPr>
        <w:pStyle w:val="Langtext"/>
      </w:pPr>
      <w:r>
        <w:t>Lichtschacht-Set DWD, Typ offen Tiefe 40cm</w:t>
      </w:r>
    </w:p>
    <w:p w14:paraId="5CB7E080" w14:textId="77777777" w:rsidR="00186275" w:rsidRDefault="00186275" w:rsidP="00186275">
      <w:pPr>
        <w:pStyle w:val="Langtext"/>
      </w:pPr>
      <w:r>
        <w:t>z.B. ACO druckwasserdichter Lichtschacht 100 x 100cm oder Gleichwertiges.</w:t>
      </w:r>
    </w:p>
    <w:p w14:paraId="152C7FDF" w14:textId="77777777" w:rsidR="00186275" w:rsidRDefault="00186275" w:rsidP="00186275">
      <w:pPr>
        <w:pStyle w:val="Langtext"/>
      </w:pPr>
      <w:r>
        <w:t>Angebotenes Erzeugnis:</w:t>
      </w:r>
    </w:p>
    <w:p w14:paraId="67323AAB" w14:textId="77777777" w:rsidR="00186275" w:rsidRDefault="00186275" w:rsidP="00186275">
      <w:pPr>
        <w:pStyle w:val="Langtext"/>
      </w:pPr>
    </w:p>
    <w:p w14:paraId="0D0195DB" w14:textId="77777777" w:rsidR="00186275" w:rsidRDefault="00186275" w:rsidP="00186275">
      <w:pPr>
        <w:pStyle w:val="Folgeposition"/>
        <w:keepNext/>
        <w:keepLines/>
      </w:pPr>
      <w:r>
        <w:t>D</w:t>
      </w:r>
      <w:r>
        <w:rPr>
          <w:sz w:val="12"/>
        </w:rPr>
        <w:t>+</w:t>
      </w:r>
      <w:r>
        <w:tab/>
        <w:t>Lichtsch.Kst.DWD.beg.offen.Streckm.100x130x40</w:t>
      </w:r>
      <w:r>
        <w:tab/>
        <w:t xml:space="preserve">Stk </w:t>
      </w:r>
    </w:p>
    <w:p w14:paraId="10DE9CF9" w14:textId="77777777" w:rsidR="00186275" w:rsidRDefault="00186275" w:rsidP="00186275">
      <w:pPr>
        <w:pStyle w:val="Langtext"/>
      </w:pPr>
      <w:r>
        <w:t>Lichtschacht-Set DWD, Typ offen Tiefe 40cm</w:t>
      </w:r>
    </w:p>
    <w:p w14:paraId="4738A897" w14:textId="77777777" w:rsidR="00186275" w:rsidRDefault="00186275" w:rsidP="00186275">
      <w:pPr>
        <w:pStyle w:val="Langtext"/>
      </w:pPr>
      <w:r>
        <w:t>z.B. ACO druckwasserdichter Lichtschacht 100 x 130cm oder Gleichwertiges.</w:t>
      </w:r>
    </w:p>
    <w:p w14:paraId="63A8822B" w14:textId="77777777" w:rsidR="00186275" w:rsidRDefault="00186275" w:rsidP="00186275">
      <w:pPr>
        <w:pStyle w:val="Langtext"/>
      </w:pPr>
      <w:r>
        <w:t>Angebotenes Erzeugnis:</w:t>
      </w:r>
    </w:p>
    <w:p w14:paraId="5296993E" w14:textId="77777777" w:rsidR="00186275" w:rsidRDefault="00186275" w:rsidP="00186275">
      <w:pPr>
        <w:pStyle w:val="Langtext"/>
      </w:pPr>
    </w:p>
    <w:p w14:paraId="7681AF65" w14:textId="77777777" w:rsidR="00186275" w:rsidRDefault="00186275" w:rsidP="00186275">
      <w:pPr>
        <w:pStyle w:val="Folgeposition"/>
        <w:keepNext/>
        <w:keepLines/>
      </w:pPr>
      <w:r>
        <w:t>E</w:t>
      </w:r>
      <w:r>
        <w:rPr>
          <w:sz w:val="12"/>
        </w:rPr>
        <w:t>+</w:t>
      </w:r>
      <w:r>
        <w:tab/>
        <w:t>Lichtsch.Kst.DWD.beg.offen.Streckm.125x100x40</w:t>
      </w:r>
      <w:r>
        <w:tab/>
        <w:t xml:space="preserve">Stk </w:t>
      </w:r>
    </w:p>
    <w:p w14:paraId="6832A7A8" w14:textId="77777777" w:rsidR="00186275" w:rsidRDefault="00186275" w:rsidP="00186275">
      <w:pPr>
        <w:pStyle w:val="Langtext"/>
      </w:pPr>
      <w:r>
        <w:t>Lichtschacht-Set DWD, Typ offen Tiefe 40cm</w:t>
      </w:r>
    </w:p>
    <w:p w14:paraId="7A56BC82" w14:textId="77777777" w:rsidR="00186275" w:rsidRDefault="00186275" w:rsidP="00186275">
      <w:pPr>
        <w:pStyle w:val="Langtext"/>
      </w:pPr>
      <w:r>
        <w:t>z.B. ACO druckwasserdichter Lichtschacht 125 x 100cm oder Gleichwertiges.</w:t>
      </w:r>
    </w:p>
    <w:p w14:paraId="6C8AB751" w14:textId="77777777" w:rsidR="00186275" w:rsidRDefault="00186275" w:rsidP="00186275">
      <w:pPr>
        <w:pStyle w:val="Langtext"/>
      </w:pPr>
      <w:r>
        <w:t>Angebotenes Erzeugnis:</w:t>
      </w:r>
    </w:p>
    <w:p w14:paraId="20A79471" w14:textId="77777777" w:rsidR="00186275" w:rsidRDefault="00186275" w:rsidP="00186275">
      <w:pPr>
        <w:pStyle w:val="Langtext"/>
      </w:pPr>
    </w:p>
    <w:p w14:paraId="57F669D2" w14:textId="77777777" w:rsidR="00186275" w:rsidRDefault="00186275" w:rsidP="00186275">
      <w:pPr>
        <w:pStyle w:val="Folgeposition"/>
        <w:keepNext/>
        <w:keepLines/>
      </w:pPr>
      <w:r>
        <w:t>F</w:t>
      </w:r>
      <w:r>
        <w:rPr>
          <w:sz w:val="12"/>
        </w:rPr>
        <w:t>+</w:t>
      </w:r>
      <w:r>
        <w:tab/>
        <w:t>Lichtsch.Kst.DWD.beg.offen.Streckm.100x100x60</w:t>
      </w:r>
      <w:r>
        <w:tab/>
        <w:t xml:space="preserve">Stk </w:t>
      </w:r>
    </w:p>
    <w:p w14:paraId="23469507" w14:textId="77777777" w:rsidR="00186275" w:rsidRDefault="00186275" w:rsidP="00186275">
      <w:pPr>
        <w:pStyle w:val="Langtext"/>
      </w:pPr>
      <w:r>
        <w:t>Lichtschacht-Set DWD, Typ offen Tiefe 60cm</w:t>
      </w:r>
    </w:p>
    <w:p w14:paraId="65CFEB0F" w14:textId="77777777" w:rsidR="00186275" w:rsidRDefault="00186275" w:rsidP="00186275">
      <w:pPr>
        <w:pStyle w:val="Langtext"/>
      </w:pPr>
      <w:r>
        <w:t>z.B. ACO druckwasserdichter Lichtschacht 100 x 100cm oder Gleichwertiges.</w:t>
      </w:r>
    </w:p>
    <w:p w14:paraId="74797D28" w14:textId="77777777" w:rsidR="00186275" w:rsidRDefault="00186275" w:rsidP="00186275">
      <w:pPr>
        <w:pStyle w:val="Langtext"/>
      </w:pPr>
      <w:r>
        <w:t>Angebotenes Erzeugnis:</w:t>
      </w:r>
    </w:p>
    <w:p w14:paraId="73C35825" w14:textId="77777777" w:rsidR="00186275" w:rsidRDefault="00186275" w:rsidP="00186275">
      <w:pPr>
        <w:pStyle w:val="Langtext"/>
      </w:pPr>
    </w:p>
    <w:p w14:paraId="281983F2" w14:textId="77777777" w:rsidR="00186275" w:rsidRDefault="00186275" w:rsidP="00186275">
      <w:pPr>
        <w:pStyle w:val="Folgeposition"/>
        <w:keepNext/>
        <w:keepLines/>
      </w:pPr>
      <w:r>
        <w:t>G</w:t>
      </w:r>
      <w:r>
        <w:rPr>
          <w:sz w:val="12"/>
        </w:rPr>
        <w:t>+</w:t>
      </w:r>
      <w:r>
        <w:tab/>
        <w:t>Lichtsch.Kst.DWD.beg.offen.Streckm.100x130x60</w:t>
      </w:r>
      <w:r>
        <w:tab/>
        <w:t xml:space="preserve">Stk </w:t>
      </w:r>
    </w:p>
    <w:p w14:paraId="75E7A22B" w14:textId="77777777" w:rsidR="00186275" w:rsidRDefault="00186275" w:rsidP="00186275">
      <w:pPr>
        <w:pStyle w:val="Langtext"/>
      </w:pPr>
      <w:r>
        <w:t>Lichtschacht-Set DWD, Typ offen Tiefe 60cm</w:t>
      </w:r>
    </w:p>
    <w:p w14:paraId="524541DB" w14:textId="77777777" w:rsidR="00186275" w:rsidRDefault="00186275" w:rsidP="00186275">
      <w:pPr>
        <w:pStyle w:val="Langtext"/>
      </w:pPr>
      <w:r>
        <w:t>z.B. ACO druckwasserdichter Lichtschacht 100 x 130cm oder Gleichwertiges.</w:t>
      </w:r>
    </w:p>
    <w:p w14:paraId="45FC60AD" w14:textId="77777777" w:rsidR="00186275" w:rsidRDefault="00186275" w:rsidP="00186275">
      <w:pPr>
        <w:pStyle w:val="Langtext"/>
      </w:pPr>
      <w:r>
        <w:t>Angebotenes Erzeugnis:</w:t>
      </w:r>
    </w:p>
    <w:p w14:paraId="7E1598D2" w14:textId="77777777" w:rsidR="00186275" w:rsidRDefault="00186275" w:rsidP="00186275">
      <w:pPr>
        <w:pStyle w:val="Langtext"/>
      </w:pPr>
    </w:p>
    <w:p w14:paraId="1D94B789" w14:textId="77777777" w:rsidR="00186275" w:rsidRDefault="00186275" w:rsidP="00186275">
      <w:pPr>
        <w:pStyle w:val="Folgeposition"/>
        <w:keepNext/>
        <w:keepLines/>
      </w:pPr>
      <w:r>
        <w:t>H</w:t>
      </w:r>
      <w:r>
        <w:rPr>
          <w:sz w:val="12"/>
        </w:rPr>
        <w:t>+</w:t>
      </w:r>
      <w:r>
        <w:tab/>
        <w:t>Lichtsch.Kst.DWD.beg.offen.Streckm.125x130x60</w:t>
      </w:r>
      <w:r>
        <w:tab/>
        <w:t xml:space="preserve">Stk </w:t>
      </w:r>
    </w:p>
    <w:p w14:paraId="6D51D75C" w14:textId="77777777" w:rsidR="00186275" w:rsidRDefault="00186275" w:rsidP="00186275">
      <w:pPr>
        <w:pStyle w:val="Langtext"/>
      </w:pPr>
      <w:r>
        <w:t>Lichtschacht-Set DWD, Typ offen Tiefe 60cm</w:t>
      </w:r>
    </w:p>
    <w:p w14:paraId="77BFE765" w14:textId="77777777" w:rsidR="00186275" w:rsidRDefault="00186275" w:rsidP="00186275">
      <w:pPr>
        <w:pStyle w:val="Langtext"/>
      </w:pPr>
      <w:r>
        <w:t>z.B. ACO druckwasserdichter Lichtschacht 125 x 130cm oder Gleichwertiges.</w:t>
      </w:r>
    </w:p>
    <w:p w14:paraId="181CFB04" w14:textId="77777777" w:rsidR="00186275" w:rsidRDefault="00186275" w:rsidP="00186275">
      <w:pPr>
        <w:pStyle w:val="Langtext"/>
      </w:pPr>
      <w:r>
        <w:t>Angebotenes Erzeugnis:</w:t>
      </w:r>
    </w:p>
    <w:p w14:paraId="2AD67C88" w14:textId="77777777" w:rsidR="00186275" w:rsidRDefault="00186275" w:rsidP="00186275">
      <w:pPr>
        <w:pStyle w:val="Langtext"/>
      </w:pPr>
    </w:p>
    <w:p w14:paraId="01742A1A" w14:textId="77777777" w:rsidR="00186275" w:rsidRDefault="00186275" w:rsidP="00186275">
      <w:pPr>
        <w:pStyle w:val="TrennungPOS"/>
      </w:pPr>
    </w:p>
    <w:p w14:paraId="607FDFDD" w14:textId="77777777" w:rsidR="00186275" w:rsidRDefault="00186275" w:rsidP="00186275">
      <w:pPr>
        <w:pStyle w:val="GrundtextPosNr"/>
        <w:keepNext/>
        <w:keepLines/>
      </w:pPr>
      <w:r>
        <w:t>09.3A 53</w:t>
      </w:r>
    </w:p>
    <w:p w14:paraId="24BC18E0" w14:textId="77777777" w:rsidR="00186275" w:rsidRDefault="00186275" w:rsidP="00186275">
      <w:pPr>
        <w:pStyle w:val="Grundtext"/>
      </w:pPr>
      <w:r>
        <w:t>Druckwasserdichtes Lichtschacht-Set bestehend aus Lichtschachtkörper aus weißen recyclingfähigem glasfaserverstärktem Kunststoff, inkl. Rostabhebesicherung, Profix wasserquellfähige Dichtmasse zum Abdichten für ACO Lichtschächte, Montage ausschließlich direkt auf WU-Beton, mit Montageschienenset für die druckwasserdichte Montage an 'Weißer Wanne', inkl. Schwerlastanker, mit Rückstauverschluss für Entwässerungsöffnung, mit verzinktem Maschenrost MW30x30 begehbar, liefern und nach Herstellerangaben einbauen.</w:t>
      </w:r>
    </w:p>
    <w:p w14:paraId="5F13046B" w14:textId="77777777" w:rsidR="00186275" w:rsidRDefault="00186275" w:rsidP="00186275">
      <w:pPr>
        <w:pStyle w:val="Folgeposition"/>
        <w:keepNext/>
        <w:keepLines/>
      </w:pPr>
      <w:r>
        <w:t>C</w:t>
      </w:r>
      <w:r>
        <w:rPr>
          <w:sz w:val="12"/>
        </w:rPr>
        <w:t>+</w:t>
      </w:r>
      <w:r>
        <w:tab/>
        <w:t>Lichtsch.Kst.DWD.beg.offen.MR30x30.100x100x40</w:t>
      </w:r>
      <w:r>
        <w:tab/>
        <w:t xml:space="preserve">Stk </w:t>
      </w:r>
    </w:p>
    <w:p w14:paraId="779D5BCD" w14:textId="77777777" w:rsidR="00186275" w:rsidRDefault="00186275" w:rsidP="00186275">
      <w:pPr>
        <w:pStyle w:val="Langtext"/>
      </w:pPr>
      <w:r>
        <w:t>Lichtschacht-Set DWD, Typ offen Tiefe 40cm</w:t>
      </w:r>
    </w:p>
    <w:p w14:paraId="6AD7CCFE" w14:textId="77777777" w:rsidR="00186275" w:rsidRDefault="00186275" w:rsidP="00186275">
      <w:pPr>
        <w:pStyle w:val="Langtext"/>
      </w:pPr>
      <w:r>
        <w:t>z.B. ACO druckwasserdichter Lichtschacht 100 x 100cm oder Gleichwertiges.</w:t>
      </w:r>
    </w:p>
    <w:p w14:paraId="73E0207C" w14:textId="77777777" w:rsidR="00186275" w:rsidRDefault="00186275" w:rsidP="00186275">
      <w:pPr>
        <w:pStyle w:val="Langtext"/>
      </w:pPr>
      <w:r>
        <w:t>Angebotenes Erzeugnis:</w:t>
      </w:r>
    </w:p>
    <w:p w14:paraId="784B2AC2" w14:textId="77777777" w:rsidR="00186275" w:rsidRDefault="00186275" w:rsidP="00186275">
      <w:pPr>
        <w:pStyle w:val="Langtext"/>
      </w:pPr>
    </w:p>
    <w:p w14:paraId="76B43C19" w14:textId="77777777" w:rsidR="00186275" w:rsidRDefault="00186275" w:rsidP="00186275">
      <w:pPr>
        <w:pStyle w:val="Folgeposition"/>
        <w:keepNext/>
        <w:keepLines/>
      </w:pPr>
      <w:r>
        <w:t>D</w:t>
      </w:r>
      <w:r>
        <w:rPr>
          <w:sz w:val="12"/>
        </w:rPr>
        <w:t>+</w:t>
      </w:r>
      <w:r>
        <w:tab/>
        <w:t>Lichtsch.Kst.DWD.beg.offen.MR30x30.100x130x40</w:t>
      </w:r>
      <w:r>
        <w:tab/>
        <w:t xml:space="preserve">Stk </w:t>
      </w:r>
    </w:p>
    <w:p w14:paraId="7B729360" w14:textId="77777777" w:rsidR="00186275" w:rsidRDefault="00186275" w:rsidP="00186275">
      <w:pPr>
        <w:pStyle w:val="Langtext"/>
      </w:pPr>
      <w:r>
        <w:t>Lichtschacht-Set DWD, Typ offen Tiefe 40cm</w:t>
      </w:r>
    </w:p>
    <w:p w14:paraId="758CB34C" w14:textId="77777777" w:rsidR="00186275" w:rsidRDefault="00186275" w:rsidP="00186275">
      <w:pPr>
        <w:pStyle w:val="Langtext"/>
      </w:pPr>
      <w:r>
        <w:t>z.B. ACO druckwasserdichter Lichtschacht 100 x 130cm oder Gleichwertiges.</w:t>
      </w:r>
    </w:p>
    <w:p w14:paraId="31C75A54" w14:textId="77777777" w:rsidR="00186275" w:rsidRDefault="00186275" w:rsidP="00186275">
      <w:pPr>
        <w:pStyle w:val="Langtext"/>
      </w:pPr>
      <w:r>
        <w:t>Angebotenes Erzeugnis:</w:t>
      </w:r>
    </w:p>
    <w:p w14:paraId="47E11BC3" w14:textId="77777777" w:rsidR="00186275" w:rsidRDefault="00186275" w:rsidP="00186275">
      <w:pPr>
        <w:pStyle w:val="Langtext"/>
      </w:pPr>
    </w:p>
    <w:p w14:paraId="21F2DA1D" w14:textId="77777777" w:rsidR="00186275" w:rsidRDefault="00186275" w:rsidP="00186275">
      <w:pPr>
        <w:pStyle w:val="Folgeposition"/>
        <w:keepNext/>
        <w:keepLines/>
      </w:pPr>
      <w:r>
        <w:t>E</w:t>
      </w:r>
      <w:r>
        <w:rPr>
          <w:sz w:val="12"/>
        </w:rPr>
        <w:t>+</w:t>
      </w:r>
      <w:r>
        <w:tab/>
        <w:t>Lichtsch.Kst.DWD.beg.offen.MR30x30.125x100x40</w:t>
      </w:r>
      <w:r>
        <w:tab/>
        <w:t xml:space="preserve">Stk </w:t>
      </w:r>
    </w:p>
    <w:p w14:paraId="7CA64EF1" w14:textId="77777777" w:rsidR="00186275" w:rsidRDefault="00186275" w:rsidP="00186275">
      <w:pPr>
        <w:pStyle w:val="Langtext"/>
      </w:pPr>
      <w:r>
        <w:t>Lichtschacht-Set DWD, Typ offen Tiefe 40cm</w:t>
      </w:r>
    </w:p>
    <w:p w14:paraId="132F6D89" w14:textId="77777777" w:rsidR="00186275" w:rsidRDefault="00186275" w:rsidP="00186275">
      <w:pPr>
        <w:pStyle w:val="Langtext"/>
      </w:pPr>
      <w:r>
        <w:t>z.B. ACO druckwasserdichter Lichtschacht 125 x 100cm oder Gleichwertiges.</w:t>
      </w:r>
    </w:p>
    <w:p w14:paraId="1D89EF86" w14:textId="77777777" w:rsidR="00186275" w:rsidRDefault="00186275" w:rsidP="00186275">
      <w:pPr>
        <w:pStyle w:val="Langtext"/>
      </w:pPr>
      <w:r>
        <w:t>Angebotenes Erzeugnis:</w:t>
      </w:r>
    </w:p>
    <w:p w14:paraId="4FB6977C" w14:textId="77777777" w:rsidR="00186275" w:rsidRDefault="00186275" w:rsidP="00186275">
      <w:pPr>
        <w:pStyle w:val="Langtext"/>
      </w:pPr>
    </w:p>
    <w:p w14:paraId="2ADE458B" w14:textId="77777777" w:rsidR="00186275" w:rsidRDefault="00186275" w:rsidP="00186275">
      <w:pPr>
        <w:pStyle w:val="TrennungPOS"/>
      </w:pPr>
    </w:p>
    <w:p w14:paraId="2C1EA2A4" w14:textId="77777777" w:rsidR="00186275" w:rsidRDefault="00186275" w:rsidP="00186275">
      <w:pPr>
        <w:pStyle w:val="GrundtextPosNr"/>
        <w:keepNext/>
        <w:keepLines/>
      </w:pPr>
      <w:r>
        <w:t>09.3A 54</w:t>
      </w:r>
    </w:p>
    <w:p w14:paraId="2E522972" w14:textId="77777777" w:rsidR="00186275" w:rsidRDefault="00186275" w:rsidP="00186275">
      <w:pPr>
        <w:pStyle w:val="Grundtext"/>
      </w:pPr>
      <w:r>
        <w:t>Druckwasserdichtes Lichtschacht-Set bestehend aus Lichtschachtkörper aus weißen recyclingfähigem glasfaserverstärktem Kunststoff, inkl. Rostabhebesicherung, Profix wasserquellfähige Dichtmasse zum Abdichten für ACO Lichtschächte, Montage ausschließlich direkt auf WU-Beton, mit Montageschienenset für die druckwasserdichte Montage an 'Weißer Wanne', inkl. Schwerlastanker, mit Rückstauverschluss für Entwässerungsöffnung, mit verzinktem Maschenrost MW30x10 begehbar, liefern und nach Herstellerangaben einbauen.</w:t>
      </w:r>
    </w:p>
    <w:p w14:paraId="210CD947" w14:textId="77777777" w:rsidR="00186275" w:rsidRDefault="00186275" w:rsidP="00186275">
      <w:pPr>
        <w:pStyle w:val="Folgeposition"/>
        <w:keepNext/>
        <w:keepLines/>
      </w:pPr>
      <w:r>
        <w:t>G</w:t>
      </w:r>
      <w:r>
        <w:rPr>
          <w:sz w:val="12"/>
        </w:rPr>
        <w:t>+</w:t>
      </w:r>
      <w:r>
        <w:tab/>
        <w:t>Lichtsch.Kst.DWD.beg.offen.MR30x10.100x100x40</w:t>
      </w:r>
      <w:r>
        <w:tab/>
        <w:t xml:space="preserve">Stk </w:t>
      </w:r>
    </w:p>
    <w:p w14:paraId="04F82AA0" w14:textId="77777777" w:rsidR="00186275" w:rsidRDefault="00186275" w:rsidP="00186275">
      <w:pPr>
        <w:pStyle w:val="Langtext"/>
      </w:pPr>
      <w:r>
        <w:t>Lichtschacht-Set DWD, Typ offen Tiefe 40cm</w:t>
      </w:r>
    </w:p>
    <w:p w14:paraId="3F87E795" w14:textId="77777777" w:rsidR="00186275" w:rsidRDefault="00186275" w:rsidP="00186275">
      <w:pPr>
        <w:pStyle w:val="Langtext"/>
      </w:pPr>
      <w:r>
        <w:t>z.B. ACO druckwasserdichter Lichtschacht 100 x 100cm oder Gleichwertiges.</w:t>
      </w:r>
    </w:p>
    <w:p w14:paraId="5BCC2674" w14:textId="77777777" w:rsidR="00186275" w:rsidRDefault="00186275" w:rsidP="00186275">
      <w:pPr>
        <w:pStyle w:val="Langtext"/>
      </w:pPr>
      <w:r>
        <w:t>Angebotenes Erzeugnis:</w:t>
      </w:r>
    </w:p>
    <w:p w14:paraId="41EC1C7D" w14:textId="77777777" w:rsidR="00186275" w:rsidRDefault="00186275" w:rsidP="00186275">
      <w:pPr>
        <w:pStyle w:val="Langtext"/>
      </w:pPr>
    </w:p>
    <w:p w14:paraId="1A0DB3EA" w14:textId="77777777" w:rsidR="00186275" w:rsidRDefault="00186275" w:rsidP="00186275">
      <w:pPr>
        <w:pStyle w:val="Folgeposition"/>
        <w:keepNext/>
        <w:keepLines/>
      </w:pPr>
      <w:r>
        <w:t>H</w:t>
      </w:r>
      <w:r>
        <w:rPr>
          <w:sz w:val="12"/>
        </w:rPr>
        <w:t>+</w:t>
      </w:r>
      <w:r>
        <w:tab/>
        <w:t>Lichtsch.Kst.DWD.beg.offen.MR30x10.100x130x40</w:t>
      </w:r>
      <w:r>
        <w:tab/>
        <w:t xml:space="preserve">Stk </w:t>
      </w:r>
    </w:p>
    <w:p w14:paraId="1ABBDCF2" w14:textId="77777777" w:rsidR="00186275" w:rsidRDefault="00186275" w:rsidP="00186275">
      <w:pPr>
        <w:pStyle w:val="Langtext"/>
      </w:pPr>
      <w:r>
        <w:t>Lichtschacht-Set DWD, Typ offen Tiefe 40cm</w:t>
      </w:r>
    </w:p>
    <w:p w14:paraId="3417E796" w14:textId="77777777" w:rsidR="00186275" w:rsidRDefault="00186275" w:rsidP="00186275">
      <w:pPr>
        <w:pStyle w:val="Langtext"/>
      </w:pPr>
      <w:r>
        <w:t>z.B. ACO druckwasserdichter Lichtschacht 100 x 130cm oder Gleichwertiges.</w:t>
      </w:r>
    </w:p>
    <w:p w14:paraId="141C3DC3" w14:textId="77777777" w:rsidR="00186275" w:rsidRDefault="00186275" w:rsidP="00186275">
      <w:pPr>
        <w:pStyle w:val="Langtext"/>
      </w:pPr>
      <w:r>
        <w:t>Angebotenes Erzeugnis:</w:t>
      </w:r>
    </w:p>
    <w:p w14:paraId="1A7A1445" w14:textId="77777777" w:rsidR="00186275" w:rsidRDefault="00186275" w:rsidP="00186275">
      <w:pPr>
        <w:pStyle w:val="Langtext"/>
      </w:pPr>
    </w:p>
    <w:p w14:paraId="586857E8" w14:textId="77777777" w:rsidR="00186275" w:rsidRDefault="00186275" w:rsidP="00186275">
      <w:pPr>
        <w:pStyle w:val="Folgeposition"/>
        <w:keepNext/>
        <w:keepLines/>
      </w:pPr>
      <w:r>
        <w:t>I</w:t>
      </w:r>
      <w:r>
        <w:rPr>
          <w:sz w:val="12"/>
        </w:rPr>
        <w:t>+</w:t>
      </w:r>
      <w:r>
        <w:tab/>
        <w:t>Lichtsch.Kst.DWD.beg.offen.MR30x10.125x100x40</w:t>
      </w:r>
      <w:r>
        <w:tab/>
        <w:t xml:space="preserve">Stk </w:t>
      </w:r>
    </w:p>
    <w:p w14:paraId="36014C01" w14:textId="77777777" w:rsidR="00186275" w:rsidRDefault="00186275" w:rsidP="00186275">
      <w:pPr>
        <w:pStyle w:val="Langtext"/>
      </w:pPr>
      <w:r>
        <w:t>Lichtschacht-Set DWD, Typ offen Tiefe 40cm</w:t>
      </w:r>
    </w:p>
    <w:p w14:paraId="6ACD8B57" w14:textId="77777777" w:rsidR="00186275" w:rsidRDefault="00186275" w:rsidP="00186275">
      <w:pPr>
        <w:pStyle w:val="Langtext"/>
      </w:pPr>
      <w:r>
        <w:t>z.B. ACO druckwasserdichter Lichtschacht 125 x 100cm oder Gleichwertiges.</w:t>
      </w:r>
    </w:p>
    <w:p w14:paraId="6A6785A9" w14:textId="77777777" w:rsidR="00186275" w:rsidRDefault="00186275" w:rsidP="00186275">
      <w:pPr>
        <w:pStyle w:val="Langtext"/>
      </w:pPr>
      <w:r>
        <w:t>Angebotenes Erzeugnis:</w:t>
      </w:r>
    </w:p>
    <w:p w14:paraId="207F8461" w14:textId="77777777" w:rsidR="00186275" w:rsidRDefault="00186275" w:rsidP="00186275">
      <w:pPr>
        <w:pStyle w:val="Langtext"/>
      </w:pPr>
    </w:p>
    <w:p w14:paraId="57064ADD" w14:textId="77777777" w:rsidR="00186275" w:rsidRDefault="00186275" w:rsidP="00186275">
      <w:pPr>
        <w:pStyle w:val="TrennungPOS"/>
      </w:pPr>
    </w:p>
    <w:p w14:paraId="2772E105" w14:textId="77777777" w:rsidR="00186275" w:rsidRDefault="00186275" w:rsidP="00186275">
      <w:pPr>
        <w:pStyle w:val="GrundtextPosNr"/>
        <w:keepNext/>
        <w:keepLines/>
      </w:pPr>
      <w:r>
        <w:lastRenderedPageBreak/>
        <w:t>09.3A 55</w:t>
      </w:r>
    </w:p>
    <w:p w14:paraId="7D2F4365" w14:textId="77777777" w:rsidR="00186275" w:rsidRDefault="00186275" w:rsidP="00186275">
      <w:pPr>
        <w:pStyle w:val="Grundtext"/>
      </w:pPr>
      <w:r>
        <w:t>Druckwasserdichtes Lichtschacht-Set bestehend aus Lichtschachtkörper aus weißen recyclingfähigem glasfaserverstärktem Kunststoff, inkl. Rostabhebesicherung, Profix wasserquellfähige Dichtmasse zum Abdichten für ACO Lichtschächte, Montage ausschließlich direkt auf WU-Beton, mit Montageschienenset für die druckwasserdichte Montage an 'Weißer Wanne', inkl. Schwerlastanker, mit Rückstauverschluss für Entwässerungsöffnung, mit verzinktem Maschenrost MW30x10 befahrbar bis 9kN, liefern und nach Herstellerangaben einbauen.</w:t>
      </w:r>
    </w:p>
    <w:p w14:paraId="19397DF1" w14:textId="77777777" w:rsidR="00186275" w:rsidRDefault="00186275" w:rsidP="00186275">
      <w:pPr>
        <w:pStyle w:val="Folgeposition"/>
        <w:keepNext/>
        <w:keepLines/>
      </w:pPr>
      <w:r>
        <w:t>C</w:t>
      </w:r>
      <w:r>
        <w:rPr>
          <w:sz w:val="12"/>
        </w:rPr>
        <w:t>+</w:t>
      </w:r>
      <w:r>
        <w:tab/>
        <w:t>Lichtsch.Kst.DWD.bef.offen.MR30x10.100x100x40</w:t>
      </w:r>
      <w:r>
        <w:tab/>
        <w:t xml:space="preserve">Stk </w:t>
      </w:r>
    </w:p>
    <w:p w14:paraId="4DA150F4" w14:textId="77777777" w:rsidR="00186275" w:rsidRDefault="00186275" w:rsidP="00186275">
      <w:pPr>
        <w:pStyle w:val="Langtext"/>
      </w:pPr>
      <w:r>
        <w:t>Lichtschacht-Set DWD, Typ offen Tiefe 40cm</w:t>
      </w:r>
    </w:p>
    <w:p w14:paraId="40AB88A4" w14:textId="77777777" w:rsidR="00186275" w:rsidRDefault="00186275" w:rsidP="00186275">
      <w:pPr>
        <w:pStyle w:val="Langtext"/>
      </w:pPr>
      <w:r>
        <w:t>z.B. ACO druckwasserdichter Lichtschacht 100 x 100cm oder Gleichwertiges.</w:t>
      </w:r>
    </w:p>
    <w:p w14:paraId="0FA5D9EB" w14:textId="77777777" w:rsidR="00186275" w:rsidRDefault="00186275" w:rsidP="00186275">
      <w:pPr>
        <w:pStyle w:val="Langtext"/>
      </w:pPr>
      <w:r>
        <w:t>Angebotenes Erzeugnis:</w:t>
      </w:r>
    </w:p>
    <w:p w14:paraId="68A5B3C8" w14:textId="77777777" w:rsidR="00186275" w:rsidRDefault="00186275" w:rsidP="00186275">
      <w:pPr>
        <w:pStyle w:val="Langtext"/>
      </w:pPr>
    </w:p>
    <w:p w14:paraId="37EEEE53" w14:textId="77777777" w:rsidR="00186275" w:rsidRDefault="00186275" w:rsidP="00186275">
      <w:pPr>
        <w:pStyle w:val="Folgeposition"/>
        <w:keepNext/>
        <w:keepLines/>
      </w:pPr>
      <w:r>
        <w:t>D</w:t>
      </w:r>
      <w:r>
        <w:rPr>
          <w:sz w:val="12"/>
        </w:rPr>
        <w:t>+</w:t>
      </w:r>
      <w:r>
        <w:tab/>
        <w:t>Lichtsch.Kst.DWD.bef.offen.MR30x10.125x100x40</w:t>
      </w:r>
      <w:r>
        <w:tab/>
        <w:t xml:space="preserve">Stk </w:t>
      </w:r>
    </w:p>
    <w:p w14:paraId="6439CADB" w14:textId="77777777" w:rsidR="00186275" w:rsidRDefault="00186275" w:rsidP="00186275">
      <w:pPr>
        <w:pStyle w:val="Langtext"/>
      </w:pPr>
      <w:r>
        <w:t>Lichtschacht-Set DWD, Typ offen Tiefe 40cm</w:t>
      </w:r>
    </w:p>
    <w:p w14:paraId="18281232" w14:textId="77777777" w:rsidR="00186275" w:rsidRDefault="00186275" w:rsidP="00186275">
      <w:pPr>
        <w:pStyle w:val="Langtext"/>
      </w:pPr>
      <w:r>
        <w:t>z.B. ACO druckwasserdichter Lichtschacht 125 x 100cm oder Gleichwertiges.</w:t>
      </w:r>
    </w:p>
    <w:p w14:paraId="544ECB73" w14:textId="77777777" w:rsidR="00186275" w:rsidRDefault="00186275" w:rsidP="00186275">
      <w:pPr>
        <w:pStyle w:val="Langtext"/>
      </w:pPr>
      <w:r>
        <w:t>Angebotenes Erzeugnis:</w:t>
      </w:r>
    </w:p>
    <w:p w14:paraId="6DDFD8F6" w14:textId="77777777" w:rsidR="00186275" w:rsidRDefault="00186275" w:rsidP="00186275">
      <w:pPr>
        <w:pStyle w:val="Langtext"/>
      </w:pPr>
    </w:p>
    <w:p w14:paraId="3F933B92" w14:textId="77777777" w:rsidR="00186275" w:rsidRDefault="00186275" w:rsidP="00186275">
      <w:pPr>
        <w:pStyle w:val="Folgeposition"/>
        <w:keepNext/>
        <w:keepLines/>
      </w:pPr>
      <w:r>
        <w:t>E</w:t>
      </w:r>
      <w:r>
        <w:rPr>
          <w:sz w:val="12"/>
        </w:rPr>
        <w:t>+</w:t>
      </w:r>
      <w:r>
        <w:tab/>
        <w:t>Lichtsch.Kst.DWD.bef.offen.MR30x10.100x100x60</w:t>
      </w:r>
      <w:r>
        <w:tab/>
        <w:t xml:space="preserve">Stk </w:t>
      </w:r>
    </w:p>
    <w:p w14:paraId="0E612097" w14:textId="77777777" w:rsidR="00186275" w:rsidRDefault="00186275" w:rsidP="00186275">
      <w:pPr>
        <w:pStyle w:val="Langtext"/>
      </w:pPr>
      <w:r>
        <w:t>Lichtschacht-Set DWD, Typ offen Tiefe 60cm</w:t>
      </w:r>
    </w:p>
    <w:p w14:paraId="3F2BFE72" w14:textId="77777777" w:rsidR="00186275" w:rsidRDefault="00186275" w:rsidP="00186275">
      <w:pPr>
        <w:pStyle w:val="Langtext"/>
      </w:pPr>
      <w:r>
        <w:t>z.B. ACO druckwasserdichter Lichtschacht 100 x 100cm oder Gleichwertiges.</w:t>
      </w:r>
    </w:p>
    <w:p w14:paraId="15CD4118" w14:textId="77777777" w:rsidR="00186275" w:rsidRDefault="00186275" w:rsidP="00186275">
      <w:pPr>
        <w:pStyle w:val="Langtext"/>
      </w:pPr>
      <w:r>
        <w:t>Angebotenes Erzeugnis:</w:t>
      </w:r>
    </w:p>
    <w:p w14:paraId="7E46FBD9" w14:textId="77777777" w:rsidR="00186275" w:rsidRDefault="00186275" w:rsidP="00186275">
      <w:pPr>
        <w:pStyle w:val="Langtext"/>
      </w:pPr>
    </w:p>
    <w:p w14:paraId="0438B4A3" w14:textId="77777777" w:rsidR="00186275" w:rsidRDefault="00186275" w:rsidP="00186275">
      <w:pPr>
        <w:pStyle w:val="Folgeposition"/>
        <w:keepNext/>
        <w:keepLines/>
      </w:pPr>
      <w:r>
        <w:t>F</w:t>
      </w:r>
      <w:r>
        <w:rPr>
          <w:sz w:val="12"/>
        </w:rPr>
        <w:t>+</w:t>
      </w:r>
      <w:r>
        <w:tab/>
        <w:t>Lichtsch.Kst.DWD.bef.offen.MR30x10.100x130x60</w:t>
      </w:r>
      <w:r>
        <w:tab/>
        <w:t xml:space="preserve">Stk </w:t>
      </w:r>
    </w:p>
    <w:p w14:paraId="0E768DFC" w14:textId="77777777" w:rsidR="00186275" w:rsidRDefault="00186275" w:rsidP="00186275">
      <w:pPr>
        <w:pStyle w:val="Langtext"/>
      </w:pPr>
      <w:r>
        <w:t>Lichtschacht-Set DWD, Typ offen Tiefe 60cm</w:t>
      </w:r>
    </w:p>
    <w:p w14:paraId="7531BBEF" w14:textId="77777777" w:rsidR="00186275" w:rsidRDefault="00186275" w:rsidP="00186275">
      <w:pPr>
        <w:pStyle w:val="Langtext"/>
      </w:pPr>
      <w:r>
        <w:t>z.B. ACO druckwasserdichter Lichtschacht 100 x 130cm oder Gleichwertiges.</w:t>
      </w:r>
    </w:p>
    <w:p w14:paraId="1003B34B" w14:textId="77777777" w:rsidR="00186275" w:rsidRDefault="00186275" w:rsidP="00186275">
      <w:pPr>
        <w:pStyle w:val="Langtext"/>
      </w:pPr>
      <w:r>
        <w:t>Angebotenes Erzeugnis:</w:t>
      </w:r>
    </w:p>
    <w:p w14:paraId="7901F446" w14:textId="77777777" w:rsidR="00186275" w:rsidRDefault="00186275" w:rsidP="00186275">
      <w:pPr>
        <w:pStyle w:val="Langtext"/>
      </w:pPr>
    </w:p>
    <w:p w14:paraId="5B050BD4" w14:textId="77777777" w:rsidR="00186275" w:rsidRDefault="00186275" w:rsidP="00186275">
      <w:pPr>
        <w:pStyle w:val="Folgeposition"/>
        <w:keepNext/>
        <w:keepLines/>
      </w:pPr>
      <w:r>
        <w:t>G</w:t>
      </w:r>
      <w:r>
        <w:rPr>
          <w:sz w:val="12"/>
        </w:rPr>
        <w:t>+</w:t>
      </w:r>
      <w:r>
        <w:tab/>
        <w:t>Lichtsch.Kst.DWD.bef.offen.MR30x10.125x130x60</w:t>
      </w:r>
      <w:r>
        <w:tab/>
        <w:t xml:space="preserve">Stk </w:t>
      </w:r>
    </w:p>
    <w:p w14:paraId="6BA39B28" w14:textId="77777777" w:rsidR="00186275" w:rsidRDefault="00186275" w:rsidP="00186275">
      <w:pPr>
        <w:pStyle w:val="Langtext"/>
      </w:pPr>
      <w:r>
        <w:t>Lichtschacht-Set DWD, Typ offen Tiefe 60cm</w:t>
      </w:r>
    </w:p>
    <w:p w14:paraId="7E8430E2" w14:textId="77777777" w:rsidR="00186275" w:rsidRDefault="00186275" w:rsidP="00186275">
      <w:pPr>
        <w:pStyle w:val="Langtext"/>
      </w:pPr>
      <w:r>
        <w:t>z.B. ACO druckwasserdichter Lichtschacht 125 x 130cm oder Gleichwertiges.</w:t>
      </w:r>
    </w:p>
    <w:p w14:paraId="305448E9" w14:textId="77777777" w:rsidR="00186275" w:rsidRDefault="00186275" w:rsidP="00186275">
      <w:pPr>
        <w:pStyle w:val="Langtext"/>
      </w:pPr>
      <w:r>
        <w:t>Angebotenes Erzeugnis:</w:t>
      </w:r>
    </w:p>
    <w:p w14:paraId="2C7DE165" w14:textId="77777777" w:rsidR="00186275" w:rsidRDefault="00186275" w:rsidP="00186275">
      <w:pPr>
        <w:pStyle w:val="Langtext"/>
      </w:pPr>
    </w:p>
    <w:p w14:paraId="743CB5DB" w14:textId="77777777" w:rsidR="00186275" w:rsidRDefault="00186275" w:rsidP="00186275">
      <w:pPr>
        <w:pStyle w:val="TrennungPOS"/>
      </w:pPr>
    </w:p>
    <w:p w14:paraId="58198E6A" w14:textId="77777777" w:rsidR="00186275" w:rsidRDefault="00186275" w:rsidP="00186275">
      <w:pPr>
        <w:pStyle w:val="GrundtextPosNr"/>
        <w:keepNext/>
        <w:keepLines/>
      </w:pPr>
      <w:r>
        <w:t>09.3A 56</w:t>
      </w:r>
    </w:p>
    <w:p w14:paraId="67795C16" w14:textId="77777777" w:rsidR="00186275" w:rsidRDefault="00186275" w:rsidP="00186275">
      <w:pPr>
        <w:pStyle w:val="Grundtext"/>
      </w:pPr>
      <w:r>
        <w:t>Aufstockelement 4-seitig geschlossene und fixe Ausführung, 27,5cm Höhe, für ACO Lichtschacht, stabiles Hohlkammerprofil aus PVC, Nut- und Federsystem, graue, stabile und austauschbare Rostkante, bis zu 3 Stück stapelbar (Anwendungsfall: begehbar), , inkl. Montageset begehbar, liefern und nach Herstellerangaben einbauen.</w:t>
      </w:r>
    </w:p>
    <w:p w14:paraId="35CEA131" w14:textId="77777777" w:rsidR="00186275" w:rsidRDefault="00186275" w:rsidP="00186275">
      <w:pPr>
        <w:pStyle w:val="Grundtext"/>
      </w:pPr>
    </w:p>
    <w:p w14:paraId="530AAF8A" w14:textId="77777777" w:rsidR="00186275" w:rsidRDefault="00186275" w:rsidP="00186275">
      <w:pPr>
        <w:pStyle w:val="Grundtext"/>
      </w:pPr>
    </w:p>
    <w:p w14:paraId="5BFD19B2" w14:textId="77777777" w:rsidR="00186275" w:rsidRDefault="00186275" w:rsidP="00186275">
      <w:pPr>
        <w:pStyle w:val="Folgeposition"/>
        <w:keepNext/>
        <w:keepLines/>
      </w:pPr>
      <w:r>
        <w:t>A</w:t>
      </w:r>
      <w:r>
        <w:rPr>
          <w:sz w:val="12"/>
        </w:rPr>
        <w:t>+</w:t>
      </w:r>
      <w:r>
        <w:tab/>
        <w:t>Lichtsch.Aufstocke.4-seitig.geschl. fix. beg. 80x40</w:t>
      </w:r>
      <w:r>
        <w:tab/>
        <w:t xml:space="preserve">Stk </w:t>
      </w:r>
    </w:p>
    <w:p w14:paraId="17CFB655" w14:textId="77777777" w:rsidR="00186275" w:rsidRDefault="00186275" w:rsidP="00186275">
      <w:pPr>
        <w:pStyle w:val="Langtext"/>
      </w:pPr>
      <w:r>
        <w:t>Lichtschacht Aufstockelement Tiefe 40cm</w:t>
      </w:r>
    </w:p>
    <w:p w14:paraId="1692873D" w14:textId="77777777" w:rsidR="00186275" w:rsidRDefault="00186275" w:rsidP="00186275">
      <w:pPr>
        <w:pStyle w:val="Langtext"/>
      </w:pPr>
      <w:r>
        <w:t>z.B. ACO Aufstockelement fixe Bauhöhe Breite 80cm oder Gleichwertiges.</w:t>
      </w:r>
    </w:p>
    <w:p w14:paraId="0E5AF705" w14:textId="77777777" w:rsidR="00186275" w:rsidRDefault="00186275" w:rsidP="00186275">
      <w:pPr>
        <w:pStyle w:val="Langtext"/>
      </w:pPr>
      <w:r>
        <w:t>Angebotenes Erzeugnis:</w:t>
      </w:r>
    </w:p>
    <w:p w14:paraId="52C335B6" w14:textId="77777777" w:rsidR="00186275" w:rsidRDefault="00186275" w:rsidP="00186275">
      <w:pPr>
        <w:pStyle w:val="Langtext"/>
      </w:pPr>
    </w:p>
    <w:p w14:paraId="25F0581E" w14:textId="77777777" w:rsidR="00186275" w:rsidRDefault="00186275" w:rsidP="00186275">
      <w:pPr>
        <w:pStyle w:val="Folgeposition"/>
        <w:keepNext/>
        <w:keepLines/>
      </w:pPr>
      <w:r>
        <w:t>B</w:t>
      </w:r>
      <w:r>
        <w:rPr>
          <w:sz w:val="12"/>
        </w:rPr>
        <w:t>+</w:t>
      </w:r>
      <w:r>
        <w:tab/>
        <w:t>Lichtsch.Aufstocke.4-seitig.geschl.fix. beg. 100x40</w:t>
      </w:r>
      <w:r>
        <w:tab/>
        <w:t xml:space="preserve">Stk </w:t>
      </w:r>
    </w:p>
    <w:p w14:paraId="107137F0" w14:textId="77777777" w:rsidR="00186275" w:rsidRDefault="00186275" w:rsidP="00186275">
      <w:pPr>
        <w:pStyle w:val="Langtext"/>
      </w:pPr>
      <w:r>
        <w:t>Lichtschacht Aufstockelement Tiefe 40cm</w:t>
      </w:r>
    </w:p>
    <w:p w14:paraId="627BBF23" w14:textId="77777777" w:rsidR="00186275" w:rsidRDefault="00186275" w:rsidP="00186275">
      <w:pPr>
        <w:pStyle w:val="Langtext"/>
      </w:pPr>
      <w:r>
        <w:t>z.B. ACO Aufstockelement fixe Bauhöhe Breite 100cm oder Gleichwertiges.</w:t>
      </w:r>
    </w:p>
    <w:p w14:paraId="40609076" w14:textId="77777777" w:rsidR="00186275" w:rsidRDefault="00186275" w:rsidP="00186275">
      <w:pPr>
        <w:pStyle w:val="Langtext"/>
      </w:pPr>
      <w:r>
        <w:t>Angebotenes Erzeugnis:</w:t>
      </w:r>
    </w:p>
    <w:p w14:paraId="5392C42D" w14:textId="77777777" w:rsidR="00186275" w:rsidRDefault="00186275" w:rsidP="00186275">
      <w:pPr>
        <w:pStyle w:val="Langtext"/>
      </w:pPr>
    </w:p>
    <w:p w14:paraId="407CCCDD" w14:textId="77777777" w:rsidR="00186275" w:rsidRDefault="00186275" w:rsidP="00186275">
      <w:pPr>
        <w:pStyle w:val="Folgeposition"/>
        <w:keepNext/>
        <w:keepLines/>
      </w:pPr>
      <w:r>
        <w:t>C</w:t>
      </w:r>
      <w:r>
        <w:rPr>
          <w:sz w:val="12"/>
        </w:rPr>
        <w:t>+</w:t>
      </w:r>
      <w:r>
        <w:tab/>
        <w:t>Lichtsch.Aufstocke.4-seitig.geschl.fix. beg. 125x40</w:t>
      </w:r>
      <w:r>
        <w:tab/>
        <w:t xml:space="preserve">Stk </w:t>
      </w:r>
    </w:p>
    <w:p w14:paraId="0ECBFDF3" w14:textId="77777777" w:rsidR="00186275" w:rsidRDefault="00186275" w:rsidP="00186275">
      <w:pPr>
        <w:pStyle w:val="Langtext"/>
      </w:pPr>
      <w:r>
        <w:t>Lichtschacht Aufstockelement Tiefe 40cm</w:t>
      </w:r>
    </w:p>
    <w:p w14:paraId="42DA0794" w14:textId="77777777" w:rsidR="00186275" w:rsidRDefault="00186275" w:rsidP="00186275">
      <w:pPr>
        <w:pStyle w:val="Langtext"/>
      </w:pPr>
      <w:r>
        <w:t>z.B. ACO Aufstockelement fixe Bauhöhe Breite 125cm oder Gleichwertiges.</w:t>
      </w:r>
    </w:p>
    <w:p w14:paraId="41618A5D" w14:textId="77777777" w:rsidR="00186275" w:rsidRDefault="00186275" w:rsidP="00186275">
      <w:pPr>
        <w:pStyle w:val="Langtext"/>
      </w:pPr>
      <w:r>
        <w:t>Angebotenes Erzeugnis:</w:t>
      </w:r>
    </w:p>
    <w:p w14:paraId="5605E435" w14:textId="77777777" w:rsidR="00186275" w:rsidRDefault="00186275" w:rsidP="00186275">
      <w:pPr>
        <w:pStyle w:val="Langtext"/>
      </w:pPr>
    </w:p>
    <w:p w14:paraId="3B10979A" w14:textId="77777777" w:rsidR="00186275" w:rsidRDefault="00186275" w:rsidP="00186275">
      <w:pPr>
        <w:pStyle w:val="TrennungPOS"/>
      </w:pPr>
    </w:p>
    <w:p w14:paraId="0694BA54" w14:textId="77777777" w:rsidR="00186275" w:rsidRDefault="00186275" w:rsidP="00186275">
      <w:pPr>
        <w:pStyle w:val="GrundtextPosNr"/>
        <w:keepNext/>
        <w:keepLines/>
      </w:pPr>
      <w:r>
        <w:t>09.3A 57</w:t>
      </w:r>
    </w:p>
    <w:p w14:paraId="12BCD1A8" w14:textId="77777777" w:rsidR="00186275" w:rsidRDefault="00186275" w:rsidP="00186275">
      <w:pPr>
        <w:pStyle w:val="Grundtext"/>
      </w:pPr>
      <w:r>
        <w:t>Aufstockelement 4-seitig geschlossene und fixe Ausführung, 27,5cm Höhe, für ACO Lichtschacht, stabiles Hohlkammerprofil aus PVC, Nut- und Federsystem, graue, stabile und austauschbare Rostkante, bis zu 3 Stück stapelbar (Anwendungsfall: begehbar), inkl. Montageset begehbar, liefern und nach Herstellerangaben einbauen.</w:t>
      </w:r>
    </w:p>
    <w:p w14:paraId="70C3C2CA" w14:textId="77777777" w:rsidR="00186275" w:rsidRDefault="00186275" w:rsidP="00186275">
      <w:pPr>
        <w:pStyle w:val="Grundtext"/>
      </w:pPr>
    </w:p>
    <w:p w14:paraId="2114B865" w14:textId="77777777" w:rsidR="00186275" w:rsidRDefault="00186275" w:rsidP="00186275">
      <w:pPr>
        <w:pStyle w:val="Grundtext"/>
      </w:pPr>
    </w:p>
    <w:p w14:paraId="32F2BBA8" w14:textId="77777777" w:rsidR="00186275" w:rsidRDefault="00186275" w:rsidP="00186275">
      <w:pPr>
        <w:pStyle w:val="Folgeposition"/>
        <w:keepNext/>
        <w:keepLines/>
      </w:pPr>
      <w:r>
        <w:t>A</w:t>
      </w:r>
      <w:r>
        <w:rPr>
          <w:sz w:val="12"/>
        </w:rPr>
        <w:t>+</w:t>
      </w:r>
      <w:r>
        <w:tab/>
        <w:t>Lichtsch.Aufstocke.4-seitig.geschl.fix. beg. 100x60</w:t>
      </w:r>
      <w:r>
        <w:tab/>
        <w:t xml:space="preserve">Stk </w:t>
      </w:r>
    </w:p>
    <w:p w14:paraId="2515E204" w14:textId="77777777" w:rsidR="00186275" w:rsidRDefault="00186275" w:rsidP="00186275">
      <w:pPr>
        <w:pStyle w:val="Langtext"/>
      </w:pPr>
      <w:r>
        <w:t>Lichtschacht Aufstockelement Tiefe 60cm</w:t>
      </w:r>
    </w:p>
    <w:p w14:paraId="538C7FF4" w14:textId="77777777" w:rsidR="00186275" w:rsidRDefault="00186275" w:rsidP="00186275">
      <w:pPr>
        <w:pStyle w:val="Langtext"/>
      </w:pPr>
      <w:r>
        <w:t>z.B. ACO Aufstockelement fixe Bauhöhe Breite 100cm oder Gleichwertiges.</w:t>
      </w:r>
    </w:p>
    <w:p w14:paraId="50159EF0" w14:textId="77777777" w:rsidR="00186275" w:rsidRDefault="00186275" w:rsidP="00186275">
      <w:pPr>
        <w:pStyle w:val="Langtext"/>
      </w:pPr>
      <w:r>
        <w:lastRenderedPageBreak/>
        <w:t>Angebotenes Erzeugnis:</w:t>
      </w:r>
    </w:p>
    <w:p w14:paraId="687F3B38" w14:textId="77777777" w:rsidR="00186275" w:rsidRDefault="00186275" w:rsidP="00186275">
      <w:pPr>
        <w:pStyle w:val="Langtext"/>
      </w:pPr>
    </w:p>
    <w:p w14:paraId="740FD1F8" w14:textId="77777777" w:rsidR="00186275" w:rsidRDefault="00186275" w:rsidP="00186275">
      <w:pPr>
        <w:pStyle w:val="Folgeposition"/>
        <w:keepNext/>
        <w:keepLines/>
      </w:pPr>
      <w:r>
        <w:t>B</w:t>
      </w:r>
      <w:r>
        <w:rPr>
          <w:sz w:val="12"/>
        </w:rPr>
        <w:t>+</w:t>
      </w:r>
      <w:r>
        <w:tab/>
        <w:t>Lichtsch.Aufstocke.4-seitig.geschl.fix. beg. 125x60</w:t>
      </w:r>
      <w:r>
        <w:tab/>
        <w:t xml:space="preserve">Stk </w:t>
      </w:r>
    </w:p>
    <w:p w14:paraId="1DF71640" w14:textId="77777777" w:rsidR="00186275" w:rsidRDefault="00186275" w:rsidP="00186275">
      <w:pPr>
        <w:pStyle w:val="Langtext"/>
      </w:pPr>
      <w:r>
        <w:t>Lichtschacht Aufstockelement Tiefe 60cm</w:t>
      </w:r>
    </w:p>
    <w:p w14:paraId="2B1D522B" w14:textId="77777777" w:rsidR="00186275" w:rsidRDefault="00186275" w:rsidP="00186275">
      <w:pPr>
        <w:pStyle w:val="Langtext"/>
      </w:pPr>
      <w:r>
        <w:t>z.B. ACO Aufstockelement fixe Bauhöhe Breite 125cm oder Gleichwertiges.</w:t>
      </w:r>
    </w:p>
    <w:p w14:paraId="1EE608F3" w14:textId="77777777" w:rsidR="00186275" w:rsidRDefault="00186275" w:rsidP="00186275">
      <w:pPr>
        <w:pStyle w:val="Langtext"/>
      </w:pPr>
      <w:r>
        <w:t>Angebotenes Erzeugnis:</w:t>
      </w:r>
    </w:p>
    <w:p w14:paraId="79F21722" w14:textId="77777777" w:rsidR="00186275" w:rsidRDefault="00186275" w:rsidP="00186275">
      <w:pPr>
        <w:pStyle w:val="Langtext"/>
      </w:pPr>
    </w:p>
    <w:p w14:paraId="576E70C8" w14:textId="77777777" w:rsidR="00186275" w:rsidRDefault="00186275" w:rsidP="00186275">
      <w:pPr>
        <w:pStyle w:val="TrennungPOS"/>
      </w:pPr>
    </w:p>
    <w:p w14:paraId="42E98531" w14:textId="77777777" w:rsidR="00186275" w:rsidRDefault="00186275" w:rsidP="00186275">
      <w:pPr>
        <w:pStyle w:val="GrundtextPosNr"/>
        <w:keepNext/>
        <w:keepLines/>
      </w:pPr>
      <w:r>
        <w:t>09.3A 58</w:t>
      </w:r>
    </w:p>
    <w:p w14:paraId="13A78F28" w14:textId="77777777" w:rsidR="00186275" w:rsidRDefault="00186275" w:rsidP="00186275">
      <w:pPr>
        <w:pStyle w:val="Grundtext"/>
      </w:pPr>
      <w:r>
        <w:t>Aufstockelement 4-seitig geschlossene und fixe Ausführung, 27cm Höhe, für ACO Lichtschacht, stabiles Hohlkammerprofil aus PVC, Nut- und Federsystem, graue, stabile und austauschbare Rostkante,1 Stück stapelbar (Anwendungsfall: begehbar), inkl. Montageset begehbar, liefern und nach Herstellerangaben einbauen.</w:t>
      </w:r>
    </w:p>
    <w:p w14:paraId="1E2BA9A8" w14:textId="77777777" w:rsidR="00186275" w:rsidRDefault="00186275" w:rsidP="00186275">
      <w:pPr>
        <w:pStyle w:val="Grundtext"/>
      </w:pPr>
    </w:p>
    <w:p w14:paraId="0C184762" w14:textId="77777777" w:rsidR="00186275" w:rsidRDefault="00186275" w:rsidP="00186275">
      <w:pPr>
        <w:pStyle w:val="Grundtext"/>
      </w:pPr>
    </w:p>
    <w:p w14:paraId="1A773AAB" w14:textId="77777777" w:rsidR="00186275" w:rsidRDefault="00186275" w:rsidP="00186275">
      <w:pPr>
        <w:pStyle w:val="Folgeposition"/>
        <w:keepNext/>
        <w:keepLines/>
      </w:pPr>
      <w:r>
        <w:t>A</w:t>
      </w:r>
      <w:r>
        <w:rPr>
          <w:sz w:val="12"/>
        </w:rPr>
        <w:t>+</w:t>
      </w:r>
      <w:r>
        <w:tab/>
        <w:t>Lichtsch.Aufstocke.4-seitig.geschl.fix. beg. 150x70</w:t>
      </w:r>
      <w:r>
        <w:tab/>
        <w:t xml:space="preserve">Stk </w:t>
      </w:r>
    </w:p>
    <w:p w14:paraId="6B127135" w14:textId="77777777" w:rsidR="00186275" w:rsidRDefault="00186275" w:rsidP="00186275">
      <w:pPr>
        <w:pStyle w:val="Langtext"/>
      </w:pPr>
      <w:r>
        <w:t>Lichtschacht Aufstockelement Tiefe 70cm</w:t>
      </w:r>
    </w:p>
    <w:p w14:paraId="3D8DFC35" w14:textId="77777777" w:rsidR="00186275" w:rsidRDefault="00186275" w:rsidP="00186275">
      <w:pPr>
        <w:pStyle w:val="Langtext"/>
      </w:pPr>
      <w:r>
        <w:t>z.B. ACO Aufstockelement fixe Bauhöhe Breite 150m oder Gleichwertiges.</w:t>
      </w:r>
    </w:p>
    <w:p w14:paraId="0B116422" w14:textId="77777777" w:rsidR="00186275" w:rsidRDefault="00186275" w:rsidP="00186275">
      <w:pPr>
        <w:pStyle w:val="Langtext"/>
      </w:pPr>
      <w:r>
        <w:t>Angebotenes Erzeugnis:</w:t>
      </w:r>
    </w:p>
    <w:p w14:paraId="353B2EE4" w14:textId="77777777" w:rsidR="00186275" w:rsidRDefault="00186275" w:rsidP="00186275">
      <w:pPr>
        <w:pStyle w:val="Langtext"/>
      </w:pPr>
    </w:p>
    <w:p w14:paraId="3A829FB2" w14:textId="77777777" w:rsidR="00186275" w:rsidRDefault="00186275" w:rsidP="00186275">
      <w:pPr>
        <w:pStyle w:val="Folgeposition"/>
        <w:keepNext/>
        <w:keepLines/>
      </w:pPr>
      <w:r>
        <w:t>B</w:t>
      </w:r>
      <w:r>
        <w:rPr>
          <w:sz w:val="12"/>
        </w:rPr>
        <w:t>+</w:t>
      </w:r>
      <w:r>
        <w:tab/>
        <w:t>Lichtsch.Aufstocke.4-seitig.geschl.fix. beg. 200x70</w:t>
      </w:r>
      <w:r>
        <w:tab/>
        <w:t xml:space="preserve">Stk </w:t>
      </w:r>
    </w:p>
    <w:p w14:paraId="4035325A" w14:textId="77777777" w:rsidR="00186275" w:rsidRDefault="00186275" w:rsidP="00186275">
      <w:pPr>
        <w:pStyle w:val="Langtext"/>
      </w:pPr>
      <w:r>
        <w:t>Lichtschacht Aufstockelement Tiefe 70cm</w:t>
      </w:r>
    </w:p>
    <w:p w14:paraId="53D9737F" w14:textId="77777777" w:rsidR="00186275" w:rsidRDefault="00186275" w:rsidP="00186275">
      <w:pPr>
        <w:pStyle w:val="Langtext"/>
      </w:pPr>
      <w:r>
        <w:t>z.B. ACO Aufstockelement fixe Bauhöhe Breite 200cm oder Gleichwertiges.</w:t>
      </w:r>
    </w:p>
    <w:p w14:paraId="5830AFF1" w14:textId="77777777" w:rsidR="00186275" w:rsidRDefault="00186275" w:rsidP="00186275">
      <w:pPr>
        <w:pStyle w:val="Langtext"/>
      </w:pPr>
      <w:r>
        <w:t>Angebotenes Erzeugnis:</w:t>
      </w:r>
    </w:p>
    <w:p w14:paraId="5EDAA477" w14:textId="77777777" w:rsidR="00186275" w:rsidRDefault="00186275" w:rsidP="00186275">
      <w:pPr>
        <w:pStyle w:val="Langtext"/>
      </w:pPr>
    </w:p>
    <w:p w14:paraId="04E44300" w14:textId="77777777" w:rsidR="00186275" w:rsidRDefault="00186275" w:rsidP="00186275">
      <w:pPr>
        <w:pStyle w:val="TrennungPOS"/>
      </w:pPr>
    </w:p>
    <w:p w14:paraId="43EAFB57" w14:textId="77777777" w:rsidR="00186275" w:rsidRDefault="00186275" w:rsidP="00186275">
      <w:pPr>
        <w:pStyle w:val="GrundtextPosNr"/>
        <w:keepNext/>
        <w:keepLines/>
      </w:pPr>
      <w:r>
        <w:t>09.3A 59</w:t>
      </w:r>
    </w:p>
    <w:p w14:paraId="28B9161E" w14:textId="77777777" w:rsidR="00186275" w:rsidRDefault="00186275" w:rsidP="00186275">
      <w:pPr>
        <w:pStyle w:val="Grundtext"/>
      </w:pPr>
      <w:r>
        <w:t>ACO Rückwand für Kunststofflichtschacht aus Kunststoff als Wandverkleidung im Innenbereich des Lichtschachtes, zum Einschieben in die wandseitige Nut im Flansch.</w:t>
      </w:r>
    </w:p>
    <w:p w14:paraId="5F924ABF" w14:textId="77777777" w:rsidR="00186275" w:rsidRDefault="00186275" w:rsidP="00186275">
      <w:pPr>
        <w:pStyle w:val="Grundtext"/>
      </w:pPr>
      <w:r>
        <w:t>Farbe: weiß</w:t>
      </w:r>
    </w:p>
    <w:p w14:paraId="0A4A7707" w14:textId="77777777" w:rsidR="00186275" w:rsidRDefault="00186275" w:rsidP="00186275">
      <w:pPr>
        <w:pStyle w:val="Grundtext"/>
      </w:pPr>
    </w:p>
    <w:p w14:paraId="65C501C3" w14:textId="77777777" w:rsidR="00186275" w:rsidRDefault="00186275" w:rsidP="00186275">
      <w:pPr>
        <w:pStyle w:val="Grundtext"/>
      </w:pPr>
      <w:r>
        <w:t>Anzugeben ist:</w:t>
      </w:r>
    </w:p>
    <w:p w14:paraId="51E174D9" w14:textId="77777777" w:rsidR="00186275" w:rsidRDefault="00186275" w:rsidP="00186275">
      <w:pPr>
        <w:pStyle w:val="Grundtext"/>
      </w:pPr>
      <w:r>
        <w:t>Breite in mm (800, 1000, 1250)</w:t>
      </w:r>
    </w:p>
    <w:p w14:paraId="514C8EF5" w14:textId="77777777" w:rsidR="00186275" w:rsidRDefault="00186275" w:rsidP="00186275">
      <w:pPr>
        <w:pStyle w:val="Grundtext"/>
      </w:pPr>
      <w:r>
        <w:t>Höhe in mm (600, 1000, 1300)</w:t>
      </w:r>
    </w:p>
    <w:p w14:paraId="01153CF3" w14:textId="77777777" w:rsidR="00186275" w:rsidRDefault="00186275" w:rsidP="00186275">
      <w:pPr>
        <w:pStyle w:val="Folgeposition"/>
        <w:keepNext/>
        <w:keepLines/>
      </w:pPr>
      <w:r>
        <w:t>A</w:t>
      </w:r>
      <w:r>
        <w:rPr>
          <w:sz w:val="12"/>
        </w:rPr>
        <w:t>+</w:t>
      </w:r>
      <w:r>
        <w:tab/>
        <w:t>Lichtsch.Rückwand.Tiefe 40</w:t>
      </w:r>
      <w:r>
        <w:tab/>
        <w:t xml:space="preserve">Stk </w:t>
      </w:r>
    </w:p>
    <w:p w14:paraId="26CFF7FE" w14:textId="77777777" w:rsidR="00186275" w:rsidRDefault="00186275" w:rsidP="00186275">
      <w:pPr>
        <w:pStyle w:val="Langtext"/>
      </w:pPr>
      <w:r>
        <w:t>z.B. ACO Rückwand oder Gleichwertiges.</w:t>
      </w:r>
    </w:p>
    <w:p w14:paraId="13698A38" w14:textId="77777777" w:rsidR="00186275" w:rsidRDefault="00186275" w:rsidP="00186275">
      <w:pPr>
        <w:pStyle w:val="Langtext"/>
      </w:pPr>
      <w:r>
        <w:t>Breite:_ _ _</w:t>
      </w:r>
    </w:p>
    <w:p w14:paraId="52E83523" w14:textId="77777777" w:rsidR="00186275" w:rsidRDefault="00186275" w:rsidP="00186275">
      <w:pPr>
        <w:pStyle w:val="Langtext"/>
      </w:pPr>
      <w:r>
        <w:t>Höhe: _ _ _</w:t>
      </w:r>
    </w:p>
    <w:p w14:paraId="314B570C" w14:textId="77777777" w:rsidR="00186275" w:rsidRDefault="00186275" w:rsidP="00186275">
      <w:pPr>
        <w:pStyle w:val="Langtext"/>
      </w:pPr>
      <w:r>
        <w:t>Angebotenes Erzeugnis/Type:</w:t>
      </w:r>
    </w:p>
    <w:p w14:paraId="3257228E" w14:textId="77777777" w:rsidR="00186275" w:rsidRDefault="00186275" w:rsidP="00186275">
      <w:pPr>
        <w:pStyle w:val="TrennungULG"/>
        <w:keepNext w:val="0"/>
      </w:pPr>
    </w:p>
    <w:p w14:paraId="53D56818" w14:textId="77777777" w:rsidR="00186275" w:rsidRDefault="00186275" w:rsidP="00186275">
      <w:pPr>
        <w:pStyle w:val="ULG"/>
        <w:keepLines/>
      </w:pPr>
      <w:r>
        <w:t>09.3B</w:t>
      </w:r>
      <w:r>
        <w:rPr>
          <w:sz w:val="12"/>
        </w:rPr>
        <w:t xml:space="preserve"> + </w:t>
      </w:r>
      <w:r>
        <w:t>Montagedämmplatte für Lichtschächte aus PUR (ACO)</w:t>
      </w:r>
    </w:p>
    <w:p w14:paraId="3D0737A3" w14:textId="77777777" w:rsidR="00186275" w:rsidRDefault="00186275" w:rsidP="00186275">
      <w:pPr>
        <w:pStyle w:val="Langtext"/>
      </w:pPr>
      <w:r>
        <w:t>Version: 2023-03</w:t>
      </w:r>
    </w:p>
    <w:p w14:paraId="58EE36AA" w14:textId="77777777" w:rsidR="00186275" w:rsidRDefault="00186275" w:rsidP="00186275">
      <w:pPr>
        <w:pStyle w:val="Langtext"/>
      </w:pPr>
      <w:r>
        <w:t>Einheitspreis:</w:t>
      </w:r>
    </w:p>
    <w:p w14:paraId="45B3F86A" w14:textId="77777777" w:rsidR="00186275" w:rsidRDefault="00186275" w:rsidP="00186275">
      <w:pPr>
        <w:pStyle w:val="Langtext"/>
      </w:pPr>
      <w:r>
        <w:t>In den Einheitspreisen ist das Liefern und Versetzen einkalkuliert.</w:t>
      </w:r>
    </w:p>
    <w:p w14:paraId="244DE07D" w14:textId="77777777" w:rsidR="00186275" w:rsidRDefault="00186275" w:rsidP="00186275">
      <w:pPr>
        <w:pStyle w:val="Langtext"/>
      </w:pPr>
      <w:r>
        <w:t>Verarbeitungsrichtlinien:</w:t>
      </w:r>
    </w:p>
    <w:p w14:paraId="5AA9D70D" w14:textId="77777777" w:rsidR="00186275" w:rsidRDefault="00186275" w:rsidP="00186275">
      <w:pPr>
        <w:pStyle w:val="Langtext"/>
      </w:pPr>
      <w:r>
        <w:t>Die Verarbeitungsrichtlinien des Erzeugers werden eingehalten.</w:t>
      </w:r>
    </w:p>
    <w:p w14:paraId="40ABFE0A" w14:textId="77777777" w:rsidR="00186275" w:rsidRDefault="00186275" w:rsidP="00186275">
      <w:pPr>
        <w:pStyle w:val="Kommentar"/>
      </w:pPr>
    </w:p>
    <w:p w14:paraId="213DAA30" w14:textId="77777777" w:rsidR="00186275" w:rsidRDefault="00186275" w:rsidP="00186275">
      <w:pPr>
        <w:pStyle w:val="Kommentar"/>
      </w:pPr>
      <w:r>
        <w:t>Kommentar:</w:t>
      </w:r>
    </w:p>
    <w:p w14:paraId="55B6C422" w14:textId="77777777" w:rsidR="00186275" w:rsidRDefault="00186275" w:rsidP="00186275">
      <w:pPr>
        <w:pStyle w:val="Kommentar"/>
      </w:pPr>
      <w:r>
        <w:t>Produktspezifische Ausschreibungstexte (Produktbeschreibungen) sind für Ausschreibungen gemäß Bundesvergabegesetz (BVergG) nicht geeignet.</w:t>
      </w:r>
    </w:p>
    <w:p w14:paraId="5F8F3E3E"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1553ADF6" w14:textId="77777777" w:rsidR="00186275" w:rsidRDefault="00186275" w:rsidP="00186275">
      <w:pPr>
        <w:pStyle w:val="TrennungPOS"/>
      </w:pPr>
    </w:p>
    <w:p w14:paraId="46457D40" w14:textId="77777777" w:rsidR="00186275" w:rsidRDefault="00186275" w:rsidP="00186275">
      <w:pPr>
        <w:pStyle w:val="GrundtextPosNr"/>
        <w:keepNext/>
        <w:keepLines/>
      </w:pPr>
      <w:r>
        <w:t>09.3B 01</w:t>
      </w:r>
    </w:p>
    <w:p w14:paraId="72E2D3A4" w14:textId="77777777" w:rsidR="00186275" w:rsidRDefault="00186275" w:rsidP="00186275">
      <w:pPr>
        <w:pStyle w:val="Grundtext"/>
      </w:pPr>
      <w:r>
        <w:t>Montagedämmplatte Therm® Block Standard mit Fensteraussparung. für wärmebrückenfreie Lichtschachtmontage, bestehend aus hochdämmenden PUR-Schaum und erdseitiger Deckfolie aus GFK und Holzkern, Wärmeleitwert: 0,025 W/(mK)</w:t>
      </w:r>
    </w:p>
    <w:p w14:paraId="02DE4127" w14:textId="77777777" w:rsidR="00186275" w:rsidRDefault="00186275" w:rsidP="00186275">
      <w:pPr>
        <w:pStyle w:val="Grundtext"/>
      </w:pPr>
      <w:r>
        <w:t>Breite: 1230 mm Höhe: 1400 mm, Wärmeleitwert: 0,025 W/(mK), Montierbare Lichtschachtgrößen: 1000x600x400 cm, 1000x1000x400 cm, 1000x1300x400 cm, 1000x1000x600 cm, 1000x1300x600 cm, inkl. Dämmplattenkleber liefern und nach Herstellerangaben einbauen</w:t>
      </w:r>
    </w:p>
    <w:p w14:paraId="23763156" w14:textId="77777777" w:rsidR="00186275" w:rsidRDefault="00186275" w:rsidP="00186275">
      <w:pPr>
        <w:pStyle w:val="Grundtext"/>
      </w:pPr>
    </w:p>
    <w:p w14:paraId="084F849E" w14:textId="77777777" w:rsidR="00186275" w:rsidRDefault="00186275" w:rsidP="00186275">
      <w:pPr>
        <w:pStyle w:val="Grundtext"/>
      </w:pPr>
    </w:p>
    <w:p w14:paraId="6D9F59BE" w14:textId="77777777" w:rsidR="00186275" w:rsidRDefault="00186275" w:rsidP="00186275">
      <w:pPr>
        <w:pStyle w:val="Grundtext"/>
      </w:pPr>
    </w:p>
    <w:p w14:paraId="1542BEA5" w14:textId="77777777" w:rsidR="00186275" w:rsidRPr="00265AD4" w:rsidRDefault="00186275" w:rsidP="00186275">
      <w:pPr>
        <w:pStyle w:val="Folgeposition"/>
        <w:keepNext/>
        <w:keepLines/>
        <w:rPr>
          <w:lang w:val="en-US"/>
        </w:rPr>
      </w:pPr>
      <w:r w:rsidRPr="00265AD4">
        <w:rPr>
          <w:lang w:val="en-US"/>
        </w:rPr>
        <w:lastRenderedPageBreak/>
        <w:t>A</w:t>
      </w:r>
      <w:r w:rsidRPr="00265AD4">
        <w:rPr>
          <w:sz w:val="12"/>
          <w:lang w:val="en-US"/>
        </w:rPr>
        <w:t>+</w:t>
      </w:r>
      <w:r w:rsidRPr="00265AD4">
        <w:rPr>
          <w:lang w:val="en-US"/>
        </w:rPr>
        <w:tab/>
        <w:t>Mont.Dämmpl.Stand.123x140x8.m.Aussp.75x50</w:t>
      </w:r>
      <w:r w:rsidRPr="00265AD4">
        <w:rPr>
          <w:lang w:val="en-US"/>
        </w:rPr>
        <w:tab/>
        <w:t xml:space="preserve">Stk </w:t>
      </w:r>
    </w:p>
    <w:p w14:paraId="3C9873B8" w14:textId="77777777" w:rsidR="00186275" w:rsidRDefault="00186275" w:rsidP="00186275">
      <w:pPr>
        <w:pStyle w:val="Langtext"/>
      </w:pPr>
      <w:r>
        <w:t>Montagedämmplatte 1230 x 1400 x 80mm</w:t>
      </w:r>
    </w:p>
    <w:p w14:paraId="3F9C2107" w14:textId="77777777" w:rsidR="00186275" w:rsidRDefault="00186275" w:rsidP="00186275">
      <w:pPr>
        <w:pStyle w:val="Langtext"/>
      </w:pPr>
      <w:r>
        <w:t>z.B. ACO Therm® Block Standard mit Aussparung für Leibungsfenster 75 x 50cm oder Gleichwertiges.</w:t>
      </w:r>
    </w:p>
    <w:p w14:paraId="63ABD272" w14:textId="77777777" w:rsidR="00186275" w:rsidRDefault="00186275" w:rsidP="00186275">
      <w:pPr>
        <w:pStyle w:val="Langtext"/>
      </w:pPr>
      <w:r>
        <w:t>Angebotenes Erzeugnis:</w:t>
      </w:r>
    </w:p>
    <w:p w14:paraId="51B55580" w14:textId="77777777" w:rsidR="00186275" w:rsidRDefault="00186275" w:rsidP="00186275">
      <w:pPr>
        <w:pStyle w:val="Langtext"/>
      </w:pPr>
    </w:p>
    <w:p w14:paraId="349DF388" w14:textId="77777777" w:rsidR="00186275" w:rsidRDefault="00186275" w:rsidP="00186275">
      <w:pPr>
        <w:pStyle w:val="Folgeposition"/>
        <w:keepNext/>
        <w:keepLines/>
      </w:pPr>
      <w:r>
        <w:t>B</w:t>
      </w:r>
      <w:r>
        <w:rPr>
          <w:sz w:val="12"/>
        </w:rPr>
        <w:t>+</w:t>
      </w:r>
      <w:r>
        <w:tab/>
        <w:t>Mont.Dämmpl.Stand.123x140x8.m.Aussp.80x60</w:t>
      </w:r>
      <w:r>
        <w:tab/>
        <w:t xml:space="preserve">Stk </w:t>
      </w:r>
    </w:p>
    <w:p w14:paraId="2A946EB1" w14:textId="77777777" w:rsidR="00186275" w:rsidRDefault="00186275" w:rsidP="00186275">
      <w:pPr>
        <w:pStyle w:val="Langtext"/>
      </w:pPr>
      <w:r>
        <w:t>Montagedämmplatte 1230 x 1400 x 80mm</w:t>
      </w:r>
    </w:p>
    <w:p w14:paraId="1B673E51" w14:textId="77777777" w:rsidR="00186275" w:rsidRDefault="00186275" w:rsidP="00186275">
      <w:pPr>
        <w:pStyle w:val="Langtext"/>
      </w:pPr>
      <w:r>
        <w:t>z.B. ACO Therm® Block Standard mit Aussparung für Leibungsfenster 80 x 60cm oder Gleichwertiges.</w:t>
      </w:r>
    </w:p>
    <w:p w14:paraId="62CE5DE0" w14:textId="77777777" w:rsidR="00186275" w:rsidRDefault="00186275" w:rsidP="00186275">
      <w:pPr>
        <w:pStyle w:val="Langtext"/>
      </w:pPr>
      <w:r>
        <w:t>Angebotenes Erzeugnis:</w:t>
      </w:r>
    </w:p>
    <w:p w14:paraId="21F439E9" w14:textId="77777777" w:rsidR="00186275" w:rsidRDefault="00186275" w:rsidP="00186275">
      <w:pPr>
        <w:pStyle w:val="Langtext"/>
      </w:pPr>
    </w:p>
    <w:p w14:paraId="315E69D3" w14:textId="77777777" w:rsidR="00186275" w:rsidRDefault="00186275" w:rsidP="00186275">
      <w:pPr>
        <w:pStyle w:val="Folgeposition"/>
        <w:keepNext/>
        <w:keepLines/>
      </w:pPr>
      <w:r>
        <w:t>C</w:t>
      </w:r>
      <w:r>
        <w:rPr>
          <w:sz w:val="12"/>
        </w:rPr>
        <w:t>+</w:t>
      </w:r>
      <w:r>
        <w:tab/>
        <w:t>Mont.Dämmpl.Stand.123x140x8.m.Aussp.100x50</w:t>
      </w:r>
      <w:r>
        <w:tab/>
        <w:t xml:space="preserve">Stk </w:t>
      </w:r>
    </w:p>
    <w:p w14:paraId="0E0E96C0" w14:textId="77777777" w:rsidR="00186275" w:rsidRDefault="00186275" w:rsidP="00186275">
      <w:pPr>
        <w:pStyle w:val="Langtext"/>
      </w:pPr>
      <w:r>
        <w:t>Montagedämmplatte 1230 x 1400 x 80mm</w:t>
      </w:r>
    </w:p>
    <w:p w14:paraId="60BA0815" w14:textId="77777777" w:rsidR="00186275" w:rsidRDefault="00186275" w:rsidP="00186275">
      <w:pPr>
        <w:pStyle w:val="Langtext"/>
      </w:pPr>
      <w:r>
        <w:t>z.B. ACO Therm® Block Standard mit Aussparung für Leibungsfenster 100 x 50cm oder Gleichwertiges.</w:t>
      </w:r>
    </w:p>
    <w:p w14:paraId="5BD500A4" w14:textId="77777777" w:rsidR="00186275" w:rsidRDefault="00186275" w:rsidP="00186275">
      <w:pPr>
        <w:pStyle w:val="Langtext"/>
      </w:pPr>
      <w:r>
        <w:t>Angebotenes Erzeugnis:</w:t>
      </w:r>
    </w:p>
    <w:p w14:paraId="15868CD1" w14:textId="77777777" w:rsidR="00186275" w:rsidRDefault="00186275" w:rsidP="00186275">
      <w:pPr>
        <w:pStyle w:val="Langtext"/>
      </w:pPr>
    </w:p>
    <w:p w14:paraId="65D4DD5A" w14:textId="77777777" w:rsidR="00186275" w:rsidRDefault="00186275" w:rsidP="00186275">
      <w:pPr>
        <w:pStyle w:val="Folgeposition"/>
        <w:keepNext/>
        <w:keepLines/>
      </w:pPr>
      <w:r>
        <w:t>D</w:t>
      </w:r>
      <w:r>
        <w:rPr>
          <w:sz w:val="12"/>
        </w:rPr>
        <w:t>+</w:t>
      </w:r>
      <w:r>
        <w:tab/>
        <w:t>Mont.Dämmpl.Stand.123x140x8.m.Aussp.100x62,5</w:t>
      </w:r>
      <w:r>
        <w:tab/>
        <w:t xml:space="preserve">Stk </w:t>
      </w:r>
    </w:p>
    <w:p w14:paraId="323CC513" w14:textId="77777777" w:rsidR="00186275" w:rsidRDefault="00186275" w:rsidP="00186275">
      <w:pPr>
        <w:pStyle w:val="Langtext"/>
      </w:pPr>
      <w:r>
        <w:t>Montagedämmplatte 1230 x 1400 x 80mm</w:t>
      </w:r>
    </w:p>
    <w:p w14:paraId="60613BA6" w14:textId="77777777" w:rsidR="00186275" w:rsidRDefault="00186275" w:rsidP="00186275">
      <w:pPr>
        <w:pStyle w:val="Langtext"/>
      </w:pPr>
      <w:r>
        <w:t>z.B. ACO Therm® Block Standard mit Aussparung für Leibungsfenster 100 x 62,5cm oder Gleichwertiges.</w:t>
      </w:r>
    </w:p>
    <w:p w14:paraId="0D3A2FAA" w14:textId="77777777" w:rsidR="00186275" w:rsidRDefault="00186275" w:rsidP="00186275">
      <w:pPr>
        <w:pStyle w:val="Langtext"/>
      </w:pPr>
      <w:r>
        <w:t>Angebotenes Erzeugnis:</w:t>
      </w:r>
    </w:p>
    <w:p w14:paraId="0C4356DE" w14:textId="77777777" w:rsidR="00186275" w:rsidRDefault="00186275" w:rsidP="00186275">
      <w:pPr>
        <w:pStyle w:val="Langtext"/>
      </w:pPr>
    </w:p>
    <w:p w14:paraId="0E68286A" w14:textId="77777777" w:rsidR="00186275" w:rsidRDefault="00186275" w:rsidP="00186275">
      <w:pPr>
        <w:pStyle w:val="Folgeposition"/>
        <w:keepNext/>
        <w:keepLines/>
      </w:pPr>
      <w:r>
        <w:t>E</w:t>
      </w:r>
      <w:r>
        <w:rPr>
          <w:sz w:val="12"/>
        </w:rPr>
        <w:t>+</w:t>
      </w:r>
      <w:r>
        <w:tab/>
        <w:t>Mont.Dämmpl.Stand.123x140x8.m.Aussp.100x80</w:t>
      </w:r>
      <w:r>
        <w:tab/>
        <w:t xml:space="preserve">Stk </w:t>
      </w:r>
    </w:p>
    <w:p w14:paraId="4CE332F7" w14:textId="77777777" w:rsidR="00186275" w:rsidRDefault="00186275" w:rsidP="00186275">
      <w:pPr>
        <w:pStyle w:val="Langtext"/>
      </w:pPr>
      <w:r>
        <w:t>Montagedämmplatte 1230 x 1400 x 80mm</w:t>
      </w:r>
    </w:p>
    <w:p w14:paraId="4326FA02" w14:textId="77777777" w:rsidR="00186275" w:rsidRDefault="00186275" w:rsidP="00186275">
      <w:pPr>
        <w:pStyle w:val="Langtext"/>
      </w:pPr>
      <w:r>
        <w:t>z.B. ACO Therm® Block Standard mit Aussparung für Leibungsfenster 100 x 80cm oder Gleichwertiges.</w:t>
      </w:r>
    </w:p>
    <w:p w14:paraId="4951F51E" w14:textId="77777777" w:rsidR="00186275" w:rsidRDefault="00186275" w:rsidP="00186275">
      <w:pPr>
        <w:pStyle w:val="Langtext"/>
      </w:pPr>
      <w:r>
        <w:t>Angebotenes Erzeugnis:</w:t>
      </w:r>
    </w:p>
    <w:p w14:paraId="68356A4B" w14:textId="77777777" w:rsidR="00186275" w:rsidRDefault="00186275" w:rsidP="00186275">
      <w:pPr>
        <w:pStyle w:val="Langtext"/>
      </w:pPr>
    </w:p>
    <w:p w14:paraId="643BBCC0" w14:textId="77777777" w:rsidR="00186275" w:rsidRDefault="00186275" w:rsidP="00186275">
      <w:pPr>
        <w:pStyle w:val="Folgeposition"/>
        <w:keepNext/>
        <w:keepLines/>
      </w:pPr>
      <w:r>
        <w:t>F</w:t>
      </w:r>
      <w:r>
        <w:rPr>
          <w:sz w:val="12"/>
        </w:rPr>
        <w:t>+</w:t>
      </w:r>
      <w:r>
        <w:tab/>
        <w:t>Mont.Dämmpl.Stand.123x140x8.m.Aussp.100x100</w:t>
      </w:r>
      <w:r>
        <w:tab/>
        <w:t xml:space="preserve">Stk </w:t>
      </w:r>
    </w:p>
    <w:p w14:paraId="62C4F51A" w14:textId="77777777" w:rsidR="00186275" w:rsidRDefault="00186275" w:rsidP="00186275">
      <w:pPr>
        <w:pStyle w:val="Langtext"/>
      </w:pPr>
      <w:r>
        <w:t>Montagedämmplatte 1230 x 1400 x 80mm</w:t>
      </w:r>
    </w:p>
    <w:p w14:paraId="38FBE11B" w14:textId="77777777" w:rsidR="00186275" w:rsidRDefault="00186275" w:rsidP="00186275">
      <w:pPr>
        <w:pStyle w:val="Langtext"/>
      </w:pPr>
      <w:r>
        <w:t>z.B. ACO Therm® Block Standard mit Aussparung für Leibungsfenster 100 x 100cm oder Gleichwertiges.</w:t>
      </w:r>
    </w:p>
    <w:p w14:paraId="31F7898C" w14:textId="77777777" w:rsidR="00186275" w:rsidRDefault="00186275" w:rsidP="00186275">
      <w:pPr>
        <w:pStyle w:val="Langtext"/>
      </w:pPr>
      <w:r>
        <w:t>Angebotenes Erzeugnis:</w:t>
      </w:r>
    </w:p>
    <w:p w14:paraId="0064974E" w14:textId="77777777" w:rsidR="00186275" w:rsidRDefault="00186275" w:rsidP="00186275">
      <w:pPr>
        <w:pStyle w:val="Langtext"/>
      </w:pPr>
    </w:p>
    <w:p w14:paraId="2E0D3DD7" w14:textId="77777777" w:rsidR="00186275" w:rsidRDefault="00186275" w:rsidP="00186275">
      <w:pPr>
        <w:pStyle w:val="Folgeposition"/>
        <w:keepNext/>
        <w:keepLines/>
      </w:pPr>
      <w:r>
        <w:t>G</w:t>
      </w:r>
      <w:r>
        <w:rPr>
          <w:sz w:val="12"/>
        </w:rPr>
        <w:t>+</w:t>
      </w:r>
      <w:r>
        <w:tab/>
        <w:t>Mont.Dämmpl.Stand.123x140x10.m.Aussp.80x60</w:t>
      </w:r>
      <w:r>
        <w:tab/>
        <w:t xml:space="preserve">Stk </w:t>
      </w:r>
    </w:p>
    <w:p w14:paraId="4D0A24EB" w14:textId="77777777" w:rsidR="00186275" w:rsidRDefault="00186275" w:rsidP="00186275">
      <w:pPr>
        <w:pStyle w:val="Langtext"/>
      </w:pPr>
      <w:r>
        <w:t>Montagedämmplatte 1230 x 1400 x 100mm</w:t>
      </w:r>
    </w:p>
    <w:p w14:paraId="19371BFF" w14:textId="77777777" w:rsidR="00186275" w:rsidRDefault="00186275" w:rsidP="00186275">
      <w:pPr>
        <w:pStyle w:val="Langtext"/>
      </w:pPr>
      <w:r>
        <w:t>z.B. ACO Therm® Block Standard mit Aussparung für Leibungsfenster 80 x 60cm oder Gleichwertiges.</w:t>
      </w:r>
    </w:p>
    <w:p w14:paraId="7239CA32" w14:textId="77777777" w:rsidR="00186275" w:rsidRDefault="00186275" w:rsidP="00186275">
      <w:pPr>
        <w:pStyle w:val="Langtext"/>
      </w:pPr>
      <w:r>
        <w:t>Angebotenes Erzeugnis:</w:t>
      </w:r>
    </w:p>
    <w:p w14:paraId="2E0EC1B9" w14:textId="77777777" w:rsidR="00186275" w:rsidRDefault="00186275" w:rsidP="00186275">
      <w:pPr>
        <w:pStyle w:val="Langtext"/>
      </w:pPr>
    </w:p>
    <w:p w14:paraId="072A9CDE" w14:textId="77777777" w:rsidR="00186275" w:rsidRDefault="00186275" w:rsidP="00186275">
      <w:pPr>
        <w:pStyle w:val="Folgeposition"/>
        <w:keepNext/>
        <w:keepLines/>
      </w:pPr>
      <w:r>
        <w:t>H</w:t>
      </w:r>
      <w:r>
        <w:rPr>
          <w:sz w:val="12"/>
        </w:rPr>
        <w:t>+</w:t>
      </w:r>
      <w:r>
        <w:tab/>
        <w:t>Mont.Dämmpl.Stand.123x140x10.m.Aussp.100x50</w:t>
      </w:r>
      <w:r>
        <w:tab/>
        <w:t xml:space="preserve">Stk </w:t>
      </w:r>
    </w:p>
    <w:p w14:paraId="08D0AF24" w14:textId="77777777" w:rsidR="00186275" w:rsidRDefault="00186275" w:rsidP="00186275">
      <w:pPr>
        <w:pStyle w:val="Langtext"/>
      </w:pPr>
      <w:r>
        <w:t>Montagedämmplatte 1230 x 1400 x 100mm</w:t>
      </w:r>
    </w:p>
    <w:p w14:paraId="48DBBE49" w14:textId="77777777" w:rsidR="00186275" w:rsidRDefault="00186275" w:rsidP="00186275">
      <w:pPr>
        <w:pStyle w:val="Langtext"/>
      </w:pPr>
      <w:r>
        <w:t>z.B. ACO Therm® Block Standard mit Aussparung für Leibungsfenster 100 x 50cm oder Gleichwertiges.</w:t>
      </w:r>
    </w:p>
    <w:p w14:paraId="311FD7ED" w14:textId="77777777" w:rsidR="00186275" w:rsidRDefault="00186275" w:rsidP="00186275">
      <w:pPr>
        <w:pStyle w:val="Langtext"/>
      </w:pPr>
      <w:r>
        <w:t>Angebotenes Erzeugnis:</w:t>
      </w:r>
    </w:p>
    <w:p w14:paraId="2DAB7E09" w14:textId="77777777" w:rsidR="00186275" w:rsidRDefault="00186275" w:rsidP="00186275">
      <w:pPr>
        <w:pStyle w:val="Langtext"/>
      </w:pPr>
    </w:p>
    <w:p w14:paraId="270ED811" w14:textId="77777777" w:rsidR="00186275" w:rsidRDefault="00186275" w:rsidP="00186275">
      <w:pPr>
        <w:pStyle w:val="Folgeposition"/>
        <w:keepNext/>
        <w:keepLines/>
      </w:pPr>
      <w:r>
        <w:t>I</w:t>
      </w:r>
      <w:r>
        <w:rPr>
          <w:sz w:val="12"/>
        </w:rPr>
        <w:t>+</w:t>
      </w:r>
      <w:r>
        <w:tab/>
        <w:t>Mont.Dämmpl.Stand.123x140x10.m.Aussp.100x62,5</w:t>
      </w:r>
      <w:r>
        <w:tab/>
        <w:t xml:space="preserve">Stk </w:t>
      </w:r>
    </w:p>
    <w:p w14:paraId="7F83D1DF" w14:textId="77777777" w:rsidR="00186275" w:rsidRDefault="00186275" w:rsidP="00186275">
      <w:pPr>
        <w:pStyle w:val="Langtext"/>
      </w:pPr>
      <w:r>
        <w:t>Montagedämmplatte 1230 x 1400 x 100mm</w:t>
      </w:r>
    </w:p>
    <w:p w14:paraId="7F176612" w14:textId="77777777" w:rsidR="00186275" w:rsidRDefault="00186275" w:rsidP="00186275">
      <w:pPr>
        <w:pStyle w:val="Langtext"/>
      </w:pPr>
      <w:r>
        <w:t>z.B. ACO Therm® Block Standard mit Aussparung für Leibungsfenster 100 x 62,5cm oder Gleichwertiges.</w:t>
      </w:r>
    </w:p>
    <w:p w14:paraId="3FB3CFBA" w14:textId="77777777" w:rsidR="00186275" w:rsidRDefault="00186275" w:rsidP="00186275">
      <w:pPr>
        <w:pStyle w:val="Langtext"/>
      </w:pPr>
      <w:r>
        <w:t>Angebotenes Erzeugnis:</w:t>
      </w:r>
    </w:p>
    <w:p w14:paraId="7034F0E7" w14:textId="77777777" w:rsidR="00186275" w:rsidRDefault="00186275" w:rsidP="00186275">
      <w:pPr>
        <w:pStyle w:val="Langtext"/>
      </w:pPr>
    </w:p>
    <w:p w14:paraId="3A0AC20F" w14:textId="77777777" w:rsidR="00186275" w:rsidRDefault="00186275" w:rsidP="00186275">
      <w:pPr>
        <w:pStyle w:val="Folgeposition"/>
        <w:keepNext/>
        <w:keepLines/>
      </w:pPr>
      <w:r>
        <w:t>J</w:t>
      </w:r>
      <w:r>
        <w:rPr>
          <w:sz w:val="12"/>
        </w:rPr>
        <w:t>+</w:t>
      </w:r>
      <w:r>
        <w:tab/>
        <w:t>Mont.Dämmpl.Stand.123x140x10.m.Aussp.100x75</w:t>
      </w:r>
      <w:r>
        <w:tab/>
        <w:t xml:space="preserve">Stk </w:t>
      </w:r>
    </w:p>
    <w:p w14:paraId="49C381E8" w14:textId="77777777" w:rsidR="00186275" w:rsidRDefault="00186275" w:rsidP="00186275">
      <w:pPr>
        <w:pStyle w:val="Langtext"/>
      </w:pPr>
      <w:r>
        <w:t>Montagedämmplatte 1230 x 1400 x 100mm</w:t>
      </w:r>
    </w:p>
    <w:p w14:paraId="6C5B6D8E" w14:textId="77777777" w:rsidR="00186275" w:rsidRDefault="00186275" w:rsidP="00186275">
      <w:pPr>
        <w:pStyle w:val="Langtext"/>
      </w:pPr>
      <w:r>
        <w:t>z.B. ACO Therm® Block Standard mit Aussparung für Leibungsfenster 100 x 75cm oder Gleichwertiges.</w:t>
      </w:r>
    </w:p>
    <w:p w14:paraId="0A86DD58" w14:textId="77777777" w:rsidR="00186275" w:rsidRDefault="00186275" w:rsidP="00186275">
      <w:pPr>
        <w:pStyle w:val="Langtext"/>
      </w:pPr>
      <w:r>
        <w:t>Angebotenes Erzeugnis:</w:t>
      </w:r>
    </w:p>
    <w:p w14:paraId="72E63D13" w14:textId="77777777" w:rsidR="00186275" w:rsidRDefault="00186275" w:rsidP="00186275">
      <w:pPr>
        <w:pStyle w:val="Langtext"/>
      </w:pPr>
    </w:p>
    <w:p w14:paraId="05C20661" w14:textId="77777777" w:rsidR="00186275" w:rsidRDefault="00186275" w:rsidP="00186275">
      <w:pPr>
        <w:pStyle w:val="Folgeposition"/>
        <w:keepNext/>
        <w:keepLines/>
      </w:pPr>
      <w:r>
        <w:t>K</w:t>
      </w:r>
      <w:r>
        <w:rPr>
          <w:sz w:val="12"/>
        </w:rPr>
        <w:t>+</w:t>
      </w:r>
      <w:r>
        <w:tab/>
        <w:t>Mont.Dämmpl.Stand.123x140x10.m.Aussp.100x80</w:t>
      </w:r>
      <w:r>
        <w:tab/>
        <w:t xml:space="preserve">Stk </w:t>
      </w:r>
    </w:p>
    <w:p w14:paraId="7F7B701B" w14:textId="77777777" w:rsidR="00186275" w:rsidRDefault="00186275" w:rsidP="00186275">
      <w:pPr>
        <w:pStyle w:val="Langtext"/>
      </w:pPr>
      <w:r>
        <w:t>Montagedämmplatte 1230 x 1400 x 100mm</w:t>
      </w:r>
    </w:p>
    <w:p w14:paraId="3D88B6D7" w14:textId="77777777" w:rsidR="00186275" w:rsidRDefault="00186275" w:rsidP="00186275">
      <w:pPr>
        <w:pStyle w:val="Langtext"/>
      </w:pPr>
      <w:r>
        <w:t>z.B. ACO Therm® Block Standard mit Aussparung für Leibungsfenster 100 x 80cm oder Gleichwertiges.</w:t>
      </w:r>
    </w:p>
    <w:p w14:paraId="40DB39D6" w14:textId="77777777" w:rsidR="00186275" w:rsidRDefault="00186275" w:rsidP="00186275">
      <w:pPr>
        <w:pStyle w:val="Langtext"/>
      </w:pPr>
      <w:r>
        <w:t>Angebotenes Erzeugnis:</w:t>
      </w:r>
    </w:p>
    <w:p w14:paraId="35469784" w14:textId="77777777" w:rsidR="00186275" w:rsidRDefault="00186275" w:rsidP="00186275">
      <w:pPr>
        <w:pStyle w:val="Langtext"/>
      </w:pPr>
    </w:p>
    <w:p w14:paraId="702F7572" w14:textId="77777777" w:rsidR="00186275" w:rsidRDefault="00186275" w:rsidP="00186275">
      <w:pPr>
        <w:pStyle w:val="Folgeposition"/>
        <w:keepNext/>
        <w:keepLines/>
      </w:pPr>
      <w:r>
        <w:t>L</w:t>
      </w:r>
      <w:r>
        <w:rPr>
          <w:sz w:val="12"/>
        </w:rPr>
        <w:t>+</w:t>
      </w:r>
      <w:r>
        <w:tab/>
        <w:t>Mont.Dämmpl.Stand.123x140x10.m.Aussp.100x100</w:t>
      </w:r>
      <w:r>
        <w:tab/>
        <w:t xml:space="preserve">Stk </w:t>
      </w:r>
    </w:p>
    <w:p w14:paraId="67B99617" w14:textId="77777777" w:rsidR="00186275" w:rsidRDefault="00186275" w:rsidP="00186275">
      <w:pPr>
        <w:pStyle w:val="Langtext"/>
      </w:pPr>
      <w:r>
        <w:t>Montagedämmplatte 1230 x 1400 x 100mm</w:t>
      </w:r>
    </w:p>
    <w:p w14:paraId="55BFDDF9" w14:textId="77777777" w:rsidR="00186275" w:rsidRDefault="00186275" w:rsidP="00186275">
      <w:pPr>
        <w:pStyle w:val="Langtext"/>
      </w:pPr>
      <w:r>
        <w:t>z.B. ACO Therm® Block Standard mit Aussparung für Leibungsfenster 100 x 100cm oder Gleichwertiges.</w:t>
      </w:r>
    </w:p>
    <w:p w14:paraId="3CB38FB2" w14:textId="77777777" w:rsidR="00186275" w:rsidRDefault="00186275" w:rsidP="00186275">
      <w:pPr>
        <w:pStyle w:val="Langtext"/>
      </w:pPr>
      <w:r>
        <w:t>Angebotenes Erzeugnis:</w:t>
      </w:r>
    </w:p>
    <w:p w14:paraId="4F9C6B44" w14:textId="77777777" w:rsidR="00186275" w:rsidRDefault="00186275" w:rsidP="00186275">
      <w:pPr>
        <w:pStyle w:val="Langtext"/>
      </w:pPr>
    </w:p>
    <w:p w14:paraId="3ECBF41C" w14:textId="77777777" w:rsidR="00186275" w:rsidRDefault="00186275" w:rsidP="00186275">
      <w:pPr>
        <w:pStyle w:val="Folgeposition"/>
        <w:keepNext/>
        <w:keepLines/>
      </w:pPr>
      <w:r>
        <w:t>M</w:t>
      </w:r>
      <w:r>
        <w:rPr>
          <w:sz w:val="12"/>
        </w:rPr>
        <w:t>+</w:t>
      </w:r>
      <w:r>
        <w:tab/>
        <w:t>Mont.Dämmpl.Stand.123x140x12,5.m.Aussp.75x50</w:t>
      </w:r>
      <w:r>
        <w:tab/>
        <w:t xml:space="preserve">Stk </w:t>
      </w:r>
    </w:p>
    <w:p w14:paraId="316098EF" w14:textId="77777777" w:rsidR="00186275" w:rsidRDefault="00186275" w:rsidP="00186275">
      <w:pPr>
        <w:pStyle w:val="Langtext"/>
      </w:pPr>
      <w:r>
        <w:t>Montagedämmplatte 1230 x 1400 x 125mm</w:t>
      </w:r>
    </w:p>
    <w:p w14:paraId="61D7DC98" w14:textId="77777777" w:rsidR="00186275" w:rsidRDefault="00186275" w:rsidP="00186275">
      <w:pPr>
        <w:pStyle w:val="Langtext"/>
      </w:pPr>
      <w:r>
        <w:t>z.B. ACO Therm® Block Standard mit Aussparung für Leibungsfenster 75 x 50cm oder Gleichwertiges.</w:t>
      </w:r>
    </w:p>
    <w:p w14:paraId="31368FE8" w14:textId="77777777" w:rsidR="00186275" w:rsidRDefault="00186275" w:rsidP="00186275">
      <w:pPr>
        <w:pStyle w:val="Langtext"/>
      </w:pPr>
      <w:r>
        <w:lastRenderedPageBreak/>
        <w:t>Angebotenes Erzeugnis:</w:t>
      </w:r>
    </w:p>
    <w:p w14:paraId="153B8536" w14:textId="77777777" w:rsidR="00186275" w:rsidRDefault="00186275" w:rsidP="00186275">
      <w:pPr>
        <w:pStyle w:val="Langtext"/>
      </w:pPr>
    </w:p>
    <w:p w14:paraId="27721880" w14:textId="77777777" w:rsidR="00186275" w:rsidRDefault="00186275" w:rsidP="00186275">
      <w:pPr>
        <w:pStyle w:val="Folgeposition"/>
        <w:keepNext/>
        <w:keepLines/>
      </w:pPr>
      <w:r>
        <w:t>N</w:t>
      </w:r>
      <w:r>
        <w:rPr>
          <w:sz w:val="12"/>
        </w:rPr>
        <w:t>+</w:t>
      </w:r>
      <w:r>
        <w:tab/>
        <w:t>Mont.Dämmpl.Stand.123x140x12,5.m.Aussp.80x60</w:t>
      </w:r>
      <w:r>
        <w:tab/>
        <w:t xml:space="preserve">Stk </w:t>
      </w:r>
    </w:p>
    <w:p w14:paraId="5F229C99" w14:textId="77777777" w:rsidR="00186275" w:rsidRDefault="00186275" w:rsidP="00186275">
      <w:pPr>
        <w:pStyle w:val="Langtext"/>
      </w:pPr>
      <w:r>
        <w:t>Montagedämmplatte 1230 x 1400 x 125mm</w:t>
      </w:r>
    </w:p>
    <w:p w14:paraId="4DDE78F7" w14:textId="77777777" w:rsidR="00186275" w:rsidRDefault="00186275" w:rsidP="00186275">
      <w:pPr>
        <w:pStyle w:val="Langtext"/>
      </w:pPr>
      <w:r>
        <w:t>z.B. ACO Therm® Block Standard mit Aussparung für Leibungsfenster 80 x 60cm oder Gleichwertiges.</w:t>
      </w:r>
    </w:p>
    <w:p w14:paraId="6AD37E55" w14:textId="77777777" w:rsidR="00186275" w:rsidRDefault="00186275" w:rsidP="00186275">
      <w:pPr>
        <w:pStyle w:val="Langtext"/>
      </w:pPr>
      <w:r>
        <w:t>Angebotenes Erzeugnis:</w:t>
      </w:r>
    </w:p>
    <w:p w14:paraId="4EA28494" w14:textId="77777777" w:rsidR="00186275" w:rsidRDefault="00186275" w:rsidP="00186275">
      <w:pPr>
        <w:pStyle w:val="Langtext"/>
      </w:pPr>
    </w:p>
    <w:p w14:paraId="4BC50BCA" w14:textId="77777777" w:rsidR="00186275" w:rsidRDefault="00186275" w:rsidP="00186275">
      <w:pPr>
        <w:pStyle w:val="Folgeposition"/>
        <w:keepNext/>
        <w:keepLines/>
      </w:pPr>
      <w:r>
        <w:t>O</w:t>
      </w:r>
      <w:r>
        <w:rPr>
          <w:sz w:val="12"/>
        </w:rPr>
        <w:t>+</w:t>
      </w:r>
      <w:r>
        <w:tab/>
        <w:t>Mont.Dämmpl.Stand.123x140x12,5.m.Aussp.100x50</w:t>
      </w:r>
      <w:r>
        <w:tab/>
        <w:t xml:space="preserve">Stk </w:t>
      </w:r>
    </w:p>
    <w:p w14:paraId="61621F0B" w14:textId="77777777" w:rsidR="00186275" w:rsidRDefault="00186275" w:rsidP="00186275">
      <w:pPr>
        <w:pStyle w:val="Langtext"/>
      </w:pPr>
      <w:r>
        <w:t>Montagedämmplatte 1230 x 1400 x 125mm</w:t>
      </w:r>
    </w:p>
    <w:p w14:paraId="0C4DE0F6" w14:textId="77777777" w:rsidR="00186275" w:rsidRDefault="00186275" w:rsidP="00186275">
      <w:pPr>
        <w:pStyle w:val="Langtext"/>
      </w:pPr>
      <w:r>
        <w:t>z.B. ACO Therm® Block Standard mit Aussparung für Leibungsfenster 100 x 50cm oder Gleichwertiges.</w:t>
      </w:r>
    </w:p>
    <w:p w14:paraId="22BBE96D" w14:textId="77777777" w:rsidR="00186275" w:rsidRDefault="00186275" w:rsidP="00186275">
      <w:pPr>
        <w:pStyle w:val="Langtext"/>
      </w:pPr>
      <w:r>
        <w:t>Angebotenes Erzeugnis:</w:t>
      </w:r>
    </w:p>
    <w:p w14:paraId="1DF6CCF2" w14:textId="77777777" w:rsidR="00186275" w:rsidRDefault="00186275" w:rsidP="00186275">
      <w:pPr>
        <w:pStyle w:val="Langtext"/>
      </w:pPr>
    </w:p>
    <w:p w14:paraId="20212B4B" w14:textId="77777777" w:rsidR="00186275" w:rsidRDefault="00186275" w:rsidP="00186275">
      <w:pPr>
        <w:pStyle w:val="Folgeposition"/>
        <w:keepNext/>
        <w:keepLines/>
      </w:pPr>
      <w:r>
        <w:t>P</w:t>
      </w:r>
      <w:r>
        <w:rPr>
          <w:sz w:val="12"/>
        </w:rPr>
        <w:t>+</w:t>
      </w:r>
      <w:r>
        <w:tab/>
        <w:t>Mont.Dämmpl.Stand.123x140x12,5.m.Aussp.100x62,5</w:t>
      </w:r>
      <w:r>
        <w:tab/>
        <w:t xml:space="preserve">Stk </w:t>
      </w:r>
    </w:p>
    <w:p w14:paraId="3386ABBF" w14:textId="77777777" w:rsidR="00186275" w:rsidRDefault="00186275" w:rsidP="00186275">
      <w:pPr>
        <w:pStyle w:val="Langtext"/>
      </w:pPr>
      <w:r>
        <w:t>Montagedämmplatte 1230 x 1400 x 125mm</w:t>
      </w:r>
    </w:p>
    <w:p w14:paraId="50778D83" w14:textId="77777777" w:rsidR="00186275" w:rsidRDefault="00186275" w:rsidP="00186275">
      <w:pPr>
        <w:pStyle w:val="Langtext"/>
      </w:pPr>
      <w:r>
        <w:t>z.B. ACO Therm® Block Standard mit Aussparung für Leibungsfenster 100 x 62,5cm oder Gleichwertiges.</w:t>
      </w:r>
    </w:p>
    <w:p w14:paraId="157CAD3D" w14:textId="77777777" w:rsidR="00186275" w:rsidRDefault="00186275" w:rsidP="00186275">
      <w:pPr>
        <w:pStyle w:val="Langtext"/>
      </w:pPr>
      <w:r>
        <w:t>Angebotenes Erzeugnis:</w:t>
      </w:r>
    </w:p>
    <w:p w14:paraId="6B0EBE0C" w14:textId="77777777" w:rsidR="00186275" w:rsidRDefault="00186275" w:rsidP="00186275">
      <w:pPr>
        <w:pStyle w:val="Langtext"/>
      </w:pPr>
    </w:p>
    <w:p w14:paraId="2F9DB7BD" w14:textId="77777777" w:rsidR="00186275" w:rsidRDefault="00186275" w:rsidP="00186275">
      <w:pPr>
        <w:pStyle w:val="Folgeposition"/>
        <w:keepNext/>
        <w:keepLines/>
      </w:pPr>
      <w:r>
        <w:t>Q</w:t>
      </w:r>
      <w:r>
        <w:rPr>
          <w:sz w:val="12"/>
        </w:rPr>
        <w:t>+</w:t>
      </w:r>
      <w:r>
        <w:tab/>
        <w:t>Mont.Dämmpl.Stand.123x140x12,5.m.Aussp.100x75</w:t>
      </w:r>
      <w:r>
        <w:tab/>
        <w:t xml:space="preserve">Stk </w:t>
      </w:r>
    </w:p>
    <w:p w14:paraId="509E9E5B" w14:textId="77777777" w:rsidR="00186275" w:rsidRDefault="00186275" w:rsidP="00186275">
      <w:pPr>
        <w:pStyle w:val="Langtext"/>
      </w:pPr>
      <w:r>
        <w:t>Montagedämmplatte 1230 x 1400 x 125mm</w:t>
      </w:r>
    </w:p>
    <w:p w14:paraId="702DFAF2" w14:textId="77777777" w:rsidR="00186275" w:rsidRDefault="00186275" w:rsidP="00186275">
      <w:pPr>
        <w:pStyle w:val="Langtext"/>
      </w:pPr>
      <w:r>
        <w:t>z.B. ACO Therm® Block Standard mit Aussparung für Leibungsfenster 100 x 75cm oder Gleichwertiges.</w:t>
      </w:r>
    </w:p>
    <w:p w14:paraId="2F0119B7" w14:textId="77777777" w:rsidR="00186275" w:rsidRDefault="00186275" w:rsidP="00186275">
      <w:pPr>
        <w:pStyle w:val="Langtext"/>
      </w:pPr>
      <w:r>
        <w:t>Angebotenes Erzeugnis:</w:t>
      </w:r>
    </w:p>
    <w:p w14:paraId="58444870" w14:textId="77777777" w:rsidR="00186275" w:rsidRDefault="00186275" w:rsidP="00186275">
      <w:pPr>
        <w:pStyle w:val="Langtext"/>
      </w:pPr>
    </w:p>
    <w:p w14:paraId="4E9BCB0D" w14:textId="77777777" w:rsidR="00186275" w:rsidRDefault="00186275" w:rsidP="00186275">
      <w:pPr>
        <w:pStyle w:val="Folgeposition"/>
        <w:keepNext/>
        <w:keepLines/>
      </w:pPr>
      <w:r>
        <w:t>R</w:t>
      </w:r>
      <w:r>
        <w:rPr>
          <w:sz w:val="12"/>
        </w:rPr>
        <w:t>+</w:t>
      </w:r>
      <w:r>
        <w:tab/>
        <w:t>Mont.Dämmpl.Stand.123x140x12,5.m.Aussp.100x80</w:t>
      </w:r>
      <w:r>
        <w:tab/>
        <w:t xml:space="preserve">Stk </w:t>
      </w:r>
    </w:p>
    <w:p w14:paraId="49C98DCF" w14:textId="77777777" w:rsidR="00186275" w:rsidRDefault="00186275" w:rsidP="00186275">
      <w:pPr>
        <w:pStyle w:val="Langtext"/>
      </w:pPr>
      <w:r>
        <w:t>Montagedämmplatte 1230 x 1400 x 125mm</w:t>
      </w:r>
    </w:p>
    <w:p w14:paraId="5452211B" w14:textId="77777777" w:rsidR="00186275" w:rsidRDefault="00186275" w:rsidP="00186275">
      <w:pPr>
        <w:pStyle w:val="Langtext"/>
      </w:pPr>
      <w:r>
        <w:t>z.B. ACO Therm® Block Standard mit Aussparung für Leibungsfenster 100 x 80cm oder Gleichwertiges.</w:t>
      </w:r>
    </w:p>
    <w:p w14:paraId="6DCCD9A7" w14:textId="77777777" w:rsidR="00186275" w:rsidRDefault="00186275" w:rsidP="00186275">
      <w:pPr>
        <w:pStyle w:val="Langtext"/>
      </w:pPr>
      <w:r>
        <w:t>Angebotenes Erzeugnis:</w:t>
      </w:r>
    </w:p>
    <w:p w14:paraId="66C6DB7E" w14:textId="77777777" w:rsidR="00186275" w:rsidRDefault="00186275" w:rsidP="00186275">
      <w:pPr>
        <w:pStyle w:val="Langtext"/>
      </w:pPr>
    </w:p>
    <w:p w14:paraId="75DF6C7A" w14:textId="77777777" w:rsidR="00186275" w:rsidRDefault="00186275" w:rsidP="00186275">
      <w:pPr>
        <w:pStyle w:val="Folgeposition"/>
        <w:keepNext/>
        <w:keepLines/>
      </w:pPr>
      <w:r>
        <w:t>S</w:t>
      </w:r>
      <w:r>
        <w:rPr>
          <w:sz w:val="12"/>
        </w:rPr>
        <w:t>+</w:t>
      </w:r>
      <w:r>
        <w:tab/>
        <w:t>Mont.Dämmpl.Stand.123x140x12,5.m.Aussp.100x100</w:t>
      </w:r>
      <w:r>
        <w:tab/>
        <w:t xml:space="preserve">Stk </w:t>
      </w:r>
    </w:p>
    <w:p w14:paraId="17518041" w14:textId="77777777" w:rsidR="00186275" w:rsidRDefault="00186275" w:rsidP="00186275">
      <w:pPr>
        <w:pStyle w:val="Langtext"/>
      </w:pPr>
      <w:r>
        <w:t>Montagedämmplatte 1230 x 1400 x 125mm</w:t>
      </w:r>
    </w:p>
    <w:p w14:paraId="2CB201E0" w14:textId="77777777" w:rsidR="00186275" w:rsidRDefault="00186275" w:rsidP="00186275">
      <w:pPr>
        <w:pStyle w:val="Langtext"/>
      </w:pPr>
      <w:r>
        <w:t>z.B. ACO Therm® Block Standard mit Aussparung für Leibungsfenster 100 x 100cm oder Gleichwertiges.</w:t>
      </w:r>
    </w:p>
    <w:p w14:paraId="43FEB40F" w14:textId="77777777" w:rsidR="00186275" w:rsidRDefault="00186275" w:rsidP="00186275">
      <w:pPr>
        <w:pStyle w:val="Langtext"/>
      </w:pPr>
      <w:r>
        <w:t>Angebotenes Erzeugnis:</w:t>
      </w:r>
    </w:p>
    <w:p w14:paraId="1D4E7A72" w14:textId="77777777" w:rsidR="00186275" w:rsidRDefault="00186275" w:rsidP="00186275">
      <w:pPr>
        <w:pStyle w:val="Langtext"/>
      </w:pPr>
    </w:p>
    <w:p w14:paraId="66BC1678" w14:textId="77777777" w:rsidR="00186275" w:rsidRDefault="00186275" w:rsidP="00186275">
      <w:pPr>
        <w:pStyle w:val="Folgeposition"/>
        <w:keepNext/>
        <w:keepLines/>
      </w:pPr>
      <w:r>
        <w:t>T</w:t>
      </w:r>
      <w:r>
        <w:rPr>
          <w:sz w:val="12"/>
        </w:rPr>
        <w:t>+</w:t>
      </w:r>
      <w:r>
        <w:tab/>
        <w:t>Mont.Dämmpl.Stand.123x140x14.m.Aussp.75x50</w:t>
      </w:r>
      <w:r>
        <w:tab/>
        <w:t xml:space="preserve">Stk </w:t>
      </w:r>
    </w:p>
    <w:p w14:paraId="58B6D621" w14:textId="77777777" w:rsidR="00186275" w:rsidRDefault="00186275" w:rsidP="00186275">
      <w:pPr>
        <w:pStyle w:val="Langtext"/>
      </w:pPr>
      <w:r>
        <w:t>Montagedämmplatte 1230 x 1400 x 140mm</w:t>
      </w:r>
    </w:p>
    <w:p w14:paraId="79419656" w14:textId="77777777" w:rsidR="00186275" w:rsidRDefault="00186275" w:rsidP="00186275">
      <w:pPr>
        <w:pStyle w:val="Langtext"/>
      </w:pPr>
      <w:r>
        <w:t>z.B. ACO Therm® Block Standard mit Aussparung für Leibungsfenster 75 x 50cm oder Gleichwertiges.</w:t>
      </w:r>
    </w:p>
    <w:p w14:paraId="64316617" w14:textId="77777777" w:rsidR="00186275" w:rsidRDefault="00186275" w:rsidP="00186275">
      <w:pPr>
        <w:pStyle w:val="Langtext"/>
      </w:pPr>
      <w:r>
        <w:t>Angebotenes Erzeugnis:</w:t>
      </w:r>
    </w:p>
    <w:p w14:paraId="56265C24" w14:textId="77777777" w:rsidR="00186275" w:rsidRDefault="00186275" w:rsidP="00186275">
      <w:pPr>
        <w:pStyle w:val="Langtext"/>
      </w:pPr>
    </w:p>
    <w:p w14:paraId="18A9BE7A" w14:textId="77777777" w:rsidR="00186275" w:rsidRDefault="00186275" w:rsidP="00186275">
      <w:pPr>
        <w:pStyle w:val="Folgeposition"/>
        <w:keepNext/>
        <w:keepLines/>
      </w:pPr>
      <w:r>
        <w:t>U</w:t>
      </w:r>
      <w:r>
        <w:rPr>
          <w:sz w:val="12"/>
        </w:rPr>
        <w:t>+</w:t>
      </w:r>
      <w:r>
        <w:tab/>
        <w:t>Mont.Dämmpl.Stand.123x140x14.m.Aussp.80x60</w:t>
      </w:r>
      <w:r>
        <w:tab/>
        <w:t xml:space="preserve">Stk </w:t>
      </w:r>
    </w:p>
    <w:p w14:paraId="42FD094A" w14:textId="77777777" w:rsidR="00186275" w:rsidRDefault="00186275" w:rsidP="00186275">
      <w:pPr>
        <w:pStyle w:val="Langtext"/>
      </w:pPr>
      <w:r>
        <w:t>Montagedämmplatte 1230 x 1400 x 140mm</w:t>
      </w:r>
    </w:p>
    <w:p w14:paraId="005A33DA" w14:textId="77777777" w:rsidR="00186275" w:rsidRDefault="00186275" w:rsidP="00186275">
      <w:pPr>
        <w:pStyle w:val="Langtext"/>
      </w:pPr>
      <w:r>
        <w:t>z.B. ACO Therm® Block Standard mit Aussparung für Leibungsfenster 80 x 60cm oder Gleichwertiges.</w:t>
      </w:r>
    </w:p>
    <w:p w14:paraId="1F83EF1D" w14:textId="77777777" w:rsidR="00186275" w:rsidRDefault="00186275" w:rsidP="00186275">
      <w:pPr>
        <w:pStyle w:val="Langtext"/>
      </w:pPr>
      <w:r>
        <w:t>Angebotenes Erzeugnis:</w:t>
      </w:r>
    </w:p>
    <w:p w14:paraId="2378F8DD" w14:textId="77777777" w:rsidR="00186275" w:rsidRDefault="00186275" w:rsidP="00186275">
      <w:pPr>
        <w:pStyle w:val="Langtext"/>
      </w:pPr>
    </w:p>
    <w:p w14:paraId="72F00987" w14:textId="77777777" w:rsidR="00186275" w:rsidRDefault="00186275" w:rsidP="00186275">
      <w:pPr>
        <w:pStyle w:val="Folgeposition"/>
        <w:keepNext/>
        <w:keepLines/>
      </w:pPr>
      <w:r>
        <w:t>V</w:t>
      </w:r>
      <w:r>
        <w:rPr>
          <w:sz w:val="12"/>
        </w:rPr>
        <w:t>+</w:t>
      </w:r>
      <w:r>
        <w:tab/>
        <w:t>Mont.Dämmpl.Stand.123x140x14.m.Aussp.100x50</w:t>
      </w:r>
      <w:r>
        <w:tab/>
        <w:t xml:space="preserve">Stk </w:t>
      </w:r>
    </w:p>
    <w:p w14:paraId="7DAA78AD" w14:textId="77777777" w:rsidR="00186275" w:rsidRDefault="00186275" w:rsidP="00186275">
      <w:pPr>
        <w:pStyle w:val="Langtext"/>
      </w:pPr>
      <w:r>
        <w:t>Montagedämmplatte 1230 x 1400 x 140mm</w:t>
      </w:r>
    </w:p>
    <w:p w14:paraId="0FE46FC6" w14:textId="77777777" w:rsidR="00186275" w:rsidRDefault="00186275" w:rsidP="00186275">
      <w:pPr>
        <w:pStyle w:val="Langtext"/>
      </w:pPr>
      <w:r>
        <w:t>z.B. ACO Therm® Block Standard mit Aussparung für Leibungsfenster 100 x 50cm oder Gleichwertiges.</w:t>
      </w:r>
    </w:p>
    <w:p w14:paraId="49A0BA33" w14:textId="77777777" w:rsidR="00186275" w:rsidRDefault="00186275" w:rsidP="00186275">
      <w:pPr>
        <w:pStyle w:val="Langtext"/>
      </w:pPr>
      <w:r>
        <w:t>Angebotenes Erzeugnis:</w:t>
      </w:r>
    </w:p>
    <w:p w14:paraId="36140401" w14:textId="77777777" w:rsidR="00186275" w:rsidRDefault="00186275" w:rsidP="00186275">
      <w:pPr>
        <w:pStyle w:val="Langtext"/>
      </w:pPr>
    </w:p>
    <w:p w14:paraId="38EA6D29" w14:textId="77777777" w:rsidR="00186275" w:rsidRDefault="00186275" w:rsidP="00186275">
      <w:pPr>
        <w:pStyle w:val="Folgeposition"/>
        <w:keepNext/>
        <w:keepLines/>
      </w:pPr>
      <w:r>
        <w:t>W</w:t>
      </w:r>
      <w:r>
        <w:rPr>
          <w:sz w:val="12"/>
        </w:rPr>
        <w:t>+</w:t>
      </w:r>
      <w:r>
        <w:tab/>
        <w:t>Mont.Dämmpl.Stand.123x140x14.m.Aussp.100x62,5</w:t>
      </w:r>
      <w:r>
        <w:tab/>
        <w:t xml:space="preserve">Stk </w:t>
      </w:r>
    </w:p>
    <w:p w14:paraId="146A8CB9" w14:textId="77777777" w:rsidR="00186275" w:rsidRDefault="00186275" w:rsidP="00186275">
      <w:pPr>
        <w:pStyle w:val="Langtext"/>
      </w:pPr>
      <w:r>
        <w:t>Montagedämmplatte 1230 x 1400 x 140mm</w:t>
      </w:r>
    </w:p>
    <w:p w14:paraId="56A54BFB" w14:textId="77777777" w:rsidR="00186275" w:rsidRDefault="00186275" w:rsidP="00186275">
      <w:pPr>
        <w:pStyle w:val="Langtext"/>
      </w:pPr>
      <w:r>
        <w:t>z.B. ACO Therm® Block Standard mit Aussparung für Leibungsfenster 100 x 62,5cm oder Gleichwertiges.</w:t>
      </w:r>
    </w:p>
    <w:p w14:paraId="1E60AD8F" w14:textId="77777777" w:rsidR="00186275" w:rsidRDefault="00186275" w:rsidP="00186275">
      <w:pPr>
        <w:pStyle w:val="Langtext"/>
      </w:pPr>
      <w:r>
        <w:t>Angebotenes Erzeugnis:</w:t>
      </w:r>
    </w:p>
    <w:p w14:paraId="7DEF0476" w14:textId="77777777" w:rsidR="00186275" w:rsidRDefault="00186275" w:rsidP="00186275">
      <w:pPr>
        <w:pStyle w:val="Langtext"/>
      </w:pPr>
    </w:p>
    <w:p w14:paraId="558B27F0" w14:textId="77777777" w:rsidR="00186275" w:rsidRDefault="00186275" w:rsidP="00186275">
      <w:pPr>
        <w:pStyle w:val="Folgeposition"/>
        <w:keepNext/>
        <w:keepLines/>
      </w:pPr>
      <w:r>
        <w:t>X</w:t>
      </w:r>
      <w:r>
        <w:rPr>
          <w:sz w:val="12"/>
        </w:rPr>
        <w:t>+</w:t>
      </w:r>
      <w:r>
        <w:tab/>
        <w:t>Mont.Dämmpl.Stand.123x140x14.m.Aussp.100x80</w:t>
      </w:r>
      <w:r>
        <w:tab/>
        <w:t xml:space="preserve">Stk </w:t>
      </w:r>
    </w:p>
    <w:p w14:paraId="568812CE" w14:textId="77777777" w:rsidR="00186275" w:rsidRDefault="00186275" w:rsidP="00186275">
      <w:pPr>
        <w:pStyle w:val="Langtext"/>
      </w:pPr>
      <w:r>
        <w:t>Montagedämmplatte 1230 x 1400 x 140mm</w:t>
      </w:r>
    </w:p>
    <w:p w14:paraId="3D4642E6" w14:textId="77777777" w:rsidR="00186275" w:rsidRDefault="00186275" w:rsidP="00186275">
      <w:pPr>
        <w:pStyle w:val="Langtext"/>
      </w:pPr>
      <w:r>
        <w:t>z.B. ACO Therm® Block Standard mit Aussparung für Leibungsfenster 100 x 80cm oder Gleichwertiges.</w:t>
      </w:r>
    </w:p>
    <w:p w14:paraId="4B815822" w14:textId="77777777" w:rsidR="00186275" w:rsidRDefault="00186275" w:rsidP="00186275">
      <w:pPr>
        <w:pStyle w:val="Langtext"/>
      </w:pPr>
      <w:r>
        <w:t>Angebotenes Erzeugnis:</w:t>
      </w:r>
    </w:p>
    <w:p w14:paraId="3C1EDD61" w14:textId="77777777" w:rsidR="00186275" w:rsidRDefault="00186275" w:rsidP="00186275">
      <w:pPr>
        <w:pStyle w:val="Langtext"/>
      </w:pPr>
    </w:p>
    <w:p w14:paraId="071FA197" w14:textId="77777777" w:rsidR="00186275" w:rsidRDefault="00186275" w:rsidP="00186275">
      <w:pPr>
        <w:pStyle w:val="Folgeposition"/>
        <w:keepNext/>
        <w:keepLines/>
      </w:pPr>
      <w:r>
        <w:t>Y</w:t>
      </w:r>
      <w:r>
        <w:rPr>
          <w:sz w:val="12"/>
        </w:rPr>
        <w:t>+</w:t>
      </w:r>
      <w:r>
        <w:tab/>
        <w:t>Mont.Dämmpl.Stand.123x140x14.m.Aussp.100x100</w:t>
      </w:r>
      <w:r>
        <w:tab/>
        <w:t xml:space="preserve">Stk </w:t>
      </w:r>
    </w:p>
    <w:p w14:paraId="6386DF0B" w14:textId="77777777" w:rsidR="00186275" w:rsidRDefault="00186275" w:rsidP="00186275">
      <w:pPr>
        <w:pStyle w:val="Langtext"/>
      </w:pPr>
      <w:r>
        <w:t>Montagedämmplatte 1230 x 1400 x 140mm</w:t>
      </w:r>
    </w:p>
    <w:p w14:paraId="482783E2" w14:textId="77777777" w:rsidR="00186275" w:rsidRDefault="00186275" w:rsidP="00186275">
      <w:pPr>
        <w:pStyle w:val="Langtext"/>
      </w:pPr>
      <w:r>
        <w:t>z.B. ACO Therm® Block Standard mit Aussparung für Leibungsfenster 100 x 100cm oder Gleichwertiges.</w:t>
      </w:r>
    </w:p>
    <w:p w14:paraId="2EFB5B9B" w14:textId="77777777" w:rsidR="00186275" w:rsidRDefault="00186275" w:rsidP="00186275">
      <w:pPr>
        <w:pStyle w:val="Langtext"/>
      </w:pPr>
      <w:r>
        <w:t>Angebotenes Erzeugnis:</w:t>
      </w:r>
    </w:p>
    <w:p w14:paraId="7BF60F5D" w14:textId="77777777" w:rsidR="00186275" w:rsidRDefault="00186275" w:rsidP="00186275">
      <w:pPr>
        <w:pStyle w:val="Langtext"/>
      </w:pPr>
    </w:p>
    <w:p w14:paraId="29B85C9F" w14:textId="77777777" w:rsidR="00186275" w:rsidRDefault="00186275" w:rsidP="00186275">
      <w:pPr>
        <w:pStyle w:val="TrennungPOS"/>
      </w:pPr>
    </w:p>
    <w:p w14:paraId="20C600BA" w14:textId="77777777" w:rsidR="00186275" w:rsidRDefault="00186275" w:rsidP="00186275">
      <w:pPr>
        <w:pStyle w:val="GrundtextPosNr"/>
        <w:keepNext/>
        <w:keepLines/>
      </w:pPr>
      <w:r>
        <w:lastRenderedPageBreak/>
        <w:t>09.3B 02</w:t>
      </w:r>
    </w:p>
    <w:p w14:paraId="6716A58D" w14:textId="77777777" w:rsidR="00186275" w:rsidRDefault="00186275" w:rsidP="00186275">
      <w:pPr>
        <w:pStyle w:val="Grundtext"/>
      </w:pPr>
      <w:r>
        <w:t>Montagedämmplatte Therm® Block Standard mit Fensteraussparung. für wärmebrückenfreie Lichtschachtmontage, bestehend aus hochdämmenden PUR-Schaum und erdseitiger Deckfolie aus GFK und Holzkern, Wärmeleitwert: 0,025 W/(mK)</w:t>
      </w:r>
    </w:p>
    <w:p w14:paraId="6ADA0516" w14:textId="77777777" w:rsidR="00186275" w:rsidRDefault="00186275" w:rsidP="00186275">
      <w:pPr>
        <w:pStyle w:val="Grundtext"/>
      </w:pPr>
      <w:r>
        <w:t>Breite: 1230 mm Höhe: 1400 mm, Wärmeleitwert: 0,025 W/(mK), Montierbare Lichtschachtgrößen: 1000x600x400 cm, 1000x1000x400 cm, 1000x1300x400 cm, 1000x1000x600 cm, 1000x1300x600 cm, inkl. Dämmplattenkleber liefern und nach Herstellerangaben einbauen</w:t>
      </w:r>
    </w:p>
    <w:p w14:paraId="4902084A" w14:textId="77777777" w:rsidR="00186275" w:rsidRDefault="00186275" w:rsidP="00186275">
      <w:pPr>
        <w:pStyle w:val="Grundtext"/>
      </w:pPr>
    </w:p>
    <w:p w14:paraId="6E04DCEA" w14:textId="77777777" w:rsidR="00186275" w:rsidRDefault="00186275" w:rsidP="00186275">
      <w:pPr>
        <w:pStyle w:val="Grundtext"/>
      </w:pPr>
    </w:p>
    <w:p w14:paraId="4B9BFBA3" w14:textId="77777777" w:rsidR="00186275" w:rsidRDefault="00186275" w:rsidP="00186275">
      <w:pPr>
        <w:pStyle w:val="Grundtext"/>
      </w:pPr>
    </w:p>
    <w:p w14:paraId="3A117528" w14:textId="77777777" w:rsidR="00186275" w:rsidRPr="00265AD4" w:rsidRDefault="00186275" w:rsidP="00186275">
      <w:pPr>
        <w:pStyle w:val="Folgeposition"/>
        <w:keepNext/>
        <w:keepLines/>
        <w:rPr>
          <w:lang w:val="en-US"/>
        </w:rPr>
      </w:pPr>
      <w:r w:rsidRPr="00265AD4">
        <w:rPr>
          <w:lang w:val="en-US"/>
        </w:rPr>
        <w:t>A</w:t>
      </w:r>
      <w:r w:rsidRPr="00265AD4">
        <w:rPr>
          <w:sz w:val="12"/>
          <w:lang w:val="en-US"/>
        </w:rPr>
        <w:t>+</w:t>
      </w:r>
      <w:r w:rsidRPr="00265AD4">
        <w:rPr>
          <w:lang w:val="en-US"/>
        </w:rPr>
        <w:tab/>
        <w:t>Mont.Dämmpl.Stand.123x140x16.m.Aussp.75x50</w:t>
      </w:r>
      <w:r w:rsidRPr="00265AD4">
        <w:rPr>
          <w:lang w:val="en-US"/>
        </w:rPr>
        <w:tab/>
        <w:t xml:space="preserve">Stk </w:t>
      </w:r>
    </w:p>
    <w:p w14:paraId="4AC84A4F" w14:textId="77777777" w:rsidR="00186275" w:rsidRDefault="00186275" w:rsidP="00186275">
      <w:pPr>
        <w:pStyle w:val="Langtext"/>
      </w:pPr>
      <w:r>
        <w:t>Montagedämmplatte 1230 x 1400 x 160mm</w:t>
      </w:r>
    </w:p>
    <w:p w14:paraId="00D79D2F" w14:textId="77777777" w:rsidR="00186275" w:rsidRDefault="00186275" w:rsidP="00186275">
      <w:pPr>
        <w:pStyle w:val="Langtext"/>
      </w:pPr>
      <w:r>
        <w:t>z.B. ACO Therm® Block Standard mit Aussparung für Leibungsfenster 75 x 50cm oder Gleichwertiges.</w:t>
      </w:r>
    </w:p>
    <w:p w14:paraId="6AB5B770" w14:textId="77777777" w:rsidR="00186275" w:rsidRDefault="00186275" w:rsidP="00186275">
      <w:pPr>
        <w:pStyle w:val="Langtext"/>
      </w:pPr>
      <w:r>
        <w:t>Angebotenes Erzeugnis:</w:t>
      </w:r>
    </w:p>
    <w:p w14:paraId="584B39B3" w14:textId="77777777" w:rsidR="00186275" w:rsidRDefault="00186275" w:rsidP="00186275">
      <w:pPr>
        <w:pStyle w:val="Langtext"/>
      </w:pPr>
    </w:p>
    <w:p w14:paraId="58F1708D" w14:textId="77777777" w:rsidR="00186275" w:rsidRDefault="00186275" w:rsidP="00186275">
      <w:pPr>
        <w:pStyle w:val="Folgeposition"/>
        <w:keepNext/>
        <w:keepLines/>
      </w:pPr>
      <w:r>
        <w:t>B</w:t>
      </w:r>
      <w:r>
        <w:rPr>
          <w:sz w:val="12"/>
        </w:rPr>
        <w:t>+</w:t>
      </w:r>
      <w:r>
        <w:tab/>
        <w:t>Mont.Dämmpl.Stand.123x140x16.m.Aussp.80x60</w:t>
      </w:r>
      <w:r>
        <w:tab/>
        <w:t xml:space="preserve">Stk </w:t>
      </w:r>
    </w:p>
    <w:p w14:paraId="4177B9F9" w14:textId="77777777" w:rsidR="00186275" w:rsidRDefault="00186275" w:rsidP="00186275">
      <w:pPr>
        <w:pStyle w:val="Langtext"/>
      </w:pPr>
      <w:r>
        <w:t>Montagedämmplatte 1230 x 1400 x 160mm</w:t>
      </w:r>
    </w:p>
    <w:p w14:paraId="29265CC0" w14:textId="77777777" w:rsidR="00186275" w:rsidRDefault="00186275" w:rsidP="00186275">
      <w:pPr>
        <w:pStyle w:val="Langtext"/>
      </w:pPr>
      <w:r>
        <w:t>z.B. ACO Therm® Block Standard mit Aussparung für Leibungsfenster 80 x 60cm oder Gleichwertiges.</w:t>
      </w:r>
    </w:p>
    <w:p w14:paraId="3FC0FCAE" w14:textId="77777777" w:rsidR="00186275" w:rsidRDefault="00186275" w:rsidP="00186275">
      <w:pPr>
        <w:pStyle w:val="Langtext"/>
      </w:pPr>
      <w:r>
        <w:t>Angebotenes Erzeugnis:</w:t>
      </w:r>
    </w:p>
    <w:p w14:paraId="69AA6B43" w14:textId="77777777" w:rsidR="00186275" w:rsidRDefault="00186275" w:rsidP="00186275">
      <w:pPr>
        <w:pStyle w:val="Langtext"/>
      </w:pPr>
    </w:p>
    <w:p w14:paraId="49E1D131" w14:textId="77777777" w:rsidR="00186275" w:rsidRDefault="00186275" w:rsidP="00186275">
      <w:pPr>
        <w:pStyle w:val="Folgeposition"/>
        <w:keepNext/>
        <w:keepLines/>
      </w:pPr>
      <w:r>
        <w:t>C</w:t>
      </w:r>
      <w:r>
        <w:rPr>
          <w:sz w:val="12"/>
        </w:rPr>
        <w:t>+</w:t>
      </w:r>
      <w:r>
        <w:tab/>
        <w:t>Mont.Dämmpl.Stand.123x140x16.m.Aussp.100x50</w:t>
      </w:r>
      <w:r>
        <w:tab/>
        <w:t xml:space="preserve">Stk </w:t>
      </w:r>
    </w:p>
    <w:p w14:paraId="77231532" w14:textId="77777777" w:rsidR="00186275" w:rsidRDefault="00186275" w:rsidP="00186275">
      <w:pPr>
        <w:pStyle w:val="Langtext"/>
      </w:pPr>
      <w:r>
        <w:t>Montagedämmplatte 1230 x 1400 x 160mm</w:t>
      </w:r>
    </w:p>
    <w:p w14:paraId="17F11B8C" w14:textId="77777777" w:rsidR="00186275" w:rsidRDefault="00186275" w:rsidP="00186275">
      <w:pPr>
        <w:pStyle w:val="Langtext"/>
      </w:pPr>
      <w:r>
        <w:t>z.B. ACO Therm® Block Standard mit Aussparung für Leibungsfenster 100 x 50cm oder Gleichwertiges.</w:t>
      </w:r>
    </w:p>
    <w:p w14:paraId="17BA916B" w14:textId="77777777" w:rsidR="00186275" w:rsidRDefault="00186275" w:rsidP="00186275">
      <w:pPr>
        <w:pStyle w:val="Langtext"/>
      </w:pPr>
      <w:r>
        <w:t>Angebotenes Erzeugnis:</w:t>
      </w:r>
    </w:p>
    <w:p w14:paraId="6B697B41" w14:textId="77777777" w:rsidR="00186275" w:rsidRDefault="00186275" w:rsidP="00186275">
      <w:pPr>
        <w:pStyle w:val="Langtext"/>
      </w:pPr>
    </w:p>
    <w:p w14:paraId="48AA4E18" w14:textId="77777777" w:rsidR="00186275" w:rsidRDefault="00186275" w:rsidP="00186275">
      <w:pPr>
        <w:pStyle w:val="Folgeposition"/>
        <w:keepNext/>
        <w:keepLines/>
      </w:pPr>
      <w:r>
        <w:t>D</w:t>
      </w:r>
      <w:r>
        <w:rPr>
          <w:sz w:val="12"/>
        </w:rPr>
        <w:t>+</w:t>
      </w:r>
      <w:r>
        <w:tab/>
        <w:t>Mont.Dämmpl.Stand.123x140x16.m.Aussp.100x62,5</w:t>
      </w:r>
      <w:r>
        <w:tab/>
        <w:t xml:space="preserve">Stk </w:t>
      </w:r>
    </w:p>
    <w:p w14:paraId="4882D4B2" w14:textId="77777777" w:rsidR="00186275" w:rsidRDefault="00186275" w:rsidP="00186275">
      <w:pPr>
        <w:pStyle w:val="Langtext"/>
      </w:pPr>
      <w:r>
        <w:t>Montagedämmplatte 1230 x 1400 x 160mm</w:t>
      </w:r>
    </w:p>
    <w:p w14:paraId="5E2692AB" w14:textId="77777777" w:rsidR="00186275" w:rsidRDefault="00186275" w:rsidP="00186275">
      <w:pPr>
        <w:pStyle w:val="Langtext"/>
      </w:pPr>
      <w:r>
        <w:t>z.B. ACO Therm® Block Standard mit Aussparung für Leibungsfenster 100 x 62,5cm oder Gleichwertiges.</w:t>
      </w:r>
    </w:p>
    <w:p w14:paraId="08D59A71" w14:textId="77777777" w:rsidR="00186275" w:rsidRDefault="00186275" w:rsidP="00186275">
      <w:pPr>
        <w:pStyle w:val="Langtext"/>
      </w:pPr>
      <w:r>
        <w:t>Angebotenes Erzeugnis:</w:t>
      </w:r>
    </w:p>
    <w:p w14:paraId="05929F3F" w14:textId="77777777" w:rsidR="00186275" w:rsidRDefault="00186275" w:rsidP="00186275">
      <w:pPr>
        <w:pStyle w:val="Langtext"/>
      </w:pPr>
    </w:p>
    <w:p w14:paraId="64F3DE38" w14:textId="77777777" w:rsidR="00186275" w:rsidRDefault="00186275" w:rsidP="00186275">
      <w:pPr>
        <w:pStyle w:val="Folgeposition"/>
        <w:keepNext/>
        <w:keepLines/>
      </w:pPr>
      <w:r>
        <w:t>E</w:t>
      </w:r>
      <w:r>
        <w:rPr>
          <w:sz w:val="12"/>
        </w:rPr>
        <w:t>+</w:t>
      </w:r>
      <w:r>
        <w:tab/>
        <w:t>Mont.Dämmpl.Stand.123x140x16.m.Aussp.100x75</w:t>
      </w:r>
      <w:r>
        <w:tab/>
        <w:t xml:space="preserve">Stk </w:t>
      </w:r>
    </w:p>
    <w:p w14:paraId="7AA0FC3B" w14:textId="77777777" w:rsidR="00186275" w:rsidRDefault="00186275" w:rsidP="00186275">
      <w:pPr>
        <w:pStyle w:val="Langtext"/>
      </w:pPr>
      <w:r>
        <w:t>Montagedämmplatte 1230 x 1400 x 160mm</w:t>
      </w:r>
    </w:p>
    <w:p w14:paraId="0CF9673C" w14:textId="77777777" w:rsidR="00186275" w:rsidRDefault="00186275" w:rsidP="00186275">
      <w:pPr>
        <w:pStyle w:val="Langtext"/>
      </w:pPr>
      <w:r>
        <w:t>z.B. ACO Therm® Block Standard mit Aussparung für Leibungsfenster 100 x 75cm oder Gleichwertiges.</w:t>
      </w:r>
    </w:p>
    <w:p w14:paraId="56FA2FC1" w14:textId="77777777" w:rsidR="00186275" w:rsidRDefault="00186275" w:rsidP="00186275">
      <w:pPr>
        <w:pStyle w:val="Langtext"/>
      </w:pPr>
      <w:r>
        <w:t>Angebotenes Erzeugnis:</w:t>
      </w:r>
    </w:p>
    <w:p w14:paraId="5706D97A" w14:textId="77777777" w:rsidR="00186275" w:rsidRDefault="00186275" w:rsidP="00186275">
      <w:pPr>
        <w:pStyle w:val="Langtext"/>
      </w:pPr>
    </w:p>
    <w:p w14:paraId="3CD1F968" w14:textId="77777777" w:rsidR="00186275" w:rsidRDefault="00186275" w:rsidP="00186275">
      <w:pPr>
        <w:pStyle w:val="Folgeposition"/>
        <w:keepNext/>
        <w:keepLines/>
      </w:pPr>
      <w:r>
        <w:t>F</w:t>
      </w:r>
      <w:r>
        <w:rPr>
          <w:sz w:val="12"/>
        </w:rPr>
        <w:t>+</w:t>
      </w:r>
      <w:r>
        <w:tab/>
        <w:t>Mont.Dämmpl.Stand.123x140x16.m.Aussp.100x80</w:t>
      </w:r>
      <w:r>
        <w:tab/>
        <w:t xml:space="preserve">Stk </w:t>
      </w:r>
    </w:p>
    <w:p w14:paraId="5E59EDAF" w14:textId="77777777" w:rsidR="00186275" w:rsidRDefault="00186275" w:rsidP="00186275">
      <w:pPr>
        <w:pStyle w:val="Langtext"/>
      </w:pPr>
      <w:r>
        <w:t>Montagedämmplatte 1230 x 1400 x 160mm</w:t>
      </w:r>
    </w:p>
    <w:p w14:paraId="3B0049C9" w14:textId="77777777" w:rsidR="00186275" w:rsidRDefault="00186275" w:rsidP="00186275">
      <w:pPr>
        <w:pStyle w:val="Langtext"/>
      </w:pPr>
      <w:r>
        <w:t>z.B. ACO Therm® Block Standard mit Aussparung für Leibungsfenster 100 x 80cm oder Gleichwertiges.</w:t>
      </w:r>
    </w:p>
    <w:p w14:paraId="151B7D7D" w14:textId="77777777" w:rsidR="00186275" w:rsidRDefault="00186275" w:rsidP="00186275">
      <w:pPr>
        <w:pStyle w:val="Langtext"/>
      </w:pPr>
      <w:r>
        <w:t>Angebotenes Erzeugnis:</w:t>
      </w:r>
    </w:p>
    <w:p w14:paraId="5AA9D33D" w14:textId="77777777" w:rsidR="00186275" w:rsidRDefault="00186275" w:rsidP="00186275">
      <w:pPr>
        <w:pStyle w:val="Langtext"/>
      </w:pPr>
    </w:p>
    <w:p w14:paraId="4019B928" w14:textId="77777777" w:rsidR="00186275" w:rsidRDefault="00186275" w:rsidP="00186275">
      <w:pPr>
        <w:pStyle w:val="Folgeposition"/>
        <w:keepNext/>
        <w:keepLines/>
      </w:pPr>
      <w:r>
        <w:t>G</w:t>
      </w:r>
      <w:r>
        <w:rPr>
          <w:sz w:val="12"/>
        </w:rPr>
        <w:t>+</w:t>
      </w:r>
      <w:r>
        <w:tab/>
        <w:t>Mont.Dämmpl.Stand.123x140x16.m.Aussp.100x100</w:t>
      </w:r>
      <w:r>
        <w:tab/>
        <w:t xml:space="preserve">Stk </w:t>
      </w:r>
    </w:p>
    <w:p w14:paraId="35E0FFE2" w14:textId="77777777" w:rsidR="00186275" w:rsidRDefault="00186275" w:rsidP="00186275">
      <w:pPr>
        <w:pStyle w:val="Langtext"/>
      </w:pPr>
      <w:r>
        <w:t>Montagedämmplatte 1230 x 1400 x 160mm</w:t>
      </w:r>
    </w:p>
    <w:p w14:paraId="13C55E77" w14:textId="77777777" w:rsidR="00186275" w:rsidRDefault="00186275" w:rsidP="00186275">
      <w:pPr>
        <w:pStyle w:val="Langtext"/>
      </w:pPr>
      <w:r>
        <w:t>z.B. ACO Therm® Block Standard mit Aussparung für Leibungsfenster 100 x 100cm oder Gleichwertiges.</w:t>
      </w:r>
    </w:p>
    <w:p w14:paraId="15C5BB26" w14:textId="77777777" w:rsidR="00186275" w:rsidRDefault="00186275" w:rsidP="00186275">
      <w:pPr>
        <w:pStyle w:val="Langtext"/>
      </w:pPr>
      <w:r>
        <w:t>Angebotenes Erzeugnis:</w:t>
      </w:r>
    </w:p>
    <w:p w14:paraId="5DA951F5" w14:textId="77777777" w:rsidR="00186275" w:rsidRDefault="00186275" w:rsidP="00186275">
      <w:pPr>
        <w:pStyle w:val="Langtext"/>
      </w:pPr>
    </w:p>
    <w:p w14:paraId="43BA03D6" w14:textId="77777777" w:rsidR="00186275" w:rsidRDefault="00186275" w:rsidP="00186275">
      <w:pPr>
        <w:pStyle w:val="Folgeposition"/>
        <w:keepNext/>
        <w:keepLines/>
      </w:pPr>
      <w:r>
        <w:t>H</w:t>
      </w:r>
      <w:r>
        <w:rPr>
          <w:sz w:val="12"/>
        </w:rPr>
        <w:t>+</w:t>
      </w:r>
      <w:r>
        <w:tab/>
        <w:t>Mont.Dämmpl.Stand.123x140x18.m.Aussp.75x50</w:t>
      </w:r>
      <w:r>
        <w:tab/>
        <w:t xml:space="preserve">Stk </w:t>
      </w:r>
    </w:p>
    <w:p w14:paraId="52320ECB" w14:textId="77777777" w:rsidR="00186275" w:rsidRDefault="00186275" w:rsidP="00186275">
      <w:pPr>
        <w:pStyle w:val="Langtext"/>
      </w:pPr>
      <w:r>
        <w:t>Montagedämmplatte 1230 x 1400 x 180mm</w:t>
      </w:r>
    </w:p>
    <w:p w14:paraId="656E6AB8" w14:textId="77777777" w:rsidR="00186275" w:rsidRDefault="00186275" w:rsidP="00186275">
      <w:pPr>
        <w:pStyle w:val="Langtext"/>
      </w:pPr>
      <w:r>
        <w:t>z.B. ACO Therm® Block Standard mit Aussparung für Leibungsfenster 75 x 50cm oder Gleichwertiges.</w:t>
      </w:r>
    </w:p>
    <w:p w14:paraId="5801010A" w14:textId="77777777" w:rsidR="00186275" w:rsidRDefault="00186275" w:rsidP="00186275">
      <w:pPr>
        <w:pStyle w:val="Langtext"/>
      </w:pPr>
      <w:r>
        <w:t>Angebotenes Erzeugnis:</w:t>
      </w:r>
    </w:p>
    <w:p w14:paraId="3991C190" w14:textId="77777777" w:rsidR="00186275" w:rsidRDefault="00186275" w:rsidP="00186275">
      <w:pPr>
        <w:pStyle w:val="Langtext"/>
      </w:pPr>
    </w:p>
    <w:p w14:paraId="27BB7E7E" w14:textId="77777777" w:rsidR="00186275" w:rsidRDefault="00186275" w:rsidP="00186275">
      <w:pPr>
        <w:pStyle w:val="Folgeposition"/>
        <w:keepNext/>
        <w:keepLines/>
      </w:pPr>
      <w:r>
        <w:t>I</w:t>
      </w:r>
      <w:r>
        <w:rPr>
          <w:sz w:val="12"/>
        </w:rPr>
        <w:t>+</w:t>
      </w:r>
      <w:r>
        <w:tab/>
        <w:t>Mont.Dämmpl.Stand.123x140x18.m.Aussp.80x60</w:t>
      </w:r>
      <w:r>
        <w:tab/>
        <w:t xml:space="preserve">Stk </w:t>
      </w:r>
    </w:p>
    <w:p w14:paraId="5EF05EB2" w14:textId="77777777" w:rsidR="00186275" w:rsidRDefault="00186275" w:rsidP="00186275">
      <w:pPr>
        <w:pStyle w:val="Langtext"/>
      </w:pPr>
      <w:r>
        <w:t>Montagedämmplatte 1230 x 1400 x 180mm</w:t>
      </w:r>
    </w:p>
    <w:p w14:paraId="466DB1F9" w14:textId="77777777" w:rsidR="00186275" w:rsidRDefault="00186275" w:rsidP="00186275">
      <w:pPr>
        <w:pStyle w:val="Langtext"/>
      </w:pPr>
      <w:r>
        <w:t>z.B. ACO Therm® Block Standard mit Aussparung für Leibungsfenster 80 x 60cm oder Gleichwertiges.</w:t>
      </w:r>
    </w:p>
    <w:p w14:paraId="79517917" w14:textId="77777777" w:rsidR="00186275" w:rsidRDefault="00186275" w:rsidP="00186275">
      <w:pPr>
        <w:pStyle w:val="Langtext"/>
      </w:pPr>
      <w:r>
        <w:t>Angebotenes Erzeugnis:</w:t>
      </w:r>
    </w:p>
    <w:p w14:paraId="459F6D2D" w14:textId="77777777" w:rsidR="00186275" w:rsidRDefault="00186275" w:rsidP="00186275">
      <w:pPr>
        <w:pStyle w:val="Langtext"/>
      </w:pPr>
    </w:p>
    <w:p w14:paraId="102C4113" w14:textId="77777777" w:rsidR="00186275" w:rsidRDefault="00186275" w:rsidP="00186275">
      <w:pPr>
        <w:pStyle w:val="Folgeposition"/>
        <w:keepNext/>
        <w:keepLines/>
      </w:pPr>
      <w:r>
        <w:t>J</w:t>
      </w:r>
      <w:r>
        <w:rPr>
          <w:sz w:val="12"/>
        </w:rPr>
        <w:t>+</w:t>
      </w:r>
      <w:r>
        <w:tab/>
        <w:t>Mont.Dämmpl.Stand.123x140x18.m.Aussp.100x50</w:t>
      </w:r>
      <w:r>
        <w:tab/>
        <w:t xml:space="preserve">Stk </w:t>
      </w:r>
    </w:p>
    <w:p w14:paraId="0CC934B2" w14:textId="77777777" w:rsidR="00186275" w:rsidRDefault="00186275" w:rsidP="00186275">
      <w:pPr>
        <w:pStyle w:val="Langtext"/>
      </w:pPr>
      <w:r>
        <w:t>Montagedämmplatte 1230 x 1400 x 180mm</w:t>
      </w:r>
    </w:p>
    <w:p w14:paraId="1DF74C62" w14:textId="77777777" w:rsidR="00186275" w:rsidRDefault="00186275" w:rsidP="00186275">
      <w:pPr>
        <w:pStyle w:val="Langtext"/>
      </w:pPr>
      <w:r>
        <w:t>z.B. ACO Therm® Block Standard mit Aussparung für Leibungsfenster 100 x 50cm oder Gleichwertiges.</w:t>
      </w:r>
    </w:p>
    <w:p w14:paraId="333A1C86" w14:textId="77777777" w:rsidR="00186275" w:rsidRDefault="00186275" w:rsidP="00186275">
      <w:pPr>
        <w:pStyle w:val="Langtext"/>
      </w:pPr>
      <w:r>
        <w:t>Angebotenes Erzeugnis:</w:t>
      </w:r>
    </w:p>
    <w:p w14:paraId="5765211C" w14:textId="77777777" w:rsidR="00186275" w:rsidRDefault="00186275" w:rsidP="00186275">
      <w:pPr>
        <w:pStyle w:val="Langtext"/>
      </w:pPr>
    </w:p>
    <w:p w14:paraId="5DB4269B" w14:textId="77777777" w:rsidR="00186275" w:rsidRDefault="00186275" w:rsidP="00186275">
      <w:pPr>
        <w:pStyle w:val="Folgeposition"/>
        <w:keepNext/>
        <w:keepLines/>
      </w:pPr>
      <w:r>
        <w:t>K</w:t>
      </w:r>
      <w:r>
        <w:rPr>
          <w:sz w:val="12"/>
        </w:rPr>
        <w:t>+</w:t>
      </w:r>
      <w:r>
        <w:tab/>
        <w:t>Mont.Dämmpl.Stand.123x140x18.m.Aussp.100x62,5</w:t>
      </w:r>
      <w:r>
        <w:tab/>
        <w:t xml:space="preserve">Stk </w:t>
      </w:r>
    </w:p>
    <w:p w14:paraId="6339F6AD" w14:textId="77777777" w:rsidR="00186275" w:rsidRDefault="00186275" w:rsidP="00186275">
      <w:pPr>
        <w:pStyle w:val="Langtext"/>
      </w:pPr>
      <w:r>
        <w:t>Montagedämmplatte 1230 x 1400 x 180mm</w:t>
      </w:r>
    </w:p>
    <w:p w14:paraId="41B93A0B" w14:textId="77777777" w:rsidR="00186275" w:rsidRDefault="00186275" w:rsidP="00186275">
      <w:pPr>
        <w:pStyle w:val="Langtext"/>
      </w:pPr>
      <w:r>
        <w:t>z.B. ACO Therm® Block Standard mit Aussparung für Leibungsfenster 100 x 62,5cm oder Gleichwertiges.</w:t>
      </w:r>
    </w:p>
    <w:p w14:paraId="79F480C0" w14:textId="77777777" w:rsidR="00186275" w:rsidRDefault="00186275" w:rsidP="00186275">
      <w:pPr>
        <w:pStyle w:val="Langtext"/>
      </w:pPr>
      <w:r>
        <w:lastRenderedPageBreak/>
        <w:t>Angebotenes Erzeugnis:</w:t>
      </w:r>
    </w:p>
    <w:p w14:paraId="33FC2DE7" w14:textId="77777777" w:rsidR="00186275" w:rsidRDefault="00186275" w:rsidP="00186275">
      <w:pPr>
        <w:pStyle w:val="Langtext"/>
      </w:pPr>
    </w:p>
    <w:p w14:paraId="6C79BCF9" w14:textId="77777777" w:rsidR="00186275" w:rsidRDefault="00186275" w:rsidP="00186275">
      <w:pPr>
        <w:pStyle w:val="Folgeposition"/>
        <w:keepNext/>
        <w:keepLines/>
      </w:pPr>
      <w:r>
        <w:t>L</w:t>
      </w:r>
      <w:r>
        <w:rPr>
          <w:sz w:val="12"/>
        </w:rPr>
        <w:t>+</w:t>
      </w:r>
      <w:r>
        <w:tab/>
        <w:t>Mont.Dämmpl.Stand.123x140x18.m.Aussp.100x75</w:t>
      </w:r>
      <w:r>
        <w:tab/>
        <w:t xml:space="preserve">Stk </w:t>
      </w:r>
    </w:p>
    <w:p w14:paraId="1553964B" w14:textId="77777777" w:rsidR="00186275" w:rsidRDefault="00186275" w:rsidP="00186275">
      <w:pPr>
        <w:pStyle w:val="Langtext"/>
      </w:pPr>
      <w:r>
        <w:t>Montagedämmplatte 1230 x 1400 x 180mm</w:t>
      </w:r>
    </w:p>
    <w:p w14:paraId="42B97C36" w14:textId="77777777" w:rsidR="00186275" w:rsidRDefault="00186275" w:rsidP="00186275">
      <w:pPr>
        <w:pStyle w:val="Langtext"/>
      </w:pPr>
      <w:r>
        <w:t>z.B. ACO Therm® Block Standard mit Aussparung für Leibungsfenster 100 x 75cm oder Gleichwertiges.</w:t>
      </w:r>
    </w:p>
    <w:p w14:paraId="60DEE999" w14:textId="77777777" w:rsidR="00186275" w:rsidRDefault="00186275" w:rsidP="00186275">
      <w:pPr>
        <w:pStyle w:val="Langtext"/>
      </w:pPr>
      <w:r>
        <w:t>Angebotenes Erzeugnis:</w:t>
      </w:r>
    </w:p>
    <w:p w14:paraId="62B48572" w14:textId="77777777" w:rsidR="00186275" w:rsidRDefault="00186275" w:rsidP="00186275">
      <w:pPr>
        <w:pStyle w:val="Langtext"/>
      </w:pPr>
    </w:p>
    <w:p w14:paraId="427051B6" w14:textId="77777777" w:rsidR="00186275" w:rsidRDefault="00186275" w:rsidP="00186275">
      <w:pPr>
        <w:pStyle w:val="Folgeposition"/>
        <w:keepNext/>
        <w:keepLines/>
      </w:pPr>
      <w:r>
        <w:t>M</w:t>
      </w:r>
      <w:r>
        <w:rPr>
          <w:sz w:val="12"/>
        </w:rPr>
        <w:t>+</w:t>
      </w:r>
      <w:r>
        <w:tab/>
        <w:t>Mont.Dämmpl.Stand.123x140x18.m.Aussp.100x80</w:t>
      </w:r>
      <w:r>
        <w:tab/>
        <w:t xml:space="preserve">Stk </w:t>
      </w:r>
    </w:p>
    <w:p w14:paraId="69FB9126" w14:textId="77777777" w:rsidR="00186275" w:rsidRDefault="00186275" w:rsidP="00186275">
      <w:pPr>
        <w:pStyle w:val="Langtext"/>
      </w:pPr>
      <w:r>
        <w:t>Montagedämmplatte 1230 x 1400 x 180mm</w:t>
      </w:r>
    </w:p>
    <w:p w14:paraId="72FC5D6E" w14:textId="77777777" w:rsidR="00186275" w:rsidRDefault="00186275" w:rsidP="00186275">
      <w:pPr>
        <w:pStyle w:val="Langtext"/>
      </w:pPr>
      <w:r>
        <w:t>z.B. ACO Therm® Block Standard mit Aussparung für Leibungsfenster 100 x 80cm oder Gleichwertiges.</w:t>
      </w:r>
    </w:p>
    <w:p w14:paraId="5699441D" w14:textId="77777777" w:rsidR="00186275" w:rsidRDefault="00186275" w:rsidP="00186275">
      <w:pPr>
        <w:pStyle w:val="Langtext"/>
      </w:pPr>
      <w:r>
        <w:t>Angebotenes Erzeugnis:</w:t>
      </w:r>
    </w:p>
    <w:p w14:paraId="50D6EFD0" w14:textId="77777777" w:rsidR="00186275" w:rsidRDefault="00186275" w:rsidP="00186275">
      <w:pPr>
        <w:pStyle w:val="Langtext"/>
      </w:pPr>
    </w:p>
    <w:p w14:paraId="60BAF240" w14:textId="77777777" w:rsidR="00186275" w:rsidRDefault="00186275" w:rsidP="00186275">
      <w:pPr>
        <w:pStyle w:val="Folgeposition"/>
        <w:keepNext/>
        <w:keepLines/>
      </w:pPr>
      <w:r>
        <w:t>N</w:t>
      </w:r>
      <w:r>
        <w:rPr>
          <w:sz w:val="12"/>
        </w:rPr>
        <w:t>+</w:t>
      </w:r>
      <w:r>
        <w:tab/>
        <w:t>Mont.Dämmpl.Stand.123x140x18.m.Aussp.100x100</w:t>
      </w:r>
      <w:r>
        <w:tab/>
        <w:t xml:space="preserve">Stk </w:t>
      </w:r>
    </w:p>
    <w:p w14:paraId="7EEC6C78" w14:textId="77777777" w:rsidR="00186275" w:rsidRDefault="00186275" w:rsidP="00186275">
      <w:pPr>
        <w:pStyle w:val="Langtext"/>
      </w:pPr>
      <w:r>
        <w:t>Montagedämmplatte 1230 x 1400 x 180mm</w:t>
      </w:r>
    </w:p>
    <w:p w14:paraId="4F0A3506" w14:textId="77777777" w:rsidR="00186275" w:rsidRDefault="00186275" w:rsidP="00186275">
      <w:pPr>
        <w:pStyle w:val="Langtext"/>
      </w:pPr>
      <w:r>
        <w:t>z.B. ACO Therm® Block Standard mit Aussparung für Leibungsfenster 100 x 100cm oder Gleichwertiges.</w:t>
      </w:r>
    </w:p>
    <w:p w14:paraId="55A103B7" w14:textId="77777777" w:rsidR="00186275" w:rsidRDefault="00186275" w:rsidP="00186275">
      <w:pPr>
        <w:pStyle w:val="Langtext"/>
      </w:pPr>
      <w:r>
        <w:t>Angebotenes Erzeugnis:</w:t>
      </w:r>
    </w:p>
    <w:p w14:paraId="1D1869D6" w14:textId="77777777" w:rsidR="00186275" w:rsidRDefault="00186275" w:rsidP="00186275">
      <w:pPr>
        <w:pStyle w:val="Langtext"/>
      </w:pPr>
    </w:p>
    <w:p w14:paraId="4CA0EEDD" w14:textId="77777777" w:rsidR="00186275" w:rsidRDefault="00186275" w:rsidP="00186275">
      <w:pPr>
        <w:pStyle w:val="Folgeposition"/>
        <w:keepNext/>
        <w:keepLines/>
      </w:pPr>
      <w:r>
        <w:t>O</w:t>
      </w:r>
      <w:r>
        <w:rPr>
          <w:sz w:val="12"/>
        </w:rPr>
        <w:t>+</w:t>
      </w:r>
      <w:r>
        <w:tab/>
        <w:t>Mont.Dämmpl.Stand.123x140x20.m.Aussp.75x50</w:t>
      </w:r>
      <w:r>
        <w:tab/>
        <w:t xml:space="preserve">Stk </w:t>
      </w:r>
    </w:p>
    <w:p w14:paraId="54F86FFF" w14:textId="77777777" w:rsidR="00186275" w:rsidRDefault="00186275" w:rsidP="00186275">
      <w:pPr>
        <w:pStyle w:val="Langtext"/>
      </w:pPr>
      <w:r>
        <w:t>Montagedämmplatte 1230 x 1400 x 200mm</w:t>
      </w:r>
    </w:p>
    <w:p w14:paraId="59ED7010" w14:textId="77777777" w:rsidR="00186275" w:rsidRDefault="00186275" w:rsidP="00186275">
      <w:pPr>
        <w:pStyle w:val="Langtext"/>
      </w:pPr>
      <w:r>
        <w:t>z.B. ACO Therm® Block Standard mit Aussparung für Leibungsfenster 75 x 50cm oder Gleichwertiges.</w:t>
      </w:r>
    </w:p>
    <w:p w14:paraId="04F0FB45" w14:textId="77777777" w:rsidR="00186275" w:rsidRDefault="00186275" w:rsidP="00186275">
      <w:pPr>
        <w:pStyle w:val="Langtext"/>
      </w:pPr>
      <w:r>
        <w:t>Angebotenes Erzeugnis:</w:t>
      </w:r>
    </w:p>
    <w:p w14:paraId="2BE4374C" w14:textId="77777777" w:rsidR="00186275" w:rsidRDefault="00186275" w:rsidP="00186275">
      <w:pPr>
        <w:pStyle w:val="Langtext"/>
      </w:pPr>
    </w:p>
    <w:p w14:paraId="6D2A1F0C" w14:textId="77777777" w:rsidR="00186275" w:rsidRDefault="00186275" w:rsidP="00186275">
      <w:pPr>
        <w:pStyle w:val="Folgeposition"/>
        <w:keepNext/>
        <w:keepLines/>
      </w:pPr>
      <w:r>
        <w:t>P</w:t>
      </w:r>
      <w:r>
        <w:rPr>
          <w:sz w:val="12"/>
        </w:rPr>
        <w:t>+</w:t>
      </w:r>
      <w:r>
        <w:tab/>
        <w:t>Mont.Dämmpl.Stand.123x140x20.m.Aussp.80x60</w:t>
      </w:r>
      <w:r>
        <w:tab/>
        <w:t xml:space="preserve">Stk </w:t>
      </w:r>
    </w:p>
    <w:p w14:paraId="03F5F14B" w14:textId="77777777" w:rsidR="00186275" w:rsidRDefault="00186275" w:rsidP="00186275">
      <w:pPr>
        <w:pStyle w:val="Langtext"/>
      </w:pPr>
      <w:r>
        <w:t>Montagedämmplatte 1230 x 1400 x 200mm</w:t>
      </w:r>
    </w:p>
    <w:p w14:paraId="0D368D4F" w14:textId="77777777" w:rsidR="00186275" w:rsidRDefault="00186275" w:rsidP="00186275">
      <w:pPr>
        <w:pStyle w:val="Langtext"/>
      </w:pPr>
      <w:r>
        <w:t>z.B. ACO Therm® Block Standard mit Aussparung für Leibungsfenster 80 x 60cm oder Gleichwertiges.</w:t>
      </w:r>
    </w:p>
    <w:p w14:paraId="00D7D8FC" w14:textId="77777777" w:rsidR="00186275" w:rsidRDefault="00186275" w:rsidP="00186275">
      <w:pPr>
        <w:pStyle w:val="Langtext"/>
      </w:pPr>
      <w:r>
        <w:t>Angebotenes Erzeugnis:</w:t>
      </w:r>
    </w:p>
    <w:p w14:paraId="73ABE162" w14:textId="77777777" w:rsidR="00186275" w:rsidRDefault="00186275" w:rsidP="00186275">
      <w:pPr>
        <w:pStyle w:val="Langtext"/>
      </w:pPr>
    </w:p>
    <w:p w14:paraId="23F26264" w14:textId="77777777" w:rsidR="00186275" w:rsidRDefault="00186275" w:rsidP="00186275">
      <w:pPr>
        <w:pStyle w:val="Folgeposition"/>
        <w:keepNext/>
        <w:keepLines/>
      </w:pPr>
      <w:r>
        <w:t>Q</w:t>
      </w:r>
      <w:r>
        <w:rPr>
          <w:sz w:val="12"/>
        </w:rPr>
        <w:t>+</w:t>
      </w:r>
      <w:r>
        <w:tab/>
        <w:t>Mont.Dämmpl.Stand.123x140x20.m.Aussp.100x50</w:t>
      </w:r>
      <w:r>
        <w:tab/>
        <w:t xml:space="preserve">Stk </w:t>
      </w:r>
    </w:p>
    <w:p w14:paraId="24B56A06" w14:textId="77777777" w:rsidR="00186275" w:rsidRDefault="00186275" w:rsidP="00186275">
      <w:pPr>
        <w:pStyle w:val="Langtext"/>
      </w:pPr>
      <w:r>
        <w:t>Montagedämmplatte 1230 x 1400 x 200mm</w:t>
      </w:r>
    </w:p>
    <w:p w14:paraId="5EB13DE5" w14:textId="77777777" w:rsidR="00186275" w:rsidRDefault="00186275" w:rsidP="00186275">
      <w:pPr>
        <w:pStyle w:val="Langtext"/>
      </w:pPr>
      <w:r>
        <w:t>z.B. ACO Therm® Block Standard mit Aussparung für Leibungsfenster 100 x 50cm oder Gleichwertiges.</w:t>
      </w:r>
    </w:p>
    <w:p w14:paraId="50A0729A" w14:textId="77777777" w:rsidR="00186275" w:rsidRDefault="00186275" w:rsidP="00186275">
      <w:pPr>
        <w:pStyle w:val="Langtext"/>
      </w:pPr>
      <w:r>
        <w:t>Angebotenes Erzeugnis:</w:t>
      </w:r>
    </w:p>
    <w:p w14:paraId="365953D0" w14:textId="77777777" w:rsidR="00186275" w:rsidRDefault="00186275" w:rsidP="00186275">
      <w:pPr>
        <w:pStyle w:val="Langtext"/>
      </w:pPr>
    </w:p>
    <w:p w14:paraId="1BF1328C" w14:textId="77777777" w:rsidR="00186275" w:rsidRDefault="00186275" w:rsidP="00186275">
      <w:pPr>
        <w:pStyle w:val="Folgeposition"/>
        <w:keepNext/>
        <w:keepLines/>
      </w:pPr>
      <w:r>
        <w:t>R</w:t>
      </w:r>
      <w:r>
        <w:rPr>
          <w:sz w:val="12"/>
        </w:rPr>
        <w:t>+</w:t>
      </w:r>
      <w:r>
        <w:tab/>
        <w:t>Mont.Dämmpl.Stand.123x140x20.m.Aussp.100x62,5</w:t>
      </w:r>
      <w:r>
        <w:tab/>
        <w:t xml:space="preserve">Stk </w:t>
      </w:r>
    </w:p>
    <w:p w14:paraId="0F2CF27D" w14:textId="77777777" w:rsidR="00186275" w:rsidRDefault="00186275" w:rsidP="00186275">
      <w:pPr>
        <w:pStyle w:val="Langtext"/>
      </w:pPr>
      <w:r>
        <w:t>Montagedämmplatte 1230 x 1400 x 200mm</w:t>
      </w:r>
    </w:p>
    <w:p w14:paraId="4A5F5FC7" w14:textId="77777777" w:rsidR="00186275" w:rsidRDefault="00186275" w:rsidP="00186275">
      <w:pPr>
        <w:pStyle w:val="Langtext"/>
      </w:pPr>
      <w:r>
        <w:t>z.B. ACO Therm® Block Standard mit Aussparung für Leibungsfenster 100 x 62,5cm oder Gleichwertiges.</w:t>
      </w:r>
    </w:p>
    <w:p w14:paraId="47EA423D" w14:textId="77777777" w:rsidR="00186275" w:rsidRDefault="00186275" w:rsidP="00186275">
      <w:pPr>
        <w:pStyle w:val="Langtext"/>
      </w:pPr>
      <w:r>
        <w:t>Angebotenes Erzeugnis:</w:t>
      </w:r>
    </w:p>
    <w:p w14:paraId="00FBFC0D" w14:textId="77777777" w:rsidR="00186275" w:rsidRDefault="00186275" w:rsidP="00186275">
      <w:pPr>
        <w:pStyle w:val="Langtext"/>
      </w:pPr>
    </w:p>
    <w:p w14:paraId="5E0122B0" w14:textId="77777777" w:rsidR="00186275" w:rsidRDefault="00186275" w:rsidP="00186275">
      <w:pPr>
        <w:pStyle w:val="Folgeposition"/>
        <w:keepNext/>
        <w:keepLines/>
      </w:pPr>
      <w:r>
        <w:t>S</w:t>
      </w:r>
      <w:r>
        <w:rPr>
          <w:sz w:val="12"/>
        </w:rPr>
        <w:t>+</w:t>
      </w:r>
      <w:r>
        <w:tab/>
        <w:t>Mont.Dämmpl.Stand.123x140x20.m.Aussp.100x75</w:t>
      </w:r>
      <w:r>
        <w:tab/>
        <w:t xml:space="preserve">Stk </w:t>
      </w:r>
    </w:p>
    <w:p w14:paraId="6C9C9AF8" w14:textId="77777777" w:rsidR="00186275" w:rsidRDefault="00186275" w:rsidP="00186275">
      <w:pPr>
        <w:pStyle w:val="Langtext"/>
      </w:pPr>
      <w:r>
        <w:t>Montagedämmplatte 1230 x 1400 x 200mm</w:t>
      </w:r>
    </w:p>
    <w:p w14:paraId="4EF20A03" w14:textId="77777777" w:rsidR="00186275" w:rsidRDefault="00186275" w:rsidP="00186275">
      <w:pPr>
        <w:pStyle w:val="Langtext"/>
      </w:pPr>
      <w:r>
        <w:t>z.B. ACO Therm® Block Standard mit Aussparung für Leibungsfenster 100 x 75cm oder Gleichwertiges.</w:t>
      </w:r>
    </w:p>
    <w:p w14:paraId="367700EA" w14:textId="77777777" w:rsidR="00186275" w:rsidRDefault="00186275" w:rsidP="00186275">
      <w:pPr>
        <w:pStyle w:val="Langtext"/>
      </w:pPr>
      <w:r>
        <w:t>Angebotenes Erzeugnis:</w:t>
      </w:r>
    </w:p>
    <w:p w14:paraId="0E6AD319" w14:textId="77777777" w:rsidR="00186275" w:rsidRDefault="00186275" w:rsidP="00186275">
      <w:pPr>
        <w:pStyle w:val="Langtext"/>
      </w:pPr>
    </w:p>
    <w:p w14:paraId="33312180" w14:textId="77777777" w:rsidR="00186275" w:rsidRDefault="00186275" w:rsidP="00186275">
      <w:pPr>
        <w:pStyle w:val="Folgeposition"/>
        <w:keepNext/>
        <w:keepLines/>
      </w:pPr>
      <w:r>
        <w:t>T</w:t>
      </w:r>
      <w:r>
        <w:rPr>
          <w:sz w:val="12"/>
        </w:rPr>
        <w:t>+</w:t>
      </w:r>
      <w:r>
        <w:tab/>
        <w:t>Mont.Dämmpl.Stand.123x140x20.m.Aussp.100x80</w:t>
      </w:r>
      <w:r>
        <w:tab/>
        <w:t xml:space="preserve">Stk </w:t>
      </w:r>
    </w:p>
    <w:p w14:paraId="7EDF06E9" w14:textId="77777777" w:rsidR="00186275" w:rsidRDefault="00186275" w:rsidP="00186275">
      <w:pPr>
        <w:pStyle w:val="Langtext"/>
      </w:pPr>
      <w:r>
        <w:t>Montagedämmplatte 1230 x 1400 x 200mm</w:t>
      </w:r>
    </w:p>
    <w:p w14:paraId="4D190990" w14:textId="77777777" w:rsidR="00186275" w:rsidRDefault="00186275" w:rsidP="00186275">
      <w:pPr>
        <w:pStyle w:val="Langtext"/>
      </w:pPr>
      <w:r>
        <w:t>z.B. ACO Therm® Block Standard mit Aussparung für Leibungsfenster 100 x 80cm oder Gleichwertiges.</w:t>
      </w:r>
    </w:p>
    <w:p w14:paraId="5490A8F6" w14:textId="77777777" w:rsidR="00186275" w:rsidRDefault="00186275" w:rsidP="00186275">
      <w:pPr>
        <w:pStyle w:val="Langtext"/>
      </w:pPr>
      <w:r>
        <w:t>Angebotenes Erzeugnis:</w:t>
      </w:r>
    </w:p>
    <w:p w14:paraId="4CAEC26D" w14:textId="77777777" w:rsidR="00186275" w:rsidRDefault="00186275" w:rsidP="00186275">
      <w:pPr>
        <w:pStyle w:val="Langtext"/>
      </w:pPr>
    </w:p>
    <w:p w14:paraId="6765C05D" w14:textId="77777777" w:rsidR="00186275" w:rsidRDefault="00186275" w:rsidP="00186275">
      <w:pPr>
        <w:pStyle w:val="Folgeposition"/>
        <w:keepNext/>
        <w:keepLines/>
      </w:pPr>
      <w:r>
        <w:t>U</w:t>
      </w:r>
      <w:r>
        <w:rPr>
          <w:sz w:val="12"/>
        </w:rPr>
        <w:t>+</w:t>
      </w:r>
      <w:r>
        <w:tab/>
        <w:t>Mont.Dämmpl.Stand.123x140x20.m.Aussp.100x100</w:t>
      </w:r>
      <w:r>
        <w:tab/>
        <w:t xml:space="preserve">Stk </w:t>
      </w:r>
    </w:p>
    <w:p w14:paraId="459197C9" w14:textId="77777777" w:rsidR="00186275" w:rsidRDefault="00186275" w:rsidP="00186275">
      <w:pPr>
        <w:pStyle w:val="Langtext"/>
      </w:pPr>
      <w:r>
        <w:t>Montagedämmplatte 1230 x 1400 x 200mm</w:t>
      </w:r>
    </w:p>
    <w:p w14:paraId="7D78D85A" w14:textId="77777777" w:rsidR="00186275" w:rsidRDefault="00186275" w:rsidP="00186275">
      <w:pPr>
        <w:pStyle w:val="Langtext"/>
      </w:pPr>
      <w:r>
        <w:t>z.B. ACO Therm® Block Standard mit Aussparung für Leibungsfenster 100 x 100cm oder Gleichwertiges.</w:t>
      </w:r>
    </w:p>
    <w:p w14:paraId="2010E8D6" w14:textId="77777777" w:rsidR="00186275" w:rsidRDefault="00186275" w:rsidP="00186275">
      <w:pPr>
        <w:pStyle w:val="Langtext"/>
      </w:pPr>
      <w:r>
        <w:t>Angebotenes Erzeugnis:</w:t>
      </w:r>
    </w:p>
    <w:p w14:paraId="43C12233" w14:textId="77777777" w:rsidR="00186275" w:rsidRDefault="00186275" w:rsidP="00186275">
      <w:pPr>
        <w:pStyle w:val="Langtext"/>
      </w:pPr>
    </w:p>
    <w:p w14:paraId="6349CACD" w14:textId="77777777" w:rsidR="00186275" w:rsidRDefault="00186275" w:rsidP="00186275">
      <w:pPr>
        <w:pStyle w:val="TrennungPOS"/>
      </w:pPr>
    </w:p>
    <w:p w14:paraId="20F6173B" w14:textId="77777777" w:rsidR="00186275" w:rsidRDefault="00186275" w:rsidP="00186275">
      <w:pPr>
        <w:pStyle w:val="GrundtextPosNr"/>
        <w:keepNext/>
        <w:keepLines/>
      </w:pPr>
      <w:r>
        <w:t>09.3B 03</w:t>
      </w:r>
    </w:p>
    <w:p w14:paraId="1BE5F679" w14:textId="77777777" w:rsidR="00186275" w:rsidRDefault="00186275" w:rsidP="00186275">
      <w:pPr>
        <w:pStyle w:val="Grundtext"/>
      </w:pPr>
      <w:r>
        <w:t>Montagedämmplatte Therm® Block Standard mit Fensteraussparung. für wärmebrückenfreie Lichtschachtmontage, bestehend aus hochdämmenden PUR-Schaum und erdseitiger Deckfolie aus GFK und Holzkern, Wärmeleitwert: 0,025 W/(mK)</w:t>
      </w:r>
    </w:p>
    <w:p w14:paraId="602D30BC" w14:textId="77777777" w:rsidR="00186275" w:rsidRDefault="00186275" w:rsidP="00186275">
      <w:pPr>
        <w:pStyle w:val="Grundtext"/>
      </w:pPr>
      <w:r>
        <w:t>Breite: 1500 mm Höhe: 1400 mm, Wärmeleitwert: 0,025 W/(mK), Montierbare Lichtschachtgrößen: 1000x600x400 cm, 1000x1000x400 cm, 1000x1300x400 cm, 1250x1000x400 cm, 1000x1000x600 cm, 1000x1300x600 cm, 1250x1300x600 cm, inkl. Dämmplattenkleber liefern und nach Herstellerangaben einbauen</w:t>
      </w:r>
    </w:p>
    <w:p w14:paraId="40B37FA7" w14:textId="77777777" w:rsidR="00186275" w:rsidRDefault="00186275" w:rsidP="00186275">
      <w:pPr>
        <w:pStyle w:val="Grundtext"/>
      </w:pPr>
    </w:p>
    <w:p w14:paraId="4134FDF6" w14:textId="77777777" w:rsidR="00186275" w:rsidRDefault="00186275" w:rsidP="00186275">
      <w:pPr>
        <w:pStyle w:val="Grundtext"/>
      </w:pPr>
    </w:p>
    <w:p w14:paraId="28FFAD78" w14:textId="77777777" w:rsidR="00186275" w:rsidRDefault="00186275" w:rsidP="00186275">
      <w:pPr>
        <w:pStyle w:val="Grundtext"/>
      </w:pPr>
    </w:p>
    <w:p w14:paraId="73AEAC08" w14:textId="77777777" w:rsidR="00186275" w:rsidRPr="00265AD4" w:rsidRDefault="00186275" w:rsidP="00186275">
      <w:pPr>
        <w:pStyle w:val="Folgeposition"/>
        <w:keepNext/>
        <w:keepLines/>
        <w:rPr>
          <w:lang w:val="en-US"/>
        </w:rPr>
      </w:pPr>
      <w:r w:rsidRPr="00265AD4">
        <w:rPr>
          <w:lang w:val="en-US"/>
        </w:rPr>
        <w:lastRenderedPageBreak/>
        <w:t>A</w:t>
      </w:r>
      <w:r w:rsidRPr="00265AD4">
        <w:rPr>
          <w:sz w:val="12"/>
          <w:lang w:val="en-US"/>
        </w:rPr>
        <w:t>+</w:t>
      </w:r>
      <w:r w:rsidRPr="00265AD4">
        <w:rPr>
          <w:lang w:val="en-US"/>
        </w:rPr>
        <w:tab/>
        <w:t>Mont.Dämmpl.Stand.150x140x8.m.Aussp.75x50</w:t>
      </w:r>
      <w:r w:rsidRPr="00265AD4">
        <w:rPr>
          <w:lang w:val="en-US"/>
        </w:rPr>
        <w:tab/>
        <w:t xml:space="preserve">Stk </w:t>
      </w:r>
    </w:p>
    <w:p w14:paraId="0F0AAE23" w14:textId="77777777" w:rsidR="00186275" w:rsidRDefault="00186275" w:rsidP="00186275">
      <w:pPr>
        <w:pStyle w:val="Langtext"/>
      </w:pPr>
      <w:r>
        <w:t>Montagedämmplatte 1500 x 1400 x 80mm</w:t>
      </w:r>
    </w:p>
    <w:p w14:paraId="27C738AD" w14:textId="77777777" w:rsidR="00186275" w:rsidRDefault="00186275" w:rsidP="00186275">
      <w:pPr>
        <w:pStyle w:val="Langtext"/>
      </w:pPr>
      <w:r>
        <w:t>z.B. ACO Therm® Block Standard mit Aussparung für Leibungsfenster 75 x 50cm oder Gleichwertiges.</w:t>
      </w:r>
    </w:p>
    <w:p w14:paraId="20D61506" w14:textId="77777777" w:rsidR="00186275" w:rsidRDefault="00186275" w:rsidP="00186275">
      <w:pPr>
        <w:pStyle w:val="Langtext"/>
      </w:pPr>
      <w:r>
        <w:t>Angebotenes Erzeugnis:</w:t>
      </w:r>
    </w:p>
    <w:p w14:paraId="4FF1484B" w14:textId="77777777" w:rsidR="00186275" w:rsidRDefault="00186275" w:rsidP="00186275">
      <w:pPr>
        <w:pStyle w:val="Langtext"/>
      </w:pPr>
    </w:p>
    <w:p w14:paraId="766F392A" w14:textId="77777777" w:rsidR="00186275" w:rsidRDefault="00186275" w:rsidP="00186275">
      <w:pPr>
        <w:pStyle w:val="Folgeposition"/>
        <w:keepNext/>
        <w:keepLines/>
      </w:pPr>
      <w:r>
        <w:t>B</w:t>
      </w:r>
      <w:r>
        <w:rPr>
          <w:sz w:val="12"/>
        </w:rPr>
        <w:t>+</w:t>
      </w:r>
      <w:r>
        <w:tab/>
        <w:t>Mont.Dämmpl.Stand.150x140x8.m.Aussp.80x60</w:t>
      </w:r>
      <w:r>
        <w:tab/>
        <w:t xml:space="preserve">Stk </w:t>
      </w:r>
    </w:p>
    <w:p w14:paraId="23F0EAE2" w14:textId="77777777" w:rsidR="00186275" w:rsidRDefault="00186275" w:rsidP="00186275">
      <w:pPr>
        <w:pStyle w:val="Langtext"/>
      </w:pPr>
      <w:r>
        <w:t>Montagedämmplatte 1500 x 1400 x 80mm</w:t>
      </w:r>
    </w:p>
    <w:p w14:paraId="6C6FA5DB" w14:textId="77777777" w:rsidR="00186275" w:rsidRDefault="00186275" w:rsidP="00186275">
      <w:pPr>
        <w:pStyle w:val="Langtext"/>
      </w:pPr>
      <w:r>
        <w:t>z.B. ACO Therm® Block Standard mit Aussparung für Leibungsfenster 80 x 60cm oder Gleichwertiges.</w:t>
      </w:r>
    </w:p>
    <w:p w14:paraId="123AC6E3" w14:textId="77777777" w:rsidR="00186275" w:rsidRDefault="00186275" w:rsidP="00186275">
      <w:pPr>
        <w:pStyle w:val="Langtext"/>
      </w:pPr>
      <w:r>
        <w:t>Angebotenes Erzeugnis:</w:t>
      </w:r>
    </w:p>
    <w:p w14:paraId="73EC9D8C" w14:textId="77777777" w:rsidR="00186275" w:rsidRDefault="00186275" w:rsidP="00186275">
      <w:pPr>
        <w:pStyle w:val="Langtext"/>
      </w:pPr>
    </w:p>
    <w:p w14:paraId="5764EEB5" w14:textId="77777777" w:rsidR="00186275" w:rsidRDefault="00186275" w:rsidP="00186275">
      <w:pPr>
        <w:pStyle w:val="Folgeposition"/>
        <w:keepNext/>
        <w:keepLines/>
      </w:pPr>
      <w:r>
        <w:t>C</w:t>
      </w:r>
      <w:r>
        <w:rPr>
          <w:sz w:val="12"/>
        </w:rPr>
        <w:t>+</w:t>
      </w:r>
      <w:r>
        <w:tab/>
        <w:t>Mont.Dämmpl.Stand.150x140x8.m.Aussp.100x50</w:t>
      </w:r>
      <w:r>
        <w:tab/>
        <w:t xml:space="preserve">Stk </w:t>
      </w:r>
    </w:p>
    <w:p w14:paraId="5626707E" w14:textId="77777777" w:rsidR="00186275" w:rsidRDefault="00186275" w:rsidP="00186275">
      <w:pPr>
        <w:pStyle w:val="Langtext"/>
      </w:pPr>
      <w:r>
        <w:t>Montagedämmplatte 1500 x 1400 x 80mm</w:t>
      </w:r>
    </w:p>
    <w:p w14:paraId="1BB66A57" w14:textId="77777777" w:rsidR="00186275" w:rsidRDefault="00186275" w:rsidP="00186275">
      <w:pPr>
        <w:pStyle w:val="Langtext"/>
      </w:pPr>
      <w:r>
        <w:t>z.B. ACO Therm® Block Standard mit Aussparung für Leibungsfenster 100 x 50cm oder Gleichwertiges.</w:t>
      </w:r>
    </w:p>
    <w:p w14:paraId="401A59E8" w14:textId="77777777" w:rsidR="00186275" w:rsidRDefault="00186275" w:rsidP="00186275">
      <w:pPr>
        <w:pStyle w:val="Langtext"/>
      </w:pPr>
      <w:r>
        <w:t>Angebotenes Erzeugnis:</w:t>
      </w:r>
    </w:p>
    <w:p w14:paraId="4DF7EC00" w14:textId="77777777" w:rsidR="00186275" w:rsidRDefault="00186275" w:rsidP="00186275">
      <w:pPr>
        <w:pStyle w:val="Langtext"/>
      </w:pPr>
    </w:p>
    <w:p w14:paraId="3B25AA38" w14:textId="77777777" w:rsidR="00186275" w:rsidRDefault="00186275" w:rsidP="00186275">
      <w:pPr>
        <w:pStyle w:val="Folgeposition"/>
        <w:keepNext/>
        <w:keepLines/>
      </w:pPr>
      <w:r>
        <w:t>D</w:t>
      </w:r>
      <w:r>
        <w:rPr>
          <w:sz w:val="12"/>
        </w:rPr>
        <w:t>+</w:t>
      </w:r>
      <w:r>
        <w:tab/>
        <w:t>Mont.Dämmpl.Stand.150x140x8.m.Aussp.100x62,5</w:t>
      </w:r>
      <w:r>
        <w:tab/>
        <w:t xml:space="preserve">Stk </w:t>
      </w:r>
    </w:p>
    <w:p w14:paraId="2F00079A" w14:textId="77777777" w:rsidR="00186275" w:rsidRDefault="00186275" w:rsidP="00186275">
      <w:pPr>
        <w:pStyle w:val="Langtext"/>
      </w:pPr>
      <w:r>
        <w:t>Montagedämmplatte 1500 x 1400 x 80mm</w:t>
      </w:r>
    </w:p>
    <w:p w14:paraId="2F306FF2" w14:textId="77777777" w:rsidR="00186275" w:rsidRDefault="00186275" w:rsidP="00186275">
      <w:pPr>
        <w:pStyle w:val="Langtext"/>
      </w:pPr>
      <w:r>
        <w:t>z.B. ACO Therm® Block Standard mit Aussparung für Leibungsfenster 100 x 62,5cm oder Gleichwertiges.</w:t>
      </w:r>
    </w:p>
    <w:p w14:paraId="704357F3" w14:textId="77777777" w:rsidR="00186275" w:rsidRDefault="00186275" w:rsidP="00186275">
      <w:pPr>
        <w:pStyle w:val="Langtext"/>
      </w:pPr>
      <w:r>
        <w:t>Angebotenes Erzeugnis:</w:t>
      </w:r>
    </w:p>
    <w:p w14:paraId="6291F897" w14:textId="77777777" w:rsidR="00186275" w:rsidRDefault="00186275" w:rsidP="00186275">
      <w:pPr>
        <w:pStyle w:val="Langtext"/>
      </w:pPr>
    </w:p>
    <w:p w14:paraId="14FAA7AD" w14:textId="77777777" w:rsidR="00186275" w:rsidRDefault="00186275" w:rsidP="00186275">
      <w:pPr>
        <w:pStyle w:val="Folgeposition"/>
        <w:keepNext/>
        <w:keepLines/>
      </w:pPr>
      <w:r>
        <w:t>E</w:t>
      </w:r>
      <w:r>
        <w:rPr>
          <w:sz w:val="12"/>
        </w:rPr>
        <w:t>+</w:t>
      </w:r>
      <w:r>
        <w:tab/>
        <w:t>Mont.Dämmpl.Stand.150x140x8.m.Aussp.100x75</w:t>
      </w:r>
      <w:r>
        <w:tab/>
        <w:t xml:space="preserve">Stk </w:t>
      </w:r>
    </w:p>
    <w:p w14:paraId="6EFF641F" w14:textId="77777777" w:rsidR="00186275" w:rsidRDefault="00186275" w:rsidP="00186275">
      <w:pPr>
        <w:pStyle w:val="Langtext"/>
      </w:pPr>
      <w:r>
        <w:t>Montagedämmplatte 1500 x 1400 x 80mm</w:t>
      </w:r>
    </w:p>
    <w:p w14:paraId="56B0F604" w14:textId="77777777" w:rsidR="00186275" w:rsidRDefault="00186275" w:rsidP="00186275">
      <w:pPr>
        <w:pStyle w:val="Langtext"/>
      </w:pPr>
      <w:r>
        <w:t>z.B. ACO Therm® Block Standard mit Aussparung für Leibungsfenster 100 x 75cm oder Gleichwertiges.</w:t>
      </w:r>
    </w:p>
    <w:p w14:paraId="5DDAE1ED" w14:textId="77777777" w:rsidR="00186275" w:rsidRDefault="00186275" w:rsidP="00186275">
      <w:pPr>
        <w:pStyle w:val="Langtext"/>
      </w:pPr>
      <w:r>
        <w:t>Angebotenes Erzeugnis:</w:t>
      </w:r>
    </w:p>
    <w:p w14:paraId="311A1F35" w14:textId="77777777" w:rsidR="00186275" w:rsidRDefault="00186275" w:rsidP="00186275">
      <w:pPr>
        <w:pStyle w:val="Langtext"/>
      </w:pPr>
    </w:p>
    <w:p w14:paraId="522C137D" w14:textId="77777777" w:rsidR="00186275" w:rsidRDefault="00186275" w:rsidP="00186275">
      <w:pPr>
        <w:pStyle w:val="Folgeposition"/>
        <w:keepNext/>
        <w:keepLines/>
      </w:pPr>
      <w:r>
        <w:t>F</w:t>
      </w:r>
      <w:r>
        <w:rPr>
          <w:sz w:val="12"/>
        </w:rPr>
        <w:t>+</w:t>
      </w:r>
      <w:r>
        <w:tab/>
        <w:t>Mont.Dämmpl.Stand.150x140x8.m.Aussp.100x80</w:t>
      </w:r>
      <w:r>
        <w:tab/>
        <w:t xml:space="preserve">Stk </w:t>
      </w:r>
    </w:p>
    <w:p w14:paraId="7FF47713" w14:textId="77777777" w:rsidR="00186275" w:rsidRDefault="00186275" w:rsidP="00186275">
      <w:pPr>
        <w:pStyle w:val="Langtext"/>
      </w:pPr>
      <w:r>
        <w:t>Montagedämmplatte 1500 x 1400 x 80mm</w:t>
      </w:r>
    </w:p>
    <w:p w14:paraId="60891DD8" w14:textId="77777777" w:rsidR="00186275" w:rsidRDefault="00186275" w:rsidP="00186275">
      <w:pPr>
        <w:pStyle w:val="Langtext"/>
      </w:pPr>
      <w:r>
        <w:t>z.B. ACO Therm® Block Standard mit Aussparung für Leibungsfenster 100 x 80cm oder Gleichwertiges.</w:t>
      </w:r>
    </w:p>
    <w:p w14:paraId="074AD0BF" w14:textId="77777777" w:rsidR="00186275" w:rsidRDefault="00186275" w:rsidP="00186275">
      <w:pPr>
        <w:pStyle w:val="Langtext"/>
      </w:pPr>
      <w:r>
        <w:t>Angebotenes Erzeugnis:</w:t>
      </w:r>
    </w:p>
    <w:p w14:paraId="5C36EABB" w14:textId="77777777" w:rsidR="00186275" w:rsidRDefault="00186275" w:rsidP="00186275">
      <w:pPr>
        <w:pStyle w:val="Langtext"/>
      </w:pPr>
    </w:p>
    <w:p w14:paraId="41D7DC61" w14:textId="77777777" w:rsidR="00186275" w:rsidRDefault="00186275" w:rsidP="00186275">
      <w:pPr>
        <w:pStyle w:val="Folgeposition"/>
        <w:keepNext/>
        <w:keepLines/>
      </w:pPr>
      <w:r>
        <w:t>G</w:t>
      </w:r>
      <w:r>
        <w:rPr>
          <w:sz w:val="12"/>
        </w:rPr>
        <w:t>+</w:t>
      </w:r>
      <w:r>
        <w:tab/>
        <w:t>Mont.Dämmpl.Stand.150x140x8.m.Aussp.100x100</w:t>
      </w:r>
      <w:r>
        <w:tab/>
        <w:t xml:space="preserve">Stk </w:t>
      </w:r>
    </w:p>
    <w:p w14:paraId="112E43EB" w14:textId="77777777" w:rsidR="00186275" w:rsidRDefault="00186275" w:rsidP="00186275">
      <w:pPr>
        <w:pStyle w:val="Langtext"/>
      </w:pPr>
      <w:r>
        <w:t>Montagedämmplatte 1500 x 1400 x 80mm</w:t>
      </w:r>
    </w:p>
    <w:p w14:paraId="36F03735" w14:textId="77777777" w:rsidR="00186275" w:rsidRDefault="00186275" w:rsidP="00186275">
      <w:pPr>
        <w:pStyle w:val="Langtext"/>
      </w:pPr>
      <w:r>
        <w:t>z.B. ACO Therm® Block Standard mit Aussparung für Leibungsfenster 100 x 100cm oder Gleichwertiges.</w:t>
      </w:r>
    </w:p>
    <w:p w14:paraId="3882C5DE" w14:textId="77777777" w:rsidR="00186275" w:rsidRDefault="00186275" w:rsidP="00186275">
      <w:pPr>
        <w:pStyle w:val="Langtext"/>
      </w:pPr>
      <w:r>
        <w:t>Angebotenes Erzeugnis:</w:t>
      </w:r>
    </w:p>
    <w:p w14:paraId="0BEDB8C8" w14:textId="77777777" w:rsidR="00186275" w:rsidRDefault="00186275" w:rsidP="00186275">
      <w:pPr>
        <w:pStyle w:val="Langtext"/>
      </w:pPr>
    </w:p>
    <w:p w14:paraId="39D6900C" w14:textId="77777777" w:rsidR="00186275" w:rsidRDefault="00186275" w:rsidP="00186275">
      <w:pPr>
        <w:pStyle w:val="Folgeposition"/>
        <w:keepNext/>
        <w:keepLines/>
      </w:pPr>
      <w:r>
        <w:t>H</w:t>
      </w:r>
      <w:r>
        <w:rPr>
          <w:sz w:val="12"/>
        </w:rPr>
        <w:t>+</w:t>
      </w:r>
      <w:r>
        <w:tab/>
        <w:t>Mont.Dämmpl.Stand.150x140x10.m.Aussp.75x50</w:t>
      </w:r>
      <w:r>
        <w:tab/>
        <w:t xml:space="preserve">Stk </w:t>
      </w:r>
    </w:p>
    <w:p w14:paraId="7760E975" w14:textId="77777777" w:rsidR="00186275" w:rsidRDefault="00186275" w:rsidP="00186275">
      <w:pPr>
        <w:pStyle w:val="Langtext"/>
      </w:pPr>
      <w:r>
        <w:t>Montagedämmplatte 1500 x 1400 x 100mm</w:t>
      </w:r>
    </w:p>
    <w:p w14:paraId="5BE92A2F" w14:textId="77777777" w:rsidR="00186275" w:rsidRDefault="00186275" w:rsidP="00186275">
      <w:pPr>
        <w:pStyle w:val="Langtext"/>
      </w:pPr>
      <w:r>
        <w:t>z.B. ACO Therm® Block Standard mit Aussparung für Leibungsfenster 75 x 50cm oder Gleichwertiges.</w:t>
      </w:r>
    </w:p>
    <w:p w14:paraId="1B043082" w14:textId="77777777" w:rsidR="00186275" w:rsidRDefault="00186275" w:rsidP="00186275">
      <w:pPr>
        <w:pStyle w:val="Langtext"/>
      </w:pPr>
      <w:r>
        <w:t>Angebotenes Erzeugnis:</w:t>
      </w:r>
    </w:p>
    <w:p w14:paraId="0AC5A021" w14:textId="77777777" w:rsidR="00186275" w:rsidRDefault="00186275" w:rsidP="00186275">
      <w:pPr>
        <w:pStyle w:val="Langtext"/>
      </w:pPr>
    </w:p>
    <w:p w14:paraId="5A9CCE9B" w14:textId="77777777" w:rsidR="00186275" w:rsidRDefault="00186275" w:rsidP="00186275">
      <w:pPr>
        <w:pStyle w:val="Folgeposition"/>
        <w:keepNext/>
        <w:keepLines/>
      </w:pPr>
      <w:r>
        <w:t>I</w:t>
      </w:r>
      <w:r>
        <w:rPr>
          <w:sz w:val="12"/>
        </w:rPr>
        <w:t>+</w:t>
      </w:r>
      <w:r>
        <w:tab/>
        <w:t>Mont.Dämmpl.Stand.150x140x10.m.Aussp.80x60</w:t>
      </w:r>
      <w:r>
        <w:tab/>
        <w:t xml:space="preserve">Stk </w:t>
      </w:r>
    </w:p>
    <w:p w14:paraId="4CAEE820" w14:textId="77777777" w:rsidR="00186275" w:rsidRDefault="00186275" w:rsidP="00186275">
      <w:pPr>
        <w:pStyle w:val="Langtext"/>
      </w:pPr>
      <w:r>
        <w:t>Montagedämmplatte 1500 x 1400 x 100mm</w:t>
      </w:r>
    </w:p>
    <w:p w14:paraId="6D0BE8F7" w14:textId="77777777" w:rsidR="00186275" w:rsidRDefault="00186275" w:rsidP="00186275">
      <w:pPr>
        <w:pStyle w:val="Langtext"/>
      </w:pPr>
      <w:r>
        <w:t>z.B. ACO Therm® Block Standard mit Aussparung für Leibungsfenster 80 x 60cm oder Gleichwertiges.</w:t>
      </w:r>
    </w:p>
    <w:p w14:paraId="7CF547A9" w14:textId="77777777" w:rsidR="00186275" w:rsidRDefault="00186275" w:rsidP="00186275">
      <w:pPr>
        <w:pStyle w:val="Langtext"/>
      </w:pPr>
      <w:r>
        <w:t>Angebotenes Erzeugnis:</w:t>
      </w:r>
    </w:p>
    <w:p w14:paraId="68CB0904" w14:textId="77777777" w:rsidR="00186275" w:rsidRDefault="00186275" w:rsidP="00186275">
      <w:pPr>
        <w:pStyle w:val="Langtext"/>
      </w:pPr>
    </w:p>
    <w:p w14:paraId="5025CA93" w14:textId="77777777" w:rsidR="00186275" w:rsidRDefault="00186275" w:rsidP="00186275">
      <w:pPr>
        <w:pStyle w:val="Folgeposition"/>
        <w:keepNext/>
        <w:keepLines/>
      </w:pPr>
      <w:r>
        <w:t>J</w:t>
      </w:r>
      <w:r>
        <w:rPr>
          <w:sz w:val="12"/>
        </w:rPr>
        <w:t>+</w:t>
      </w:r>
      <w:r>
        <w:tab/>
        <w:t>Mont.Dämmpl.Stand.150x140x10.m.Aussp.100x50</w:t>
      </w:r>
      <w:r>
        <w:tab/>
        <w:t xml:space="preserve">Stk </w:t>
      </w:r>
    </w:p>
    <w:p w14:paraId="54D9475D" w14:textId="77777777" w:rsidR="00186275" w:rsidRDefault="00186275" w:rsidP="00186275">
      <w:pPr>
        <w:pStyle w:val="Langtext"/>
      </w:pPr>
      <w:r>
        <w:t>Montagedämmplatte 1500 x 1400 x 100mm</w:t>
      </w:r>
    </w:p>
    <w:p w14:paraId="2E938C15" w14:textId="77777777" w:rsidR="00186275" w:rsidRDefault="00186275" w:rsidP="00186275">
      <w:pPr>
        <w:pStyle w:val="Langtext"/>
      </w:pPr>
      <w:r>
        <w:t>z.B. ACO Therm® Block Standard mit Aussparung für Leibungsfenster 100 x 50cm oder Gleichwertiges.</w:t>
      </w:r>
    </w:p>
    <w:p w14:paraId="6D71DE8A" w14:textId="77777777" w:rsidR="00186275" w:rsidRDefault="00186275" w:rsidP="00186275">
      <w:pPr>
        <w:pStyle w:val="Langtext"/>
      </w:pPr>
      <w:r>
        <w:t>Angebotenes Erzeugnis:</w:t>
      </w:r>
    </w:p>
    <w:p w14:paraId="447336F7" w14:textId="77777777" w:rsidR="00186275" w:rsidRDefault="00186275" w:rsidP="00186275">
      <w:pPr>
        <w:pStyle w:val="Langtext"/>
      </w:pPr>
    </w:p>
    <w:p w14:paraId="13106BB0" w14:textId="77777777" w:rsidR="00186275" w:rsidRDefault="00186275" w:rsidP="00186275">
      <w:pPr>
        <w:pStyle w:val="Folgeposition"/>
        <w:keepNext/>
        <w:keepLines/>
      </w:pPr>
      <w:r>
        <w:t>K</w:t>
      </w:r>
      <w:r>
        <w:rPr>
          <w:sz w:val="12"/>
        </w:rPr>
        <w:t>+</w:t>
      </w:r>
      <w:r>
        <w:tab/>
        <w:t>Mont.Dämmpl.Stand.150x140x10.m.Aussp.100x62,5</w:t>
      </w:r>
      <w:r>
        <w:tab/>
        <w:t xml:space="preserve">Stk </w:t>
      </w:r>
    </w:p>
    <w:p w14:paraId="77FFFD20" w14:textId="77777777" w:rsidR="00186275" w:rsidRDefault="00186275" w:rsidP="00186275">
      <w:pPr>
        <w:pStyle w:val="Langtext"/>
      </w:pPr>
      <w:r>
        <w:t>Montagedämmplatte 1500 x 1400 x 100mm</w:t>
      </w:r>
    </w:p>
    <w:p w14:paraId="329EABB0" w14:textId="77777777" w:rsidR="00186275" w:rsidRDefault="00186275" w:rsidP="00186275">
      <w:pPr>
        <w:pStyle w:val="Langtext"/>
      </w:pPr>
      <w:r>
        <w:t>z.B. ACO Therm® Block Standard mit Aussparung für Leibungsfenster 100 x 62,5cm oder Gleichwertiges.</w:t>
      </w:r>
    </w:p>
    <w:p w14:paraId="0C2D4A8B" w14:textId="77777777" w:rsidR="00186275" w:rsidRDefault="00186275" w:rsidP="00186275">
      <w:pPr>
        <w:pStyle w:val="Langtext"/>
      </w:pPr>
      <w:r>
        <w:t>Angebotenes Erzeugnis:</w:t>
      </w:r>
    </w:p>
    <w:p w14:paraId="40917489" w14:textId="77777777" w:rsidR="00186275" w:rsidRDefault="00186275" w:rsidP="00186275">
      <w:pPr>
        <w:pStyle w:val="Langtext"/>
      </w:pPr>
    </w:p>
    <w:p w14:paraId="273094E5" w14:textId="77777777" w:rsidR="00186275" w:rsidRDefault="00186275" w:rsidP="00186275">
      <w:pPr>
        <w:pStyle w:val="Folgeposition"/>
        <w:keepNext/>
        <w:keepLines/>
      </w:pPr>
      <w:r>
        <w:t>L</w:t>
      </w:r>
      <w:r>
        <w:rPr>
          <w:sz w:val="12"/>
        </w:rPr>
        <w:t>+</w:t>
      </w:r>
      <w:r>
        <w:tab/>
        <w:t>Mont.Dämmpl.Stand.150x140x10.m.Aussp.100x75</w:t>
      </w:r>
      <w:r>
        <w:tab/>
        <w:t xml:space="preserve">Stk </w:t>
      </w:r>
    </w:p>
    <w:p w14:paraId="0DCCE8F7" w14:textId="77777777" w:rsidR="00186275" w:rsidRDefault="00186275" w:rsidP="00186275">
      <w:pPr>
        <w:pStyle w:val="Langtext"/>
      </w:pPr>
      <w:r>
        <w:t>Montagedämmplatte 1500 x 1400 x 100mm</w:t>
      </w:r>
    </w:p>
    <w:p w14:paraId="0912020F" w14:textId="77777777" w:rsidR="00186275" w:rsidRDefault="00186275" w:rsidP="00186275">
      <w:pPr>
        <w:pStyle w:val="Langtext"/>
      </w:pPr>
      <w:r>
        <w:t>z.B. ACO Therm® Block Standard mit Aussparung für Leibungsfenster 100 x 75cm oder Gleichwertiges.</w:t>
      </w:r>
    </w:p>
    <w:p w14:paraId="12E5A104" w14:textId="77777777" w:rsidR="00186275" w:rsidRDefault="00186275" w:rsidP="00186275">
      <w:pPr>
        <w:pStyle w:val="Langtext"/>
      </w:pPr>
      <w:r>
        <w:t>Angebotenes Erzeugnis:</w:t>
      </w:r>
    </w:p>
    <w:p w14:paraId="0E5EC656" w14:textId="77777777" w:rsidR="00186275" w:rsidRDefault="00186275" w:rsidP="00186275">
      <w:pPr>
        <w:pStyle w:val="Langtext"/>
      </w:pPr>
    </w:p>
    <w:p w14:paraId="64EB8757" w14:textId="77777777" w:rsidR="00186275" w:rsidRDefault="00186275" w:rsidP="00186275">
      <w:pPr>
        <w:pStyle w:val="Folgeposition"/>
        <w:keepNext/>
        <w:keepLines/>
      </w:pPr>
      <w:r>
        <w:t>M</w:t>
      </w:r>
      <w:r>
        <w:rPr>
          <w:sz w:val="12"/>
        </w:rPr>
        <w:t>+</w:t>
      </w:r>
      <w:r>
        <w:tab/>
        <w:t>Mont.Dämmpl.Stand.150x140x10.m.Aussp.100x80</w:t>
      </w:r>
      <w:r>
        <w:tab/>
        <w:t xml:space="preserve">Stk </w:t>
      </w:r>
    </w:p>
    <w:p w14:paraId="3AB3F3FD" w14:textId="77777777" w:rsidR="00186275" w:rsidRDefault="00186275" w:rsidP="00186275">
      <w:pPr>
        <w:pStyle w:val="Langtext"/>
      </w:pPr>
      <w:r>
        <w:t>Montagedämmplatte 1500 x 1400 x 100mm</w:t>
      </w:r>
    </w:p>
    <w:p w14:paraId="24A41385" w14:textId="77777777" w:rsidR="00186275" w:rsidRDefault="00186275" w:rsidP="00186275">
      <w:pPr>
        <w:pStyle w:val="Langtext"/>
      </w:pPr>
      <w:r>
        <w:t>z.B. ACO Therm® Block Standard mit Aussparung für Leibungsfenster 100 x 80cm oder Gleichwertiges.</w:t>
      </w:r>
    </w:p>
    <w:p w14:paraId="458D8A4A" w14:textId="77777777" w:rsidR="00186275" w:rsidRDefault="00186275" w:rsidP="00186275">
      <w:pPr>
        <w:pStyle w:val="Langtext"/>
      </w:pPr>
      <w:r>
        <w:lastRenderedPageBreak/>
        <w:t>Angebotenes Erzeugnis:</w:t>
      </w:r>
    </w:p>
    <w:p w14:paraId="61FF22D4" w14:textId="77777777" w:rsidR="00186275" w:rsidRDefault="00186275" w:rsidP="00186275">
      <w:pPr>
        <w:pStyle w:val="Langtext"/>
      </w:pPr>
    </w:p>
    <w:p w14:paraId="13E81914" w14:textId="77777777" w:rsidR="00186275" w:rsidRDefault="00186275" w:rsidP="00186275">
      <w:pPr>
        <w:pStyle w:val="Folgeposition"/>
        <w:keepNext/>
        <w:keepLines/>
      </w:pPr>
      <w:r>
        <w:t>N</w:t>
      </w:r>
      <w:r>
        <w:rPr>
          <w:sz w:val="12"/>
        </w:rPr>
        <w:t>+</w:t>
      </w:r>
      <w:r>
        <w:tab/>
        <w:t>Mont.Dämmpl.Stand.150x140x10.m.Aussp.100x100</w:t>
      </w:r>
      <w:r>
        <w:tab/>
        <w:t xml:space="preserve">Stk </w:t>
      </w:r>
    </w:p>
    <w:p w14:paraId="4A16C39F" w14:textId="77777777" w:rsidR="00186275" w:rsidRDefault="00186275" w:rsidP="00186275">
      <w:pPr>
        <w:pStyle w:val="Langtext"/>
      </w:pPr>
      <w:r>
        <w:t>Montagedämmplatte 1500 x 1400 x 100mm</w:t>
      </w:r>
    </w:p>
    <w:p w14:paraId="665B7CCE" w14:textId="77777777" w:rsidR="00186275" w:rsidRDefault="00186275" w:rsidP="00186275">
      <w:pPr>
        <w:pStyle w:val="Langtext"/>
      </w:pPr>
      <w:r>
        <w:t>z.B. ACO Therm® Block Standard mit Aussparung für Leibungsfenster 100 x 100cm oder Gleichwertiges.</w:t>
      </w:r>
    </w:p>
    <w:p w14:paraId="5ECFE711" w14:textId="77777777" w:rsidR="00186275" w:rsidRDefault="00186275" w:rsidP="00186275">
      <w:pPr>
        <w:pStyle w:val="Langtext"/>
      </w:pPr>
      <w:r>
        <w:t>Angebotenes Erzeugnis:</w:t>
      </w:r>
    </w:p>
    <w:p w14:paraId="68E05728" w14:textId="77777777" w:rsidR="00186275" w:rsidRDefault="00186275" w:rsidP="00186275">
      <w:pPr>
        <w:pStyle w:val="Langtext"/>
      </w:pPr>
    </w:p>
    <w:p w14:paraId="017C8D86" w14:textId="77777777" w:rsidR="00186275" w:rsidRDefault="00186275" w:rsidP="00186275">
      <w:pPr>
        <w:pStyle w:val="Folgeposition"/>
        <w:keepNext/>
        <w:keepLines/>
      </w:pPr>
      <w:r>
        <w:t>O</w:t>
      </w:r>
      <w:r>
        <w:rPr>
          <w:sz w:val="12"/>
        </w:rPr>
        <w:t>+</w:t>
      </w:r>
      <w:r>
        <w:tab/>
        <w:t>Mont.Dämmpl.Stand.150x140x12,5.m.Aussp.75x50</w:t>
      </w:r>
      <w:r>
        <w:tab/>
        <w:t xml:space="preserve">Stk </w:t>
      </w:r>
    </w:p>
    <w:p w14:paraId="224E080D" w14:textId="77777777" w:rsidR="00186275" w:rsidRDefault="00186275" w:rsidP="00186275">
      <w:pPr>
        <w:pStyle w:val="Langtext"/>
      </w:pPr>
      <w:r>
        <w:t>Montagedämmplatte 1500 x 1400 x 125mm</w:t>
      </w:r>
    </w:p>
    <w:p w14:paraId="2697A14F" w14:textId="77777777" w:rsidR="00186275" w:rsidRDefault="00186275" w:rsidP="00186275">
      <w:pPr>
        <w:pStyle w:val="Langtext"/>
      </w:pPr>
      <w:r>
        <w:t>z.B. ACO Therm® Block Standard mit Aussparung für Leibungsfenster 75 x 50cm oder Gleichwertiges.</w:t>
      </w:r>
    </w:p>
    <w:p w14:paraId="221416BA" w14:textId="77777777" w:rsidR="00186275" w:rsidRDefault="00186275" w:rsidP="00186275">
      <w:pPr>
        <w:pStyle w:val="Langtext"/>
      </w:pPr>
      <w:r>
        <w:t>Angebotenes Erzeugnis:</w:t>
      </w:r>
    </w:p>
    <w:p w14:paraId="77B8902E" w14:textId="77777777" w:rsidR="00186275" w:rsidRDefault="00186275" w:rsidP="00186275">
      <w:pPr>
        <w:pStyle w:val="Langtext"/>
      </w:pPr>
    </w:p>
    <w:p w14:paraId="7E803C84" w14:textId="77777777" w:rsidR="00186275" w:rsidRDefault="00186275" w:rsidP="00186275">
      <w:pPr>
        <w:pStyle w:val="Folgeposition"/>
        <w:keepNext/>
        <w:keepLines/>
      </w:pPr>
      <w:r>
        <w:t>P</w:t>
      </w:r>
      <w:r>
        <w:rPr>
          <w:sz w:val="12"/>
        </w:rPr>
        <w:t>+</w:t>
      </w:r>
      <w:r>
        <w:tab/>
        <w:t>Mont.Dämmpl.Stand.150x140x12,5.m.Aussp.80x60</w:t>
      </w:r>
      <w:r>
        <w:tab/>
        <w:t xml:space="preserve">Stk </w:t>
      </w:r>
    </w:p>
    <w:p w14:paraId="189E89AB" w14:textId="77777777" w:rsidR="00186275" w:rsidRDefault="00186275" w:rsidP="00186275">
      <w:pPr>
        <w:pStyle w:val="Langtext"/>
      </w:pPr>
      <w:r>
        <w:t>Montagedämmplatte 1500 x 1400 x 125mm</w:t>
      </w:r>
    </w:p>
    <w:p w14:paraId="15142663" w14:textId="77777777" w:rsidR="00186275" w:rsidRDefault="00186275" w:rsidP="00186275">
      <w:pPr>
        <w:pStyle w:val="Langtext"/>
      </w:pPr>
      <w:r>
        <w:t>z.B. ACO Therm® Block Standard mit Aussparung für Leibungsfenster 80 x 60cm oder Gleichwertiges.</w:t>
      </w:r>
    </w:p>
    <w:p w14:paraId="41115F75" w14:textId="77777777" w:rsidR="00186275" w:rsidRDefault="00186275" w:rsidP="00186275">
      <w:pPr>
        <w:pStyle w:val="Langtext"/>
      </w:pPr>
      <w:r>
        <w:t>Angebotenes Erzeugnis:</w:t>
      </w:r>
    </w:p>
    <w:p w14:paraId="5287EDE2" w14:textId="77777777" w:rsidR="00186275" w:rsidRDefault="00186275" w:rsidP="00186275">
      <w:pPr>
        <w:pStyle w:val="Langtext"/>
      </w:pPr>
    </w:p>
    <w:p w14:paraId="43BDE3E6" w14:textId="77777777" w:rsidR="00186275" w:rsidRDefault="00186275" w:rsidP="00186275">
      <w:pPr>
        <w:pStyle w:val="Folgeposition"/>
        <w:keepNext/>
        <w:keepLines/>
      </w:pPr>
      <w:r>
        <w:t>Q</w:t>
      </w:r>
      <w:r>
        <w:rPr>
          <w:sz w:val="12"/>
        </w:rPr>
        <w:t>+</w:t>
      </w:r>
      <w:r>
        <w:tab/>
        <w:t>Mont.Dämmpl.Stand.150x140x12,5.m.Aussp.100x50</w:t>
      </w:r>
      <w:r>
        <w:tab/>
        <w:t xml:space="preserve">Stk </w:t>
      </w:r>
    </w:p>
    <w:p w14:paraId="66DCBE80" w14:textId="77777777" w:rsidR="00186275" w:rsidRDefault="00186275" w:rsidP="00186275">
      <w:pPr>
        <w:pStyle w:val="Langtext"/>
      </w:pPr>
      <w:r>
        <w:t>Montagedämmplatte 1500 x 1400 x 125mm</w:t>
      </w:r>
    </w:p>
    <w:p w14:paraId="3D852D6F" w14:textId="77777777" w:rsidR="00186275" w:rsidRDefault="00186275" w:rsidP="00186275">
      <w:pPr>
        <w:pStyle w:val="Langtext"/>
      </w:pPr>
      <w:r>
        <w:t>z.B. ACO Therm® Block Standard mit Aussparung für Leibungsfenster 100 x 50cm oder Gleichwertiges.</w:t>
      </w:r>
    </w:p>
    <w:p w14:paraId="392CDB9C" w14:textId="77777777" w:rsidR="00186275" w:rsidRDefault="00186275" w:rsidP="00186275">
      <w:pPr>
        <w:pStyle w:val="Langtext"/>
      </w:pPr>
      <w:r>
        <w:t>Angebotenes Erzeugnis:</w:t>
      </w:r>
    </w:p>
    <w:p w14:paraId="08F1B2D0" w14:textId="77777777" w:rsidR="00186275" w:rsidRDefault="00186275" w:rsidP="00186275">
      <w:pPr>
        <w:pStyle w:val="Langtext"/>
      </w:pPr>
    </w:p>
    <w:p w14:paraId="3B657F73" w14:textId="77777777" w:rsidR="00186275" w:rsidRDefault="00186275" w:rsidP="00186275">
      <w:pPr>
        <w:pStyle w:val="Folgeposition"/>
        <w:keepNext/>
        <w:keepLines/>
      </w:pPr>
      <w:r>
        <w:t>R</w:t>
      </w:r>
      <w:r>
        <w:rPr>
          <w:sz w:val="12"/>
        </w:rPr>
        <w:t>+</w:t>
      </w:r>
      <w:r>
        <w:tab/>
        <w:t>Mont.Dämmpl.Stand.150x140x12,5.m.Aussp.100x62,5</w:t>
      </w:r>
      <w:r>
        <w:tab/>
        <w:t xml:space="preserve">Stk </w:t>
      </w:r>
    </w:p>
    <w:p w14:paraId="3FD726DC" w14:textId="77777777" w:rsidR="00186275" w:rsidRDefault="00186275" w:rsidP="00186275">
      <w:pPr>
        <w:pStyle w:val="Langtext"/>
      </w:pPr>
      <w:r>
        <w:t>Montagedämmplatte 1500 x 1400 x 125mm</w:t>
      </w:r>
    </w:p>
    <w:p w14:paraId="3BFA95B9" w14:textId="77777777" w:rsidR="00186275" w:rsidRDefault="00186275" w:rsidP="00186275">
      <w:pPr>
        <w:pStyle w:val="Langtext"/>
      </w:pPr>
      <w:r>
        <w:t>z.B. ACO Therm® Block Standard mit Aussparung für Leibungsfenster 100 x 62,5cm oder Gleichwertiges.</w:t>
      </w:r>
    </w:p>
    <w:p w14:paraId="174E9ED8" w14:textId="77777777" w:rsidR="00186275" w:rsidRDefault="00186275" w:rsidP="00186275">
      <w:pPr>
        <w:pStyle w:val="Langtext"/>
      </w:pPr>
      <w:r>
        <w:t>Angebotenes Erzeugnis:</w:t>
      </w:r>
    </w:p>
    <w:p w14:paraId="3E3086A2" w14:textId="77777777" w:rsidR="00186275" w:rsidRDefault="00186275" w:rsidP="00186275">
      <w:pPr>
        <w:pStyle w:val="Langtext"/>
      </w:pPr>
    </w:p>
    <w:p w14:paraId="66A9B73C" w14:textId="77777777" w:rsidR="00186275" w:rsidRDefault="00186275" w:rsidP="00186275">
      <w:pPr>
        <w:pStyle w:val="Folgeposition"/>
        <w:keepNext/>
        <w:keepLines/>
      </w:pPr>
      <w:r>
        <w:t>S</w:t>
      </w:r>
      <w:r>
        <w:rPr>
          <w:sz w:val="12"/>
        </w:rPr>
        <w:t>+</w:t>
      </w:r>
      <w:r>
        <w:tab/>
        <w:t>Mont.Dämmpl.Stand.150x140x12,5.m.Aussp.100x75</w:t>
      </w:r>
      <w:r>
        <w:tab/>
        <w:t xml:space="preserve">Stk </w:t>
      </w:r>
    </w:p>
    <w:p w14:paraId="17E77674" w14:textId="77777777" w:rsidR="00186275" w:rsidRDefault="00186275" w:rsidP="00186275">
      <w:pPr>
        <w:pStyle w:val="Langtext"/>
      </w:pPr>
      <w:r>
        <w:t>Montagedämmplatte 1500 x 1400 x 125mm</w:t>
      </w:r>
    </w:p>
    <w:p w14:paraId="25B80B12" w14:textId="77777777" w:rsidR="00186275" w:rsidRDefault="00186275" w:rsidP="00186275">
      <w:pPr>
        <w:pStyle w:val="Langtext"/>
      </w:pPr>
      <w:r>
        <w:t>z.B. ACO Therm® Block Standard mit Aussparung für Leibungsfenster 100 x 75cm oder Gleichwertiges.</w:t>
      </w:r>
    </w:p>
    <w:p w14:paraId="208D7D98" w14:textId="77777777" w:rsidR="00186275" w:rsidRDefault="00186275" w:rsidP="00186275">
      <w:pPr>
        <w:pStyle w:val="Langtext"/>
      </w:pPr>
      <w:r>
        <w:t>Angebotenes Erzeugnis:</w:t>
      </w:r>
    </w:p>
    <w:p w14:paraId="6F17F1B4" w14:textId="77777777" w:rsidR="00186275" w:rsidRDefault="00186275" w:rsidP="00186275">
      <w:pPr>
        <w:pStyle w:val="Langtext"/>
      </w:pPr>
    </w:p>
    <w:p w14:paraId="04A07D28" w14:textId="77777777" w:rsidR="00186275" w:rsidRDefault="00186275" w:rsidP="00186275">
      <w:pPr>
        <w:pStyle w:val="Folgeposition"/>
        <w:keepNext/>
        <w:keepLines/>
      </w:pPr>
      <w:r>
        <w:t>T</w:t>
      </w:r>
      <w:r>
        <w:rPr>
          <w:sz w:val="12"/>
        </w:rPr>
        <w:t>+</w:t>
      </w:r>
      <w:r>
        <w:tab/>
        <w:t>Mont.Dämmpl.Stand.150x140x12,5.m.Aussp.100x80</w:t>
      </w:r>
      <w:r>
        <w:tab/>
        <w:t xml:space="preserve">Stk </w:t>
      </w:r>
    </w:p>
    <w:p w14:paraId="1BEE1743" w14:textId="77777777" w:rsidR="00186275" w:rsidRDefault="00186275" w:rsidP="00186275">
      <w:pPr>
        <w:pStyle w:val="Langtext"/>
      </w:pPr>
      <w:r>
        <w:t>Montagedämmplatte 1500 x 1400 x 125mm</w:t>
      </w:r>
    </w:p>
    <w:p w14:paraId="17FF33DE" w14:textId="77777777" w:rsidR="00186275" w:rsidRDefault="00186275" w:rsidP="00186275">
      <w:pPr>
        <w:pStyle w:val="Langtext"/>
      </w:pPr>
      <w:r>
        <w:t>z.B. ACO Therm® Block Standard mit Aussparung für Leibungsfenster 100 x 80cm oder Gleichwertiges.</w:t>
      </w:r>
    </w:p>
    <w:p w14:paraId="34758CE9" w14:textId="77777777" w:rsidR="00186275" w:rsidRDefault="00186275" w:rsidP="00186275">
      <w:pPr>
        <w:pStyle w:val="Langtext"/>
      </w:pPr>
      <w:r>
        <w:t>Angebotenes Erzeugnis:</w:t>
      </w:r>
    </w:p>
    <w:p w14:paraId="1CABA881" w14:textId="77777777" w:rsidR="00186275" w:rsidRDefault="00186275" w:rsidP="00186275">
      <w:pPr>
        <w:pStyle w:val="Langtext"/>
      </w:pPr>
    </w:p>
    <w:p w14:paraId="006C18E3" w14:textId="77777777" w:rsidR="00186275" w:rsidRDefault="00186275" w:rsidP="00186275">
      <w:pPr>
        <w:pStyle w:val="Folgeposition"/>
        <w:keepNext/>
        <w:keepLines/>
      </w:pPr>
      <w:r>
        <w:t>U</w:t>
      </w:r>
      <w:r>
        <w:rPr>
          <w:sz w:val="12"/>
        </w:rPr>
        <w:t>+</w:t>
      </w:r>
      <w:r>
        <w:tab/>
        <w:t>Mont.Dämmpl.Stand.150x140x12,5.m.Aussp.100x100</w:t>
      </w:r>
      <w:r>
        <w:tab/>
        <w:t xml:space="preserve">Stk </w:t>
      </w:r>
    </w:p>
    <w:p w14:paraId="4E035C89" w14:textId="77777777" w:rsidR="00186275" w:rsidRDefault="00186275" w:rsidP="00186275">
      <w:pPr>
        <w:pStyle w:val="Langtext"/>
      </w:pPr>
      <w:r>
        <w:t>Montagedämmplatte 1500 x 1400 x 125mm</w:t>
      </w:r>
    </w:p>
    <w:p w14:paraId="7201C3B7" w14:textId="77777777" w:rsidR="00186275" w:rsidRDefault="00186275" w:rsidP="00186275">
      <w:pPr>
        <w:pStyle w:val="Langtext"/>
      </w:pPr>
      <w:r>
        <w:t>z.B. ACO Therm® Block Standard mit Aussparung für Leibungsfenster 100 x 100cm oder Gleichwertiges.</w:t>
      </w:r>
    </w:p>
    <w:p w14:paraId="48BE47E1" w14:textId="77777777" w:rsidR="00186275" w:rsidRDefault="00186275" w:rsidP="00186275">
      <w:pPr>
        <w:pStyle w:val="Langtext"/>
      </w:pPr>
      <w:r>
        <w:t>Angebotenes Erzeugnis:</w:t>
      </w:r>
    </w:p>
    <w:p w14:paraId="46D85B14" w14:textId="77777777" w:rsidR="00186275" w:rsidRDefault="00186275" w:rsidP="00186275">
      <w:pPr>
        <w:pStyle w:val="Langtext"/>
      </w:pPr>
    </w:p>
    <w:p w14:paraId="752AEE05" w14:textId="77777777" w:rsidR="00186275" w:rsidRDefault="00186275" w:rsidP="00186275">
      <w:pPr>
        <w:pStyle w:val="Folgeposition"/>
        <w:keepNext/>
        <w:keepLines/>
      </w:pPr>
      <w:r>
        <w:t>V</w:t>
      </w:r>
      <w:r>
        <w:rPr>
          <w:sz w:val="12"/>
        </w:rPr>
        <w:t>+</w:t>
      </w:r>
      <w:r>
        <w:tab/>
        <w:t>Mont.Dämmpl.Stand.150x140x14.m.Aussp.75x50</w:t>
      </w:r>
      <w:r>
        <w:tab/>
        <w:t xml:space="preserve">Stk </w:t>
      </w:r>
    </w:p>
    <w:p w14:paraId="0AFA3B44" w14:textId="77777777" w:rsidR="00186275" w:rsidRDefault="00186275" w:rsidP="00186275">
      <w:pPr>
        <w:pStyle w:val="Langtext"/>
      </w:pPr>
      <w:r>
        <w:t>Montagedämmplatte 1500 x 1400 x 140mm</w:t>
      </w:r>
    </w:p>
    <w:p w14:paraId="3CC06683" w14:textId="77777777" w:rsidR="00186275" w:rsidRDefault="00186275" w:rsidP="00186275">
      <w:pPr>
        <w:pStyle w:val="Langtext"/>
      </w:pPr>
      <w:r>
        <w:t>z.B. ACO Therm® Block Standard mit Aussparung für Leibungsfenster 75 x 50cm oder Gleichwertiges.</w:t>
      </w:r>
    </w:p>
    <w:p w14:paraId="3C297C04" w14:textId="77777777" w:rsidR="00186275" w:rsidRDefault="00186275" w:rsidP="00186275">
      <w:pPr>
        <w:pStyle w:val="Langtext"/>
      </w:pPr>
      <w:r>
        <w:t>Angebotenes Erzeugnis:</w:t>
      </w:r>
    </w:p>
    <w:p w14:paraId="1E8789C9" w14:textId="77777777" w:rsidR="00186275" w:rsidRDefault="00186275" w:rsidP="00186275">
      <w:pPr>
        <w:pStyle w:val="Langtext"/>
      </w:pPr>
    </w:p>
    <w:p w14:paraId="50BD9FD0" w14:textId="77777777" w:rsidR="00186275" w:rsidRDefault="00186275" w:rsidP="00186275">
      <w:pPr>
        <w:pStyle w:val="Folgeposition"/>
        <w:keepNext/>
        <w:keepLines/>
      </w:pPr>
      <w:r>
        <w:t>W</w:t>
      </w:r>
      <w:r>
        <w:rPr>
          <w:sz w:val="12"/>
        </w:rPr>
        <w:t>+</w:t>
      </w:r>
      <w:r>
        <w:tab/>
        <w:t>Mont.Dämmpl.Stand.150x140x14.m.Aussp.80x60</w:t>
      </w:r>
      <w:r>
        <w:tab/>
        <w:t xml:space="preserve">Stk </w:t>
      </w:r>
    </w:p>
    <w:p w14:paraId="15A8C675" w14:textId="77777777" w:rsidR="00186275" w:rsidRDefault="00186275" w:rsidP="00186275">
      <w:pPr>
        <w:pStyle w:val="Langtext"/>
      </w:pPr>
      <w:r>
        <w:t>Montagedämmplatte 1500 x 1400 x 140mm</w:t>
      </w:r>
    </w:p>
    <w:p w14:paraId="06D22C75" w14:textId="77777777" w:rsidR="00186275" w:rsidRDefault="00186275" w:rsidP="00186275">
      <w:pPr>
        <w:pStyle w:val="Langtext"/>
      </w:pPr>
      <w:r>
        <w:t>z.B. ACO Therm® Block Standard mit Aussparung für Leibungsfenster 80 x 60cm oder Gleichwertiges.</w:t>
      </w:r>
    </w:p>
    <w:p w14:paraId="48002F96" w14:textId="77777777" w:rsidR="00186275" w:rsidRDefault="00186275" w:rsidP="00186275">
      <w:pPr>
        <w:pStyle w:val="Langtext"/>
      </w:pPr>
      <w:r>
        <w:t>Angebotenes Erzeugnis:</w:t>
      </w:r>
    </w:p>
    <w:p w14:paraId="4A2E7857" w14:textId="77777777" w:rsidR="00186275" w:rsidRDefault="00186275" w:rsidP="00186275">
      <w:pPr>
        <w:pStyle w:val="Langtext"/>
      </w:pPr>
    </w:p>
    <w:p w14:paraId="73CB7C31" w14:textId="77777777" w:rsidR="00186275" w:rsidRDefault="00186275" w:rsidP="00186275">
      <w:pPr>
        <w:pStyle w:val="Folgeposition"/>
        <w:keepNext/>
        <w:keepLines/>
      </w:pPr>
      <w:r>
        <w:t>X</w:t>
      </w:r>
      <w:r>
        <w:rPr>
          <w:sz w:val="12"/>
        </w:rPr>
        <w:t>+</w:t>
      </w:r>
      <w:r>
        <w:tab/>
        <w:t>Mont.Dämmpl.Stand.150x140x14.m.Aussp.100x50</w:t>
      </w:r>
      <w:r>
        <w:tab/>
        <w:t xml:space="preserve">Stk </w:t>
      </w:r>
    </w:p>
    <w:p w14:paraId="606854CA" w14:textId="77777777" w:rsidR="00186275" w:rsidRDefault="00186275" w:rsidP="00186275">
      <w:pPr>
        <w:pStyle w:val="Langtext"/>
      </w:pPr>
      <w:r>
        <w:t>Montagedämmplatte 1500 x 1400 x 140mm</w:t>
      </w:r>
    </w:p>
    <w:p w14:paraId="1D89C64A" w14:textId="77777777" w:rsidR="00186275" w:rsidRDefault="00186275" w:rsidP="00186275">
      <w:pPr>
        <w:pStyle w:val="Langtext"/>
      </w:pPr>
      <w:r>
        <w:t>z.B. ACO Therm® Block Standard mit Aussparung für Leibungsfenster 100 x 50cm oder Gleichwertiges.</w:t>
      </w:r>
    </w:p>
    <w:p w14:paraId="4988D6DB" w14:textId="77777777" w:rsidR="00186275" w:rsidRDefault="00186275" w:rsidP="00186275">
      <w:pPr>
        <w:pStyle w:val="Langtext"/>
      </w:pPr>
      <w:r>
        <w:t>Angebotenes Erzeugnis:</w:t>
      </w:r>
    </w:p>
    <w:p w14:paraId="21A75E76" w14:textId="77777777" w:rsidR="00186275" w:rsidRDefault="00186275" w:rsidP="00186275">
      <w:pPr>
        <w:pStyle w:val="Langtext"/>
      </w:pPr>
    </w:p>
    <w:p w14:paraId="2CDF929C" w14:textId="77777777" w:rsidR="00186275" w:rsidRDefault="00186275" w:rsidP="00186275">
      <w:pPr>
        <w:pStyle w:val="Folgeposition"/>
        <w:keepNext/>
        <w:keepLines/>
      </w:pPr>
      <w:r>
        <w:t>Y</w:t>
      </w:r>
      <w:r>
        <w:rPr>
          <w:sz w:val="12"/>
        </w:rPr>
        <w:t>+</w:t>
      </w:r>
      <w:r>
        <w:tab/>
        <w:t>Mont.Dämmpl.Stand.150x140x14.m.Aussp.100x62,5</w:t>
      </w:r>
      <w:r>
        <w:tab/>
        <w:t xml:space="preserve">Stk </w:t>
      </w:r>
    </w:p>
    <w:p w14:paraId="180837ED" w14:textId="77777777" w:rsidR="00186275" w:rsidRDefault="00186275" w:rsidP="00186275">
      <w:pPr>
        <w:pStyle w:val="Langtext"/>
      </w:pPr>
      <w:r>
        <w:t>Montagedämmplatte 1500 x 1400 x 140mm</w:t>
      </w:r>
    </w:p>
    <w:p w14:paraId="0E563CFE" w14:textId="77777777" w:rsidR="00186275" w:rsidRDefault="00186275" w:rsidP="00186275">
      <w:pPr>
        <w:pStyle w:val="Langtext"/>
      </w:pPr>
      <w:r>
        <w:t>z.B. ACO Therm® Block Standard mit Aussparung für Leibungsfenster 100 x 62,5cm oder Gleichwertiges.</w:t>
      </w:r>
    </w:p>
    <w:p w14:paraId="1D6E911A" w14:textId="77777777" w:rsidR="00186275" w:rsidRDefault="00186275" w:rsidP="00186275">
      <w:pPr>
        <w:pStyle w:val="Langtext"/>
      </w:pPr>
      <w:r>
        <w:t>Angebotenes Erzeugnis:</w:t>
      </w:r>
    </w:p>
    <w:p w14:paraId="35C14818" w14:textId="77777777" w:rsidR="00186275" w:rsidRDefault="00186275" w:rsidP="00186275">
      <w:pPr>
        <w:pStyle w:val="Langtext"/>
      </w:pPr>
    </w:p>
    <w:p w14:paraId="52F79CA8" w14:textId="77777777" w:rsidR="00186275" w:rsidRDefault="00186275" w:rsidP="00186275">
      <w:pPr>
        <w:pStyle w:val="TrennungPOS"/>
      </w:pPr>
    </w:p>
    <w:p w14:paraId="0041AE01" w14:textId="77777777" w:rsidR="00186275" w:rsidRDefault="00186275" w:rsidP="00186275">
      <w:pPr>
        <w:pStyle w:val="GrundtextPosNr"/>
        <w:keepNext/>
        <w:keepLines/>
      </w:pPr>
      <w:r>
        <w:lastRenderedPageBreak/>
        <w:t>09.3B 04</w:t>
      </w:r>
    </w:p>
    <w:p w14:paraId="72BD0F16" w14:textId="77777777" w:rsidR="00186275" w:rsidRDefault="00186275" w:rsidP="00186275">
      <w:pPr>
        <w:pStyle w:val="Grundtext"/>
      </w:pPr>
      <w:r>
        <w:t>Montagedämmplatte Therm® Block Standard mit Fensteraussparung. für wärmebrückenfreie Lichtschachtmontage, bestehend aus hochdämmenden PUR-Schaum und erdseitiger Deckfolie aus GFK und Holzkern, Wärmeleitwert: 0,025 W/(mK)</w:t>
      </w:r>
    </w:p>
    <w:p w14:paraId="59F8BE12" w14:textId="77777777" w:rsidR="00186275" w:rsidRDefault="00186275" w:rsidP="00186275">
      <w:pPr>
        <w:pStyle w:val="Grundtext"/>
      </w:pPr>
      <w:r>
        <w:t>Breite: 1500 mm Höhe: 1400 mm, Wärmeleitwert: 0,025 W/(mK), Montierbare Lichtschachtgrößen: 1000x600x400 cm, 1000x1000x400 cm, 1000x1300x400 cm, 1250x1000x400 cm, 1000x1000x600 cm, 1000x1300x600 cm, 1250x1300x600 cm, inkl. Dämmplattenkleber liefern und nach Herstellerangaben einbauen</w:t>
      </w:r>
    </w:p>
    <w:p w14:paraId="36A0A32A" w14:textId="77777777" w:rsidR="00186275" w:rsidRDefault="00186275" w:rsidP="00186275">
      <w:pPr>
        <w:pStyle w:val="Grundtext"/>
      </w:pPr>
    </w:p>
    <w:p w14:paraId="4BA047F1" w14:textId="77777777" w:rsidR="00186275" w:rsidRDefault="00186275" w:rsidP="00186275">
      <w:pPr>
        <w:pStyle w:val="Grundtext"/>
      </w:pPr>
    </w:p>
    <w:p w14:paraId="5EF4BF8A" w14:textId="77777777" w:rsidR="00186275" w:rsidRDefault="00186275" w:rsidP="00186275">
      <w:pPr>
        <w:pStyle w:val="Grundtext"/>
      </w:pPr>
    </w:p>
    <w:p w14:paraId="6E650CE9" w14:textId="77777777" w:rsidR="00186275" w:rsidRPr="00265AD4" w:rsidRDefault="00186275" w:rsidP="00186275">
      <w:pPr>
        <w:pStyle w:val="Folgeposition"/>
        <w:keepNext/>
        <w:keepLines/>
        <w:rPr>
          <w:lang w:val="en-US"/>
        </w:rPr>
      </w:pPr>
      <w:r w:rsidRPr="00265AD4">
        <w:rPr>
          <w:lang w:val="en-US"/>
        </w:rPr>
        <w:t>A</w:t>
      </w:r>
      <w:r w:rsidRPr="00265AD4">
        <w:rPr>
          <w:sz w:val="12"/>
          <w:lang w:val="en-US"/>
        </w:rPr>
        <w:t>+</w:t>
      </w:r>
      <w:r w:rsidRPr="00265AD4">
        <w:rPr>
          <w:lang w:val="en-US"/>
        </w:rPr>
        <w:tab/>
        <w:t>Mont.Dämmpl.Stand.150x140x14.m.Aussp.100x75</w:t>
      </w:r>
      <w:r w:rsidRPr="00265AD4">
        <w:rPr>
          <w:lang w:val="en-US"/>
        </w:rPr>
        <w:tab/>
        <w:t xml:space="preserve">Stk </w:t>
      </w:r>
    </w:p>
    <w:p w14:paraId="35AD498C" w14:textId="77777777" w:rsidR="00186275" w:rsidRDefault="00186275" w:rsidP="00186275">
      <w:pPr>
        <w:pStyle w:val="Langtext"/>
      </w:pPr>
      <w:r>
        <w:t>Montagedämmplatte 1500 x 1400 x 140mm</w:t>
      </w:r>
    </w:p>
    <w:p w14:paraId="53EB3FEC" w14:textId="77777777" w:rsidR="00186275" w:rsidRDefault="00186275" w:rsidP="00186275">
      <w:pPr>
        <w:pStyle w:val="Langtext"/>
      </w:pPr>
      <w:r>
        <w:t>z.B. ACO Therm® Block Standard mit Aussparung für Leibungsfenster 100 x 75cm oder Gleichwertiges.</w:t>
      </w:r>
    </w:p>
    <w:p w14:paraId="03002631" w14:textId="77777777" w:rsidR="00186275" w:rsidRDefault="00186275" w:rsidP="00186275">
      <w:pPr>
        <w:pStyle w:val="Langtext"/>
      </w:pPr>
      <w:r>
        <w:t>Angebotenes Erzeugnis:</w:t>
      </w:r>
    </w:p>
    <w:p w14:paraId="37C5D708" w14:textId="77777777" w:rsidR="00186275" w:rsidRDefault="00186275" w:rsidP="00186275">
      <w:pPr>
        <w:pStyle w:val="Langtext"/>
      </w:pPr>
    </w:p>
    <w:p w14:paraId="3BD70E59" w14:textId="77777777" w:rsidR="00186275" w:rsidRDefault="00186275" w:rsidP="00186275">
      <w:pPr>
        <w:pStyle w:val="Folgeposition"/>
        <w:keepNext/>
        <w:keepLines/>
      </w:pPr>
      <w:r>
        <w:t>B</w:t>
      </w:r>
      <w:r>
        <w:rPr>
          <w:sz w:val="12"/>
        </w:rPr>
        <w:t>+</w:t>
      </w:r>
      <w:r>
        <w:tab/>
        <w:t>Mont.Dämmpl.Stand.150x140x14.m.Aussp.100x80</w:t>
      </w:r>
      <w:r>
        <w:tab/>
        <w:t xml:space="preserve">Stk </w:t>
      </w:r>
    </w:p>
    <w:p w14:paraId="444E3EE7" w14:textId="77777777" w:rsidR="00186275" w:rsidRDefault="00186275" w:rsidP="00186275">
      <w:pPr>
        <w:pStyle w:val="Langtext"/>
      </w:pPr>
      <w:r>
        <w:t>Montagedämmplatte 1500 x 1400 x 140mm</w:t>
      </w:r>
    </w:p>
    <w:p w14:paraId="08D00434" w14:textId="77777777" w:rsidR="00186275" w:rsidRDefault="00186275" w:rsidP="00186275">
      <w:pPr>
        <w:pStyle w:val="Langtext"/>
      </w:pPr>
      <w:r>
        <w:t>z.B. ACO Therm® Block Standard mit Aussparung für Leibungsfenster 100 x 80cm oder Gleichwertiges.</w:t>
      </w:r>
    </w:p>
    <w:p w14:paraId="2F3E0207" w14:textId="77777777" w:rsidR="00186275" w:rsidRDefault="00186275" w:rsidP="00186275">
      <w:pPr>
        <w:pStyle w:val="Langtext"/>
      </w:pPr>
      <w:r>
        <w:t>Angebotenes Erzeugnis:</w:t>
      </w:r>
    </w:p>
    <w:p w14:paraId="78E096CA" w14:textId="77777777" w:rsidR="00186275" w:rsidRDefault="00186275" w:rsidP="00186275">
      <w:pPr>
        <w:pStyle w:val="Langtext"/>
      </w:pPr>
    </w:p>
    <w:p w14:paraId="5B05B1D3" w14:textId="77777777" w:rsidR="00186275" w:rsidRDefault="00186275" w:rsidP="00186275">
      <w:pPr>
        <w:pStyle w:val="Folgeposition"/>
        <w:keepNext/>
        <w:keepLines/>
      </w:pPr>
      <w:r>
        <w:t>C</w:t>
      </w:r>
      <w:r>
        <w:rPr>
          <w:sz w:val="12"/>
        </w:rPr>
        <w:t>+</w:t>
      </w:r>
      <w:r>
        <w:tab/>
        <w:t>Mont.Dämmpl.Stand.150x140x14.m.Aussp.100x100</w:t>
      </w:r>
      <w:r>
        <w:tab/>
        <w:t xml:space="preserve">Stk </w:t>
      </w:r>
    </w:p>
    <w:p w14:paraId="0483E1F8" w14:textId="77777777" w:rsidR="00186275" w:rsidRDefault="00186275" w:rsidP="00186275">
      <w:pPr>
        <w:pStyle w:val="Langtext"/>
      </w:pPr>
      <w:r>
        <w:t>Montagedämmplatte 1500 x 1400 x 140mm</w:t>
      </w:r>
    </w:p>
    <w:p w14:paraId="5280934D" w14:textId="77777777" w:rsidR="00186275" w:rsidRDefault="00186275" w:rsidP="00186275">
      <w:pPr>
        <w:pStyle w:val="Langtext"/>
      </w:pPr>
      <w:r>
        <w:t>z.B. ACO Therm® Block Standard mit Aussparung für Leibungsfenster 100 x 100cm oder Gleichwertiges.</w:t>
      </w:r>
    </w:p>
    <w:p w14:paraId="299FD142" w14:textId="77777777" w:rsidR="00186275" w:rsidRDefault="00186275" w:rsidP="00186275">
      <w:pPr>
        <w:pStyle w:val="Langtext"/>
      </w:pPr>
      <w:r>
        <w:t>Angebotenes Erzeugnis:</w:t>
      </w:r>
    </w:p>
    <w:p w14:paraId="732B941C" w14:textId="77777777" w:rsidR="00186275" w:rsidRDefault="00186275" w:rsidP="00186275">
      <w:pPr>
        <w:pStyle w:val="Langtext"/>
      </w:pPr>
    </w:p>
    <w:p w14:paraId="69DDECC8" w14:textId="77777777" w:rsidR="00186275" w:rsidRDefault="00186275" w:rsidP="00186275">
      <w:pPr>
        <w:pStyle w:val="Folgeposition"/>
        <w:keepNext/>
        <w:keepLines/>
      </w:pPr>
      <w:r>
        <w:t>D</w:t>
      </w:r>
      <w:r>
        <w:rPr>
          <w:sz w:val="12"/>
        </w:rPr>
        <w:t>+</w:t>
      </w:r>
      <w:r>
        <w:tab/>
        <w:t>Mont.Dämmpl.Stand.150x140x16.m.Aussp.75x50</w:t>
      </w:r>
      <w:r>
        <w:tab/>
        <w:t xml:space="preserve">Stk </w:t>
      </w:r>
    </w:p>
    <w:p w14:paraId="01D1A32E" w14:textId="77777777" w:rsidR="00186275" w:rsidRDefault="00186275" w:rsidP="00186275">
      <w:pPr>
        <w:pStyle w:val="Langtext"/>
      </w:pPr>
      <w:r>
        <w:t>Montagedämmplatte 1500 x 1400 x 160mm</w:t>
      </w:r>
    </w:p>
    <w:p w14:paraId="626DCC1D" w14:textId="77777777" w:rsidR="00186275" w:rsidRDefault="00186275" w:rsidP="00186275">
      <w:pPr>
        <w:pStyle w:val="Langtext"/>
      </w:pPr>
      <w:r>
        <w:t>z.B. ACO Therm® Block Standard mit Aussparung für Leibungsfenster 75 x 50cm oder Gleichwertiges.</w:t>
      </w:r>
    </w:p>
    <w:p w14:paraId="293C5B6A" w14:textId="77777777" w:rsidR="00186275" w:rsidRDefault="00186275" w:rsidP="00186275">
      <w:pPr>
        <w:pStyle w:val="Langtext"/>
      </w:pPr>
      <w:r>
        <w:t>Angebotenes Erzeugnis:</w:t>
      </w:r>
    </w:p>
    <w:p w14:paraId="0B8BCB0D" w14:textId="77777777" w:rsidR="00186275" w:rsidRDefault="00186275" w:rsidP="00186275">
      <w:pPr>
        <w:pStyle w:val="Langtext"/>
      </w:pPr>
    </w:p>
    <w:p w14:paraId="0CF96786" w14:textId="77777777" w:rsidR="00186275" w:rsidRDefault="00186275" w:rsidP="00186275">
      <w:pPr>
        <w:pStyle w:val="Folgeposition"/>
        <w:keepNext/>
        <w:keepLines/>
      </w:pPr>
      <w:r>
        <w:t>E</w:t>
      </w:r>
      <w:r>
        <w:rPr>
          <w:sz w:val="12"/>
        </w:rPr>
        <w:t>+</w:t>
      </w:r>
      <w:r>
        <w:tab/>
        <w:t>Mont.Dämmpl.Stand.150x140x16.m.Aussp.80x60</w:t>
      </w:r>
      <w:r>
        <w:tab/>
        <w:t xml:space="preserve">Stk </w:t>
      </w:r>
    </w:p>
    <w:p w14:paraId="57054330" w14:textId="77777777" w:rsidR="00186275" w:rsidRDefault="00186275" w:rsidP="00186275">
      <w:pPr>
        <w:pStyle w:val="Langtext"/>
      </w:pPr>
      <w:r>
        <w:t>Montagedämmplatte 1500 x 1400 x 160mm</w:t>
      </w:r>
    </w:p>
    <w:p w14:paraId="7FEF7B86" w14:textId="77777777" w:rsidR="00186275" w:rsidRDefault="00186275" w:rsidP="00186275">
      <w:pPr>
        <w:pStyle w:val="Langtext"/>
      </w:pPr>
      <w:r>
        <w:t>z.B. ACO Therm® Block Standard mit Aussparung für Leibungsfenster 80 x 60cm oder Gleichwertiges.</w:t>
      </w:r>
    </w:p>
    <w:p w14:paraId="2162C3E2" w14:textId="77777777" w:rsidR="00186275" w:rsidRDefault="00186275" w:rsidP="00186275">
      <w:pPr>
        <w:pStyle w:val="Langtext"/>
      </w:pPr>
      <w:r>
        <w:t>Angebotenes Erzeugnis:</w:t>
      </w:r>
    </w:p>
    <w:p w14:paraId="650186D9" w14:textId="77777777" w:rsidR="00186275" w:rsidRDefault="00186275" w:rsidP="00186275">
      <w:pPr>
        <w:pStyle w:val="Langtext"/>
      </w:pPr>
    </w:p>
    <w:p w14:paraId="069F1332" w14:textId="77777777" w:rsidR="00186275" w:rsidRDefault="00186275" w:rsidP="00186275">
      <w:pPr>
        <w:pStyle w:val="Folgeposition"/>
        <w:keepNext/>
        <w:keepLines/>
      </w:pPr>
      <w:r>
        <w:t>F</w:t>
      </w:r>
      <w:r>
        <w:rPr>
          <w:sz w:val="12"/>
        </w:rPr>
        <w:t>+</w:t>
      </w:r>
      <w:r>
        <w:tab/>
        <w:t>Mont.Dämmpl.Stand.150x140x16.m.Aussp.100x50</w:t>
      </w:r>
      <w:r>
        <w:tab/>
        <w:t xml:space="preserve">Stk </w:t>
      </w:r>
    </w:p>
    <w:p w14:paraId="1FB008E8" w14:textId="77777777" w:rsidR="00186275" w:rsidRDefault="00186275" w:rsidP="00186275">
      <w:pPr>
        <w:pStyle w:val="Langtext"/>
      </w:pPr>
      <w:r>
        <w:t>Montagedämmplatte 1500 x 1400 x 160mm</w:t>
      </w:r>
    </w:p>
    <w:p w14:paraId="3F527869" w14:textId="77777777" w:rsidR="00186275" w:rsidRDefault="00186275" w:rsidP="00186275">
      <w:pPr>
        <w:pStyle w:val="Langtext"/>
      </w:pPr>
      <w:r>
        <w:t>z.B. ACO Therm® Block Standard mit Aussparung für Leibungsfenster 100 x 50cm oder Gleichwertiges.</w:t>
      </w:r>
    </w:p>
    <w:p w14:paraId="59E21C99" w14:textId="77777777" w:rsidR="00186275" w:rsidRDefault="00186275" w:rsidP="00186275">
      <w:pPr>
        <w:pStyle w:val="Langtext"/>
      </w:pPr>
      <w:r>
        <w:t>Angebotenes Erzeugnis:</w:t>
      </w:r>
    </w:p>
    <w:p w14:paraId="52700C39" w14:textId="77777777" w:rsidR="00186275" w:rsidRDefault="00186275" w:rsidP="00186275">
      <w:pPr>
        <w:pStyle w:val="Langtext"/>
      </w:pPr>
    </w:p>
    <w:p w14:paraId="2F91BD1A" w14:textId="77777777" w:rsidR="00186275" w:rsidRDefault="00186275" w:rsidP="00186275">
      <w:pPr>
        <w:pStyle w:val="Folgeposition"/>
        <w:keepNext/>
        <w:keepLines/>
      </w:pPr>
      <w:r>
        <w:t>G</w:t>
      </w:r>
      <w:r>
        <w:rPr>
          <w:sz w:val="12"/>
        </w:rPr>
        <w:t>+</w:t>
      </w:r>
      <w:r>
        <w:tab/>
        <w:t>Mont.Dämmpl.Stand.150x140x16.m.Aussp.100x62,5</w:t>
      </w:r>
      <w:r>
        <w:tab/>
        <w:t xml:space="preserve">Stk </w:t>
      </w:r>
    </w:p>
    <w:p w14:paraId="0510527C" w14:textId="77777777" w:rsidR="00186275" w:rsidRDefault="00186275" w:rsidP="00186275">
      <w:pPr>
        <w:pStyle w:val="Langtext"/>
      </w:pPr>
      <w:r>
        <w:t>Montagedämmplatte 1500 x 1400 x 160mm</w:t>
      </w:r>
    </w:p>
    <w:p w14:paraId="5E390FD3" w14:textId="77777777" w:rsidR="00186275" w:rsidRDefault="00186275" w:rsidP="00186275">
      <w:pPr>
        <w:pStyle w:val="Langtext"/>
      </w:pPr>
      <w:r>
        <w:t>z.B. ACO Therm® Block Standard mit Aussparung für Leibungsfenster 100 x 62,5cm oder Gleichwertiges.</w:t>
      </w:r>
    </w:p>
    <w:p w14:paraId="4E20F502" w14:textId="77777777" w:rsidR="00186275" w:rsidRDefault="00186275" w:rsidP="00186275">
      <w:pPr>
        <w:pStyle w:val="Langtext"/>
      </w:pPr>
      <w:r>
        <w:t>Angebotenes Erzeugnis:</w:t>
      </w:r>
    </w:p>
    <w:p w14:paraId="61642205" w14:textId="77777777" w:rsidR="00186275" w:rsidRDefault="00186275" w:rsidP="00186275">
      <w:pPr>
        <w:pStyle w:val="Langtext"/>
      </w:pPr>
    </w:p>
    <w:p w14:paraId="597A00EB" w14:textId="77777777" w:rsidR="00186275" w:rsidRDefault="00186275" w:rsidP="00186275">
      <w:pPr>
        <w:pStyle w:val="Folgeposition"/>
        <w:keepNext/>
        <w:keepLines/>
      </w:pPr>
      <w:r>
        <w:t>H</w:t>
      </w:r>
      <w:r>
        <w:rPr>
          <w:sz w:val="12"/>
        </w:rPr>
        <w:t>+</w:t>
      </w:r>
      <w:r>
        <w:tab/>
        <w:t>Mont.Dämmpl.Stand.150x140x16.m.Aussp.100x75</w:t>
      </w:r>
      <w:r>
        <w:tab/>
        <w:t xml:space="preserve">Stk </w:t>
      </w:r>
    </w:p>
    <w:p w14:paraId="38820ED0" w14:textId="77777777" w:rsidR="00186275" w:rsidRDefault="00186275" w:rsidP="00186275">
      <w:pPr>
        <w:pStyle w:val="Langtext"/>
      </w:pPr>
      <w:r>
        <w:t>Montagedämmplatte 1500 x 1400 x 160mm</w:t>
      </w:r>
    </w:p>
    <w:p w14:paraId="707F1A6D" w14:textId="77777777" w:rsidR="00186275" w:rsidRDefault="00186275" w:rsidP="00186275">
      <w:pPr>
        <w:pStyle w:val="Langtext"/>
      </w:pPr>
      <w:r>
        <w:t>z.B. ACO Therm® Block Standard mit Aussparung für Leibungsfenster 100 x 75cm oder Gleichwertiges.</w:t>
      </w:r>
    </w:p>
    <w:p w14:paraId="5725B1C5" w14:textId="77777777" w:rsidR="00186275" w:rsidRDefault="00186275" w:rsidP="00186275">
      <w:pPr>
        <w:pStyle w:val="Langtext"/>
      </w:pPr>
      <w:r>
        <w:t>Angebotenes Erzeugnis:</w:t>
      </w:r>
    </w:p>
    <w:p w14:paraId="5C21BB3D" w14:textId="77777777" w:rsidR="00186275" w:rsidRDefault="00186275" w:rsidP="00186275">
      <w:pPr>
        <w:pStyle w:val="Langtext"/>
      </w:pPr>
    </w:p>
    <w:p w14:paraId="151909D9" w14:textId="77777777" w:rsidR="00186275" w:rsidRDefault="00186275" w:rsidP="00186275">
      <w:pPr>
        <w:pStyle w:val="Folgeposition"/>
        <w:keepNext/>
        <w:keepLines/>
      </w:pPr>
      <w:r>
        <w:t>I</w:t>
      </w:r>
      <w:r>
        <w:rPr>
          <w:sz w:val="12"/>
        </w:rPr>
        <w:t>+</w:t>
      </w:r>
      <w:r>
        <w:tab/>
        <w:t>Mont.Dämmpl.Stand.150x140x16.m.Aussp.100x80</w:t>
      </w:r>
      <w:r>
        <w:tab/>
        <w:t xml:space="preserve">Stk </w:t>
      </w:r>
    </w:p>
    <w:p w14:paraId="7C9B98E1" w14:textId="77777777" w:rsidR="00186275" w:rsidRDefault="00186275" w:rsidP="00186275">
      <w:pPr>
        <w:pStyle w:val="Langtext"/>
      </w:pPr>
      <w:r>
        <w:t>Montagedämmplatte 1500 x 1400 x 160mm</w:t>
      </w:r>
    </w:p>
    <w:p w14:paraId="7844E1C7" w14:textId="77777777" w:rsidR="00186275" w:rsidRDefault="00186275" w:rsidP="00186275">
      <w:pPr>
        <w:pStyle w:val="Langtext"/>
      </w:pPr>
      <w:r>
        <w:t>z.B. ACO Therm® Block Standard mit Aussparung für Leibungsfenster 100 x 80cm oder Gleichwertiges.</w:t>
      </w:r>
    </w:p>
    <w:p w14:paraId="05967AD2" w14:textId="77777777" w:rsidR="00186275" w:rsidRDefault="00186275" w:rsidP="00186275">
      <w:pPr>
        <w:pStyle w:val="Langtext"/>
      </w:pPr>
      <w:r>
        <w:t>Angebotenes Erzeugnis:</w:t>
      </w:r>
    </w:p>
    <w:p w14:paraId="78F27093" w14:textId="77777777" w:rsidR="00186275" w:rsidRDefault="00186275" w:rsidP="00186275">
      <w:pPr>
        <w:pStyle w:val="Langtext"/>
      </w:pPr>
    </w:p>
    <w:p w14:paraId="07D5B0A4" w14:textId="77777777" w:rsidR="00186275" w:rsidRDefault="00186275" w:rsidP="00186275">
      <w:pPr>
        <w:pStyle w:val="Folgeposition"/>
        <w:keepNext/>
        <w:keepLines/>
      </w:pPr>
      <w:r>
        <w:t>J</w:t>
      </w:r>
      <w:r>
        <w:rPr>
          <w:sz w:val="12"/>
        </w:rPr>
        <w:t>+</w:t>
      </w:r>
      <w:r>
        <w:tab/>
        <w:t>Mont.Dämmpl.Stand.150x140x16.m.Aussp.100x100</w:t>
      </w:r>
      <w:r>
        <w:tab/>
        <w:t xml:space="preserve">Stk </w:t>
      </w:r>
    </w:p>
    <w:p w14:paraId="2BE63329" w14:textId="77777777" w:rsidR="00186275" w:rsidRDefault="00186275" w:rsidP="00186275">
      <w:pPr>
        <w:pStyle w:val="Langtext"/>
      </w:pPr>
      <w:r>
        <w:t>Montagedämmplatte 1500 x 1400 x 160mm</w:t>
      </w:r>
    </w:p>
    <w:p w14:paraId="39456C7C" w14:textId="77777777" w:rsidR="00186275" w:rsidRDefault="00186275" w:rsidP="00186275">
      <w:pPr>
        <w:pStyle w:val="Langtext"/>
      </w:pPr>
      <w:r>
        <w:t>z.B. ACO Therm® Block Standard mit Aussparung für Leibungsfenster 100 x 100cm oder Gleichwertiges.</w:t>
      </w:r>
    </w:p>
    <w:p w14:paraId="375F9A8D" w14:textId="77777777" w:rsidR="00186275" w:rsidRDefault="00186275" w:rsidP="00186275">
      <w:pPr>
        <w:pStyle w:val="Langtext"/>
      </w:pPr>
      <w:r>
        <w:t>Angebotenes Erzeugnis:</w:t>
      </w:r>
    </w:p>
    <w:p w14:paraId="69B8F454" w14:textId="77777777" w:rsidR="00186275" w:rsidRDefault="00186275" w:rsidP="00186275">
      <w:pPr>
        <w:pStyle w:val="Langtext"/>
      </w:pPr>
    </w:p>
    <w:p w14:paraId="778223F0" w14:textId="77777777" w:rsidR="00186275" w:rsidRDefault="00186275" w:rsidP="00186275">
      <w:pPr>
        <w:pStyle w:val="Folgeposition"/>
        <w:keepNext/>
        <w:keepLines/>
      </w:pPr>
      <w:r>
        <w:t>K</w:t>
      </w:r>
      <w:r>
        <w:rPr>
          <w:sz w:val="12"/>
        </w:rPr>
        <w:t>+</w:t>
      </w:r>
      <w:r>
        <w:tab/>
        <w:t>Mont.Dämmpl.Stand.150x140x18.m.Aussp.75x50</w:t>
      </w:r>
      <w:r>
        <w:tab/>
        <w:t xml:space="preserve">Stk </w:t>
      </w:r>
    </w:p>
    <w:p w14:paraId="56A99DD4" w14:textId="77777777" w:rsidR="00186275" w:rsidRDefault="00186275" w:rsidP="00186275">
      <w:pPr>
        <w:pStyle w:val="Langtext"/>
      </w:pPr>
      <w:r>
        <w:t>Montagedämmplatte 1500 x 1400 x 180mm</w:t>
      </w:r>
    </w:p>
    <w:p w14:paraId="4418C0BB" w14:textId="77777777" w:rsidR="00186275" w:rsidRDefault="00186275" w:rsidP="00186275">
      <w:pPr>
        <w:pStyle w:val="Langtext"/>
      </w:pPr>
      <w:r>
        <w:t>z.B. ACO Therm® Block Standard mit Aussparung für Leibungsfenster 75 x 50cm oder Gleichwertiges.</w:t>
      </w:r>
    </w:p>
    <w:p w14:paraId="04A6A34C" w14:textId="77777777" w:rsidR="00186275" w:rsidRDefault="00186275" w:rsidP="00186275">
      <w:pPr>
        <w:pStyle w:val="Langtext"/>
      </w:pPr>
      <w:r>
        <w:lastRenderedPageBreak/>
        <w:t>Angebotenes Erzeugnis:</w:t>
      </w:r>
    </w:p>
    <w:p w14:paraId="07D35A87" w14:textId="77777777" w:rsidR="00186275" w:rsidRDefault="00186275" w:rsidP="00186275">
      <w:pPr>
        <w:pStyle w:val="Langtext"/>
      </w:pPr>
    </w:p>
    <w:p w14:paraId="52449E32" w14:textId="77777777" w:rsidR="00186275" w:rsidRDefault="00186275" w:rsidP="00186275">
      <w:pPr>
        <w:pStyle w:val="Folgeposition"/>
        <w:keepNext/>
        <w:keepLines/>
      </w:pPr>
      <w:r>
        <w:t>L</w:t>
      </w:r>
      <w:r>
        <w:rPr>
          <w:sz w:val="12"/>
        </w:rPr>
        <w:t>+</w:t>
      </w:r>
      <w:r>
        <w:tab/>
        <w:t>Mont.Dämmpl.Stand.150x140x18.m.Aussp.80x60</w:t>
      </w:r>
      <w:r>
        <w:tab/>
        <w:t xml:space="preserve">Stk </w:t>
      </w:r>
    </w:p>
    <w:p w14:paraId="2D75C400" w14:textId="77777777" w:rsidR="00186275" w:rsidRDefault="00186275" w:rsidP="00186275">
      <w:pPr>
        <w:pStyle w:val="Langtext"/>
      </w:pPr>
      <w:r>
        <w:t>Montagedämmplatte 1500 x 1400 x 180mm</w:t>
      </w:r>
    </w:p>
    <w:p w14:paraId="19ECF3B1" w14:textId="77777777" w:rsidR="00186275" w:rsidRDefault="00186275" w:rsidP="00186275">
      <w:pPr>
        <w:pStyle w:val="Langtext"/>
      </w:pPr>
      <w:r>
        <w:t>z.B. ACO Therm® Block Standard mit Aussparung für Leibungsfenster 80 x 60cm oder Gleichwertiges.</w:t>
      </w:r>
    </w:p>
    <w:p w14:paraId="324D8FEA" w14:textId="77777777" w:rsidR="00186275" w:rsidRDefault="00186275" w:rsidP="00186275">
      <w:pPr>
        <w:pStyle w:val="Langtext"/>
      </w:pPr>
      <w:r>
        <w:t>Angebotenes Erzeugnis:</w:t>
      </w:r>
    </w:p>
    <w:p w14:paraId="6496C9D7" w14:textId="77777777" w:rsidR="00186275" w:rsidRDefault="00186275" w:rsidP="00186275">
      <w:pPr>
        <w:pStyle w:val="Langtext"/>
      </w:pPr>
    </w:p>
    <w:p w14:paraId="07CA220A" w14:textId="77777777" w:rsidR="00186275" w:rsidRDefault="00186275" w:rsidP="00186275">
      <w:pPr>
        <w:pStyle w:val="Folgeposition"/>
        <w:keepNext/>
        <w:keepLines/>
      </w:pPr>
      <w:r>
        <w:t>M</w:t>
      </w:r>
      <w:r>
        <w:rPr>
          <w:sz w:val="12"/>
        </w:rPr>
        <w:t>+</w:t>
      </w:r>
      <w:r>
        <w:tab/>
        <w:t>Mont.Dämmpl.Stand.150x140x18.m.Aussp.100x50</w:t>
      </w:r>
      <w:r>
        <w:tab/>
        <w:t xml:space="preserve">Stk </w:t>
      </w:r>
    </w:p>
    <w:p w14:paraId="70888071" w14:textId="77777777" w:rsidR="00186275" w:rsidRDefault="00186275" w:rsidP="00186275">
      <w:pPr>
        <w:pStyle w:val="Langtext"/>
      </w:pPr>
      <w:r>
        <w:t>Montagedämmplatte 1500 x 1400 x 180mm</w:t>
      </w:r>
    </w:p>
    <w:p w14:paraId="3FB472B3" w14:textId="77777777" w:rsidR="00186275" w:rsidRDefault="00186275" w:rsidP="00186275">
      <w:pPr>
        <w:pStyle w:val="Langtext"/>
      </w:pPr>
      <w:r>
        <w:t>z.B. ACO Therm® Block Standard mit Aussparung für Leibungsfenster 100 x 50cm oder Gleichwertiges.</w:t>
      </w:r>
    </w:p>
    <w:p w14:paraId="08A11C6A" w14:textId="77777777" w:rsidR="00186275" w:rsidRDefault="00186275" w:rsidP="00186275">
      <w:pPr>
        <w:pStyle w:val="Langtext"/>
      </w:pPr>
      <w:r>
        <w:t>Angebotenes Erzeugnis:</w:t>
      </w:r>
    </w:p>
    <w:p w14:paraId="27CBCAC1" w14:textId="77777777" w:rsidR="00186275" w:rsidRDefault="00186275" w:rsidP="00186275">
      <w:pPr>
        <w:pStyle w:val="Langtext"/>
      </w:pPr>
    </w:p>
    <w:p w14:paraId="502E0316" w14:textId="77777777" w:rsidR="00186275" w:rsidRDefault="00186275" w:rsidP="00186275">
      <w:pPr>
        <w:pStyle w:val="Folgeposition"/>
        <w:keepNext/>
        <w:keepLines/>
      </w:pPr>
      <w:r>
        <w:t>N</w:t>
      </w:r>
      <w:r>
        <w:rPr>
          <w:sz w:val="12"/>
        </w:rPr>
        <w:t>+</w:t>
      </w:r>
      <w:r>
        <w:tab/>
        <w:t>Mont.Dämmpl.Stand.150x140x18.m.Aussp.100x62,5</w:t>
      </w:r>
      <w:r>
        <w:tab/>
        <w:t xml:space="preserve">Stk </w:t>
      </w:r>
    </w:p>
    <w:p w14:paraId="10394CF2" w14:textId="77777777" w:rsidR="00186275" w:rsidRDefault="00186275" w:rsidP="00186275">
      <w:pPr>
        <w:pStyle w:val="Langtext"/>
      </w:pPr>
      <w:r>
        <w:t>Montagedämmplatte 1500 x 1400 x 180mm</w:t>
      </w:r>
    </w:p>
    <w:p w14:paraId="01498D40" w14:textId="77777777" w:rsidR="00186275" w:rsidRDefault="00186275" w:rsidP="00186275">
      <w:pPr>
        <w:pStyle w:val="Langtext"/>
      </w:pPr>
      <w:r>
        <w:t>z.B. ACO Therm® Block Standard mit Aussparung für Leibungsfenster 100 x 62,5cm oder Gleichwertiges.</w:t>
      </w:r>
    </w:p>
    <w:p w14:paraId="7DBC7F9A" w14:textId="77777777" w:rsidR="00186275" w:rsidRDefault="00186275" w:rsidP="00186275">
      <w:pPr>
        <w:pStyle w:val="Langtext"/>
      </w:pPr>
      <w:r>
        <w:t>Angebotenes Erzeugnis:</w:t>
      </w:r>
    </w:p>
    <w:p w14:paraId="43782F5B" w14:textId="77777777" w:rsidR="00186275" w:rsidRDefault="00186275" w:rsidP="00186275">
      <w:pPr>
        <w:pStyle w:val="Langtext"/>
      </w:pPr>
    </w:p>
    <w:p w14:paraId="74BD978A" w14:textId="77777777" w:rsidR="00186275" w:rsidRDefault="00186275" w:rsidP="00186275">
      <w:pPr>
        <w:pStyle w:val="Folgeposition"/>
        <w:keepNext/>
        <w:keepLines/>
      </w:pPr>
      <w:r>
        <w:t>O</w:t>
      </w:r>
      <w:r>
        <w:rPr>
          <w:sz w:val="12"/>
        </w:rPr>
        <w:t>+</w:t>
      </w:r>
      <w:r>
        <w:tab/>
        <w:t>Mont.Dämmpl.Stand.150x140x18.m.Aussp.100x75</w:t>
      </w:r>
      <w:r>
        <w:tab/>
        <w:t xml:space="preserve">Stk </w:t>
      </w:r>
    </w:p>
    <w:p w14:paraId="286B6F09" w14:textId="77777777" w:rsidR="00186275" w:rsidRDefault="00186275" w:rsidP="00186275">
      <w:pPr>
        <w:pStyle w:val="Langtext"/>
      </w:pPr>
      <w:r>
        <w:t>Montagedämmplatte 1500 x 1400 x 180mm</w:t>
      </w:r>
    </w:p>
    <w:p w14:paraId="3C8F874F" w14:textId="77777777" w:rsidR="00186275" w:rsidRDefault="00186275" w:rsidP="00186275">
      <w:pPr>
        <w:pStyle w:val="Langtext"/>
      </w:pPr>
      <w:r>
        <w:t>z.B. ACO Therm® Block Standard mit Aussparung für Leibungsfenster 100 x 75cm oder Gleichwertiges.</w:t>
      </w:r>
    </w:p>
    <w:p w14:paraId="6946AFC6" w14:textId="77777777" w:rsidR="00186275" w:rsidRDefault="00186275" w:rsidP="00186275">
      <w:pPr>
        <w:pStyle w:val="Langtext"/>
      </w:pPr>
      <w:r>
        <w:t>Angebotenes Erzeugnis:</w:t>
      </w:r>
    </w:p>
    <w:p w14:paraId="57D2231C" w14:textId="77777777" w:rsidR="00186275" w:rsidRDefault="00186275" w:rsidP="00186275">
      <w:pPr>
        <w:pStyle w:val="Langtext"/>
      </w:pPr>
    </w:p>
    <w:p w14:paraId="3399BD64" w14:textId="77777777" w:rsidR="00186275" w:rsidRDefault="00186275" w:rsidP="00186275">
      <w:pPr>
        <w:pStyle w:val="Folgeposition"/>
        <w:keepNext/>
        <w:keepLines/>
      </w:pPr>
      <w:r>
        <w:t>P</w:t>
      </w:r>
      <w:r>
        <w:rPr>
          <w:sz w:val="12"/>
        </w:rPr>
        <w:t>+</w:t>
      </w:r>
      <w:r>
        <w:tab/>
        <w:t>Mont.Dämmpl.Stand.150x140x18.m.Aussp.100x80</w:t>
      </w:r>
      <w:r>
        <w:tab/>
        <w:t xml:space="preserve">Stk </w:t>
      </w:r>
    </w:p>
    <w:p w14:paraId="2C038576" w14:textId="77777777" w:rsidR="00186275" w:rsidRDefault="00186275" w:rsidP="00186275">
      <w:pPr>
        <w:pStyle w:val="Langtext"/>
      </w:pPr>
      <w:r>
        <w:t>Montagedämmplatte 1500 x 1400 x 180mm</w:t>
      </w:r>
    </w:p>
    <w:p w14:paraId="1E23DB6F" w14:textId="77777777" w:rsidR="00186275" w:rsidRDefault="00186275" w:rsidP="00186275">
      <w:pPr>
        <w:pStyle w:val="Langtext"/>
      </w:pPr>
      <w:r>
        <w:t>z.B. ACO Therm® Block Standard mit Aussparung für Leibungsfenster 100 x 80cm oder Gleichwertiges.</w:t>
      </w:r>
    </w:p>
    <w:p w14:paraId="60A5E373" w14:textId="77777777" w:rsidR="00186275" w:rsidRDefault="00186275" w:rsidP="00186275">
      <w:pPr>
        <w:pStyle w:val="Langtext"/>
      </w:pPr>
      <w:r>
        <w:t>Angebotenes Erzeugnis:</w:t>
      </w:r>
    </w:p>
    <w:p w14:paraId="5713A079" w14:textId="77777777" w:rsidR="00186275" w:rsidRDefault="00186275" w:rsidP="00186275">
      <w:pPr>
        <w:pStyle w:val="Langtext"/>
      </w:pPr>
    </w:p>
    <w:p w14:paraId="270018CD" w14:textId="77777777" w:rsidR="00186275" w:rsidRDefault="00186275" w:rsidP="00186275">
      <w:pPr>
        <w:pStyle w:val="Folgeposition"/>
        <w:keepNext/>
        <w:keepLines/>
      </w:pPr>
      <w:r>
        <w:t>Q</w:t>
      </w:r>
      <w:r>
        <w:rPr>
          <w:sz w:val="12"/>
        </w:rPr>
        <w:t>+</w:t>
      </w:r>
      <w:r>
        <w:tab/>
        <w:t>Mont.Dämmpl.Stand.150x140x18.m.Aussp.100x100</w:t>
      </w:r>
      <w:r>
        <w:tab/>
        <w:t xml:space="preserve">Stk </w:t>
      </w:r>
    </w:p>
    <w:p w14:paraId="49C437F4" w14:textId="77777777" w:rsidR="00186275" w:rsidRDefault="00186275" w:rsidP="00186275">
      <w:pPr>
        <w:pStyle w:val="Langtext"/>
      </w:pPr>
      <w:r>
        <w:t>Montagedämmplatte 1500 x 1400 x 180mm</w:t>
      </w:r>
    </w:p>
    <w:p w14:paraId="07A3706C" w14:textId="77777777" w:rsidR="00186275" w:rsidRDefault="00186275" w:rsidP="00186275">
      <w:pPr>
        <w:pStyle w:val="Langtext"/>
      </w:pPr>
      <w:r>
        <w:t>z.B. ACO Therm® Block Standard mit Aussparung für Leibungsfenster 100 x 100cm oder Gleichwertiges.</w:t>
      </w:r>
    </w:p>
    <w:p w14:paraId="241C9E7A" w14:textId="77777777" w:rsidR="00186275" w:rsidRDefault="00186275" w:rsidP="00186275">
      <w:pPr>
        <w:pStyle w:val="Langtext"/>
      </w:pPr>
      <w:r>
        <w:t>Angebotenes Erzeugnis:</w:t>
      </w:r>
    </w:p>
    <w:p w14:paraId="78F86D7B" w14:textId="77777777" w:rsidR="00186275" w:rsidRDefault="00186275" w:rsidP="00186275">
      <w:pPr>
        <w:pStyle w:val="Langtext"/>
      </w:pPr>
    </w:p>
    <w:p w14:paraId="6D8D0C9B" w14:textId="77777777" w:rsidR="00186275" w:rsidRDefault="00186275" w:rsidP="00186275">
      <w:pPr>
        <w:pStyle w:val="Folgeposition"/>
        <w:keepNext/>
        <w:keepLines/>
      </w:pPr>
      <w:r>
        <w:t>R</w:t>
      </w:r>
      <w:r>
        <w:rPr>
          <w:sz w:val="12"/>
        </w:rPr>
        <w:t>+</w:t>
      </w:r>
      <w:r>
        <w:tab/>
        <w:t>Mont.Dämmpl.Stand.150x140x20.m.Aussp.80x60</w:t>
      </w:r>
      <w:r>
        <w:tab/>
        <w:t xml:space="preserve">Stk </w:t>
      </w:r>
    </w:p>
    <w:p w14:paraId="57297923" w14:textId="77777777" w:rsidR="00186275" w:rsidRDefault="00186275" w:rsidP="00186275">
      <w:pPr>
        <w:pStyle w:val="Langtext"/>
      </w:pPr>
      <w:r>
        <w:t>Montagedämmplatte 1500 x 1400 x 200mm</w:t>
      </w:r>
    </w:p>
    <w:p w14:paraId="6D192408" w14:textId="77777777" w:rsidR="00186275" w:rsidRDefault="00186275" w:rsidP="00186275">
      <w:pPr>
        <w:pStyle w:val="Langtext"/>
      </w:pPr>
      <w:r>
        <w:t>z.B. ACO Therm® Block Standard mit Aussparung für Leibungsfenster 80 x 60cm oder Gleichwertiges.</w:t>
      </w:r>
    </w:p>
    <w:p w14:paraId="78882B75" w14:textId="77777777" w:rsidR="00186275" w:rsidRDefault="00186275" w:rsidP="00186275">
      <w:pPr>
        <w:pStyle w:val="Langtext"/>
      </w:pPr>
      <w:r>
        <w:t>Angebotenes Erzeugnis:</w:t>
      </w:r>
    </w:p>
    <w:p w14:paraId="1AF81EB8" w14:textId="77777777" w:rsidR="00186275" w:rsidRDefault="00186275" w:rsidP="00186275">
      <w:pPr>
        <w:pStyle w:val="Langtext"/>
      </w:pPr>
    </w:p>
    <w:p w14:paraId="3BBF2C05" w14:textId="77777777" w:rsidR="00186275" w:rsidRDefault="00186275" w:rsidP="00186275">
      <w:pPr>
        <w:pStyle w:val="Folgeposition"/>
        <w:keepNext/>
        <w:keepLines/>
      </w:pPr>
      <w:r>
        <w:t>S</w:t>
      </w:r>
      <w:r>
        <w:rPr>
          <w:sz w:val="12"/>
        </w:rPr>
        <w:t>+</w:t>
      </w:r>
      <w:r>
        <w:tab/>
        <w:t>Mont.Dämmpl.Stand.150x140x20.m.Aussp.100x50</w:t>
      </w:r>
      <w:r>
        <w:tab/>
        <w:t xml:space="preserve">Stk </w:t>
      </w:r>
    </w:p>
    <w:p w14:paraId="300897FB" w14:textId="77777777" w:rsidR="00186275" w:rsidRDefault="00186275" w:rsidP="00186275">
      <w:pPr>
        <w:pStyle w:val="Langtext"/>
      </w:pPr>
      <w:r>
        <w:t>Montagedämmplatte 1500 x 1400 x 200mm</w:t>
      </w:r>
    </w:p>
    <w:p w14:paraId="54BB3BB1" w14:textId="77777777" w:rsidR="00186275" w:rsidRDefault="00186275" w:rsidP="00186275">
      <w:pPr>
        <w:pStyle w:val="Langtext"/>
      </w:pPr>
      <w:r>
        <w:t>z.B. ACO Therm® Block Standard mit Aussparung für Leibungsfenster 100 x 50cm oder Gleichwertiges.</w:t>
      </w:r>
    </w:p>
    <w:p w14:paraId="2DEDE864" w14:textId="77777777" w:rsidR="00186275" w:rsidRDefault="00186275" w:rsidP="00186275">
      <w:pPr>
        <w:pStyle w:val="Langtext"/>
      </w:pPr>
      <w:r>
        <w:t>Angebotenes Erzeugnis:</w:t>
      </w:r>
    </w:p>
    <w:p w14:paraId="1AF91E2B" w14:textId="77777777" w:rsidR="00186275" w:rsidRDefault="00186275" w:rsidP="00186275">
      <w:pPr>
        <w:pStyle w:val="Langtext"/>
      </w:pPr>
    </w:p>
    <w:p w14:paraId="6207294B" w14:textId="77777777" w:rsidR="00186275" w:rsidRDefault="00186275" w:rsidP="00186275">
      <w:pPr>
        <w:pStyle w:val="Folgeposition"/>
        <w:keepNext/>
        <w:keepLines/>
      </w:pPr>
      <w:r>
        <w:t>T</w:t>
      </w:r>
      <w:r>
        <w:rPr>
          <w:sz w:val="12"/>
        </w:rPr>
        <w:t>+</w:t>
      </w:r>
      <w:r>
        <w:tab/>
        <w:t>Mont.Dämmpl.Stand.150x140x20.m.Aussp.100x62,5</w:t>
      </w:r>
      <w:r>
        <w:tab/>
        <w:t xml:space="preserve">Stk </w:t>
      </w:r>
    </w:p>
    <w:p w14:paraId="47C7FBA3" w14:textId="77777777" w:rsidR="00186275" w:rsidRDefault="00186275" w:rsidP="00186275">
      <w:pPr>
        <w:pStyle w:val="Langtext"/>
      </w:pPr>
      <w:r>
        <w:t>Montagedämmplatte 1500 x 1400 x 200mm</w:t>
      </w:r>
    </w:p>
    <w:p w14:paraId="5E0D6A70" w14:textId="77777777" w:rsidR="00186275" w:rsidRDefault="00186275" w:rsidP="00186275">
      <w:pPr>
        <w:pStyle w:val="Langtext"/>
      </w:pPr>
      <w:r>
        <w:t>z.B. ACO Therm® Block Standard mit Aussparung für Leibungsfenster 100 x 62,5cm oder Gleichwertiges.</w:t>
      </w:r>
    </w:p>
    <w:p w14:paraId="43B93CCE" w14:textId="77777777" w:rsidR="00186275" w:rsidRDefault="00186275" w:rsidP="00186275">
      <w:pPr>
        <w:pStyle w:val="Langtext"/>
      </w:pPr>
      <w:r>
        <w:t>Angebotenes Erzeugnis:</w:t>
      </w:r>
    </w:p>
    <w:p w14:paraId="345E76D0" w14:textId="77777777" w:rsidR="00186275" w:rsidRDefault="00186275" w:rsidP="00186275">
      <w:pPr>
        <w:pStyle w:val="Langtext"/>
      </w:pPr>
    </w:p>
    <w:p w14:paraId="2700EA72" w14:textId="77777777" w:rsidR="00186275" w:rsidRDefault="00186275" w:rsidP="00186275">
      <w:pPr>
        <w:pStyle w:val="Folgeposition"/>
        <w:keepNext/>
        <w:keepLines/>
      </w:pPr>
      <w:r>
        <w:t>U</w:t>
      </w:r>
      <w:r>
        <w:rPr>
          <w:sz w:val="12"/>
        </w:rPr>
        <w:t>+</w:t>
      </w:r>
      <w:r>
        <w:tab/>
        <w:t>Mont.Dämmpl.Stand.150x140x20.m.Aussp.100x75</w:t>
      </w:r>
      <w:r>
        <w:tab/>
        <w:t xml:space="preserve">Stk </w:t>
      </w:r>
    </w:p>
    <w:p w14:paraId="692EEBEE" w14:textId="77777777" w:rsidR="00186275" w:rsidRDefault="00186275" w:rsidP="00186275">
      <w:pPr>
        <w:pStyle w:val="Langtext"/>
      </w:pPr>
      <w:r>
        <w:t>Montagedämmplatte 1500 x 1400 x 200mm</w:t>
      </w:r>
    </w:p>
    <w:p w14:paraId="481E0578" w14:textId="77777777" w:rsidR="00186275" w:rsidRDefault="00186275" w:rsidP="00186275">
      <w:pPr>
        <w:pStyle w:val="Langtext"/>
      </w:pPr>
      <w:r>
        <w:t>z.B. ACO Therm® Block Standard mit Aussparung für Leibungsfenster 100 x 75cm oder Gleichwertiges.</w:t>
      </w:r>
    </w:p>
    <w:p w14:paraId="42C497AC" w14:textId="77777777" w:rsidR="00186275" w:rsidRDefault="00186275" w:rsidP="00186275">
      <w:pPr>
        <w:pStyle w:val="Langtext"/>
      </w:pPr>
      <w:r>
        <w:t>Angebotenes Erzeugnis:</w:t>
      </w:r>
    </w:p>
    <w:p w14:paraId="0AFB7B7A" w14:textId="77777777" w:rsidR="00186275" w:rsidRDefault="00186275" w:rsidP="00186275">
      <w:pPr>
        <w:pStyle w:val="Langtext"/>
      </w:pPr>
    </w:p>
    <w:p w14:paraId="6CBCB090" w14:textId="77777777" w:rsidR="00186275" w:rsidRDefault="00186275" w:rsidP="00186275">
      <w:pPr>
        <w:pStyle w:val="Folgeposition"/>
        <w:keepNext/>
        <w:keepLines/>
      </w:pPr>
      <w:r>
        <w:t>V</w:t>
      </w:r>
      <w:r>
        <w:rPr>
          <w:sz w:val="12"/>
        </w:rPr>
        <w:t>+</w:t>
      </w:r>
      <w:r>
        <w:tab/>
        <w:t>Mont.Dämmpl.Stand.150x140x20.m.Aussp.100x80</w:t>
      </w:r>
      <w:r>
        <w:tab/>
        <w:t xml:space="preserve">Stk </w:t>
      </w:r>
    </w:p>
    <w:p w14:paraId="1DCE7BD3" w14:textId="77777777" w:rsidR="00186275" w:rsidRDefault="00186275" w:rsidP="00186275">
      <w:pPr>
        <w:pStyle w:val="Langtext"/>
      </w:pPr>
      <w:r>
        <w:t>Montagedämmplatte 1500 x 1400 x 200mm</w:t>
      </w:r>
    </w:p>
    <w:p w14:paraId="15711CB4" w14:textId="77777777" w:rsidR="00186275" w:rsidRDefault="00186275" w:rsidP="00186275">
      <w:pPr>
        <w:pStyle w:val="Langtext"/>
      </w:pPr>
      <w:r>
        <w:t>z.B. ACO Therm® Block Standard mit Aussparung für Leibungsfenster 100 x 80cm oder Gleichwertiges.</w:t>
      </w:r>
    </w:p>
    <w:p w14:paraId="2F66F112" w14:textId="77777777" w:rsidR="00186275" w:rsidRDefault="00186275" w:rsidP="00186275">
      <w:pPr>
        <w:pStyle w:val="Langtext"/>
      </w:pPr>
      <w:r>
        <w:t>Angebotenes Erzeugnis:</w:t>
      </w:r>
    </w:p>
    <w:p w14:paraId="1B3B048D" w14:textId="77777777" w:rsidR="00186275" w:rsidRDefault="00186275" w:rsidP="00186275">
      <w:pPr>
        <w:pStyle w:val="Langtext"/>
      </w:pPr>
    </w:p>
    <w:p w14:paraId="422A53DD" w14:textId="77777777" w:rsidR="00186275" w:rsidRDefault="00186275" w:rsidP="00186275">
      <w:pPr>
        <w:pStyle w:val="Folgeposition"/>
        <w:keepNext/>
        <w:keepLines/>
      </w:pPr>
      <w:r>
        <w:t>W</w:t>
      </w:r>
      <w:r>
        <w:rPr>
          <w:sz w:val="12"/>
        </w:rPr>
        <w:t>+</w:t>
      </w:r>
      <w:r>
        <w:tab/>
        <w:t>Mont.Dämmpl.Stand.150x140x20.m.Aussp.100x100</w:t>
      </w:r>
      <w:r>
        <w:tab/>
        <w:t xml:space="preserve">Stk </w:t>
      </w:r>
    </w:p>
    <w:p w14:paraId="6CE0196D" w14:textId="77777777" w:rsidR="00186275" w:rsidRDefault="00186275" w:rsidP="00186275">
      <w:pPr>
        <w:pStyle w:val="Langtext"/>
      </w:pPr>
      <w:r>
        <w:t>Montagedämmplatte 1500 x 1400 x 200mm</w:t>
      </w:r>
    </w:p>
    <w:p w14:paraId="6C3C6A20" w14:textId="77777777" w:rsidR="00186275" w:rsidRDefault="00186275" w:rsidP="00186275">
      <w:pPr>
        <w:pStyle w:val="Langtext"/>
      </w:pPr>
      <w:r>
        <w:t>z.B. ACO Therm® Block Standard mit Aussparung für Leibungsfenster 100 x 100cm oder Gleichwertiges.</w:t>
      </w:r>
    </w:p>
    <w:p w14:paraId="64C02D75" w14:textId="77777777" w:rsidR="00186275" w:rsidRDefault="00186275" w:rsidP="00186275">
      <w:pPr>
        <w:pStyle w:val="Langtext"/>
      </w:pPr>
      <w:r>
        <w:t>Angebotenes Erzeugnis:</w:t>
      </w:r>
    </w:p>
    <w:p w14:paraId="3B9CC7A2" w14:textId="77777777" w:rsidR="00186275" w:rsidRDefault="00186275" w:rsidP="00186275">
      <w:pPr>
        <w:pStyle w:val="Langtext"/>
      </w:pPr>
    </w:p>
    <w:p w14:paraId="08A35B6F" w14:textId="77777777" w:rsidR="00186275" w:rsidRDefault="00186275" w:rsidP="00186275">
      <w:pPr>
        <w:pStyle w:val="TrennungPOS"/>
      </w:pPr>
    </w:p>
    <w:p w14:paraId="7DF77308" w14:textId="77777777" w:rsidR="00186275" w:rsidRDefault="00186275" w:rsidP="00186275">
      <w:pPr>
        <w:pStyle w:val="GrundtextPosNr"/>
        <w:keepNext/>
        <w:keepLines/>
      </w:pPr>
      <w:r>
        <w:lastRenderedPageBreak/>
        <w:t>09.3B 05</w:t>
      </w:r>
    </w:p>
    <w:p w14:paraId="19050593" w14:textId="77777777" w:rsidR="00186275" w:rsidRDefault="00186275" w:rsidP="00186275">
      <w:pPr>
        <w:pStyle w:val="Grundtext"/>
      </w:pPr>
      <w:r>
        <w:t>Montagedämmplatte Therm® Block Standard mit integrierter Fensterzarge ohne Flügel. für wärmebrückenfreie Lichtschachtmontage, Fenster in der Dämmebene, bestehend aus hochdämmenden PUR-Schaum und erdseitiger Deckfolie aus GFK und Holzkern, Wärmeleitwert: 0,025 W/(mK), Breite: 1500 mm Höhe: 1400 mm, Wärmeleitwert: 0,025 W/(mK), Montierbare Lichtschachtgrößen: 1000x600x400 cm, 1000x1000x400 cm, 1000x1300x400 cm, 1250x1000x400 cm, 1000x1000x600 cm, 1000x1300x600 cm, 1250x1300x600 cm, inkl. Dämmplattenkleber, Dichtstoff und Abdichtungskleber/Folie, liefern und nach Herstellerangaben einbauen</w:t>
      </w:r>
    </w:p>
    <w:p w14:paraId="70B3A20E" w14:textId="77777777" w:rsidR="00186275" w:rsidRDefault="00186275" w:rsidP="00186275">
      <w:pPr>
        <w:pStyle w:val="Grundtext"/>
      </w:pPr>
    </w:p>
    <w:p w14:paraId="365CE221" w14:textId="77777777" w:rsidR="00186275" w:rsidRDefault="00186275" w:rsidP="00186275">
      <w:pPr>
        <w:pStyle w:val="Grundtext"/>
      </w:pPr>
    </w:p>
    <w:p w14:paraId="245BED52" w14:textId="77777777" w:rsidR="00186275" w:rsidRDefault="00186275" w:rsidP="00186275">
      <w:pPr>
        <w:pStyle w:val="Grundtext"/>
      </w:pPr>
    </w:p>
    <w:p w14:paraId="75AC3AC0" w14:textId="77777777" w:rsidR="00186275" w:rsidRPr="00265AD4" w:rsidRDefault="00186275" w:rsidP="00186275">
      <w:pPr>
        <w:pStyle w:val="Folgeposition"/>
        <w:keepNext/>
        <w:keepLines/>
        <w:rPr>
          <w:lang w:val="en-US"/>
        </w:rPr>
      </w:pPr>
      <w:r w:rsidRPr="00265AD4">
        <w:rPr>
          <w:lang w:val="en-US"/>
        </w:rPr>
        <w:t>A</w:t>
      </w:r>
      <w:r w:rsidRPr="00265AD4">
        <w:rPr>
          <w:sz w:val="12"/>
          <w:lang w:val="en-US"/>
        </w:rPr>
        <w:t>+</w:t>
      </w:r>
      <w:r w:rsidRPr="00265AD4">
        <w:rPr>
          <w:lang w:val="en-US"/>
        </w:rPr>
        <w:tab/>
        <w:t>Mont.Dämmpl.Stand.150x140x10.m.Zarge.80x60</w:t>
      </w:r>
      <w:r w:rsidRPr="00265AD4">
        <w:rPr>
          <w:lang w:val="en-US"/>
        </w:rPr>
        <w:tab/>
        <w:t xml:space="preserve">Stk </w:t>
      </w:r>
    </w:p>
    <w:p w14:paraId="6B56E164" w14:textId="77777777" w:rsidR="00186275" w:rsidRDefault="00186275" w:rsidP="00186275">
      <w:pPr>
        <w:pStyle w:val="Langtext"/>
      </w:pPr>
      <w:r>
        <w:t>Montagedämmplatte 1500 x 1400 x 100mm</w:t>
      </w:r>
    </w:p>
    <w:p w14:paraId="7F11AD17" w14:textId="77777777" w:rsidR="00186275" w:rsidRDefault="00186275" w:rsidP="00186275">
      <w:pPr>
        <w:pStyle w:val="Langtext"/>
      </w:pPr>
      <w:r>
        <w:t>z.B. ACO Therm® Block Standard mit Zarge ohne Flügel 80 x 60cm oder Gleichwertiges.</w:t>
      </w:r>
    </w:p>
    <w:p w14:paraId="642A3D9F" w14:textId="77777777" w:rsidR="00186275" w:rsidRDefault="00186275" w:rsidP="00186275">
      <w:pPr>
        <w:pStyle w:val="Langtext"/>
      </w:pPr>
      <w:r>
        <w:t>Angebotenes Erzeugnis:</w:t>
      </w:r>
    </w:p>
    <w:p w14:paraId="438AD6C0" w14:textId="77777777" w:rsidR="00186275" w:rsidRDefault="00186275" w:rsidP="00186275">
      <w:pPr>
        <w:pStyle w:val="Langtext"/>
      </w:pPr>
    </w:p>
    <w:p w14:paraId="405D635C" w14:textId="77777777" w:rsidR="00186275" w:rsidRDefault="00186275" w:rsidP="00186275">
      <w:pPr>
        <w:pStyle w:val="Folgeposition"/>
        <w:keepNext/>
        <w:keepLines/>
      </w:pPr>
      <w:r>
        <w:t>B</w:t>
      </w:r>
      <w:r>
        <w:rPr>
          <w:sz w:val="12"/>
        </w:rPr>
        <w:t>+</w:t>
      </w:r>
      <w:r>
        <w:tab/>
        <w:t>Mont.Dämmpl.Stand.150x140x10.m.Zarge.100x50</w:t>
      </w:r>
      <w:r>
        <w:tab/>
        <w:t xml:space="preserve">Stk </w:t>
      </w:r>
    </w:p>
    <w:p w14:paraId="59B99191" w14:textId="77777777" w:rsidR="00186275" w:rsidRDefault="00186275" w:rsidP="00186275">
      <w:pPr>
        <w:pStyle w:val="Langtext"/>
      </w:pPr>
      <w:r>
        <w:t>Montagedämmplatte 1500 x 1400 x 100mm</w:t>
      </w:r>
    </w:p>
    <w:p w14:paraId="3F125D04" w14:textId="77777777" w:rsidR="00186275" w:rsidRDefault="00186275" w:rsidP="00186275">
      <w:pPr>
        <w:pStyle w:val="Langtext"/>
      </w:pPr>
      <w:r>
        <w:t>z.B. ACO Therm® Block Standard mit Zarge ohne Flügel 100 x 50cm oder Gleichwertiges.</w:t>
      </w:r>
    </w:p>
    <w:p w14:paraId="3E87272A" w14:textId="77777777" w:rsidR="00186275" w:rsidRDefault="00186275" w:rsidP="00186275">
      <w:pPr>
        <w:pStyle w:val="Langtext"/>
      </w:pPr>
      <w:r>
        <w:t>Angebotenes Erzeugnis:</w:t>
      </w:r>
    </w:p>
    <w:p w14:paraId="61F63F63" w14:textId="77777777" w:rsidR="00186275" w:rsidRDefault="00186275" w:rsidP="00186275">
      <w:pPr>
        <w:pStyle w:val="Langtext"/>
      </w:pPr>
    </w:p>
    <w:p w14:paraId="3EEA9D98" w14:textId="77777777" w:rsidR="00186275" w:rsidRDefault="00186275" w:rsidP="00186275">
      <w:pPr>
        <w:pStyle w:val="Folgeposition"/>
        <w:keepNext/>
        <w:keepLines/>
      </w:pPr>
      <w:r>
        <w:t>C</w:t>
      </w:r>
      <w:r>
        <w:rPr>
          <w:sz w:val="12"/>
        </w:rPr>
        <w:t>+</w:t>
      </w:r>
      <w:r>
        <w:tab/>
        <w:t>Mont.Dämmpl.Stand.150x140x10.m.Zarge.100x62,5</w:t>
      </w:r>
      <w:r>
        <w:tab/>
        <w:t xml:space="preserve">Stk </w:t>
      </w:r>
    </w:p>
    <w:p w14:paraId="49ACA7E2" w14:textId="77777777" w:rsidR="00186275" w:rsidRDefault="00186275" w:rsidP="00186275">
      <w:pPr>
        <w:pStyle w:val="Langtext"/>
      </w:pPr>
      <w:r>
        <w:t>Montagedämmplatte 1500 x 1400 x 100mm</w:t>
      </w:r>
    </w:p>
    <w:p w14:paraId="7FB176DE" w14:textId="77777777" w:rsidR="00186275" w:rsidRDefault="00186275" w:rsidP="00186275">
      <w:pPr>
        <w:pStyle w:val="Langtext"/>
      </w:pPr>
      <w:r>
        <w:t>z.B. ACO Therm® Block Standard mit Zarge ohne Flügel 100 x 62,5cm oder Gleichwertiges.</w:t>
      </w:r>
    </w:p>
    <w:p w14:paraId="562A26D2" w14:textId="77777777" w:rsidR="00186275" w:rsidRDefault="00186275" w:rsidP="00186275">
      <w:pPr>
        <w:pStyle w:val="Langtext"/>
      </w:pPr>
      <w:r>
        <w:t>Angebotenes Erzeugnis:</w:t>
      </w:r>
    </w:p>
    <w:p w14:paraId="2A203004" w14:textId="77777777" w:rsidR="00186275" w:rsidRDefault="00186275" w:rsidP="00186275">
      <w:pPr>
        <w:pStyle w:val="Langtext"/>
      </w:pPr>
    </w:p>
    <w:p w14:paraId="2FDEC83F" w14:textId="77777777" w:rsidR="00186275" w:rsidRDefault="00186275" w:rsidP="00186275">
      <w:pPr>
        <w:pStyle w:val="Folgeposition"/>
        <w:keepNext/>
        <w:keepLines/>
      </w:pPr>
      <w:r>
        <w:t>D</w:t>
      </w:r>
      <w:r>
        <w:rPr>
          <w:sz w:val="12"/>
        </w:rPr>
        <w:t>+</w:t>
      </w:r>
      <w:r>
        <w:tab/>
        <w:t>Mont.Dämmpl.Stand.150x140x10.m.Zarge.100x75</w:t>
      </w:r>
      <w:r>
        <w:tab/>
        <w:t xml:space="preserve">Stk </w:t>
      </w:r>
    </w:p>
    <w:p w14:paraId="10B4D49C" w14:textId="77777777" w:rsidR="00186275" w:rsidRDefault="00186275" w:rsidP="00186275">
      <w:pPr>
        <w:pStyle w:val="Langtext"/>
      </w:pPr>
      <w:r>
        <w:t>Montagedämmplatte 1500 x 1400 x 100mm</w:t>
      </w:r>
    </w:p>
    <w:p w14:paraId="044D0F3C" w14:textId="77777777" w:rsidR="00186275" w:rsidRDefault="00186275" w:rsidP="00186275">
      <w:pPr>
        <w:pStyle w:val="Langtext"/>
      </w:pPr>
      <w:r>
        <w:t>z.B. ACO Therm® Block Standard mit Zarge ohne Flügel 100 x 75cm oder Gleichwertiges.</w:t>
      </w:r>
    </w:p>
    <w:p w14:paraId="1B4E2ADE" w14:textId="77777777" w:rsidR="00186275" w:rsidRDefault="00186275" w:rsidP="00186275">
      <w:pPr>
        <w:pStyle w:val="Langtext"/>
      </w:pPr>
      <w:r>
        <w:t>Angebotenes Erzeugnis:</w:t>
      </w:r>
    </w:p>
    <w:p w14:paraId="20CF57B9" w14:textId="77777777" w:rsidR="00186275" w:rsidRDefault="00186275" w:rsidP="00186275">
      <w:pPr>
        <w:pStyle w:val="Langtext"/>
      </w:pPr>
    </w:p>
    <w:p w14:paraId="4D651C36" w14:textId="77777777" w:rsidR="00186275" w:rsidRDefault="00186275" w:rsidP="00186275">
      <w:pPr>
        <w:pStyle w:val="Folgeposition"/>
        <w:keepNext/>
        <w:keepLines/>
      </w:pPr>
      <w:r>
        <w:t>E</w:t>
      </w:r>
      <w:r>
        <w:rPr>
          <w:sz w:val="12"/>
        </w:rPr>
        <w:t>+</w:t>
      </w:r>
      <w:r>
        <w:tab/>
        <w:t>Mont.Dämmpl.Stand.150x140x10.m.Zarge.100x80</w:t>
      </w:r>
      <w:r>
        <w:tab/>
        <w:t xml:space="preserve">Stk </w:t>
      </w:r>
    </w:p>
    <w:p w14:paraId="3AF832D0" w14:textId="77777777" w:rsidR="00186275" w:rsidRDefault="00186275" w:rsidP="00186275">
      <w:pPr>
        <w:pStyle w:val="Langtext"/>
      </w:pPr>
      <w:r>
        <w:t>Montagedämmplatte 1500 x 1400 x 100mm</w:t>
      </w:r>
    </w:p>
    <w:p w14:paraId="5EC21E51" w14:textId="77777777" w:rsidR="00186275" w:rsidRDefault="00186275" w:rsidP="00186275">
      <w:pPr>
        <w:pStyle w:val="Langtext"/>
      </w:pPr>
      <w:r>
        <w:t>z.B. ACO Therm® Block Standard mit Zarge ohne Flügel 100 x 80cm oder Gleichwertiges.</w:t>
      </w:r>
    </w:p>
    <w:p w14:paraId="5811F193" w14:textId="77777777" w:rsidR="00186275" w:rsidRDefault="00186275" w:rsidP="00186275">
      <w:pPr>
        <w:pStyle w:val="Langtext"/>
      </w:pPr>
      <w:r>
        <w:t>Angebotenes Erzeugnis:</w:t>
      </w:r>
    </w:p>
    <w:p w14:paraId="436D80AD" w14:textId="77777777" w:rsidR="00186275" w:rsidRDefault="00186275" w:rsidP="00186275">
      <w:pPr>
        <w:pStyle w:val="Langtext"/>
      </w:pPr>
    </w:p>
    <w:p w14:paraId="5AEE3261" w14:textId="77777777" w:rsidR="00186275" w:rsidRDefault="00186275" w:rsidP="00186275">
      <w:pPr>
        <w:pStyle w:val="Folgeposition"/>
        <w:keepNext/>
        <w:keepLines/>
      </w:pPr>
      <w:r>
        <w:t>F</w:t>
      </w:r>
      <w:r>
        <w:rPr>
          <w:sz w:val="12"/>
        </w:rPr>
        <w:t>+</w:t>
      </w:r>
      <w:r>
        <w:tab/>
        <w:t>Mont.Dämmpl.Stand.150x140x10.m.Zarge.100x100</w:t>
      </w:r>
      <w:r>
        <w:tab/>
        <w:t xml:space="preserve">Stk </w:t>
      </w:r>
    </w:p>
    <w:p w14:paraId="7F0FA2A7" w14:textId="77777777" w:rsidR="00186275" w:rsidRDefault="00186275" w:rsidP="00186275">
      <w:pPr>
        <w:pStyle w:val="Langtext"/>
      </w:pPr>
      <w:r>
        <w:t>Montagedämmplatte 1500 x 1400 x 100mm</w:t>
      </w:r>
    </w:p>
    <w:p w14:paraId="15DFE4B2" w14:textId="77777777" w:rsidR="00186275" w:rsidRDefault="00186275" w:rsidP="00186275">
      <w:pPr>
        <w:pStyle w:val="Langtext"/>
      </w:pPr>
      <w:r>
        <w:t>z.B. ACO Therm® Block Standard mit Zarge ohne Flügel 100 x 100cm oder Gleichwertiges.</w:t>
      </w:r>
    </w:p>
    <w:p w14:paraId="4955363D" w14:textId="77777777" w:rsidR="00186275" w:rsidRDefault="00186275" w:rsidP="00186275">
      <w:pPr>
        <w:pStyle w:val="Langtext"/>
      </w:pPr>
      <w:r>
        <w:t>Angebotenes Erzeugnis:</w:t>
      </w:r>
    </w:p>
    <w:p w14:paraId="650E9720" w14:textId="77777777" w:rsidR="00186275" w:rsidRDefault="00186275" w:rsidP="00186275">
      <w:pPr>
        <w:pStyle w:val="Langtext"/>
      </w:pPr>
    </w:p>
    <w:p w14:paraId="7BC8A613" w14:textId="77777777" w:rsidR="00186275" w:rsidRDefault="00186275" w:rsidP="00186275">
      <w:pPr>
        <w:pStyle w:val="Folgeposition"/>
        <w:keepNext/>
        <w:keepLines/>
      </w:pPr>
      <w:r>
        <w:t>G</w:t>
      </w:r>
      <w:r>
        <w:rPr>
          <w:sz w:val="12"/>
        </w:rPr>
        <w:t>+</w:t>
      </w:r>
      <w:r>
        <w:tab/>
        <w:t>Mont.Dämmpl.Stand.150x140x12,5.m.Zarge.80x60</w:t>
      </w:r>
      <w:r>
        <w:tab/>
        <w:t xml:space="preserve">Stk </w:t>
      </w:r>
    </w:p>
    <w:p w14:paraId="5B9825FB" w14:textId="77777777" w:rsidR="00186275" w:rsidRDefault="00186275" w:rsidP="00186275">
      <w:pPr>
        <w:pStyle w:val="Langtext"/>
      </w:pPr>
      <w:r>
        <w:t>Montagedämmplatte 1500 x 1400 x 125mm</w:t>
      </w:r>
    </w:p>
    <w:p w14:paraId="76F5EA6B" w14:textId="77777777" w:rsidR="00186275" w:rsidRDefault="00186275" w:rsidP="00186275">
      <w:pPr>
        <w:pStyle w:val="Langtext"/>
      </w:pPr>
      <w:r>
        <w:t>z.B. ACO Therm® Block Standard mit Zarge ohne Flügel 80 x 60cm oder Gleichwertiges.</w:t>
      </w:r>
    </w:p>
    <w:p w14:paraId="532EFBB6" w14:textId="77777777" w:rsidR="00186275" w:rsidRDefault="00186275" w:rsidP="00186275">
      <w:pPr>
        <w:pStyle w:val="Langtext"/>
      </w:pPr>
      <w:r>
        <w:t>Angebotenes Erzeugnis:</w:t>
      </w:r>
    </w:p>
    <w:p w14:paraId="4C7B643C" w14:textId="77777777" w:rsidR="00186275" w:rsidRDefault="00186275" w:rsidP="00186275">
      <w:pPr>
        <w:pStyle w:val="Langtext"/>
      </w:pPr>
    </w:p>
    <w:p w14:paraId="34C139F3" w14:textId="77777777" w:rsidR="00186275" w:rsidRDefault="00186275" w:rsidP="00186275">
      <w:pPr>
        <w:pStyle w:val="Folgeposition"/>
        <w:keepNext/>
        <w:keepLines/>
      </w:pPr>
      <w:r>
        <w:t>H</w:t>
      </w:r>
      <w:r>
        <w:rPr>
          <w:sz w:val="12"/>
        </w:rPr>
        <w:t>+</w:t>
      </w:r>
      <w:r>
        <w:tab/>
        <w:t>Mont.Dämmpl.Stand.150x140x12,5.m.Zarge.100x50</w:t>
      </w:r>
      <w:r>
        <w:tab/>
        <w:t xml:space="preserve">Stk </w:t>
      </w:r>
    </w:p>
    <w:p w14:paraId="73D8E52F" w14:textId="77777777" w:rsidR="00186275" w:rsidRDefault="00186275" w:rsidP="00186275">
      <w:pPr>
        <w:pStyle w:val="Langtext"/>
      </w:pPr>
      <w:r>
        <w:t>Montagedämmplatte 1500 x 1400 x 125mm</w:t>
      </w:r>
    </w:p>
    <w:p w14:paraId="62DD27F8" w14:textId="77777777" w:rsidR="00186275" w:rsidRDefault="00186275" w:rsidP="00186275">
      <w:pPr>
        <w:pStyle w:val="Langtext"/>
      </w:pPr>
      <w:r>
        <w:t>z.B. ACO Therm® Block Standard mit Zarge ohne Flügel 100 x 50cm oder Gleichwertiges.</w:t>
      </w:r>
    </w:p>
    <w:p w14:paraId="59534483" w14:textId="77777777" w:rsidR="00186275" w:rsidRDefault="00186275" w:rsidP="00186275">
      <w:pPr>
        <w:pStyle w:val="Langtext"/>
      </w:pPr>
      <w:r>
        <w:t>Angebotenes Erzeugnis:</w:t>
      </w:r>
    </w:p>
    <w:p w14:paraId="6A78333F" w14:textId="77777777" w:rsidR="00186275" w:rsidRDefault="00186275" w:rsidP="00186275">
      <w:pPr>
        <w:pStyle w:val="Langtext"/>
      </w:pPr>
    </w:p>
    <w:p w14:paraId="2052FA0A" w14:textId="77777777" w:rsidR="00186275" w:rsidRDefault="00186275" w:rsidP="00186275">
      <w:pPr>
        <w:pStyle w:val="Folgeposition"/>
        <w:keepNext/>
        <w:keepLines/>
      </w:pPr>
      <w:r>
        <w:t>I</w:t>
      </w:r>
      <w:r>
        <w:rPr>
          <w:sz w:val="12"/>
        </w:rPr>
        <w:t>+</w:t>
      </w:r>
      <w:r>
        <w:tab/>
        <w:t>Mont.Dämmpl.Stand.150x140x12,5.m.Zarge.100x62,5</w:t>
      </w:r>
      <w:r>
        <w:tab/>
        <w:t xml:space="preserve">Stk </w:t>
      </w:r>
    </w:p>
    <w:p w14:paraId="2A4F18AB" w14:textId="77777777" w:rsidR="00186275" w:rsidRDefault="00186275" w:rsidP="00186275">
      <w:pPr>
        <w:pStyle w:val="Langtext"/>
      </w:pPr>
      <w:r>
        <w:t>Montagedämmplatte 1500 x 1400 x 125mm</w:t>
      </w:r>
    </w:p>
    <w:p w14:paraId="37721317" w14:textId="77777777" w:rsidR="00186275" w:rsidRDefault="00186275" w:rsidP="00186275">
      <w:pPr>
        <w:pStyle w:val="Langtext"/>
      </w:pPr>
      <w:r>
        <w:t>z.B. ACO Therm® Block Standard mit Zarge ohne Flügel 100 x 62,5cm oder Gleichwertiges.</w:t>
      </w:r>
    </w:p>
    <w:p w14:paraId="2E533153" w14:textId="77777777" w:rsidR="00186275" w:rsidRDefault="00186275" w:rsidP="00186275">
      <w:pPr>
        <w:pStyle w:val="Langtext"/>
      </w:pPr>
      <w:r>
        <w:t>Angebotenes Erzeugnis:</w:t>
      </w:r>
    </w:p>
    <w:p w14:paraId="4897FA12" w14:textId="77777777" w:rsidR="00186275" w:rsidRDefault="00186275" w:rsidP="00186275">
      <w:pPr>
        <w:pStyle w:val="Langtext"/>
      </w:pPr>
    </w:p>
    <w:p w14:paraId="096151DE" w14:textId="77777777" w:rsidR="00186275" w:rsidRDefault="00186275" w:rsidP="00186275">
      <w:pPr>
        <w:pStyle w:val="Folgeposition"/>
        <w:keepNext/>
        <w:keepLines/>
      </w:pPr>
      <w:r>
        <w:t>J</w:t>
      </w:r>
      <w:r>
        <w:rPr>
          <w:sz w:val="12"/>
        </w:rPr>
        <w:t>+</w:t>
      </w:r>
      <w:r>
        <w:tab/>
        <w:t>Mont.Dämmpl.Stand.150x140x12,5.m.Zarge.100x75</w:t>
      </w:r>
      <w:r>
        <w:tab/>
        <w:t xml:space="preserve">Stk </w:t>
      </w:r>
    </w:p>
    <w:p w14:paraId="758E7681" w14:textId="77777777" w:rsidR="00186275" w:rsidRDefault="00186275" w:rsidP="00186275">
      <w:pPr>
        <w:pStyle w:val="Langtext"/>
      </w:pPr>
      <w:r>
        <w:t>Montagedämmplatte 1500 x 1400 x 125mm</w:t>
      </w:r>
    </w:p>
    <w:p w14:paraId="7565304A" w14:textId="77777777" w:rsidR="00186275" w:rsidRDefault="00186275" w:rsidP="00186275">
      <w:pPr>
        <w:pStyle w:val="Langtext"/>
      </w:pPr>
      <w:r>
        <w:t>z.B. ACO Therm® Block Standard mit Zarge ohne Flügel 100 x 75cm oder Gleichwertiges.</w:t>
      </w:r>
    </w:p>
    <w:p w14:paraId="45FA89C8" w14:textId="77777777" w:rsidR="00186275" w:rsidRDefault="00186275" w:rsidP="00186275">
      <w:pPr>
        <w:pStyle w:val="Langtext"/>
      </w:pPr>
      <w:r>
        <w:t>Angebotenes Erzeugnis:</w:t>
      </w:r>
    </w:p>
    <w:p w14:paraId="3784A416" w14:textId="77777777" w:rsidR="00186275" w:rsidRDefault="00186275" w:rsidP="00186275">
      <w:pPr>
        <w:pStyle w:val="Langtext"/>
      </w:pPr>
    </w:p>
    <w:p w14:paraId="76979F14" w14:textId="77777777" w:rsidR="00186275" w:rsidRDefault="00186275" w:rsidP="00186275">
      <w:pPr>
        <w:pStyle w:val="Folgeposition"/>
        <w:keepNext/>
        <w:keepLines/>
      </w:pPr>
      <w:r>
        <w:t>K</w:t>
      </w:r>
      <w:r>
        <w:rPr>
          <w:sz w:val="12"/>
        </w:rPr>
        <w:t>+</w:t>
      </w:r>
      <w:r>
        <w:tab/>
        <w:t>Mont.Dämmpl.Stand.150x140x12,5.m.Zarge.100x100</w:t>
      </w:r>
      <w:r>
        <w:tab/>
        <w:t xml:space="preserve">Stk </w:t>
      </w:r>
    </w:p>
    <w:p w14:paraId="31BEC039" w14:textId="77777777" w:rsidR="00186275" w:rsidRDefault="00186275" w:rsidP="00186275">
      <w:pPr>
        <w:pStyle w:val="Langtext"/>
      </w:pPr>
      <w:r>
        <w:t>Montagedämmplatte 1500 x 1400 x 125mm</w:t>
      </w:r>
    </w:p>
    <w:p w14:paraId="7DE10B38" w14:textId="77777777" w:rsidR="00186275" w:rsidRDefault="00186275" w:rsidP="00186275">
      <w:pPr>
        <w:pStyle w:val="Langtext"/>
      </w:pPr>
      <w:r>
        <w:t>z.B. ACO Therm® Block Standard mit Zarge ohne Flügel 100 x 100cm oder Gleichwertiges.</w:t>
      </w:r>
    </w:p>
    <w:p w14:paraId="3D784C3E" w14:textId="77777777" w:rsidR="00186275" w:rsidRDefault="00186275" w:rsidP="00186275">
      <w:pPr>
        <w:pStyle w:val="Langtext"/>
      </w:pPr>
      <w:r>
        <w:lastRenderedPageBreak/>
        <w:t>Angebotenes Erzeugnis:</w:t>
      </w:r>
    </w:p>
    <w:p w14:paraId="4B11CBC0" w14:textId="77777777" w:rsidR="00186275" w:rsidRDefault="00186275" w:rsidP="00186275">
      <w:pPr>
        <w:pStyle w:val="Langtext"/>
      </w:pPr>
    </w:p>
    <w:p w14:paraId="04C26DCE" w14:textId="77777777" w:rsidR="00186275" w:rsidRDefault="00186275" w:rsidP="00186275">
      <w:pPr>
        <w:pStyle w:val="Folgeposition"/>
        <w:keepNext/>
        <w:keepLines/>
      </w:pPr>
      <w:r>
        <w:t>L</w:t>
      </w:r>
      <w:r>
        <w:rPr>
          <w:sz w:val="12"/>
        </w:rPr>
        <w:t>+</w:t>
      </w:r>
      <w:r>
        <w:tab/>
        <w:t>Mont.Dämmpl.Stand.150x140x14.m.Zarge.80x60</w:t>
      </w:r>
      <w:r>
        <w:tab/>
        <w:t xml:space="preserve">Stk </w:t>
      </w:r>
    </w:p>
    <w:p w14:paraId="31FB1E46" w14:textId="77777777" w:rsidR="00186275" w:rsidRDefault="00186275" w:rsidP="00186275">
      <w:pPr>
        <w:pStyle w:val="Langtext"/>
      </w:pPr>
      <w:r>
        <w:t>Montagedämmplatte 1500 x 1400 x 140mm</w:t>
      </w:r>
    </w:p>
    <w:p w14:paraId="09C5443E" w14:textId="77777777" w:rsidR="00186275" w:rsidRDefault="00186275" w:rsidP="00186275">
      <w:pPr>
        <w:pStyle w:val="Langtext"/>
      </w:pPr>
      <w:r>
        <w:t>z.B. ACO Therm® Block Standard mit Zarge ohne Flügel 80 x 60cm oder Gleichwertiges.</w:t>
      </w:r>
    </w:p>
    <w:p w14:paraId="6FD7A5B5" w14:textId="77777777" w:rsidR="00186275" w:rsidRDefault="00186275" w:rsidP="00186275">
      <w:pPr>
        <w:pStyle w:val="Langtext"/>
      </w:pPr>
      <w:r>
        <w:t>Angebotenes Erzeugnis:</w:t>
      </w:r>
    </w:p>
    <w:p w14:paraId="3EFD10E2" w14:textId="77777777" w:rsidR="00186275" w:rsidRDefault="00186275" w:rsidP="00186275">
      <w:pPr>
        <w:pStyle w:val="Langtext"/>
      </w:pPr>
    </w:p>
    <w:p w14:paraId="0D7D78F5" w14:textId="77777777" w:rsidR="00186275" w:rsidRDefault="00186275" w:rsidP="00186275">
      <w:pPr>
        <w:pStyle w:val="Folgeposition"/>
        <w:keepNext/>
        <w:keepLines/>
      </w:pPr>
      <w:r>
        <w:t>M</w:t>
      </w:r>
      <w:r>
        <w:rPr>
          <w:sz w:val="12"/>
        </w:rPr>
        <w:t>+</w:t>
      </w:r>
      <w:r>
        <w:tab/>
        <w:t>Mont.Dämmpl.Stand.150x140x14.m.Zarge.100x50</w:t>
      </w:r>
      <w:r>
        <w:tab/>
        <w:t xml:space="preserve">Stk </w:t>
      </w:r>
    </w:p>
    <w:p w14:paraId="21961417" w14:textId="77777777" w:rsidR="00186275" w:rsidRDefault="00186275" w:rsidP="00186275">
      <w:pPr>
        <w:pStyle w:val="Langtext"/>
      </w:pPr>
      <w:r>
        <w:t>Montagedämmplatte 1500 x 1400 x 140mm</w:t>
      </w:r>
    </w:p>
    <w:p w14:paraId="158D7BF7" w14:textId="77777777" w:rsidR="00186275" w:rsidRDefault="00186275" w:rsidP="00186275">
      <w:pPr>
        <w:pStyle w:val="Langtext"/>
      </w:pPr>
      <w:r>
        <w:t>z.B. ACO Therm® Block Standard mit Zarge ohne Flügel 100 x 50cm oder Gleichwertiges.</w:t>
      </w:r>
    </w:p>
    <w:p w14:paraId="6FD982C0" w14:textId="77777777" w:rsidR="00186275" w:rsidRDefault="00186275" w:rsidP="00186275">
      <w:pPr>
        <w:pStyle w:val="Langtext"/>
      </w:pPr>
      <w:r>
        <w:t>Angebotenes Erzeugnis:</w:t>
      </w:r>
    </w:p>
    <w:p w14:paraId="0679FFA8" w14:textId="77777777" w:rsidR="00186275" w:rsidRDefault="00186275" w:rsidP="00186275">
      <w:pPr>
        <w:pStyle w:val="Langtext"/>
      </w:pPr>
    </w:p>
    <w:p w14:paraId="115185E8" w14:textId="77777777" w:rsidR="00186275" w:rsidRDefault="00186275" w:rsidP="00186275">
      <w:pPr>
        <w:pStyle w:val="Folgeposition"/>
        <w:keepNext/>
        <w:keepLines/>
      </w:pPr>
      <w:r>
        <w:t>N</w:t>
      </w:r>
      <w:r>
        <w:rPr>
          <w:sz w:val="12"/>
        </w:rPr>
        <w:t>+</w:t>
      </w:r>
      <w:r>
        <w:tab/>
        <w:t>Mont.Dämmpl.Stand.150x140x14.m.Zarge.100x62,5</w:t>
      </w:r>
      <w:r>
        <w:tab/>
        <w:t xml:space="preserve">Stk </w:t>
      </w:r>
    </w:p>
    <w:p w14:paraId="7F8ADFC2" w14:textId="77777777" w:rsidR="00186275" w:rsidRDefault="00186275" w:rsidP="00186275">
      <w:pPr>
        <w:pStyle w:val="Langtext"/>
      </w:pPr>
      <w:r>
        <w:t>Montagedämmplatte 1500 x 1400 x 140mm</w:t>
      </w:r>
    </w:p>
    <w:p w14:paraId="0DB70473" w14:textId="77777777" w:rsidR="00186275" w:rsidRDefault="00186275" w:rsidP="00186275">
      <w:pPr>
        <w:pStyle w:val="Langtext"/>
      </w:pPr>
      <w:r>
        <w:t>z.B. ACO Therm® Block Standard mit Zarge ohne Flügel 100 x 62,5cm oder Gleichwertiges.</w:t>
      </w:r>
    </w:p>
    <w:p w14:paraId="413263B4" w14:textId="77777777" w:rsidR="00186275" w:rsidRDefault="00186275" w:rsidP="00186275">
      <w:pPr>
        <w:pStyle w:val="Langtext"/>
      </w:pPr>
      <w:r>
        <w:t>Angebotenes Erzeugnis:</w:t>
      </w:r>
    </w:p>
    <w:p w14:paraId="4527C582" w14:textId="77777777" w:rsidR="00186275" w:rsidRDefault="00186275" w:rsidP="00186275">
      <w:pPr>
        <w:pStyle w:val="Langtext"/>
      </w:pPr>
    </w:p>
    <w:p w14:paraId="21D0F341" w14:textId="77777777" w:rsidR="00186275" w:rsidRDefault="00186275" w:rsidP="00186275">
      <w:pPr>
        <w:pStyle w:val="Folgeposition"/>
        <w:keepNext/>
        <w:keepLines/>
      </w:pPr>
      <w:r>
        <w:t>O</w:t>
      </w:r>
      <w:r>
        <w:rPr>
          <w:sz w:val="12"/>
        </w:rPr>
        <w:t>+</w:t>
      </w:r>
      <w:r>
        <w:tab/>
        <w:t>Mont.Dämmpl.Stand.150x140x14.m.Zarge.100x75</w:t>
      </w:r>
      <w:r>
        <w:tab/>
        <w:t xml:space="preserve">Stk </w:t>
      </w:r>
    </w:p>
    <w:p w14:paraId="6810D516" w14:textId="77777777" w:rsidR="00186275" w:rsidRDefault="00186275" w:rsidP="00186275">
      <w:pPr>
        <w:pStyle w:val="Langtext"/>
      </w:pPr>
      <w:r>
        <w:t>Montagedämmplatte 1500 x 1400 x 140mm</w:t>
      </w:r>
    </w:p>
    <w:p w14:paraId="68CB89FA" w14:textId="77777777" w:rsidR="00186275" w:rsidRDefault="00186275" w:rsidP="00186275">
      <w:pPr>
        <w:pStyle w:val="Langtext"/>
      </w:pPr>
      <w:r>
        <w:t>z.B. ACO Therm® Block Standard mit Zarge ohne Flügel 100 x 75cm oder Gleichwertiges.</w:t>
      </w:r>
    </w:p>
    <w:p w14:paraId="6379259E" w14:textId="77777777" w:rsidR="00186275" w:rsidRDefault="00186275" w:rsidP="00186275">
      <w:pPr>
        <w:pStyle w:val="Langtext"/>
      </w:pPr>
      <w:r>
        <w:t>Angebotenes Erzeugnis:</w:t>
      </w:r>
    </w:p>
    <w:p w14:paraId="39A50A85" w14:textId="77777777" w:rsidR="00186275" w:rsidRDefault="00186275" w:rsidP="00186275">
      <w:pPr>
        <w:pStyle w:val="Langtext"/>
      </w:pPr>
    </w:p>
    <w:p w14:paraId="0B916E48" w14:textId="77777777" w:rsidR="00186275" w:rsidRDefault="00186275" w:rsidP="00186275">
      <w:pPr>
        <w:pStyle w:val="Folgeposition"/>
        <w:keepNext/>
        <w:keepLines/>
      </w:pPr>
      <w:r>
        <w:t>P</w:t>
      </w:r>
      <w:r>
        <w:rPr>
          <w:sz w:val="12"/>
        </w:rPr>
        <w:t>+</w:t>
      </w:r>
      <w:r>
        <w:tab/>
        <w:t>Mont.Dämmpl.Stand.150x140x14.m.Zarge.100x100</w:t>
      </w:r>
      <w:r>
        <w:tab/>
        <w:t xml:space="preserve">Stk </w:t>
      </w:r>
    </w:p>
    <w:p w14:paraId="65406B17" w14:textId="77777777" w:rsidR="00186275" w:rsidRDefault="00186275" w:rsidP="00186275">
      <w:pPr>
        <w:pStyle w:val="Langtext"/>
      </w:pPr>
      <w:r>
        <w:t>Montagedämmplatte 1500 x 1400 x 140mm</w:t>
      </w:r>
    </w:p>
    <w:p w14:paraId="73592E44" w14:textId="77777777" w:rsidR="00186275" w:rsidRDefault="00186275" w:rsidP="00186275">
      <w:pPr>
        <w:pStyle w:val="Langtext"/>
      </w:pPr>
      <w:r>
        <w:t>z.B. ACO Therm® Block Standard mit Zarge ohne Flügel 100 x 100cm oder Gleichwertiges.</w:t>
      </w:r>
    </w:p>
    <w:p w14:paraId="3F50C989" w14:textId="77777777" w:rsidR="00186275" w:rsidRDefault="00186275" w:rsidP="00186275">
      <w:pPr>
        <w:pStyle w:val="Langtext"/>
      </w:pPr>
      <w:r>
        <w:t>Angebotenes Erzeugnis:</w:t>
      </w:r>
    </w:p>
    <w:p w14:paraId="195056BA" w14:textId="77777777" w:rsidR="00186275" w:rsidRDefault="00186275" w:rsidP="00186275">
      <w:pPr>
        <w:pStyle w:val="Langtext"/>
      </w:pPr>
    </w:p>
    <w:p w14:paraId="3A1BDBC3" w14:textId="77777777" w:rsidR="00186275" w:rsidRDefault="00186275" w:rsidP="00186275">
      <w:pPr>
        <w:pStyle w:val="Folgeposition"/>
        <w:keepNext/>
        <w:keepLines/>
      </w:pPr>
      <w:r>
        <w:t>Q</w:t>
      </w:r>
      <w:r>
        <w:rPr>
          <w:sz w:val="12"/>
        </w:rPr>
        <w:t>+</w:t>
      </w:r>
      <w:r>
        <w:tab/>
        <w:t>Mont.Dämmpl.Stand.150x140x16.m.Zarge.80x60</w:t>
      </w:r>
      <w:r>
        <w:tab/>
        <w:t xml:space="preserve">Stk </w:t>
      </w:r>
    </w:p>
    <w:p w14:paraId="59CA9889" w14:textId="77777777" w:rsidR="00186275" w:rsidRDefault="00186275" w:rsidP="00186275">
      <w:pPr>
        <w:pStyle w:val="Langtext"/>
      </w:pPr>
      <w:r>
        <w:t>Montagedämmplatte 1500 x 1400 x 160mm</w:t>
      </w:r>
    </w:p>
    <w:p w14:paraId="4C4AB1A9" w14:textId="77777777" w:rsidR="00186275" w:rsidRDefault="00186275" w:rsidP="00186275">
      <w:pPr>
        <w:pStyle w:val="Langtext"/>
      </w:pPr>
      <w:r>
        <w:t>z.B. ACO Therm® Block Standard mit Zarge ohne Flügel 80 x 60cm oder Gleichwertiges.</w:t>
      </w:r>
    </w:p>
    <w:p w14:paraId="688E7DD4" w14:textId="77777777" w:rsidR="00186275" w:rsidRDefault="00186275" w:rsidP="00186275">
      <w:pPr>
        <w:pStyle w:val="Langtext"/>
      </w:pPr>
      <w:r>
        <w:t>Angebotenes Erzeugnis:</w:t>
      </w:r>
    </w:p>
    <w:p w14:paraId="3D7E1B43" w14:textId="77777777" w:rsidR="00186275" w:rsidRDefault="00186275" w:rsidP="00186275">
      <w:pPr>
        <w:pStyle w:val="Langtext"/>
      </w:pPr>
    </w:p>
    <w:p w14:paraId="29E8ACBD" w14:textId="77777777" w:rsidR="00186275" w:rsidRDefault="00186275" w:rsidP="00186275">
      <w:pPr>
        <w:pStyle w:val="Folgeposition"/>
        <w:keepNext/>
        <w:keepLines/>
      </w:pPr>
      <w:r>
        <w:t>R</w:t>
      </w:r>
      <w:r>
        <w:rPr>
          <w:sz w:val="12"/>
        </w:rPr>
        <w:t>+</w:t>
      </w:r>
      <w:r>
        <w:tab/>
        <w:t>Mont.Dämmpl.Stand.150x140x16.m.Zarge.100x50</w:t>
      </w:r>
      <w:r>
        <w:tab/>
        <w:t xml:space="preserve">Stk </w:t>
      </w:r>
    </w:p>
    <w:p w14:paraId="5E378881" w14:textId="77777777" w:rsidR="00186275" w:rsidRDefault="00186275" w:rsidP="00186275">
      <w:pPr>
        <w:pStyle w:val="Langtext"/>
      </w:pPr>
      <w:r>
        <w:t>Montagedämmplatte 1500 x 1400 x 160mm</w:t>
      </w:r>
    </w:p>
    <w:p w14:paraId="137C9F66" w14:textId="77777777" w:rsidR="00186275" w:rsidRDefault="00186275" w:rsidP="00186275">
      <w:pPr>
        <w:pStyle w:val="Langtext"/>
      </w:pPr>
      <w:r>
        <w:t>z.B. ACO Therm® Block Standard mit Zarge ohne Flügel 100 x 50cm oder Gleichwertiges.</w:t>
      </w:r>
    </w:p>
    <w:p w14:paraId="2EFBBA10" w14:textId="77777777" w:rsidR="00186275" w:rsidRDefault="00186275" w:rsidP="00186275">
      <w:pPr>
        <w:pStyle w:val="Langtext"/>
      </w:pPr>
      <w:r>
        <w:t>Angebotenes Erzeugnis:</w:t>
      </w:r>
    </w:p>
    <w:p w14:paraId="0A1DBF86" w14:textId="77777777" w:rsidR="00186275" w:rsidRDefault="00186275" w:rsidP="00186275">
      <w:pPr>
        <w:pStyle w:val="Langtext"/>
      </w:pPr>
    </w:p>
    <w:p w14:paraId="324924A3" w14:textId="77777777" w:rsidR="00186275" w:rsidRDefault="00186275" w:rsidP="00186275">
      <w:pPr>
        <w:pStyle w:val="Folgeposition"/>
        <w:keepNext/>
        <w:keepLines/>
      </w:pPr>
      <w:r>
        <w:t>S</w:t>
      </w:r>
      <w:r>
        <w:rPr>
          <w:sz w:val="12"/>
        </w:rPr>
        <w:t>+</w:t>
      </w:r>
      <w:r>
        <w:tab/>
        <w:t>Mont.Dämmpl.Stand.150x140x16.m.Zarge.100x62,5</w:t>
      </w:r>
      <w:r>
        <w:tab/>
        <w:t xml:space="preserve">Stk </w:t>
      </w:r>
    </w:p>
    <w:p w14:paraId="3B0F5A74" w14:textId="77777777" w:rsidR="00186275" w:rsidRDefault="00186275" w:rsidP="00186275">
      <w:pPr>
        <w:pStyle w:val="Langtext"/>
      </w:pPr>
      <w:r>
        <w:t>Montagedämmplatte 1500 x 1400 x 160mm</w:t>
      </w:r>
    </w:p>
    <w:p w14:paraId="570DFACB" w14:textId="77777777" w:rsidR="00186275" w:rsidRDefault="00186275" w:rsidP="00186275">
      <w:pPr>
        <w:pStyle w:val="Langtext"/>
      </w:pPr>
      <w:r>
        <w:t>z.B. ACO Therm® Block Standard mit Zarge ohne Flügel 100 x 62,5cm oder Gleichwertiges.</w:t>
      </w:r>
    </w:p>
    <w:p w14:paraId="4E5B11BD" w14:textId="77777777" w:rsidR="00186275" w:rsidRDefault="00186275" w:rsidP="00186275">
      <w:pPr>
        <w:pStyle w:val="Langtext"/>
      </w:pPr>
      <w:r>
        <w:t>Angebotenes Erzeugnis:</w:t>
      </w:r>
    </w:p>
    <w:p w14:paraId="16C47141" w14:textId="77777777" w:rsidR="00186275" w:rsidRDefault="00186275" w:rsidP="00186275">
      <w:pPr>
        <w:pStyle w:val="Langtext"/>
      </w:pPr>
    </w:p>
    <w:p w14:paraId="09398C2E" w14:textId="77777777" w:rsidR="00186275" w:rsidRDefault="00186275" w:rsidP="00186275">
      <w:pPr>
        <w:pStyle w:val="Folgeposition"/>
        <w:keepNext/>
        <w:keepLines/>
      </w:pPr>
      <w:r>
        <w:t>T</w:t>
      </w:r>
      <w:r>
        <w:rPr>
          <w:sz w:val="12"/>
        </w:rPr>
        <w:t>+</w:t>
      </w:r>
      <w:r>
        <w:tab/>
        <w:t>Mont.Dämmpl.Stand.150x140x16.m.Zarge.100x75</w:t>
      </w:r>
      <w:r>
        <w:tab/>
        <w:t xml:space="preserve">Stk </w:t>
      </w:r>
    </w:p>
    <w:p w14:paraId="7FC371B6" w14:textId="77777777" w:rsidR="00186275" w:rsidRDefault="00186275" w:rsidP="00186275">
      <w:pPr>
        <w:pStyle w:val="Langtext"/>
      </w:pPr>
      <w:r>
        <w:t>Montagedämmplatte 1500 x 1400 x 160mm</w:t>
      </w:r>
    </w:p>
    <w:p w14:paraId="07EE4B61" w14:textId="77777777" w:rsidR="00186275" w:rsidRDefault="00186275" w:rsidP="00186275">
      <w:pPr>
        <w:pStyle w:val="Langtext"/>
      </w:pPr>
      <w:r>
        <w:t>z.B. ACO Therm® Block Standard mit Zarge ohne Flügel 100 x 75cm oder Gleichwertiges.</w:t>
      </w:r>
    </w:p>
    <w:p w14:paraId="5BCE903E" w14:textId="77777777" w:rsidR="00186275" w:rsidRDefault="00186275" w:rsidP="00186275">
      <w:pPr>
        <w:pStyle w:val="Langtext"/>
      </w:pPr>
      <w:r>
        <w:t>Angebotenes Erzeugnis:</w:t>
      </w:r>
    </w:p>
    <w:p w14:paraId="1E8089B8" w14:textId="77777777" w:rsidR="00186275" w:rsidRDefault="00186275" w:rsidP="00186275">
      <w:pPr>
        <w:pStyle w:val="Langtext"/>
      </w:pPr>
    </w:p>
    <w:p w14:paraId="44302099" w14:textId="77777777" w:rsidR="00186275" w:rsidRDefault="00186275" w:rsidP="00186275">
      <w:pPr>
        <w:pStyle w:val="Folgeposition"/>
        <w:keepNext/>
        <w:keepLines/>
      </w:pPr>
      <w:r>
        <w:t>U</w:t>
      </w:r>
      <w:r>
        <w:rPr>
          <w:sz w:val="12"/>
        </w:rPr>
        <w:t>+</w:t>
      </w:r>
      <w:r>
        <w:tab/>
        <w:t>Mont.Dämmpl.Stand.150x140x16.m.Zarge.100x100</w:t>
      </w:r>
      <w:r>
        <w:tab/>
        <w:t xml:space="preserve">Stk </w:t>
      </w:r>
    </w:p>
    <w:p w14:paraId="055F75BC" w14:textId="77777777" w:rsidR="00186275" w:rsidRDefault="00186275" w:rsidP="00186275">
      <w:pPr>
        <w:pStyle w:val="Langtext"/>
      </w:pPr>
      <w:r>
        <w:t>Montagedämmplatte 1500 x 1400 x 160mm</w:t>
      </w:r>
    </w:p>
    <w:p w14:paraId="3A347335" w14:textId="77777777" w:rsidR="00186275" w:rsidRDefault="00186275" w:rsidP="00186275">
      <w:pPr>
        <w:pStyle w:val="Langtext"/>
      </w:pPr>
      <w:r>
        <w:t>z.B. ACO Therm® Block Standard mit Zarge ohne Flügel 100 x 100cm oder Gleichwertiges.</w:t>
      </w:r>
    </w:p>
    <w:p w14:paraId="09347DCB" w14:textId="77777777" w:rsidR="00186275" w:rsidRDefault="00186275" w:rsidP="00186275">
      <w:pPr>
        <w:pStyle w:val="Langtext"/>
      </w:pPr>
      <w:r>
        <w:t>Angebotenes Erzeugnis:</w:t>
      </w:r>
    </w:p>
    <w:p w14:paraId="3DCA7770" w14:textId="77777777" w:rsidR="00186275" w:rsidRDefault="00186275" w:rsidP="00186275">
      <w:pPr>
        <w:pStyle w:val="Langtext"/>
      </w:pPr>
    </w:p>
    <w:p w14:paraId="1B54E15A" w14:textId="77777777" w:rsidR="00186275" w:rsidRDefault="00186275" w:rsidP="00186275">
      <w:pPr>
        <w:pStyle w:val="TrennungPOS"/>
      </w:pPr>
    </w:p>
    <w:p w14:paraId="2255EF1F" w14:textId="77777777" w:rsidR="00186275" w:rsidRDefault="00186275" w:rsidP="00186275">
      <w:pPr>
        <w:pStyle w:val="GrundtextPosNr"/>
        <w:keepNext/>
        <w:keepLines/>
      </w:pPr>
      <w:r>
        <w:t>09.3B 06</w:t>
      </w:r>
    </w:p>
    <w:p w14:paraId="55C33F4B" w14:textId="77777777" w:rsidR="00186275" w:rsidRDefault="00186275" w:rsidP="00186275">
      <w:pPr>
        <w:pStyle w:val="Grundtext"/>
      </w:pPr>
      <w:r>
        <w:t>Montagedämmplatte Therm® Block druckwasserdicht (dwd) mit Fensteraussparung. für wärmebrückenfreie Lichtschachtmontage, bestehend aus hochdämmenden PUR-Schaum, Kunststoffwanne aus GFK mit umlaufenden Abdichtflansch und Holzkern, Breite: 1500 mm Höhe: 1400 mm (1580x1480 mm inkl. Abdichtungsflansch), Wärmeleitwert: 0,025 W/(mK), Montierbare Lichtschachtgrößen: 1000x600x400 cm, 1000x1000x400 cm, 1000x1300x400 cm, 1250x1000x400 cm, 1000x1000x600 cm, 1000x1300x600 cm, 1250x1300x600 cm, inkl. Dämmplattenkleber, Dichtstoff, Dichtband Dichtfix und Armierungsgewebe, liefern und nach Herstellerangaben einbauen</w:t>
      </w:r>
    </w:p>
    <w:p w14:paraId="3E600194" w14:textId="77777777" w:rsidR="00186275" w:rsidRDefault="00186275" w:rsidP="00186275">
      <w:pPr>
        <w:pStyle w:val="Grundtext"/>
      </w:pPr>
    </w:p>
    <w:p w14:paraId="042962BC" w14:textId="77777777" w:rsidR="00186275" w:rsidRDefault="00186275" w:rsidP="00186275">
      <w:pPr>
        <w:pStyle w:val="Grundtext"/>
      </w:pPr>
    </w:p>
    <w:p w14:paraId="42BD8337" w14:textId="77777777" w:rsidR="00186275" w:rsidRDefault="00186275" w:rsidP="00186275">
      <w:pPr>
        <w:pStyle w:val="Grundtext"/>
      </w:pPr>
    </w:p>
    <w:p w14:paraId="7B5FA24E" w14:textId="77777777" w:rsidR="00186275" w:rsidRDefault="00186275" w:rsidP="00186275">
      <w:pPr>
        <w:pStyle w:val="Grundtext"/>
      </w:pPr>
    </w:p>
    <w:p w14:paraId="1EE27590" w14:textId="77777777" w:rsidR="00186275" w:rsidRPr="00265AD4" w:rsidRDefault="00186275" w:rsidP="00186275">
      <w:pPr>
        <w:pStyle w:val="Folgeposition"/>
        <w:keepNext/>
        <w:keepLines/>
        <w:rPr>
          <w:lang w:val="en-US"/>
        </w:rPr>
      </w:pPr>
      <w:r w:rsidRPr="00265AD4">
        <w:rPr>
          <w:lang w:val="en-US"/>
        </w:rPr>
        <w:t>A</w:t>
      </w:r>
      <w:r w:rsidRPr="00265AD4">
        <w:rPr>
          <w:sz w:val="12"/>
          <w:lang w:val="en-US"/>
        </w:rPr>
        <w:t>+</w:t>
      </w:r>
      <w:r w:rsidRPr="00265AD4">
        <w:rPr>
          <w:lang w:val="en-US"/>
        </w:rPr>
        <w:tab/>
        <w:t>Mont.Dämmpl.DWD.150x140x8.m.Aussp.75x50</w:t>
      </w:r>
      <w:r w:rsidRPr="00265AD4">
        <w:rPr>
          <w:lang w:val="en-US"/>
        </w:rPr>
        <w:tab/>
        <w:t xml:space="preserve">Stk </w:t>
      </w:r>
    </w:p>
    <w:p w14:paraId="70C4C617" w14:textId="77777777" w:rsidR="00186275" w:rsidRDefault="00186275" w:rsidP="00186275">
      <w:pPr>
        <w:pStyle w:val="Langtext"/>
      </w:pPr>
      <w:r>
        <w:t>Montagedämmplatte 1500 x 1400 x 80mm</w:t>
      </w:r>
    </w:p>
    <w:p w14:paraId="47F043B6" w14:textId="77777777" w:rsidR="00186275" w:rsidRDefault="00186275" w:rsidP="00186275">
      <w:pPr>
        <w:pStyle w:val="Langtext"/>
      </w:pPr>
      <w:r>
        <w:t>z.B. ACO Therm® Block druckwasserdicht mit Aussparung für Leibungsfenster 75 x 50cm oder Gleichwertiges.</w:t>
      </w:r>
    </w:p>
    <w:p w14:paraId="6762718F" w14:textId="77777777" w:rsidR="00186275" w:rsidRDefault="00186275" w:rsidP="00186275">
      <w:pPr>
        <w:pStyle w:val="Langtext"/>
      </w:pPr>
      <w:r>
        <w:t>Angebotenes Erzeugnis:</w:t>
      </w:r>
    </w:p>
    <w:p w14:paraId="46AB6FFD" w14:textId="77777777" w:rsidR="00186275" w:rsidRDefault="00186275" w:rsidP="00186275">
      <w:pPr>
        <w:pStyle w:val="Langtext"/>
      </w:pPr>
    </w:p>
    <w:p w14:paraId="39F40C1C" w14:textId="77777777" w:rsidR="00186275" w:rsidRDefault="00186275" w:rsidP="00186275">
      <w:pPr>
        <w:pStyle w:val="Folgeposition"/>
        <w:keepNext/>
        <w:keepLines/>
      </w:pPr>
      <w:r>
        <w:t>B</w:t>
      </w:r>
      <w:r>
        <w:rPr>
          <w:sz w:val="12"/>
        </w:rPr>
        <w:t>+</w:t>
      </w:r>
      <w:r>
        <w:tab/>
        <w:t>Mont.Dämmpl.DWD.150x140x8.m.Aussp.80x60</w:t>
      </w:r>
      <w:r>
        <w:tab/>
        <w:t xml:space="preserve">Stk </w:t>
      </w:r>
    </w:p>
    <w:p w14:paraId="628167C9" w14:textId="77777777" w:rsidR="00186275" w:rsidRDefault="00186275" w:rsidP="00186275">
      <w:pPr>
        <w:pStyle w:val="Langtext"/>
      </w:pPr>
      <w:r>
        <w:t>Montagedämmplatte 1500 x 1400 x 80mm</w:t>
      </w:r>
    </w:p>
    <w:p w14:paraId="19776D27" w14:textId="77777777" w:rsidR="00186275" w:rsidRDefault="00186275" w:rsidP="00186275">
      <w:pPr>
        <w:pStyle w:val="Langtext"/>
      </w:pPr>
      <w:r>
        <w:t>z.B. ACO Therm® Block druckwasserdicht mit Aussparung für Leibungsfenster 80 x 60cm oder Gleichwertiges.</w:t>
      </w:r>
    </w:p>
    <w:p w14:paraId="15A3308F" w14:textId="77777777" w:rsidR="00186275" w:rsidRDefault="00186275" w:rsidP="00186275">
      <w:pPr>
        <w:pStyle w:val="Langtext"/>
      </w:pPr>
      <w:r>
        <w:t>Angebotenes Erzeugnis:</w:t>
      </w:r>
    </w:p>
    <w:p w14:paraId="308AAB0D" w14:textId="77777777" w:rsidR="00186275" w:rsidRDefault="00186275" w:rsidP="00186275">
      <w:pPr>
        <w:pStyle w:val="Langtext"/>
      </w:pPr>
    </w:p>
    <w:p w14:paraId="52D0E80A" w14:textId="77777777" w:rsidR="00186275" w:rsidRDefault="00186275" w:rsidP="00186275">
      <w:pPr>
        <w:pStyle w:val="Folgeposition"/>
        <w:keepNext/>
        <w:keepLines/>
      </w:pPr>
      <w:r>
        <w:t>C</w:t>
      </w:r>
      <w:r>
        <w:rPr>
          <w:sz w:val="12"/>
        </w:rPr>
        <w:t>+</w:t>
      </w:r>
      <w:r>
        <w:tab/>
        <w:t>Mont.Dämmpl.DWD.150x140x8.m.Aussp.100x50</w:t>
      </w:r>
      <w:r>
        <w:tab/>
        <w:t xml:space="preserve">Stk </w:t>
      </w:r>
    </w:p>
    <w:p w14:paraId="3362AB10" w14:textId="77777777" w:rsidR="00186275" w:rsidRDefault="00186275" w:rsidP="00186275">
      <w:pPr>
        <w:pStyle w:val="Langtext"/>
      </w:pPr>
      <w:r>
        <w:t>Montagedämmplatte 1500 x 1400 x 80mm</w:t>
      </w:r>
    </w:p>
    <w:p w14:paraId="6B496013" w14:textId="77777777" w:rsidR="00186275" w:rsidRDefault="00186275" w:rsidP="00186275">
      <w:pPr>
        <w:pStyle w:val="Langtext"/>
      </w:pPr>
      <w:r>
        <w:t>z.B. ACO Therm® Block druckwasserdicht mit Aussparung für Leibungsfenster 100 x 50cm oder Gleichwertiges.</w:t>
      </w:r>
    </w:p>
    <w:p w14:paraId="78F79BE1" w14:textId="77777777" w:rsidR="00186275" w:rsidRDefault="00186275" w:rsidP="00186275">
      <w:pPr>
        <w:pStyle w:val="Langtext"/>
      </w:pPr>
      <w:r>
        <w:t>Angebotenes Erzeugnis:</w:t>
      </w:r>
    </w:p>
    <w:p w14:paraId="4E2404FE" w14:textId="77777777" w:rsidR="00186275" w:rsidRDefault="00186275" w:rsidP="00186275">
      <w:pPr>
        <w:pStyle w:val="Langtext"/>
      </w:pPr>
    </w:p>
    <w:p w14:paraId="56E060A9" w14:textId="77777777" w:rsidR="00186275" w:rsidRDefault="00186275" w:rsidP="00186275">
      <w:pPr>
        <w:pStyle w:val="Folgeposition"/>
        <w:keepNext/>
        <w:keepLines/>
      </w:pPr>
      <w:r>
        <w:t>D</w:t>
      </w:r>
      <w:r>
        <w:rPr>
          <w:sz w:val="12"/>
        </w:rPr>
        <w:t>+</w:t>
      </w:r>
      <w:r>
        <w:tab/>
        <w:t>Mont.Dämmpl.DWD.150x140x8.m.Aussp.100x62,5</w:t>
      </w:r>
      <w:r>
        <w:tab/>
        <w:t xml:space="preserve">Stk </w:t>
      </w:r>
    </w:p>
    <w:p w14:paraId="78E90BCF" w14:textId="77777777" w:rsidR="00186275" w:rsidRDefault="00186275" w:rsidP="00186275">
      <w:pPr>
        <w:pStyle w:val="Langtext"/>
      </w:pPr>
      <w:r>
        <w:t>Montagedämmplatte 1500 x 1400 x 80mm</w:t>
      </w:r>
    </w:p>
    <w:p w14:paraId="1F76EAEE" w14:textId="77777777" w:rsidR="00186275" w:rsidRDefault="00186275" w:rsidP="00186275">
      <w:pPr>
        <w:pStyle w:val="Langtext"/>
      </w:pPr>
      <w:r>
        <w:t>z.B. ACO Therm® Block druckwasserdicht mit Aussparung für Leibungsfenster 100 x 62,5cm oder Gleichwertiges.</w:t>
      </w:r>
    </w:p>
    <w:p w14:paraId="301F6123" w14:textId="77777777" w:rsidR="00186275" w:rsidRDefault="00186275" w:rsidP="00186275">
      <w:pPr>
        <w:pStyle w:val="Langtext"/>
      </w:pPr>
      <w:r>
        <w:t>Angebotenes Erzeugnis:</w:t>
      </w:r>
    </w:p>
    <w:p w14:paraId="3EDE49CA" w14:textId="77777777" w:rsidR="00186275" w:rsidRDefault="00186275" w:rsidP="00186275">
      <w:pPr>
        <w:pStyle w:val="Langtext"/>
      </w:pPr>
    </w:p>
    <w:p w14:paraId="70C1AE8F" w14:textId="77777777" w:rsidR="00186275" w:rsidRDefault="00186275" w:rsidP="00186275">
      <w:pPr>
        <w:pStyle w:val="Folgeposition"/>
        <w:keepNext/>
        <w:keepLines/>
      </w:pPr>
      <w:r>
        <w:t>E</w:t>
      </w:r>
      <w:r>
        <w:rPr>
          <w:sz w:val="12"/>
        </w:rPr>
        <w:t>+</w:t>
      </w:r>
      <w:r>
        <w:tab/>
        <w:t>Mont.Dämmpl.DWD.150x140x8.m.Aussp.100x75</w:t>
      </w:r>
      <w:r>
        <w:tab/>
        <w:t xml:space="preserve">Stk </w:t>
      </w:r>
    </w:p>
    <w:p w14:paraId="51529E88" w14:textId="77777777" w:rsidR="00186275" w:rsidRDefault="00186275" w:rsidP="00186275">
      <w:pPr>
        <w:pStyle w:val="Langtext"/>
      </w:pPr>
      <w:r>
        <w:t>Montagedämmplatte 1500 x 1400 x 80mm</w:t>
      </w:r>
    </w:p>
    <w:p w14:paraId="6998A789" w14:textId="77777777" w:rsidR="00186275" w:rsidRDefault="00186275" w:rsidP="00186275">
      <w:pPr>
        <w:pStyle w:val="Langtext"/>
      </w:pPr>
      <w:r>
        <w:t>z.B. ACO Therm® Block druckwasserdicht mit Aussparung für Leibungsfenster 100 x 75cm oder Gleichwertiges.</w:t>
      </w:r>
    </w:p>
    <w:p w14:paraId="206034B3" w14:textId="77777777" w:rsidR="00186275" w:rsidRDefault="00186275" w:rsidP="00186275">
      <w:pPr>
        <w:pStyle w:val="Langtext"/>
      </w:pPr>
      <w:r>
        <w:t>Angebotenes Erzeugnis:</w:t>
      </w:r>
    </w:p>
    <w:p w14:paraId="25D26928" w14:textId="77777777" w:rsidR="00186275" w:rsidRDefault="00186275" w:rsidP="00186275">
      <w:pPr>
        <w:pStyle w:val="Langtext"/>
      </w:pPr>
    </w:p>
    <w:p w14:paraId="1418EADE" w14:textId="77777777" w:rsidR="00186275" w:rsidRDefault="00186275" w:rsidP="00186275">
      <w:pPr>
        <w:pStyle w:val="Folgeposition"/>
        <w:keepNext/>
        <w:keepLines/>
      </w:pPr>
      <w:r>
        <w:t>F</w:t>
      </w:r>
      <w:r>
        <w:rPr>
          <w:sz w:val="12"/>
        </w:rPr>
        <w:t>+</w:t>
      </w:r>
      <w:r>
        <w:tab/>
        <w:t>Mont.Dämmpl.DWD.150x140x8.m.Aussp.100x80</w:t>
      </w:r>
      <w:r>
        <w:tab/>
        <w:t xml:space="preserve">Stk </w:t>
      </w:r>
    </w:p>
    <w:p w14:paraId="1AF6F721" w14:textId="77777777" w:rsidR="00186275" w:rsidRDefault="00186275" w:rsidP="00186275">
      <w:pPr>
        <w:pStyle w:val="Langtext"/>
      </w:pPr>
      <w:r>
        <w:t>Montagedämmplatte 1500 x 1400 x 80mm</w:t>
      </w:r>
    </w:p>
    <w:p w14:paraId="0F737479" w14:textId="77777777" w:rsidR="00186275" w:rsidRDefault="00186275" w:rsidP="00186275">
      <w:pPr>
        <w:pStyle w:val="Langtext"/>
      </w:pPr>
      <w:r>
        <w:t>z.B. ACO Therm® Block druckwasserdicht mit Aussparung für Leibungsfenster 100 x 80cm oder Gleichwertiges.</w:t>
      </w:r>
    </w:p>
    <w:p w14:paraId="5B48045F" w14:textId="77777777" w:rsidR="00186275" w:rsidRDefault="00186275" w:rsidP="00186275">
      <w:pPr>
        <w:pStyle w:val="Langtext"/>
      </w:pPr>
      <w:r>
        <w:t>Angebotenes Erzeugnis:</w:t>
      </w:r>
    </w:p>
    <w:p w14:paraId="74DC961D" w14:textId="77777777" w:rsidR="00186275" w:rsidRDefault="00186275" w:rsidP="00186275">
      <w:pPr>
        <w:pStyle w:val="Langtext"/>
      </w:pPr>
    </w:p>
    <w:p w14:paraId="4D77BC10" w14:textId="77777777" w:rsidR="00186275" w:rsidRDefault="00186275" w:rsidP="00186275">
      <w:pPr>
        <w:pStyle w:val="Folgeposition"/>
        <w:keepNext/>
        <w:keepLines/>
      </w:pPr>
      <w:r>
        <w:t>G</w:t>
      </w:r>
      <w:r>
        <w:rPr>
          <w:sz w:val="12"/>
        </w:rPr>
        <w:t>+</w:t>
      </w:r>
      <w:r>
        <w:tab/>
        <w:t>Mont.Dämmpl.DWD.150x140x8.m.Aussp.100x100</w:t>
      </w:r>
      <w:r>
        <w:tab/>
        <w:t xml:space="preserve">Stk </w:t>
      </w:r>
    </w:p>
    <w:p w14:paraId="05769073" w14:textId="77777777" w:rsidR="00186275" w:rsidRDefault="00186275" w:rsidP="00186275">
      <w:pPr>
        <w:pStyle w:val="Langtext"/>
      </w:pPr>
      <w:r>
        <w:t>Montagedämmplatte 1500 x 1400 x 80mm</w:t>
      </w:r>
    </w:p>
    <w:p w14:paraId="30904F10" w14:textId="77777777" w:rsidR="00186275" w:rsidRDefault="00186275" w:rsidP="00186275">
      <w:pPr>
        <w:pStyle w:val="Langtext"/>
      </w:pPr>
      <w:r>
        <w:t>z.B. ACO Therm® Block druckwasserdicht mit Aussparung für Leibungsfenster 100 x 100cm oder Gleichwertiges.</w:t>
      </w:r>
    </w:p>
    <w:p w14:paraId="2B35F700" w14:textId="77777777" w:rsidR="00186275" w:rsidRDefault="00186275" w:rsidP="00186275">
      <w:pPr>
        <w:pStyle w:val="Langtext"/>
      </w:pPr>
      <w:r>
        <w:t>Angebotenes Erzeugnis:</w:t>
      </w:r>
    </w:p>
    <w:p w14:paraId="50517AD7" w14:textId="77777777" w:rsidR="00186275" w:rsidRDefault="00186275" w:rsidP="00186275">
      <w:pPr>
        <w:pStyle w:val="Langtext"/>
      </w:pPr>
    </w:p>
    <w:p w14:paraId="60E25AA7" w14:textId="77777777" w:rsidR="00186275" w:rsidRDefault="00186275" w:rsidP="00186275">
      <w:pPr>
        <w:pStyle w:val="Folgeposition"/>
        <w:keepNext/>
        <w:keepLines/>
      </w:pPr>
      <w:r>
        <w:t>H</w:t>
      </w:r>
      <w:r>
        <w:rPr>
          <w:sz w:val="12"/>
        </w:rPr>
        <w:t>+</w:t>
      </w:r>
      <w:r>
        <w:tab/>
        <w:t>Mont.Dämmpl.DWD.150x140x10.m.Aussp.75x50</w:t>
      </w:r>
      <w:r>
        <w:tab/>
        <w:t xml:space="preserve">Stk </w:t>
      </w:r>
    </w:p>
    <w:p w14:paraId="66BC9C9F" w14:textId="77777777" w:rsidR="00186275" w:rsidRDefault="00186275" w:rsidP="00186275">
      <w:pPr>
        <w:pStyle w:val="Langtext"/>
      </w:pPr>
      <w:r>
        <w:t>Montagedämmplatte 1500 x 1400 x 100mm</w:t>
      </w:r>
    </w:p>
    <w:p w14:paraId="6CD16570" w14:textId="77777777" w:rsidR="00186275" w:rsidRDefault="00186275" w:rsidP="00186275">
      <w:pPr>
        <w:pStyle w:val="Langtext"/>
      </w:pPr>
      <w:r>
        <w:t>z.B. ACO Therm® Block druckwasserdicht mit Aussparung für Leibungsfenster 75 x 50cm oder Gleichwertiges.</w:t>
      </w:r>
    </w:p>
    <w:p w14:paraId="382D662F" w14:textId="77777777" w:rsidR="00186275" w:rsidRDefault="00186275" w:rsidP="00186275">
      <w:pPr>
        <w:pStyle w:val="Langtext"/>
      </w:pPr>
      <w:r>
        <w:t>Angebotenes Erzeugnis:</w:t>
      </w:r>
    </w:p>
    <w:p w14:paraId="40B5F383" w14:textId="77777777" w:rsidR="00186275" w:rsidRDefault="00186275" w:rsidP="00186275">
      <w:pPr>
        <w:pStyle w:val="Langtext"/>
      </w:pPr>
    </w:p>
    <w:p w14:paraId="1F4BCBA6" w14:textId="77777777" w:rsidR="00186275" w:rsidRDefault="00186275" w:rsidP="00186275">
      <w:pPr>
        <w:pStyle w:val="Folgeposition"/>
        <w:keepNext/>
        <w:keepLines/>
      </w:pPr>
      <w:r>
        <w:t>I</w:t>
      </w:r>
      <w:r>
        <w:rPr>
          <w:sz w:val="12"/>
        </w:rPr>
        <w:t>+</w:t>
      </w:r>
      <w:r>
        <w:tab/>
        <w:t>Mont.Dämmpl.DWD.150x140x10.m.Aussp.80x60</w:t>
      </w:r>
      <w:r>
        <w:tab/>
        <w:t xml:space="preserve">Stk </w:t>
      </w:r>
    </w:p>
    <w:p w14:paraId="39D057BA" w14:textId="77777777" w:rsidR="00186275" w:rsidRDefault="00186275" w:rsidP="00186275">
      <w:pPr>
        <w:pStyle w:val="Langtext"/>
      </w:pPr>
      <w:r>
        <w:t>Montagedämmplatte 1500 x 1400 x 100mm</w:t>
      </w:r>
    </w:p>
    <w:p w14:paraId="08C24BCC" w14:textId="77777777" w:rsidR="00186275" w:rsidRDefault="00186275" w:rsidP="00186275">
      <w:pPr>
        <w:pStyle w:val="Langtext"/>
      </w:pPr>
      <w:r>
        <w:t>z.B. ACO Therm® Block druckwasserdicht mit Aussparung für Leibungsfenster 80 x 60cm oder Gleichwertiges.</w:t>
      </w:r>
    </w:p>
    <w:p w14:paraId="20E280B1" w14:textId="77777777" w:rsidR="00186275" w:rsidRDefault="00186275" w:rsidP="00186275">
      <w:pPr>
        <w:pStyle w:val="Langtext"/>
      </w:pPr>
      <w:r>
        <w:t>Angebotenes Erzeugnis:</w:t>
      </w:r>
    </w:p>
    <w:p w14:paraId="2C6FC6E4" w14:textId="77777777" w:rsidR="00186275" w:rsidRDefault="00186275" w:rsidP="00186275">
      <w:pPr>
        <w:pStyle w:val="Langtext"/>
      </w:pPr>
    </w:p>
    <w:p w14:paraId="572DE255" w14:textId="77777777" w:rsidR="00186275" w:rsidRDefault="00186275" w:rsidP="00186275">
      <w:pPr>
        <w:pStyle w:val="Folgeposition"/>
        <w:keepNext/>
        <w:keepLines/>
      </w:pPr>
      <w:r>
        <w:t>J</w:t>
      </w:r>
      <w:r>
        <w:rPr>
          <w:sz w:val="12"/>
        </w:rPr>
        <w:t>+</w:t>
      </w:r>
      <w:r>
        <w:tab/>
        <w:t>Mont.Dämmpl.DWD.150x140x10.m.Aussp.100x50</w:t>
      </w:r>
      <w:r>
        <w:tab/>
        <w:t xml:space="preserve">Stk </w:t>
      </w:r>
    </w:p>
    <w:p w14:paraId="1650B7FD" w14:textId="77777777" w:rsidR="00186275" w:rsidRDefault="00186275" w:rsidP="00186275">
      <w:pPr>
        <w:pStyle w:val="Langtext"/>
      </w:pPr>
      <w:r>
        <w:t>Montagedämmplatte 1500 x 1400 x 100mm</w:t>
      </w:r>
    </w:p>
    <w:p w14:paraId="31AF27F9" w14:textId="77777777" w:rsidR="00186275" w:rsidRDefault="00186275" w:rsidP="00186275">
      <w:pPr>
        <w:pStyle w:val="Langtext"/>
      </w:pPr>
      <w:r>
        <w:t>z.B. ACO Therm® Block druckwasserdicht mit Aussparung für Leibungsfenster 100 x 50cm oder Gleichwertiges.</w:t>
      </w:r>
    </w:p>
    <w:p w14:paraId="279D44BD" w14:textId="77777777" w:rsidR="00186275" w:rsidRDefault="00186275" w:rsidP="00186275">
      <w:pPr>
        <w:pStyle w:val="Langtext"/>
      </w:pPr>
      <w:r>
        <w:t>Angebotenes Erzeugnis:</w:t>
      </w:r>
    </w:p>
    <w:p w14:paraId="5762D2DC" w14:textId="77777777" w:rsidR="00186275" w:rsidRDefault="00186275" w:rsidP="00186275">
      <w:pPr>
        <w:pStyle w:val="Langtext"/>
      </w:pPr>
    </w:p>
    <w:p w14:paraId="054037B7" w14:textId="77777777" w:rsidR="00186275" w:rsidRDefault="00186275" w:rsidP="00186275">
      <w:pPr>
        <w:pStyle w:val="Folgeposition"/>
        <w:keepNext/>
        <w:keepLines/>
      </w:pPr>
      <w:r>
        <w:t>K</w:t>
      </w:r>
      <w:r>
        <w:rPr>
          <w:sz w:val="12"/>
        </w:rPr>
        <w:t>+</w:t>
      </w:r>
      <w:r>
        <w:tab/>
        <w:t>Mont.Dämmpl.DWD.150x140x10.m.Aussp.100x62,5</w:t>
      </w:r>
      <w:r>
        <w:tab/>
        <w:t xml:space="preserve">Stk </w:t>
      </w:r>
    </w:p>
    <w:p w14:paraId="0BA60947" w14:textId="77777777" w:rsidR="00186275" w:rsidRDefault="00186275" w:rsidP="00186275">
      <w:pPr>
        <w:pStyle w:val="Langtext"/>
      </w:pPr>
      <w:r>
        <w:t>Montagedämmplatte 1500 x 1400 x 100mm</w:t>
      </w:r>
    </w:p>
    <w:p w14:paraId="7BBE9931" w14:textId="77777777" w:rsidR="00186275" w:rsidRDefault="00186275" w:rsidP="00186275">
      <w:pPr>
        <w:pStyle w:val="Langtext"/>
      </w:pPr>
      <w:r>
        <w:t>z.B. ACO Therm® Block druckwasserdicht mit Aussparung für Leibungsfenster 100 x 62,5cm oder Gleichwertiges.</w:t>
      </w:r>
    </w:p>
    <w:p w14:paraId="5A07FA0A" w14:textId="77777777" w:rsidR="00186275" w:rsidRDefault="00186275" w:rsidP="00186275">
      <w:pPr>
        <w:pStyle w:val="Langtext"/>
      </w:pPr>
      <w:r>
        <w:t>Angebotenes Erzeugnis:</w:t>
      </w:r>
    </w:p>
    <w:p w14:paraId="7F103A9B" w14:textId="77777777" w:rsidR="00186275" w:rsidRDefault="00186275" w:rsidP="00186275">
      <w:pPr>
        <w:pStyle w:val="Langtext"/>
      </w:pPr>
    </w:p>
    <w:p w14:paraId="2CA53882" w14:textId="77777777" w:rsidR="00186275" w:rsidRDefault="00186275" w:rsidP="00186275">
      <w:pPr>
        <w:pStyle w:val="Folgeposition"/>
        <w:keepNext/>
        <w:keepLines/>
      </w:pPr>
      <w:r>
        <w:t>L</w:t>
      </w:r>
      <w:r>
        <w:rPr>
          <w:sz w:val="12"/>
        </w:rPr>
        <w:t>+</w:t>
      </w:r>
      <w:r>
        <w:tab/>
        <w:t>Mont.Dämmpl.DWD.150x140x10.m.Aussp.100x75</w:t>
      </w:r>
      <w:r>
        <w:tab/>
        <w:t xml:space="preserve">Stk </w:t>
      </w:r>
    </w:p>
    <w:p w14:paraId="597591CA" w14:textId="77777777" w:rsidR="00186275" w:rsidRDefault="00186275" w:rsidP="00186275">
      <w:pPr>
        <w:pStyle w:val="Langtext"/>
      </w:pPr>
      <w:r>
        <w:t>Montagedämmplatte 1500 x 1400 x 100mm</w:t>
      </w:r>
    </w:p>
    <w:p w14:paraId="0E66E5ED" w14:textId="77777777" w:rsidR="00186275" w:rsidRDefault="00186275" w:rsidP="00186275">
      <w:pPr>
        <w:pStyle w:val="Langtext"/>
      </w:pPr>
      <w:r>
        <w:t>z.B. ACO Therm® Block druckwasserdicht mit Aussparung für Leibungsfenster 100 x 75cm oder Gleichwertiges.</w:t>
      </w:r>
    </w:p>
    <w:p w14:paraId="1C8F6C06" w14:textId="77777777" w:rsidR="00186275" w:rsidRDefault="00186275" w:rsidP="00186275">
      <w:pPr>
        <w:pStyle w:val="Langtext"/>
      </w:pPr>
      <w:r>
        <w:t>Angebotenes Erzeugnis:</w:t>
      </w:r>
    </w:p>
    <w:p w14:paraId="452FDB20" w14:textId="77777777" w:rsidR="00186275" w:rsidRDefault="00186275" w:rsidP="00186275">
      <w:pPr>
        <w:pStyle w:val="Langtext"/>
      </w:pPr>
    </w:p>
    <w:p w14:paraId="57F63643" w14:textId="77777777" w:rsidR="00186275" w:rsidRDefault="00186275" w:rsidP="00186275">
      <w:pPr>
        <w:pStyle w:val="Folgeposition"/>
        <w:keepNext/>
        <w:keepLines/>
      </w:pPr>
      <w:r>
        <w:t>M</w:t>
      </w:r>
      <w:r>
        <w:rPr>
          <w:sz w:val="12"/>
        </w:rPr>
        <w:t>+</w:t>
      </w:r>
      <w:r>
        <w:tab/>
        <w:t>Mont.Dämmpl.DWD.150x140x10.m.Aussp.100x80</w:t>
      </w:r>
      <w:r>
        <w:tab/>
        <w:t xml:space="preserve">Stk </w:t>
      </w:r>
    </w:p>
    <w:p w14:paraId="1B8C87CD" w14:textId="77777777" w:rsidR="00186275" w:rsidRDefault="00186275" w:rsidP="00186275">
      <w:pPr>
        <w:pStyle w:val="Langtext"/>
      </w:pPr>
      <w:r>
        <w:t>Montagedämmplatte 1500 x 1400 x 100mm</w:t>
      </w:r>
    </w:p>
    <w:p w14:paraId="794286AE" w14:textId="77777777" w:rsidR="00186275" w:rsidRDefault="00186275" w:rsidP="00186275">
      <w:pPr>
        <w:pStyle w:val="Langtext"/>
      </w:pPr>
      <w:r>
        <w:lastRenderedPageBreak/>
        <w:t>z.B. ACO Therm® Block druckwasserdicht mit Aussparung für Leibungsfenster 100 x 80cm oder Gleichwertiges.</w:t>
      </w:r>
    </w:p>
    <w:p w14:paraId="0835BECB" w14:textId="77777777" w:rsidR="00186275" w:rsidRDefault="00186275" w:rsidP="00186275">
      <w:pPr>
        <w:pStyle w:val="Langtext"/>
      </w:pPr>
      <w:r>
        <w:t>Angebotenes Erzeugnis:</w:t>
      </w:r>
    </w:p>
    <w:p w14:paraId="10E535B6" w14:textId="77777777" w:rsidR="00186275" w:rsidRDefault="00186275" w:rsidP="00186275">
      <w:pPr>
        <w:pStyle w:val="Langtext"/>
      </w:pPr>
    </w:p>
    <w:p w14:paraId="444A30ED" w14:textId="77777777" w:rsidR="00186275" w:rsidRDefault="00186275" w:rsidP="00186275">
      <w:pPr>
        <w:pStyle w:val="Folgeposition"/>
        <w:keepNext/>
        <w:keepLines/>
      </w:pPr>
      <w:r>
        <w:t>N</w:t>
      </w:r>
      <w:r>
        <w:rPr>
          <w:sz w:val="12"/>
        </w:rPr>
        <w:t>+</w:t>
      </w:r>
      <w:r>
        <w:tab/>
        <w:t>Mont.Dämmpl.DWD.150x140x10.m.Aussp.100x100</w:t>
      </w:r>
      <w:r>
        <w:tab/>
        <w:t xml:space="preserve">Stk </w:t>
      </w:r>
    </w:p>
    <w:p w14:paraId="6D43DB92" w14:textId="77777777" w:rsidR="00186275" w:rsidRDefault="00186275" w:rsidP="00186275">
      <w:pPr>
        <w:pStyle w:val="Langtext"/>
      </w:pPr>
      <w:r>
        <w:t>Montagedämmplatte 1500 x 1400 x 100mm</w:t>
      </w:r>
    </w:p>
    <w:p w14:paraId="5F4B6A52" w14:textId="77777777" w:rsidR="00186275" w:rsidRDefault="00186275" w:rsidP="00186275">
      <w:pPr>
        <w:pStyle w:val="Langtext"/>
      </w:pPr>
      <w:r>
        <w:t>z.B. ACO Therm® Block druckwasserdicht mit Aussparung für Leibungsfenster 100 x 100cm oder Gleichwertiges.</w:t>
      </w:r>
    </w:p>
    <w:p w14:paraId="6B3AB669" w14:textId="77777777" w:rsidR="00186275" w:rsidRDefault="00186275" w:rsidP="00186275">
      <w:pPr>
        <w:pStyle w:val="Langtext"/>
      </w:pPr>
      <w:r>
        <w:t>Angebotenes Erzeugnis:</w:t>
      </w:r>
    </w:p>
    <w:p w14:paraId="4674C631" w14:textId="77777777" w:rsidR="00186275" w:rsidRDefault="00186275" w:rsidP="00186275">
      <w:pPr>
        <w:pStyle w:val="Langtext"/>
      </w:pPr>
    </w:p>
    <w:p w14:paraId="08E41CF2" w14:textId="77777777" w:rsidR="00186275" w:rsidRDefault="00186275" w:rsidP="00186275">
      <w:pPr>
        <w:pStyle w:val="Folgeposition"/>
        <w:keepNext/>
        <w:keepLines/>
      </w:pPr>
      <w:r>
        <w:t>O</w:t>
      </w:r>
      <w:r>
        <w:rPr>
          <w:sz w:val="12"/>
        </w:rPr>
        <w:t>+</w:t>
      </w:r>
      <w:r>
        <w:tab/>
        <w:t>Mont.Dämmpl.DWD.150x140x12,5.m.Aussp.75x50</w:t>
      </w:r>
      <w:r>
        <w:tab/>
        <w:t xml:space="preserve">Stk </w:t>
      </w:r>
    </w:p>
    <w:p w14:paraId="32372CE8" w14:textId="77777777" w:rsidR="00186275" w:rsidRDefault="00186275" w:rsidP="00186275">
      <w:pPr>
        <w:pStyle w:val="Langtext"/>
      </w:pPr>
      <w:r>
        <w:t>Montagedämmplatte 1500 x 1400 x 125mm</w:t>
      </w:r>
    </w:p>
    <w:p w14:paraId="09C29494" w14:textId="77777777" w:rsidR="00186275" w:rsidRDefault="00186275" w:rsidP="00186275">
      <w:pPr>
        <w:pStyle w:val="Langtext"/>
      </w:pPr>
      <w:r>
        <w:t>z.B. ACO Therm® Block druckwasserdicht mit Aussparung für Leibungsfenster 75 x 50cm oder Gleichwertiges.</w:t>
      </w:r>
    </w:p>
    <w:p w14:paraId="08CAB282" w14:textId="77777777" w:rsidR="00186275" w:rsidRDefault="00186275" w:rsidP="00186275">
      <w:pPr>
        <w:pStyle w:val="Langtext"/>
      </w:pPr>
      <w:r>
        <w:t>Angebotenes Erzeugnis:</w:t>
      </w:r>
    </w:p>
    <w:p w14:paraId="632ED64E" w14:textId="77777777" w:rsidR="00186275" w:rsidRDefault="00186275" w:rsidP="00186275">
      <w:pPr>
        <w:pStyle w:val="Langtext"/>
      </w:pPr>
    </w:p>
    <w:p w14:paraId="16E04734" w14:textId="77777777" w:rsidR="00186275" w:rsidRDefault="00186275" w:rsidP="00186275">
      <w:pPr>
        <w:pStyle w:val="Folgeposition"/>
        <w:keepNext/>
        <w:keepLines/>
      </w:pPr>
      <w:r>
        <w:t>P</w:t>
      </w:r>
      <w:r>
        <w:rPr>
          <w:sz w:val="12"/>
        </w:rPr>
        <w:t>+</w:t>
      </w:r>
      <w:r>
        <w:tab/>
        <w:t>Mont.Dämmpl.DWD.150x140x12,5.m.Aussp.80x60</w:t>
      </w:r>
      <w:r>
        <w:tab/>
        <w:t xml:space="preserve">Stk </w:t>
      </w:r>
    </w:p>
    <w:p w14:paraId="351859B4" w14:textId="77777777" w:rsidR="00186275" w:rsidRDefault="00186275" w:rsidP="00186275">
      <w:pPr>
        <w:pStyle w:val="Langtext"/>
      </w:pPr>
      <w:r>
        <w:t>Montagedämmplatte 1500 x 1400 x 125mm</w:t>
      </w:r>
    </w:p>
    <w:p w14:paraId="023610A2" w14:textId="77777777" w:rsidR="00186275" w:rsidRDefault="00186275" w:rsidP="00186275">
      <w:pPr>
        <w:pStyle w:val="Langtext"/>
      </w:pPr>
      <w:r>
        <w:t>z.B. ACO Therm® Block druckwasserdicht mit Aussparung für Leibungsfenster 80 x 60cm oder Gleichwertiges.</w:t>
      </w:r>
    </w:p>
    <w:p w14:paraId="6F28B9D7" w14:textId="77777777" w:rsidR="00186275" w:rsidRDefault="00186275" w:rsidP="00186275">
      <w:pPr>
        <w:pStyle w:val="Langtext"/>
      </w:pPr>
      <w:r>
        <w:t>Angebotenes Erzeugnis:</w:t>
      </w:r>
    </w:p>
    <w:p w14:paraId="086E66A5" w14:textId="77777777" w:rsidR="00186275" w:rsidRDefault="00186275" w:rsidP="00186275">
      <w:pPr>
        <w:pStyle w:val="Langtext"/>
      </w:pPr>
    </w:p>
    <w:p w14:paraId="0E6483F6" w14:textId="77777777" w:rsidR="00186275" w:rsidRDefault="00186275" w:rsidP="00186275">
      <w:pPr>
        <w:pStyle w:val="Folgeposition"/>
        <w:keepNext/>
        <w:keepLines/>
      </w:pPr>
      <w:r>
        <w:t>Q</w:t>
      </w:r>
      <w:r>
        <w:rPr>
          <w:sz w:val="12"/>
        </w:rPr>
        <w:t>+</w:t>
      </w:r>
      <w:r>
        <w:tab/>
        <w:t>Mont.Dämmpl.DWD.150x140x12,5.m.Aussp.100x50</w:t>
      </w:r>
      <w:r>
        <w:tab/>
        <w:t xml:space="preserve">Stk </w:t>
      </w:r>
    </w:p>
    <w:p w14:paraId="41273ACD" w14:textId="77777777" w:rsidR="00186275" w:rsidRDefault="00186275" w:rsidP="00186275">
      <w:pPr>
        <w:pStyle w:val="Langtext"/>
      </w:pPr>
      <w:r>
        <w:t>Montagedämmplatte 1500 x 1400 x 125mm</w:t>
      </w:r>
    </w:p>
    <w:p w14:paraId="19079A6D" w14:textId="77777777" w:rsidR="00186275" w:rsidRDefault="00186275" w:rsidP="00186275">
      <w:pPr>
        <w:pStyle w:val="Langtext"/>
      </w:pPr>
      <w:r>
        <w:t>z.B. ACO Therm® Block druckwasserdicht mit Aussparung für Leibungsfenster 100 x 50cm oder Gleichwertiges.</w:t>
      </w:r>
    </w:p>
    <w:p w14:paraId="53BBF3CE" w14:textId="77777777" w:rsidR="00186275" w:rsidRDefault="00186275" w:rsidP="00186275">
      <w:pPr>
        <w:pStyle w:val="Langtext"/>
      </w:pPr>
      <w:r>
        <w:t>Angebotenes Erzeugnis:</w:t>
      </w:r>
    </w:p>
    <w:p w14:paraId="6C85061E" w14:textId="77777777" w:rsidR="00186275" w:rsidRDefault="00186275" w:rsidP="00186275">
      <w:pPr>
        <w:pStyle w:val="Langtext"/>
      </w:pPr>
    </w:p>
    <w:p w14:paraId="46489666" w14:textId="77777777" w:rsidR="00186275" w:rsidRDefault="00186275" w:rsidP="00186275">
      <w:pPr>
        <w:pStyle w:val="Folgeposition"/>
        <w:keepNext/>
        <w:keepLines/>
      </w:pPr>
      <w:r>
        <w:t>R</w:t>
      </w:r>
      <w:r>
        <w:rPr>
          <w:sz w:val="12"/>
        </w:rPr>
        <w:t>+</w:t>
      </w:r>
      <w:r>
        <w:tab/>
        <w:t>Mont.Dämmpl.DWD.150x140x12,5.m.Aussp.100x62,5</w:t>
      </w:r>
      <w:r>
        <w:tab/>
        <w:t xml:space="preserve">Stk </w:t>
      </w:r>
    </w:p>
    <w:p w14:paraId="69BE974D" w14:textId="77777777" w:rsidR="00186275" w:rsidRDefault="00186275" w:rsidP="00186275">
      <w:pPr>
        <w:pStyle w:val="Langtext"/>
      </w:pPr>
      <w:r>
        <w:t>Montagedämmplatte 1500 x 1400 x 125mm</w:t>
      </w:r>
    </w:p>
    <w:p w14:paraId="4FBF536B" w14:textId="77777777" w:rsidR="00186275" w:rsidRDefault="00186275" w:rsidP="00186275">
      <w:pPr>
        <w:pStyle w:val="Langtext"/>
      </w:pPr>
      <w:r>
        <w:t>z.B. ACO Therm® Block druckwasserdicht mit Aussparung für Leibungsfenster 100 x 62,5cm oder Gleichwertiges.</w:t>
      </w:r>
    </w:p>
    <w:p w14:paraId="79EFFFAB" w14:textId="77777777" w:rsidR="00186275" w:rsidRDefault="00186275" w:rsidP="00186275">
      <w:pPr>
        <w:pStyle w:val="Langtext"/>
      </w:pPr>
      <w:r>
        <w:t>Angebotenes Erzeugnis:</w:t>
      </w:r>
    </w:p>
    <w:p w14:paraId="07302E1F" w14:textId="77777777" w:rsidR="00186275" w:rsidRDefault="00186275" w:rsidP="00186275">
      <w:pPr>
        <w:pStyle w:val="Langtext"/>
      </w:pPr>
    </w:p>
    <w:p w14:paraId="5E661D6C" w14:textId="77777777" w:rsidR="00186275" w:rsidRDefault="00186275" w:rsidP="00186275">
      <w:pPr>
        <w:pStyle w:val="Folgeposition"/>
        <w:keepNext/>
        <w:keepLines/>
      </w:pPr>
      <w:r>
        <w:t>S</w:t>
      </w:r>
      <w:r>
        <w:rPr>
          <w:sz w:val="12"/>
        </w:rPr>
        <w:t>+</w:t>
      </w:r>
      <w:r>
        <w:tab/>
        <w:t>Mont.Dämmpl.DWD.150x140x12,5.m.Aussp.100x75</w:t>
      </w:r>
      <w:r>
        <w:tab/>
        <w:t xml:space="preserve">Stk </w:t>
      </w:r>
    </w:p>
    <w:p w14:paraId="0E83A0FD" w14:textId="77777777" w:rsidR="00186275" w:rsidRDefault="00186275" w:rsidP="00186275">
      <w:pPr>
        <w:pStyle w:val="Langtext"/>
      </w:pPr>
      <w:r>
        <w:t>Montagedämmplatte 1500 x 1400 x 125mm</w:t>
      </w:r>
    </w:p>
    <w:p w14:paraId="6AC3BAD6" w14:textId="77777777" w:rsidR="00186275" w:rsidRDefault="00186275" w:rsidP="00186275">
      <w:pPr>
        <w:pStyle w:val="Langtext"/>
      </w:pPr>
      <w:r>
        <w:t>z.B. ACO Therm® Block druckwasserdicht mit Aussparung für Leibungsfenster 100 x 75cm oder Gleichwertiges.</w:t>
      </w:r>
    </w:p>
    <w:p w14:paraId="71E39508" w14:textId="77777777" w:rsidR="00186275" w:rsidRDefault="00186275" w:rsidP="00186275">
      <w:pPr>
        <w:pStyle w:val="Langtext"/>
      </w:pPr>
      <w:r>
        <w:t>Angebotenes Erzeugnis:</w:t>
      </w:r>
    </w:p>
    <w:p w14:paraId="42D94652" w14:textId="77777777" w:rsidR="00186275" w:rsidRDefault="00186275" w:rsidP="00186275">
      <w:pPr>
        <w:pStyle w:val="Langtext"/>
      </w:pPr>
    </w:p>
    <w:p w14:paraId="246B9FB7" w14:textId="77777777" w:rsidR="00186275" w:rsidRDefault="00186275" w:rsidP="00186275">
      <w:pPr>
        <w:pStyle w:val="Folgeposition"/>
        <w:keepNext/>
        <w:keepLines/>
      </w:pPr>
      <w:r>
        <w:t>T</w:t>
      </w:r>
      <w:r>
        <w:rPr>
          <w:sz w:val="12"/>
        </w:rPr>
        <w:t>+</w:t>
      </w:r>
      <w:r>
        <w:tab/>
        <w:t>Mont.Dämmpl.DWD.150x140x12,5.m.Aussp.100x80</w:t>
      </w:r>
      <w:r>
        <w:tab/>
        <w:t xml:space="preserve">Stk </w:t>
      </w:r>
    </w:p>
    <w:p w14:paraId="4FDB06D9" w14:textId="77777777" w:rsidR="00186275" w:rsidRDefault="00186275" w:rsidP="00186275">
      <w:pPr>
        <w:pStyle w:val="Langtext"/>
      </w:pPr>
      <w:r>
        <w:t>Montagedämmplatte 1500 x 1400 x 125mm</w:t>
      </w:r>
    </w:p>
    <w:p w14:paraId="20A284BB" w14:textId="77777777" w:rsidR="00186275" w:rsidRDefault="00186275" w:rsidP="00186275">
      <w:pPr>
        <w:pStyle w:val="Langtext"/>
      </w:pPr>
      <w:r>
        <w:t>z.B. ACO Therm® Block druckwasserdicht mit Aussparung für Leibungsfenster 100 x 80cm oder Gleichwertiges.</w:t>
      </w:r>
    </w:p>
    <w:p w14:paraId="15CAC1DE" w14:textId="77777777" w:rsidR="00186275" w:rsidRDefault="00186275" w:rsidP="00186275">
      <w:pPr>
        <w:pStyle w:val="Langtext"/>
      </w:pPr>
      <w:r>
        <w:t>Angebotenes Erzeugnis:</w:t>
      </w:r>
    </w:p>
    <w:p w14:paraId="1E7C2383" w14:textId="77777777" w:rsidR="00186275" w:rsidRDefault="00186275" w:rsidP="00186275">
      <w:pPr>
        <w:pStyle w:val="Langtext"/>
      </w:pPr>
    </w:p>
    <w:p w14:paraId="1B6B2578" w14:textId="77777777" w:rsidR="00186275" w:rsidRDefault="00186275" w:rsidP="00186275">
      <w:pPr>
        <w:pStyle w:val="Folgeposition"/>
        <w:keepNext/>
        <w:keepLines/>
      </w:pPr>
      <w:r>
        <w:t>U</w:t>
      </w:r>
      <w:r>
        <w:rPr>
          <w:sz w:val="12"/>
        </w:rPr>
        <w:t>+</w:t>
      </w:r>
      <w:r>
        <w:tab/>
        <w:t>Mont.Dämmpl.DWD.150x140x12,5.m.Aussp.100x100</w:t>
      </w:r>
      <w:r>
        <w:tab/>
        <w:t xml:space="preserve">Stk </w:t>
      </w:r>
    </w:p>
    <w:p w14:paraId="78892E01" w14:textId="77777777" w:rsidR="00186275" w:rsidRDefault="00186275" w:rsidP="00186275">
      <w:pPr>
        <w:pStyle w:val="Langtext"/>
      </w:pPr>
      <w:r>
        <w:t>Montagedämmplatte 1500 x 1400 x 125mm</w:t>
      </w:r>
    </w:p>
    <w:p w14:paraId="41B6CC28" w14:textId="77777777" w:rsidR="00186275" w:rsidRDefault="00186275" w:rsidP="00186275">
      <w:pPr>
        <w:pStyle w:val="Langtext"/>
      </w:pPr>
      <w:r>
        <w:t>z.B. ACO Therm® Block druckwasserdicht mit Aussparung für Leibungsfenster 100 x 100cm oder Gleichwertiges.</w:t>
      </w:r>
    </w:p>
    <w:p w14:paraId="1CC2F4AC" w14:textId="77777777" w:rsidR="00186275" w:rsidRDefault="00186275" w:rsidP="00186275">
      <w:pPr>
        <w:pStyle w:val="Langtext"/>
      </w:pPr>
      <w:r>
        <w:t>Angebotenes Erzeugnis:</w:t>
      </w:r>
    </w:p>
    <w:p w14:paraId="7E3131AA" w14:textId="77777777" w:rsidR="00186275" w:rsidRDefault="00186275" w:rsidP="00186275">
      <w:pPr>
        <w:pStyle w:val="Langtext"/>
      </w:pPr>
    </w:p>
    <w:p w14:paraId="404B3607" w14:textId="77777777" w:rsidR="00186275" w:rsidRDefault="00186275" w:rsidP="00186275">
      <w:pPr>
        <w:pStyle w:val="Folgeposition"/>
        <w:keepNext/>
        <w:keepLines/>
      </w:pPr>
      <w:r>
        <w:t>V</w:t>
      </w:r>
      <w:r>
        <w:rPr>
          <w:sz w:val="12"/>
        </w:rPr>
        <w:t>+</w:t>
      </w:r>
      <w:r>
        <w:tab/>
        <w:t>Mont.Dämmpl.DWD.150x140x14.m.Aussp.75x50</w:t>
      </w:r>
      <w:r>
        <w:tab/>
        <w:t xml:space="preserve">Stk </w:t>
      </w:r>
    </w:p>
    <w:p w14:paraId="20647A58" w14:textId="77777777" w:rsidR="00186275" w:rsidRDefault="00186275" w:rsidP="00186275">
      <w:pPr>
        <w:pStyle w:val="Langtext"/>
      </w:pPr>
      <w:r>
        <w:t>Montagedämmplatte 1500 x 1400 x 14mm</w:t>
      </w:r>
    </w:p>
    <w:p w14:paraId="49B6469A" w14:textId="77777777" w:rsidR="00186275" w:rsidRDefault="00186275" w:rsidP="00186275">
      <w:pPr>
        <w:pStyle w:val="Langtext"/>
      </w:pPr>
      <w:r>
        <w:t>z.B. ACO Therm® Block druckwasserdicht mit Aussparung für Leibungsfenster 75 x 50cm oder Gleichwertiges.</w:t>
      </w:r>
    </w:p>
    <w:p w14:paraId="70BF6A78" w14:textId="77777777" w:rsidR="00186275" w:rsidRDefault="00186275" w:rsidP="00186275">
      <w:pPr>
        <w:pStyle w:val="Langtext"/>
      </w:pPr>
      <w:r>
        <w:t>Angebotenes Erzeugnis:</w:t>
      </w:r>
    </w:p>
    <w:p w14:paraId="7A646657" w14:textId="77777777" w:rsidR="00186275" w:rsidRDefault="00186275" w:rsidP="00186275">
      <w:pPr>
        <w:pStyle w:val="Langtext"/>
      </w:pPr>
    </w:p>
    <w:p w14:paraId="78B71568" w14:textId="77777777" w:rsidR="00186275" w:rsidRDefault="00186275" w:rsidP="00186275">
      <w:pPr>
        <w:pStyle w:val="Folgeposition"/>
        <w:keepNext/>
        <w:keepLines/>
      </w:pPr>
      <w:r>
        <w:t>W</w:t>
      </w:r>
      <w:r>
        <w:rPr>
          <w:sz w:val="12"/>
        </w:rPr>
        <w:t>+</w:t>
      </w:r>
      <w:r>
        <w:tab/>
        <w:t>Mont.Dämmpl.DWD.150x140x14.m.Aussp.80x60</w:t>
      </w:r>
      <w:r>
        <w:tab/>
        <w:t xml:space="preserve">Stk </w:t>
      </w:r>
    </w:p>
    <w:p w14:paraId="22BD3616" w14:textId="77777777" w:rsidR="00186275" w:rsidRDefault="00186275" w:rsidP="00186275">
      <w:pPr>
        <w:pStyle w:val="Langtext"/>
      </w:pPr>
      <w:r>
        <w:t>Montagedämmplatte 1500 x 1400 x 14mm</w:t>
      </w:r>
    </w:p>
    <w:p w14:paraId="4FD0B4D8" w14:textId="77777777" w:rsidR="00186275" w:rsidRDefault="00186275" w:rsidP="00186275">
      <w:pPr>
        <w:pStyle w:val="Langtext"/>
      </w:pPr>
      <w:r>
        <w:t>z.B. ACO Therm® Block druckwasserdicht mit Aussparung für Leibungsfenster 80 x 60cm oder Gleichwertiges.</w:t>
      </w:r>
    </w:p>
    <w:p w14:paraId="14B6ADEB" w14:textId="77777777" w:rsidR="00186275" w:rsidRDefault="00186275" w:rsidP="00186275">
      <w:pPr>
        <w:pStyle w:val="Langtext"/>
      </w:pPr>
      <w:r>
        <w:t>Angebotenes Erzeugnis:</w:t>
      </w:r>
    </w:p>
    <w:p w14:paraId="3F3AD5FB" w14:textId="77777777" w:rsidR="00186275" w:rsidRDefault="00186275" w:rsidP="00186275">
      <w:pPr>
        <w:pStyle w:val="Langtext"/>
      </w:pPr>
    </w:p>
    <w:p w14:paraId="4F2FCE35" w14:textId="77777777" w:rsidR="00186275" w:rsidRDefault="00186275" w:rsidP="00186275">
      <w:pPr>
        <w:pStyle w:val="Folgeposition"/>
        <w:keepNext/>
        <w:keepLines/>
      </w:pPr>
      <w:r>
        <w:t>X</w:t>
      </w:r>
      <w:r>
        <w:rPr>
          <w:sz w:val="12"/>
        </w:rPr>
        <w:t>+</w:t>
      </w:r>
      <w:r>
        <w:tab/>
        <w:t>Mont.Dämmpl.DWD.150x140x14.m.Aussp.100x50</w:t>
      </w:r>
      <w:r>
        <w:tab/>
        <w:t xml:space="preserve">Stk </w:t>
      </w:r>
    </w:p>
    <w:p w14:paraId="7806A0CA" w14:textId="77777777" w:rsidR="00186275" w:rsidRDefault="00186275" w:rsidP="00186275">
      <w:pPr>
        <w:pStyle w:val="Langtext"/>
      </w:pPr>
      <w:r>
        <w:t>Montagedämmplatte 1500 x 1400 x 14mm</w:t>
      </w:r>
    </w:p>
    <w:p w14:paraId="315367E9" w14:textId="77777777" w:rsidR="00186275" w:rsidRDefault="00186275" w:rsidP="00186275">
      <w:pPr>
        <w:pStyle w:val="Langtext"/>
      </w:pPr>
      <w:r>
        <w:t>z.B. ACO Therm® Block druckwasserdicht mit Aussparung für Leibungsfenster 100 x 50cm oder Gleichwertiges.</w:t>
      </w:r>
    </w:p>
    <w:p w14:paraId="67C6194D" w14:textId="77777777" w:rsidR="00186275" w:rsidRDefault="00186275" w:rsidP="00186275">
      <w:pPr>
        <w:pStyle w:val="Langtext"/>
      </w:pPr>
      <w:r>
        <w:t>Angebotenes Erzeugnis:</w:t>
      </w:r>
    </w:p>
    <w:p w14:paraId="35C5A000" w14:textId="77777777" w:rsidR="00186275" w:rsidRDefault="00186275" w:rsidP="00186275">
      <w:pPr>
        <w:pStyle w:val="Langtext"/>
      </w:pPr>
    </w:p>
    <w:p w14:paraId="7997F198" w14:textId="77777777" w:rsidR="00186275" w:rsidRDefault="00186275" w:rsidP="00186275">
      <w:pPr>
        <w:pStyle w:val="Folgeposition"/>
        <w:keepNext/>
        <w:keepLines/>
      </w:pPr>
      <w:r>
        <w:t>Y</w:t>
      </w:r>
      <w:r>
        <w:rPr>
          <w:sz w:val="12"/>
        </w:rPr>
        <w:t>+</w:t>
      </w:r>
      <w:r>
        <w:tab/>
        <w:t>Mont.Dämmpl.DWD.150x140x14.m.Aussp.100x62,5</w:t>
      </w:r>
      <w:r>
        <w:tab/>
        <w:t xml:space="preserve">Stk </w:t>
      </w:r>
    </w:p>
    <w:p w14:paraId="551C4D01" w14:textId="77777777" w:rsidR="00186275" w:rsidRDefault="00186275" w:rsidP="00186275">
      <w:pPr>
        <w:pStyle w:val="Langtext"/>
      </w:pPr>
      <w:r>
        <w:t>Montagedämmplatte 1500 x 1400 x 14mm</w:t>
      </w:r>
    </w:p>
    <w:p w14:paraId="39C2F1B6" w14:textId="77777777" w:rsidR="00186275" w:rsidRDefault="00186275" w:rsidP="00186275">
      <w:pPr>
        <w:pStyle w:val="Langtext"/>
      </w:pPr>
      <w:r>
        <w:t>z.B. ACO Therm® Block druckwasserdicht mit Aussparung für Leibungsfenster 100 x 62,5cm oder Gleichwertiges.</w:t>
      </w:r>
    </w:p>
    <w:p w14:paraId="06BF9E80" w14:textId="77777777" w:rsidR="00186275" w:rsidRDefault="00186275" w:rsidP="00186275">
      <w:pPr>
        <w:pStyle w:val="Langtext"/>
      </w:pPr>
      <w:r>
        <w:t>Angebotenes Erzeugnis:</w:t>
      </w:r>
    </w:p>
    <w:p w14:paraId="00303DA4" w14:textId="77777777" w:rsidR="00186275" w:rsidRDefault="00186275" w:rsidP="00186275">
      <w:pPr>
        <w:pStyle w:val="Langtext"/>
      </w:pPr>
    </w:p>
    <w:p w14:paraId="55B96557" w14:textId="77777777" w:rsidR="00186275" w:rsidRDefault="00186275" w:rsidP="00186275">
      <w:pPr>
        <w:pStyle w:val="TrennungPOS"/>
      </w:pPr>
    </w:p>
    <w:p w14:paraId="44718D41" w14:textId="77777777" w:rsidR="00186275" w:rsidRDefault="00186275" w:rsidP="00186275">
      <w:pPr>
        <w:pStyle w:val="GrundtextPosNr"/>
        <w:keepNext/>
        <w:keepLines/>
      </w:pPr>
      <w:r>
        <w:t>09.3B 07</w:t>
      </w:r>
    </w:p>
    <w:p w14:paraId="5344C5E3" w14:textId="77777777" w:rsidR="00186275" w:rsidRDefault="00186275" w:rsidP="00186275">
      <w:pPr>
        <w:pStyle w:val="Grundtext"/>
      </w:pPr>
      <w:r>
        <w:t>Montagedämmplatte Therm® Block druckwasserdicht (dwd) mit Fensteraussparung. für wärmebrückenfreie Lichtschachtmontage, bestehend aus hochdämmenden PUR-Schaum, Kunststoffwanne aus GFK mit umlaufenden Abdichtflansch und Holzkern, Breite: 1500 mm Höhe: 1400 mm (1580x1480 mm inkl. Abdichtungsflansch), Wärmeleitwert: 0,025 W/(mK), Montierbare Lichtschachtgrößen: 1000x600x400 cm, 1000x1000x400 cm, 1000x1300x400 cm, 1250x1000x400 cm, 1000x1000x600 cm, 1000x1300x600 cm, 1250x1300x600 cm, inkl. Dämmplattenkleber, Dichtstoff, Dichtband Dichtfix und Armierungsgewebe, liefern und nach Herstellerangaben einbauen</w:t>
      </w:r>
    </w:p>
    <w:p w14:paraId="1068760D" w14:textId="77777777" w:rsidR="00186275" w:rsidRDefault="00186275" w:rsidP="00186275">
      <w:pPr>
        <w:pStyle w:val="Grundtext"/>
      </w:pPr>
    </w:p>
    <w:p w14:paraId="1285895F" w14:textId="77777777" w:rsidR="00186275" w:rsidRDefault="00186275" w:rsidP="00186275">
      <w:pPr>
        <w:pStyle w:val="Grundtext"/>
      </w:pPr>
    </w:p>
    <w:p w14:paraId="27F3C147" w14:textId="77777777" w:rsidR="00186275" w:rsidRDefault="00186275" w:rsidP="00186275">
      <w:pPr>
        <w:pStyle w:val="Grundtext"/>
      </w:pPr>
    </w:p>
    <w:p w14:paraId="4D4A8A5F" w14:textId="77777777" w:rsidR="00186275" w:rsidRDefault="00186275" w:rsidP="00186275">
      <w:pPr>
        <w:pStyle w:val="Grundtext"/>
      </w:pPr>
    </w:p>
    <w:p w14:paraId="3FAB4696" w14:textId="77777777" w:rsidR="00186275" w:rsidRPr="00265AD4" w:rsidRDefault="00186275" w:rsidP="00186275">
      <w:pPr>
        <w:pStyle w:val="Folgeposition"/>
        <w:keepNext/>
        <w:keepLines/>
        <w:rPr>
          <w:lang w:val="en-US"/>
        </w:rPr>
      </w:pPr>
      <w:r w:rsidRPr="00265AD4">
        <w:rPr>
          <w:lang w:val="en-US"/>
        </w:rPr>
        <w:t>A</w:t>
      </w:r>
      <w:r w:rsidRPr="00265AD4">
        <w:rPr>
          <w:sz w:val="12"/>
          <w:lang w:val="en-US"/>
        </w:rPr>
        <w:t>+</w:t>
      </w:r>
      <w:r w:rsidRPr="00265AD4">
        <w:rPr>
          <w:lang w:val="en-US"/>
        </w:rPr>
        <w:tab/>
        <w:t>Mont.Dämmpl.DWD.150x140x14.m.Aussp.100x75</w:t>
      </w:r>
      <w:r w:rsidRPr="00265AD4">
        <w:rPr>
          <w:lang w:val="en-US"/>
        </w:rPr>
        <w:tab/>
        <w:t xml:space="preserve">Stk </w:t>
      </w:r>
    </w:p>
    <w:p w14:paraId="28BFCDCC" w14:textId="77777777" w:rsidR="00186275" w:rsidRDefault="00186275" w:rsidP="00186275">
      <w:pPr>
        <w:pStyle w:val="Langtext"/>
      </w:pPr>
      <w:r>
        <w:t>Montagedämmplatte 1500 x 1400 x 140mm</w:t>
      </w:r>
    </w:p>
    <w:p w14:paraId="6146D4C3" w14:textId="77777777" w:rsidR="00186275" w:rsidRDefault="00186275" w:rsidP="00186275">
      <w:pPr>
        <w:pStyle w:val="Langtext"/>
      </w:pPr>
      <w:r>
        <w:t>z.B. ACO Therm® Block druckwasserdicht mit Aussparung für Leibungsfenster 100 x 75cm oder Gleichwertiges.</w:t>
      </w:r>
    </w:p>
    <w:p w14:paraId="755D2BE1" w14:textId="77777777" w:rsidR="00186275" w:rsidRDefault="00186275" w:rsidP="00186275">
      <w:pPr>
        <w:pStyle w:val="Langtext"/>
      </w:pPr>
      <w:r>
        <w:t>Angebotenes Erzeugnis:</w:t>
      </w:r>
    </w:p>
    <w:p w14:paraId="12695E49" w14:textId="77777777" w:rsidR="00186275" w:rsidRDefault="00186275" w:rsidP="00186275">
      <w:pPr>
        <w:pStyle w:val="Langtext"/>
      </w:pPr>
    </w:p>
    <w:p w14:paraId="6F52E09F" w14:textId="77777777" w:rsidR="00186275" w:rsidRDefault="00186275" w:rsidP="00186275">
      <w:pPr>
        <w:pStyle w:val="Folgeposition"/>
        <w:keepNext/>
        <w:keepLines/>
      </w:pPr>
      <w:r>
        <w:t>B</w:t>
      </w:r>
      <w:r>
        <w:rPr>
          <w:sz w:val="12"/>
        </w:rPr>
        <w:t>+</w:t>
      </w:r>
      <w:r>
        <w:tab/>
        <w:t>Mont.Dämmpl.DWD.150x140x14.m.Aussp.100x80</w:t>
      </w:r>
      <w:r>
        <w:tab/>
        <w:t xml:space="preserve">Stk </w:t>
      </w:r>
    </w:p>
    <w:p w14:paraId="59802640" w14:textId="77777777" w:rsidR="00186275" w:rsidRDefault="00186275" w:rsidP="00186275">
      <w:pPr>
        <w:pStyle w:val="Langtext"/>
      </w:pPr>
      <w:r>
        <w:t>Montagedämmplatte 1500 x 1400 x 140mm</w:t>
      </w:r>
    </w:p>
    <w:p w14:paraId="24485412" w14:textId="77777777" w:rsidR="00186275" w:rsidRDefault="00186275" w:rsidP="00186275">
      <w:pPr>
        <w:pStyle w:val="Langtext"/>
      </w:pPr>
      <w:r>
        <w:t>z.B. ACO Therm® Block druckwasserdicht mit Aussparung für Leibungsfenster 100 x 80cm oder Gleichwertiges.</w:t>
      </w:r>
    </w:p>
    <w:p w14:paraId="05CE02D2" w14:textId="77777777" w:rsidR="00186275" w:rsidRDefault="00186275" w:rsidP="00186275">
      <w:pPr>
        <w:pStyle w:val="Langtext"/>
      </w:pPr>
      <w:r>
        <w:t>Angebotenes Erzeugnis:</w:t>
      </w:r>
    </w:p>
    <w:p w14:paraId="4B4EE251" w14:textId="77777777" w:rsidR="00186275" w:rsidRDefault="00186275" w:rsidP="00186275">
      <w:pPr>
        <w:pStyle w:val="Langtext"/>
      </w:pPr>
    </w:p>
    <w:p w14:paraId="2C4D27D3" w14:textId="77777777" w:rsidR="00186275" w:rsidRDefault="00186275" w:rsidP="00186275">
      <w:pPr>
        <w:pStyle w:val="Folgeposition"/>
        <w:keepNext/>
        <w:keepLines/>
      </w:pPr>
      <w:r>
        <w:t>C</w:t>
      </w:r>
      <w:r>
        <w:rPr>
          <w:sz w:val="12"/>
        </w:rPr>
        <w:t>+</w:t>
      </w:r>
      <w:r>
        <w:tab/>
        <w:t>Mont.Dämmpl.DWD.150x140x14.m.Aussp.100x100</w:t>
      </w:r>
      <w:r>
        <w:tab/>
        <w:t xml:space="preserve">Stk </w:t>
      </w:r>
    </w:p>
    <w:p w14:paraId="26FDA0CC" w14:textId="77777777" w:rsidR="00186275" w:rsidRDefault="00186275" w:rsidP="00186275">
      <w:pPr>
        <w:pStyle w:val="Langtext"/>
      </w:pPr>
      <w:r>
        <w:t>Montagedämmplatte 1500 x 1400 x 140mm</w:t>
      </w:r>
    </w:p>
    <w:p w14:paraId="6B0E6F19" w14:textId="77777777" w:rsidR="00186275" w:rsidRDefault="00186275" w:rsidP="00186275">
      <w:pPr>
        <w:pStyle w:val="Langtext"/>
      </w:pPr>
      <w:r>
        <w:t>z.B. ACO Therm® Block druckwasserdicht mit Aussparung für Leibungsfenster 100 x 100cm oder Gleichwertiges.</w:t>
      </w:r>
    </w:p>
    <w:p w14:paraId="23C90CBE" w14:textId="77777777" w:rsidR="00186275" w:rsidRDefault="00186275" w:rsidP="00186275">
      <w:pPr>
        <w:pStyle w:val="Langtext"/>
      </w:pPr>
      <w:r>
        <w:t>Angebotenes Erzeugnis:</w:t>
      </w:r>
    </w:p>
    <w:p w14:paraId="72FA95D5" w14:textId="77777777" w:rsidR="00186275" w:rsidRDefault="00186275" w:rsidP="00186275">
      <w:pPr>
        <w:pStyle w:val="Langtext"/>
      </w:pPr>
    </w:p>
    <w:p w14:paraId="12531128" w14:textId="77777777" w:rsidR="00186275" w:rsidRDefault="00186275" w:rsidP="00186275">
      <w:pPr>
        <w:pStyle w:val="Folgeposition"/>
        <w:keepNext/>
        <w:keepLines/>
      </w:pPr>
      <w:r>
        <w:t>D</w:t>
      </w:r>
      <w:r>
        <w:rPr>
          <w:sz w:val="12"/>
        </w:rPr>
        <w:t>+</w:t>
      </w:r>
      <w:r>
        <w:tab/>
        <w:t>Mont.Dämmpl.DWD.150x140x16.m.Aussp.75x50</w:t>
      </w:r>
      <w:r>
        <w:tab/>
        <w:t xml:space="preserve">Stk </w:t>
      </w:r>
    </w:p>
    <w:p w14:paraId="17C5D9EA" w14:textId="77777777" w:rsidR="00186275" w:rsidRDefault="00186275" w:rsidP="00186275">
      <w:pPr>
        <w:pStyle w:val="Langtext"/>
      </w:pPr>
      <w:r>
        <w:t>Montagedämmplatte 1500 x 1400 x 160mm</w:t>
      </w:r>
    </w:p>
    <w:p w14:paraId="1C45AA32" w14:textId="77777777" w:rsidR="00186275" w:rsidRDefault="00186275" w:rsidP="00186275">
      <w:pPr>
        <w:pStyle w:val="Langtext"/>
      </w:pPr>
      <w:r>
        <w:t>z.B. ACO Therm® Block druckwasserdicht mit Aussparung für Leibungsfenster 75 x 50cm oder Gleichwertiges.</w:t>
      </w:r>
    </w:p>
    <w:p w14:paraId="379EFEE1" w14:textId="77777777" w:rsidR="00186275" w:rsidRDefault="00186275" w:rsidP="00186275">
      <w:pPr>
        <w:pStyle w:val="Langtext"/>
      </w:pPr>
      <w:r>
        <w:t>Angebotenes Erzeugnis:</w:t>
      </w:r>
    </w:p>
    <w:p w14:paraId="69A4D8D9" w14:textId="77777777" w:rsidR="00186275" w:rsidRDefault="00186275" w:rsidP="00186275">
      <w:pPr>
        <w:pStyle w:val="Langtext"/>
      </w:pPr>
    </w:p>
    <w:p w14:paraId="741FF83C" w14:textId="77777777" w:rsidR="00186275" w:rsidRDefault="00186275" w:rsidP="00186275">
      <w:pPr>
        <w:pStyle w:val="Folgeposition"/>
        <w:keepNext/>
        <w:keepLines/>
      </w:pPr>
      <w:r>
        <w:t>E</w:t>
      </w:r>
      <w:r>
        <w:rPr>
          <w:sz w:val="12"/>
        </w:rPr>
        <w:t>+</w:t>
      </w:r>
      <w:r>
        <w:tab/>
        <w:t>Mont.Dämmpl.DWD.150x140x16.m.Aussp.80x60</w:t>
      </w:r>
      <w:r>
        <w:tab/>
        <w:t xml:space="preserve">Stk </w:t>
      </w:r>
    </w:p>
    <w:p w14:paraId="09831C39" w14:textId="77777777" w:rsidR="00186275" w:rsidRDefault="00186275" w:rsidP="00186275">
      <w:pPr>
        <w:pStyle w:val="Langtext"/>
      </w:pPr>
      <w:r>
        <w:t>Montagedämmplatte 1500 x 1400 x 160mm</w:t>
      </w:r>
    </w:p>
    <w:p w14:paraId="05DE6517" w14:textId="77777777" w:rsidR="00186275" w:rsidRDefault="00186275" w:rsidP="00186275">
      <w:pPr>
        <w:pStyle w:val="Langtext"/>
      </w:pPr>
      <w:r>
        <w:t>z.B. ACO Therm® Block druckwasserdicht mit Aussparung für Leibungsfenster 80 x 60cm oder Gleichwertiges.</w:t>
      </w:r>
    </w:p>
    <w:p w14:paraId="3FD8E78A" w14:textId="77777777" w:rsidR="00186275" w:rsidRDefault="00186275" w:rsidP="00186275">
      <w:pPr>
        <w:pStyle w:val="Langtext"/>
      </w:pPr>
      <w:r>
        <w:t>Angebotenes Erzeugnis:</w:t>
      </w:r>
    </w:p>
    <w:p w14:paraId="7F377E35" w14:textId="77777777" w:rsidR="00186275" w:rsidRDefault="00186275" w:rsidP="00186275">
      <w:pPr>
        <w:pStyle w:val="Langtext"/>
      </w:pPr>
    </w:p>
    <w:p w14:paraId="0EF1B8BC" w14:textId="77777777" w:rsidR="00186275" w:rsidRDefault="00186275" w:rsidP="00186275">
      <w:pPr>
        <w:pStyle w:val="Folgeposition"/>
        <w:keepNext/>
        <w:keepLines/>
      </w:pPr>
      <w:r>
        <w:t>F</w:t>
      </w:r>
      <w:r>
        <w:rPr>
          <w:sz w:val="12"/>
        </w:rPr>
        <w:t>+</w:t>
      </w:r>
      <w:r>
        <w:tab/>
        <w:t>Mont.Dämmpl.DWD.150x140x16.m.Aussp.100x50</w:t>
      </w:r>
      <w:r>
        <w:tab/>
        <w:t xml:space="preserve">Stk </w:t>
      </w:r>
    </w:p>
    <w:p w14:paraId="6A48B2FA" w14:textId="77777777" w:rsidR="00186275" w:rsidRDefault="00186275" w:rsidP="00186275">
      <w:pPr>
        <w:pStyle w:val="Langtext"/>
      </w:pPr>
      <w:r>
        <w:t>Montagedämmplatte 1500 x 1400 x 160mm</w:t>
      </w:r>
    </w:p>
    <w:p w14:paraId="020700E2" w14:textId="77777777" w:rsidR="00186275" w:rsidRDefault="00186275" w:rsidP="00186275">
      <w:pPr>
        <w:pStyle w:val="Langtext"/>
      </w:pPr>
      <w:r>
        <w:t>z.B. ACO Therm® Block druckwasserdicht mit Aussparung für Leibungsfenster 100 x 50cm oder Gleichwertiges.</w:t>
      </w:r>
    </w:p>
    <w:p w14:paraId="61B98C55" w14:textId="77777777" w:rsidR="00186275" w:rsidRDefault="00186275" w:rsidP="00186275">
      <w:pPr>
        <w:pStyle w:val="Langtext"/>
      </w:pPr>
      <w:r>
        <w:t>Angebotenes Erzeugnis:</w:t>
      </w:r>
    </w:p>
    <w:p w14:paraId="2649757F" w14:textId="77777777" w:rsidR="00186275" w:rsidRDefault="00186275" w:rsidP="00186275">
      <w:pPr>
        <w:pStyle w:val="Langtext"/>
      </w:pPr>
    </w:p>
    <w:p w14:paraId="6B2D40BB" w14:textId="77777777" w:rsidR="00186275" w:rsidRDefault="00186275" w:rsidP="00186275">
      <w:pPr>
        <w:pStyle w:val="Folgeposition"/>
        <w:keepNext/>
        <w:keepLines/>
      </w:pPr>
      <w:r>
        <w:t>G</w:t>
      </w:r>
      <w:r>
        <w:rPr>
          <w:sz w:val="12"/>
        </w:rPr>
        <w:t>+</w:t>
      </w:r>
      <w:r>
        <w:tab/>
        <w:t>Mont.Dämmpl.DWD.150x140x16.m.Aussp.100x62,5</w:t>
      </w:r>
      <w:r>
        <w:tab/>
        <w:t xml:space="preserve">Stk </w:t>
      </w:r>
    </w:p>
    <w:p w14:paraId="42193D98" w14:textId="77777777" w:rsidR="00186275" w:rsidRDefault="00186275" w:rsidP="00186275">
      <w:pPr>
        <w:pStyle w:val="Langtext"/>
      </w:pPr>
      <w:r>
        <w:t>Montagedämmplatte 1500 x 1400 x 160mm</w:t>
      </w:r>
    </w:p>
    <w:p w14:paraId="5D5CCD34" w14:textId="77777777" w:rsidR="00186275" w:rsidRDefault="00186275" w:rsidP="00186275">
      <w:pPr>
        <w:pStyle w:val="Langtext"/>
      </w:pPr>
      <w:r>
        <w:t>z.B. ACO Therm® Block druckwasserdicht mit Aussparung für Leibungsfenster 100 x 62,5cm oder Gleichwertiges.</w:t>
      </w:r>
    </w:p>
    <w:p w14:paraId="4C392DB0" w14:textId="77777777" w:rsidR="00186275" w:rsidRDefault="00186275" w:rsidP="00186275">
      <w:pPr>
        <w:pStyle w:val="Langtext"/>
      </w:pPr>
      <w:r>
        <w:t>Angebotenes Erzeugnis:</w:t>
      </w:r>
    </w:p>
    <w:p w14:paraId="489AA50F" w14:textId="77777777" w:rsidR="00186275" w:rsidRDefault="00186275" w:rsidP="00186275">
      <w:pPr>
        <w:pStyle w:val="Langtext"/>
      </w:pPr>
    </w:p>
    <w:p w14:paraId="6FBB0E68" w14:textId="77777777" w:rsidR="00186275" w:rsidRDefault="00186275" w:rsidP="00186275">
      <w:pPr>
        <w:pStyle w:val="Folgeposition"/>
        <w:keepNext/>
        <w:keepLines/>
      </w:pPr>
      <w:r>
        <w:t>H</w:t>
      </w:r>
      <w:r>
        <w:rPr>
          <w:sz w:val="12"/>
        </w:rPr>
        <w:t>+</w:t>
      </w:r>
      <w:r>
        <w:tab/>
        <w:t>Mont.Dämmpl.DWD.150x140x16.m.Aussp.100x75</w:t>
      </w:r>
      <w:r>
        <w:tab/>
        <w:t xml:space="preserve">Stk </w:t>
      </w:r>
    </w:p>
    <w:p w14:paraId="7624A370" w14:textId="77777777" w:rsidR="00186275" w:rsidRDefault="00186275" w:rsidP="00186275">
      <w:pPr>
        <w:pStyle w:val="Langtext"/>
      </w:pPr>
      <w:r>
        <w:t>Montagedämmplatte 1500 x 1400 x 160mm</w:t>
      </w:r>
    </w:p>
    <w:p w14:paraId="769F0309" w14:textId="77777777" w:rsidR="00186275" w:rsidRDefault="00186275" w:rsidP="00186275">
      <w:pPr>
        <w:pStyle w:val="Langtext"/>
      </w:pPr>
      <w:r>
        <w:t>z.B. ACO Therm® Block druckwasserdicht mit Aussparung für Leibungsfenster 100 x 75cm oder Gleichwertiges.</w:t>
      </w:r>
    </w:p>
    <w:p w14:paraId="4D445A25" w14:textId="77777777" w:rsidR="00186275" w:rsidRDefault="00186275" w:rsidP="00186275">
      <w:pPr>
        <w:pStyle w:val="Langtext"/>
      </w:pPr>
      <w:r>
        <w:t>Angebotenes Erzeugnis:</w:t>
      </w:r>
    </w:p>
    <w:p w14:paraId="52430A3E" w14:textId="77777777" w:rsidR="00186275" w:rsidRDefault="00186275" w:rsidP="00186275">
      <w:pPr>
        <w:pStyle w:val="Langtext"/>
      </w:pPr>
    </w:p>
    <w:p w14:paraId="70ECCD54" w14:textId="77777777" w:rsidR="00186275" w:rsidRDefault="00186275" w:rsidP="00186275">
      <w:pPr>
        <w:pStyle w:val="Folgeposition"/>
        <w:keepNext/>
        <w:keepLines/>
      </w:pPr>
      <w:r>
        <w:t>I</w:t>
      </w:r>
      <w:r>
        <w:rPr>
          <w:sz w:val="12"/>
        </w:rPr>
        <w:t>+</w:t>
      </w:r>
      <w:r>
        <w:tab/>
        <w:t>Mont.Dämmpl.DWD.150x140x16.m.Aussp.100x80</w:t>
      </w:r>
      <w:r>
        <w:tab/>
        <w:t xml:space="preserve">Stk </w:t>
      </w:r>
    </w:p>
    <w:p w14:paraId="478E036E" w14:textId="77777777" w:rsidR="00186275" w:rsidRDefault="00186275" w:rsidP="00186275">
      <w:pPr>
        <w:pStyle w:val="Langtext"/>
      </w:pPr>
      <w:r>
        <w:t>Montagedämmplatte 1500 x 1400 x 160mm</w:t>
      </w:r>
    </w:p>
    <w:p w14:paraId="2E266CCD" w14:textId="77777777" w:rsidR="00186275" w:rsidRDefault="00186275" w:rsidP="00186275">
      <w:pPr>
        <w:pStyle w:val="Langtext"/>
      </w:pPr>
      <w:r>
        <w:t>z.B. ACO Therm® Block druckwasserdicht mit Aussparung für Leibungsfenster 100 x 80cm oder Gleichwertiges.</w:t>
      </w:r>
    </w:p>
    <w:p w14:paraId="1328C626" w14:textId="77777777" w:rsidR="00186275" w:rsidRDefault="00186275" w:rsidP="00186275">
      <w:pPr>
        <w:pStyle w:val="Langtext"/>
      </w:pPr>
      <w:r>
        <w:t>Angebotenes Erzeugnis:</w:t>
      </w:r>
    </w:p>
    <w:p w14:paraId="1E4652D5" w14:textId="77777777" w:rsidR="00186275" w:rsidRDefault="00186275" w:rsidP="00186275">
      <w:pPr>
        <w:pStyle w:val="Langtext"/>
      </w:pPr>
    </w:p>
    <w:p w14:paraId="0AE4839C" w14:textId="77777777" w:rsidR="00186275" w:rsidRDefault="00186275" w:rsidP="00186275">
      <w:pPr>
        <w:pStyle w:val="Folgeposition"/>
        <w:keepNext/>
        <w:keepLines/>
      </w:pPr>
      <w:r>
        <w:t>J</w:t>
      </w:r>
      <w:r>
        <w:rPr>
          <w:sz w:val="12"/>
        </w:rPr>
        <w:t>+</w:t>
      </w:r>
      <w:r>
        <w:tab/>
        <w:t>Mont.Dämmpl.DWD.150x140x16.m.Aussp.100x100</w:t>
      </w:r>
      <w:r>
        <w:tab/>
        <w:t xml:space="preserve">Stk </w:t>
      </w:r>
    </w:p>
    <w:p w14:paraId="7B999D0F" w14:textId="77777777" w:rsidR="00186275" w:rsidRDefault="00186275" w:rsidP="00186275">
      <w:pPr>
        <w:pStyle w:val="Langtext"/>
      </w:pPr>
      <w:r>
        <w:t>Montagedämmplatte 1500 x 1400 x 160mm</w:t>
      </w:r>
    </w:p>
    <w:p w14:paraId="4F2B3ACA" w14:textId="77777777" w:rsidR="00186275" w:rsidRDefault="00186275" w:rsidP="00186275">
      <w:pPr>
        <w:pStyle w:val="Langtext"/>
      </w:pPr>
      <w:r>
        <w:t>z.B. ACO Therm® Block druckwasserdicht mit Aussparung für Leibungsfenster 100 x 100cm oder Gleichwertiges.</w:t>
      </w:r>
    </w:p>
    <w:p w14:paraId="487B386A" w14:textId="77777777" w:rsidR="00186275" w:rsidRDefault="00186275" w:rsidP="00186275">
      <w:pPr>
        <w:pStyle w:val="Langtext"/>
      </w:pPr>
      <w:r>
        <w:t>Angebotenes Erzeugnis:</w:t>
      </w:r>
    </w:p>
    <w:p w14:paraId="3A301CF7" w14:textId="77777777" w:rsidR="00186275" w:rsidRDefault="00186275" w:rsidP="00186275">
      <w:pPr>
        <w:pStyle w:val="Langtext"/>
      </w:pPr>
    </w:p>
    <w:p w14:paraId="62D3FD21" w14:textId="77777777" w:rsidR="00186275" w:rsidRDefault="00186275" w:rsidP="00186275">
      <w:pPr>
        <w:pStyle w:val="Folgeposition"/>
        <w:keepNext/>
        <w:keepLines/>
      </w:pPr>
      <w:r>
        <w:lastRenderedPageBreak/>
        <w:t>K</w:t>
      </w:r>
      <w:r>
        <w:rPr>
          <w:sz w:val="12"/>
        </w:rPr>
        <w:t>+</w:t>
      </w:r>
      <w:r>
        <w:tab/>
        <w:t>Mont.Dämmpl.DWD.150x140x18.m.Aussp.75x50</w:t>
      </w:r>
      <w:r>
        <w:tab/>
        <w:t xml:space="preserve">Stk </w:t>
      </w:r>
    </w:p>
    <w:p w14:paraId="79A2CD2D" w14:textId="77777777" w:rsidR="00186275" w:rsidRDefault="00186275" w:rsidP="00186275">
      <w:pPr>
        <w:pStyle w:val="Langtext"/>
      </w:pPr>
      <w:r>
        <w:t>Montagedämmplatte 1500 x 1400 x 180mm</w:t>
      </w:r>
    </w:p>
    <w:p w14:paraId="75A630A7" w14:textId="77777777" w:rsidR="00186275" w:rsidRDefault="00186275" w:rsidP="00186275">
      <w:pPr>
        <w:pStyle w:val="Langtext"/>
      </w:pPr>
      <w:r>
        <w:t>z.B. ACO Therm® Block druckwasserdicht mit Aussparung für Leibungsfenster 75 x 50cm oder Gleichwertiges.</w:t>
      </w:r>
    </w:p>
    <w:p w14:paraId="03A579DF" w14:textId="77777777" w:rsidR="00186275" w:rsidRDefault="00186275" w:rsidP="00186275">
      <w:pPr>
        <w:pStyle w:val="Langtext"/>
      </w:pPr>
      <w:r>
        <w:t>Angebotenes Erzeugnis:</w:t>
      </w:r>
    </w:p>
    <w:p w14:paraId="7E411595" w14:textId="77777777" w:rsidR="00186275" w:rsidRDefault="00186275" w:rsidP="00186275">
      <w:pPr>
        <w:pStyle w:val="Langtext"/>
      </w:pPr>
    </w:p>
    <w:p w14:paraId="21E5F077" w14:textId="77777777" w:rsidR="00186275" w:rsidRDefault="00186275" w:rsidP="00186275">
      <w:pPr>
        <w:pStyle w:val="Folgeposition"/>
        <w:keepNext/>
        <w:keepLines/>
      </w:pPr>
      <w:r>
        <w:t>L</w:t>
      </w:r>
      <w:r>
        <w:rPr>
          <w:sz w:val="12"/>
        </w:rPr>
        <w:t>+</w:t>
      </w:r>
      <w:r>
        <w:tab/>
        <w:t>Mont.Dämmpl.DWD.150x140x18.m.Aussp.80x60</w:t>
      </w:r>
      <w:r>
        <w:tab/>
        <w:t xml:space="preserve">Stk </w:t>
      </w:r>
    </w:p>
    <w:p w14:paraId="0D46B81C" w14:textId="77777777" w:rsidR="00186275" w:rsidRDefault="00186275" w:rsidP="00186275">
      <w:pPr>
        <w:pStyle w:val="Langtext"/>
      </w:pPr>
      <w:r>
        <w:t>Montagedämmplatte 1500 x 1400 x 180mm</w:t>
      </w:r>
    </w:p>
    <w:p w14:paraId="6D11CA75" w14:textId="77777777" w:rsidR="00186275" w:rsidRDefault="00186275" w:rsidP="00186275">
      <w:pPr>
        <w:pStyle w:val="Langtext"/>
      </w:pPr>
      <w:r>
        <w:t>z.B. ACO Therm® Block druckwasserdicht mit Aussparung für Leibungsfenster 80 x 60cm oder Gleichwertiges.</w:t>
      </w:r>
    </w:p>
    <w:p w14:paraId="5E90E4DC" w14:textId="77777777" w:rsidR="00186275" w:rsidRDefault="00186275" w:rsidP="00186275">
      <w:pPr>
        <w:pStyle w:val="Langtext"/>
      </w:pPr>
      <w:r>
        <w:t>Angebotenes Erzeugnis:</w:t>
      </w:r>
    </w:p>
    <w:p w14:paraId="77A8BD96" w14:textId="77777777" w:rsidR="00186275" w:rsidRDefault="00186275" w:rsidP="00186275">
      <w:pPr>
        <w:pStyle w:val="Langtext"/>
      </w:pPr>
    </w:p>
    <w:p w14:paraId="1F7E1263" w14:textId="77777777" w:rsidR="00186275" w:rsidRDefault="00186275" w:rsidP="00186275">
      <w:pPr>
        <w:pStyle w:val="Folgeposition"/>
        <w:keepNext/>
        <w:keepLines/>
      </w:pPr>
      <w:r>
        <w:t>M</w:t>
      </w:r>
      <w:r>
        <w:rPr>
          <w:sz w:val="12"/>
        </w:rPr>
        <w:t>+</w:t>
      </w:r>
      <w:r>
        <w:tab/>
        <w:t>Mont.Dämmpl.DWD.150x140x18.m.Aussp.100x50</w:t>
      </w:r>
      <w:r>
        <w:tab/>
        <w:t xml:space="preserve">Stk </w:t>
      </w:r>
    </w:p>
    <w:p w14:paraId="42943336" w14:textId="77777777" w:rsidR="00186275" w:rsidRDefault="00186275" w:rsidP="00186275">
      <w:pPr>
        <w:pStyle w:val="Langtext"/>
      </w:pPr>
      <w:r>
        <w:t>Montagedämmplatte 1500 x 1400 x 180mm</w:t>
      </w:r>
    </w:p>
    <w:p w14:paraId="4A7D70E3" w14:textId="77777777" w:rsidR="00186275" w:rsidRDefault="00186275" w:rsidP="00186275">
      <w:pPr>
        <w:pStyle w:val="Langtext"/>
      </w:pPr>
      <w:r>
        <w:t>z.B. ACO Therm® Block druckwasserdicht mit Aussparung für Leibungsfenster 100 x 50cm oder Gleichwertiges.</w:t>
      </w:r>
    </w:p>
    <w:p w14:paraId="49609F3D" w14:textId="77777777" w:rsidR="00186275" w:rsidRDefault="00186275" w:rsidP="00186275">
      <w:pPr>
        <w:pStyle w:val="Langtext"/>
      </w:pPr>
      <w:r>
        <w:t>Angebotenes Erzeugnis:</w:t>
      </w:r>
    </w:p>
    <w:p w14:paraId="1AC9BAC8" w14:textId="77777777" w:rsidR="00186275" w:rsidRDefault="00186275" w:rsidP="00186275">
      <w:pPr>
        <w:pStyle w:val="Langtext"/>
      </w:pPr>
    </w:p>
    <w:p w14:paraId="480F5968" w14:textId="77777777" w:rsidR="00186275" w:rsidRDefault="00186275" w:rsidP="00186275">
      <w:pPr>
        <w:pStyle w:val="Folgeposition"/>
        <w:keepNext/>
        <w:keepLines/>
      </w:pPr>
      <w:r>
        <w:t>N</w:t>
      </w:r>
      <w:r>
        <w:rPr>
          <w:sz w:val="12"/>
        </w:rPr>
        <w:t>+</w:t>
      </w:r>
      <w:r>
        <w:tab/>
        <w:t>Mont.Dämmpl.DWD.150x140x18.m.Aussp.100x62,5</w:t>
      </w:r>
      <w:r>
        <w:tab/>
        <w:t xml:space="preserve">Stk </w:t>
      </w:r>
    </w:p>
    <w:p w14:paraId="0FE5C0F4" w14:textId="77777777" w:rsidR="00186275" w:rsidRDefault="00186275" w:rsidP="00186275">
      <w:pPr>
        <w:pStyle w:val="Langtext"/>
      </w:pPr>
      <w:r>
        <w:t>Montagedämmplatte 1500 x 1400 x 180mm</w:t>
      </w:r>
    </w:p>
    <w:p w14:paraId="7C27FFC4" w14:textId="77777777" w:rsidR="00186275" w:rsidRDefault="00186275" w:rsidP="00186275">
      <w:pPr>
        <w:pStyle w:val="Langtext"/>
      </w:pPr>
      <w:r>
        <w:t>z.B. ACO Therm® Block druckwasserdicht mit Aussparung für Leibungsfenster 100 x 62,5cm oder Gleichwertiges.</w:t>
      </w:r>
    </w:p>
    <w:p w14:paraId="258C0C13" w14:textId="77777777" w:rsidR="00186275" w:rsidRDefault="00186275" w:rsidP="00186275">
      <w:pPr>
        <w:pStyle w:val="Langtext"/>
      </w:pPr>
      <w:r>
        <w:t>Angebotenes Erzeugnis:</w:t>
      </w:r>
    </w:p>
    <w:p w14:paraId="08B7F0C6" w14:textId="77777777" w:rsidR="00186275" w:rsidRDefault="00186275" w:rsidP="00186275">
      <w:pPr>
        <w:pStyle w:val="Langtext"/>
      </w:pPr>
    </w:p>
    <w:p w14:paraId="139C946E" w14:textId="77777777" w:rsidR="00186275" w:rsidRDefault="00186275" w:rsidP="00186275">
      <w:pPr>
        <w:pStyle w:val="Folgeposition"/>
        <w:keepNext/>
        <w:keepLines/>
      </w:pPr>
      <w:r>
        <w:t>O</w:t>
      </w:r>
      <w:r>
        <w:rPr>
          <w:sz w:val="12"/>
        </w:rPr>
        <w:t>+</w:t>
      </w:r>
      <w:r>
        <w:tab/>
        <w:t>Mont.Dämmpl.DWD.150x140x18.m.Aussp.100x75</w:t>
      </w:r>
      <w:r>
        <w:tab/>
        <w:t xml:space="preserve">Stk </w:t>
      </w:r>
    </w:p>
    <w:p w14:paraId="78F6F1C9" w14:textId="77777777" w:rsidR="00186275" w:rsidRDefault="00186275" w:rsidP="00186275">
      <w:pPr>
        <w:pStyle w:val="Langtext"/>
      </w:pPr>
      <w:r>
        <w:t>Montagedämmplatte 1500 x 1400 x 180mm</w:t>
      </w:r>
    </w:p>
    <w:p w14:paraId="34A6A435" w14:textId="77777777" w:rsidR="00186275" w:rsidRDefault="00186275" w:rsidP="00186275">
      <w:pPr>
        <w:pStyle w:val="Langtext"/>
      </w:pPr>
      <w:r>
        <w:t>z.B. ACO Therm® Block druckwasserdicht mit Aussparung für Leibungsfenster 100 x 75cm oder Gleichwertiges.</w:t>
      </w:r>
    </w:p>
    <w:p w14:paraId="77F64637" w14:textId="77777777" w:rsidR="00186275" w:rsidRDefault="00186275" w:rsidP="00186275">
      <w:pPr>
        <w:pStyle w:val="Langtext"/>
      </w:pPr>
      <w:r>
        <w:t>Angebotenes Erzeugnis:</w:t>
      </w:r>
    </w:p>
    <w:p w14:paraId="3DF09854" w14:textId="77777777" w:rsidR="00186275" w:rsidRDefault="00186275" w:rsidP="00186275">
      <w:pPr>
        <w:pStyle w:val="Langtext"/>
      </w:pPr>
    </w:p>
    <w:p w14:paraId="52109B2B" w14:textId="77777777" w:rsidR="00186275" w:rsidRDefault="00186275" w:rsidP="00186275">
      <w:pPr>
        <w:pStyle w:val="Folgeposition"/>
        <w:keepNext/>
        <w:keepLines/>
      </w:pPr>
      <w:r>
        <w:t>P</w:t>
      </w:r>
      <w:r>
        <w:rPr>
          <w:sz w:val="12"/>
        </w:rPr>
        <w:t>+</w:t>
      </w:r>
      <w:r>
        <w:tab/>
        <w:t>Mont.Dämmpl.DWD.150x140x18.m.Aussp.100x80</w:t>
      </w:r>
      <w:r>
        <w:tab/>
        <w:t xml:space="preserve">Stk </w:t>
      </w:r>
    </w:p>
    <w:p w14:paraId="621D937D" w14:textId="77777777" w:rsidR="00186275" w:rsidRDefault="00186275" w:rsidP="00186275">
      <w:pPr>
        <w:pStyle w:val="Langtext"/>
      </w:pPr>
      <w:r>
        <w:t>Montagedämmplatte 1500 x 1400 x 180mm</w:t>
      </w:r>
    </w:p>
    <w:p w14:paraId="23B01E92" w14:textId="77777777" w:rsidR="00186275" w:rsidRDefault="00186275" w:rsidP="00186275">
      <w:pPr>
        <w:pStyle w:val="Langtext"/>
      </w:pPr>
      <w:r>
        <w:t>z.B. ACO Therm® Block druckwasserdicht mit Aussparung für Leibungsfenster 100 x 80cm oder Gleichwertiges.</w:t>
      </w:r>
    </w:p>
    <w:p w14:paraId="369179B1" w14:textId="77777777" w:rsidR="00186275" w:rsidRDefault="00186275" w:rsidP="00186275">
      <w:pPr>
        <w:pStyle w:val="Langtext"/>
      </w:pPr>
      <w:r>
        <w:t>Angebotenes Erzeugnis:</w:t>
      </w:r>
    </w:p>
    <w:p w14:paraId="05F64D0D" w14:textId="77777777" w:rsidR="00186275" w:rsidRDefault="00186275" w:rsidP="00186275">
      <w:pPr>
        <w:pStyle w:val="Langtext"/>
      </w:pPr>
    </w:p>
    <w:p w14:paraId="54F6A5B7" w14:textId="77777777" w:rsidR="00186275" w:rsidRDefault="00186275" w:rsidP="00186275">
      <w:pPr>
        <w:pStyle w:val="Folgeposition"/>
        <w:keepNext/>
        <w:keepLines/>
      </w:pPr>
      <w:r>
        <w:t>Q</w:t>
      </w:r>
      <w:r>
        <w:rPr>
          <w:sz w:val="12"/>
        </w:rPr>
        <w:t>+</w:t>
      </w:r>
      <w:r>
        <w:tab/>
        <w:t>Mont.Dämmpl.DWD.150x140x18.m.Aussp.100x100</w:t>
      </w:r>
      <w:r>
        <w:tab/>
        <w:t xml:space="preserve">Stk </w:t>
      </w:r>
    </w:p>
    <w:p w14:paraId="15404DF3" w14:textId="77777777" w:rsidR="00186275" w:rsidRDefault="00186275" w:rsidP="00186275">
      <w:pPr>
        <w:pStyle w:val="Langtext"/>
      </w:pPr>
      <w:r>
        <w:t>Montagedämmplatte 1500 x 1400 x 180mm</w:t>
      </w:r>
    </w:p>
    <w:p w14:paraId="5EFB2F67" w14:textId="77777777" w:rsidR="00186275" w:rsidRDefault="00186275" w:rsidP="00186275">
      <w:pPr>
        <w:pStyle w:val="Langtext"/>
      </w:pPr>
      <w:r>
        <w:t>z.B. ACO Therm® Block druckwasserdicht mit Aussparung für Leibungsfenster 100 x 100cm oder Gleichwertiges.</w:t>
      </w:r>
    </w:p>
    <w:p w14:paraId="6556713C" w14:textId="77777777" w:rsidR="00186275" w:rsidRDefault="00186275" w:rsidP="00186275">
      <w:pPr>
        <w:pStyle w:val="Langtext"/>
      </w:pPr>
      <w:r>
        <w:t>Angebotenes Erzeugnis:</w:t>
      </w:r>
    </w:p>
    <w:p w14:paraId="4042FD70" w14:textId="77777777" w:rsidR="00186275" w:rsidRDefault="00186275" w:rsidP="00186275">
      <w:pPr>
        <w:pStyle w:val="Langtext"/>
      </w:pPr>
    </w:p>
    <w:p w14:paraId="65018814" w14:textId="77777777" w:rsidR="00186275" w:rsidRDefault="00186275" w:rsidP="00186275">
      <w:pPr>
        <w:pStyle w:val="Folgeposition"/>
        <w:keepNext/>
        <w:keepLines/>
      </w:pPr>
      <w:r>
        <w:t>R</w:t>
      </w:r>
      <w:r>
        <w:rPr>
          <w:sz w:val="12"/>
        </w:rPr>
        <w:t>+</w:t>
      </w:r>
      <w:r>
        <w:tab/>
        <w:t>Mont.Dämmpl.DWD.150x140x20.m.Aussp.75x50</w:t>
      </w:r>
      <w:r>
        <w:tab/>
        <w:t xml:space="preserve">Stk </w:t>
      </w:r>
    </w:p>
    <w:p w14:paraId="06CE51AB" w14:textId="77777777" w:rsidR="00186275" w:rsidRDefault="00186275" w:rsidP="00186275">
      <w:pPr>
        <w:pStyle w:val="Langtext"/>
      </w:pPr>
      <w:r>
        <w:t>Montagedämmplatte 1500 x 1400 x 200mm</w:t>
      </w:r>
    </w:p>
    <w:p w14:paraId="341FBDE7" w14:textId="77777777" w:rsidR="00186275" w:rsidRDefault="00186275" w:rsidP="00186275">
      <w:pPr>
        <w:pStyle w:val="Langtext"/>
      </w:pPr>
      <w:r>
        <w:t>z.B. ACO Therm® Block druckwasserdicht mit Aussparung für Leibungsfenster 75 x 50cm oder Gleichwertiges.</w:t>
      </w:r>
    </w:p>
    <w:p w14:paraId="40C503E9" w14:textId="77777777" w:rsidR="00186275" w:rsidRDefault="00186275" w:rsidP="00186275">
      <w:pPr>
        <w:pStyle w:val="Langtext"/>
      </w:pPr>
      <w:r>
        <w:t>Angebotenes Erzeugnis:</w:t>
      </w:r>
    </w:p>
    <w:p w14:paraId="6133D5F0" w14:textId="77777777" w:rsidR="00186275" w:rsidRDefault="00186275" w:rsidP="00186275">
      <w:pPr>
        <w:pStyle w:val="Langtext"/>
      </w:pPr>
    </w:p>
    <w:p w14:paraId="1CA33F4B" w14:textId="77777777" w:rsidR="00186275" w:rsidRDefault="00186275" w:rsidP="00186275">
      <w:pPr>
        <w:pStyle w:val="Folgeposition"/>
        <w:keepNext/>
        <w:keepLines/>
      </w:pPr>
      <w:r>
        <w:t>S</w:t>
      </w:r>
      <w:r>
        <w:rPr>
          <w:sz w:val="12"/>
        </w:rPr>
        <w:t>+</w:t>
      </w:r>
      <w:r>
        <w:tab/>
        <w:t>Mont.Dämmpl.DWD.150x140x20.m.Aussp.80x60</w:t>
      </w:r>
      <w:r>
        <w:tab/>
        <w:t xml:space="preserve">Stk </w:t>
      </w:r>
    </w:p>
    <w:p w14:paraId="3DBFD153" w14:textId="77777777" w:rsidR="00186275" w:rsidRDefault="00186275" w:rsidP="00186275">
      <w:pPr>
        <w:pStyle w:val="Langtext"/>
      </w:pPr>
      <w:r>
        <w:t>Montagedämmplatte 1500 x 1400 x 200mm</w:t>
      </w:r>
    </w:p>
    <w:p w14:paraId="02CE3605" w14:textId="77777777" w:rsidR="00186275" w:rsidRDefault="00186275" w:rsidP="00186275">
      <w:pPr>
        <w:pStyle w:val="Langtext"/>
      </w:pPr>
      <w:r>
        <w:t>z.B. ACO Therm® Block druckwasserdicht mit Aussparung für Leibungsfenster 80 x 60cm oder Gleichwertiges.</w:t>
      </w:r>
    </w:p>
    <w:p w14:paraId="3BFB21A1" w14:textId="77777777" w:rsidR="00186275" w:rsidRDefault="00186275" w:rsidP="00186275">
      <w:pPr>
        <w:pStyle w:val="Langtext"/>
      </w:pPr>
      <w:r>
        <w:t>Angebotenes Erzeugnis:</w:t>
      </w:r>
    </w:p>
    <w:p w14:paraId="2C45DFBB" w14:textId="77777777" w:rsidR="00186275" w:rsidRDefault="00186275" w:rsidP="00186275">
      <w:pPr>
        <w:pStyle w:val="Langtext"/>
      </w:pPr>
    </w:p>
    <w:p w14:paraId="0FA4C2EE" w14:textId="77777777" w:rsidR="00186275" w:rsidRDefault="00186275" w:rsidP="00186275">
      <w:pPr>
        <w:pStyle w:val="Folgeposition"/>
        <w:keepNext/>
        <w:keepLines/>
      </w:pPr>
      <w:r>
        <w:t>T</w:t>
      </w:r>
      <w:r>
        <w:rPr>
          <w:sz w:val="12"/>
        </w:rPr>
        <w:t>+</w:t>
      </w:r>
      <w:r>
        <w:tab/>
        <w:t>Mont.Dämmpl.DWD.150x140x20.m.Aussp.100x50</w:t>
      </w:r>
      <w:r>
        <w:tab/>
        <w:t xml:space="preserve">Stk </w:t>
      </w:r>
    </w:p>
    <w:p w14:paraId="3ED6EE91" w14:textId="77777777" w:rsidR="00186275" w:rsidRDefault="00186275" w:rsidP="00186275">
      <w:pPr>
        <w:pStyle w:val="Langtext"/>
      </w:pPr>
      <w:r>
        <w:t>Montagedämmplatte 1500 x 1400 x 200mm</w:t>
      </w:r>
    </w:p>
    <w:p w14:paraId="568AFCCD" w14:textId="77777777" w:rsidR="00186275" w:rsidRDefault="00186275" w:rsidP="00186275">
      <w:pPr>
        <w:pStyle w:val="Langtext"/>
      </w:pPr>
      <w:r>
        <w:t>z.B. ACO Therm® Block druckwasserdicht mit Aussparung für Leibungsfenster 100 x 50cm oder Gleichwertiges.</w:t>
      </w:r>
    </w:p>
    <w:p w14:paraId="2D11334B" w14:textId="77777777" w:rsidR="00186275" w:rsidRDefault="00186275" w:rsidP="00186275">
      <w:pPr>
        <w:pStyle w:val="Langtext"/>
      </w:pPr>
      <w:r>
        <w:t>Angebotenes Erzeugnis:</w:t>
      </w:r>
    </w:p>
    <w:p w14:paraId="07E99087" w14:textId="77777777" w:rsidR="00186275" w:rsidRDefault="00186275" w:rsidP="00186275">
      <w:pPr>
        <w:pStyle w:val="Langtext"/>
      </w:pPr>
    </w:p>
    <w:p w14:paraId="265A3B13" w14:textId="77777777" w:rsidR="00186275" w:rsidRDefault="00186275" w:rsidP="00186275">
      <w:pPr>
        <w:pStyle w:val="Folgeposition"/>
        <w:keepNext/>
        <w:keepLines/>
      </w:pPr>
      <w:r>
        <w:t>U</w:t>
      </w:r>
      <w:r>
        <w:rPr>
          <w:sz w:val="12"/>
        </w:rPr>
        <w:t>+</w:t>
      </w:r>
      <w:r>
        <w:tab/>
        <w:t>Mont.Dämmpl.DWD.150x140x20.m.Aussp.100x62,5</w:t>
      </w:r>
      <w:r>
        <w:tab/>
        <w:t xml:space="preserve">Stk </w:t>
      </w:r>
    </w:p>
    <w:p w14:paraId="6E990BEF" w14:textId="77777777" w:rsidR="00186275" w:rsidRDefault="00186275" w:rsidP="00186275">
      <w:pPr>
        <w:pStyle w:val="Langtext"/>
      </w:pPr>
      <w:r>
        <w:t>Montagedämmplatte 1500 x 1400 x 200mm</w:t>
      </w:r>
    </w:p>
    <w:p w14:paraId="006BCD55" w14:textId="77777777" w:rsidR="00186275" w:rsidRDefault="00186275" w:rsidP="00186275">
      <w:pPr>
        <w:pStyle w:val="Langtext"/>
      </w:pPr>
      <w:r>
        <w:t>z.B. ACO Therm® Block druckwasserdicht mit Aussparung für Leibungsfenster 100 x 62,5cm oder Gleichwertiges.</w:t>
      </w:r>
    </w:p>
    <w:p w14:paraId="42B0F2F2" w14:textId="77777777" w:rsidR="00186275" w:rsidRDefault="00186275" w:rsidP="00186275">
      <w:pPr>
        <w:pStyle w:val="Langtext"/>
      </w:pPr>
      <w:r>
        <w:t>Angebotenes Erzeugnis:</w:t>
      </w:r>
    </w:p>
    <w:p w14:paraId="1965092E" w14:textId="77777777" w:rsidR="00186275" w:rsidRDefault="00186275" w:rsidP="00186275">
      <w:pPr>
        <w:pStyle w:val="Langtext"/>
      </w:pPr>
    </w:p>
    <w:p w14:paraId="541DF1CB" w14:textId="77777777" w:rsidR="00186275" w:rsidRDefault="00186275" w:rsidP="00186275">
      <w:pPr>
        <w:pStyle w:val="Folgeposition"/>
        <w:keepNext/>
        <w:keepLines/>
      </w:pPr>
      <w:r>
        <w:t>V</w:t>
      </w:r>
      <w:r>
        <w:rPr>
          <w:sz w:val="12"/>
        </w:rPr>
        <w:t>+</w:t>
      </w:r>
      <w:r>
        <w:tab/>
        <w:t>Mont.Dämmpl.DWD.150x140x20.m.Aussp.100x75</w:t>
      </w:r>
      <w:r>
        <w:tab/>
        <w:t xml:space="preserve">Stk </w:t>
      </w:r>
    </w:p>
    <w:p w14:paraId="1BD1C88C" w14:textId="77777777" w:rsidR="00186275" w:rsidRDefault="00186275" w:rsidP="00186275">
      <w:pPr>
        <w:pStyle w:val="Langtext"/>
      </w:pPr>
      <w:r>
        <w:t>Montagedämmplatte 1500 x 1400 x 200mm</w:t>
      </w:r>
    </w:p>
    <w:p w14:paraId="5A07677E" w14:textId="77777777" w:rsidR="00186275" w:rsidRDefault="00186275" w:rsidP="00186275">
      <w:pPr>
        <w:pStyle w:val="Langtext"/>
      </w:pPr>
      <w:r>
        <w:t>z.B. ACO Therm® Block druckwasserdicht mit Aussparung für Leibungsfenster 100 x 75cm oder Gleichwertiges.</w:t>
      </w:r>
    </w:p>
    <w:p w14:paraId="691A354C" w14:textId="77777777" w:rsidR="00186275" w:rsidRDefault="00186275" w:rsidP="00186275">
      <w:pPr>
        <w:pStyle w:val="Langtext"/>
      </w:pPr>
      <w:r>
        <w:t>Angebotenes Erzeugnis:</w:t>
      </w:r>
    </w:p>
    <w:p w14:paraId="2D7B8D5C" w14:textId="77777777" w:rsidR="00186275" w:rsidRDefault="00186275" w:rsidP="00186275">
      <w:pPr>
        <w:pStyle w:val="Langtext"/>
      </w:pPr>
    </w:p>
    <w:p w14:paraId="77EAD9B6" w14:textId="77777777" w:rsidR="00186275" w:rsidRDefault="00186275" w:rsidP="00186275">
      <w:pPr>
        <w:pStyle w:val="Folgeposition"/>
        <w:keepNext/>
        <w:keepLines/>
      </w:pPr>
      <w:r>
        <w:t>W</w:t>
      </w:r>
      <w:r>
        <w:rPr>
          <w:sz w:val="12"/>
        </w:rPr>
        <w:t>+</w:t>
      </w:r>
      <w:r>
        <w:tab/>
        <w:t>Mont.Dämmpl.DWD.150x140x20.m.Aussp.100x80</w:t>
      </w:r>
      <w:r>
        <w:tab/>
        <w:t xml:space="preserve">Stk </w:t>
      </w:r>
    </w:p>
    <w:p w14:paraId="07AF0C6A" w14:textId="77777777" w:rsidR="00186275" w:rsidRDefault="00186275" w:rsidP="00186275">
      <w:pPr>
        <w:pStyle w:val="Langtext"/>
      </w:pPr>
      <w:r>
        <w:t>Montagedämmplatte 1500 x 1400 x 200mm</w:t>
      </w:r>
    </w:p>
    <w:p w14:paraId="617BE432" w14:textId="77777777" w:rsidR="00186275" w:rsidRDefault="00186275" w:rsidP="00186275">
      <w:pPr>
        <w:pStyle w:val="Langtext"/>
      </w:pPr>
      <w:r>
        <w:t>z.B. ACO Therm® Block druckwasserdicht mit Aussparung für Leibungsfenster 100 x 80cm oder Gleichwertiges.</w:t>
      </w:r>
    </w:p>
    <w:p w14:paraId="68EE3A03" w14:textId="77777777" w:rsidR="00186275" w:rsidRDefault="00186275" w:rsidP="00186275">
      <w:pPr>
        <w:pStyle w:val="Langtext"/>
      </w:pPr>
      <w:r>
        <w:lastRenderedPageBreak/>
        <w:t>Angebotenes Erzeugnis:</w:t>
      </w:r>
    </w:p>
    <w:p w14:paraId="16347BDB" w14:textId="77777777" w:rsidR="00186275" w:rsidRDefault="00186275" w:rsidP="00186275">
      <w:pPr>
        <w:pStyle w:val="Langtext"/>
      </w:pPr>
    </w:p>
    <w:p w14:paraId="76803036" w14:textId="77777777" w:rsidR="00186275" w:rsidRDefault="00186275" w:rsidP="00186275">
      <w:pPr>
        <w:pStyle w:val="Folgeposition"/>
        <w:keepNext/>
        <w:keepLines/>
      </w:pPr>
      <w:r>
        <w:t>X</w:t>
      </w:r>
      <w:r>
        <w:rPr>
          <w:sz w:val="12"/>
        </w:rPr>
        <w:t>+</w:t>
      </w:r>
      <w:r>
        <w:tab/>
        <w:t>Mont.Dämmpl.DWD.150x140x20.m.Aussp.100x100</w:t>
      </w:r>
      <w:r>
        <w:tab/>
        <w:t xml:space="preserve">Stk </w:t>
      </w:r>
    </w:p>
    <w:p w14:paraId="2EC6758A" w14:textId="77777777" w:rsidR="00186275" w:rsidRDefault="00186275" w:rsidP="00186275">
      <w:pPr>
        <w:pStyle w:val="Langtext"/>
      </w:pPr>
      <w:r>
        <w:t>Montagedämmplatte 1500 x 1400 x 200mm</w:t>
      </w:r>
    </w:p>
    <w:p w14:paraId="0E97F498" w14:textId="77777777" w:rsidR="00186275" w:rsidRDefault="00186275" w:rsidP="00186275">
      <w:pPr>
        <w:pStyle w:val="Langtext"/>
      </w:pPr>
      <w:r>
        <w:t>z.B. ACO Therm® Block druckwasserdicht mit Aussparung für Leibungsfenster 100 x 100cm oder Gleichwertiges.</w:t>
      </w:r>
    </w:p>
    <w:p w14:paraId="768F2D4D" w14:textId="77777777" w:rsidR="00186275" w:rsidRDefault="00186275" w:rsidP="00186275">
      <w:pPr>
        <w:pStyle w:val="Langtext"/>
      </w:pPr>
      <w:r>
        <w:t>Angebotenes Erzeugnis:</w:t>
      </w:r>
    </w:p>
    <w:p w14:paraId="6DC9EB1D" w14:textId="77777777" w:rsidR="00186275" w:rsidRDefault="00186275" w:rsidP="00186275">
      <w:pPr>
        <w:pStyle w:val="Langtext"/>
      </w:pPr>
    </w:p>
    <w:p w14:paraId="764DB962" w14:textId="77777777" w:rsidR="00186275" w:rsidRDefault="00186275" w:rsidP="00186275">
      <w:pPr>
        <w:pStyle w:val="TrennungPOS"/>
      </w:pPr>
    </w:p>
    <w:p w14:paraId="1ECDDC90" w14:textId="77777777" w:rsidR="00186275" w:rsidRDefault="00186275" w:rsidP="00186275">
      <w:pPr>
        <w:pStyle w:val="GrundtextPosNr"/>
        <w:keepNext/>
        <w:keepLines/>
      </w:pPr>
      <w:r>
        <w:t>09.3B 08</w:t>
      </w:r>
    </w:p>
    <w:p w14:paraId="5A9352CF" w14:textId="77777777" w:rsidR="00186275" w:rsidRDefault="00186275" w:rsidP="00186275">
      <w:pPr>
        <w:pStyle w:val="Grundtext"/>
      </w:pPr>
      <w:r>
        <w:t>Montagedämmplatte Therm® Block druckwasserdicht (dwd) mit integrierter Fensterzarge ohne Flügel. für wärmebrückenfreie Lichtschachtmontage, Fenster in der Dämmebene, bestehend aus hochdämmenden PUR-Schaum, Kunststoffwanne aus GFK mit umlaufenden Abdichtflansch und Holzkern, Breite: 1500 mm Höhe: 1400 mm (1580x1480 mm inkl. Abdichtungsflansch), Wärmeleitwert: 0,025 W/(mK), Montierbare Lichtschachtgrößen: 1000x600x400 cm, 1000x1000x400 cm, 1000x1300x400 cm, 1250x1000x400 cm, 1000x1000x600 cm, 1000x1300x600 cm, 1250x1300x600 cm, inkl. Dämmplattenkleber, Dichtstoff, Dichtband Dichtfix, Armierungsgewebe und Abdichtungskleber/Folie, liefern und nach Herstellerangaben einbauen</w:t>
      </w:r>
    </w:p>
    <w:p w14:paraId="60DCA883" w14:textId="77777777" w:rsidR="00186275" w:rsidRDefault="00186275" w:rsidP="00186275">
      <w:pPr>
        <w:pStyle w:val="Grundtext"/>
      </w:pPr>
    </w:p>
    <w:p w14:paraId="0C399737" w14:textId="77777777" w:rsidR="00186275" w:rsidRDefault="00186275" w:rsidP="00186275">
      <w:pPr>
        <w:pStyle w:val="Grundtext"/>
      </w:pPr>
    </w:p>
    <w:p w14:paraId="186AC27E" w14:textId="77777777" w:rsidR="00186275" w:rsidRDefault="00186275" w:rsidP="00186275">
      <w:pPr>
        <w:pStyle w:val="Grundtext"/>
      </w:pPr>
    </w:p>
    <w:p w14:paraId="52B42760" w14:textId="77777777" w:rsidR="00186275" w:rsidRDefault="00186275" w:rsidP="00186275">
      <w:pPr>
        <w:pStyle w:val="Grundtext"/>
      </w:pPr>
    </w:p>
    <w:p w14:paraId="64577247" w14:textId="77777777" w:rsidR="00186275" w:rsidRPr="00265AD4" w:rsidRDefault="00186275" w:rsidP="00186275">
      <w:pPr>
        <w:pStyle w:val="Folgeposition"/>
        <w:keepNext/>
        <w:keepLines/>
        <w:rPr>
          <w:lang w:val="en-US"/>
        </w:rPr>
      </w:pPr>
      <w:r w:rsidRPr="00265AD4">
        <w:rPr>
          <w:lang w:val="en-US"/>
        </w:rPr>
        <w:t>A</w:t>
      </w:r>
      <w:r w:rsidRPr="00265AD4">
        <w:rPr>
          <w:sz w:val="12"/>
          <w:lang w:val="en-US"/>
        </w:rPr>
        <w:t>+</w:t>
      </w:r>
      <w:r w:rsidRPr="00265AD4">
        <w:rPr>
          <w:lang w:val="en-US"/>
        </w:rPr>
        <w:tab/>
        <w:t>Mont.Dämmpl.DWD.150x140x10.m.Zarge.80x60</w:t>
      </w:r>
      <w:r w:rsidRPr="00265AD4">
        <w:rPr>
          <w:lang w:val="en-US"/>
        </w:rPr>
        <w:tab/>
        <w:t xml:space="preserve">Stk </w:t>
      </w:r>
    </w:p>
    <w:p w14:paraId="09C7F6EC" w14:textId="77777777" w:rsidR="00186275" w:rsidRDefault="00186275" w:rsidP="00186275">
      <w:pPr>
        <w:pStyle w:val="Langtext"/>
      </w:pPr>
      <w:r>
        <w:t>Montagedämmplatte 1500 x 1400 x 100mm</w:t>
      </w:r>
    </w:p>
    <w:p w14:paraId="57586924" w14:textId="77777777" w:rsidR="00186275" w:rsidRDefault="00186275" w:rsidP="00186275">
      <w:pPr>
        <w:pStyle w:val="Langtext"/>
      </w:pPr>
      <w:r>
        <w:t>z.B. ACO Therm® Block druckwasserdicht mit Zarge ohne Flügel 80 x 60cm oder Gleichwertiges.</w:t>
      </w:r>
    </w:p>
    <w:p w14:paraId="75C666C3" w14:textId="77777777" w:rsidR="00186275" w:rsidRDefault="00186275" w:rsidP="00186275">
      <w:pPr>
        <w:pStyle w:val="Langtext"/>
      </w:pPr>
      <w:r>
        <w:t>Angebotenes Erzeugnis:</w:t>
      </w:r>
    </w:p>
    <w:p w14:paraId="57613B21" w14:textId="77777777" w:rsidR="00186275" w:rsidRDefault="00186275" w:rsidP="00186275">
      <w:pPr>
        <w:pStyle w:val="Langtext"/>
      </w:pPr>
    </w:p>
    <w:p w14:paraId="4826373B" w14:textId="77777777" w:rsidR="00186275" w:rsidRDefault="00186275" w:rsidP="00186275">
      <w:pPr>
        <w:pStyle w:val="Folgeposition"/>
        <w:keepNext/>
        <w:keepLines/>
      </w:pPr>
      <w:r>
        <w:t>B</w:t>
      </w:r>
      <w:r>
        <w:rPr>
          <w:sz w:val="12"/>
        </w:rPr>
        <w:t>+</w:t>
      </w:r>
      <w:r>
        <w:tab/>
        <w:t>Mont.Dämmpl.DWD.150x140x10.m.Zarge.100x50</w:t>
      </w:r>
      <w:r>
        <w:tab/>
        <w:t xml:space="preserve">Stk </w:t>
      </w:r>
    </w:p>
    <w:p w14:paraId="7D21AEE4" w14:textId="77777777" w:rsidR="00186275" w:rsidRDefault="00186275" w:rsidP="00186275">
      <w:pPr>
        <w:pStyle w:val="Langtext"/>
      </w:pPr>
      <w:r>
        <w:t>Montagedämmplatte 1500 x 1400 x 100mm</w:t>
      </w:r>
    </w:p>
    <w:p w14:paraId="103F6694" w14:textId="77777777" w:rsidR="00186275" w:rsidRDefault="00186275" w:rsidP="00186275">
      <w:pPr>
        <w:pStyle w:val="Langtext"/>
      </w:pPr>
      <w:r>
        <w:t>z.B. ACO Therm® Block druckwasserdicht mit Zarge ohne Flügel 100 x 50cm oder Gleichwertiges.</w:t>
      </w:r>
    </w:p>
    <w:p w14:paraId="6B4EF815" w14:textId="77777777" w:rsidR="00186275" w:rsidRDefault="00186275" w:rsidP="00186275">
      <w:pPr>
        <w:pStyle w:val="Langtext"/>
      </w:pPr>
      <w:r>
        <w:t>Angebotenes Erzeugnis:</w:t>
      </w:r>
    </w:p>
    <w:p w14:paraId="4F901FEF" w14:textId="77777777" w:rsidR="00186275" w:rsidRDefault="00186275" w:rsidP="00186275">
      <w:pPr>
        <w:pStyle w:val="Langtext"/>
      </w:pPr>
    </w:p>
    <w:p w14:paraId="6725F9A6" w14:textId="77777777" w:rsidR="00186275" w:rsidRDefault="00186275" w:rsidP="00186275">
      <w:pPr>
        <w:pStyle w:val="Folgeposition"/>
        <w:keepNext/>
        <w:keepLines/>
      </w:pPr>
      <w:r>
        <w:t>C</w:t>
      </w:r>
      <w:r>
        <w:rPr>
          <w:sz w:val="12"/>
        </w:rPr>
        <w:t>+</w:t>
      </w:r>
      <w:r>
        <w:tab/>
        <w:t>Mont.Dämmpl.DWD.150x140x10.m.Zarge.100x62,5</w:t>
      </w:r>
      <w:r>
        <w:tab/>
        <w:t xml:space="preserve">Stk </w:t>
      </w:r>
    </w:p>
    <w:p w14:paraId="36E74FBD" w14:textId="77777777" w:rsidR="00186275" w:rsidRDefault="00186275" w:rsidP="00186275">
      <w:pPr>
        <w:pStyle w:val="Langtext"/>
      </w:pPr>
      <w:r>
        <w:t>Montagedämmplatte 1500 x 1400 x 100mm</w:t>
      </w:r>
    </w:p>
    <w:p w14:paraId="62EAD7DB" w14:textId="77777777" w:rsidR="00186275" w:rsidRDefault="00186275" w:rsidP="00186275">
      <w:pPr>
        <w:pStyle w:val="Langtext"/>
      </w:pPr>
      <w:r>
        <w:t>z.B. ACO Therm® Block druckwasserdicht mit Zarge ohne Flügel 100 x 62,5cm oder Gleichwertiges.</w:t>
      </w:r>
    </w:p>
    <w:p w14:paraId="6667D05C" w14:textId="77777777" w:rsidR="00186275" w:rsidRDefault="00186275" w:rsidP="00186275">
      <w:pPr>
        <w:pStyle w:val="Langtext"/>
      </w:pPr>
      <w:r>
        <w:t>Angebotenes Erzeugnis:</w:t>
      </w:r>
    </w:p>
    <w:p w14:paraId="37B15787" w14:textId="77777777" w:rsidR="00186275" w:rsidRDefault="00186275" w:rsidP="00186275">
      <w:pPr>
        <w:pStyle w:val="Langtext"/>
      </w:pPr>
    </w:p>
    <w:p w14:paraId="2977A46B" w14:textId="77777777" w:rsidR="00186275" w:rsidRDefault="00186275" w:rsidP="00186275">
      <w:pPr>
        <w:pStyle w:val="Folgeposition"/>
        <w:keepNext/>
        <w:keepLines/>
      </w:pPr>
      <w:r>
        <w:t>D</w:t>
      </w:r>
      <w:r>
        <w:rPr>
          <w:sz w:val="12"/>
        </w:rPr>
        <w:t>+</w:t>
      </w:r>
      <w:r>
        <w:tab/>
        <w:t>Mont.Dämmpl.DWD.150x140x10.m.Zarge.100x75</w:t>
      </w:r>
      <w:r>
        <w:tab/>
        <w:t xml:space="preserve">Stk </w:t>
      </w:r>
    </w:p>
    <w:p w14:paraId="6DEB768F" w14:textId="77777777" w:rsidR="00186275" w:rsidRDefault="00186275" w:rsidP="00186275">
      <w:pPr>
        <w:pStyle w:val="Langtext"/>
      </w:pPr>
      <w:r>
        <w:t>Montagedämmplatte 1500 x 1400 x 100mm</w:t>
      </w:r>
    </w:p>
    <w:p w14:paraId="7D30360B" w14:textId="77777777" w:rsidR="00186275" w:rsidRDefault="00186275" w:rsidP="00186275">
      <w:pPr>
        <w:pStyle w:val="Langtext"/>
      </w:pPr>
      <w:r>
        <w:t>z.B. ACO Therm® Block druckwasserdicht mit Zarge ohne Flügel 100 x 75cm oder Gleichwertiges.</w:t>
      </w:r>
    </w:p>
    <w:p w14:paraId="3D964BFE" w14:textId="77777777" w:rsidR="00186275" w:rsidRDefault="00186275" w:rsidP="00186275">
      <w:pPr>
        <w:pStyle w:val="Langtext"/>
      </w:pPr>
      <w:r>
        <w:t>Angebotenes Erzeugnis:</w:t>
      </w:r>
    </w:p>
    <w:p w14:paraId="49EE1CD3" w14:textId="77777777" w:rsidR="00186275" w:rsidRDefault="00186275" w:rsidP="00186275">
      <w:pPr>
        <w:pStyle w:val="Langtext"/>
      </w:pPr>
    </w:p>
    <w:p w14:paraId="4ED4A46A" w14:textId="77777777" w:rsidR="00186275" w:rsidRDefault="00186275" w:rsidP="00186275">
      <w:pPr>
        <w:pStyle w:val="Folgeposition"/>
        <w:keepNext/>
        <w:keepLines/>
      </w:pPr>
      <w:r>
        <w:t>E</w:t>
      </w:r>
      <w:r>
        <w:rPr>
          <w:sz w:val="12"/>
        </w:rPr>
        <w:t>+</w:t>
      </w:r>
      <w:r>
        <w:tab/>
        <w:t>Mont.Dämmpl.DWD.150x140x10.m.Zarge.100x100</w:t>
      </w:r>
      <w:r>
        <w:tab/>
        <w:t xml:space="preserve">Stk </w:t>
      </w:r>
    </w:p>
    <w:p w14:paraId="4EB46793" w14:textId="77777777" w:rsidR="00186275" w:rsidRDefault="00186275" w:rsidP="00186275">
      <w:pPr>
        <w:pStyle w:val="Langtext"/>
      </w:pPr>
      <w:r>
        <w:t>Montagedämmplatte 1500 x 1400 x 100mm</w:t>
      </w:r>
    </w:p>
    <w:p w14:paraId="79F64FE9" w14:textId="77777777" w:rsidR="00186275" w:rsidRDefault="00186275" w:rsidP="00186275">
      <w:pPr>
        <w:pStyle w:val="Langtext"/>
      </w:pPr>
      <w:r>
        <w:t>z.B. ACO Therm® Block druckwasserdicht mit Zarge ohne Flügel 100 x 100cm oder Gleichwertiges.</w:t>
      </w:r>
    </w:p>
    <w:p w14:paraId="796491DB" w14:textId="77777777" w:rsidR="00186275" w:rsidRDefault="00186275" w:rsidP="00186275">
      <w:pPr>
        <w:pStyle w:val="Langtext"/>
      </w:pPr>
      <w:r>
        <w:t>Angebotenes Erzeugnis:</w:t>
      </w:r>
    </w:p>
    <w:p w14:paraId="223C7446" w14:textId="77777777" w:rsidR="00186275" w:rsidRDefault="00186275" w:rsidP="00186275">
      <w:pPr>
        <w:pStyle w:val="Langtext"/>
      </w:pPr>
    </w:p>
    <w:p w14:paraId="044562B2" w14:textId="77777777" w:rsidR="00186275" w:rsidRDefault="00186275" w:rsidP="00186275">
      <w:pPr>
        <w:pStyle w:val="Folgeposition"/>
        <w:keepNext/>
        <w:keepLines/>
      </w:pPr>
      <w:r>
        <w:t>F</w:t>
      </w:r>
      <w:r>
        <w:rPr>
          <w:sz w:val="12"/>
        </w:rPr>
        <w:t>+</w:t>
      </w:r>
      <w:r>
        <w:tab/>
        <w:t>Mont.Dämmpl.DWD.150x140x12,5.m.Zarge.80x60</w:t>
      </w:r>
      <w:r>
        <w:tab/>
        <w:t xml:space="preserve">Stk </w:t>
      </w:r>
    </w:p>
    <w:p w14:paraId="74E80227" w14:textId="77777777" w:rsidR="00186275" w:rsidRDefault="00186275" w:rsidP="00186275">
      <w:pPr>
        <w:pStyle w:val="Langtext"/>
      </w:pPr>
      <w:r>
        <w:t>Montagedämmplatte 1500 x 1400 x 125mm</w:t>
      </w:r>
    </w:p>
    <w:p w14:paraId="03A79AEB" w14:textId="77777777" w:rsidR="00186275" w:rsidRDefault="00186275" w:rsidP="00186275">
      <w:pPr>
        <w:pStyle w:val="Langtext"/>
      </w:pPr>
      <w:r>
        <w:t>z.B. ACO Therm® Block druckwasserdicht mit Zarge ohne Flügel 80 x 60cm oder Gleichwertiges.</w:t>
      </w:r>
    </w:p>
    <w:p w14:paraId="4FEEC984" w14:textId="77777777" w:rsidR="00186275" w:rsidRDefault="00186275" w:rsidP="00186275">
      <w:pPr>
        <w:pStyle w:val="Langtext"/>
      </w:pPr>
      <w:r>
        <w:t>Angebotenes Erzeugnis:</w:t>
      </w:r>
    </w:p>
    <w:p w14:paraId="16B5A3DF" w14:textId="77777777" w:rsidR="00186275" w:rsidRDefault="00186275" w:rsidP="00186275">
      <w:pPr>
        <w:pStyle w:val="Langtext"/>
      </w:pPr>
    </w:p>
    <w:p w14:paraId="515C7076" w14:textId="77777777" w:rsidR="00186275" w:rsidRDefault="00186275" w:rsidP="00186275">
      <w:pPr>
        <w:pStyle w:val="Folgeposition"/>
        <w:keepNext/>
        <w:keepLines/>
      </w:pPr>
      <w:r>
        <w:t>G</w:t>
      </w:r>
      <w:r>
        <w:rPr>
          <w:sz w:val="12"/>
        </w:rPr>
        <w:t>+</w:t>
      </w:r>
      <w:r>
        <w:tab/>
        <w:t>Mont.Dämmpl.DWD.150x140x12,5.m.Zarge.100x50</w:t>
      </w:r>
      <w:r>
        <w:tab/>
        <w:t xml:space="preserve">Stk </w:t>
      </w:r>
    </w:p>
    <w:p w14:paraId="62533F86" w14:textId="77777777" w:rsidR="00186275" w:rsidRDefault="00186275" w:rsidP="00186275">
      <w:pPr>
        <w:pStyle w:val="Langtext"/>
      </w:pPr>
      <w:r>
        <w:t>Montagedämmplatte 1500 x 1400 x 125mm</w:t>
      </w:r>
    </w:p>
    <w:p w14:paraId="2EB8DDA9" w14:textId="77777777" w:rsidR="00186275" w:rsidRDefault="00186275" w:rsidP="00186275">
      <w:pPr>
        <w:pStyle w:val="Langtext"/>
      </w:pPr>
      <w:r>
        <w:t>z.B. ACO Therm® Block druckwasserdicht mit Zarge ohne Flügel 100 x 50cm oder Gleichwertiges.</w:t>
      </w:r>
    </w:p>
    <w:p w14:paraId="051C580B" w14:textId="77777777" w:rsidR="00186275" w:rsidRDefault="00186275" w:rsidP="00186275">
      <w:pPr>
        <w:pStyle w:val="Langtext"/>
      </w:pPr>
      <w:r>
        <w:t>Angebotenes Erzeugnis:</w:t>
      </w:r>
    </w:p>
    <w:p w14:paraId="2B6A4197" w14:textId="77777777" w:rsidR="00186275" w:rsidRDefault="00186275" w:rsidP="00186275">
      <w:pPr>
        <w:pStyle w:val="Langtext"/>
      </w:pPr>
    </w:p>
    <w:p w14:paraId="2662FC0C" w14:textId="77777777" w:rsidR="00186275" w:rsidRDefault="00186275" w:rsidP="00186275">
      <w:pPr>
        <w:pStyle w:val="Folgeposition"/>
        <w:keepNext/>
        <w:keepLines/>
      </w:pPr>
      <w:r>
        <w:t>H</w:t>
      </w:r>
      <w:r>
        <w:rPr>
          <w:sz w:val="12"/>
        </w:rPr>
        <w:t>+</w:t>
      </w:r>
      <w:r>
        <w:tab/>
        <w:t>Mont.Dämmpl.DWD.150x140x12,5.m.Zarge.100x62,5</w:t>
      </w:r>
      <w:r>
        <w:tab/>
        <w:t xml:space="preserve">Stk </w:t>
      </w:r>
    </w:p>
    <w:p w14:paraId="3E6C290F" w14:textId="77777777" w:rsidR="00186275" w:rsidRDefault="00186275" w:rsidP="00186275">
      <w:pPr>
        <w:pStyle w:val="Langtext"/>
      </w:pPr>
      <w:r>
        <w:t>Montagedämmplatte 1500 x 1400 x 125mm</w:t>
      </w:r>
    </w:p>
    <w:p w14:paraId="566FEFFA" w14:textId="77777777" w:rsidR="00186275" w:rsidRDefault="00186275" w:rsidP="00186275">
      <w:pPr>
        <w:pStyle w:val="Langtext"/>
      </w:pPr>
      <w:r>
        <w:t>z.B. ACO Therm® Block druckwasserdicht mit Zarge ohne Flügel 100 x 62,5cm oder Gleichwertiges.</w:t>
      </w:r>
    </w:p>
    <w:p w14:paraId="1F562742" w14:textId="77777777" w:rsidR="00186275" w:rsidRDefault="00186275" w:rsidP="00186275">
      <w:pPr>
        <w:pStyle w:val="Langtext"/>
      </w:pPr>
      <w:r>
        <w:t>Angebotenes Erzeugnis:</w:t>
      </w:r>
    </w:p>
    <w:p w14:paraId="472CD5DC" w14:textId="77777777" w:rsidR="00186275" w:rsidRDefault="00186275" w:rsidP="00186275">
      <w:pPr>
        <w:pStyle w:val="Langtext"/>
      </w:pPr>
    </w:p>
    <w:p w14:paraId="1E152C52" w14:textId="77777777" w:rsidR="00186275" w:rsidRDefault="00186275" w:rsidP="00186275">
      <w:pPr>
        <w:pStyle w:val="Folgeposition"/>
        <w:keepNext/>
        <w:keepLines/>
      </w:pPr>
      <w:r>
        <w:t>I</w:t>
      </w:r>
      <w:r>
        <w:rPr>
          <w:sz w:val="12"/>
        </w:rPr>
        <w:t>+</w:t>
      </w:r>
      <w:r>
        <w:tab/>
        <w:t>Mont.Dämmpl.DWD.150x140x12,5.m.Zarge.100x75</w:t>
      </w:r>
      <w:r>
        <w:tab/>
        <w:t xml:space="preserve">Stk </w:t>
      </w:r>
    </w:p>
    <w:p w14:paraId="2D51FFA3" w14:textId="77777777" w:rsidR="00186275" w:rsidRDefault="00186275" w:rsidP="00186275">
      <w:pPr>
        <w:pStyle w:val="Langtext"/>
      </w:pPr>
      <w:r>
        <w:t>Montagedämmplatte 1500 x 1400 x 125mm</w:t>
      </w:r>
    </w:p>
    <w:p w14:paraId="3DC8CC62" w14:textId="77777777" w:rsidR="00186275" w:rsidRDefault="00186275" w:rsidP="00186275">
      <w:pPr>
        <w:pStyle w:val="Langtext"/>
      </w:pPr>
      <w:r>
        <w:t>z.B. ACO Therm® Block druckwasserdicht mit Zarge ohne Flügel 100 x 75cm oder Gleichwertiges.</w:t>
      </w:r>
    </w:p>
    <w:p w14:paraId="5B559FF8" w14:textId="77777777" w:rsidR="00186275" w:rsidRDefault="00186275" w:rsidP="00186275">
      <w:pPr>
        <w:pStyle w:val="Langtext"/>
      </w:pPr>
      <w:r>
        <w:lastRenderedPageBreak/>
        <w:t>Angebotenes Erzeugnis:</w:t>
      </w:r>
    </w:p>
    <w:p w14:paraId="7EE6DB29" w14:textId="77777777" w:rsidR="00186275" w:rsidRDefault="00186275" w:rsidP="00186275">
      <w:pPr>
        <w:pStyle w:val="Langtext"/>
      </w:pPr>
    </w:p>
    <w:p w14:paraId="7972AD93" w14:textId="77777777" w:rsidR="00186275" w:rsidRDefault="00186275" w:rsidP="00186275">
      <w:pPr>
        <w:pStyle w:val="Folgeposition"/>
        <w:keepNext/>
        <w:keepLines/>
      </w:pPr>
      <w:r>
        <w:t>J</w:t>
      </w:r>
      <w:r>
        <w:rPr>
          <w:sz w:val="12"/>
        </w:rPr>
        <w:t>+</w:t>
      </w:r>
      <w:r>
        <w:tab/>
        <w:t>Mont.Dämmpl.DWD.150x140x12,5.m.Zarge.100x100</w:t>
      </w:r>
      <w:r>
        <w:tab/>
        <w:t xml:space="preserve">Stk </w:t>
      </w:r>
    </w:p>
    <w:p w14:paraId="3F79E001" w14:textId="77777777" w:rsidR="00186275" w:rsidRDefault="00186275" w:rsidP="00186275">
      <w:pPr>
        <w:pStyle w:val="Langtext"/>
      </w:pPr>
      <w:r>
        <w:t>Montagedämmplatte 1500 x 1400 x 125mm</w:t>
      </w:r>
    </w:p>
    <w:p w14:paraId="41936D17" w14:textId="77777777" w:rsidR="00186275" w:rsidRDefault="00186275" w:rsidP="00186275">
      <w:pPr>
        <w:pStyle w:val="Langtext"/>
      </w:pPr>
      <w:r>
        <w:t>z.B. ACO Therm® Block druckwasserdicht mit Zarge ohne Flügel 100 x 100cm oder Gleichwertiges.</w:t>
      </w:r>
    </w:p>
    <w:p w14:paraId="4FCCE651" w14:textId="77777777" w:rsidR="00186275" w:rsidRDefault="00186275" w:rsidP="00186275">
      <w:pPr>
        <w:pStyle w:val="Langtext"/>
      </w:pPr>
      <w:r>
        <w:t>Angebotenes Erzeugnis:</w:t>
      </w:r>
    </w:p>
    <w:p w14:paraId="02AC9EE6" w14:textId="77777777" w:rsidR="00186275" w:rsidRDefault="00186275" w:rsidP="00186275">
      <w:pPr>
        <w:pStyle w:val="Langtext"/>
      </w:pPr>
    </w:p>
    <w:p w14:paraId="33589F7E" w14:textId="77777777" w:rsidR="00186275" w:rsidRDefault="00186275" w:rsidP="00186275">
      <w:pPr>
        <w:pStyle w:val="Folgeposition"/>
        <w:keepNext/>
        <w:keepLines/>
      </w:pPr>
      <w:r>
        <w:t>K</w:t>
      </w:r>
      <w:r>
        <w:rPr>
          <w:sz w:val="12"/>
        </w:rPr>
        <w:t>+</w:t>
      </w:r>
      <w:r>
        <w:tab/>
        <w:t>Mont.Dämmpl.DWD.150x140x14.m.Zarge.80x60</w:t>
      </w:r>
      <w:r>
        <w:tab/>
        <w:t xml:space="preserve">Stk </w:t>
      </w:r>
    </w:p>
    <w:p w14:paraId="69EB789E" w14:textId="77777777" w:rsidR="00186275" w:rsidRDefault="00186275" w:rsidP="00186275">
      <w:pPr>
        <w:pStyle w:val="Langtext"/>
      </w:pPr>
      <w:r>
        <w:t>Montagedämmplatte 1500 x 1400 x 140mm</w:t>
      </w:r>
    </w:p>
    <w:p w14:paraId="097F400F" w14:textId="77777777" w:rsidR="00186275" w:rsidRDefault="00186275" w:rsidP="00186275">
      <w:pPr>
        <w:pStyle w:val="Langtext"/>
      </w:pPr>
      <w:r>
        <w:t>z.B. ACO Therm® Block druckwasserdicht mit Zarge ohne Flügel 80 x 60cm oder Gleichwertiges.</w:t>
      </w:r>
    </w:p>
    <w:p w14:paraId="71C9402F" w14:textId="77777777" w:rsidR="00186275" w:rsidRDefault="00186275" w:rsidP="00186275">
      <w:pPr>
        <w:pStyle w:val="Langtext"/>
      </w:pPr>
      <w:r>
        <w:t>Angebotenes Erzeugnis:</w:t>
      </w:r>
    </w:p>
    <w:p w14:paraId="50B048E1" w14:textId="77777777" w:rsidR="00186275" w:rsidRDefault="00186275" w:rsidP="00186275">
      <w:pPr>
        <w:pStyle w:val="Langtext"/>
      </w:pPr>
    </w:p>
    <w:p w14:paraId="15E8B8AE" w14:textId="77777777" w:rsidR="00186275" w:rsidRDefault="00186275" w:rsidP="00186275">
      <w:pPr>
        <w:pStyle w:val="Folgeposition"/>
        <w:keepNext/>
        <w:keepLines/>
      </w:pPr>
      <w:r>
        <w:t>L</w:t>
      </w:r>
      <w:r>
        <w:rPr>
          <w:sz w:val="12"/>
        </w:rPr>
        <w:t>+</w:t>
      </w:r>
      <w:r>
        <w:tab/>
        <w:t>Mont.Dämmpl.DWD.150x140x14.m.Zarge.100x50</w:t>
      </w:r>
      <w:r>
        <w:tab/>
        <w:t xml:space="preserve">Stk </w:t>
      </w:r>
    </w:p>
    <w:p w14:paraId="1C01B5FE" w14:textId="77777777" w:rsidR="00186275" w:rsidRDefault="00186275" w:rsidP="00186275">
      <w:pPr>
        <w:pStyle w:val="Langtext"/>
      </w:pPr>
      <w:r>
        <w:t>Montagedämmplatte 1500 x 1400 x 140mm</w:t>
      </w:r>
    </w:p>
    <w:p w14:paraId="08AF8F65" w14:textId="77777777" w:rsidR="00186275" w:rsidRDefault="00186275" w:rsidP="00186275">
      <w:pPr>
        <w:pStyle w:val="Langtext"/>
      </w:pPr>
      <w:r>
        <w:t>z.B. ACO Therm® Block druckwasserdicht mit Zarge ohne Flügel 100 x 50cm oder Gleichwertiges.</w:t>
      </w:r>
    </w:p>
    <w:p w14:paraId="521CB90F" w14:textId="77777777" w:rsidR="00186275" w:rsidRDefault="00186275" w:rsidP="00186275">
      <w:pPr>
        <w:pStyle w:val="Langtext"/>
      </w:pPr>
      <w:r>
        <w:t>Angebotenes Erzeugnis:</w:t>
      </w:r>
    </w:p>
    <w:p w14:paraId="32F44419" w14:textId="77777777" w:rsidR="00186275" w:rsidRDefault="00186275" w:rsidP="00186275">
      <w:pPr>
        <w:pStyle w:val="Langtext"/>
      </w:pPr>
    </w:p>
    <w:p w14:paraId="5FE55024" w14:textId="77777777" w:rsidR="00186275" w:rsidRDefault="00186275" w:rsidP="00186275">
      <w:pPr>
        <w:pStyle w:val="Folgeposition"/>
        <w:keepNext/>
        <w:keepLines/>
      </w:pPr>
      <w:r>
        <w:t>M</w:t>
      </w:r>
      <w:r>
        <w:rPr>
          <w:sz w:val="12"/>
        </w:rPr>
        <w:t>+</w:t>
      </w:r>
      <w:r>
        <w:tab/>
        <w:t>Mont.Dämmpl.DWD.150x140x14.m.Zarge.100x62,5</w:t>
      </w:r>
      <w:r>
        <w:tab/>
        <w:t xml:space="preserve">Stk </w:t>
      </w:r>
    </w:p>
    <w:p w14:paraId="7B4065D8" w14:textId="77777777" w:rsidR="00186275" w:rsidRDefault="00186275" w:rsidP="00186275">
      <w:pPr>
        <w:pStyle w:val="Langtext"/>
      </w:pPr>
      <w:r>
        <w:t>Montagedämmplatte 1500 x 1400 x 140mm</w:t>
      </w:r>
    </w:p>
    <w:p w14:paraId="708FF777" w14:textId="77777777" w:rsidR="00186275" w:rsidRDefault="00186275" w:rsidP="00186275">
      <w:pPr>
        <w:pStyle w:val="Langtext"/>
      </w:pPr>
      <w:r>
        <w:t>z.B. ACO Therm® Block druckwasserdicht mit Zarge ohne Flügel 100 x 62,5cm oder Gleichwertiges.</w:t>
      </w:r>
    </w:p>
    <w:p w14:paraId="5E1594ED" w14:textId="77777777" w:rsidR="00186275" w:rsidRDefault="00186275" w:rsidP="00186275">
      <w:pPr>
        <w:pStyle w:val="Langtext"/>
      </w:pPr>
      <w:r>
        <w:t>Angebotenes Erzeugnis:</w:t>
      </w:r>
    </w:p>
    <w:p w14:paraId="7CFF3C4F" w14:textId="77777777" w:rsidR="00186275" w:rsidRDefault="00186275" w:rsidP="00186275">
      <w:pPr>
        <w:pStyle w:val="Langtext"/>
      </w:pPr>
    </w:p>
    <w:p w14:paraId="66B99856" w14:textId="77777777" w:rsidR="00186275" w:rsidRDefault="00186275" w:rsidP="00186275">
      <w:pPr>
        <w:pStyle w:val="Folgeposition"/>
        <w:keepNext/>
        <w:keepLines/>
      </w:pPr>
      <w:r>
        <w:t>N</w:t>
      </w:r>
      <w:r>
        <w:rPr>
          <w:sz w:val="12"/>
        </w:rPr>
        <w:t>+</w:t>
      </w:r>
      <w:r>
        <w:tab/>
        <w:t>Mont.Dämmpl.DWD.150x140x14.m.Zarge.100x75</w:t>
      </w:r>
      <w:r>
        <w:tab/>
        <w:t xml:space="preserve">Stk </w:t>
      </w:r>
    </w:p>
    <w:p w14:paraId="7915FBF9" w14:textId="77777777" w:rsidR="00186275" w:rsidRDefault="00186275" w:rsidP="00186275">
      <w:pPr>
        <w:pStyle w:val="Langtext"/>
      </w:pPr>
      <w:r>
        <w:t>Montagedämmplatte 1500 x 1400 x 140mm</w:t>
      </w:r>
    </w:p>
    <w:p w14:paraId="5B706C67" w14:textId="77777777" w:rsidR="00186275" w:rsidRDefault="00186275" w:rsidP="00186275">
      <w:pPr>
        <w:pStyle w:val="Langtext"/>
      </w:pPr>
      <w:r>
        <w:t>z.B. ACO Therm® Block druckwasserdicht mit Zarge ohne Flügel 100 x 75cm oder Gleichwertiges.</w:t>
      </w:r>
    </w:p>
    <w:p w14:paraId="02FB8975" w14:textId="77777777" w:rsidR="00186275" w:rsidRDefault="00186275" w:rsidP="00186275">
      <w:pPr>
        <w:pStyle w:val="Langtext"/>
      </w:pPr>
      <w:r>
        <w:t>Angebotenes Erzeugnis:</w:t>
      </w:r>
    </w:p>
    <w:p w14:paraId="06D4FF69" w14:textId="77777777" w:rsidR="00186275" w:rsidRDefault="00186275" w:rsidP="00186275">
      <w:pPr>
        <w:pStyle w:val="Langtext"/>
      </w:pPr>
    </w:p>
    <w:p w14:paraId="34571193" w14:textId="77777777" w:rsidR="00186275" w:rsidRDefault="00186275" w:rsidP="00186275">
      <w:pPr>
        <w:pStyle w:val="Folgeposition"/>
        <w:keepNext/>
        <w:keepLines/>
      </w:pPr>
      <w:r>
        <w:t>O</w:t>
      </w:r>
      <w:r>
        <w:rPr>
          <w:sz w:val="12"/>
        </w:rPr>
        <w:t>+</w:t>
      </w:r>
      <w:r>
        <w:tab/>
        <w:t>Mont.Dämmpl.DWD.150x140x14.m.Zarge.100x100</w:t>
      </w:r>
      <w:r>
        <w:tab/>
        <w:t xml:space="preserve">Stk </w:t>
      </w:r>
    </w:p>
    <w:p w14:paraId="0B4A083E" w14:textId="77777777" w:rsidR="00186275" w:rsidRDefault="00186275" w:rsidP="00186275">
      <w:pPr>
        <w:pStyle w:val="Langtext"/>
      </w:pPr>
      <w:r>
        <w:t>Montagedämmplatte 1500 x 1400 x 140mm</w:t>
      </w:r>
    </w:p>
    <w:p w14:paraId="322AE091" w14:textId="77777777" w:rsidR="00186275" w:rsidRDefault="00186275" w:rsidP="00186275">
      <w:pPr>
        <w:pStyle w:val="Langtext"/>
      </w:pPr>
      <w:r>
        <w:t>z.B. ACO Therm® Block druckwasserdicht mit Zarge ohne Flügel 100 x 100cm oder Gleichwertiges.</w:t>
      </w:r>
    </w:p>
    <w:p w14:paraId="31F5F90D" w14:textId="77777777" w:rsidR="00186275" w:rsidRDefault="00186275" w:rsidP="00186275">
      <w:pPr>
        <w:pStyle w:val="Langtext"/>
      </w:pPr>
      <w:r>
        <w:t>Angebotenes Erzeugnis:</w:t>
      </w:r>
    </w:p>
    <w:p w14:paraId="446025CD" w14:textId="77777777" w:rsidR="00186275" w:rsidRDefault="00186275" w:rsidP="00186275">
      <w:pPr>
        <w:pStyle w:val="Langtext"/>
      </w:pPr>
    </w:p>
    <w:p w14:paraId="379702E7" w14:textId="77777777" w:rsidR="00186275" w:rsidRDefault="00186275" w:rsidP="00186275">
      <w:pPr>
        <w:pStyle w:val="Folgeposition"/>
        <w:keepNext/>
        <w:keepLines/>
      </w:pPr>
      <w:r>
        <w:t>P</w:t>
      </w:r>
      <w:r>
        <w:rPr>
          <w:sz w:val="12"/>
        </w:rPr>
        <w:t>+</w:t>
      </w:r>
      <w:r>
        <w:tab/>
        <w:t>Mont.Dämmpl.DWD.150x140x16.m.Zarge.80x60</w:t>
      </w:r>
      <w:r>
        <w:tab/>
        <w:t xml:space="preserve">Stk </w:t>
      </w:r>
    </w:p>
    <w:p w14:paraId="37571669" w14:textId="77777777" w:rsidR="00186275" w:rsidRDefault="00186275" w:rsidP="00186275">
      <w:pPr>
        <w:pStyle w:val="Langtext"/>
      </w:pPr>
      <w:r>
        <w:t>Montagedämmplatte 1500 x 1400 x 160mm</w:t>
      </w:r>
    </w:p>
    <w:p w14:paraId="2303805B" w14:textId="77777777" w:rsidR="00186275" w:rsidRDefault="00186275" w:rsidP="00186275">
      <w:pPr>
        <w:pStyle w:val="Langtext"/>
      </w:pPr>
      <w:r>
        <w:t>z.B. ACO Therm® Block druckwasserdicht mit Zarge ohne Flügel 80 x 60cm oder Gleichwertiges.</w:t>
      </w:r>
    </w:p>
    <w:p w14:paraId="585FDE1A" w14:textId="77777777" w:rsidR="00186275" w:rsidRDefault="00186275" w:rsidP="00186275">
      <w:pPr>
        <w:pStyle w:val="Langtext"/>
      </w:pPr>
      <w:r>
        <w:t>Angebotenes Erzeugnis:</w:t>
      </w:r>
    </w:p>
    <w:p w14:paraId="70D86A60" w14:textId="77777777" w:rsidR="00186275" w:rsidRDefault="00186275" w:rsidP="00186275">
      <w:pPr>
        <w:pStyle w:val="Langtext"/>
      </w:pPr>
    </w:p>
    <w:p w14:paraId="3975EA66" w14:textId="77777777" w:rsidR="00186275" w:rsidRDefault="00186275" w:rsidP="00186275">
      <w:pPr>
        <w:pStyle w:val="Folgeposition"/>
        <w:keepNext/>
        <w:keepLines/>
      </w:pPr>
      <w:r>
        <w:t>Q</w:t>
      </w:r>
      <w:r>
        <w:rPr>
          <w:sz w:val="12"/>
        </w:rPr>
        <w:t>+</w:t>
      </w:r>
      <w:r>
        <w:tab/>
        <w:t>Mont.Dämmpl.DWD.150x140x16.m.Zarge.100x50</w:t>
      </w:r>
      <w:r>
        <w:tab/>
        <w:t xml:space="preserve">Stk </w:t>
      </w:r>
    </w:p>
    <w:p w14:paraId="7BAE18E7" w14:textId="77777777" w:rsidR="00186275" w:rsidRDefault="00186275" w:rsidP="00186275">
      <w:pPr>
        <w:pStyle w:val="Langtext"/>
      </w:pPr>
      <w:r>
        <w:t>Montagedämmplatte 1500 x 1400 x 160mm</w:t>
      </w:r>
    </w:p>
    <w:p w14:paraId="60FE4B8E" w14:textId="77777777" w:rsidR="00186275" w:rsidRDefault="00186275" w:rsidP="00186275">
      <w:pPr>
        <w:pStyle w:val="Langtext"/>
      </w:pPr>
      <w:r>
        <w:t>z.B. ACO Therm® Block druckwasserdicht mit Zarge ohne Flügel 100 x 50cm oder Gleichwertiges.</w:t>
      </w:r>
    </w:p>
    <w:p w14:paraId="16A56752" w14:textId="77777777" w:rsidR="00186275" w:rsidRDefault="00186275" w:rsidP="00186275">
      <w:pPr>
        <w:pStyle w:val="Langtext"/>
      </w:pPr>
      <w:r>
        <w:t>Angebotenes Erzeugnis:</w:t>
      </w:r>
    </w:p>
    <w:p w14:paraId="62797B5F" w14:textId="77777777" w:rsidR="00186275" w:rsidRDefault="00186275" w:rsidP="00186275">
      <w:pPr>
        <w:pStyle w:val="Langtext"/>
      </w:pPr>
    </w:p>
    <w:p w14:paraId="697EC965" w14:textId="77777777" w:rsidR="00186275" w:rsidRDefault="00186275" w:rsidP="00186275">
      <w:pPr>
        <w:pStyle w:val="Folgeposition"/>
        <w:keepNext/>
        <w:keepLines/>
      </w:pPr>
      <w:r>
        <w:t>R</w:t>
      </w:r>
      <w:r>
        <w:rPr>
          <w:sz w:val="12"/>
        </w:rPr>
        <w:t>+</w:t>
      </w:r>
      <w:r>
        <w:tab/>
        <w:t>Mont.Dämmpl.DWD.150x140x16.m.Zarge.100x62,5</w:t>
      </w:r>
      <w:r>
        <w:tab/>
        <w:t xml:space="preserve">Stk </w:t>
      </w:r>
    </w:p>
    <w:p w14:paraId="40011862" w14:textId="77777777" w:rsidR="00186275" w:rsidRDefault="00186275" w:rsidP="00186275">
      <w:pPr>
        <w:pStyle w:val="Langtext"/>
      </w:pPr>
      <w:r>
        <w:t>Montagedämmplatte 1500 x 1400 x 160mm</w:t>
      </w:r>
    </w:p>
    <w:p w14:paraId="051148A3" w14:textId="77777777" w:rsidR="00186275" w:rsidRDefault="00186275" w:rsidP="00186275">
      <w:pPr>
        <w:pStyle w:val="Langtext"/>
      </w:pPr>
      <w:r>
        <w:t>z.B. ACO Therm® Block druckwasserdicht mit Zarge ohne Flügel 100 x 62,5cm oder Gleichwertiges.</w:t>
      </w:r>
    </w:p>
    <w:p w14:paraId="031C5150" w14:textId="77777777" w:rsidR="00186275" w:rsidRDefault="00186275" w:rsidP="00186275">
      <w:pPr>
        <w:pStyle w:val="Langtext"/>
      </w:pPr>
      <w:r>
        <w:t>Angebotenes Erzeugnis:</w:t>
      </w:r>
    </w:p>
    <w:p w14:paraId="70681119" w14:textId="77777777" w:rsidR="00186275" w:rsidRDefault="00186275" w:rsidP="00186275">
      <w:pPr>
        <w:pStyle w:val="Langtext"/>
      </w:pPr>
    </w:p>
    <w:p w14:paraId="6364DE46" w14:textId="77777777" w:rsidR="00186275" w:rsidRDefault="00186275" w:rsidP="00186275">
      <w:pPr>
        <w:pStyle w:val="Folgeposition"/>
        <w:keepNext/>
        <w:keepLines/>
      </w:pPr>
      <w:r>
        <w:t>S</w:t>
      </w:r>
      <w:r>
        <w:rPr>
          <w:sz w:val="12"/>
        </w:rPr>
        <w:t>+</w:t>
      </w:r>
      <w:r>
        <w:tab/>
        <w:t>Mont.Dämmpl.DWD.150x140x16.m.Zarge.100x75</w:t>
      </w:r>
      <w:r>
        <w:tab/>
        <w:t xml:space="preserve">Stk </w:t>
      </w:r>
    </w:p>
    <w:p w14:paraId="2FB00D74" w14:textId="77777777" w:rsidR="00186275" w:rsidRDefault="00186275" w:rsidP="00186275">
      <w:pPr>
        <w:pStyle w:val="Langtext"/>
      </w:pPr>
      <w:r>
        <w:t>Montagedämmplatte 1500 x 1400 x 160mm</w:t>
      </w:r>
    </w:p>
    <w:p w14:paraId="1000F5CF" w14:textId="77777777" w:rsidR="00186275" w:rsidRDefault="00186275" w:rsidP="00186275">
      <w:pPr>
        <w:pStyle w:val="Langtext"/>
      </w:pPr>
      <w:r>
        <w:t>z.B. ACO Therm® Block druckwasserdicht mit Zarge ohne Flügel 100 x 75cm oder Gleichwertiges.</w:t>
      </w:r>
    </w:p>
    <w:p w14:paraId="0FE2B170" w14:textId="77777777" w:rsidR="00186275" w:rsidRDefault="00186275" w:rsidP="00186275">
      <w:pPr>
        <w:pStyle w:val="Langtext"/>
      </w:pPr>
      <w:r>
        <w:t>Angebotenes Erzeugnis:</w:t>
      </w:r>
    </w:p>
    <w:p w14:paraId="06BDC1C0" w14:textId="77777777" w:rsidR="00186275" w:rsidRDefault="00186275" w:rsidP="00186275">
      <w:pPr>
        <w:pStyle w:val="Langtext"/>
      </w:pPr>
    </w:p>
    <w:p w14:paraId="38BE8EBC" w14:textId="77777777" w:rsidR="00186275" w:rsidRDefault="00186275" w:rsidP="00186275">
      <w:pPr>
        <w:pStyle w:val="Folgeposition"/>
        <w:keepNext/>
        <w:keepLines/>
      </w:pPr>
      <w:r>
        <w:t>T</w:t>
      </w:r>
      <w:r>
        <w:rPr>
          <w:sz w:val="12"/>
        </w:rPr>
        <w:t>+</w:t>
      </w:r>
      <w:r>
        <w:tab/>
        <w:t>Mont.Dämmpl.DWD.150x140x16.m.Zarge.100x100</w:t>
      </w:r>
      <w:r>
        <w:tab/>
        <w:t xml:space="preserve">Stk </w:t>
      </w:r>
    </w:p>
    <w:p w14:paraId="01768DAE" w14:textId="77777777" w:rsidR="00186275" w:rsidRDefault="00186275" w:rsidP="00186275">
      <w:pPr>
        <w:pStyle w:val="Langtext"/>
      </w:pPr>
      <w:r>
        <w:t>Montagedämmplatte 1500 x 1400 x 160mm</w:t>
      </w:r>
    </w:p>
    <w:p w14:paraId="3C25F559" w14:textId="77777777" w:rsidR="00186275" w:rsidRDefault="00186275" w:rsidP="00186275">
      <w:pPr>
        <w:pStyle w:val="Langtext"/>
      </w:pPr>
      <w:r>
        <w:t>z.B. ACO Therm® Block druckwasserdicht mit Zarge ohne Flügel 100 x 100cm oder Gleichwertiges.</w:t>
      </w:r>
    </w:p>
    <w:p w14:paraId="17422676" w14:textId="77777777" w:rsidR="00186275" w:rsidRDefault="00186275" w:rsidP="00186275">
      <w:pPr>
        <w:pStyle w:val="Langtext"/>
      </w:pPr>
      <w:r>
        <w:t>Angebotenes Erzeugnis:</w:t>
      </w:r>
    </w:p>
    <w:p w14:paraId="5FCA349D" w14:textId="77777777" w:rsidR="00186275" w:rsidRDefault="00186275" w:rsidP="00186275">
      <w:pPr>
        <w:pStyle w:val="Langtext"/>
      </w:pPr>
    </w:p>
    <w:p w14:paraId="6B514A44" w14:textId="77777777" w:rsidR="00186275" w:rsidRDefault="00186275" w:rsidP="00186275">
      <w:pPr>
        <w:pStyle w:val="TrennungPOS"/>
      </w:pPr>
    </w:p>
    <w:p w14:paraId="289B0DBD" w14:textId="77777777" w:rsidR="00186275" w:rsidRDefault="00186275" w:rsidP="00186275">
      <w:pPr>
        <w:pStyle w:val="GrundtextPosNr"/>
        <w:keepNext/>
        <w:keepLines/>
      </w:pPr>
      <w:r>
        <w:t>09.3B 09</w:t>
      </w:r>
    </w:p>
    <w:p w14:paraId="5F6AC906" w14:textId="77777777" w:rsidR="00186275" w:rsidRDefault="00186275" w:rsidP="00186275">
      <w:pPr>
        <w:pStyle w:val="Grundtext"/>
      </w:pPr>
      <w:r>
        <w:t xml:space="preserve">Montagedämmplatte Therm® Block druckwasserdicht (dwd) mit integrierter Fensterzarge ohne Flügel. für wärmebrückenfreie Lichtschachtmontage, Fenster in der Dämmebene, bestehend aus hochdämmenden PUR-Schaum, Kunststoffwanne aus GFK mit umlaufenden Abdichtflansch und Holzkern, Breite: 1500 mm Höhe: 1700 mm (1580x1780 mm inkl. Abdichtungsflansch), Wärmeleitwert: 0,025 W/(mK), Montierbare Lichtschachtgrößen: 1000x600x400 cm, </w:t>
      </w:r>
      <w:r>
        <w:lastRenderedPageBreak/>
        <w:t>1000x1000x400 cm, 1000x1300x400 cm, 1250x1000x400 cm, 1000x1000x600 cm, 1000x1300x600 cm, 1250x1300x600 cm, inkl. Dämmplattenkleber, Dichtstoff, Dichtband Dichtfix, Armierungsgewebe und Abdichtungskleber/Folie, liefern und nach Herstellerangaben einbauen</w:t>
      </w:r>
    </w:p>
    <w:p w14:paraId="1EAEE251" w14:textId="77777777" w:rsidR="00186275" w:rsidRDefault="00186275" w:rsidP="00186275">
      <w:pPr>
        <w:pStyle w:val="Grundtext"/>
      </w:pPr>
    </w:p>
    <w:p w14:paraId="362D0FEC" w14:textId="77777777" w:rsidR="00186275" w:rsidRDefault="00186275" w:rsidP="00186275">
      <w:pPr>
        <w:pStyle w:val="Grundtext"/>
      </w:pPr>
    </w:p>
    <w:p w14:paraId="79C8AA0C" w14:textId="77777777" w:rsidR="00186275" w:rsidRDefault="00186275" w:rsidP="00186275">
      <w:pPr>
        <w:pStyle w:val="Grundtext"/>
      </w:pPr>
    </w:p>
    <w:p w14:paraId="22307BFB" w14:textId="77777777" w:rsidR="00186275" w:rsidRDefault="00186275" w:rsidP="00186275">
      <w:pPr>
        <w:pStyle w:val="Grundtext"/>
      </w:pPr>
    </w:p>
    <w:p w14:paraId="39111C22" w14:textId="77777777" w:rsidR="00186275" w:rsidRPr="00265AD4" w:rsidRDefault="00186275" w:rsidP="00186275">
      <w:pPr>
        <w:pStyle w:val="Folgeposition"/>
        <w:keepNext/>
        <w:keepLines/>
        <w:rPr>
          <w:lang w:val="en-US"/>
        </w:rPr>
      </w:pPr>
      <w:r w:rsidRPr="00265AD4">
        <w:rPr>
          <w:lang w:val="en-US"/>
        </w:rPr>
        <w:t>A</w:t>
      </w:r>
      <w:r w:rsidRPr="00265AD4">
        <w:rPr>
          <w:sz w:val="12"/>
          <w:lang w:val="en-US"/>
        </w:rPr>
        <w:t>+</w:t>
      </w:r>
      <w:r w:rsidRPr="00265AD4">
        <w:rPr>
          <w:lang w:val="en-US"/>
        </w:rPr>
        <w:tab/>
        <w:t>Mont.Dämmpl.DWD.150x170x10.m.Zarge.80x60</w:t>
      </w:r>
      <w:r w:rsidRPr="00265AD4">
        <w:rPr>
          <w:lang w:val="en-US"/>
        </w:rPr>
        <w:tab/>
        <w:t xml:space="preserve">Stk </w:t>
      </w:r>
    </w:p>
    <w:p w14:paraId="607116EC" w14:textId="77777777" w:rsidR="00186275" w:rsidRDefault="00186275" w:rsidP="00186275">
      <w:pPr>
        <w:pStyle w:val="Langtext"/>
      </w:pPr>
      <w:r>
        <w:t>Montagedämmplatte 1500 x 1700 x 100mm</w:t>
      </w:r>
    </w:p>
    <w:p w14:paraId="6D893C04" w14:textId="77777777" w:rsidR="00186275" w:rsidRDefault="00186275" w:rsidP="00186275">
      <w:pPr>
        <w:pStyle w:val="Langtext"/>
      </w:pPr>
      <w:r>
        <w:t>z.B. ACO Therm® Block druckwasserdicht mit Zarge ohne Flügel 80 x 60cm oder Gleichwertiges.</w:t>
      </w:r>
    </w:p>
    <w:p w14:paraId="44D04EF4" w14:textId="77777777" w:rsidR="00186275" w:rsidRDefault="00186275" w:rsidP="00186275">
      <w:pPr>
        <w:pStyle w:val="Langtext"/>
      </w:pPr>
      <w:r>
        <w:t>Angebotenes Erzeugnis:</w:t>
      </w:r>
    </w:p>
    <w:p w14:paraId="0671B6E5" w14:textId="77777777" w:rsidR="00186275" w:rsidRDefault="00186275" w:rsidP="00186275">
      <w:pPr>
        <w:pStyle w:val="Langtext"/>
      </w:pPr>
    </w:p>
    <w:p w14:paraId="538210E9" w14:textId="77777777" w:rsidR="00186275" w:rsidRDefault="00186275" w:rsidP="00186275">
      <w:pPr>
        <w:pStyle w:val="Folgeposition"/>
        <w:keepNext/>
        <w:keepLines/>
      </w:pPr>
      <w:r>
        <w:t>B</w:t>
      </w:r>
      <w:r>
        <w:rPr>
          <w:sz w:val="12"/>
        </w:rPr>
        <w:t>+</w:t>
      </w:r>
      <w:r>
        <w:tab/>
        <w:t>Mont.Dämmpl.DWD.150x170x10.m.Zarge.100x50</w:t>
      </w:r>
      <w:r>
        <w:tab/>
        <w:t xml:space="preserve">Stk </w:t>
      </w:r>
    </w:p>
    <w:p w14:paraId="3FCF8A72" w14:textId="77777777" w:rsidR="00186275" w:rsidRDefault="00186275" w:rsidP="00186275">
      <w:pPr>
        <w:pStyle w:val="Langtext"/>
      </w:pPr>
      <w:r>
        <w:t>Montagedämmplatte 1500 x 1700 x 100mm</w:t>
      </w:r>
    </w:p>
    <w:p w14:paraId="17FEFC0D" w14:textId="77777777" w:rsidR="00186275" w:rsidRDefault="00186275" w:rsidP="00186275">
      <w:pPr>
        <w:pStyle w:val="Langtext"/>
      </w:pPr>
      <w:r>
        <w:t>z.B. ACO Therm® Block druckwasserdicht mit Zarge ohne Flügel 100 x 50cm oder Gleichwertiges.</w:t>
      </w:r>
    </w:p>
    <w:p w14:paraId="2C1840E3" w14:textId="77777777" w:rsidR="00186275" w:rsidRDefault="00186275" w:rsidP="00186275">
      <w:pPr>
        <w:pStyle w:val="Langtext"/>
      </w:pPr>
      <w:r>
        <w:t>Angebotenes Erzeugnis:</w:t>
      </w:r>
    </w:p>
    <w:p w14:paraId="397E06DA" w14:textId="77777777" w:rsidR="00186275" w:rsidRDefault="00186275" w:rsidP="00186275">
      <w:pPr>
        <w:pStyle w:val="Langtext"/>
      </w:pPr>
    </w:p>
    <w:p w14:paraId="32D9B07D" w14:textId="77777777" w:rsidR="00186275" w:rsidRDefault="00186275" w:rsidP="00186275">
      <w:pPr>
        <w:pStyle w:val="Folgeposition"/>
        <w:keepNext/>
        <w:keepLines/>
      </w:pPr>
      <w:r>
        <w:t>C</w:t>
      </w:r>
      <w:r>
        <w:rPr>
          <w:sz w:val="12"/>
        </w:rPr>
        <w:t>+</w:t>
      </w:r>
      <w:r>
        <w:tab/>
        <w:t>Mont.Dämmpl.DWD.150x170x10.m.Zarge.100x62,5</w:t>
      </w:r>
      <w:r>
        <w:tab/>
        <w:t xml:space="preserve">Stk </w:t>
      </w:r>
    </w:p>
    <w:p w14:paraId="64547656" w14:textId="77777777" w:rsidR="00186275" w:rsidRDefault="00186275" w:rsidP="00186275">
      <w:pPr>
        <w:pStyle w:val="Langtext"/>
      </w:pPr>
      <w:r>
        <w:t>Montagedämmplatte 1500 x 1700 x 100mm</w:t>
      </w:r>
    </w:p>
    <w:p w14:paraId="174CB3A9" w14:textId="77777777" w:rsidR="00186275" w:rsidRDefault="00186275" w:rsidP="00186275">
      <w:pPr>
        <w:pStyle w:val="Langtext"/>
      </w:pPr>
      <w:r>
        <w:t>z.B. ACO Therm® Block druckwasserdicht mit Zarge ohne Flügel 100 x 62,5cm oder Gleichwertiges.</w:t>
      </w:r>
    </w:p>
    <w:p w14:paraId="74951BE1" w14:textId="77777777" w:rsidR="00186275" w:rsidRDefault="00186275" w:rsidP="00186275">
      <w:pPr>
        <w:pStyle w:val="Langtext"/>
      </w:pPr>
      <w:r>
        <w:t>Angebotenes Erzeugnis:</w:t>
      </w:r>
    </w:p>
    <w:p w14:paraId="175B7D81" w14:textId="77777777" w:rsidR="00186275" w:rsidRDefault="00186275" w:rsidP="00186275">
      <w:pPr>
        <w:pStyle w:val="Langtext"/>
      </w:pPr>
    </w:p>
    <w:p w14:paraId="2BEA6D98" w14:textId="77777777" w:rsidR="00186275" w:rsidRDefault="00186275" w:rsidP="00186275">
      <w:pPr>
        <w:pStyle w:val="Folgeposition"/>
        <w:keepNext/>
        <w:keepLines/>
      </w:pPr>
      <w:r>
        <w:t>D</w:t>
      </w:r>
      <w:r>
        <w:rPr>
          <w:sz w:val="12"/>
        </w:rPr>
        <w:t>+</w:t>
      </w:r>
      <w:r>
        <w:tab/>
        <w:t>Mont.Dämmpl.DWD.150x170x10.m.Zarge.100x75</w:t>
      </w:r>
      <w:r>
        <w:tab/>
        <w:t xml:space="preserve">Stk </w:t>
      </w:r>
    </w:p>
    <w:p w14:paraId="5B7B2EBE" w14:textId="77777777" w:rsidR="00186275" w:rsidRDefault="00186275" w:rsidP="00186275">
      <w:pPr>
        <w:pStyle w:val="Langtext"/>
      </w:pPr>
      <w:r>
        <w:t>Montagedämmplatte 1500 x 1700 x 100mm</w:t>
      </w:r>
    </w:p>
    <w:p w14:paraId="1FBD16A7" w14:textId="77777777" w:rsidR="00186275" w:rsidRDefault="00186275" w:rsidP="00186275">
      <w:pPr>
        <w:pStyle w:val="Langtext"/>
      </w:pPr>
      <w:r>
        <w:t>z.B. ACO Therm® Block druckwasserdicht mit Zarge ohne Flügel 100 x 75cm oder Gleichwertiges.</w:t>
      </w:r>
    </w:p>
    <w:p w14:paraId="341AC029" w14:textId="77777777" w:rsidR="00186275" w:rsidRDefault="00186275" w:rsidP="00186275">
      <w:pPr>
        <w:pStyle w:val="Langtext"/>
      </w:pPr>
      <w:r>
        <w:t>Angebotenes Erzeugnis:</w:t>
      </w:r>
    </w:p>
    <w:p w14:paraId="014AC748" w14:textId="77777777" w:rsidR="00186275" w:rsidRDefault="00186275" w:rsidP="00186275">
      <w:pPr>
        <w:pStyle w:val="Langtext"/>
      </w:pPr>
    </w:p>
    <w:p w14:paraId="2CCBB53A" w14:textId="77777777" w:rsidR="00186275" w:rsidRDefault="00186275" w:rsidP="00186275">
      <w:pPr>
        <w:pStyle w:val="Folgeposition"/>
        <w:keepNext/>
        <w:keepLines/>
      </w:pPr>
      <w:r>
        <w:t>E</w:t>
      </w:r>
      <w:r>
        <w:rPr>
          <w:sz w:val="12"/>
        </w:rPr>
        <w:t>+</w:t>
      </w:r>
      <w:r>
        <w:tab/>
        <w:t>Mont.Dämmpl.DWD.150x170x10.m.Zarge.100x100</w:t>
      </w:r>
      <w:r>
        <w:tab/>
        <w:t xml:space="preserve">Stk </w:t>
      </w:r>
    </w:p>
    <w:p w14:paraId="1DF44206" w14:textId="77777777" w:rsidR="00186275" w:rsidRDefault="00186275" w:rsidP="00186275">
      <w:pPr>
        <w:pStyle w:val="Langtext"/>
      </w:pPr>
      <w:r>
        <w:t>Montagedämmplatte 1500 x 1700 x 100mm</w:t>
      </w:r>
    </w:p>
    <w:p w14:paraId="3E9597E4" w14:textId="77777777" w:rsidR="00186275" w:rsidRDefault="00186275" w:rsidP="00186275">
      <w:pPr>
        <w:pStyle w:val="Langtext"/>
      </w:pPr>
      <w:r>
        <w:t>z.B. ACO Therm® Block druckwasserdicht mit Zarge ohne Flügel 100 x 100cm oder Gleichwertiges.</w:t>
      </w:r>
    </w:p>
    <w:p w14:paraId="0BF0CE66" w14:textId="77777777" w:rsidR="00186275" w:rsidRDefault="00186275" w:rsidP="00186275">
      <w:pPr>
        <w:pStyle w:val="Langtext"/>
      </w:pPr>
      <w:r>
        <w:t>Angebotenes Erzeugnis:</w:t>
      </w:r>
    </w:p>
    <w:p w14:paraId="302AE2A4" w14:textId="77777777" w:rsidR="00186275" w:rsidRDefault="00186275" w:rsidP="00186275">
      <w:pPr>
        <w:pStyle w:val="Langtext"/>
      </w:pPr>
    </w:p>
    <w:p w14:paraId="78458145" w14:textId="77777777" w:rsidR="00186275" w:rsidRDefault="00186275" w:rsidP="00186275">
      <w:pPr>
        <w:pStyle w:val="Folgeposition"/>
        <w:keepNext/>
        <w:keepLines/>
      </w:pPr>
      <w:r>
        <w:t>F</w:t>
      </w:r>
      <w:r>
        <w:rPr>
          <w:sz w:val="12"/>
        </w:rPr>
        <w:t>+</w:t>
      </w:r>
      <w:r>
        <w:tab/>
        <w:t>Mont.Dämmpl.DWD.150x170x12,5.m.Zarge.80x60</w:t>
      </w:r>
      <w:r>
        <w:tab/>
        <w:t xml:space="preserve">Stk </w:t>
      </w:r>
    </w:p>
    <w:p w14:paraId="1D7D3026" w14:textId="77777777" w:rsidR="00186275" w:rsidRDefault="00186275" w:rsidP="00186275">
      <w:pPr>
        <w:pStyle w:val="Langtext"/>
      </w:pPr>
      <w:r>
        <w:t>Montagedämmplatte 1500 x 1700 x 125mm</w:t>
      </w:r>
    </w:p>
    <w:p w14:paraId="66ACF3D9" w14:textId="77777777" w:rsidR="00186275" w:rsidRDefault="00186275" w:rsidP="00186275">
      <w:pPr>
        <w:pStyle w:val="Langtext"/>
      </w:pPr>
      <w:r>
        <w:t>z.B. ACO Therm® Block druckwasserdicht mit Zarge ohne Flügel 80 x 60cm oder Gleichwertiges.</w:t>
      </w:r>
    </w:p>
    <w:p w14:paraId="1413C811" w14:textId="77777777" w:rsidR="00186275" w:rsidRDefault="00186275" w:rsidP="00186275">
      <w:pPr>
        <w:pStyle w:val="Langtext"/>
      </w:pPr>
      <w:r>
        <w:t>Angebotenes Erzeugnis:</w:t>
      </w:r>
    </w:p>
    <w:p w14:paraId="55EEEDCB" w14:textId="77777777" w:rsidR="00186275" w:rsidRDefault="00186275" w:rsidP="00186275">
      <w:pPr>
        <w:pStyle w:val="Langtext"/>
      </w:pPr>
    </w:p>
    <w:p w14:paraId="4A2578BC" w14:textId="77777777" w:rsidR="00186275" w:rsidRDefault="00186275" w:rsidP="00186275">
      <w:pPr>
        <w:pStyle w:val="Folgeposition"/>
        <w:keepNext/>
        <w:keepLines/>
      </w:pPr>
      <w:r>
        <w:t>G</w:t>
      </w:r>
      <w:r>
        <w:rPr>
          <w:sz w:val="12"/>
        </w:rPr>
        <w:t>+</w:t>
      </w:r>
      <w:r>
        <w:tab/>
        <w:t>Mont.Dämmpl.DWD.150x170x12,5.m.Zarge.100x50</w:t>
      </w:r>
      <w:r>
        <w:tab/>
        <w:t xml:space="preserve">Stk </w:t>
      </w:r>
    </w:p>
    <w:p w14:paraId="1A95A508" w14:textId="77777777" w:rsidR="00186275" w:rsidRDefault="00186275" w:rsidP="00186275">
      <w:pPr>
        <w:pStyle w:val="Langtext"/>
      </w:pPr>
      <w:r>
        <w:t>Montagedämmplatte 1500 x 1700 x 125mm</w:t>
      </w:r>
    </w:p>
    <w:p w14:paraId="79E8EA7C" w14:textId="77777777" w:rsidR="00186275" w:rsidRDefault="00186275" w:rsidP="00186275">
      <w:pPr>
        <w:pStyle w:val="Langtext"/>
      </w:pPr>
      <w:r>
        <w:t>z.B. ACO Therm® Block druckwasserdicht mit Zarge ohne Flügel 100 x 50cm oder Gleichwertiges.</w:t>
      </w:r>
    </w:p>
    <w:p w14:paraId="77789B4B" w14:textId="77777777" w:rsidR="00186275" w:rsidRDefault="00186275" w:rsidP="00186275">
      <w:pPr>
        <w:pStyle w:val="Langtext"/>
      </w:pPr>
      <w:r>
        <w:t>Angebotenes Erzeugnis:</w:t>
      </w:r>
    </w:p>
    <w:p w14:paraId="68EA7D03" w14:textId="77777777" w:rsidR="00186275" w:rsidRDefault="00186275" w:rsidP="00186275">
      <w:pPr>
        <w:pStyle w:val="Langtext"/>
      </w:pPr>
    </w:p>
    <w:p w14:paraId="06CAC42B" w14:textId="77777777" w:rsidR="00186275" w:rsidRDefault="00186275" w:rsidP="00186275">
      <w:pPr>
        <w:pStyle w:val="Folgeposition"/>
        <w:keepNext/>
        <w:keepLines/>
      </w:pPr>
      <w:r>
        <w:t>H</w:t>
      </w:r>
      <w:r>
        <w:rPr>
          <w:sz w:val="12"/>
        </w:rPr>
        <w:t>+</w:t>
      </w:r>
      <w:r>
        <w:tab/>
        <w:t>Mont.Dämmpl.DWD.150x170x12,5.m.Zarge.100x62,5</w:t>
      </w:r>
      <w:r>
        <w:tab/>
        <w:t xml:space="preserve">Stk </w:t>
      </w:r>
    </w:p>
    <w:p w14:paraId="2BD46490" w14:textId="77777777" w:rsidR="00186275" w:rsidRDefault="00186275" w:rsidP="00186275">
      <w:pPr>
        <w:pStyle w:val="Langtext"/>
      </w:pPr>
      <w:r>
        <w:t>Montagedämmplatte 1500 x 1700 x 125mm</w:t>
      </w:r>
    </w:p>
    <w:p w14:paraId="0E22B1F8" w14:textId="77777777" w:rsidR="00186275" w:rsidRDefault="00186275" w:rsidP="00186275">
      <w:pPr>
        <w:pStyle w:val="Langtext"/>
      </w:pPr>
      <w:r>
        <w:t>z.B. ACO Therm® Block druckwasserdicht mit Zarge ohne Flügel 100 x 62,5cm oder Gleichwertiges.</w:t>
      </w:r>
    </w:p>
    <w:p w14:paraId="64123FC6" w14:textId="77777777" w:rsidR="00186275" w:rsidRDefault="00186275" w:rsidP="00186275">
      <w:pPr>
        <w:pStyle w:val="Langtext"/>
      </w:pPr>
      <w:r>
        <w:t>Angebotenes Erzeugnis:</w:t>
      </w:r>
    </w:p>
    <w:p w14:paraId="2B25701D" w14:textId="77777777" w:rsidR="00186275" w:rsidRDefault="00186275" w:rsidP="00186275">
      <w:pPr>
        <w:pStyle w:val="Langtext"/>
      </w:pPr>
    </w:p>
    <w:p w14:paraId="564AD290" w14:textId="77777777" w:rsidR="00186275" w:rsidRDefault="00186275" w:rsidP="00186275">
      <w:pPr>
        <w:pStyle w:val="Folgeposition"/>
        <w:keepNext/>
        <w:keepLines/>
      </w:pPr>
      <w:r>
        <w:t>I</w:t>
      </w:r>
      <w:r>
        <w:rPr>
          <w:sz w:val="12"/>
        </w:rPr>
        <w:t>+</w:t>
      </w:r>
      <w:r>
        <w:tab/>
        <w:t>Mont.Dämmpl.DWD.150x170x12,5.m.Zarge.100x75</w:t>
      </w:r>
      <w:r>
        <w:tab/>
        <w:t xml:space="preserve">Stk </w:t>
      </w:r>
    </w:p>
    <w:p w14:paraId="0F7CC9D6" w14:textId="77777777" w:rsidR="00186275" w:rsidRDefault="00186275" w:rsidP="00186275">
      <w:pPr>
        <w:pStyle w:val="Langtext"/>
      </w:pPr>
      <w:r>
        <w:t>Montagedämmplatte 1500 x 1700 x 125mm</w:t>
      </w:r>
    </w:p>
    <w:p w14:paraId="4157E352" w14:textId="77777777" w:rsidR="00186275" w:rsidRDefault="00186275" w:rsidP="00186275">
      <w:pPr>
        <w:pStyle w:val="Langtext"/>
      </w:pPr>
      <w:r>
        <w:t>z.B. ACO Therm® Block druckwasserdicht mit Zarge ohne Flügel 100 x 75cm oder Gleichwertiges.</w:t>
      </w:r>
    </w:p>
    <w:p w14:paraId="63B88CB1" w14:textId="77777777" w:rsidR="00186275" w:rsidRDefault="00186275" w:rsidP="00186275">
      <w:pPr>
        <w:pStyle w:val="Langtext"/>
      </w:pPr>
      <w:r>
        <w:t>Angebotenes Erzeugnis:</w:t>
      </w:r>
    </w:p>
    <w:p w14:paraId="39FA3C37" w14:textId="77777777" w:rsidR="00186275" w:rsidRDefault="00186275" w:rsidP="00186275">
      <w:pPr>
        <w:pStyle w:val="Langtext"/>
      </w:pPr>
    </w:p>
    <w:p w14:paraId="4FE4E29F" w14:textId="77777777" w:rsidR="00186275" w:rsidRDefault="00186275" w:rsidP="00186275">
      <w:pPr>
        <w:pStyle w:val="Folgeposition"/>
        <w:keepNext/>
        <w:keepLines/>
      </w:pPr>
      <w:r>
        <w:t>J</w:t>
      </w:r>
      <w:r>
        <w:rPr>
          <w:sz w:val="12"/>
        </w:rPr>
        <w:t>+</w:t>
      </w:r>
      <w:r>
        <w:tab/>
        <w:t>Mont.Dämmpl.DWD.150x170x12,5.m.Zarge.100x100</w:t>
      </w:r>
      <w:r>
        <w:tab/>
        <w:t xml:space="preserve">Stk </w:t>
      </w:r>
    </w:p>
    <w:p w14:paraId="1AD6C308" w14:textId="77777777" w:rsidR="00186275" w:rsidRDefault="00186275" w:rsidP="00186275">
      <w:pPr>
        <w:pStyle w:val="Langtext"/>
      </w:pPr>
      <w:r>
        <w:t>Montagedämmplatte 1500 x 1700 x 125mm</w:t>
      </w:r>
    </w:p>
    <w:p w14:paraId="3C04D882" w14:textId="77777777" w:rsidR="00186275" w:rsidRDefault="00186275" w:rsidP="00186275">
      <w:pPr>
        <w:pStyle w:val="Langtext"/>
      </w:pPr>
      <w:r>
        <w:t>z.B. ACO Therm® Block druckwasserdicht mit Zarge ohne Flügel 100 x 100cm oder Gleichwertiges.</w:t>
      </w:r>
    </w:p>
    <w:p w14:paraId="20F2BB76" w14:textId="77777777" w:rsidR="00186275" w:rsidRDefault="00186275" w:rsidP="00186275">
      <w:pPr>
        <w:pStyle w:val="Langtext"/>
      </w:pPr>
      <w:r>
        <w:t>Angebotenes Erzeugnis:</w:t>
      </w:r>
    </w:p>
    <w:p w14:paraId="1B0E553E" w14:textId="77777777" w:rsidR="00186275" w:rsidRDefault="00186275" w:rsidP="00186275">
      <w:pPr>
        <w:pStyle w:val="Langtext"/>
      </w:pPr>
    </w:p>
    <w:p w14:paraId="0FE8E7EB" w14:textId="77777777" w:rsidR="00186275" w:rsidRDefault="00186275" w:rsidP="00186275">
      <w:pPr>
        <w:pStyle w:val="Folgeposition"/>
        <w:keepNext/>
        <w:keepLines/>
      </w:pPr>
      <w:r>
        <w:t>K</w:t>
      </w:r>
      <w:r>
        <w:rPr>
          <w:sz w:val="12"/>
        </w:rPr>
        <w:t>+</w:t>
      </w:r>
      <w:r>
        <w:tab/>
        <w:t>Mont.Dämmpl.DWD.150x170x14.m.Zarge.80x60</w:t>
      </w:r>
      <w:r>
        <w:tab/>
        <w:t xml:space="preserve">Stk </w:t>
      </w:r>
    </w:p>
    <w:p w14:paraId="7515E547" w14:textId="77777777" w:rsidR="00186275" w:rsidRDefault="00186275" w:rsidP="00186275">
      <w:pPr>
        <w:pStyle w:val="Langtext"/>
      </w:pPr>
      <w:r>
        <w:t>Montagedämmplatte 1500 x 1700 x 140mm</w:t>
      </w:r>
    </w:p>
    <w:p w14:paraId="6409DCDC" w14:textId="77777777" w:rsidR="00186275" w:rsidRDefault="00186275" w:rsidP="00186275">
      <w:pPr>
        <w:pStyle w:val="Langtext"/>
      </w:pPr>
      <w:r>
        <w:t>z.B. ACO Therm® Block druckwasserdicht mit Zarge ohne Flügel 80 x 60cm oder Gleichwertiges.</w:t>
      </w:r>
    </w:p>
    <w:p w14:paraId="696ADEBA" w14:textId="77777777" w:rsidR="00186275" w:rsidRDefault="00186275" w:rsidP="00186275">
      <w:pPr>
        <w:pStyle w:val="Langtext"/>
      </w:pPr>
      <w:r>
        <w:t>Angebotenes Erzeugnis:</w:t>
      </w:r>
    </w:p>
    <w:p w14:paraId="43EF7A9C" w14:textId="77777777" w:rsidR="00186275" w:rsidRDefault="00186275" w:rsidP="00186275">
      <w:pPr>
        <w:pStyle w:val="Langtext"/>
      </w:pPr>
    </w:p>
    <w:p w14:paraId="553F81DF" w14:textId="77777777" w:rsidR="00186275" w:rsidRDefault="00186275" w:rsidP="00186275">
      <w:pPr>
        <w:pStyle w:val="Folgeposition"/>
        <w:keepNext/>
        <w:keepLines/>
      </w:pPr>
      <w:r>
        <w:lastRenderedPageBreak/>
        <w:t>L</w:t>
      </w:r>
      <w:r>
        <w:rPr>
          <w:sz w:val="12"/>
        </w:rPr>
        <w:t>+</w:t>
      </w:r>
      <w:r>
        <w:tab/>
        <w:t>Mont.Dämmpl.DWD.150x170x14.m.Zarge.100x50</w:t>
      </w:r>
      <w:r>
        <w:tab/>
        <w:t xml:space="preserve">Stk </w:t>
      </w:r>
    </w:p>
    <w:p w14:paraId="006621A1" w14:textId="77777777" w:rsidR="00186275" w:rsidRDefault="00186275" w:rsidP="00186275">
      <w:pPr>
        <w:pStyle w:val="Langtext"/>
      </w:pPr>
      <w:r>
        <w:t>Montagedämmplatte 1500 x 1700 x 140mm</w:t>
      </w:r>
    </w:p>
    <w:p w14:paraId="6924DA41" w14:textId="77777777" w:rsidR="00186275" w:rsidRDefault="00186275" w:rsidP="00186275">
      <w:pPr>
        <w:pStyle w:val="Langtext"/>
      </w:pPr>
      <w:r>
        <w:t>z.B. ACO Therm® Block druckwasserdicht mit Zarge ohne Flügel 100 x 50cm oder Gleichwertiges.</w:t>
      </w:r>
    </w:p>
    <w:p w14:paraId="45D5D55E" w14:textId="77777777" w:rsidR="00186275" w:rsidRDefault="00186275" w:rsidP="00186275">
      <w:pPr>
        <w:pStyle w:val="Langtext"/>
      </w:pPr>
      <w:r>
        <w:t>Angebotenes Erzeugnis:</w:t>
      </w:r>
    </w:p>
    <w:p w14:paraId="376752A3" w14:textId="77777777" w:rsidR="00186275" w:rsidRDefault="00186275" w:rsidP="00186275">
      <w:pPr>
        <w:pStyle w:val="Langtext"/>
      </w:pPr>
    </w:p>
    <w:p w14:paraId="11DA08BD" w14:textId="77777777" w:rsidR="00186275" w:rsidRDefault="00186275" w:rsidP="00186275">
      <w:pPr>
        <w:pStyle w:val="Folgeposition"/>
        <w:keepNext/>
        <w:keepLines/>
      </w:pPr>
      <w:r>
        <w:t>M</w:t>
      </w:r>
      <w:r>
        <w:rPr>
          <w:sz w:val="12"/>
        </w:rPr>
        <w:t>+</w:t>
      </w:r>
      <w:r>
        <w:tab/>
        <w:t>Mont.Dämmpl.DWD.150x170x14.m.Zarge.100x62,5</w:t>
      </w:r>
      <w:r>
        <w:tab/>
        <w:t xml:space="preserve">Stk </w:t>
      </w:r>
    </w:p>
    <w:p w14:paraId="748E061C" w14:textId="77777777" w:rsidR="00186275" w:rsidRDefault="00186275" w:rsidP="00186275">
      <w:pPr>
        <w:pStyle w:val="Langtext"/>
      </w:pPr>
      <w:r>
        <w:t>Montagedämmplatte 1500 x 1700 x 140mm</w:t>
      </w:r>
    </w:p>
    <w:p w14:paraId="078D5D02" w14:textId="77777777" w:rsidR="00186275" w:rsidRDefault="00186275" w:rsidP="00186275">
      <w:pPr>
        <w:pStyle w:val="Langtext"/>
      </w:pPr>
      <w:r>
        <w:t>z.B. ACO Therm® Block druckwasserdicht mit Zarge ohne Flügel 100 x 62,5cm oder Gleichwertiges.</w:t>
      </w:r>
    </w:p>
    <w:p w14:paraId="5535BA84" w14:textId="77777777" w:rsidR="00186275" w:rsidRDefault="00186275" w:rsidP="00186275">
      <w:pPr>
        <w:pStyle w:val="Langtext"/>
      </w:pPr>
      <w:r>
        <w:t>Angebotenes Erzeugnis:</w:t>
      </w:r>
    </w:p>
    <w:p w14:paraId="09413AEA" w14:textId="77777777" w:rsidR="00186275" w:rsidRDefault="00186275" w:rsidP="00186275">
      <w:pPr>
        <w:pStyle w:val="Langtext"/>
      </w:pPr>
    </w:p>
    <w:p w14:paraId="267DD822" w14:textId="77777777" w:rsidR="00186275" w:rsidRDefault="00186275" w:rsidP="00186275">
      <w:pPr>
        <w:pStyle w:val="Folgeposition"/>
        <w:keepNext/>
        <w:keepLines/>
      </w:pPr>
      <w:r>
        <w:t>N</w:t>
      </w:r>
      <w:r>
        <w:rPr>
          <w:sz w:val="12"/>
        </w:rPr>
        <w:t>+</w:t>
      </w:r>
      <w:r>
        <w:tab/>
        <w:t>Mont.Dämmpl.DWD.150x170x14.m.Zarge.100x75</w:t>
      </w:r>
      <w:r>
        <w:tab/>
        <w:t xml:space="preserve">Stk </w:t>
      </w:r>
    </w:p>
    <w:p w14:paraId="44D961E0" w14:textId="77777777" w:rsidR="00186275" w:rsidRDefault="00186275" w:rsidP="00186275">
      <w:pPr>
        <w:pStyle w:val="Langtext"/>
      </w:pPr>
      <w:r>
        <w:t>Montagedämmplatte 1500 x 1700 x 140mm</w:t>
      </w:r>
    </w:p>
    <w:p w14:paraId="628C99D3" w14:textId="77777777" w:rsidR="00186275" w:rsidRDefault="00186275" w:rsidP="00186275">
      <w:pPr>
        <w:pStyle w:val="Langtext"/>
      </w:pPr>
      <w:r>
        <w:t>z.B. ACO Therm® Block druckwasserdicht mit Zarge ohne Flügel 100 x 75cm oder Gleichwertiges.</w:t>
      </w:r>
    </w:p>
    <w:p w14:paraId="46F6307C" w14:textId="77777777" w:rsidR="00186275" w:rsidRDefault="00186275" w:rsidP="00186275">
      <w:pPr>
        <w:pStyle w:val="Langtext"/>
      </w:pPr>
      <w:r>
        <w:t>Angebotenes Erzeugnis:</w:t>
      </w:r>
    </w:p>
    <w:p w14:paraId="6DAED00C" w14:textId="77777777" w:rsidR="00186275" w:rsidRDefault="00186275" w:rsidP="00186275">
      <w:pPr>
        <w:pStyle w:val="Langtext"/>
      </w:pPr>
    </w:p>
    <w:p w14:paraId="667055BE" w14:textId="77777777" w:rsidR="00186275" w:rsidRDefault="00186275" w:rsidP="00186275">
      <w:pPr>
        <w:pStyle w:val="Folgeposition"/>
        <w:keepNext/>
        <w:keepLines/>
      </w:pPr>
      <w:r>
        <w:t>O</w:t>
      </w:r>
      <w:r>
        <w:rPr>
          <w:sz w:val="12"/>
        </w:rPr>
        <w:t>+</w:t>
      </w:r>
      <w:r>
        <w:tab/>
        <w:t>Mont.Dämmpl.DWD.150x170x14.m.Zarge.100x100</w:t>
      </w:r>
      <w:r>
        <w:tab/>
        <w:t xml:space="preserve">Stk </w:t>
      </w:r>
    </w:p>
    <w:p w14:paraId="7E963DC0" w14:textId="77777777" w:rsidR="00186275" w:rsidRDefault="00186275" w:rsidP="00186275">
      <w:pPr>
        <w:pStyle w:val="Langtext"/>
      </w:pPr>
      <w:r>
        <w:t>Montagedämmplatte 1500 x 1700 x 140mm</w:t>
      </w:r>
    </w:p>
    <w:p w14:paraId="64CBE5E2" w14:textId="77777777" w:rsidR="00186275" w:rsidRDefault="00186275" w:rsidP="00186275">
      <w:pPr>
        <w:pStyle w:val="Langtext"/>
      </w:pPr>
      <w:r>
        <w:t>z.B. ACO Therm® Block druckwasserdicht mit Zarge ohne Flügel 100 x 100cm oder Gleichwertiges.</w:t>
      </w:r>
    </w:p>
    <w:p w14:paraId="7D3F081B" w14:textId="77777777" w:rsidR="00186275" w:rsidRDefault="00186275" w:rsidP="00186275">
      <w:pPr>
        <w:pStyle w:val="Langtext"/>
      </w:pPr>
      <w:r>
        <w:t>Angebotenes Erzeugnis:</w:t>
      </w:r>
    </w:p>
    <w:p w14:paraId="7627016C" w14:textId="77777777" w:rsidR="00186275" w:rsidRDefault="00186275" w:rsidP="00186275">
      <w:pPr>
        <w:pStyle w:val="Langtext"/>
      </w:pPr>
    </w:p>
    <w:p w14:paraId="516E71C3" w14:textId="77777777" w:rsidR="00186275" w:rsidRDefault="00186275" w:rsidP="00186275">
      <w:pPr>
        <w:pStyle w:val="Folgeposition"/>
        <w:keepNext/>
        <w:keepLines/>
      </w:pPr>
      <w:r>
        <w:t>P</w:t>
      </w:r>
      <w:r>
        <w:rPr>
          <w:sz w:val="12"/>
        </w:rPr>
        <w:t>+</w:t>
      </w:r>
      <w:r>
        <w:tab/>
        <w:t>Mont.Dämmpl.DWD.150x170x16.m.Zarge.80x60</w:t>
      </w:r>
      <w:r>
        <w:tab/>
        <w:t xml:space="preserve">Stk </w:t>
      </w:r>
    </w:p>
    <w:p w14:paraId="150F247A" w14:textId="77777777" w:rsidR="00186275" w:rsidRDefault="00186275" w:rsidP="00186275">
      <w:pPr>
        <w:pStyle w:val="Langtext"/>
      </w:pPr>
      <w:r>
        <w:t>Montagedämmplatte 1500 x 1700 x 160mm</w:t>
      </w:r>
    </w:p>
    <w:p w14:paraId="00F71F9C" w14:textId="77777777" w:rsidR="00186275" w:rsidRDefault="00186275" w:rsidP="00186275">
      <w:pPr>
        <w:pStyle w:val="Langtext"/>
      </w:pPr>
      <w:r>
        <w:t>z.B. ACO Therm® Block druckwasserdicht mit Zarge ohne Flügel 80 x 60cm oder Gleichwertiges.</w:t>
      </w:r>
    </w:p>
    <w:p w14:paraId="23845B7F" w14:textId="77777777" w:rsidR="00186275" w:rsidRDefault="00186275" w:rsidP="00186275">
      <w:pPr>
        <w:pStyle w:val="Langtext"/>
      </w:pPr>
      <w:r>
        <w:t>Angebotenes Erzeugnis:</w:t>
      </w:r>
    </w:p>
    <w:p w14:paraId="27B6D6FB" w14:textId="77777777" w:rsidR="00186275" w:rsidRDefault="00186275" w:rsidP="00186275">
      <w:pPr>
        <w:pStyle w:val="Langtext"/>
      </w:pPr>
    </w:p>
    <w:p w14:paraId="2C6210DF" w14:textId="77777777" w:rsidR="00186275" w:rsidRDefault="00186275" w:rsidP="00186275">
      <w:pPr>
        <w:pStyle w:val="Folgeposition"/>
        <w:keepNext/>
        <w:keepLines/>
      </w:pPr>
      <w:r>
        <w:t>Q</w:t>
      </w:r>
      <w:r>
        <w:rPr>
          <w:sz w:val="12"/>
        </w:rPr>
        <w:t>+</w:t>
      </w:r>
      <w:r>
        <w:tab/>
        <w:t>Mont.Dämmpl.DWD.150x170x16.m.Zarge.100x50</w:t>
      </w:r>
      <w:r>
        <w:tab/>
        <w:t xml:space="preserve">Stk </w:t>
      </w:r>
    </w:p>
    <w:p w14:paraId="492E0740" w14:textId="77777777" w:rsidR="00186275" w:rsidRDefault="00186275" w:rsidP="00186275">
      <w:pPr>
        <w:pStyle w:val="Langtext"/>
      </w:pPr>
      <w:r>
        <w:t>Montagedämmplatte 1500 x 1700 x 160mm</w:t>
      </w:r>
    </w:p>
    <w:p w14:paraId="05D90858" w14:textId="77777777" w:rsidR="00186275" w:rsidRDefault="00186275" w:rsidP="00186275">
      <w:pPr>
        <w:pStyle w:val="Langtext"/>
      </w:pPr>
      <w:r>
        <w:t>z.B. ACO Therm® Block druckwasserdicht mit Zarge ohne Flügel 100 x 50cm oder Gleichwertiges.</w:t>
      </w:r>
    </w:p>
    <w:p w14:paraId="7221CAEB" w14:textId="77777777" w:rsidR="00186275" w:rsidRDefault="00186275" w:rsidP="00186275">
      <w:pPr>
        <w:pStyle w:val="Langtext"/>
      </w:pPr>
      <w:r>
        <w:t>Angebotenes Erzeugnis:</w:t>
      </w:r>
    </w:p>
    <w:p w14:paraId="157286FE" w14:textId="77777777" w:rsidR="00186275" w:rsidRDefault="00186275" w:rsidP="00186275">
      <w:pPr>
        <w:pStyle w:val="Langtext"/>
      </w:pPr>
    </w:p>
    <w:p w14:paraId="65B18E38" w14:textId="77777777" w:rsidR="00186275" w:rsidRDefault="00186275" w:rsidP="00186275">
      <w:pPr>
        <w:pStyle w:val="Folgeposition"/>
        <w:keepNext/>
        <w:keepLines/>
      </w:pPr>
      <w:r>
        <w:t>R</w:t>
      </w:r>
      <w:r>
        <w:rPr>
          <w:sz w:val="12"/>
        </w:rPr>
        <w:t>+</w:t>
      </w:r>
      <w:r>
        <w:tab/>
        <w:t>Mont.Dämmpl.DWD.150x170x16.m.Zarge.100x62,5</w:t>
      </w:r>
      <w:r>
        <w:tab/>
        <w:t xml:space="preserve">Stk </w:t>
      </w:r>
    </w:p>
    <w:p w14:paraId="67A9F347" w14:textId="77777777" w:rsidR="00186275" w:rsidRDefault="00186275" w:rsidP="00186275">
      <w:pPr>
        <w:pStyle w:val="Langtext"/>
      </w:pPr>
      <w:r>
        <w:t>Montagedämmplatte 1500 x 1700 x 160mm</w:t>
      </w:r>
    </w:p>
    <w:p w14:paraId="7DE6CB13" w14:textId="77777777" w:rsidR="00186275" w:rsidRDefault="00186275" w:rsidP="00186275">
      <w:pPr>
        <w:pStyle w:val="Langtext"/>
      </w:pPr>
      <w:r>
        <w:t>z.B. ACO Therm® Block druckwasserdicht mit Zarge ohne Flügel 100 x 62,5cm oder Gleichwertiges.</w:t>
      </w:r>
    </w:p>
    <w:p w14:paraId="1A098167" w14:textId="77777777" w:rsidR="00186275" w:rsidRDefault="00186275" w:rsidP="00186275">
      <w:pPr>
        <w:pStyle w:val="Langtext"/>
      </w:pPr>
      <w:r>
        <w:t>Angebotenes Erzeugnis:</w:t>
      </w:r>
    </w:p>
    <w:p w14:paraId="79B61CAA" w14:textId="77777777" w:rsidR="00186275" w:rsidRDefault="00186275" w:rsidP="00186275">
      <w:pPr>
        <w:pStyle w:val="Langtext"/>
      </w:pPr>
    </w:p>
    <w:p w14:paraId="5A769433" w14:textId="77777777" w:rsidR="00186275" w:rsidRDefault="00186275" w:rsidP="00186275">
      <w:pPr>
        <w:pStyle w:val="Folgeposition"/>
        <w:keepNext/>
        <w:keepLines/>
      </w:pPr>
      <w:r>
        <w:t>S</w:t>
      </w:r>
      <w:r>
        <w:rPr>
          <w:sz w:val="12"/>
        </w:rPr>
        <w:t>+</w:t>
      </w:r>
      <w:r>
        <w:tab/>
        <w:t>Mont.Dämmpl.DWD.150x170x16.m.Zarge.100x75</w:t>
      </w:r>
      <w:r>
        <w:tab/>
        <w:t xml:space="preserve">Stk </w:t>
      </w:r>
    </w:p>
    <w:p w14:paraId="12205ED8" w14:textId="77777777" w:rsidR="00186275" w:rsidRDefault="00186275" w:rsidP="00186275">
      <w:pPr>
        <w:pStyle w:val="Langtext"/>
      </w:pPr>
      <w:r>
        <w:t>Montagedämmplatte 1500 x 1700 x 160mm</w:t>
      </w:r>
    </w:p>
    <w:p w14:paraId="7EE330AC" w14:textId="77777777" w:rsidR="00186275" w:rsidRDefault="00186275" w:rsidP="00186275">
      <w:pPr>
        <w:pStyle w:val="Langtext"/>
      </w:pPr>
      <w:r>
        <w:t>z.B. ACO Therm® Block druckwasserdicht mit Zarge ohne Flügel 100 x 75cm oder Gleichwertiges.</w:t>
      </w:r>
    </w:p>
    <w:p w14:paraId="6CCF3D21" w14:textId="77777777" w:rsidR="00186275" w:rsidRDefault="00186275" w:rsidP="00186275">
      <w:pPr>
        <w:pStyle w:val="Langtext"/>
      </w:pPr>
      <w:r>
        <w:t>Angebotenes Erzeugnis:</w:t>
      </w:r>
    </w:p>
    <w:p w14:paraId="6569048F" w14:textId="77777777" w:rsidR="00186275" w:rsidRDefault="00186275" w:rsidP="00186275">
      <w:pPr>
        <w:pStyle w:val="Langtext"/>
      </w:pPr>
    </w:p>
    <w:p w14:paraId="08E0DF9C" w14:textId="77777777" w:rsidR="00186275" w:rsidRDefault="00186275" w:rsidP="00186275">
      <w:pPr>
        <w:pStyle w:val="Folgeposition"/>
        <w:keepNext/>
        <w:keepLines/>
      </w:pPr>
      <w:r>
        <w:t>T</w:t>
      </w:r>
      <w:r>
        <w:rPr>
          <w:sz w:val="12"/>
        </w:rPr>
        <w:t>+</w:t>
      </w:r>
      <w:r>
        <w:tab/>
        <w:t>Mont.Dämmpl.DWD.150x170x16.m.Zarge.100x100</w:t>
      </w:r>
      <w:r>
        <w:tab/>
        <w:t xml:space="preserve">Stk </w:t>
      </w:r>
    </w:p>
    <w:p w14:paraId="35EF083D" w14:textId="77777777" w:rsidR="00186275" w:rsidRDefault="00186275" w:rsidP="00186275">
      <w:pPr>
        <w:pStyle w:val="Langtext"/>
      </w:pPr>
      <w:r>
        <w:t>Montagedämmplatte 1500 x 1700 x 160mm</w:t>
      </w:r>
    </w:p>
    <w:p w14:paraId="2E1BD837" w14:textId="77777777" w:rsidR="00186275" w:rsidRDefault="00186275" w:rsidP="00186275">
      <w:pPr>
        <w:pStyle w:val="Langtext"/>
      </w:pPr>
      <w:r>
        <w:t>z.B. ACO Therm® Block druckwasserdicht mit Zarge ohne Flügel 100 x 100cm oder Gleichwertiges.</w:t>
      </w:r>
    </w:p>
    <w:p w14:paraId="7D427777" w14:textId="77777777" w:rsidR="00186275" w:rsidRDefault="00186275" w:rsidP="00186275">
      <w:pPr>
        <w:pStyle w:val="Langtext"/>
      </w:pPr>
      <w:r>
        <w:t>Angebotenes Erzeugnis:</w:t>
      </w:r>
    </w:p>
    <w:p w14:paraId="79EE06FD" w14:textId="77777777" w:rsidR="00186275" w:rsidRDefault="00186275" w:rsidP="00186275">
      <w:pPr>
        <w:pStyle w:val="Langtext"/>
      </w:pPr>
    </w:p>
    <w:p w14:paraId="3B8F145E" w14:textId="77777777" w:rsidR="00186275" w:rsidRDefault="00186275" w:rsidP="00186275">
      <w:pPr>
        <w:pStyle w:val="TrennungPOS"/>
      </w:pPr>
    </w:p>
    <w:p w14:paraId="7B0D28BF" w14:textId="77777777" w:rsidR="00186275" w:rsidRDefault="00186275" w:rsidP="00186275">
      <w:pPr>
        <w:pStyle w:val="GrundtextPosNr"/>
        <w:keepNext/>
        <w:keepLines/>
      </w:pPr>
      <w:r>
        <w:t>09.3B 10</w:t>
      </w:r>
    </w:p>
    <w:p w14:paraId="42E115FB" w14:textId="77777777" w:rsidR="00186275" w:rsidRDefault="00186275" w:rsidP="00186275">
      <w:pPr>
        <w:pStyle w:val="Grundtext"/>
      </w:pPr>
      <w:r>
        <w:t>Montagedämmplatte Therm® Block mit integriertem hochwasserdichten Leibungsfenster mit Dreh-/Kippflügel, für wärmebrückenfreie druckwasserdichte Lichtschachtmontage, Bestehend aus hochdämmenden PUR-Schaum und Kunststoffwanne aus GFK mit umlaufenden Abdichtungsflansch und Holzkern, Breite: 1500 mm Höhe: 1700 mm (1580x1780 mm inkl. Abdichtungsflansch), Wärmeleitwert: 0,025 W/(mK), integriertes wärmegedämmtes Therm® Leibungsfenster aus Kunststoff entsprechend EN 14351, 24h wasserdicht geprüft vom ift gemäß "hochwasserbeständige Fenster und Türen (FE-07/1)", wasserdicht bis 1,0 m, hochwasserbeständig bis 1,4 m, erhöhte Anzahl von Schließstücken, mit Dreh-/Kippflügel als 4-Kammern Profil mit Sicherheitspilzzapfen, mit Einhanddrehkippbeschlag mit abschließbarer Griffolive und Zuschlagsicherung, entspricht der Wiederstandsklasse RC2, 3-fach Verbundsicherheitsverglasung Ug=0,8 W/(m²K), Montierbare Lichtschachtgrößen: 1000x600x400 cm, 1000x1000x400 cm, 1000x1300x400 cm, 1250x1000x400 cm, 1000x1000x600 cm, 1000x1300x600 cm, 1250x1300x600 cm, inkl. Dämmplattenkleber, Dichtstoff, Dichtband Dichtfix, Armierungsgewebe und Abdichtungskleber/Folie, liefern und nach Herstellerangaben einbauen</w:t>
      </w:r>
    </w:p>
    <w:p w14:paraId="50151BEB" w14:textId="77777777" w:rsidR="00186275" w:rsidRDefault="00186275" w:rsidP="00186275">
      <w:pPr>
        <w:pStyle w:val="Grundtext"/>
      </w:pPr>
    </w:p>
    <w:p w14:paraId="54DCE920" w14:textId="77777777" w:rsidR="00186275" w:rsidRDefault="00186275" w:rsidP="00186275">
      <w:pPr>
        <w:pStyle w:val="Grundtext"/>
      </w:pPr>
    </w:p>
    <w:p w14:paraId="39E859E6" w14:textId="77777777" w:rsidR="00186275" w:rsidRDefault="00186275" w:rsidP="00186275">
      <w:pPr>
        <w:pStyle w:val="Grundtext"/>
      </w:pPr>
    </w:p>
    <w:p w14:paraId="21CDAE43" w14:textId="77777777" w:rsidR="00186275" w:rsidRDefault="00186275" w:rsidP="00186275">
      <w:pPr>
        <w:pStyle w:val="Grundtext"/>
      </w:pPr>
    </w:p>
    <w:p w14:paraId="6AA314C8" w14:textId="77777777" w:rsidR="00186275" w:rsidRDefault="00186275" w:rsidP="00186275">
      <w:pPr>
        <w:pStyle w:val="Folgeposition"/>
        <w:keepNext/>
        <w:keepLines/>
      </w:pPr>
      <w:r>
        <w:lastRenderedPageBreak/>
        <w:t>A</w:t>
      </w:r>
      <w:r>
        <w:rPr>
          <w:sz w:val="12"/>
        </w:rPr>
        <w:t>+</w:t>
      </w:r>
      <w:r>
        <w:tab/>
        <w:t>Mont.Dämmpl.DWD.150x140x12,5.m.hwd.Fenst.DK-L.80x60</w:t>
      </w:r>
      <w:r>
        <w:tab/>
        <w:t xml:space="preserve">Stk </w:t>
      </w:r>
    </w:p>
    <w:p w14:paraId="0D6131B3" w14:textId="77777777" w:rsidR="00186275" w:rsidRDefault="00186275" w:rsidP="00186275">
      <w:pPr>
        <w:pStyle w:val="Langtext"/>
      </w:pPr>
      <w:r>
        <w:t>Montagedämmplatte 1500 x 1400 x 125mm</w:t>
      </w:r>
    </w:p>
    <w:p w14:paraId="64BC48DD" w14:textId="77777777" w:rsidR="00186275" w:rsidRDefault="00186275" w:rsidP="00186275">
      <w:pPr>
        <w:pStyle w:val="Langtext"/>
      </w:pPr>
      <w:r>
        <w:t>z.B. ACO Therm® Block druckwasserdicht mit hochwasserdichtem Fenster DK-L 80 x 60cm oder Gleichwertiges.</w:t>
      </w:r>
    </w:p>
    <w:p w14:paraId="26441FE7" w14:textId="77777777" w:rsidR="00186275" w:rsidRDefault="00186275" w:rsidP="00186275">
      <w:pPr>
        <w:pStyle w:val="Langtext"/>
      </w:pPr>
      <w:r>
        <w:t>Angebotenes Erzeugnis:</w:t>
      </w:r>
    </w:p>
    <w:p w14:paraId="1E889DB0" w14:textId="77777777" w:rsidR="00186275" w:rsidRDefault="00186275" w:rsidP="00186275">
      <w:pPr>
        <w:pStyle w:val="Langtext"/>
      </w:pPr>
    </w:p>
    <w:p w14:paraId="7A162853" w14:textId="77777777" w:rsidR="00186275" w:rsidRDefault="00186275" w:rsidP="00186275">
      <w:pPr>
        <w:pStyle w:val="Folgeposition"/>
        <w:keepNext/>
        <w:keepLines/>
      </w:pPr>
      <w:r>
        <w:t>B</w:t>
      </w:r>
      <w:r>
        <w:rPr>
          <w:sz w:val="12"/>
        </w:rPr>
        <w:t>+</w:t>
      </w:r>
      <w:r>
        <w:tab/>
        <w:t>Mont.Dämmpl.DWD.150x140x12,5.m.hwd.Fenst.DK-L.100x62,5</w:t>
      </w:r>
      <w:r>
        <w:tab/>
        <w:t xml:space="preserve">Stk </w:t>
      </w:r>
    </w:p>
    <w:p w14:paraId="3F15EB9E" w14:textId="77777777" w:rsidR="00186275" w:rsidRDefault="00186275" w:rsidP="00186275">
      <w:pPr>
        <w:pStyle w:val="Langtext"/>
      </w:pPr>
      <w:r>
        <w:t>Montagedämmplatte 1500 x 1400 x 125mm</w:t>
      </w:r>
    </w:p>
    <w:p w14:paraId="46FCE2CA" w14:textId="77777777" w:rsidR="00186275" w:rsidRDefault="00186275" w:rsidP="00186275">
      <w:pPr>
        <w:pStyle w:val="Langtext"/>
      </w:pPr>
      <w:r>
        <w:t>z.B. ACO Therm® Block druckwasserdicht mit hochwasserdichtem Fenster DK-L 100 x 62,5cm oder Gleichwertiges.</w:t>
      </w:r>
    </w:p>
    <w:p w14:paraId="6E9549C7" w14:textId="77777777" w:rsidR="00186275" w:rsidRDefault="00186275" w:rsidP="00186275">
      <w:pPr>
        <w:pStyle w:val="Langtext"/>
      </w:pPr>
      <w:r>
        <w:t>Angebotenes Erzeugnis:</w:t>
      </w:r>
    </w:p>
    <w:p w14:paraId="703C54CC" w14:textId="77777777" w:rsidR="00186275" w:rsidRDefault="00186275" w:rsidP="00186275">
      <w:pPr>
        <w:pStyle w:val="Langtext"/>
      </w:pPr>
    </w:p>
    <w:p w14:paraId="558DF98A" w14:textId="77777777" w:rsidR="00186275" w:rsidRDefault="00186275" w:rsidP="00186275">
      <w:pPr>
        <w:pStyle w:val="Folgeposition"/>
        <w:keepNext/>
        <w:keepLines/>
      </w:pPr>
      <w:r>
        <w:t>C</w:t>
      </w:r>
      <w:r>
        <w:rPr>
          <w:sz w:val="12"/>
        </w:rPr>
        <w:t>+</w:t>
      </w:r>
      <w:r>
        <w:tab/>
        <w:t>Mont.Dämmpl.DWD.150x140x12,5.m.hwd.Fenst.DK-L.100x75</w:t>
      </w:r>
      <w:r>
        <w:tab/>
        <w:t xml:space="preserve">Stk </w:t>
      </w:r>
    </w:p>
    <w:p w14:paraId="42AAFE78" w14:textId="77777777" w:rsidR="00186275" w:rsidRDefault="00186275" w:rsidP="00186275">
      <w:pPr>
        <w:pStyle w:val="Langtext"/>
      </w:pPr>
      <w:r>
        <w:t>Montagedämmplatte 1500 x 1400 x 125mm</w:t>
      </w:r>
    </w:p>
    <w:p w14:paraId="34F12B8B" w14:textId="77777777" w:rsidR="00186275" w:rsidRDefault="00186275" w:rsidP="00186275">
      <w:pPr>
        <w:pStyle w:val="Langtext"/>
      </w:pPr>
      <w:r>
        <w:t>z.B. ACO Therm® Block druckwasserdicht mit hochwasserdichtem Fenster DK-L 100 x 75cm oder Gleichwertiges.</w:t>
      </w:r>
    </w:p>
    <w:p w14:paraId="23204731" w14:textId="77777777" w:rsidR="00186275" w:rsidRDefault="00186275" w:rsidP="00186275">
      <w:pPr>
        <w:pStyle w:val="Langtext"/>
      </w:pPr>
      <w:r>
        <w:t>Angebotenes Erzeugnis:</w:t>
      </w:r>
    </w:p>
    <w:p w14:paraId="2857F885" w14:textId="77777777" w:rsidR="00186275" w:rsidRDefault="00186275" w:rsidP="00186275">
      <w:pPr>
        <w:pStyle w:val="Langtext"/>
      </w:pPr>
    </w:p>
    <w:p w14:paraId="51E5D85D" w14:textId="77777777" w:rsidR="00186275" w:rsidRDefault="00186275" w:rsidP="00186275">
      <w:pPr>
        <w:pStyle w:val="Folgeposition"/>
        <w:keepNext/>
        <w:keepLines/>
      </w:pPr>
      <w:r>
        <w:t>D</w:t>
      </w:r>
      <w:r>
        <w:rPr>
          <w:sz w:val="12"/>
        </w:rPr>
        <w:t>+</w:t>
      </w:r>
      <w:r>
        <w:tab/>
        <w:t>Mont.Dämmpl.DWD.150x140x12,5.m.hwd.Fenst.DK-R.80x60</w:t>
      </w:r>
      <w:r>
        <w:tab/>
        <w:t xml:space="preserve">Stk </w:t>
      </w:r>
    </w:p>
    <w:p w14:paraId="79AA3DA6" w14:textId="77777777" w:rsidR="00186275" w:rsidRDefault="00186275" w:rsidP="00186275">
      <w:pPr>
        <w:pStyle w:val="Langtext"/>
      </w:pPr>
      <w:r>
        <w:t>Montagedämmplatte 1500 x 1400 x 125mm</w:t>
      </w:r>
    </w:p>
    <w:p w14:paraId="130C0FA7" w14:textId="77777777" w:rsidR="00186275" w:rsidRDefault="00186275" w:rsidP="00186275">
      <w:pPr>
        <w:pStyle w:val="Langtext"/>
      </w:pPr>
      <w:r>
        <w:t>z.B. ACO Therm® Block druckwasserdicht mit hochwasserdichtem Fenster DK-R 80 x 60cm oder Gleichwertiges.</w:t>
      </w:r>
    </w:p>
    <w:p w14:paraId="50C1475E" w14:textId="77777777" w:rsidR="00186275" w:rsidRDefault="00186275" w:rsidP="00186275">
      <w:pPr>
        <w:pStyle w:val="Langtext"/>
      </w:pPr>
      <w:r>
        <w:t>Angebotenes Erzeugnis:</w:t>
      </w:r>
    </w:p>
    <w:p w14:paraId="21DBC8DA" w14:textId="77777777" w:rsidR="00186275" w:rsidRDefault="00186275" w:rsidP="00186275">
      <w:pPr>
        <w:pStyle w:val="Langtext"/>
      </w:pPr>
    </w:p>
    <w:p w14:paraId="07B515A9" w14:textId="77777777" w:rsidR="00186275" w:rsidRDefault="00186275" w:rsidP="00186275">
      <w:pPr>
        <w:pStyle w:val="Folgeposition"/>
        <w:keepNext/>
        <w:keepLines/>
      </w:pPr>
      <w:r>
        <w:t>E</w:t>
      </w:r>
      <w:r>
        <w:rPr>
          <w:sz w:val="12"/>
        </w:rPr>
        <w:t>+</w:t>
      </w:r>
      <w:r>
        <w:tab/>
        <w:t>Mont.Dämmpl.DWD.150x140x12,5.m.hwd.Fenst.DK-R.100x62,5</w:t>
      </w:r>
      <w:r>
        <w:tab/>
        <w:t xml:space="preserve">Stk </w:t>
      </w:r>
    </w:p>
    <w:p w14:paraId="490CAC4A" w14:textId="77777777" w:rsidR="00186275" w:rsidRDefault="00186275" w:rsidP="00186275">
      <w:pPr>
        <w:pStyle w:val="Langtext"/>
      </w:pPr>
      <w:r>
        <w:t>Montagedämmplatte 1500 x 1400 x 125mm</w:t>
      </w:r>
    </w:p>
    <w:p w14:paraId="063A800F" w14:textId="77777777" w:rsidR="00186275" w:rsidRDefault="00186275" w:rsidP="00186275">
      <w:pPr>
        <w:pStyle w:val="Langtext"/>
      </w:pPr>
      <w:r>
        <w:t>z.B. ACO Therm® Block druckwasserdicht mit hochwasserdichtem Fenster DK-R 100 x 62,5cm oder Gleichwertiges.</w:t>
      </w:r>
    </w:p>
    <w:p w14:paraId="0D4F6584" w14:textId="77777777" w:rsidR="00186275" w:rsidRDefault="00186275" w:rsidP="00186275">
      <w:pPr>
        <w:pStyle w:val="Langtext"/>
      </w:pPr>
      <w:r>
        <w:t>Angebotenes Erzeugnis:</w:t>
      </w:r>
    </w:p>
    <w:p w14:paraId="39F636EB" w14:textId="77777777" w:rsidR="00186275" w:rsidRDefault="00186275" w:rsidP="00186275">
      <w:pPr>
        <w:pStyle w:val="Langtext"/>
      </w:pPr>
    </w:p>
    <w:p w14:paraId="35A5B787" w14:textId="77777777" w:rsidR="00186275" w:rsidRDefault="00186275" w:rsidP="00186275">
      <w:pPr>
        <w:pStyle w:val="Folgeposition"/>
        <w:keepNext/>
        <w:keepLines/>
      </w:pPr>
      <w:r>
        <w:t>F</w:t>
      </w:r>
      <w:r>
        <w:rPr>
          <w:sz w:val="12"/>
        </w:rPr>
        <w:t>+</w:t>
      </w:r>
      <w:r>
        <w:tab/>
        <w:t>Mont.Dämmpl.DWD.150x140x12,5.m.hwd.Fenst.DK-R.100x75</w:t>
      </w:r>
      <w:r>
        <w:tab/>
        <w:t xml:space="preserve">Stk </w:t>
      </w:r>
    </w:p>
    <w:p w14:paraId="317E8DEF" w14:textId="77777777" w:rsidR="00186275" w:rsidRDefault="00186275" w:rsidP="00186275">
      <w:pPr>
        <w:pStyle w:val="Langtext"/>
      </w:pPr>
      <w:r>
        <w:t>Montagedämmplatte 1500 x 1400 x 125mm</w:t>
      </w:r>
    </w:p>
    <w:p w14:paraId="5F17E622" w14:textId="77777777" w:rsidR="00186275" w:rsidRDefault="00186275" w:rsidP="00186275">
      <w:pPr>
        <w:pStyle w:val="Langtext"/>
      </w:pPr>
      <w:r>
        <w:t>z.B. ACO Therm® Block druckwasserdicht mit hochwasserdichtem Fenster DK-R 100 x 75cm oder Gleichwertiges.</w:t>
      </w:r>
    </w:p>
    <w:p w14:paraId="32E49E2A" w14:textId="77777777" w:rsidR="00186275" w:rsidRDefault="00186275" w:rsidP="00186275">
      <w:pPr>
        <w:pStyle w:val="Langtext"/>
      </w:pPr>
      <w:r>
        <w:t>Angebotenes Erzeugnis:</w:t>
      </w:r>
    </w:p>
    <w:p w14:paraId="079475BF" w14:textId="77777777" w:rsidR="00186275" w:rsidRDefault="00186275" w:rsidP="00186275">
      <w:pPr>
        <w:pStyle w:val="Langtext"/>
      </w:pPr>
    </w:p>
    <w:p w14:paraId="6575D49C" w14:textId="77777777" w:rsidR="00186275" w:rsidRDefault="00186275" w:rsidP="00186275">
      <w:pPr>
        <w:pStyle w:val="Folgeposition"/>
        <w:keepNext/>
        <w:keepLines/>
      </w:pPr>
      <w:r>
        <w:t>G</w:t>
      </w:r>
      <w:r>
        <w:rPr>
          <w:sz w:val="12"/>
        </w:rPr>
        <w:t>+</w:t>
      </w:r>
      <w:r>
        <w:tab/>
        <w:t>Mont.Dämmpl.DWD.150x170x12,5.m.hwd.Fenst.DK-L.80x60</w:t>
      </w:r>
      <w:r>
        <w:tab/>
        <w:t xml:space="preserve">Stk </w:t>
      </w:r>
    </w:p>
    <w:p w14:paraId="746A55A9" w14:textId="77777777" w:rsidR="00186275" w:rsidRDefault="00186275" w:rsidP="00186275">
      <w:pPr>
        <w:pStyle w:val="Langtext"/>
      </w:pPr>
      <w:r>
        <w:t>Montagedämmplatte 1500 x 1700 x 125mm</w:t>
      </w:r>
    </w:p>
    <w:p w14:paraId="2E65314D" w14:textId="77777777" w:rsidR="00186275" w:rsidRDefault="00186275" w:rsidP="00186275">
      <w:pPr>
        <w:pStyle w:val="Langtext"/>
      </w:pPr>
      <w:r>
        <w:t>z.B. ACO Therm® Block druckwasserdicht mit hochwasserdichtem Fenster DK-L 80 x 60cm oder Gleichwertiges.</w:t>
      </w:r>
    </w:p>
    <w:p w14:paraId="7B212904" w14:textId="77777777" w:rsidR="00186275" w:rsidRDefault="00186275" w:rsidP="00186275">
      <w:pPr>
        <w:pStyle w:val="Langtext"/>
      </w:pPr>
      <w:r>
        <w:t>Angebotenes Erzeugnis:</w:t>
      </w:r>
    </w:p>
    <w:p w14:paraId="422F7AAF" w14:textId="77777777" w:rsidR="00186275" w:rsidRDefault="00186275" w:rsidP="00186275">
      <w:pPr>
        <w:pStyle w:val="Langtext"/>
      </w:pPr>
    </w:p>
    <w:p w14:paraId="32826BB5" w14:textId="77777777" w:rsidR="00186275" w:rsidRDefault="00186275" w:rsidP="00186275">
      <w:pPr>
        <w:pStyle w:val="Folgeposition"/>
        <w:keepNext/>
        <w:keepLines/>
      </w:pPr>
      <w:r>
        <w:t>H</w:t>
      </w:r>
      <w:r>
        <w:rPr>
          <w:sz w:val="12"/>
        </w:rPr>
        <w:t>+</w:t>
      </w:r>
      <w:r>
        <w:tab/>
        <w:t>Mont.Dämmpl.DWD.150x170x12,5.m.hwd.Fenst.DK-L.100x62,5</w:t>
      </w:r>
      <w:r>
        <w:tab/>
        <w:t xml:space="preserve">Stk </w:t>
      </w:r>
    </w:p>
    <w:p w14:paraId="506ADA51" w14:textId="77777777" w:rsidR="00186275" w:rsidRDefault="00186275" w:rsidP="00186275">
      <w:pPr>
        <w:pStyle w:val="Langtext"/>
      </w:pPr>
      <w:r>
        <w:t>Montagedämmplatte 1500 x 1700 x 125mm</w:t>
      </w:r>
    </w:p>
    <w:p w14:paraId="2E462DEB" w14:textId="77777777" w:rsidR="00186275" w:rsidRDefault="00186275" w:rsidP="00186275">
      <w:pPr>
        <w:pStyle w:val="Langtext"/>
      </w:pPr>
      <w:r>
        <w:t>z.B. ACO Therm® Block druckwasserdicht mit hochwasserdichtem Fenster DK-L 100 x 62,5cm oder Gleichwertiges.</w:t>
      </w:r>
    </w:p>
    <w:p w14:paraId="555C57B4" w14:textId="77777777" w:rsidR="00186275" w:rsidRDefault="00186275" w:rsidP="00186275">
      <w:pPr>
        <w:pStyle w:val="Langtext"/>
      </w:pPr>
      <w:r>
        <w:t>Angebotenes Erzeugnis:</w:t>
      </w:r>
    </w:p>
    <w:p w14:paraId="529D6B3B" w14:textId="77777777" w:rsidR="00186275" w:rsidRDefault="00186275" w:rsidP="00186275">
      <w:pPr>
        <w:pStyle w:val="Langtext"/>
      </w:pPr>
    </w:p>
    <w:p w14:paraId="7C27A446" w14:textId="77777777" w:rsidR="00186275" w:rsidRDefault="00186275" w:rsidP="00186275">
      <w:pPr>
        <w:pStyle w:val="Folgeposition"/>
        <w:keepNext/>
        <w:keepLines/>
      </w:pPr>
      <w:r>
        <w:t>I</w:t>
      </w:r>
      <w:r>
        <w:rPr>
          <w:sz w:val="12"/>
        </w:rPr>
        <w:t>+</w:t>
      </w:r>
      <w:r>
        <w:tab/>
        <w:t>Mont.Dämmpl.DWD.150x170x12,5.m.hwd.Fenst.DK-L.100x75</w:t>
      </w:r>
      <w:r>
        <w:tab/>
        <w:t xml:space="preserve">Stk </w:t>
      </w:r>
    </w:p>
    <w:p w14:paraId="17D61C93" w14:textId="77777777" w:rsidR="00186275" w:rsidRDefault="00186275" w:rsidP="00186275">
      <w:pPr>
        <w:pStyle w:val="Langtext"/>
      </w:pPr>
      <w:r>
        <w:t>Montagedämmplatte 1500 x 1700 x 125mm</w:t>
      </w:r>
    </w:p>
    <w:p w14:paraId="0C12F2B8" w14:textId="77777777" w:rsidR="00186275" w:rsidRDefault="00186275" w:rsidP="00186275">
      <w:pPr>
        <w:pStyle w:val="Langtext"/>
      </w:pPr>
      <w:r>
        <w:t>z.B. ACO Therm® Block druckwasserdicht mit hochwasserdichtem Fenster DK-L 100 x 75cm oder Gleichwertiges.</w:t>
      </w:r>
    </w:p>
    <w:p w14:paraId="4DF642FA" w14:textId="77777777" w:rsidR="00186275" w:rsidRDefault="00186275" w:rsidP="00186275">
      <w:pPr>
        <w:pStyle w:val="Langtext"/>
      </w:pPr>
      <w:r>
        <w:t>Angebotenes Erzeugnis:</w:t>
      </w:r>
    </w:p>
    <w:p w14:paraId="7B744B41" w14:textId="77777777" w:rsidR="00186275" w:rsidRDefault="00186275" w:rsidP="00186275">
      <w:pPr>
        <w:pStyle w:val="Langtext"/>
      </w:pPr>
    </w:p>
    <w:p w14:paraId="37780608" w14:textId="77777777" w:rsidR="00186275" w:rsidRDefault="00186275" w:rsidP="00186275">
      <w:pPr>
        <w:pStyle w:val="Folgeposition"/>
        <w:keepNext/>
        <w:keepLines/>
      </w:pPr>
      <w:r>
        <w:t>J</w:t>
      </w:r>
      <w:r>
        <w:rPr>
          <w:sz w:val="12"/>
        </w:rPr>
        <w:t>+</w:t>
      </w:r>
      <w:r>
        <w:tab/>
        <w:t>Mont.Dämmpl.DWD.150x170x12,5.m.hwd.Fenst.DK-L.100x100</w:t>
      </w:r>
      <w:r>
        <w:tab/>
        <w:t xml:space="preserve">Stk </w:t>
      </w:r>
    </w:p>
    <w:p w14:paraId="128C3FD8" w14:textId="77777777" w:rsidR="00186275" w:rsidRDefault="00186275" w:rsidP="00186275">
      <w:pPr>
        <w:pStyle w:val="Langtext"/>
      </w:pPr>
      <w:r>
        <w:t>Montagedämmplatte 1500 x 1700 x 125mm</w:t>
      </w:r>
    </w:p>
    <w:p w14:paraId="2979FA44" w14:textId="77777777" w:rsidR="00186275" w:rsidRDefault="00186275" w:rsidP="00186275">
      <w:pPr>
        <w:pStyle w:val="Langtext"/>
      </w:pPr>
      <w:r>
        <w:t>z.B. ACO Therm® Block druckwasserdicht mit hochwasserdichtem Fenster DK-L 100 x 100cm oder Gleichwertiges.</w:t>
      </w:r>
    </w:p>
    <w:p w14:paraId="4782D067" w14:textId="77777777" w:rsidR="00186275" w:rsidRDefault="00186275" w:rsidP="00186275">
      <w:pPr>
        <w:pStyle w:val="Langtext"/>
      </w:pPr>
      <w:r>
        <w:t>Angebotenes Erzeugnis:</w:t>
      </w:r>
    </w:p>
    <w:p w14:paraId="0081E71F" w14:textId="77777777" w:rsidR="00186275" w:rsidRDefault="00186275" w:rsidP="00186275">
      <w:pPr>
        <w:pStyle w:val="Langtext"/>
      </w:pPr>
    </w:p>
    <w:p w14:paraId="128C52BA" w14:textId="77777777" w:rsidR="00186275" w:rsidRDefault="00186275" w:rsidP="00186275">
      <w:pPr>
        <w:pStyle w:val="Folgeposition"/>
        <w:keepNext/>
        <w:keepLines/>
      </w:pPr>
      <w:r>
        <w:t>K</w:t>
      </w:r>
      <w:r>
        <w:rPr>
          <w:sz w:val="12"/>
        </w:rPr>
        <w:t>+</w:t>
      </w:r>
      <w:r>
        <w:tab/>
        <w:t>Mont.Dämmpl.DWD.150x170x12,5.m.hwd.Fenst.DK-R.80x60</w:t>
      </w:r>
      <w:r>
        <w:tab/>
        <w:t xml:space="preserve">Stk </w:t>
      </w:r>
    </w:p>
    <w:p w14:paraId="2C4E6178" w14:textId="77777777" w:rsidR="00186275" w:rsidRDefault="00186275" w:rsidP="00186275">
      <w:pPr>
        <w:pStyle w:val="Langtext"/>
      </w:pPr>
      <w:r>
        <w:t>Montagedämmplatte 1500 x 1700 x 125mm</w:t>
      </w:r>
    </w:p>
    <w:p w14:paraId="55FE0AE7" w14:textId="77777777" w:rsidR="00186275" w:rsidRDefault="00186275" w:rsidP="00186275">
      <w:pPr>
        <w:pStyle w:val="Langtext"/>
      </w:pPr>
      <w:r>
        <w:t>z.B. ACO Therm® Block druckwasserdicht mit hochwasserdichtem Fenster DK-R 80 x 60cm oder Gleichwertiges.</w:t>
      </w:r>
    </w:p>
    <w:p w14:paraId="0DF51AFF" w14:textId="77777777" w:rsidR="00186275" w:rsidRDefault="00186275" w:rsidP="00186275">
      <w:pPr>
        <w:pStyle w:val="Langtext"/>
      </w:pPr>
      <w:r>
        <w:t>Angebotenes Erzeugnis:</w:t>
      </w:r>
    </w:p>
    <w:p w14:paraId="0F1966FB" w14:textId="77777777" w:rsidR="00186275" w:rsidRDefault="00186275" w:rsidP="00186275">
      <w:pPr>
        <w:pStyle w:val="Langtext"/>
      </w:pPr>
    </w:p>
    <w:p w14:paraId="5C906374" w14:textId="77777777" w:rsidR="00186275" w:rsidRDefault="00186275" w:rsidP="00186275">
      <w:pPr>
        <w:pStyle w:val="Folgeposition"/>
        <w:keepNext/>
        <w:keepLines/>
      </w:pPr>
      <w:r>
        <w:t>L</w:t>
      </w:r>
      <w:r>
        <w:rPr>
          <w:sz w:val="12"/>
        </w:rPr>
        <w:t>+</w:t>
      </w:r>
      <w:r>
        <w:tab/>
        <w:t>Mont.Dämmpl.DWD.150x170x12,5.m.hwd.Fenst.DK-R.100x62,5</w:t>
      </w:r>
      <w:r>
        <w:tab/>
        <w:t xml:space="preserve">Stk </w:t>
      </w:r>
    </w:p>
    <w:p w14:paraId="2A4442CB" w14:textId="77777777" w:rsidR="00186275" w:rsidRDefault="00186275" w:rsidP="00186275">
      <w:pPr>
        <w:pStyle w:val="Langtext"/>
      </w:pPr>
      <w:r>
        <w:t>Montagedämmplatte 1500 x 1700 x 125mm</w:t>
      </w:r>
    </w:p>
    <w:p w14:paraId="17C31D92" w14:textId="77777777" w:rsidR="00186275" w:rsidRDefault="00186275" w:rsidP="00186275">
      <w:pPr>
        <w:pStyle w:val="Langtext"/>
      </w:pPr>
      <w:r>
        <w:t>z.B. ACO Therm® Block druckwasserdicht mit hochwasserdichtem Fenster DK-R 100 x 62,5cm oder Gleichwertiges.</w:t>
      </w:r>
    </w:p>
    <w:p w14:paraId="335229E1" w14:textId="77777777" w:rsidR="00186275" w:rsidRDefault="00186275" w:rsidP="00186275">
      <w:pPr>
        <w:pStyle w:val="Langtext"/>
      </w:pPr>
      <w:r>
        <w:t>Angebotenes Erzeugnis:</w:t>
      </w:r>
    </w:p>
    <w:p w14:paraId="721D6D49" w14:textId="77777777" w:rsidR="00186275" w:rsidRDefault="00186275" w:rsidP="00186275">
      <w:pPr>
        <w:pStyle w:val="Langtext"/>
      </w:pPr>
    </w:p>
    <w:p w14:paraId="6DF66D79" w14:textId="77777777" w:rsidR="00186275" w:rsidRDefault="00186275" w:rsidP="00186275">
      <w:pPr>
        <w:pStyle w:val="Folgeposition"/>
        <w:keepNext/>
        <w:keepLines/>
      </w:pPr>
      <w:r>
        <w:t>M</w:t>
      </w:r>
      <w:r>
        <w:rPr>
          <w:sz w:val="12"/>
        </w:rPr>
        <w:t>+</w:t>
      </w:r>
      <w:r>
        <w:tab/>
        <w:t>Mont.Dämmpl.DWD.150x170x12,5.m.hwd.Fenst.DK-R.100x75</w:t>
      </w:r>
      <w:r>
        <w:tab/>
        <w:t xml:space="preserve">Stk </w:t>
      </w:r>
    </w:p>
    <w:p w14:paraId="21D2A0C9" w14:textId="77777777" w:rsidR="00186275" w:rsidRDefault="00186275" w:rsidP="00186275">
      <w:pPr>
        <w:pStyle w:val="Langtext"/>
      </w:pPr>
      <w:r>
        <w:t>Montagedämmplatte 1500 x 1700 x 125mm</w:t>
      </w:r>
    </w:p>
    <w:p w14:paraId="286F132A" w14:textId="77777777" w:rsidR="00186275" w:rsidRDefault="00186275" w:rsidP="00186275">
      <w:pPr>
        <w:pStyle w:val="Langtext"/>
      </w:pPr>
      <w:r>
        <w:t>z.B. ACO Therm® Block druckwasserdicht mit hochwasserdichtem Fenster DK-R 100 x 75cm oder Gleichwertiges.</w:t>
      </w:r>
    </w:p>
    <w:p w14:paraId="483F0B6C" w14:textId="77777777" w:rsidR="00186275" w:rsidRDefault="00186275" w:rsidP="00186275">
      <w:pPr>
        <w:pStyle w:val="Langtext"/>
      </w:pPr>
      <w:r>
        <w:lastRenderedPageBreak/>
        <w:t>Angebotenes Erzeugnis:</w:t>
      </w:r>
    </w:p>
    <w:p w14:paraId="35A60DEB" w14:textId="77777777" w:rsidR="00186275" w:rsidRDefault="00186275" w:rsidP="00186275">
      <w:pPr>
        <w:pStyle w:val="Langtext"/>
      </w:pPr>
    </w:p>
    <w:p w14:paraId="3E70C87D" w14:textId="77777777" w:rsidR="00186275" w:rsidRDefault="00186275" w:rsidP="00186275">
      <w:pPr>
        <w:pStyle w:val="Folgeposition"/>
        <w:keepNext/>
        <w:keepLines/>
      </w:pPr>
      <w:r>
        <w:t>N</w:t>
      </w:r>
      <w:r>
        <w:rPr>
          <w:sz w:val="12"/>
        </w:rPr>
        <w:t>+</w:t>
      </w:r>
      <w:r>
        <w:tab/>
        <w:t>Mont.Dämmpl.DWD.150x170x12,5.m.hwd.Fenst.DK-R.100x100</w:t>
      </w:r>
      <w:r>
        <w:tab/>
        <w:t xml:space="preserve">Stk </w:t>
      </w:r>
    </w:p>
    <w:p w14:paraId="07C82E44" w14:textId="77777777" w:rsidR="00186275" w:rsidRDefault="00186275" w:rsidP="00186275">
      <w:pPr>
        <w:pStyle w:val="Langtext"/>
      </w:pPr>
      <w:r>
        <w:t>Montagedämmplatte 1500 x 1700 x 125mm</w:t>
      </w:r>
    </w:p>
    <w:p w14:paraId="25A3ABCA" w14:textId="77777777" w:rsidR="00186275" w:rsidRDefault="00186275" w:rsidP="00186275">
      <w:pPr>
        <w:pStyle w:val="Langtext"/>
      </w:pPr>
      <w:r>
        <w:t>z.B. ACO Therm® Block druckwasserdicht mit hochwasserdichtem Fenster DK-R 100 x 100cm oder Gleichwertiges.</w:t>
      </w:r>
    </w:p>
    <w:p w14:paraId="130229FF" w14:textId="77777777" w:rsidR="00186275" w:rsidRDefault="00186275" w:rsidP="00186275">
      <w:pPr>
        <w:pStyle w:val="Langtext"/>
      </w:pPr>
      <w:r>
        <w:t>Angebotenes Erzeugnis:</w:t>
      </w:r>
    </w:p>
    <w:p w14:paraId="5511C54C" w14:textId="77777777" w:rsidR="00186275" w:rsidRDefault="00186275" w:rsidP="00186275">
      <w:pPr>
        <w:pStyle w:val="Langtext"/>
      </w:pPr>
    </w:p>
    <w:p w14:paraId="25CACE27" w14:textId="77777777" w:rsidR="00186275" w:rsidRDefault="00186275" w:rsidP="00186275">
      <w:pPr>
        <w:pStyle w:val="TrennungPOS"/>
      </w:pPr>
    </w:p>
    <w:p w14:paraId="705363F7" w14:textId="77777777" w:rsidR="00186275" w:rsidRDefault="00186275" w:rsidP="00186275">
      <w:pPr>
        <w:pStyle w:val="GrundtextPosNr"/>
        <w:keepNext/>
        <w:keepLines/>
      </w:pPr>
      <w:r>
        <w:t>09.3B 11</w:t>
      </w:r>
    </w:p>
    <w:p w14:paraId="4A2EE49B" w14:textId="77777777" w:rsidR="00186275" w:rsidRDefault="00186275" w:rsidP="00186275">
      <w:pPr>
        <w:pStyle w:val="Grundtext"/>
      </w:pPr>
      <w:r>
        <w:t>ACO Therm Dämmungsanschlussprofil für ACO Therm Leibungsrahmen 3.0 für Dämmstärken bis 140 oder 200mm, in 10 mm-Abschnitten anpassbar, zur Befestigung in der Aufnahme-Nut des Therm Leibungsrahmens, Farbe reinweiß, liefern und nach Herstellerangaben einbauen.</w:t>
      </w:r>
    </w:p>
    <w:p w14:paraId="0404DB1D" w14:textId="77777777" w:rsidR="00186275" w:rsidRDefault="00186275" w:rsidP="00186275">
      <w:pPr>
        <w:pStyle w:val="Folgeposition"/>
        <w:keepNext/>
        <w:keepLines/>
      </w:pPr>
      <w:r>
        <w:t>A</w:t>
      </w:r>
      <w:r>
        <w:rPr>
          <w:sz w:val="12"/>
        </w:rPr>
        <w:t>+</w:t>
      </w:r>
      <w:r>
        <w:tab/>
        <w:t>DämAnsProf.  weiß bis 140mm 75x50</w:t>
      </w:r>
      <w:r>
        <w:tab/>
        <w:t xml:space="preserve">Stk </w:t>
      </w:r>
    </w:p>
    <w:p w14:paraId="4956A1FB" w14:textId="77777777" w:rsidR="00186275" w:rsidRDefault="00186275" w:rsidP="00186275">
      <w:pPr>
        <w:pStyle w:val="Langtext"/>
      </w:pPr>
      <w:r>
        <w:t>Dämmungsanschlussprofil bis 140mm</w:t>
      </w:r>
    </w:p>
    <w:p w14:paraId="1B90E7BD" w14:textId="77777777" w:rsidR="00186275" w:rsidRDefault="00186275" w:rsidP="00186275">
      <w:pPr>
        <w:pStyle w:val="Langtext"/>
      </w:pPr>
      <w:r>
        <w:t>z.B. ACO Dämmungsanschlussprofil 75 x 50 oder Gleichwertiges.</w:t>
      </w:r>
    </w:p>
    <w:p w14:paraId="2116F110" w14:textId="77777777" w:rsidR="00186275" w:rsidRDefault="00186275" w:rsidP="00186275">
      <w:pPr>
        <w:pStyle w:val="Langtext"/>
      </w:pPr>
      <w:r>
        <w:t>Angebotenes Erzeugnis:</w:t>
      </w:r>
    </w:p>
    <w:p w14:paraId="082ABD85" w14:textId="77777777" w:rsidR="00186275" w:rsidRDefault="00186275" w:rsidP="00186275">
      <w:pPr>
        <w:pStyle w:val="Langtext"/>
      </w:pPr>
    </w:p>
    <w:p w14:paraId="6AB54E76" w14:textId="77777777" w:rsidR="00186275" w:rsidRDefault="00186275" w:rsidP="00186275">
      <w:pPr>
        <w:pStyle w:val="Folgeposition"/>
        <w:keepNext/>
        <w:keepLines/>
      </w:pPr>
      <w:r>
        <w:t>B</w:t>
      </w:r>
      <w:r>
        <w:rPr>
          <w:sz w:val="12"/>
        </w:rPr>
        <w:t>+</w:t>
      </w:r>
      <w:r>
        <w:tab/>
        <w:t>DämAnsProf.  weiß bis 140mm 80x60</w:t>
      </w:r>
      <w:r>
        <w:tab/>
        <w:t xml:space="preserve">Stk </w:t>
      </w:r>
    </w:p>
    <w:p w14:paraId="488FF915" w14:textId="77777777" w:rsidR="00186275" w:rsidRDefault="00186275" w:rsidP="00186275">
      <w:pPr>
        <w:pStyle w:val="Langtext"/>
      </w:pPr>
      <w:r>
        <w:t>Dämmungsanschlussprofil bis 140mm</w:t>
      </w:r>
    </w:p>
    <w:p w14:paraId="565369E7" w14:textId="77777777" w:rsidR="00186275" w:rsidRDefault="00186275" w:rsidP="00186275">
      <w:pPr>
        <w:pStyle w:val="Langtext"/>
      </w:pPr>
      <w:r>
        <w:t>z.B. ACO Dämmungsanschlussprofil 80 x 60 oder Gleichwertiges.</w:t>
      </w:r>
    </w:p>
    <w:p w14:paraId="5912A380" w14:textId="77777777" w:rsidR="00186275" w:rsidRDefault="00186275" w:rsidP="00186275">
      <w:pPr>
        <w:pStyle w:val="Langtext"/>
      </w:pPr>
      <w:r>
        <w:t>Angebotenes Erzeugnis:</w:t>
      </w:r>
    </w:p>
    <w:p w14:paraId="3B174482" w14:textId="77777777" w:rsidR="00186275" w:rsidRDefault="00186275" w:rsidP="00186275">
      <w:pPr>
        <w:pStyle w:val="Langtext"/>
      </w:pPr>
    </w:p>
    <w:p w14:paraId="06AC155C" w14:textId="77777777" w:rsidR="00186275" w:rsidRDefault="00186275" w:rsidP="00186275">
      <w:pPr>
        <w:pStyle w:val="Folgeposition"/>
        <w:keepNext/>
        <w:keepLines/>
      </w:pPr>
      <w:r>
        <w:t>C</w:t>
      </w:r>
      <w:r>
        <w:rPr>
          <w:sz w:val="12"/>
        </w:rPr>
        <w:t>+</w:t>
      </w:r>
      <w:r>
        <w:tab/>
        <w:t>DämAnsProf.  weiß bis 140mm 100x50</w:t>
      </w:r>
      <w:r>
        <w:tab/>
        <w:t xml:space="preserve">Stk </w:t>
      </w:r>
    </w:p>
    <w:p w14:paraId="12BC0DA4" w14:textId="77777777" w:rsidR="00186275" w:rsidRDefault="00186275" w:rsidP="00186275">
      <w:pPr>
        <w:pStyle w:val="Langtext"/>
      </w:pPr>
      <w:r>
        <w:t>Dämmungsanschlussprofil bis 140mm</w:t>
      </w:r>
    </w:p>
    <w:p w14:paraId="53640E4A" w14:textId="77777777" w:rsidR="00186275" w:rsidRDefault="00186275" w:rsidP="00186275">
      <w:pPr>
        <w:pStyle w:val="Langtext"/>
      </w:pPr>
      <w:r>
        <w:t>z.B. ACO Dämmungsanschlussprofil 100 x 50 oder Gleichwertiges.</w:t>
      </w:r>
    </w:p>
    <w:p w14:paraId="40851230" w14:textId="77777777" w:rsidR="00186275" w:rsidRDefault="00186275" w:rsidP="00186275">
      <w:pPr>
        <w:pStyle w:val="Langtext"/>
      </w:pPr>
      <w:r>
        <w:t>Angebotenes Erzeugnis:</w:t>
      </w:r>
    </w:p>
    <w:p w14:paraId="4C178517" w14:textId="77777777" w:rsidR="00186275" w:rsidRDefault="00186275" w:rsidP="00186275">
      <w:pPr>
        <w:pStyle w:val="Langtext"/>
      </w:pPr>
    </w:p>
    <w:p w14:paraId="3D59B266" w14:textId="77777777" w:rsidR="00186275" w:rsidRDefault="00186275" w:rsidP="00186275">
      <w:pPr>
        <w:pStyle w:val="Folgeposition"/>
        <w:keepNext/>
        <w:keepLines/>
      </w:pPr>
      <w:r>
        <w:t>D</w:t>
      </w:r>
      <w:r>
        <w:rPr>
          <w:sz w:val="12"/>
        </w:rPr>
        <w:t>+</w:t>
      </w:r>
      <w:r>
        <w:tab/>
        <w:t>DämAnsProf.  weiß bis 140mm 100x62,5</w:t>
      </w:r>
      <w:r>
        <w:tab/>
        <w:t xml:space="preserve">Stk </w:t>
      </w:r>
    </w:p>
    <w:p w14:paraId="351DD43D" w14:textId="77777777" w:rsidR="00186275" w:rsidRDefault="00186275" w:rsidP="00186275">
      <w:pPr>
        <w:pStyle w:val="Langtext"/>
      </w:pPr>
      <w:r>
        <w:t>Dämmungsanschlussprofil bis 140mm</w:t>
      </w:r>
    </w:p>
    <w:p w14:paraId="5463F230" w14:textId="77777777" w:rsidR="00186275" w:rsidRDefault="00186275" w:rsidP="00186275">
      <w:pPr>
        <w:pStyle w:val="Langtext"/>
      </w:pPr>
      <w:r>
        <w:t>z.B. ACO Dämmungsanschlussprofil 100 x 62,5 oder Gleichwertiges.</w:t>
      </w:r>
    </w:p>
    <w:p w14:paraId="194F06F6" w14:textId="77777777" w:rsidR="00186275" w:rsidRDefault="00186275" w:rsidP="00186275">
      <w:pPr>
        <w:pStyle w:val="Langtext"/>
      </w:pPr>
      <w:r>
        <w:t>Angebotenes Erzeugnis:</w:t>
      </w:r>
    </w:p>
    <w:p w14:paraId="07CAD7F3" w14:textId="77777777" w:rsidR="00186275" w:rsidRDefault="00186275" w:rsidP="00186275">
      <w:pPr>
        <w:pStyle w:val="Langtext"/>
      </w:pPr>
    </w:p>
    <w:p w14:paraId="0BCB2AD2" w14:textId="77777777" w:rsidR="00186275" w:rsidRDefault="00186275" w:rsidP="00186275">
      <w:pPr>
        <w:pStyle w:val="Folgeposition"/>
        <w:keepNext/>
        <w:keepLines/>
      </w:pPr>
      <w:r>
        <w:t>E</w:t>
      </w:r>
      <w:r>
        <w:rPr>
          <w:sz w:val="12"/>
        </w:rPr>
        <w:t>+</w:t>
      </w:r>
      <w:r>
        <w:tab/>
        <w:t>DämAnsProf.  weiß bis 140mm 100x75</w:t>
      </w:r>
      <w:r>
        <w:tab/>
        <w:t xml:space="preserve">Stk </w:t>
      </w:r>
    </w:p>
    <w:p w14:paraId="0C366DD8" w14:textId="77777777" w:rsidR="00186275" w:rsidRDefault="00186275" w:rsidP="00186275">
      <w:pPr>
        <w:pStyle w:val="Langtext"/>
      </w:pPr>
      <w:r>
        <w:t>Dämmungsanschlussprofil bis 140mm</w:t>
      </w:r>
    </w:p>
    <w:p w14:paraId="1F20A9BF" w14:textId="77777777" w:rsidR="00186275" w:rsidRDefault="00186275" w:rsidP="00186275">
      <w:pPr>
        <w:pStyle w:val="Langtext"/>
      </w:pPr>
      <w:r>
        <w:t>z.B. ACO Dämmungsanschlussprofil 100 x 75 oder Gleichwertiges.</w:t>
      </w:r>
    </w:p>
    <w:p w14:paraId="431CD9A8" w14:textId="77777777" w:rsidR="00186275" w:rsidRDefault="00186275" w:rsidP="00186275">
      <w:pPr>
        <w:pStyle w:val="Langtext"/>
      </w:pPr>
      <w:r>
        <w:t>Angebotenes Erzeugnis:</w:t>
      </w:r>
    </w:p>
    <w:p w14:paraId="44D6D0A2" w14:textId="77777777" w:rsidR="00186275" w:rsidRDefault="00186275" w:rsidP="00186275">
      <w:pPr>
        <w:pStyle w:val="Langtext"/>
      </w:pPr>
    </w:p>
    <w:p w14:paraId="000E9F16" w14:textId="77777777" w:rsidR="00186275" w:rsidRDefault="00186275" w:rsidP="00186275">
      <w:pPr>
        <w:pStyle w:val="Folgeposition"/>
        <w:keepNext/>
        <w:keepLines/>
      </w:pPr>
      <w:r>
        <w:t>F</w:t>
      </w:r>
      <w:r>
        <w:rPr>
          <w:sz w:val="12"/>
        </w:rPr>
        <w:t>+</w:t>
      </w:r>
      <w:r>
        <w:tab/>
        <w:t>DämAnsProf.  weiß bis 140mm 100x80</w:t>
      </w:r>
      <w:r>
        <w:tab/>
        <w:t xml:space="preserve">Stk </w:t>
      </w:r>
    </w:p>
    <w:p w14:paraId="4BF9C65D" w14:textId="77777777" w:rsidR="00186275" w:rsidRDefault="00186275" w:rsidP="00186275">
      <w:pPr>
        <w:pStyle w:val="Langtext"/>
      </w:pPr>
      <w:r>
        <w:t>Dämmungsanschlussprofil bis 140mm</w:t>
      </w:r>
    </w:p>
    <w:p w14:paraId="483BC08B" w14:textId="77777777" w:rsidR="00186275" w:rsidRDefault="00186275" w:rsidP="00186275">
      <w:pPr>
        <w:pStyle w:val="Langtext"/>
      </w:pPr>
      <w:r>
        <w:t>z.B. ACO Dämmungsanschlussprofil 100 x 80 oder Gleichwertiges.</w:t>
      </w:r>
    </w:p>
    <w:p w14:paraId="3756650B" w14:textId="77777777" w:rsidR="00186275" w:rsidRDefault="00186275" w:rsidP="00186275">
      <w:pPr>
        <w:pStyle w:val="Langtext"/>
      </w:pPr>
      <w:r>
        <w:t>Angebotenes Erzeugnis:</w:t>
      </w:r>
    </w:p>
    <w:p w14:paraId="086F3AF4" w14:textId="77777777" w:rsidR="00186275" w:rsidRDefault="00186275" w:rsidP="00186275">
      <w:pPr>
        <w:pStyle w:val="Langtext"/>
      </w:pPr>
    </w:p>
    <w:p w14:paraId="2E3561F5" w14:textId="77777777" w:rsidR="00186275" w:rsidRDefault="00186275" w:rsidP="00186275">
      <w:pPr>
        <w:pStyle w:val="Folgeposition"/>
        <w:keepNext/>
        <w:keepLines/>
      </w:pPr>
      <w:r>
        <w:t>G</w:t>
      </w:r>
      <w:r>
        <w:rPr>
          <w:sz w:val="12"/>
        </w:rPr>
        <w:t>+</w:t>
      </w:r>
      <w:r>
        <w:tab/>
        <w:t>DämAnsProf.  weiß bis 140mm 100x125</w:t>
      </w:r>
      <w:r>
        <w:tab/>
        <w:t xml:space="preserve">Stk </w:t>
      </w:r>
    </w:p>
    <w:p w14:paraId="50FBBA23" w14:textId="77777777" w:rsidR="00186275" w:rsidRDefault="00186275" w:rsidP="00186275">
      <w:pPr>
        <w:pStyle w:val="Langtext"/>
      </w:pPr>
      <w:r>
        <w:t>Dämmungsanschlussprofil bis 140mm</w:t>
      </w:r>
    </w:p>
    <w:p w14:paraId="6420AB27" w14:textId="77777777" w:rsidR="00186275" w:rsidRDefault="00186275" w:rsidP="00186275">
      <w:pPr>
        <w:pStyle w:val="Langtext"/>
      </w:pPr>
      <w:r>
        <w:t>z.B. ACO Dämmungsanschlussprofil 100 x 125 oder Gleichwertiges.</w:t>
      </w:r>
    </w:p>
    <w:p w14:paraId="5452DA39" w14:textId="77777777" w:rsidR="00186275" w:rsidRDefault="00186275" w:rsidP="00186275">
      <w:pPr>
        <w:pStyle w:val="Langtext"/>
      </w:pPr>
      <w:r>
        <w:t>Angebotenes Erzeugnis:</w:t>
      </w:r>
    </w:p>
    <w:p w14:paraId="098A9B7F" w14:textId="77777777" w:rsidR="00186275" w:rsidRDefault="00186275" w:rsidP="00186275">
      <w:pPr>
        <w:pStyle w:val="Langtext"/>
      </w:pPr>
    </w:p>
    <w:p w14:paraId="257C01FF" w14:textId="77777777" w:rsidR="00186275" w:rsidRDefault="00186275" w:rsidP="00186275">
      <w:pPr>
        <w:pStyle w:val="Folgeposition"/>
        <w:keepNext/>
        <w:keepLines/>
      </w:pPr>
      <w:r>
        <w:t>H</w:t>
      </w:r>
      <w:r>
        <w:rPr>
          <w:sz w:val="12"/>
        </w:rPr>
        <w:t>+</w:t>
      </w:r>
      <w:r>
        <w:tab/>
        <w:t>DämAnsProf.  weiß bis 200mm 80x60</w:t>
      </w:r>
      <w:r>
        <w:tab/>
        <w:t xml:space="preserve">Stk </w:t>
      </w:r>
    </w:p>
    <w:p w14:paraId="21656995" w14:textId="77777777" w:rsidR="00186275" w:rsidRDefault="00186275" w:rsidP="00186275">
      <w:pPr>
        <w:pStyle w:val="Langtext"/>
      </w:pPr>
      <w:r>
        <w:t>Dämmungsanschlussprofil bis 200mm</w:t>
      </w:r>
    </w:p>
    <w:p w14:paraId="4A9039B7" w14:textId="77777777" w:rsidR="00186275" w:rsidRDefault="00186275" w:rsidP="00186275">
      <w:pPr>
        <w:pStyle w:val="Langtext"/>
      </w:pPr>
      <w:r>
        <w:t>z.B. ACO Dämmungsanschlussprofil 80 x 60 oder Gleichwertiges.</w:t>
      </w:r>
    </w:p>
    <w:p w14:paraId="1A03115A" w14:textId="77777777" w:rsidR="00186275" w:rsidRDefault="00186275" w:rsidP="00186275">
      <w:pPr>
        <w:pStyle w:val="Langtext"/>
      </w:pPr>
      <w:r>
        <w:t>Angebotenes Erzeugnis:</w:t>
      </w:r>
    </w:p>
    <w:p w14:paraId="02BD6471" w14:textId="77777777" w:rsidR="00186275" w:rsidRDefault="00186275" w:rsidP="00186275">
      <w:pPr>
        <w:pStyle w:val="Langtext"/>
      </w:pPr>
    </w:p>
    <w:p w14:paraId="36C3061D" w14:textId="77777777" w:rsidR="00186275" w:rsidRDefault="00186275" w:rsidP="00186275">
      <w:pPr>
        <w:pStyle w:val="Folgeposition"/>
        <w:keepNext/>
        <w:keepLines/>
      </w:pPr>
      <w:r>
        <w:t>I</w:t>
      </w:r>
      <w:r>
        <w:rPr>
          <w:sz w:val="12"/>
        </w:rPr>
        <w:t>+</w:t>
      </w:r>
      <w:r>
        <w:tab/>
        <w:t>DämAnsProf.  weiß bis 200mm 100x50</w:t>
      </w:r>
      <w:r>
        <w:tab/>
        <w:t xml:space="preserve">Stk </w:t>
      </w:r>
    </w:p>
    <w:p w14:paraId="72CE4FD1" w14:textId="77777777" w:rsidR="00186275" w:rsidRDefault="00186275" w:rsidP="00186275">
      <w:pPr>
        <w:pStyle w:val="Langtext"/>
      </w:pPr>
      <w:r>
        <w:t>Dämmungsanschlussprofil bis 200mm</w:t>
      </w:r>
    </w:p>
    <w:p w14:paraId="6FD8E821" w14:textId="77777777" w:rsidR="00186275" w:rsidRDefault="00186275" w:rsidP="00186275">
      <w:pPr>
        <w:pStyle w:val="Langtext"/>
      </w:pPr>
      <w:r>
        <w:t>z.B. ACO Dämmungsanschlussprofil 100 x 50 oder Gleichwertiges.</w:t>
      </w:r>
    </w:p>
    <w:p w14:paraId="6F4E26B5" w14:textId="77777777" w:rsidR="00186275" w:rsidRDefault="00186275" w:rsidP="00186275">
      <w:pPr>
        <w:pStyle w:val="Langtext"/>
      </w:pPr>
      <w:r>
        <w:t>Angebotenes Erzeugnis:</w:t>
      </w:r>
    </w:p>
    <w:p w14:paraId="242FDD2D" w14:textId="77777777" w:rsidR="00186275" w:rsidRDefault="00186275" w:rsidP="00186275">
      <w:pPr>
        <w:pStyle w:val="Langtext"/>
      </w:pPr>
    </w:p>
    <w:p w14:paraId="5B44BEB8" w14:textId="77777777" w:rsidR="00186275" w:rsidRDefault="00186275" w:rsidP="00186275">
      <w:pPr>
        <w:pStyle w:val="Folgeposition"/>
        <w:keepNext/>
        <w:keepLines/>
      </w:pPr>
      <w:r>
        <w:t>J</w:t>
      </w:r>
      <w:r>
        <w:rPr>
          <w:sz w:val="12"/>
        </w:rPr>
        <w:t>+</w:t>
      </w:r>
      <w:r>
        <w:tab/>
        <w:t>DämAnsProf.  weiß bis 200mm 100x62,5</w:t>
      </w:r>
      <w:r>
        <w:tab/>
        <w:t xml:space="preserve">Stk </w:t>
      </w:r>
    </w:p>
    <w:p w14:paraId="77557B99" w14:textId="77777777" w:rsidR="00186275" w:rsidRDefault="00186275" w:rsidP="00186275">
      <w:pPr>
        <w:pStyle w:val="Langtext"/>
      </w:pPr>
      <w:r>
        <w:t>Dämmungsanschlussprofil bis 200mm</w:t>
      </w:r>
    </w:p>
    <w:p w14:paraId="257385DC" w14:textId="77777777" w:rsidR="00186275" w:rsidRDefault="00186275" w:rsidP="00186275">
      <w:pPr>
        <w:pStyle w:val="Langtext"/>
      </w:pPr>
      <w:r>
        <w:t>z.B. ACO Dämmungsanschlussprofil 100 x 62,5 oder Gleichwertiges.</w:t>
      </w:r>
    </w:p>
    <w:p w14:paraId="5BE30457" w14:textId="77777777" w:rsidR="00186275" w:rsidRDefault="00186275" w:rsidP="00186275">
      <w:pPr>
        <w:pStyle w:val="Langtext"/>
      </w:pPr>
      <w:r>
        <w:t>Angebotenes Erzeugnis:</w:t>
      </w:r>
    </w:p>
    <w:p w14:paraId="2F2A5905" w14:textId="77777777" w:rsidR="00186275" w:rsidRDefault="00186275" w:rsidP="00186275">
      <w:pPr>
        <w:pStyle w:val="Langtext"/>
      </w:pPr>
    </w:p>
    <w:p w14:paraId="06A5DF60" w14:textId="77777777" w:rsidR="00186275" w:rsidRDefault="00186275" w:rsidP="00186275">
      <w:pPr>
        <w:pStyle w:val="Folgeposition"/>
        <w:keepNext/>
        <w:keepLines/>
      </w:pPr>
      <w:r>
        <w:lastRenderedPageBreak/>
        <w:t>K</w:t>
      </w:r>
      <w:r>
        <w:rPr>
          <w:sz w:val="12"/>
        </w:rPr>
        <w:t>+</w:t>
      </w:r>
      <w:r>
        <w:tab/>
        <w:t>DämAnsProf.  weiß bis 200mm 100x75</w:t>
      </w:r>
      <w:r>
        <w:tab/>
        <w:t xml:space="preserve">Stk </w:t>
      </w:r>
    </w:p>
    <w:p w14:paraId="24770F16" w14:textId="77777777" w:rsidR="00186275" w:rsidRDefault="00186275" w:rsidP="00186275">
      <w:pPr>
        <w:pStyle w:val="Langtext"/>
      </w:pPr>
      <w:r>
        <w:t>Dämmungsanschlussprofil bis 200mm</w:t>
      </w:r>
    </w:p>
    <w:p w14:paraId="068A9517" w14:textId="77777777" w:rsidR="00186275" w:rsidRDefault="00186275" w:rsidP="00186275">
      <w:pPr>
        <w:pStyle w:val="Langtext"/>
      </w:pPr>
      <w:r>
        <w:t>z.B. ACO Dämmungsanschlussprofil 100 x 75 oder Gleichwertiges.</w:t>
      </w:r>
    </w:p>
    <w:p w14:paraId="0D863B85" w14:textId="77777777" w:rsidR="00186275" w:rsidRDefault="00186275" w:rsidP="00186275">
      <w:pPr>
        <w:pStyle w:val="Langtext"/>
      </w:pPr>
      <w:r>
        <w:t>Angebotenes Erzeugnis:</w:t>
      </w:r>
    </w:p>
    <w:p w14:paraId="71A61E94" w14:textId="77777777" w:rsidR="00186275" w:rsidRDefault="00186275" w:rsidP="00186275">
      <w:pPr>
        <w:pStyle w:val="Langtext"/>
      </w:pPr>
    </w:p>
    <w:p w14:paraId="0CEFF5A0" w14:textId="77777777" w:rsidR="00186275" w:rsidRDefault="00186275" w:rsidP="00186275">
      <w:pPr>
        <w:pStyle w:val="Folgeposition"/>
        <w:keepNext/>
        <w:keepLines/>
      </w:pPr>
      <w:r>
        <w:t>L</w:t>
      </w:r>
      <w:r>
        <w:rPr>
          <w:sz w:val="12"/>
        </w:rPr>
        <w:t>+</w:t>
      </w:r>
      <w:r>
        <w:tab/>
        <w:t>DämAnsProf.  weiß bis 200mm 100x80</w:t>
      </w:r>
      <w:r>
        <w:tab/>
        <w:t xml:space="preserve">Stk </w:t>
      </w:r>
    </w:p>
    <w:p w14:paraId="6CAEB74A" w14:textId="77777777" w:rsidR="00186275" w:rsidRDefault="00186275" w:rsidP="00186275">
      <w:pPr>
        <w:pStyle w:val="Langtext"/>
      </w:pPr>
      <w:r>
        <w:t>Dämmungsanschlussprofil bis 200mm</w:t>
      </w:r>
    </w:p>
    <w:p w14:paraId="05BA8C9F" w14:textId="77777777" w:rsidR="00186275" w:rsidRDefault="00186275" w:rsidP="00186275">
      <w:pPr>
        <w:pStyle w:val="Langtext"/>
      </w:pPr>
      <w:r>
        <w:t>z.B. ACO Dämmungsanschlussprofil 100 x 80 oder Gleichwertiges.</w:t>
      </w:r>
    </w:p>
    <w:p w14:paraId="60B15141" w14:textId="77777777" w:rsidR="00186275" w:rsidRDefault="00186275" w:rsidP="00186275">
      <w:pPr>
        <w:pStyle w:val="Langtext"/>
      </w:pPr>
      <w:r>
        <w:t>Angebotenes Erzeugnis:</w:t>
      </w:r>
    </w:p>
    <w:p w14:paraId="0D870BE0" w14:textId="77777777" w:rsidR="00186275" w:rsidRDefault="00186275" w:rsidP="00186275">
      <w:pPr>
        <w:pStyle w:val="Langtext"/>
      </w:pPr>
    </w:p>
    <w:p w14:paraId="10DF3B03" w14:textId="77777777" w:rsidR="00186275" w:rsidRDefault="00186275" w:rsidP="00186275">
      <w:pPr>
        <w:pStyle w:val="Folgeposition"/>
        <w:keepNext/>
        <w:keepLines/>
      </w:pPr>
      <w:r>
        <w:t>M</w:t>
      </w:r>
      <w:r>
        <w:rPr>
          <w:sz w:val="12"/>
        </w:rPr>
        <w:t>+</w:t>
      </w:r>
      <w:r>
        <w:tab/>
        <w:t>DämAnsProf.  weiß bis 200mm 100x100</w:t>
      </w:r>
      <w:r>
        <w:tab/>
        <w:t xml:space="preserve">Stk </w:t>
      </w:r>
    </w:p>
    <w:p w14:paraId="5EE7A320" w14:textId="77777777" w:rsidR="00186275" w:rsidRDefault="00186275" w:rsidP="00186275">
      <w:pPr>
        <w:pStyle w:val="Langtext"/>
      </w:pPr>
      <w:r>
        <w:t>Dämmungsanschlussprofil bis 200mm</w:t>
      </w:r>
    </w:p>
    <w:p w14:paraId="7769F5F0" w14:textId="77777777" w:rsidR="00186275" w:rsidRDefault="00186275" w:rsidP="00186275">
      <w:pPr>
        <w:pStyle w:val="Langtext"/>
      </w:pPr>
      <w:r>
        <w:t>z.B. ACO Dämmungsanschlussprofil 100 x 100 oder Gleichwertiges.</w:t>
      </w:r>
    </w:p>
    <w:p w14:paraId="370CE6EF" w14:textId="77777777" w:rsidR="00186275" w:rsidRDefault="00186275" w:rsidP="00186275">
      <w:pPr>
        <w:pStyle w:val="Langtext"/>
      </w:pPr>
      <w:r>
        <w:t>Angebotenes Erzeugnis:</w:t>
      </w:r>
    </w:p>
    <w:p w14:paraId="05042449" w14:textId="77777777" w:rsidR="00186275" w:rsidRDefault="00186275" w:rsidP="00186275">
      <w:pPr>
        <w:pStyle w:val="Langtext"/>
      </w:pPr>
    </w:p>
    <w:p w14:paraId="0AF0C69C" w14:textId="77777777" w:rsidR="00186275" w:rsidRDefault="00186275" w:rsidP="00186275">
      <w:pPr>
        <w:pStyle w:val="Folgeposition"/>
        <w:keepNext/>
        <w:keepLines/>
      </w:pPr>
      <w:r>
        <w:t>N</w:t>
      </w:r>
      <w:r>
        <w:rPr>
          <w:sz w:val="12"/>
        </w:rPr>
        <w:t>+</w:t>
      </w:r>
      <w:r>
        <w:tab/>
        <w:t>DämAnsProf.  weiß bis 200mm 100x125</w:t>
      </w:r>
      <w:r>
        <w:tab/>
        <w:t xml:space="preserve">Stk </w:t>
      </w:r>
    </w:p>
    <w:p w14:paraId="52000A17" w14:textId="77777777" w:rsidR="00186275" w:rsidRDefault="00186275" w:rsidP="00186275">
      <w:pPr>
        <w:pStyle w:val="Langtext"/>
      </w:pPr>
      <w:r>
        <w:t>Dämmungsanschlussprofil bis 200mm</w:t>
      </w:r>
    </w:p>
    <w:p w14:paraId="668FEFC4" w14:textId="77777777" w:rsidR="00186275" w:rsidRDefault="00186275" w:rsidP="00186275">
      <w:pPr>
        <w:pStyle w:val="Langtext"/>
      </w:pPr>
      <w:r>
        <w:t>z.B. ACO Dämmungsanschlussprofil 100 x 125 oder Gleichwertiges.</w:t>
      </w:r>
    </w:p>
    <w:p w14:paraId="3AEE231F" w14:textId="77777777" w:rsidR="00186275" w:rsidRDefault="00186275" w:rsidP="00186275">
      <w:pPr>
        <w:pStyle w:val="Langtext"/>
      </w:pPr>
      <w:r>
        <w:t>Angebotenes Erzeugnis:</w:t>
      </w:r>
    </w:p>
    <w:p w14:paraId="5CC62BD6" w14:textId="77777777" w:rsidR="00186275" w:rsidRDefault="00186275" w:rsidP="00186275">
      <w:pPr>
        <w:pStyle w:val="Langtext"/>
      </w:pPr>
    </w:p>
    <w:p w14:paraId="398C86D6" w14:textId="77777777" w:rsidR="00186275" w:rsidRDefault="00186275" w:rsidP="00186275">
      <w:pPr>
        <w:pStyle w:val="TrennungULG"/>
        <w:keepNext w:val="0"/>
      </w:pPr>
    </w:p>
    <w:p w14:paraId="5F1D8E44" w14:textId="77777777" w:rsidR="00186275" w:rsidRDefault="00186275" w:rsidP="00186275">
      <w:pPr>
        <w:pStyle w:val="ULG"/>
        <w:keepLines/>
      </w:pPr>
      <w:r>
        <w:t>09.3C</w:t>
      </w:r>
      <w:r>
        <w:rPr>
          <w:sz w:val="12"/>
        </w:rPr>
        <w:t xml:space="preserve"> + </w:t>
      </w:r>
      <w:r>
        <w:t>Lichtschächte aus Beton (ACO)</w:t>
      </w:r>
    </w:p>
    <w:p w14:paraId="0BE7AE55" w14:textId="77777777" w:rsidR="00186275" w:rsidRDefault="00186275" w:rsidP="00186275">
      <w:pPr>
        <w:pStyle w:val="Langtext"/>
      </w:pPr>
      <w:r>
        <w:t>Version: 2023-03</w:t>
      </w:r>
    </w:p>
    <w:p w14:paraId="5217AE5F" w14:textId="77777777" w:rsidR="00186275" w:rsidRDefault="00186275" w:rsidP="00186275">
      <w:pPr>
        <w:pStyle w:val="Langtext"/>
      </w:pPr>
      <w:r>
        <w:t>Einheitspreis:</w:t>
      </w:r>
    </w:p>
    <w:p w14:paraId="718954E4"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3C8A9BA0" w14:textId="77777777" w:rsidR="00186275" w:rsidRDefault="00186275" w:rsidP="00186275">
      <w:pPr>
        <w:pStyle w:val="Langtext"/>
      </w:pPr>
      <w:r>
        <w:t>Verarbeitungsrichtlinien:</w:t>
      </w:r>
    </w:p>
    <w:p w14:paraId="2C811913" w14:textId="77777777" w:rsidR="00186275" w:rsidRDefault="00186275" w:rsidP="00186275">
      <w:pPr>
        <w:pStyle w:val="Langtext"/>
      </w:pPr>
      <w:r>
        <w:t>Die Verarbeitungsrichtlinien des Erzeugers werden eingehalten.</w:t>
      </w:r>
    </w:p>
    <w:p w14:paraId="6FABC079" w14:textId="77777777" w:rsidR="00186275" w:rsidRDefault="00186275" w:rsidP="00186275">
      <w:pPr>
        <w:pStyle w:val="Langtext"/>
      </w:pPr>
      <w:r>
        <w:t>Skizze:</w:t>
      </w:r>
    </w:p>
    <w:p w14:paraId="2B03C23E" w14:textId="77777777" w:rsidR="00186275" w:rsidRDefault="00186275" w:rsidP="00186275">
      <w:pPr>
        <w:pStyle w:val="Langtext"/>
      </w:pPr>
      <w:r>
        <w:t>In der Folge wird die Bezeichnung Skizze als einfachste Darstellungsmöglichkeit stellvertretend für Zeichnung, Plan und dergleichen verwendet.</w:t>
      </w:r>
    </w:p>
    <w:p w14:paraId="4A3F87BC" w14:textId="77777777" w:rsidR="00186275" w:rsidRDefault="00186275" w:rsidP="00186275">
      <w:pPr>
        <w:pStyle w:val="Kommentar"/>
      </w:pPr>
    </w:p>
    <w:p w14:paraId="02470E84" w14:textId="77777777" w:rsidR="00186275" w:rsidRDefault="00186275" w:rsidP="00186275">
      <w:pPr>
        <w:pStyle w:val="Kommentar"/>
      </w:pPr>
      <w:r>
        <w:t>Kommentar:</w:t>
      </w:r>
    </w:p>
    <w:p w14:paraId="7B04A1E9" w14:textId="77777777" w:rsidR="00186275" w:rsidRDefault="00186275" w:rsidP="00186275">
      <w:pPr>
        <w:pStyle w:val="Kommentar"/>
      </w:pPr>
      <w:r>
        <w:t>Produktspezifische Ausschreibungstexte (Produktbeschreibungen) sind für Ausschreibungen gemäß Bundesvergabegesetz (BVergG) nicht geeignet.</w:t>
      </w:r>
    </w:p>
    <w:p w14:paraId="7BC45E2E"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375E0944" w14:textId="77777777" w:rsidR="00186275" w:rsidRDefault="00186275" w:rsidP="00186275">
      <w:pPr>
        <w:pStyle w:val="TrennungPOS"/>
      </w:pPr>
    </w:p>
    <w:p w14:paraId="2D96479A" w14:textId="77777777" w:rsidR="00186275" w:rsidRDefault="00186275" w:rsidP="00186275">
      <w:pPr>
        <w:pStyle w:val="GrundtextPosNr"/>
        <w:keepNext/>
        <w:keepLines/>
      </w:pPr>
      <w:r>
        <w:t>09.3C 01</w:t>
      </w:r>
    </w:p>
    <w:p w14:paraId="7945A6E0" w14:textId="77777777" w:rsidR="00186275" w:rsidRDefault="00186275" w:rsidP="00186275">
      <w:pPr>
        <w:pStyle w:val="Grundtext"/>
      </w:pPr>
      <w:r>
        <w:t>ACO Lichtschacht aus Beton, Fertigteil 1-teilig, mit Boden und Ablauföffnung DN 100, 2-seitiges Gefälle zum Ablauf,</w:t>
      </w:r>
    </w:p>
    <w:p w14:paraId="001FC79B" w14:textId="77777777" w:rsidR="00186275" w:rsidRDefault="00186275" w:rsidP="00186275">
      <w:pPr>
        <w:pStyle w:val="Grundtext"/>
      </w:pPr>
      <w:r>
        <w:t>mit glatter Innenoberfläche und Stufenfalz, wandseitige Nut für Rückwand, Beton C35/45 mit Betonstahl-Bewehrung,</w:t>
      </w:r>
    </w:p>
    <w:p w14:paraId="5E392BE5" w14:textId="77777777" w:rsidR="00186275" w:rsidRDefault="00186275" w:rsidP="00186275">
      <w:pPr>
        <w:pStyle w:val="Grundtext"/>
      </w:pPr>
      <w:r>
        <w:t>mit Innenseitigen Gewindehülsen zum Versetzen u. zur Aufnahme der Rostabhebesicherung</w:t>
      </w:r>
    </w:p>
    <w:p w14:paraId="5255DEF0" w14:textId="77777777" w:rsidR="00186275" w:rsidRDefault="00186275" w:rsidP="00186275">
      <w:pPr>
        <w:pStyle w:val="Grundtext"/>
      </w:pPr>
      <w:r>
        <w:t>Tiefe: 500 mm</w:t>
      </w:r>
    </w:p>
    <w:p w14:paraId="435670E2" w14:textId="77777777" w:rsidR="00186275" w:rsidRDefault="00186275" w:rsidP="00186275">
      <w:pPr>
        <w:pStyle w:val="Grundtext"/>
      </w:pPr>
    </w:p>
    <w:p w14:paraId="663563D1" w14:textId="77777777" w:rsidR="00186275" w:rsidRDefault="00186275" w:rsidP="00186275">
      <w:pPr>
        <w:pStyle w:val="Grundtext"/>
      </w:pPr>
      <w:r>
        <w:t>Anzugeben ist:</w:t>
      </w:r>
    </w:p>
    <w:p w14:paraId="29434156" w14:textId="77777777" w:rsidR="00186275" w:rsidRDefault="00186275" w:rsidP="00186275">
      <w:pPr>
        <w:pStyle w:val="Grundtext"/>
      </w:pPr>
      <w:r>
        <w:t>Breite in mm (820, 1020, 1270, 1520, 2050)</w:t>
      </w:r>
    </w:p>
    <w:p w14:paraId="142E561D" w14:textId="77777777" w:rsidR="00186275" w:rsidRDefault="00186275" w:rsidP="00186275">
      <w:pPr>
        <w:pStyle w:val="Grundtext"/>
      </w:pPr>
      <w:r>
        <w:t>Höhe in mm (1000, 1200, 1500, 1800, 2000)</w:t>
      </w:r>
    </w:p>
    <w:p w14:paraId="50AA5028" w14:textId="77777777" w:rsidR="00186275" w:rsidRDefault="00186275" w:rsidP="00186275">
      <w:pPr>
        <w:pStyle w:val="Folgeposition"/>
        <w:keepNext/>
        <w:keepLines/>
      </w:pPr>
      <w:r>
        <w:t>A</w:t>
      </w:r>
      <w:r>
        <w:rPr>
          <w:sz w:val="12"/>
        </w:rPr>
        <w:t>+</w:t>
      </w:r>
      <w:r>
        <w:tab/>
        <w:t>Betonlichtschacht m. Boden Tiefe 500</w:t>
      </w:r>
      <w:r>
        <w:tab/>
        <w:t xml:space="preserve">Stk </w:t>
      </w:r>
    </w:p>
    <w:p w14:paraId="30D1DC29" w14:textId="77777777" w:rsidR="00186275" w:rsidRDefault="00186275" w:rsidP="00186275">
      <w:pPr>
        <w:pStyle w:val="Langtext"/>
      </w:pPr>
      <w:r>
        <w:t>z.B. ACO Betonlichtschacht oder Gleichwertiges.</w:t>
      </w:r>
    </w:p>
    <w:p w14:paraId="7DF7CB43" w14:textId="77777777" w:rsidR="00186275" w:rsidRDefault="00186275" w:rsidP="00186275">
      <w:pPr>
        <w:pStyle w:val="Langtext"/>
      </w:pPr>
      <w:r>
        <w:t>Breite:_ _ _</w:t>
      </w:r>
    </w:p>
    <w:p w14:paraId="263DB64A" w14:textId="77777777" w:rsidR="00186275" w:rsidRDefault="00186275" w:rsidP="00186275">
      <w:pPr>
        <w:pStyle w:val="Langtext"/>
      </w:pPr>
      <w:r>
        <w:t>Höhe: _ _ _</w:t>
      </w:r>
    </w:p>
    <w:p w14:paraId="2886EC8E" w14:textId="77777777" w:rsidR="00186275" w:rsidRDefault="00186275" w:rsidP="00186275">
      <w:pPr>
        <w:pStyle w:val="Langtext"/>
      </w:pPr>
      <w:r>
        <w:t>Angebotenes Erzeugnis/Type:</w:t>
      </w:r>
    </w:p>
    <w:p w14:paraId="5B2DDBDA" w14:textId="77777777" w:rsidR="00186275" w:rsidRDefault="00186275" w:rsidP="00186275">
      <w:pPr>
        <w:pStyle w:val="TrennungPOS"/>
      </w:pPr>
    </w:p>
    <w:p w14:paraId="095812FD" w14:textId="77777777" w:rsidR="00186275" w:rsidRDefault="00186275" w:rsidP="00186275">
      <w:pPr>
        <w:pStyle w:val="GrundtextPosNr"/>
        <w:keepNext/>
        <w:keepLines/>
      </w:pPr>
      <w:r>
        <w:t>09.3C 02</w:t>
      </w:r>
    </w:p>
    <w:p w14:paraId="12DD30C1" w14:textId="77777777" w:rsidR="00186275" w:rsidRDefault="00186275" w:rsidP="00186275">
      <w:pPr>
        <w:pStyle w:val="Grundtext"/>
      </w:pPr>
      <w:r>
        <w:t>ACO Lichtschacht aus Beton, Fertigteil 1-teilig, mit Boden und Ablauföffnung DN 100, 2-seitiges Gefälle zum Ablauf,</w:t>
      </w:r>
    </w:p>
    <w:p w14:paraId="4AA42278" w14:textId="77777777" w:rsidR="00186275" w:rsidRDefault="00186275" w:rsidP="00186275">
      <w:pPr>
        <w:pStyle w:val="Grundtext"/>
      </w:pPr>
      <w:r>
        <w:t>mit glatter Innenoberfläche und Stufenfalz, wandseitige Nut für Rückwand, Beton C35/45 mit Betonstahl-Bewehrung,</w:t>
      </w:r>
    </w:p>
    <w:p w14:paraId="15CB44F1" w14:textId="77777777" w:rsidR="00186275" w:rsidRDefault="00186275" w:rsidP="00186275">
      <w:pPr>
        <w:pStyle w:val="Grundtext"/>
      </w:pPr>
      <w:r>
        <w:t>mit Innenseitigen Gewindehülsen zum Versetzen u. zur Aufnahme der Rostabhebesicherung</w:t>
      </w:r>
    </w:p>
    <w:p w14:paraId="322081E1" w14:textId="77777777" w:rsidR="00186275" w:rsidRDefault="00186275" w:rsidP="00186275">
      <w:pPr>
        <w:pStyle w:val="Grundtext"/>
      </w:pPr>
      <w:r>
        <w:t>Tiefe: 600 mm</w:t>
      </w:r>
    </w:p>
    <w:p w14:paraId="242374A6" w14:textId="77777777" w:rsidR="00186275" w:rsidRDefault="00186275" w:rsidP="00186275">
      <w:pPr>
        <w:pStyle w:val="Grundtext"/>
      </w:pPr>
    </w:p>
    <w:p w14:paraId="7F3ECAF5" w14:textId="77777777" w:rsidR="00186275" w:rsidRDefault="00186275" w:rsidP="00186275">
      <w:pPr>
        <w:pStyle w:val="Grundtext"/>
      </w:pPr>
      <w:r>
        <w:t>Anzugeben ist:</w:t>
      </w:r>
    </w:p>
    <w:p w14:paraId="26FD2439" w14:textId="77777777" w:rsidR="00186275" w:rsidRDefault="00186275" w:rsidP="00186275">
      <w:pPr>
        <w:pStyle w:val="Grundtext"/>
      </w:pPr>
      <w:r>
        <w:t>Breite in mm (820, 1020, 1270, 1520, 2050, 2520)</w:t>
      </w:r>
    </w:p>
    <w:p w14:paraId="58636510" w14:textId="77777777" w:rsidR="00186275" w:rsidRDefault="00186275" w:rsidP="00186275">
      <w:pPr>
        <w:pStyle w:val="Grundtext"/>
      </w:pPr>
      <w:r>
        <w:t>Höhe in mm (1000, 1200, 1500, 1800, 2000)</w:t>
      </w:r>
    </w:p>
    <w:p w14:paraId="78290627" w14:textId="77777777" w:rsidR="00186275" w:rsidRDefault="00186275" w:rsidP="00186275">
      <w:pPr>
        <w:pStyle w:val="Folgeposition"/>
        <w:keepNext/>
        <w:keepLines/>
      </w:pPr>
      <w:r>
        <w:lastRenderedPageBreak/>
        <w:t>A</w:t>
      </w:r>
      <w:r>
        <w:rPr>
          <w:sz w:val="12"/>
        </w:rPr>
        <w:t>+</w:t>
      </w:r>
      <w:r>
        <w:tab/>
        <w:t>Betonlichtschacht m. Boden Tiefe 600</w:t>
      </w:r>
      <w:r>
        <w:tab/>
        <w:t xml:space="preserve">Stk </w:t>
      </w:r>
    </w:p>
    <w:p w14:paraId="58DE0339" w14:textId="77777777" w:rsidR="00186275" w:rsidRDefault="00186275" w:rsidP="00186275">
      <w:pPr>
        <w:pStyle w:val="Langtext"/>
      </w:pPr>
      <w:r>
        <w:t>z.B. ACO Betonlichtschacht oder Gleichwertiges.</w:t>
      </w:r>
    </w:p>
    <w:p w14:paraId="582E81B0" w14:textId="77777777" w:rsidR="00186275" w:rsidRDefault="00186275" w:rsidP="00186275">
      <w:pPr>
        <w:pStyle w:val="Langtext"/>
      </w:pPr>
      <w:r>
        <w:t>Breite:_ _ _</w:t>
      </w:r>
    </w:p>
    <w:p w14:paraId="0B3230EE" w14:textId="77777777" w:rsidR="00186275" w:rsidRDefault="00186275" w:rsidP="00186275">
      <w:pPr>
        <w:pStyle w:val="Langtext"/>
      </w:pPr>
      <w:r>
        <w:t>Höhe: _ _ _</w:t>
      </w:r>
    </w:p>
    <w:p w14:paraId="1F8BD4D5" w14:textId="77777777" w:rsidR="00186275" w:rsidRDefault="00186275" w:rsidP="00186275">
      <w:pPr>
        <w:pStyle w:val="Langtext"/>
      </w:pPr>
      <w:r>
        <w:t>Angebotenes Erzeugnis/Type:</w:t>
      </w:r>
    </w:p>
    <w:p w14:paraId="5270B5F6" w14:textId="77777777" w:rsidR="00186275" w:rsidRDefault="00186275" w:rsidP="00186275">
      <w:pPr>
        <w:pStyle w:val="TrennungPOS"/>
      </w:pPr>
    </w:p>
    <w:p w14:paraId="49017C41" w14:textId="77777777" w:rsidR="00186275" w:rsidRDefault="00186275" w:rsidP="00186275">
      <w:pPr>
        <w:pStyle w:val="GrundtextPosNr"/>
        <w:keepNext/>
        <w:keepLines/>
      </w:pPr>
      <w:r>
        <w:t>09.3C 03</w:t>
      </w:r>
    </w:p>
    <w:p w14:paraId="590893F1" w14:textId="77777777" w:rsidR="00186275" w:rsidRDefault="00186275" w:rsidP="00186275">
      <w:pPr>
        <w:pStyle w:val="Grundtext"/>
      </w:pPr>
      <w:r>
        <w:t>ACO Lichtschacht aus Beton, Fertigteil 1-teilig, mit Boden und Ablauföffnung DN 100, 2-seitiges Gefälle zum Ablauf,</w:t>
      </w:r>
    </w:p>
    <w:p w14:paraId="39206595" w14:textId="77777777" w:rsidR="00186275" w:rsidRDefault="00186275" w:rsidP="00186275">
      <w:pPr>
        <w:pStyle w:val="Grundtext"/>
      </w:pPr>
      <w:r>
        <w:t>mit glatter Innenoberfläche und Stufenfalz, wandseitige Nut für Rückwand, Beton C35/45 mit Betonstahl-Bewehrung,</w:t>
      </w:r>
    </w:p>
    <w:p w14:paraId="2AE5E796" w14:textId="77777777" w:rsidR="00186275" w:rsidRDefault="00186275" w:rsidP="00186275">
      <w:pPr>
        <w:pStyle w:val="Grundtext"/>
      </w:pPr>
      <w:r>
        <w:t>mit Innenseitigen Gewindehülsen zum Versetzen u. zur Aufnahme der Rostabhebesicherung</w:t>
      </w:r>
    </w:p>
    <w:p w14:paraId="50F232E4" w14:textId="77777777" w:rsidR="00186275" w:rsidRDefault="00186275" w:rsidP="00186275">
      <w:pPr>
        <w:pStyle w:val="Grundtext"/>
      </w:pPr>
      <w:r>
        <w:t>Tiefe: 800 mm</w:t>
      </w:r>
    </w:p>
    <w:p w14:paraId="76974704" w14:textId="77777777" w:rsidR="00186275" w:rsidRDefault="00186275" w:rsidP="00186275">
      <w:pPr>
        <w:pStyle w:val="Grundtext"/>
      </w:pPr>
    </w:p>
    <w:p w14:paraId="248C5DC4" w14:textId="77777777" w:rsidR="00186275" w:rsidRDefault="00186275" w:rsidP="00186275">
      <w:pPr>
        <w:pStyle w:val="Grundtext"/>
      </w:pPr>
      <w:r>
        <w:t>Anzugeben ist:</w:t>
      </w:r>
    </w:p>
    <w:p w14:paraId="37F5DEAD" w14:textId="77777777" w:rsidR="00186275" w:rsidRDefault="00186275" w:rsidP="00186275">
      <w:pPr>
        <w:pStyle w:val="Grundtext"/>
      </w:pPr>
      <w:r>
        <w:t>Breite in mm (1020, 1270, 1520, 2050, 2520)</w:t>
      </w:r>
    </w:p>
    <w:p w14:paraId="6E6C6EB5" w14:textId="77777777" w:rsidR="00186275" w:rsidRDefault="00186275" w:rsidP="00186275">
      <w:pPr>
        <w:pStyle w:val="Grundtext"/>
      </w:pPr>
      <w:r>
        <w:t>Höhe in mm (1000, 1200, 1500, 1800, 2000)</w:t>
      </w:r>
    </w:p>
    <w:p w14:paraId="50E00A1E" w14:textId="77777777" w:rsidR="00186275" w:rsidRDefault="00186275" w:rsidP="00186275">
      <w:pPr>
        <w:pStyle w:val="Folgeposition"/>
        <w:keepNext/>
        <w:keepLines/>
      </w:pPr>
      <w:r>
        <w:t>A</w:t>
      </w:r>
      <w:r>
        <w:rPr>
          <w:sz w:val="12"/>
        </w:rPr>
        <w:t>+</w:t>
      </w:r>
      <w:r>
        <w:tab/>
        <w:t>Betonlichtschacht m. Boden Tiefe 800</w:t>
      </w:r>
      <w:r>
        <w:tab/>
        <w:t xml:space="preserve">Stk </w:t>
      </w:r>
    </w:p>
    <w:p w14:paraId="3DF0FE2F" w14:textId="77777777" w:rsidR="00186275" w:rsidRDefault="00186275" w:rsidP="00186275">
      <w:pPr>
        <w:pStyle w:val="Langtext"/>
      </w:pPr>
      <w:r>
        <w:t>z.B. ACO Betonlichtschacht oder Gleichwertiges.</w:t>
      </w:r>
    </w:p>
    <w:p w14:paraId="61543062" w14:textId="77777777" w:rsidR="00186275" w:rsidRDefault="00186275" w:rsidP="00186275">
      <w:pPr>
        <w:pStyle w:val="Langtext"/>
      </w:pPr>
      <w:r>
        <w:t>Breite:_ _ _</w:t>
      </w:r>
    </w:p>
    <w:p w14:paraId="75D0FB3C" w14:textId="77777777" w:rsidR="00186275" w:rsidRDefault="00186275" w:rsidP="00186275">
      <w:pPr>
        <w:pStyle w:val="Langtext"/>
      </w:pPr>
      <w:r>
        <w:t>Höhe: _ _ _</w:t>
      </w:r>
    </w:p>
    <w:p w14:paraId="6D43329E" w14:textId="77777777" w:rsidR="00186275" w:rsidRDefault="00186275" w:rsidP="00186275">
      <w:pPr>
        <w:pStyle w:val="Langtext"/>
      </w:pPr>
      <w:r>
        <w:t>Angebotenes Erzeugnis/Type:</w:t>
      </w:r>
    </w:p>
    <w:p w14:paraId="45F9C11F" w14:textId="77777777" w:rsidR="00186275" w:rsidRDefault="00186275" w:rsidP="00186275">
      <w:pPr>
        <w:pStyle w:val="TrennungPOS"/>
      </w:pPr>
    </w:p>
    <w:p w14:paraId="1972A77E" w14:textId="77777777" w:rsidR="00186275" w:rsidRDefault="00186275" w:rsidP="00186275">
      <w:pPr>
        <w:pStyle w:val="GrundtextPosNr"/>
        <w:keepNext/>
        <w:keepLines/>
      </w:pPr>
      <w:r>
        <w:t>09.3C 04</w:t>
      </w:r>
    </w:p>
    <w:p w14:paraId="5E904F75" w14:textId="77777777" w:rsidR="00186275" w:rsidRDefault="00186275" w:rsidP="00186275">
      <w:pPr>
        <w:pStyle w:val="Grundtext"/>
      </w:pPr>
      <w:r>
        <w:t>ACO Lichtschacht aus Beton, Fertigteil 1-teilig, mit Boden und Ablauföffnung DN 100, 2-seitiges Gefälle zum Ablauf,</w:t>
      </w:r>
    </w:p>
    <w:p w14:paraId="61452EAB" w14:textId="77777777" w:rsidR="00186275" w:rsidRDefault="00186275" w:rsidP="00186275">
      <w:pPr>
        <w:pStyle w:val="Grundtext"/>
      </w:pPr>
      <w:r>
        <w:t>mit glatter Innenoberfläche und Stufenfalz, wandseitige Nut für Rückwand, Beton C35/45 mit Betonstahl-Bewehrung,</w:t>
      </w:r>
    </w:p>
    <w:p w14:paraId="361C36EE" w14:textId="77777777" w:rsidR="00186275" w:rsidRDefault="00186275" w:rsidP="00186275">
      <w:pPr>
        <w:pStyle w:val="Grundtext"/>
      </w:pPr>
      <w:r>
        <w:t>mit Innenseitigen Gewindehülsen zum Versetzen u. zur Aufnahme der Rostabhebesicherung</w:t>
      </w:r>
    </w:p>
    <w:p w14:paraId="73741602" w14:textId="77777777" w:rsidR="00186275" w:rsidRDefault="00186275" w:rsidP="00186275">
      <w:pPr>
        <w:pStyle w:val="Grundtext"/>
      </w:pPr>
      <w:r>
        <w:t>Tiefe: 1000 mm</w:t>
      </w:r>
    </w:p>
    <w:p w14:paraId="477D4ADB" w14:textId="77777777" w:rsidR="00186275" w:rsidRDefault="00186275" w:rsidP="00186275">
      <w:pPr>
        <w:pStyle w:val="Grundtext"/>
      </w:pPr>
    </w:p>
    <w:p w14:paraId="2CAD7E6A" w14:textId="77777777" w:rsidR="00186275" w:rsidRDefault="00186275" w:rsidP="00186275">
      <w:pPr>
        <w:pStyle w:val="Grundtext"/>
      </w:pPr>
      <w:r>
        <w:t>Anzugeben ist:</w:t>
      </w:r>
    </w:p>
    <w:p w14:paraId="16D76D98" w14:textId="77777777" w:rsidR="00186275" w:rsidRDefault="00186275" w:rsidP="00186275">
      <w:pPr>
        <w:pStyle w:val="Grundtext"/>
      </w:pPr>
      <w:r>
        <w:t>Breite in mm (1020, 1270, 1520, 2050, 2520)</w:t>
      </w:r>
    </w:p>
    <w:p w14:paraId="619425D3" w14:textId="77777777" w:rsidR="00186275" w:rsidRDefault="00186275" w:rsidP="00186275">
      <w:pPr>
        <w:pStyle w:val="Grundtext"/>
      </w:pPr>
      <w:r>
        <w:t>Höhe in mm (1000, 1200, 1500, 1800, 2000)</w:t>
      </w:r>
    </w:p>
    <w:p w14:paraId="0B7C060B" w14:textId="77777777" w:rsidR="00186275" w:rsidRDefault="00186275" w:rsidP="00186275">
      <w:pPr>
        <w:pStyle w:val="Folgeposition"/>
        <w:keepNext/>
        <w:keepLines/>
      </w:pPr>
      <w:r>
        <w:t>A</w:t>
      </w:r>
      <w:r>
        <w:rPr>
          <w:sz w:val="12"/>
        </w:rPr>
        <w:t>+</w:t>
      </w:r>
      <w:r>
        <w:tab/>
        <w:t>Betonlichtschacht m. Boden Tiefe 1000</w:t>
      </w:r>
      <w:r>
        <w:tab/>
        <w:t xml:space="preserve">Stk </w:t>
      </w:r>
    </w:p>
    <w:p w14:paraId="3000872C" w14:textId="77777777" w:rsidR="00186275" w:rsidRDefault="00186275" w:rsidP="00186275">
      <w:pPr>
        <w:pStyle w:val="Langtext"/>
      </w:pPr>
      <w:r>
        <w:t>z.B. ACO Betonlichtschacht oder Gleichwertiges.</w:t>
      </w:r>
    </w:p>
    <w:p w14:paraId="1F4E7F26" w14:textId="77777777" w:rsidR="00186275" w:rsidRDefault="00186275" w:rsidP="00186275">
      <w:pPr>
        <w:pStyle w:val="Langtext"/>
      </w:pPr>
      <w:r>
        <w:t>Breite:_ _ _</w:t>
      </w:r>
    </w:p>
    <w:p w14:paraId="21709851" w14:textId="77777777" w:rsidR="00186275" w:rsidRDefault="00186275" w:rsidP="00186275">
      <w:pPr>
        <w:pStyle w:val="Langtext"/>
      </w:pPr>
      <w:r>
        <w:t>Höhe: _ _ _</w:t>
      </w:r>
    </w:p>
    <w:p w14:paraId="77902826" w14:textId="77777777" w:rsidR="00186275" w:rsidRDefault="00186275" w:rsidP="00186275">
      <w:pPr>
        <w:pStyle w:val="Langtext"/>
      </w:pPr>
      <w:r>
        <w:t>Angebotenes Erzeugnis/Type:</w:t>
      </w:r>
    </w:p>
    <w:p w14:paraId="70613A01" w14:textId="77777777" w:rsidR="00186275" w:rsidRDefault="00186275" w:rsidP="00186275">
      <w:pPr>
        <w:pStyle w:val="TrennungPOS"/>
      </w:pPr>
    </w:p>
    <w:p w14:paraId="5CFB3079" w14:textId="77777777" w:rsidR="00186275" w:rsidRDefault="00186275" w:rsidP="00186275">
      <w:pPr>
        <w:pStyle w:val="GrundtextPosNr"/>
        <w:keepNext/>
        <w:keepLines/>
      </w:pPr>
      <w:r>
        <w:t>09.3C 05</w:t>
      </w:r>
    </w:p>
    <w:p w14:paraId="2B7F7264" w14:textId="77777777" w:rsidR="00186275" w:rsidRDefault="00186275" w:rsidP="00186275">
      <w:pPr>
        <w:pStyle w:val="Grundtext"/>
      </w:pPr>
      <w:r>
        <w:t>ACO Lichtschacht aus Beton, Fertigteil 1-teilig, ohne Boden,mit glatter Innenoberfläche und Stufenfalz,</w:t>
      </w:r>
    </w:p>
    <w:p w14:paraId="53543766" w14:textId="77777777" w:rsidR="00186275" w:rsidRDefault="00186275" w:rsidP="00186275">
      <w:pPr>
        <w:pStyle w:val="Grundtext"/>
      </w:pPr>
      <w:r>
        <w:t>wandseitige Nut für Rückwand, Beton C35/45 mit Betonstahl-Bewehrung,</w:t>
      </w:r>
    </w:p>
    <w:p w14:paraId="60DE326C" w14:textId="77777777" w:rsidR="00186275" w:rsidRDefault="00186275" w:rsidP="00186275">
      <w:pPr>
        <w:pStyle w:val="Grundtext"/>
      </w:pPr>
      <w:r>
        <w:t>mit Innenseitigen Gewindehülsen zum Versetzen u. zur Aufnahme der Rostabhebesicherung</w:t>
      </w:r>
    </w:p>
    <w:p w14:paraId="4741486E" w14:textId="77777777" w:rsidR="00186275" w:rsidRDefault="00186275" w:rsidP="00186275">
      <w:pPr>
        <w:pStyle w:val="Grundtext"/>
      </w:pPr>
      <w:r>
        <w:t>Tiefe: 500 mm</w:t>
      </w:r>
    </w:p>
    <w:p w14:paraId="2E846CB8" w14:textId="77777777" w:rsidR="00186275" w:rsidRDefault="00186275" w:rsidP="00186275">
      <w:pPr>
        <w:pStyle w:val="Grundtext"/>
      </w:pPr>
    </w:p>
    <w:p w14:paraId="294B90A2" w14:textId="77777777" w:rsidR="00186275" w:rsidRDefault="00186275" w:rsidP="00186275">
      <w:pPr>
        <w:pStyle w:val="Grundtext"/>
      </w:pPr>
      <w:r>
        <w:t>Anzugeben ist:</w:t>
      </w:r>
    </w:p>
    <w:p w14:paraId="52F85CC2" w14:textId="77777777" w:rsidR="00186275" w:rsidRDefault="00186275" w:rsidP="00186275">
      <w:pPr>
        <w:pStyle w:val="Grundtext"/>
      </w:pPr>
      <w:r>
        <w:t>Breite in mm (820, 1020, 1270, 1520, 2050)</w:t>
      </w:r>
    </w:p>
    <w:p w14:paraId="1D0B6A60" w14:textId="77777777" w:rsidR="00186275" w:rsidRDefault="00186275" w:rsidP="00186275">
      <w:pPr>
        <w:pStyle w:val="Grundtext"/>
      </w:pPr>
      <w:r>
        <w:t>Höhe in mm (1000, 1200, 1500, 1800, 2000)</w:t>
      </w:r>
    </w:p>
    <w:p w14:paraId="59FCADEE" w14:textId="77777777" w:rsidR="00186275" w:rsidRDefault="00186275" w:rsidP="00186275">
      <w:pPr>
        <w:pStyle w:val="Folgeposition"/>
        <w:keepNext/>
        <w:keepLines/>
      </w:pPr>
      <w:r>
        <w:t>A</w:t>
      </w:r>
      <w:r>
        <w:rPr>
          <w:sz w:val="12"/>
        </w:rPr>
        <w:t>+</w:t>
      </w:r>
      <w:r>
        <w:tab/>
        <w:t>Betonlichtschacht o. Boden Tiefe 500</w:t>
      </w:r>
      <w:r>
        <w:tab/>
        <w:t xml:space="preserve">Stk </w:t>
      </w:r>
    </w:p>
    <w:p w14:paraId="4DA9611F" w14:textId="77777777" w:rsidR="00186275" w:rsidRDefault="00186275" w:rsidP="00186275">
      <w:pPr>
        <w:pStyle w:val="Langtext"/>
      </w:pPr>
      <w:r>
        <w:t>z.B. ACO Betonlichtschacht oder Gleichwertiges.</w:t>
      </w:r>
    </w:p>
    <w:p w14:paraId="75FFBE0C" w14:textId="77777777" w:rsidR="00186275" w:rsidRDefault="00186275" w:rsidP="00186275">
      <w:pPr>
        <w:pStyle w:val="Langtext"/>
      </w:pPr>
      <w:r>
        <w:t>Breite:_ _ _</w:t>
      </w:r>
    </w:p>
    <w:p w14:paraId="6F2ABFC1" w14:textId="77777777" w:rsidR="00186275" w:rsidRDefault="00186275" w:rsidP="00186275">
      <w:pPr>
        <w:pStyle w:val="Langtext"/>
      </w:pPr>
      <w:r>
        <w:t>Höhe: _ _ _</w:t>
      </w:r>
    </w:p>
    <w:p w14:paraId="560B3072" w14:textId="77777777" w:rsidR="00186275" w:rsidRDefault="00186275" w:rsidP="00186275">
      <w:pPr>
        <w:pStyle w:val="Langtext"/>
      </w:pPr>
      <w:r>
        <w:t>Angebotenes Erzeugnis/Type:</w:t>
      </w:r>
    </w:p>
    <w:p w14:paraId="064E5D75" w14:textId="77777777" w:rsidR="00186275" w:rsidRDefault="00186275" w:rsidP="00186275">
      <w:pPr>
        <w:pStyle w:val="TrennungPOS"/>
      </w:pPr>
    </w:p>
    <w:p w14:paraId="07641565" w14:textId="77777777" w:rsidR="00186275" w:rsidRDefault="00186275" w:rsidP="00186275">
      <w:pPr>
        <w:pStyle w:val="GrundtextPosNr"/>
        <w:keepNext/>
        <w:keepLines/>
      </w:pPr>
      <w:r>
        <w:t>09.3C 06</w:t>
      </w:r>
    </w:p>
    <w:p w14:paraId="25956689" w14:textId="77777777" w:rsidR="00186275" w:rsidRDefault="00186275" w:rsidP="00186275">
      <w:pPr>
        <w:pStyle w:val="Grundtext"/>
      </w:pPr>
      <w:r>
        <w:t>ACO Lichtschacht aus Beton, Fertigteil 1-teilig, ohne Boden,mit glatter Innenoberfläche und Stufenfalz,</w:t>
      </w:r>
    </w:p>
    <w:p w14:paraId="6F8B5B00" w14:textId="77777777" w:rsidR="00186275" w:rsidRDefault="00186275" w:rsidP="00186275">
      <w:pPr>
        <w:pStyle w:val="Grundtext"/>
      </w:pPr>
      <w:r>
        <w:t>wandseitige Nut für Rückwand, Beton C35/45 mit Betonstahl-Bewehrung,</w:t>
      </w:r>
    </w:p>
    <w:p w14:paraId="502F08E8" w14:textId="77777777" w:rsidR="00186275" w:rsidRDefault="00186275" w:rsidP="00186275">
      <w:pPr>
        <w:pStyle w:val="Grundtext"/>
      </w:pPr>
      <w:r>
        <w:t>mit Innenseitigen Gewindehülsen zum Versetzen u. zur Aufnahme der Rostabhebesicherung</w:t>
      </w:r>
    </w:p>
    <w:p w14:paraId="37759A80" w14:textId="77777777" w:rsidR="00186275" w:rsidRDefault="00186275" w:rsidP="00186275">
      <w:pPr>
        <w:pStyle w:val="Grundtext"/>
      </w:pPr>
      <w:r>
        <w:t>Tiefe: 600 mm</w:t>
      </w:r>
    </w:p>
    <w:p w14:paraId="35B501C2" w14:textId="77777777" w:rsidR="00186275" w:rsidRDefault="00186275" w:rsidP="00186275">
      <w:pPr>
        <w:pStyle w:val="Grundtext"/>
      </w:pPr>
    </w:p>
    <w:p w14:paraId="7C114079" w14:textId="77777777" w:rsidR="00186275" w:rsidRDefault="00186275" w:rsidP="00186275">
      <w:pPr>
        <w:pStyle w:val="Grundtext"/>
      </w:pPr>
      <w:r>
        <w:t>Anzugeben ist:</w:t>
      </w:r>
    </w:p>
    <w:p w14:paraId="3CE3495C" w14:textId="77777777" w:rsidR="00186275" w:rsidRDefault="00186275" w:rsidP="00186275">
      <w:pPr>
        <w:pStyle w:val="Grundtext"/>
      </w:pPr>
      <w:r>
        <w:t>Breite in mm (820, 1020, 1270, 1520, 2050)</w:t>
      </w:r>
    </w:p>
    <w:p w14:paraId="76821B5F" w14:textId="77777777" w:rsidR="00186275" w:rsidRDefault="00186275" w:rsidP="00186275">
      <w:pPr>
        <w:pStyle w:val="Grundtext"/>
      </w:pPr>
      <w:r>
        <w:t>Höhe in mm (1000, 1200, 1500, 1800, 2000)</w:t>
      </w:r>
    </w:p>
    <w:p w14:paraId="7860FA41" w14:textId="77777777" w:rsidR="00186275" w:rsidRDefault="00186275" w:rsidP="00186275">
      <w:pPr>
        <w:pStyle w:val="Folgeposition"/>
        <w:keepNext/>
        <w:keepLines/>
      </w:pPr>
      <w:r>
        <w:t>A</w:t>
      </w:r>
      <w:r>
        <w:rPr>
          <w:sz w:val="12"/>
        </w:rPr>
        <w:t>+</w:t>
      </w:r>
      <w:r>
        <w:tab/>
        <w:t>Betonlichtschacht o. Boden Tiefe 600</w:t>
      </w:r>
      <w:r>
        <w:tab/>
        <w:t xml:space="preserve">Stk </w:t>
      </w:r>
    </w:p>
    <w:p w14:paraId="3B6D7B70" w14:textId="77777777" w:rsidR="00186275" w:rsidRDefault="00186275" w:rsidP="00186275">
      <w:pPr>
        <w:pStyle w:val="Langtext"/>
      </w:pPr>
      <w:r>
        <w:t>z.B. ACO Betonlichtschacht oder Gleichwertiges.</w:t>
      </w:r>
    </w:p>
    <w:p w14:paraId="722539D9" w14:textId="77777777" w:rsidR="00186275" w:rsidRDefault="00186275" w:rsidP="00186275">
      <w:pPr>
        <w:pStyle w:val="Langtext"/>
      </w:pPr>
      <w:r>
        <w:t>Breite:_ _ _</w:t>
      </w:r>
    </w:p>
    <w:p w14:paraId="19292296" w14:textId="77777777" w:rsidR="00186275" w:rsidRDefault="00186275" w:rsidP="00186275">
      <w:pPr>
        <w:pStyle w:val="Langtext"/>
      </w:pPr>
      <w:r>
        <w:lastRenderedPageBreak/>
        <w:t>Höhe: _ _ _</w:t>
      </w:r>
    </w:p>
    <w:p w14:paraId="5A208592" w14:textId="77777777" w:rsidR="00186275" w:rsidRDefault="00186275" w:rsidP="00186275">
      <w:pPr>
        <w:pStyle w:val="Langtext"/>
      </w:pPr>
      <w:r>
        <w:t>Angebotenes Erzeugnis/Type:</w:t>
      </w:r>
    </w:p>
    <w:p w14:paraId="2CB10AE8" w14:textId="77777777" w:rsidR="00186275" w:rsidRDefault="00186275" w:rsidP="00186275">
      <w:pPr>
        <w:pStyle w:val="TrennungPOS"/>
      </w:pPr>
    </w:p>
    <w:p w14:paraId="1EFC2A18" w14:textId="77777777" w:rsidR="00186275" w:rsidRDefault="00186275" w:rsidP="00186275">
      <w:pPr>
        <w:pStyle w:val="GrundtextPosNr"/>
        <w:keepNext/>
        <w:keepLines/>
      </w:pPr>
      <w:r>
        <w:t>09.3C 07</w:t>
      </w:r>
    </w:p>
    <w:p w14:paraId="4AE79CF4" w14:textId="77777777" w:rsidR="00186275" w:rsidRDefault="00186275" w:rsidP="00186275">
      <w:pPr>
        <w:pStyle w:val="Grundtext"/>
      </w:pPr>
      <w:r>
        <w:t>ACO Lichtschacht aus Beton, Fertigteil 1-teilig, ohne Boden,mit glatter Innenoberfläche und Stufenfalz,</w:t>
      </w:r>
    </w:p>
    <w:p w14:paraId="327D2C5C" w14:textId="77777777" w:rsidR="00186275" w:rsidRDefault="00186275" w:rsidP="00186275">
      <w:pPr>
        <w:pStyle w:val="Grundtext"/>
      </w:pPr>
      <w:r>
        <w:t>wandseitige Nut für Rückwand, Beton C35/45 mit Betonstahl-Bewehrung,</w:t>
      </w:r>
    </w:p>
    <w:p w14:paraId="071B9899" w14:textId="77777777" w:rsidR="00186275" w:rsidRDefault="00186275" w:rsidP="00186275">
      <w:pPr>
        <w:pStyle w:val="Grundtext"/>
      </w:pPr>
      <w:r>
        <w:t>mit Innenseitigen Gewindehülsen zum Versetzen u. zur Aufnahme der Rostabhebesicherung</w:t>
      </w:r>
    </w:p>
    <w:p w14:paraId="48B9CA85" w14:textId="77777777" w:rsidR="00186275" w:rsidRDefault="00186275" w:rsidP="00186275">
      <w:pPr>
        <w:pStyle w:val="Grundtext"/>
      </w:pPr>
      <w:r>
        <w:t>Tiefe: 800 mm</w:t>
      </w:r>
    </w:p>
    <w:p w14:paraId="1A9B3F36" w14:textId="77777777" w:rsidR="00186275" w:rsidRDefault="00186275" w:rsidP="00186275">
      <w:pPr>
        <w:pStyle w:val="Grundtext"/>
      </w:pPr>
    </w:p>
    <w:p w14:paraId="50D4CDDD" w14:textId="77777777" w:rsidR="00186275" w:rsidRDefault="00186275" w:rsidP="00186275">
      <w:pPr>
        <w:pStyle w:val="Grundtext"/>
      </w:pPr>
      <w:r>
        <w:t>Anzugeben ist:</w:t>
      </w:r>
    </w:p>
    <w:p w14:paraId="0EEA698F" w14:textId="77777777" w:rsidR="00186275" w:rsidRDefault="00186275" w:rsidP="00186275">
      <w:pPr>
        <w:pStyle w:val="Grundtext"/>
      </w:pPr>
      <w:r>
        <w:t>Breite in mm (820, 1020, 1270, 1520, 2050)</w:t>
      </w:r>
    </w:p>
    <w:p w14:paraId="51E0575C" w14:textId="77777777" w:rsidR="00186275" w:rsidRDefault="00186275" w:rsidP="00186275">
      <w:pPr>
        <w:pStyle w:val="Grundtext"/>
      </w:pPr>
      <w:r>
        <w:t>Höhe in mm (1000, 1200, 1500, 1800, 2000)</w:t>
      </w:r>
    </w:p>
    <w:p w14:paraId="2684380B" w14:textId="77777777" w:rsidR="00186275" w:rsidRDefault="00186275" w:rsidP="00186275">
      <w:pPr>
        <w:pStyle w:val="Folgeposition"/>
        <w:keepNext/>
        <w:keepLines/>
      </w:pPr>
      <w:r>
        <w:t>A</w:t>
      </w:r>
      <w:r>
        <w:rPr>
          <w:sz w:val="12"/>
        </w:rPr>
        <w:t>+</w:t>
      </w:r>
      <w:r>
        <w:tab/>
        <w:t>Betonlichtschacht o. Boden Tiefe 800</w:t>
      </w:r>
      <w:r>
        <w:tab/>
        <w:t xml:space="preserve">Stk </w:t>
      </w:r>
    </w:p>
    <w:p w14:paraId="3966CCBF" w14:textId="77777777" w:rsidR="00186275" w:rsidRDefault="00186275" w:rsidP="00186275">
      <w:pPr>
        <w:pStyle w:val="Langtext"/>
      </w:pPr>
      <w:r>
        <w:t>z.B. ACO Betonlichtschacht oder Gleichwertiges.</w:t>
      </w:r>
    </w:p>
    <w:p w14:paraId="37C9918E" w14:textId="77777777" w:rsidR="00186275" w:rsidRDefault="00186275" w:rsidP="00186275">
      <w:pPr>
        <w:pStyle w:val="Langtext"/>
      </w:pPr>
      <w:r>
        <w:t>Breite:_ _ _</w:t>
      </w:r>
    </w:p>
    <w:p w14:paraId="4AE1CA14" w14:textId="77777777" w:rsidR="00186275" w:rsidRDefault="00186275" w:rsidP="00186275">
      <w:pPr>
        <w:pStyle w:val="Langtext"/>
      </w:pPr>
      <w:r>
        <w:t>Höhe: _ _ _</w:t>
      </w:r>
    </w:p>
    <w:p w14:paraId="531244C5" w14:textId="77777777" w:rsidR="00186275" w:rsidRDefault="00186275" w:rsidP="00186275">
      <w:pPr>
        <w:pStyle w:val="Langtext"/>
      </w:pPr>
      <w:r>
        <w:t>Angebotenes Erzeugnis/Type:</w:t>
      </w:r>
    </w:p>
    <w:p w14:paraId="7EE51BCB" w14:textId="77777777" w:rsidR="00186275" w:rsidRDefault="00186275" w:rsidP="00186275">
      <w:pPr>
        <w:pStyle w:val="TrennungPOS"/>
      </w:pPr>
    </w:p>
    <w:p w14:paraId="36683FF8" w14:textId="77777777" w:rsidR="00186275" w:rsidRDefault="00186275" w:rsidP="00186275">
      <w:pPr>
        <w:pStyle w:val="GrundtextPosNr"/>
        <w:keepNext/>
        <w:keepLines/>
      </w:pPr>
      <w:r>
        <w:t>09.3C 08</w:t>
      </w:r>
    </w:p>
    <w:p w14:paraId="586AE56F" w14:textId="77777777" w:rsidR="00186275" w:rsidRDefault="00186275" w:rsidP="00186275">
      <w:pPr>
        <w:pStyle w:val="Grundtext"/>
      </w:pPr>
      <w:r>
        <w:t>ACO Lichtschacht aus Beton, Fertigteil 1-teilig, ohne Boden,mit glatter Innenoberfläche und Stufenfalz,</w:t>
      </w:r>
    </w:p>
    <w:p w14:paraId="17F0B316" w14:textId="77777777" w:rsidR="00186275" w:rsidRDefault="00186275" w:rsidP="00186275">
      <w:pPr>
        <w:pStyle w:val="Grundtext"/>
      </w:pPr>
      <w:r>
        <w:t>wandseitige Nut für Rückwand, Beton C35/45 mit Betonstahl-Bewehrung,</w:t>
      </w:r>
    </w:p>
    <w:p w14:paraId="08130BB7" w14:textId="77777777" w:rsidR="00186275" w:rsidRDefault="00186275" w:rsidP="00186275">
      <w:pPr>
        <w:pStyle w:val="Grundtext"/>
      </w:pPr>
      <w:r>
        <w:t>mit Innenseitigen Gewindehülsen zum Versetzen u. zur Aufnahme der Rostabhebesicherung</w:t>
      </w:r>
    </w:p>
    <w:p w14:paraId="5DB53236" w14:textId="77777777" w:rsidR="00186275" w:rsidRDefault="00186275" w:rsidP="00186275">
      <w:pPr>
        <w:pStyle w:val="Grundtext"/>
      </w:pPr>
      <w:r>
        <w:t>Tiefe: 1000 mm</w:t>
      </w:r>
    </w:p>
    <w:p w14:paraId="0B542D71" w14:textId="77777777" w:rsidR="00186275" w:rsidRDefault="00186275" w:rsidP="00186275">
      <w:pPr>
        <w:pStyle w:val="Grundtext"/>
      </w:pPr>
    </w:p>
    <w:p w14:paraId="37600A23" w14:textId="77777777" w:rsidR="00186275" w:rsidRDefault="00186275" w:rsidP="00186275">
      <w:pPr>
        <w:pStyle w:val="Grundtext"/>
      </w:pPr>
      <w:r>
        <w:t>Anzugeben ist:</w:t>
      </w:r>
    </w:p>
    <w:p w14:paraId="7A71C27E" w14:textId="77777777" w:rsidR="00186275" w:rsidRDefault="00186275" w:rsidP="00186275">
      <w:pPr>
        <w:pStyle w:val="Grundtext"/>
      </w:pPr>
      <w:r>
        <w:t>Breite in mm (820, 1020, 1270, 1520, 2050)</w:t>
      </w:r>
    </w:p>
    <w:p w14:paraId="793F5D8C" w14:textId="77777777" w:rsidR="00186275" w:rsidRDefault="00186275" w:rsidP="00186275">
      <w:pPr>
        <w:pStyle w:val="Grundtext"/>
      </w:pPr>
      <w:r>
        <w:t>Höhe in mm (1000, 1200, 1500, 1800, 2000)</w:t>
      </w:r>
    </w:p>
    <w:p w14:paraId="0EF4B4C8" w14:textId="77777777" w:rsidR="00186275" w:rsidRDefault="00186275" w:rsidP="00186275">
      <w:pPr>
        <w:pStyle w:val="Folgeposition"/>
        <w:keepNext/>
        <w:keepLines/>
      </w:pPr>
      <w:r>
        <w:t>A</w:t>
      </w:r>
      <w:r>
        <w:rPr>
          <w:sz w:val="12"/>
        </w:rPr>
        <w:t>+</w:t>
      </w:r>
      <w:r>
        <w:tab/>
        <w:t>Betonlichtschacht o. Boden Tiefe 1000</w:t>
      </w:r>
      <w:r>
        <w:tab/>
        <w:t xml:space="preserve">Stk </w:t>
      </w:r>
    </w:p>
    <w:p w14:paraId="5CC805F1" w14:textId="77777777" w:rsidR="00186275" w:rsidRDefault="00186275" w:rsidP="00186275">
      <w:pPr>
        <w:pStyle w:val="Langtext"/>
      </w:pPr>
      <w:r>
        <w:t>z.B. ACO Betonlichtschacht oder Gleichwertiges.</w:t>
      </w:r>
    </w:p>
    <w:p w14:paraId="0098CB9E" w14:textId="77777777" w:rsidR="00186275" w:rsidRDefault="00186275" w:rsidP="00186275">
      <w:pPr>
        <w:pStyle w:val="Langtext"/>
      </w:pPr>
      <w:r>
        <w:t>Breite:_ _ _</w:t>
      </w:r>
    </w:p>
    <w:p w14:paraId="00C81071" w14:textId="77777777" w:rsidR="00186275" w:rsidRDefault="00186275" w:rsidP="00186275">
      <w:pPr>
        <w:pStyle w:val="Langtext"/>
      </w:pPr>
      <w:r>
        <w:t>Höhe: _ _ _</w:t>
      </w:r>
    </w:p>
    <w:p w14:paraId="162B80B1" w14:textId="77777777" w:rsidR="00186275" w:rsidRDefault="00186275" w:rsidP="00186275">
      <w:pPr>
        <w:pStyle w:val="Langtext"/>
      </w:pPr>
      <w:r>
        <w:t>Angebotenes Erzeugnis/Type:</w:t>
      </w:r>
    </w:p>
    <w:p w14:paraId="1DF4C9C6" w14:textId="77777777" w:rsidR="00186275" w:rsidRDefault="00186275" w:rsidP="00186275">
      <w:pPr>
        <w:pStyle w:val="TrennungPOS"/>
      </w:pPr>
    </w:p>
    <w:p w14:paraId="52ED765A" w14:textId="77777777" w:rsidR="00186275" w:rsidRDefault="00186275" w:rsidP="00186275">
      <w:pPr>
        <w:pStyle w:val="GrundtextPosNr"/>
        <w:keepNext/>
        <w:keepLines/>
      </w:pPr>
      <w:r>
        <w:t>09.3C 09</w:t>
      </w:r>
    </w:p>
    <w:p w14:paraId="7AE22C7A" w14:textId="77777777" w:rsidR="00186275" w:rsidRDefault="00186275" w:rsidP="00186275">
      <w:pPr>
        <w:pStyle w:val="Grundtext"/>
      </w:pPr>
      <w:r>
        <w:t>Lichtschacht Maschenrost, Maschenweite 30x30, begehbar bis 1,5 kN, aus verzinktem Stahl,</w:t>
      </w:r>
    </w:p>
    <w:p w14:paraId="51D13B4E" w14:textId="77777777" w:rsidR="00186275" w:rsidRDefault="00186275" w:rsidP="00186275">
      <w:pPr>
        <w:pStyle w:val="Grundtext"/>
      </w:pPr>
      <w:r>
        <w:t>mit Aufnahme für 4-fach Rostabhebesicherung liefern und nach Herstellerangaben einbauen.</w:t>
      </w:r>
    </w:p>
    <w:p w14:paraId="62DD0A42" w14:textId="77777777" w:rsidR="00186275" w:rsidRDefault="00186275" w:rsidP="00186275">
      <w:pPr>
        <w:pStyle w:val="Grundtext"/>
      </w:pPr>
    </w:p>
    <w:p w14:paraId="54DF6788" w14:textId="77777777" w:rsidR="00186275" w:rsidRDefault="00186275" w:rsidP="00186275">
      <w:pPr>
        <w:pStyle w:val="Grundtext"/>
      </w:pPr>
      <w:r>
        <w:t>Anzugeben ist:</w:t>
      </w:r>
    </w:p>
    <w:p w14:paraId="1993B948" w14:textId="77777777" w:rsidR="00186275" w:rsidRDefault="00186275" w:rsidP="00186275">
      <w:pPr>
        <w:pStyle w:val="Grundtext"/>
      </w:pPr>
      <w:r>
        <w:t>Tiefe in mm (500, 600, 800, 1000)</w:t>
      </w:r>
    </w:p>
    <w:p w14:paraId="5337AFB5" w14:textId="77777777" w:rsidR="00186275" w:rsidRDefault="00186275" w:rsidP="00186275">
      <w:pPr>
        <w:pStyle w:val="Grundtext"/>
      </w:pPr>
      <w:r>
        <w:t>Breite in mm (820, 1020, 1270, 1520, 2050, 2520)</w:t>
      </w:r>
    </w:p>
    <w:p w14:paraId="1A5CA792" w14:textId="77777777" w:rsidR="00186275" w:rsidRDefault="00186275" w:rsidP="00186275">
      <w:pPr>
        <w:pStyle w:val="Folgeposition"/>
        <w:keepNext/>
        <w:keepLines/>
      </w:pPr>
      <w:r>
        <w:t>A</w:t>
      </w:r>
      <w:r>
        <w:rPr>
          <w:sz w:val="12"/>
        </w:rPr>
        <w:t>+</w:t>
      </w:r>
      <w:r>
        <w:tab/>
        <w:t>MaschenRo.MW 30x30, begehbar</w:t>
      </w:r>
      <w:r>
        <w:tab/>
        <w:t xml:space="preserve">Stk </w:t>
      </w:r>
    </w:p>
    <w:p w14:paraId="6F954655" w14:textId="77777777" w:rsidR="00186275" w:rsidRDefault="00186275" w:rsidP="00186275">
      <w:pPr>
        <w:pStyle w:val="Langtext"/>
      </w:pPr>
      <w:r>
        <w:t>z.B. ACO Maschenrost oder Gleichwertiges.</w:t>
      </w:r>
    </w:p>
    <w:p w14:paraId="4CB810DB" w14:textId="77777777" w:rsidR="00186275" w:rsidRDefault="00186275" w:rsidP="00186275">
      <w:pPr>
        <w:pStyle w:val="Langtext"/>
      </w:pPr>
      <w:r>
        <w:t>Tiefe:_ _ _</w:t>
      </w:r>
    </w:p>
    <w:p w14:paraId="4C6B83A4" w14:textId="77777777" w:rsidR="00186275" w:rsidRDefault="00186275" w:rsidP="00186275">
      <w:pPr>
        <w:pStyle w:val="Langtext"/>
      </w:pPr>
      <w:r>
        <w:t>Breite: _ _ _</w:t>
      </w:r>
    </w:p>
    <w:p w14:paraId="53A5FB80" w14:textId="77777777" w:rsidR="00186275" w:rsidRDefault="00186275" w:rsidP="00186275">
      <w:pPr>
        <w:pStyle w:val="Langtext"/>
      </w:pPr>
      <w:r>
        <w:t>Angebotenes Erzeugnis/Type:</w:t>
      </w:r>
    </w:p>
    <w:p w14:paraId="21AE3DEF" w14:textId="77777777" w:rsidR="00186275" w:rsidRDefault="00186275" w:rsidP="00186275">
      <w:pPr>
        <w:pStyle w:val="TrennungPOS"/>
      </w:pPr>
    </w:p>
    <w:p w14:paraId="348ACAE6" w14:textId="77777777" w:rsidR="00186275" w:rsidRDefault="00186275" w:rsidP="00186275">
      <w:pPr>
        <w:pStyle w:val="GrundtextPosNr"/>
        <w:keepNext/>
        <w:keepLines/>
      </w:pPr>
      <w:r>
        <w:t>09.3C 10</w:t>
      </w:r>
    </w:p>
    <w:p w14:paraId="4B96A18F" w14:textId="77777777" w:rsidR="00186275" w:rsidRDefault="00186275" w:rsidP="00186275">
      <w:pPr>
        <w:pStyle w:val="Grundtext"/>
      </w:pPr>
      <w:r>
        <w:t>Lichtschacht Maschenrost, Maschenweite 30x10, begehbar bis 1,5 kN, aus verzinktem Stahl,</w:t>
      </w:r>
    </w:p>
    <w:p w14:paraId="6CC0DA24" w14:textId="77777777" w:rsidR="00186275" w:rsidRDefault="00186275" w:rsidP="00186275">
      <w:pPr>
        <w:pStyle w:val="Grundtext"/>
      </w:pPr>
      <w:r>
        <w:t>mit Aufnahme für 4-fach Rostabhebesicherung liefern und nach Herstellerangaben einbauen.</w:t>
      </w:r>
    </w:p>
    <w:p w14:paraId="3D7D8633" w14:textId="77777777" w:rsidR="00186275" w:rsidRDefault="00186275" w:rsidP="00186275">
      <w:pPr>
        <w:pStyle w:val="Grundtext"/>
      </w:pPr>
    </w:p>
    <w:p w14:paraId="13921464" w14:textId="77777777" w:rsidR="00186275" w:rsidRDefault="00186275" w:rsidP="00186275">
      <w:pPr>
        <w:pStyle w:val="Grundtext"/>
      </w:pPr>
      <w:r>
        <w:t>Anzugeben ist:</w:t>
      </w:r>
    </w:p>
    <w:p w14:paraId="66250D34" w14:textId="77777777" w:rsidR="00186275" w:rsidRDefault="00186275" w:rsidP="00186275">
      <w:pPr>
        <w:pStyle w:val="Grundtext"/>
      </w:pPr>
      <w:r>
        <w:t>Tiefe in mm (500, 600, 800, 1000)</w:t>
      </w:r>
    </w:p>
    <w:p w14:paraId="36786BAB" w14:textId="77777777" w:rsidR="00186275" w:rsidRDefault="00186275" w:rsidP="00186275">
      <w:pPr>
        <w:pStyle w:val="Grundtext"/>
      </w:pPr>
      <w:r>
        <w:t>Breite in mm (820, 1020, 1270, 1520, 2050, 2520)</w:t>
      </w:r>
    </w:p>
    <w:p w14:paraId="44C7488D" w14:textId="77777777" w:rsidR="00186275" w:rsidRDefault="00186275" w:rsidP="00186275">
      <w:pPr>
        <w:pStyle w:val="Folgeposition"/>
        <w:keepNext/>
        <w:keepLines/>
      </w:pPr>
      <w:r>
        <w:t>A</w:t>
      </w:r>
      <w:r>
        <w:rPr>
          <w:sz w:val="12"/>
        </w:rPr>
        <w:t>+</w:t>
      </w:r>
      <w:r>
        <w:tab/>
        <w:t>MaschenRo.MW 30x10, begehbar</w:t>
      </w:r>
      <w:r>
        <w:tab/>
        <w:t xml:space="preserve">Stk </w:t>
      </w:r>
    </w:p>
    <w:p w14:paraId="2C37235D" w14:textId="77777777" w:rsidR="00186275" w:rsidRDefault="00186275" w:rsidP="00186275">
      <w:pPr>
        <w:pStyle w:val="Langtext"/>
      </w:pPr>
      <w:r>
        <w:t>z.B. ACO Maschenrost oder Gleichwertiges.</w:t>
      </w:r>
    </w:p>
    <w:p w14:paraId="5A546DF7" w14:textId="77777777" w:rsidR="00186275" w:rsidRDefault="00186275" w:rsidP="00186275">
      <w:pPr>
        <w:pStyle w:val="Langtext"/>
      </w:pPr>
      <w:r>
        <w:t>Tiefe:_ _ _</w:t>
      </w:r>
    </w:p>
    <w:p w14:paraId="740B8BFF" w14:textId="77777777" w:rsidR="00186275" w:rsidRDefault="00186275" w:rsidP="00186275">
      <w:pPr>
        <w:pStyle w:val="Langtext"/>
      </w:pPr>
      <w:r>
        <w:t>Breite: _ _ _</w:t>
      </w:r>
    </w:p>
    <w:p w14:paraId="7A06ABB8" w14:textId="77777777" w:rsidR="00186275" w:rsidRDefault="00186275" w:rsidP="00186275">
      <w:pPr>
        <w:pStyle w:val="Langtext"/>
      </w:pPr>
      <w:r>
        <w:t>Angebotenes Erzeugnis/Type:</w:t>
      </w:r>
    </w:p>
    <w:p w14:paraId="6CF6BC3C" w14:textId="77777777" w:rsidR="00186275" w:rsidRDefault="00186275" w:rsidP="00186275">
      <w:pPr>
        <w:pStyle w:val="TrennungPOS"/>
      </w:pPr>
    </w:p>
    <w:p w14:paraId="50A03684" w14:textId="77777777" w:rsidR="00186275" w:rsidRDefault="00186275" w:rsidP="00186275">
      <w:pPr>
        <w:pStyle w:val="GrundtextPosNr"/>
        <w:keepNext/>
        <w:keepLines/>
      </w:pPr>
      <w:r>
        <w:t>09.3C 11</w:t>
      </w:r>
    </w:p>
    <w:p w14:paraId="2D58555F" w14:textId="77777777" w:rsidR="00186275" w:rsidRDefault="00186275" w:rsidP="00186275">
      <w:pPr>
        <w:pStyle w:val="Grundtext"/>
      </w:pPr>
      <w:r>
        <w:t>Lichtschacht Maschenrost, Maschenweite 30x10, befahrbar bis 9 kN, aus verzinktem Stahl,</w:t>
      </w:r>
    </w:p>
    <w:p w14:paraId="30CFFB2C" w14:textId="77777777" w:rsidR="00186275" w:rsidRDefault="00186275" w:rsidP="00186275">
      <w:pPr>
        <w:pStyle w:val="Grundtext"/>
      </w:pPr>
      <w:r>
        <w:t>mit Aufnahme für 4-fach Rostabhebesicherung liefern und nach Herstellerangaben einbauen.</w:t>
      </w:r>
    </w:p>
    <w:p w14:paraId="35E3A2C6" w14:textId="77777777" w:rsidR="00186275" w:rsidRDefault="00186275" w:rsidP="00186275">
      <w:pPr>
        <w:pStyle w:val="Grundtext"/>
      </w:pPr>
    </w:p>
    <w:p w14:paraId="78E84CF5" w14:textId="77777777" w:rsidR="00186275" w:rsidRDefault="00186275" w:rsidP="00186275">
      <w:pPr>
        <w:pStyle w:val="Grundtext"/>
      </w:pPr>
      <w:r>
        <w:lastRenderedPageBreak/>
        <w:t>Anzugeben ist:</w:t>
      </w:r>
    </w:p>
    <w:p w14:paraId="02DD5AB4" w14:textId="77777777" w:rsidR="00186275" w:rsidRDefault="00186275" w:rsidP="00186275">
      <w:pPr>
        <w:pStyle w:val="Grundtext"/>
      </w:pPr>
      <w:r>
        <w:t>Tiefe in mm (500, 600, 800, 1000)</w:t>
      </w:r>
    </w:p>
    <w:p w14:paraId="00ED5D12" w14:textId="77777777" w:rsidR="00186275" w:rsidRDefault="00186275" w:rsidP="00186275">
      <w:pPr>
        <w:pStyle w:val="Grundtext"/>
      </w:pPr>
      <w:r>
        <w:t>Breite in mm (820, 1020, 1270, 1520, 2050, 2520)</w:t>
      </w:r>
    </w:p>
    <w:p w14:paraId="2D183F6E" w14:textId="77777777" w:rsidR="00186275" w:rsidRDefault="00186275" w:rsidP="00186275">
      <w:pPr>
        <w:pStyle w:val="Folgeposition"/>
        <w:keepNext/>
        <w:keepLines/>
      </w:pPr>
      <w:r>
        <w:t>A</w:t>
      </w:r>
      <w:r>
        <w:rPr>
          <w:sz w:val="12"/>
        </w:rPr>
        <w:t>+</w:t>
      </w:r>
      <w:r>
        <w:tab/>
        <w:t>MaschenRo.MW 30x10, befahrbar</w:t>
      </w:r>
      <w:r>
        <w:tab/>
        <w:t xml:space="preserve">Stk </w:t>
      </w:r>
    </w:p>
    <w:p w14:paraId="164618CD" w14:textId="77777777" w:rsidR="00186275" w:rsidRDefault="00186275" w:rsidP="00186275">
      <w:pPr>
        <w:pStyle w:val="Langtext"/>
      </w:pPr>
      <w:r>
        <w:t>z.B. ACO Maschenrost oder Gleichwertiges.</w:t>
      </w:r>
    </w:p>
    <w:p w14:paraId="1A323FDD" w14:textId="77777777" w:rsidR="00186275" w:rsidRDefault="00186275" w:rsidP="00186275">
      <w:pPr>
        <w:pStyle w:val="Langtext"/>
      </w:pPr>
      <w:r>
        <w:t>Tiefe:_ _ _</w:t>
      </w:r>
    </w:p>
    <w:p w14:paraId="14C8B2C7" w14:textId="77777777" w:rsidR="00186275" w:rsidRDefault="00186275" w:rsidP="00186275">
      <w:pPr>
        <w:pStyle w:val="Langtext"/>
      </w:pPr>
      <w:r>
        <w:t>Breite: _ _ _</w:t>
      </w:r>
    </w:p>
    <w:p w14:paraId="727F41F0" w14:textId="77777777" w:rsidR="00186275" w:rsidRDefault="00186275" w:rsidP="00186275">
      <w:pPr>
        <w:pStyle w:val="Langtext"/>
      </w:pPr>
      <w:r>
        <w:t>Angebotenes Erzeugnis/Type:</w:t>
      </w:r>
    </w:p>
    <w:p w14:paraId="17117AE1" w14:textId="77777777" w:rsidR="00186275" w:rsidRDefault="00186275" w:rsidP="00186275">
      <w:pPr>
        <w:pStyle w:val="TrennungPOS"/>
      </w:pPr>
    </w:p>
    <w:p w14:paraId="14A3CE27" w14:textId="77777777" w:rsidR="00186275" w:rsidRDefault="00186275" w:rsidP="00186275">
      <w:pPr>
        <w:pStyle w:val="GrundtextPosNr"/>
        <w:keepNext/>
        <w:keepLines/>
      </w:pPr>
      <w:r>
        <w:t>09.3C 12</w:t>
      </w:r>
    </w:p>
    <w:p w14:paraId="6B285B6C" w14:textId="77777777" w:rsidR="00186275" w:rsidRDefault="00186275" w:rsidP="00186275">
      <w:pPr>
        <w:pStyle w:val="Grundtext"/>
      </w:pPr>
      <w:r>
        <w:t>Befestigungsset für Betonlichtschacht, Befestingungswinkel inkl. Schwerlastdübel,</w:t>
      </w:r>
    </w:p>
    <w:p w14:paraId="0648335A" w14:textId="77777777" w:rsidR="00186275" w:rsidRDefault="00186275" w:rsidP="00186275">
      <w:pPr>
        <w:pStyle w:val="Grundtext"/>
      </w:pPr>
      <w:r>
        <w:t>mit Abstandhalter (falls Montage auf Dämmung und einfacher Befestigung)</w:t>
      </w:r>
    </w:p>
    <w:p w14:paraId="1AE6B394" w14:textId="77777777" w:rsidR="00186275" w:rsidRDefault="00186275" w:rsidP="00186275">
      <w:pPr>
        <w:pStyle w:val="Grundtext"/>
      </w:pPr>
      <w:r>
        <w:t>liefern und nach Herstellerangaben einbauen.</w:t>
      </w:r>
    </w:p>
    <w:p w14:paraId="1F83EADE" w14:textId="77777777" w:rsidR="00186275" w:rsidRDefault="00186275" w:rsidP="00186275">
      <w:pPr>
        <w:pStyle w:val="Grundtext"/>
      </w:pPr>
    </w:p>
    <w:p w14:paraId="22D5FFAC" w14:textId="77777777" w:rsidR="00186275" w:rsidRDefault="00186275" w:rsidP="00186275">
      <w:pPr>
        <w:pStyle w:val="Grundtext"/>
      </w:pPr>
      <w:r>
        <w:t>Anzugeben ist:</w:t>
      </w:r>
    </w:p>
    <w:p w14:paraId="06BE25BB" w14:textId="77777777" w:rsidR="00186275" w:rsidRDefault="00186275" w:rsidP="00186275">
      <w:pPr>
        <w:pStyle w:val="Grundtext"/>
      </w:pPr>
      <w:r>
        <w:t>Dämmung in mm (ohne, 60-100, 120-160, 180-220, 240-300)</w:t>
      </w:r>
    </w:p>
    <w:p w14:paraId="47BA2BE8" w14:textId="77777777" w:rsidR="00186275" w:rsidRDefault="00186275" w:rsidP="00186275">
      <w:pPr>
        <w:pStyle w:val="Grundtext"/>
      </w:pPr>
      <w:r>
        <w:t>Anzahl Befestigung (einfach, zweifach)</w:t>
      </w:r>
    </w:p>
    <w:p w14:paraId="4C334D3B" w14:textId="77777777" w:rsidR="00186275" w:rsidRDefault="00186275" w:rsidP="00186275">
      <w:pPr>
        <w:pStyle w:val="Folgeposition"/>
        <w:keepNext/>
        <w:keepLines/>
      </w:pPr>
      <w:r>
        <w:t>A</w:t>
      </w:r>
      <w:r>
        <w:rPr>
          <w:sz w:val="12"/>
        </w:rPr>
        <w:t>+</w:t>
      </w:r>
      <w:r>
        <w:tab/>
        <w:t>Befestigungsset f. Betonwand, verzinkt</w:t>
      </w:r>
      <w:r>
        <w:tab/>
        <w:t xml:space="preserve">Stk </w:t>
      </w:r>
    </w:p>
    <w:p w14:paraId="6726A420" w14:textId="77777777" w:rsidR="00186275" w:rsidRDefault="00186275" w:rsidP="00186275">
      <w:pPr>
        <w:pStyle w:val="Langtext"/>
      </w:pPr>
      <w:r>
        <w:t>z.B. ACO Befestigungsset oder Gleichwertiges.</w:t>
      </w:r>
    </w:p>
    <w:p w14:paraId="50735BB5" w14:textId="77777777" w:rsidR="00186275" w:rsidRDefault="00186275" w:rsidP="00186275">
      <w:pPr>
        <w:pStyle w:val="Langtext"/>
      </w:pPr>
      <w:r>
        <w:t>Dämmung:_ _ _</w:t>
      </w:r>
    </w:p>
    <w:p w14:paraId="749200CC" w14:textId="77777777" w:rsidR="00186275" w:rsidRDefault="00186275" w:rsidP="00186275">
      <w:pPr>
        <w:pStyle w:val="Langtext"/>
      </w:pPr>
      <w:r>
        <w:t>Anzahl Befestigung: _ _ _</w:t>
      </w:r>
    </w:p>
    <w:p w14:paraId="20358E58" w14:textId="77777777" w:rsidR="00186275" w:rsidRDefault="00186275" w:rsidP="00186275">
      <w:pPr>
        <w:pStyle w:val="Langtext"/>
      </w:pPr>
      <w:r>
        <w:t>Angebotenes Erzeugnis/Type:</w:t>
      </w:r>
    </w:p>
    <w:p w14:paraId="41A27FBD" w14:textId="77777777" w:rsidR="00186275" w:rsidRDefault="00186275" w:rsidP="00186275">
      <w:pPr>
        <w:pStyle w:val="TrennungPOS"/>
      </w:pPr>
    </w:p>
    <w:p w14:paraId="120B513A" w14:textId="77777777" w:rsidR="00186275" w:rsidRDefault="00186275" w:rsidP="00186275">
      <w:pPr>
        <w:pStyle w:val="GrundtextPosNr"/>
        <w:keepNext/>
        <w:keepLines/>
      </w:pPr>
      <w:r>
        <w:t>09.3C 13</w:t>
      </w:r>
    </w:p>
    <w:p w14:paraId="5737D032" w14:textId="77777777" w:rsidR="00186275" w:rsidRDefault="00186275" w:rsidP="00186275">
      <w:pPr>
        <w:pStyle w:val="Grundtext"/>
      </w:pPr>
      <w:r>
        <w:t>Befestigungsset für Betonlichtschacht, Befestigungswinkel inkl. Kleinzeug</w:t>
      </w:r>
    </w:p>
    <w:p w14:paraId="133AFBDD" w14:textId="77777777" w:rsidR="00186275" w:rsidRDefault="00186275" w:rsidP="00186275">
      <w:pPr>
        <w:pStyle w:val="Grundtext"/>
      </w:pPr>
      <w:r>
        <w:t>und Montagemörtel für gemauerte Wände, liefern und nach Herstellerangaben einbauen.</w:t>
      </w:r>
    </w:p>
    <w:p w14:paraId="58DCFDC3" w14:textId="77777777" w:rsidR="00186275" w:rsidRDefault="00186275" w:rsidP="00186275">
      <w:pPr>
        <w:pStyle w:val="Grundtext"/>
      </w:pPr>
    </w:p>
    <w:p w14:paraId="31000FB0" w14:textId="77777777" w:rsidR="00186275" w:rsidRDefault="00186275" w:rsidP="00186275">
      <w:pPr>
        <w:pStyle w:val="Grundtext"/>
      </w:pPr>
      <w:r>
        <w:t>Anzugeben ist:</w:t>
      </w:r>
    </w:p>
    <w:p w14:paraId="6A66915A" w14:textId="77777777" w:rsidR="00186275" w:rsidRDefault="00186275" w:rsidP="00186275">
      <w:pPr>
        <w:pStyle w:val="Grundtext"/>
      </w:pPr>
      <w:r>
        <w:t>Dämmung in mm (bis 180, bis 240)</w:t>
      </w:r>
    </w:p>
    <w:p w14:paraId="7BE30F4B" w14:textId="77777777" w:rsidR="00186275" w:rsidRDefault="00186275" w:rsidP="00186275">
      <w:pPr>
        <w:pStyle w:val="Folgeposition"/>
        <w:keepNext/>
        <w:keepLines/>
      </w:pPr>
      <w:r>
        <w:t>A</w:t>
      </w:r>
      <w:r>
        <w:rPr>
          <w:sz w:val="12"/>
        </w:rPr>
        <w:t>+</w:t>
      </w:r>
      <w:r>
        <w:tab/>
        <w:t>Befestigungsset f. gem. Wand, verzinkt</w:t>
      </w:r>
      <w:r>
        <w:tab/>
        <w:t xml:space="preserve">Stk </w:t>
      </w:r>
    </w:p>
    <w:p w14:paraId="50CEBC23" w14:textId="77777777" w:rsidR="00186275" w:rsidRDefault="00186275" w:rsidP="00186275">
      <w:pPr>
        <w:pStyle w:val="Langtext"/>
      </w:pPr>
      <w:r>
        <w:t>z.B. ACO Befestigungsset oder Gleichwertiges.</w:t>
      </w:r>
    </w:p>
    <w:p w14:paraId="2614695A" w14:textId="77777777" w:rsidR="00186275" w:rsidRDefault="00186275" w:rsidP="00186275">
      <w:pPr>
        <w:pStyle w:val="Langtext"/>
      </w:pPr>
      <w:r>
        <w:t>Dämmung: _ _ _</w:t>
      </w:r>
    </w:p>
    <w:p w14:paraId="781A64FA" w14:textId="77777777" w:rsidR="00186275" w:rsidRDefault="00186275" w:rsidP="00186275">
      <w:pPr>
        <w:pStyle w:val="Langtext"/>
      </w:pPr>
      <w:r>
        <w:t>Angebotenes Erzeugnis/Type:</w:t>
      </w:r>
    </w:p>
    <w:p w14:paraId="27A0CF5F" w14:textId="77777777" w:rsidR="00186275" w:rsidRDefault="00186275" w:rsidP="00186275">
      <w:pPr>
        <w:pStyle w:val="TrennungPOS"/>
      </w:pPr>
    </w:p>
    <w:p w14:paraId="5F402F6D" w14:textId="77777777" w:rsidR="00186275" w:rsidRDefault="00186275" w:rsidP="00186275">
      <w:pPr>
        <w:pStyle w:val="GrundtextPosNr"/>
        <w:keepNext/>
        <w:keepLines/>
      </w:pPr>
      <w:r>
        <w:t>09.3C 14</w:t>
      </w:r>
    </w:p>
    <w:p w14:paraId="3C68401D" w14:textId="77777777" w:rsidR="00186275" w:rsidRDefault="00186275" w:rsidP="00186275">
      <w:pPr>
        <w:pStyle w:val="Grundtext"/>
      </w:pPr>
      <w:r>
        <w:t>Rostabhebesicherung für Betonlichtschacht,inkl. Kleinzeug</w:t>
      </w:r>
    </w:p>
    <w:p w14:paraId="0670785F" w14:textId="77777777" w:rsidR="00186275" w:rsidRDefault="00186275" w:rsidP="00186275">
      <w:pPr>
        <w:pStyle w:val="Grundtext"/>
      </w:pPr>
      <w:r>
        <w:t>liefern und nach Herstellerangaben einbauen.</w:t>
      </w:r>
    </w:p>
    <w:p w14:paraId="23C69434" w14:textId="77777777" w:rsidR="00186275" w:rsidRDefault="00186275" w:rsidP="00186275">
      <w:pPr>
        <w:pStyle w:val="Folgeposition"/>
        <w:keepNext/>
        <w:keepLines/>
      </w:pPr>
      <w:r>
        <w:t>A</w:t>
      </w:r>
      <w:r>
        <w:rPr>
          <w:sz w:val="12"/>
        </w:rPr>
        <w:t>+</w:t>
      </w:r>
      <w:r>
        <w:tab/>
        <w:t>Rostabhebesicherung</w:t>
      </w:r>
      <w:r>
        <w:tab/>
        <w:t xml:space="preserve">Stk </w:t>
      </w:r>
    </w:p>
    <w:p w14:paraId="14305181" w14:textId="77777777" w:rsidR="00186275" w:rsidRDefault="00186275" w:rsidP="00186275">
      <w:pPr>
        <w:pStyle w:val="Langtext"/>
      </w:pPr>
      <w:r>
        <w:t>z.B. ACO Rostabhebesicherung oder Gleichwertiges.</w:t>
      </w:r>
    </w:p>
    <w:p w14:paraId="1CB387B3" w14:textId="77777777" w:rsidR="00186275" w:rsidRDefault="00186275" w:rsidP="00186275">
      <w:pPr>
        <w:pStyle w:val="Langtext"/>
      </w:pPr>
      <w:r>
        <w:t>Angebotenes Erzeugnis/Type:</w:t>
      </w:r>
    </w:p>
    <w:p w14:paraId="2E699C98" w14:textId="77777777" w:rsidR="00186275" w:rsidRDefault="00186275" w:rsidP="00186275">
      <w:pPr>
        <w:pStyle w:val="TrennungPOS"/>
      </w:pPr>
    </w:p>
    <w:p w14:paraId="24A94066" w14:textId="77777777" w:rsidR="00186275" w:rsidRDefault="00186275" w:rsidP="00186275">
      <w:pPr>
        <w:pStyle w:val="GrundtextPosNr"/>
        <w:keepNext/>
        <w:keepLines/>
      </w:pPr>
      <w:r>
        <w:t>09.3C 15</w:t>
      </w:r>
    </w:p>
    <w:p w14:paraId="0C183FFB" w14:textId="77777777" w:rsidR="00186275" w:rsidRDefault="00186275" w:rsidP="00186275">
      <w:pPr>
        <w:pStyle w:val="Grundtext"/>
      </w:pPr>
      <w:r>
        <w:t>Einbruchsicherung für Betonlichtschacht,inkl. Kleinzeug, RC2,</w:t>
      </w:r>
    </w:p>
    <w:p w14:paraId="195B3922" w14:textId="77777777" w:rsidR="00186275" w:rsidRDefault="00186275" w:rsidP="00186275">
      <w:pPr>
        <w:pStyle w:val="Grundtext"/>
      </w:pPr>
      <w:r>
        <w:t>liefern und nach Herstellerangaben einbauen.</w:t>
      </w:r>
    </w:p>
    <w:p w14:paraId="5BAB82A0" w14:textId="77777777" w:rsidR="00186275" w:rsidRDefault="00186275" w:rsidP="00186275">
      <w:pPr>
        <w:pStyle w:val="Folgeposition"/>
        <w:keepNext/>
        <w:keepLines/>
      </w:pPr>
      <w:r>
        <w:t>A</w:t>
      </w:r>
      <w:r>
        <w:rPr>
          <w:sz w:val="12"/>
        </w:rPr>
        <w:t>+</w:t>
      </w:r>
      <w:r>
        <w:tab/>
        <w:t>Einbruchsicherung</w:t>
      </w:r>
      <w:r>
        <w:tab/>
        <w:t xml:space="preserve">Stk </w:t>
      </w:r>
    </w:p>
    <w:p w14:paraId="5DBF1395" w14:textId="77777777" w:rsidR="00186275" w:rsidRDefault="00186275" w:rsidP="00186275">
      <w:pPr>
        <w:pStyle w:val="Langtext"/>
      </w:pPr>
      <w:r>
        <w:t>z.B. ACO Einbruchsicherung oder Gleichwertiges.</w:t>
      </w:r>
    </w:p>
    <w:p w14:paraId="065F24B5" w14:textId="77777777" w:rsidR="00186275" w:rsidRDefault="00186275" w:rsidP="00186275">
      <w:pPr>
        <w:pStyle w:val="Langtext"/>
      </w:pPr>
      <w:r>
        <w:t>Angebotenes Erzeugnis/Type:</w:t>
      </w:r>
    </w:p>
    <w:p w14:paraId="0B0FE49C" w14:textId="77777777" w:rsidR="00186275" w:rsidRDefault="00186275" w:rsidP="00186275">
      <w:pPr>
        <w:pStyle w:val="TrennungPOS"/>
      </w:pPr>
    </w:p>
    <w:p w14:paraId="7BC1F8A1" w14:textId="77777777" w:rsidR="00186275" w:rsidRDefault="00186275" w:rsidP="00186275">
      <w:pPr>
        <w:pStyle w:val="GrundtextPosNr"/>
        <w:keepNext/>
        <w:keepLines/>
      </w:pPr>
      <w:r>
        <w:t>09.3C 16</w:t>
      </w:r>
    </w:p>
    <w:p w14:paraId="5B6C2F06" w14:textId="77777777" w:rsidR="00186275" w:rsidRDefault="00186275" w:rsidP="00186275">
      <w:pPr>
        <w:pStyle w:val="Grundtext"/>
      </w:pPr>
      <w:r>
        <w:t>Seilschlaufe für Betonlichtschacht, M16, zum Versetzen des Schachtes,</w:t>
      </w:r>
    </w:p>
    <w:p w14:paraId="6054E0CE" w14:textId="77777777" w:rsidR="00186275" w:rsidRDefault="00186275" w:rsidP="00186275">
      <w:pPr>
        <w:pStyle w:val="Grundtext"/>
      </w:pPr>
      <w:r>
        <w:t>4 Stück erforderlich, wiederverwendbar, liefern und nach Herstellerangaben einbauen.</w:t>
      </w:r>
    </w:p>
    <w:p w14:paraId="334120B2" w14:textId="77777777" w:rsidR="00186275" w:rsidRDefault="00186275" w:rsidP="00186275">
      <w:pPr>
        <w:pStyle w:val="Folgeposition"/>
        <w:keepNext/>
        <w:keepLines/>
      </w:pPr>
      <w:r>
        <w:t>A</w:t>
      </w:r>
      <w:r>
        <w:rPr>
          <w:sz w:val="12"/>
        </w:rPr>
        <w:t>+</w:t>
      </w:r>
      <w:r>
        <w:tab/>
        <w:t>Seilschlaufe M16</w:t>
      </w:r>
      <w:r>
        <w:tab/>
        <w:t xml:space="preserve">Stk </w:t>
      </w:r>
    </w:p>
    <w:p w14:paraId="649008AE" w14:textId="77777777" w:rsidR="00186275" w:rsidRDefault="00186275" w:rsidP="00186275">
      <w:pPr>
        <w:pStyle w:val="Langtext"/>
      </w:pPr>
      <w:r>
        <w:t>z.B. ACO Seilschlaufe oder Gleichwertiges.</w:t>
      </w:r>
    </w:p>
    <w:p w14:paraId="04A9E803" w14:textId="77777777" w:rsidR="00186275" w:rsidRDefault="00186275" w:rsidP="00186275">
      <w:pPr>
        <w:pStyle w:val="Langtext"/>
      </w:pPr>
      <w:r>
        <w:t>Angebotenes Erzeugnis/Type:</w:t>
      </w:r>
    </w:p>
    <w:p w14:paraId="053664AE" w14:textId="77777777" w:rsidR="00186275" w:rsidRDefault="00186275" w:rsidP="00186275">
      <w:pPr>
        <w:pStyle w:val="TrennungPOS"/>
      </w:pPr>
    </w:p>
    <w:p w14:paraId="12C1136C" w14:textId="77777777" w:rsidR="00186275" w:rsidRDefault="00186275" w:rsidP="00186275">
      <w:pPr>
        <w:pStyle w:val="GrundtextPosNr"/>
        <w:keepNext/>
        <w:keepLines/>
      </w:pPr>
      <w:r>
        <w:t>09.3C 17</w:t>
      </w:r>
    </w:p>
    <w:p w14:paraId="1412D028" w14:textId="77777777" w:rsidR="00186275" w:rsidRDefault="00186275" w:rsidP="00186275">
      <w:pPr>
        <w:pStyle w:val="Grundtext"/>
      </w:pPr>
      <w:r>
        <w:t>ACO Betonaufsatz aus Beton, Fertigteil 1-teilig, heller und glatter Sichtbeton, mit Stufenfalz,</w:t>
      </w:r>
    </w:p>
    <w:p w14:paraId="30C851AB" w14:textId="77777777" w:rsidR="00186275" w:rsidRDefault="00186275" w:rsidP="00186275">
      <w:pPr>
        <w:pStyle w:val="Grundtext"/>
      </w:pPr>
      <w:r>
        <w:t>Beton C35/45 mit Betonstahl-Bewehrung, mit Innenseitigen Gewindehülsen zum Versetzen u.</w:t>
      </w:r>
    </w:p>
    <w:p w14:paraId="0FF1DD5F" w14:textId="77777777" w:rsidR="00186275" w:rsidRDefault="00186275" w:rsidP="00186275">
      <w:pPr>
        <w:pStyle w:val="Grundtext"/>
      </w:pPr>
      <w:r>
        <w:t>zur Aufnahme der Rostabhebesicherung</w:t>
      </w:r>
    </w:p>
    <w:p w14:paraId="4CC64D98" w14:textId="77777777" w:rsidR="00186275" w:rsidRDefault="00186275" w:rsidP="00186275">
      <w:pPr>
        <w:pStyle w:val="Grundtext"/>
      </w:pPr>
      <w:r>
        <w:t>Tiefe: 500 mm</w:t>
      </w:r>
    </w:p>
    <w:p w14:paraId="6E9B9004" w14:textId="77777777" w:rsidR="00186275" w:rsidRDefault="00186275" w:rsidP="00186275">
      <w:pPr>
        <w:pStyle w:val="Grundtext"/>
      </w:pPr>
    </w:p>
    <w:p w14:paraId="60F0D473" w14:textId="77777777" w:rsidR="00186275" w:rsidRDefault="00186275" w:rsidP="00186275">
      <w:pPr>
        <w:pStyle w:val="Grundtext"/>
      </w:pPr>
      <w:r>
        <w:t>Anzugeben ist:</w:t>
      </w:r>
    </w:p>
    <w:p w14:paraId="1213284E" w14:textId="77777777" w:rsidR="00186275" w:rsidRDefault="00186275" w:rsidP="00186275">
      <w:pPr>
        <w:pStyle w:val="Grundtext"/>
      </w:pPr>
      <w:r>
        <w:t>Breite in mm (820, 1020, 1270, 1520, 2050)</w:t>
      </w:r>
    </w:p>
    <w:p w14:paraId="03FDFABA" w14:textId="77777777" w:rsidR="00186275" w:rsidRDefault="00186275" w:rsidP="00186275">
      <w:pPr>
        <w:pStyle w:val="Grundtext"/>
      </w:pPr>
      <w:r>
        <w:lastRenderedPageBreak/>
        <w:t>Höhe in mm (200)</w:t>
      </w:r>
    </w:p>
    <w:p w14:paraId="41886280" w14:textId="77777777" w:rsidR="00186275" w:rsidRDefault="00186275" w:rsidP="00186275">
      <w:pPr>
        <w:pStyle w:val="Folgeposition"/>
        <w:keepNext/>
        <w:keepLines/>
      </w:pPr>
      <w:r>
        <w:t>A</w:t>
      </w:r>
      <w:r>
        <w:rPr>
          <w:sz w:val="12"/>
        </w:rPr>
        <w:t>+</w:t>
      </w:r>
      <w:r>
        <w:tab/>
        <w:t>Betonaufsatz Tiefe 500</w:t>
      </w:r>
      <w:r>
        <w:tab/>
        <w:t xml:space="preserve">Stk </w:t>
      </w:r>
    </w:p>
    <w:p w14:paraId="2837936E" w14:textId="77777777" w:rsidR="00186275" w:rsidRDefault="00186275" w:rsidP="00186275">
      <w:pPr>
        <w:pStyle w:val="Langtext"/>
      </w:pPr>
      <w:r>
        <w:t>z.B. ACO Betonlichtschacht oder Gleichwertiges.</w:t>
      </w:r>
    </w:p>
    <w:p w14:paraId="771FAF03" w14:textId="77777777" w:rsidR="00186275" w:rsidRDefault="00186275" w:rsidP="00186275">
      <w:pPr>
        <w:pStyle w:val="Langtext"/>
      </w:pPr>
      <w:r>
        <w:t>Breite:_ _ _</w:t>
      </w:r>
    </w:p>
    <w:p w14:paraId="1589EDF2" w14:textId="77777777" w:rsidR="00186275" w:rsidRDefault="00186275" w:rsidP="00186275">
      <w:pPr>
        <w:pStyle w:val="Langtext"/>
      </w:pPr>
      <w:r>
        <w:t>Höhe: _ _ _</w:t>
      </w:r>
    </w:p>
    <w:p w14:paraId="677A0719" w14:textId="77777777" w:rsidR="00186275" w:rsidRDefault="00186275" w:rsidP="00186275">
      <w:pPr>
        <w:pStyle w:val="Langtext"/>
      </w:pPr>
      <w:r>
        <w:t>Angebotenes Erzeugnis/Type:</w:t>
      </w:r>
    </w:p>
    <w:p w14:paraId="4F6F2E09" w14:textId="77777777" w:rsidR="00186275" w:rsidRDefault="00186275" w:rsidP="00186275">
      <w:pPr>
        <w:pStyle w:val="TrennungPOS"/>
      </w:pPr>
    </w:p>
    <w:p w14:paraId="7745F4F2" w14:textId="77777777" w:rsidR="00186275" w:rsidRDefault="00186275" w:rsidP="00186275">
      <w:pPr>
        <w:pStyle w:val="GrundtextPosNr"/>
        <w:keepNext/>
        <w:keepLines/>
      </w:pPr>
      <w:r>
        <w:t>09.3C 18</w:t>
      </w:r>
    </w:p>
    <w:p w14:paraId="51D2D469" w14:textId="77777777" w:rsidR="00186275" w:rsidRDefault="00186275" w:rsidP="00186275">
      <w:pPr>
        <w:pStyle w:val="Grundtext"/>
      </w:pPr>
      <w:r>
        <w:t>ACO Betonaufsatz aus Beton, Fertigteil 1-teilig, heller und glatter Sichtbeton, mit Stufenfalz,</w:t>
      </w:r>
    </w:p>
    <w:p w14:paraId="202B9A96" w14:textId="77777777" w:rsidR="00186275" w:rsidRDefault="00186275" w:rsidP="00186275">
      <w:pPr>
        <w:pStyle w:val="Grundtext"/>
      </w:pPr>
      <w:r>
        <w:t>Beton C35/45 mit Betonstahl-Bewehrung, mit Innenseitigen Gewindehülsen zum Versetzen u.</w:t>
      </w:r>
    </w:p>
    <w:p w14:paraId="43D6292F" w14:textId="77777777" w:rsidR="00186275" w:rsidRDefault="00186275" w:rsidP="00186275">
      <w:pPr>
        <w:pStyle w:val="Grundtext"/>
      </w:pPr>
      <w:r>
        <w:t>zur Aufnahme der Rostabhebesicherung</w:t>
      </w:r>
    </w:p>
    <w:p w14:paraId="09F6CEDD" w14:textId="77777777" w:rsidR="00186275" w:rsidRDefault="00186275" w:rsidP="00186275">
      <w:pPr>
        <w:pStyle w:val="Grundtext"/>
      </w:pPr>
      <w:r>
        <w:t>Tiefe: 600 mm</w:t>
      </w:r>
    </w:p>
    <w:p w14:paraId="5C6A9F25" w14:textId="77777777" w:rsidR="00186275" w:rsidRDefault="00186275" w:rsidP="00186275">
      <w:pPr>
        <w:pStyle w:val="Grundtext"/>
      </w:pPr>
    </w:p>
    <w:p w14:paraId="01682463" w14:textId="77777777" w:rsidR="00186275" w:rsidRDefault="00186275" w:rsidP="00186275">
      <w:pPr>
        <w:pStyle w:val="Grundtext"/>
      </w:pPr>
      <w:r>
        <w:t>Anzugeben ist:</w:t>
      </w:r>
    </w:p>
    <w:p w14:paraId="1348AA8E" w14:textId="77777777" w:rsidR="00186275" w:rsidRDefault="00186275" w:rsidP="00186275">
      <w:pPr>
        <w:pStyle w:val="Grundtext"/>
      </w:pPr>
      <w:r>
        <w:t>Breite in mm (820, 1020, 1270, 1520, 2050)</w:t>
      </w:r>
    </w:p>
    <w:p w14:paraId="65C3D317" w14:textId="77777777" w:rsidR="00186275" w:rsidRDefault="00186275" w:rsidP="00186275">
      <w:pPr>
        <w:pStyle w:val="Grundtext"/>
      </w:pPr>
      <w:r>
        <w:t>Höhe in mm (200)</w:t>
      </w:r>
    </w:p>
    <w:p w14:paraId="248605F7" w14:textId="77777777" w:rsidR="00186275" w:rsidRDefault="00186275" w:rsidP="00186275">
      <w:pPr>
        <w:pStyle w:val="Folgeposition"/>
        <w:keepNext/>
        <w:keepLines/>
      </w:pPr>
      <w:r>
        <w:t>A</w:t>
      </w:r>
      <w:r>
        <w:rPr>
          <w:sz w:val="12"/>
        </w:rPr>
        <w:t>+</w:t>
      </w:r>
      <w:r>
        <w:tab/>
        <w:t>Betonaufsatz Tiefe 600</w:t>
      </w:r>
      <w:r>
        <w:tab/>
        <w:t xml:space="preserve">Stk </w:t>
      </w:r>
    </w:p>
    <w:p w14:paraId="449FA667" w14:textId="77777777" w:rsidR="00186275" w:rsidRDefault="00186275" w:rsidP="00186275">
      <w:pPr>
        <w:pStyle w:val="Langtext"/>
      </w:pPr>
      <w:r>
        <w:t>z.B. ACO Betonlichtschacht oder Gleichwertiges.</w:t>
      </w:r>
    </w:p>
    <w:p w14:paraId="3BBF96CF" w14:textId="77777777" w:rsidR="00186275" w:rsidRDefault="00186275" w:rsidP="00186275">
      <w:pPr>
        <w:pStyle w:val="Langtext"/>
      </w:pPr>
      <w:r>
        <w:t>Breite:_ _ _</w:t>
      </w:r>
    </w:p>
    <w:p w14:paraId="4009516D" w14:textId="77777777" w:rsidR="00186275" w:rsidRDefault="00186275" w:rsidP="00186275">
      <w:pPr>
        <w:pStyle w:val="Langtext"/>
      </w:pPr>
      <w:r>
        <w:t>Höhe: _ _ _</w:t>
      </w:r>
    </w:p>
    <w:p w14:paraId="40858E5A" w14:textId="77777777" w:rsidR="00186275" w:rsidRDefault="00186275" w:rsidP="00186275">
      <w:pPr>
        <w:pStyle w:val="Langtext"/>
      </w:pPr>
      <w:r>
        <w:t>Angebotenes Erzeugnis/Type:</w:t>
      </w:r>
    </w:p>
    <w:p w14:paraId="5EB2DEAC" w14:textId="77777777" w:rsidR="00186275" w:rsidRDefault="00186275" w:rsidP="00186275">
      <w:pPr>
        <w:pStyle w:val="TrennungPOS"/>
      </w:pPr>
    </w:p>
    <w:p w14:paraId="0F154D5F" w14:textId="77777777" w:rsidR="00186275" w:rsidRDefault="00186275" w:rsidP="00186275">
      <w:pPr>
        <w:pStyle w:val="GrundtextPosNr"/>
        <w:keepNext/>
        <w:keepLines/>
      </w:pPr>
      <w:r>
        <w:t>09.3C 19</w:t>
      </w:r>
    </w:p>
    <w:p w14:paraId="3F45E3AB" w14:textId="77777777" w:rsidR="00186275" w:rsidRDefault="00186275" w:rsidP="00186275">
      <w:pPr>
        <w:pStyle w:val="Grundtext"/>
      </w:pPr>
      <w:r>
        <w:t>Stahl-Lichtschachtaufsatz als Fertigteil aus verzinktem Stahl, 1-teilig,mit 4 Verbindungslaschen als Verschiebeschutz zur Verschraubung mit dem Betonlichtschacht und 4 Befestigungshülsen (M16) zur Montage der Abhebe- und Einbruchsicherung. Schmale Rostkante zum direktem Anpflastern. Stapelbar,</w:t>
      </w:r>
    </w:p>
    <w:p w14:paraId="773BECC3" w14:textId="77777777" w:rsidR="00186275" w:rsidRDefault="00186275" w:rsidP="00186275">
      <w:pPr>
        <w:pStyle w:val="Grundtext"/>
      </w:pPr>
    </w:p>
    <w:p w14:paraId="50F6E648" w14:textId="77777777" w:rsidR="00186275" w:rsidRDefault="00186275" w:rsidP="00186275">
      <w:pPr>
        <w:pStyle w:val="Grundtext"/>
      </w:pPr>
      <w:r>
        <w:t>Anzugeben ist:</w:t>
      </w:r>
    </w:p>
    <w:p w14:paraId="2AED324C" w14:textId="77777777" w:rsidR="00186275" w:rsidRDefault="00186275" w:rsidP="00186275">
      <w:pPr>
        <w:pStyle w:val="Grundtext"/>
      </w:pPr>
      <w:r>
        <w:t>Breite in mm (820, 1020, 1270, 1520, 2050, 2520)</w:t>
      </w:r>
    </w:p>
    <w:p w14:paraId="68AF54CA" w14:textId="77777777" w:rsidR="00186275" w:rsidRDefault="00186275" w:rsidP="00186275">
      <w:pPr>
        <w:pStyle w:val="Grundtext"/>
      </w:pPr>
      <w:r>
        <w:t>Tiefe in mm (500, 600, 800, 1000)</w:t>
      </w:r>
    </w:p>
    <w:p w14:paraId="2954B8A7" w14:textId="77777777" w:rsidR="00186275" w:rsidRDefault="00186275" w:rsidP="00186275">
      <w:pPr>
        <w:pStyle w:val="Grundtext"/>
      </w:pPr>
      <w:r>
        <w:t>Höhe in mm (50, 100, 150, 200)</w:t>
      </w:r>
    </w:p>
    <w:p w14:paraId="323CAE65" w14:textId="77777777" w:rsidR="00186275" w:rsidRDefault="00186275" w:rsidP="00186275">
      <w:pPr>
        <w:pStyle w:val="Folgeposition"/>
        <w:keepNext/>
        <w:keepLines/>
      </w:pPr>
      <w:r>
        <w:t>A</w:t>
      </w:r>
      <w:r>
        <w:rPr>
          <w:sz w:val="12"/>
        </w:rPr>
        <w:t>+</w:t>
      </w:r>
      <w:r>
        <w:tab/>
        <w:t>Stahlaufsatz f. Betonlichtschacht</w:t>
      </w:r>
      <w:r>
        <w:tab/>
        <w:t xml:space="preserve">Stk </w:t>
      </w:r>
    </w:p>
    <w:p w14:paraId="5CFB165B" w14:textId="77777777" w:rsidR="00186275" w:rsidRDefault="00186275" w:rsidP="00186275">
      <w:pPr>
        <w:pStyle w:val="Langtext"/>
      </w:pPr>
      <w:r>
        <w:t>z.B. ACO Stahlaufsatz oder Gleichwertiges.</w:t>
      </w:r>
    </w:p>
    <w:p w14:paraId="27958DB5" w14:textId="77777777" w:rsidR="00186275" w:rsidRDefault="00186275" w:rsidP="00186275">
      <w:pPr>
        <w:pStyle w:val="Langtext"/>
      </w:pPr>
      <w:r>
        <w:t>Breite:_ _ _</w:t>
      </w:r>
    </w:p>
    <w:p w14:paraId="2F6A1AC4" w14:textId="77777777" w:rsidR="00186275" w:rsidRDefault="00186275" w:rsidP="00186275">
      <w:pPr>
        <w:pStyle w:val="Langtext"/>
      </w:pPr>
      <w:r>
        <w:t>Tiefe:_ _ _</w:t>
      </w:r>
    </w:p>
    <w:p w14:paraId="1491AC05" w14:textId="77777777" w:rsidR="00186275" w:rsidRDefault="00186275" w:rsidP="00186275">
      <w:pPr>
        <w:pStyle w:val="Langtext"/>
      </w:pPr>
      <w:r>
        <w:t>Höhe: _ _ _</w:t>
      </w:r>
    </w:p>
    <w:p w14:paraId="3380F4FD" w14:textId="77777777" w:rsidR="00186275" w:rsidRDefault="00186275" w:rsidP="00186275">
      <w:pPr>
        <w:pStyle w:val="Langtext"/>
      </w:pPr>
      <w:r>
        <w:t>Angebotenes Erzeugnis/Type:</w:t>
      </w:r>
    </w:p>
    <w:p w14:paraId="75435816" w14:textId="77777777" w:rsidR="00186275" w:rsidRDefault="00186275" w:rsidP="00186275">
      <w:pPr>
        <w:pStyle w:val="TrennungPOS"/>
      </w:pPr>
    </w:p>
    <w:p w14:paraId="33973D74" w14:textId="77777777" w:rsidR="00186275" w:rsidRDefault="00186275" w:rsidP="00186275">
      <w:pPr>
        <w:pStyle w:val="GrundtextPosNr"/>
        <w:keepNext/>
        <w:keepLines/>
      </w:pPr>
      <w:r>
        <w:t>09.3C 21</w:t>
      </w:r>
    </w:p>
    <w:p w14:paraId="4C1D4F8D" w14:textId="77777777" w:rsidR="00186275" w:rsidRDefault="00186275" w:rsidP="00186275">
      <w:pPr>
        <w:pStyle w:val="Grundtext"/>
      </w:pPr>
      <w:r>
        <w:t>ACO Hinterfüllplatte aus Beton, Fertigteil 1-teilig, heller und glatter Sichtbeton,</w:t>
      </w:r>
    </w:p>
    <w:p w14:paraId="1B81A7D8" w14:textId="77777777" w:rsidR="00186275" w:rsidRDefault="00186275" w:rsidP="00186275">
      <w:pPr>
        <w:pStyle w:val="Grundtext"/>
      </w:pPr>
      <w:r>
        <w:t>Beton C35/45 mit Betonstahl-Bewehrung, zum Aufsetzen auf die Betondecke</w:t>
      </w:r>
    </w:p>
    <w:p w14:paraId="5810D838" w14:textId="77777777" w:rsidR="00186275" w:rsidRDefault="00186275" w:rsidP="00186275">
      <w:pPr>
        <w:pStyle w:val="Grundtext"/>
      </w:pPr>
    </w:p>
    <w:p w14:paraId="1943B284" w14:textId="77777777" w:rsidR="00186275" w:rsidRDefault="00186275" w:rsidP="00186275">
      <w:pPr>
        <w:pStyle w:val="Grundtext"/>
      </w:pPr>
      <w:r>
        <w:t>Anzugeben ist:</w:t>
      </w:r>
    </w:p>
    <w:p w14:paraId="55242115" w14:textId="77777777" w:rsidR="00186275" w:rsidRDefault="00186275" w:rsidP="00186275">
      <w:pPr>
        <w:pStyle w:val="Grundtext"/>
      </w:pPr>
      <w:r>
        <w:t>Breite in mm (820, 1020, 1270, 1520, 2050)</w:t>
      </w:r>
    </w:p>
    <w:p w14:paraId="66160622" w14:textId="77777777" w:rsidR="00186275" w:rsidRDefault="00186275" w:rsidP="00186275">
      <w:pPr>
        <w:pStyle w:val="Grundtext"/>
      </w:pPr>
      <w:r>
        <w:t>Höhe in mm (200, 300, 400, 500, 600, 700)</w:t>
      </w:r>
    </w:p>
    <w:p w14:paraId="75F62894" w14:textId="77777777" w:rsidR="00186275" w:rsidRDefault="00186275" w:rsidP="00186275">
      <w:pPr>
        <w:pStyle w:val="Folgeposition"/>
        <w:keepNext/>
        <w:keepLines/>
      </w:pPr>
      <w:r>
        <w:t>A</w:t>
      </w:r>
      <w:r>
        <w:rPr>
          <w:sz w:val="12"/>
        </w:rPr>
        <w:t>+</w:t>
      </w:r>
      <w:r>
        <w:tab/>
        <w:t>Hinterfüllplatte</w:t>
      </w:r>
      <w:r>
        <w:tab/>
        <w:t xml:space="preserve">Stk </w:t>
      </w:r>
    </w:p>
    <w:p w14:paraId="7F7FBAFC" w14:textId="77777777" w:rsidR="00186275" w:rsidRDefault="00186275" w:rsidP="00186275">
      <w:pPr>
        <w:pStyle w:val="Langtext"/>
      </w:pPr>
      <w:r>
        <w:t>z.B. ACO Betonlichtschacht oder Gleichwertiges.</w:t>
      </w:r>
    </w:p>
    <w:p w14:paraId="62355440" w14:textId="77777777" w:rsidR="00186275" w:rsidRDefault="00186275" w:rsidP="00186275">
      <w:pPr>
        <w:pStyle w:val="Langtext"/>
      </w:pPr>
      <w:r>
        <w:t>Breite:_ _ _</w:t>
      </w:r>
    </w:p>
    <w:p w14:paraId="32EDFB16" w14:textId="77777777" w:rsidR="00186275" w:rsidRDefault="00186275" w:rsidP="00186275">
      <w:pPr>
        <w:pStyle w:val="Langtext"/>
      </w:pPr>
      <w:r>
        <w:t>Höhe: _ _ _</w:t>
      </w:r>
    </w:p>
    <w:p w14:paraId="6EC63AAE" w14:textId="77777777" w:rsidR="00186275" w:rsidRDefault="00186275" w:rsidP="00186275">
      <w:pPr>
        <w:pStyle w:val="Langtext"/>
      </w:pPr>
      <w:r>
        <w:t>Angebotenes Erzeugnis/Type:</w:t>
      </w:r>
    </w:p>
    <w:p w14:paraId="45C60E2F" w14:textId="77777777" w:rsidR="00186275" w:rsidRDefault="00186275" w:rsidP="00186275">
      <w:pPr>
        <w:pStyle w:val="TrennungPOS"/>
      </w:pPr>
    </w:p>
    <w:p w14:paraId="5A1B0D58" w14:textId="77777777" w:rsidR="00186275" w:rsidRDefault="00186275" w:rsidP="00186275">
      <w:pPr>
        <w:pStyle w:val="GrundtextPosNr"/>
        <w:keepNext/>
        <w:keepLines/>
      </w:pPr>
      <w:r>
        <w:t>09.3C 22</w:t>
      </w:r>
    </w:p>
    <w:p w14:paraId="5ADBD4DD" w14:textId="77777777" w:rsidR="00186275" w:rsidRDefault="00186275" w:rsidP="00186275">
      <w:pPr>
        <w:pStyle w:val="Grundtext"/>
      </w:pPr>
      <w:r>
        <w:t>Entwässerungsanschluss, mit Laubfang und Geruchsverschluss, für ACO Lichtschächte, passend für alle Größen, Anschluss DN 100, Montage nach Herstellerangaben.</w:t>
      </w:r>
    </w:p>
    <w:p w14:paraId="3E8211B4" w14:textId="77777777" w:rsidR="00186275" w:rsidRDefault="00186275" w:rsidP="00186275">
      <w:pPr>
        <w:pStyle w:val="Grundtext"/>
      </w:pPr>
    </w:p>
    <w:p w14:paraId="1EEE040E" w14:textId="77777777" w:rsidR="00186275" w:rsidRDefault="00186275" w:rsidP="00186275">
      <w:pPr>
        <w:pStyle w:val="Grundtext"/>
      </w:pPr>
    </w:p>
    <w:p w14:paraId="2C1E4283" w14:textId="77777777" w:rsidR="00186275" w:rsidRDefault="00186275" w:rsidP="00186275">
      <w:pPr>
        <w:pStyle w:val="Grundtext"/>
      </w:pPr>
    </w:p>
    <w:p w14:paraId="1FEA62A0" w14:textId="77777777" w:rsidR="00186275" w:rsidRDefault="00186275" w:rsidP="00186275">
      <w:pPr>
        <w:pStyle w:val="Grundtext"/>
      </w:pPr>
    </w:p>
    <w:p w14:paraId="7DD64F17" w14:textId="77777777" w:rsidR="00186275" w:rsidRDefault="00186275" w:rsidP="00186275">
      <w:pPr>
        <w:pStyle w:val="Grundtext"/>
      </w:pPr>
    </w:p>
    <w:p w14:paraId="21A523B0" w14:textId="77777777" w:rsidR="00186275" w:rsidRDefault="00186275" w:rsidP="00186275">
      <w:pPr>
        <w:pStyle w:val="Folgeposition"/>
        <w:keepNext/>
        <w:keepLines/>
      </w:pPr>
      <w:r>
        <w:t>A</w:t>
      </w:r>
      <w:r>
        <w:rPr>
          <w:sz w:val="12"/>
        </w:rPr>
        <w:t>+</w:t>
      </w:r>
      <w:r>
        <w:tab/>
        <w:t>Lichtsch.Entw.Ans.Stand. alle Größen</w:t>
      </w:r>
      <w:r>
        <w:tab/>
        <w:t xml:space="preserve">Stk </w:t>
      </w:r>
    </w:p>
    <w:p w14:paraId="5756D401" w14:textId="77777777" w:rsidR="00186275" w:rsidRDefault="00186275" w:rsidP="00186275">
      <w:pPr>
        <w:pStyle w:val="Langtext"/>
      </w:pPr>
      <w:r>
        <w:t>Lichtschacht Entwässerungsanschluss</w:t>
      </w:r>
    </w:p>
    <w:p w14:paraId="391005A0" w14:textId="77777777" w:rsidR="00186275" w:rsidRDefault="00186275" w:rsidP="00186275">
      <w:pPr>
        <w:pStyle w:val="Langtext"/>
      </w:pPr>
      <w:r>
        <w:t>z.B. ACO Entwässerungsanschluss Standard oder Gleichwertiges.</w:t>
      </w:r>
    </w:p>
    <w:p w14:paraId="36B4AE1B" w14:textId="77777777" w:rsidR="00186275" w:rsidRDefault="00186275" w:rsidP="00186275">
      <w:pPr>
        <w:pStyle w:val="Langtext"/>
      </w:pPr>
      <w:r>
        <w:t>Angebotenes Erzeugnis:</w:t>
      </w:r>
    </w:p>
    <w:p w14:paraId="4C8819A0" w14:textId="77777777" w:rsidR="00186275" w:rsidRDefault="00186275" w:rsidP="00186275">
      <w:pPr>
        <w:pStyle w:val="Langtext"/>
      </w:pPr>
    </w:p>
    <w:p w14:paraId="1C4BE479" w14:textId="77777777" w:rsidR="00186275" w:rsidRDefault="00186275" w:rsidP="00186275">
      <w:pPr>
        <w:pStyle w:val="TrennungPOS"/>
      </w:pPr>
    </w:p>
    <w:p w14:paraId="2688A52A" w14:textId="77777777" w:rsidR="00186275" w:rsidRDefault="00186275" w:rsidP="00186275">
      <w:pPr>
        <w:pStyle w:val="GrundtextPosNr"/>
        <w:keepNext/>
        <w:keepLines/>
      </w:pPr>
      <w:r>
        <w:t>09.3C 23</w:t>
      </w:r>
    </w:p>
    <w:p w14:paraId="6335005E" w14:textId="77777777" w:rsidR="00186275" w:rsidRDefault="00186275" w:rsidP="00186275">
      <w:pPr>
        <w:pStyle w:val="Grundtext"/>
      </w:pPr>
      <w:r>
        <w:t>Entwässerungsanschluss, mit Laubfang und Geruchsverschluss und Rückstaueinheit, für ACO Lichtschächte, passend für alle Größen, Anschluss DN 100, Montage nach Herstellerangaben.</w:t>
      </w:r>
    </w:p>
    <w:p w14:paraId="035BF443" w14:textId="77777777" w:rsidR="00186275" w:rsidRDefault="00186275" w:rsidP="00186275">
      <w:pPr>
        <w:pStyle w:val="Grundtext"/>
      </w:pPr>
    </w:p>
    <w:p w14:paraId="79B66735" w14:textId="77777777" w:rsidR="00186275" w:rsidRDefault="00186275" w:rsidP="00186275">
      <w:pPr>
        <w:pStyle w:val="Grundtext"/>
      </w:pPr>
    </w:p>
    <w:p w14:paraId="65A25749" w14:textId="77777777" w:rsidR="00186275" w:rsidRDefault="00186275" w:rsidP="00186275">
      <w:pPr>
        <w:pStyle w:val="Grundtext"/>
      </w:pPr>
    </w:p>
    <w:p w14:paraId="1FFB6F40" w14:textId="77777777" w:rsidR="00186275" w:rsidRDefault="00186275" w:rsidP="00186275">
      <w:pPr>
        <w:pStyle w:val="Grundtext"/>
      </w:pPr>
    </w:p>
    <w:p w14:paraId="0BE7BB07" w14:textId="77777777" w:rsidR="00186275" w:rsidRDefault="00186275" w:rsidP="00186275">
      <w:pPr>
        <w:pStyle w:val="Grundtext"/>
      </w:pPr>
    </w:p>
    <w:p w14:paraId="53FEA7AD" w14:textId="77777777" w:rsidR="00186275" w:rsidRDefault="00186275" w:rsidP="00186275">
      <w:pPr>
        <w:pStyle w:val="Folgeposition"/>
        <w:keepNext/>
        <w:keepLines/>
      </w:pPr>
      <w:r>
        <w:t>A</w:t>
      </w:r>
      <w:r>
        <w:rPr>
          <w:sz w:val="12"/>
        </w:rPr>
        <w:t>+</w:t>
      </w:r>
      <w:r>
        <w:tab/>
        <w:t>Lichtsch.Rückst.Vers. alle Größen</w:t>
      </w:r>
      <w:r>
        <w:tab/>
        <w:t xml:space="preserve">Stk </w:t>
      </w:r>
    </w:p>
    <w:p w14:paraId="6B737129" w14:textId="77777777" w:rsidR="00186275" w:rsidRDefault="00186275" w:rsidP="00186275">
      <w:pPr>
        <w:pStyle w:val="Langtext"/>
      </w:pPr>
      <w:r>
        <w:t>Lichtschacht Rückstauverschluss</w:t>
      </w:r>
    </w:p>
    <w:p w14:paraId="46C91F84" w14:textId="77777777" w:rsidR="00186275" w:rsidRDefault="00186275" w:rsidP="00186275">
      <w:pPr>
        <w:pStyle w:val="Langtext"/>
      </w:pPr>
      <w:r>
        <w:t>z.B. ACO Rückstauverschluss oder Gleichwertiges.</w:t>
      </w:r>
    </w:p>
    <w:p w14:paraId="2CCADAE7" w14:textId="77777777" w:rsidR="00186275" w:rsidRDefault="00186275" w:rsidP="00186275">
      <w:pPr>
        <w:pStyle w:val="Langtext"/>
      </w:pPr>
      <w:r>
        <w:t>Angebotenes Erzeugnis:</w:t>
      </w:r>
    </w:p>
    <w:p w14:paraId="7D3CA27C" w14:textId="77777777" w:rsidR="00186275" w:rsidRDefault="00186275" w:rsidP="00186275">
      <w:pPr>
        <w:pStyle w:val="Langtext"/>
      </w:pPr>
    </w:p>
    <w:p w14:paraId="1A3275B2" w14:textId="77777777" w:rsidR="00186275" w:rsidRDefault="00186275" w:rsidP="00186275">
      <w:pPr>
        <w:pStyle w:val="TrennungPOS"/>
      </w:pPr>
    </w:p>
    <w:p w14:paraId="1CD9F0E1" w14:textId="77777777" w:rsidR="00186275" w:rsidRDefault="00186275" w:rsidP="00186275">
      <w:pPr>
        <w:pStyle w:val="GrundtextPosNr"/>
        <w:keepNext/>
        <w:keepLines/>
      </w:pPr>
      <w:r>
        <w:t>09.3C 24</w:t>
      </w:r>
    </w:p>
    <w:p w14:paraId="6FFA9897" w14:textId="77777777" w:rsidR="00186275" w:rsidRDefault="00186275" w:rsidP="00186275">
      <w:pPr>
        <w:pStyle w:val="Grundtext"/>
      </w:pPr>
      <w:r>
        <w:t>Verschlussplatte zum Schließen der Ablauföffnung bei druckwasserdichter Montage, aus Edelstahl,</w:t>
      </w:r>
    </w:p>
    <w:p w14:paraId="7BBCC32D" w14:textId="77777777" w:rsidR="00186275" w:rsidRDefault="00186275" w:rsidP="00186275">
      <w:pPr>
        <w:pStyle w:val="Grundtext"/>
      </w:pPr>
      <w:r>
        <w:t>für ACO Lichtschächte, passend für alle Größen, Montage nach Herstellerangaben.</w:t>
      </w:r>
    </w:p>
    <w:p w14:paraId="13988BF6" w14:textId="77777777" w:rsidR="00186275" w:rsidRDefault="00186275" w:rsidP="00186275">
      <w:pPr>
        <w:pStyle w:val="Grundtext"/>
      </w:pPr>
    </w:p>
    <w:p w14:paraId="5E3E2486" w14:textId="77777777" w:rsidR="00186275" w:rsidRDefault="00186275" w:rsidP="00186275">
      <w:pPr>
        <w:pStyle w:val="Grundtext"/>
      </w:pPr>
    </w:p>
    <w:p w14:paraId="110BFF73" w14:textId="77777777" w:rsidR="00186275" w:rsidRDefault="00186275" w:rsidP="00186275">
      <w:pPr>
        <w:pStyle w:val="Grundtext"/>
      </w:pPr>
    </w:p>
    <w:p w14:paraId="14539F4B" w14:textId="77777777" w:rsidR="00186275" w:rsidRDefault="00186275" w:rsidP="00186275">
      <w:pPr>
        <w:pStyle w:val="Grundtext"/>
      </w:pPr>
    </w:p>
    <w:p w14:paraId="6712C2C8" w14:textId="77777777" w:rsidR="00186275" w:rsidRDefault="00186275" w:rsidP="00186275">
      <w:pPr>
        <w:pStyle w:val="Grundtext"/>
      </w:pPr>
    </w:p>
    <w:p w14:paraId="55C757E2" w14:textId="77777777" w:rsidR="00186275" w:rsidRDefault="00186275" w:rsidP="00186275">
      <w:pPr>
        <w:pStyle w:val="Folgeposition"/>
        <w:keepNext/>
        <w:keepLines/>
      </w:pPr>
      <w:r>
        <w:t>A</w:t>
      </w:r>
      <w:r>
        <w:rPr>
          <w:sz w:val="12"/>
        </w:rPr>
        <w:t>+</w:t>
      </w:r>
      <w:r>
        <w:tab/>
        <w:t>Lichtsch.Verschlussplatte alle Größen</w:t>
      </w:r>
      <w:r>
        <w:tab/>
        <w:t xml:space="preserve">Stk </w:t>
      </w:r>
    </w:p>
    <w:p w14:paraId="5B836226" w14:textId="77777777" w:rsidR="00186275" w:rsidRDefault="00186275" w:rsidP="00186275">
      <w:pPr>
        <w:pStyle w:val="Langtext"/>
      </w:pPr>
      <w:r>
        <w:t>Lichtschacht Verschlussplatte</w:t>
      </w:r>
    </w:p>
    <w:p w14:paraId="5A593EF8" w14:textId="77777777" w:rsidR="00186275" w:rsidRDefault="00186275" w:rsidP="00186275">
      <w:pPr>
        <w:pStyle w:val="Langtext"/>
      </w:pPr>
      <w:r>
        <w:t>z.B. ACO Rückstauverschluss oder Gleichwertiges.</w:t>
      </w:r>
    </w:p>
    <w:p w14:paraId="2CD190E7" w14:textId="77777777" w:rsidR="00186275" w:rsidRDefault="00186275" w:rsidP="00186275">
      <w:pPr>
        <w:pStyle w:val="Langtext"/>
      </w:pPr>
      <w:r>
        <w:t>Angebotenes Erzeugnis:</w:t>
      </w:r>
    </w:p>
    <w:p w14:paraId="7EB0BB77" w14:textId="77777777" w:rsidR="00186275" w:rsidRDefault="00186275" w:rsidP="00186275">
      <w:pPr>
        <w:pStyle w:val="Langtext"/>
      </w:pPr>
    </w:p>
    <w:p w14:paraId="5D14C45B" w14:textId="77777777" w:rsidR="00186275" w:rsidRDefault="00186275" w:rsidP="00186275">
      <w:pPr>
        <w:pStyle w:val="TrennungPOS"/>
      </w:pPr>
    </w:p>
    <w:p w14:paraId="00BDC848" w14:textId="77777777" w:rsidR="00186275" w:rsidRDefault="00186275" w:rsidP="00186275">
      <w:pPr>
        <w:pStyle w:val="GrundtextPosNr"/>
        <w:keepNext/>
        <w:keepLines/>
      </w:pPr>
      <w:r>
        <w:t>09.3C 25</w:t>
      </w:r>
    </w:p>
    <w:p w14:paraId="0BB910E1" w14:textId="77777777" w:rsidR="00186275" w:rsidRDefault="00186275" w:rsidP="00186275">
      <w:pPr>
        <w:pStyle w:val="Grundtext"/>
      </w:pPr>
      <w:r>
        <w:t>ACO Lichtschachtabdeckung für Betonlichtschächte, schräge Ausführung, aus Plexiglas als Klarglas, zum Schutz vor Nässe</w:t>
      </w:r>
    </w:p>
    <w:p w14:paraId="55C94D59" w14:textId="77777777" w:rsidR="00186275" w:rsidRDefault="00186275" w:rsidP="00186275">
      <w:pPr>
        <w:pStyle w:val="Grundtext"/>
      </w:pPr>
      <w:r>
        <w:t>und Verschmutzung, Inkl. Montageset</w:t>
      </w:r>
    </w:p>
    <w:p w14:paraId="26A92ADC" w14:textId="77777777" w:rsidR="00186275" w:rsidRDefault="00186275" w:rsidP="00186275">
      <w:pPr>
        <w:pStyle w:val="Grundtext"/>
      </w:pPr>
    </w:p>
    <w:p w14:paraId="42DDFBB6" w14:textId="77777777" w:rsidR="00186275" w:rsidRDefault="00186275" w:rsidP="00186275">
      <w:pPr>
        <w:pStyle w:val="Grundtext"/>
      </w:pPr>
      <w:r>
        <w:t>Anzugeben ist:</w:t>
      </w:r>
    </w:p>
    <w:p w14:paraId="590E3B06" w14:textId="77777777" w:rsidR="00186275" w:rsidRDefault="00186275" w:rsidP="00186275">
      <w:pPr>
        <w:pStyle w:val="Grundtext"/>
      </w:pPr>
      <w:r>
        <w:t>Tiefe in mm (500, 600, 800, 1000)</w:t>
      </w:r>
    </w:p>
    <w:p w14:paraId="11FB4114" w14:textId="77777777" w:rsidR="00186275" w:rsidRDefault="00186275" w:rsidP="00186275">
      <w:pPr>
        <w:pStyle w:val="Grundtext"/>
      </w:pPr>
      <w:r>
        <w:t>Breite in mm (820, 1020, 1270, 1520, 2050)</w:t>
      </w:r>
    </w:p>
    <w:p w14:paraId="6EFC6551" w14:textId="77777777" w:rsidR="00186275" w:rsidRDefault="00186275" w:rsidP="00186275">
      <w:pPr>
        <w:pStyle w:val="Folgeposition"/>
        <w:keepNext/>
        <w:keepLines/>
      </w:pPr>
      <w:r>
        <w:t>A</w:t>
      </w:r>
      <w:r>
        <w:rPr>
          <w:sz w:val="12"/>
        </w:rPr>
        <w:t>+</w:t>
      </w:r>
      <w:r>
        <w:tab/>
        <w:t>Lichtschachtabdeckung</w:t>
      </w:r>
      <w:r>
        <w:tab/>
        <w:t xml:space="preserve">Stk </w:t>
      </w:r>
    </w:p>
    <w:p w14:paraId="63C7D873" w14:textId="77777777" w:rsidR="00186275" w:rsidRDefault="00186275" w:rsidP="00186275">
      <w:pPr>
        <w:pStyle w:val="Langtext"/>
      </w:pPr>
      <w:r>
        <w:t>z.B. ACO Lichtschachtabdeckung oder Gleichwertiges.</w:t>
      </w:r>
    </w:p>
    <w:p w14:paraId="04C78FB8" w14:textId="77777777" w:rsidR="00186275" w:rsidRDefault="00186275" w:rsidP="00186275">
      <w:pPr>
        <w:pStyle w:val="Langtext"/>
      </w:pPr>
      <w:r>
        <w:t>Tiefe:_ _ _</w:t>
      </w:r>
    </w:p>
    <w:p w14:paraId="76E13472" w14:textId="77777777" w:rsidR="00186275" w:rsidRDefault="00186275" w:rsidP="00186275">
      <w:pPr>
        <w:pStyle w:val="Langtext"/>
      </w:pPr>
      <w:r>
        <w:t>Breite: _ _ _</w:t>
      </w:r>
    </w:p>
    <w:p w14:paraId="38A5F8DE" w14:textId="77777777" w:rsidR="00186275" w:rsidRDefault="00186275" w:rsidP="00186275">
      <w:pPr>
        <w:pStyle w:val="Langtext"/>
      </w:pPr>
      <w:r>
        <w:t>Angebotenes Erzeugnis/Type:</w:t>
      </w:r>
    </w:p>
    <w:p w14:paraId="52493570" w14:textId="77777777" w:rsidR="00186275" w:rsidRDefault="00186275" w:rsidP="00186275">
      <w:pPr>
        <w:pStyle w:val="TrennungPOS"/>
      </w:pPr>
    </w:p>
    <w:p w14:paraId="5D93ECE4" w14:textId="77777777" w:rsidR="00186275" w:rsidRDefault="00186275" w:rsidP="00186275">
      <w:pPr>
        <w:pStyle w:val="GrundtextPosNr"/>
        <w:keepNext/>
        <w:keepLines/>
      </w:pPr>
      <w:r>
        <w:t>09.3C 26</w:t>
      </w:r>
    </w:p>
    <w:p w14:paraId="0EF3D38D" w14:textId="77777777" w:rsidR="00186275" w:rsidRDefault="00186275" w:rsidP="00186275">
      <w:pPr>
        <w:pStyle w:val="Grundtext"/>
      </w:pPr>
      <w:r>
        <w:t>ACO Insektenschutzgitter für Betonlichtschächte, mit Betonkantenüberdeckung, fertiger Rahmen aus</w:t>
      </w:r>
    </w:p>
    <w:p w14:paraId="3B079134" w14:textId="77777777" w:rsidR="00186275" w:rsidRDefault="00186275" w:rsidP="00186275">
      <w:pPr>
        <w:pStyle w:val="Grundtext"/>
      </w:pPr>
      <w:r>
        <w:t>anthrazitfarbenen Aluminium und Gewebe aus Edelstahl, zum Schutz vor Insekten uns Kleinstlebewesen</w:t>
      </w:r>
    </w:p>
    <w:p w14:paraId="2C5A4E96" w14:textId="77777777" w:rsidR="00186275" w:rsidRDefault="00186275" w:rsidP="00186275">
      <w:pPr>
        <w:pStyle w:val="Grundtext"/>
      </w:pPr>
      <w:r>
        <w:t>Inkl. Montageset</w:t>
      </w:r>
    </w:p>
    <w:p w14:paraId="1F858A0A" w14:textId="77777777" w:rsidR="00186275" w:rsidRDefault="00186275" w:rsidP="00186275">
      <w:pPr>
        <w:pStyle w:val="Grundtext"/>
      </w:pPr>
    </w:p>
    <w:p w14:paraId="610D684A" w14:textId="77777777" w:rsidR="00186275" w:rsidRDefault="00186275" w:rsidP="00186275">
      <w:pPr>
        <w:pStyle w:val="Grundtext"/>
      </w:pPr>
      <w:r>
        <w:t>Anzugeben ist:</w:t>
      </w:r>
    </w:p>
    <w:p w14:paraId="5A66C3BC" w14:textId="77777777" w:rsidR="00186275" w:rsidRDefault="00186275" w:rsidP="00186275">
      <w:pPr>
        <w:pStyle w:val="Grundtext"/>
      </w:pPr>
      <w:r>
        <w:t>Tiefe in mm (500, 600, 800, 1000)</w:t>
      </w:r>
    </w:p>
    <w:p w14:paraId="336FEFDE" w14:textId="77777777" w:rsidR="00186275" w:rsidRDefault="00186275" w:rsidP="00186275">
      <w:pPr>
        <w:pStyle w:val="Grundtext"/>
      </w:pPr>
      <w:r>
        <w:t>Breite in mm (820, 1020, 1270, 1520, 2050, 2520)</w:t>
      </w:r>
    </w:p>
    <w:p w14:paraId="6851F90E" w14:textId="77777777" w:rsidR="00186275" w:rsidRDefault="00186275" w:rsidP="00186275">
      <w:pPr>
        <w:pStyle w:val="Folgeposition"/>
        <w:keepNext/>
        <w:keepLines/>
      </w:pPr>
      <w:r>
        <w:t>A</w:t>
      </w:r>
      <w:r>
        <w:rPr>
          <w:sz w:val="12"/>
        </w:rPr>
        <w:t>+</w:t>
      </w:r>
      <w:r>
        <w:tab/>
        <w:t>Insektenschutzgitter</w:t>
      </w:r>
      <w:r>
        <w:tab/>
        <w:t xml:space="preserve">Stk </w:t>
      </w:r>
    </w:p>
    <w:p w14:paraId="2BCC6D06" w14:textId="77777777" w:rsidR="00186275" w:rsidRDefault="00186275" w:rsidP="00186275">
      <w:pPr>
        <w:pStyle w:val="Langtext"/>
      </w:pPr>
      <w:r>
        <w:t>z.B. ACO Insektenschutzgitter oder Gleichwertiges.</w:t>
      </w:r>
    </w:p>
    <w:p w14:paraId="5C7F37F9" w14:textId="77777777" w:rsidR="00186275" w:rsidRDefault="00186275" w:rsidP="00186275">
      <w:pPr>
        <w:pStyle w:val="Langtext"/>
      </w:pPr>
      <w:r>
        <w:t>Tiefe:_ _ _</w:t>
      </w:r>
    </w:p>
    <w:p w14:paraId="17933F86" w14:textId="77777777" w:rsidR="00186275" w:rsidRDefault="00186275" w:rsidP="00186275">
      <w:pPr>
        <w:pStyle w:val="Langtext"/>
      </w:pPr>
      <w:r>
        <w:t>Breite: _ _ _</w:t>
      </w:r>
    </w:p>
    <w:p w14:paraId="06F8B905" w14:textId="77777777" w:rsidR="00186275" w:rsidRDefault="00186275" w:rsidP="00186275">
      <w:pPr>
        <w:pStyle w:val="Langtext"/>
      </w:pPr>
      <w:r>
        <w:t>Angebotenes Erzeugnis/Type:</w:t>
      </w:r>
    </w:p>
    <w:p w14:paraId="0EDEB748" w14:textId="77777777" w:rsidR="00186275" w:rsidRDefault="00186275" w:rsidP="00186275">
      <w:pPr>
        <w:pStyle w:val="TrennungPOS"/>
      </w:pPr>
    </w:p>
    <w:p w14:paraId="1129FD0E" w14:textId="77777777" w:rsidR="00186275" w:rsidRDefault="00186275" w:rsidP="00186275">
      <w:pPr>
        <w:pStyle w:val="GrundtextPosNr"/>
        <w:keepNext/>
        <w:keepLines/>
      </w:pPr>
      <w:r>
        <w:t>09.3C 27</w:t>
      </w:r>
    </w:p>
    <w:p w14:paraId="12DDC8E5" w14:textId="77777777" w:rsidR="00186275" w:rsidRDefault="00186275" w:rsidP="00186275">
      <w:pPr>
        <w:pStyle w:val="Grundtext"/>
      </w:pPr>
      <w:r>
        <w:t>ACO Lichtschacht aus Beton, Fertigteil 1-teilig, für eine druckwasserdichte Montage, mit Boden und Ablauföffnung DN 100, 2-seitiges Gefälle zum Ablauf,</w:t>
      </w:r>
    </w:p>
    <w:p w14:paraId="6170C59E" w14:textId="77777777" w:rsidR="00186275" w:rsidRDefault="00186275" w:rsidP="00186275">
      <w:pPr>
        <w:pStyle w:val="Grundtext"/>
      </w:pPr>
      <w:r>
        <w:t>mit Dichtungsband, mit glatter Innenoberfläche und Stufenfalz, wandseitige Nut für optionale Rückwand, Beton C35/45 mit Betonstahl-Bewehrung,</w:t>
      </w:r>
    </w:p>
    <w:p w14:paraId="3E5A22BA" w14:textId="77777777" w:rsidR="00186275" w:rsidRDefault="00186275" w:rsidP="00186275">
      <w:pPr>
        <w:pStyle w:val="Grundtext"/>
      </w:pPr>
      <w:r>
        <w:lastRenderedPageBreak/>
        <w:t>mit Innenseitigen Gewindehülsen zum Versetzen u. zur Aufnahme der Rostabhebesicherung,</w:t>
      </w:r>
    </w:p>
    <w:p w14:paraId="22F31BBA" w14:textId="77777777" w:rsidR="00186275" w:rsidRDefault="00186275" w:rsidP="00186275">
      <w:pPr>
        <w:pStyle w:val="Grundtext"/>
      </w:pPr>
      <w:r>
        <w:t>inkl. Befestigungsmaterial</w:t>
      </w:r>
    </w:p>
    <w:p w14:paraId="637B8676" w14:textId="77777777" w:rsidR="00186275" w:rsidRDefault="00186275" w:rsidP="00186275">
      <w:pPr>
        <w:pStyle w:val="Grundtext"/>
      </w:pPr>
      <w:r>
        <w:t>Tiefe: 500 mm</w:t>
      </w:r>
    </w:p>
    <w:p w14:paraId="14E2392F" w14:textId="77777777" w:rsidR="00186275" w:rsidRDefault="00186275" w:rsidP="00186275">
      <w:pPr>
        <w:pStyle w:val="Grundtext"/>
      </w:pPr>
    </w:p>
    <w:p w14:paraId="45B86B28" w14:textId="77777777" w:rsidR="00186275" w:rsidRDefault="00186275" w:rsidP="00186275">
      <w:pPr>
        <w:pStyle w:val="Grundtext"/>
      </w:pPr>
      <w:r>
        <w:t>Anzugeben ist:</w:t>
      </w:r>
    </w:p>
    <w:p w14:paraId="4EF3C861" w14:textId="77777777" w:rsidR="00186275" w:rsidRDefault="00186275" w:rsidP="00186275">
      <w:pPr>
        <w:pStyle w:val="Grundtext"/>
      </w:pPr>
      <w:r>
        <w:t>Breite in mm (820, 1020, 1270, 1520, 2050)</w:t>
      </w:r>
    </w:p>
    <w:p w14:paraId="795B0BD3" w14:textId="77777777" w:rsidR="00186275" w:rsidRDefault="00186275" w:rsidP="00186275">
      <w:pPr>
        <w:pStyle w:val="Grundtext"/>
      </w:pPr>
      <w:r>
        <w:t>Höhe in mm (1000, 1200, 1500, 1800, 2000)</w:t>
      </w:r>
    </w:p>
    <w:p w14:paraId="34E18EA5" w14:textId="77777777" w:rsidR="00186275" w:rsidRDefault="00186275" w:rsidP="00186275">
      <w:pPr>
        <w:pStyle w:val="Folgeposition"/>
        <w:keepNext/>
        <w:keepLines/>
      </w:pPr>
      <w:r>
        <w:t>A</w:t>
      </w:r>
      <w:r>
        <w:rPr>
          <w:sz w:val="12"/>
        </w:rPr>
        <w:t>+</w:t>
      </w:r>
      <w:r>
        <w:tab/>
        <w:t>Betonlichtschacht DWD o. Däm. Tiefe 500</w:t>
      </w:r>
      <w:r>
        <w:tab/>
        <w:t xml:space="preserve">Stk </w:t>
      </w:r>
    </w:p>
    <w:p w14:paraId="4C2A267C" w14:textId="77777777" w:rsidR="00186275" w:rsidRDefault="00186275" w:rsidP="00186275">
      <w:pPr>
        <w:pStyle w:val="Langtext"/>
      </w:pPr>
      <w:r>
        <w:t>z.B. ACO Betonlichtschacht oder Gleichwertiges.</w:t>
      </w:r>
    </w:p>
    <w:p w14:paraId="08133506" w14:textId="77777777" w:rsidR="00186275" w:rsidRDefault="00186275" w:rsidP="00186275">
      <w:pPr>
        <w:pStyle w:val="Langtext"/>
      </w:pPr>
      <w:r>
        <w:t>Breite:_ _ _</w:t>
      </w:r>
    </w:p>
    <w:p w14:paraId="63E5CFB7" w14:textId="77777777" w:rsidR="00186275" w:rsidRDefault="00186275" w:rsidP="00186275">
      <w:pPr>
        <w:pStyle w:val="Langtext"/>
      </w:pPr>
      <w:r>
        <w:t>Höhe: _ _ _</w:t>
      </w:r>
    </w:p>
    <w:p w14:paraId="025E8397" w14:textId="77777777" w:rsidR="00186275" w:rsidRDefault="00186275" w:rsidP="00186275">
      <w:pPr>
        <w:pStyle w:val="Langtext"/>
      </w:pPr>
      <w:r>
        <w:t>Angebotenes Erzeugnis/Type:</w:t>
      </w:r>
    </w:p>
    <w:p w14:paraId="7EEADEBD" w14:textId="77777777" w:rsidR="00186275" w:rsidRDefault="00186275" w:rsidP="00186275">
      <w:pPr>
        <w:pStyle w:val="TrennungPOS"/>
      </w:pPr>
    </w:p>
    <w:p w14:paraId="13700348" w14:textId="77777777" w:rsidR="00186275" w:rsidRDefault="00186275" w:rsidP="00186275">
      <w:pPr>
        <w:pStyle w:val="GrundtextPosNr"/>
        <w:keepNext/>
        <w:keepLines/>
      </w:pPr>
      <w:r>
        <w:t>09.3C 28</w:t>
      </w:r>
    </w:p>
    <w:p w14:paraId="4B3AAD0F" w14:textId="77777777" w:rsidR="00186275" w:rsidRDefault="00186275" w:rsidP="00186275">
      <w:pPr>
        <w:pStyle w:val="Grundtext"/>
      </w:pPr>
      <w:r>
        <w:t>ACO Lichtschacht aus Beton, Fertigteil 1-teilig, für eine druckwasserdichte Montage, mit Boden und Ablauföffnung DN 100, 2-seitiges Gefälle zum Ablauf,</w:t>
      </w:r>
    </w:p>
    <w:p w14:paraId="250DF25D" w14:textId="77777777" w:rsidR="00186275" w:rsidRDefault="00186275" w:rsidP="00186275">
      <w:pPr>
        <w:pStyle w:val="Grundtext"/>
      </w:pPr>
      <w:r>
        <w:t>mit Dichtungsband, mit glatter Innenoberfläche und Stufenfalz, wandseitige Nut für optionale Rückwand, Beton C35/45 mit Betonstahl-Bewehrung,</w:t>
      </w:r>
    </w:p>
    <w:p w14:paraId="2317B26D" w14:textId="77777777" w:rsidR="00186275" w:rsidRDefault="00186275" w:rsidP="00186275">
      <w:pPr>
        <w:pStyle w:val="Grundtext"/>
      </w:pPr>
      <w:r>
        <w:t>mit Innenseitigen Gewindehülsen zum Versetzen u. zur Aufnahme der Rostabhebesicherung,</w:t>
      </w:r>
    </w:p>
    <w:p w14:paraId="5F24D4DD" w14:textId="77777777" w:rsidR="00186275" w:rsidRDefault="00186275" w:rsidP="00186275">
      <w:pPr>
        <w:pStyle w:val="Grundtext"/>
      </w:pPr>
      <w:r>
        <w:t>inkl. Befestigungsmaterial</w:t>
      </w:r>
    </w:p>
    <w:p w14:paraId="23071740" w14:textId="77777777" w:rsidR="00186275" w:rsidRDefault="00186275" w:rsidP="00186275">
      <w:pPr>
        <w:pStyle w:val="Grundtext"/>
      </w:pPr>
      <w:r>
        <w:t>Tiefe: 600 mm</w:t>
      </w:r>
    </w:p>
    <w:p w14:paraId="6213BA7B" w14:textId="77777777" w:rsidR="00186275" w:rsidRDefault="00186275" w:rsidP="00186275">
      <w:pPr>
        <w:pStyle w:val="Grundtext"/>
      </w:pPr>
    </w:p>
    <w:p w14:paraId="29E5DE6C" w14:textId="77777777" w:rsidR="00186275" w:rsidRDefault="00186275" w:rsidP="00186275">
      <w:pPr>
        <w:pStyle w:val="Grundtext"/>
      </w:pPr>
      <w:r>
        <w:t>Anzugeben ist:</w:t>
      </w:r>
    </w:p>
    <w:p w14:paraId="729291A0" w14:textId="77777777" w:rsidR="00186275" w:rsidRDefault="00186275" w:rsidP="00186275">
      <w:pPr>
        <w:pStyle w:val="Grundtext"/>
      </w:pPr>
      <w:r>
        <w:t>Breite in mm (820, 1020, 1270, 1520, 2050, 2520)</w:t>
      </w:r>
    </w:p>
    <w:p w14:paraId="7BE99065" w14:textId="77777777" w:rsidR="00186275" w:rsidRDefault="00186275" w:rsidP="00186275">
      <w:pPr>
        <w:pStyle w:val="Grundtext"/>
      </w:pPr>
      <w:r>
        <w:t>Höhe in mm (1000, 1200, 1500, 1800, 2000, 2200)</w:t>
      </w:r>
    </w:p>
    <w:p w14:paraId="4A557AD6" w14:textId="77777777" w:rsidR="00186275" w:rsidRDefault="00186275" w:rsidP="00186275">
      <w:pPr>
        <w:pStyle w:val="Folgeposition"/>
        <w:keepNext/>
        <w:keepLines/>
      </w:pPr>
      <w:r>
        <w:t>A</w:t>
      </w:r>
      <w:r>
        <w:rPr>
          <w:sz w:val="12"/>
        </w:rPr>
        <w:t>+</w:t>
      </w:r>
      <w:r>
        <w:tab/>
        <w:t>Betonlichtschacht DWD o. Däm. Tiefe 600</w:t>
      </w:r>
      <w:r>
        <w:tab/>
        <w:t xml:space="preserve">Stk </w:t>
      </w:r>
    </w:p>
    <w:p w14:paraId="4C563F3B" w14:textId="77777777" w:rsidR="00186275" w:rsidRDefault="00186275" w:rsidP="00186275">
      <w:pPr>
        <w:pStyle w:val="Langtext"/>
      </w:pPr>
      <w:r>
        <w:t>z.B. ACO Betonlichtschacht oder Gleichwertiges.</w:t>
      </w:r>
    </w:p>
    <w:p w14:paraId="23C48BF5" w14:textId="77777777" w:rsidR="00186275" w:rsidRDefault="00186275" w:rsidP="00186275">
      <w:pPr>
        <w:pStyle w:val="Langtext"/>
      </w:pPr>
      <w:r>
        <w:t>Breite:_ _ _</w:t>
      </w:r>
    </w:p>
    <w:p w14:paraId="463A0175" w14:textId="77777777" w:rsidR="00186275" w:rsidRDefault="00186275" w:rsidP="00186275">
      <w:pPr>
        <w:pStyle w:val="Langtext"/>
      </w:pPr>
      <w:r>
        <w:t>Höhe: _ _ _</w:t>
      </w:r>
    </w:p>
    <w:p w14:paraId="3A56BBF9" w14:textId="77777777" w:rsidR="00186275" w:rsidRDefault="00186275" w:rsidP="00186275">
      <w:pPr>
        <w:pStyle w:val="Langtext"/>
      </w:pPr>
      <w:r>
        <w:t>Angebotenes Erzeugnis/Type:</w:t>
      </w:r>
    </w:p>
    <w:p w14:paraId="2C760A76" w14:textId="77777777" w:rsidR="00186275" w:rsidRDefault="00186275" w:rsidP="00186275">
      <w:pPr>
        <w:pStyle w:val="TrennungPOS"/>
      </w:pPr>
    </w:p>
    <w:p w14:paraId="477C23E3" w14:textId="77777777" w:rsidR="00186275" w:rsidRDefault="00186275" w:rsidP="00186275">
      <w:pPr>
        <w:pStyle w:val="GrundtextPosNr"/>
        <w:keepNext/>
        <w:keepLines/>
      </w:pPr>
      <w:r>
        <w:t>09.3C 29</w:t>
      </w:r>
    </w:p>
    <w:p w14:paraId="00799F33" w14:textId="77777777" w:rsidR="00186275" w:rsidRDefault="00186275" w:rsidP="00186275">
      <w:pPr>
        <w:pStyle w:val="Grundtext"/>
      </w:pPr>
      <w:r>
        <w:t>ACO Lichtschacht aus Beton, Fertigteil 1-teilig, für eine druckwasserdichte Montage, mit Boden und Ablauföffnung DN 100, 2-seitiges Gefälle zum Ablauf,</w:t>
      </w:r>
    </w:p>
    <w:p w14:paraId="54DD11F0" w14:textId="77777777" w:rsidR="00186275" w:rsidRDefault="00186275" w:rsidP="00186275">
      <w:pPr>
        <w:pStyle w:val="Grundtext"/>
      </w:pPr>
      <w:r>
        <w:t>mit Dichtungsband, mit glatter Innenoberfläche und Stufenfalz, wandseitige Nut für optionale Rückwand, Beton C35/45 mit Betonstahl-Bewehrung,</w:t>
      </w:r>
    </w:p>
    <w:p w14:paraId="4005F6AF" w14:textId="77777777" w:rsidR="00186275" w:rsidRDefault="00186275" w:rsidP="00186275">
      <w:pPr>
        <w:pStyle w:val="Grundtext"/>
      </w:pPr>
      <w:r>
        <w:t>mit Innenseitigen Gewindehülsen zum Versetzen u. zur Aufnahme der Rostabhebesicherung,</w:t>
      </w:r>
    </w:p>
    <w:p w14:paraId="3FD57C5A" w14:textId="77777777" w:rsidR="00186275" w:rsidRDefault="00186275" w:rsidP="00186275">
      <w:pPr>
        <w:pStyle w:val="Grundtext"/>
      </w:pPr>
      <w:r>
        <w:t>inkl. Befestigungsmaterial</w:t>
      </w:r>
    </w:p>
    <w:p w14:paraId="7C106E4B" w14:textId="77777777" w:rsidR="00186275" w:rsidRDefault="00186275" w:rsidP="00186275">
      <w:pPr>
        <w:pStyle w:val="Grundtext"/>
      </w:pPr>
      <w:r>
        <w:t>Tiefe: 800 mm</w:t>
      </w:r>
    </w:p>
    <w:p w14:paraId="1D643F24" w14:textId="77777777" w:rsidR="00186275" w:rsidRDefault="00186275" w:rsidP="00186275">
      <w:pPr>
        <w:pStyle w:val="Grundtext"/>
      </w:pPr>
    </w:p>
    <w:p w14:paraId="29D7005A" w14:textId="77777777" w:rsidR="00186275" w:rsidRDefault="00186275" w:rsidP="00186275">
      <w:pPr>
        <w:pStyle w:val="Grundtext"/>
      </w:pPr>
      <w:r>
        <w:t>Anzugeben ist:</w:t>
      </w:r>
    </w:p>
    <w:p w14:paraId="38353FFB" w14:textId="77777777" w:rsidR="00186275" w:rsidRDefault="00186275" w:rsidP="00186275">
      <w:pPr>
        <w:pStyle w:val="Grundtext"/>
      </w:pPr>
      <w:r>
        <w:t>Breite in mm (1020, 1270, 1520, 2050, 2520)</w:t>
      </w:r>
    </w:p>
    <w:p w14:paraId="6DE45E5E" w14:textId="77777777" w:rsidR="00186275" w:rsidRDefault="00186275" w:rsidP="00186275">
      <w:pPr>
        <w:pStyle w:val="Grundtext"/>
      </w:pPr>
      <w:r>
        <w:t>Höhe in mm (1000, 1200, 1500, 1800, 2000, 2200)</w:t>
      </w:r>
    </w:p>
    <w:p w14:paraId="6D052259" w14:textId="77777777" w:rsidR="00186275" w:rsidRDefault="00186275" w:rsidP="00186275">
      <w:pPr>
        <w:pStyle w:val="Folgeposition"/>
        <w:keepNext/>
        <w:keepLines/>
      </w:pPr>
      <w:r>
        <w:t>A</w:t>
      </w:r>
      <w:r>
        <w:rPr>
          <w:sz w:val="12"/>
        </w:rPr>
        <w:t>+</w:t>
      </w:r>
      <w:r>
        <w:tab/>
        <w:t>Betonlichtschacht DWD o. Däm. Tiefe 800</w:t>
      </w:r>
      <w:r>
        <w:tab/>
        <w:t xml:space="preserve">Stk </w:t>
      </w:r>
    </w:p>
    <w:p w14:paraId="7903A73D" w14:textId="77777777" w:rsidR="00186275" w:rsidRDefault="00186275" w:rsidP="00186275">
      <w:pPr>
        <w:pStyle w:val="Langtext"/>
      </w:pPr>
      <w:r>
        <w:t>z.B. ACO Betonlichtschacht oder Gleichwertiges.</w:t>
      </w:r>
    </w:p>
    <w:p w14:paraId="1C33D98E" w14:textId="77777777" w:rsidR="00186275" w:rsidRDefault="00186275" w:rsidP="00186275">
      <w:pPr>
        <w:pStyle w:val="Langtext"/>
      </w:pPr>
      <w:r>
        <w:t>Breite:_ _ _</w:t>
      </w:r>
    </w:p>
    <w:p w14:paraId="0C2DE2F2" w14:textId="77777777" w:rsidR="00186275" w:rsidRDefault="00186275" w:rsidP="00186275">
      <w:pPr>
        <w:pStyle w:val="Langtext"/>
      </w:pPr>
      <w:r>
        <w:t>Höhe: _ _ _</w:t>
      </w:r>
    </w:p>
    <w:p w14:paraId="576826E5" w14:textId="77777777" w:rsidR="00186275" w:rsidRDefault="00186275" w:rsidP="00186275">
      <w:pPr>
        <w:pStyle w:val="Langtext"/>
      </w:pPr>
      <w:r>
        <w:t>Angebotenes Erzeugnis/Type:</w:t>
      </w:r>
    </w:p>
    <w:p w14:paraId="51A8F5E2" w14:textId="77777777" w:rsidR="00186275" w:rsidRDefault="00186275" w:rsidP="00186275">
      <w:pPr>
        <w:pStyle w:val="TrennungPOS"/>
      </w:pPr>
    </w:p>
    <w:p w14:paraId="59EDBF02" w14:textId="77777777" w:rsidR="00186275" w:rsidRDefault="00186275" w:rsidP="00186275">
      <w:pPr>
        <w:pStyle w:val="GrundtextPosNr"/>
        <w:keepNext/>
        <w:keepLines/>
      </w:pPr>
      <w:r>
        <w:t>09.3C 30</w:t>
      </w:r>
    </w:p>
    <w:p w14:paraId="10C59CC0" w14:textId="77777777" w:rsidR="00186275" w:rsidRDefault="00186275" w:rsidP="00186275">
      <w:pPr>
        <w:pStyle w:val="Grundtext"/>
      </w:pPr>
      <w:r>
        <w:t>ACO Lichtschacht aus Beton, Fertigteil 1-teilig, für eine druckwasserdichte Montage, mit Boden und Ablauföffnung DN 100, 2-seitiges Gefälle zum Ablauf,</w:t>
      </w:r>
    </w:p>
    <w:p w14:paraId="081B303E" w14:textId="77777777" w:rsidR="00186275" w:rsidRDefault="00186275" w:rsidP="00186275">
      <w:pPr>
        <w:pStyle w:val="Grundtext"/>
      </w:pPr>
      <w:r>
        <w:t>mit Dichtungsband, mit glatter Innenoberfläche und Stufenfalz, wandseitige Nut für optionale Rückwand, Beton C35/45 mit Betonstahl-Bewehrung,</w:t>
      </w:r>
    </w:p>
    <w:p w14:paraId="161680BC" w14:textId="77777777" w:rsidR="00186275" w:rsidRDefault="00186275" w:rsidP="00186275">
      <w:pPr>
        <w:pStyle w:val="Grundtext"/>
      </w:pPr>
      <w:r>
        <w:t>mit Innenseitigen Gewindehülsen zum Versetzen u. zur Aufnahme der Rostabhebesicherung,</w:t>
      </w:r>
    </w:p>
    <w:p w14:paraId="78556756" w14:textId="77777777" w:rsidR="00186275" w:rsidRDefault="00186275" w:rsidP="00186275">
      <w:pPr>
        <w:pStyle w:val="Grundtext"/>
      </w:pPr>
      <w:r>
        <w:t>inkl. Befestigungsmaterial</w:t>
      </w:r>
    </w:p>
    <w:p w14:paraId="7F6A5389" w14:textId="77777777" w:rsidR="00186275" w:rsidRDefault="00186275" w:rsidP="00186275">
      <w:pPr>
        <w:pStyle w:val="Grundtext"/>
      </w:pPr>
      <w:r>
        <w:t>Tiefe: 1000 mm</w:t>
      </w:r>
    </w:p>
    <w:p w14:paraId="2D13B45E" w14:textId="77777777" w:rsidR="00186275" w:rsidRDefault="00186275" w:rsidP="00186275">
      <w:pPr>
        <w:pStyle w:val="Grundtext"/>
      </w:pPr>
    </w:p>
    <w:p w14:paraId="67FB4EE4" w14:textId="77777777" w:rsidR="00186275" w:rsidRDefault="00186275" w:rsidP="00186275">
      <w:pPr>
        <w:pStyle w:val="Grundtext"/>
      </w:pPr>
      <w:r>
        <w:t>Anzugeben ist:</w:t>
      </w:r>
    </w:p>
    <w:p w14:paraId="2F0E6B61" w14:textId="77777777" w:rsidR="00186275" w:rsidRDefault="00186275" w:rsidP="00186275">
      <w:pPr>
        <w:pStyle w:val="Grundtext"/>
      </w:pPr>
      <w:r>
        <w:t>Breite in mm (1020, 1270, 1520, 2050, 2520)</w:t>
      </w:r>
    </w:p>
    <w:p w14:paraId="573A26F4" w14:textId="77777777" w:rsidR="00186275" w:rsidRDefault="00186275" w:rsidP="00186275">
      <w:pPr>
        <w:pStyle w:val="Grundtext"/>
      </w:pPr>
      <w:r>
        <w:t>Höhe in mm (1000, 1200, 1500, 1800, 2000, 2200)</w:t>
      </w:r>
    </w:p>
    <w:p w14:paraId="6CF539C0" w14:textId="77777777" w:rsidR="00186275" w:rsidRDefault="00186275" w:rsidP="00186275">
      <w:pPr>
        <w:pStyle w:val="Folgeposition"/>
        <w:keepNext/>
        <w:keepLines/>
      </w:pPr>
      <w:r>
        <w:t>A</w:t>
      </w:r>
      <w:r>
        <w:rPr>
          <w:sz w:val="12"/>
        </w:rPr>
        <w:t>+</w:t>
      </w:r>
      <w:r>
        <w:tab/>
        <w:t>Betonlichtschacht DWD o. Däm. Tiefe1000</w:t>
      </w:r>
      <w:r>
        <w:tab/>
        <w:t xml:space="preserve">Stk </w:t>
      </w:r>
    </w:p>
    <w:p w14:paraId="16B57629" w14:textId="77777777" w:rsidR="00186275" w:rsidRDefault="00186275" w:rsidP="00186275">
      <w:pPr>
        <w:pStyle w:val="Langtext"/>
      </w:pPr>
      <w:r>
        <w:t>z.B. ACO Betonlichtschacht oder Gleichwertiges.</w:t>
      </w:r>
    </w:p>
    <w:p w14:paraId="4A82BCAA" w14:textId="77777777" w:rsidR="00186275" w:rsidRDefault="00186275" w:rsidP="00186275">
      <w:pPr>
        <w:pStyle w:val="Langtext"/>
      </w:pPr>
      <w:r>
        <w:lastRenderedPageBreak/>
        <w:t>Breite:_ _ _</w:t>
      </w:r>
    </w:p>
    <w:p w14:paraId="148CA153" w14:textId="77777777" w:rsidR="00186275" w:rsidRDefault="00186275" w:rsidP="00186275">
      <w:pPr>
        <w:pStyle w:val="Langtext"/>
      </w:pPr>
      <w:r>
        <w:t>Höhe: _ _ _</w:t>
      </w:r>
    </w:p>
    <w:p w14:paraId="72159F47" w14:textId="77777777" w:rsidR="00186275" w:rsidRDefault="00186275" w:rsidP="00186275">
      <w:pPr>
        <w:pStyle w:val="Langtext"/>
      </w:pPr>
      <w:r>
        <w:t>Angebotenes Erzeugnis/Type:</w:t>
      </w:r>
    </w:p>
    <w:p w14:paraId="428C547D" w14:textId="77777777" w:rsidR="00186275" w:rsidRDefault="00186275" w:rsidP="00186275">
      <w:pPr>
        <w:pStyle w:val="TrennungPOS"/>
      </w:pPr>
    </w:p>
    <w:p w14:paraId="1C921641" w14:textId="77777777" w:rsidR="00186275" w:rsidRDefault="00186275" w:rsidP="00186275">
      <w:pPr>
        <w:pStyle w:val="GrundtextPosNr"/>
        <w:keepNext/>
        <w:keepLines/>
      </w:pPr>
      <w:r>
        <w:t>09.3C 31</w:t>
      </w:r>
    </w:p>
    <w:p w14:paraId="2B6C8319" w14:textId="77777777" w:rsidR="00186275" w:rsidRDefault="00186275" w:rsidP="00186275">
      <w:pPr>
        <w:pStyle w:val="Grundtext"/>
      </w:pPr>
      <w:r>
        <w:t>ACO Lichtschacht aus Beton, Fertigteil 1-teilig, für eine druckwasserdichte Montage, mit Boden und Ablauföffnung DN 100, 2-seitiges Gefälle zum Ablauf,</w:t>
      </w:r>
    </w:p>
    <w:p w14:paraId="7CEE147E" w14:textId="77777777" w:rsidR="00186275" w:rsidRDefault="00186275" w:rsidP="00186275">
      <w:pPr>
        <w:pStyle w:val="Grundtext"/>
      </w:pPr>
      <w:r>
        <w:t>mit Dichtungsband, mit werkseitig aufgesetzter Dämmung, mit glatter Innenoberfläche und Stufenfalz, wandseitige Nut für optionale Rückwand, Beton C35/45 mit Betonstahl-Bewehrung,</w:t>
      </w:r>
    </w:p>
    <w:p w14:paraId="549531BD" w14:textId="77777777" w:rsidR="00186275" w:rsidRDefault="00186275" w:rsidP="00186275">
      <w:pPr>
        <w:pStyle w:val="Grundtext"/>
      </w:pPr>
      <w:r>
        <w:t>mit Innenseitigen Gewindehülsen zum Versetzen u. zur Aufnahme der Rostabhebesicherung,</w:t>
      </w:r>
    </w:p>
    <w:p w14:paraId="7AA2052F" w14:textId="77777777" w:rsidR="00186275" w:rsidRDefault="00186275" w:rsidP="00186275">
      <w:pPr>
        <w:pStyle w:val="Grundtext"/>
      </w:pPr>
      <w:r>
        <w:t>inkl. Befestigungsmaterial</w:t>
      </w:r>
    </w:p>
    <w:p w14:paraId="34ADE0FF" w14:textId="77777777" w:rsidR="00186275" w:rsidRDefault="00186275" w:rsidP="00186275">
      <w:pPr>
        <w:pStyle w:val="Grundtext"/>
      </w:pPr>
      <w:r>
        <w:t>Tiefe: 500 mm</w:t>
      </w:r>
    </w:p>
    <w:p w14:paraId="0D9D7978" w14:textId="77777777" w:rsidR="00186275" w:rsidRDefault="00186275" w:rsidP="00186275">
      <w:pPr>
        <w:pStyle w:val="Grundtext"/>
      </w:pPr>
    </w:p>
    <w:p w14:paraId="6D49BA78" w14:textId="77777777" w:rsidR="00186275" w:rsidRDefault="00186275" w:rsidP="00186275">
      <w:pPr>
        <w:pStyle w:val="Grundtext"/>
      </w:pPr>
      <w:r>
        <w:t>Anzugeben ist:</w:t>
      </w:r>
    </w:p>
    <w:p w14:paraId="4083918B" w14:textId="77777777" w:rsidR="00186275" w:rsidRDefault="00186275" w:rsidP="00186275">
      <w:pPr>
        <w:pStyle w:val="Grundtext"/>
      </w:pPr>
      <w:r>
        <w:t>Breite in mm (820, 1020, 1270, 1520, 2050)</w:t>
      </w:r>
    </w:p>
    <w:p w14:paraId="12735665" w14:textId="77777777" w:rsidR="00186275" w:rsidRDefault="00186275" w:rsidP="00186275">
      <w:pPr>
        <w:pStyle w:val="Grundtext"/>
      </w:pPr>
      <w:r>
        <w:t>Höhe in mm (1000, 1200, 1500, 1800, 2000)</w:t>
      </w:r>
    </w:p>
    <w:p w14:paraId="6DC60C72" w14:textId="77777777" w:rsidR="00186275" w:rsidRDefault="00186275" w:rsidP="00186275">
      <w:pPr>
        <w:pStyle w:val="Grundtext"/>
      </w:pPr>
      <w:r>
        <w:t>Dämmstärke in mm (60, 80, 100, 120, 140, 160)</w:t>
      </w:r>
    </w:p>
    <w:p w14:paraId="61D8749D" w14:textId="77777777" w:rsidR="00186275" w:rsidRDefault="00186275" w:rsidP="00186275">
      <w:pPr>
        <w:pStyle w:val="Folgeposition"/>
        <w:keepNext/>
        <w:keepLines/>
      </w:pPr>
      <w:r>
        <w:t>A</w:t>
      </w:r>
      <w:r>
        <w:rPr>
          <w:sz w:val="12"/>
        </w:rPr>
        <w:t>+</w:t>
      </w:r>
      <w:r>
        <w:tab/>
        <w:t>Betonlichtschacht DWD m. Däm. Tiefe 500</w:t>
      </w:r>
      <w:r>
        <w:tab/>
        <w:t xml:space="preserve">Stk </w:t>
      </w:r>
    </w:p>
    <w:p w14:paraId="47FE86F9" w14:textId="77777777" w:rsidR="00186275" w:rsidRDefault="00186275" w:rsidP="00186275">
      <w:pPr>
        <w:pStyle w:val="Langtext"/>
      </w:pPr>
      <w:r>
        <w:t>z.B. ACO Betonlichtschacht oder Gleichwertiges.</w:t>
      </w:r>
    </w:p>
    <w:p w14:paraId="0A8CD36E" w14:textId="77777777" w:rsidR="00186275" w:rsidRDefault="00186275" w:rsidP="00186275">
      <w:pPr>
        <w:pStyle w:val="Langtext"/>
      </w:pPr>
      <w:r>
        <w:t>Breite:_ _ _</w:t>
      </w:r>
    </w:p>
    <w:p w14:paraId="5797D5B0" w14:textId="77777777" w:rsidR="00186275" w:rsidRDefault="00186275" w:rsidP="00186275">
      <w:pPr>
        <w:pStyle w:val="Langtext"/>
      </w:pPr>
      <w:r>
        <w:t>Höhe:_ _ _</w:t>
      </w:r>
    </w:p>
    <w:p w14:paraId="76ED99A6" w14:textId="77777777" w:rsidR="00186275" w:rsidRDefault="00186275" w:rsidP="00186275">
      <w:pPr>
        <w:pStyle w:val="Langtext"/>
      </w:pPr>
      <w:r>
        <w:t>Dämmstärke: _ _ _</w:t>
      </w:r>
    </w:p>
    <w:p w14:paraId="142C77E8" w14:textId="77777777" w:rsidR="00186275" w:rsidRDefault="00186275" w:rsidP="00186275">
      <w:pPr>
        <w:pStyle w:val="Langtext"/>
      </w:pPr>
      <w:r>
        <w:t>Angebotenes Erzeugnis/Type:</w:t>
      </w:r>
    </w:p>
    <w:p w14:paraId="0900C9D7" w14:textId="77777777" w:rsidR="00186275" w:rsidRDefault="00186275" w:rsidP="00186275">
      <w:pPr>
        <w:pStyle w:val="TrennungPOS"/>
      </w:pPr>
    </w:p>
    <w:p w14:paraId="7E4BE650" w14:textId="77777777" w:rsidR="00186275" w:rsidRDefault="00186275" w:rsidP="00186275">
      <w:pPr>
        <w:pStyle w:val="GrundtextPosNr"/>
        <w:keepNext/>
        <w:keepLines/>
      </w:pPr>
      <w:r>
        <w:t>09.3C 32</w:t>
      </w:r>
    </w:p>
    <w:p w14:paraId="40CF8785" w14:textId="77777777" w:rsidR="00186275" w:rsidRDefault="00186275" w:rsidP="00186275">
      <w:pPr>
        <w:pStyle w:val="Grundtext"/>
      </w:pPr>
      <w:r>
        <w:t>ACO Lichtschacht aus Beton, Fertigteil 1-teilig, für eine druckwasserdichte Montage, mit Boden und Ablauföffnung DN 100, 2-seitiges Gefälle zum Ablauf,</w:t>
      </w:r>
    </w:p>
    <w:p w14:paraId="748EC7EA" w14:textId="77777777" w:rsidR="00186275" w:rsidRDefault="00186275" w:rsidP="00186275">
      <w:pPr>
        <w:pStyle w:val="Grundtext"/>
      </w:pPr>
      <w:r>
        <w:t>mit Dichtungsband, mit werkseitig aufgesetzter Dämmung, mit glatter Innenoberfläche und Stufenfalz, wandseitige Nut für optionale Rückwand, Beton C35/45 mit Betonstahl-Bewehrung,</w:t>
      </w:r>
    </w:p>
    <w:p w14:paraId="24984A9B" w14:textId="77777777" w:rsidR="00186275" w:rsidRDefault="00186275" w:rsidP="00186275">
      <w:pPr>
        <w:pStyle w:val="Grundtext"/>
      </w:pPr>
      <w:r>
        <w:t>mit Innenseitigen Gewindehülsen zum Versetzen u. zur Aufnahme der Rostabhebesicherung,</w:t>
      </w:r>
    </w:p>
    <w:p w14:paraId="0172D3AF" w14:textId="77777777" w:rsidR="00186275" w:rsidRDefault="00186275" w:rsidP="00186275">
      <w:pPr>
        <w:pStyle w:val="Grundtext"/>
      </w:pPr>
      <w:r>
        <w:t>inkl. Befestigungsmaterial</w:t>
      </w:r>
    </w:p>
    <w:p w14:paraId="2D2F9CF8" w14:textId="77777777" w:rsidR="00186275" w:rsidRDefault="00186275" w:rsidP="00186275">
      <w:pPr>
        <w:pStyle w:val="Grundtext"/>
      </w:pPr>
      <w:r>
        <w:t>Tiefe: 600 mm</w:t>
      </w:r>
    </w:p>
    <w:p w14:paraId="16A59902" w14:textId="77777777" w:rsidR="00186275" w:rsidRDefault="00186275" w:rsidP="00186275">
      <w:pPr>
        <w:pStyle w:val="Grundtext"/>
      </w:pPr>
    </w:p>
    <w:p w14:paraId="69EBA892" w14:textId="77777777" w:rsidR="00186275" w:rsidRDefault="00186275" w:rsidP="00186275">
      <w:pPr>
        <w:pStyle w:val="Grundtext"/>
      </w:pPr>
      <w:r>
        <w:t>Anzugeben ist:</w:t>
      </w:r>
    </w:p>
    <w:p w14:paraId="10AECC23" w14:textId="77777777" w:rsidR="00186275" w:rsidRDefault="00186275" w:rsidP="00186275">
      <w:pPr>
        <w:pStyle w:val="Grundtext"/>
      </w:pPr>
      <w:r>
        <w:t>Breite in mm (820, 1020, 1270, 1520, 2050, 2520)</w:t>
      </w:r>
    </w:p>
    <w:p w14:paraId="1CDA037A" w14:textId="77777777" w:rsidR="00186275" w:rsidRDefault="00186275" w:rsidP="00186275">
      <w:pPr>
        <w:pStyle w:val="Grundtext"/>
      </w:pPr>
      <w:r>
        <w:t>Höhe in mm (1000, 1200, 1500, 1800, 2000, 2200)</w:t>
      </w:r>
    </w:p>
    <w:p w14:paraId="72C431F7" w14:textId="77777777" w:rsidR="00186275" w:rsidRDefault="00186275" w:rsidP="00186275">
      <w:pPr>
        <w:pStyle w:val="Grundtext"/>
      </w:pPr>
      <w:r>
        <w:t>Dämmung in mm (60, 80,100, 120, 140, 160)</w:t>
      </w:r>
    </w:p>
    <w:p w14:paraId="6BBDB7FB" w14:textId="77777777" w:rsidR="00186275" w:rsidRDefault="00186275" w:rsidP="00186275">
      <w:pPr>
        <w:pStyle w:val="Folgeposition"/>
        <w:keepNext/>
        <w:keepLines/>
      </w:pPr>
      <w:r>
        <w:t>A</w:t>
      </w:r>
      <w:r>
        <w:rPr>
          <w:sz w:val="12"/>
        </w:rPr>
        <w:t>+</w:t>
      </w:r>
      <w:r>
        <w:tab/>
        <w:t>Betonlichtschacht DWD m. Däm. Tiefe 600</w:t>
      </w:r>
      <w:r>
        <w:tab/>
        <w:t xml:space="preserve">Stk </w:t>
      </w:r>
    </w:p>
    <w:p w14:paraId="6847FDB6" w14:textId="77777777" w:rsidR="00186275" w:rsidRDefault="00186275" w:rsidP="00186275">
      <w:pPr>
        <w:pStyle w:val="Langtext"/>
      </w:pPr>
      <w:r>
        <w:t>z.B. ACO Betonlichtschacht oder Gleichwertiges.</w:t>
      </w:r>
    </w:p>
    <w:p w14:paraId="2CDD0DC1" w14:textId="77777777" w:rsidR="00186275" w:rsidRDefault="00186275" w:rsidP="00186275">
      <w:pPr>
        <w:pStyle w:val="Langtext"/>
      </w:pPr>
      <w:r>
        <w:t>Breite:_ _ _</w:t>
      </w:r>
    </w:p>
    <w:p w14:paraId="37656866" w14:textId="77777777" w:rsidR="00186275" w:rsidRDefault="00186275" w:rsidP="00186275">
      <w:pPr>
        <w:pStyle w:val="Langtext"/>
      </w:pPr>
      <w:r>
        <w:t>Höhe:_ _ _</w:t>
      </w:r>
    </w:p>
    <w:p w14:paraId="4862EF3D" w14:textId="77777777" w:rsidR="00186275" w:rsidRDefault="00186275" w:rsidP="00186275">
      <w:pPr>
        <w:pStyle w:val="Langtext"/>
      </w:pPr>
      <w:r>
        <w:t>Dämmung: _ _ _</w:t>
      </w:r>
    </w:p>
    <w:p w14:paraId="1680DD5D" w14:textId="77777777" w:rsidR="00186275" w:rsidRDefault="00186275" w:rsidP="00186275">
      <w:pPr>
        <w:pStyle w:val="Langtext"/>
      </w:pPr>
      <w:r>
        <w:t>Angebotenes Erzeugnis/Type:</w:t>
      </w:r>
    </w:p>
    <w:p w14:paraId="68B90955" w14:textId="77777777" w:rsidR="00186275" w:rsidRDefault="00186275" w:rsidP="00186275">
      <w:pPr>
        <w:pStyle w:val="TrennungPOS"/>
      </w:pPr>
    </w:p>
    <w:p w14:paraId="1DA7E5D6" w14:textId="77777777" w:rsidR="00186275" w:rsidRDefault="00186275" w:rsidP="00186275">
      <w:pPr>
        <w:pStyle w:val="GrundtextPosNr"/>
        <w:keepNext/>
        <w:keepLines/>
      </w:pPr>
      <w:r>
        <w:t>09.3C 33</w:t>
      </w:r>
    </w:p>
    <w:p w14:paraId="4D29020E" w14:textId="77777777" w:rsidR="00186275" w:rsidRDefault="00186275" w:rsidP="00186275">
      <w:pPr>
        <w:pStyle w:val="Grundtext"/>
      </w:pPr>
      <w:r>
        <w:t>ACO Lichtschacht aus Beton, Fertigteil 1-teilig, für eine druckwasserdichte Montage, mit Boden und Ablauföffnung DN 100, 2-seitiges Gefälle zum Ablauf,</w:t>
      </w:r>
    </w:p>
    <w:p w14:paraId="3940BF95" w14:textId="77777777" w:rsidR="00186275" w:rsidRDefault="00186275" w:rsidP="00186275">
      <w:pPr>
        <w:pStyle w:val="Grundtext"/>
      </w:pPr>
      <w:r>
        <w:t>mit Dichtungsband, mit werkseitig aufgesetzter Dämmung, mit glatter Innenoberfläche und Stufenfalz, wandseitige Nut für optionale Rückwand, Beton C35/45 mit Betonstahl-Bewehrung,</w:t>
      </w:r>
    </w:p>
    <w:p w14:paraId="04029192" w14:textId="77777777" w:rsidR="00186275" w:rsidRDefault="00186275" w:rsidP="00186275">
      <w:pPr>
        <w:pStyle w:val="Grundtext"/>
      </w:pPr>
      <w:r>
        <w:t>mit Innenseitigen Gewindehülsen zum Versetzen u. zur Aufnahme der Rostabhebesicherung,</w:t>
      </w:r>
    </w:p>
    <w:p w14:paraId="71974ABA" w14:textId="77777777" w:rsidR="00186275" w:rsidRDefault="00186275" w:rsidP="00186275">
      <w:pPr>
        <w:pStyle w:val="Grundtext"/>
      </w:pPr>
      <w:r>
        <w:t>inkl. Befestigungsmaterial</w:t>
      </w:r>
    </w:p>
    <w:p w14:paraId="541AC6B8" w14:textId="77777777" w:rsidR="00186275" w:rsidRDefault="00186275" w:rsidP="00186275">
      <w:pPr>
        <w:pStyle w:val="Grundtext"/>
      </w:pPr>
      <w:r>
        <w:t>Tiefe: 800 mm</w:t>
      </w:r>
    </w:p>
    <w:p w14:paraId="22465225" w14:textId="77777777" w:rsidR="00186275" w:rsidRDefault="00186275" w:rsidP="00186275">
      <w:pPr>
        <w:pStyle w:val="Grundtext"/>
      </w:pPr>
    </w:p>
    <w:p w14:paraId="7ECA0BFC" w14:textId="77777777" w:rsidR="00186275" w:rsidRDefault="00186275" w:rsidP="00186275">
      <w:pPr>
        <w:pStyle w:val="Grundtext"/>
      </w:pPr>
      <w:r>
        <w:t>Anzugeben ist:</w:t>
      </w:r>
    </w:p>
    <w:p w14:paraId="283ACBBE" w14:textId="77777777" w:rsidR="00186275" w:rsidRDefault="00186275" w:rsidP="00186275">
      <w:pPr>
        <w:pStyle w:val="Grundtext"/>
      </w:pPr>
      <w:r>
        <w:t>Breite in mm (1020, 1270, 1520, 2050, 2520)</w:t>
      </w:r>
    </w:p>
    <w:p w14:paraId="72A701FA" w14:textId="77777777" w:rsidR="00186275" w:rsidRDefault="00186275" w:rsidP="00186275">
      <w:pPr>
        <w:pStyle w:val="Grundtext"/>
      </w:pPr>
      <w:r>
        <w:t>Höhe in mm (1000, 1200, 1500, 1800, 2000, 2200)</w:t>
      </w:r>
    </w:p>
    <w:p w14:paraId="0C03B861" w14:textId="77777777" w:rsidR="00186275" w:rsidRDefault="00186275" w:rsidP="00186275">
      <w:pPr>
        <w:pStyle w:val="Grundtext"/>
      </w:pPr>
      <w:r>
        <w:t>Dämmung in mm (60, 80, 100, 120, 140, 160)</w:t>
      </w:r>
    </w:p>
    <w:p w14:paraId="05C50BBA" w14:textId="77777777" w:rsidR="00186275" w:rsidRDefault="00186275" w:rsidP="00186275">
      <w:pPr>
        <w:pStyle w:val="Folgeposition"/>
        <w:keepNext/>
        <w:keepLines/>
      </w:pPr>
      <w:r>
        <w:t>A</w:t>
      </w:r>
      <w:r>
        <w:rPr>
          <w:sz w:val="12"/>
        </w:rPr>
        <w:t>+</w:t>
      </w:r>
      <w:r>
        <w:tab/>
        <w:t>Betonlichtschacht DWD m. Däm. Tiefe 800</w:t>
      </w:r>
      <w:r>
        <w:tab/>
        <w:t xml:space="preserve">Stk </w:t>
      </w:r>
    </w:p>
    <w:p w14:paraId="735F91AB" w14:textId="77777777" w:rsidR="00186275" w:rsidRDefault="00186275" w:rsidP="00186275">
      <w:pPr>
        <w:pStyle w:val="Langtext"/>
      </w:pPr>
      <w:r>
        <w:t>z.B. ACO Betonlichtschacht oder Gleichwertiges.</w:t>
      </w:r>
    </w:p>
    <w:p w14:paraId="346448AE" w14:textId="77777777" w:rsidR="00186275" w:rsidRDefault="00186275" w:rsidP="00186275">
      <w:pPr>
        <w:pStyle w:val="Langtext"/>
      </w:pPr>
      <w:r>
        <w:t>Breite:_ _ _</w:t>
      </w:r>
    </w:p>
    <w:p w14:paraId="064502EC" w14:textId="77777777" w:rsidR="00186275" w:rsidRDefault="00186275" w:rsidP="00186275">
      <w:pPr>
        <w:pStyle w:val="Langtext"/>
      </w:pPr>
      <w:r>
        <w:t>Höhe:_ _ _</w:t>
      </w:r>
    </w:p>
    <w:p w14:paraId="208DC4B2" w14:textId="77777777" w:rsidR="00186275" w:rsidRDefault="00186275" w:rsidP="00186275">
      <w:pPr>
        <w:pStyle w:val="Langtext"/>
      </w:pPr>
      <w:r>
        <w:t>Dämmung: _ _ _</w:t>
      </w:r>
    </w:p>
    <w:p w14:paraId="79BF938A" w14:textId="77777777" w:rsidR="00186275" w:rsidRDefault="00186275" w:rsidP="00186275">
      <w:pPr>
        <w:pStyle w:val="Langtext"/>
      </w:pPr>
      <w:r>
        <w:t>Angebotenes Erzeugnis/Type:</w:t>
      </w:r>
    </w:p>
    <w:p w14:paraId="458BFBC9" w14:textId="77777777" w:rsidR="00186275" w:rsidRDefault="00186275" w:rsidP="00186275">
      <w:pPr>
        <w:pStyle w:val="TrennungPOS"/>
      </w:pPr>
    </w:p>
    <w:p w14:paraId="2647222A" w14:textId="77777777" w:rsidR="00186275" w:rsidRDefault="00186275" w:rsidP="00186275">
      <w:pPr>
        <w:pStyle w:val="GrundtextPosNr"/>
        <w:keepNext/>
        <w:keepLines/>
      </w:pPr>
      <w:r>
        <w:t>09.3C 34</w:t>
      </w:r>
    </w:p>
    <w:p w14:paraId="11F67E6D" w14:textId="77777777" w:rsidR="00186275" w:rsidRDefault="00186275" w:rsidP="00186275">
      <w:pPr>
        <w:pStyle w:val="Grundtext"/>
      </w:pPr>
      <w:r>
        <w:t>ACO Lichtschacht aus Beton, Fertigteil 1-teilig, für eine druckwasserdichte Montage, mit Boden und Ablauföffnung DN 100, 2-seitiges Gefälle zum Ablauf,</w:t>
      </w:r>
    </w:p>
    <w:p w14:paraId="385CD4EB" w14:textId="77777777" w:rsidR="00186275" w:rsidRDefault="00186275" w:rsidP="00186275">
      <w:pPr>
        <w:pStyle w:val="Grundtext"/>
      </w:pPr>
      <w:r>
        <w:t>mit Dichtungsband, mit werkseitig aufgesetzter Dämmung, mit glatter Innenoberfläche und Stufenfalz, wandseitige Nut für optionale Rückwand, Beton C35/45 mit Betonstahl-Bewehrung,</w:t>
      </w:r>
    </w:p>
    <w:p w14:paraId="5C61137C" w14:textId="77777777" w:rsidR="00186275" w:rsidRDefault="00186275" w:rsidP="00186275">
      <w:pPr>
        <w:pStyle w:val="Grundtext"/>
      </w:pPr>
      <w:r>
        <w:t>mit Innenseitigen Gewindehülsen zum Versetzen u. zur Aufnahme der Rostabhebesicherung,</w:t>
      </w:r>
    </w:p>
    <w:p w14:paraId="13356D44" w14:textId="77777777" w:rsidR="00186275" w:rsidRDefault="00186275" w:rsidP="00186275">
      <w:pPr>
        <w:pStyle w:val="Grundtext"/>
      </w:pPr>
      <w:r>
        <w:t>inkl. Befestigungsmaterial</w:t>
      </w:r>
    </w:p>
    <w:p w14:paraId="03AD8ECB" w14:textId="77777777" w:rsidR="00186275" w:rsidRDefault="00186275" w:rsidP="00186275">
      <w:pPr>
        <w:pStyle w:val="Grundtext"/>
      </w:pPr>
      <w:r>
        <w:t>Tiefe: 1000 mm</w:t>
      </w:r>
    </w:p>
    <w:p w14:paraId="344BA0FE" w14:textId="77777777" w:rsidR="00186275" w:rsidRDefault="00186275" w:rsidP="00186275">
      <w:pPr>
        <w:pStyle w:val="Grundtext"/>
      </w:pPr>
    </w:p>
    <w:p w14:paraId="546C004C" w14:textId="77777777" w:rsidR="00186275" w:rsidRDefault="00186275" w:rsidP="00186275">
      <w:pPr>
        <w:pStyle w:val="Grundtext"/>
      </w:pPr>
      <w:r>
        <w:t>Anzugeben ist:</w:t>
      </w:r>
    </w:p>
    <w:p w14:paraId="4E543D26" w14:textId="77777777" w:rsidR="00186275" w:rsidRDefault="00186275" w:rsidP="00186275">
      <w:pPr>
        <w:pStyle w:val="Grundtext"/>
      </w:pPr>
      <w:r>
        <w:t>Breite in mm (1020, 1270, 1520, 2050, 2520)</w:t>
      </w:r>
    </w:p>
    <w:p w14:paraId="10BAB6F8" w14:textId="77777777" w:rsidR="00186275" w:rsidRDefault="00186275" w:rsidP="00186275">
      <w:pPr>
        <w:pStyle w:val="Grundtext"/>
      </w:pPr>
      <w:r>
        <w:t>Höhe in mm (1000, 1200, 1500, 1800, 2000, 2200)</w:t>
      </w:r>
    </w:p>
    <w:p w14:paraId="660A0B9A" w14:textId="77777777" w:rsidR="00186275" w:rsidRDefault="00186275" w:rsidP="00186275">
      <w:pPr>
        <w:pStyle w:val="Grundtext"/>
      </w:pPr>
      <w:r>
        <w:t>Dämmung in mm (60, 80, 100, 120, 140, 160)</w:t>
      </w:r>
    </w:p>
    <w:p w14:paraId="2A6C0609" w14:textId="77777777" w:rsidR="00186275" w:rsidRDefault="00186275" w:rsidP="00186275">
      <w:pPr>
        <w:pStyle w:val="Folgeposition"/>
        <w:keepNext/>
        <w:keepLines/>
      </w:pPr>
      <w:r>
        <w:t>A</w:t>
      </w:r>
      <w:r>
        <w:rPr>
          <w:sz w:val="12"/>
        </w:rPr>
        <w:t>+</w:t>
      </w:r>
      <w:r>
        <w:tab/>
        <w:t>Betonlichtschacht DWD m. Däm. Tiefe1000</w:t>
      </w:r>
      <w:r>
        <w:tab/>
        <w:t xml:space="preserve">Stk </w:t>
      </w:r>
    </w:p>
    <w:p w14:paraId="0D30611D" w14:textId="77777777" w:rsidR="00186275" w:rsidRDefault="00186275" w:rsidP="00186275">
      <w:pPr>
        <w:pStyle w:val="Langtext"/>
      </w:pPr>
      <w:r>
        <w:t>z.B. ACO Betonlichtschacht oder Gleichwertiges.</w:t>
      </w:r>
    </w:p>
    <w:p w14:paraId="140A40D9" w14:textId="77777777" w:rsidR="00186275" w:rsidRDefault="00186275" w:rsidP="00186275">
      <w:pPr>
        <w:pStyle w:val="Langtext"/>
      </w:pPr>
      <w:r>
        <w:t>Breite:_ _ _</w:t>
      </w:r>
    </w:p>
    <w:p w14:paraId="686677DB" w14:textId="77777777" w:rsidR="00186275" w:rsidRDefault="00186275" w:rsidP="00186275">
      <w:pPr>
        <w:pStyle w:val="Langtext"/>
      </w:pPr>
      <w:r>
        <w:t>Höhe:_ _ _</w:t>
      </w:r>
    </w:p>
    <w:p w14:paraId="3E110126" w14:textId="77777777" w:rsidR="00186275" w:rsidRDefault="00186275" w:rsidP="00186275">
      <w:pPr>
        <w:pStyle w:val="Langtext"/>
      </w:pPr>
      <w:r>
        <w:t>Dämmung: _ _ _</w:t>
      </w:r>
    </w:p>
    <w:p w14:paraId="2D65DA8F" w14:textId="77777777" w:rsidR="00186275" w:rsidRDefault="00186275" w:rsidP="00186275">
      <w:pPr>
        <w:pStyle w:val="Langtext"/>
      </w:pPr>
      <w:r>
        <w:t>Angebotenes Erzeugnis/Type:</w:t>
      </w:r>
    </w:p>
    <w:p w14:paraId="377E6BED" w14:textId="77777777" w:rsidR="00186275" w:rsidRDefault="00186275" w:rsidP="00186275">
      <w:pPr>
        <w:pStyle w:val="TrennungULG"/>
        <w:keepNext w:val="0"/>
      </w:pPr>
    </w:p>
    <w:p w14:paraId="07FF43FC" w14:textId="77777777" w:rsidR="00186275" w:rsidRPr="006E3EED" w:rsidRDefault="00186275" w:rsidP="00186275">
      <w:pPr>
        <w:pStyle w:val="TrennungULG"/>
        <w:keepNext w:val="0"/>
      </w:pPr>
    </w:p>
    <w:p w14:paraId="54591115" w14:textId="77777777" w:rsidR="00186275" w:rsidRDefault="00186275" w:rsidP="00CD2DDC">
      <w:pPr>
        <w:pStyle w:val="TrennungULG"/>
        <w:keepNext w:val="0"/>
      </w:pPr>
    </w:p>
    <w:p w14:paraId="4976CD84" w14:textId="77777777" w:rsidR="00186275" w:rsidRDefault="00186275" w:rsidP="00CD2DDC">
      <w:pPr>
        <w:pStyle w:val="TrennungULG"/>
        <w:keepNext w:val="0"/>
      </w:pPr>
    </w:p>
    <w:p w14:paraId="45A38090" w14:textId="77777777" w:rsidR="00186275" w:rsidRDefault="00186275" w:rsidP="00CD2DDC">
      <w:pPr>
        <w:pStyle w:val="TrennungULG"/>
        <w:keepNext w:val="0"/>
      </w:pPr>
    </w:p>
    <w:p w14:paraId="138BDA09" w14:textId="77777777" w:rsidR="00186275" w:rsidRDefault="00186275" w:rsidP="00CD2DDC">
      <w:pPr>
        <w:pStyle w:val="TrennungULG"/>
        <w:keepNext w:val="0"/>
      </w:pPr>
    </w:p>
    <w:p w14:paraId="2E01F9FE" w14:textId="77777777" w:rsidR="00186275" w:rsidRDefault="00186275" w:rsidP="00CD2DDC">
      <w:pPr>
        <w:pStyle w:val="TrennungULG"/>
        <w:keepNext w:val="0"/>
      </w:pPr>
    </w:p>
    <w:p w14:paraId="7F719271" w14:textId="77777777" w:rsidR="00186275" w:rsidRDefault="00186275" w:rsidP="00CD2DDC">
      <w:pPr>
        <w:pStyle w:val="TrennungULG"/>
        <w:keepNext w:val="0"/>
      </w:pPr>
    </w:p>
    <w:p w14:paraId="3E8E171D" w14:textId="77777777" w:rsidR="00186275" w:rsidRDefault="00186275" w:rsidP="00CD2DDC">
      <w:pPr>
        <w:pStyle w:val="TrennungULG"/>
        <w:keepNext w:val="0"/>
      </w:pPr>
    </w:p>
    <w:p w14:paraId="2CF7FA8A" w14:textId="77777777" w:rsidR="00186275" w:rsidRDefault="00186275" w:rsidP="00CD2DDC">
      <w:pPr>
        <w:pStyle w:val="TrennungULG"/>
        <w:keepNext w:val="0"/>
      </w:pPr>
    </w:p>
    <w:p w14:paraId="5414EC27" w14:textId="77777777" w:rsidR="00186275" w:rsidRDefault="00186275" w:rsidP="00CD2DDC">
      <w:pPr>
        <w:pStyle w:val="TrennungULG"/>
        <w:keepNext w:val="0"/>
      </w:pPr>
    </w:p>
    <w:p w14:paraId="576D1CA4" w14:textId="77777777" w:rsidR="00186275" w:rsidRDefault="00186275" w:rsidP="00CD2DDC">
      <w:pPr>
        <w:pStyle w:val="TrennungULG"/>
        <w:keepNext w:val="0"/>
      </w:pPr>
    </w:p>
    <w:p w14:paraId="1E51177E" w14:textId="77777777" w:rsidR="00186275" w:rsidRDefault="00186275" w:rsidP="00CD2DDC">
      <w:pPr>
        <w:pStyle w:val="TrennungULG"/>
        <w:keepNext w:val="0"/>
      </w:pPr>
    </w:p>
    <w:p w14:paraId="7A5F1867" w14:textId="77777777" w:rsidR="00186275" w:rsidRDefault="00186275" w:rsidP="00CD2DDC">
      <w:pPr>
        <w:pStyle w:val="TrennungULG"/>
        <w:keepNext w:val="0"/>
      </w:pPr>
    </w:p>
    <w:p w14:paraId="5BCB2DBC" w14:textId="77777777" w:rsidR="00186275" w:rsidRDefault="00186275" w:rsidP="00CD2DDC">
      <w:pPr>
        <w:pStyle w:val="TrennungULG"/>
        <w:keepNext w:val="0"/>
      </w:pPr>
    </w:p>
    <w:p w14:paraId="382ED5C6" w14:textId="77777777" w:rsidR="00186275" w:rsidRDefault="00186275" w:rsidP="00CD2DDC">
      <w:pPr>
        <w:pStyle w:val="TrennungULG"/>
        <w:keepNext w:val="0"/>
      </w:pPr>
    </w:p>
    <w:p w14:paraId="60DD2DB7" w14:textId="77777777" w:rsidR="00186275" w:rsidRDefault="00186275" w:rsidP="00CD2DDC">
      <w:pPr>
        <w:pStyle w:val="TrennungULG"/>
        <w:keepNext w:val="0"/>
      </w:pPr>
    </w:p>
    <w:p w14:paraId="618675DA" w14:textId="77777777" w:rsidR="00186275" w:rsidRDefault="00186275" w:rsidP="00CD2DDC">
      <w:pPr>
        <w:pStyle w:val="TrennungULG"/>
        <w:keepNext w:val="0"/>
      </w:pPr>
    </w:p>
    <w:p w14:paraId="5FC3C7DE" w14:textId="77777777" w:rsidR="00186275" w:rsidRDefault="00186275" w:rsidP="00CD2DDC">
      <w:pPr>
        <w:pStyle w:val="TrennungULG"/>
        <w:keepNext w:val="0"/>
      </w:pPr>
    </w:p>
    <w:p w14:paraId="0BA27C49" w14:textId="77777777" w:rsidR="00186275" w:rsidRDefault="00186275" w:rsidP="00CD2DDC">
      <w:pPr>
        <w:pStyle w:val="TrennungULG"/>
        <w:keepNext w:val="0"/>
      </w:pPr>
    </w:p>
    <w:p w14:paraId="12DB0723" w14:textId="77777777" w:rsidR="00186275" w:rsidRDefault="00186275" w:rsidP="00CD2DDC">
      <w:pPr>
        <w:pStyle w:val="TrennungULG"/>
        <w:keepNext w:val="0"/>
      </w:pPr>
    </w:p>
    <w:p w14:paraId="570182F4" w14:textId="77777777" w:rsidR="00186275" w:rsidRDefault="00186275" w:rsidP="00CD2DDC">
      <w:pPr>
        <w:pStyle w:val="TrennungULG"/>
        <w:keepNext w:val="0"/>
      </w:pPr>
    </w:p>
    <w:p w14:paraId="3D8D4DA2" w14:textId="77777777" w:rsidR="00186275" w:rsidRDefault="00186275" w:rsidP="00CD2DDC">
      <w:pPr>
        <w:pStyle w:val="TrennungULG"/>
        <w:keepNext w:val="0"/>
      </w:pPr>
    </w:p>
    <w:p w14:paraId="0FC4944A" w14:textId="77777777" w:rsidR="00186275" w:rsidRDefault="00186275" w:rsidP="00CD2DDC">
      <w:pPr>
        <w:pStyle w:val="TrennungULG"/>
        <w:keepNext w:val="0"/>
      </w:pPr>
    </w:p>
    <w:p w14:paraId="6D118628" w14:textId="77777777" w:rsidR="00186275" w:rsidRDefault="00186275" w:rsidP="00CD2DDC">
      <w:pPr>
        <w:pStyle w:val="TrennungULG"/>
        <w:keepNext w:val="0"/>
      </w:pPr>
    </w:p>
    <w:p w14:paraId="4B90E6CA" w14:textId="77777777" w:rsidR="00186275" w:rsidRDefault="00186275" w:rsidP="00CD2DDC">
      <w:pPr>
        <w:pStyle w:val="TrennungULG"/>
        <w:keepNext w:val="0"/>
      </w:pPr>
    </w:p>
    <w:p w14:paraId="4ADD7F01" w14:textId="77777777" w:rsidR="00186275" w:rsidRDefault="00186275" w:rsidP="00CD2DDC">
      <w:pPr>
        <w:pStyle w:val="TrennungULG"/>
        <w:keepNext w:val="0"/>
      </w:pPr>
    </w:p>
    <w:p w14:paraId="6ECC58CA" w14:textId="77777777" w:rsidR="00186275" w:rsidRDefault="00186275" w:rsidP="00CD2DDC">
      <w:pPr>
        <w:pStyle w:val="TrennungULG"/>
        <w:keepNext w:val="0"/>
      </w:pPr>
    </w:p>
    <w:p w14:paraId="68156596" w14:textId="77777777" w:rsidR="00186275" w:rsidRDefault="00186275" w:rsidP="00CD2DDC">
      <w:pPr>
        <w:pStyle w:val="TrennungULG"/>
        <w:keepNext w:val="0"/>
      </w:pPr>
    </w:p>
    <w:p w14:paraId="1864D5C8" w14:textId="77777777" w:rsidR="00186275" w:rsidRDefault="00186275" w:rsidP="00CD2DDC">
      <w:pPr>
        <w:pStyle w:val="TrennungULG"/>
        <w:keepNext w:val="0"/>
      </w:pPr>
    </w:p>
    <w:p w14:paraId="5432EFC1" w14:textId="77777777" w:rsidR="00186275" w:rsidRDefault="00186275" w:rsidP="00CD2DDC">
      <w:pPr>
        <w:pStyle w:val="TrennungULG"/>
        <w:keepNext w:val="0"/>
      </w:pPr>
    </w:p>
    <w:p w14:paraId="33F59B59" w14:textId="77777777" w:rsidR="00186275" w:rsidRDefault="00186275" w:rsidP="00CD2DDC">
      <w:pPr>
        <w:pStyle w:val="TrennungULG"/>
        <w:keepNext w:val="0"/>
      </w:pPr>
    </w:p>
    <w:p w14:paraId="1A1C56BF" w14:textId="77777777" w:rsidR="00186275" w:rsidRDefault="00186275" w:rsidP="00CD2DDC">
      <w:pPr>
        <w:pStyle w:val="TrennungULG"/>
        <w:keepNext w:val="0"/>
      </w:pPr>
    </w:p>
    <w:p w14:paraId="3336A7A5" w14:textId="77777777" w:rsidR="00186275" w:rsidRDefault="00186275" w:rsidP="00CD2DDC">
      <w:pPr>
        <w:pStyle w:val="TrennungULG"/>
        <w:keepNext w:val="0"/>
      </w:pPr>
    </w:p>
    <w:p w14:paraId="32A69E0A" w14:textId="77777777" w:rsidR="00186275" w:rsidRDefault="00186275" w:rsidP="00CD2DDC">
      <w:pPr>
        <w:pStyle w:val="TrennungULG"/>
        <w:keepNext w:val="0"/>
      </w:pPr>
    </w:p>
    <w:p w14:paraId="366B8004" w14:textId="77777777" w:rsidR="00186275" w:rsidRDefault="00186275" w:rsidP="00CD2DDC">
      <w:pPr>
        <w:pStyle w:val="TrennungULG"/>
        <w:keepNext w:val="0"/>
      </w:pPr>
    </w:p>
    <w:p w14:paraId="024B4015" w14:textId="77777777" w:rsidR="00186275" w:rsidRDefault="00186275" w:rsidP="00CD2DDC">
      <w:pPr>
        <w:pStyle w:val="TrennungULG"/>
        <w:keepNext w:val="0"/>
      </w:pPr>
    </w:p>
    <w:p w14:paraId="656971F7" w14:textId="77777777" w:rsidR="00186275" w:rsidRDefault="00186275" w:rsidP="00CD2DDC">
      <w:pPr>
        <w:pStyle w:val="TrennungULG"/>
        <w:keepNext w:val="0"/>
      </w:pPr>
    </w:p>
    <w:p w14:paraId="2B2D8A3D" w14:textId="77777777" w:rsidR="00186275" w:rsidRDefault="00186275" w:rsidP="00CD2DDC">
      <w:pPr>
        <w:pStyle w:val="TrennungULG"/>
        <w:keepNext w:val="0"/>
      </w:pPr>
    </w:p>
    <w:p w14:paraId="2D4840E1" w14:textId="77777777" w:rsidR="00186275" w:rsidRDefault="00186275" w:rsidP="00CD2DDC">
      <w:pPr>
        <w:pStyle w:val="TrennungULG"/>
        <w:keepNext w:val="0"/>
      </w:pPr>
    </w:p>
    <w:p w14:paraId="04F08198" w14:textId="77777777" w:rsidR="00186275" w:rsidRDefault="00186275" w:rsidP="00CD2DDC">
      <w:pPr>
        <w:pStyle w:val="TrennungULG"/>
        <w:keepNext w:val="0"/>
      </w:pPr>
    </w:p>
    <w:p w14:paraId="6B053027" w14:textId="77777777" w:rsidR="00186275" w:rsidRDefault="00186275" w:rsidP="00CD2DDC">
      <w:pPr>
        <w:pStyle w:val="TrennungULG"/>
        <w:keepNext w:val="0"/>
      </w:pPr>
    </w:p>
    <w:p w14:paraId="64DA4079" w14:textId="77777777" w:rsidR="00186275" w:rsidRDefault="00186275" w:rsidP="00CD2DDC">
      <w:pPr>
        <w:pStyle w:val="TrennungULG"/>
        <w:keepNext w:val="0"/>
      </w:pPr>
    </w:p>
    <w:p w14:paraId="1FF46B27" w14:textId="77777777" w:rsidR="00186275" w:rsidRDefault="00186275" w:rsidP="00CD2DDC">
      <w:pPr>
        <w:pStyle w:val="TrennungULG"/>
        <w:keepNext w:val="0"/>
      </w:pPr>
    </w:p>
    <w:p w14:paraId="1428428D" w14:textId="77777777" w:rsidR="00186275" w:rsidRDefault="00186275" w:rsidP="00CD2DDC">
      <w:pPr>
        <w:pStyle w:val="TrennungULG"/>
        <w:keepNext w:val="0"/>
      </w:pPr>
    </w:p>
    <w:p w14:paraId="47816C37" w14:textId="77777777" w:rsidR="00186275" w:rsidRDefault="00186275" w:rsidP="00CD2DDC">
      <w:pPr>
        <w:pStyle w:val="TrennungULG"/>
        <w:keepNext w:val="0"/>
      </w:pPr>
    </w:p>
    <w:p w14:paraId="585A33CE" w14:textId="77777777" w:rsidR="00186275" w:rsidRDefault="00186275" w:rsidP="00CD2DDC">
      <w:pPr>
        <w:pStyle w:val="TrennungULG"/>
        <w:keepNext w:val="0"/>
      </w:pPr>
    </w:p>
    <w:p w14:paraId="7CD70A3D" w14:textId="77777777" w:rsidR="00186275" w:rsidRDefault="00186275" w:rsidP="00CD2DDC">
      <w:pPr>
        <w:pStyle w:val="TrennungULG"/>
        <w:keepNext w:val="0"/>
      </w:pPr>
    </w:p>
    <w:p w14:paraId="76B7068D" w14:textId="77777777" w:rsidR="00186275" w:rsidRDefault="00186275" w:rsidP="00CD2DDC">
      <w:pPr>
        <w:pStyle w:val="TrennungULG"/>
        <w:keepNext w:val="0"/>
      </w:pPr>
    </w:p>
    <w:p w14:paraId="52776937" w14:textId="77777777" w:rsidR="00186275" w:rsidRDefault="00186275" w:rsidP="00CD2DDC">
      <w:pPr>
        <w:pStyle w:val="TrennungULG"/>
        <w:keepNext w:val="0"/>
      </w:pPr>
    </w:p>
    <w:p w14:paraId="526C3720" w14:textId="77777777" w:rsidR="00186275" w:rsidRDefault="00186275" w:rsidP="00CD2DDC">
      <w:pPr>
        <w:pStyle w:val="TrennungULG"/>
        <w:keepNext w:val="0"/>
      </w:pPr>
    </w:p>
    <w:p w14:paraId="3355A9E1" w14:textId="77777777" w:rsidR="00186275" w:rsidRDefault="00186275" w:rsidP="00CD2DDC">
      <w:pPr>
        <w:pStyle w:val="TrennungULG"/>
        <w:keepNext w:val="0"/>
      </w:pPr>
    </w:p>
    <w:p w14:paraId="047E2144" w14:textId="77777777" w:rsidR="00186275" w:rsidRDefault="00186275" w:rsidP="00CD2DDC">
      <w:pPr>
        <w:pStyle w:val="TrennungULG"/>
        <w:keepNext w:val="0"/>
      </w:pPr>
    </w:p>
    <w:p w14:paraId="1B2BC433" w14:textId="77777777" w:rsidR="00186275" w:rsidRDefault="00186275" w:rsidP="00CD2DDC">
      <w:pPr>
        <w:pStyle w:val="TrennungULG"/>
        <w:keepNext w:val="0"/>
      </w:pPr>
    </w:p>
    <w:p w14:paraId="574CD723" w14:textId="77777777" w:rsidR="00186275" w:rsidRDefault="00186275" w:rsidP="00CD2DDC">
      <w:pPr>
        <w:pStyle w:val="TrennungULG"/>
        <w:keepNext w:val="0"/>
      </w:pPr>
    </w:p>
    <w:p w14:paraId="529BFA7E" w14:textId="77777777" w:rsidR="00186275" w:rsidRDefault="00186275" w:rsidP="00CD2DDC">
      <w:pPr>
        <w:pStyle w:val="TrennungULG"/>
        <w:keepNext w:val="0"/>
      </w:pPr>
    </w:p>
    <w:p w14:paraId="3908A895" w14:textId="77777777" w:rsidR="00186275" w:rsidRDefault="00186275" w:rsidP="00CD2DDC">
      <w:pPr>
        <w:pStyle w:val="TrennungULG"/>
        <w:keepNext w:val="0"/>
      </w:pPr>
    </w:p>
    <w:p w14:paraId="327E4826" w14:textId="77777777" w:rsidR="00186275" w:rsidRDefault="00186275" w:rsidP="00CD2DDC">
      <w:pPr>
        <w:pStyle w:val="TrennungULG"/>
        <w:keepNext w:val="0"/>
      </w:pPr>
    </w:p>
    <w:p w14:paraId="469C779A" w14:textId="77777777" w:rsidR="00186275" w:rsidRDefault="00186275" w:rsidP="00CD2DDC">
      <w:pPr>
        <w:pStyle w:val="TrennungULG"/>
        <w:keepNext w:val="0"/>
      </w:pPr>
    </w:p>
    <w:p w14:paraId="08710BD6" w14:textId="77777777" w:rsidR="00186275" w:rsidRDefault="00186275" w:rsidP="00CD2DDC">
      <w:pPr>
        <w:pStyle w:val="TrennungULG"/>
        <w:keepNext w:val="0"/>
      </w:pPr>
    </w:p>
    <w:p w14:paraId="69D67141" w14:textId="77777777" w:rsidR="00186275" w:rsidRDefault="00186275" w:rsidP="00CD2DDC">
      <w:pPr>
        <w:pStyle w:val="TrennungULG"/>
        <w:keepNext w:val="0"/>
      </w:pPr>
    </w:p>
    <w:p w14:paraId="0C540515" w14:textId="77777777" w:rsidR="00186275" w:rsidRDefault="00186275" w:rsidP="00CD2DDC">
      <w:pPr>
        <w:pStyle w:val="TrennungULG"/>
        <w:keepNext w:val="0"/>
      </w:pPr>
    </w:p>
    <w:p w14:paraId="3DE7BA7E" w14:textId="77777777" w:rsidR="00186275" w:rsidRDefault="00186275" w:rsidP="00CD2DDC">
      <w:pPr>
        <w:pStyle w:val="TrennungULG"/>
        <w:keepNext w:val="0"/>
      </w:pPr>
    </w:p>
    <w:p w14:paraId="2237401F" w14:textId="77777777" w:rsidR="00186275" w:rsidRDefault="00186275" w:rsidP="00CD2DDC">
      <w:pPr>
        <w:pStyle w:val="TrennungULG"/>
        <w:keepNext w:val="0"/>
      </w:pPr>
    </w:p>
    <w:p w14:paraId="6D5AC2FB" w14:textId="77777777" w:rsidR="00186275" w:rsidRDefault="00186275" w:rsidP="00CD2DDC">
      <w:pPr>
        <w:pStyle w:val="TrennungULG"/>
        <w:keepNext w:val="0"/>
      </w:pPr>
    </w:p>
    <w:p w14:paraId="1AE7471C" w14:textId="77777777" w:rsidR="00186275" w:rsidRDefault="00186275" w:rsidP="00CD2DDC">
      <w:pPr>
        <w:pStyle w:val="TrennungULG"/>
        <w:keepNext w:val="0"/>
      </w:pPr>
    </w:p>
    <w:p w14:paraId="4F02CB88" w14:textId="77777777" w:rsidR="00186275" w:rsidRDefault="00186275" w:rsidP="00CD2DDC">
      <w:pPr>
        <w:pStyle w:val="TrennungULG"/>
        <w:keepNext w:val="0"/>
      </w:pPr>
    </w:p>
    <w:p w14:paraId="719F4434" w14:textId="77777777" w:rsidR="00186275" w:rsidRDefault="00186275" w:rsidP="00CD2DDC">
      <w:pPr>
        <w:pStyle w:val="TrennungULG"/>
        <w:keepNext w:val="0"/>
      </w:pPr>
    </w:p>
    <w:p w14:paraId="0EEC6E4D" w14:textId="77777777" w:rsidR="00186275" w:rsidRDefault="00186275" w:rsidP="00CD2DDC">
      <w:pPr>
        <w:pStyle w:val="TrennungULG"/>
        <w:keepNext w:val="0"/>
      </w:pPr>
    </w:p>
    <w:p w14:paraId="615445A6" w14:textId="77777777" w:rsidR="00186275" w:rsidRDefault="00186275" w:rsidP="00CD2DDC">
      <w:pPr>
        <w:pStyle w:val="TrennungULG"/>
        <w:keepNext w:val="0"/>
      </w:pPr>
    </w:p>
    <w:p w14:paraId="301369E1" w14:textId="77777777" w:rsidR="00186275" w:rsidRDefault="00186275" w:rsidP="00CD2DDC">
      <w:pPr>
        <w:pStyle w:val="TrennungULG"/>
        <w:keepNext w:val="0"/>
      </w:pPr>
    </w:p>
    <w:p w14:paraId="4E7027C8" w14:textId="77777777" w:rsidR="00186275" w:rsidRDefault="00186275" w:rsidP="00CD2DDC">
      <w:pPr>
        <w:pStyle w:val="TrennungULG"/>
        <w:keepNext w:val="0"/>
      </w:pPr>
    </w:p>
    <w:p w14:paraId="54121C03" w14:textId="77777777" w:rsidR="00186275" w:rsidRDefault="00186275" w:rsidP="00CD2DDC">
      <w:pPr>
        <w:pStyle w:val="TrennungULG"/>
        <w:keepNext w:val="0"/>
      </w:pPr>
    </w:p>
    <w:p w14:paraId="2BD263E9" w14:textId="77777777" w:rsidR="00186275" w:rsidRDefault="00186275" w:rsidP="00CD2DDC">
      <w:pPr>
        <w:pStyle w:val="TrennungULG"/>
        <w:keepNext w:val="0"/>
      </w:pPr>
    </w:p>
    <w:p w14:paraId="2B624F83" w14:textId="77777777" w:rsidR="00186275" w:rsidRDefault="00186275" w:rsidP="00CD2DDC">
      <w:pPr>
        <w:pStyle w:val="TrennungULG"/>
        <w:keepNext w:val="0"/>
      </w:pPr>
    </w:p>
    <w:p w14:paraId="5CB7CEC1" w14:textId="77777777" w:rsidR="00186275" w:rsidRDefault="00186275" w:rsidP="00CD2DDC">
      <w:pPr>
        <w:pStyle w:val="TrennungULG"/>
        <w:keepNext w:val="0"/>
      </w:pPr>
    </w:p>
    <w:p w14:paraId="5F50224F" w14:textId="77777777" w:rsidR="00186275" w:rsidRDefault="00186275" w:rsidP="00CD2DDC">
      <w:pPr>
        <w:pStyle w:val="TrennungULG"/>
        <w:keepNext w:val="0"/>
      </w:pPr>
    </w:p>
    <w:p w14:paraId="7D463EE2" w14:textId="77777777" w:rsidR="00186275" w:rsidRDefault="00186275" w:rsidP="00CD2DDC">
      <w:pPr>
        <w:pStyle w:val="TrennungULG"/>
        <w:keepNext w:val="0"/>
      </w:pPr>
    </w:p>
    <w:p w14:paraId="69E8D71D" w14:textId="77777777" w:rsidR="00186275" w:rsidRDefault="00186275" w:rsidP="00CD2DDC">
      <w:pPr>
        <w:pStyle w:val="TrennungULG"/>
        <w:keepNext w:val="0"/>
      </w:pPr>
    </w:p>
    <w:p w14:paraId="7B3D0964" w14:textId="77777777" w:rsidR="00186275" w:rsidRDefault="00186275" w:rsidP="00CD2DDC">
      <w:pPr>
        <w:pStyle w:val="TrennungULG"/>
        <w:keepNext w:val="0"/>
      </w:pPr>
    </w:p>
    <w:p w14:paraId="21AFD956" w14:textId="77777777" w:rsidR="00186275" w:rsidRDefault="00186275" w:rsidP="00CD2DDC">
      <w:pPr>
        <w:pStyle w:val="TrennungULG"/>
        <w:keepNext w:val="0"/>
      </w:pPr>
    </w:p>
    <w:p w14:paraId="6E79B271" w14:textId="77777777" w:rsidR="00186275" w:rsidRDefault="00186275" w:rsidP="00CD2DDC">
      <w:pPr>
        <w:pStyle w:val="TrennungULG"/>
        <w:keepNext w:val="0"/>
      </w:pPr>
    </w:p>
    <w:p w14:paraId="495330C6" w14:textId="77777777" w:rsidR="00186275" w:rsidRDefault="00186275" w:rsidP="00CD2DDC">
      <w:pPr>
        <w:pStyle w:val="TrennungULG"/>
        <w:keepNext w:val="0"/>
      </w:pPr>
    </w:p>
    <w:p w14:paraId="18E1584C" w14:textId="77777777" w:rsidR="00186275" w:rsidRDefault="00186275" w:rsidP="00CD2DDC">
      <w:pPr>
        <w:pStyle w:val="TrennungULG"/>
        <w:keepNext w:val="0"/>
      </w:pPr>
    </w:p>
    <w:p w14:paraId="17BE5289" w14:textId="77777777" w:rsidR="00186275" w:rsidRDefault="00186275" w:rsidP="00CD2DDC">
      <w:pPr>
        <w:pStyle w:val="TrennungULG"/>
        <w:keepNext w:val="0"/>
      </w:pPr>
    </w:p>
    <w:p w14:paraId="39A6B646" w14:textId="77777777" w:rsidR="00186275" w:rsidRDefault="00186275" w:rsidP="00CD2DDC">
      <w:pPr>
        <w:pStyle w:val="TrennungULG"/>
        <w:keepNext w:val="0"/>
      </w:pPr>
    </w:p>
    <w:p w14:paraId="0D28D972" w14:textId="77777777" w:rsidR="00186275" w:rsidRDefault="00186275" w:rsidP="00CD2DDC">
      <w:pPr>
        <w:pStyle w:val="TrennungULG"/>
        <w:keepNext w:val="0"/>
      </w:pPr>
    </w:p>
    <w:p w14:paraId="4792E77F" w14:textId="77777777" w:rsidR="00186275" w:rsidRDefault="00186275" w:rsidP="00CD2DDC">
      <w:pPr>
        <w:pStyle w:val="TrennungULG"/>
        <w:keepNext w:val="0"/>
      </w:pPr>
    </w:p>
    <w:p w14:paraId="3176DFD6" w14:textId="77777777" w:rsidR="00186275" w:rsidRDefault="00186275" w:rsidP="00CD2DDC">
      <w:pPr>
        <w:pStyle w:val="TrennungULG"/>
        <w:keepNext w:val="0"/>
      </w:pPr>
    </w:p>
    <w:p w14:paraId="2000D3C9" w14:textId="77777777" w:rsidR="00186275" w:rsidRDefault="00186275" w:rsidP="00CD2DDC">
      <w:pPr>
        <w:pStyle w:val="TrennungULG"/>
        <w:keepNext w:val="0"/>
      </w:pPr>
    </w:p>
    <w:p w14:paraId="0029B916" w14:textId="77777777" w:rsidR="00186275" w:rsidRDefault="00186275" w:rsidP="00CD2DDC">
      <w:pPr>
        <w:pStyle w:val="TrennungULG"/>
        <w:keepNext w:val="0"/>
      </w:pPr>
    </w:p>
    <w:p w14:paraId="44C97526" w14:textId="77777777" w:rsidR="00186275" w:rsidRDefault="00186275" w:rsidP="00CD2DDC">
      <w:pPr>
        <w:pStyle w:val="TrennungULG"/>
        <w:keepNext w:val="0"/>
      </w:pPr>
    </w:p>
    <w:p w14:paraId="37B08308" w14:textId="77777777" w:rsidR="00186275" w:rsidRDefault="00186275" w:rsidP="00CD2DDC">
      <w:pPr>
        <w:pStyle w:val="TrennungULG"/>
        <w:keepNext w:val="0"/>
      </w:pPr>
    </w:p>
    <w:p w14:paraId="21FAF5DD" w14:textId="77777777" w:rsidR="00186275" w:rsidRDefault="00186275" w:rsidP="00186275">
      <w:pPr>
        <w:pStyle w:val="DBTitelG"/>
      </w:pPr>
      <w:r>
        <w:lastRenderedPageBreak/>
        <w:t>Standardisierte Leistungsbeschreibung</w:t>
      </w:r>
    </w:p>
    <w:p w14:paraId="33B6D2B0" w14:textId="77777777" w:rsidR="00186275" w:rsidRDefault="00186275" w:rsidP="00186275">
      <w:pPr>
        <w:pStyle w:val="DBTitelG"/>
      </w:pPr>
      <w:r>
        <w:t>Leistungsbeschreibung Hochbau</w:t>
      </w:r>
    </w:p>
    <w:p w14:paraId="07BD74A5" w14:textId="77777777" w:rsidR="00186275" w:rsidRDefault="00186275" w:rsidP="00186275">
      <w:pPr>
        <w:pStyle w:val="DBTitelG"/>
      </w:pPr>
      <w:r>
        <w:t>LB-HB, Version -0, -</w:t>
      </w:r>
    </w:p>
    <w:p w14:paraId="0A309518" w14:textId="77777777" w:rsidR="00186275" w:rsidRDefault="00186275" w:rsidP="00186275">
      <w:pPr>
        <w:pStyle w:val="DBTitelG"/>
      </w:pPr>
    </w:p>
    <w:p w14:paraId="04D46136" w14:textId="77777777" w:rsidR="00186275" w:rsidRDefault="00186275" w:rsidP="00186275">
      <w:pPr>
        <w:pStyle w:val="DBTitelLG"/>
      </w:pPr>
      <w:r>
        <w:t>LG 13</w:t>
      </w:r>
    </w:p>
    <w:p w14:paraId="62A1FD87" w14:textId="77777777" w:rsidR="00186275" w:rsidRDefault="00186275" w:rsidP="00186275">
      <w:pPr>
        <w:pStyle w:val="DBTitelLG"/>
      </w:pPr>
      <w:r>
        <w:t>Außenanlagen</w:t>
      </w:r>
    </w:p>
    <w:p w14:paraId="7B88049F" w14:textId="77777777" w:rsidR="00186275" w:rsidRDefault="00186275" w:rsidP="00186275">
      <w:pPr>
        <w:pStyle w:val="DBLGVers"/>
      </w:pPr>
      <w:r>
        <w:t xml:space="preserve">Version ,  </w:t>
      </w:r>
    </w:p>
    <w:p w14:paraId="2C264D23" w14:textId="77777777" w:rsidR="00186275" w:rsidRDefault="00186275" w:rsidP="00186275">
      <w:pPr>
        <w:pStyle w:val="DBLGVers"/>
      </w:pPr>
    </w:p>
    <w:p w14:paraId="5469F77A" w14:textId="77777777" w:rsidR="00186275" w:rsidRDefault="00186275" w:rsidP="00186275">
      <w:pPr>
        <w:pStyle w:val="DBLGVers"/>
      </w:pPr>
    </w:p>
    <w:p w14:paraId="0047F344" w14:textId="77777777" w:rsidR="00186275" w:rsidRDefault="00186275" w:rsidP="00186275">
      <w:pPr>
        <w:pStyle w:val="DBTitelG"/>
      </w:pPr>
      <w:r>
        <w:t>LB-HB021 Ergänzungen ACO</w:t>
      </w:r>
    </w:p>
    <w:p w14:paraId="634C396A" w14:textId="77777777" w:rsidR="00186275" w:rsidRDefault="00186275" w:rsidP="00186275">
      <w:pPr>
        <w:pStyle w:val="DBLGVers"/>
      </w:pPr>
      <w:r>
        <w:t>V:10/2019 06</w:t>
      </w:r>
    </w:p>
    <w:p w14:paraId="7E437CCF" w14:textId="77777777" w:rsidR="00186275" w:rsidRDefault="00186275" w:rsidP="00186275">
      <w:pPr>
        <w:pStyle w:val="DBLGVers"/>
      </w:pPr>
    </w:p>
    <w:p w14:paraId="7E180F9A" w14:textId="77777777" w:rsidR="00186275" w:rsidRDefault="00186275" w:rsidP="00186275">
      <w:pPr>
        <w:pStyle w:val="DBLG1"/>
      </w:pPr>
      <w:r>
        <w:t>Unterleistungsgruppen (ULG) - Übersicht</w:t>
      </w:r>
    </w:p>
    <w:p w14:paraId="7C1B7144" w14:textId="77777777" w:rsidR="00186275" w:rsidRDefault="00186275" w:rsidP="00186275">
      <w:pPr>
        <w:pStyle w:val="DBLG1"/>
      </w:pPr>
    </w:p>
    <w:p w14:paraId="43D53451" w14:textId="77777777" w:rsidR="00186275" w:rsidRDefault="00186275" w:rsidP="00186275">
      <w:pPr>
        <w:pStyle w:val="DBLG2"/>
      </w:pPr>
      <w:r>
        <w:t>13.AA</w:t>
      </w:r>
      <w:r>
        <w:tab/>
        <w:t>Schachtabdeckungen (ACO)</w:t>
      </w:r>
    </w:p>
    <w:p w14:paraId="6544CF94" w14:textId="77777777" w:rsidR="00186275" w:rsidRDefault="00186275" w:rsidP="00186275">
      <w:pPr>
        <w:pStyle w:val="DBLG2"/>
      </w:pPr>
      <w:r>
        <w:t>13.AB</w:t>
      </w:r>
      <w:r>
        <w:tab/>
        <w:t>Straßenablauf (ACO)</w:t>
      </w:r>
    </w:p>
    <w:p w14:paraId="1BDC5DE6" w14:textId="77777777" w:rsidR="00186275" w:rsidRDefault="00186275" w:rsidP="00186275">
      <w:pPr>
        <w:pStyle w:val="DBLG2"/>
      </w:pPr>
      <w:r>
        <w:t>13.AC</w:t>
      </w:r>
      <w:r>
        <w:tab/>
        <w:t>Baumschutz System  (ACO)</w:t>
      </w:r>
    </w:p>
    <w:p w14:paraId="700B0111" w14:textId="77777777" w:rsidR="00186275" w:rsidRDefault="00186275" w:rsidP="00186275">
      <w:pPr>
        <w:pStyle w:val="DBLG2"/>
      </w:pPr>
      <w:r>
        <w:t>13.AE</w:t>
      </w:r>
      <w:r>
        <w:tab/>
        <w:t>Oberflächen-Entw.rinnen dicht (ACO)</w:t>
      </w:r>
    </w:p>
    <w:p w14:paraId="7134D213" w14:textId="77777777" w:rsidR="00186275" w:rsidRDefault="00186275" w:rsidP="00186275">
      <w:pPr>
        <w:pStyle w:val="DBLG2"/>
      </w:pPr>
      <w:r>
        <w:t>13.AF</w:t>
      </w:r>
      <w:r>
        <w:tab/>
        <w:t>Oberflächen-Entwässerungsrinnen (ACO)</w:t>
      </w:r>
    </w:p>
    <w:p w14:paraId="126C0822" w14:textId="77777777" w:rsidR="00186275" w:rsidRDefault="00186275" w:rsidP="00186275">
      <w:pPr>
        <w:pStyle w:val="DBLG2"/>
      </w:pPr>
      <w:r>
        <w:t>13.AG</w:t>
      </w:r>
      <w:r>
        <w:tab/>
        <w:t>Oberflächen-Entw.rinnen Kunststoff (ACO)</w:t>
      </w:r>
    </w:p>
    <w:p w14:paraId="5580C31D" w14:textId="77777777" w:rsidR="00186275" w:rsidRDefault="00186275" w:rsidP="00186275">
      <w:pPr>
        <w:pStyle w:val="DBLG2"/>
      </w:pPr>
      <w:r>
        <w:t>13.AH</w:t>
      </w:r>
      <w:r>
        <w:tab/>
        <w:t>Oberfl.entw.rinnen m. Schlitzaufsatz (ACO)</w:t>
      </w:r>
    </w:p>
    <w:p w14:paraId="47CA034E" w14:textId="77777777" w:rsidR="00186275" w:rsidRDefault="00186275" w:rsidP="00186275">
      <w:pPr>
        <w:pStyle w:val="DBLG2"/>
      </w:pPr>
      <w:r>
        <w:t>13.AI</w:t>
      </w:r>
      <w:r>
        <w:tab/>
        <w:t>Schwerlast-Rinnen (ACO)</w:t>
      </w:r>
    </w:p>
    <w:p w14:paraId="2BEDA406" w14:textId="77777777" w:rsidR="00186275" w:rsidRDefault="00186275" w:rsidP="00186275">
      <w:pPr>
        <w:pStyle w:val="DBLG2"/>
      </w:pPr>
      <w:r>
        <w:t>13.AJ</w:t>
      </w:r>
      <w:r>
        <w:tab/>
        <w:t>Monolithische Entw.rinnen (ACO)</w:t>
      </w:r>
    </w:p>
    <w:p w14:paraId="56BA481B" w14:textId="77777777" w:rsidR="00186275" w:rsidRDefault="00186275" w:rsidP="00186275">
      <w:pPr>
        <w:pStyle w:val="DBLG2"/>
      </w:pPr>
      <w:r>
        <w:t>13.AK</w:t>
      </w:r>
      <w:r>
        <w:tab/>
        <w:t>Randstein-Entw.rinnen (ACO)</w:t>
      </w:r>
    </w:p>
    <w:p w14:paraId="436D0A0D" w14:textId="77777777" w:rsidR="00186275" w:rsidRDefault="00186275" w:rsidP="00186275">
      <w:pPr>
        <w:pStyle w:val="DBLG2"/>
      </w:pPr>
      <w:r>
        <w:t>13.AL</w:t>
      </w:r>
      <w:r>
        <w:tab/>
        <w:t>Retentions- Schlitzrinnen (ACO)</w:t>
      </w:r>
    </w:p>
    <w:p w14:paraId="4927712F" w14:textId="77777777" w:rsidR="00186275" w:rsidRDefault="00186275" w:rsidP="00186275">
      <w:pPr>
        <w:pStyle w:val="DBLG2"/>
      </w:pPr>
      <w:r>
        <w:t>13.AM</w:t>
      </w:r>
      <w:r>
        <w:tab/>
        <w:t>Parkdeck-Entwässerung (ACO)</w:t>
      </w:r>
    </w:p>
    <w:p w14:paraId="092DF776" w14:textId="77777777" w:rsidR="00186275" w:rsidRDefault="00186275" w:rsidP="00186275">
      <w:pPr>
        <w:pStyle w:val="DBLG2"/>
      </w:pPr>
      <w:r>
        <w:t>13.AN</w:t>
      </w:r>
      <w:r>
        <w:tab/>
        <w:t>Balkon- und Terrassenabläufe aus Edelstahl (ACO)</w:t>
      </w:r>
    </w:p>
    <w:p w14:paraId="437B261C" w14:textId="77777777" w:rsidR="00186275" w:rsidRDefault="00186275" w:rsidP="00186275">
      <w:pPr>
        <w:pStyle w:val="DBLG2"/>
      </w:pPr>
      <w:r>
        <w:t>13.AO</w:t>
      </w:r>
      <w:r>
        <w:tab/>
        <w:t>Abflussrohre und Formteile aus verzinktem Stahl (ACO)</w:t>
      </w:r>
    </w:p>
    <w:p w14:paraId="6671DB82" w14:textId="77777777" w:rsidR="00186275" w:rsidRDefault="00186275" w:rsidP="00186275">
      <w:pPr>
        <w:pStyle w:val="DBLG2"/>
      </w:pPr>
      <w:r>
        <w:t>13.AP</w:t>
      </w:r>
      <w:r>
        <w:tab/>
        <w:t>Fassaden- u. Terrassenrinnen (ACO)</w:t>
      </w:r>
    </w:p>
    <w:p w14:paraId="38FEF42D" w14:textId="77777777" w:rsidR="00186275" w:rsidRDefault="00186275" w:rsidP="00186275">
      <w:pPr>
        <w:pStyle w:val="DBLG2"/>
      </w:pPr>
      <w:r>
        <w:t>13.AX</w:t>
      </w:r>
      <w:r>
        <w:tab/>
        <w:t>Entwässerung Zubehör (ACO)</w:t>
      </w:r>
    </w:p>
    <w:p w14:paraId="27EA360B" w14:textId="77777777" w:rsidR="00186275" w:rsidRDefault="00186275" w:rsidP="00186275">
      <w:pPr>
        <w:pStyle w:val="DBLG2"/>
      </w:pPr>
      <w:r>
        <w:t>13.AY</w:t>
      </w:r>
      <w:r>
        <w:tab/>
        <w:t>Hofablauf (ACO)</w:t>
      </w:r>
    </w:p>
    <w:p w14:paraId="5F2819B6" w14:textId="77777777" w:rsidR="00186275" w:rsidRDefault="00186275" w:rsidP="00186275">
      <w:pPr>
        <w:pStyle w:val="LG"/>
        <w:keepLines/>
      </w:pPr>
    </w:p>
    <w:p w14:paraId="206F5387" w14:textId="77777777" w:rsidR="00186275" w:rsidRDefault="00186275" w:rsidP="00186275">
      <w:pPr>
        <w:ind w:left="0" w:right="0"/>
        <w:rPr>
          <w:b/>
          <w:color w:val="FF0000"/>
          <w:w w:val="90"/>
          <w:sz w:val="24"/>
        </w:rPr>
      </w:pPr>
      <w:r>
        <w:br w:type="page"/>
      </w:r>
    </w:p>
    <w:p w14:paraId="69E437E9" w14:textId="77777777" w:rsidR="00186275" w:rsidRDefault="00186275" w:rsidP="00186275">
      <w:pPr>
        <w:pStyle w:val="LG"/>
        <w:keepLines/>
      </w:pPr>
      <w:r>
        <w:lastRenderedPageBreak/>
        <w:t>13 Außenanlagen</w:t>
      </w:r>
    </w:p>
    <w:p w14:paraId="7341C5A0" w14:textId="77777777" w:rsidR="00186275" w:rsidRDefault="00186275" w:rsidP="00186275">
      <w:pPr>
        <w:pStyle w:val="Langtext"/>
      </w:pPr>
      <w:r>
        <w:t>Soweit in Vorbemerkungen oder Positionstexten nicht anders angegeben, gelten für alle Leistungen dieser Gruppe folgende Regelungen:</w:t>
      </w:r>
    </w:p>
    <w:p w14:paraId="3D477F1D" w14:textId="77777777" w:rsidR="00186275" w:rsidRDefault="00186275" w:rsidP="00186275">
      <w:pPr>
        <w:pStyle w:val="Langtext"/>
      </w:pPr>
      <w:r>
        <w:t>1. Begriffe:</w:t>
      </w:r>
    </w:p>
    <w:p w14:paraId="7AE45C44" w14:textId="77777777" w:rsidR="00186275" w:rsidRDefault="00186275" w:rsidP="00186275">
      <w:pPr>
        <w:pStyle w:val="Langtext"/>
      </w:pPr>
      <w:r>
        <w:t>Im Folgenden ist unter Gesteinskörnungen natürliches, recyceltes oder industriell hergestelltes Material zu verstehen.</w:t>
      </w:r>
    </w:p>
    <w:p w14:paraId="25B489A7" w14:textId="77777777" w:rsidR="00186275" w:rsidRDefault="00186275" w:rsidP="00186275">
      <w:pPr>
        <w:pStyle w:val="Langtext"/>
      </w:pPr>
      <w:r>
        <w:t>2. Neigungen:</w:t>
      </w:r>
    </w:p>
    <w:p w14:paraId="1A118358" w14:textId="77777777" w:rsidR="00186275" w:rsidRDefault="00186275" w:rsidP="00186275">
      <w:pPr>
        <w:pStyle w:val="Langtext"/>
      </w:pPr>
      <w:r>
        <w:t>Leistungen sind ohne Unterschied der Neigung, ausgenommen bei Oberboden, Flächenabtrag, Schüttungen, Gussasphalt und Asphaltdeckschichten auf Betonunterlage, beschrieben.</w:t>
      </w:r>
    </w:p>
    <w:p w14:paraId="2CE878DF" w14:textId="77777777" w:rsidR="00186275" w:rsidRDefault="00186275" w:rsidP="00186275">
      <w:pPr>
        <w:pStyle w:val="Langtext"/>
      </w:pPr>
      <w:r>
        <w:t>3. Entsorgen:</w:t>
      </w:r>
    </w:p>
    <w:p w14:paraId="6D71DBCD" w14:textId="77777777" w:rsidR="00186275" w:rsidRDefault="00186275" w:rsidP="00186275">
      <w:pPr>
        <w:pStyle w:val="Langtext"/>
      </w:pPr>
      <w:r>
        <w:t>Im Folgenden ist unter dem Begriff Entsorgen das Laden, Abtransportieren sowie das Verwerten, Deponieren oder Entsorgen der Baurestmassen zu verstehen.</w:t>
      </w:r>
    </w:p>
    <w:p w14:paraId="440A2AAE" w14:textId="77777777" w:rsidR="00186275" w:rsidRDefault="00186275" w:rsidP="00186275">
      <w:pPr>
        <w:pStyle w:val="Kommentar"/>
      </w:pPr>
    </w:p>
    <w:p w14:paraId="55141B91" w14:textId="77777777" w:rsidR="00186275" w:rsidRDefault="00186275" w:rsidP="00186275">
      <w:pPr>
        <w:pStyle w:val="Kommentar"/>
      </w:pPr>
      <w:r>
        <w:t>Kommentar:</w:t>
      </w:r>
    </w:p>
    <w:p w14:paraId="7F727904" w14:textId="77777777" w:rsidR="00186275" w:rsidRDefault="00186275" w:rsidP="00186275">
      <w:pPr>
        <w:pStyle w:val="Kommentar"/>
      </w:pPr>
      <w:r>
        <w:t>In eigenen Positionen beschrieben sind (z.B.):</w:t>
      </w:r>
    </w:p>
    <w:p w14:paraId="65998B82" w14:textId="77777777" w:rsidR="00186275" w:rsidRDefault="00186275" w:rsidP="00186275">
      <w:pPr>
        <w:pStyle w:val="Kommentar"/>
      </w:pPr>
      <w:r>
        <w:t xml:space="preserve">- der Abbruch und das Entsorgen von bituminösen Schichten </w:t>
      </w:r>
    </w:p>
    <w:p w14:paraId="4E89DA36" w14:textId="77777777" w:rsidR="00186275" w:rsidRDefault="00186275" w:rsidP="00186275">
      <w:pPr>
        <w:pStyle w:val="Kommentar"/>
      </w:pPr>
      <w:r>
        <w:t xml:space="preserve">- das Reinigen und Vorspritzen der Unterlage </w:t>
      </w:r>
    </w:p>
    <w:p w14:paraId="1985173F" w14:textId="77777777" w:rsidR="00186275" w:rsidRDefault="00186275" w:rsidP="00186275">
      <w:pPr>
        <w:pStyle w:val="Kommentar"/>
      </w:pPr>
      <w:r>
        <w:t xml:space="preserve">- Unterlagen und Rückenstützen für Pflaster- und Plattenbeläge </w:t>
      </w:r>
    </w:p>
    <w:p w14:paraId="21D98642" w14:textId="77777777" w:rsidR="00186275" w:rsidRDefault="00186275" w:rsidP="00186275">
      <w:pPr>
        <w:pStyle w:val="Kommentar"/>
      </w:pPr>
      <w:r>
        <w:t>- Aushub, Drainage, Fundament, Begrünungsmaßnahmen, Absturzsicherungen und Zaunfelder bei Betonsteinsichtmauerwerk</w:t>
      </w:r>
    </w:p>
    <w:p w14:paraId="3100588F" w14:textId="77777777" w:rsidR="00186275" w:rsidRDefault="00186275" w:rsidP="00186275">
      <w:pPr>
        <w:pStyle w:val="Kommentar"/>
      </w:pPr>
      <w:r>
        <w:t>Frei zu formulieren sind (z.B.):</w:t>
      </w:r>
    </w:p>
    <w:p w14:paraId="755243D5" w14:textId="77777777" w:rsidR="00186275" w:rsidRDefault="00186275" w:rsidP="00186275">
      <w:pPr>
        <w:pStyle w:val="Kommentar"/>
      </w:pPr>
      <w:r>
        <w:t>- Betondecken</w:t>
      </w:r>
    </w:p>
    <w:p w14:paraId="70013312" w14:textId="77777777" w:rsidR="00186275" w:rsidRDefault="00186275" w:rsidP="00186275">
      <w:pPr>
        <w:pStyle w:val="Kommentar"/>
      </w:pPr>
      <w:r>
        <w:t>- wassergebundene Decken</w:t>
      </w:r>
    </w:p>
    <w:p w14:paraId="79111A91" w14:textId="77777777" w:rsidR="00186275" w:rsidRDefault="00186275" w:rsidP="00186275">
      <w:pPr>
        <w:pStyle w:val="Kommentar"/>
      </w:pPr>
      <w:r>
        <w:t>- das Verlegen nach Verlegeplan</w:t>
      </w:r>
    </w:p>
    <w:p w14:paraId="20353592" w14:textId="77777777" w:rsidR="00186275" w:rsidRDefault="00186275" w:rsidP="00186275">
      <w:pPr>
        <w:pStyle w:val="Kommentar"/>
      </w:pPr>
      <w:r>
        <w:t>- das Anschütten eines Dammkörpers mit vom Auftraggeber beigestelltem Material und etwaiges Verdichten</w:t>
      </w:r>
    </w:p>
    <w:p w14:paraId="3454F67C" w14:textId="77777777" w:rsidR="00186275" w:rsidRDefault="00186275" w:rsidP="00186275">
      <w:pPr>
        <w:pStyle w:val="Kommentar"/>
      </w:pPr>
      <w:r>
        <w:t>Literaturhinweis (z.B.):</w:t>
      </w:r>
    </w:p>
    <w:p w14:paraId="3A80C1B9" w14:textId="77777777" w:rsidR="00186275" w:rsidRDefault="00186275" w:rsidP="00186275">
      <w:pPr>
        <w:pStyle w:val="Kommentar"/>
      </w:pPr>
      <w:r>
        <w:t xml:space="preserve">- ÖNORM B 2207: Fliesen-, Platten- und Mosaiklegearbeiten - Werkvertragsnorm </w:t>
      </w:r>
    </w:p>
    <w:p w14:paraId="7894A567" w14:textId="77777777" w:rsidR="00186275" w:rsidRDefault="00186275" w:rsidP="00186275">
      <w:pPr>
        <w:pStyle w:val="Kommentar"/>
      </w:pPr>
      <w:r>
        <w:t xml:space="preserve">- ÖNORM B 2214: Pflasterarbeiten - Werkvertragsnorm </w:t>
      </w:r>
    </w:p>
    <w:p w14:paraId="799A6064" w14:textId="77777777" w:rsidR="00186275" w:rsidRDefault="00186275" w:rsidP="00186275">
      <w:pPr>
        <w:pStyle w:val="Kommentar"/>
      </w:pPr>
      <w:r>
        <w:t xml:space="preserve">- ÖNORM B 3108: Natürliche Gesteine - Pflastersteine und Pflasterplatten, Randeinfassungen - Abmessungen und Anforderungen an die Gesteinseigenschaften </w:t>
      </w:r>
    </w:p>
    <w:p w14:paraId="3270E5D3" w14:textId="77777777" w:rsidR="00186275" w:rsidRDefault="00186275" w:rsidP="00186275">
      <w:pPr>
        <w:pStyle w:val="Kommentar"/>
      </w:pPr>
      <w:r>
        <w:t>- ÖNORM B 3256: Bordsteine aus Beton - Anforderungen, Prüfverfahren und Konformitätsnachweis - Nationale Festlegungen zur ÖNORM EN 1340</w:t>
      </w:r>
    </w:p>
    <w:p w14:paraId="302D8F1E" w14:textId="77777777" w:rsidR="00186275" w:rsidRDefault="00186275" w:rsidP="00186275">
      <w:pPr>
        <w:pStyle w:val="Kommentar"/>
      </w:pPr>
      <w:r>
        <w:t xml:space="preserve">- ÖNORM B 3258: Pflastersteine und Platten aus Beton - Anforderungen, Prüfverfahren und Konformitätsnachweis - Nationale Festlegungen zu ÖNORM EN 1338 und ÖNORM EN 1339 </w:t>
      </w:r>
    </w:p>
    <w:p w14:paraId="5ED845F7" w14:textId="77777777" w:rsidR="00186275" w:rsidRDefault="00186275" w:rsidP="00186275">
      <w:pPr>
        <w:pStyle w:val="Kommentar"/>
      </w:pPr>
      <w:r>
        <w:t xml:space="preserve">- ÖNORM B 3580-1: Asphaltmischgut - Mischgutanforderungen - Teil 1: Asphaltbeton - Empirischer Ansatz - Regeln zur Umsetzung der ÖNORM EN 13108-1 </w:t>
      </w:r>
    </w:p>
    <w:p w14:paraId="2A010D4B" w14:textId="77777777" w:rsidR="00186275" w:rsidRDefault="00186275" w:rsidP="00186275">
      <w:pPr>
        <w:pStyle w:val="Kommentar"/>
      </w:pPr>
      <w:r>
        <w:t xml:space="preserve">- ÖNORM B 3580-2: Asphaltmischgut - Mischgutanforderungen - Teil 2: Asphaltbeton - Gebrauchsverhaltensorientierte Anforderungen - Regeln für die Umsetzung der ÖNORM EN 13108-1 </w:t>
      </w:r>
    </w:p>
    <w:p w14:paraId="0567B3B1" w14:textId="77777777" w:rsidR="00186275" w:rsidRDefault="00186275" w:rsidP="00186275">
      <w:pPr>
        <w:pStyle w:val="Kommentar"/>
      </w:pPr>
      <w:r>
        <w:t xml:space="preserve">- ÖNORM B 4710-1: Beton - Teil 1: Festlegung, Herstellung, Verwendung und Konformitätsnachweis (Regeln zur Umsetzung der ÖNORM EN 206-1 für Normal- und Schwerbeton) </w:t>
      </w:r>
    </w:p>
    <w:p w14:paraId="76653EAD" w14:textId="77777777" w:rsidR="00186275" w:rsidRDefault="00186275" w:rsidP="00186275">
      <w:pPr>
        <w:pStyle w:val="Kommentar"/>
      </w:pPr>
      <w:r>
        <w:t xml:space="preserve">- ÖNORM EN 13108-1: Asphaltmischgut - Mischgutanforderungen - Teil 1: Asphaltbeton (konsolidierte Fassung) </w:t>
      </w:r>
    </w:p>
    <w:p w14:paraId="25226797" w14:textId="77777777" w:rsidR="00186275" w:rsidRDefault="00186275" w:rsidP="00186275">
      <w:pPr>
        <w:pStyle w:val="Kommentar"/>
      </w:pPr>
      <w:r>
        <w:t xml:space="preserve">- ÖNORM EN 1338: Pflastersteine aus Beton - Anforderungen und Prüfverfahren </w:t>
      </w:r>
    </w:p>
    <w:p w14:paraId="33ECBF55" w14:textId="77777777" w:rsidR="00186275" w:rsidRDefault="00186275" w:rsidP="00186275">
      <w:pPr>
        <w:pStyle w:val="Kommentar"/>
      </w:pPr>
      <w:r>
        <w:t xml:space="preserve">- ÖNORM EN 1339: Platten aus Beton - Anforderungen und Prüfverfahren </w:t>
      </w:r>
    </w:p>
    <w:p w14:paraId="1C74F18E" w14:textId="77777777" w:rsidR="00186275" w:rsidRDefault="00186275" w:rsidP="00186275">
      <w:pPr>
        <w:pStyle w:val="Kommentar"/>
      </w:pPr>
      <w:r>
        <w:t xml:space="preserve">- ÖNORM EN 1340: Bordsteine aus Beton - Anforderungen und Prüfverfahren </w:t>
      </w:r>
    </w:p>
    <w:p w14:paraId="4D63879D" w14:textId="77777777" w:rsidR="00186275" w:rsidRDefault="00186275" w:rsidP="00186275">
      <w:pPr>
        <w:pStyle w:val="Kommentar"/>
      </w:pPr>
      <w:r>
        <w:t xml:space="preserve">- ÖNORM EN 1341: Platten aus Naturstein für Außenbereiche - Anforderungen und Prüfverfahren </w:t>
      </w:r>
    </w:p>
    <w:p w14:paraId="7E566042" w14:textId="77777777" w:rsidR="00186275" w:rsidRDefault="00186275" w:rsidP="00186275">
      <w:pPr>
        <w:pStyle w:val="Kommentar"/>
      </w:pPr>
      <w:r>
        <w:t xml:space="preserve">- ÖNORM EN 1342: Pflastersteine aus Naturstein für Außenbereiche - Anforderungen und Prüfverfahren </w:t>
      </w:r>
    </w:p>
    <w:p w14:paraId="52B7B617" w14:textId="77777777" w:rsidR="00186275" w:rsidRDefault="00186275" w:rsidP="00186275">
      <w:pPr>
        <w:pStyle w:val="Kommentar"/>
      </w:pPr>
      <w:r>
        <w:t xml:space="preserve">- ÖNORM EN 1343: Bordsteine aus Naturstein für Außenbereiche - Anforderungen und Prüfverfahren </w:t>
      </w:r>
    </w:p>
    <w:p w14:paraId="6CD182C5" w14:textId="77777777" w:rsidR="00186275" w:rsidRDefault="00186275" w:rsidP="00186275">
      <w:pPr>
        <w:pStyle w:val="Kommentar"/>
      </w:pPr>
      <w:r>
        <w:t>- ÖNORM EN 1344: Pflasterziegel - Anforderungen und Prüfverfahren</w:t>
      </w:r>
    </w:p>
    <w:p w14:paraId="3C92A76B" w14:textId="77777777" w:rsidR="00186275" w:rsidRDefault="00186275" w:rsidP="00186275">
      <w:pPr>
        <w:pStyle w:val="Kommentar"/>
      </w:pPr>
      <w:r>
        <w:t xml:space="preserve">- RVS 08.97.05: Anforderungen an Asphaltmischgut </w:t>
      </w:r>
    </w:p>
    <w:p w14:paraId="612D846B" w14:textId="77777777" w:rsidR="00186275" w:rsidRDefault="00186275" w:rsidP="00186275">
      <w:pPr>
        <w:pStyle w:val="Kommentar"/>
      </w:pPr>
      <w:r>
        <w:t xml:space="preserve">- RVS 08.18 01: Pflasterstein- und Pflasterplattendecken, Randeinfassungen </w:t>
      </w:r>
    </w:p>
    <w:p w14:paraId="2A3DE0D4" w14:textId="77777777" w:rsidR="00186275" w:rsidRDefault="00186275" w:rsidP="00186275">
      <w:pPr>
        <w:pStyle w:val="Kommentar"/>
      </w:pPr>
      <w:r>
        <w:t>- RVS 08.16 01: Anforderungen an Asphaltschichten</w:t>
      </w:r>
    </w:p>
    <w:p w14:paraId="22E6E455" w14:textId="77777777" w:rsidR="00186275" w:rsidRDefault="00186275" w:rsidP="00186275">
      <w:pPr>
        <w:pStyle w:val="Kommentar"/>
      </w:pPr>
      <w:r>
        <w:t>- Richtlinien des FQP (Forum Qualitätspflaster)</w:t>
      </w:r>
    </w:p>
    <w:p w14:paraId="0ED25704" w14:textId="77777777" w:rsidR="00186275" w:rsidRDefault="00186275" w:rsidP="00186275">
      <w:pPr>
        <w:pStyle w:val="TrennungULG"/>
        <w:keepNext w:val="0"/>
      </w:pPr>
    </w:p>
    <w:p w14:paraId="3660E887" w14:textId="77777777" w:rsidR="00186275" w:rsidRDefault="00186275" w:rsidP="00186275">
      <w:pPr>
        <w:pStyle w:val="ULG"/>
        <w:keepLines/>
      </w:pPr>
      <w:r>
        <w:t>13.AA</w:t>
      </w:r>
      <w:r>
        <w:rPr>
          <w:sz w:val="12"/>
        </w:rPr>
        <w:t xml:space="preserve"> + </w:t>
      </w:r>
      <w:r>
        <w:t>Schachtabdeckungen (ACO)</w:t>
      </w:r>
    </w:p>
    <w:p w14:paraId="3EC56619" w14:textId="77777777" w:rsidR="00186275" w:rsidRDefault="00186275" w:rsidP="00186275">
      <w:pPr>
        <w:pStyle w:val="Langtext"/>
      </w:pPr>
      <w:r>
        <w:t>Version: 2023-03</w:t>
      </w:r>
    </w:p>
    <w:p w14:paraId="35EAABDE" w14:textId="77777777" w:rsidR="00186275" w:rsidRDefault="00186275" w:rsidP="00186275">
      <w:pPr>
        <w:pStyle w:val="Langtext"/>
      </w:pPr>
      <w:r>
        <w:t>Einheitspreis:</w:t>
      </w:r>
    </w:p>
    <w:p w14:paraId="06D034E0"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7C8924F3" w14:textId="77777777" w:rsidR="00186275" w:rsidRDefault="00186275" w:rsidP="00186275">
      <w:pPr>
        <w:pStyle w:val="Langtext"/>
      </w:pPr>
      <w:r>
        <w:t>Verarbeitungsrichtlinien:</w:t>
      </w:r>
    </w:p>
    <w:p w14:paraId="345B8B98" w14:textId="77777777" w:rsidR="00186275" w:rsidRDefault="00186275" w:rsidP="00186275">
      <w:pPr>
        <w:pStyle w:val="Langtext"/>
      </w:pPr>
      <w:r>
        <w:t>Die Verarbeitungsrichtlinien des Erzeugers werden eingehalten.</w:t>
      </w:r>
    </w:p>
    <w:p w14:paraId="37070FE0" w14:textId="77777777" w:rsidR="00186275" w:rsidRDefault="00186275" w:rsidP="00186275">
      <w:pPr>
        <w:pStyle w:val="Langtext"/>
      </w:pPr>
      <w:r>
        <w:t>Skizze:</w:t>
      </w:r>
    </w:p>
    <w:p w14:paraId="24F8CD0F" w14:textId="77777777" w:rsidR="00186275" w:rsidRDefault="00186275" w:rsidP="00186275">
      <w:pPr>
        <w:pStyle w:val="Langtext"/>
      </w:pPr>
      <w:r>
        <w:t>In der Folge wird die Bezeichnung Skizze als einfachste Darstellungsmöglichkeit stellvertretend für Zeichnung, Plan und dergleichen verwendet.</w:t>
      </w:r>
    </w:p>
    <w:p w14:paraId="77DF7344" w14:textId="77777777" w:rsidR="00186275" w:rsidRDefault="00186275" w:rsidP="00186275">
      <w:pPr>
        <w:pStyle w:val="Kommentar"/>
      </w:pPr>
    </w:p>
    <w:p w14:paraId="5255E818" w14:textId="77777777" w:rsidR="00186275" w:rsidRDefault="00186275" w:rsidP="00186275">
      <w:pPr>
        <w:pStyle w:val="Kommentar"/>
      </w:pPr>
      <w:r>
        <w:t>Kommentar:</w:t>
      </w:r>
    </w:p>
    <w:p w14:paraId="44B5CC3E" w14:textId="77777777" w:rsidR="00186275" w:rsidRDefault="00186275" w:rsidP="00186275">
      <w:pPr>
        <w:pStyle w:val="Kommentar"/>
      </w:pPr>
      <w:r>
        <w:t>Produktspezifische Ausschreibungstexte (Produktbeschreibungen) sind für Ausschreibungen gemäß Bundesvergabegesetz (BVergG) nicht geeignet.</w:t>
      </w:r>
    </w:p>
    <w:p w14:paraId="0D69331B"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17DA385A" w14:textId="77777777" w:rsidR="00186275" w:rsidRDefault="00186275" w:rsidP="00186275">
      <w:pPr>
        <w:pStyle w:val="TrennungPOS"/>
      </w:pPr>
    </w:p>
    <w:p w14:paraId="29B0883F" w14:textId="77777777" w:rsidR="00186275" w:rsidRDefault="00186275" w:rsidP="00186275">
      <w:pPr>
        <w:pStyle w:val="GrundtextPosNr"/>
        <w:keepNext/>
        <w:keepLines/>
      </w:pPr>
      <w:r>
        <w:t>13.AA 01</w:t>
      </w:r>
    </w:p>
    <w:p w14:paraId="7467B186" w14:textId="77777777" w:rsidR="00186275" w:rsidRDefault="00186275" w:rsidP="00186275">
      <w:pPr>
        <w:pStyle w:val="Grundtext"/>
      </w:pPr>
      <w:r>
        <w:t xml:space="preserve">Schachtabdeckung System zum oberflächenbündigen Einbau in bituminöse Fahrbahnbeläge, Klasse D 400 entsprechend ON EN124, lichte Weite 605 mm, Bauhöhe 160 mm - 220 mm, Rahmen aus Gusseisen GG, rund, mit PEWEPREN-Einlage, Deckel aus Gusseisen GGG, mit zwei wartungsfreien, schraublosen und verkehrssicheren Arretierungen, schwarz beschichtet, mit Adapterring aus Stahl, </w:t>
      </w:r>
    </w:p>
    <w:p w14:paraId="49125D50" w14:textId="77777777" w:rsidR="00186275" w:rsidRDefault="00186275" w:rsidP="00186275">
      <w:pPr>
        <w:pStyle w:val="Grundtext"/>
      </w:pPr>
      <w:r>
        <w:t xml:space="preserve"> z.B. ACO MULTITOP SCHACHTABDECKUNG SYSTEM BITUPLAN oder Gleichwertiges.</w:t>
      </w:r>
    </w:p>
    <w:p w14:paraId="609294CF" w14:textId="77777777" w:rsidR="00186275" w:rsidRDefault="00186275" w:rsidP="00186275">
      <w:pPr>
        <w:pStyle w:val="Folgeposition"/>
        <w:keepNext/>
        <w:keepLines/>
      </w:pPr>
      <w:r>
        <w:t>A</w:t>
      </w:r>
      <w:r>
        <w:rPr>
          <w:sz w:val="12"/>
        </w:rPr>
        <w:t>+</w:t>
      </w:r>
      <w:r>
        <w:tab/>
        <w:t>Schachtabdeckung D400 f.Fahrbahn.+Lüftung</w:t>
      </w:r>
      <w:r>
        <w:tab/>
        <w:t xml:space="preserve">Stk </w:t>
      </w:r>
    </w:p>
    <w:p w14:paraId="7263C5BA" w14:textId="77777777" w:rsidR="00186275" w:rsidRDefault="00186275" w:rsidP="00186275">
      <w:pPr>
        <w:pStyle w:val="Langtext"/>
      </w:pPr>
      <w:r>
        <w:t xml:space="preserve">Mit Lüftungsöffnungen (+Lüftung), Lüftungsquerschnitt 250 cm2. </w:t>
      </w:r>
    </w:p>
    <w:p w14:paraId="78A56C6C" w14:textId="77777777" w:rsidR="00186275" w:rsidRDefault="00186275" w:rsidP="00186275">
      <w:pPr>
        <w:pStyle w:val="Langtext"/>
      </w:pPr>
      <w:r>
        <w:t xml:space="preserve"> Angebotenes Erzeugnis:</w:t>
      </w:r>
    </w:p>
    <w:p w14:paraId="7D3D752D" w14:textId="77777777" w:rsidR="00186275" w:rsidRDefault="00186275" w:rsidP="00186275">
      <w:pPr>
        <w:pStyle w:val="Folgeposition"/>
        <w:keepNext/>
        <w:keepLines/>
      </w:pPr>
      <w:r>
        <w:t>B</w:t>
      </w:r>
      <w:r>
        <w:rPr>
          <w:sz w:val="12"/>
        </w:rPr>
        <w:t>+</w:t>
      </w:r>
      <w:r>
        <w:tab/>
        <w:t>Schachtabdeckung D400 f.Fahrbahn.o.Lüftung</w:t>
      </w:r>
      <w:r>
        <w:tab/>
        <w:t xml:space="preserve">Stk </w:t>
      </w:r>
    </w:p>
    <w:p w14:paraId="39C5289F" w14:textId="77777777" w:rsidR="00186275" w:rsidRDefault="00186275" w:rsidP="00186275">
      <w:pPr>
        <w:pStyle w:val="Langtext"/>
      </w:pPr>
      <w:r>
        <w:t xml:space="preserve">Ohne Lüftungsöffnungen (o.Lüftung). </w:t>
      </w:r>
    </w:p>
    <w:p w14:paraId="5BB43D8B" w14:textId="77777777" w:rsidR="00186275" w:rsidRDefault="00186275" w:rsidP="00186275">
      <w:pPr>
        <w:pStyle w:val="Langtext"/>
      </w:pPr>
      <w:r>
        <w:t xml:space="preserve"> Angebotenes Erzeugnis:</w:t>
      </w:r>
    </w:p>
    <w:p w14:paraId="2CA9D8E9" w14:textId="77777777" w:rsidR="00186275" w:rsidRDefault="00186275" w:rsidP="00186275">
      <w:pPr>
        <w:pStyle w:val="TrennungPOS"/>
      </w:pPr>
    </w:p>
    <w:p w14:paraId="0AF32D34" w14:textId="77777777" w:rsidR="00186275" w:rsidRDefault="00186275" w:rsidP="00186275">
      <w:pPr>
        <w:pStyle w:val="GrundtextPosNr"/>
        <w:keepNext/>
        <w:keepLines/>
      </w:pPr>
      <w:r>
        <w:t>13.AA 02</w:t>
      </w:r>
    </w:p>
    <w:p w14:paraId="2E19CD1A" w14:textId="77777777" w:rsidR="00186275" w:rsidRDefault="00186275" w:rsidP="00186275">
      <w:pPr>
        <w:pStyle w:val="Grundtext"/>
      </w:pPr>
      <w:r>
        <w:t xml:space="preserve">Schachtabdeckung, Klasse D 400 entsprechend ON EN 124, lichte Weite 605 mm, Bauhöhe 125 mm, mit BEGU-Rahmen, rund, und mit PEWEPREN-Einlage, Deckel aus Gusseisen GGG, mit zwei wartungsfreien, schraublosen und verkehrssicheren Arretierungen, schwarz beschichtet, </w:t>
      </w:r>
    </w:p>
    <w:p w14:paraId="2EDE348A" w14:textId="77777777" w:rsidR="00186275" w:rsidRDefault="00186275" w:rsidP="00186275">
      <w:pPr>
        <w:pStyle w:val="Grundtext"/>
      </w:pPr>
      <w:r>
        <w:t xml:space="preserve"> z.B. ACO MULTITOP SCHACHTABDECKUNG oder Gleichwertiges.</w:t>
      </w:r>
    </w:p>
    <w:p w14:paraId="1D9260A9" w14:textId="77777777" w:rsidR="00186275" w:rsidRDefault="00186275" w:rsidP="00186275">
      <w:pPr>
        <w:pStyle w:val="Folgeposition"/>
        <w:keepNext/>
        <w:keepLines/>
      </w:pPr>
      <w:r>
        <w:t>A</w:t>
      </w:r>
      <w:r>
        <w:rPr>
          <w:sz w:val="12"/>
        </w:rPr>
        <w:t>+</w:t>
      </w:r>
      <w:r>
        <w:tab/>
        <w:t>Schachtabd.rund D400 BEGU-Rahmen+Lüftung</w:t>
      </w:r>
      <w:r>
        <w:tab/>
        <w:t xml:space="preserve">Stk </w:t>
      </w:r>
    </w:p>
    <w:p w14:paraId="1392F4A9" w14:textId="77777777" w:rsidR="00186275" w:rsidRDefault="00186275" w:rsidP="00186275">
      <w:pPr>
        <w:pStyle w:val="Langtext"/>
      </w:pPr>
      <w:r>
        <w:t xml:space="preserve">Mit Lüftungsöffnungen (+Lüftung), Lüftungsquerschnitt 250 cm2. </w:t>
      </w:r>
    </w:p>
    <w:p w14:paraId="07C0B2E4" w14:textId="77777777" w:rsidR="00186275" w:rsidRDefault="00186275" w:rsidP="00186275">
      <w:pPr>
        <w:pStyle w:val="Langtext"/>
      </w:pPr>
      <w:r>
        <w:t xml:space="preserve"> Angebotenes Erzeugnis:</w:t>
      </w:r>
    </w:p>
    <w:p w14:paraId="069B90D9" w14:textId="77777777" w:rsidR="00186275" w:rsidRDefault="00186275" w:rsidP="00186275">
      <w:pPr>
        <w:pStyle w:val="Folgeposition"/>
        <w:keepNext/>
        <w:keepLines/>
      </w:pPr>
      <w:r>
        <w:t>B</w:t>
      </w:r>
      <w:r>
        <w:rPr>
          <w:sz w:val="12"/>
        </w:rPr>
        <w:t>+</w:t>
      </w:r>
      <w:r>
        <w:tab/>
        <w:t>Schachtabd.rund D400 BEGU-Rahmen o.Lüftung</w:t>
      </w:r>
      <w:r>
        <w:tab/>
        <w:t xml:space="preserve">Stk </w:t>
      </w:r>
    </w:p>
    <w:p w14:paraId="19109B44" w14:textId="77777777" w:rsidR="00186275" w:rsidRDefault="00186275" w:rsidP="00186275">
      <w:pPr>
        <w:pStyle w:val="Langtext"/>
      </w:pPr>
      <w:r>
        <w:t xml:space="preserve">Ohne Lüftungsöffnungen (o.Lüftung). </w:t>
      </w:r>
    </w:p>
    <w:p w14:paraId="2D214FA7" w14:textId="77777777" w:rsidR="00186275" w:rsidRDefault="00186275" w:rsidP="00186275">
      <w:pPr>
        <w:pStyle w:val="Langtext"/>
      </w:pPr>
      <w:r>
        <w:t xml:space="preserve"> Angebotenes Erzeugnis:</w:t>
      </w:r>
    </w:p>
    <w:p w14:paraId="71F98C3C" w14:textId="77777777" w:rsidR="00186275" w:rsidRDefault="00186275" w:rsidP="00186275">
      <w:pPr>
        <w:pStyle w:val="TrennungPOS"/>
      </w:pPr>
    </w:p>
    <w:p w14:paraId="0D85E072" w14:textId="77777777" w:rsidR="00186275" w:rsidRDefault="00186275" w:rsidP="00186275">
      <w:pPr>
        <w:pStyle w:val="GrundtextPosNr"/>
        <w:keepNext/>
        <w:keepLines/>
      </w:pPr>
      <w:r>
        <w:t>13.AA 03</w:t>
      </w:r>
    </w:p>
    <w:p w14:paraId="6400389F" w14:textId="77777777" w:rsidR="00186275" w:rsidRDefault="00186275" w:rsidP="00186275">
      <w:pPr>
        <w:pStyle w:val="Grundtext"/>
      </w:pPr>
      <w:r>
        <w:t xml:space="preserve">Schachtabdeckung, Klasse D 400 entsprechend ON EN 124, lichte Weite 605 mm, Bauhöhe 125 mm, mit BEGU-Rahmen, quadratisch, und mit PEWEPREN-Einlage, Deckel aus Gusseisen GGG, rund, mit zwei wartungsfreien, schraublosen und verkehrssicheren Arretierungen, schwarz beschichtet, </w:t>
      </w:r>
    </w:p>
    <w:p w14:paraId="77892957" w14:textId="77777777" w:rsidR="00186275" w:rsidRDefault="00186275" w:rsidP="00186275">
      <w:pPr>
        <w:pStyle w:val="Grundtext"/>
      </w:pPr>
      <w:r>
        <w:t xml:space="preserve"> z.B. ACO MULTITOP SCHACHTABDECKUNG oder Gleichwertiges.</w:t>
      </w:r>
    </w:p>
    <w:p w14:paraId="6403D8ED" w14:textId="77777777" w:rsidR="00186275" w:rsidRDefault="00186275" w:rsidP="00186275">
      <w:pPr>
        <w:pStyle w:val="Folgeposition"/>
        <w:keepNext/>
        <w:keepLines/>
      </w:pPr>
      <w:r>
        <w:t>A</w:t>
      </w:r>
      <w:r>
        <w:rPr>
          <w:sz w:val="12"/>
        </w:rPr>
        <w:t>+</w:t>
      </w:r>
      <w:r>
        <w:tab/>
        <w:t>Schachtabd.quadr.D400 BEGU-Rahmen+Lüftung</w:t>
      </w:r>
      <w:r>
        <w:tab/>
        <w:t xml:space="preserve">Stk </w:t>
      </w:r>
    </w:p>
    <w:p w14:paraId="02A5F2B7" w14:textId="77777777" w:rsidR="00186275" w:rsidRDefault="00186275" w:rsidP="00186275">
      <w:pPr>
        <w:pStyle w:val="Langtext"/>
      </w:pPr>
      <w:r>
        <w:t xml:space="preserve">Mit Lüftungsöffnungen (+Lüftung), Lüftungsquerschnitt 250 cm2. </w:t>
      </w:r>
    </w:p>
    <w:p w14:paraId="335CF833" w14:textId="77777777" w:rsidR="00186275" w:rsidRDefault="00186275" w:rsidP="00186275">
      <w:pPr>
        <w:pStyle w:val="Langtext"/>
      </w:pPr>
      <w:r>
        <w:t xml:space="preserve"> Angebotenes Erzeugnis:</w:t>
      </w:r>
    </w:p>
    <w:p w14:paraId="10AA8C55" w14:textId="77777777" w:rsidR="00186275" w:rsidRDefault="00186275" w:rsidP="00186275">
      <w:pPr>
        <w:pStyle w:val="Folgeposition"/>
        <w:keepNext/>
        <w:keepLines/>
      </w:pPr>
      <w:r>
        <w:t>B</w:t>
      </w:r>
      <w:r>
        <w:rPr>
          <w:sz w:val="12"/>
        </w:rPr>
        <w:t>+</w:t>
      </w:r>
      <w:r>
        <w:tab/>
        <w:t>Schachtabd.quadr.D400 BEGU-Rahmen o.Lüftung</w:t>
      </w:r>
      <w:r>
        <w:tab/>
        <w:t xml:space="preserve">Stk </w:t>
      </w:r>
    </w:p>
    <w:p w14:paraId="79D64E26" w14:textId="77777777" w:rsidR="00186275" w:rsidRDefault="00186275" w:rsidP="00186275">
      <w:pPr>
        <w:pStyle w:val="Langtext"/>
      </w:pPr>
      <w:r>
        <w:t xml:space="preserve">Ohne Lüftungsöffnungen (o.Lüftung). </w:t>
      </w:r>
    </w:p>
    <w:p w14:paraId="2D810DA1" w14:textId="77777777" w:rsidR="00186275" w:rsidRDefault="00186275" w:rsidP="00186275">
      <w:pPr>
        <w:pStyle w:val="Langtext"/>
      </w:pPr>
      <w:r>
        <w:t xml:space="preserve"> Angebotenes Erzeugnis:</w:t>
      </w:r>
    </w:p>
    <w:p w14:paraId="4AF49CD9" w14:textId="77777777" w:rsidR="00186275" w:rsidRDefault="00186275" w:rsidP="00186275">
      <w:pPr>
        <w:pStyle w:val="TrennungPOS"/>
      </w:pPr>
    </w:p>
    <w:p w14:paraId="253215FD" w14:textId="77777777" w:rsidR="00186275" w:rsidRDefault="00186275" w:rsidP="00186275">
      <w:pPr>
        <w:pStyle w:val="GrundtextPosNr"/>
        <w:keepNext/>
        <w:keepLines/>
      </w:pPr>
      <w:r>
        <w:t>13.AA 04</w:t>
      </w:r>
    </w:p>
    <w:p w14:paraId="0D8246A2" w14:textId="77777777" w:rsidR="00186275" w:rsidRDefault="00186275" w:rsidP="00186275">
      <w:pPr>
        <w:pStyle w:val="Grundtext"/>
      </w:pPr>
      <w:r>
        <w:t xml:space="preserve">Schachtabdeckung, Klasse D 400 entsprechend ON EN 124, lichte Weite 605 mm, Bauhöhe 125 mm, mit Rahmen aus Gusseisen GG, rund, und mit PEWEPREN-Einlage, Deckel aus Gusseisen GGG, mit zwei wartungsfreien, schraublosen und verkehrssicheren Arretierungen, schwarz beschichtet, </w:t>
      </w:r>
    </w:p>
    <w:p w14:paraId="59DC5F69" w14:textId="77777777" w:rsidR="00186275" w:rsidRDefault="00186275" w:rsidP="00186275">
      <w:pPr>
        <w:pStyle w:val="Grundtext"/>
      </w:pPr>
      <w:r>
        <w:t xml:space="preserve"> z.B. ACO MULTITOP SCHACHTABDECKUNG oder Gleichwertiges.</w:t>
      </w:r>
    </w:p>
    <w:p w14:paraId="76451F93" w14:textId="77777777" w:rsidR="00186275" w:rsidRDefault="00186275" w:rsidP="00186275">
      <w:pPr>
        <w:pStyle w:val="Folgeposition"/>
        <w:keepNext/>
        <w:keepLines/>
      </w:pPr>
      <w:r>
        <w:t>A</w:t>
      </w:r>
      <w:r>
        <w:rPr>
          <w:sz w:val="12"/>
        </w:rPr>
        <w:t>+</w:t>
      </w:r>
      <w:r>
        <w:tab/>
        <w:t>Schachtabd.rund D400 Guss-Rahmen+Lüftung</w:t>
      </w:r>
      <w:r>
        <w:tab/>
        <w:t xml:space="preserve">Stk </w:t>
      </w:r>
    </w:p>
    <w:p w14:paraId="54D941D6" w14:textId="77777777" w:rsidR="00186275" w:rsidRDefault="00186275" w:rsidP="00186275">
      <w:pPr>
        <w:pStyle w:val="Langtext"/>
      </w:pPr>
      <w:r>
        <w:t xml:space="preserve">Mit Lüftungsöffnungen (+Lüftung), Lüftungsquerschnitt 250 cm2. </w:t>
      </w:r>
    </w:p>
    <w:p w14:paraId="2DBF9D43" w14:textId="77777777" w:rsidR="00186275" w:rsidRDefault="00186275" w:rsidP="00186275">
      <w:pPr>
        <w:pStyle w:val="Langtext"/>
      </w:pPr>
      <w:r>
        <w:t xml:space="preserve"> Angebotenes Erzeugnis:</w:t>
      </w:r>
    </w:p>
    <w:p w14:paraId="2B00EA1C" w14:textId="77777777" w:rsidR="00186275" w:rsidRDefault="00186275" w:rsidP="00186275">
      <w:pPr>
        <w:pStyle w:val="Folgeposition"/>
        <w:keepNext/>
        <w:keepLines/>
      </w:pPr>
      <w:r>
        <w:t>B</w:t>
      </w:r>
      <w:r>
        <w:rPr>
          <w:sz w:val="12"/>
        </w:rPr>
        <w:t>+</w:t>
      </w:r>
      <w:r>
        <w:tab/>
        <w:t>Schachtabd.rund D400 Guss-Rahmen o.Lüftung</w:t>
      </w:r>
      <w:r>
        <w:tab/>
        <w:t xml:space="preserve">Stk </w:t>
      </w:r>
    </w:p>
    <w:p w14:paraId="5D21F4AF" w14:textId="77777777" w:rsidR="00186275" w:rsidRDefault="00186275" w:rsidP="00186275">
      <w:pPr>
        <w:pStyle w:val="Langtext"/>
      </w:pPr>
      <w:r>
        <w:t xml:space="preserve">Ohne Lüftungsöffnungen (o.Lüftung). </w:t>
      </w:r>
    </w:p>
    <w:p w14:paraId="7AB4C678" w14:textId="77777777" w:rsidR="00186275" w:rsidRDefault="00186275" w:rsidP="00186275">
      <w:pPr>
        <w:pStyle w:val="Langtext"/>
      </w:pPr>
      <w:r>
        <w:t xml:space="preserve"> Angebotenes Erzeugnis:</w:t>
      </w:r>
    </w:p>
    <w:p w14:paraId="042EF530" w14:textId="77777777" w:rsidR="00186275" w:rsidRDefault="00186275" w:rsidP="00186275">
      <w:pPr>
        <w:pStyle w:val="TrennungULG"/>
        <w:keepNext w:val="0"/>
      </w:pPr>
    </w:p>
    <w:p w14:paraId="1880F534" w14:textId="77777777" w:rsidR="00186275" w:rsidRDefault="00186275" w:rsidP="00186275">
      <w:pPr>
        <w:pStyle w:val="ULG"/>
        <w:keepLines/>
      </w:pPr>
      <w:r>
        <w:t>13.AB</w:t>
      </w:r>
      <w:r>
        <w:rPr>
          <w:sz w:val="12"/>
        </w:rPr>
        <w:t xml:space="preserve"> + </w:t>
      </w:r>
      <w:r>
        <w:t>Straßenablauf (ACO)</w:t>
      </w:r>
    </w:p>
    <w:p w14:paraId="264B794D" w14:textId="77777777" w:rsidR="00186275" w:rsidRDefault="00186275" w:rsidP="00186275">
      <w:pPr>
        <w:pStyle w:val="Langtext"/>
      </w:pPr>
      <w:r>
        <w:t>Version: 2023-03</w:t>
      </w:r>
    </w:p>
    <w:p w14:paraId="3879354C" w14:textId="77777777" w:rsidR="00186275" w:rsidRDefault="00186275" w:rsidP="00186275">
      <w:pPr>
        <w:pStyle w:val="Langtext"/>
      </w:pPr>
      <w:r>
        <w:t>Einheitspreis:</w:t>
      </w:r>
    </w:p>
    <w:p w14:paraId="1CFE728A"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687CC803" w14:textId="77777777" w:rsidR="00186275" w:rsidRDefault="00186275" w:rsidP="00186275">
      <w:pPr>
        <w:pStyle w:val="Langtext"/>
      </w:pPr>
      <w:r>
        <w:t>Verarbeitungsrichtlinien:</w:t>
      </w:r>
    </w:p>
    <w:p w14:paraId="1611F78E" w14:textId="77777777" w:rsidR="00186275" w:rsidRDefault="00186275" w:rsidP="00186275">
      <w:pPr>
        <w:pStyle w:val="Langtext"/>
      </w:pPr>
      <w:r>
        <w:t>Die Verarbeitungsrichtlinien des Erzeugers werden eingehalten.</w:t>
      </w:r>
    </w:p>
    <w:p w14:paraId="4A52BB9B" w14:textId="77777777" w:rsidR="00186275" w:rsidRDefault="00186275" w:rsidP="00186275">
      <w:pPr>
        <w:pStyle w:val="Langtext"/>
      </w:pPr>
      <w:r>
        <w:lastRenderedPageBreak/>
        <w:t>Skizze:</w:t>
      </w:r>
    </w:p>
    <w:p w14:paraId="62F40BEA" w14:textId="77777777" w:rsidR="00186275" w:rsidRDefault="00186275" w:rsidP="00186275">
      <w:pPr>
        <w:pStyle w:val="Langtext"/>
      </w:pPr>
      <w:r>
        <w:t>In der Folge wird die Bezeichnung Skizze als einfachste Darstellungsmöglichkeit stellvertretend für Zeichnung, Plan und dergleichen verwendet.</w:t>
      </w:r>
    </w:p>
    <w:p w14:paraId="4779EB58" w14:textId="77777777" w:rsidR="00186275" w:rsidRDefault="00186275" w:rsidP="00186275">
      <w:pPr>
        <w:pStyle w:val="Kommentar"/>
      </w:pPr>
    </w:p>
    <w:p w14:paraId="2B4678EB" w14:textId="77777777" w:rsidR="00186275" w:rsidRDefault="00186275" w:rsidP="00186275">
      <w:pPr>
        <w:pStyle w:val="Kommentar"/>
      </w:pPr>
      <w:r>
        <w:t>Kommentar:</w:t>
      </w:r>
    </w:p>
    <w:p w14:paraId="4999A311" w14:textId="77777777" w:rsidR="00186275" w:rsidRDefault="00186275" w:rsidP="00186275">
      <w:pPr>
        <w:pStyle w:val="Kommentar"/>
      </w:pPr>
      <w:r>
        <w:t>Produktspezifische Ausschreibungstexte (Produktbeschreibungen) sind für Ausschreibungen gemäß Bundesvergabegesetz (BVergG) nicht geeignet.</w:t>
      </w:r>
    </w:p>
    <w:p w14:paraId="261198E5"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0C235B3E" w14:textId="77777777" w:rsidR="00186275" w:rsidRDefault="00186275" w:rsidP="00186275">
      <w:pPr>
        <w:pStyle w:val="TrennungPOS"/>
      </w:pPr>
    </w:p>
    <w:p w14:paraId="43700907" w14:textId="77777777" w:rsidR="00186275" w:rsidRDefault="00186275" w:rsidP="00186275">
      <w:pPr>
        <w:pStyle w:val="GrundtextPosNr"/>
        <w:keepNext/>
        <w:keepLines/>
      </w:pPr>
      <w:r>
        <w:t>13.AB 01</w:t>
      </w:r>
    </w:p>
    <w:p w14:paraId="3C173187" w14:textId="77777777" w:rsidR="00186275" w:rsidRDefault="00186275" w:rsidP="00186275">
      <w:pPr>
        <w:pStyle w:val="Grundtext"/>
      </w:pPr>
      <w:r>
        <w:t>Aufsatz für Straßenablauf (Straßenabl.), mit multifunktionalem Doppelscharnier, PEWERPREN-Einlage, Verformung für Bauzeitentwässerung und schraubloser, verkehrssicherer Arretierung. Rahmen aus Gusseisen, mit Eimerauflage, zweiseitig ca. 110 Grad aufklappbar und komplett herausnehmbar, Schlitzweite 25 mm, schwarz beschichtet.</w:t>
      </w:r>
    </w:p>
    <w:p w14:paraId="60D3D5AB" w14:textId="77777777" w:rsidR="00186275" w:rsidRDefault="00186275" w:rsidP="00186275">
      <w:pPr>
        <w:pStyle w:val="Folgeposition"/>
        <w:keepNext/>
        <w:keepLines/>
      </w:pPr>
      <w:r>
        <w:t>A</w:t>
      </w:r>
      <w:r>
        <w:rPr>
          <w:sz w:val="12"/>
        </w:rPr>
        <w:t>+</w:t>
      </w:r>
      <w:r>
        <w:tab/>
        <w:t>Aufsatz Straßenabl.D400 RF 300x554mm</w:t>
      </w:r>
      <w:r>
        <w:tab/>
        <w:t xml:space="preserve">Stk </w:t>
      </w:r>
    </w:p>
    <w:p w14:paraId="39B8E1DB" w14:textId="77777777" w:rsidR="00186275" w:rsidRDefault="00186275" w:rsidP="00186275">
      <w:pPr>
        <w:pStyle w:val="Langtext"/>
      </w:pPr>
      <w:r>
        <w:t xml:space="preserve">Rinnenform (RF), Stichmaß 15 mm, Rahmenausmaße 300 x 554 mm, Bauhöhe 125 mm, Klasse D 400 entsprechend DIN EN 124/DIN 1229, Einlaufquerschnitt ca. 740 mm2, </w:t>
      </w:r>
    </w:p>
    <w:p w14:paraId="04BD5525" w14:textId="77777777" w:rsidR="00186275" w:rsidRDefault="00186275" w:rsidP="00186275">
      <w:pPr>
        <w:pStyle w:val="Langtext"/>
      </w:pPr>
      <w:r>
        <w:t xml:space="preserve"> z.B. für ACO AUFSATZ MULTITOP 300 RF oder Gleichwertiges. </w:t>
      </w:r>
    </w:p>
    <w:p w14:paraId="6E7823F6" w14:textId="77777777" w:rsidR="00186275" w:rsidRDefault="00186275" w:rsidP="00186275">
      <w:pPr>
        <w:pStyle w:val="Langtext"/>
      </w:pPr>
      <w:r>
        <w:t xml:space="preserve"> Angebotenes Erzeugnis:</w:t>
      </w:r>
    </w:p>
    <w:p w14:paraId="12088510" w14:textId="77777777" w:rsidR="00186275" w:rsidRDefault="00186275" w:rsidP="00186275">
      <w:pPr>
        <w:pStyle w:val="Folgeposition"/>
        <w:keepNext/>
        <w:keepLines/>
      </w:pPr>
      <w:r>
        <w:t>B</w:t>
      </w:r>
      <w:r>
        <w:rPr>
          <w:sz w:val="12"/>
        </w:rPr>
        <w:t>+</w:t>
      </w:r>
      <w:r>
        <w:tab/>
        <w:t>Aufsatz Straßenabl.D400 PF 300x554mm</w:t>
      </w:r>
      <w:r>
        <w:tab/>
        <w:t xml:space="preserve">Stk </w:t>
      </w:r>
    </w:p>
    <w:p w14:paraId="6BE5717B" w14:textId="77777777" w:rsidR="00186275" w:rsidRDefault="00186275" w:rsidP="00186275">
      <w:pPr>
        <w:pStyle w:val="Langtext"/>
      </w:pPr>
      <w:r>
        <w:t xml:space="preserve">Pultform (PF), Rahmenausmaße 300 x 554 mm, Bauhöhe 100 mm, Klasse D 400 entsprechend DIN EN 124/DIN 1229, Einlaufquerschnitt ca. 750 mm2, </w:t>
      </w:r>
    </w:p>
    <w:p w14:paraId="5C3F5E23" w14:textId="77777777" w:rsidR="00186275" w:rsidRDefault="00186275" w:rsidP="00186275">
      <w:pPr>
        <w:pStyle w:val="Langtext"/>
      </w:pPr>
      <w:r>
        <w:t xml:space="preserve"> z.B. für ACO AUFSATZ MULTITOP 300 PF oder Gleichwertiges. </w:t>
      </w:r>
    </w:p>
    <w:p w14:paraId="060B58A2" w14:textId="77777777" w:rsidR="00186275" w:rsidRDefault="00186275" w:rsidP="00186275">
      <w:pPr>
        <w:pStyle w:val="Langtext"/>
      </w:pPr>
      <w:r>
        <w:t xml:space="preserve"> Angebotenes Erzeugnis:</w:t>
      </w:r>
    </w:p>
    <w:p w14:paraId="7C53F240" w14:textId="77777777" w:rsidR="00186275" w:rsidRDefault="00186275" w:rsidP="00186275">
      <w:pPr>
        <w:pStyle w:val="Folgeposition"/>
        <w:keepNext/>
        <w:keepLines/>
      </w:pPr>
      <w:r>
        <w:t>C</w:t>
      </w:r>
      <w:r>
        <w:rPr>
          <w:sz w:val="12"/>
        </w:rPr>
        <w:t>+</w:t>
      </w:r>
      <w:r>
        <w:tab/>
        <w:t>Aufsatz Straßenabl.D400 RF 500x554mm</w:t>
      </w:r>
      <w:r>
        <w:tab/>
        <w:t xml:space="preserve">Stk </w:t>
      </w:r>
    </w:p>
    <w:p w14:paraId="3B817251" w14:textId="77777777" w:rsidR="00186275" w:rsidRDefault="00186275" w:rsidP="00186275">
      <w:pPr>
        <w:pStyle w:val="Langtext"/>
      </w:pPr>
      <w:r>
        <w:t xml:space="preserve">Rinnenform (RF), Stichmaß 25 mm, Rahmenausmaße 500 x 554 mm, Bauhöhe 125 mm, Klasse D 400 entsprechend DIN EN 124/DIN 1229, Einlaufquerschnitt ca. 1170 mm2, </w:t>
      </w:r>
    </w:p>
    <w:p w14:paraId="700B6B02" w14:textId="77777777" w:rsidR="00186275" w:rsidRDefault="00186275" w:rsidP="00186275">
      <w:pPr>
        <w:pStyle w:val="Langtext"/>
      </w:pPr>
      <w:r>
        <w:t xml:space="preserve"> z.B. für ACO AUFSATZ MULTITOP 500 RF oder Gleichwertiges. </w:t>
      </w:r>
    </w:p>
    <w:p w14:paraId="011526EA" w14:textId="77777777" w:rsidR="00186275" w:rsidRDefault="00186275" w:rsidP="00186275">
      <w:pPr>
        <w:pStyle w:val="Langtext"/>
      </w:pPr>
      <w:r>
        <w:t xml:space="preserve"> Angebotenes Erzeugnis:</w:t>
      </w:r>
    </w:p>
    <w:p w14:paraId="238283CD" w14:textId="77777777" w:rsidR="00186275" w:rsidRDefault="00186275" w:rsidP="00186275">
      <w:pPr>
        <w:pStyle w:val="Folgeposition"/>
        <w:keepNext/>
        <w:keepLines/>
      </w:pPr>
      <w:r>
        <w:t>D</w:t>
      </w:r>
      <w:r>
        <w:rPr>
          <w:sz w:val="12"/>
        </w:rPr>
        <w:t>+</w:t>
      </w:r>
      <w:r>
        <w:tab/>
        <w:t>Aufsatz Straßenabl.D400 PF 500x554mm</w:t>
      </w:r>
      <w:r>
        <w:tab/>
        <w:t xml:space="preserve">Stk </w:t>
      </w:r>
    </w:p>
    <w:p w14:paraId="61070A11" w14:textId="77777777" w:rsidR="00186275" w:rsidRDefault="00186275" w:rsidP="00186275">
      <w:pPr>
        <w:pStyle w:val="Langtext"/>
      </w:pPr>
      <w:r>
        <w:t xml:space="preserve">Pultform (PF), Rahmenausmaße 500 x 554 mm, Bauhöhe 100 mm, Klasse D 400 entsprechend DIN EN 124/DIN 1229, Einlaufquerschnitt ca. 1180 mm2, </w:t>
      </w:r>
    </w:p>
    <w:p w14:paraId="661A152A" w14:textId="77777777" w:rsidR="00186275" w:rsidRDefault="00186275" w:rsidP="00186275">
      <w:pPr>
        <w:pStyle w:val="Langtext"/>
      </w:pPr>
      <w:r>
        <w:t xml:space="preserve"> z.B. für ACO AUFSATZ MULTITOP 500 PF oder Gleichwertiges. </w:t>
      </w:r>
    </w:p>
    <w:p w14:paraId="11AACC78" w14:textId="77777777" w:rsidR="00186275" w:rsidRDefault="00186275" w:rsidP="00186275">
      <w:pPr>
        <w:pStyle w:val="Langtext"/>
      </w:pPr>
      <w:r>
        <w:t xml:space="preserve"> Angebotenes Erzeugnis:</w:t>
      </w:r>
    </w:p>
    <w:p w14:paraId="6072D3C2" w14:textId="77777777" w:rsidR="00186275" w:rsidRDefault="00186275" w:rsidP="00186275">
      <w:pPr>
        <w:pStyle w:val="TrennungPOS"/>
      </w:pPr>
    </w:p>
    <w:p w14:paraId="3032B436" w14:textId="77777777" w:rsidR="00186275" w:rsidRDefault="00186275" w:rsidP="00186275">
      <w:pPr>
        <w:pStyle w:val="GrundtextPosNr"/>
        <w:keepNext/>
        <w:keepLines/>
      </w:pPr>
      <w:r>
        <w:t>13.AB 02</w:t>
      </w:r>
    </w:p>
    <w:p w14:paraId="24384353" w14:textId="77777777" w:rsidR="00186275" w:rsidRDefault="00186275" w:rsidP="00186275">
      <w:pPr>
        <w:pStyle w:val="Grundtext"/>
      </w:pPr>
      <w:r>
        <w:t>Ablaufkörper 300 x 500 mm, aus Polyethylen (PE), Bauteil in monolithischer Bauweise, mit horizontalen und vertikalen Versteifungsrippen für die Kombination mit Aufsatz 300 x 500 als lastentkoppelter Straßenablauf, Bauhöhe Ablauf 50/75 cm mit Ablaufstutzen DN 160, Anschluss für PVC-KG Rohre nach gültigen Normen, Klasse C 250, mit umlaufender Schürze für den Einbau durch den Auftraggeber in Betonbettung als lastabtragendes Bauteil, nur in Kombination mit Ablaufkörper, Rahmenaußenmaße 300 x 554 mit multifunktionalem Doppelscharnier, mit Vorformung für Bauzeitentwässerung, mit schraubenloser verkehrssicherer Arretierung, Rahmen aus Gusseisen mit Eimerauflage mit Einlagerost aus Gusseisen, zweiseitig ca. 110 Grad aufklappbar und komplett herausnehmbar, Schlitzweite 25 mm, Einlaufquerschnitt 750 cm2.</w:t>
      </w:r>
    </w:p>
    <w:p w14:paraId="1D7B9A7A" w14:textId="77777777" w:rsidR="00186275" w:rsidRDefault="00186275" w:rsidP="00186275">
      <w:pPr>
        <w:pStyle w:val="Folgeposition"/>
        <w:keepNext/>
        <w:keepLines/>
      </w:pPr>
      <w:r>
        <w:t>A</w:t>
      </w:r>
      <w:r>
        <w:rPr>
          <w:sz w:val="12"/>
        </w:rPr>
        <w:t>+</w:t>
      </w:r>
      <w:r>
        <w:tab/>
        <w:t>Straßenablauf C250 PF 300x500mm</w:t>
      </w:r>
      <w:r>
        <w:tab/>
        <w:t xml:space="preserve">Stk </w:t>
      </w:r>
    </w:p>
    <w:p w14:paraId="29E1ED33" w14:textId="77777777" w:rsidR="00186275" w:rsidRDefault="00186275" w:rsidP="00186275">
      <w:pPr>
        <w:pStyle w:val="Langtext"/>
      </w:pPr>
      <w:r>
        <w:t xml:space="preserve">Pultform (PF) kurz, Bauhöhe 150 mm, </w:t>
      </w:r>
    </w:p>
    <w:p w14:paraId="5B557DD1" w14:textId="77777777" w:rsidR="00186275" w:rsidRDefault="00186275" w:rsidP="00186275">
      <w:pPr>
        <w:pStyle w:val="Langtext"/>
      </w:pPr>
      <w:r>
        <w:t xml:space="preserve"> z.B. ACO STRASSENABLAUF COMBIPOINT oder Gleichwertiges. </w:t>
      </w:r>
    </w:p>
    <w:p w14:paraId="79C88EEB" w14:textId="77777777" w:rsidR="00186275" w:rsidRDefault="00186275" w:rsidP="00186275">
      <w:pPr>
        <w:pStyle w:val="Langtext"/>
      </w:pPr>
      <w:r>
        <w:t xml:space="preserve"> Angebotenes Erzeugnis:</w:t>
      </w:r>
    </w:p>
    <w:p w14:paraId="1E1FBEF7" w14:textId="77777777" w:rsidR="00186275" w:rsidRDefault="00186275" w:rsidP="00186275">
      <w:pPr>
        <w:pStyle w:val="Folgeposition"/>
        <w:keepNext/>
        <w:keepLines/>
      </w:pPr>
      <w:r>
        <w:t>C</w:t>
      </w:r>
      <w:r>
        <w:rPr>
          <w:sz w:val="12"/>
        </w:rPr>
        <w:t>+</w:t>
      </w:r>
      <w:r>
        <w:tab/>
        <w:t>Straßenablauf C250 RF 300x500mm</w:t>
      </w:r>
      <w:r>
        <w:tab/>
        <w:t xml:space="preserve">Stk </w:t>
      </w:r>
    </w:p>
    <w:p w14:paraId="42EDCB4B" w14:textId="77777777" w:rsidR="00186275" w:rsidRDefault="00186275" w:rsidP="00186275">
      <w:pPr>
        <w:pStyle w:val="Langtext"/>
      </w:pPr>
      <w:r>
        <w:t xml:space="preserve">Rinnenform (RF) kurz, Bauhöhe 175 mm, </w:t>
      </w:r>
    </w:p>
    <w:p w14:paraId="379CD39D" w14:textId="77777777" w:rsidR="00186275" w:rsidRDefault="00186275" w:rsidP="00186275">
      <w:pPr>
        <w:pStyle w:val="Langtext"/>
      </w:pPr>
      <w:r>
        <w:t xml:space="preserve"> z.B. ACO STRASSENABLAUF COMBIPOINT oder Gleichwertiges. </w:t>
      </w:r>
    </w:p>
    <w:p w14:paraId="166EFFEF" w14:textId="77777777" w:rsidR="00186275" w:rsidRDefault="00186275" w:rsidP="00186275">
      <w:pPr>
        <w:pStyle w:val="Langtext"/>
      </w:pPr>
      <w:r>
        <w:t xml:space="preserve"> Angebotenes Erzeugnis:</w:t>
      </w:r>
    </w:p>
    <w:p w14:paraId="3B5D3BC2" w14:textId="77777777" w:rsidR="00186275" w:rsidRDefault="00186275" w:rsidP="00186275">
      <w:pPr>
        <w:pStyle w:val="TrennungPOS"/>
      </w:pPr>
    </w:p>
    <w:p w14:paraId="02CA4358" w14:textId="77777777" w:rsidR="00186275" w:rsidRDefault="00186275" w:rsidP="00186275">
      <w:pPr>
        <w:pStyle w:val="GrundtextPosNr"/>
        <w:keepNext/>
        <w:keepLines/>
      </w:pPr>
      <w:r>
        <w:t>13.AB 03</w:t>
      </w:r>
    </w:p>
    <w:p w14:paraId="24862D7C" w14:textId="77777777" w:rsidR="00186275" w:rsidRDefault="00186275" w:rsidP="00186275">
      <w:pPr>
        <w:pStyle w:val="Grundtext"/>
      </w:pPr>
      <w:r>
        <w:t>Ablaufkörper 300 x 500 mm, aus Polyethylen (PE), Bauteil in monolithischer Bauweise, mit horizontalen und vertikalen Versteifungsrippen für die Kombination mit Aufsatz 300 x 500 als lastentkoppelter Straßenablauf, Bauhöhe Ablauf 50/75 cm mit Ablaufstutzen DN 160, Anschluss für PVC-KG Rohre nach gültigen Normen, Klasse D 400, mit umlaufender Schürze für den Einbau durch den Auftraggeber in Betonbettung als lastabtragendes Bauteil, nur in Kombination mit Ablaufkörper, Rahmenaußenmaße 300 x 554 mit multifunktionalem Doppelscharnier, mit Vorformung für Bauzeitentwässerung, mit schraubenloser verkehrssicherer Arretierung, Rahmen aus Gusseisen mit Eimerauflage mit Einlagerost aus Gusseisen, zweiseitig ca. 110 Grad aufklappbar und komplett herausnehmbar, Schlitzweite 25 mm, Einlaufquerschnitt 750 cm2.</w:t>
      </w:r>
    </w:p>
    <w:p w14:paraId="4A8BAF76" w14:textId="77777777" w:rsidR="00186275" w:rsidRDefault="00186275" w:rsidP="00186275">
      <w:pPr>
        <w:pStyle w:val="Folgeposition"/>
        <w:keepNext/>
        <w:keepLines/>
      </w:pPr>
      <w:r>
        <w:t>A</w:t>
      </w:r>
      <w:r>
        <w:rPr>
          <w:sz w:val="12"/>
        </w:rPr>
        <w:t>+</w:t>
      </w:r>
      <w:r>
        <w:tab/>
        <w:t>Straßenablauf D400 PF 300x500mm</w:t>
      </w:r>
      <w:r>
        <w:tab/>
        <w:t xml:space="preserve">Stk </w:t>
      </w:r>
    </w:p>
    <w:p w14:paraId="6BD7224C" w14:textId="77777777" w:rsidR="00186275" w:rsidRDefault="00186275" w:rsidP="00186275">
      <w:pPr>
        <w:pStyle w:val="Langtext"/>
      </w:pPr>
      <w:r>
        <w:t xml:space="preserve">Pultform (PF) kurz, Bauhöhe 150 mm, </w:t>
      </w:r>
    </w:p>
    <w:p w14:paraId="374BB50C" w14:textId="77777777" w:rsidR="00186275" w:rsidRDefault="00186275" w:rsidP="00186275">
      <w:pPr>
        <w:pStyle w:val="Langtext"/>
      </w:pPr>
      <w:r>
        <w:t xml:space="preserve"> z.B. ACO STRASSENABLAUF COMBIPOINT oder Gleichwertiges. </w:t>
      </w:r>
    </w:p>
    <w:p w14:paraId="6E6D5583" w14:textId="77777777" w:rsidR="00186275" w:rsidRDefault="00186275" w:rsidP="00186275">
      <w:pPr>
        <w:pStyle w:val="Langtext"/>
      </w:pPr>
      <w:r>
        <w:lastRenderedPageBreak/>
        <w:t xml:space="preserve"> Angebotenes Erzeugnis:</w:t>
      </w:r>
    </w:p>
    <w:p w14:paraId="73767FB8" w14:textId="77777777" w:rsidR="00186275" w:rsidRDefault="00186275" w:rsidP="00186275">
      <w:pPr>
        <w:pStyle w:val="Folgeposition"/>
        <w:keepNext/>
        <w:keepLines/>
      </w:pPr>
      <w:r>
        <w:t>C</w:t>
      </w:r>
      <w:r>
        <w:rPr>
          <w:sz w:val="12"/>
        </w:rPr>
        <w:t>+</w:t>
      </w:r>
      <w:r>
        <w:tab/>
        <w:t>Straßenablauf D400 RF 300x500mm</w:t>
      </w:r>
      <w:r>
        <w:tab/>
        <w:t xml:space="preserve">Stk </w:t>
      </w:r>
    </w:p>
    <w:p w14:paraId="240E9CDF" w14:textId="77777777" w:rsidR="00186275" w:rsidRDefault="00186275" w:rsidP="00186275">
      <w:pPr>
        <w:pStyle w:val="Langtext"/>
      </w:pPr>
      <w:r>
        <w:t xml:space="preserve">Rinnenform (RF) kurz, Bauhöhe 175 mm, </w:t>
      </w:r>
    </w:p>
    <w:p w14:paraId="5FA4E78F" w14:textId="77777777" w:rsidR="00186275" w:rsidRDefault="00186275" w:rsidP="00186275">
      <w:pPr>
        <w:pStyle w:val="Langtext"/>
      </w:pPr>
      <w:r>
        <w:t xml:space="preserve"> z.B. ACO STRASSENABLAUF COMBIPOINT oder Gleichwertiges. </w:t>
      </w:r>
    </w:p>
    <w:p w14:paraId="54543CE7" w14:textId="77777777" w:rsidR="00186275" w:rsidRDefault="00186275" w:rsidP="00186275">
      <w:pPr>
        <w:pStyle w:val="Langtext"/>
      </w:pPr>
      <w:r>
        <w:t xml:space="preserve"> Angebotenes Erzeugnis:</w:t>
      </w:r>
    </w:p>
    <w:p w14:paraId="3EB14F99" w14:textId="77777777" w:rsidR="00186275" w:rsidRDefault="00186275" w:rsidP="00186275">
      <w:pPr>
        <w:pStyle w:val="TrennungPOS"/>
      </w:pPr>
    </w:p>
    <w:p w14:paraId="334766B7" w14:textId="77777777" w:rsidR="00186275" w:rsidRDefault="00186275" w:rsidP="00186275">
      <w:pPr>
        <w:pStyle w:val="GrundtextPosNr"/>
        <w:keepNext/>
        <w:keepLines/>
      </w:pPr>
      <w:r>
        <w:t>13.AB 04</w:t>
      </w:r>
    </w:p>
    <w:p w14:paraId="553C54EB" w14:textId="77777777" w:rsidR="00186275" w:rsidRDefault="00186275" w:rsidP="00186275">
      <w:pPr>
        <w:pStyle w:val="Grundtext"/>
      </w:pPr>
      <w:r>
        <w:t>Ablaufkörper 500 x 500 mm, aus Polyethylen (PE), Bauteil in monolithischer Bauweise, mit horizontalen und vertikalen Versteifungsrippen für die Kombination mit Aufsatz 500 x 500 als lastentkoppelter Straßenablauf, Bauhöhe Ablauf 50/75 cm mit Ablaufstutzen DN 160, Anschluss für PVC-KG Rohre nach gültigen Normen, Klasse C 250, mit umlaufender Schürze für den Einbau durch den Auftraggeber in Betonbettung als lastabtragendes Bauteil, nur in Kombination mit Ablaufkörper, Rahmenaußenmaße 500 x 554 mit multifunktionalem Doppelscharnier, mit Vorformung für Bauzeitentwässerung, mit schraubenloser verkehrssicherer Arretierung, Rahmen aus Gusseisen mit Eimerauflage mit Einlagerost aus Gusseisen, zweiseitig ca. 110 Grad aufklappbar und komplett herausnehmbar, Schlitzweite 25 mm, Einlaufquerschnitt 1180 cm2.</w:t>
      </w:r>
    </w:p>
    <w:p w14:paraId="06929E6E" w14:textId="77777777" w:rsidR="00186275" w:rsidRDefault="00186275" w:rsidP="00186275">
      <w:pPr>
        <w:pStyle w:val="Folgeposition"/>
        <w:keepNext/>
        <w:keepLines/>
      </w:pPr>
      <w:r>
        <w:t>A</w:t>
      </w:r>
      <w:r>
        <w:rPr>
          <w:sz w:val="12"/>
        </w:rPr>
        <w:t>+</w:t>
      </w:r>
      <w:r>
        <w:tab/>
        <w:t>Straßenablauf C250 PF 500x500mm</w:t>
      </w:r>
      <w:r>
        <w:tab/>
        <w:t xml:space="preserve">Stk </w:t>
      </w:r>
    </w:p>
    <w:p w14:paraId="41D49A62" w14:textId="77777777" w:rsidR="00186275" w:rsidRDefault="00186275" w:rsidP="00186275">
      <w:pPr>
        <w:pStyle w:val="Langtext"/>
      </w:pPr>
      <w:r>
        <w:t xml:space="preserve">Pultform (PF) kurz, Bauhöhe 150 mm, </w:t>
      </w:r>
    </w:p>
    <w:p w14:paraId="143372D4" w14:textId="77777777" w:rsidR="00186275" w:rsidRDefault="00186275" w:rsidP="00186275">
      <w:pPr>
        <w:pStyle w:val="Langtext"/>
      </w:pPr>
      <w:r>
        <w:t xml:space="preserve"> z.B. ACO STRASSENABLAUF COMBIPOINT oder Gleichwertiges. </w:t>
      </w:r>
    </w:p>
    <w:p w14:paraId="14C8DE99" w14:textId="77777777" w:rsidR="00186275" w:rsidRDefault="00186275" w:rsidP="00186275">
      <w:pPr>
        <w:pStyle w:val="Langtext"/>
      </w:pPr>
      <w:r>
        <w:t xml:space="preserve"> Angebotenes Erzeugnis:</w:t>
      </w:r>
    </w:p>
    <w:p w14:paraId="7910542B" w14:textId="77777777" w:rsidR="00186275" w:rsidRDefault="00186275" w:rsidP="00186275">
      <w:pPr>
        <w:pStyle w:val="Folgeposition"/>
        <w:keepNext/>
        <w:keepLines/>
      </w:pPr>
      <w:r>
        <w:t>C</w:t>
      </w:r>
      <w:r>
        <w:rPr>
          <w:sz w:val="12"/>
        </w:rPr>
        <w:t>+</w:t>
      </w:r>
      <w:r>
        <w:tab/>
        <w:t>Straßenablauf C250 RF 500x500mm</w:t>
      </w:r>
      <w:r>
        <w:tab/>
        <w:t xml:space="preserve">Stk </w:t>
      </w:r>
    </w:p>
    <w:p w14:paraId="0279E57E" w14:textId="77777777" w:rsidR="00186275" w:rsidRDefault="00186275" w:rsidP="00186275">
      <w:pPr>
        <w:pStyle w:val="Langtext"/>
      </w:pPr>
      <w:r>
        <w:t xml:space="preserve">Rinnenform (RF) kurz, Bauhöhe 175 mm, </w:t>
      </w:r>
    </w:p>
    <w:p w14:paraId="1965CD98" w14:textId="77777777" w:rsidR="00186275" w:rsidRDefault="00186275" w:rsidP="00186275">
      <w:pPr>
        <w:pStyle w:val="Langtext"/>
      </w:pPr>
      <w:r>
        <w:t xml:space="preserve"> z.B. ACO STRASSENABLAUF COMBIPOINT oder Gleichwertiges. </w:t>
      </w:r>
    </w:p>
    <w:p w14:paraId="718D0A3F" w14:textId="77777777" w:rsidR="00186275" w:rsidRDefault="00186275" w:rsidP="00186275">
      <w:pPr>
        <w:pStyle w:val="Langtext"/>
      </w:pPr>
      <w:r>
        <w:t xml:space="preserve"> Angebotenes Erzeugnis:</w:t>
      </w:r>
    </w:p>
    <w:p w14:paraId="4ACF1569" w14:textId="77777777" w:rsidR="00186275" w:rsidRDefault="00186275" w:rsidP="00186275">
      <w:pPr>
        <w:pStyle w:val="TrennungPOS"/>
      </w:pPr>
    </w:p>
    <w:p w14:paraId="0575472C" w14:textId="77777777" w:rsidR="00186275" w:rsidRDefault="00186275" w:rsidP="00186275">
      <w:pPr>
        <w:pStyle w:val="GrundtextPosNr"/>
        <w:keepNext/>
        <w:keepLines/>
      </w:pPr>
      <w:r>
        <w:t>13.AB 05</w:t>
      </w:r>
    </w:p>
    <w:p w14:paraId="7F381748" w14:textId="77777777" w:rsidR="00186275" w:rsidRDefault="00186275" w:rsidP="00186275">
      <w:pPr>
        <w:pStyle w:val="Grundtext"/>
      </w:pPr>
      <w:r>
        <w:t>Ablaufkörper 500 x 500 mm, aus Polyethylen (PE), Bauteil in monolithischer Bauweise, mit horizontalen und vertikalen Versteifungsrippen für die Kombination mit Aufsatz 500 x 500 als lastentkoppelter Straßenablauf, Bauhöhe Ablauf 50 cm mit Ablaufstutzen DN 160, Anschluss für PVC-KG Rohre nach gültigen Normen, Klasse D 400, mit umlaufender Schürze für den Einbau durch den Auftraggeber in Betonbettung als lastabtragendes Bauteil, nur in Kombination mit Ablaufkörper, Rahmenaußenmaße 500 x 554 mit multifunktionalem Doppelscharnier, mit Vorformung für Bauzeitentwässerung, mit schraubenloser verkehrssicherer Arretierung, Rahmen aus Gusseisen mit Eimerauflage mit Einlagerost aus Gusseisen, zweiseitig ca. 110 Grad aufklappbar und komplett herausnehmbar, Schlitzweite 25 mm, Einlaufquerschnitt 750 cm2.</w:t>
      </w:r>
    </w:p>
    <w:p w14:paraId="25E21D1E" w14:textId="77777777" w:rsidR="00186275" w:rsidRDefault="00186275" w:rsidP="00186275">
      <w:pPr>
        <w:pStyle w:val="Folgeposition"/>
        <w:keepNext/>
        <w:keepLines/>
      </w:pPr>
      <w:r>
        <w:t>A</w:t>
      </w:r>
      <w:r>
        <w:rPr>
          <w:sz w:val="12"/>
        </w:rPr>
        <w:t>+</w:t>
      </w:r>
      <w:r>
        <w:tab/>
        <w:t>Straßenablauf D400 PF 500x500mm</w:t>
      </w:r>
      <w:r>
        <w:tab/>
        <w:t xml:space="preserve">Stk </w:t>
      </w:r>
    </w:p>
    <w:p w14:paraId="6E83DA64" w14:textId="77777777" w:rsidR="00186275" w:rsidRDefault="00186275" w:rsidP="00186275">
      <w:pPr>
        <w:pStyle w:val="Langtext"/>
      </w:pPr>
      <w:r>
        <w:t xml:space="preserve">Pultform (PF) kurz, Bauhöhe 150 mm, </w:t>
      </w:r>
    </w:p>
    <w:p w14:paraId="535E2E01" w14:textId="77777777" w:rsidR="00186275" w:rsidRDefault="00186275" w:rsidP="00186275">
      <w:pPr>
        <w:pStyle w:val="Langtext"/>
      </w:pPr>
      <w:r>
        <w:t xml:space="preserve"> z.B. ACO STRASSENABLAUF COMBIPOINT oder Gleichwertiges. </w:t>
      </w:r>
    </w:p>
    <w:p w14:paraId="5F17C9FB" w14:textId="77777777" w:rsidR="00186275" w:rsidRDefault="00186275" w:rsidP="00186275">
      <w:pPr>
        <w:pStyle w:val="Langtext"/>
      </w:pPr>
      <w:r>
        <w:t xml:space="preserve"> Angebotenes Erzeugnis:</w:t>
      </w:r>
    </w:p>
    <w:p w14:paraId="2EAC986C" w14:textId="77777777" w:rsidR="00186275" w:rsidRDefault="00186275" w:rsidP="00186275">
      <w:pPr>
        <w:pStyle w:val="Folgeposition"/>
        <w:keepNext/>
        <w:keepLines/>
      </w:pPr>
      <w:r>
        <w:t>C</w:t>
      </w:r>
      <w:r>
        <w:rPr>
          <w:sz w:val="12"/>
        </w:rPr>
        <w:t>+</w:t>
      </w:r>
      <w:r>
        <w:tab/>
        <w:t>Straßenablauf D400 RF 500x500mm</w:t>
      </w:r>
      <w:r>
        <w:tab/>
        <w:t xml:space="preserve">Stk </w:t>
      </w:r>
    </w:p>
    <w:p w14:paraId="2E6032D7" w14:textId="77777777" w:rsidR="00186275" w:rsidRDefault="00186275" w:rsidP="00186275">
      <w:pPr>
        <w:pStyle w:val="Langtext"/>
      </w:pPr>
      <w:r>
        <w:t xml:space="preserve">Rinnenform (RF) kurz, Bauhöhe 175 mm, </w:t>
      </w:r>
    </w:p>
    <w:p w14:paraId="3B8B2026" w14:textId="77777777" w:rsidR="00186275" w:rsidRDefault="00186275" w:rsidP="00186275">
      <w:pPr>
        <w:pStyle w:val="Langtext"/>
      </w:pPr>
      <w:r>
        <w:t xml:space="preserve"> z.B. ACO STRASSENABLAUF COMBIPOINT oder Gleichwertiges. </w:t>
      </w:r>
    </w:p>
    <w:p w14:paraId="635D1490" w14:textId="77777777" w:rsidR="00186275" w:rsidRDefault="00186275" w:rsidP="00186275">
      <w:pPr>
        <w:pStyle w:val="Langtext"/>
      </w:pPr>
      <w:r>
        <w:t xml:space="preserve"> Angebotenes Erzeugnis:</w:t>
      </w:r>
    </w:p>
    <w:p w14:paraId="04EAD273" w14:textId="77777777" w:rsidR="00186275" w:rsidRDefault="00186275" w:rsidP="00186275">
      <w:pPr>
        <w:pStyle w:val="TrennungPOS"/>
      </w:pPr>
    </w:p>
    <w:p w14:paraId="3F983C1A" w14:textId="77777777" w:rsidR="00186275" w:rsidRDefault="00186275" w:rsidP="00186275">
      <w:pPr>
        <w:pStyle w:val="GrundtextPosNr"/>
        <w:keepNext/>
        <w:keepLines/>
      </w:pPr>
      <w:r>
        <w:t>13.AB 06</w:t>
      </w:r>
    </w:p>
    <w:p w14:paraId="4E467F5F" w14:textId="77777777" w:rsidR="00186275" w:rsidRDefault="00186275" w:rsidP="00186275">
      <w:pPr>
        <w:pStyle w:val="Grundtext"/>
      </w:pPr>
      <w:r>
        <w:t>Ablaufkörper für Nassschlamm 500 x 500 mm, aus PE mit horizontalen und vertikalen Versteifungsrippen für die Kombination mit Aufsatz Combipoint 500 x 500 als lastentkoppelter Straßenablauf, Bauteil in monolithischer Bauweise, Bauhöhe Ablaufkörper 175 cm, Schlammraum 120l, mit zwei Ablaufstutzen DN 160 für optionalen Doppelbogenanschluss, werksseitig geöffneter unterer Anschlussstutzen in eingestülpter Bauweise für entkoppelten Rohranschluss, Anschluss für PVC-KG Rohre nach EN 1401, PE-Rohre nach DIN 8074/75 bzw. DIN EN 12666 (geeignet für Heizwendelschweißmuffen) und PP-Rohre nach EN 1852, und Aufsatz 500 x 500 mm, Klasse C 250/D 400 entsprechend ON EN 124 mit umlaufender BEGU-Schürze für den Einbau durch den Auftraggeber in Betonbettung als lastabtragendes Bauteil, nur in Kombination mit Ablaufkörper Combipoint, Rahmenaußenmaße 500 x 554 mm mit multifunktionalem Doppelscharnier, mit Vorformung für Bauzeitentwässerung, mit schraubloser verkehrssicherer Arretierung, Bauhöhe 150/175 mm, BEGU-Rahmen mit Eimerauflage mit PEWEPREN-Einlage, Rost aus Gusseisen zweiseitig ca. 110 Grad aufklappbar sowie komplett herausnehmbar Schlitzweite 25 mm, Einlaufquerschnitt 1180 cm2.</w:t>
      </w:r>
    </w:p>
    <w:p w14:paraId="019135C2" w14:textId="77777777" w:rsidR="00186275" w:rsidRDefault="00186275" w:rsidP="00186275">
      <w:pPr>
        <w:pStyle w:val="Folgeposition"/>
        <w:keepNext/>
        <w:keepLines/>
      </w:pPr>
      <w:r>
        <w:t>A</w:t>
      </w:r>
      <w:r>
        <w:rPr>
          <w:sz w:val="12"/>
        </w:rPr>
        <w:t>+</w:t>
      </w:r>
      <w:r>
        <w:tab/>
        <w:t>Straßenablauf C250/D400 PF 500x500mm</w:t>
      </w:r>
      <w:r>
        <w:tab/>
        <w:t xml:space="preserve">Stk </w:t>
      </w:r>
    </w:p>
    <w:p w14:paraId="3AC80993" w14:textId="77777777" w:rsidR="00186275" w:rsidRDefault="00186275" w:rsidP="00186275">
      <w:pPr>
        <w:pStyle w:val="Langtext"/>
      </w:pPr>
      <w:r>
        <w:t xml:space="preserve">Pultform (PF) lang, Bauhöhe 150 mm, </w:t>
      </w:r>
    </w:p>
    <w:p w14:paraId="27242BCA" w14:textId="77777777" w:rsidR="00186275" w:rsidRDefault="00186275" w:rsidP="00186275">
      <w:pPr>
        <w:pStyle w:val="Langtext"/>
      </w:pPr>
      <w:r>
        <w:t xml:space="preserve"> z.B. ACO STRASSENABLAUF COMBIPOINT oder Gleichwertiges. </w:t>
      </w:r>
    </w:p>
    <w:p w14:paraId="31B0AC17" w14:textId="77777777" w:rsidR="00186275" w:rsidRDefault="00186275" w:rsidP="00186275">
      <w:pPr>
        <w:pStyle w:val="Langtext"/>
      </w:pPr>
      <w:r>
        <w:t xml:space="preserve"> Angebotenes Erzeugnis:</w:t>
      </w:r>
    </w:p>
    <w:p w14:paraId="61C6C1AD" w14:textId="77777777" w:rsidR="00186275" w:rsidRDefault="00186275" w:rsidP="00186275">
      <w:pPr>
        <w:pStyle w:val="Folgeposition"/>
        <w:keepNext/>
        <w:keepLines/>
      </w:pPr>
      <w:r>
        <w:t>C</w:t>
      </w:r>
      <w:r>
        <w:rPr>
          <w:sz w:val="12"/>
        </w:rPr>
        <w:t>+</w:t>
      </w:r>
      <w:r>
        <w:tab/>
        <w:t>Straßenablauf C250/D400 RF 500x500mm</w:t>
      </w:r>
      <w:r>
        <w:tab/>
        <w:t xml:space="preserve">Stk </w:t>
      </w:r>
    </w:p>
    <w:p w14:paraId="2100E317" w14:textId="77777777" w:rsidR="00186275" w:rsidRDefault="00186275" w:rsidP="00186275">
      <w:pPr>
        <w:pStyle w:val="Langtext"/>
      </w:pPr>
      <w:r>
        <w:t xml:space="preserve">Rinnenform (RF) kurz, Bauhöhe 175 mm, </w:t>
      </w:r>
    </w:p>
    <w:p w14:paraId="3A14A9A5" w14:textId="77777777" w:rsidR="00186275" w:rsidRDefault="00186275" w:rsidP="00186275">
      <w:pPr>
        <w:pStyle w:val="Langtext"/>
      </w:pPr>
      <w:r>
        <w:t xml:space="preserve"> z.B. ACO STRASSENABLAUF COMBIPOINT oder Gleichwertiges. </w:t>
      </w:r>
    </w:p>
    <w:p w14:paraId="45BCF2F0" w14:textId="77777777" w:rsidR="00186275" w:rsidRDefault="00186275" w:rsidP="00186275">
      <w:pPr>
        <w:pStyle w:val="Langtext"/>
      </w:pPr>
      <w:r>
        <w:t xml:space="preserve"> Angebotenes Erzeugnis:</w:t>
      </w:r>
    </w:p>
    <w:p w14:paraId="7CC0AC6A" w14:textId="77777777" w:rsidR="00186275" w:rsidRDefault="00186275" w:rsidP="00186275">
      <w:pPr>
        <w:pStyle w:val="TrennungPOS"/>
      </w:pPr>
    </w:p>
    <w:p w14:paraId="06A34670" w14:textId="77777777" w:rsidR="00186275" w:rsidRDefault="00186275" w:rsidP="00186275">
      <w:pPr>
        <w:pStyle w:val="GrundtextPosNr"/>
        <w:keepNext/>
        <w:keepLines/>
      </w:pPr>
      <w:r>
        <w:lastRenderedPageBreak/>
        <w:t>13.AB 07</w:t>
      </w:r>
    </w:p>
    <w:p w14:paraId="40D1E7C4" w14:textId="77777777" w:rsidR="00186275" w:rsidRDefault="00186275" w:rsidP="00186275">
      <w:pPr>
        <w:pStyle w:val="Grundtext"/>
      </w:pPr>
      <w:r>
        <w:t>Befüllbarer Schlitzaufsatz für Straßenablauf (Straßenabl.), Stahl verzinkt, individuell befüllbar (Tiefe: 79 mm), Entsprechend ÖNORM EN 124 und ÖNORM B 5110-2, Schlitzweite 15 mm, Belastungsklasse B 125</w:t>
      </w:r>
    </w:p>
    <w:p w14:paraId="4FB52311" w14:textId="77777777" w:rsidR="00186275" w:rsidRDefault="00186275" w:rsidP="00186275">
      <w:pPr>
        <w:pStyle w:val="Folgeposition"/>
        <w:keepNext/>
        <w:keepLines/>
      </w:pPr>
      <w:r>
        <w:t>A</w:t>
      </w:r>
      <w:r>
        <w:rPr>
          <w:sz w:val="12"/>
        </w:rPr>
        <w:t>+</w:t>
      </w:r>
      <w:r>
        <w:tab/>
        <w:t>Aufsatz Straßenabl.Schlitzaufsatz B125 445x445mm</w:t>
      </w:r>
      <w:r>
        <w:tab/>
        <w:t xml:space="preserve">Stk </w:t>
      </w:r>
    </w:p>
    <w:p w14:paraId="730F2D59" w14:textId="77777777" w:rsidR="00186275" w:rsidRDefault="00186275" w:rsidP="00186275">
      <w:pPr>
        <w:pStyle w:val="Langtext"/>
      </w:pPr>
      <w:r>
        <w:t>z.B. ACO SlotPoint oder Gleichwertiges.</w:t>
      </w:r>
    </w:p>
    <w:p w14:paraId="284B97EF" w14:textId="77777777" w:rsidR="00186275" w:rsidRDefault="00186275" w:rsidP="00186275">
      <w:pPr>
        <w:pStyle w:val="Langtext"/>
      </w:pPr>
    </w:p>
    <w:p w14:paraId="7710752D" w14:textId="77777777" w:rsidR="00186275" w:rsidRDefault="00186275" w:rsidP="00186275">
      <w:pPr>
        <w:pStyle w:val="Langtext"/>
      </w:pPr>
      <w:r>
        <w:t>Angebotenes Erzeugnis:</w:t>
      </w:r>
    </w:p>
    <w:p w14:paraId="4D6C38E2" w14:textId="77777777" w:rsidR="00186275" w:rsidRDefault="00186275" w:rsidP="00186275">
      <w:pPr>
        <w:pStyle w:val="TrennungPOS"/>
      </w:pPr>
    </w:p>
    <w:p w14:paraId="4BCF018E" w14:textId="77777777" w:rsidR="00186275" w:rsidRDefault="00186275" w:rsidP="00186275">
      <w:pPr>
        <w:pStyle w:val="GrundtextPosNr"/>
        <w:keepNext/>
        <w:keepLines/>
      </w:pPr>
      <w:r>
        <w:t>13.AB 08</w:t>
      </w:r>
    </w:p>
    <w:p w14:paraId="5F7B7B0D" w14:textId="77777777" w:rsidR="00186275" w:rsidRDefault="00186275" w:rsidP="00186275">
      <w:pPr>
        <w:pStyle w:val="Grundtext"/>
      </w:pPr>
      <w:r>
        <w:t>Aufsatz für Straßenablauf (Straßenabl.), für Bergstraßen, Rahmen aus Gusseisen, umlaufend geschlossen, mit vier verliersicher in allseitig geschlossenen Taschen positionierten PEWEPREN-Einlagen, Belatungsklasse D 400 entsprechend ÖNORM EN 124, Pultform (PF), Bauhöhe 140 mm, Rahmenaußenmaß 500 x 800 mm, Schlitzweite 40 mm, Rost aus Gusseisen, einseitig im Rahmen untergreifend, mit zwei schraublosen, wartungsfreien, verkehrssicheren Arretierungen aus Kunststoff Rost durch turbinenschaufelartige Querstege hydraulisch optimiert</w:t>
      </w:r>
    </w:p>
    <w:p w14:paraId="1F2C9317" w14:textId="77777777" w:rsidR="00186275" w:rsidRDefault="00186275" w:rsidP="00186275">
      <w:pPr>
        <w:pStyle w:val="Folgeposition"/>
        <w:keepNext/>
        <w:keepLines/>
      </w:pPr>
      <w:r>
        <w:t>A</w:t>
      </w:r>
      <w:r>
        <w:rPr>
          <w:sz w:val="12"/>
        </w:rPr>
        <w:t>+</w:t>
      </w:r>
      <w:r>
        <w:tab/>
        <w:t>Aufsatz Straßenabl.Bergstraße D400 500x800mm</w:t>
      </w:r>
      <w:r>
        <w:tab/>
        <w:t xml:space="preserve">Stk </w:t>
      </w:r>
    </w:p>
    <w:p w14:paraId="0C13AC61" w14:textId="77777777" w:rsidR="00186275" w:rsidRDefault="00186275" w:rsidP="00186275">
      <w:pPr>
        <w:pStyle w:val="Langtext"/>
      </w:pPr>
      <w:r>
        <w:t>z.B. ACO Classic Top TOTAL für Bergstraßen oder Gleichwertiges</w:t>
      </w:r>
    </w:p>
    <w:p w14:paraId="69C8C29A" w14:textId="77777777" w:rsidR="00186275" w:rsidRDefault="00186275" w:rsidP="00186275">
      <w:pPr>
        <w:pStyle w:val="Langtext"/>
      </w:pPr>
    </w:p>
    <w:p w14:paraId="55DE8515" w14:textId="77777777" w:rsidR="00186275" w:rsidRDefault="00186275" w:rsidP="00186275">
      <w:pPr>
        <w:pStyle w:val="Langtext"/>
      </w:pPr>
      <w:r>
        <w:t>Angebotenes Erzeugnis:</w:t>
      </w:r>
    </w:p>
    <w:p w14:paraId="54A44920" w14:textId="77777777" w:rsidR="00186275" w:rsidRDefault="00186275" w:rsidP="00186275">
      <w:pPr>
        <w:pStyle w:val="TrennungPOS"/>
      </w:pPr>
    </w:p>
    <w:p w14:paraId="3D9629F1" w14:textId="77777777" w:rsidR="00186275" w:rsidRDefault="00186275" w:rsidP="00186275">
      <w:pPr>
        <w:pStyle w:val="GrundtextPosNr"/>
        <w:keepNext/>
        <w:keepLines/>
      </w:pPr>
      <w:r>
        <w:t>13.AB 13</w:t>
      </w:r>
    </w:p>
    <w:p w14:paraId="44D3C9CF" w14:textId="77777777" w:rsidR="00186275" w:rsidRDefault="00186275" w:rsidP="00186275">
      <w:pPr>
        <w:pStyle w:val="Grundtext"/>
      </w:pPr>
      <w:r>
        <w:t>Straßenablauf aus Kunststofffertigteilen lastentkoppelt, teleskopier- und drehbar, mit horizontalen und vertikalen Versteifungs- und Verankerungsrippen, durch integrierte verschiebesichere EPDM-Lippendichtung wasserdicht bis 0,5bar. Oberteile kompatibel zu Aufsatz Combipoint PP mit umlaufender Tropfkante aus Gusseisen sowie EPS-Combischalungshilfe für die Ausbildung des Betonauflagers des Aufsatzes und Einlegen in Aufsatzrahmen gegen Schmutzeintrag in der Bauphase.</w:t>
      </w:r>
    </w:p>
    <w:p w14:paraId="0BF1DA14" w14:textId="77777777" w:rsidR="00186275" w:rsidRPr="00186275" w:rsidRDefault="00186275" w:rsidP="00186275">
      <w:pPr>
        <w:pStyle w:val="Folgeposition"/>
        <w:keepNext/>
        <w:keepLines/>
        <w:rPr>
          <w:lang w:val="en-US"/>
        </w:rPr>
      </w:pPr>
      <w:r w:rsidRPr="00186275">
        <w:rPr>
          <w:lang w:val="en-US"/>
        </w:rPr>
        <w:t>A</w:t>
      </w:r>
      <w:r w:rsidRPr="00186275">
        <w:rPr>
          <w:sz w:val="12"/>
          <w:lang w:val="en-US"/>
        </w:rPr>
        <w:t>+</w:t>
      </w:r>
      <w:r w:rsidRPr="00186275">
        <w:rPr>
          <w:lang w:val="en-US"/>
        </w:rPr>
        <w:tab/>
        <w:t>Straßenablauf Combipoint PP Boden 1a</w:t>
      </w:r>
      <w:r w:rsidRPr="00186275">
        <w:rPr>
          <w:lang w:val="en-US"/>
        </w:rPr>
        <w:tab/>
        <w:t xml:space="preserve">Stk </w:t>
      </w:r>
    </w:p>
    <w:p w14:paraId="5847D681" w14:textId="77777777" w:rsidR="00186275" w:rsidRDefault="00186275" w:rsidP="00186275">
      <w:pPr>
        <w:pStyle w:val="Langtext"/>
      </w:pPr>
      <w:r>
        <w:t>Rund, drehbar, mit Ablaufstutzen DN/OD 160, zulässige Abwinklung zum Unterteil bis 10%, Gewicht:2,6 kg, Bauhöhe 35cm, Einsteckmaß 270 +/-30mm, Werkstoff PP</w:t>
      </w:r>
    </w:p>
    <w:p w14:paraId="56FCF744" w14:textId="77777777" w:rsidR="00186275" w:rsidRDefault="00186275" w:rsidP="00186275">
      <w:pPr>
        <w:pStyle w:val="Langtext"/>
      </w:pPr>
    </w:p>
    <w:p w14:paraId="41A6D4D4" w14:textId="77777777" w:rsidR="00186275" w:rsidRDefault="00186275" w:rsidP="00186275">
      <w:pPr>
        <w:pStyle w:val="Langtext"/>
      </w:pPr>
      <w:r>
        <w:t>z.B. mit ACO Stormbrixx Combipoint PP Boden 1a, Artikelnummer 89010 oder Gleichwertiges.</w:t>
      </w:r>
    </w:p>
    <w:p w14:paraId="383F9CC9" w14:textId="77777777" w:rsidR="00186275" w:rsidRDefault="00186275" w:rsidP="00186275">
      <w:pPr>
        <w:pStyle w:val="Langtext"/>
      </w:pPr>
    </w:p>
    <w:p w14:paraId="7B6EA7B4" w14:textId="77777777" w:rsidR="00186275" w:rsidRDefault="00186275" w:rsidP="00186275">
      <w:pPr>
        <w:pStyle w:val="Langtext"/>
      </w:pPr>
      <w:r>
        <w:t>Erforderliche Stückzahl:_ _ _</w:t>
      </w:r>
    </w:p>
    <w:p w14:paraId="5F2498AE" w14:textId="77777777" w:rsidR="00186275" w:rsidRDefault="00186275" w:rsidP="00186275">
      <w:pPr>
        <w:pStyle w:val="Langtext"/>
      </w:pPr>
      <w:r>
        <w:t>Angebotenes Erzeugnis:</w:t>
      </w:r>
    </w:p>
    <w:p w14:paraId="1A022175" w14:textId="77777777" w:rsidR="00186275" w:rsidRDefault="00186275" w:rsidP="00186275">
      <w:pPr>
        <w:pStyle w:val="Folgeposition"/>
        <w:keepNext/>
        <w:keepLines/>
      </w:pPr>
      <w:r>
        <w:t>B</w:t>
      </w:r>
      <w:r>
        <w:rPr>
          <w:sz w:val="12"/>
        </w:rPr>
        <w:t>+</w:t>
      </w:r>
      <w:r>
        <w:tab/>
        <w:t>Straßenablauf Combipoint PP Boden 2a</w:t>
      </w:r>
      <w:r>
        <w:tab/>
        <w:t xml:space="preserve">Stk </w:t>
      </w:r>
    </w:p>
    <w:p w14:paraId="5ECA3B9A" w14:textId="77777777" w:rsidR="00186275" w:rsidRDefault="00186275" w:rsidP="00186275">
      <w:pPr>
        <w:pStyle w:val="Langtext"/>
      </w:pPr>
      <w:r>
        <w:t>rund, drehbar, ohne Stutzen für Ausführung Nasschlamm, Gewicht:2,5 kg, Bauhöhe: 35cm, Werkstoff Polypropylen</w:t>
      </w:r>
    </w:p>
    <w:p w14:paraId="0F5D6255" w14:textId="77777777" w:rsidR="00186275" w:rsidRDefault="00186275" w:rsidP="00186275">
      <w:pPr>
        <w:pStyle w:val="Langtext"/>
      </w:pPr>
    </w:p>
    <w:p w14:paraId="0C921320" w14:textId="77777777" w:rsidR="00186275" w:rsidRDefault="00186275" w:rsidP="00186275">
      <w:pPr>
        <w:pStyle w:val="Langtext"/>
      </w:pPr>
      <w:r>
        <w:t>z.B. mit ACO Stormbrixx Combipoint PP Boden 2a, Artikelnummer 89011 oder Gleichwertiges.</w:t>
      </w:r>
    </w:p>
    <w:p w14:paraId="5AF46799" w14:textId="77777777" w:rsidR="00186275" w:rsidRDefault="00186275" w:rsidP="00186275">
      <w:pPr>
        <w:pStyle w:val="Langtext"/>
      </w:pPr>
    </w:p>
    <w:p w14:paraId="6D374287" w14:textId="77777777" w:rsidR="00186275" w:rsidRDefault="00186275" w:rsidP="00186275">
      <w:pPr>
        <w:pStyle w:val="Langtext"/>
      </w:pPr>
      <w:r>
        <w:t>Erforderliche Stückzahl:_ _ _</w:t>
      </w:r>
    </w:p>
    <w:p w14:paraId="7C002F19" w14:textId="77777777" w:rsidR="00186275" w:rsidRDefault="00186275" w:rsidP="00186275">
      <w:pPr>
        <w:pStyle w:val="Langtext"/>
      </w:pPr>
      <w:r>
        <w:t>Angebotenes Erzeugnis:</w:t>
      </w:r>
    </w:p>
    <w:p w14:paraId="2E1BCE3D" w14:textId="77777777" w:rsidR="00186275" w:rsidRDefault="00186275" w:rsidP="00186275">
      <w:pPr>
        <w:pStyle w:val="Folgeposition"/>
        <w:keepNext/>
        <w:keepLines/>
      </w:pPr>
      <w:r>
        <w:t>C</w:t>
      </w:r>
      <w:r>
        <w:rPr>
          <w:sz w:val="12"/>
        </w:rPr>
        <w:t>+</w:t>
      </w:r>
      <w:r>
        <w:tab/>
        <w:t>Straßenablauf Combipoint PP Konus 11</w:t>
      </w:r>
      <w:r>
        <w:tab/>
        <w:t xml:space="preserve">Stk </w:t>
      </w:r>
    </w:p>
    <w:p w14:paraId="7BC3D33F" w14:textId="77777777" w:rsidR="00186275" w:rsidRDefault="00186275" w:rsidP="00186275">
      <w:pPr>
        <w:pStyle w:val="Langtext"/>
      </w:pPr>
      <w:r>
        <w:t>mit EPDM-Dichtung, zulässige Abwinklung zum Unterteil bis 10%, Gewicht:2,6 kg, Bauhöhe: 35cm,.Einsteckmaß 270 +/-30mm, Werkstoff Polypropylen</w:t>
      </w:r>
    </w:p>
    <w:p w14:paraId="228C16F8" w14:textId="77777777" w:rsidR="00186275" w:rsidRDefault="00186275" w:rsidP="00186275">
      <w:pPr>
        <w:pStyle w:val="Langtext"/>
      </w:pPr>
    </w:p>
    <w:p w14:paraId="7359DDF7" w14:textId="77777777" w:rsidR="00186275" w:rsidRDefault="00186275" w:rsidP="00186275">
      <w:pPr>
        <w:pStyle w:val="Langtext"/>
      </w:pPr>
      <w:r>
        <w:t>z.B. mit ACO Stormbrixx Combipoint PP Konus 11, Artikelnummer 89012 oder Gleichwertiges.</w:t>
      </w:r>
    </w:p>
    <w:p w14:paraId="59A53D92" w14:textId="77777777" w:rsidR="00186275" w:rsidRDefault="00186275" w:rsidP="00186275">
      <w:pPr>
        <w:pStyle w:val="Langtext"/>
      </w:pPr>
    </w:p>
    <w:p w14:paraId="3337F929" w14:textId="77777777" w:rsidR="00186275" w:rsidRDefault="00186275" w:rsidP="00186275">
      <w:pPr>
        <w:pStyle w:val="Langtext"/>
      </w:pPr>
      <w:r>
        <w:t>Erforderliche Stückzahl:_ _ _</w:t>
      </w:r>
    </w:p>
    <w:p w14:paraId="055E5BAF" w14:textId="77777777" w:rsidR="00186275" w:rsidRDefault="00186275" w:rsidP="00186275">
      <w:pPr>
        <w:pStyle w:val="Langtext"/>
      </w:pPr>
      <w:r>
        <w:t>Angebotenes Erzeugnis:</w:t>
      </w:r>
    </w:p>
    <w:p w14:paraId="0FF00E7C" w14:textId="77777777" w:rsidR="00186275" w:rsidRDefault="00186275" w:rsidP="00186275">
      <w:pPr>
        <w:pStyle w:val="Folgeposition"/>
        <w:keepNext/>
        <w:keepLines/>
      </w:pPr>
      <w:r>
        <w:t>D</w:t>
      </w:r>
      <w:r>
        <w:rPr>
          <w:sz w:val="12"/>
        </w:rPr>
        <w:t>+</w:t>
      </w:r>
      <w:r>
        <w:tab/>
        <w:t>Straßenablauf Combipoint PP Ober- / Zwischenteil 5b/6a</w:t>
      </w:r>
      <w:r>
        <w:tab/>
        <w:t xml:space="preserve">Stk </w:t>
      </w:r>
    </w:p>
    <w:p w14:paraId="07687096" w14:textId="77777777" w:rsidR="00186275" w:rsidRDefault="00186275" w:rsidP="00186275">
      <w:pPr>
        <w:pStyle w:val="Langtext"/>
      </w:pPr>
      <w:r>
        <w:t>zulässige Abwinklung zum Unterteil bis 10%, Gewicht:2,6 kg, Bauhöhe: 35cm, Einsteckmaß 270 +/- 30mm, Werkstoff Polypropylen</w:t>
      </w:r>
    </w:p>
    <w:p w14:paraId="4CB3CD2F" w14:textId="77777777" w:rsidR="00186275" w:rsidRDefault="00186275" w:rsidP="00186275">
      <w:pPr>
        <w:pStyle w:val="Langtext"/>
      </w:pPr>
    </w:p>
    <w:p w14:paraId="28D361BC" w14:textId="77777777" w:rsidR="00186275" w:rsidRDefault="00186275" w:rsidP="00186275">
      <w:pPr>
        <w:pStyle w:val="Langtext"/>
      </w:pPr>
      <w:r>
        <w:t>z.B. mit ACO Stormbrixx Combipoint PP Ober- / Zwischenteil 5b/6a, Artikelnummer 89013 oder Gleichwertiges.</w:t>
      </w:r>
    </w:p>
    <w:p w14:paraId="50594515" w14:textId="77777777" w:rsidR="00186275" w:rsidRDefault="00186275" w:rsidP="00186275">
      <w:pPr>
        <w:pStyle w:val="Langtext"/>
      </w:pPr>
      <w:r>
        <w:t>Erforderliche Stückzahl:_ _ _</w:t>
      </w:r>
    </w:p>
    <w:p w14:paraId="0BBC2407" w14:textId="77777777" w:rsidR="00186275" w:rsidRDefault="00186275" w:rsidP="00186275">
      <w:pPr>
        <w:pStyle w:val="Langtext"/>
      </w:pPr>
      <w:r>
        <w:t>Angebotenes Erzeugnis:</w:t>
      </w:r>
    </w:p>
    <w:p w14:paraId="4BBEDB83" w14:textId="77777777" w:rsidR="00186275" w:rsidRDefault="00186275" w:rsidP="00186275">
      <w:pPr>
        <w:pStyle w:val="Folgeposition"/>
        <w:keepNext/>
        <w:keepLines/>
      </w:pPr>
      <w:r>
        <w:t>E</w:t>
      </w:r>
      <w:r>
        <w:rPr>
          <w:sz w:val="12"/>
        </w:rPr>
        <w:t>+</w:t>
      </w:r>
      <w:r>
        <w:tab/>
        <w:t>Straßenablauf Combipoint PP Ober- / Zwischenteil 3</w:t>
      </w:r>
      <w:r>
        <w:tab/>
        <w:t xml:space="preserve">Stk </w:t>
      </w:r>
    </w:p>
    <w:p w14:paraId="73F8088E" w14:textId="77777777" w:rsidR="00186275" w:rsidRDefault="00186275" w:rsidP="00186275">
      <w:pPr>
        <w:pStyle w:val="Langtext"/>
      </w:pPr>
      <w:r>
        <w:t>mit Ablaufstutzen DN/OD 160, zulässige Abwinklung zum Unterteil bis 10%, Gewicht:2,8 kg, Bauhöhe: 35cm, Einsteckmaß 280 +/- 10mm, Werkstoff Polypropylen</w:t>
      </w:r>
    </w:p>
    <w:p w14:paraId="0D6D12DF" w14:textId="77777777" w:rsidR="00186275" w:rsidRDefault="00186275" w:rsidP="00186275">
      <w:pPr>
        <w:pStyle w:val="Langtext"/>
      </w:pPr>
    </w:p>
    <w:p w14:paraId="2C799C0D" w14:textId="77777777" w:rsidR="00186275" w:rsidRDefault="00186275" w:rsidP="00186275">
      <w:pPr>
        <w:pStyle w:val="Langtext"/>
      </w:pPr>
      <w:r>
        <w:t>z.B. mit ACO Stormbrixx Combipoint PP Ober- / Zwischenteil 3 mit Stutzen DN 150, Artikelnummer 89014 oder Gleichwertiges.</w:t>
      </w:r>
    </w:p>
    <w:p w14:paraId="50646A8D" w14:textId="77777777" w:rsidR="00186275" w:rsidRDefault="00186275" w:rsidP="00186275">
      <w:pPr>
        <w:pStyle w:val="Langtext"/>
      </w:pPr>
    </w:p>
    <w:p w14:paraId="3758762B" w14:textId="77777777" w:rsidR="00186275" w:rsidRDefault="00186275" w:rsidP="00186275">
      <w:pPr>
        <w:pStyle w:val="Langtext"/>
      </w:pPr>
      <w:r>
        <w:t>Erforderliche Stückzahl:_ _ _</w:t>
      </w:r>
    </w:p>
    <w:p w14:paraId="57BA2C62" w14:textId="77777777" w:rsidR="00186275" w:rsidRDefault="00186275" w:rsidP="00186275">
      <w:pPr>
        <w:pStyle w:val="Langtext"/>
      </w:pPr>
      <w:r>
        <w:lastRenderedPageBreak/>
        <w:t>Angebotenes Erzeugnis:</w:t>
      </w:r>
    </w:p>
    <w:p w14:paraId="1C45807F" w14:textId="77777777" w:rsidR="00186275" w:rsidRDefault="00186275" w:rsidP="00186275">
      <w:pPr>
        <w:pStyle w:val="TrennungULG"/>
        <w:keepNext w:val="0"/>
      </w:pPr>
    </w:p>
    <w:p w14:paraId="315F5A42" w14:textId="77777777" w:rsidR="00186275" w:rsidRDefault="00186275" w:rsidP="00186275">
      <w:pPr>
        <w:pStyle w:val="ULG"/>
        <w:keepLines/>
      </w:pPr>
      <w:r>
        <w:t>13.AC</w:t>
      </w:r>
      <w:r>
        <w:rPr>
          <w:sz w:val="12"/>
        </w:rPr>
        <w:t xml:space="preserve"> + </w:t>
      </w:r>
      <w:r>
        <w:t>Baumschutz System  (ACO)</w:t>
      </w:r>
    </w:p>
    <w:p w14:paraId="321672D0" w14:textId="77777777" w:rsidR="00186275" w:rsidRDefault="00186275" w:rsidP="00186275">
      <w:pPr>
        <w:pStyle w:val="Langtext"/>
      </w:pPr>
      <w:r>
        <w:t>Version: 2023-03</w:t>
      </w:r>
    </w:p>
    <w:p w14:paraId="223F716D" w14:textId="77777777" w:rsidR="00186275" w:rsidRDefault="00186275" w:rsidP="00186275">
      <w:pPr>
        <w:pStyle w:val="Langtext"/>
      </w:pPr>
      <w:r>
        <w:t>Einheitspreis:</w:t>
      </w:r>
    </w:p>
    <w:p w14:paraId="76EF3098"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51283ACB" w14:textId="77777777" w:rsidR="00186275" w:rsidRDefault="00186275" w:rsidP="00186275">
      <w:pPr>
        <w:pStyle w:val="Langtext"/>
      </w:pPr>
      <w:r>
        <w:t>Verarbeitungsrichtlinien:</w:t>
      </w:r>
    </w:p>
    <w:p w14:paraId="0F645617" w14:textId="77777777" w:rsidR="00186275" w:rsidRDefault="00186275" w:rsidP="00186275">
      <w:pPr>
        <w:pStyle w:val="Langtext"/>
      </w:pPr>
      <w:r>
        <w:t>Die Verarbeitungsrichtlinien des Erzeugers werden eingehalten.</w:t>
      </w:r>
    </w:p>
    <w:p w14:paraId="174769C1" w14:textId="77777777" w:rsidR="00186275" w:rsidRDefault="00186275" w:rsidP="00186275">
      <w:pPr>
        <w:pStyle w:val="Langtext"/>
      </w:pPr>
      <w:r>
        <w:t>Skizze:</w:t>
      </w:r>
    </w:p>
    <w:p w14:paraId="29B0C9D6" w14:textId="77777777" w:rsidR="00186275" w:rsidRDefault="00186275" w:rsidP="00186275">
      <w:pPr>
        <w:pStyle w:val="Langtext"/>
      </w:pPr>
      <w:r>
        <w:t>In der Folge wird die Bezeichnung Skizze als einfachste Darstellungsmöglichkeit stellvertretend für Zeichnung, Plan und dergleichen verwendet.</w:t>
      </w:r>
    </w:p>
    <w:p w14:paraId="7E3BDD79" w14:textId="77777777" w:rsidR="00186275" w:rsidRDefault="00186275" w:rsidP="00186275">
      <w:pPr>
        <w:pStyle w:val="Kommentar"/>
      </w:pPr>
    </w:p>
    <w:p w14:paraId="59AC56C7" w14:textId="77777777" w:rsidR="00186275" w:rsidRDefault="00186275" w:rsidP="00186275">
      <w:pPr>
        <w:pStyle w:val="Kommentar"/>
      </w:pPr>
      <w:r>
        <w:t>Kommentar:</w:t>
      </w:r>
    </w:p>
    <w:p w14:paraId="4389F8D1" w14:textId="77777777" w:rsidR="00186275" w:rsidRDefault="00186275" w:rsidP="00186275">
      <w:pPr>
        <w:pStyle w:val="Kommentar"/>
      </w:pPr>
      <w:r>
        <w:t>Produktspezifische Ausschreibungstexte (Produktbeschreibungen) sind für Ausschreibungen gemäß Bundesvergabegesetz (BVergG) nicht geeignet.</w:t>
      </w:r>
    </w:p>
    <w:p w14:paraId="1F1B52AE"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763F8E23" w14:textId="77777777" w:rsidR="00186275" w:rsidRDefault="00186275" w:rsidP="00186275">
      <w:pPr>
        <w:pStyle w:val="TrennungPOS"/>
      </w:pPr>
    </w:p>
    <w:p w14:paraId="7F3CC601" w14:textId="77777777" w:rsidR="00186275" w:rsidRDefault="00186275" w:rsidP="00186275">
      <w:pPr>
        <w:pStyle w:val="GrundtextPosNr"/>
        <w:keepNext/>
        <w:keepLines/>
      </w:pPr>
      <w:r>
        <w:t>13.AC 01</w:t>
      </w:r>
    </w:p>
    <w:p w14:paraId="598506C7" w14:textId="77777777" w:rsidR="00186275" w:rsidRDefault="00186275" w:rsidP="00186275">
      <w:pPr>
        <w:pStyle w:val="Grundtext"/>
      </w:pPr>
      <w:r>
        <w:t>ACO Baumschutzrost WOTAN quadratisch, aus duktilem Gusseisen (EN-GJS-400), schwarz beschichtet. Freitragende Konstruktion (ohne Unterkonstruktion) bis 50 kN, Inklusive Verriegelungsklemmschrauben,</w:t>
      </w:r>
    </w:p>
    <w:p w14:paraId="5F61E838" w14:textId="77777777" w:rsidR="00186275" w:rsidRDefault="00186275" w:rsidP="00186275">
      <w:pPr>
        <w:pStyle w:val="Grundtext"/>
      </w:pPr>
      <w:r>
        <w:t>Bestehend aus einzelnen Teilrosten, die mit Hilfe eines diebstahlgesicherten Knebelverschlusses tragfest miteinander verbunden werden, Baukastensystem mit verschiedene Variationen in Form und Größe. Mitwachsendes System welches an späteres Baumwachstum anpasst werden kann. Rosten schützt Wurzelbereich vor einer Verdichtung.</w:t>
      </w:r>
    </w:p>
    <w:p w14:paraId="4A1683B6" w14:textId="77777777" w:rsidR="00186275" w:rsidRDefault="00186275" w:rsidP="00186275">
      <w:pPr>
        <w:pStyle w:val="Grundtext"/>
      </w:pPr>
      <w:r>
        <w:t>Rosthöhe 60 mm</w:t>
      </w:r>
    </w:p>
    <w:p w14:paraId="5CC7AF03" w14:textId="77777777" w:rsidR="00186275" w:rsidRDefault="00186275" w:rsidP="00186275">
      <w:pPr>
        <w:pStyle w:val="Grundtext"/>
      </w:pPr>
      <w:r>
        <w:t>Schlitzweite 18 mm</w:t>
      </w:r>
    </w:p>
    <w:p w14:paraId="7391F462" w14:textId="77777777" w:rsidR="00186275" w:rsidRDefault="00186275" w:rsidP="00186275">
      <w:pPr>
        <w:pStyle w:val="Grundtext"/>
      </w:pPr>
    </w:p>
    <w:p w14:paraId="41593BD4" w14:textId="77777777" w:rsidR="00186275" w:rsidRDefault="00186275" w:rsidP="00186275">
      <w:pPr>
        <w:pStyle w:val="Grundtext"/>
      </w:pPr>
      <w:r>
        <w:t>Auszuwählen ist:</w:t>
      </w:r>
    </w:p>
    <w:p w14:paraId="175900F8" w14:textId="77777777" w:rsidR="00186275" w:rsidRDefault="00186275" w:rsidP="00186275">
      <w:pPr>
        <w:pStyle w:val="Grundtext"/>
      </w:pPr>
      <w:r>
        <w:t>Außenmaß [mm] / Innenmaß [mm] / Typ</w:t>
      </w:r>
    </w:p>
    <w:p w14:paraId="4C86F279" w14:textId="77777777" w:rsidR="00186275" w:rsidRDefault="00186275" w:rsidP="00186275">
      <w:pPr>
        <w:pStyle w:val="Grundtext"/>
      </w:pPr>
      <w:r>
        <w:t>2240 x 2240 / 640 x 640 / Typ 8</w:t>
      </w:r>
    </w:p>
    <w:p w14:paraId="7010F7A0" w14:textId="77777777" w:rsidR="00186275" w:rsidRPr="00186275" w:rsidRDefault="00186275" w:rsidP="00186275">
      <w:pPr>
        <w:pStyle w:val="Grundtext"/>
        <w:rPr>
          <w:lang w:val="en-US"/>
        </w:rPr>
      </w:pPr>
      <w:r w:rsidRPr="00186275">
        <w:rPr>
          <w:lang w:val="en-US"/>
        </w:rPr>
        <w:t>1600 x 1600 / 320 x 320 / Typ 30</w:t>
      </w:r>
    </w:p>
    <w:p w14:paraId="55F8B600" w14:textId="77777777" w:rsidR="00186275" w:rsidRPr="00186275" w:rsidRDefault="00186275" w:rsidP="00186275">
      <w:pPr>
        <w:pStyle w:val="Grundtext"/>
        <w:rPr>
          <w:lang w:val="en-US"/>
        </w:rPr>
      </w:pPr>
      <w:r w:rsidRPr="00186275">
        <w:rPr>
          <w:lang w:val="en-US"/>
        </w:rPr>
        <w:t>1920 x 1920 / 960 x 960 / Typ 46</w:t>
      </w:r>
    </w:p>
    <w:p w14:paraId="416B0806" w14:textId="77777777" w:rsidR="00186275" w:rsidRPr="00186275" w:rsidRDefault="00186275" w:rsidP="00186275">
      <w:pPr>
        <w:pStyle w:val="Grundtext"/>
        <w:rPr>
          <w:lang w:val="en-US"/>
        </w:rPr>
      </w:pPr>
      <w:r w:rsidRPr="00186275">
        <w:rPr>
          <w:lang w:val="en-US"/>
        </w:rPr>
        <w:t>1760 x 1760 / 800 x 800 / Typ 47</w:t>
      </w:r>
    </w:p>
    <w:p w14:paraId="421FA8D8" w14:textId="77777777" w:rsidR="00186275" w:rsidRPr="00186275" w:rsidRDefault="00186275" w:rsidP="00186275">
      <w:pPr>
        <w:pStyle w:val="Grundtext"/>
        <w:rPr>
          <w:lang w:val="en-US"/>
        </w:rPr>
      </w:pPr>
      <w:r w:rsidRPr="00186275">
        <w:rPr>
          <w:lang w:val="en-US"/>
        </w:rPr>
        <w:t>2240 x 2240 / 320 x 320 / Typ 48</w:t>
      </w:r>
    </w:p>
    <w:p w14:paraId="539D3811" w14:textId="77777777" w:rsidR="00186275" w:rsidRPr="00186275" w:rsidRDefault="00186275" w:rsidP="00186275">
      <w:pPr>
        <w:pStyle w:val="Grundtext"/>
        <w:rPr>
          <w:lang w:val="en-US"/>
        </w:rPr>
      </w:pPr>
      <w:r w:rsidRPr="00186275">
        <w:rPr>
          <w:lang w:val="en-US"/>
        </w:rPr>
        <w:t>1920 x 1920 / 320 x 320 / Typ 49</w:t>
      </w:r>
    </w:p>
    <w:p w14:paraId="517CB699" w14:textId="77777777" w:rsidR="00186275" w:rsidRPr="00186275" w:rsidRDefault="00186275" w:rsidP="00186275">
      <w:pPr>
        <w:pStyle w:val="Grundtext"/>
        <w:rPr>
          <w:lang w:val="en-US"/>
        </w:rPr>
      </w:pPr>
      <w:r w:rsidRPr="00186275">
        <w:rPr>
          <w:lang w:val="en-US"/>
        </w:rPr>
        <w:t>2880 x 2880 / 1280 x 1280 / Typ 52</w:t>
      </w:r>
    </w:p>
    <w:p w14:paraId="3875DDEE" w14:textId="77777777" w:rsidR="00186275" w:rsidRPr="00186275" w:rsidRDefault="00186275" w:rsidP="00186275">
      <w:pPr>
        <w:pStyle w:val="Grundtext"/>
        <w:rPr>
          <w:lang w:val="en-US"/>
        </w:rPr>
      </w:pPr>
      <w:r w:rsidRPr="00186275">
        <w:rPr>
          <w:lang w:val="en-US"/>
        </w:rPr>
        <w:t>2880 x 2880 / 1600 x 1600 / Typ 53</w:t>
      </w:r>
    </w:p>
    <w:p w14:paraId="1CCFBED7" w14:textId="77777777" w:rsidR="00186275" w:rsidRPr="00186275" w:rsidRDefault="00186275" w:rsidP="00186275">
      <w:pPr>
        <w:pStyle w:val="Grundtext"/>
        <w:rPr>
          <w:lang w:val="en-US"/>
        </w:rPr>
      </w:pPr>
      <w:r w:rsidRPr="00186275">
        <w:rPr>
          <w:lang w:val="en-US"/>
        </w:rPr>
        <w:t>2560 x 2560 / 640 x 640 / Typ 54</w:t>
      </w:r>
    </w:p>
    <w:p w14:paraId="68D90D9A" w14:textId="77777777" w:rsidR="00186275" w:rsidRPr="00186275" w:rsidRDefault="00186275" w:rsidP="00186275">
      <w:pPr>
        <w:pStyle w:val="Grundtext"/>
        <w:rPr>
          <w:lang w:val="en-US"/>
        </w:rPr>
      </w:pPr>
      <w:r w:rsidRPr="00186275">
        <w:rPr>
          <w:lang w:val="en-US"/>
        </w:rPr>
        <w:t>960 x 960 / 320 x 320 / Typ 69</w:t>
      </w:r>
    </w:p>
    <w:p w14:paraId="69EBC26E" w14:textId="77777777" w:rsidR="00186275" w:rsidRPr="00186275" w:rsidRDefault="00186275" w:rsidP="00186275">
      <w:pPr>
        <w:pStyle w:val="Grundtext"/>
        <w:rPr>
          <w:lang w:val="en-US"/>
        </w:rPr>
      </w:pPr>
      <w:r w:rsidRPr="00186275">
        <w:rPr>
          <w:lang w:val="en-US"/>
        </w:rPr>
        <w:t>1760 x 1760 / 480 x 480 / Typ 70</w:t>
      </w:r>
    </w:p>
    <w:p w14:paraId="148EEEF9" w14:textId="77777777" w:rsidR="00186275" w:rsidRPr="00186275" w:rsidRDefault="00186275" w:rsidP="00186275">
      <w:pPr>
        <w:pStyle w:val="Grundtext"/>
        <w:rPr>
          <w:lang w:val="en-US"/>
        </w:rPr>
      </w:pPr>
      <w:r w:rsidRPr="00186275">
        <w:rPr>
          <w:lang w:val="en-US"/>
        </w:rPr>
        <w:t>1280 x 1280 / 320 x 320 / Typ 88</w:t>
      </w:r>
    </w:p>
    <w:p w14:paraId="4A728758" w14:textId="77777777" w:rsidR="00186275" w:rsidRPr="00186275" w:rsidRDefault="00186275" w:rsidP="00186275">
      <w:pPr>
        <w:pStyle w:val="Grundtext"/>
        <w:rPr>
          <w:lang w:val="en-US"/>
        </w:rPr>
      </w:pPr>
      <w:r w:rsidRPr="00186275">
        <w:rPr>
          <w:lang w:val="en-US"/>
        </w:rPr>
        <w:t>2240 x 2240 / 960 x 960 / Typ 121</w:t>
      </w:r>
    </w:p>
    <w:p w14:paraId="26BF2059" w14:textId="77777777" w:rsidR="00186275" w:rsidRPr="00186275" w:rsidRDefault="00186275" w:rsidP="00186275">
      <w:pPr>
        <w:pStyle w:val="Grundtext"/>
        <w:rPr>
          <w:lang w:val="en-US"/>
        </w:rPr>
      </w:pPr>
      <w:r w:rsidRPr="00186275">
        <w:rPr>
          <w:lang w:val="en-US"/>
        </w:rPr>
        <w:t>2560 x 2560 / 1600 x 1600 / Typ 144</w:t>
      </w:r>
    </w:p>
    <w:p w14:paraId="0D48C6F5" w14:textId="77777777" w:rsidR="00186275" w:rsidRPr="00186275" w:rsidRDefault="00186275" w:rsidP="00186275">
      <w:pPr>
        <w:pStyle w:val="Grundtext"/>
        <w:rPr>
          <w:lang w:val="en-US"/>
        </w:rPr>
      </w:pPr>
      <w:r w:rsidRPr="00186275">
        <w:rPr>
          <w:lang w:val="en-US"/>
        </w:rPr>
        <w:t>2880 x 2880 / 1920 x 1920 / Typ 145</w:t>
      </w:r>
    </w:p>
    <w:p w14:paraId="3C056990" w14:textId="77777777" w:rsidR="00186275" w:rsidRPr="00186275" w:rsidRDefault="00186275" w:rsidP="00186275">
      <w:pPr>
        <w:pStyle w:val="Grundtext"/>
        <w:rPr>
          <w:lang w:val="en-US"/>
        </w:rPr>
      </w:pPr>
      <w:r w:rsidRPr="00186275">
        <w:rPr>
          <w:lang w:val="en-US"/>
        </w:rPr>
        <w:t>1920 x 1920 / 640 x 640 / Typ 154-2</w:t>
      </w:r>
    </w:p>
    <w:p w14:paraId="36AF9ADF" w14:textId="77777777" w:rsidR="00186275" w:rsidRPr="00186275" w:rsidRDefault="00186275" w:rsidP="00186275">
      <w:pPr>
        <w:pStyle w:val="Grundtext"/>
        <w:rPr>
          <w:lang w:val="en-US"/>
        </w:rPr>
      </w:pPr>
      <w:r w:rsidRPr="00186275">
        <w:rPr>
          <w:lang w:val="en-US"/>
        </w:rPr>
        <w:t>2560 x 2560 / 1280 x 1280 / Typ 300</w:t>
      </w:r>
    </w:p>
    <w:p w14:paraId="09D52386" w14:textId="77777777" w:rsidR="00186275" w:rsidRPr="00186275" w:rsidRDefault="00186275" w:rsidP="00186275">
      <w:pPr>
        <w:pStyle w:val="Grundtext"/>
        <w:rPr>
          <w:lang w:val="en-US"/>
        </w:rPr>
      </w:pPr>
      <w:r w:rsidRPr="00186275">
        <w:rPr>
          <w:lang w:val="en-US"/>
        </w:rPr>
        <w:t>2560 x 2560 / 1280 x 1280 / Typ 304</w:t>
      </w:r>
    </w:p>
    <w:p w14:paraId="50C07C3C" w14:textId="77777777" w:rsidR="00186275" w:rsidRPr="00186275" w:rsidRDefault="00186275" w:rsidP="00186275">
      <w:pPr>
        <w:pStyle w:val="Grundtext"/>
        <w:rPr>
          <w:lang w:val="en-US"/>
        </w:rPr>
      </w:pPr>
      <w:r w:rsidRPr="00186275">
        <w:rPr>
          <w:lang w:val="en-US"/>
        </w:rPr>
        <w:t>1600 x 1600 / 640 x 640 / Typ 309</w:t>
      </w:r>
    </w:p>
    <w:p w14:paraId="036AD840" w14:textId="77777777" w:rsidR="00186275" w:rsidRPr="00186275" w:rsidRDefault="00186275" w:rsidP="00186275">
      <w:pPr>
        <w:pStyle w:val="Grundtext"/>
        <w:rPr>
          <w:lang w:val="en-US"/>
        </w:rPr>
      </w:pPr>
      <w:r w:rsidRPr="00186275">
        <w:rPr>
          <w:lang w:val="en-US"/>
        </w:rPr>
        <w:t>1280 x 1280 / 640 x 640 / Typ 310</w:t>
      </w:r>
    </w:p>
    <w:p w14:paraId="34F6C98C" w14:textId="77777777" w:rsidR="00186275" w:rsidRPr="00186275" w:rsidRDefault="00186275" w:rsidP="00186275">
      <w:pPr>
        <w:pStyle w:val="Grundtext"/>
        <w:rPr>
          <w:lang w:val="en-US"/>
        </w:rPr>
      </w:pPr>
      <w:r w:rsidRPr="00186275">
        <w:rPr>
          <w:lang w:val="en-US"/>
        </w:rPr>
        <w:t>3200 x 3200 / 2240 x 2240 / Typ 319</w:t>
      </w:r>
    </w:p>
    <w:p w14:paraId="7A9EBF78" w14:textId="77777777" w:rsidR="00186275" w:rsidRPr="00186275" w:rsidRDefault="00186275" w:rsidP="00186275">
      <w:pPr>
        <w:pStyle w:val="Grundtext"/>
        <w:rPr>
          <w:lang w:val="en-US"/>
        </w:rPr>
      </w:pPr>
      <w:r w:rsidRPr="00186275">
        <w:rPr>
          <w:lang w:val="en-US"/>
        </w:rPr>
        <w:t>2880 x 2880 / 1600 x 1600 / Typ 321</w:t>
      </w:r>
    </w:p>
    <w:p w14:paraId="372466F7" w14:textId="77777777" w:rsidR="00186275" w:rsidRPr="00186275" w:rsidRDefault="00186275" w:rsidP="00186275">
      <w:pPr>
        <w:pStyle w:val="Grundtext"/>
        <w:rPr>
          <w:lang w:val="en-US"/>
        </w:rPr>
      </w:pPr>
      <w:r w:rsidRPr="00186275">
        <w:rPr>
          <w:lang w:val="en-US"/>
        </w:rPr>
        <w:t>3200 x 3200 / 960 x 960 / Typ 324</w:t>
      </w:r>
    </w:p>
    <w:p w14:paraId="0A8EDBB0" w14:textId="77777777" w:rsidR="00186275" w:rsidRPr="00186275" w:rsidRDefault="00186275" w:rsidP="00186275">
      <w:pPr>
        <w:pStyle w:val="Grundtext"/>
        <w:rPr>
          <w:lang w:val="en-US"/>
        </w:rPr>
      </w:pPr>
    </w:p>
    <w:p w14:paraId="258EAD21" w14:textId="77777777" w:rsidR="00186275" w:rsidRPr="00186275" w:rsidRDefault="00186275" w:rsidP="00186275">
      <w:pPr>
        <w:pStyle w:val="Grundtext"/>
        <w:rPr>
          <w:lang w:val="en-US"/>
        </w:rPr>
      </w:pPr>
    </w:p>
    <w:p w14:paraId="6D949BAF" w14:textId="77777777" w:rsidR="00186275" w:rsidRPr="00186275" w:rsidRDefault="00186275" w:rsidP="00186275">
      <w:pPr>
        <w:pStyle w:val="Grundtext"/>
        <w:rPr>
          <w:lang w:val="en-US"/>
        </w:rPr>
      </w:pPr>
    </w:p>
    <w:p w14:paraId="79257A76" w14:textId="77777777" w:rsidR="00186275" w:rsidRDefault="00186275" w:rsidP="00186275">
      <w:pPr>
        <w:pStyle w:val="Folgeposition"/>
        <w:keepNext/>
        <w:keepLines/>
      </w:pPr>
      <w:r>
        <w:t>A</w:t>
      </w:r>
      <w:r>
        <w:rPr>
          <w:sz w:val="12"/>
        </w:rPr>
        <w:t>+</w:t>
      </w:r>
      <w:r>
        <w:tab/>
        <w:t>Baumrost Wotan quadratisch 50kN Gusseisen</w:t>
      </w:r>
      <w:r>
        <w:tab/>
        <w:t xml:space="preserve">Stk </w:t>
      </w:r>
    </w:p>
    <w:p w14:paraId="2DD804AB" w14:textId="77777777" w:rsidR="00186275" w:rsidRDefault="00186275" w:rsidP="00186275">
      <w:pPr>
        <w:pStyle w:val="Langtext"/>
      </w:pPr>
      <w:r>
        <w:t>nach Wahl des Auftraggebers, Baumschutzsystem, quadratisch, freitragend ohne Unterkonstruktion aus Gusseisen</w:t>
      </w:r>
    </w:p>
    <w:p w14:paraId="5337DB14" w14:textId="77777777" w:rsidR="00186275" w:rsidRDefault="00186275" w:rsidP="00186275">
      <w:pPr>
        <w:pStyle w:val="Langtext"/>
      </w:pPr>
      <w:r>
        <w:t>Typ:_ _ _</w:t>
      </w:r>
    </w:p>
    <w:p w14:paraId="20DC68A2" w14:textId="77777777" w:rsidR="00186275" w:rsidRDefault="00186275" w:rsidP="00186275">
      <w:pPr>
        <w:pStyle w:val="Langtext"/>
      </w:pPr>
    </w:p>
    <w:p w14:paraId="42A6C493" w14:textId="77777777" w:rsidR="00186275" w:rsidRDefault="00186275" w:rsidP="00186275">
      <w:pPr>
        <w:pStyle w:val="Langtext"/>
      </w:pPr>
      <w:r>
        <w:t>z.B.: ACO Baumrost WOTAN Typ 8 QUADRAT oder gleichwertiges</w:t>
      </w:r>
    </w:p>
    <w:p w14:paraId="12D01E50" w14:textId="77777777" w:rsidR="00186275" w:rsidRDefault="00186275" w:rsidP="00186275">
      <w:pPr>
        <w:pStyle w:val="Langtext"/>
      </w:pPr>
    </w:p>
    <w:p w14:paraId="55278D8C" w14:textId="77777777" w:rsidR="00186275" w:rsidRDefault="00186275" w:rsidP="00186275">
      <w:pPr>
        <w:pStyle w:val="Langtext"/>
      </w:pPr>
      <w:r>
        <w:t>Angebotenes Erzeugnis:</w:t>
      </w:r>
    </w:p>
    <w:p w14:paraId="696E0D52" w14:textId="77777777" w:rsidR="00186275" w:rsidRDefault="00186275" w:rsidP="00186275">
      <w:pPr>
        <w:pStyle w:val="TrennungPOS"/>
      </w:pPr>
    </w:p>
    <w:p w14:paraId="3E01FE59" w14:textId="77777777" w:rsidR="00186275" w:rsidRDefault="00186275" w:rsidP="00186275">
      <w:pPr>
        <w:pStyle w:val="GrundtextPosNr"/>
        <w:keepNext/>
        <w:keepLines/>
      </w:pPr>
      <w:r>
        <w:t>13.AC 02</w:t>
      </w:r>
    </w:p>
    <w:p w14:paraId="6D8763F6" w14:textId="77777777" w:rsidR="00186275" w:rsidRDefault="00186275" w:rsidP="00186275">
      <w:pPr>
        <w:pStyle w:val="Grundtext"/>
      </w:pPr>
      <w:r>
        <w:t>ACO Baumschutzrost WOTAN rechteckig, aus duktilem Gusseisen (EN-GJS-400), schwarz beschichtet. Freitragende Konstruktion (ohne Unterkonstruktion) bis 50 kN, Inklusive Verriegelungsklemmschrauben,</w:t>
      </w:r>
    </w:p>
    <w:p w14:paraId="7E12C714" w14:textId="77777777" w:rsidR="00186275" w:rsidRDefault="00186275" w:rsidP="00186275">
      <w:pPr>
        <w:pStyle w:val="Grundtext"/>
      </w:pPr>
      <w:r>
        <w:t>Bestehend aus einzelnen Teilrosten, die mit Hilfe eines diebstahlgesicherten Knebelverschlusses tragfest miteinander verbunden werden, Baukastensystem mit verschiedene Variationen in Form und Größe. Mitwachsendes System welches an späteres Baumwachstum anpasst werden kann. Rosten schützt Wurzelbereich vor einer Verdichtung.</w:t>
      </w:r>
    </w:p>
    <w:p w14:paraId="316C4E11" w14:textId="77777777" w:rsidR="00186275" w:rsidRDefault="00186275" w:rsidP="00186275">
      <w:pPr>
        <w:pStyle w:val="Grundtext"/>
      </w:pPr>
      <w:r>
        <w:t>Rosthöhe 60 mm</w:t>
      </w:r>
    </w:p>
    <w:p w14:paraId="22FBA923" w14:textId="77777777" w:rsidR="00186275" w:rsidRDefault="00186275" w:rsidP="00186275">
      <w:pPr>
        <w:pStyle w:val="Grundtext"/>
      </w:pPr>
      <w:r>
        <w:t>Schlitzweite 18 mm</w:t>
      </w:r>
    </w:p>
    <w:p w14:paraId="2B9457B7" w14:textId="77777777" w:rsidR="00186275" w:rsidRDefault="00186275" w:rsidP="00186275">
      <w:pPr>
        <w:pStyle w:val="Grundtext"/>
      </w:pPr>
    </w:p>
    <w:p w14:paraId="74F5E390" w14:textId="77777777" w:rsidR="00186275" w:rsidRDefault="00186275" w:rsidP="00186275">
      <w:pPr>
        <w:pStyle w:val="Grundtext"/>
      </w:pPr>
      <w:r>
        <w:t>Auszuwählen ist:</w:t>
      </w:r>
    </w:p>
    <w:p w14:paraId="18281495" w14:textId="77777777" w:rsidR="00186275" w:rsidRDefault="00186275" w:rsidP="00186275">
      <w:pPr>
        <w:pStyle w:val="Grundtext"/>
      </w:pPr>
      <w:r>
        <w:t>Außenmaß [mm] / Innenmaß [mm] / Typ</w:t>
      </w:r>
    </w:p>
    <w:p w14:paraId="54AA68FA" w14:textId="77777777" w:rsidR="00186275" w:rsidRDefault="00186275" w:rsidP="00186275">
      <w:pPr>
        <w:pStyle w:val="Grundtext"/>
      </w:pPr>
      <w:r>
        <w:t>1280 x 1600 / 320 x 320 / Typ 12</w:t>
      </w:r>
    </w:p>
    <w:p w14:paraId="288A1849" w14:textId="77777777" w:rsidR="00186275" w:rsidRPr="00186275" w:rsidRDefault="00186275" w:rsidP="00186275">
      <w:pPr>
        <w:pStyle w:val="Grundtext"/>
        <w:rPr>
          <w:lang w:val="en-US"/>
        </w:rPr>
      </w:pPr>
      <w:r w:rsidRPr="00186275">
        <w:rPr>
          <w:lang w:val="en-US"/>
        </w:rPr>
        <w:t>2880 x 3520 / 1600 x 960 / Typ 25</w:t>
      </w:r>
    </w:p>
    <w:p w14:paraId="54D27DB6" w14:textId="77777777" w:rsidR="00186275" w:rsidRPr="00186275" w:rsidRDefault="00186275" w:rsidP="00186275">
      <w:pPr>
        <w:pStyle w:val="Grundtext"/>
        <w:rPr>
          <w:lang w:val="en-US"/>
        </w:rPr>
      </w:pPr>
      <w:r w:rsidRPr="00186275">
        <w:rPr>
          <w:lang w:val="en-US"/>
        </w:rPr>
        <w:t>1600 x 1920 / 320 x 320 / Typ 84</w:t>
      </w:r>
    </w:p>
    <w:p w14:paraId="2A2D9D1D" w14:textId="77777777" w:rsidR="00186275" w:rsidRPr="00186275" w:rsidRDefault="00186275" w:rsidP="00186275">
      <w:pPr>
        <w:pStyle w:val="Grundtext"/>
        <w:rPr>
          <w:lang w:val="en-US"/>
        </w:rPr>
      </w:pPr>
      <w:r w:rsidRPr="00186275">
        <w:rPr>
          <w:lang w:val="en-US"/>
        </w:rPr>
        <w:t>1600 x 1920 / 640 x 640 / Typ 95</w:t>
      </w:r>
    </w:p>
    <w:p w14:paraId="32F12DE3" w14:textId="77777777" w:rsidR="00186275" w:rsidRPr="00186275" w:rsidRDefault="00186275" w:rsidP="00186275">
      <w:pPr>
        <w:pStyle w:val="Grundtext"/>
        <w:rPr>
          <w:lang w:val="en-US"/>
        </w:rPr>
      </w:pPr>
      <w:r w:rsidRPr="00186275">
        <w:rPr>
          <w:lang w:val="en-US"/>
        </w:rPr>
        <w:t>1600 x 3200 / 320 x 320 / Typ 96</w:t>
      </w:r>
    </w:p>
    <w:p w14:paraId="697A3AD3" w14:textId="77777777" w:rsidR="00186275" w:rsidRPr="00186275" w:rsidRDefault="00186275" w:rsidP="00186275">
      <w:pPr>
        <w:pStyle w:val="Grundtext"/>
        <w:rPr>
          <w:lang w:val="en-US"/>
        </w:rPr>
      </w:pPr>
      <w:r w:rsidRPr="00186275">
        <w:rPr>
          <w:lang w:val="en-US"/>
        </w:rPr>
        <w:t>2240 x 3200 / 640 x 640 / Typ 118</w:t>
      </w:r>
    </w:p>
    <w:p w14:paraId="112F96EF" w14:textId="77777777" w:rsidR="00186275" w:rsidRPr="00186275" w:rsidRDefault="00186275" w:rsidP="00186275">
      <w:pPr>
        <w:pStyle w:val="Grundtext"/>
        <w:rPr>
          <w:lang w:val="en-US"/>
        </w:rPr>
      </w:pPr>
      <w:r w:rsidRPr="00186275">
        <w:rPr>
          <w:lang w:val="en-US"/>
        </w:rPr>
        <w:t>1920 x 2880 / 640 x 640 / Typ 192</w:t>
      </w:r>
    </w:p>
    <w:p w14:paraId="69BDFFFA" w14:textId="77777777" w:rsidR="00186275" w:rsidRPr="00186275" w:rsidRDefault="00186275" w:rsidP="00186275">
      <w:pPr>
        <w:pStyle w:val="Grundtext"/>
        <w:rPr>
          <w:lang w:val="en-US"/>
        </w:rPr>
      </w:pPr>
      <w:r w:rsidRPr="00186275">
        <w:rPr>
          <w:lang w:val="en-US"/>
        </w:rPr>
        <w:t>3200 x 2560 / 1280 x 640 / Typ 302</w:t>
      </w:r>
    </w:p>
    <w:p w14:paraId="3911F9A8" w14:textId="77777777" w:rsidR="00186275" w:rsidRPr="00186275" w:rsidRDefault="00186275" w:rsidP="00186275">
      <w:pPr>
        <w:pStyle w:val="Grundtext"/>
        <w:rPr>
          <w:lang w:val="en-US"/>
        </w:rPr>
      </w:pPr>
      <w:r w:rsidRPr="00186275">
        <w:rPr>
          <w:lang w:val="en-US"/>
        </w:rPr>
        <w:t>4160 x 2880 / 2880 x 1600 / Typ 303</w:t>
      </w:r>
    </w:p>
    <w:p w14:paraId="01A361B9" w14:textId="77777777" w:rsidR="00186275" w:rsidRPr="00186275" w:rsidRDefault="00186275" w:rsidP="00186275">
      <w:pPr>
        <w:pStyle w:val="Grundtext"/>
        <w:rPr>
          <w:lang w:val="en-US"/>
        </w:rPr>
      </w:pPr>
      <w:r w:rsidRPr="00186275">
        <w:rPr>
          <w:lang w:val="en-US"/>
        </w:rPr>
        <w:t>3200 x 1920 / 2240 x 960 / Typ 306</w:t>
      </w:r>
    </w:p>
    <w:p w14:paraId="73E8B8D1" w14:textId="77777777" w:rsidR="00186275" w:rsidRPr="00186275" w:rsidRDefault="00186275" w:rsidP="00186275">
      <w:pPr>
        <w:pStyle w:val="Grundtext"/>
        <w:rPr>
          <w:lang w:val="en-US"/>
        </w:rPr>
      </w:pPr>
      <w:r w:rsidRPr="00186275">
        <w:rPr>
          <w:lang w:val="en-US"/>
        </w:rPr>
        <w:t>2880 x 1920 / 1920 x 960 / Typ 307</w:t>
      </w:r>
    </w:p>
    <w:p w14:paraId="42071620" w14:textId="77777777" w:rsidR="00186275" w:rsidRPr="00186275" w:rsidRDefault="00186275" w:rsidP="00186275">
      <w:pPr>
        <w:pStyle w:val="Grundtext"/>
        <w:rPr>
          <w:lang w:val="en-US"/>
        </w:rPr>
      </w:pPr>
      <w:r w:rsidRPr="00186275">
        <w:rPr>
          <w:lang w:val="en-US"/>
        </w:rPr>
        <w:t>4160 x 1600 / 960 x 640 / Typ 311</w:t>
      </w:r>
    </w:p>
    <w:p w14:paraId="24E893BB" w14:textId="77777777" w:rsidR="00186275" w:rsidRPr="00186275" w:rsidRDefault="00186275" w:rsidP="00186275">
      <w:pPr>
        <w:pStyle w:val="Grundtext"/>
        <w:rPr>
          <w:lang w:val="en-US"/>
        </w:rPr>
      </w:pPr>
      <w:r w:rsidRPr="00186275">
        <w:rPr>
          <w:lang w:val="en-US"/>
        </w:rPr>
        <w:t>1600 x 3200 / 320 x 320 / Typ 312</w:t>
      </w:r>
    </w:p>
    <w:p w14:paraId="09783910" w14:textId="77777777" w:rsidR="00186275" w:rsidRPr="00186275" w:rsidRDefault="00186275" w:rsidP="00186275">
      <w:pPr>
        <w:pStyle w:val="Grundtext"/>
        <w:rPr>
          <w:lang w:val="en-US"/>
        </w:rPr>
      </w:pPr>
      <w:r w:rsidRPr="00186275">
        <w:rPr>
          <w:lang w:val="en-US"/>
        </w:rPr>
        <w:t>5120 x 3200 / 960 x 960 / Typ 313</w:t>
      </w:r>
    </w:p>
    <w:p w14:paraId="6431E344" w14:textId="77777777" w:rsidR="00186275" w:rsidRPr="00186275" w:rsidRDefault="00186275" w:rsidP="00186275">
      <w:pPr>
        <w:pStyle w:val="Grundtext"/>
        <w:rPr>
          <w:lang w:val="en-US"/>
        </w:rPr>
      </w:pPr>
      <w:r w:rsidRPr="00186275">
        <w:rPr>
          <w:lang w:val="en-US"/>
        </w:rPr>
        <w:t>3520 x 1920 / 960 x 960 / Typ 315</w:t>
      </w:r>
    </w:p>
    <w:p w14:paraId="68E89A57" w14:textId="77777777" w:rsidR="00186275" w:rsidRPr="00186275" w:rsidRDefault="00186275" w:rsidP="00186275">
      <w:pPr>
        <w:pStyle w:val="Grundtext"/>
        <w:rPr>
          <w:lang w:val="en-US"/>
        </w:rPr>
      </w:pPr>
      <w:r w:rsidRPr="00186275">
        <w:rPr>
          <w:lang w:val="en-US"/>
        </w:rPr>
        <w:t>3520 x 1920 / 960 x 960 / Typ 316</w:t>
      </w:r>
    </w:p>
    <w:p w14:paraId="3E75F85D" w14:textId="77777777" w:rsidR="00186275" w:rsidRPr="00186275" w:rsidRDefault="00186275" w:rsidP="00186275">
      <w:pPr>
        <w:pStyle w:val="Grundtext"/>
        <w:rPr>
          <w:lang w:val="en-US"/>
        </w:rPr>
      </w:pPr>
      <w:r w:rsidRPr="00186275">
        <w:rPr>
          <w:lang w:val="en-US"/>
        </w:rPr>
        <w:t>2560 x 1920 / 960 x 960 / Typ 317</w:t>
      </w:r>
    </w:p>
    <w:p w14:paraId="4EC5CBD2" w14:textId="77777777" w:rsidR="00186275" w:rsidRPr="00186275" w:rsidRDefault="00186275" w:rsidP="00186275">
      <w:pPr>
        <w:pStyle w:val="Grundtext"/>
        <w:rPr>
          <w:lang w:val="en-US"/>
        </w:rPr>
      </w:pPr>
      <w:r w:rsidRPr="00186275">
        <w:rPr>
          <w:lang w:val="en-US"/>
        </w:rPr>
        <w:t>2560 x 1600 / 640 x 640 / Typ 318</w:t>
      </w:r>
    </w:p>
    <w:p w14:paraId="15290E6F" w14:textId="77777777" w:rsidR="00186275" w:rsidRPr="00186275" w:rsidRDefault="00186275" w:rsidP="00186275">
      <w:pPr>
        <w:pStyle w:val="Grundtext"/>
        <w:rPr>
          <w:lang w:val="en-US"/>
        </w:rPr>
      </w:pPr>
      <w:r w:rsidRPr="00186275">
        <w:rPr>
          <w:lang w:val="en-US"/>
        </w:rPr>
        <w:t>3840 x 960 / 640 x 640 / Typ 320</w:t>
      </w:r>
    </w:p>
    <w:p w14:paraId="631B7550" w14:textId="77777777" w:rsidR="00186275" w:rsidRPr="00186275" w:rsidRDefault="00186275" w:rsidP="00186275">
      <w:pPr>
        <w:pStyle w:val="Grundtext"/>
        <w:rPr>
          <w:lang w:val="en-US"/>
        </w:rPr>
      </w:pPr>
      <w:r w:rsidRPr="00186275">
        <w:rPr>
          <w:lang w:val="en-US"/>
        </w:rPr>
        <w:t>3200 x 2240 / 960 x 960 / Typ 322</w:t>
      </w:r>
    </w:p>
    <w:p w14:paraId="2F7078B9" w14:textId="77777777" w:rsidR="00186275" w:rsidRPr="00186275" w:rsidRDefault="00186275" w:rsidP="00186275">
      <w:pPr>
        <w:pStyle w:val="Grundtext"/>
        <w:rPr>
          <w:lang w:val="en-US"/>
        </w:rPr>
      </w:pPr>
      <w:r w:rsidRPr="00186275">
        <w:rPr>
          <w:lang w:val="en-US"/>
        </w:rPr>
        <w:t>2880 x 1280 / 640 x 640 / Typ 323</w:t>
      </w:r>
    </w:p>
    <w:p w14:paraId="08D411F3" w14:textId="77777777" w:rsidR="00186275" w:rsidRPr="00186275" w:rsidRDefault="00186275" w:rsidP="00186275">
      <w:pPr>
        <w:pStyle w:val="Grundtext"/>
        <w:rPr>
          <w:lang w:val="en-US"/>
        </w:rPr>
      </w:pPr>
    </w:p>
    <w:p w14:paraId="4AC1485B" w14:textId="77777777" w:rsidR="00186275" w:rsidRPr="00186275" w:rsidRDefault="00186275" w:rsidP="00186275">
      <w:pPr>
        <w:pStyle w:val="Grundtext"/>
        <w:rPr>
          <w:lang w:val="en-US"/>
        </w:rPr>
      </w:pPr>
    </w:p>
    <w:p w14:paraId="7401A3EC" w14:textId="77777777" w:rsidR="00186275" w:rsidRPr="00186275" w:rsidRDefault="00186275" w:rsidP="00186275">
      <w:pPr>
        <w:pStyle w:val="Grundtext"/>
        <w:rPr>
          <w:lang w:val="en-US"/>
        </w:rPr>
      </w:pPr>
    </w:p>
    <w:p w14:paraId="7DFA7EE8" w14:textId="77777777" w:rsidR="00186275" w:rsidRPr="00186275" w:rsidRDefault="00186275" w:rsidP="00186275">
      <w:pPr>
        <w:pStyle w:val="Grundtext"/>
        <w:rPr>
          <w:lang w:val="en-US"/>
        </w:rPr>
      </w:pPr>
    </w:p>
    <w:p w14:paraId="0DE372F6" w14:textId="77777777" w:rsidR="00186275" w:rsidRDefault="00186275" w:rsidP="00186275">
      <w:pPr>
        <w:pStyle w:val="Folgeposition"/>
        <w:keepNext/>
        <w:keepLines/>
      </w:pPr>
      <w:r>
        <w:t>A</w:t>
      </w:r>
      <w:r>
        <w:rPr>
          <w:sz w:val="12"/>
        </w:rPr>
        <w:t>+</w:t>
      </w:r>
      <w:r>
        <w:tab/>
        <w:t>Baumrost Wotan rechteckig 50kN Gusseisen</w:t>
      </w:r>
      <w:r>
        <w:tab/>
        <w:t xml:space="preserve">Stk </w:t>
      </w:r>
    </w:p>
    <w:p w14:paraId="69BDF166" w14:textId="77777777" w:rsidR="00186275" w:rsidRDefault="00186275" w:rsidP="00186275">
      <w:pPr>
        <w:pStyle w:val="Langtext"/>
      </w:pPr>
      <w:r>
        <w:t>nach Wahl des Auftraggebers, Baumschutzsystem, rechteckig, freitragend ohne Unterkonstruktion aus Gusseisen</w:t>
      </w:r>
    </w:p>
    <w:p w14:paraId="36E2D270" w14:textId="77777777" w:rsidR="00186275" w:rsidRDefault="00186275" w:rsidP="00186275">
      <w:pPr>
        <w:pStyle w:val="Langtext"/>
      </w:pPr>
      <w:r>
        <w:t>Typ:_ _ _</w:t>
      </w:r>
    </w:p>
    <w:p w14:paraId="36AFDA3F" w14:textId="77777777" w:rsidR="00186275" w:rsidRDefault="00186275" w:rsidP="00186275">
      <w:pPr>
        <w:pStyle w:val="Langtext"/>
      </w:pPr>
    </w:p>
    <w:p w14:paraId="13546846" w14:textId="77777777" w:rsidR="00186275" w:rsidRDefault="00186275" w:rsidP="00186275">
      <w:pPr>
        <w:pStyle w:val="Langtext"/>
      </w:pPr>
      <w:r>
        <w:t>z.B.: ACO Baumrost WOTAN Typ 12 RECHTECK oder gleichwertiges</w:t>
      </w:r>
    </w:p>
    <w:p w14:paraId="2831008D" w14:textId="77777777" w:rsidR="00186275" w:rsidRDefault="00186275" w:rsidP="00186275">
      <w:pPr>
        <w:pStyle w:val="Langtext"/>
      </w:pPr>
    </w:p>
    <w:p w14:paraId="7AEEE0C2" w14:textId="77777777" w:rsidR="00186275" w:rsidRDefault="00186275" w:rsidP="00186275">
      <w:pPr>
        <w:pStyle w:val="Langtext"/>
      </w:pPr>
      <w:r>
        <w:t>Angebotenes Erzeugnis:</w:t>
      </w:r>
    </w:p>
    <w:p w14:paraId="393173E1" w14:textId="77777777" w:rsidR="00186275" w:rsidRDefault="00186275" w:rsidP="00186275">
      <w:pPr>
        <w:pStyle w:val="TrennungPOS"/>
      </w:pPr>
    </w:p>
    <w:p w14:paraId="39374CE4" w14:textId="77777777" w:rsidR="00186275" w:rsidRDefault="00186275" w:rsidP="00186275">
      <w:pPr>
        <w:pStyle w:val="GrundtextPosNr"/>
        <w:keepNext/>
        <w:keepLines/>
      </w:pPr>
      <w:r>
        <w:t>13.AC 03</w:t>
      </w:r>
    </w:p>
    <w:p w14:paraId="198D8B9D" w14:textId="77777777" w:rsidR="00186275" w:rsidRDefault="00186275" w:rsidP="00186275">
      <w:pPr>
        <w:pStyle w:val="Grundtext"/>
      </w:pPr>
      <w:r>
        <w:t>ACO Baumschutzrost WOTAN rund, aus duktilem Gusseisen (EN-GJS-400), schwarz beschichtet. Freitragende Konstruktion (ohne Unterkonstruktion) bis 50 kN, Inklusive Verriegelungsklemmschrauben,</w:t>
      </w:r>
    </w:p>
    <w:p w14:paraId="6631D622" w14:textId="77777777" w:rsidR="00186275" w:rsidRDefault="00186275" w:rsidP="00186275">
      <w:pPr>
        <w:pStyle w:val="Grundtext"/>
      </w:pPr>
      <w:r>
        <w:t>Bestehend aus einzelnen Teilrosten, die mit Hilfe eines diebstahlgesicherten Knebelverschlusses tragfest miteinander verbunden werden, Baukastensystem mit verschiedene Variationen in Form und Größe. Mitwachsendes System welches an späteres Baumwachstum anpasst werden kann. Rosten schützt Wurzelbereich vor einer Verdichtung.</w:t>
      </w:r>
    </w:p>
    <w:p w14:paraId="20F0B6DD" w14:textId="77777777" w:rsidR="00186275" w:rsidRDefault="00186275" w:rsidP="00186275">
      <w:pPr>
        <w:pStyle w:val="Grundtext"/>
      </w:pPr>
      <w:r>
        <w:t>Rosthöhe 60 mm</w:t>
      </w:r>
    </w:p>
    <w:p w14:paraId="4DA3EDF6" w14:textId="77777777" w:rsidR="00186275" w:rsidRDefault="00186275" w:rsidP="00186275">
      <w:pPr>
        <w:pStyle w:val="Grundtext"/>
      </w:pPr>
      <w:r>
        <w:t>Schlitzweite 18 mm</w:t>
      </w:r>
    </w:p>
    <w:p w14:paraId="24ECE09E" w14:textId="77777777" w:rsidR="00186275" w:rsidRDefault="00186275" w:rsidP="00186275">
      <w:pPr>
        <w:pStyle w:val="Grundtext"/>
      </w:pPr>
    </w:p>
    <w:p w14:paraId="2E71D69B" w14:textId="77777777" w:rsidR="00186275" w:rsidRDefault="00186275" w:rsidP="00186275">
      <w:pPr>
        <w:pStyle w:val="Grundtext"/>
      </w:pPr>
      <w:r>
        <w:t>Auszuwählen ist:</w:t>
      </w:r>
    </w:p>
    <w:p w14:paraId="6042BD8A" w14:textId="77777777" w:rsidR="00186275" w:rsidRDefault="00186275" w:rsidP="00186275">
      <w:pPr>
        <w:pStyle w:val="Grundtext"/>
      </w:pPr>
      <w:r>
        <w:t>Außendurchmesser [mm] / Innendurchmesser [mm] / Typ</w:t>
      </w:r>
    </w:p>
    <w:p w14:paraId="7B6E510A" w14:textId="77777777" w:rsidR="00186275" w:rsidRDefault="00186275" w:rsidP="00186275">
      <w:pPr>
        <w:pStyle w:val="Grundtext"/>
      </w:pPr>
      <w:r>
        <w:t>3200 / 320 / Typ 2</w:t>
      </w:r>
    </w:p>
    <w:p w14:paraId="5227DAC7" w14:textId="77777777" w:rsidR="00186275" w:rsidRPr="00186275" w:rsidRDefault="00186275" w:rsidP="00186275">
      <w:pPr>
        <w:pStyle w:val="Grundtext"/>
        <w:rPr>
          <w:lang w:val="en-US"/>
        </w:rPr>
      </w:pPr>
      <w:r w:rsidRPr="00186275">
        <w:rPr>
          <w:lang w:val="en-US"/>
        </w:rPr>
        <w:t>3200 / 960 / Typ 3</w:t>
      </w:r>
    </w:p>
    <w:p w14:paraId="5E00DEBB" w14:textId="77777777" w:rsidR="00186275" w:rsidRPr="00186275" w:rsidRDefault="00186275" w:rsidP="00186275">
      <w:pPr>
        <w:pStyle w:val="Grundtext"/>
        <w:rPr>
          <w:lang w:val="en-US"/>
        </w:rPr>
      </w:pPr>
      <w:r w:rsidRPr="00186275">
        <w:rPr>
          <w:lang w:val="en-US"/>
        </w:rPr>
        <w:t>1920 / 320 / Typ 44</w:t>
      </w:r>
    </w:p>
    <w:p w14:paraId="626D8EFD" w14:textId="77777777" w:rsidR="00186275" w:rsidRPr="00186275" w:rsidRDefault="00186275" w:rsidP="00186275">
      <w:pPr>
        <w:pStyle w:val="Grundtext"/>
        <w:rPr>
          <w:lang w:val="en-US"/>
        </w:rPr>
      </w:pPr>
      <w:r w:rsidRPr="00186275">
        <w:rPr>
          <w:lang w:val="en-US"/>
        </w:rPr>
        <w:t>1660 / 700 / Typ 55</w:t>
      </w:r>
    </w:p>
    <w:p w14:paraId="20135EB2" w14:textId="77777777" w:rsidR="00186275" w:rsidRPr="00186275" w:rsidRDefault="00186275" w:rsidP="00186275">
      <w:pPr>
        <w:pStyle w:val="Grundtext"/>
        <w:rPr>
          <w:lang w:val="en-US"/>
        </w:rPr>
      </w:pPr>
      <w:r w:rsidRPr="00186275">
        <w:rPr>
          <w:lang w:val="en-US"/>
        </w:rPr>
        <w:t>1920 / 960 / Typ 56</w:t>
      </w:r>
    </w:p>
    <w:p w14:paraId="2224A3E3" w14:textId="77777777" w:rsidR="00186275" w:rsidRPr="00186275" w:rsidRDefault="00186275" w:rsidP="00186275">
      <w:pPr>
        <w:pStyle w:val="Grundtext"/>
        <w:rPr>
          <w:lang w:val="en-US"/>
        </w:rPr>
      </w:pPr>
      <w:r w:rsidRPr="00186275">
        <w:rPr>
          <w:lang w:val="en-US"/>
        </w:rPr>
        <w:t>960 / 320 / Typ 71</w:t>
      </w:r>
    </w:p>
    <w:p w14:paraId="72B01168" w14:textId="77777777" w:rsidR="00186275" w:rsidRDefault="00186275" w:rsidP="00186275">
      <w:pPr>
        <w:pStyle w:val="Grundtext"/>
      </w:pPr>
      <w:r>
        <w:t>3200 / 1920 / Typ 78</w:t>
      </w:r>
    </w:p>
    <w:p w14:paraId="6798A9BB" w14:textId="77777777" w:rsidR="00186275" w:rsidRDefault="00186275" w:rsidP="00186275">
      <w:pPr>
        <w:pStyle w:val="Grundtext"/>
      </w:pPr>
      <w:r>
        <w:lastRenderedPageBreak/>
        <w:t>3200 / 960 / Typ 79</w:t>
      </w:r>
    </w:p>
    <w:p w14:paraId="66B45AF3" w14:textId="77777777" w:rsidR="00186275" w:rsidRDefault="00186275" w:rsidP="00186275">
      <w:pPr>
        <w:pStyle w:val="Grundtext"/>
      </w:pPr>
    </w:p>
    <w:p w14:paraId="30120B53" w14:textId="77777777" w:rsidR="00186275" w:rsidRDefault="00186275" w:rsidP="00186275">
      <w:pPr>
        <w:pStyle w:val="Grundtext"/>
      </w:pPr>
    </w:p>
    <w:p w14:paraId="3F4929F9" w14:textId="77777777" w:rsidR="00186275" w:rsidRDefault="00186275" w:rsidP="00186275">
      <w:pPr>
        <w:pStyle w:val="Grundtext"/>
      </w:pPr>
    </w:p>
    <w:p w14:paraId="74DBFF7C" w14:textId="77777777" w:rsidR="00186275" w:rsidRDefault="00186275" w:rsidP="00186275">
      <w:pPr>
        <w:pStyle w:val="Grundtext"/>
      </w:pPr>
    </w:p>
    <w:p w14:paraId="36E52392" w14:textId="77777777" w:rsidR="00186275" w:rsidRDefault="00186275" w:rsidP="00186275">
      <w:pPr>
        <w:pStyle w:val="Folgeposition"/>
        <w:keepNext/>
        <w:keepLines/>
      </w:pPr>
      <w:r>
        <w:t>A</w:t>
      </w:r>
      <w:r>
        <w:rPr>
          <w:sz w:val="12"/>
        </w:rPr>
        <w:t>+</w:t>
      </w:r>
      <w:r>
        <w:tab/>
        <w:t>Baumrost Wotan rund 50kN Gusseisen</w:t>
      </w:r>
      <w:r>
        <w:tab/>
        <w:t xml:space="preserve">Stk </w:t>
      </w:r>
    </w:p>
    <w:p w14:paraId="0F9264B2" w14:textId="77777777" w:rsidR="00186275" w:rsidRDefault="00186275" w:rsidP="00186275">
      <w:pPr>
        <w:pStyle w:val="Langtext"/>
      </w:pPr>
      <w:r>
        <w:t>nach Wahl des Auftraggebers, Baumschutzsystem, rund, freitragend ohne Unterkonstruktion aus Gusseisen</w:t>
      </w:r>
    </w:p>
    <w:p w14:paraId="7E2DAD2B" w14:textId="77777777" w:rsidR="00186275" w:rsidRDefault="00186275" w:rsidP="00186275">
      <w:pPr>
        <w:pStyle w:val="Langtext"/>
      </w:pPr>
      <w:r>
        <w:t>Typ:_ _ _</w:t>
      </w:r>
    </w:p>
    <w:p w14:paraId="395946C7" w14:textId="77777777" w:rsidR="00186275" w:rsidRDefault="00186275" w:rsidP="00186275">
      <w:pPr>
        <w:pStyle w:val="Langtext"/>
      </w:pPr>
    </w:p>
    <w:p w14:paraId="30FD1962" w14:textId="77777777" w:rsidR="00186275" w:rsidRDefault="00186275" w:rsidP="00186275">
      <w:pPr>
        <w:pStyle w:val="Langtext"/>
      </w:pPr>
      <w:r>
        <w:t>z.B.: ACO Baumrost WOTAN Typ 2 RUND oder gleichwertiges</w:t>
      </w:r>
    </w:p>
    <w:p w14:paraId="78C39D50" w14:textId="77777777" w:rsidR="00186275" w:rsidRDefault="00186275" w:rsidP="00186275">
      <w:pPr>
        <w:pStyle w:val="Langtext"/>
      </w:pPr>
    </w:p>
    <w:p w14:paraId="037708AB" w14:textId="77777777" w:rsidR="00186275" w:rsidRDefault="00186275" w:rsidP="00186275">
      <w:pPr>
        <w:pStyle w:val="Langtext"/>
      </w:pPr>
      <w:r>
        <w:t>Angebotenes Erzeugnis:</w:t>
      </w:r>
    </w:p>
    <w:p w14:paraId="08942C51" w14:textId="77777777" w:rsidR="00186275" w:rsidRDefault="00186275" w:rsidP="00186275">
      <w:pPr>
        <w:pStyle w:val="TrennungPOS"/>
      </w:pPr>
    </w:p>
    <w:p w14:paraId="3774C8A3" w14:textId="77777777" w:rsidR="00186275" w:rsidRDefault="00186275" w:rsidP="00186275">
      <w:pPr>
        <w:pStyle w:val="GrundtextPosNr"/>
        <w:keepNext/>
        <w:keepLines/>
      </w:pPr>
      <w:r>
        <w:t>13.AC 04</w:t>
      </w:r>
    </w:p>
    <w:p w14:paraId="1641EB4F" w14:textId="77777777" w:rsidR="00186275" w:rsidRDefault="00186275" w:rsidP="00186275">
      <w:pPr>
        <w:pStyle w:val="Grundtext"/>
      </w:pPr>
      <w:r>
        <w:t>Baumschutzgitter Stahl verzinkt, 2-teilig, inklusive Pulverbeschichtung RAL 9005 (schwarz),</w:t>
      </w:r>
    </w:p>
    <w:p w14:paraId="79ED0439" w14:textId="77777777" w:rsidR="00186275" w:rsidRDefault="00186275" w:rsidP="00186275">
      <w:pPr>
        <w:pStyle w:val="Grundtext"/>
      </w:pPr>
      <w:r>
        <w:t>inklusive Befestigungsmaterial aus Edelstahl, zum Schutz des Baumes gegen Beschädigungen, Sicherung gegen Windlasten durch befestigen des Baumes, mit Hilfe von Verbindungshaken an die Baumroste montiert.</w:t>
      </w:r>
    </w:p>
    <w:p w14:paraId="14C7E656" w14:textId="77777777" w:rsidR="00186275" w:rsidRDefault="00186275" w:rsidP="00186275">
      <w:pPr>
        <w:pStyle w:val="Grundtext"/>
      </w:pPr>
    </w:p>
    <w:p w14:paraId="53DC2CCF" w14:textId="77777777" w:rsidR="00186275" w:rsidRDefault="00186275" w:rsidP="00186275">
      <w:pPr>
        <w:pStyle w:val="Grundtext"/>
      </w:pPr>
    </w:p>
    <w:p w14:paraId="40AFEA8C" w14:textId="77777777" w:rsidR="00186275" w:rsidRDefault="00186275" w:rsidP="00186275">
      <w:pPr>
        <w:pStyle w:val="Grundtext"/>
      </w:pPr>
    </w:p>
    <w:p w14:paraId="37C5E589" w14:textId="77777777" w:rsidR="00186275" w:rsidRDefault="00186275" w:rsidP="00186275">
      <w:pPr>
        <w:pStyle w:val="Grundtext"/>
      </w:pPr>
    </w:p>
    <w:p w14:paraId="3E038918" w14:textId="77777777" w:rsidR="00186275" w:rsidRDefault="00186275" w:rsidP="00186275">
      <w:pPr>
        <w:pStyle w:val="Grundtext"/>
      </w:pPr>
    </w:p>
    <w:p w14:paraId="28AF2CC5" w14:textId="77777777" w:rsidR="00186275" w:rsidRDefault="00186275" w:rsidP="00186275">
      <w:pPr>
        <w:pStyle w:val="Grundtext"/>
      </w:pPr>
    </w:p>
    <w:p w14:paraId="63554D3E" w14:textId="77777777" w:rsidR="00186275" w:rsidRDefault="00186275" w:rsidP="00186275">
      <w:pPr>
        <w:pStyle w:val="Folgeposition"/>
        <w:keepNext/>
        <w:keepLines/>
      </w:pPr>
      <w:r>
        <w:t>A</w:t>
      </w:r>
      <w:r>
        <w:rPr>
          <w:sz w:val="12"/>
        </w:rPr>
        <w:t>+</w:t>
      </w:r>
      <w:r>
        <w:tab/>
        <w:t>Baumschutzgitter für Wotan Typ II 313515  Stahl verzinkt</w:t>
      </w:r>
      <w:r>
        <w:tab/>
        <w:t xml:space="preserve">Stk </w:t>
      </w:r>
    </w:p>
    <w:p w14:paraId="5A812EE5" w14:textId="77777777" w:rsidR="00186275" w:rsidRDefault="00186275" w:rsidP="00186275">
      <w:pPr>
        <w:pStyle w:val="Langtext"/>
      </w:pPr>
      <w:r>
        <w:t>nach Wahl des Auftraggebers, Baumschutzgitter, Stahl verzinkt, Pulverbeschichtet</w:t>
      </w:r>
    </w:p>
    <w:p w14:paraId="28F0EC32" w14:textId="77777777" w:rsidR="00186275" w:rsidRDefault="00186275" w:rsidP="00186275">
      <w:pPr>
        <w:pStyle w:val="Langtext"/>
      </w:pPr>
      <w:r>
        <w:t>Höhe: 1820 mm</w:t>
      </w:r>
    </w:p>
    <w:p w14:paraId="3DA20E4F" w14:textId="77777777" w:rsidR="00186275" w:rsidRDefault="00186275" w:rsidP="00186275">
      <w:pPr>
        <w:pStyle w:val="Langtext"/>
      </w:pPr>
      <w:r>
        <w:t>Abmessung unten : 850 x 850 mm</w:t>
      </w:r>
    </w:p>
    <w:p w14:paraId="0D0BC5DE" w14:textId="77777777" w:rsidR="00186275" w:rsidRDefault="00186275" w:rsidP="00186275">
      <w:pPr>
        <w:pStyle w:val="Langtext"/>
      </w:pPr>
      <w:r>
        <w:t>Durchmesser oben: 450 mm</w:t>
      </w:r>
    </w:p>
    <w:p w14:paraId="17B28EF9" w14:textId="77777777" w:rsidR="00186275" w:rsidRDefault="00186275" w:rsidP="00186275">
      <w:pPr>
        <w:pStyle w:val="Langtext"/>
      </w:pPr>
      <w:r>
        <w:t>z.B.: ACO Baumschutzgitter Typ II oder gleichwertiges</w:t>
      </w:r>
    </w:p>
    <w:p w14:paraId="38239836" w14:textId="77777777" w:rsidR="00186275" w:rsidRDefault="00186275" w:rsidP="00186275">
      <w:pPr>
        <w:pStyle w:val="Langtext"/>
      </w:pPr>
    </w:p>
    <w:p w14:paraId="48931A78" w14:textId="77777777" w:rsidR="00186275" w:rsidRDefault="00186275" w:rsidP="00186275">
      <w:pPr>
        <w:pStyle w:val="Langtext"/>
      </w:pPr>
      <w:r>
        <w:t>Angebotenes Erzeugnis:</w:t>
      </w:r>
    </w:p>
    <w:p w14:paraId="4E6B590A" w14:textId="77777777" w:rsidR="00186275" w:rsidRDefault="00186275" w:rsidP="00186275">
      <w:pPr>
        <w:pStyle w:val="Folgeposition"/>
        <w:keepNext/>
        <w:keepLines/>
      </w:pPr>
      <w:r>
        <w:t>B</w:t>
      </w:r>
      <w:r>
        <w:rPr>
          <w:sz w:val="12"/>
        </w:rPr>
        <w:t>+</w:t>
      </w:r>
      <w:r>
        <w:tab/>
        <w:t>Baumschutzgitter für Wotan Typ II 313516  Stahl verzinkt</w:t>
      </w:r>
      <w:r>
        <w:tab/>
        <w:t xml:space="preserve">Stk </w:t>
      </w:r>
    </w:p>
    <w:p w14:paraId="0743C09C" w14:textId="77777777" w:rsidR="00186275" w:rsidRDefault="00186275" w:rsidP="00186275">
      <w:pPr>
        <w:pStyle w:val="Langtext"/>
      </w:pPr>
      <w:r>
        <w:t>nach Wahl des Auftraggebers, Baumschutzgitter, Stahl verzinkt, Pulverbeschichtet</w:t>
      </w:r>
    </w:p>
    <w:p w14:paraId="4D40CA55" w14:textId="77777777" w:rsidR="00186275" w:rsidRDefault="00186275" w:rsidP="00186275">
      <w:pPr>
        <w:pStyle w:val="Langtext"/>
      </w:pPr>
      <w:r>
        <w:t>Höhe: 1820 mm</w:t>
      </w:r>
    </w:p>
    <w:p w14:paraId="499EF86B" w14:textId="77777777" w:rsidR="00186275" w:rsidRDefault="00186275" w:rsidP="00186275">
      <w:pPr>
        <w:pStyle w:val="Langtext"/>
      </w:pPr>
      <w:r>
        <w:t>Abmessung unten : 1180 x1180 mm</w:t>
      </w:r>
    </w:p>
    <w:p w14:paraId="72ACFD08" w14:textId="77777777" w:rsidR="00186275" w:rsidRDefault="00186275" w:rsidP="00186275">
      <w:pPr>
        <w:pStyle w:val="Langtext"/>
      </w:pPr>
      <w:r>
        <w:t>Durchmesser oben: 550 mm</w:t>
      </w:r>
    </w:p>
    <w:p w14:paraId="717405C7" w14:textId="77777777" w:rsidR="00186275" w:rsidRDefault="00186275" w:rsidP="00186275">
      <w:pPr>
        <w:pStyle w:val="Langtext"/>
      </w:pPr>
      <w:r>
        <w:t>z.B.: ACO Baumschutzgitter Typ II oder gleichwertiges</w:t>
      </w:r>
    </w:p>
    <w:p w14:paraId="0B0E9676" w14:textId="77777777" w:rsidR="00186275" w:rsidRDefault="00186275" w:rsidP="00186275">
      <w:pPr>
        <w:pStyle w:val="Langtext"/>
      </w:pPr>
    </w:p>
    <w:p w14:paraId="49AEE763" w14:textId="77777777" w:rsidR="00186275" w:rsidRDefault="00186275" w:rsidP="00186275">
      <w:pPr>
        <w:pStyle w:val="Langtext"/>
      </w:pPr>
      <w:r>
        <w:t>Angebotenes Erzeugnis:</w:t>
      </w:r>
    </w:p>
    <w:p w14:paraId="55EF957C" w14:textId="77777777" w:rsidR="00186275" w:rsidRDefault="00186275" w:rsidP="00186275">
      <w:pPr>
        <w:pStyle w:val="Folgeposition"/>
        <w:keepNext/>
        <w:keepLines/>
      </w:pPr>
      <w:r>
        <w:t>C</w:t>
      </w:r>
      <w:r>
        <w:rPr>
          <w:sz w:val="12"/>
        </w:rPr>
        <w:t>+</w:t>
      </w:r>
      <w:r>
        <w:tab/>
        <w:t>Baumschutzgitter für Wotan Typ I 313517  Stahl verzinkt</w:t>
      </w:r>
      <w:r>
        <w:tab/>
        <w:t xml:space="preserve">Stk </w:t>
      </w:r>
    </w:p>
    <w:p w14:paraId="63468BB0" w14:textId="77777777" w:rsidR="00186275" w:rsidRDefault="00186275" w:rsidP="00186275">
      <w:pPr>
        <w:pStyle w:val="Langtext"/>
      </w:pPr>
      <w:r>
        <w:t>nach Wahl des Auftraggebers, Baumschutzgitter, Stahl verzinkt, Pulverbeschichtet</w:t>
      </w:r>
    </w:p>
    <w:p w14:paraId="2469D062" w14:textId="77777777" w:rsidR="00186275" w:rsidRDefault="00186275" w:rsidP="00186275">
      <w:pPr>
        <w:pStyle w:val="Langtext"/>
      </w:pPr>
      <w:r>
        <w:t>Höhe: 1820 mm</w:t>
      </w:r>
    </w:p>
    <w:p w14:paraId="0A6BF33B" w14:textId="77777777" w:rsidR="00186275" w:rsidRDefault="00186275" w:rsidP="00186275">
      <w:pPr>
        <w:pStyle w:val="Langtext"/>
      </w:pPr>
      <w:r>
        <w:t>Durchmesser unten: 1180 cm</w:t>
      </w:r>
    </w:p>
    <w:p w14:paraId="6A5ED7AD" w14:textId="77777777" w:rsidR="00186275" w:rsidRDefault="00186275" w:rsidP="00186275">
      <w:pPr>
        <w:pStyle w:val="Langtext"/>
      </w:pPr>
      <w:r>
        <w:t>Durchmesser oben: 550 mm</w:t>
      </w:r>
    </w:p>
    <w:p w14:paraId="5384FF5B" w14:textId="77777777" w:rsidR="00186275" w:rsidRDefault="00186275" w:rsidP="00186275">
      <w:pPr>
        <w:pStyle w:val="Langtext"/>
      </w:pPr>
      <w:r>
        <w:t>z.B.: ACO Baumschutzgitter Typ I oder gleichwertiges</w:t>
      </w:r>
    </w:p>
    <w:p w14:paraId="30453B66" w14:textId="77777777" w:rsidR="00186275" w:rsidRDefault="00186275" w:rsidP="00186275">
      <w:pPr>
        <w:pStyle w:val="Langtext"/>
      </w:pPr>
    </w:p>
    <w:p w14:paraId="6B047CC3" w14:textId="77777777" w:rsidR="00186275" w:rsidRDefault="00186275" w:rsidP="00186275">
      <w:pPr>
        <w:pStyle w:val="Langtext"/>
      </w:pPr>
      <w:r>
        <w:t>Angebotenes Erzeugnis:</w:t>
      </w:r>
    </w:p>
    <w:p w14:paraId="26333456" w14:textId="77777777" w:rsidR="00186275" w:rsidRDefault="00186275" w:rsidP="00186275">
      <w:pPr>
        <w:pStyle w:val="Folgeposition"/>
        <w:keepNext/>
        <w:keepLines/>
      </w:pPr>
      <w:r>
        <w:t>D</w:t>
      </w:r>
      <w:r>
        <w:rPr>
          <w:sz w:val="12"/>
        </w:rPr>
        <w:t>+</w:t>
      </w:r>
      <w:r>
        <w:tab/>
        <w:t>Baumschutzgitter für Wotan Typ I 313500  Stahl verzinkt</w:t>
      </w:r>
      <w:r>
        <w:tab/>
        <w:t xml:space="preserve">Stk </w:t>
      </w:r>
    </w:p>
    <w:p w14:paraId="156B8583" w14:textId="77777777" w:rsidR="00186275" w:rsidRDefault="00186275" w:rsidP="00186275">
      <w:pPr>
        <w:pStyle w:val="Langtext"/>
      </w:pPr>
      <w:r>
        <w:t>nach Wahl des Auftraggebers, Baumschutzgitter, Stahl verzinkt, Pulverbeschichtet</w:t>
      </w:r>
    </w:p>
    <w:p w14:paraId="58EDA3E4" w14:textId="77777777" w:rsidR="00186275" w:rsidRDefault="00186275" w:rsidP="00186275">
      <w:pPr>
        <w:pStyle w:val="Langtext"/>
      </w:pPr>
      <w:r>
        <w:t>Höhe: 1820 mm</w:t>
      </w:r>
    </w:p>
    <w:p w14:paraId="2FB54F99" w14:textId="77777777" w:rsidR="00186275" w:rsidRDefault="00186275" w:rsidP="00186275">
      <w:pPr>
        <w:pStyle w:val="Langtext"/>
      </w:pPr>
      <w:r>
        <w:t>Durchmesser unten: 645 mm</w:t>
      </w:r>
    </w:p>
    <w:p w14:paraId="59BB7E64" w14:textId="77777777" w:rsidR="00186275" w:rsidRDefault="00186275" w:rsidP="00186275">
      <w:pPr>
        <w:pStyle w:val="Langtext"/>
      </w:pPr>
      <w:r>
        <w:t>Durchmesser oben: 410 mm</w:t>
      </w:r>
    </w:p>
    <w:p w14:paraId="08ECAC0E" w14:textId="77777777" w:rsidR="00186275" w:rsidRDefault="00186275" w:rsidP="00186275">
      <w:pPr>
        <w:pStyle w:val="Langtext"/>
      </w:pPr>
      <w:r>
        <w:t>z.B.: ACO Baumschutzgitter Typ I oder gleichwertiges</w:t>
      </w:r>
    </w:p>
    <w:p w14:paraId="7A9153DF" w14:textId="77777777" w:rsidR="00186275" w:rsidRDefault="00186275" w:rsidP="00186275">
      <w:pPr>
        <w:pStyle w:val="Langtext"/>
      </w:pPr>
    </w:p>
    <w:p w14:paraId="344B9A75" w14:textId="77777777" w:rsidR="00186275" w:rsidRDefault="00186275" w:rsidP="00186275">
      <w:pPr>
        <w:pStyle w:val="Langtext"/>
      </w:pPr>
      <w:r>
        <w:t>Angebotenes Erzeugnis:</w:t>
      </w:r>
    </w:p>
    <w:p w14:paraId="53714B80" w14:textId="77777777" w:rsidR="00186275" w:rsidRDefault="00186275" w:rsidP="00186275">
      <w:pPr>
        <w:pStyle w:val="TrennungPOS"/>
      </w:pPr>
    </w:p>
    <w:p w14:paraId="3C6A54E7" w14:textId="77777777" w:rsidR="00186275" w:rsidRDefault="00186275" w:rsidP="00186275">
      <w:pPr>
        <w:pStyle w:val="GrundtextPosNr"/>
        <w:keepNext/>
        <w:keepLines/>
      </w:pPr>
      <w:r>
        <w:t>13.AC 05</w:t>
      </w:r>
    </w:p>
    <w:p w14:paraId="5647EEDE" w14:textId="77777777" w:rsidR="00186275" w:rsidRDefault="00186275" w:rsidP="00186275">
      <w:pPr>
        <w:pStyle w:val="Grundtext"/>
      </w:pPr>
      <w:r>
        <w:t>Baumschutz System Wotan Zubehör</w:t>
      </w:r>
    </w:p>
    <w:p w14:paraId="20A3A965" w14:textId="77777777" w:rsidR="00186275" w:rsidRDefault="00186275" w:rsidP="00186275">
      <w:pPr>
        <w:pStyle w:val="Grundtext"/>
      </w:pPr>
      <w:r>
        <w:t>Montageschlüssel</w:t>
      </w:r>
    </w:p>
    <w:p w14:paraId="41A64D00" w14:textId="77777777" w:rsidR="00186275" w:rsidRDefault="00186275" w:rsidP="00186275">
      <w:pPr>
        <w:pStyle w:val="Grundtext"/>
      </w:pPr>
      <w:r>
        <w:t>Halbe Schraube</w:t>
      </w:r>
    </w:p>
    <w:p w14:paraId="23E4D384" w14:textId="77777777" w:rsidR="00186275" w:rsidRDefault="00186275" w:rsidP="00186275">
      <w:pPr>
        <w:pStyle w:val="Grundtext"/>
      </w:pPr>
      <w:r>
        <w:t>Verriegelungsklemmschraube</w:t>
      </w:r>
    </w:p>
    <w:p w14:paraId="1C93329E" w14:textId="77777777" w:rsidR="00186275" w:rsidRDefault="00186275" w:rsidP="00186275">
      <w:pPr>
        <w:pStyle w:val="Grundtext"/>
      </w:pPr>
      <w:r>
        <w:t>Deckel für Polleröffnung</w:t>
      </w:r>
    </w:p>
    <w:p w14:paraId="56098BB3" w14:textId="77777777" w:rsidR="00186275" w:rsidRDefault="00186275" w:rsidP="00186275">
      <w:pPr>
        <w:pStyle w:val="Grundtext"/>
      </w:pPr>
      <w:r>
        <w:t>Baumschutzgitter Schraubenset zur Höhenverstellung</w:t>
      </w:r>
    </w:p>
    <w:p w14:paraId="474123A0" w14:textId="77777777" w:rsidR="00186275" w:rsidRDefault="00186275" w:rsidP="00186275">
      <w:pPr>
        <w:pStyle w:val="Folgeposition"/>
        <w:keepNext/>
        <w:keepLines/>
      </w:pPr>
      <w:r>
        <w:lastRenderedPageBreak/>
        <w:t>A</w:t>
      </w:r>
      <w:r>
        <w:rPr>
          <w:sz w:val="12"/>
        </w:rPr>
        <w:t>+</w:t>
      </w:r>
      <w:r>
        <w:tab/>
        <w:t>Montageschlüssel 56237 (Zubehör)</w:t>
      </w:r>
      <w:r>
        <w:tab/>
        <w:t xml:space="preserve">Stk </w:t>
      </w:r>
    </w:p>
    <w:p w14:paraId="2900838C" w14:textId="77777777" w:rsidR="00186275" w:rsidRDefault="00186275" w:rsidP="00186275">
      <w:pPr>
        <w:pStyle w:val="Langtext"/>
      </w:pPr>
      <w:r>
        <w:t>nach Wahl des Auftraggebers,</w:t>
      </w:r>
    </w:p>
    <w:p w14:paraId="13C36435" w14:textId="77777777" w:rsidR="00186275" w:rsidRDefault="00186275" w:rsidP="00186275">
      <w:pPr>
        <w:pStyle w:val="Langtext"/>
      </w:pPr>
      <w:r>
        <w:t>Montageschlüssel für Wotan Baumrost,</w:t>
      </w:r>
    </w:p>
    <w:p w14:paraId="49E810A2" w14:textId="77777777" w:rsidR="00186275" w:rsidRDefault="00186275" w:rsidP="00186275">
      <w:pPr>
        <w:pStyle w:val="Langtext"/>
      </w:pPr>
      <w:r>
        <w:t>Zubehör zum Montieren der Roste,</w:t>
      </w:r>
    </w:p>
    <w:p w14:paraId="66D2E659" w14:textId="77777777" w:rsidR="00186275" w:rsidRDefault="00186275" w:rsidP="00186275">
      <w:pPr>
        <w:pStyle w:val="Langtext"/>
      </w:pPr>
    </w:p>
    <w:p w14:paraId="43DBD9D2" w14:textId="77777777" w:rsidR="00186275" w:rsidRDefault="00186275" w:rsidP="00186275">
      <w:pPr>
        <w:pStyle w:val="Langtext"/>
      </w:pPr>
    </w:p>
    <w:p w14:paraId="64401FEF" w14:textId="77777777" w:rsidR="00186275" w:rsidRDefault="00186275" w:rsidP="00186275">
      <w:pPr>
        <w:pStyle w:val="Langtext"/>
      </w:pPr>
      <w:r>
        <w:t>z.B.:ACO Baumschutz System WOTAN Baumrost Montageschlüssel oder gleichwertiges</w:t>
      </w:r>
    </w:p>
    <w:p w14:paraId="0B15FB14" w14:textId="77777777" w:rsidR="00186275" w:rsidRDefault="00186275" w:rsidP="00186275">
      <w:pPr>
        <w:pStyle w:val="Langtext"/>
      </w:pPr>
    </w:p>
    <w:p w14:paraId="654DED47" w14:textId="77777777" w:rsidR="00186275" w:rsidRDefault="00186275" w:rsidP="00186275">
      <w:pPr>
        <w:pStyle w:val="Langtext"/>
      </w:pPr>
      <w:r>
        <w:t>Angebotenes Erzeugnis:</w:t>
      </w:r>
    </w:p>
    <w:p w14:paraId="7994B3C7" w14:textId="77777777" w:rsidR="00186275" w:rsidRDefault="00186275" w:rsidP="00186275">
      <w:pPr>
        <w:pStyle w:val="Folgeposition"/>
        <w:keepNext/>
        <w:keepLines/>
      </w:pPr>
      <w:r>
        <w:t>B</w:t>
      </w:r>
      <w:r>
        <w:rPr>
          <w:sz w:val="12"/>
        </w:rPr>
        <w:t>+</w:t>
      </w:r>
      <w:r>
        <w:tab/>
        <w:t>Halbe Schraube 56687 (Zubehör)</w:t>
      </w:r>
      <w:r>
        <w:tab/>
        <w:t xml:space="preserve">Stk </w:t>
      </w:r>
    </w:p>
    <w:p w14:paraId="58C1C437" w14:textId="77777777" w:rsidR="00186275" w:rsidRDefault="00186275" w:rsidP="00186275">
      <w:pPr>
        <w:pStyle w:val="Langtext"/>
      </w:pPr>
      <w:r>
        <w:t>nach Wahl des Auftraggebers,</w:t>
      </w:r>
    </w:p>
    <w:p w14:paraId="1C91539D" w14:textId="77777777" w:rsidR="00186275" w:rsidRDefault="00186275" w:rsidP="00186275">
      <w:pPr>
        <w:pStyle w:val="Langtext"/>
      </w:pPr>
      <w:r>
        <w:t>Halbe Schraube für Baumrost Wotan</w:t>
      </w:r>
    </w:p>
    <w:p w14:paraId="0E417B84" w14:textId="77777777" w:rsidR="00186275" w:rsidRDefault="00186275" w:rsidP="00186275">
      <w:pPr>
        <w:pStyle w:val="Langtext"/>
      </w:pPr>
      <w:r>
        <w:t>Zubehör Halbe Schraube für den Randbereich</w:t>
      </w:r>
    </w:p>
    <w:p w14:paraId="012C2364" w14:textId="77777777" w:rsidR="00186275" w:rsidRDefault="00186275" w:rsidP="00186275">
      <w:pPr>
        <w:pStyle w:val="Langtext"/>
      </w:pPr>
    </w:p>
    <w:p w14:paraId="15565BCB" w14:textId="77777777" w:rsidR="00186275" w:rsidRDefault="00186275" w:rsidP="00186275">
      <w:pPr>
        <w:pStyle w:val="Langtext"/>
      </w:pPr>
      <w:r>
        <w:t>z.B.:ACO Baumschutz System WOTAN Halbe Schraube oder gleichwertiges</w:t>
      </w:r>
    </w:p>
    <w:p w14:paraId="2D0C3185" w14:textId="77777777" w:rsidR="00186275" w:rsidRDefault="00186275" w:rsidP="00186275">
      <w:pPr>
        <w:pStyle w:val="Langtext"/>
      </w:pPr>
    </w:p>
    <w:p w14:paraId="47D49831" w14:textId="77777777" w:rsidR="00186275" w:rsidRDefault="00186275" w:rsidP="00186275">
      <w:pPr>
        <w:pStyle w:val="Langtext"/>
      </w:pPr>
      <w:r>
        <w:t>Angebotenes Erzeugnis:</w:t>
      </w:r>
    </w:p>
    <w:p w14:paraId="41DF5BF7" w14:textId="77777777" w:rsidR="00186275" w:rsidRDefault="00186275" w:rsidP="00186275">
      <w:pPr>
        <w:pStyle w:val="Folgeposition"/>
        <w:keepNext/>
        <w:keepLines/>
      </w:pPr>
      <w:r>
        <w:t>C</w:t>
      </w:r>
      <w:r>
        <w:rPr>
          <w:sz w:val="12"/>
        </w:rPr>
        <w:t>+</w:t>
      </w:r>
      <w:r>
        <w:tab/>
        <w:t>Verriegelungsklemmschraube 56656 (Zubehör)</w:t>
      </w:r>
      <w:r>
        <w:tab/>
        <w:t xml:space="preserve">Stk </w:t>
      </w:r>
    </w:p>
    <w:p w14:paraId="30D7F1E4" w14:textId="77777777" w:rsidR="00186275" w:rsidRDefault="00186275" w:rsidP="00186275">
      <w:pPr>
        <w:pStyle w:val="Langtext"/>
      </w:pPr>
      <w:r>
        <w:t>nach Wahl des Auftraggebers,</w:t>
      </w:r>
    </w:p>
    <w:p w14:paraId="67678587" w14:textId="77777777" w:rsidR="00186275" w:rsidRDefault="00186275" w:rsidP="00186275">
      <w:pPr>
        <w:pStyle w:val="Langtext"/>
      </w:pPr>
      <w:r>
        <w:t>Verriegelungsklemmschraube zum befestigen der Einzelbaumroste</w:t>
      </w:r>
    </w:p>
    <w:p w14:paraId="097A73BF" w14:textId="77777777" w:rsidR="00186275" w:rsidRDefault="00186275" w:rsidP="00186275">
      <w:pPr>
        <w:pStyle w:val="Langtext"/>
      </w:pPr>
      <w:r>
        <w:t>Zubehör</w:t>
      </w:r>
    </w:p>
    <w:p w14:paraId="39B728D9" w14:textId="77777777" w:rsidR="00186275" w:rsidRDefault="00186275" w:rsidP="00186275">
      <w:pPr>
        <w:pStyle w:val="Langtext"/>
      </w:pPr>
    </w:p>
    <w:p w14:paraId="42A6EB18" w14:textId="77777777" w:rsidR="00186275" w:rsidRDefault="00186275" w:rsidP="00186275">
      <w:pPr>
        <w:pStyle w:val="Langtext"/>
      </w:pPr>
      <w:r>
        <w:t>z.B.:ACO Baumschutz System WOTAN Verriegelungsklemmschraube oder gleichwertiges</w:t>
      </w:r>
    </w:p>
    <w:p w14:paraId="1895BE87" w14:textId="77777777" w:rsidR="00186275" w:rsidRDefault="00186275" w:rsidP="00186275">
      <w:pPr>
        <w:pStyle w:val="Langtext"/>
      </w:pPr>
    </w:p>
    <w:p w14:paraId="43BB0D78" w14:textId="77777777" w:rsidR="00186275" w:rsidRDefault="00186275" w:rsidP="00186275">
      <w:pPr>
        <w:pStyle w:val="Langtext"/>
      </w:pPr>
      <w:r>
        <w:t>Angebotenes Erzeugnis:</w:t>
      </w:r>
    </w:p>
    <w:p w14:paraId="7A0098EB" w14:textId="77777777" w:rsidR="00186275" w:rsidRDefault="00186275" w:rsidP="00186275">
      <w:pPr>
        <w:pStyle w:val="Folgeposition"/>
        <w:keepNext/>
        <w:keepLines/>
      </w:pPr>
      <w:r>
        <w:t>D</w:t>
      </w:r>
      <w:r>
        <w:rPr>
          <w:sz w:val="12"/>
        </w:rPr>
        <w:t>+</w:t>
      </w:r>
      <w:r>
        <w:tab/>
        <w:t>Deckel für Polleröffnung 61496 (Zubehör)</w:t>
      </w:r>
      <w:r>
        <w:tab/>
        <w:t xml:space="preserve">Stk </w:t>
      </w:r>
    </w:p>
    <w:p w14:paraId="03F777E5" w14:textId="77777777" w:rsidR="00186275" w:rsidRDefault="00186275" w:rsidP="00186275">
      <w:pPr>
        <w:pStyle w:val="Langtext"/>
      </w:pPr>
      <w:r>
        <w:t>nach Wahl des Auftraggebers,</w:t>
      </w:r>
    </w:p>
    <w:p w14:paraId="47BF3DDE" w14:textId="77777777" w:rsidR="00186275" w:rsidRDefault="00186275" w:rsidP="00186275">
      <w:pPr>
        <w:pStyle w:val="Langtext"/>
      </w:pPr>
      <w:r>
        <w:t>Deckel für Polleröffnung,</w:t>
      </w:r>
    </w:p>
    <w:p w14:paraId="0EB557E6" w14:textId="77777777" w:rsidR="00186275" w:rsidRDefault="00186275" w:rsidP="00186275">
      <w:pPr>
        <w:pStyle w:val="Langtext"/>
      </w:pPr>
      <w:r>
        <w:t>Zubehör</w:t>
      </w:r>
    </w:p>
    <w:p w14:paraId="5DF9DBC2" w14:textId="77777777" w:rsidR="00186275" w:rsidRDefault="00186275" w:rsidP="00186275">
      <w:pPr>
        <w:pStyle w:val="Langtext"/>
      </w:pPr>
    </w:p>
    <w:p w14:paraId="55708D13" w14:textId="77777777" w:rsidR="00186275" w:rsidRDefault="00186275" w:rsidP="00186275">
      <w:pPr>
        <w:pStyle w:val="Langtext"/>
      </w:pPr>
      <w:r>
        <w:t>z.B.:ACO Baumschutz System WOTAN Pollerdeckel oder gleichwertiges</w:t>
      </w:r>
    </w:p>
    <w:p w14:paraId="59E0E572" w14:textId="77777777" w:rsidR="00186275" w:rsidRDefault="00186275" w:rsidP="00186275">
      <w:pPr>
        <w:pStyle w:val="Langtext"/>
      </w:pPr>
    </w:p>
    <w:p w14:paraId="23CF3490" w14:textId="77777777" w:rsidR="00186275" w:rsidRDefault="00186275" w:rsidP="00186275">
      <w:pPr>
        <w:pStyle w:val="Langtext"/>
      </w:pPr>
      <w:r>
        <w:t>Angebotenes Erzeugnis:</w:t>
      </w:r>
    </w:p>
    <w:p w14:paraId="5F202C3C" w14:textId="77777777" w:rsidR="00186275" w:rsidRDefault="00186275" w:rsidP="00186275">
      <w:pPr>
        <w:pStyle w:val="Folgeposition"/>
        <w:keepNext/>
        <w:keepLines/>
      </w:pPr>
      <w:r>
        <w:t>E</w:t>
      </w:r>
      <w:r>
        <w:rPr>
          <w:sz w:val="12"/>
        </w:rPr>
        <w:t>+</w:t>
      </w:r>
      <w:r>
        <w:tab/>
        <w:t>Scharaubenset zur Höhenverstellung 313311 (Zubehör)</w:t>
      </w:r>
      <w:r>
        <w:tab/>
        <w:t xml:space="preserve">Stk </w:t>
      </w:r>
    </w:p>
    <w:p w14:paraId="704DF547" w14:textId="77777777" w:rsidR="00186275" w:rsidRDefault="00186275" w:rsidP="00186275">
      <w:pPr>
        <w:pStyle w:val="Langtext"/>
      </w:pPr>
      <w:r>
        <w:t>nach Wahl des Auftraggebers,</w:t>
      </w:r>
    </w:p>
    <w:p w14:paraId="79C78BD1" w14:textId="77777777" w:rsidR="00186275" w:rsidRDefault="00186275" w:rsidP="00186275">
      <w:pPr>
        <w:pStyle w:val="Langtext"/>
      </w:pPr>
      <w:r>
        <w:t>Baumschutzgitter Schraubenset zur Höhenverstellung,</w:t>
      </w:r>
    </w:p>
    <w:p w14:paraId="774BC7D5" w14:textId="77777777" w:rsidR="00186275" w:rsidRDefault="00186275" w:rsidP="00186275">
      <w:pPr>
        <w:pStyle w:val="Langtext"/>
      </w:pPr>
      <w:r>
        <w:t>Zubehör zum Gefälleausgleich,</w:t>
      </w:r>
    </w:p>
    <w:p w14:paraId="313E40C6" w14:textId="77777777" w:rsidR="00186275" w:rsidRDefault="00186275" w:rsidP="00186275">
      <w:pPr>
        <w:pStyle w:val="Langtext"/>
      </w:pPr>
      <w:r>
        <w:t>Ausgleich bis zu 40mm</w:t>
      </w:r>
    </w:p>
    <w:p w14:paraId="3C47B24A" w14:textId="77777777" w:rsidR="00186275" w:rsidRDefault="00186275" w:rsidP="00186275">
      <w:pPr>
        <w:pStyle w:val="Langtext"/>
      </w:pPr>
    </w:p>
    <w:p w14:paraId="258F89DD" w14:textId="77777777" w:rsidR="00186275" w:rsidRDefault="00186275" w:rsidP="00186275">
      <w:pPr>
        <w:pStyle w:val="Langtext"/>
      </w:pPr>
      <w:r>
        <w:t>z.B.:ACO Baumschutzgitter Schraubenset oder gleichwertiges</w:t>
      </w:r>
    </w:p>
    <w:p w14:paraId="0EA8B9FB" w14:textId="77777777" w:rsidR="00186275" w:rsidRDefault="00186275" w:rsidP="00186275">
      <w:pPr>
        <w:pStyle w:val="Langtext"/>
      </w:pPr>
    </w:p>
    <w:p w14:paraId="79F38BBA" w14:textId="77777777" w:rsidR="00186275" w:rsidRDefault="00186275" w:rsidP="00186275">
      <w:pPr>
        <w:pStyle w:val="Langtext"/>
      </w:pPr>
      <w:r>
        <w:t>Angebotenes Erzeugnis:</w:t>
      </w:r>
    </w:p>
    <w:p w14:paraId="0F444B98" w14:textId="77777777" w:rsidR="00186275" w:rsidRDefault="00186275" w:rsidP="00186275">
      <w:pPr>
        <w:pStyle w:val="TrennungULG"/>
        <w:keepNext w:val="0"/>
      </w:pPr>
    </w:p>
    <w:p w14:paraId="4A14C4C9" w14:textId="77777777" w:rsidR="00186275" w:rsidRDefault="00186275" w:rsidP="00186275">
      <w:pPr>
        <w:pStyle w:val="ULG"/>
        <w:keepLines/>
      </w:pPr>
      <w:r>
        <w:t>13.AE</w:t>
      </w:r>
      <w:r>
        <w:rPr>
          <w:sz w:val="12"/>
        </w:rPr>
        <w:t xml:space="preserve"> + </w:t>
      </w:r>
      <w:r>
        <w:t>Oberflächen-Entw.rinnen dicht (ACO)</w:t>
      </w:r>
    </w:p>
    <w:p w14:paraId="19CE2033" w14:textId="77777777" w:rsidR="00186275" w:rsidRDefault="00186275" w:rsidP="00186275">
      <w:pPr>
        <w:pStyle w:val="Langtext"/>
      </w:pPr>
      <w:r>
        <w:t>Version: 2023-03</w:t>
      </w:r>
    </w:p>
    <w:p w14:paraId="13B5FB74" w14:textId="77777777" w:rsidR="00186275" w:rsidRDefault="00186275" w:rsidP="00186275">
      <w:pPr>
        <w:pStyle w:val="Langtext"/>
      </w:pPr>
      <w:r>
        <w:t>Einheitspreis:</w:t>
      </w:r>
    </w:p>
    <w:p w14:paraId="477C4A16"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063309A2" w14:textId="77777777" w:rsidR="00186275" w:rsidRDefault="00186275" w:rsidP="00186275">
      <w:pPr>
        <w:pStyle w:val="Langtext"/>
      </w:pPr>
      <w:r>
        <w:t>Verarbeitungsrichtlinien:</w:t>
      </w:r>
    </w:p>
    <w:p w14:paraId="6F0544F2" w14:textId="77777777" w:rsidR="00186275" w:rsidRDefault="00186275" w:rsidP="00186275">
      <w:pPr>
        <w:pStyle w:val="Langtext"/>
      </w:pPr>
      <w:r>
        <w:t>Die Verarbeitungsrichtlinien des Erzeugers werden eingehalten.</w:t>
      </w:r>
    </w:p>
    <w:p w14:paraId="3832E17D" w14:textId="77777777" w:rsidR="00186275" w:rsidRDefault="00186275" w:rsidP="00186275">
      <w:pPr>
        <w:pStyle w:val="Langtext"/>
      </w:pPr>
      <w:r>
        <w:t>Skizze:</w:t>
      </w:r>
    </w:p>
    <w:p w14:paraId="13014FB4" w14:textId="77777777" w:rsidR="00186275" w:rsidRDefault="00186275" w:rsidP="00186275">
      <w:pPr>
        <w:pStyle w:val="Langtext"/>
      </w:pPr>
      <w:r>
        <w:t>In der Folge wird die Bezeichnung Skizze als einfachste Darstellungsmöglichkeit stellvertretend für Zeichnung, Plan und dergleichen verwendet.</w:t>
      </w:r>
    </w:p>
    <w:p w14:paraId="345B7752" w14:textId="77777777" w:rsidR="00186275" w:rsidRDefault="00186275" w:rsidP="00186275">
      <w:pPr>
        <w:pStyle w:val="Kommentar"/>
      </w:pPr>
    </w:p>
    <w:p w14:paraId="33FD50D8" w14:textId="77777777" w:rsidR="00186275" w:rsidRDefault="00186275" w:rsidP="00186275">
      <w:pPr>
        <w:pStyle w:val="Kommentar"/>
      </w:pPr>
      <w:r>
        <w:t>Kommentar:</w:t>
      </w:r>
    </w:p>
    <w:p w14:paraId="18132FF5" w14:textId="77777777" w:rsidR="00186275" w:rsidRDefault="00186275" w:rsidP="00186275">
      <w:pPr>
        <w:pStyle w:val="Kommentar"/>
      </w:pPr>
      <w:r>
        <w:t>Produktspezifische Ausschreibungstexte (Produktbeschreibungen) sind für Ausschreibungen gemäß Bundesvergabegesetz (BVergG) nicht geeignet.</w:t>
      </w:r>
    </w:p>
    <w:p w14:paraId="33239A67"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77E7376F" w14:textId="77777777" w:rsidR="00186275" w:rsidRDefault="00186275" w:rsidP="00186275">
      <w:pPr>
        <w:pStyle w:val="TrennungPOS"/>
      </w:pPr>
    </w:p>
    <w:p w14:paraId="7C468B3E" w14:textId="77777777" w:rsidR="00186275" w:rsidRDefault="00186275" w:rsidP="00186275">
      <w:pPr>
        <w:pStyle w:val="GrundtextPosNr"/>
        <w:keepNext/>
        <w:keepLines/>
      </w:pPr>
      <w:r>
        <w:t>13.AE 01</w:t>
      </w:r>
    </w:p>
    <w:p w14:paraId="3958B559" w14:textId="77777777" w:rsidR="00186275" w:rsidRDefault="00186275" w:rsidP="00186275">
      <w:pPr>
        <w:pStyle w:val="Grundtext"/>
      </w:pPr>
      <w:r>
        <w:t xml:space="preserve">Entwässerungsrinne (Entw-ri.) Nennweite 10 cm, aus Polymerbeton entsprechend ÖNORM EN 1433, mit integrierter EPDM-Dichtung zur Ausbildung eines wasserdichten Rinnenstoßes entsprechend IKT Prüfsiegel D00978 (dicht), Material </w:t>
      </w:r>
      <w:r>
        <w:lastRenderedPageBreak/>
        <w:t>"+R" lt. Norm, frost- und tausalzbeständig, ohne Eigengefälle in der Rinnensohle (o.Gef.), geeignet für Linienentwässerung mit Stufengefälle oder Wasserspiegelgefälle, mit integrierter Lippenlabyrinthdichtung für senkrechten, flüssigkeitsdichten Rohranschluss DN 100 an die Grundleitung (+A-DN100), mit V-Querschnitt, mit integriertem Kantenschutz, schraubloser Sicherheitsarretierung z.B. Drainlock, geeignet für Abdeckungen (Abdeckungen in eigenen Positionen), mit einer Belastungsklasse bis E600,</w:t>
      </w:r>
    </w:p>
    <w:p w14:paraId="1B31D97F" w14:textId="77777777" w:rsidR="00186275" w:rsidRDefault="00186275" w:rsidP="00186275">
      <w:pPr>
        <w:pStyle w:val="Grundtext"/>
      </w:pPr>
      <w:r>
        <w:t>Baubreite (verz./E-St) 13,5 cm,</w:t>
      </w:r>
    </w:p>
    <w:p w14:paraId="62719F85" w14:textId="77777777" w:rsidR="00186275" w:rsidRDefault="00186275" w:rsidP="00186275">
      <w:pPr>
        <w:pStyle w:val="Grundtext"/>
      </w:pPr>
      <w:r>
        <w:t>Baubreite (Guss) 15,3</w:t>
      </w:r>
    </w:p>
    <w:p w14:paraId="3C01AEF9" w14:textId="77777777" w:rsidR="00186275" w:rsidRDefault="00186275" w:rsidP="00186275">
      <w:pPr>
        <w:pStyle w:val="Grundtext"/>
      </w:pPr>
      <w:r>
        <w:t>Bauhöhe (H) 16, 18,5, 21 und 26 cm, nach Wahl des Auftraggebers, Elementlänge (L) 100 cm,</w:t>
      </w:r>
    </w:p>
    <w:p w14:paraId="27A25163" w14:textId="77777777" w:rsidR="00186275" w:rsidRDefault="00186275" w:rsidP="00186275">
      <w:pPr>
        <w:pStyle w:val="Grundtext"/>
      </w:pPr>
      <w:r>
        <w:t xml:space="preserve"> z.B. ACO DRAIN MULTILINE Seal in V 100 mit DRAINLOCK ohne GEFÄLLE, mit LIPPENLABYRINTHDICHTUNG für Rohranschluss DN 100 oder Gleichwertiges.</w:t>
      </w:r>
    </w:p>
    <w:p w14:paraId="19190F05" w14:textId="77777777" w:rsidR="00186275" w:rsidRDefault="00186275" w:rsidP="00186275">
      <w:pPr>
        <w:pStyle w:val="Folgeposition"/>
        <w:keepNext/>
        <w:keepLines/>
      </w:pPr>
      <w:r>
        <w:t>A</w:t>
      </w:r>
      <w:r>
        <w:rPr>
          <w:sz w:val="12"/>
        </w:rPr>
        <w:t>+</w:t>
      </w:r>
      <w:r>
        <w:tab/>
        <w:t>Entw-ri.dicht o.Gef+A-DN100 V100S L100 H16-26 verz</w:t>
      </w:r>
      <w:r>
        <w:tab/>
        <w:t xml:space="preserve">Stk </w:t>
      </w:r>
    </w:p>
    <w:p w14:paraId="7161F44D" w14:textId="77777777" w:rsidR="00186275" w:rsidRDefault="00186275" w:rsidP="00186275">
      <w:pPr>
        <w:pStyle w:val="Langtext"/>
      </w:pPr>
      <w:r>
        <w:t>Kantenschutz aus verzinktem Stahl (verz.).</w:t>
      </w:r>
    </w:p>
    <w:p w14:paraId="55E624BC" w14:textId="77777777" w:rsidR="00186275" w:rsidRDefault="00186275" w:rsidP="00186275">
      <w:pPr>
        <w:pStyle w:val="Langtext"/>
      </w:pPr>
      <w:r>
        <w:t xml:space="preserve"> Angebotenes Erzeugnis:</w:t>
      </w:r>
    </w:p>
    <w:p w14:paraId="791C1663" w14:textId="77777777" w:rsidR="00186275" w:rsidRDefault="00186275" w:rsidP="00186275">
      <w:pPr>
        <w:pStyle w:val="Folgeposition"/>
        <w:keepNext/>
        <w:keepLines/>
      </w:pPr>
      <w:r>
        <w:t>B</w:t>
      </w:r>
      <w:r>
        <w:rPr>
          <w:sz w:val="12"/>
        </w:rPr>
        <w:t>+</w:t>
      </w:r>
      <w:r>
        <w:tab/>
        <w:t>Entw-ri.dicht o.Gef+A-DN100 V100E L100 H16-26 E-st</w:t>
      </w:r>
      <w:r>
        <w:tab/>
        <w:t xml:space="preserve">Stk </w:t>
      </w:r>
    </w:p>
    <w:p w14:paraId="4593C8DA" w14:textId="77777777" w:rsidR="00186275" w:rsidRDefault="00186275" w:rsidP="00186275">
      <w:pPr>
        <w:pStyle w:val="Langtext"/>
      </w:pPr>
      <w:r>
        <w:t>Kantenschutz aus Edelstahl 1.4301 (E-st).</w:t>
      </w:r>
    </w:p>
    <w:p w14:paraId="518D3AD2" w14:textId="77777777" w:rsidR="00186275" w:rsidRDefault="00186275" w:rsidP="00186275">
      <w:pPr>
        <w:pStyle w:val="Langtext"/>
      </w:pPr>
      <w:r>
        <w:t xml:space="preserve"> Angebotenes Erzeugnis:</w:t>
      </w:r>
    </w:p>
    <w:p w14:paraId="32166C26" w14:textId="77777777" w:rsidR="00186275" w:rsidRDefault="00186275" w:rsidP="00186275">
      <w:pPr>
        <w:pStyle w:val="TrennungPOS"/>
      </w:pPr>
    </w:p>
    <w:p w14:paraId="213FA9D3" w14:textId="77777777" w:rsidR="00186275" w:rsidRDefault="00186275" w:rsidP="00186275">
      <w:pPr>
        <w:pStyle w:val="GrundtextPosNr"/>
        <w:keepNext/>
        <w:keepLines/>
      </w:pPr>
      <w:r>
        <w:t>13.AE 02</w:t>
      </w:r>
    </w:p>
    <w:p w14:paraId="2262CA16" w14:textId="77777777" w:rsidR="00186275" w:rsidRDefault="00186275" w:rsidP="00186275">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(ohne Gefälle), geeignet für Linienentwässerung mit Stufengefälle oder Wasserspiegelgefälle, mit integrierter Lippenlabyrinthdichtung für senkrechten, flüssigkeitsdichten Rohranschluss DN 100 an die Grundleitung (+A-DN100), mit V-Querschnitt, mit integriertem Kantenschutz, schraubloser Sicherheitsarretierung, geeignet für Abdeckungen (Abdeckungen in eigenen Positionen), mit einer Belastungsklasse bis E600,</w:t>
      </w:r>
    </w:p>
    <w:p w14:paraId="42EF7DF1" w14:textId="77777777" w:rsidR="00186275" w:rsidRDefault="00186275" w:rsidP="00186275">
      <w:pPr>
        <w:pStyle w:val="Grundtext"/>
      </w:pPr>
      <w:r>
        <w:t>Baubreite (Guss) 153 mm</w:t>
      </w:r>
    </w:p>
    <w:p w14:paraId="78BF591E" w14:textId="77777777" w:rsidR="00186275" w:rsidRDefault="00186275" w:rsidP="00186275">
      <w:pPr>
        <w:pStyle w:val="Grundtext"/>
      </w:pPr>
      <w:r>
        <w:t>Elementlänge (L) 1000 mm</w:t>
      </w:r>
    </w:p>
    <w:p w14:paraId="5FCADA8B" w14:textId="77777777" w:rsidR="00186275" w:rsidRDefault="00186275" w:rsidP="00186275">
      <w:pPr>
        <w:pStyle w:val="Grundtext"/>
      </w:pPr>
      <w:r>
        <w:t>Anzugeben ist:</w:t>
      </w:r>
    </w:p>
    <w:p w14:paraId="042EF013" w14:textId="77777777" w:rsidR="00186275" w:rsidRDefault="00186275" w:rsidP="00186275">
      <w:pPr>
        <w:pStyle w:val="Grundtext"/>
      </w:pPr>
      <w:r>
        <w:t>Höhe in mm (160, 185, 210, 260)</w:t>
      </w:r>
    </w:p>
    <w:p w14:paraId="17BCB9C2" w14:textId="77777777" w:rsidR="00186275" w:rsidRDefault="00186275" w:rsidP="00186275">
      <w:pPr>
        <w:pStyle w:val="Grundtext"/>
      </w:pPr>
      <w:r>
        <w:t>Material Kantenschutz (Stahl verzinkt, Edelstahl, Guss)</w:t>
      </w:r>
    </w:p>
    <w:p w14:paraId="3E2F0B70" w14:textId="77777777" w:rsidR="00186275" w:rsidRDefault="00186275" w:rsidP="00186275">
      <w:pPr>
        <w:pStyle w:val="Grundtext"/>
      </w:pPr>
    </w:p>
    <w:p w14:paraId="2DD697DD" w14:textId="77777777" w:rsidR="00186275" w:rsidRDefault="00186275" w:rsidP="00186275">
      <w:pPr>
        <w:pStyle w:val="Grundtext"/>
      </w:pPr>
    </w:p>
    <w:p w14:paraId="1C8CBA66" w14:textId="77777777" w:rsidR="00186275" w:rsidRDefault="00186275" w:rsidP="00186275">
      <w:pPr>
        <w:pStyle w:val="Folgeposition"/>
        <w:keepNext/>
        <w:keepLines/>
      </w:pPr>
      <w:r>
        <w:t>A</w:t>
      </w:r>
      <w:r>
        <w:rPr>
          <w:sz w:val="12"/>
        </w:rPr>
        <w:t>+</w:t>
      </w:r>
      <w:r>
        <w:tab/>
        <w:t>Entw-ri.dicht o.Gef+A-DN100 V100G L100 H16-26 Guss</w:t>
      </w:r>
      <w:r>
        <w:tab/>
        <w:t xml:space="preserve">Stk </w:t>
      </w:r>
    </w:p>
    <w:p w14:paraId="5DD7AEF9" w14:textId="77777777" w:rsidR="00186275" w:rsidRDefault="00186275" w:rsidP="00186275">
      <w:pPr>
        <w:pStyle w:val="Langtext"/>
      </w:pPr>
      <w:r>
        <w:t>z.B. ACO DRAIN PowerDrain Seal in V 100 G, mit DRAINLOCK, ohne GEFÄLLE, mit LLD-Rohranschluss DN/OD 110, oder Gleichwertiges.</w:t>
      </w:r>
    </w:p>
    <w:p w14:paraId="36607115" w14:textId="77777777" w:rsidR="00186275" w:rsidRDefault="00186275" w:rsidP="00186275">
      <w:pPr>
        <w:pStyle w:val="Langtext"/>
      </w:pPr>
      <w:r>
        <w:t>Höhe:_ _ _</w:t>
      </w:r>
    </w:p>
    <w:p w14:paraId="2CDEF850" w14:textId="77777777" w:rsidR="00186275" w:rsidRDefault="00186275" w:rsidP="00186275">
      <w:pPr>
        <w:pStyle w:val="Langtext"/>
      </w:pPr>
      <w:r>
        <w:t>Material Kantenschutz:_ _ _</w:t>
      </w:r>
    </w:p>
    <w:p w14:paraId="00E8EC0F" w14:textId="77777777" w:rsidR="00186275" w:rsidRDefault="00186275" w:rsidP="00186275">
      <w:pPr>
        <w:pStyle w:val="Langtext"/>
      </w:pPr>
      <w:r>
        <w:t>Angebotenes Erzeugnis/Type:</w:t>
      </w:r>
    </w:p>
    <w:p w14:paraId="02B4AA82" w14:textId="77777777" w:rsidR="00186275" w:rsidRDefault="00186275" w:rsidP="00186275">
      <w:pPr>
        <w:pStyle w:val="Langtext"/>
      </w:pPr>
    </w:p>
    <w:p w14:paraId="67FDF366" w14:textId="77777777" w:rsidR="00186275" w:rsidRDefault="00186275" w:rsidP="00186275">
      <w:pPr>
        <w:pStyle w:val="TrennungPOS"/>
      </w:pPr>
    </w:p>
    <w:p w14:paraId="146F81E9" w14:textId="77777777" w:rsidR="00186275" w:rsidRDefault="00186275" w:rsidP="00186275">
      <w:pPr>
        <w:pStyle w:val="GrundtextPosNr"/>
        <w:keepNext/>
        <w:keepLines/>
      </w:pPr>
      <w:r>
        <w:t>13.AE 03</w:t>
      </w:r>
    </w:p>
    <w:p w14:paraId="14D77774" w14:textId="77777777" w:rsidR="00186275" w:rsidRDefault="00186275" w:rsidP="00186275">
      <w:pPr>
        <w:pStyle w:val="Grundtext"/>
      </w:pPr>
      <w:r>
        <w:t>Entwässerungsrinne (Entw-rinne) Nennweite 10 cm, aus Polymerbeton entsprechend ÖNORM EN 1433, mit integrierter EPDM-Dichtung zur Ausbildung eines wasserdichten Rinnenstoßes entsprechend IKT Prüfsiegel D00978 (dicht), Material "+R" lt. Norm, frost- und tausalzbeständig, mit Sohlengefälle 0,5 Prozent (0,5% Gef.), als Eigengefälle in der Rinnensohle, mit V-Querschnitt, mit integriertem Kantenschutz, schraubloser Sicherheitsarretierung z.B. Drainlock, geeignet für Abdeckungen (Abdeckungen in eigenen Positionen), mit einer Belastungsklasse bis E600,</w:t>
      </w:r>
    </w:p>
    <w:p w14:paraId="290E4C46" w14:textId="77777777" w:rsidR="00186275" w:rsidRDefault="00186275" w:rsidP="00186275">
      <w:pPr>
        <w:pStyle w:val="Grundtext"/>
      </w:pPr>
      <w:r>
        <w:t>Baubreite (verz./E-st) 13,5 cm,</w:t>
      </w:r>
    </w:p>
    <w:p w14:paraId="2490D693" w14:textId="77777777" w:rsidR="00186275" w:rsidRDefault="00186275" w:rsidP="00186275">
      <w:pPr>
        <w:pStyle w:val="Grundtext"/>
      </w:pPr>
      <w:r>
        <w:t>Baubreite (Guss) 15,3 cm,</w:t>
      </w:r>
    </w:p>
    <w:p w14:paraId="63848145" w14:textId="77777777" w:rsidR="00186275" w:rsidRDefault="00186275" w:rsidP="00186275">
      <w:pPr>
        <w:pStyle w:val="Grundtext"/>
      </w:pPr>
      <w:r>
        <w:t>Bauhöhe (verz./E-st) (H) 15 bis 20 cm,</w:t>
      </w:r>
    </w:p>
    <w:p w14:paraId="6D6012EC" w14:textId="77777777" w:rsidR="00186275" w:rsidRDefault="00186275" w:rsidP="00186275">
      <w:pPr>
        <w:pStyle w:val="Grundtext"/>
      </w:pPr>
      <w:r>
        <w:t>Bauhöhe (Guss) (H) 15,5 bis 20,5 cm,</w:t>
      </w:r>
    </w:p>
    <w:p w14:paraId="19C2E64A" w14:textId="77777777" w:rsidR="00186275" w:rsidRDefault="00186275" w:rsidP="00186275">
      <w:pPr>
        <w:pStyle w:val="Grundtext"/>
      </w:pPr>
      <w:r>
        <w:t>nach Wahl des Auftraggebers, Elementlänge (L) 100 cm,</w:t>
      </w:r>
    </w:p>
    <w:p w14:paraId="650976C7" w14:textId="77777777" w:rsidR="00186275" w:rsidRDefault="00186275" w:rsidP="00186275">
      <w:pPr>
        <w:pStyle w:val="Grundtext"/>
      </w:pPr>
      <w:r>
        <w:t xml:space="preserve"> z.B. ACO DRAIN MULTILINE Seal in V 100 mit DRAINLOCK, SOHLENGEFÄLLE 0,5 PROZENT oder Gleichwertiges.</w:t>
      </w:r>
    </w:p>
    <w:p w14:paraId="371E9E97" w14:textId="77777777" w:rsidR="00186275" w:rsidRDefault="00186275" w:rsidP="00186275">
      <w:pPr>
        <w:pStyle w:val="Folgeposition"/>
        <w:keepNext/>
        <w:keepLines/>
      </w:pPr>
      <w:r>
        <w:t>A</w:t>
      </w:r>
      <w:r>
        <w:rPr>
          <w:sz w:val="12"/>
        </w:rPr>
        <w:t>+</w:t>
      </w:r>
      <w:r>
        <w:tab/>
        <w:t>Entw-rinne dicht 0,5% Gef.V100S L100 H15-20 verz.</w:t>
      </w:r>
      <w:r>
        <w:tab/>
        <w:t xml:space="preserve">Stk </w:t>
      </w:r>
    </w:p>
    <w:p w14:paraId="2CB6C8B8" w14:textId="77777777" w:rsidR="00186275" w:rsidRDefault="00186275" w:rsidP="00186275">
      <w:pPr>
        <w:pStyle w:val="Langtext"/>
      </w:pPr>
      <w:r>
        <w:t>Kantenschutz aus verzinktem Stahl (verz.).</w:t>
      </w:r>
    </w:p>
    <w:p w14:paraId="7B3F07B8" w14:textId="77777777" w:rsidR="00186275" w:rsidRDefault="00186275" w:rsidP="00186275">
      <w:pPr>
        <w:pStyle w:val="Langtext"/>
      </w:pPr>
      <w:r>
        <w:t xml:space="preserve"> Angebotenes Erzeugnis:</w:t>
      </w:r>
    </w:p>
    <w:p w14:paraId="3C18059F" w14:textId="77777777" w:rsidR="00186275" w:rsidRDefault="00186275" w:rsidP="00186275">
      <w:pPr>
        <w:pStyle w:val="Folgeposition"/>
        <w:keepNext/>
        <w:keepLines/>
      </w:pPr>
      <w:r>
        <w:t>B</w:t>
      </w:r>
      <w:r>
        <w:rPr>
          <w:sz w:val="12"/>
        </w:rPr>
        <w:t>+</w:t>
      </w:r>
      <w:r>
        <w:tab/>
        <w:t>Entw-rinne dicht 0,5% Gef.V100E L100 H15-20E-st.</w:t>
      </w:r>
      <w:r>
        <w:tab/>
        <w:t xml:space="preserve">Stk </w:t>
      </w:r>
    </w:p>
    <w:p w14:paraId="009C6E45" w14:textId="77777777" w:rsidR="00186275" w:rsidRDefault="00186275" w:rsidP="00186275">
      <w:pPr>
        <w:pStyle w:val="Langtext"/>
      </w:pPr>
      <w:r>
        <w:t>Kantenschutz aus Edelstahl 1.4301 (E-st).</w:t>
      </w:r>
    </w:p>
    <w:p w14:paraId="0C3F07D0" w14:textId="77777777" w:rsidR="00186275" w:rsidRDefault="00186275" w:rsidP="00186275">
      <w:pPr>
        <w:pStyle w:val="Langtext"/>
      </w:pPr>
      <w:r>
        <w:t xml:space="preserve"> Angebotenes Erzeugnis:</w:t>
      </w:r>
    </w:p>
    <w:p w14:paraId="691B799F" w14:textId="77777777" w:rsidR="00186275" w:rsidRDefault="00186275" w:rsidP="00186275">
      <w:pPr>
        <w:pStyle w:val="TrennungPOS"/>
      </w:pPr>
    </w:p>
    <w:p w14:paraId="5E15C3E8" w14:textId="77777777" w:rsidR="00186275" w:rsidRDefault="00186275" w:rsidP="00186275">
      <w:pPr>
        <w:pStyle w:val="GrundtextPosNr"/>
        <w:keepNext/>
        <w:keepLines/>
      </w:pPr>
      <w:r>
        <w:t>13.AE 04</w:t>
      </w:r>
    </w:p>
    <w:p w14:paraId="04097619" w14:textId="77777777" w:rsidR="00186275" w:rsidRDefault="00186275" w:rsidP="00186275">
      <w:pPr>
        <w:pStyle w:val="Grundtext"/>
      </w:pPr>
      <w:r>
        <w:t xml:space="preserve">Entwässerungsrinne (Entw-rinne) Nennweite 10 cm, aus Polymerbeton entsprechend ÖNORM EN 1433, mit integrierter EPDM-Dichtung zur Ausbildung eines wasserdichten Rinnenstoßes entsprechend IKT Prüfsiegel D00978 (dicht), Material "+R" lt. Norm, frost- und tausalzbeständig, mit Sohlengefälle 0,5 Prozent (0,5% Gef.), als Eigengefälle in der Rinnensohle, </w:t>
      </w:r>
      <w:r>
        <w:lastRenderedPageBreak/>
        <w:t>mit V-Querschnitt, mit integriertem Kantenschutz, schraubloser Sicherheitsarretierung, geeignet für Abdeckungen (Abdeckungen in eigenen Positionen), mit einer Belastungsklasse bis E600,</w:t>
      </w:r>
    </w:p>
    <w:p w14:paraId="7A045640" w14:textId="77777777" w:rsidR="00186275" w:rsidRDefault="00186275" w:rsidP="00186275">
      <w:pPr>
        <w:pStyle w:val="Grundtext"/>
      </w:pPr>
    </w:p>
    <w:p w14:paraId="136DC5CC" w14:textId="77777777" w:rsidR="00186275" w:rsidRDefault="00186275" w:rsidP="00186275">
      <w:pPr>
        <w:pStyle w:val="Grundtext"/>
      </w:pPr>
      <w:r>
        <w:t>Baubreite 153mm,</w:t>
      </w:r>
    </w:p>
    <w:p w14:paraId="7549CFFD" w14:textId="77777777" w:rsidR="00186275" w:rsidRDefault="00186275" w:rsidP="00186275">
      <w:pPr>
        <w:pStyle w:val="Grundtext"/>
      </w:pPr>
      <w:r>
        <w:t>Baulänge (L) 1000mm</w:t>
      </w:r>
    </w:p>
    <w:p w14:paraId="2BBD158C" w14:textId="77777777" w:rsidR="00186275" w:rsidRDefault="00186275" w:rsidP="00186275">
      <w:pPr>
        <w:pStyle w:val="Grundtext"/>
      </w:pPr>
      <w:r>
        <w:t>Anzugeben ist:</w:t>
      </w:r>
    </w:p>
    <w:p w14:paraId="0FF0606C" w14:textId="77777777" w:rsidR="00186275" w:rsidRDefault="00186275" w:rsidP="00186275">
      <w:pPr>
        <w:pStyle w:val="Grundtext"/>
      </w:pPr>
      <w:r>
        <w:t>Höhe in mm (155/160, 160/165, 165/170, 170/175, 175/180, 180/185, 185/190, 190/195, 195/200, 200/205)</w:t>
      </w:r>
    </w:p>
    <w:p w14:paraId="13AFCA6E" w14:textId="77777777" w:rsidR="00186275" w:rsidRDefault="00186275" w:rsidP="00186275">
      <w:pPr>
        <w:pStyle w:val="Grundtext"/>
      </w:pPr>
    </w:p>
    <w:p w14:paraId="59F5A478" w14:textId="77777777" w:rsidR="00186275" w:rsidRDefault="00186275" w:rsidP="00186275">
      <w:pPr>
        <w:pStyle w:val="Folgeposition"/>
        <w:keepNext/>
        <w:keepLines/>
      </w:pPr>
      <w:r>
        <w:t>A</w:t>
      </w:r>
      <w:r>
        <w:rPr>
          <w:sz w:val="12"/>
        </w:rPr>
        <w:t>+</w:t>
      </w:r>
      <w:r>
        <w:tab/>
        <w:t>Entw-rinne dicht 0,5% Gef.V100G L100 H15,5-20,5 Guss</w:t>
      </w:r>
      <w:r>
        <w:tab/>
        <w:t xml:space="preserve">Stk </w:t>
      </w:r>
    </w:p>
    <w:p w14:paraId="3FB36683" w14:textId="77777777" w:rsidR="00186275" w:rsidRDefault="00186275" w:rsidP="00186275">
      <w:pPr>
        <w:pStyle w:val="Langtext"/>
      </w:pPr>
      <w:r>
        <w:t>z.B. ACO DRAIN PowerDrain Seal in V 100 G mit DRAINLOCK, mit Sohlengefälle 0,5%, oder Gleichwertiges.</w:t>
      </w:r>
    </w:p>
    <w:p w14:paraId="60707E0A" w14:textId="77777777" w:rsidR="00186275" w:rsidRDefault="00186275" w:rsidP="00186275">
      <w:pPr>
        <w:pStyle w:val="Langtext"/>
      </w:pPr>
      <w:r>
        <w:t>Höhe:_ _ _</w:t>
      </w:r>
    </w:p>
    <w:p w14:paraId="56A0264A" w14:textId="77777777" w:rsidR="00186275" w:rsidRDefault="00186275" w:rsidP="00186275">
      <w:pPr>
        <w:pStyle w:val="Langtext"/>
      </w:pPr>
      <w:r>
        <w:t>Angebotenes Erzeugnis/Type:</w:t>
      </w:r>
    </w:p>
    <w:p w14:paraId="58E9CADC" w14:textId="77777777" w:rsidR="00186275" w:rsidRDefault="00186275" w:rsidP="00186275">
      <w:pPr>
        <w:pStyle w:val="TrennungPOS"/>
      </w:pPr>
    </w:p>
    <w:p w14:paraId="1C183BEE" w14:textId="77777777" w:rsidR="00186275" w:rsidRDefault="00186275" w:rsidP="00186275">
      <w:pPr>
        <w:pStyle w:val="GrundtextPosNr"/>
        <w:keepNext/>
        <w:keepLines/>
      </w:pPr>
      <w:r>
        <w:t>13.AE 05</w:t>
      </w:r>
    </w:p>
    <w:p w14:paraId="68BFE36A" w14:textId="77777777" w:rsidR="00186275" w:rsidRDefault="00186275" w:rsidP="00186275">
      <w:pPr>
        <w:pStyle w:val="Grundtext"/>
      </w:pPr>
      <w:r>
        <w:t>Entwässerungsrinne (Entw-rinne) Nennweite 10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V-Querschnitt, mit integriertem Kantenschutz, schraubloser Sicherheitsarretierung, geeignet für Abdeckungen (Abdeckungen in eigenen Positionen), mit einer Belastungsklasse bis E600,</w:t>
      </w:r>
    </w:p>
    <w:p w14:paraId="24843E10" w14:textId="77777777" w:rsidR="00186275" w:rsidRDefault="00186275" w:rsidP="00186275">
      <w:pPr>
        <w:pStyle w:val="Grundtext"/>
      </w:pPr>
      <w:r>
        <w:t>Baubreite (Guss) 153 mm</w:t>
      </w:r>
    </w:p>
    <w:p w14:paraId="004DBC84" w14:textId="77777777" w:rsidR="00186275" w:rsidRDefault="00186275" w:rsidP="00186275">
      <w:pPr>
        <w:pStyle w:val="Grundtext"/>
      </w:pPr>
      <w:r>
        <w:t>Elementlänge (L) 1000 mm</w:t>
      </w:r>
    </w:p>
    <w:p w14:paraId="4145B91E" w14:textId="77777777" w:rsidR="00186275" w:rsidRDefault="00186275" w:rsidP="00186275">
      <w:pPr>
        <w:pStyle w:val="Grundtext"/>
      </w:pPr>
      <w:r>
        <w:t>Anzugeben ist:</w:t>
      </w:r>
    </w:p>
    <w:p w14:paraId="2ADB9156" w14:textId="77777777" w:rsidR="00186275" w:rsidRDefault="00186275" w:rsidP="00186275">
      <w:pPr>
        <w:pStyle w:val="Grundtext"/>
      </w:pPr>
      <w:r>
        <w:t>Höhe in mm (155, 180, 205, 255)</w:t>
      </w:r>
    </w:p>
    <w:p w14:paraId="44636583" w14:textId="77777777" w:rsidR="00186275" w:rsidRDefault="00186275" w:rsidP="00186275">
      <w:pPr>
        <w:pStyle w:val="Grundtext"/>
      </w:pPr>
    </w:p>
    <w:p w14:paraId="343A2131" w14:textId="77777777" w:rsidR="00186275" w:rsidRDefault="00186275" w:rsidP="00186275">
      <w:pPr>
        <w:pStyle w:val="Grundtext"/>
      </w:pPr>
    </w:p>
    <w:p w14:paraId="35181D08" w14:textId="77777777" w:rsidR="00186275" w:rsidRDefault="00186275" w:rsidP="00186275">
      <w:pPr>
        <w:pStyle w:val="Folgeposition"/>
        <w:keepNext/>
        <w:keepLines/>
      </w:pPr>
      <w:r>
        <w:t>A</w:t>
      </w:r>
      <w:r>
        <w:rPr>
          <w:sz w:val="12"/>
        </w:rPr>
        <w:t>+</w:t>
      </w:r>
      <w:r>
        <w:tab/>
        <w:t>Entw-rinne dicht o.Gef.V100S L100 H15-25 verz.</w:t>
      </w:r>
      <w:r>
        <w:tab/>
        <w:t xml:space="preserve">Stk </w:t>
      </w:r>
    </w:p>
    <w:p w14:paraId="791E99A3" w14:textId="77777777" w:rsidR="00186275" w:rsidRDefault="00186275" w:rsidP="00186275">
      <w:pPr>
        <w:pStyle w:val="Langtext"/>
      </w:pPr>
      <w:r>
        <w:t>Kantenschutz aus verzinktem Stahl (verz.).</w:t>
      </w:r>
    </w:p>
    <w:p w14:paraId="25F90B56" w14:textId="77777777" w:rsidR="00186275" w:rsidRDefault="00186275" w:rsidP="00186275">
      <w:pPr>
        <w:pStyle w:val="Langtext"/>
      </w:pPr>
      <w:r>
        <w:t xml:space="preserve"> Angebotenes Erzeugnis:</w:t>
      </w:r>
    </w:p>
    <w:p w14:paraId="5E34A54D" w14:textId="77777777" w:rsidR="00186275" w:rsidRDefault="00186275" w:rsidP="00186275">
      <w:pPr>
        <w:pStyle w:val="Folgeposition"/>
        <w:keepNext/>
        <w:keepLines/>
      </w:pPr>
      <w:r>
        <w:t>B</w:t>
      </w:r>
      <w:r>
        <w:rPr>
          <w:sz w:val="12"/>
        </w:rPr>
        <w:t>+</w:t>
      </w:r>
      <w:r>
        <w:tab/>
        <w:t>Entw-rinne dicht o.Gef.V100E L100 H15-25 E-st.</w:t>
      </w:r>
      <w:r>
        <w:tab/>
        <w:t xml:space="preserve">Stk </w:t>
      </w:r>
    </w:p>
    <w:p w14:paraId="24B66A9E" w14:textId="77777777" w:rsidR="00186275" w:rsidRDefault="00186275" w:rsidP="00186275">
      <w:pPr>
        <w:pStyle w:val="Langtext"/>
      </w:pPr>
      <w:r>
        <w:t>Kantenschutz aus Edelstahl 1.4301 (E-st).</w:t>
      </w:r>
    </w:p>
    <w:p w14:paraId="0524FB9B" w14:textId="77777777" w:rsidR="00186275" w:rsidRDefault="00186275" w:rsidP="00186275">
      <w:pPr>
        <w:pStyle w:val="Langtext"/>
      </w:pPr>
      <w:r>
        <w:t xml:space="preserve"> Angebotenes Erzeugnis:</w:t>
      </w:r>
    </w:p>
    <w:p w14:paraId="76D5125E" w14:textId="77777777" w:rsidR="00186275" w:rsidRDefault="00186275" w:rsidP="00186275">
      <w:pPr>
        <w:pStyle w:val="TrennungPOS"/>
      </w:pPr>
    </w:p>
    <w:p w14:paraId="672E8EAA" w14:textId="77777777" w:rsidR="00186275" w:rsidRDefault="00186275" w:rsidP="00186275">
      <w:pPr>
        <w:pStyle w:val="GrundtextPosNr"/>
        <w:keepNext/>
        <w:keepLines/>
      </w:pPr>
      <w:r>
        <w:t>13.AE 06</w:t>
      </w:r>
    </w:p>
    <w:p w14:paraId="00240CF8" w14:textId="77777777" w:rsidR="00186275" w:rsidRDefault="00186275" w:rsidP="00186275">
      <w:pPr>
        <w:pStyle w:val="Grundtext"/>
      </w:pPr>
      <w:r>
        <w:t>Entwässerungsrinne (Entw-rinne) Nennweite 10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V-Querschnitt, mit integriertem Kantenschutz, schraubloser Sicherheitsarretierung, geeignet für Abdeckungen (Abdeckungen in eigenen Positionen), mit einer Belastungsklasse bis E600,</w:t>
      </w:r>
    </w:p>
    <w:p w14:paraId="02122737" w14:textId="77777777" w:rsidR="00186275" w:rsidRDefault="00186275" w:rsidP="00186275">
      <w:pPr>
        <w:pStyle w:val="Grundtext"/>
      </w:pPr>
      <w:r>
        <w:t>Baubreite (Guss) 153 mm</w:t>
      </w:r>
    </w:p>
    <w:p w14:paraId="0D772767" w14:textId="77777777" w:rsidR="00186275" w:rsidRDefault="00186275" w:rsidP="00186275">
      <w:pPr>
        <w:pStyle w:val="Grundtext"/>
      </w:pPr>
      <w:r>
        <w:t>Elementlänge (L) 1000 mm</w:t>
      </w:r>
    </w:p>
    <w:p w14:paraId="2F2F41AC" w14:textId="77777777" w:rsidR="00186275" w:rsidRDefault="00186275" w:rsidP="00186275">
      <w:pPr>
        <w:pStyle w:val="Grundtext"/>
      </w:pPr>
      <w:r>
        <w:t>Anzugeben ist:</w:t>
      </w:r>
    </w:p>
    <w:p w14:paraId="42F71DF7" w14:textId="77777777" w:rsidR="00186275" w:rsidRDefault="00186275" w:rsidP="00186275">
      <w:pPr>
        <w:pStyle w:val="Grundtext"/>
      </w:pPr>
      <w:r>
        <w:t>Höhe in mm (155, 180, 205, 255)</w:t>
      </w:r>
    </w:p>
    <w:p w14:paraId="1D4570F3" w14:textId="77777777" w:rsidR="00186275" w:rsidRDefault="00186275" w:rsidP="00186275">
      <w:pPr>
        <w:pStyle w:val="Grundtext"/>
      </w:pPr>
    </w:p>
    <w:p w14:paraId="0C0ADEC4" w14:textId="77777777" w:rsidR="00186275" w:rsidRDefault="00186275" w:rsidP="00186275">
      <w:pPr>
        <w:pStyle w:val="Grundtext"/>
      </w:pPr>
    </w:p>
    <w:p w14:paraId="1810B96E" w14:textId="77777777" w:rsidR="00186275" w:rsidRDefault="00186275" w:rsidP="00186275">
      <w:pPr>
        <w:pStyle w:val="Folgeposition"/>
        <w:keepNext/>
        <w:keepLines/>
      </w:pPr>
      <w:r>
        <w:t>A</w:t>
      </w:r>
      <w:r>
        <w:rPr>
          <w:sz w:val="12"/>
        </w:rPr>
        <w:t>+</w:t>
      </w:r>
      <w:r>
        <w:tab/>
        <w:t>Entw-rinne dicht o.Gef.V100G L100 H15,5-25,5 Guss</w:t>
      </w:r>
      <w:r>
        <w:tab/>
        <w:t xml:space="preserve">Stk </w:t>
      </w:r>
    </w:p>
    <w:p w14:paraId="54A67B97" w14:textId="77777777" w:rsidR="00186275" w:rsidRDefault="00186275" w:rsidP="00186275">
      <w:pPr>
        <w:pStyle w:val="Langtext"/>
      </w:pPr>
      <w:r>
        <w:t>z.B. ACO DRAIN PowerDrain Seal in V 100 G mit DRAINLOCK, ohne Gefälle, oder Gleichwertiges.</w:t>
      </w:r>
    </w:p>
    <w:p w14:paraId="11E02667" w14:textId="77777777" w:rsidR="00186275" w:rsidRDefault="00186275" w:rsidP="00186275">
      <w:pPr>
        <w:pStyle w:val="Langtext"/>
      </w:pPr>
      <w:r>
        <w:t>Höhe:_ _ _</w:t>
      </w:r>
    </w:p>
    <w:p w14:paraId="5F2DE906" w14:textId="77777777" w:rsidR="00186275" w:rsidRDefault="00186275" w:rsidP="00186275">
      <w:pPr>
        <w:pStyle w:val="Langtext"/>
      </w:pPr>
      <w:r>
        <w:t>Angebotenes Erzeugnis/Type:</w:t>
      </w:r>
    </w:p>
    <w:p w14:paraId="7F518070" w14:textId="77777777" w:rsidR="00186275" w:rsidRDefault="00186275" w:rsidP="00186275">
      <w:pPr>
        <w:pStyle w:val="TrennungPOS"/>
      </w:pPr>
    </w:p>
    <w:p w14:paraId="74B95327" w14:textId="77777777" w:rsidR="00186275" w:rsidRDefault="00186275" w:rsidP="00186275">
      <w:pPr>
        <w:pStyle w:val="GrundtextPosNr"/>
        <w:keepNext/>
        <w:keepLines/>
      </w:pPr>
      <w:r>
        <w:t>13.AE 07</w:t>
      </w:r>
    </w:p>
    <w:p w14:paraId="04B7F2C9" w14:textId="77777777" w:rsidR="00186275" w:rsidRDefault="00186275" w:rsidP="00186275">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mit integriertem Kantenschutz, schraubloser Sicherheitsarretierung z.B. Drainlock, geeignet für Abdeckungen (Abdeckungen in eigenen Positionen), mit einer Belastungsklasse bis E600,</w:t>
      </w:r>
    </w:p>
    <w:p w14:paraId="1FE9C6FD" w14:textId="77777777" w:rsidR="00186275" w:rsidRDefault="00186275" w:rsidP="00186275">
      <w:pPr>
        <w:pStyle w:val="Grundtext"/>
      </w:pPr>
      <w:r>
        <w:t>Baubreite (Guss) 153 mm</w:t>
      </w:r>
    </w:p>
    <w:p w14:paraId="668393B3" w14:textId="77777777" w:rsidR="00186275" w:rsidRDefault="00186275" w:rsidP="00186275">
      <w:pPr>
        <w:pStyle w:val="Grundtext"/>
      </w:pPr>
      <w:r>
        <w:t>Elementlänge (L) 500 mm</w:t>
      </w:r>
    </w:p>
    <w:p w14:paraId="60C63848" w14:textId="77777777" w:rsidR="00186275" w:rsidRDefault="00186275" w:rsidP="00186275">
      <w:pPr>
        <w:pStyle w:val="Grundtext"/>
      </w:pPr>
      <w:r>
        <w:t>Anzugeben ist:</w:t>
      </w:r>
    </w:p>
    <w:p w14:paraId="2F69FE78" w14:textId="77777777" w:rsidR="00186275" w:rsidRDefault="00186275" w:rsidP="00186275">
      <w:pPr>
        <w:pStyle w:val="Grundtext"/>
      </w:pPr>
      <w:r>
        <w:t>Höhe in mm (155, 180, 205, 255)</w:t>
      </w:r>
    </w:p>
    <w:p w14:paraId="1054130B" w14:textId="77777777" w:rsidR="00186275" w:rsidRDefault="00186275" w:rsidP="00186275">
      <w:pPr>
        <w:pStyle w:val="Folgeposition"/>
        <w:keepNext/>
        <w:keepLines/>
      </w:pPr>
      <w:r>
        <w:lastRenderedPageBreak/>
        <w:t>A</w:t>
      </w:r>
      <w:r>
        <w:rPr>
          <w:sz w:val="12"/>
        </w:rPr>
        <w:t>+</w:t>
      </w:r>
      <w:r>
        <w:tab/>
        <w:t>Entw-ri.dicht o.Gef.V100S Vorf+Verb L50 H15-25 verz</w:t>
      </w:r>
      <w:r>
        <w:tab/>
        <w:t xml:space="preserve">Stk </w:t>
      </w:r>
    </w:p>
    <w:p w14:paraId="046B517C" w14:textId="77777777" w:rsidR="00186275" w:rsidRDefault="00186275" w:rsidP="00186275">
      <w:pPr>
        <w:pStyle w:val="Langtext"/>
      </w:pPr>
      <w:r>
        <w:t>Kantenschutz aus verzinktem Stahl (verz.).</w:t>
      </w:r>
    </w:p>
    <w:p w14:paraId="2421B646" w14:textId="77777777" w:rsidR="00186275" w:rsidRDefault="00186275" w:rsidP="00186275">
      <w:pPr>
        <w:pStyle w:val="Langtext"/>
      </w:pPr>
      <w:r>
        <w:t xml:space="preserve"> Angebotenes Erzeugnis:</w:t>
      </w:r>
    </w:p>
    <w:p w14:paraId="3C5A660F" w14:textId="77777777" w:rsidR="00186275" w:rsidRDefault="00186275" w:rsidP="00186275">
      <w:pPr>
        <w:pStyle w:val="Folgeposition"/>
        <w:keepNext/>
        <w:keepLines/>
      </w:pPr>
      <w:r>
        <w:t>B</w:t>
      </w:r>
      <w:r>
        <w:rPr>
          <w:sz w:val="12"/>
        </w:rPr>
        <w:t>+</w:t>
      </w:r>
      <w:r>
        <w:tab/>
        <w:t>Entw-ri.dicht o.Gef.V100E Vorf+Verb L50 H15-25 E-st.</w:t>
      </w:r>
      <w:r>
        <w:tab/>
        <w:t xml:space="preserve">Stk </w:t>
      </w:r>
    </w:p>
    <w:p w14:paraId="730A23FD" w14:textId="77777777" w:rsidR="00186275" w:rsidRDefault="00186275" w:rsidP="00186275">
      <w:pPr>
        <w:pStyle w:val="Langtext"/>
      </w:pPr>
      <w:r>
        <w:t>Kantenschutz aus Edelstahl 1.4301 (E-st).</w:t>
      </w:r>
    </w:p>
    <w:p w14:paraId="6713993E" w14:textId="77777777" w:rsidR="00186275" w:rsidRDefault="00186275" w:rsidP="00186275">
      <w:pPr>
        <w:pStyle w:val="Langtext"/>
      </w:pPr>
      <w:r>
        <w:t xml:space="preserve"> Angebotenes Erzeugnis:</w:t>
      </w:r>
    </w:p>
    <w:p w14:paraId="75EAD4EF" w14:textId="77777777" w:rsidR="00186275" w:rsidRDefault="00186275" w:rsidP="00186275">
      <w:pPr>
        <w:pStyle w:val="TrennungPOS"/>
      </w:pPr>
    </w:p>
    <w:p w14:paraId="4CF7C6DD" w14:textId="77777777" w:rsidR="00186275" w:rsidRDefault="00186275" w:rsidP="00186275">
      <w:pPr>
        <w:pStyle w:val="GrundtextPosNr"/>
        <w:keepNext/>
        <w:keepLines/>
      </w:pPr>
      <w:r>
        <w:t>13.AE 08</w:t>
      </w:r>
    </w:p>
    <w:p w14:paraId="5894F7CE" w14:textId="77777777" w:rsidR="00186275" w:rsidRDefault="00186275" w:rsidP="00186275">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mit integriertem Kantenschutz, schraubloser Sicherheitsarretierung z.B. Drainlock, geeignet für Abdeckungen (Abdeckungen in eigenen Positionen), mit einer Belastungsklasse bis E600,</w:t>
      </w:r>
    </w:p>
    <w:p w14:paraId="65F38CC6" w14:textId="77777777" w:rsidR="00186275" w:rsidRDefault="00186275" w:rsidP="00186275">
      <w:pPr>
        <w:pStyle w:val="Grundtext"/>
      </w:pPr>
      <w:r>
        <w:t>Baubreite (Guss) 153 mm</w:t>
      </w:r>
    </w:p>
    <w:p w14:paraId="4B6C7A32" w14:textId="77777777" w:rsidR="00186275" w:rsidRDefault="00186275" w:rsidP="00186275">
      <w:pPr>
        <w:pStyle w:val="Grundtext"/>
      </w:pPr>
      <w:r>
        <w:t>Elementlänge (L) 500 mm</w:t>
      </w:r>
    </w:p>
    <w:p w14:paraId="1B98AA15" w14:textId="77777777" w:rsidR="00186275" w:rsidRDefault="00186275" w:rsidP="00186275">
      <w:pPr>
        <w:pStyle w:val="Grundtext"/>
      </w:pPr>
      <w:r>
        <w:t>Anzugeben ist:</w:t>
      </w:r>
    </w:p>
    <w:p w14:paraId="4AC199E8" w14:textId="77777777" w:rsidR="00186275" w:rsidRDefault="00186275" w:rsidP="00186275">
      <w:pPr>
        <w:pStyle w:val="Grundtext"/>
      </w:pPr>
      <w:r>
        <w:t>Höhe in mm (155, 180, 205, 255)</w:t>
      </w:r>
    </w:p>
    <w:p w14:paraId="003A2E8E" w14:textId="77777777" w:rsidR="00186275" w:rsidRDefault="00186275" w:rsidP="00186275">
      <w:pPr>
        <w:pStyle w:val="Folgeposition"/>
        <w:keepNext/>
        <w:keepLines/>
      </w:pPr>
      <w:r>
        <w:t>A</w:t>
      </w:r>
      <w:r>
        <w:rPr>
          <w:sz w:val="12"/>
        </w:rPr>
        <w:t>+</w:t>
      </w:r>
      <w:r>
        <w:tab/>
        <w:t>Entw-ri.dicht o.Gef.V100G Vorf+Verb L50 H15,5-25,5 Guss</w:t>
      </w:r>
      <w:r>
        <w:tab/>
        <w:t xml:space="preserve">Stk </w:t>
      </w:r>
    </w:p>
    <w:p w14:paraId="5318A5D2" w14:textId="77777777" w:rsidR="00186275" w:rsidRDefault="00186275" w:rsidP="00186275">
      <w:pPr>
        <w:pStyle w:val="Langtext"/>
      </w:pPr>
      <w:r>
        <w:t>z.B. ACO DRAIN PowerDrain Seal in V 100 G mit DRAINLOCK, ohne GEFÄLLE, 50 cm lang, mit VORFORMUNG für Eck-, T- und KREUZVERBINDUNGEN, oder Gleichwertiges.</w:t>
      </w:r>
    </w:p>
    <w:p w14:paraId="739E57E2" w14:textId="77777777" w:rsidR="00186275" w:rsidRDefault="00186275" w:rsidP="00186275">
      <w:pPr>
        <w:pStyle w:val="Langtext"/>
      </w:pPr>
      <w:r>
        <w:t>Höhe:_ _ _</w:t>
      </w:r>
    </w:p>
    <w:p w14:paraId="1C9E653A" w14:textId="77777777" w:rsidR="00186275" w:rsidRDefault="00186275" w:rsidP="00186275">
      <w:pPr>
        <w:pStyle w:val="Langtext"/>
      </w:pPr>
      <w:r>
        <w:t>Angebotenes Erzeugnis/Type:</w:t>
      </w:r>
    </w:p>
    <w:p w14:paraId="039E19BF" w14:textId="77777777" w:rsidR="00186275" w:rsidRDefault="00186275" w:rsidP="00186275">
      <w:pPr>
        <w:pStyle w:val="TrennungPOS"/>
      </w:pPr>
    </w:p>
    <w:p w14:paraId="634E664A" w14:textId="77777777" w:rsidR="00186275" w:rsidRDefault="00186275" w:rsidP="00186275">
      <w:pPr>
        <w:pStyle w:val="GrundtextPosNr"/>
        <w:keepNext/>
        <w:keepLines/>
      </w:pPr>
      <w:r>
        <w:t>13.AE 09</w:t>
      </w:r>
    </w:p>
    <w:p w14:paraId="51B6FDAC" w14:textId="77777777" w:rsidR="00186275" w:rsidRDefault="00186275" w:rsidP="00186275">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mit integriertem Kantenschutz, schraubloser Sicherheitsarretierung z.B. Drainlock, geeignet für Abdeckungen (Abdeckungen in eigenen Positionen), mit einer Belastungsklasse bis E600,</w:t>
      </w:r>
    </w:p>
    <w:p w14:paraId="742E92B0" w14:textId="77777777" w:rsidR="00186275" w:rsidRDefault="00186275" w:rsidP="00186275">
      <w:pPr>
        <w:pStyle w:val="Grundtext"/>
      </w:pPr>
      <w:r>
        <w:t>Baubreite (Guss) 153 mm</w:t>
      </w:r>
    </w:p>
    <w:p w14:paraId="39BE56A9" w14:textId="77777777" w:rsidR="00186275" w:rsidRDefault="00186275" w:rsidP="00186275">
      <w:pPr>
        <w:pStyle w:val="Grundtext"/>
      </w:pPr>
      <w:r>
        <w:t>Elementlänge (L) 500 mm</w:t>
      </w:r>
    </w:p>
    <w:p w14:paraId="560F5A73" w14:textId="77777777" w:rsidR="00186275" w:rsidRDefault="00186275" w:rsidP="00186275">
      <w:pPr>
        <w:pStyle w:val="Grundtext"/>
      </w:pPr>
      <w:r>
        <w:t>Anzugeben ist:</w:t>
      </w:r>
    </w:p>
    <w:p w14:paraId="260DCB71" w14:textId="77777777" w:rsidR="00186275" w:rsidRDefault="00186275" w:rsidP="00186275">
      <w:pPr>
        <w:pStyle w:val="Grundtext"/>
      </w:pPr>
      <w:r>
        <w:t>Höhe in mm (155, 180, 205, 255)</w:t>
      </w:r>
    </w:p>
    <w:p w14:paraId="7A426379" w14:textId="77777777" w:rsidR="00186275" w:rsidRDefault="00186275" w:rsidP="00186275">
      <w:pPr>
        <w:pStyle w:val="Folgeposition"/>
        <w:keepNext/>
        <w:keepLines/>
      </w:pPr>
      <w:r>
        <w:t>A</w:t>
      </w:r>
      <w:r>
        <w:rPr>
          <w:sz w:val="12"/>
        </w:rPr>
        <w:t>+</w:t>
      </w:r>
      <w:r>
        <w:tab/>
        <w:t>Entw-ri.dicht o.Gef.V100E LippDN100 L50 H16-26 E-st.</w:t>
      </w:r>
      <w:r>
        <w:tab/>
        <w:t xml:space="preserve">Stk </w:t>
      </w:r>
    </w:p>
    <w:p w14:paraId="5FEF065A" w14:textId="77777777" w:rsidR="00186275" w:rsidRDefault="00186275" w:rsidP="00186275">
      <w:pPr>
        <w:pStyle w:val="Langtext"/>
      </w:pPr>
      <w:r>
        <w:t>Kantenschutz aus Edelstahl 1.4301 (E-st).</w:t>
      </w:r>
    </w:p>
    <w:p w14:paraId="6FD38C06" w14:textId="77777777" w:rsidR="00186275" w:rsidRDefault="00186275" w:rsidP="00186275">
      <w:pPr>
        <w:pStyle w:val="Langtext"/>
      </w:pPr>
      <w:r>
        <w:t xml:space="preserve"> Angebotenes Erzeugnis:</w:t>
      </w:r>
    </w:p>
    <w:p w14:paraId="21AFC083" w14:textId="77777777" w:rsidR="00186275" w:rsidRDefault="00186275" w:rsidP="00186275">
      <w:pPr>
        <w:pStyle w:val="Folgeposition"/>
        <w:keepNext/>
        <w:keepLines/>
      </w:pPr>
      <w:r>
        <w:t>B</w:t>
      </w:r>
      <w:r>
        <w:rPr>
          <w:sz w:val="12"/>
        </w:rPr>
        <w:t>+</w:t>
      </w:r>
      <w:r>
        <w:tab/>
        <w:t>Entw-ri.dicht o.Gef.V100S LippDN100 L50 H16-26 verz</w:t>
      </w:r>
      <w:r>
        <w:tab/>
        <w:t xml:space="preserve">Stk </w:t>
      </w:r>
    </w:p>
    <w:p w14:paraId="6E791EA7" w14:textId="77777777" w:rsidR="00186275" w:rsidRDefault="00186275" w:rsidP="00186275">
      <w:pPr>
        <w:pStyle w:val="Langtext"/>
      </w:pPr>
      <w:r>
        <w:t>Kantenschutz aus verzinktem Stahl (verz).</w:t>
      </w:r>
    </w:p>
    <w:p w14:paraId="3799EE4B" w14:textId="77777777" w:rsidR="00186275" w:rsidRDefault="00186275" w:rsidP="00186275">
      <w:pPr>
        <w:pStyle w:val="Langtext"/>
      </w:pPr>
      <w:r>
        <w:t xml:space="preserve"> Angebotenes Erzeugnis:</w:t>
      </w:r>
    </w:p>
    <w:p w14:paraId="27579661" w14:textId="77777777" w:rsidR="00186275" w:rsidRDefault="00186275" w:rsidP="00186275">
      <w:pPr>
        <w:pStyle w:val="TrennungPOS"/>
      </w:pPr>
    </w:p>
    <w:p w14:paraId="6630C6A0" w14:textId="77777777" w:rsidR="00186275" w:rsidRDefault="00186275" w:rsidP="00186275">
      <w:pPr>
        <w:pStyle w:val="GrundtextPosNr"/>
        <w:keepNext/>
        <w:keepLines/>
      </w:pPr>
      <w:r>
        <w:t>13.AE 10</w:t>
      </w:r>
    </w:p>
    <w:p w14:paraId="7840DB96" w14:textId="77777777" w:rsidR="00186275" w:rsidRDefault="00186275" w:rsidP="00186275">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und integrierter Lippenlabyrinthdichtung für senkrechten, flüssigkeitsdichten Rohranschluss DN 100 (LippDN100) an die Grundleitung, mit V-Querschnitt, mit integriertem Kantenschutz, schraubloser Sicherheitsarretierung, geeignet für Abdeckungen (Abdeckungen in eigenen Positionen), mit einer Belastungsklasse bis E600,</w:t>
      </w:r>
    </w:p>
    <w:p w14:paraId="6B35062C" w14:textId="77777777" w:rsidR="00186275" w:rsidRDefault="00186275" w:rsidP="00186275">
      <w:pPr>
        <w:pStyle w:val="Grundtext"/>
      </w:pPr>
      <w:r>
        <w:t>Baubreite (Guss) 153 mm</w:t>
      </w:r>
    </w:p>
    <w:p w14:paraId="6C3AA969" w14:textId="77777777" w:rsidR="00186275" w:rsidRDefault="00186275" w:rsidP="00186275">
      <w:pPr>
        <w:pStyle w:val="Grundtext"/>
      </w:pPr>
      <w:r>
        <w:t>Elementlänge (L) 1000 mm</w:t>
      </w:r>
    </w:p>
    <w:p w14:paraId="218222D9" w14:textId="77777777" w:rsidR="00186275" w:rsidRDefault="00186275" w:rsidP="00186275">
      <w:pPr>
        <w:pStyle w:val="Grundtext"/>
      </w:pPr>
      <w:r>
        <w:t>Anzugeben ist:</w:t>
      </w:r>
    </w:p>
    <w:p w14:paraId="187FA27F" w14:textId="77777777" w:rsidR="00186275" w:rsidRDefault="00186275" w:rsidP="00186275">
      <w:pPr>
        <w:pStyle w:val="Grundtext"/>
      </w:pPr>
      <w:r>
        <w:t>Höhe in mm (160, 185, 210, 260)</w:t>
      </w:r>
    </w:p>
    <w:p w14:paraId="7389966F" w14:textId="77777777" w:rsidR="00186275" w:rsidRDefault="00186275" w:rsidP="00186275">
      <w:pPr>
        <w:pStyle w:val="Folgeposition"/>
        <w:keepNext/>
        <w:keepLines/>
      </w:pPr>
      <w:r>
        <w:t>A</w:t>
      </w:r>
      <w:r>
        <w:rPr>
          <w:sz w:val="12"/>
        </w:rPr>
        <w:t>+</w:t>
      </w:r>
      <w:r>
        <w:tab/>
        <w:t>Entw-ri.dicht o.Gef.V100G LippDN100 L50 H16-26 Guss</w:t>
      </w:r>
      <w:r>
        <w:tab/>
        <w:t xml:space="preserve">Stk </w:t>
      </w:r>
    </w:p>
    <w:p w14:paraId="005D184A" w14:textId="77777777" w:rsidR="00186275" w:rsidRDefault="00186275" w:rsidP="00186275">
      <w:pPr>
        <w:pStyle w:val="Langtext"/>
      </w:pPr>
      <w:r>
        <w:t>z.B. ACO DRAIN PowerDrain Seal in V 100 G mit DRAINLOCK ohne GEFÄLLE, 50 cm lang, mit LIPPENLABYRINTHDICHTUNG für Rohranschluss DN 100 oder Gleichwertiges.</w:t>
      </w:r>
    </w:p>
    <w:p w14:paraId="0E797B05" w14:textId="77777777" w:rsidR="00186275" w:rsidRDefault="00186275" w:rsidP="00186275">
      <w:pPr>
        <w:pStyle w:val="Langtext"/>
      </w:pPr>
      <w:r>
        <w:t>Höhe:_ _ _</w:t>
      </w:r>
    </w:p>
    <w:p w14:paraId="657121C4" w14:textId="77777777" w:rsidR="00186275" w:rsidRDefault="00186275" w:rsidP="00186275">
      <w:pPr>
        <w:pStyle w:val="Langtext"/>
      </w:pPr>
      <w:r>
        <w:t>Angebotenes Erzeugnis/Type:</w:t>
      </w:r>
    </w:p>
    <w:p w14:paraId="40295831" w14:textId="77777777" w:rsidR="00186275" w:rsidRDefault="00186275" w:rsidP="00186275">
      <w:pPr>
        <w:pStyle w:val="TrennungPOS"/>
      </w:pPr>
    </w:p>
    <w:p w14:paraId="0D2922C0" w14:textId="77777777" w:rsidR="00186275" w:rsidRDefault="00186275" w:rsidP="00186275">
      <w:pPr>
        <w:pStyle w:val="GrundtextPosNr"/>
        <w:keepNext/>
        <w:keepLines/>
      </w:pPr>
      <w:r>
        <w:t>13.AE 11</w:t>
      </w:r>
    </w:p>
    <w:p w14:paraId="7E26D625" w14:textId="77777777" w:rsidR="00186275" w:rsidRDefault="00186275" w:rsidP="00186275">
      <w:pPr>
        <w:pStyle w:val="Grundtext"/>
      </w:pPr>
      <w:r>
        <w:t xml:space="preserve">Einlaufkasten, Nennweite 10 cm, aus Polymerbeton, mit zwei Einlaufseiten, mit integriertem Kantenschutz, schraubloser Sicherheitsarretierung, z.B. Drainlock, geeignet für Abdeckungen (Abdeckung in eigenen Positionen) mit einer </w:t>
      </w:r>
      <w:r>
        <w:lastRenderedPageBreak/>
        <w:t>Belastungsklasse bis E600, mit eingegossenen Anschlussschablonen aus Kunststoff PP an den beiden Stirnseiten, mit zwei Stück beigepackten Anschlussadaptern aus Kunststoff PP mit Dichtlippen zum wasserdichten und stufenlosen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 oder DN 150,</w:t>
      </w:r>
    </w:p>
    <w:p w14:paraId="32F244B3" w14:textId="77777777" w:rsidR="00186275" w:rsidRDefault="00186275" w:rsidP="00186275">
      <w:pPr>
        <w:pStyle w:val="Grundtext"/>
      </w:pPr>
      <w:r>
        <w:t>Baubreite (verz./E-st.) 13,5 cm,</w:t>
      </w:r>
    </w:p>
    <w:p w14:paraId="1342593A" w14:textId="77777777" w:rsidR="00186275" w:rsidRDefault="00186275" w:rsidP="00186275">
      <w:pPr>
        <w:pStyle w:val="Grundtext"/>
      </w:pPr>
      <w:r>
        <w:t>Baubreite (Guss) 15,3 cm,</w:t>
      </w:r>
    </w:p>
    <w:p w14:paraId="7365C382" w14:textId="77777777" w:rsidR="00186275" w:rsidRDefault="00186275" w:rsidP="00186275">
      <w:pPr>
        <w:pStyle w:val="Grundtext"/>
      </w:pPr>
      <w:r>
        <w:t>nach Wahl des Auftraggebers,</w:t>
      </w:r>
    </w:p>
    <w:p w14:paraId="220A5055" w14:textId="77777777" w:rsidR="00186275" w:rsidRDefault="00186275" w:rsidP="00186275">
      <w:pPr>
        <w:pStyle w:val="Grundtext"/>
      </w:pPr>
      <w:r>
        <w:t xml:space="preserve"> mit Schlammeimer aus Kunststoff PP,</w:t>
      </w:r>
    </w:p>
    <w:p w14:paraId="00B89B55" w14:textId="77777777" w:rsidR="00186275" w:rsidRDefault="00186275" w:rsidP="00186275">
      <w:pPr>
        <w:pStyle w:val="Grundtext"/>
      </w:pPr>
      <w:r>
        <w:t>z.B. ACO DRAIN MULTILINE Seal in EINLAUFKASTEN V 100 mit DRAINLOCK oder Gleichwertiges.</w:t>
      </w:r>
    </w:p>
    <w:p w14:paraId="452BC62C" w14:textId="77777777" w:rsidR="00186275" w:rsidRDefault="00186275" w:rsidP="00186275">
      <w:pPr>
        <w:pStyle w:val="Folgeposition"/>
        <w:keepNext/>
        <w:keepLines/>
      </w:pPr>
      <w:r>
        <w:t>A</w:t>
      </w:r>
      <w:r>
        <w:rPr>
          <w:sz w:val="12"/>
        </w:rPr>
        <w:t>+</w:t>
      </w:r>
      <w:r>
        <w:tab/>
        <w:t>Einlaufkasten dicht V100S L50 H46cm verz.</w:t>
      </w:r>
      <w:r>
        <w:tab/>
        <w:t xml:space="preserve">Stk </w:t>
      </w:r>
    </w:p>
    <w:p w14:paraId="3B5E6BF7" w14:textId="77777777" w:rsidR="00186275" w:rsidRDefault="00186275" w:rsidP="00186275">
      <w:pPr>
        <w:pStyle w:val="Langtext"/>
      </w:pPr>
      <w:r>
        <w:t>Bauhöhe (H) 46 cm (Kurzform bis Rinnenbauhöhe Typ 10), Kantenschutz aus verzinktem Stahl (verz.).</w:t>
      </w:r>
    </w:p>
    <w:p w14:paraId="3060A9D7" w14:textId="77777777" w:rsidR="00186275" w:rsidRDefault="00186275" w:rsidP="00186275">
      <w:pPr>
        <w:pStyle w:val="Langtext"/>
      </w:pPr>
      <w:r>
        <w:t xml:space="preserve"> Angebotenes Erzeugnis:</w:t>
      </w:r>
    </w:p>
    <w:p w14:paraId="07605F0C" w14:textId="77777777" w:rsidR="00186275" w:rsidRDefault="00186275" w:rsidP="00186275">
      <w:pPr>
        <w:pStyle w:val="Folgeposition"/>
        <w:keepNext/>
        <w:keepLines/>
      </w:pPr>
      <w:r>
        <w:t>B</w:t>
      </w:r>
      <w:r>
        <w:rPr>
          <w:sz w:val="12"/>
        </w:rPr>
        <w:t>+</w:t>
      </w:r>
      <w:r>
        <w:tab/>
        <w:t>Einlaufkasten dicht V100E L50 H45cm E-st.</w:t>
      </w:r>
      <w:r>
        <w:tab/>
        <w:t xml:space="preserve">Stk </w:t>
      </w:r>
    </w:p>
    <w:p w14:paraId="172AFCD8" w14:textId="77777777" w:rsidR="00186275" w:rsidRDefault="00186275" w:rsidP="00186275">
      <w:pPr>
        <w:pStyle w:val="Langtext"/>
      </w:pPr>
      <w:r>
        <w:t>Bauhöhe (H) 46 cm (Kurzform bis Rinnenbauhöhe Typ 10), Kantenschutz aus Edelstahl 1.4301 (E-st).</w:t>
      </w:r>
    </w:p>
    <w:p w14:paraId="6732A7C2" w14:textId="77777777" w:rsidR="00186275" w:rsidRDefault="00186275" w:rsidP="00186275">
      <w:pPr>
        <w:pStyle w:val="Langtext"/>
      </w:pPr>
      <w:r>
        <w:t xml:space="preserve"> Angebotenes Erzeugnis:</w:t>
      </w:r>
    </w:p>
    <w:p w14:paraId="1D5AADA6" w14:textId="77777777" w:rsidR="00186275" w:rsidRDefault="00186275" w:rsidP="00186275">
      <w:pPr>
        <w:pStyle w:val="TrennungPOS"/>
      </w:pPr>
    </w:p>
    <w:p w14:paraId="3AC4698F" w14:textId="77777777" w:rsidR="00186275" w:rsidRDefault="00186275" w:rsidP="00186275">
      <w:pPr>
        <w:pStyle w:val="GrundtextPosNr"/>
        <w:keepNext/>
        <w:keepLines/>
      </w:pPr>
      <w:r>
        <w:t>13.AE 12</w:t>
      </w:r>
    </w:p>
    <w:p w14:paraId="1C126BE4" w14:textId="77777777" w:rsidR="00186275" w:rsidRDefault="00186275" w:rsidP="00186275">
      <w:pPr>
        <w:pStyle w:val="Grundtext"/>
      </w:pPr>
      <w:r>
        <w:t>Einlaufkasten, Nennweite 10 cm, aus Polymerbeton, mit zwei Einlaufseiten, mit integriertem Kantenschutz, schraubloser Sicherheitsarretierung, z.B. Drainlock, geeignet für Abdeckungen (Abdeckung in eigenen Positionen) mit einer Belastungsklasse bis E600, mit eingegossenen Anschlussschablonen aus Kunststoff PP an den beiden Stirnseiten, mit zwei Stück beigepackten Anschlussadaptern aus Kunststoff PP mit Dichtlippen zum wasserdichten und stufenlosen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 oder DN 150,</w:t>
      </w:r>
    </w:p>
    <w:p w14:paraId="09C1D49C" w14:textId="77777777" w:rsidR="00186275" w:rsidRDefault="00186275" w:rsidP="00186275">
      <w:pPr>
        <w:pStyle w:val="Grundtext"/>
      </w:pPr>
      <w:r>
        <w:t>Baubreite 153 mm,</w:t>
      </w:r>
    </w:p>
    <w:p w14:paraId="6C0622C9" w14:textId="77777777" w:rsidR="00186275" w:rsidRDefault="00186275" w:rsidP="00186275">
      <w:pPr>
        <w:pStyle w:val="Grundtext"/>
      </w:pPr>
      <w:r>
        <w:t>Bauhöhe 460 mm,</w:t>
      </w:r>
    </w:p>
    <w:p w14:paraId="4271691D" w14:textId="77777777" w:rsidR="00186275" w:rsidRDefault="00186275" w:rsidP="00186275">
      <w:pPr>
        <w:pStyle w:val="Grundtext"/>
      </w:pPr>
      <w:r>
        <w:t>Anzugeben ist:</w:t>
      </w:r>
    </w:p>
    <w:p w14:paraId="13DA4D30" w14:textId="77777777" w:rsidR="00186275" w:rsidRDefault="00186275" w:rsidP="00186275">
      <w:pPr>
        <w:pStyle w:val="Grundtext"/>
      </w:pPr>
      <w:r>
        <w:t>Ggf. mit Schlammeimer aus Kunststoff PP,</w:t>
      </w:r>
    </w:p>
    <w:p w14:paraId="38CFE123" w14:textId="77777777" w:rsidR="00186275" w:rsidRDefault="00186275" w:rsidP="00186275">
      <w:pPr>
        <w:pStyle w:val="Grundtext"/>
      </w:pPr>
      <w:r>
        <w:t>Rohranschluss DN/OD 110 oder 160</w:t>
      </w:r>
    </w:p>
    <w:p w14:paraId="19FCC61F" w14:textId="77777777" w:rsidR="00186275" w:rsidRDefault="00186275" w:rsidP="00186275">
      <w:pPr>
        <w:pStyle w:val="Grundtext"/>
      </w:pPr>
    </w:p>
    <w:p w14:paraId="114954E7" w14:textId="77777777" w:rsidR="00186275" w:rsidRDefault="00186275" w:rsidP="00186275">
      <w:pPr>
        <w:pStyle w:val="Folgeposition"/>
        <w:keepNext/>
        <w:keepLines/>
      </w:pPr>
      <w:r>
        <w:t>A</w:t>
      </w:r>
      <w:r>
        <w:rPr>
          <w:sz w:val="12"/>
        </w:rPr>
        <w:t>+</w:t>
      </w:r>
      <w:r>
        <w:tab/>
        <w:t>Einlaufkasten dicht V100G L50 H46cm Guss</w:t>
      </w:r>
      <w:r>
        <w:tab/>
        <w:t xml:space="preserve">Stk </w:t>
      </w:r>
    </w:p>
    <w:p w14:paraId="454AD9E4" w14:textId="77777777" w:rsidR="00186275" w:rsidRDefault="00186275" w:rsidP="00186275">
      <w:pPr>
        <w:pStyle w:val="Langtext"/>
      </w:pPr>
      <w:r>
        <w:t>z.B. ACO DRAIN PowerDrain Seal in EINLAUFKASTEN V 100 G mit DRAINLOCK oder Gleichwertiges.</w:t>
      </w:r>
    </w:p>
    <w:p w14:paraId="6395CD9A" w14:textId="77777777" w:rsidR="00186275" w:rsidRDefault="00186275" w:rsidP="00186275">
      <w:pPr>
        <w:pStyle w:val="Langtext"/>
      </w:pPr>
      <w:r>
        <w:t>Rohranschluss:_ _ _</w:t>
      </w:r>
    </w:p>
    <w:p w14:paraId="04FD7B9E" w14:textId="77777777" w:rsidR="00186275" w:rsidRDefault="00186275" w:rsidP="00186275">
      <w:pPr>
        <w:pStyle w:val="Langtext"/>
      </w:pPr>
      <w:r>
        <w:t>Angebotenes Erzeugnis:</w:t>
      </w:r>
    </w:p>
    <w:p w14:paraId="0B7C1ABE" w14:textId="77777777" w:rsidR="00186275" w:rsidRDefault="00186275" w:rsidP="00186275">
      <w:pPr>
        <w:pStyle w:val="TrennungPOS"/>
      </w:pPr>
    </w:p>
    <w:p w14:paraId="331AA34C" w14:textId="77777777" w:rsidR="00186275" w:rsidRDefault="00186275" w:rsidP="00186275">
      <w:pPr>
        <w:pStyle w:val="GrundtextPosNr"/>
        <w:keepNext/>
        <w:keepLines/>
      </w:pPr>
      <w:r>
        <w:t>13.AE 13</w:t>
      </w:r>
    </w:p>
    <w:p w14:paraId="1FF75DE6" w14:textId="77777777" w:rsidR="00186275" w:rsidRDefault="00186275" w:rsidP="00186275">
      <w:pPr>
        <w:pStyle w:val="Grundtext"/>
      </w:pPr>
      <w:r>
        <w:t>Einlaufkasten, Nennweite 10 cm, aus Polymerbeton, mit zwei Einlaufseiten, mit integriertem Kantenschutz, schraubloser Sicherheitsarretierung, z.B. Drainlock, geeignet für Abdeckungen (Abdeckung in eigenen Positionen) mit einer Belastungsklasse bis E600, mit eingegossenen Anschlussschablonen aus Kunststoff PP an den beiden Stirnseiten, mit zwei Stück beigepackten Anschlussadaptern aus Kunststoff PP mit Dichtlippen zum wasserdichten und stufenlosen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 oder DN 150,</w:t>
      </w:r>
    </w:p>
    <w:p w14:paraId="6FD9F860" w14:textId="77777777" w:rsidR="00186275" w:rsidRDefault="00186275" w:rsidP="00186275">
      <w:pPr>
        <w:pStyle w:val="Grundtext"/>
      </w:pPr>
      <w:r>
        <w:t>Baubreite 153 mm,</w:t>
      </w:r>
    </w:p>
    <w:p w14:paraId="181A6114" w14:textId="77777777" w:rsidR="00186275" w:rsidRDefault="00186275" w:rsidP="00186275">
      <w:pPr>
        <w:pStyle w:val="Grundtext"/>
      </w:pPr>
      <w:r>
        <w:t>Bauhöhe 610 mm,</w:t>
      </w:r>
    </w:p>
    <w:p w14:paraId="470B0CD0" w14:textId="77777777" w:rsidR="00186275" w:rsidRDefault="00186275" w:rsidP="00186275">
      <w:pPr>
        <w:pStyle w:val="Grundtext"/>
      </w:pPr>
      <w:r>
        <w:t>Anzugeben ist:</w:t>
      </w:r>
    </w:p>
    <w:p w14:paraId="0DF76B85" w14:textId="77777777" w:rsidR="00186275" w:rsidRDefault="00186275" w:rsidP="00186275">
      <w:pPr>
        <w:pStyle w:val="Grundtext"/>
      </w:pPr>
      <w:r>
        <w:t>Ggf. mit Schlammeimer aus Kunststoff PP,</w:t>
      </w:r>
    </w:p>
    <w:p w14:paraId="67E48CA1" w14:textId="77777777" w:rsidR="00186275" w:rsidRDefault="00186275" w:rsidP="00186275">
      <w:pPr>
        <w:pStyle w:val="Grundtext"/>
      </w:pPr>
      <w:r>
        <w:t>Rohranschluss DN/OD 100 oder 150 (110, 160 mm)</w:t>
      </w:r>
    </w:p>
    <w:p w14:paraId="45F3E8FC" w14:textId="77777777" w:rsidR="00186275" w:rsidRDefault="00186275" w:rsidP="00186275">
      <w:pPr>
        <w:pStyle w:val="Folgeposition"/>
        <w:keepNext/>
        <w:keepLines/>
      </w:pPr>
      <w:r>
        <w:t>A</w:t>
      </w:r>
      <w:r>
        <w:rPr>
          <w:sz w:val="12"/>
        </w:rPr>
        <w:t>+</w:t>
      </w:r>
      <w:r>
        <w:tab/>
        <w:t>Einlaufkasten dicht V100S L50 H61cm verz.</w:t>
      </w:r>
      <w:r>
        <w:tab/>
        <w:t xml:space="preserve">Stk </w:t>
      </w:r>
    </w:p>
    <w:p w14:paraId="393DE5FC" w14:textId="77777777" w:rsidR="00186275" w:rsidRDefault="00186275" w:rsidP="00186275">
      <w:pPr>
        <w:pStyle w:val="Langtext"/>
      </w:pPr>
      <w:r>
        <w:t>Bauhöhe (H) 61 cm (Langform bis Rinnenbauhöhe Typ 20), Kantenschutz aus verzinktem Stahl (verz.).</w:t>
      </w:r>
    </w:p>
    <w:p w14:paraId="16ACD79B" w14:textId="77777777" w:rsidR="00186275" w:rsidRDefault="00186275" w:rsidP="00186275">
      <w:pPr>
        <w:pStyle w:val="Langtext"/>
      </w:pPr>
      <w:r>
        <w:t xml:space="preserve"> Angebotenes Erzeugnis:</w:t>
      </w:r>
    </w:p>
    <w:p w14:paraId="7FD80DBA" w14:textId="77777777" w:rsidR="00186275" w:rsidRDefault="00186275" w:rsidP="00186275">
      <w:pPr>
        <w:pStyle w:val="Folgeposition"/>
        <w:keepNext/>
        <w:keepLines/>
      </w:pPr>
      <w:r>
        <w:t>B</w:t>
      </w:r>
      <w:r>
        <w:rPr>
          <w:sz w:val="12"/>
        </w:rPr>
        <w:t>+</w:t>
      </w:r>
      <w:r>
        <w:tab/>
        <w:t>Einlaufkasten dicht V100E L50 H61cm E-st.</w:t>
      </w:r>
      <w:r>
        <w:tab/>
        <w:t xml:space="preserve">Stk </w:t>
      </w:r>
    </w:p>
    <w:p w14:paraId="1E939029" w14:textId="77777777" w:rsidR="00186275" w:rsidRDefault="00186275" w:rsidP="00186275">
      <w:pPr>
        <w:pStyle w:val="Langtext"/>
      </w:pPr>
      <w:r>
        <w:t>Bauhöhe (H) 61 cm (Langform bis Rinnenbauhöhe Typ 20), Kantenschutz aus Edelstahl 1.4301 (E-st).</w:t>
      </w:r>
    </w:p>
    <w:p w14:paraId="1E0E247A" w14:textId="77777777" w:rsidR="00186275" w:rsidRDefault="00186275" w:rsidP="00186275">
      <w:pPr>
        <w:pStyle w:val="Langtext"/>
      </w:pPr>
      <w:r>
        <w:t xml:space="preserve"> Angebotenes Erzeugnis:</w:t>
      </w:r>
    </w:p>
    <w:p w14:paraId="1F9A1CE9" w14:textId="77777777" w:rsidR="00186275" w:rsidRDefault="00186275" w:rsidP="00186275">
      <w:pPr>
        <w:pStyle w:val="TrennungPOS"/>
      </w:pPr>
    </w:p>
    <w:p w14:paraId="7653E025" w14:textId="77777777" w:rsidR="00186275" w:rsidRDefault="00186275" w:rsidP="00186275">
      <w:pPr>
        <w:pStyle w:val="GrundtextPosNr"/>
        <w:keepNext/>
        <w:keepLines/>
      </w:pPr>
      <w:r>
        <w:t>13.AE 14</w:t>
      </w:r>
    </w:p>
    <w:p w14:paraId="0ACAF2EA" w14:textId="77777777" w:rsidR="00186275" w:rsidRDefault="00186275" w:rsidP="00186275">
      <w:pPr>
        <w:pStyle w:val="Grundtext"/>
      </w:pPr>
      <w:r>
        <w:t xml:space="preserve">Einlaufkasten, Nennweite 10 cm, aus Polymerbeton, mit zwei Einlaufseiten, mit integriertem Kantenschutz, schraubloser Sicherheitsarretierung, z.B. Drainlock, geeignet für Abdeckungen (Abdeckung in eigenen Positionen) mit einer Belastungsklasse bis E600, mit eingegossenen Anschlussschablonen aus Kunststoff PP an den beiden Stirnseiten, mit zwei Stück beigepackten Anschlussadaptern aus Kunststoff PP mit Dichtlippen zum wasserdichten und stufenlosen Anschluss der Rinnen an beiden Stirnseiten, mit einer beigepackten Stirnwand zum wasserdichten Verschließen einer </w:t>
      </w:r>
      <w:r>
        <w:lastRenderedPageBreak/>
        <w:t>Stirnseite, wenn der Einlaufkasten am Ende des Rinnenstranges positioniert ist, mit Montageanleitung, mit integrierter Lippenlabyrinthdichtung für Rohranschluss DN 100 oder DN 150,</w:t>
      </w:r>
    </w:p>
    <w:p w14:paraId="26D5BE12" w14:textId="77777777" w:rsidR="00186275" w:rsidRDefault="00186275" w:rsidP="00186275">
      <w:pPr>
        <w:pStyle w:val="Grundtext"/>
      </w:pPr>
      <w:r>
        <w:t>Baubreite 153 mm,</w:t>
      </w:r>
    </w:p>
    <w:p w14:paraId="70E981D1" w14:textId="77777777" w:rsidR="00186275" w:rsidRDefault="00186275" w:rsidP="00186275">
      <w:pPr>
        <w:pStyle w:val="Grundtext"/>
      </w:pPr>
      <w:r>
        <w:t>Bauhöhe 610 mm,</w:t>
      </w:r>
    </w:p>
    <w:p w14:paraId="4926217E" w14:textId="77777777" w:rsidR="00186275" w:rsidRDefault="00186275" w:rsidP="00186275">
      <w:pPr>
        <w:pStyle w:val="Grundtext"/>
      </w:pPr>
      <w:r>
        <w:t>Anzugeben ist:</w:t>
      </w:r>
    </w:p>
    <w:p w14:paraId="56DFAE45" w14:textId="77777777" w:rsidR="00186275" w:rsidRDefault="00186275" w:rsidP="00186275">
      <w:pPr>
        <w:pStyle w:val="Grundtext"/>
      </w:pPr>
      <w:r>
        <w:t>Ggf. mit Schlammeimer aus Kunststoff PP,</w:t>
      </w:r>
    </w:p>
    <w:p w14:paraId="5E2D828D" w14:textId="77777777" w:rsidR="00186275" w:rsidRDefault="00186275" w:rsidP="00186275">
      <w:pPr>
        <w:pStyle w:val="Grundtext"/>
      </w:pPr>
      <w:r>
        <w:t>Rohranschluss DN/OD 110 oder 160</w:t>
      </w:r>
    </w:p>
    <w:p w14:paraId="12F6543C" w14:textId="77777777" w:rsidR="00186275" w:rsidRDefault="00186275" w:rsidP="00186275">
      <w:pPr>
        <w:pStyle w:val="Folgeposition"/>
        <w:keepNext/>
        <w:keepLines/>
      </w:pPr>
      <w:r>
        <w:t>A</w:t>
      </w:r>
      <w:r>
        <w:rPr>
          <w:sz w:val="12"/>
        </w:rPr>
        <w:t>+</w:t>
      </w:r>
      <w:r>
        <w:tab/>
        <w:t>Einlaufkasten dicht V100G L50 H61cm Guss</w:t>
      </w:r>
      <w:r>
        <w:tab/>
        <w:t xml:space="preserve">Stk </w:t>
      </w:r>
    </w:p>
    <w:p w14:paraId="0F0A42B0" w14:textId="77777777" w:rsidR="00186275" w:rsidRDefault="00186275" w:rsidP="00186275">
      <w:pPr>
        <w:pStyle w:val="Langtext"/>
      </w:pPr>
      <w:r>
        <w:t>z.B. ACO DRAIN PowerDrain Seal in EINLAUFKASTEN V 100 G mit DRAINLOCK oder Gleichwertiges.</w:t>
      </w:r>
    </w:p>
    <w:p w14:paraId="17AD18F4" w14:textId="77777777" w:rsidR="00186275" w:rsidRDefault="00186275" w:rsidP="00186275">
      <w:pPr>
        <w:pStyle w:val="Langtext"/>
      </w:pPr>
      <w:r>
        <w:t>Rohranschluss:_ _ _</w:t>
      </w:r>
    </w:p>
    <w:p w14:paraId="66A31943" w14:textId="77777777" w:rsidR="00186275" w:rsidRDefault="00186275" w:rsidP="00186275">
      <w:pPr>
        <w:pStyle w:val="Langtext"/>
      </w:pPr>
      <w:r>
        <w:t>Angebotenes Erzeugnis:</w:t>
      </w:r>
    </w:p>
    <w:p w14:paraId="1A0D0A44" w14:textId="77777777" w:rsidR="00186275" w:rsidRDefault="00186275" w:rsidP="00186275">
      <w:pPr>
        <w:pStyle w:val="TrennungPOS"/>
      </w:pPr>
    </w:p>
    <w:p w14:paraId="014F8DE7" w14:textId="77777777" w:rsidR="00186275" w:rsidRDefault="00186275" w:rsidP="00186275">
      <w:pPr>
        <w:pStyle w:val="GrundtextPosNr"/>
        <w:keepNext/>
        <w:keepLines/>
      </w:pPr>
      <w:r>
        <w:t>13.AE 15</w:t>
      </w:r>
    </w:p>
    <w:p w14:paraId="6403770F" w14:textId="77777777" w:rsidR="00186275" w:rsidRDefault="00186275" w:rsidP="00186275">
      <w:pPr>
        <w:pStyle w:val="Grundtext"/>
      </w:pPr>
      <w:r>
        <w:t>Einlaufkasten, Nennweite 10 cm, aus Polymerbeton, mit zwei Einlaufseiten, mit integriertem Kantenschutz, schraubloser Sicherheitsarretierung, z.B. Drainlock, geeignet für Abdeckungen (Abdeckung in eigenen Positionen) mit einer Belastungsklasse bis E600, mit eingegossenen Anschlussschablonen aus Kunststoff PP an den beiden Stirnseiten, mit zwei Stück beigepackten Anschlussadaptern aus Kunststoff PP mit Dichtlippen zum wasserdichten und stufenlosen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 oder DN 150,</w:t>
      </w:r>
    </w:p>
    <w:p w14:paraId="73FB77BA" w14:textId="77777777" w:rsidR="00186275" w:rsidRDefault="00186275" w:rsidP="00186275">
      <w:pPr>
        <w:pStyle w:val="Grundtext"/>
      </w:pPr>
      <w:r>
        <w:t>Baubreite 153 mm,</w:t>
      </w:r>
    </w:p>
    <w:p w14:paraId="112D1ADA" w14:textId="77777777" w:rsidR="00186275" w:rsidRDefault="00186275" w:rsidP="00186275">
      <w:pPr>
        <w:pStyle w:val="Grundtext"/>
      </w:pPr>
      <w:r>
        <w:t>Bauhöhe 610 mm,</w:t>
      </w:r>
    </w:p>
    <w:p w14:paraId="0A6BCF7A" w14:textId="77777777" w:rsidR="00186275" w:rsidRDefault="00186275" w:rsidP="00186275">
      <w:pPr>
        <w:pStyle w:val="Grundtext"/>
      </w:pPr>
      <w:r>
        <w:t>Anzugeben ist:</w:t>
      </w:r>
    </w:p>
    <w:p w14:paraId="65032A39" w14:textId="77777777" w:rsidR="00186275" w:rsidRDefault="00186275" w:rsidP="00186275">
      <w:pPr>
        <w:pStyle w:val="Grundtext"/>
      </w:pPr>
      <w:r>
        <w:t>Ggf. mit Schlammeimer aus Kunststoff PP,</w:t>
      </w:r>
    </w:p>
    <w:p w14:paraId="4577C1AC" w14:textId="77777777" w:rsidR="00186275" w:rsidRDefault="00186275" w:rsidP="00186275">
      <w:pPr>
        <w:pStyle w:val="Grundtext"/>
      </w:pPr>
      <w:r>
        <w:t>Rohranschluss DN/OD 110 oder 160</w:t>
      </w:r>
    </w:p>
    <w:p w14:paraId="1E4DABB8" w14:textId="77777777" w:rsidR="00186275" w:rsidRDefault="00186275" w:rsidP="00186275">
      <w:pPr>
        <w:pStyle w:val="Folgeposition"/>
        <w:keepNext/>
        <w:keepLines/>
      </w:pPr>
      <w:r>
        <w:t>A</w:t>
      </w:r>
      <w:r>
        <w:rPr>
          <w:sz w:val="12"/>
        </w:rPr>
        <w:t>+</w:t>
      </w:r>
      <w:r>
        <w:tab/>
        <w:t>Geruchsverschl.V100 DN100 1-teil. 0,7l/s_</w:t>
      </w:r>
      <w:r>
        <w:tab/>
        <w:t xml:space="preserve">Stk </w:t>
      </w:r>
    </w:p>
    <w:p w14:paraId="24C16938" w14:textId="77777777" w:rsidR="00186275" w:rsidRDefault="00186275" w:rsidP="00186275">
      <w:pPr>
        <w:pStyle w:val="Langtext"/>
      </w:pPr>
      <w:r>
        <w:t>Einteilig aus Edelstahl, Durchflussleistung 0,7l/s,</w:t>
      </w:r>
    </w:p>
    <w:p w14:paraId="2AEE45BD" w14:textId="77777777" w:rsidR="00186275" w:rsidRDefault="00186275" w:rsidP="00186275">
      <w:pPr>
        <w:pStyle w:val="Langtext"/>
      </w:pPr>
      <w:r>
        <w:t>für Multiline Seal in V100, Multiline V100 oder Multiline V100 Flachrinne 8cm und 10cm</w:t>
      </w:r>
    </w:p>
    <w:p w14:paraId="11F62693" w14:textId="77777777" w:rsidR="00186275" w:rsidRDefault="00186275" w:rsidP="00186275">
      <w:pPr>
        <w:pStyle w:val="Langtext"/>
      </w:pPr>
      <w:r>
        <w:t>Angebotenes Erzeugnis:</w:t>
      </w:r>
    </w:p>
    <w:p w14:paraId="2B3290BF" w14:textId="77777777" w:rsidR="00186275" w:rsidRDefault="00186275" w:rsidP="00186275">
      <w:pPr>
        <w:pStyle w:val="Folgeposition"/>
        <w:keepNext/>
        <w:keepLines/>
      </w:pPr>
      <w:r>
        <w:t>B</w:t>
      </w:r>
      <w:r>
        <w:rPr>
          <w:sz w:val="12"/>
        </w:rPr>
        <w:t>+</w:t>
      </w:r>
      <w:r>
        <w:tab/>
        <w:t>Geruchsverschl. f.Einl-k.V100 DN100 1-teil._</w:t>
      </w:r>
      <w:r>
        <w:tab/>
        <w:t xml:space="preserve">Stk </w:t>
      </w:r>
    </w:p>
    <w:p w14:paraId="4DE7C3D5" w14:textId="77777777" w:rsidR="00186275" w:rsidRDefault="00186275" w:rsidP="00186275">
      <w:pPr>
        <w:pStyle w:val="Langtext"/>
      </w:pPr>
      <w:r>
        <w:t>V100 DN100</w:t>
      </w:r>
    </w:p>
    <w:p w14:paraId="4F50910E" w14:textId="77777777" w:rsidR="00186275" w:rsidRDefault="00186275" w:rsidP="00186275">
      <w:pPr>
        <w:pStyle w:val="Langtext"/>
      </w:pPr>
      <w:r>
        <w:t>Einteilig aus PP, für Einlaufkasten.</w:t>
      </w:r>
    </w:p>
    <w:p w14:paraId="60D99549" w14:textId="77777777" w:rsidR="00186275" w:rsidRDefault="00186275" w:rsidP="00186275">
      <w:pPr>
        <w:pStyle w:val="Langtext"/>
      </w:pPr>
      <w:r>
        <w:t>Angebotenes Erzeugnis:</w:t>
      </w:r>
    </w:p>
    <w:p w14:paraId="1640EB23" w14:textId="77777777" w:rsidR="00186275" w:rsidRDefault="00186275" w:rsidP="00186275">
      <w:pPr>
        <w:pStyle w:val="Folgeposition"/>
        <w:keepNext/>
        <w:keepLines/>
      </w:pPr>
      <w:r>
        <w:t>C</w:t>
      </w:r>
      <w:r>
        <w:rPr>
          <w:sz w:val="12"/>
        </w:rPr>
        <w:t>+</w:t>
      </w:r>
      <w:r>
        <w:tab/>
        <w:t>Geruchsverschl. f.Einl-k.V100 DN100 2-teil._</w:t>
      </w:r>
      <w:r>
        <w:tab/>
        <w:t xml:space="preserve">Stk </w:t>
      </w:r>
    </w:p>
    <w:p w14:paraId="53895A7B" w14:textId="77777777" w:rsidR="00186275" w:rsidRDefault="00186275" w:rsidP="00186275">
      <w:pPr>
        <w:pStyle w:val="Langtext"/>
      </w:pPr>
      <w:r>
        <w:t>V100 DN100</w:t>
      </w:r>
    </w:p>
    <w:p w14:paraId="5761066F" w14:textId="77777777" w:rsidR="00186275" w:rsidRDefault="00186275" w:rsidP="00186275">
      <w:pPr>
        <w:pStyle w:val="Langtext"/>
      </w:pPr>
      <w:r>
        <w:t>Zweiteilig aus PVC, für Einlaufkasten.</w:t>
      </w:r>
    </w:p>
    <w:p w14:paraId="4040C3CA" w14:textId="77777777" w:rsidR="00186275" w:rsidRDefault="00186275" w:rsidP="00186275">
      <w:pPr>
        <w:pStyle w:val="Langtext"/>
      </w:pPr>
      <w:r>
        <w:t xml:space="preserve"> Angebotenes Erzeugnis:</w:t>
      </w:r>
    </w:p>
    <w:p w14:paraId="0FA3F2B4" w14:textId="77777777" w:rsidR="00186275" w:rsidRDefault="00186275" w:rsidP="00186275">
      <w:pPr>
        <w:pStyle w:val="TrennungPOS"/>
      </w:pPr>
    </w:p>
    <w:p w14:paraId="1FA2A076" w14:textId="77777777" w:rsidR="00186275" w:rsidRDefault="00186275" w:rsidP="00186275">
      <w:pPr>
        <w:pStyle w:val="GrundtextPosNr"/>
        <w:keepNext/>
        <w:keepLines/>
      </w:pPr>
      <w:r>
        <w:t>13.AE 16</w:t>
      </w:r>
    </w:p>
    <w:p w14:paraId="3CF283C4" w14:textId="77777777" w:rsidR="00186275" w:rsidRDefault="00186275" w:rsidP="00186275">
      <w:pPr>
        <w:pStyle w:val="Grundtext"/>
      </w:pPr>
      <w:r>
        <w:t>Übergangsstück zur Überbrückung von Höhendifferenzen bei Verlegen der Rinnen, Nennweite 10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3EB5D92F" w14:textId="77777777" w:rsidR="00186275" w:rsidRDefault="00186275" w:rsidP="00186275">
      <w:pPr>
        <w:pStyle w:val="Grundtext"/>
      </w:pPr>
      <w:r>
        <w:t>Baubreite: 153 mm</w:t>
      </w:r>
    </w:p>
    <w:p w14:paraId="6159B7E3" w14:textId="77777777" w:rsidR="00186275" w:rsidRDefault="00186275" w:rsidP="00186275">
      <w:pPr>
        <w:pStyle w:val="Grundtext"/>
      </w:pPr>
      <w:r>
        <w:t>Baulänge: 500 mm</w:t>
      </w:r>
    </w:p>
    <w:p w14:paraId="49F07B2C" w14:textId="77777777" w:rsidR="00186275" w:rsidRDefault="00186275" w:rsidP="00186275">
      <w:pPr>
        <w:pStyle w:val="Grundtext"/>
      </w:pPr>
      <w:r>
        <w:t>Hauhöhe: 255 mm</w:t>
      </w:r>
    </w:p>
    <w:p w14:paraId="29B21C8E" w14:textId="77777777" w:rsidR="00186275" w:rsidRDefault="00186275" w:rsidP="00186275">
      <w:pPr>
        <w:pStyle w:val="Folgeposition"/>
        <w:keepNext/>
        <w:keepLines/>
      </w:pPr>
      <w:r>
        <w:t>A</w:t>
      </w:r>
      <w:r>
        <w:rPr>
          <w:sz w:val="12"/>
        </w:rPr>
        <w:t>+</w:t>
      </w:r>
      <w:r>
        <w:tab/>
        <w:t>Übergangsstück dicht V100S verz</w:t>
      </w:r>
      <w:r>
        <w:tab/>
        <w:t xml:space="preserve">Stk </w:t>
      </w:r>
    </w:p>
    <w:p w14:paraId="30FE37B2" w14:textId="77777777" w:rsidR="00186275" w:rsidRDefault="00186275" w:rsidP="00186275">
      <w:pPr>
        <w:pStyle w:val="Langtext"/>
      </w:pPr>
      <w:r>
        <w:t>Kantenschutz aus verzinktem Stahl (verz.).</w:t>
      </w:r>
    </w:p>
    <w:p w14:paraId="23AB85C7" w14:textId="77777777" w:rsidR="00186275" w:rsidRDefault="00186275" w:rsidP="00186275">
      <w:pPr>
        <w:pStyle w:val="Langtext"/>
      </w:pPr>
      <w:r>
        <w:t>Angebotenes Erzeugnis:</w:t>
      </w:r>
    </w:p>
    <w:p w14:paraId="0637DC2B" w14:textId="77777777" w:rsidR="00186275" w:rsidRDefault="00186275" w:rsidP="00186275">
      <w:pPr>
        <w:pStyle w:val="Folgeposition"/>
        <w:keepNext/>
        <w:keepLines/>
      </w:pPr>
      <w:r>
        <w:t>B</w:t>
      </w:r>
      <w:r>
        <w:rPr>
          <w:sz w:val="12"/>
        </w:rPr>
        <w:t>+</w:t>
      </w:r>
      <w:r>
        <w:tab/>
        <w:t>Übergangsstück dicht V100E  E-St.</w:t>
      </w:r>
      <w:r>
        <w:tab/>
        <w:t xml:space="preserve">Stk </w:t>
      </w:r>
    </w:p>
    <w:p w14:paraId="28060BEE" w14:textId="77777777" w:rsidR="00186275" w:rsidRDefault="00186275" w:rsidP="00186275">
      <w:pPr>
        <w:pStyle w:val="Langtext"/>
      </w:pPr>
      <w:r>
        <w:t>Kantenschutz aus Edelstahl 1.4301 (E-st).</w:t>
      </w:r>
    </w:p>
    <w:p w14:paraId="0B0466AE" w14:textId="77777777" w:rsidR="00186275" w:rsidRDefault="00186275" w:rsidP="00186275">
      <w:pPr>
        <w:pStyle w:val="Langtext"/>
      </w:pPr>
      <w:r>
        <w:t>Angebotenes Erzeugnis:</w:t>
      </w:r>
    </w:p>
    <w:p w14:paraId="42E3E40C" w14:textId="77777777" w:rsidR="00186275" w:rsidRDefault="00186275" w:rsidP="00186275">
      <w:pPr>
        <w:pStyle w:val="TrennungPOS"/>
      </w:pPr>
    </w:p>
    <w:p w14:paraId="3BB07B19" w14:textId="77777777" w:rsidR="00186275" w:rsidRDefault="00186275" w:rsidP="00186275">
      <w:pPr>
        <w:pStyle w:val="GrundtextPosNr"/>
        <w:keepNext/>
        <w:keepLines/>
      </w:pPr>
      <w:r>
        <w:t>13.AE 17</w:t>
      </w:r>
    </w:p>
    <w:p w14:paraId="7C6F46A5" w14:textId="77777777" w:rsidR="00186275" w:rsidRDefault="00186275" w:rsidP="00186275">
      <w:pPr>
        <w:pStyle w:val="Grundtext"/>
      </w:pPr>
      <w:r>
        <w:t>Übergangsstück zur Überbrückung von Höhendifferenzen bei Verlegen der Rinnen, Nennweite 10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53F61C9B" w14:textId="77777777" w:rsidR="00186275" w:rsidRDefault="00186275" w:rsidP="00186275">
      <w:pPr>
        <w:pStyle w:val="Grundtext"/>
      </w:pPr>
      <w:r>
        <w:t>Baubreite: 153 mm</w:t>
      </w:r>
    </w:p>
    <w:p w14:paraId="23B4391B" w14:textId="77777777" w:rsidR="00186275" w:rsidRDefault="00186275" w:rsidP="00186275">
      <w:pPr>
        <w:pStyle w:val="Grundtext"/>
      </w:pPr>
      <w:r>
        <w:t>Baulänge: 500 mm</w:t>
      </w:r>
    </w:p>
    <w:p w14:paraId="53FF8FA2" w14:textId="77777777" w:rsidR="00186275" w:rsidRDefault="00186275" w:rsidP="00186275">
      <w:pPr>
        <w:pStyle w:val="Grundtext"/>
      </w:pPr>
      <w:r>
        <w:t>Hauhöhe: 255 mm</w:t>
      </w:r>
    </w:p>
    <w:p w14:paraId="0E3616FE" w14:textId="77777777" w:rsidR="00186275" w:rsidRDefault="00186275" w:rsidP="00186275">
      <w:pPr>
        <w:pStyle w:val="Folgeposition"/>
        <w:keepNext/>
        <w:keepLines/>
      </w:pPr>
      <w:r>
        <w:t>A</w:t>
      </w:r>
      <w:r>
        <w:rPr>
          <w:sz w:val="12"/>
        </w:rPr>
        <w:t>+</w:t>
      </w:r>
      <w:r>
        <w:tab/>
        <w:t>Übergangsstück dicht V100G Guss</w:t>
      </w:r>
      <w:r>
        <w:tab/>
        <w:t xml:space="preserve">Stk </w:t>
      </w:r>
    </w:p>
    <w:p w14:paraId="4C1CB948" w14:textId="77777777" w:rsidR="00186275" w:rsidRDefault="00186275" w:rsidP="00186275">
      <w:pPr>
        <w:pStyle w:val="Langtext"/>
      </w:pPr>
      <w:r>
        <w:t>z.B. ACO DRAIN PowerDrain Seal in V 100 G ÜBERGANGSSTÜCK für STUFENGEFÄLLE oder Gleichwertiges.</w:t>
      </w:r>
    </w:p>
    <w:p w14:paraId="04FCE30A" w14:textId="77777777" w:rsidR="00186275" w:rsidRDefault="00186275" w:rsidP="00186275">
      <w:pPr>
        <w:pStyle w:val="Langtext"/>
      </w:pPr>
      <w:r>
        <w:lastRenderedPageBreak/>
        <w:t>Angebotenes Erzeugnis:</w:t>
      </w:r>
    </w:p>
    <w:p w14:paraId="749EAEFA" w14:textId="77777777" w:rsidR="00186275" w:rsidRDefault="00186275" w:rsidP="00186275">
      <w:pPr>
        <w:pStyle w:val="TrennungPOS"/>
      </w:pPr>
    </w:p>
    <w:p w14:paraId="06AB9D71" w14:textId="77777777" w:rsidR="00186275" w:rsidRDefault="00186275" w:rsidP="00186275">
      <w:pPr>
        <w:pStyle w:val="GrundtextPosNr"/>
        <w:keepNext/>
        <w:keepLines/>
      </w:pPr>
      <w:r>
        <w:t>13.AE 18</w:t>
      </w:r>
    </w:p>
    <w:p w14:paraId="00C3ABD5" w14:textId="77777777" w:rsidR="00186275" w:rsidRDefault="00186275" w:rsidP="00186275">
      <w:pPr>
        <w:pStyle w:val="Grundtext"/>
      </w:pPr>
      <w:r>
        <w:t>Adapter für Entwässerungsrinnen für Eck- T- und Kreuzverbindungen, Nennweite 10 cm, aus Polymerbeton, mit integriertem Kantenschutz, zum Ankleben an den Rinnenkörper,</w:t>
      </w:r>
    </w:p>
    <w:p w14:paraId="6DA3AB32" w14:textId="77777777" w:rsidR="00186275" w:rsidRDefault="00186275" w:rsidP="00186275">
      <w:pPr>
        <w:pStyle w:val="Grundtext"/>
      </w:pPr>
      <w:r>
        <w:t>Anzugeben ist:</w:t>
      </w:r>
    </w:p>
    <w:p w14:paraId="3AEB8C6F" w14:textId="77777777" w:rsidR="00186275" w:rsidRDefault="00186275" w:rsidP="00186275">
      <w:pPr>
        <w:pStyle w:val="Grundtext"/>
      </w:pPr>
      <w:r>
        <w:t>Bauhöhe (H) 155; 180; 205 und 255 mm,</w:t>
      </w:r>
    </w:p>
    <w:p w14:paraId="797759A9" w14:textId="77777777" w:rsidR="00186275" w:rsidRDefault="00186275" w:rsidP="00186275">
      <w:pPr>
        <w:pStyle w:val="Folgeposition"/>
        <w:keepNext/>
        <w:keepLines/>
      </w:pPr>
      <w:r>
        <w:t>A</w:t>
      </w:r>
      <w:r>
        <w:rPr>
          <w:sz w:val="12"/>
        </w:rPr>
        <w:t>+</w:t>
      </w:r>
      <w:r>
        <w:tab/>
        <w:t>Adapter f.Fließricht-wechsel dicht H15-25cm verz.</w:t>
      </w:r>
      <w:r>
        <w:tab/>
        <w:t xml:space="preserve">Stk </w:t>
      </w:r>
    </w:p>
    <w:p w14:paraId="72B79257" w14:textId="77777777" w:rsidR="00186275" w:rsidRDefault="00186275" w:rsidP="00186275">
      <w:pPr>
        <w:pStyle w:val="Langtext"/>
      </w:pPr>
      <w:r>
        <w:t>für Fließrichtungswechsel, mit integrierter EPDM-Dichtung zur Ausbildung eines wasserdichten Rinnenstoßes entsprechend IKT Prüfsiegel D00978 (dicht),</w:t>
      </w:r>
    </w:p>
    <w:p w14:paraId="07760DD1" w14:textId="77777777" w:rsidR="00186275" w:rsidRDefault="00186275" w:rsidP="00186275">
      <w:pPr>
        <w:pStyle w:val="Langtext"/>
      </w:pPr>
      <w:r>
        <w:t>Kantenschutz aus verzinktem Stahl (verz.).</w:t>
      </w:r>
    </w:p>
    <w:p w14:paraId="56FCC84A" w14:textId="77777777" w:rsidR="00186275" w:rsidRDefault="00186275" w:rsidP="00186275">
      <w:pPr>
        <w:pStyle w:val="Langtext"/>
      </w:pPr>
      <w:r>
        <w:t xml:space="preserve"> Angebotenes Erzeugnis:</w:t>
      </w:r>
    </w:p>
    <w:p w14:paraId="3A9CB605" w14:textId="77777777" w:rsidR="00186275" w:rsidRDefault="00186275" w:rsidP="00186275">
      <w:pPr>
        <w:pStyle w:val="Folgeposition"/>
        <w:keepNext/>
        <w:keepLines/>
      </w:pPr>
      <w:r>
        <w:t>B</w:t>
      </w:r>
      <w:r>
        <w:rPr>
          <w:sz w:val="12"/>
        </w:rPr>
        <w:t>+</w:t>
      </w:r>
      <w:r>
        <w:tab/>
        <w:t>Adapter f.Fließricht-wechsel dicht H15-25cm E-st.</w:t>
      </w:r>
      <w:r>
        <w:tab/>
        <w:t xml:space="preserve">Stk </w:t>
      </w:r>
    </w:p>
    <w:p w14:paraId="28FFB050" w14:textId="77777777" w:rsidR="00186275" w:rsidRDefault="00186275" w:rsidP="00186275">
      <w:pPr>
        <w:pStyle w:val="Langtext"/>
      </w:pPr>
      <w:r>
        <w:t>für Fließrichtungswechsel, mit integrierter EPDM-Dichtung zur Ausbildung eines wasserdichten Rinnenstoßes entsprechend IKT Prüfsiegel D00978 (dicht),</w:t>
      </w:r>
    </w:p>
    <w:p w14:paraId="741BC660" w14:textId="77777777" w:rsidR="00186275" w:rsidRDefault="00186275" w:rsidP="00186275">
      <w:pPr>
        <w:pStyle w:val="Langtext"/>
      </w:pPr>
      <w:r>
        <w:t>Kantenschutz aus Edelstahl 1.4301 (E-st).</w:t>
      </w:r>
    </w:p>
    <w:p w14:paraId="68963E7E" w14:textId="77777777" w:rsidR="00186275" w:rsidRDefault="00186275" w:rsidP="00186275">
      <w:pPr>
        <w:pStyle w:val="Langtext"/>
      </w:pPr>
      <w:r>
        <w:t xml:space="preserve"> Angebotenes Erzeugnis:</w:t>
      </w:r>
    </w:p>
    <w:p w14:paraId="66E85E15" w14:textId="77777777" w:rsidR="00186275" w:rsidRDefault="00186275" w:rsidP="00186275">
      <w:pPr>
        <w:pStyle w:val="TrennungPOS"/>
      </w:pPr>
    </w:p>
    <w:p w14:paraId="7B6E448F" w14:textId="77777777" w:rsidR="00186275" w:rsidRDefault="00186275" w:rsidP="00186275">
      <w:pPr>
        <w:pStyle w:val="GrundtextPosNr"/>
        <w:keepNext/>
        <w:keepLines/>
      </w:pPr>
      <w:r>
        <w:t>13.AE 19</w:t>
      </w:r>
    </w:p>
    <w:p w14:paraId="50492898" w14:textId="77777777" w:rsidR="00186275" w:rsidRDefault="00186275" w:rsidP="00186275">
      <w:pPr>
        <w:pStyle w:val="Grundtext"/>
      </w:pPr>
      <w:r>
        <w:t>Adapter für Entwässerungsrinnen für Eck- T- und Kreuzverbindungen, Nennweite 10 cm, aus Polymerbeton, mit integriertem Kantenschutz, zum Ankleben an den Rinnenkörper,</w:t>
      </w:r>
    </w:p>
    <w:p w14:paraId="21A738CB" w14:textId="77777777" w:rsidR="00186275" w:rsidRDefault="00186275" w:rsidP="00186275">
      <w:pPr>
        <w:pStyle w:val="Grundtext"/>
      </w:pPr>
      <w:r>
        <w:t>Anzugeben ist:</w:t>
      </w:r>
    </w:p>
    <w:p w14:paraId="273A9AF7" w14:textId="77777777" w:rsidR="00186275" w:rsidRDefault="00186275" w:rsidP="00186275">
      <w:pPr>
        <w:pStyle w:val="Grundtext"/>
      </w:pPr>
      <w:r>
        <w:t>Bauhöhe (H) 155; 180; 205 und 255 mm,</w:t>
      </w:r>
    </w:p>
    <w:p w14:paraId="0E57B9B2" w14:textId="77777777" w:rsidR="00186275" w:rsidRDefault="00186275" w:rsidP="00186275">
      <w:pPr>
        <w:pStyle w:val="Folgeposition"/>
        <w:keepNext/>
        <w:keepLines/>
      </w:pPr>
      <w:r>
        <w:t>C</w:t>
      </w:r>
      <w:r>
        <w:rPr>
          <w:sz w:val="12"/>
        </w:rPr>
        <w:t>+</w:t>
      </w:r>
      <w:r>
        <w:tab/>
        <w:t>Adapter f.Fließricht-wechsel dicht H15,5-25,5cm Guss.</w:t>
      </w:r>
      <w:r>
        <w:tab/>
        <w:t xml:space="preserve">Stk </w:t>
      </w:r>
    </w:p>
    <w:p w14:paraId="567B8B79" w14:textId="77777777" w:rsidR="00186275" w:rsidRDefault="00186275" w:rsidP="00186275">
      <w:pPr>
        <w:pStyle w:val="Langtext"/>
      </w:pPr>
      <w:r>
        <w:t>z.B. ACO DRAIN PowerDrain Seal in ADAPTER V 100 G, für Fließrichtungswechsel, mit integrierter EPDM-Dichtung zur Ausbildung eines wasserdichten Rinnenstoßes entsprechend IKT Prüfsiegel D00978 (dicht), Kantenschutz aus Gusseisen (Guss) oder Gleichwertiges.</w:t>
      </w:r>
    </w:p>
    <w:p w14:paraId="5CA2886E" w14:textId="77777777" w:rsidR="00186275" w:rsidRDefault="00186275" w:rsidP="00186275">
      <w:pPr>
        <w:pStyle w:val="Langtext"/>
      </w:pPr>
      <w:r>
        <w:t>Höhe:_ _ _</w:t>
      </w:r>
    </w:p>
    <w:p w14:paraId="6258DE3E" w14:textId="77777777" w:rsidR="00186275" w:rsidRDefault="00186275" w:rsidP="00186275">
      <w:pPr>
        <w:pStyle w:val="Langtext"/>
      </w:pPr>
      <w:r>
        <w:t>Angebotenes Erzeugnis:</w:t>
      </w:r>
    </w:p>
    <w:p w14:paraId="0652DB26" w14:textId="77777777" w:rsidR="00186275" w:rsidRDefault="00186275" w:rsidP="00186275">
      <w:pPr>
        <w:pStyle w:val="TrennungPOS"/>
      </w:pPr>
    </w:p>
    <w:p w14:paraId="33AE067D" w14:textId="77777777" w:rsidR="00186275" w:rsidRDefault="00186275" w:rsidP="00186275">
      <w:pPr>
        <w:pStyle w:val="GrundtextPosNr"/>
        <w:keepNext/>
        <w:keepLines/>
      </w:pPr>
      <w:r>
        <w:t>13.AE 20</w:t>
      </w:r>
    </w:p>
    <w:p w14:paraId="363BC067" w14:textId="77777777" w:rsidR="00186275" w:rsidRDefault="00186275" w:rsidP="00186275">
      <w:pPr>
        <w:pStyle w:val="Grundtext"/>
      </w:pPr>
      <w:r>
        <w:t>Adapter für Entwässerungsrinnen für Eck- T- und Kreuzverbindungen, Nennweite 10 cm, aus Polymerbeton, mit integriertem Kantenschutz, zum Ankleben an den Rinnenkörper,</w:t>
      </w:r>
    </w:p>
    <w:p w14:paraId="2D5104D6" w14:textId="77777777" w:rsidR="00186275" w:rsidRDefault="00186275" w:rsidP="00186275">
      <w:pPr>
        <w:pStyle w:val="Grundtext"/>
      </w:pPr>
      <w:r>
        <w:t>Anzugeben ist:</w:t>
      </w:r>
    </w:p>
    <w:p w14:paraId="18336248" w14:textId="77777777" w:rsidR="00186275" w:rsidRDefault="00186275" w:rsidP="00186275">
      <w:pPr>
        <w:pStyle w:val="Grundtext"/>
      </w:pPr>
      <w:r>
        <w:t>Bauhöhe (H) 155; 180; 205 und 255 mm,</w:t>
      </w:r>
    </w:p>
    <w:p w14:paraId="064E2426" w14:textId="77777777" w:rsidR="00186275" w:rsidRDefault="00186275" w:rsidP="00186275">
      <w:pPr>
        <w:pStyle w:val="Folgeposition"/>
        <w:keepNext/>
        <w:keepLines/>
      </w:pPr>
      <w:r>
        <w:t>A</w:t>
      </w:r>
      <w:r>
        <w:rPr>
          <w:sz w:val="12"/>
        </w:rPr>
        <w:t>+</w:t>
      </w:r>
      <w:r>
        <w:tab/>
        <w:t>Adapter f.Verb. dicht H15-25cm verz.</w:t>
      </w:r>
      <w:r>
        <w:tab/>
        <w:t xml:space="preserve">Stk </w:t>
      </w:r>
    </w:p>
    <w:p w14:paraId="7ECD7DEC" w14:textId="77777777" w:rsidR="00186275" w:rsidRDefault="00186275" w:rsidP="00186275">
      <w:pPr>
        <w:pStyle w:val="Langtext"/>
      </w:pPr>
      <w:r>
        <w:t>zum wasserdichten Anschluss von Eck-, T- und Kreuzverbindungen,</w:t>
      </w:r>
    </w:p>
    <w:p w14:paraId="2C64C8D0" w14:textId="77777777" w:rsidR="00186275" w:rsidRDefault="00186275" w:rsidP="00186275">
      <w:pPr>
        <w:pStyle w:val="Langtext"/>
      </w:pPr>
      <w:r>
        <w:t>Kantenschutz aus verzinktem Stahl (verz.).</w:t>
      </w:r>
    </w:p>
    <w:p w14:paraId="317893A1" w14:textId="77777777" w:rsidR="00186275" w:rsidRDefault="00186275" w:rsidP="00186275">
      <w:pPr>
        <w:pStyle w:val="Langtext"/>
      </w:pPr>
      <w:r>
        <w:t xml:space="preserve"> Angebotenes Erzeugnis:</w:t>
      </w:r>
    </w:p>
    <w:p w14:paraId="79C44693" w14:textId="77777777" w:rsidR="00186275" w:rsidRDefault="00186275" w:rsidP="00186275">
      <w:pPr>
        <w:pStyle w:val="Folgeposition"/>
        <w:keepNext/>
        <w:keepLines/>
      </w:pPr>
      <w:r>
        <w:t>B</w:t>
      </w:r>
      <w:r>
        <w:rPr>
          <w:sz w:val="12"/>
        </w:rPr>
        <w:t>+</w:t>
      </w:r>
      <w:r>
        <w:tab/>
        <w:t>Adapter f.Verb. dicht H15-25cm E-st.</w:t>
      </w:r>
      <w:r>
        <w:tab/>
        <w:t xml:space="preserve">Stk </w:t>
      </w:r>
    </w:p>
    <w:p w14:paraId="79D4735B" w14:textId="77777777" w:rsidR="00186275" w:rsidRDefault="00186275" w:rsidP="00186275">
      <w:pPr>
        <w:pStyle w:val="Langtext"/>
      </w:pPr>
      <w:r>
        <w:t>zum wasserdichten Anschluss von Eck-, T- und Kreuzverbindungen,</w:t>
      </w:r>
    </w:p>
    <w:p w14:paraId="665A50EF" w14:textId="77777777" w:rsidR="00186275" w:rsidRDefault="00186275" w:rsidP="00186275">
      <w:pPr>
        <w:pStyle w:val="Langtext"/>
      </w:pPr>
      <w:r>
        <w:t>Kantenschutz aus Edelstahl 1.4301 (E-st).</w:t>
      </w:r>
    </w:p>
    <w:p w14:paraId="31DFC9CD" w14:textId="77777777" w:rsidR="00186275" w:rsidRDefault="00186275" w:rsidP="00186275">
      <w:pPr>
        <w:pStyle w:val="Langtext"/>
      </w:pPr>
      <w:r>
        <w:t xml:space="preserve"> Angebotenes Erzeugnis:</w:t>
      </w:r>
    </w:p>
    <w:p w14:paraId="714D834E" w14:textId="77777777" w:rsidR="00186275" w:rsidRDefault="00186275" w:rsidP="00186275">
      <w:pPr>
        <w:pStyle w:val="TrennungPOS"/>
      </w:pPr>
    </w:p>
    <w:p w14:paraId="45B32C44" w14:textId="77777777" w:rsidR="00186275" w:rsidRDefault="00186275" w:rsidP="00186275">
      <w:pPr>
        <w:pStyle w:val="GrundtextPosNr"/>
        <w:keepNext/>
        <w:keepLines/>
      </w:pPr>
      <w:r>
        <w:t>13.AE 21</w:t>
      </w:r>
    </w:p>
    <w:p w14:paraId="05B5F9F5" w14:textId="77777777" w:rsidR="00186275" w:rsidRDefault="00186275" w:rsidP="00186275">
      <w:pPr>
        <w:pStyle w:val="Grundtext"/>
      </w:pPr>
      <w:r>
        <w:t>Adapter für Entwässerungsrinnen für Eck- T- und Kreuzverbindungen, Nennweite 10 cm, aus Polymerbeton, mit integriertem Kantenschutz, zum Ankleben an den Rinnenkörper,</w:t>
      </w:r>
    </w:p>
    <w:p w14:paraId="3142E9E5" w14:textId="77777777" w:rsidR="00186275" w:rsidRDefault="00186275" w:rsidP="00186275">
      <w:pPr>
        <w:pStyle w:val="Grundtext"/>
      </w:pPr>
      <w:r>
        <w:t>Anzugeben ist:</w:t>
      </w:r>
    </w:p>
    <w:p w14:paraId="6F13D160" w14:textId="77777777" w:rsidR="00186275" w:rsidRDefault="00186275" w:rsidP="00186275">
      <w:pPr>
        <w:pStyle w:val="Grundtext"/>
      </w:pPr>
      <w:r>
        <w:t>Bauhöhe (H) 155; 180; 205 und 255 mm,</w:t>
      </w:r>
    </w:p>
    <w:p w14:paraId="66545240" w14:textId="77777777" w:rsidR="00186275" w:rsidRDefault="00186275" w:rsidP="00186275">
      <w:pPr>
        <w:pStyle w:val="Folgeposition"/>
        <w:keepNext/>
        <w:keepLines/>
      </w:pPr>
      <w:r>
        <w:t>A</w:t>
      </w:r>
      <w:r>
        <w:rPr>
          <w:sz w:val="12"/>
        </w:rPr>
        <w:t>+</w:t>
      </w:r>
      <w:r>
        <w:tab/>
        <w:t>Adapter f.Verb. dicht H15,5-25,5cm Guss.</w:t>
      </w:r>
      <w:r>
        <w:tab/>
        <w:t xml:space="preserve">Stk </w:t>
      </w:r>
    </w:p>
    <w:p w14:paraId="4BE43D30" w14:textId="77777777" w:rsidR="00186275" w:rsidRDefault="00186275" w:rsidP="00186275">
      <w:pPr>
        <w:pStyle w:val="Langtext"/>
      </w:pPr>
      <w:r>
        <w:t>Z.B. ACO DRAIN PowerDrain Seal in V 100 G Adapter für wasserdichte Eck-, T- und Kreuzverbindungen aus Polymerbeton, Mit Kantenschutz schwarz beschichtet, zum Ankleben an den Rinnenkörper oder Gleichwertiges.</w:t>
      </w:r>
    </w:p>
    <w:p w14:paraId="0E0C2F69" w14:textId="77777777" w:rsidR="00186275" w:rsidRDefault="00186275" w:rsidP="00186275">
      <w:pPr>
        <w:pStyle w:val="Langtext"/>
      </w:pPr>
      <w:r>
        <w:t>Höhe:_ _ _</w:t>
      </w:r>
    </w:p>
    <w:p w14:paraId="048381E0" w14:textId="77777777" w:rsidR="00186275" w:rsidRDefault="00186275" w:rsidP="00186275">
      <w:pPr>
        <w:pStyle w:val="Langtext"/>
      </w:pPr>
      <w:r>
        <w:t>Angebotenes Erzeugnis:</w:t>
      </w:r>
    </w:p>
    <w:p w14:paraId="441A20BA" w14:textId="77777777" w:rsidR="00186275" w:rsidRDefault="00186275" w:rsidP="00186275">
      <w:pPr>
        <w:pStyle w:val="TrennungPOS"/>
      </w:pPr>
    </w:p>
    <w:p w14:paraId="39665BCF" w14:textId="77777777" w:rsidR="00186275" w:rsidRDefault="00186275" w:rsidP="00186275">
      <w:pPr>
        <w:pStyle w:val="GrundtextPosNr"/>
        <w:keepNext/>
        <w:keepLines/>
      </w:pPr>
      <w:r>
        <w:t>13.AE 22</w:t>
      </w:r>
    </w:p>
    <w:p w14:paraId="26DCDEAE" w14:textId="77777777" w:rsidR="00186275" w:rsidRDefault="00186275" w:rsidP="00186275">
      <w:pPr>
        <w:pStyle w:val="Grundtext"/>
      </w:pPr>
      <w:r>
        <w:t>Geruchsverschluss für Rinne oder Einlaufkasten</w:t>
      </w:r>
    </w:p>
    <w:p w14:paraId="025781D2" w14:textId="77777777" w:rsidR="00186275" w:rsidRDefault="00186275" w:rsidP="00186275">
      <w:pPr>
        <w:pStyle w:val="Grundtext"/>
      </w:pPr>
      <w:r>
        <w:t xml:space="preserve"> z.B. ACO DRAIN GERUCHSVERSCHLUSS oder Gleichwertiges.</w:t>
      </w:r>
    </w:p>
    <w:p w14:paraId="721C0923" w14:textId="77777777" w:rsidR="00186275" w:rsidRDefault="00186275" w:rsidP="00186275">
      <w:pPr>
        <w:pStyle w:val="Folgeposition"/>
        <w:keepNext/>
        <w:keepLines/>
      </w:pPr>
      <w:r>
        <w:t>A</w:t>
      </w:r>
      <w:r>
        <w:rPr>
          <w:sz w:val="12"/>
        </w:rPr>
        <w:t>+</w:t>
      </w:r>
      <w:r>
        <w:tab/>
        <w:t>Geruchsverschl.V100 DN100 1-teil. 0,6l/s_</w:t>
      </w:r>
      <w:r>
        <w:tab/>
        <w:t xml:space="preserve">Stk </w:t>
      </w:r>
    </w:p>
    <w:p w14:paraId="3897783B" w14:textId="77777777" w:rsidR="00186275" w:rsidRDefault="00186275" w:rsidP="00186275">
      <w:pPr>
        <w:pStyle w:val="Langtext"/>
      </w:pPr>
      <w:r>
        <w:t>Einteilig aus Edelstahl, Durchflussleistung 0,6l/s,</w:t>
      </w:r>
    </w:p>
    <w:p w14:paraId="25EC4B39" w14:textId="77777777" w:rsidR="00186275" w:rsidRDefault="00186275" w:rsidP="00186275">
      <w:pPr>
        <w:pStyle w:val="Langtext"/>
      </w:pPr>
      <w:r>
        <w:t>für Multiline Seal in V100, Multiline V100 oder Multiline V100 Flachrinne 6cm</w:t>
      </w:r>
    </w:p>
    <w:p w14:paraId="750E90BC" w14:textId="77777777" w:rsidR="00186275" w:rsidRDefault="00186275" w:rsidP="00186275">
      <w:pPr>
        <w:pStyle w:val="Langtext"/>
      </w:pPr>
      <w:r>
        <w:t>Angebotenes Erzeugnis:</w:t>
      </w:r>
    </w:p>
    <w:p w14:paraId="4AD383FE" w14:textId="77777777" w:rsidR="00186275" w:rsidRDefault="00186275" w:rsidP="00186275">
      <w:pPr>
        <w:pStyle w:val="TrennungPOS"/>
      </w:pPr>
    </w:p>
    <w:p w14:paraId="2F7B7F51" w14:textId="77777777" w:rsidR="00186275" w:rsidRDefault="00186275" w:rsidP="00186275">
      <w:pPr>
        <w:pStyle w:val="GrundtextPosNr"/>
        <w:keepNext/>
        <w:keepLines/>
      </w:pPr>
      <w:r>
        <w:lastRenderedPageBreak/>
        <w:t>13.AE 23</w:t>
      </w:r>
    </w:p>
    <w:p w14:paraId="2FD00A50" w14:textId="77777777" w:rsidR="00186275" w:rsidRDefault="00186275" w:rsidP="00186275">
      <w:pPr>
        <w:pStyle w:val="Grundtext"/>
      </w:pPr>
      <w:r>
        <w:t>Kombistirnwand für Rinne oder Einlaufkasten; zum wasserdichten Abschluss des Rinnenstranges; aus Kunststoff (ABS) für alle Bauhöhen geeignet</w:t>
      </w:r>
    </w:p>
    <w:p w14:paraId="5B286844" w14:textId="77777777" w:rsidR="00186275" w:rsidRDefault="00186275" w:rsidP="00186275">
      <w:pPr>
        <w:pStyle w:val="Grundtext"/>
      </w:pPr>
      <w:r>
        <w:t>Nennweite: 10 cm</w:t>
      </w:r>
    </w:p>
    <w:p w14:paraId="3834E44D" w14:textId="77777777" w:rsidR="00186275" w:rsidRDefault="00186275" w:rsidP="00186275">
      <w:pPr>
        <w:pStyle w:val="Folgeposition"/>
        <w:keepNext/>
        <w:keepLines/>
      </w:pPr>
      <w:r>
        <w:t>A</w:t>
      </w:r>
      <w:r>
        <w:rPr>
          <w:sz w:val="12"/>
        </w:rPr>
        <w:t>+</w:t>
      </w:r>
      <w:r>
        <w:tab/>
        <w:t>Kombistirnwand dicht V100E H15-25cm E-st.</w:t>
      </w:r>
      <w:r>
        <w:tab/>
        <w:t xml:space="preserve">Stk </w:t>
      </w:r>
    </w:p>
    <w:p w14:paraId="60273184" w14:textId="77777777" w:rsidR="00186275" w:rsidRDefault="00186275" w:rsidP="00186275">
      <w:pPr>
        <w:pStyle w:val="Langtext"/>
      </w:pPr>
      <w:r>
        <w:t>Kantenschutz aus Edelstahl 1.4301 (E-st).</w:t>
      </w:r>
    </w:p>
    <w:p w14:paraId="5AA38319" w14:textId="77777777" w:rsidR="00186275" w:rsidRDefault="00186275" w:rsidP="00186275">
      <w:pPr>
        <w:pStyle w:val="Langtext"/>
      </w:pPr>
      <w:r>
        <w:t xml:space="preserve"> Angebotenes Erzeugnis:</w:t>
      </w:r>
    </w:p>
    <w:p w14:paraId="4DE9305F" w14:textId="77777777" w:rsidR="00186275" w:rsidRDefault="00186275" w:rsidP="00186275">
      <w:pPr>
        <w:pStyle w:val="Folgeposition"/>
        <w:keepNext/>
        <w:keepLines/>
      </w:pPr>
      <w:r>
        <w:t>B</w:t>
      </w:r>
      <w:r>
        <w:rPr>
          <w:sz w:val="12"/>
        </w:rPr>
        <w:t>+</w:t>
      </w:r>
      <w:r>
        <w:tab/>
        <w:t>Kombistirnwand dicht V100S H15-25cm verz.</w:t>
      </w:r>
      <w:r>
        <w:tab/>
        <w:t xml:space="preserve">Stk </w:t>
      </w:r>
    </w:p>
    <w:p w14:paraId="05F181A2" w14:textId="77777777" w:rsidR="00186275" w:rsidRDefault="00186275" w:rsidP="00186275">
      <w:pPr>
        <w:pStyle w:val="Langtext"/>
      </w:pPr>
      <w:r>
        <w:t>Kantenschutz aus verzinktem Stahl (verz.).</w:t>
      </w:r>
    </w:p>
    <w:p w14:paraId="1D06E484" w14:textId="77777777" w:rsidR="00186275" w:rsidRDefault="00186275" w:rsidP="00186275">
      <w:pPr>
        <w:pStyle w:val="Langtext"/>
      </w:pPr>
      <w:r>
        <w:t xml:space="preserve"> Angebotenes Erzeugnis:</w:t>
      </w:r>
    </w:p>
    <w:p w14:paraId="2C796C6D" w14:textId="77777777" w:rsidR="00186275" w:rsidRDefault="00186275" w:rsidP="00186275">
      <w:pPr>
        <w:pStyle w:val="TrennungPOS"/>
      </w:pPr>
    </w:p>
    <w:p w14:paraId="49416E95" w14:textId="77777777" w:rsidR="00186275" w:rsidRDefault="00186275" w:rsidP="00186275">
      <w:pPr>
        <w:pStyle w:val="GrundtextPosNr"/>
        <w:keepNext/>
        <w:keepLines/>
      </w:pPr>
      <w:r>
        <w:t>13.AE 24</w:t>
      </w:r>
    </w:p>
    <w:p w14:paraId="6E3C33ED" w14:textId="77777777" w:rsidR="00186275" w:rsidRDefault="00186275" w:rsidP="00186275">
      <w:pPr>
        <w:pStyle w:val="Grundtext"/>
      </w:pPr>
      <w:r>
        <w:t>Kombistirnwand für Rinne oder Einlaufkasten; zum wasserdichten Abschluss des Rinnenstranges; aus Polymerbeton; Kantenschutz Stahl, schwarz beschichtet; für alle Bauhöhen geeignet</w:t>
      </w:r>
    </w:p>
    <w:p w14:paraId="16A0F739" w14:textId="77777777" w:rsidR="00186275" w:rsidRDefault="00186275" w:rsidP="00186275">
      <w:pPr>
        <w:pStyle w:val="Grundtext"/>
      </w:pPr>
      <w:r>
        <w:t>Nennweite: 10 cm</w:t>
      </w:r>
    </w:p>
    <w:p w14:paraId="3838FD61" w14:textId="77777777" w:rsidR="00186275" w:rsidRDefault="00186275" w:rsidP="00186275">
      <w:pPr>
        <w:pStyle w:val="Folgeposition"/>
        <w:keepNext/>
        <w:keepLines/>
      </w:pPr>
      <w:r>
        <w:t>A</w:t>
      </w:r>
      <w:r>
        <w:rPr>
          <w:sz w:val="12"/>
        </w:rPr>
        <w:t>+</w:t>
      </w:r>
      <w:r>
        <w:tab/>
        <w:t>Kombistirnwand dicht V100G H15,5-25,5cm</w:t>
      </w:r>
      <w:r>
        <w:tab/>
        <w:t xml:space="preserve">Stk </w:t>
      </w:r>
    </w:p>
    <w:p w14:paraId="7D5D4A80" w14:textId="77777777" w:rsidR="00186275" w:rsidRDefault="00186275" w:rsidP="00186275">
      <w:pPr>
        <w:pStyle w:val="Langtext"/>
      </w:pPr>
      <w:r>
        <w:t>z.B. ACO DRAIN PowerDrain Seal in KOMBISTIRNWAND V 100 G oder Gleichwertiges.</w:t>
      </w:r>
    </w:p>
    <w:p w14:paraId="7F000FA6" w14:textId="77777777" w:rsidR="00186275" w:rsidRDefault="00186275" w:rsidP="00186275">
      <w:pPr>
        <w:pStyle w:val="Langtext"/>
      </w:pPr>
      <w:r>
        <w:t>Angebotenes Erzeugnis:</w:t>
      </w:r>
    </w:p>
    <w:p w14:paraId="40655CF3" w14:textId="77777777" w:rsidR="00186275" w:rsidRDefault="00186275" w:rsidP="00186275">
      <w:pPr>
        <w:pStyle w:val="TrennungPOS"/>
      </w:pPr>
    </w:p>
    <w:p w14:paraId="0BABA3AF" w14:textId="77777777" w:rsidR="00186275" w:rsidRDefault="00186275" w:rsidP="00186275">
      <w:pPr>
        <w:pStyle w:val="GrundtextPosNr"/>
        <w:keepNext/>
        <w:keepLines/>
      </w:pPr>
      <w:r>
        <w:t>13.AE 25</w:t>
      </w:r>
    </w:p>
    <w:p w14:paraId="52B3160A" w14:textId="77777777" w:rsidR="00186275" w:rsidRDefault="00186275" w:rsidP="00186275">
      <w:pPr>
        <w:pStyle w:val="Grundtext"/>
      </w:pPr>
      <w:r>
        <w:t>Stirnwand für Entwässerungsrinnen, Nennweite 10 cm, für Stutzen DN 100, aus Polymerbeton, mit integrierter Lippenlabyrinthdichtung DN/OD 110 für flüssigkeitsdichten horizontalen Rohranschluss, mit Kantenschutz schwarz beschichtet, passend für Rinnenstrangende.</w:t>
      </w:r>
    </w:p>
    <w:p w14:paraId="3B615094" w14:textId="77777777" w:rsidR="00186275" w:rsidRDefault="00186275" w:rsidP="00186275">
      <w:pPr>
        <w:pStyle w:val="Grundtext"/>
      </w:pPr>
      <w:r>
        <w:t>Anzugeben ist:</w:t>
      </w:r>
    </w:p>
    <w:p w14:paraId="1F5D1A87" w14:textId="77777777" w:rsidR="00186275" w:rsidRDefault="00186275" w:rsidP="00186275">
      <w:pPr>
        <w:pStyle w:val="Grundtext"/>
      </w:pPr>
      <w:r>
        <w:t>Bauhöhe (H) 155, 180, 205 oder 255 mm</w:t>
      </w:r>
    </w:p>
    <w:p w14:paraId="51CF81F0" w14:textId="77777777" w:rsidR="00186275" w:rsidRDefault="00186275" w:rsidP="00186275">
      <w:pPr>
        <w:pStyle w:val="Folgeposition"/>
        <w:keepNext/>
        <w:keepLines/>
      </w:pPr>
      <w:r>
        <w:t>A</w:t>
      </w:r>
      <w:r>
        <w:rPr>
          <w:sz w:val="12"/>
        </w:rPr>
        <w:t>+</w:t>
      </w:r>
      <w:r>
        <w:tab/>
        <w:t>Stirnwand f.Stutzen dicht V100S H15-25cm verz.</w:t>
      </w:r>
      <w:r>
        <w:tab/>
        <w:t xml:space="preserve">Stk </w:t>
      </w:r>
    </w:p>
    <w:p w14:paraId="20B8A650" w14:textId="77777777" w:rsidR="00186275" w:rsidRDefault="00186275" w:rsidP="00186275">
      <w:pPr>
        <w:pStyle w:val="Langtext"/>
      </w:pPr>
      <w:r>
        <w:t>Kantenschutz aus verzinktem Stahl (verz.).</w:t>
      </w:r>
    </w:p>
    <w:p w14:paraId="66D10189" w14:textId="77777777" w:rsidR="00186275" w:rsidRDefault="00186275" w:rsidP="00186275">
      <w:pPr>
        <w:pStyle w:val="Langtext"/>
      </w:pPr>
      <w:r>
        <w:t xml:space="preserve"> Angebotenes Erzeugnis:</w:t>
      </w:r>
    </w:p>
    <w:p w14:paraId="7B34C0A1" w14:textId="77777777" w:rsidR="00186275" w:rsidRDefault="00186275" w:rsidP="00186275">
      <w:pPr>
        <w:pStyle w:val="Folgeposition"/>
        <w:keepNext/>
        <w:keepLines/>
      </w:pPr>
      <w:r>
        <w:t>B</w:t>
      </w:r>
      <w:r>
        <w:rPr>
          <w:sz w:val="12"/>
        </w:rPr>
        <w:t>+</w:t>
      </w:r>
      <w:r>
        <w:tab/>
        <w:t>Stirnwand f.Stutzen dicht V100E H15-25cm E-st.</w:t>
      </w:r>
      <w:r>
        <w:tab/>
        <w:t xml:space="preserve">Stk </w:t>
      </w:r>
    </w:p>
    <w:p w14:paraId="31CED4DA" w14:textId="77777777" w:rsidR="00186275" w:rsidRDefault="00186275" w:rsidP="00186275">
      <w:pPr>
        <w:pStyle w:val="Langtext"/>
      </w:pPr>
      <w:r>
        <w:t>Kantenschutz aus Edelstahl 1.4301 (E-st).</w:t>
      </w:r>
    </w:p>
    <w:p w14:paraId="66C88C7B" w14:textId="77777777" w:rsidR="00186275" w:rsidRDefault="00186275" w:rsidP="00186275">
      <w:pPr>
        <w:pStyle w:val="Langtext"/>
      </w:pPr>
      <w:r>
        <w:t xml:space="preserve"> Angebotenes Erzeugnis:</w:t>
      </w:r>
    </w:p>
    <w:p w14:paraId="36C229FE" w14:textId="77777777" w:rsidR="00186275" w:rsidRDefault="00186275" w:rsidP="00186275">
      <w:pPr>
        <w:pStyle w:val="TrennungPOS"/>
      </w:pPr>
    </w:p>
    <w:p w14:paraId="51D1D0E9" w14:textId="77777777" w:rsidR="00186275" w:rsidRDefault="00186275" w:rsidP="00186275">
      <w:pPr>
        <w:pStyle w:val="GrundtextPosNr"/>
        <w:keepNext/>
        <w:keepLines/>
      </w:pPr>
      <w:r>
        <w:t>13.AE 26</w:t>
      </w:r>
    </w:p>
    <w:p w14:paraId="79485A1A" w14:textId="77777777" w:rsidR="00186275" w:rsidRDefault="00186275" w:rsidP="00186275">
      <w:pPr>
        <w:pStyle w:val="Grundtext"/>
      </w:pPr>
      <w:r>
        <w:t>Stirnwand für Entwässerungsrinnen, Nennweite 10 cm, für Stutzen DN 100, aus Polymerbeton, mit integrierter Lippenlabyrinthdichtung DN/OD 110 für flüssigkeitsdichten horizontalen Rohranschluss, mit Kantenschutz schwarz beschichtet, passend für Rinnenstrangende.</w:t>
      </w:r>
    </w:p>
    <w:p w14:paraId="67B58104" w14:textId="77777777" w:rsidR="00186275" w:rsidRDefault="00186275" w:rsidP="00186275">
      <w:pPr>
        <w:pStyle w:val="Grundtext"/>
      </w:pPr>
      <w:r>
        <w:t>Anzugeben ist:</w:t>
      </w:r>
    </w:p>
    <w:p w14:paraId="3923741C" w14:textId="77777777" w:rsidR="00186275" w:rsidRDefault="00186275" w:rsidP="00186275">
      <w:pPr>
        <w:pStyle w:val="Grundtext"/>
      </w:pPr>
      <w:r>
        <w:t>Bauhöhe (H) 155, 180, 205 oder 255 mm</w:t>
      </w:r>
    </w:p>
    <w:p w14:paraId="202A211A" w14:textId="77777777" w:rsidR="00186275" w:rsidRDefault="00186275" w:rsidP="00186275">
      <w:pPr>
        <w:pStyle w:val="Folgeposition"/>
        <w:keepNext/>
        <w:keepLines/>
      </w:pPr>
      <w:r>
        <w:t>A</w:t>
      </w:r>
      <w:r>
        <w:rPr>
          <w:sz w:val="12"/>
        </w:rPr>
        <w:t>+</w:t>
      </w:r>
      <w:r>
        <w:tab/>
        <w:t>Stirnwand f.Stutzen dicht V100G H15,5-25,5cm Guss.</w:t>
      </w:r>
      <w:r>
        <w:tab/>
        <w:t xml:space="preserve">Stk </w:t>
      </w:r>
    </w:p>
    <w:p w14:paraId="0B44AE80" w14:textId="77777777" w:rsidR="00186275" w:rsidRDefault="00186275" w:rsidP="00186275">
      <w:pPr>
        <w:pStyle w:val="Langtext"/>
      </w:pPr>
      <w:r>
        <w:t>z.B. ACO DRAIN PowerDrain Seal in V 100 G Stirnwand für Rinnenende mit Lippenlabyrinthdichtung (LLD) DN/OD 110 oder Gleichwertiges.</w:t>
      </w:r>
    </w:p>
    <w:p w14:paraId="64E725FC" w14:textId="77777777" w:rsidR="00186275" w:rsidRDefault="00186275" w:rsidP="00186275">
      <w:pPr>
        <w:pStyle w:val="Langtext"/>
      </w:pPr>
      <w:r>
        <w:t>Höhe:_ _ _</w:t>
      </w:r>
    </w:p>
    <w:p w14:paraId="12A92B50" w14:textId="77777777" w:rsidR="00186275" w:rsidRDefault="00186275" w:rsidP="00186275">
      <w:pPr>
        <w:pStyle w:val="Langtext"/>
      </w:pPr>
      <w:r>
        <w:t>Angebotenes Erzeugnis:</w:t>
      </w:r>
    </w:p>
    <w:p w14:paraId="7EEF4BB7" w14:textId="77777777" w:rsidR="00186275" w:rsidRDefault="00186275" w:rsidP="00186275">
      <w:pPr>
        <w:pStyle w:val="TrennungPOS"/>
      </w:pPr>
    </w:p>
    <w:p w14:paraId="3D389967" w14:textId="77777777" w:rsidR="00186275" w:rsidRDefault="00186275" w:rsidP="00186275">
      <w:pPr>
        <w:pStyle w:val="GrundtextPosNr"/>
        <w:keepNext/>
        <w:keepLines/>
      </w:pPr>
      <w:r>
        <w:t>13.AE 27</w:t>
      </w:r>
    </w:p>
    <w:p w14:paraId="3F61C9E0" w14:textId="77777777" w:rsidR="00186275" w:rsidRDefault="00186275" w:rsidP="00186275">
      <w:pPr>
        <w:pStyle w:val="Grundtext"/>
      </w:pPr>
      <w:r>
        <w:t>Silikonfett, Tube mit Inhalt 23g, für die EPDM-Dichtung an der Auslaufseite der Rinne,</w:t>
      </w:r>
    </w:p>
    <w:p w14:paraId="258A7ED4" w14:textId="77777777" w:rsidR="00186275" w:rsidRDefault="00186275" w:rsidP="00186275">
      <w:pPr>
        <w:pStyle w:val="Grundtext"/>
      </w:pPr>
      <w:r>
        <w:t xml:space="preserve"> z.B. ACO DRAIN Gleitmittel für MULTILINE Seal in oder Gleichwertiges.</w:t>
      </w:r>
    </w:p>
    <w:p w14:paraId="4D30466F" w14:textId="77777777" w:rsidR="00186275" w:rsidRDefault="00186275" w:rsidP="00186275">
      <w:pPr>
        <w:pStyle w:val="Folgeposition"/>
        <w:keepNext/>
        <w:keepLines/>
      </w:pPr>
      <w:r>
        <w:t>A</w:t>
      </w:r>
      <w:r>
        <w:rPr>
          <w:sz w:val="12"/>
        </w:rPr>
        <w:t>+</w:t>
      </w:r>
      <w:r>
        <w:tab/>
        <w:t>Silikonfett f. Entw-rinne dicht</w:t>
      </w:r>
      <w:r>
        <w:tab/>
        <w:t xml:space="preserve">Stk </w:t>
      </w:r>
    </w:p>
    <w:p w14:paraId="500AEBBC" w14:textId="77777777" w:rsidR="00186275" w:rsidRDefault="00186275" w:rsidP="00186275">
      <w:pPr>
        <w:pStyle w:val="Langtext"/>
      </w:pPr>
      <w:r>
        <w:t>Angebotenes Erzeugnis:</w:t>
      </w:r>
    </w:p>
    <w:p w14:paraId="4E027C37" w14:textId="77777777" w:rsidR="00186275" w:rsidRDefault="00186275" w:rsidP="00186275">
      <w:pPr>
        <w:pStyle w:val="TrennungPOS"/>
      </w:pPr>
    </w:p>
    <w:p w14:paraId="5064198E" w14:textId="77777777" w:rsidR="00186275" w:rsidRDefault="00186275" w:rsidP="00186275">
      <w:pPr>
        <w:pStyle w:val="GrundtextPosNr"/>
        <w:keepNext/>
        <w:keepLines/>
      </w:pPr>
      <w:r>
        <w:t>13.AE 28</w:t>
      </w:r>
    </w:p>
    <w:p w14:paraId="2B3532AE" w14:textId="77777777" w:rsidR="00186275" w:rsidRDefault="00186275" w:rsidP="00186275">
      <w:pPr>
        <w:pStyle w:val="Grundtext"/>
      </w:pPr>
      <w:r>
        <w:t xml:space="preserve">Zwischenelement aus Edelstahl (E-st.) mit Pressdichtungsflansch zum Anschluss von Dichtungsbahnen für den senkrechten Rohranschluss DN 100 mit Stutzenlänge 15 cm und Flanschdurchmesser 36 cm, </w:t>
      </w:r>
    </w:p>
    <w:p w14:paraId="32E60BBD" w14:textId="77777777" w:rsidR="00186275" w:rsidRDefault="00186275" w:rsidP="00186275">
      <w:pPr>
        <w:pStyle w:val="Grundtext"/>
      </w:pPr>
      <w:r>
        <w:t xml:space="preserve"> z.B. ACO DRAIN ZWISCHENELEMENT aus EDELSTAHL für RINNE V 100 oder Gleichwertiges.</w:t>
      </w:r>
    </w:p>
    <w:p w14:paraId="3E5D12EC" w14:textId="77777777" w:rsidR="00186275" w:rsidRDefault="00186275" w:rsidP="00186275">
      <w:pPr>
        <w:pStyle w:val="Folgeposition"/>
        <w:keepNext/>
        <w:keepLines/>
      </w:pPr>
      <w:r>
        <w:t>A</w:t>
      </w:r>
      <w:r>
        <w:rPr>
          <w:sz w:val="12"/>
        </w:rPr>
        <w:t>+</w:t>
      </w:r>
      <w:r>
        <w:tab/>
        <w:t>Zwischenelement E-st.f.V100</w:t>
      </w:r>
      <w:r>
        <w:tab/>
        <w:t xml:space="preserve">Stk </w:t>
      </w:r>
    </w:p>
    <w:p w14:paraId="13ABC998" w14:textId="77777777" w:rsidR="00186275" w:rsidRDefault="00186275" w:rsidP="00186275">
      <w:pPr>
        <w:pStyle w:val="Langtext"/>
      </w:pPr>
      <w:r>
        <w:t>Angebotenes Erzeugnis:</w:t>
      </w:r>
    </w:p>
    <w:p w14:paraId="4061883D" w14:textId="77777777" w:rsidR="00186275" w:rsidRDefault="00186275" w:rsidP="00186275">
      <w:pPr>
        <w:pStyle w:val="TrennungPOS"/>
      </w:pPr>
    </w:p>
    <w:p w14:paraId="78B45297" w14:textId="77777777" w:rsidR="00186275" w:rsidRDefault="00186275" w:rsidP="00186275">
      <w:pPr>
        <w:pStyle w:val="GrundtextPosNr"/>
        <w:keepNext/>
        <w:keepLines/>
      </w:pPr>
      <w:r>
        <w:t>13.AE 29</w:t>
      </w:r>
    </w:p>
    <w:p w14:paraId="38D1612B" w14:textId="77777777" w:rsidR="00186275" w:rsidRDefault="00186275" w:rsidP="00186275">
      <w:pPr>
        <w:pStyle w:val="Grundtext"/>
      </w:pPr>
      <w:r>
        <w:t xml:space="preserve">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150 an die Grundleitung (+A-DN150), mit V-Querschnitt, mit integriertem Kantenschutz, schraubloser </w:t>
      </w:r>
      <w:r>
        <w:lastRenderedPageBreak/>
        <w:t>Sicherheitsarretierung z.B. Drainlock, geeignet für Abdeckungen (Abdeckungen in eigenen Positionen), mit einer Belastungsklasse bis E600,</w:t>
      </w:r>
    </w:p>
    <w:p w14:paraId="53898144" w14:textId="77777777" w:rsidR="00186275" w:rsidRDefault="00186275" w:rsidP="00186275">
      <w:pPr>
        <w:pStyle w:val="Grundtext"/>
      </w:pPr>
      <w:r>
        <w:t>Baubreite (verz./E-St) 18,5 cm,</w:t>
      </w:r>
    </w:p>
    <w:p w14:paraId="5D30F4F4" w14:textId="77777777" w:rsidR="00186275" w:rsidRDefault="00186275" w:rsidP="00186275">
      <w:pPr>
        <w:pStyle w:val="Grundtext"/>
      </w:pPr>
      <w:r>
        <w:t>Baubreite (Guss) 20,3</w:t>
      </w:r>
    </w:p>
    <w:p w14:paraId="3A321A05" w14:textId="77777777" w:rsidR="00186275" w:rsidRDefault="00186275" w:rsidP="00186275">
      <w:pPr>
        <w:pStyle w:val="Grundtext"/>
      </w:pPr>
      <w:r>
        <w:t>Bauhöhe (H) 22, 24,5, 27 und 32 cm, nach Wahl des Auftraggebers, Elementlänge (L) 100 cm,</w:t>
      </w:r>
    </w:p>
    <w:p w14:paraId="2F1D0271" w14:textId="77777777" w:rsidR="00186275" w:rsidRDefault="00186275" w:rsidP="00186275">
      <w:pPr>
        <w:pStyle w:val="Grundtext"/>
      </w:pPr>
      <w:r>
        <w:t xml:space="preserve"> z.B. ACO DRAIN MULTILINE Seal in V 150 mit DRAINLOCK ohne GEFÄLLE, mit LIPPENLABYRINTHDICHTUNG für Rohranschluss DN 150 oder Gleichwertiges.</w:t>
      </w:r>
    </w:p>
    <w:p w14:paraId="06F36D9D" w14:textId="77777777" w:rsidR="00186275" w:rsidRDefault="00186275" w:rsidP="00186275">
      <w:pPr>
        <w:pStyle w:val="Folgeposition"/>
        <w:keepNext/>
        <w:keepLines/>
      </w:pPr>
      <w:r>
        <w:t>A</w:t>
      </w:r>
      <w:r>
        <w:rPr>
          <w:sz w:val="12"/>
        </w:rPr>
        <w:t>+</w:t>
      </w:r>
      <w:r>
        <w:tab/>
        <w:t>Entw-ri.dicht o.Gef+A-DN150 V150S L100 H22-32 verz</w:t>
      </w:r>
      <w:r>
        <w:tab/>
        <w:t xml:space="preserve">Stk </w:t>
      </w:r>
    </w:p>
    <w:p w14:paraId="43C0DB3B" w14:textId="77777777" w:rsidR="00186275" w:rsidRDefault="00186275" w:rsidP="00186275">
      <w:pPr>
        <w:pStyle w:val="Langtext"/>
      </w:pPr>
      <w:r>
        <w:t>Kantenschutz aus verzinktem Stahl (verz.).</w:t>
      </w:r>
    </w:p>
    <w:p w14:paraId="58A72CF1" w14:textId="77777777" w:rsidR="00186275" w:rsidRDefault="00186275" w:rsidP="00186275">
      <w:pPr>
        <w:pStyle w:val="Langtext"/>
      </w:pPr>
      <w:r>
        <w:t xml:space="preserve"> Angebotenes Erzeugnis:</w:t>
      </w:r>
    </w:p>
    <w:p w14:paraId="2073F078" w14:textId="77777777" w:rsidR="00186275" w:rsidRDefault="00186275" w:rsidP="00186275">
      <w:pPr>
        <w:pStyle w:val="Folgeposition"/>
        <w:keepNext/>
        <w:keepLines/>
      </w:pPr>
      <w:r>
        <w:t>B</w:t>
      </w:r>
      <w:r>
        <w:rPr>
          <w:sz w:val="12"/>
        </w:rPr>
        <w:t>+</w:t>
      </w:r>
      <w:r>
        <w:tab/>
        <w:t>Entw-ri.dicht o.Gef+A-DN150 V150E L100 H22-32 E-st</w:t>
      </w:r>
      <w:r>
        <w:tab/>
        <w:t xml:space="preserve">Stk </w:t>
      </w:r>
    </w:p>
    <w:p w14:paraId="1ADCFA0C" w14:textId="77777777" w:rsidR="00186275" w:rsidRDefault="00186275" w:rsidP="00186275">
      <w:pPr>
        <w:pStyle w:val="Langtext"/>
      </w:pPr>
      <w:r>
        <w:t>Kantenschutz aus Edelstahl 1.4301 (E-st).</w:t>
      </w:r>
    </w:p>
    <w:p w14:paraId="2A7158A8" w14:textId="77777777" w:rsidR="00186275" w:rsidRDefault="00186275" w:rsidP="00186275">
      <w:pPr>
        <w:pStyle w:val="Langtext"/>
      </w:pPr>
      <w:r>
        <w:t xml:space="preserve"> Angebotenes Erzeugnis:</w:t>
      </w:r>
    </w:p>
    <w:p w14:paraId="5962E4A5" w14:textId="77777777" w:rsidR="00186275" w:rsidRDefault="00186275" w:rsidP="00186275">
      <w:pPr>
        <w:pStyle w:val="TrennungPOS"/>
      </w:pPr>
    </w:p>
    <w:p w14:paraId="41EA6FF3" w14:textId="77777777" w:rsidR="00186275" w:rsidRDefault="00186275" w:rsidP="00186275">
      <w:pPr>
        <w:pStyle w:val="GrundtextPosNr"/>
        <w:keepNext/>
        <w:keepLines/>
      </w:pPr>
      <w:r>
        <w:t>13.AE 30</w:t>
      </w:r>
    </w:p>
    <w:p w14:paraId="59D5873B" w14:textId="77777777" w:rsidR="00186275" w:rsidRDefault="00186275" w:rsidP="00186275">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(ohne Gefälle), geeignet für Linienentwässerung mit Stufengefälle oder Wasserspiegelgefälle, mit integrierter Lippenlabyrinthdichtung für senkrechten, flüssigkeitsdichten Rohranschluss DN 150 an die Grundleitung (+A-DN150), mit V-Querschnitt, mit integriertem Kantenschutz, schraubloser Sicherheitsarretierung, geeignet für Abdeckungen (Abdeckungen in eigenen Positionen), mit einer Belastungsklasse bis E600,</w:t>
      </w:r>
    </w:p>
    <w:p w14:paraId="6FB1C6FC" w14:textId="77777777" w:rsidR="00186275" w:rsidRDefault="00186275" w:rsidP="00186275">
      <w:pPr>
        <w:pStyle w:val="Grundtext"/>
      </w:pPr>
      <w:r>
        <w:t>Baubreite (Guss) 203 mm</w:t>
      </w:r>
    </w:p>
    <w:p w14:paraId="122BA89C" w14:textId="77777777" w:rsidR="00186275" w:rsidRDefault="00186275" w:rsidP="00186275">
      <w:pPr>
        <w:pStyle w:val="Grundtext"/>
      </w:pPr>
      <w:r>
        <w:t>Elementlänge (L) 1000 mm</w:t>
      </w:r>
    </w:p>
    <w:p w14:paraId="2FF03447" w14:textId="77777777" w:rsidR="00186275" w:rsidRDefault="00186275" w:rsidP="00186275">
      <w:pPr>
        <w:pStyle w:val="Grundtext"/>
      </w:pPr>
      <w:r>
        <w:t>Anzugeben ist:</w:t>
      </w:r>
    </w:p>
    <w:p w14:paraId="2D1245D6" w14:textId="77777777" w:rsidR="00186275" w:rsidRDefault="00186275" w:rsidP="00186275">
      <w:pPr>
        <w:pStyle w:val="Grundtext"/>
      </w:pPr>
      <w:r>
        <w:t>Höhe in mm (215, 240, 265, 315)</w:t>
      </w:r>
    </w:p>
    <w:p w14:paraId="310DE581" w14:textId="77777777" w:rsidR="00186275" w:rsidRDefault="00186275" w:rsidP="00186275">
      <w:pPr>
        <w:pStyle w:val="Grundtext"/>
      </w:pPr>
      <w:r>
        <w:t>Material Kantenschutz: Guss</w:t>
      </w:r>
    </w:p>
    <w:p w14:paraId="7D2A59A1" w14:textId="77777777" w:rsidR="00186275" w:rsidRDefault="00186275" w:rsidP="00186275">
      <w:pPr>
        <w:pStyle w:val="Grundtext"/>
      </w:pPr>
    </w:p>
    <w:p w14:paraId="5CBD7889" w14:textId="77777777" w:rsidR="00186275" w:rsidRDefault="00186275" w:rsidP="00186275">
      <w:pPr>
        <w:pStyle w:val="Grundtext"/>
      </w:pPr>
    </w:p>
    <w:p w14:paraId="6BC61421" w14:textId="77777777" w:rsidR="00186275" w:rsidRDefault="00186275" w:rsidP="00186275">
      <w:pPr>
        <w:pStyle w:val="Folgeposition"/>
        <w:keepNext/>
        <w:keepLines/>
      </w:pPr>
      <w:r>
        <w:t>A</w:t>
      </w:r>
      <w:r>
        <w:rPr>
          <w:sz w:val="12"/>
        </w:rPr>
        <w:t>+</w:t>
      </w:r>
      <w:r>
        <w:tab/>
        <w:t>Entw-ri.dicht o.Gef+A-DN150 V150G L100 H21,5-31,5 Guss</w:t>
      </w:r>
      <w:r>
        <w:tab/>
        <w:t xml:space="preserve">Stk </w:t>
      </w:r>
    </w:p>
    <w:p w14:paraId="28FF3990" w14:textId="77777777" w:rsidR="00186275" w:rsidRDefault="00186275" w:rsidP="00186275">
      <w:pPr>
        <w:pStyle w:val="Langtext"/>
      </w:pPr>
      <w:r>
        <w:t>z.B. ACO DRAIN PowerDrain Seal in V 150 G, mit DRAINLOCK, ohne GEFÄLLE, mit LLD-Rohranschluss DN/OD 160, oder Gleichwertiges.</w:t>
      </w:r>
    </w:p>
    <w:p w14:paraId="625021A7" w14:textId="77777777" w:rsidR="00186275" w:rsidRDefault="00186275" w:rsidP="00186275">
      <w:pPr>
        <w:pStyle w:val="Langtext"/>
      </w:pPr>
      <w:r>
        <w:t>Höhe:_ _ _</w:t>
      </w:r>
    </w:p>
    <w:p w14:paraId="3727E36D" w14:textId="77777777" w:rsidR="00186275" w:rsidRDefault="00186275" w:rsidP="00186275">
      <w:pPr>
        <w:pStyle w:val="Langtext"/>
      </w:pPr>
      <w:r>
        <w:t>Material Kantenschutz:_ _ _</w:t>
      </w:r>
    </w:p>
    <w:p w14:paraId="104CABAF" w14:textId="77777777" w:rsidR="00186275" w:rsidRDefault="00186275" w:rsidP="00186275">
      <w:pPr>
        <w:pStyle w:val="Langtext"/>
      </w:pPr>
      <w:r>
        <w:t>Angebotenes Erzeugnis/Type:</w:t>
      </w:r>
    </w:p>
    <w:p w14:paraId="68631F4E" w14:textId="77777777" w:rsidR="00186275" w:rsidRDefault="00186275" w:rsidP="00186275">
      <w:pPr>
        <w:pStyle w:val="Langtext"/>
      </w:pPr>
    </w:p>
    <w:p w14:paraId="3DB4DF29" w14:textId="77777777" w:rsidR="00186275" w:rsidRDefault="00186275" w:rsidP="00186275">
      <w:pPr>
        <w:pStyle w:val="TrennungPOS"/>
      </w:pPr>
    </w:p>
    <w:p w14:paraId="5EE1E9FB" w14:textId="77777777" w:rsidR="00186275" w:rsidRDefault="00186275" w:rsidP="00186275">
      <w:pPr>
        <w:pStyle w:val="GrundtextPosNr"/>
        <w:keepNext/>
        <w:keepLines/>
      </w:pPr>
      <w:r>
        <w:t>13.AE 31</w:t>
      </w:r>
    </w:p>
    <w:p w14:paraId="1BDA23F8" w14:textId="77777777" w:rsidR="00186275" w:rsidRDefault="00186275" w:rsidP="00186275">
      <w:pPr>
        <w:pStyle w:val="Grundtext"/>
      </w:pPr>
      <w:r>
        <w:t>Entwässerungsrinne Nennweite 15 cm, aus Polymerbeton, entsprechend ÖNORM EN 1433, mit integrierter EPDM-Dichtung zur Ausbildung eines wasserdichten Rinnenstoßes entsprechend IKT Prüfsiegel D00978 (dicht),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18,5 cm, Bauhöhe (H) 21 bis 26 cm, nach Wahl des Auftraggebers, Elementlänge (L) 100 cm,</w:t>
      </w:r>
    </w:p>
    <w:p w14:paraId="1AA29625" w14:textId="77777777" w:rsidR="00186275" w:rsidRDefault="00186275" w:rsidP="00186275">
      <w:pPr>
        <w:pStyle w:val="Grundtext"/>
      </w:pPr>
      <w:r>
        <w:t xml:space="preserve"> z.B. ACO DRAIN MULTILINE Seal in V 150 mit DRAINLOCK, SOHLENGEFÄLLE 0,5 PROZENT oder Gleichwertiges.</w:t>
      </w:r>
    </w:p>
    <w:p w14:paraId="6A66D3FE" w14:textId="77777777" w:rsidR="00186275" w:rsidRDefault="00186275" w:rsidP="00186275">
      <w:pPr>
        <w:pStyle w:val="Folgeposition"/>
        <w:keepNext/>
        <w:keepLines/>
      </w:pPr>
      <w:r>
        <w:t>A</w:t>
      </w:r>
      <w:r>
        <w:rPr>
          <w:sz w:val="12"/>
        </w:rPr>
        <w:t>+</w:t>
      </w:r>
      <w:r>
        <w:tab/>
        <w:t>Entw-rinne dicht 0,5% Gef.V150S L100 H21-26 verz.</w:t>
      </w:r>
      <w:r>
        <w:tab/>
        <w:t xml:space="preserve">Stk </w:t>
      </w:r>
    </w:p>
    <w:p w14:paraId="05DFAD37" w14:textId="77777777" w:rsidR="00186275" w:rsidRDefault="00186275" w:rsidP="00186275">
      <w:pPr>
        <w:pStyle w:val="Langtext"/>
      </w:pPr>
      <w:r>
        <w:t>Kantenschutz aus verzinktem Stahl (verz.).</w:t>
      </w:r>
    </w:p>
    <w:p w14:paraId="7104C6B5" w14:textId="77777777" w:rsidR="00186275" w:rsidRDefault="00186275" w:rsidP="00186275">
      <w:pPr>
        <w:pStyle w:val="Langtext"/>
      </w:pPr>
      <w:r>
        <w:t xml:space="preserve"> Angebotenes Erzeugnis:</w:t>
      </w:r>
    </w:p>
    <w:p w14:paraId="5F4802A4" w14:textId="77777777" w:rsidR="00186275" w:rsidRDefault="00186275" w:rsidP="00186275">
      <w:pPr>
        <w:pStyle w:val="Folgeposition"/>
        <w:keepNext/>
        <w:keepLines/>
      </w:pPr>
      <w:r>
        <w:t>B</w:t>
      </w:r>
      <w:r>
        <w:rPr>
          <w:sz w:val="12"/>
        </w:rPr>
        <w:t>+</w:t>
      </w:r>
      <w:r>
        <w:tab/>
        <w:t>Entw-rinne dicht 0,5% Gef.V150E L100 H21-26 E-st.</w:t>
      </w:r>
      <w:r>
        <w:tab/>
        <w:t xml:space="preserve">Stk </w:t>
      </w:r>
    </w:p>
    <w:p w14:paraId="689A3534" w14:textId="77777777" w:rsidR="00186275" w:rsidRDefault="00186275" w:rsidP="00186275">
      <w:pPr>
        <w:pStyle w:val="Langtext"/>
      </w:pPr>
      <w:r>
        <w:t xml:space="preserve">Kantenschutz aus Edelstahl 1.4301 (E-st.). </w:t>
      </w:r>
    </w:p>
    <w:p w14:paraId="7EF7EDBE" w14:textId="77777777" w:rsidR="00186275" w:rsidRDefault="00186275" w:rsidP="00186275">
      <w:pPr>
        <w:pStyle w:val="Langtext"/>
      </w:pPr>
      <w:r>
        <w:t xml:space="preserve"> Angebotenes Erzeugnis:</w:t>
      </w:r>
    </w:p>
    <w:p w14:paraId="08689AC5" w14:textId="77777777" w:rsidR="00186275" w:rsidRDefault="00186275" w:rsidP="00186275">
      <w:pPr>
        <w:pStyle w:val="TrennungPOS"/>
      </w:pPr>
    </w:p>
    <w:p w14:paraId="30063E13" w14:textId="77777777" w:rsidR="00186275" w:rsidRDefault="00186275" w:rsidP="00186275">
      <w:pPr>
        <w:pStyle w:val="GrundtextPosNr"/>
        <w:keepNext/>
        <w:keepLines/>
      </w:pPr>
      <w:r>
        <w:t>13.AE 32</w:t>
      </w:r>
    </w:p>
    <w:p w14:paraId="7A8835D1" w14:textId="77777777" w:rsidR="00186275" w:rsidRDefault="00186275" w:rsidP="00186275">
      <w:pPr>
        <w:pStyle w:val="Grundtext"/>
      </w:pPr>
      <w:r>
        <w:t>Entwässerungsrinne (Entw-rinne) Nennweite 15 cm, aus Polymerbeton entsprechend ÖNORM EN 1433, mit integrierter EPDM-Dichtung zur Ausbildung eines wasserdichten Rinnenstoßes entsprechend IKT Prüfsiegel D00978 (dicht), Material "+R" lt. Norm, frost- und tausalzbeständig, mit Sohlengefälle 0,5 Prozent (0,5% Gef.), als Eigengefälle in der Rinnensohle, mit V-Querschnitt, mit integriertem Kantenschutz, schraubloser Sicherheitsarretierung, geeignet für Abdeckungen (Abdeckungen in eigenen Positionen), mit einer Belastungsklasse bis E600,</w:t>
      </w:r>
    </w:p>
    <w:p w14:paraId="568587BD" w14:textId="77777777" w:rsidR="00186275" w:rsidRDefault="00186275" w:rsidP="00186275">
      <w:pPr>
        <w:pStyle w:val="Grundtext"/>
      </w:pPr>
    </w:p>
    <w:p w14:paraId="5BB53E64" w14:textId="77777777" w:rsidR="00186275" w:rsidRDefault="00186275" w:rsidP="00186275">
      <w:pPr>
        <w:pStyle w:val="Grundtext"/>
      </w:pPr>
      <w:r>
        <w:t>Baubreite 203mm,</w:t>
      </w:r>
    </w:p>
    <w:p w14:paraId="53276F46" w14:textId="77777777" w:rsidR="00186275" w:rsidRDefault="00186275" w:rsidP="00186275">
      <w:pPr>
        <w:pStyle w:val="Grundtext"/>
      </w:pPr>
      <w:r>
        <w:t>Baulänge (L) 1000mm</w:t>
      </w:r>
    </w:p>
    <w:p w14:paraId="2AE4AE51" w14:textId="77777777" w:rsidR="00186275" w:rsidRDefault="00186275" w:rsidP="00186275">
      <w:pPr>
        <w:pStyle w:val="Grundtext"/>
      </w:pPr>
      <w:r>
        <w:t>Anzugeben ist:</w:t>
      </w:r>
    </w:p>
    <w:p w14:paraId="220023C2" w14:textId="77777777" w:rsidR="00186275" w:rsidRDefault="00186275" w:rsidP="00186275">
      <w:pPr>
        <w:pStyle w:val="Grundtext"/>
      </w:pPr>
      <w:r>
        <w:lastRenderedPageBreak/>
        <w:t>Höhe in mm (205/210, 210/215, 215/220, 220/225, 225/230, 230/235, 235/240, 240/245, 245/250, 250/255)</w:t>
      </w:r>
    </w:p>
    <w:p w14:paraId="7A688424" w14:textId="77777777" w:rsidR="00186275" w:rsidRDefault="00186275" w:rsidP="00186275">
      <w:pPr>
        <w:pStyle w:val="Grundtext"/>
      </w:pPr>
    </w:p>
    <w:p w14:paraId="16A261E6" w14:textId="77777777" w:rsidR="00186275" w:rsidRDefault="00186275" w:rsidP="00186275">
      <w:pPr>
        <w:pStyle w:val="Folgeposition"/>
        <w:keepNext/>
        <w:keepLines/>
      </w:pPr>
      <w:r>
        <w:t>A</w:t>
      </w:r>
      <w:r>
        <w:rPr>
          <w:sz w:val="12"/>
        </w:rPr>
        <w:t>+</w:t>
      </w:r>
      <w:r>
        <w:tab/>
        <w:t>Entw-rinne dicht 0,5% Gef.V150G L100 H21-26 Guss</w:t>
      </w:r>
      <w:r>
        <w:tab/>
        <w:t xml:space="preserve">Stk </w:t>
      </w:r>
    </w:p>
    <w:p w14:paraId="6E92821A" w14:textId="77777777" w:rsidR="00186275" w:rsidRDefault="00186275" w:rsidP="00186275">
      <w:pPr>
        <w:pStyle w:val="Langtext"/>
      </w:pPr>
      <w:r>
        <w:t>z.B. ACO DRAIN PowerDrain Seal in V 150 G mit DRAINLOCK, mit Sohlengefälle 0,5%, oder Gleichwertiges.</w:t>
      </w:r>
    </w:p>
    <w:p w14:paraId="05961F94" w14:textId="77777777" w:rsidR="00186275" w:rsidRDefault="00186275" w:rsidP="00186275">
      <w:pPr>
        <w:pStyle w:val="Langtext"/>
      </w:pPr>
      <w:r>
        <w:t>Höhe:_ _ _</w:t>
      </w:r>
    </w:p>
    <w:p w14:paraId="6B461541" w14:textId="77777777" w:rsidR="00186275" w:rsidRDefault="00186275" w:rsidP="00186275">
      <w:pPr>
        <w:pStyle w:val="Langtext"/>
      </w:pPr>
      <w:r>
        <w:t>Angebotenes Erzeugnis/Type:</w:t>
      </w:r>
    </w:p>
    <w:p w14:paraId="7AAA4A0F" w14:textId="77777777" w:rsidR="00186275" w:rsidRDefault="00186275" w:rsidP="00186275">
      <w:pPr>
        <w:pStyle w:val="TrennungPOS"/>
      </w:pPr>
    </w:p>
    <w:p w14:paraId="71E80D91" w14:textId="77777777" w:rsidR="00186275" w:rsidRDefault="00186275" w:rsidP="00186275">
      <w:pPr>
        <w:pStyle w:val="GrundtextPosNr"/>
        <w:keepNext/>
        <w:keepLines/>
      </w:pPr>
      <w:r>
        <w:t>13.AE 33</w:t>
      </w:r>
    </w:p>
    <w:p w14:paraId="6E5D7812" w14:textId="77777777" w:rsidR="00186275" w:rsidRDefault="00186275" w:rsidP="00186275">
      <w:pPr>
        <w:pStyle w:val="Grundtext"/>
      </w:pPr>
      <w:r>
        <w:t>Entwässerungsrinne (Entw-rinne) Nennweite 15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V-Querschnitt, mit integriertem Kantenschutz aus verzinktem Stahl oder Edelstahl, schraubloser Sicherheitsarretierung, geeignet für Abdeckungen (Abdeckungen in eigenen Positionen), mit einer Belastungsklasse bis E600,</w:t>
      </w:r>
    </w:p>
    <w:p w14:paraId="12D4493F" w14:textId="77777777" w:rsidR="00186275" w:rsidRDefault="00186275" w:rsidP="00186275">
      <w:pPr>
        <w:pStyle w:val="Grundtext"/>
      </w:pPr>
      <w:r>
        <w:t>Baubreite: 185 mm</w:t>
      </w:r>
    </w:p>
    <w:p w14:paraId="750AAF5B" w14:textId="77777777" w:rsidR="00186275" w:rsidRDefault="00186275" w:rsidP="00186275">
      <w:pPr>
        <w:pStyle w:val="Grundtext"/>
      </w:pPr>
      <w:r>
        <w:t>Elementlänge (L) 1000 mm</w:t>
      </w:r>
    </w:p>
    <w:p w14:paraId="35F61C1D" w14:textId="77777777" w:rsidR="00186275" w:rsidRDefault="00186275" w:rsidP="00186275">
      <w:pPr>
        <w:pStyle w:val="Grundtext"/>
      </w:pPr>
      <w:r>
        <w:t>Anzugeben ist:</w:t>
      </w:r>
    </w:p>
    <w:p w14:paraId="3DA1474C" w14:textId="77777777" w:rsidR="00186275" w:rsidRDefault="00186275" w:rsidP="00186275">
      <w:pPr>
        <w:pStyle w:val="Grundtext"/>
      </w:pPr>
      <w:r>
        <w:t>Höhe in mm (210, 235, 260, 310)</w:t>
      </w:r>
    </w:p>
    <w:p w14:paraId="6F390260" w14:textId="77777777" w:rsidR="00186275" w:rsidRDefault="00186275" w:rsidP="00186275">
      <w:pPr>
        <w:pStyle w:val="Grundtext"/>
      </w:pPr>
    </w:p>
    <w:p w14:paraId="791D1FEC" w14:textId="77777777" w:rsidR="00186275" w:rsidRDefault="00186275" w:rsidP="00186275">
      <w:pPr>
        <w:pStyle w:val="Folgeposition"/>
        <w:keepNext/>
        <w:keepLines/>
      </w:pPr>
      <w:r>
        <w:t>A</w:t>
      </w:r>
      <w:r>
        <w:rPr>
          <w:sz w:val="12"/>
        </w:rPr>
        <w:t>+</w:t>
      </w:r>
      <w:r>
        <w:tab/>
        <w:t>Entw-rinne dicht o.Gef.V150S L100 H21-31 verz.</w:t>
      </w:r>
      <w:r>
        <w:tab/>
        <w:t xml:space="preserve">Stk </w:t>
      </w:r>
    </w:p>
    <w:p w14:paraId="6D5E9518" w14:textId="77777777" w:rsidR="00186275" w:rsidRDefault="00186275" w:rsidP="00186275">
      <w:pPr>
        <w:pStyle w:val="Langtext"/>
      </w:pPr>
      <w:r>
        <w:t>Kantenschutz aus verzinktem Stahl.</w:t>
      </w:r>
    </w:p>
    <w:p w14:paraId="608ABD5E" w14:textId="77777777" w:rsidR="00186275" w:rsidRDefault="00186275" w:rsidP="00186275">
      <w:pPr>
        <w:pStyle w:val="Langtext"/>
      </w:pPr>
      <w:r>
        <w:t>Höhe:_ _ _</w:t>
      </w:r>
    </w:p>
    <w:p w14:paraId="458F9E88" w14:textId="77777777" w:rsidR="00186275" w:rsidRDefault="00186275" w:rsidP="00186275">
      <w:pPr>
        <w:pStyle w:val="Langtext"/>
      </w:pPr>
      <w:r>
        <w:t>Angebotenes Erzeugnis/Type:</w:t>
      </w:r>
    </w:p>
    <w:p w14:paraId="31C1AA03" w14:textId="77777777" w:rsidR="00186275" w:rsidRDefault="00186275" w:rsidP="00186275">
      <w:pPr>
        <w:pStyle w:val="Folgeposition"/>
        <w:keepNext/>
        <w:keepLines/>
      </w:pPr>
      <w:r>
        <w:t>B</w:t>
      </w:r>
      <w:r>
        <w:rPr>
          <w:sz w:val="12"/>
        </w:rPr>
        <w:t>+</w:t>
      </w:r>
      <w:r>
        <w:tab/>
        <w:t>Entw-rinne dicht o.Gef.V150S L100 H21-31 E-st.</w:t>
      </w:r>
      <w:r>
        <w:tab/>
        <w:t xml:space="preserve">Stk </w:t>
      </w:r>
    </w:p>
    <w:p w14:paraId="6DA4106D" w14:textId="77777777" w:rsidR="00186275" w:rsidRDefault="00186275" w:rsidP="00186275">
      <w:pPr>
        <w:pStyle w:val="Langtext"/>
      </w:pPr>
      <w:r>
        <w:t>Kantenschutz aus Edelstahl 1.4301 (E-st).</w:t>
      </w:r>
    </w:p>
    <w:p w14:paraId="4A170F8C" w14:textId="77777777" w:rsidR="00186275" w:rsidRDefault="00186275" w:rsidP="00186275">
      <w:pPr>
        <w:pStyle w:val="Langtext"/>
      </w:pPr>
    </w:p>
    <w:p w14:paraId="71BC41B4" w14:textId="77777777" w:rsidR="00186275" w:rsidRDefault="00186275" w:rsidP="00186275">
      <w:pPr>
        <w:pStyle w:val="Langtext"/>
      </w:pPr>
      <w:r>
        <w:t>Höhe:_ _ _</w:t>
      </w:r>
    </w:p>
    <w:p w14:paraId="5E317A0B" w14:textId="77777777" w:rsidR="00186275" w:rsidRDefault="00186275" w:rsidP="00186275">
      <w:pPr>
        <w:pStyle w:val="Langtext"/>
      </w:pPr>
      <w:r>
        <w:t>Angebotenes Erzeugnis:</w:t>
      </w:r>
    </w:p>
    <w:p w14:paraId="2B23E851" w14:textId="77777777" w:rsidR="00186275" w:rsidRDefault="00186275" w:rsidP="00186275">
      <w:pPr>
        <w:pStyle w:val="TrennungPOS"/>
      </w:pPr>
    </w:p>
    <w:p w14:paraId="1B94299E" w14:textId="77777777" w:rsidR="00186275" w:rsidRDefault="00186275" w:rsidP="00186275">
      <w:pPr>
        <w:pStyle w:val="GrundtextPosNr"/>
        <w:keepNext/>
        <w:keepLines/>
      </w:pPr>
      <w:r>
        <w:t>13.AE 34</w:t>
      </w:r>
    </w:p>
    <w:p w14:paraId="1E0D6319" w14:textId="77777777" w:rsidR="00186275" w:rsidRDefault="00186275" w:rsidP="00186275">
      <w:pPr>
        <w:pStyle w:val="Grundtext"/>
      </w:pPr>
      <w:r>
        <w:t>Entwässerungsrinne (Entw-rinne) Nennweite 15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V-Querschnitt, mit integriertem Kantenschutz, schraubloser Sicherheitsarretierung, geeignet für Abdeckungen (Abdeckungen in eigenen Positionen), mit einer Belastungsklasse bis E600,</w:t>
      </w:r>
    </w:p>
    <w:p w14:paraId="029F819D" w14:textId="77777777" w:rsidR="00186275" w:rsidRDefault="00186275" w:rsidP="00186275">
      <w:pPr>
        <w:pStyle w:val="Grundtext"/>
      </w:pPr>
      <w:r>
        <w:t>Baubreite: 203 mm</w:t>
      </w:r>
    </w:p>
    <w:p w14:paraId="3C3C1B1C" w14:textId="77777777" w:rsidR="00186275" w:rsidRDefault="00186275" w:rsidP="00186275">
      <w:pPr>
        <w:pStyle w:val="Grundtext"/>
      </w:pPr>
      <w:r>
        <w:t>Elementlänge (L) 1000 mm</w:t>
      </w:r>
    </w:p>
    <w:p w14:paraId="68E8C80E" w14:textId="77777777" w:rsidR="00186275" w:rsidRDefault="00186275" w:rsidP="00186275">
      <w:pPr>
        <w:pStyle w:val="Grundtext"/>
      </w:pPr>
      <w:r>
        <w:t>Anzugeben ist:</w:t>
      </w:r>
    </w:p>
    <w:p w14:paraId="454FAB7C" w14:textId="77777777" w:rsidR="00186275" w:rsidRDefault="00186275" w:rsidP="00186275">
      <w:pPr>
        <w:pStyle w:val="Grundtext"/>
      </w:pPr>
      <w:r>
        <w:t>Höhe in mm (205, 230, 255, 305)</w:t>
      </w:r>
    </w:p>
    <w:p w14:paraId="1C728B31" w14:textId="77777777" w:rsidR="00186275" w:rsidRDefault="00186275" w:rsidP="00186275">
      <w:pPr>
        <w:pStyle w:val="Grundtext"/>
      </w:pPr>
    </w:p>
    <w:p w14:paraId="715293CA" w14:textId="77777777" w:rsidR="00186275" w:rsidRDefault="00186275" w:rsidP="00186275">
      <w:pPr>
        <w:pStyle w:val="Grundtext"/>
      </w:pPr>
    </w:p>
    <w:p w14:paraId="07FCA70B" w14:textId="77777777" w:rsidR="00186275" w:rsidRDefault="00186275" w:rsidP="00186275">
      <w:pPr>
        <w:pStyle w:val="Folgeposition"/>
        <w:keepNext/>
        <w:keepLines/>
      </w:pPr>
      <w:r>
        <w:t>A</w:t>
      </w:r>
      <w:r>
        <w:rPr>
          <w:sz w:val="12"/>
        </w:rPr>
        <w:t>+</w:t>
      </w:r>
      <w:r>
        <w:tab/>
        <w:t>Entw-rinne dicht o.Gef.V150G L100 H20,5-30,5 Guss</w:t>
      </w:r>
      <w:r>
        <w:tab/>
        <w:t xml:space="preserve">Stk </w:t>
      </w:r>
    </w:p>
    <w:p w14:paraId="02A111D0" w14:textId="77777777" w:rsidR="00186275" w:rsidRDefault="00186275" w:rsidP="00186275">
      <w:pPr>
        <w:pStyle w:val="Langtext"/>
      </w:pPr>
      <w:r>
        <w:t>z.B. ACO DRAIN PowerDrain Seal in V 150 G mit DRAINLOCK, ohne Gefälle, oder Gleichwertiges.</w:t>
      </w:r>
    </w:p>
    <w:p w14:paraId="7835109B" w14:textId="77777777" w:rsidR="00186275" w:rsidRDefault="00186275" w:rsidP="00186275">
      <w:pPr>
        <w:pStyle w:val="Langtext"/>
      </w:pPr>
      <w:r>
        <w:t>Höhe:_ _ _</w:t>
      </w:r>
    </w:p>
    <w:p w14:paraId="26CB056C" w14:textId="77777777" w:rsidR="00186275" w:rsidRDefault="00186275" w:rsidP="00186275">
      <w:pPr>
        <w:pStyle w:val="Langtext"/>
      </w:pPr>
      <w:r>
        <w:t>Angebotenes Erzeugnis/Type:</w:t>
      </w:r>
    </w:p>
    <w:p w14:paraId="559BB50F" w14:textId="77777777" w:rsidR="00186275" w:rsidRDefault="00186275" w:rsidP="00186275">
      <w:pPr>
        <w:pStyle w:val="TrennungPOS"/>
      </w:pPr>
    </w:p>
    <w:p w14:paraId="517DDC76" w14:textId="77777777" w:rsidR="00186275" w:rsidRDefault="00186275" w:rsidP="00186275">
      <w:pPr>
        <w:pStyle w:val="GrundtextPosNr"/>
        <w:keepNext/>
        <w:keepLines/>
      </w:pPr>
      <w:r>
        <w:t>13.AE 35</w:t>
      </w:r>
    </w:p>
    <w:p w14:paraId="647F76CD" w14:textId="77777777" w:rsidR="00186275" w:rsidRDefault="00186275" w:rsidP="00186275">
      <w:pPr>
        <w:pStyle w:val="Grundtext"/>
      </w:pPr>
      <w:r>
        <w:t>Entwässerungsrinne Nennweite 15 cm, aus Polymerbeton 50 cm lang,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18,5 cm, Bauhöhe (H) 21, 23,5, 26 und 31 cm, nach Wahl des Auftraggebers,</w:t>
      </w:r>
    </w:p>
    <w:p w14:paraId="08FD91CF" w14:textId="77777777" w:rsidR="00186275" w:rsidRDefault="00186275" w:rsidP="00186275">
      <w:pPr>
        <w:pStyle w:val="Grundtext"/>
      </w:pPr>
      <w:r>
        <w:t xml:space="preserve"> z.B. ACO DRAIN MULTILINE Seal in V 150 mit DRAINLOCK ohne GEFÄLLE, 50 cm lang, mit VORFORMUNG für Eck-, T- und KREUZVERBINDUNGEN oder Gleichwertiges.</w:t>
      </w:r>
    </w:p>
    <w:p w14:paraId="02CF64EE" w14:textId="77777777" w:rsidR="00186275" w:rsidRDefault="00186275" w:rsidP="00186275">
      <w:pPr>
        <w:pStyle w:val="Folgeposition"/>
        <w:keepNext/>
        <w:keepLines/>
      </w:pPr>
      <w:r>
        <w:t>A</w:t>
      </w:r>
      <w:r>
        <w:rPr>
          <w:sz w:val="12"/>
        </w:rPr>
        <w:t>+</w:t>
      </w:r>
      <w:r>
        <w:tab/>
        <w:t>Entw-ri.dicht o.Gef.V150S VorfDN150 50/21-31 verz</w:t>
      </w:r>
      <w:r>
        <w:tab/>
        <w:t xml:space="preserve">Stk </w:t>
      </w:r>
    </w:p>
    <w:p w14:paraId="695FB0D0" w14:textId="77777777" w:rsidR="00186275" w:rsidRDefault="00186275" w:rsidP="00186275">
      <w:pPr>
        <w:pStyle w:val="Langtext"/>
      </w:pPr>
      <w:r>
        <w:t>Mit ausschlagbarer Vorformung für senkrechten Rohranschluss DN 150 (VorfDN150), Kantenschutz aus verzinktem Stahl (verz.).</w:t>
      </w:r>
    </w:p>
    <w:p w14:paraId="170EF7CE" w14:textId="77777777" w:rsidR="00186275" w:rsidRDefault="00186275" w:rsidP="00186275">
      <w:pPr>
        <w:pStyle w:val="Langtext"/>
      </w:pPr>
      <w:r>
        <w:t xml:space="preserve"> Angebotenes Erzeugnis:</w:t>
      </w:r>
    </w:p>
    <w:p w14:paraId="344554F5" w14:textId="77777777" w:rsidR="00186275" w:rsidRDefault="00186275" w:rsidP="00186275">
      <w:pPr>
        <w:pStyle w:val="Folgeposition"/>
        <w:keepNext/>
        <w:keepLines/>
      </w:pPr>
      <w:r>
        <w:lastRenderedPageBreak/>
        <w:t>B</w:t>
      </w:r>
      <w:r>
        <w:rPr>
          <w:sz w:val="12"/>
        </w:rPr>
        <w:t>+</w:t>
      </w:r>
      <w:r>
        <w:tab/>
        <w:t>Entw-ri.dicht o.Gef.V150E VorfDN150 50/21-31 E-st</w:t>
      </w:r>
      <w:r>
        <w:tab/>
        <w:t xml:space="preserve">Stk </w:t>
      </w:r>
    </w:p>
    <w:p w14:paraId="62D8FA8B" w14:textId="77777777" w:rsidR="00186275" w:rsidRDefault="00186275" w:rsidP="00186275">
      <w:pPr>
        <w:pStyle w:val="Langtext"/>
      </w:pPr>
      <w:r>
        <w:t xml:space="preserve">Mit ausschlagbarer Vorformung für senkrechten Rohranschluss DN 150 (VorfDN150), Kantenschutz aus Edelstahl 1.4301 (E-st). </w:t>
      </w:r>
    </w:p>
    <w:p w14:paraId="39108189" w14:textId="77777777" w:rsidR="00186275" w:rsidRDefault="00186275" w:rsidP="00186275">
      <w:pPr>
        <w:pStyle w:val="Langtext"/>
      </w:pPr>
      <w:r>
        <w:t xml:space="preserve"> Angebotenes Erzeugnis:</w:t>
      </w:r>
    </w:p>
    <w:p w14:paraId="494632D8" w14:textId="77777777" w:rsidR="00186275" w:rsidRDefault="00186275" w:rsidP="00186275">
      <w:pPr>
        <w:pStyle w:val="TrennungPOS"/>
      </w:pPr>
    </w:p>
    <w:p w14:paraId="25196CA6" w14:textId="77777777" w:rsidR="00186275" w:rsidRDefault="00186275" w:rsidP="00186275">
      <w:pPr>
        <w:pStyle w:val="GrundtextPosNr"/>
        <w:keepNext/>
        <w:keepLines/>
      </w:pPr>
      <w:r>
        <w:t>13.AE 36</w:t>
      </w:r>
    </w:p>
    <w:p w14:paraId="5B69F086" w14:textId="77777777" w:rsidR="00186275" w:rsidRDefault="00186275" w:rsidP="00186275">
      <w:pPr>
        <w:pStyle w:val="Grundtext"/>
      </w:pPr>
      <w:r>
        <w:t>Entwässerungsrinne (Entw-ri.) Nennweite 15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und integrierter Lippenlabyrinthdichtung für senkrechten, flüssigkeitsdichten Rohranschluss DN 150 (LippDN150) an die Grundleitung, mit V-Querschnitt, mit integriertem Kantenschutz, schraubloser Sicherheitsarretierung, geeignet für Abdeckungen (Abdeckungen in eigenen Positionen), mit einer Belastungsklasse bis E600,</w:t>
      </w:r>
    </w:p>
    <w:p w14:paraId="0A3D24D1" w14:textId="77777777" w:rsidR="00186275" w:rsidRDefault="00186275" w:rsidP="00186275">
      <w:pPr>
        <w:pStyle w:val="Grundtext"/>
      </w:pPr>
      <w:r>
        <w:t>Baubreite (Guss) 203 mm</w:t>
      </w:r>
    </w:p>
    <w:p w14:paraId="66BA1B1F" w14:textId="77777777" w:rsidR="00186275" w:rsidRDefault="00186275" w:rsidP="00186275">
      <w:pPr>
        <w:pStyle w:val="Grundtext"/>
      </w:pPr>
      <w:r>
        <w:t>Elementlänge (L) 1000 mm</w:t>
      </w:r>
    </w:p>
    <w:p w14:paraId="0CAF731E" w14:textId="77777777" w:rsidR="00186275" w:rsidRDefault="00186275" w:rsidP="00186275">
      <w:pPr>
        <w:pStyle w:val="Grundtext"/>
      </w:pPr>
      <w:r>
        <w:t>Anzugeben ist:</w:t>
      </w:r>
    </w:p>
    <w:p w14:paraId="41E00D3B" w14:textId="77777777" w:rsidR="00186275" w:rsidRDefault="00186275" w:rsidP="00186275">
      <w:pPr>
        <w:pStyle w:val="Grundtext"/>
      </w:pPr>
      <w:r>
        <w:t>Höhe in mm (215, 240, 265, 315)</w:t>
      </w:r>
    </w:p>
    <w:p w14:paraId="4B686746" w14:textId="77777777" w:rsidR="00186275" w:rsidRDefault="00186275" w:rsidP="00186275">
      <w:pPr>
        <w:pStyle w:val="Folgeposition"/>
        <w:keepNext/>
        <w:keepLines/>
      </w:pPr>
      <w:r>
        <w:t>A</w:t>
      </w:r>
      <w:r>
        <w:rPr>
          <w:sz w:val="12"/>
        </w:rPr>
        <w:t>+</w:t>
      </w:r>
      <w:r>
        <w:tab/>
        <w:t>Entw-ri.dicht o.Gef.V150G VorfDN150 50/21-31 Guss</w:t>
      </w:r>
      <w:r>
        <w:tab/>
        <w:t xml:space="preserve">Stk </w:t>
      </w:r>
    </w:p>
    <w:p w14:paraId="7F4ED645" w14:textId="77777777" w:rsidR="00186275" w:rsidRDefault="00186275" w:rsidP="00186275">
      <w:pPr>
        <w:pStyle w:val="Langtext"/>
      </w:pPr>
      <w:r>
        <w:t>z.B. ACO DRAIN PowerDrain Seal in V 150 G mit DRAINLOCK ohne GEFÄLLE, 50 cm lang, mit LIPPENLABYRINTHDICHTUNG für Rohranschluss DN 150 oder Gleichwertiges.</w:t>
      </w:r>
    </w:p>
    <w:p w14:paraId="0E7F2036" w14:textId="77777777" w:rsidR="00186275" w:rsidRDefault="00186275" w:rsidP="00186275">
      <w:pPr>
        <w:pStyle w:val="Langtext"/>
      </w:pPr>
      <w:r>
        <w:t>Höhe:_ _ _</w:t>
      </w:r>
    </w:p>
    <w:p w14:paraId="3E0376EF" w14:textId="77777777" w:rsidR="00186275" w:rsidRDefault="00186275" w:rsidP="00186275">
      <w:pPr>
        <w:pStyle w:val="Langtext"/>
      </w:pPr>
      <w:r>
        <w:t>Angebotenes Erzeugnis/Type:</w:t>
      </w:r>
    </w:p>
    <w:p w14:paraId="25F674F6" w14:textId="77777777" w:rsidR="00186275" w:rsidRDefault="00186275" w:rsidP="00186275">
      <w:pPr>
        <w:pStyle w:val="TrennungPOS"/>
      </w:pPr>
    </w:p>
    <w:p w14:paraId="7AF1B570" w14:textId="77777777" w:rsidR="00186275" w:rsidRDefault="00186275" w:rsidP="00186275">
      <w:pPr>
        <w:pStyle w:val="GrundtextPosNr"/>
        <w:keepNext/>
        <w:keepLines/>
      </w:pPr>
      <w:r>
        <w:t>13.AE 37</w:t>
      </w:r>
    </w:p>
    <w:p w14:paraId="25CA931C" w14:textId="77777777" w:rsidR="00186275" w:rsidRDefault="00186275" w:rsidP="00186275">
      <w:pPr>
        <w:pStyle w:val="Grundtext"/>
      </w:pPr>
      <w:r>
        <w:t>Entwässerungsrinne Nennweite 15 cm, aus Polymerbeton 50 cm lang,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18,5 cm, Bauhöhe (H) 21, 23,5, 26 und 31 cm, nach Wahl des Auftraggebers,</w:t>
      </w:r>
    </w:p>
    <w:p w14:paraId="677A51BE" w14:textId="77777777" w:rsidR="00186275" w:rsidRDefault="00186275" w:rsidP="00186275">
      <w:pPr>
        <w:pStyle w:val="Grundtext"/>
      </w:pPr>
      <w:r>
        <w:t xml:space="preserve"> z.B. ACO DRAIN MULTILINE Seal in V 150 mit DRAINLOCK ohne GEFÄLLE, 50 cm lang, mit VORFORMUNG für Eck-, T- und KREUZVERBINDUNGEN oder Gleichwertiges.</w:t>
      </w:r>
    </w:p>
    <w:p w14:paraId="5A9EC52E" w14:textId="77777777" w:rsidR="00186275" w:rsidRDefault="00186275" w:rsidP="00186275">
      <w:pPr>
        <w:pStyle w:val="Folgeposition"/>
        <w:keepNext/>
        <w:keepLines/>
      </w:pPr>
      <w:r>
        <w:t>A</w:t>
      </w:r>
      <w:r>
        <w:rPr>
          <w:sz w:val="12"/>
        </w:rPr>
        <w:t>+</w:t>
      </w:r>
      <w:r>
        <w:tab/>
        <w:t>Entw-ri.dicht o.Gef.V150S LippDN150 50/21-31 verz</w:t>
      </w:r>
      <w:r>
        <w:tab/>
        <w:t xml:space="preserve">Stk </w:t>
      </w:r>
    </w:p>
    <w:p w14:paraId="17FF69C7" w14:textId="77777777" w:rsidR="00186275" w:rsidRDefault="00186275" w:rsidP="00186275">
      <w:pPr>
        <w:pStyle w:val="Langtext"/>
      </w:pPr>
      <w:r>
        <w:t>Mit integrierter Lippenlabyrinthdichtung für senkrechten, flüssigkeitsdichten Rohranschluss DN 150 (LippDN150) an die Grundleitung, Kantenschutz aus verzinktem Stahl (verz).</w:t>
      </w:r>
    </w:p>
    <w:p w14:paraId="3C89B8A2" w14:textId="77777777" w:rsidR="00186275" w:rsidRDefault="00186275" w:rsidP="00186275">
      <w:pPr>
        <w:pStyle w:val="Langtext"/>
      </w:pPr>
      <w:r>
        <w:t xml:space="preserve"> Angebotenes Erzeugnis:</w:t>
      </w:r>
    </w:p>
    <w:p w14:paraId="0A7CE151" w14:textId="77777777" w:rsidR="00186275" w:rsidRDefault="00186275" w:rsidP="00186275">
      <w:pPr>
        <w:pStyle w:val="Folgeposition"/>
        <w:keepNext/>
        <w:keepLines/>
      </w:pPr>
      <w:r>
        <w:t>B</w:t>
      </w:r>
      <w:r>
        <w:rPr>
          <w:sz w:val="12"/>
        </w:rPr>
        <w:t>+</w:t>
      </w:r>
      <w:r>
        <w:tab/>
        <w:t>Entw-ri.dicht o.Gef.V150E LippDN150 50/21-31 E-st</w:t>
      </w:r>
      <w:r>
        <w:tab/>
        <w:t xml:space="preserve">Stk </w:t>
      </w:r>
    </w:p>
    <w:p w14:paraId="73DC9852" w14:textId="77777777" w:rsidR="00186275" w:rsidRDefault="00186275" w:rsidP="00186275">
      <w:pPr>
        <w:pStyle w:val="Langtext"/>
      </w:pPr>
      <w:r>
        <w:t xml:space="preserve">Mit integrierter Lippenlabyrinthdichtung für senkrechten, flüssigkeitsdichten Rohranschluss DN 150 (LippDN150) an die Grundleitung, Kantenschutz aus Edelstahl 1.4301 (E-st). </w:t>
      </w:r>
    </w:p>
    <w:p w14:paraId="70CC6EF5" w14:textId="77777777" w:rsidR="00186275" w:rsidRDefault="00186275" w:rsidP="00186275">
      <w:pPr>
        <w:pStyle w:val="Langtext"/>
      </w:pPr>
      <w:r>
        <w:t xml:space="preserve"> Angebotenes Erzeugnis:</w:t>
      </w:r>
    </w:p>
    <w:p w14:paraId="6DC99FDE" w14:textId="77777777" w:rsidR="00186275" w:rsidRDefault="00186275" w:rsidP="00186275">
      <w:pPr>
        <w:pStyle w:val="TrennungPOS"/>
      </w:pPr>
    </w:p>
    <w:p w14:paraId="6B06F305" w14:textId="77777777" w:rsidR="00186275" w:rsidRDefault="00186275" w:rsidP="00186275">
      <w:pPr>
        <w:pStyle w:val="GrundtextPosNr"/>
        <w:keepNext/>
        <w:keepLines/>
      </w:pPr>
      <w:r>
        <w:t>13.AE 38</w:t>
      </w:r>
    </w:p>
    <w:p w14:paraId="04A5EBE6" w14:textId="77777777" w:rsidR="00186275" w:rsidRDefault="00186275" w:rsidP="00186275">
      <w:pPr>
        <w:pStyle w:val="Grundtext"/>
      </w:pPr>
      <w:r>
        <w:t>Entwässerungsrinne (Entw-ri.) Nennweite 10 cm, aus Polymerbeton,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und integrierter Lippenlabyrinthdichtung für senkrechten, flüssigkeitsdichten Rohranschluss DN 150 (LippDN150) an die Grundleitung, mit V-Querschnitt, mit integriertem Kantenschutz, schraubloser Sicherheitsarretierung, geeignet für Abdeckungen (Abdeckungen in eigenen Positionen), mit einer Belastungsklasse bis E600,</w:t>
      </w:r>
    </w:p>
    <w:p w14:paraId="6C578B60" w14:textId="77777777" w:rsidR="00186275" w:rsidRDefault="00186275" w:rsidP="00186275">
      <w:pPr>
        <w:pStyle w:val="Grundtext"/>
      </w:pPr>
      <w:r>
        <w:t>Baubreite (Guss) 203 mm</w:t>
      </w:r>
    </w:p>
    <w:p w14:paraId="758AE43F" w14:textId="77777777" w:rsidR="00186275" w:rsidRDefault="00186275" w:rsidP="00186275">
      <w:pPr>
        <w:pStyle w:val="Grundtext"/>
      </w:pPr>
      <w:r>
        <w:t>Elementlänge (L) 1000 mm</w:t>
      </w:r>
    </w:p>
    <w:p w14:paraId="6C63472F" w14:textId="77777777" w:rsidR="00186275" w:rsidRDefault="00186275" w:rsidP="00186275">
      <w:pPr>
        <w:pStyle w:val="Grundtext"/>
      </w:pPr>
      <w:r>
        <w:t>Anzugeben ist:</w:t>
      </w:r>
    </w:p>
    <w:p w14:paraId="37AED17B" w14:textId="77777777" w:rsidR="00186275" w:rsidRDefault="00186275" w:rsidP="00186275">
      <w:pPr>
        <w:pStyle w:val="Grundtext"/>
      </w:pPr>
      <w:r>
        <w:t>Höhe in mm (215, 240, 265, 315)</w:t>
      </w:r>
    </w:p>
    <w:p w14:paraId="48A73BD1" w14:textId="77777777" w:rsidR="00186275" w:rsidRDefault="00186275" w:rsidP="00186275">
      <w:pPr>
        <w:pStyle w:val="Folgeposition"/>
        <w:keepNext/>
        <w:keepLines/>
      </w:pPr>
      <w:r>
        <w:t>A</w:t>
      </w:r>
      <w:r>
        <w:rPr>
          <w:sz w:val="12"/>
        </w:rPr>
        <w:t>+</w:t>
      </w:r>
      <w:r>
        <w:tab/>
        <w:t>Entw-ri.dicht o.Gef.V150G LippDN150 50/21-31 Guss</w:t>
      </w:r>
      <w:r>
        <w:tab/>
        <w:t xml:space="preserve">Stk </w:t>
      </w:r>
    </w:p>
    <w:p w14:paraId="52AE9C7D" w14:textId="77777777" w:rsidR="00186275" w:rsidRDefault="00186275" w:rsidP="00186275">
      <w:pPr>
        <w:pStyle w:val="Langtext"/>
      </w:pPr>
      <w:r>
        <w:t>z.B. ACO DRAIN PowerDrain Seal in V 150 G mit DRAINLOCK ohne GEFÄLLE, 50 cm lang, mit LIPPENLABYRINTHDICHTUNG für Rohranschluss DN 150 oder Gleichwertiges.</w:t>
      </w:r>
    </w:p>
    <w:p w14:paraId="0FB63FE7" w14:textId="77777777" w:rsidR="00186275" w:rsidRDefault="00186275" w:rsidP="00186275">
      <w:pPr>
        <w:pStyle w:val="Langtext"/>
      </w:pPr>
      <w:r>
        <w:t>Höhe:_ _ _</w:t>
      </w:r>
    </w:p>
    <w:p w14:paraId="5DBE4840" w14:textId="77777777" w:rsidR="00186275" w:rsidRDefault="00186275" w:rsidP="00186275">
      <w:pPr>
        <w:pStyle w:val="Langtext"/>
      </w:pPr>
      <w:r>
        <w:t>Angebotenes Erzeugnis/Type:</w:t>
      </w:r>
    </w:p>
    <w:p w14:paraId="67E69617" w14:textId="77777777" w:rsidR="00186275" w:rsidRDefault="00186275" w:rsidP="00186275">
      <w:pPr>
        <w:pStyle w:val="TrennungPOS"/>
      </w:pPr>
    </w:p>
    <w:p w14:paraId="1418DE34" w14:textId="77777777" w:rsidR="00186275" w:rsidRDefault="00186275" w:rsidP="00186275">
      <w:pPr>
        <w:pStyle w:val="GrundtextPosNr"/>
        <w:keepNext/>
        <w:keepLines/>
      </w:pPr>
      <w:r>
        <w:t>13.AE 39</w:t>
      </w:r>
    </w:p>
    <w:p w14:paraId="19112F4F" w14:textId="77777777" w:rsidR="00186275" w:rsidRDefault="00186275" w:rsidP="00186275">
      <w:pPr>
        <w:pStyle w:val="Grundtext"/>
      </w:pPr>
      <w:r>
        <w:t xml:space="preserve">Einlaufkasten, Nennweite 15 cm, aus Polymerbeton, mit zwei Einlaufseiten, mit integriertem Kantenschutz aus verzinktem Stahl, schraubloser Sicherheitsarretierung, geeignet für Abdeckungen (Abdeckung in eigenen Positionen) mit einer </w:t>
      </w:r>
      <w:r>
        <w:lastRenderedPageBreak/>
        <w:t>Belastungsklasse bis E600, mit eingegossenen Anschlussschablonen aus Kunststoff PP an den beiden Stirnseiten, mit 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150, nach Wahl des Auftraggebers,</w:t>
      </w:r>
    </w:p>
    <w:p w14:paraId="4350A8F0" w14:textId="77777777" w:rsidR="00186275" w:rsidRDefault="00186275" w:rsidP="00186275">
      <w:pPr>
        <w:pStyle w:val="Grundtext"/>
      </w:pPr>
      <w:r>
        <w:t xml:space="preserve"> mit Schlammeimer aus Kunststoff PP,</w:t>
      </w:r>
    </w:p>
    <w:p w14:paraId="086DE4B8" w14:textId="77777777" w:rsidR="00186275" w:rsidRDefault="00186275" w:rsidP="00186275">
      <w:pPr>
        <w:pStyle w:val="Grundtext"/>
      </w:pPr>
    </w:p>
    <w:p w14:paraId="7AEC1F09" w14:textId="77777777" w:rsidR="00186275" w:rsidRDefault="00186275" w:rsidP="00186275">
      <w:pPr>
        <w:pStyle w:val="Grundtext"/>
      </w:pPr>
      <w:r>
        <w:t>Abmessungen:</w:t>
      </w:r>
    </w:p>
    <w:p w14:paraId="4F6FA550" w14:textId="77777777" w:rsidR="00186275" w:rsidRDefault="00186275" w:rsidP="00186275">
      <w:pPr>
        <w:pStyle w:val="Grundtext"/>
      </w:pPr>
      <w:r>
        <w:t>Nennweite: 150 mm</w:t>
      </w:r>
    </w:p>
    <w:p w14:paraId="0925D072" w14:textId="77777777" w:rsidR="00186275" w:rsidRDefault="00186275" w:rsidP="00186275">
      <w:pPr>
        <w:pStyle w:val="Grundtext"/>
      </w:pPr>
      <w:r>
        <w:t>Baubreite: 185 mm</w:t>
      </w:r>
    </w:p>
    <w:p w14:paraId="0ABA6BDA" w14:textId="77777777" w:rsidR="00186275" w:rsidRDefault="00186275" w:rsidP="00186275">
      <w:pPr>
        <w:pStyle w:val="Grundtext"/>
      </w:pPr>
      <w:r>
        <w:t>Baulänge: 500 mm</w:t>
      </w:r>
    </w:p>
    <w:p w14:paraId="2CC833C8" w14:textId="77777777" w:rsidR="00186275" w:rsidRDefault="00186275" w:rsidP="00186275">
      <w:pPr>
        <w:pStyle w:val="Grundtext"/>
      </w:pPr>
      <w:r>
        <w:t>Bauhöhe: 660 mm</w:t>
      </w:r>
    </w:p>
    <w:p w14:paraId="1777523B" w14:textId="77777777" w:rsidR="00186275" w:rsidRDefault="00186275" w:rsidP="00186275">
      <w:pPr>
        <w:pStyle w:val="Grundtext"/>
      </w:pPr>
      <w:r>
        <w:t>Anzugeben ist:</w:t>
      </w:r>
    </w:p>
    <w:p w14:paraId="579A5B5A" w14:textId="77777777" w:rsidR="00186275" w:rsidRDefault="00186275" w:rsidP="00186275">
      <w:pPr>
        <w:pStyle w:val="Grundtext"/>
      </w:pPr>
      <w:r>
        <w:t>Anzuschließender Rinnentyp: 0, 5, 10, 20</w:t>
      </w:r>
    </w:p>
    <w:p w14:paraId="57AF7531" w14:textId="77777777" w:rsidR="00186275" w:rsidRDefault="00186275" w:rsidP="00186275">
      <w:pPr>
        <w:pStyle w:val="Folgeposition"/>
        <w:keepNext/>
        <w:keepLines/>
      </w:pPr>
      <w:r>
        <w:t>A</w:t>
      </w:r>
      <w:r>
        <w:rPr>
          <w:sz w:val="12"/>
        </w:rPr>
        <w:t>+</w:t>
      </w:r>
      <w:r>
        <w:tab/>
        <w:t>Einlaufkasten dicht V150S L50 H66 verz.</w:t>
      </w:r>
      <w:r>
        <w:tab/>
        <w:t xml:space="preserve">Stk </w:t>
      </w:r>
    </w:p>
    <w:p w14:paraId="012FCF6B" w14:textId="77777777" w:rsidR="00186275" w:rsidRDefault="00186275" w:rsidP="00186275">
      <w:pPr>
        <w:pStyle w:val="Langtext"/>
      </w:pPr>
      <w:r>
        <w:t>z.B.: ACO Drain Multiline Seal in V150S Einlaufkasten, 500 mm, Kantenschutz Stahl verzinkt, Mit Lippenlabyrinthdichtung (LLD) aus NBR für horizontalen, flüssigkeitsdichten Rohranschluss DN/OD 160, mit ausschneidbarer Anschlussschablone bis zur Bauhöhe 20, mit Schlammeimer aus Kunststoff PP</w:t>
      </w:r>
    </w:p>
    <w:p w14:paraId="2234DD97" w14:textId="77777777" w:rsidR="00186275" w:rsidRDefault="00186275" w:rsidP="00186275">
      <w:pPr>
        <w:pStyle w:val="Langtext"/>
      </w:pPr>
      <w:r>
        <w:t>Anzuschließender Rinnentyp:_ _ _</w:t>
      </w:r>
    </w:p>
    <w:p w14:paraId="6125B9A7" w14:textId="77777777" w:rsidR="00186275" w:rsidRDefault="00186275" w:rsidP="00186275">
      <w:pPr>
        <w:pStyle w:val="Langtext"/>
      </w:pPr>
      <w:r>
        <w:t>Angebotenes Erzeugnis:</w:t>
      </w:r>
    </w:p>
    <w:p w14:paraId="7F50322A" w14:textId="77777777" w:rsidR="00186275" w:rsidRDefault="00186275" w:rsidP="00186275">
      <w:pPr>
        <w:pStyle w:val="TrennungPOS"/>
      </w:pPr>
    </w:p>
    <w:p w14:paraId="42A16C65" w14:textId="77777777" w:rsidR="00186275" w:rsidRDefault="00186275" w:rsidP="00186275">
      <w:pPr>
        <w:pStyle w:val="GrundtextPosNr"/>
        <w:keepNext/>
        <w:keepLines/>
      </w:pPr>
      <w:r>
        <w:t>13.AE 40</w:t>
      </w:r>
    </w:p>
    <w:p w14:paraId="45C83156" w14:textId="77777777" w:rsidR="00186275" w:rsidRDefault="00186275" w:rsidP="00186275">
      <w:pPr>
        <w:pStyle w:val="Grundtext"/>
      </w:pPr>
      <w:r>
        <w:t>Einlaufkasten, Nennweite 15 cm, aus Polymerbeton, mit zwei Einlaufseiten, mit integriertem Kantenschutz aus Edelstahl, schraubloser Sicherheitsarretierung, geeignet für Abdeckungen (Abdeckung in eigenen Positionen) mit einer Belastungsklasse bis E600, mit eingegossenen Anschlussschablonen aus Kunststoff PP an den beiden Stirnseiten, mit 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150, nach Wahl des Auftraggebers,</w:t>
      </w:r>
    </w:p>
    <w:p w14:paraId="2C19977F" w14:textId="77777777" w:rsidR="00186275" w:rsidRDefault="00186275" w:rsidP="00186275">
      <w:pPr>
        <w:pStyle w:val="Grundtext"/>
      </w:pPr>
      <w:r>
        <w:t xml:space="preserve"> mit Schlammeimer aus Kunststoff PP,</w:t>
      </w:r>
    </w:p>
    <w:p w14:paraId="6CD5A226" w14:textId="77777777" w:rsidR="00186275" w:rsidRDefault="00186275" w:rsidP="00186275">
      <w:pPr>
        <w:pStyle w:val="Grundtext"/>
      </w:pPr>
    </w:p>
    <w:p w14:paraId="5ABA82CA" w14:textId="77777777" w:rsidR="00186275" w:rsidRDefault="00186275" w:rsidP="00186275">
      <w:pPr>
        <w:pStyle w:val="Grundtext"/>
      </w:pPr>
      <w:r>
        <w:t>Abmessungen:</w:t>
      </w:r>
    </w:p>
    <w:p w14:paraId="40386A4E" w14:textId="77777777" w:rsidR="00186275" w:rsidRDefault="00186275" w:rsidP="00186275">
      <w:pPr>
        <w:pStyle w:val="Grundtext"/>
      </w:pPr>
      <w:r>
        <w:t>Nennweite: 150 mm</w:t>
      </w:r>
    </w:p>
    <w:p w14:paraId="4F5313E4" w14:textId="77777777" w:rsidR="00186275" w:rsidRDefault="00186275" w:rsidP="00186275">
      <w:pPr>
        <w:pStyle w:val="Grundtext"/>
      </w:pPr>
      <w:r>
        <w:t>Baubreite: 185 mm</w:t>
      </w:r>
    </w:p>
    <w:p w14:paraId="412EFEB3" w14:textId="77777777" w:rsidR="00186275" w:rsidRDefault="00186275" w:rsidP="00186275">
      <w:pPr>
        <w:pStyle w:val="Grundtext"/>
      </w:pPr>
      <w:r>
        <w:t>Baulänge: 500 mm</w:t>
      </w:r>
    </w:p>
    <w:p w14:paraId="42EDEFF2" w14:textId="77777777" w:rsidR="00186275" w:rsidRDefault="00186275" w:rsidP="00186275">
      <w:pPr>
        <w:pStyle w:val="Grundtext"/>
      </w:pPr>
      <w:r>
        <w:t>Bauhöhe: 660 mm</w:t>
      </w:r>
    </w:p>
    <w:p w14:paraId="3D1AE55D" w14:textId="77777777" w:rsidR="00186275" w:rsidRDefault="00186275" w:rsidP="00186275">
      <w:pPr>
        <w:pStyle w:val="Grundtext"/>
      </w:pPr>
      <w:r>
        <w:t>Anzugeben ist:</w:t>
      </w:r>
    </w:p>
    <w:p w14:paraId="4BDE0171" w14:textId="77777777" w:rsidR="00186275" w:rsidRDefault="00186275" w:rsidP="00186275">
      <w:pPr>
        <w:pStyle w:val="Grundtext"/>
      </w:pPr>
      <w:r>
        <w:t>Anzuschließender Rinnentyp: 0, 5, 10, 20</w:t>
      </w:r>
    </w:p>
    <w:p w14:paraId="1EEA3208" w14:textId="77777777" w:rsidR="00186275" w:rsidRDefault="00186275" w:rsidP="00186275">
      <w:pPr>
        <w:pStyle w:val="Folgeposition"/>
        <w:keepNext/>
        <w:keepLines/>
      </w:pPr>
      <w:r>
        <w:t>A</w:t>
      </w:r>
      <w:r>
        <w:rPr>
          <w:sz w:val="12"/>
        </w:rPr>
        <w:t>+</w:t>
      </w:r>
      <w:r>
        <w:tab/>
        <w:t>Einlaufkasten dicht V150E L50 H66 E-st.</w:t>
      </w:r>
      <w:r>
        <w:tab/>
        <w:t xml:space="preserve">Stk </w:t>
      </w:r>
    </w:p>
    <w:p w14:paraId="198E188D" w14:textId="77777777" w:rsidR="00186275" w:rsidRDefault="00186275" w:rsidP="00186275">
      <w:pPr>
        <w:pStyle w:val="Langtext"/>
      </w:pPr>
      <w:r>
        <w:t>z.B.: ACO Drain Multiline Seal in V150E Einlaufkasten, 500 mm, Kantenschutz Stahl verzinkt, Mit Lippenlabyrinthdichtung (LLD) aus NBR für horizontalen, flüssigkeitsdichten Rohranschluss DN/OD 160, mit ausschneidbarer Anschlussschablone bis zur Bauhöhe 20, mit Schlammeimer aus Kunststoff PP</w:t>
      </w:r>
    </w:p>
    <w:p w14:paraId="7B50A32C" w14:textId="77777777" w:rsidR="00186275" w:rsidRDefault="00186275" w:rsidP="00186275">
      <w:pPr>
        <w:pStyle w:val="Langtext"/>
      </w:pPr>
      <w:r>
        <w:t>Anzuschließender Rinnentyp:_ _ _</w:t>
      </w:r>
    </w:p>
    <w:p w14:paraId="5F90D9E6" w14:textId="77777777" w:rsidR="00186275" w:rsidRDefault="00186275" w:rsidP="00186275">
      <w:pPr>
        <w:pStyle w:val="Langtext"/>
      </w:pPr>
      <w:r>
        <w:t>Angebotenes Erzeugnis:</w:t>
      </w:r>
    </w:p>
    <w:p w14:paraId="530443C4" w14:textId="77777777" w:rsidR="00186275" w:rsidRDefault="00186275" w:rsidP="00186275">
      <w:pPr>
        <w:pStyle w:val="TrennungPOS"/>
      </w:pPr>
    </w:p>
    <w:p w14:paraId="65A88FAA" w14:textId="77777777" w:rsidR="00186275" w:rsidRDefault="00186275" w:rsidP="00186275">
      <w:pPr>
        <w:pStyle w:val="GrundtextPosNr"/>
        <w:keepNext/>
        <w:keepLines/>
      </w:pPr>
      <w:r>
        <w:t>13.AE 41</w:t>
      </w:r>
    </w:p>
    <w:p w14:paraId="0E9C6851" w14:textId="77777777" w:rsidR="00186275" w:rsidRDefault="00186275" w:rsidP="00186275">
      <w:pPr>
        <w:pStyle w:val="Grundtext"/>
      </w:pPr>
      <w:r>
        <w:t>Einlaufkasten, Nennweite 15 cm, aus Polymerbeton, mit zwei Einlaufseiten, mit integriertem Kantenschutz aus Edelstahl, schraubloser Sicherheitsarretierung, geeignet für Abdeckungen (Abdeckung in eigenen Positionen) mit einer Belastungsklasse bis E600, mit eingegossenen Anschlussschablonen aus Kunststoff PP an den beiden Stirnseiten, mit 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150, nach Wahl des Auftraggebers,</w:t>
      </w:r>
    </w:p>
    <w:p w14:paraId="215AB30F" w14:textId="77777777" w:rsidR="00186275" w:rsidRDefault="00186275" w:rsidP="00186275">
      <w:pPr>
        <w:pStyle w:val="Grundtext"/>
      </w:pPr>
      <w:r>
        <w:t xml:space="preserve"> mit Schlammeimer aus Kunststoff PP,</w:t>
      </w:r>
    </w:p>
    <w:p w14:paraId="2F9412CD" w14:textId="77777777" w:rsidR="00186275" w:rsidRDefault="00186275" w:rsidP="00186275">
      <w:pPr>
        <w:pStyle w:val="Grundtext"/>
      </w:pPr>
    </w:p>
    <w:p w14:paraId="5EA21FD5" w14:textId="77777777" w:rsidR="00186275" w:rsidRDefault="00186275" w:rsidP="00186275">
      <w:pPr>
        <w:pStyle w:val="Grundtext"/>
      </w:pPr>
      <w:r>
        <w:t>Abmessungen:</w:t>
      </w:r>
    </w:p>
    <w:p w14:paraId="0CAC14A9" w14:textId="77777777" w:rsidR="00186275" w:rsidRDefault="00186275" w:rsidP="00186275">
      <w:pPr>
        <w:pStyle w:val="Grundtext"/>
      </w:pPr>
      <w:r>
        <w:t>Nennweite: 150 mm</w:t>
      </w:r>
    </w:p>
    <w:p w14:paraId="40A1488C" w14:textId="77777777" w:rsidR="00186275" w:rsidRDefault="00186275" w:rsidP="00186275">
      <w:pPr>
        <w:pStyle w:val="Grundtext"/>
      </w:pPr>
      <w:r>
        <w:t>Baubreite: 203 mm</w:t>
      </w:r>
    </w:p>
    <w:p w14:paraId="066902B2" w14:textId="77777777" w:rsidR="00186275" w:rsidRDefault="00186275" w:rsidP="00186275">
      <w:pPr>
        <w:pStyle w:val="Grundtext"/>
      </w:pPr>
      <w:r>
        <w:t>Baulänge: 500 mm</w:t>
      </w:r>
    </w:p>
    <w:p w14:paraId="0599265B" w14:textId="77777777" w:rsidR="00186275" w:rsidRDefault="00186275" w:rsidP="00186275">
      <w:pPr>
        <w:pStyle w:val="Grundtext"/>
      </w:pPr>
      <w:r>
        <w:t>Bauhöhe: 660 mm</w:t>
      </w:r>
    </w:p>
    <w:p w14:paraId="5F6133AB" w14:textId="77777777" w:rsidR="00186275" w:rsidRDefault="00186275" w:rsidP="00186275">
      <w:pPr>
        <w:pStyle w:val="Grundtext"/>
      </w:pPr>
      <w:r>
        <w:t>Anzugeben ist:</w:t>
      </w:r>
    </w:p>
    <w:p w14:paraId="2F081352" w14:textId="77777777" w:rsidR="00186275" w:rsidRDefault="00186275" w:rsidP="00186275">
      <w:pPr>
        <w:pStyle w:val="Grundtext"/>
      </w:pPr>
      <w:r>
        <w:t>Anzuschließender Rinnentyp: 0, 5, 10, 20</w:t>
      </w:r>
    </w:p>
    <w:p w14:paraId="63D9EF5A" w14:textId="77777777" w:rsidR="00186275" w:rsidRDefault="00186275" w:rsidP="00186275">
      <w:pPr>
        <w:pStyle w:val="Folgeposition"/>
        <w:keepNext/>
        <w:keepLines/>
      </w:pPr>
      <w:r>
        <w:lastRenderedPageBreak/>
        <w:t>A</w:t>
      </w:r>
      <w:r>
        <w:rPr>
          <w:sz w:val="12"/>
        </w:rPr>
        <w:t>+</w:t>
      </w:r>
      <w:r>
        <w:tab/>
        <w:t>Einlaufkasten dicht V150G L50 H66 E-st.</w:t>
      </w:r>
      <w:r>
        <w:tab/>
        <w:t xml:space="preserve">Stk </w:t>
      </w:r>
    </w:p>
    <w:p w14:paraId="3AC0433C" w14:textId="77777777" w:rsidR="00186275" w:rsidRDefault="00186275" w:rsidP="00186275">
      <w:pPr>
        <w:pStyle w:val="Langtext"/>
      </w:pPr>
      <w:r>
        <w:t>z.B.: ACO Drain Multiline Seal in V150E Einlaufkasten, 500 mm, Kantenschutz Stahl verzinkt, Mit Lippenlabyrinthdichtung (LLD) aus NBR für horizontalen, flüssigkeitsdichten Rohranschluss DN/OD 160, mit ausschneidbarer Anschlussschablone bis zur Bauhöhe 20, mit Schlammeimer aus Kunststoff PP</w:t>
      </w:r>
    </w:p>
    <w:p w14:paraId="7CE03214" w14:textId="77777777" w:rsidR="00186275" w:rsidRDefault="00186275" w:rsidP="00186275">
      <w:pPr>
        <w:pStyle w:val="Langtext"/>
      </w:pPr>
      <w:r>
        <w:t>Anzuschließender Rinnentyp:_ _ _</w:t>
      </w:r>
    </w:p>
    <w:p w14:paraId="3FEE2EF0" w14:textId="77777777" w:rsidR="00186275" w:rsidRDefault="00186275" w:rsidP="00186275">
      <w:pPr>
        <w:pStyle w:val="Langtext"/>
      </w:pPr>
      <w:r>
        <w:t>Angebotenes Erzeugnis:</w:t>
      </w:r>
    </w:p>
    <w:p w14:paraId="2F8B88D3" w14:textId="77777777" w:rsidR="00186275" w:rsidRDefault="00186275" w:rsidP="00186275">
      <w:pPr>
        <w:pStyle w:val="TrennungPOS"/>
      </w:pPr>
    </w:p>
    <w:p w14:paraId="170CE61D" w14:textId="77777777" w:rsidR="00186275" w:rsidRDefault="00186275" w:rsidP="00186275">
      <w:pPr>
        <w:pStyle w:val="GrundtextPosNr"/>
        <w:keepNext/>
        <w:keepLines/>
      </w:pPr>
      <w:r>
        <w:t>13.AE 42</w:t>
      </w:r>
    </w:p>
    <w:p w14:paraId="64E4A9BE" w14:textId="77777777" w:rsidR="00186275" w:rsidRDefault="00186275" w:rsidP="00186275">
      <w:pPr>
        <w:pStyle w:val="Grundtext"/>
      </w:pPr>
      <w:r>
        <w:t>Übergangsstück zur Überbrückung von Höhendifferenzen bei Verlegen der Rinnen, Nennweite 15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3350DB9B" w14:textId="77777777" w:rsidR="00186275" w:rsidRDefault="00186275" w:rsidP="00186275">
      <w:pPr>
        <w:pStyle w:val="Grundtext"/>
      </w:pPr>
      <w:r>
        <w:t xml:space="preserve"> z.B. ACO DRAIN MULTILINE Seal in ÜBERGANGSSTÜCK V 150 für STUFENGEFÄLLE oder Gleichwertiges.</w:t>
      </w:r>
    </w:p>
    <w:p w14:paraId="40058D45" w14:textId="77777777" w:rsidR="00186275" w:rsidRDefault="00186275" w:rsidP="00186275">
      <w:pPr>
        <w:pStyle w:val="Folgeposition"/>
        <w:keepNext/>
        <w:keepLines/>
      </w:pPr>
      <w:r>
        <w:t>A</w:t>
      </w:r>
      <w:r>
        <w:rPr>
          <w:sz w:val="12"/>
        </w:rPr>
        <w:t>+</w:t>
      </w:r>
      <w:r>
        <w:tab/>
        <w:t>Übergangsstück dicht V150 verz.</w:t>
      </w:r>
      <w:r>
        <w:tab/>
        <w:t xml:space="preserve">Stk </w:t>
      </w:r>
    </w:p>
    <w:p w14:paraId="3009603E" w14:textId="77777777" w:rsidR="00186275" w:rsidRDefault="00186275" w:rsidP="00186275">
      <w:pPr>
        <w:pStyle w:val="Langtext"/>
      </w:pPr>
      <w:r>
        <w:t>Kantenschutz aus verzinktem Stahl (verz.).</w:t>
      </w:r>
    </w:p>
    <w:p w14:paraId="72BDEBA2" w14:textId="77777777" w:rsidR="00186275" w:rsidRDefault="00186275" w:rsidP="00186275">
      <w:pPr>
        <w:pStyle w:val="Langtext"/>
      </w:pPr>
      <w:r>
        <w:t>Angebotenes Erzeugnis:</w:t>
      </w:r>
    </w:p>
    <w:p w14:paraId="7B05A022" w14:textId="77777777" w:rsidR="00186275" w:rsidRDefault="00186275" w:rsidP="00186275">
      <w:pPr>
        <w:pStyle w:val="Folgeposition"/>
        <w:keepNext/>
        <w:keepLines/>
      </w:pPr>
      <w:r>
        <w:t>B</w:t>
      </w:r>
      <w:r>
        <w:rPr>
          <w:sz w:val="12"/>
        </w:rPr>
        <w:t>+</w:t>
      </w:r>
      <w:r>
        <w:tab/>
        <w:t>Übergangsstück dicht V150 E-st.</w:t>
      </w:r>
      <w:r>
        <w:tab/>
        <w:t xml:space="preserve">Stk </w:t>
      </w:r>
    </w:p>
    <w:p w14:paraId="21DD22FA" w14:textId="77777777" w:rsidR="00186275" w:rsidRDefault="00186275" w:rsidP="00186275">
      <w:pPr>
        <w:pStyle w:val="Langtext"/>
      </w:pPr>
      <w:r>
        <w:t>Kantenschutz aus Edelstahl 1.4301 (E-st).</w:t>
      </w:r>
    </w:p>
    <w:p w14:paraId="3B939694" w14:textId="77777777" w:rsidR="00186275" w:rsidRDefault="00186275" w:rsidP="00186275">
      <w:pPr>
        <w:pStyle w:val="Langtext"/>
      </w:pPr>
      <w:r>
        <w:t>Angebotenes Erzeugnis:</w:t>
      </w:r>
    </w:p>
    <w:p w14:paraId="280489BA" w14:textId="77777777" w:rsidR="00186275" w:rsidRDefault="00186275" w:rsidP="00186275">
      <w:pPr>
        <w:pStyle w:val="TrennungPOS"/>
      </w:pPr>
    </w:p>
    <w:p w14:paraId="512475DE" w14:textId="77777777" w:rsidR="00186275" w:rsidRDefault="00186275" w:rsidP="00186275">
      <w:pPr>
        <w:pStyle w:val="GrundtextPosNr"/>
        <w:keepNext/>
        <w:keepLines/>
      </w:pPr>
      <w:r>
        <w:t>13.AE 43</w:t>
      </w:r>
    </w:p>
    <w:p w14:paraId="7ECAA28E" w14:textId="77777777" w:rsidR="00186275" w:rsidRDefault="00186275" w:rsidP="00186275">
      <w:pPr>
        <w:pStyle w:val="Grundtext"/>
      </w:pPr>
      <w:r>
        <w:t>Übergangsstück zur Überbrückung von Höhendifferenzen bei Verlegen der Rinnen, Nennweite 15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3ECB2AC8" w14:textId="77777777" w:rsidR="00186275" w:rsidRDefault="00186275" w:rsidP="00186275">
      <w:pPr>
        <w:pStyle w:val="Grundtext"/>
      </w:pPr>
    </w:p>
    <w:p w14:paraId="1335049D" w14:textId="77777777" w:rsidR="00186275" w:rsidRDefault="00186275" w:rsidP="00186275">
      <w:pPr>
        <w:pStyle w:val="Folgeposition"/>
        <w:keepNext/>
        <w:keepLines/>
      </w:pPr>
      <w:r>
        <w:t>A</w:t>
      </w:r>
      <w:r>
        <w:rPr>
          <w:sz w:val="12"/>
        </w:rPr>
        <w:t>+</w:t>
      </w:r>
      <w:r>
        <w:tab/>
        <w:t>Übergangsstück dicht V150 Guss</w:t>
      </w:r>
      <w:r>
        <w:tab/>
        <w:t xml:space="preserve">Stk </w:t>
      </w:r>
    </w:p>
    <w:p w14:paraId="73FEB939" w14:textId="77777777" w:rsidR="00186275" w:rsidRDefault="00186275" w:rsidP="00186275">
      <w:pPr>
        <w:pStyle w:val="Langtext"/>
      </w:pPr>
      <w:r>
        <w:t>z.B. ACO DRAIN PowerDrain Seal in ÜBERGANGSSTÜCK V150G für STUFENGEFÄLLE oder Gleichwertiges. Kantenschutz aus Gusseisen</w:t>
      </w:r>
    </w:p>
    <w:p w14:paraId="0E14B6C5" w14:textId="77777777" w:rsidR="00186275" w:rsidRDefault="00186275" w:rsidP="00186275">
      <w:pPr>
        <w:pStyle w:val="Langtext"/>
      </w:pPr>
      <w:r>
        <w:t>Angebotenes Erzeugnis:</w:t>
      </w:r>
    </w:p>
    <w:p w14:paraId="4BB46F2B" w14:textId="77777777" w:rsidR="00186275" w:rsidRDefault="00186275" w:rsidP="00186275">
      <w:pPr>
        <w:pStyle w:val="TrennungPOS"/>
      </w:pPr>
    </w:p>
    <w:p w14:paraId="6419A906" w14:textId="77777777" w:rsidR="00186275" w:rsidRDefault="00186275" w:rsidP="00186275">
      <w:pPr>
        <w:pStyle w:val="GrundtextPosNr"/>
        <w:keepNext/>
        <w:keepLines/>
      </w:pPr>
      <w:r>
        <w:t>13.AE 44</w:t>
      </w:r>
    </w:p>
    <w:p w14:paraId="4776344E" w14:textId="77777777" w:rsidR="00186275" w:rsidRDefault="00186275" w:rsidP="00186275">
      <w:pPr>
        <w:pStyle w:val="Grundtext"/>
      </w:pPr>
      <w:r>
        <w:t>Adapter für Entwässerungsrinnen, Nennweite 15 cm, aus Polymerbeton, für Fließrichtungswechsel, mit integriertem Kantenschutz, zum Ankleben an den Rinnenkörper, für Bauhöhen 21, 23,5, 26 und 31 cm nach Wahl des Auftraggebers,</w:t>
      </w:r>
    </w:p>
    <w:p w14:paraId="1CC1681C" w14:textId="77777777" w:rsidR="00186275" w:rsidRDefault="00186275" w:rsidP="00186275">
      <w:pPr>
        <w:pStyle w:val="Grundtext"/>
      </w:pPr>
      <w:r>
        <w:t xml:space="preserve"> z.B. ACO DRAIN MULTILINE Seal in ADAPTER V 150 oder Gleichwertiges.</w:t>
      </w:r>
    </w:p>
    <w:p w14:paraId="42C3B07F" w14:textId="77777777" w:rsidR="00186275" w:rsidRDefault="00186275" w:rsidP="00186275">
      <w:pPr>
        <w:pStyle w:val="Folgeposition"/>
        <w:keepNext/>
        <w:keepLines/>
      </w:pPr>
      <w:r>
        <w:t>A</w:t>
      </w:r>
      <w:r>
        <w:rPr>
          <w:sz w:val="12"/>
        </w:rPr>
        <w:t>+</w:t>
      </w:r>
      <w:r>
        <w:tab/>
        <w:t>Adapter f.Fließricht-wechsel dicht H21-31cm verz.</w:t>
      </w:r>
      <w:r>
        <w:tab/>
        <w:t xml:space="preserve">Stk </w:t>
      </w:r>
    </w:p>
    <w:p w14:paraId="6856C60F" w14:textId="77777777" w:rsidR="00186275" w:rsidRDefault="00186275" w:rsidP="00186275">
      <w:pPr>
        <w:pStyle w:val="Langtext"/>
      </w:pPr>
      <w:r>
        <w:t>für Fließrichtungswechsel, mit integrierter EPDM-Dichtung zur Ausbildung eines wasserdichten Rinnenstoßes entsprechend IKT Prüfsiegel D00978 (dicht),</w:t>
      </w:r>
    </w:p>
    <w:p w14:paraId="63F92A0E" w14:textId="77777777" w:rsidR="00186275" w:rsidRDefault="00186275" w:rsidP="00186275">
      <w:pPr>
        <w:pStyle w:val="Langtext"/>
      </w:pPr>
      <w:r>
        <w:t>Kantenschutz aus verzinktem Stahl (verz.).</w:t>
      </w:r>
    </w:p>
    <w:p w14:paraId="68CF378C" w14:textId="77777777" w:rsidR="00186275" w:rsidRDefault="00186275" w:rsidP="00186275">
      <w:pPr>
        <w:pStyle w:val="Langtext"/>
      </w:pPr>
      <w:r>
        <w:t xml:space="preserve"> Angebotenes Erzeugnis:</w:t>
      </w:r>
    </w:p>
    <w:p w14:paraId="7092D53E" w14:textId="77777777" w:rsidR="00186275" w:rsidRDefault="00186275" w:rsidP="00186275">
      <w:pPr>
        <w:pStyle w:val="Folgeposition"/>
        <w:keepNext/>
        <w:keepLines/>
      </w:pPr>
      <w:r>
        <w:t>B</w:t>
      </w:r>
      <w:r>
        <w:rPr>
          <w:sz w:val="12"/>
        </w:rPr>
        <w:t>+</w:t>
      </w:r>
      <w:r>
        <w:tab/>
        <w:t>Adapter f.Fließricht-wechsel dicht H21-31cm E-st.</w:t>
      </w:r>
      <w:r>
        <w:tab/>
        <w:t xml:space="preserve">Stk </w:t>
      </w:r>
    </w:p>
    <w:p w14:paraId="4C0B8E21" w14:textId="77777777" w:rsidR="00186275" w:rsidRDefault="00186275" w:rsidP="00186275">
      <w:pPr>
        <w:pStyle w:val="Langtext"/>
      </w:pPr>
      <w:r>
        <w:t>für Fließrichtungswechsel, mit integrierter EPDM-Dichtung zur Ausbildung eines wasserdichten Rinnenstoßes entsprechend IKT Prüfsiegel D00978 (dicht),</w:t>
      </w:r>
    </w:p>
    <w:p w14:paraId="72586353" w14:textId="77777777" w:rsidR="00186275" w:rsidRDefault="00186275" w:rsidP="00186275">
      <w:pPr>
        <w:pStyle w:val="Langtext"/>
      </w:pPr>
      <w:r>
        <w:t>Kantenschutz aus Edelstahl 1.4301 (E-st.).</w:t>
      </w:r>
    </w:p>
    <w:p w14:paraId="43E7511A" w14:textId="77777777" w:rsidR="00186275" w:rsidRDefault="00186275" w:rsidP="00186275">
      <w:pPr>
        <w:pStyle w:val="Langtext"/>
      </w:pPr>
      <w:r>
        <w:t xml:space="preserve"> Angebotenes Erzeugnis:</w:t>
      </w:r>
    </w:p>
    <w:p w14:paraId="1C1F264B" w14:textId="77777777" w:rsidR="00186275" w:rsidRDefault="00186275" w:rsidP="00186275">
      <w:pPr>
        <w:pStyle w:val="TrennungPOS"/>
      </w:pPr>
    </w:p>
    <w:p w14:paraId="720CC889" w14:textId="77777777" w:rsidR="00186275" w:rsidRDefault="00186275" w:rsidP="00186275">
      <w:pPr>
        <w:pStyle w:val="GrundtextPosNr"/>
        <w:keepNext/>
        <w:keepLines/>
      </w:pPr>
      <w:r>
        <w:t>13.AE 45</w:t>
      </w:r>
    </w:p>
    <w:p w14:paraId="6F761FEF" w14:textId="77777777" w:rsidR="00186275" w:rsidRDefault="00186275" w:rsidP="00186275">
      <w:pPr>
        <w:pStyle w:val="Grundtext"/>
      </w:pPr>
      <w:r>
        <w:t>Adapter für Entwässerungsrinnen, Nennweite 15 cm, aus Polymerbeton, für Fließrichtungswechsel, mit integriertem Kantenschutz, zum Ankleben an den Rinnenkörper, für Bauhöhen 21, 23,5, 26 und 31 cm nach Wahl des Auftraggebers,</w:t>
      </w:r>
    </w:p>
    <w:p w14:paraId="21B410E2" w14:textId="77777777" w:rsidR="00186275" w:rsidRDefault="00186275" w:rsidP="00186275">
      <w:pPr>
        <w:pStyle w:val="Grundtext"/>
      </w:pPr>
    </w:p>
    <w:p w14:paraId="13F867B9" w14:textId="77777777" w:rsidR="00186275" w:rsidRDefault="00186275" w:rsidP="00186275">
      <w:pPr>
        <w:pStyle w:val="Folgeposition"/>
        <w:keepNext/>
        <w:keepLines/>
      </w:pPr>
      <w:r>
        <w:t>A</w:t>
      </w:r>
      <w:r>
        <w:rPr>
          <w:sz w:val="12"/>
        </w:rPr>
        <w:t>+</w:t>
      </w:r>
      <w:r>
        <w:tab/>
        <w:t>Adapter f.Fließricht-wechsel dicht H21-31cm Guss</w:t>
      </w:r>
      <w:r>
        <w:tab/>
        <w:t xml:space="preserve">Stk </w:t>
      </w:r>
    </w:p>
    <w:p w14:paraId="3BAFF1D5" w14:textId="77777777" w:rsidR="00186275" w:rsidRDefault="00186275" w:rsidP="00186275">
      <w:pPr>
        <w:pStyle w:val="Langtext"/>
      </w:pPr>
      <w:r>
        <w:t>z.B. ACO DRAIN PowerDrain Seal in V150G ADAPTER für Fließrichtungswechsel, mit integrierter EPDM-Dichtung zur Ausbildung eines wasserdichten Rinnenstoßes entsprechend IKT Prüfsiegel D00978 (dicht), Kantenschutz schwarz beschichtet, oder Gleichwertiges.</w:t>
      </w:r>
    </w:p>
    <w:p w14:paraId="67DD591C" w14:textId="77777777" w:rsidR="00186275" w:rsidRDefault="00186275" w:rsidP="00186275">
      <w:pPr>
        <w:pStyle w:val="Langtext"/>
      </w:pPr>
      <w:r>
        <w:t>Passend für Rinnentyp:_ _ _</w:t>
      </w:r>
    </w:p>
    <w:p w14:paraId="31B0741E" w14:textId="77777777" w:rsidR="00186275" w:rsidRDefault="00186275" w:rsidP="00186275">
      <w:pPr>
        <w:pStyle w:val="Langtext"/>
      </w:pPr>
    </w:p>
    <w:p w14:paraId="596380C8" w14:textId="77777777" w:rsidR="00186275" w:rsidRDefault="00186275" w:rsidP="00186275">
      <w:pPr>
        <w:pStyle w:val="Langtext"/>
      </w:pPr>
      <w:r>
        <w:t>Angebotenes Erzeugnis:</w:t>
      </w:r>
    </w:p>
    <w:p w14:paraId="59506959" w14:textId="77777777" w:rsidR="00186275" w:rsidRDefault="00186275" w:rsidP="00186275">
      <w:pPr>
        <w:pStyle w:val="TrennungPOS"/>
      </w:pPr>
    </w:p>
    <w:p w14:paraId="7CE65C5C" w14:textId="77777777" w:rsidR="00186275" w:rsidRDefault="00186275" w:rsidP="00186275">
      <w:pPr>
        <w:pStyle w:val="GrundtextPosNr"/>
        <w:keepNext/>
        <w:keepLines/>
      </w:pPr>
      <w:r>
        <w:t>13.AE 46</w:t>
      </w:r>
    </w:p>
    <w:p w14:paraId="2C723E3E" w14:textId="77777777" w:rsidR="00186275" w:rsidRDefault="00186275" w:rsidP="00186275">
      <w:pPr>
        <w:pStyle w:val="Grundtext"/>
      </w:pPr>
      <w:r>
        <w:t>Adapter für Entwässerungsrinnen, Nennweite 15 cm, aus Polymerbeton, für Fließrichtungswechsel, mit integriertem Kantenschutz, zum Ankleben an den Rinnenkörper, für Bauhöhen 21, 23,5, 26 und 31 cm nach Wahl des Auftraggebers,</w:t>
      </w:r>
    </w:p>
    <w:p w14:paraId="35CA9E13" w14:textId="77777777" w:rsidR="00186275" w:rsidRDefault="00186275" w:rsidP="00186275">
      <w:pPr>
        <w:pStyle w:val="Grundtext"/>
      </w:pPr>
      <w:r>
        <w:t xml:space="preserve"> z.B. ACO DRAIN MULTILINE Seal in ADAPTER V 150 oder Gleichwertiges.</w:t>
      </w:r>
    </w:p>
    <w:p w14:paraId="391F18AB" w14:textId="77777777" w:rsidR="00186275" w:rsidRDefault="00186275" w:rsidP="00186275">
      <w:pPr>
        <w:pStyle w:val="Folgeposition"/>
        <w:keepNext/>
        <w:keepLines/>
      </w:pPr>
      <w:r>
        <w:lastRenderedPageBreak/>
        <w:t>A</w:t>
      </w:r>
      <w:r>
        <w:rPr>
          <w:sz w:val="12"/>
        </w:rPr>
        <w:t>+</w:t>
      </w:r>
      <w:r>
        <w:tab/>
        <w:t>Adapter f.Verb. dicht H21-31cm verz.</w:t>
      </w:r>
      <w:r>
        <w:tab/>
        <w:t xml:space="preserve">Stk </w:t>
      </w:r>
    </w:p>
    <w:p w14:paraId="790222D2" w14:textId="77777777" w:rsidR="00186275" w:rsidRDefault="00186275" w:rsidP="00186275">
      <w:pPr>
        <w:pStyle w:val="Langtext"/>
      </w:pPr>
      <w:r>
        <w:t>zum wasserdichten Anschluss von Eck-, T- und Kreuzverbindungen,</w:t>
      </w:r>
    </w:p>
    <w:p w14:paraId="61FED629" w14:textId="77777777" w:rsidR="00186275" w:rsidRDefault="00186275" w:rsidP="00186275">
      <w:pPr>
        <w:pStyle w:val="Langtext"/>
      </w:pPr>
      <w:r>
        <w:t>Kantenschutz aus verzinktem Stahl (verz.).</w:t>
      </w:r>
    </w:p>
    <w:p w14:paraId="086AD71D" w14:textId="77777777" w:rsidR="00186275" w:rsidRDefault="00186275" w:rsidP="00186275">
      <w:pPr>
        <w:pStyle w:val="Langtext"/>
      </w:pPr>
      <w:r>
        <w:t xml:space="preserve"> Angebotenes Erzeugnis:</w:t>
      </w:r>
    </w:p>
    <w:p w14:paraId="05CB1C73" w14:textId="77777777" w:rsidR="00186275" w:rsidRDefault="00186275" w:rsidP="00186275">
      <w:pPr>
        <w:pStyle w:val="Folgeposition"/>
        <w:keepNext/>
        <w:keepLines/>
      </w:pPr>
      <w:r>
        <w:t>B</w:t>
      </w:r>
      <w:r>
        <w:rPr>
          <w:sz w:val="12"/>
        </w:rPr>
        <w:t>+</w:t>
      </w:r>
      <w:r>
        <w:tab/>
        <w:t>Adapter f.Verb. dicht H21-31cm E-st.</w:t>
      </w:r>
      <w:r>
        <w:tab/>
        <w:t xml:space="preserve">Stk </w:t>
      </w:r>
    </w:p>
    <w:p w14:paraId="5C0F21FF" w14:textId="77777777" w:rsidR="00186275" w:rsidRDefault="00186275" w:rsidP="00186275">
      <w:pPr>
        <w:pStyle w:val="Langtext"/>
      </w:pPr>
      <w:r>
        <w:t>zum wasserdichten Anschluss von Eck-, T- und Kreuzverbindungen,</w:t>
      </w:r>
    </w:p>
    <w:p w14:paraId="4B9812A5" w14:textId="77777777" w:rsidR="00186275" w:rsidRDefault="00186275" w:rsidP="00186275">
      <w:pPr>
        <w:pStyle w:val="Langtext"/>
      </w:pPr>
      <w:r>
        <w:t>Kantenschutz aus Edelstahl 1.4301 (E-st).</w:t>
      </w:r>
    </w:p>
    <w:p w14:paraId="24102A12" w14:textId="77777777" w:rsidR="00186275" w:rsidRDefault="00186275" w:rsidP="00186275">
      <w:pPr>
        <w:pStyle w:val="Langtext"/>
      </w:pPr>
      <w:r>
        <w:t xml:space="preserve"> Angebotenes Erzeugnis:</w:t>
      </w:r>
    </w:p>
    <w:p w14:paraId="1B2ABE1F" w14:textId="77777777" w:rsidR="00186275" w:rsidRDefault="00186275" w:rsidP="00186275">
      <w:pPr>
        <w:pStyle w:val="TrennungPOS"/>
      </w:pPr>
    </w:p>
    <w:p w14:paraId="51CC6CF9" w14:textId="77777777" w:rsidR="00186275" w:rsidRDefault="00186275" w:rsidP="00186275">
      <w:pPr>
        <w:pStyle w:val="GrundtextPosNr"/>
        <w:keepNext/>
        <w:keepLines/>
      </w:pPr>
      <w:r>
        <w:t>13.AE 47</w:t>
      </w:r>
    </w:p>
    <w:p w14:paraId="2A7D71C3" w14:textId="77777777" w:rsidR="00186275" w:rsidRDefault="00186275" w:rsidP="00186275">
      <w:pPr>
        <w:pStyle w:val="Grundtext"/>
      </w:pPr>
      <w:r>
        <w:t>Adapter für Entwässerungsrinnen, Nennweite 15 cm, aus Polymerbeton, für Fließrichtungswechsel, mit integriertem Kantenschutz, zum Ankleben an den Rinnenkörper, für Bauhöhen 21, 23,5, 26 und 31 cm nach Wahl des Auftraggebers</w:t>
      </w:r>
    </w:p>
    <w:p w14:paraId="29820F7F" w14:textId="77777777" w:rsidR="00186275" w:rsidRDefault="00186275" w:rsidP="00186275">
      <w:pPr>
        <w:pStyle w:val="Folgeposition"/>
        <w:keepNext/>
        <w:keepLines/>
      </w:pPr>
      <w:r>
        <w:t>A</w:t>
      </w:r>
      <w:r>
        <w:rPr>
          <w:sz w:val="12"/>
        </w:rPr>
        <w:t>+</w:t>
      </w:r>
      <w:r>
        <w:tab/>
        <w:t>Adapter f.Verb. dicht H21-31cm Guss</w:t>
      </w:r>
      <w:r>
        <w:tab/>
        <w:t xml:space="preserve">Stk </w:t>
      </w:r>
    </w:p>
    <w:p w14:paraId="7D9943D0" w14:textId="77777777" w:rsidR="00186275" w:rsidRDefault="00186275" w:rsidP="00186275">
      <w:pPr>
        <w:pStyle w:val="Langtext"/>
      </w:pPr>
      <w:r>
        <w:t>z.B. ACO DRAIN PowerDrain Seal in V150G ADAPTER zum wasserdichten Anschluss von Eck-, T- und Kreuzverbindungen, Kantenschutz schwarz beschichtet, oder Gleichwertiges</w:t>
      </w:r>
    </w:p>
    <w:p w14:paraId="7BCB8A1B" w14:textId="77777777" w:rsidR="00186275" w:rsidRDefault="00186275" w:rsidP="00186275">
      <w:pPr>
        <w:pStyle w:val="Langtext"/>
      </w:pPr>
      <w:r>
        <w:t>Passend für Rinnentyp:_ _ _</w:t>
      </w:r>
    </w:p>
    <w:p w14:paraId="4A7E1E47" w14:textId="77777777" w:rsidR="00186275" w:rsidRDefault="00186275" w:rsidP="00186275">
      <w:pPr>
        <w:pStyle w:val="Langtext"/>
      </w:pPr>
      <w:r>
        <w:t>Angebotenes Erzeugnis:</w:t>
      </w:r>
    </w:p>
    <w:p w14:paraId="635C55FE" w14:textId="77777777" w:rsidR="00186275" w:rsidRDefault="00186275" w:rsidP="00186275">
      <w:pPr>
        <w:pStyle w:val="TrennungPOS"/>
      </w:pPr>
    </w:p>
    <w:p w14:paraId="685BE70F" w14:textId="77777777" w:rsidR="00186275" w:rsidRDefault="00186275" w:rsidP="00186275">
      <w:pPr>
        <w:pStyle w:val="GrundtextPosNr"/>
        <w:keepNext/>
        <w:keepLines/>
      </w:pPr>
      <w:r>
        <w:t>13.AE 48</w:t>
      </w:r>
    </w:p>
    <w:p w14:paraId="28BC18F8" w14:textId="77777777" w:rsidR="00186275" w:rsidRDefault="00186275" w:rsidP="00186275">
      <w:pPr>
        <w:pStyle w:val="Grundtext"/>
      </w:pPr>
      <w:r>
        <w:t>Kombistirnwand für Entwässerungsrinnen, Nennweite 15 cm, aus Kunststoff (ABS) mit integriertem Kantenschutz, für Rinnenanfang und -ende, für Bauhöhen 21 bis 31 cm nach Wahl des Auftraggebers,</w:t>
      </w:r>
    </w:p>
    <w:p w14:paraId="5316B8DC" w14:textId="77777777" w:rsidR="00186275" w:rsidRDefault="00186275" w:rsidP="00186275">
      <w:pPr>
        <w:pStyle w:val="Grundtext"/>
      </w:pPr>
      <w:r>
        <w:t xml:space="preserve"> z.B. ACO DRAIN MULTILINE Seal in KOMBISTIRNWAND V 150 oder Gleichwertiges.</w:t>
      </w:r>
    </w:p>
    <w:p w14:paraId="29BEB6CD" w14:textId="77777777" w:rsidR="00186275" w:rsidRDefault="00186275" w:rsidP="00186275">
      <w:pPr>
        <w:pStyle w:val="Folgeposition"/>
        <w:keepNext/>
        <w:keepLines/>
      </w:pPr>
      <w:r>
        <w:t>A</w:t>
      </w:r>
      <w:r>
        <w:rPr>
          <w:sz w:val="12"/>
        </w:rPr>
        <w:t>+</w:t>
      </w:r>
      <w:r>
        <w:tab/>
        <w:t>Kombistirnwand dicht V150S H21-31cm verz.</w:t>
      </w:r>
      <w:r>
        <w:tab/>
        <w:t xml:space="preserve">Stk </w:t>
      </w:r>
    </w:p>
    <w:p w14:paraId="14779903" w14:textId="77777777" w:rsidR="00186275" w:rsidRDefault="00186275" w:rsidP="00186275">
      <w:pPr>
        <w:pStyle w:val="Langtext"/>
      </w:pPr>
      <w:r>
        <w:t>Kantenschutz aus verzinktem Stahl (verz.).</w:t>
      </w:r>
    </w:p>
    <w:p w14:paraId="4B35C6F4" w14:textId="77777777" w:rsidR="00186275" w:rsidRDefault="00186275" w:rsidP="00186275">
      <w:pPr>
        <w:pStyle w:val="Langtext"/>
      </w:pPr>
      <w:r>
        <w:t xml:space="preserve"> Angebotenes Erzeugnis:</w:t>
      </w:r>
    </w:p>
    <w:p w14:paraId="691E67B0" w14:textId="77777777" w:rsidR="00186275" w:rsidRDefault="00186275" w:rsidP="00186275">
      <w:pPr>
        <w:pStyle w:val="Folgeposition"/>
        <w:keepNext/>
        <w:keepLines/>
      </w:pPr>
      <w:r>
        <w:t>B</w:t>
      </w:r>
      <w:r>
        <w:rPr>
          <w:sz w:val="12"/>
        </w:rPr>
        <w:t>+</w:t>
      </w:r>
      <w:r>
        <w:tab/>
        <w:t>Kombistirnwand dicht V150E H21-31cm E-st.</w:t>
      </w:r>
      <w:r>
        <w:tab/>
        <w:t xml:space="preserve">Stk </w:t>
      </w:r>
    </w:p>
    <w:p w14:paraId="4E7CBE1A" w14:textId="77777777" w:rsidR="00186275" w:rsidRDefault="00186275" w:rsidP="00186275">
      <w:pPr>
        <w:pStyle w:val="Langtext"/>
      </w:pPr>
      <w:r>
        <w:t>Kantenschutz aus Edelstahl 1.4301 (E-st.).</w:t>
      </w:r>
    </w:p>
    <w:p w14:paraId="2295CC41" w14:textId="77777777" w:rsidR="00186275" w:rsidRDefault="00186275" w:rsidP="00186275">
      <w:pPr>
        <w:pStyle w:val="Langtext"/>
      </w:pPr>
      <w:r>
        <w:t xml:space="preserve"> Angebotenes Erzeugnis:</w:t>
      </w:r>
    </w:p>
    <w:p w14:paraId="67C9A729" w14:textId="77777777" w:rsidR="00186275" w:rsidRDefault="00186275" w:rsidP="00186275">
      <w:pPr>
        <w:pStyle w:val="TrennungPOS"/>
      </w:pPr>
    </w:p>
    <w:p w14:paraId="3E1ED006" w14:textId="77777777" w:rsidR="00186275" w:rsidRDefault="00186275" w:rsidP="00186275">
      <w:pPr>
        <w:pStyle w:val="GrundtextPosNr"/>
        <w:keepNext/>
        <w:keepLines/>
      </w:pPr>
      <w:r>
        <w:t>13.AE 49</w:t>
      </w:r>
    </w:p>
    <w:p w14:paraId="3F1F40E2" w14:textId="77777777" w:rsidR="00186275" w:rsidRDefault="00186275" w:rsidP="00186275">
      <w:pPr>
        <w:pStyle w:val="Grundtext"/>
      </w:pPr>
      <w:r>
        <w:t>Kombistirnwand für Entwässerungsrinnen, Nennweite 15 cm, aus Kunststoff (ABS) mit integriertem Kantenschutz, für Rinnenanfang und -ende, für Bauhöhen 21 bis 31 cm nach Wahl des Auftraggebers,</w:t>
      </w:r>
    </w:p>
    <w:p w14:paraId="2D08FB9D" w14:textId="77777777" w:rsidR="00186275" w:rsidRDefault="00186275" w:rsidP="00186275">
      <w:pPr>
        <w:pStyle w:val="Grundtext"/>
      </w:pPr>
    </w:p>
    <w:p w14:paraId="4CA983E3" w14:textId="77777777" w:rsidR="00186275" w:rsidRDefault="00186275" w:rsidP="00186275">
      <w:pPr>
        <w:pStyle w:val="Folgeposition"/>
        <w:keepNext/>
        <w:keepLines/>
      </w:pPr>
      <w:r>
        <w:t>A</w:t>
      </w:r>
      <w:r>
        <w:rPr>
          <w:sz w:val="12"/>
        </w:rPr>
        <w:t>+</w:t>
      </w:r>
      <w:r>
        <w:tab/>
        <w:t>Kombistirnwand dicht V150G H21-31cm Guss</w:t>
      </w:r>
      <w:r>
        <w:tab/>
        <w:t xml:space="preserve">Stk </w:t>
      </w:r>
    </w:p>
    <w:p w14:paraId="1E356ABE" w14:textId="77777777" w:rsidR="00186275" w:rsidRDefault="00186275" w:rsidP="00186275">
      <w:pPr>
        <w:pStyle w:val="Langtext"/>
      </w:pPr>
      <w:r>
        <w:t>z.B. ACO DRAIN PowerDrain Seal V150G in KOMBISTIRNWAND, für Rinnenanfang und -ende, Mit Kantenschutz schwarz beschichtet, oder Gleichwertiges.</w:t>
      </w:r>
    </w:p>
    <w:p w14:paraId="024CB53F" w14:textId="77777777" w:rsidR="00186275" w:rsidRDefault="00186275" w:rsidP="00186275">
      <w:pPr>
        <w:pStyle w:val="Langtext"/>
      </w:pPr>
      <w:r>
        <w:t>Angebotenes Erzeugnis:</w:t>
      </w:r>
    </w:p>
    <w:p w14:paraId="53D1EA88" w14:textId="77777777" w:rsidR="00186275" w:rsidRDefault="00186275" w:rsidP="00186275">
      <w:pPr>
        <w:pStyle w:val="TrennungPOS"/>
      </w:pPr>
    </w:p>
    <w:p w14:paraId="371F4989" w14:textId="77777777" w:rsidR="00186275" w:rsidRDefault="00186275" w:rsidP="00186275">
      <w:pPr>
        <w:pStyle w:val="GrundtextPosNr"/>
        <w:keepNext/>
        <w:keepLines/>
      </w:pPr>
      <w:r>
        <w:t>13.AE 50</w:t>
      </w:r>
    </w:p>
    <w:p w14:paraId="4654ED5A" w14:textId="77777777" w:rsidR="00186275" w:rsidRDefault="00186275" w:rsidP="00186275">
      <w:pPr>
        <w:pStyle w:val="Grundtext"/>
      </w:pPr>
      <w:r>
        <w:t>Stirnwand für Entwässerungsrinnen für Stutzen DN 150, aus Polymerbeton mit Kantenschutz, passend für Rinnenstrangende, mit integrierter Lippenlabyrinthdichtung, für flüssigkeitsdichten Rohranschluss, für Bauhöhen 21 bis 31 cm nach Wahl des Auftraggebers,</w:t>
      </w:r>
    </w:p>
    <w:p w14:paraId="432274B4" w14:textId="77777777" w:rsidR="00186275" w:rsidRDefault="00186275" w:rsidP="00186275">
      <w:pPr>
        <w:pStyle w:val="Grundtext"/>
      </w:pPr>
      <w:r>
        <w:t xml:space="preserve"> z.B. ACO DRAIN MULTILINE Seal in V 150 für STUTZEN DN 150 oder Gleichwertiges.</w:t>
      </w:r>
    </w:p>
    <w:p w14:paraId="1BE40385" w14:textId="77777777" w:rsidR="00186275" w:rsidRDefault="00186275" w:rsidP="00186275">
      <w:pPr>
        <w:pStyle w:val="Folgeposition"/>
        <w:keepNext/>
        <w:keepLines/>
      </w:pPr>
      <w:r>
        <w:t>A</w:t>
      </w:r>
      <w:r>
        <w:rPr>
          <w:sz w:val="12"/>
        </w:rPr>
        <w:t>+</w:t>
      </w:r>
      <w:r>
        <w:tab/>
        <w:t>Stirnwand f.Stutzen dicht V150S H21-31cm verz.</w:t>
      </w:r>
      <w:r>
        <w:tab/>
        <w:t xml:space="preserve">Stk </w:t>
      </w:r>
    </w:p>
    <w:p w14:paraId="1567CEE6" w14:textId="77777777" w:rsidR="00186275" w:rsidRDefault="00186275" w:rsidP="00186275">
      <w:pPr>
        <w:pStyle w:val="Langtext"/>
      </w:pPr>
      <w:r>
        <w:t>Kantenschutz aus verzinktem Stahl (verz.).</w:t>
      </w:r>
    </w:p>
    <w:p w14:paraId="4A790F44" w14:textId="77777777" w:rsidR="00186275" w:rsidRDefault="00186275" w:rsidP="00186275">
      <w:pPr>
        <w:pStyle w:val="Langtext"/>
      </w:pPr>
      <w:r>
        <w:t xml:space="preserve"> Angebotenes Erzeugnis:</w:t>
      </w:r>
    </w:p>
    <w:p w14:paraId="214B8902" w14:textId="77777777" w:rsidR="00186275" w:rsidRDefault="00186275" w:rsidP="00186275">
      <w:pPr>
        <w:pStyle w:val="Folgeposition"/>
        <w:keepNext/>
        <w:keepLines/>
      </w:pPr>
      <w:r>
        <w:t>B</w:t>
      </w:r>
      <w:r>
        <w:rPr>
          <w:sz w:val="12"/>
        </w:rPr>
        <w:t>+</w:t>
      </w:r>
      <w:r>
        <w:tab/>
        <w:t>Stirnwand f.Stutzen dicht V150E H21-31cm E-st.</w:t>
      </w:r>
      <w:r>
        <w:tab/>
        <w:t xml:space="preserve">Stk </w:t>
      </w:r>
    </w:p>
    <w:p w14:paraId="69D3DB61" w14:textId="77777777" w:rsidR="00186275" w:rsidRDefault="00186275" w:rsidP="00186275">
      <w:pPr>
        <w:pStyle w:val="Langtext"/>
      </w:pPr>
      <w:r>
        <w:t xml:space="preserve">Kantenschutz aus Edelstahl 1.4301 (E-st.). </w:t>
      </w:r>
    </w:p>
    <w:p w14:paraId="7F940747" w14:textId="77777777" w:rsidR="00186275" w:rsidRDefault="00186275" w:rsidP="00186275">
      <w:pPr>
        <w:pStyle w:val="Langtext"/>
      </w:pPr>
      <w:r>
        <w:t xml:space="preserve"> Angebotenes Erzeugnis:</w:t>
      </w:r>
    </w:p>
    <w:p w14:paraId="6CE83656" w14:textId="77777777" w:rsidR="00186275" w:rsidRDefault="00186275" w:rsidP="00186275">
      <w:pPr>
        <w:pStyle w:val="TrennungPOS"/>
      </w:pPr>
    </w:p>
    <w:p w14:paraId="237971B6" w14:textId="77777777" w:rsidR="00186275" w:rsidRDefault="00186275" w:rsidP="00186275">
      <w:pPr>
        <w:pStyle w:val="GrundtextPosNr"/>
        <w:keepNext/>
        <w:keepLines/>
      </w:pPr>
      <w:r>
        <w:t>13.AE 51</w:t>
      </w:r>
    </w:p>
    <w:p w14:paraId="050C1F53" w14:textId="77777777" w:rsidR="00186275" w:rsidRDefault="00186275" w:rsidP="00186275">
      <w:pPr>
        <w:pStyle w:val="Grundtext"/>
      </w:pPr>
      <w:r>
        <w:t>Stirnwand für Entwässerungsrinnen für Stutzen DN 150, aus Polymerbeton mit Kantenschutz, passend für Rinnenstrangende, mit integrierter Lippenlabyrinthdichtung (LLD) DN/OD 160 für horizontalen wasserdichten Rohranschluss, für Bauhöhen 21 bis 31 cm nach Wahl des Auftraggebers,</w:t>
      </w:r>
    </w:p>
    <w:p w14:paraId="3D1A5C37" w14:textId="77777777" w:rsidR="00186275" w:rsidRDefault="00186275" w:rsidP="00186275">
      <w:pPr>
        <w:pStyle w:val="Grundtext"/>
      </w:pPr>
    </w:p>
    <w:p w14:paraId="37507223" w14:textId="77777777" w:rsidR="00186275" w:rsidRDefault="00186275" w:rsidP="00186275">
      <w:pPr>
        <w:pStyle w:val="Folgeposition"/>
        <w:keepNext/>
        <w:keepLines/>
      </w:pPr>
      <w:r>
        <w:t>A</w:t>
      </w:r>
      <w:r>
        <w:rPr>
          <w:sz w:val="12"/>
        </w:rPr>
        <w:t>+</w:t>
      </w:r>
      <w:r>
        <w:tab/>
        <w:t>Stirnwand f.Stutzen dicht V150G H21-31cm</w:t>
      </w:r>
      <w:r>
        <w:tab/>
        <w:t xml:space="preserve">Stk </w:t>
      </w:r>
    </w:p>
    <w:p w14:paraId="24377F7C" w14:textId="77777777" w:rsidR="00186275" w:rsidRDefault="00186275" w:rsidP="00186275">
      <w:pPr>
        <w:pStyle w:val="Langtext"/>
      </w:pPr>
      <w:r>
        <w:t>z.B. ACO DRAIN PowerDrain Seal in V150G Stirnwand für Rinnenende mit LLD für Rohranschluss DN/OD 160, Kantenschutz schwarz beschichtet, oder Gleichwertiges.</w:t>
      </w:r>
    </w:p>
    <w:p w14:paraId="00227890" w14:textId="77777777" w:rsidR="00186275" w:rsidRDefault="00186275" w:rsidP="00186275">
      <w:pPr>
        <w:pStyle w:val="Langtext"/>
      </w:pPr>
      <w:r>
        <w:t>Passend für Rinnenhöhe:_ _ _</w:t>
      </w:r>
    </w:p>
    <w:p w14:paraId="4577EED9" w14:textId="77777777" w:rsidR="00186275" w:rsidRDefault="00186275" w:rsidP="00186275">
      <w:pPr>
        <w:pStyle w:val="Langtext"/>
      </w:pPr>
      <w:r>
        <w:t>Angebotenes Erzeugnis:</w:t>
      </w:r>
    </w:p>
    <w:p w14:paraId="2512E010" w14:textId="77777777" w:rsidR="00186275" w:rsidRDefault="00186275" w:rsidP="00186275">
      <w:pPr>
        <w:pStyle w:val="TrennungPOS"/>
      </w:pPr>
    </w:p>
    <w:p w14:paraId="602A96E2" w14:textId="77777777" w:rsidR="00186275" w:rsidRDefault="00186275" w:rsidP="00186275">
      <w:pPr>
        <w:pStyle w:val="GrundtextPosNr"/>
        <w:keepNext/>
        <w:keepLines/>
      </w:pPr>
      <w:r>
        <w:lastRenderedPageBreak/>
        <w:t>13.AE 52</w:t>
      </w:r>
    </w:p>
    <w:p w14:paraId="5CEB4A78" w14:textId="77777777" w:rsidR="00186275" w:rsidRDefault="00186275" w:rsidP="00186275">
      <w:pPr>
        <w:pStyle w:val="Grundtext"/>
      </w:pPr>
      <w:r>
        <w:t>Entwässerungsrinne Nennweite 20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200 an die Grundleitung (+A-DN200), mit V-Querschnitt, flüssigkeitsdicht bis Oberkante des Rinnenelementes, mit integriertem Kantenschutz, schraubloser Sicherheitsarretierung z.B. Drainlock, geeignet für Abdeckungen (Abdeckungen in eigenen Positionen), mit einer Belastungsklasse bis E600, Baubreite 23,5 cm, Bauhöhe (H) 27,5, 30, 33,5 und 37,5 cm, nach Wahl des Auftraggebers, Elementlänge (L) 100 cm,</w:t>
      </w:r>
    </w:p>
    <w:p w14:paraId="4994CCC9" w14:textId="77777777" w:rsidR="00186275" w:rsidRDefault="00186275" w:rsidP="00186275">
      <w:pPr>
        <w:pStyle w:val="Grundtext"/>
      </w:pPr>
      <w:r>
        <w:t xml:space="preserve"> z.B. ACO DRAIN MULTILINE Seal in V 200 mit DRAINLOCK ohne GEFÄLLE, mit LIPPENLABYRINTHDICHTUNG für Rohranschluss DN 200 oder Gleichwertiges.</w:t>
      </w:r>
    </w:p>
    <w:p w14:paraId="6C812A23" w14:textId="77777777" w:rsidR="00186275" w:rsidRDefault="00186275" w:rsidP="00186275">
      <w:pPr>
        <w:pStyle w:val="Folgeposition"/>
        <w:keepNext/>
        <w:keepLines/>
      </w:pPr>
      <w:r>
        <w:t>A</w:t>
      </w:r>
      <w:r>
        <w:rPr>
          <w:sz w:val="12"/>
        </w:rPr>
        <w:t>+</w:t>
      </w:r>
      <w:r>
        <w:tab/>
        <w:t>Entw-ri.dicht o.Gef+A-DN200 V200S L100 H-37,5 verz</w:t>
      </w:r>
      <w:r>
        <w:tab/>
        <w:t xml:space="preserve">Stk </w:t>
      </w:r>
    </w:p>
    <w:p w14:paraId="323A68DE" w14:textId="77777777" w:rsidR="00186275" w:rsidRDefault="00186275" w:rsidP="00186275">
      <w:pPr>
        <w:pStyle w:val="Langtext"/>
      </w:pPr>
      <w:r>
        <w:t>Kantenschutz aus verzinktem Stahl (verz.).</w:t>
      </w:r>
    </w:p>
    <w:p w14:paraId="05D5D2B6" w14:textId="77777777" w:rsidR="00186275" w:rsidRDefault="00186275" w:rsidP="00186275">
      <w:pPr>
        <w:pStyle w:val="Langtext"/>
      </w:pPr>
      <w:r>
        <w:t xml:space="preserve"> Angebotenes Erzeugnis:</w:t>
      </w:r>
    </w:p>
    <w:p w14:paraId="77013D39" w14:textId="77777777" w:rsidR="00186275" w:rsidRDefault="00186275" w:rsidP="00186275">
      <w:pPr>
        <w:pStyle w:val="Folgeposition"/>
        <w:keepNext/>
        <w:keepLines/>
      </w:pPr>
      <w:r>
        <w:t>B</w:t>
      </w:r>
      <w:r>
        <w:rPr>
          <w:sz w:val="12"/>
        </w:rPr>
        <w:t>+</w:t>
      </w:r>
      <w:r>
        <w:tab/>
        <w:t>Entw-ri dicht o.Gef+A-DN200 V200E L100 H-37,5 E-st</w:t>
      </w:r>
      <w:r>
        <w:tab/>
        <w:t xml:space="preserve">Stk </w:t>
      </w:r>
    </w:p>
    <w:p w14:paraId="05969AE3" w14:textId="77777777" w:rsidR="00186275" w:rsidRDefault="00186275" w:rsidP="00186275">
      <w:pPr>
        <w:pStyle w:val="Langtext"/>
      </w:pPr>
      <w:r>
        <w:t xml:space="preserve">Kantenschutz aus Edelstahl 1.4301 (E-st.). </w:t>
      </w:r>
    </w:p>
    <w:p w14:paraId="7DC0AE95" w14:textId="77777777" w:rsidR="00186275" w:rsidRDefault="00186275" w:rsidP="00186275">
      <w:pPr>
        <w:pStyle w:val="Langtext"/>
      </w:pPr>
      <w:r>
        <w:t xml:space="preserve"> Angebotenes Erzeugnis:</w:t>
      </w:r>
    </w:p>
    <w:p w14:paraId="63F68C34" w14:textId="77777777" w:rsidR="00186275" w:rsidRDefault="00186275" w:rsidP="00186275">
      <w:pPr>
        <w:pStyle w:val="TrennungPOS"/>
      </w:pPr>
    </w:p>
    <w:p w14:paraId="046D8D52" w14:textId="77777777" w:rsidR="00186275" w:rsidRDefault="00186275" w:rsidP="00186275">
      <w:pPr>
        <w:pStyle w:val="GrundtextPosNr"/>
        <w:keepNext/>
        <w:keepLines/>
      </w:pPr>
      <w:r>
        <w:t>13.AE 53</w:t>
      </w:r>
    </w:p>
    <w:p w14:paraId="79D341E0" w14:textId="77777777" w:rsidR="00186275" w:rsidRDefault="00186275" w:rsidP="00186275">
      <w:pPr>
        <w:pStyle w:val="Grundtext"/>
      </w:pPr>
      <w:r>
        <w:t>Entwässerungsrinne Nennweite 20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200 an die Grundleitung (+A-DN200), mit V-Querschnitt, flüssigkeitsdicht bis Oberkante des Rinnenelementes, mit integriertem Kantenschutz, schraubloser Sicherheitsarretierung z.B. Drainlock, geeignet für Abdeckungen (Abdeckungen in eigenen Positionen), mit einer Belastungsklasse bis E600</w:t>
      </w:r>
    </w:p>
    <w:p w14:paraId="38932C55" w14:textId="77777777" w:rsidR="00186275" w:rsidRDefault="00186275" w:rsidP="00186275">
      <w:pPr>
        <w:pStyle w:val="Grundtext"/>
      </w:pPr>
      <w:r>
        <w:t>Abmessungen:</w:t>
      </w:r>
    </w:p>
    <w:p w14:paraId="01187965" w14:textId="77777777" w:rsidR="00186275" w:rsidRDefault="00186275" w:rsidP="00186275">
      <w:pPr>
        <w:pStyle w:val="Grundtext"/>
      </w:pPr>
      <w:r>
        <w:t>Baubreite 25,3 cm</w:t>
      </w:r>
    </w:p>
    <w:p w14:paraId="22F5DA3B" w14:textId="77777777" w:rsidR="00186275" w:rsidRDefault="00186275" w:rsidP="00186275">
      <w:pPr>
        <w:pStyle w:val="Grundtext"/>
      </w:pPr>
      <w:r>
        <w:t>Baulänge: 100 cm</w:t>
      </w:r>
    </w:p>
    <w:p w14:paraId="4CC1C84D" w14:textId="77777777" w:rsidR="00186275" w:rsidRDefault="00186275" w:rsidP="00186275">
      <w:pPr>
        <w:pStyle w:val="Grundtext"/>
      </w:pPr>
      <w:r>
        <w:t>Nennweite: 15,0 cm</w:t>
      </w:r>
    </w:p>
    <w:p w14:paraId="412E0029" w14:textId="77777777" w:rsidR="00186275" w:rsidRDefault="00186275" w:rsidP="00186275">
      <w:pPr>
        <w:pStyle w:val="Grundtext"/>
      </w:pPr>
      <w:r>
        <w:t>Anzugeben ist:</w:t>
      </w:r>
    </w:p>
    <w:p w14:paraId="1CC9004F" w14:textId="77777777" w:rsidR="00186275" w:rsidRDefault="00186275" w:rsidP="00186275">
      <w:pPr>
        <w:pStyle w:val="Grundtext"/>
      </w:pPr>
      <w:r>
        <w:t>Bauhöhe: 26,5; 29; 31,5; 36,5 cm</w:t>
      </w:r>
    </w:p>
    <w:p w14:paraId="661DA140" w14:textId="77777777" w:rsidR="00186275" w:rsidRDefault="00186275" w:rsidP="00186275">
      <w:pPr>
        <w:pStyle w:val="Folgeposition"/>
        <w:keepNext/>
        <w:keepLines/>
      </w:pPr>
      <w:r>
        <w:t>A</w:t>
      </w:r>
      <w:r>
        <w:rPr>
          <w:sz w:val="12"/>
        </w:rPr>
        <w:t>+</w:t>
      </w:r>
      <w:r>
        <w:tab/>
        <w:t>Entw-ri dicht o.Gef+A-DN200 V200G L100 H26,5-36,5 Guss</w:t>
      </w:r>
      <w:r>
        <w:tab/>
        <w:t xml:space="preserve">Stk </w:t>
      </w:r>
    </w:p>
    <w:p w14:paraId="19C00A31" w14:textId="77777777" w:rsidR="00186275" w:rsidRDefault="00186275" w:rsidP="00186275">
      <w:pPr>
        <w:pStyle w:val="Langtext"/>
      </w:pPr>
      <w:r>
        <w:t>z.B. ACO DRAIN PowerDrain Seal in V200G mit DRAINLOCK ohne GEFÄLLE, mit LIPPENLABYRINTHDICHTUNG für Rohranschluss DN 200 oder Gleichwertiges.</w:t>
      </w:r>
    </w:p>
    <w:p w14:paraId="7753A987" w14:textId="77777777" w:rsidR="00186275" w:rsidRDefault="00186275" w:rsidP="00186275">
      <w:pPr>
        <w:pStyle w:val="Langtext"/>
      </w:pPr>
      <w:r>
        <w:t>Bauhöhe:_ _ _</w:t>
      </w:r>
    </w:p>
    <w:p w14:paraId="5F9B94EE" w14:textId="77777777" w:rsidR="00186275" w:rsidRDefault="00186275" w:rsidP="00186275">
      <w:pPr>
        <w:pStyle w:val="Langtext"/>
      </w:pPr>
      <w:r>
        <w:t>Angebotenes Erzeugnis :</w:t>
      </w:r>
    </w:p>
    <w:p w14:paraId="6EAD5616" w14:textId="77777777" w:rsidR="00186275" w:rsidRDefault="00186275" w:rsidP="00186275">
      <w:pPr>
        <w:pStyle w:val="TrennungPOS"/>
      </w:pPr>
    </w:p>
    <w:p w14:paraId="0ACC6BDA" w14:textId="77777777" w:rsidR="00186275" w:rsidRDefault="00186275" w:rsidP="00186275">
      <w:pPr>
        <w:pStyle w:val="GrundtextPosNr"/>
        <w:keepNext/>
        <w:keepLines/>
      </w:pPr>
      <w:r>
        <w:t>13.AE 54</w:t>
      </w:r>
    </w:p>
    <w:p w14:paraId="5F52465C" w14:textId="77777777" w:rsidR="00186275" w:rsidRDefault="00186275" w:rsidP="00186275">
      <w:pPr>
        <w:pStyle w:val="Grundtext"/>
      </w:pPr>
      <w:r>
        <w:t>Entwässerungsrinne Nennweite 20 cm, aus Polymerbeton, entsprechend ÖNORM EN 1433, mit integrierter EPDM-Dichtung zur Ausbildung eines wasserdichten Rinnenstoßes entsprechend IKT Prüfsiegel D00978 (dicht),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23,5 cm, Bauhöhe (H) 26,5 bis 31,5 cm, nach Wahl des Auftraggebers, Elementlänge (L) 100 cm,</w:t>
      </w:r>
    </w:p>
    <w:p w14:paraId="72623227" w14:textId="77777777" w:rsidR="00186275" w:rsidRDefault="00186275" w:rsidP="00186275">
      <w:pPr>
        <w:pStyle w:val="Grundtext"/>
      </w:pPr>
      <w:r>
        <w:t xml:space="preserve"> z.B. ACO DRAIN MULTILINE Seal in V 200 mit DRAINLOCK, SOHLENGEFÄLLE 0,5 PROZENT oder Gleichwertiges.</w:t>
      </w:r>
    </w:p>
    <w:p w14:paraId="3C2AF03D" w14:textId="77777777" w:rsidR="00186275" w:rsidRDefault="00186275" w:rsidP="00186275">
      <w:pPr>
        <w:pStyle w:val="Folgeposition"/>
        <w:keepNext/>
        <w:keepLines/>
      </w:pPr>
      <w:r>
        <w:t>A</w:t>
      </w:r>
      <w:r>
        <w:rPr>
          <w:sz w:val="12"/>
        </w:rPr>
        <w:t>+</w:t>
      </w:r>
      <w:r>
        <w:tab/>
        <w:t>Entw-ri.dicht 0,5% Gef.V200S L100 H26,5-31,5 verz.</w:t>
      </w:r>
      <w:r>
        <w:tab/>
        <w:t xml:space="preserve">Stk </w:t>
      </w:r>
    </w:p>
    <w:p w14:paraId="564F278E" w14:textId="77777777" w:rsidR="00186275" w:rsidRDefault="00186275" w:rsidP="00186275">
      <w:pPr>
        <w:pStyle w:val="Langtext"/>
      </w:pPr>
      <w:r>
        <w:t>Kantenschutz aus verzinktem Stahl (verz.).</w:t>
      </w:r>
    </w:p>
    <w:p w14:paraId="35AD52CB" w14:textId="77777777" w:rsidR="00186275" w:rsidRDefault="00186275" w:rsidP="00186275">
      <w:pPr>
        <w:pStyle w:val="Langtext"/>
      </w:pPr>
      <w:r>
        <w:t xml:space="preserve"> Angebotenes Erzeugnis:</w:t>
      </w:r>
    </w:p>
    <w:p w14:paraId="554E1847" w14:textId="77777777" w:rsidR="00186275" w:rsidRDefault="00186275" w:rsidP="00186275">
      <w:pPr>
        <w:pStyle w:val="Folgeposition"/>
        <w:keepNext/>
        <w:keepLines/>
      </w:pPr>
      <w:r>
        <w:t>B</w:t>
      </w:r>
      <w:r>
        <w:rPr>
          <w:sz w:val="12"/>
        </w:rPr>
        <w:t>+</w:t>
      </w:r>
      <w:r>
        <w:tab/>
        <w:t>Entw-ri. dicht 0,5% Gef.V200E L100 H26,5-31,5 E-st.</w:t>
      </w:r>
      <w:r>
        <w:tab/>
        <w:t xml:space="preserve">Stk </w:t>
      </w:r>
    </w:p>
    <w:p w14:paraId="3006302A" w14:textId="77777777" w:rsidR="00186275" w:rsidRDefault="00186275" w:rsidP="00186275">
      <w:pPr>
        <w:pStyle w:val="Langtext"/>
      </w:pPr>
      <w:r>
        <w:t xml:space="preserve">Kantenschutz aus Edelstahl 1.4301 (E-st.). </w:t>
      </w:r>
    </w:p>
    <w:p w14:paraId="787282F6" w14:textId="77777777" w:rsidR="00186275" w:rsidRDefault="00186275" w:rsidP="00186275">
      <w:pPr>
        <w:pStyle w:val="Langtext"/>
      </w:pPr>
      <w:r>
        <w:t xml:space="preserve"> Angebotenes Erzeugnis:</w:t>
      </w:r>
    </w:p>
    <w:p w14:paraId="5C17110D" w14:textId="77777777" w:rsidR="00186275" w:rsidRDefault="00186275" w:rsidP="00186275">
      <w:pPr>
        <w:pStyle w:val="TrennungPOS"/>
      </w:pPr>
    </w:p>
    <w:p w14:paraId="7BF5F8F5" w14:textId="77777777" w:rsidR="00186275" w:rsidRDefault="00186275" w:rsidP="00186275">
      <w:pPr>
        <w:pStyle w:val="GrundtextPosNr"/>
        <w:keepNext/>
        <w:keepLines/>
      </w:pPr>
      <w:r>
        <w:t>13.AE 55</w:t>
      </w:r>
    </w:p>
    <w:p w14:paraId="265CDC05" w14:textId="77777777" w:rsidR="00186275" w:rsidRDefault="00186275" w:rsidP="00186275">
      <w:pPr>
        <w:pStyle w:val="Grundtext"/>
      </w:pPr>
      <w:r>
        <w:t>Entwässerungsrinne Nennweite 20 cm, aus Polymerbeton, entsprechend ÖNORM EN 1433, mit integrierter EPDM-Dichtung zur Ausbildung eines wasserdichten Rinnenstoßes entsprechend IKT Prüfsiegel D00978 (dicht),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w:t>
      </w:r>
    </w:p>
    <w:p w14:paraId="53717FF6" w14:textId="77777777" w:rsidR="00186275" w:rsidRDefault="00186275" w:rsidP="00186275">
      <w:pPr>
        <w:pStyle w:val="Grundtext"/>
      </w:pPr>
      <w:r>
        <w:t>Abmessungen:</w:t>
      </w:r>
    </w:p>
    <w:p w14:paraId="4446D988" w14:textId="77777777" w:rsidR="00186275" w:rsidRDefault="00186275" w:rsidP="00186275">
      <w:pPr>
        <w:pStyle w:val="Grundtext"/>
      </w:pPr>
      <w:r>
        <w:t>Baubreite 25,3 cm</w:t>
      </w:r>
    </w:p>
    <w:p w14:paraId="6D141616" w14:textId="77777777" w:rsidR="00186275" w:rsidRDefault="00186275" w:rsidP="00186275">
      <w:pPr>
        <w:pStyle w:val="Grundtext"/>
      </w:pPr>
      <w:r>
        <w:lastRenderedPageBreak/>
        <w:t>Baulänge: 100 cm</w:t>
      </w:r>
    </w:p>
    <w:p w14:paraId="36A04879" w14:textId="77777777" w:rsidR="00186275" w:rsidRDefault="00186275" w:rsidP="00186275">
      <w:pPr>
        <w:pStyle w:val="Grundtext"/>
      </w:pPr>
      <w:r>
        <w:t>Nennweite: 15,0 cm</w:t>
      </w:r>
    </w:p>
    <w:p w14:paraId="3E0914D0" w14:textId="77777777" w:rsidR="00186275" w:rsidRDefault="00186275" w:rsidP="00186275">
      <w:pPr>
        <w:pStyle w:val="Grundtext"/>
      </w:pPr>
      <w:r>
        <w:t>Anzugeben ist:</w:t>
      </w:r>
    </w:p>
    <w:p w14:paraId="7D7034A5" w14:textId="77777777" w:rsidR="00186275" w:rsidRDefault="00186275" w:rsidP="00186275">
      <w:pPr>
        <w:pStyle w:val="Grundtext"/>
      </w:pPr>
      <w:r>
        <w:t>Höhe Anfang/Ende: 255/260, 260/265, 265/270, 270/275, 275/280, 280/285, 285/290, 290/295, 295/300, 300/305</w:t>
      </w:r>
    </w:p>
    <w:p w14:paraId="54A089EA" w14:textId="77777777" w:rsidR="00186275" w:rsidRDefault="00186275" w:rsidP="00186275">
      <w:pPr>
        <w:pStyle w:val="Folgeposition"/>
        <w:keepNext/>
        <w:keepLines/>
      </w:pPr>
      <w:r>
        <w:t>A</w:t>
      </w:r>
      <w:r>
        <w:rPr>
          <w:sz w:val="12"/>
        </w:rPr>
        <w:t>+</w:t>
      </w:r>
      <w:r>
        <w:tab/>
        <w:t>Entw-ri. dicht 0,5% Gef.V200G L100 H25,5-30,5 Guss</w:t>
      </w:r>
      <w:r>
        <w:tab/>
        <w:t xml:space="preserve">Stk </w:t>
      </w:r>
    </w:p>
    <w:p w14:paraId="2DD7A61C" w14:textId="77777777" w:rsidR="00186275" w:rsidRDefault="00186275" w:rsidP="00186275">
      <w:pPr>
        <w:pStyle w:val="Langtext"/>
      </w:pPr>
      <w:r>
        <w:t>z.B. ACO DRAIN PowerDrain Seal in V 200 mit DRAINLOCK, SOHLENGEFÄLLE 0,5 PROZENT oder Gleichwertiges.</w:t>
      </w:r>
    </w:p>
    <w:p w14:paraId="450C3A51" w14:textId="77777777" w:rsidR="00186275" w:rsidRDefault="00186275" w:rsidP="00186275">
      <w:pPr>
        <w:pStyle w:val="Langtext"/>
      </w:pPr>
      <w:r>
        <w:t>Höhe Anfang/Ende:_ _ _</w:t>
      </w:r>
    </w:p>
    <w:p w14:paraId="01260D78" w14:textId="77777777" w:rsidR="00186275" w:rsidRDefault="00186275" w:rsidP="00186275">
      <w:pPr>
        <w:pStyle w:val="Langtext"/>
      </w:pPr>
      <w:r>
        <w:t>Angebotenes Erzeugnis:</w:t>
      </w:r>
    </w:p>
    <w:p w14:paraId="2BDF787B" w14:textId="77777777" w:rsidR="00186275" w:rsidRDefault="00186275" w:rsidP="00186275">
      <w:pPr>
        <w:pStyle w:val="TrennungPOS"/>
      </w:pPr>
    </w:p>
    <w:p w14:paraId="371DCFE4" w14:textId="77777777" w:rsidR="00186275" w:rsidRDefault="00186275" w:rsidP="00186275">
      <w:pPr>
        <w:pStyle w:val="GrundtextPosNr"/>
        <w:keepNext/>
        <w:keepLines/>
      </w:pPr>
      <w:r>
        <w:t>13.AE 56</w:t>
      </w:r>
    </w:p>
    <w:p w14:paraId="0DBD2E91" w14:textId="77777777" w:rsidR="00186275" w:rsidRDefault="00186275" w:rsidP="00186275">
      <w:pPr>
        <w:pStyle w:val="Grundtext"/>
      </w:pPr>
      <w:r>
        <w:t>Entwässerungsrinne Nennweite 20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V-Querschnitt, flüssigkeitsdicht bis Oberkante des Rinnenelementes, mit integriertem Kantenschutz, schraubloser Sicherheitsarretierung z.B. Drainlock, geeignet für Abdeckungen (Abdeckungen in eigenen Positionen), mit einer Belastungsklasse bis E600, Baubreite 23,5 cm, Bauhöhe (H) 26,5, 29, 31,5 und 36,5 cm, nach Wahl des Auftraggebers, Elementlänge (L) 100 cm,</w:t>
      </w:r>
    </w:p>
    <w:p w14:paraId="2DB02C78" w14:textId="77777777" w:rsidR="00186275" w:rsidRDefault="00186275" w:rsidP="00186275">
      <w:pPr>
        <w:pStyle w:val="Grundtext"/>
      </w:pPr>
      <w:r>
        <w:t xml:space="preserve"> z.B. ACO DRAIN MULTILINE Seal in V 200 mit DRAINLOCK ohne GEFÄLLE oder Gleichwertiges.</w:t>
      </w:r>
    </w:p>
    <w:p w14:paraId="5AA6CF7C" w14:textId="77777777" w:rsidR="00186275" w:rsidRDefault="00186275" w:rsidP="00186275">
      <w:pPr>
        <w:pStyle w:val="Folgeposition"/>
        <w:keepNext/>
        <w:keepLines/>
      </w:pPr>
      <w:r>
        <w:t>A</w:t>
      </w:r>
      <w:r>
        <w:rPr>
          <w:sz w:val="12"/>
        </w:rPr>
        <w:t>+</w:t>
      </w:r>
      <w:r>
        <w:tab/>
        <w:t>Entw-ri.dicht o.Gef.V200S L100 H26,5-36,5cm verz.</w:t>
      </w:r>
      <w:r>
        <w:tab/>
        <w:t xml:space="preserve">Stk </w:t>
      </w:r>
    </w:p>
    <w:p w14:paraId="4C72A45C" w14:textId="77777777" w:rsidR="00186275" w:rsidRDefault="00186275" w:rsidP="00186275">
      <w:pPr>
        <w:pStyle w:val="Langtext"/>
      </w:pPr>
      <w:r>
        <w:t>Kantenschutz aus verzinktem Stahl (verz.).</w:t>
      </w:r>
    </w:p>
    <w:p w14:paraId="65182EDE" w14:textId="77777777" w:rsidR="00186275" w:rsidRDefault="00186275" w:rsidP="00186275">
      <w:pPr>
        <w:pStyle w:val="Langtext"/>
      </w:pPr>
      <w:r>
        <w:t xml:space="preserve"> Angebotenes Erzeugnis:</w:t>
      </w:r>
    </w:p>
    <w:p w14:paraId="6BCAE57E" w14:textId="77777777" w:rsidR="00186275" w:rsidRDefault="00186275" w:rsidP="00186275">
      <w:pPr>
        <w:pStyle w:val="Folgeposition"/>
        <w:keepNext/>
        <w:keepLines/>
      </w:pPr>
      <w:r>
        <w:t>B</w:t>
      </w:r>
      <w:r>
        <w:rPr>
          <w:sz w:val="12"/>
        </w:rPr>
        <w:t>+</w:t>
      </w:r>
      <w:r>
        <w:tab/>
        <w:t>Entw-ri. dicht o.Gef.V200E L100 H26,5-36,5cm E-st.</w:t>
      </w:r>
      <w:r>
        <w:tab/>
        <w:t xml:space="preserve">Stk </w:t>
      </w:r>
    </w:p>
    <w:p w14:paraId="61D313B9" w14:textId="77777777" w:rsidR="00186275" w:rsidRDefault="00186275" w:rsidP="00186275">
      <w:pPr>
        <w:pStyle w:val="Langtext"/>
      </w:pPr>
      <w:r>
        <w:t xml:space="preserve">Kantenschutz aus Edelstahl 1.4301 (E-st.). </w:t>
      </w:r>
    </w:p>
    <w:p w14:paraId="79A89145" w14:textId="77777777" w:rsidR="00186275" w:rsidRDefault="00186275" w:rsidP="00186275">
      <w:pPr>
        <w:pStyle w:val="Langtext"/>
      </w:pPr>
      <w:r>
        <w:t xml:space="preserve"> Angebotenes Erzeugnis:</w:t>
      </w:r>
    </w:p>
    <w:p w14:paraId="52DA07F0" w14:textId="77777777" w:rsidR="00186275" w:rsidRDefault="00186275" w:rsidP="00186275">
      <w:pPr>
        <w:pStyle w:val="TrennungPOS"/>
      </w:pPr>
    </w:p>
    <w:p w14:paraId="116F7668" w14:textId="77777777" w:rsidR="00186275" w:rsidRDefault="00186275" w:rsidP="00186275">
      <w:pPr>
        <w:pStyle w:val="GrundtextPosNr"/>
        <w:keepNext/>
        <w:keepLines/>
      </w:pPr>
      <w:r>
        <w:t>13.AE 57</w:t>
      </w:r>
    </w:p>
    <w:p w14:paraId="7C1E1CB0" w14:textId="77777777" w:rsidR="00186275" w:rsidRDefault="00186275" w:rsidP="00186275">
      <w:pPr>
        <w:pStyle w:val="Grundtext"/>
      </w:pPr>
      <w:r>
        <w:t>Entwässerungsrinne Nennweite 20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V-Querschnitt, flüssigkeitsdicht bis Oberkante des Rinnenelementes, mit integriertem Kantenschutz, schraubloser Sicherheitsarretierung z.B. Drainlock, geeignet für Abdeckungen (Abdeckungen in eigenen Positionen), mit einer Belastungsklasse bis E600</w:t>
      </w:r>
    </w:p>
    <w:p w14:paraId="2A3F92E3" w14:textId="77777777" w:rsidR="00186275" w:rsidRDefault="00186275" w:rsidP="00186275">
      <w:pPr>
        <w:pStyle w:val="Grundtext"/>
      </w:pPr>
      <w:r>
        <w:t>Abmessungen:</w:t>
      </w:r>
    </w:p>
    <w:p w14:paraId="63F2C72F" w14:textId="77777777" w:rsidR="00186275" w:rsidRDefault="00186275" w:rsidP="00186275">
      <w:pPr>
        <w:pStyle w:val="Grundtext"/>
      </w:pPr>
      <w:r>
        <w:t>Baubreite 25,3 cm</w:t>
      </w:r>
    </w:p>
    <w:p w14:paraId="73D0432B" w14:textId="77777777" w:rsidR="00186275" w:rsidRDefault="00186275" w:rsidP="00186275">
      <w:pPr>
        <w:pStyle w:val="Grundtext"/>
      </w:pPr>
      <w:r>
        <w:t>Baulänge: 100 cm</w:t>
      </w:r>
    </w:p>
    <w:p w14:paraId="17ADB472" w14:textId="77777777" w:rsidR="00186275" w:rsidRDefault="00186275" w:rsidP="00186275">
      <w:pPr>
        <w:pStyle w:val="Grundtext"/>
      </w:pPr>
      <w:r>
        <w:t>Nennweite: 15,0 cm</w:t>
      </w:r>
    </w:p>
    <w:p w14:paraId="7DF03B93" w14:textId="77777777" w:rsidR="00186275" w:rsidRDefault="00186275" w:rsidP="00186275">
      <w:pPr>
        <w:pStyle w:val="Grundtext"/>
      </w:pPr>
      <w:r>
        <w:t>Anzugeben ist:</w:t>
      </w:r>
    </w:p>
    <w:p w14:paraId="042A5F28" w14:textId="77777777" w:rsidR="00186275" w:rsidRDefault="00186275" w:rsidP="00186275">
      <w:pPr>
        <w:pStyle w:val="Grundtext"/>
      </w:pPr>
      <w:r>
        <w:t>Bauhöhe: 25,5; 28; 30,5; 35,5 cm</w:t>
      </w:r>
    </w:p>
    <w:p w14:paraId="6891329B" w14:textId="77777777" w:rsidR="00186275" w:rsidRDefault="00186275" w:rsidP="00186275">
      <w:pPr>
        <w:pStyle w:val="Folgeposition"/>
        <w:keepNext/>
        <w:keepLines/>
      </w:pPr>
      <w:r>
        <w:t>A</w:t>
      </w:r>
      <w:r>
        <w:rPr>
          <w:sz w:val="12"/>
        </w:rPr>
        <w:t>+</w:t>
      </w:r>
      <w:r>
        <w:tab/>
        <w:t>Entw-ri. dicht o.Gef.V200G L100 H26,5-36,5cm Guss</w:t>
      </w:r>
      <w:r>
        <w:tab/>
        <w:t xml:space="preserve">Stk </w:t>
      </w:r>
    </w:p>
    <w:p w14:paraId="254F638A" w14:textId="77777777" w:rsidR="00186275" w:rsidRDefault="00186275" w:rsidP="00186275">
      <w:pPr>
        <w:pStyle w:val="Langtext"/>
      </w:pPr>
      <w:r>
        <w:t>z.B. ACO DRAIN PowerDrain Seal in V200G mit DRAINLOCK ohne GEFÄLLE, Kantenschutz aus Gusseisen. oder Gleichwertiges.</w:t>
      </w:r>
    </w:p>
    <w:p w14:paraId="71AA68F1" w14:textId="77777777" w:rsidR="00186275" w:rsidRDefault="00186275" w:rsidP="00186275">
      <w:pPr>
        <w:pStyle w:val="Langtext"/>
      </w:pPr>
      <w:r>
        <w:t>Bauhöhe:_ _ _</w:t>
      </w:r>
    </w:p>
    <w:p w14:paraId="3188CE27" w14:textId="77777777" w:rsidR="00186275" w:rsidRDefault="00186275" w:rsidP="00186275">
      <w:pPr>
        <w:pStyle w:val="Langtext"/>
      </w:pPr>
      <w:r>
        <w:t>Angebotenes Erzeugnis:</w:t>
      </w:r>
    </w:p>
    <w:p w14:paraId="68597785" w14:textId="77777777" w:rsidR="00186275" w:rsidRDefault="00186275" w:rsidP="00186275">
      <w:pPr>
        <w:pStyle w:val="TrennungPOS"/>
      </w:pPr>
    </w:p>
    <w:p w14:paraId="4B4B22DA" w14:textId="77777777" w:rsidR="00186275" w:rsidRDefault="00186275" w:rsidP="00186275">
      <w:pPr>
        <w:pStyle w:val="GrundtextPosNr"/>
        <w:keepNext/>
        <w:keepLines/>
      </w:pPr>
      <w:r>
        <w:t>13.AE 58</w:t>
      </w:r>
    </w:p>
    <w:p w14:paraId="1C84D080" w14:textId="77777777" w:rsidR="00186275" w:rsidRDefault="00186275" w:rsidP="00186275">
      <w:pPr>
        <w:pStyle w:val="Grundtext"/>
      </w:pPr>
      <w:r>
        <w:t>Entwässerungsrinne Nennweite 20 cm, aus Polymerbeton 50 cm lang,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23,5 cm, Bauhöhe (H) 26,5, 29, 31,5 und 36,5 cm, nach Wahl des Auftraggebers,</w:t>
      </w:r>
    </w:p>
    <w:p w14:paraId="2E3F8708" w14:textId="77777777" w:rsidR="00186275" w:rsidRDefault="00186275" w:rsidP="00186275">
      <w:pPr>
        <w:pStyle w:val="Grundtext"/>
      </w:pPr>
      <w:r>
        <w:t xml:space="preserve"> z.B. ACO DRAIN MULTILINE Seal in V 200 mit DRAINLOCK ohne GEFÄLLE, 50 cm lang, mit VORFORMUNG für Eck-, T- und KREUZVERBINDUNGEN oder Gleichwertiges.</w:t>
      </w:r>
    </w:p>
    <w:p w14:paraId="562C1127" w14:textId="77777777" w:rsidR="00186275" w:rsidRDefault="00186275" w:rsidP="00186275">
      <w:pPr>
        <w:pStyle w:val="Folgeposition"/>
        <w:keepNext/>
        <w:keepLines/>
      </w:pPr>
      <w:r>
        <w:t>A</w:t>
      </w:r>
      <w:r>
        <w:rPr>
          <w:sz w:val="12"/>
        </w:rPr>
        <w:t>+</w:t>
      </w:r>
      <w:r>
        <w:tab/>
        <w:t>Entw-ri.dicht o.Gef.V200S Vorf L50 H26,5-36,5 verz</w:t>
      </w:r>
      <w:r>
        <w:tab/>
        <w:t xml:space="preserve">Stk </w:t>
      </w:r>
    </w:p>
    <w:p w14:paraId="739AD770" w14:textId="77777777" w:rsidR="00186275" w:rsidRDefault="00186275" w:rsidP="00186275">
      <w:pPr>
        <w:pStyle w:val="Langtext"/>
      </w:pPr>
      <w:r>
        <w:t>Mit ausschlagbarer Vorformung für senkrechten Rohranschluss DN 200 (VorfDN200), Kantenschutz aus verzinktem Stahl (verz.).</w:t>
      </w:r>
    </w:p>
    <w:p w14:paraId="1647CE77" w14:textId="77777777" w:rsidR="00186275" w:rsidRDefault="00186275" w:rsidP="00186275">
      <w:pPr>
        <w:pStyle w:val="Langtext"/>
      </w:pPr>
      <w:r>
        <w:t xml:space="preserve"> Angebotenes Erzeugnis:</w:t>
      </w:r>
    </w:p>
    <w:p w14:paraId="5BC85890" w14:textId="77777777" w:rsidR="00186275" w:rsidRDefault="00186275" w:rsidP="00186275">
      <w:pPr>
        <w:pStyle w:val="Folgeposition"/>
        <w:keepNext/>
        <w:keepLines/>
      </w:pPr>
      <w:r>
        <w:t>B</w:t>
      </w:r>
      <w:r>
        <w:rPr>
          <w:sz w:val="12"/>
        </w:rPr>
        <w:t>+</w:t>
      </w:r>
      <w:r>
        <w:tab/>
        <w:t>Entw-ri.dicht o.Gef.V200E Vorf L50 H26,5-36,5 E-st</w:t>
      </w:r>
      <w:r>
        <w:tab/>
        <w:t xml:space="preserve">Stk </w:t>
      </w:r>
    </w:p>
    <w:p w14:paraId="2FFA6208" w14:textId="77777777" w:rsidR="00186275" w:rsidRDefault="00186275" w:rsidP="00186275">
      <w:pPr>
        <w:pStyle w:val="Langtext"/>
      </w:pPr>
      <w:r>
        <w:t xml:space="preserve">Mit ausschlagbarer Vorformung für senkrechten Rohranschluss DN 200 (VorfDN200), Kantenschutz aus Edelstahl 1.4301 (E-st). </w:t>
      </w:r>
    </w:p>
    <w:p w14:paraId="338F9EF4" w14:textId="77777777" w:rsidR="00186275" w:rsidRDefault="00186275" w:rsidP="00186275">
      <w:pPr>
        <w:pStyle w:val="Langtext"/>
      </w:pPr>
      <w:r>
        <w:t xml:space="preserve"> Angebotenes Erzeugnis:</w:t>
      </w:r>
    </w:p>
    <w:p w14:paraId="27D1CC83" w14:textId="77777777" w:rsidR="00186275" w:rsidRDefault="00186275" w:rsidP="00186275">
      <w:pPr>
        <w:pStyle w:val="TrennungPOS"/>
      </w:pPr>
    </w:p>
    <w:p w14:paraId="369F7736" w14:textId="77777777" w:rsidR="00186275" w:rsidRDefault="00186275" w:rsidP="00186275">
      <w:pPr>
        <w:pStyle w:val="GrundtextPosNr"/>
        <w:keepNext/>
        <w:keepLines/>
      </w:pPr>
      <w:r>
        <w:lastRenderedPageBreak/>
        <w:t>13.AE 59</w:t>
      </w:r>
    </w:p>
    <w:p w14:paraId="1EAD203F" w14:textId="77777777" w:rsidR="00186275" w:rsidRDefault="00186275" w:rsidP="00186275">
      <w:pPr>
        <w:pStyle w:val="Grundtext"/>
      </w:pPr>
      <w:r>
        <w:t>Entwässerungsrinne Nennweite 20 cm, aus Polymerbeton 50 cm lang,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w:t>
      </w:r>
    </w:p>
    <w:p w14:paraId="72BACB41" w14:textId="77777777" w:rsidR="00186275" w:rsidRDefault="00186275" w:rsidP="00186275">
      <w:pPr>
        <w:pStyle w:val="Grundtext"/>
      </w:pPr>
      <w:r>
        <w:t>Abmessungen:</w:t>
      </w:r>
    </w:p>
    <w:p w14:paraId="03146990" w14:textId="77777777" w:rsidR="00186275" w:rsidRDefault="00186275" w:rsidP="00186275">
      <w:pPr>
        <w:pStyle w:val="Grundtext"/>
      </w:pPr>
      <w:r>
        <w:t>Baubreite 25,3 cm</w:t>
      </w:r>
    </w:p>
    <w:p w14:paraId="412270FC" w14:textId="77777777" w:rsidR="00186275" w:rsidRDefault="00186275" w:rsidP="00186275">
      <w:pPr>
        <w:pStyle w:val="Grundtext"/>
      </w:pPr>
      <w:r>
        <w:t>Baulänge: 50 cm</w:t>
      </w:r>
    </w:p>
    <w:p w14:paraId="61554BD0" w14:textId="77777777" w:rsidR="00186275" w:rsidRDefault="00186275" w:rsidP="00186275">
      <w:pPr>
        <w:pStyle w:val="Grundtext"/>
      </w:pPr>
      <w:r>
        <w:t>Nennweite: 15,0 cm</w:t>
      </w:r>
    </w:p>
    <w:p w14:paraId="204A5A5C" w14:textId="77777777" w:rsidR="00186275" w:rsidRDefault="00186275" w:rsidP="00186275">
      <w:pPr>
        <w:pStyle w:val="Grundtext"/>
      </w:pPr>
      <w:r>
        <w:t>Anzugeben ist:</w:t>
      </w:r>
    </w:p>
    <w:p w14:paraId="5F792F32" w14:textId="77777777" w:rsidR="00186275" w:rsidRDefault="00186275" w:rsidP="00186275">
      <w:pPr>
        <w:pStyle w:val="Grundtext"/>
      </w:pPr>
      <w:r>
        <w:t>Bauhöhe: 25,5; 28; 30,5; 35,5 cm</w:t>
      </w:r>
    </w:p>
    <w:p w14:paraId="47147EB6" w14:textId="77777777" w:rsidR="00186275" w:rsidRDefault="00186275" w:rsidP="00186275">
      <w:pPr>
        <w:pStyle w:val="Folgeposition"/>
        <w:keepNext/>
        <w:keepLines/>
      </w:pPr>
      <w:r>
        <w:t>A</w:t>
      </w:r>
      <w:r>
        <w:rPr>
          <w:sz w:val="12"/>
        </w:rPr>
        <w:t>+</w:t>
      </w:r>
      <w:r>
        <w:tab/>
        <w:t>Entw-ri.dicht o.Gef.V200G Vorf L50 H25,5-35,5 Guss</w:t>
      </w:r>
      <w:r>
        <w:tab/>
        <w:t xml:space="preserve">Stk </w:t>
      </w:r>
    </w:p>
    <w:p w14:paraId="784DD505" w14:textId="77777777" w:rsidR="00186275" w:rsidRDefault="00186275" w:rsidP="00186275">
      <w:pPr>
        <w:pStyle w:val="Langtext"/>
      </w:pPr>
      <w:r>
        <w:t>z.B. ACO DRAIN PowerDrain Seal in V200G mit DRAINLOCK ohne GEFÄLLE, 50 cm lang, mit VORFORMUNG für Eck-, T- und KREUZVERBINDUNGEN, Mit ausschlagbarer Vorformung für senkrechten Rohranschluss DN 200 (VorfDN200), Kantenschutz aus Gusseisen oder Gleichwertiges.</w:t>
      </w:r>
    </w:p>
    <w:p w14:paraId="5CF216E7" w14:textId="77777777" w:rsidR="00186275" w:rsidRDefault="00186275" w:rsidP="00186275">
      <w:pPr>
        <w:pStyle w:val="Langtext"/>
      </w:pPr>
      <w:r>
        <w:t>Bauhöhe:_ _ _</w:t>
      </w:r>
    </w:p>
    <w:p w14:paraId="4E657FF2" w14:textId="77777777" w:rsidR="00186275" w:rsidRDefault="00186275" w:rsidP="00186275">
      <w:pPr>
        <w:pStyle w:val="Langtext"/>
      </w:pPr>
      <w:r>
        <w:t>Angebotenes Erzeugnis:</w:t>
      </w:r>
    </w:p>
    <w:p w14:paraId="26EA5390" w14:textId="77777777" w:rsidR="00186275" w:rsidRDefault="00186275" w:rsidP="00186275">
      <w:pPr>
        <w:pStyle w:val="TrennungPOS"/>
      </w:pPr>
    </w:p>
    <w:p w14:paraId="06947D54" w14:textId="77777777" w:rsidR="00186275" w:rsidRDefault="00186275" w:rsidP="00186275">
      <w:pPr>
        <w:pStyle w:val="GrundtextPosNr"/>
        <w:keepNext/>
        <w:keepLines/>
      </w:pPr>
      <w:r>
        <w:t>13.AE 60</w:t>
      </w:r>
    </w:p>
    <w:p w14:paraId="0998B3F8" w14:textId="77777777" w:rsidR="00186275" w:rsidRDefault="00186275" w:rsidP="00186275">
      <w:pPr>
        <w:pStyle w:val="Grundtext"/>
      </w:pPr>
      <w:r>
        <w:t>Entwässerungsrinne Nennweite 20 cm, aus Polymerbeton 50 cm lang,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23,5 cm, Bauhöhe (H) 26,5, 29, 31,5 und 36,5 cm, nach Wahl des Auftraggebers,</w:t>
      </w:r>
    </w:p>
    <w:p w14:paraId="423CEA44" w14:textId="77777777" w:rsidR="00186275" w:rsidRDefault="00186275" w:rsidP="00186275">
      <w:pPr>
        <w:pStyle w:val="Grundtext"/>
      </w:pPr>
      <w:r>
        <w:t xml:space="preserve"> z.B. ACO DRAIN MULTILINE Seal in V 200 mit DRAINLOCK ohne GEFÄLLE, 50 cm lang, mit VORFORMUNG für Eck-, T- und KREUZVERBINDUNGEN oder Gleichwertiges.</w:t>
      </w:r>
    </w:p>
    <w:p w14:paraId="35F3FCE2" w14:textId="77777777" w:rsidR="00186275" w:rsidRDefault="00186275" w:rsidP="00186275">
      <w:pPr>
        <w:pStyle w:val="Folgeposition"/>
        <w:keepNext/>
        <w:keepLines/>
      </w:pPr>
      <w:r>
        <w:t>A</w:t>
      </w:r>
      <w:r>
        <w:rPr>
          <w:sz w:val="12"/>
        </w:rPr>
        <w:t>+</w:t>
      </w:r>
      <w:r>
        <w:tab/>
        <w:t>Entw-ri. dicht o.Gef.V200S LLD DN200 L50 H27,5-37,5 verz</w:t>
      </w:r>
      <w:r>
        <w:tab/>
        <w:t xml:space="preserve">Stk </w:t>
      </w:r>
    </w:p>
    <w:p w14:paraId="6C393D32" w14:textId="77777777" w:rsidR="00186275" w:rsidRDefault="00186275" w:rsidP="00186275">
      <w:pPr>
        <w:pStyle w:val="Langtext"/>
      </w:pPr>
      <w:r>
        <w:t>Mit integrierter Lippenlabyrinthdichtung für senkrechten, flüssigkeitsdichten Rohranschluss DN 200 (LippDN200) an die Grundleitung, Kantenschutz aus verzinktem Stahl (verz).</w:t>
      </w:r>
    </w:p>
    <w:p w14:paraId="6AED91DC" w14:textId="77777777" w:rsidR="00186275" w:rsidRDefault="00186275" w:rsidP="00186275">
      <w:pPr>
        <w:pStyle w:val="Langtext"/>
      </w:pPr>
      <w:r>
        <w:t xml:space="preserve"> Angebotenes Erzeugnis:</w:t>
      </w:r>
    </w:p>
    <w:p w14:paraId="370197F0" w14:textId="77777777" w:rsidR="00186275" w:rsidRDefault="00186275" w:rsidP="00186275">
      <w:pPr>
        <w:pStyle w:val="Folgeposition"/>
        <w:keepNext/>
        <w:keepLines/>
      </w:pPr>
      <w:r>
        <w:t>B</w:t>
      </w:r>
      <w:r>
        <w:rPr>
          <w:sz w:val="12"/>
        </w:rPr>
        <w:t>+</w:t>
      </w:r>
      <w:r>
        <w:tab/>
        <w:t>Entw-ri. dicht o.Gef.V200E LLD DN200 L50 H27,5-37,5 E-st</w:t>
      </w:r>
      <w:r>
        <w:tab/>
        <w:t xml:space="preserve">Stk </w:t>
      </w:r>
    </w:p>
    <w:p w14:paraId="532EA522" w14:textId="77777777" w:rsidR="00186275" w:rsidRDefault="00186275" w:rsidP="00186275">
      <w:pPr>
        <w:pStyle w:val="Langtext"/>
      </w:pPr>
      <w:r>
        <w:t xml:space="preserve">Mit integrierter Lippenlabyrinthdichtung für senkrechten, flüssigkeitsdichten Rohranschluss DN 200 (LippDN200) an die Grundleitung, Kantenschutz aus Edelstahl 1.4301 (E-st). </w:t>
      </w:r>
    </w:p>
    <w:p w14:paraId="3F81E61D" w14:textId="77777777" w:rsidR="00186275" w:rsidRDefault="00186275" w:rsidP="00186275">
      <w:pPr>
        <w:pStyle w:val="Langtext"/>
      </w:pPr>
      <w:r>
        <w:t xml:space="preserve"> Angebotenes Erzeugnis:</w:t>
      </w:r>
    </w:p>
    <w:p w14:paraId="7565BB6D" w14:textId="77777777" w:rsidR="00186275" w:rsidRDefault="00186275" w:rsidP="00186275">
      <w:pPr>
        <w:pStyle w:val="TrennungPOS"/>
      </w:pPr>
    </w:p>
    <w:p w14:paraId="5AD43D15" w14:textId="77777777" w:rsidR="00186275" w:rsidRDefault="00186275" w:rsidP="00186275">
      <w:pPr>
        <w:pStyle w:val="GrundtextPosNr"/>
        <w:keepNext/>
        <w:keepLines/>
      </w:pPr>
      <w:r>
        <w:t>13.AE 61</w:t>
      </w:r>
    </w:p>
    <w:p w14:paraId="1B382B78" w14:textId="77777777" w:rsidR="00186275" w:rsidRDefault="00186275" w:rsidP="00186275">
      <w:pPr>
        <w:pStyle w:val="Grundtext"/>
      </w:pPr>
      <w:r>
        <w:t>Entwässerungsrinne Nennweite 20 cm, aus Polymerbeton 50 cm lang, entsprechend ÖNORM EN 1433, mit integrierter EPDM-Dichtung zur Ausbildung eines wasserdichten Rinnenstoßes entsprechend IKT Prüfsiegel D00978 (dicht),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w:t>
      </w:r>
    </w:p>
    <w:p w14:paraId="54E85017" w14:textId="77777777" w:rsidR="00186275" w:rsidRDefault="00186275" w:rsidP="00186275">
      <w:pPr>
        <w:pStyle w:val="Grundtext"/>
      </w:pPr>
      <w:r>
        <w:t>Abmessungen:</w:t>
      </w:r>
    </w:p>
    <w:p w14:paraId="6F5576B7" w14:textId="77777777" w:rsidR="00186275" w:rsidRDefault="00186275" w:rsidP="00186275">
      <w:pPr>
        <w:pStyle w:val="Grundtext"/>
      </w:pPr>
      <w:r>
        <w:t>Baubreite 25,3 cm</w:t>
      </w:r>
    </w:p>
    <w:p w14:paraId="3CB84E0E" w14:textId="77777777" w:rsidR="00186275" w:rsidRDefault="00186275" w:rsidP="00186275">
      <w:pPr>
        <w:pStyle w:val="Grundtext"/>
      </w:pPr>
      <w:r>
        <w:t>Baulänge: 50 cm</w:t>
      </w:r>
    </w:p>
    <w:p w14:paraId="0597476E" w14:textId="77777777" w:rsidR="00186275" w:rsidRDefault="00186275" w:rsidP="00186275">
      <w:pPr>
        <w:pStyle w:val="Grundtext"/>
      </w:pPr>
      <w:r>
        <w:t>Nennweite: 15,0 cm</w:t>
      </w:r>
    </w:p>
    <w:p w14:paraId="179C005C" w14:textId="77777777" w:rsidR="00186275" w:rsidRDefault="00186275" w:rsidP="00186275">
      <w:pPr>
        <w:pStyle w:val="Grundtext"/>
      </w:pPr>
      <w:r>
        <w:t>Anzugeben ist:</w:t>
      </w:r>
    </w:p>
    <w:p w14:paraId="56C68224" w14:textId="77777777" w:rsidR="00186275" w:rsidRDefault="00186275" w:rsidP="00186275">
      <w:pPr>
        <w:pStyle w:val="Grundtext"/>
      </w:pPr>
      <w:r>
        <w:t>Bauhöhe: 26,5; 28; 31,5; 36,5 cm</w:t>
      </w:r>
    </w:p>
    <w:p w14:paraId="187B8C2D" w14:textId="77777777" w:rsidR="00186275" w:rsidRDefault="00186275" w:rsidP="00186275">
      <w:pPr>
        <w:pStyle w:val="Folgeposition"/>
        <w:keepNext/>
        <w:keepLines/>
      </w:pPr>
      <w:r>
        <w:t>A</w:t>
      </w:r>
      <w:r>
        <w:rPr>
          <w:sz w:val="12"/>
        </w:rPr>
        <w:t>+</w:t>
      </w:r>
      <w:r>
        <w:tab/>
        <w:t>Entw-ri. dicht o.Gef.V200G LLD DN200 L50 H26,5-36,5 Guss</w:t>
      </w:r>
      <w:r>
        <w:tab/>
        <w:t xml:space="preserve">Stk </w:t>
      </w:r>
    </w:p>
    <w:p w14:paraId="56BD5FCE" w14:textId="77777777" w:rsidR="00186275" w:rsidRDefault="00186275" w:rsidP="00186275">
      <w:pPr>
        <w:pStyle w:val="Langtext"/>
      </w:pPr>
      <w:r>
        <w:t>z.B. ACO DRAIN PowerDrain Seal in V200G mit DRAINLOCK ohne GEFÄLLE, 50 cm lang, mit VORFORMUNG für Eck-, T- und KREUZVERBINDUNGEN, mit integrierter Lippenlabyrinthdichtung für senkrechten, flüssigkeitsdichten Rohranschluss DN 200 (LippDN200) an die Grundleitung, Kantenschutz aus Gusseisen, oder Gleichwertiges</w:t>
      </w:r>
    </w:p>
    <w:p w14:paraId="3A114A49" w14:textId="77777777" w:rsidR="00186275" w:rsidRDefault="00186275" w:rsidP="00186275">
      <w:pPr>
        <w:pStyle w:val="Langtext"/>
      </w:pPr>
      <w:r>
        <w:t>Bauhöhe:_ _ _</w:t>
      </w:r>
    </w:p>
    <w:p w14:paraId="445BB44D" w14:textId="77777777" w:rsidR="00186275" w:rsidRDefault="00186275" w:rsidP="00186275">
      <w:pPr>
        <w:pStyle w:val="Langtext"/>
      </w:pPr>
      <w:r>
        <w:t>Angebotenes Erzeugnis:</w:t>
      </w:r>
    </w:p>
    <w:p w14:paraId="0D20C963" w14:textId="77777777" w:rsidR="00186275" w:rsidRDefault="00186275" w:rsidP="00186275">
      <w:pPr>
        <w:pStyle w:val="TrennungPOS"/>
      </w:pPr>
    </w:p>
    <w:p w14:paraId="3DDAA585" w14:textId="77777777" w:rsidR="00186275" w:rsidRDefault="00186275" w:rsidP="00186275">
      <w:pPr>
        <w:pStyle w:val="GrundtextPosNr"/>
        <w:keepNext/>
        <w:keepLines/>
      </w:pPr>
      <w:r>
        <w:t>13.AE 62</w:t>
      </w:r>
    </w:p>
    <w:p w14:paraId="080CAEE5" w14:textId="77777777" w:rsidR="00186275" w:rsidRDefault="00186275" w:rsidP="00186275">
      <w:pPr>
        <w:pStyle w:val="Grundtext"/>
      </w:pPr>
      <w:r>
        <w:t xml:space="preserve">Einlaufkasten, Nennweite 20 cm, aus Polymerbeton, mit zwei Einlaufseiten, mit integriertem Kantenschutz aus verzinktem Stahl, schraubloser Sicherheitsarretierung, geeignet für Abdeckungen (Abdeckung in eigenen Positionen) mit einer Belastungsklasse bis E600, mit eingegossenen Anschlussschablonen aus Kunststoff PP an den beiden Stirnseiten, mit </w:t>
      </w:r>
      <w:r>
        <w:lastRenderedPageBreak/>
        <w:t>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DN/OD 160/200, nach Wahl des Auftraggebers, mit Schlammeimer aus Kunststoff PP,</w:t>
      </w:r>
    </w:p>
    <w:p w14:paraId="699E36EB" w14:textId="77777777" w:rsidR="00186275" w:rsidRDefault="00186275" w:rsidP="00186275">
      <w:pPr>
        <w:pStyle w:val="Grundtext"/>
      </w:pPr>
    </w:p>
    <w:p w14:paraId="75ADCA42" w14:textId="77777777" w:rsidR="00186275" w:rsidRDefault="00186275" w:rsidP="00186275">
      <w:pPr>
        <w:pStyle w:val="Grundtext"/>
      </w:pPr>
      <w:r>
        <w:t>Abmessungen:</w:t>
      </w:r>
    </w:p>
    <w:p w14:paraId="27352D9B" w14:textId="77777777" w:rsidR="00186275" w:rsidRDefault="00186275" w:rsidP="00186275">
      <w:pPr>
        <w:pStyle w:val="Grundtext"/>
      </w:pPr>
      <w:r>
        <w:t>Nennweite: 20 cm</w:t>
      </w:r>
    </w:p>
    <w:p w14:paraId="3E234EE1" w14:textId="77777777" w:rsidR="00186275" w:rsidRDefault="00186275" w:rsidP="00186275">
      <w:pPr>
        <w:pStyle w:val="Grundtext"/>
      </w:pPr>
      <w:r>
        <w:t>Baubreite: 23,5 cm</w:t>
      </w:r>
    </w:p>
    <w:p w14:paraId="6B95D0B9" w14:textId="77777777" w:rsidR="00186275" w:rsidRDefault="00186275" w:rsidP="00186275">
      <w:pPr>
        <w:pStyle w:val="Grundtext"/>
      </w:pPr>
      <w:r>
        <w:t>Baulänge: 50 cm</w:t>
      </w:r>
    </w:p>
    <w:p w14:paraId="6D7531E1" w14:textId="77777777" w:rsidR="00186275" w:rsidRDefault="00186275" w:rsidP="00186275">
      <w:pPr>
        <w:pStyle w:val="Grundtext"/>
      </w:pPr>
      <w:r>
        <w:t>Bauhöhe: 71 cm</w:t>
      </w:r>
    </w:p>
    <w:p w14:paraId="44077B80" w14:textId="77777777" w:rsidR="00186275" w:rsidRDefault="00186275" w:rsidP="00186275">
      <w:pPr>
        <w:pStyle w:val="Grundtext"/>
      </w:pPr>
      <w:r>
        <w:t>Anzugeben ist:</w:t>
      </w:r>
    </w:p>
    <w:p w14:paraId="6E19B397" w14:textId="77777777" w:rsidR="00186275" w:rsidRDefault="00186275" w:rsidP="00186275">
      <w:pPr>
        <w:pStyle w:val="Grundtext"/>
      </w:pPr>
      <w:r>
        <w:t>Höhe der anzuschließenden Rinne: 26,5; 29,0; 31,5; 35,5 cm</w:t>
      </w:r>
    </w:p>
    <w:p w14:paraId="6B0B9CBE" w14:textId="77777777" w:rsidR="00186275" w:rsidRDefault="00186275" w:rsidP="00186275">
      <w:pPr>
        <w:pStyle w:val="Folgeposition"/>
        <w:keepNext/>
        <w:keepLines/>
      </w:pPr>
      <w:r>
        <w:t>A</w:t>
      </w:r>
      <w:r>
        <w:rPr>
          <w:sz w:val="12"/>
        </w:rPr>
        <w:t>+</w:t>
      </w:r>
      <w:r>
        <w:tab/>
        <w:t>Einlaufkasten dicht V200S L50 H66 verz.</w:t>
      </w:r>
      <w:r>
        <w:tab/>
        <w:t xml:space="preserve">Stk </w:t>
      </w:r>
    </w:p>
    <w:p w14:paraId="37890CA6" w14:textId="77777777" w:rsidR="00186275" w:rsidRDefault="00186275" w:rsidP="00186275">
      <w:pPr>
        <w:pStyle w:val="Langtext"/>
      </w:pPr>
      <w:r>
        <w:t>z.B.: ACO Drain Multiline Seal in V200S Einlaufkasten, 50 cm, Kantenschutz Stahl verzinkt, Mit Lippenlabyrinthdichtung (LLD) aus NBR für horizontalen, flüssigkeitsdichten Rohranschluss DN/OD 160/200, mit ausschneidbarer Anschlussschablone bis zur Bauhöhe 20, mit Schlammeimer aus Kunststoff PP</w:t>
      </w:r>
    </w:p>
    <w:p w14:paraId="1FB71E3D" w14:textId="77777777" w:rsidR="00186275" w:rsidRDefault="00186275" w:rsidP="00186275">
      <w:pPr>
        <w:pStyle w:val="Langtext"/>
      </w:pPr>
      <w:r>
        <w:t>Anzuschließender Rinnentyp:_ _ _</w:t>
      </w:r>
    </w:p>
    <w:p w14:paraId="4F0FCD25" w14:textId="77777777" w:rsidR="00186275" w:rsidRDefault="00186275" w:rsidP="00186275">
      <w:pPr>
        <w:pStyle w:val="Langtext"/>
      </w:pPr>
      <w:r>
        <w:t>Angebotenes Erzeugnis:</w:t>
      </w:r>
    </w:p>
    <w:p w14:paraId="2C3DED1E" w14:textId="77777777" w:rsidR="00186275" w:rsidRDefault="00186275" w:rsidP="00186275">
      <w:pPr>
        <w:pStyle w:val="TrennungPOS"/>
      </w:pPr>
    </w:p>
    <w:p w14:paraId="5EBE6838" w14:textId="77777777" w:rsidR="00186275" w:rsidRDefault="00186275" w:rsidP="00186275">
      <w:pPr>
        <w:pStyle w:val="GrundtextPosNr"/>
        <w:keepNext/>
        <w:keepLines/>
      </w:pPr>
      <w:r>
        <w:t>13.AE 63</w:t>
      </w:r>
    </w:p>
    <w:p w14:paraId="49B121C2" w14:textId="77777777" w:rsidR="00186275" w:rsidRDefault="00186275" w:rsidP="00186275">
      <w:pPr>
        <w:pStyle w:val="Grundtext"/>
      </w:pPr>
      <w:r>
        <w:t>Einlaufkasten, Nennweite 20 cm, aus Polymerbeton, mit zwei Einlaufseiten, mit integriertem Kantenschutz aus Edelstahl, schraubloser Sicherheitsarretierung, geeignet für Abdeckungen (Abdeckung in eigenen Positionen) mit einer Belastungsklasse bis E600, mit eingegossenen Anschlussschablonen aus Kunststoff PP an den beiden Stirnseiten, mit 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DN/OD 160/200, nach Wahl des Auftraggebers, mit Schlammeimer aus Kunststoff PP,</w:t>
      </w:r>
    </w:p>
    <w:p w14:paraId="2B68DB28" w14:textId="77777777" w:rsidR="00186275" w:rsidRDefault="00186275" w:rsidP="00186275">
      <w:pPr>
        <w:pStyle w:val="Grundtext"/>
      </w:pPr>
    </w:p>
    <w:p w14:paraId="70AC528A" w14:textId="77777777" w:rsidR="00186275" w:rsidRDefault="00186275" w:rsidP="00186275">
      <w:pPr>
        <w:pStyle w:val="Grundtext"/>
      </w:pPr>
      <w:r>
        <w:t>Abmessungen:</w:t>
      </w:r>
    </w:p>
    <w:p w14:paraId="1DE75D23" w14:textId="77777777" w:rsidR="00186275" w:rsidRDefault="00186275" w:rsidP="00186275">
      <w:pPr>
        <w:pStyle w:val="Grundtext"/>
      </w:pPr>
      <w:r>
        <w:t>Nennweite: 20 cm</w:t>
      </w:r>
    </w:p>
    <w:p w14:paraId="4FECDBDC" w14:textId="77777777" w:rsidR="00186275" w:rsidRDefault="00186275" w:rsidP="00186275">
      <w:pPr>
        <w:pStyle w:val="Grundtext"/>
      </w:pPr>
      <w:r>
        <w:t>Baubreite: 23,5 cm</w:t>
      </w:r>
    </w:p>
    <w:p w14:paraId="4CBB6016" w14:textId="77777777" w:rsidR="00186275" w:rsidRDefault="00186275" w:rsidP="00186275">
      <w:pPr>
        <w:pStyle w:val="Grundtext"/>
      </w:pPr>
      <w:r>
        <w:t>Baulänge: 50 cm</w:t>
      </w:r>
    </w:p>
    <w:p w14:paraId="4B620BAD" w14:textId="77777777" w:rsidR="00186275" w:rsidRDefault="00186275" w:rsidP="00186275">
      <w:pPr>
        <w:pStyle w:val="Grundtext"/>
      </w:pPr>
      <w:r>
        <w:t>Bauhöhe: 71 cm</w:t>
      </w:r>
    </w:p>
    <w:p w14:paraId="0B66C3F8" w14:textId="77777777" w:rsidR="00186275" w:rsidRDefault="00186275" w:rsidP="00186275">
      <w:pPr>
        <w:pStyle w:val="Grundtext"/>
      </w:pPr>
      <w:r>
        <w:t>Anzugeben ist:</w:t>
      </w:r>
    </w:p>
    <w:p w14:paraId="0078A597" w14:textId="77777777" w:rsidR="00186275" w:rsidRDefault="00186275" w:rsidP="00186275">
      <w:pPr>
        <w:pStyle w:val="Grundtext"/>
      </w:pPr>
      <w:r>
        <w:t>Höhe der anzuschließenden Rinne: 26,5; 29,0; 31,5; 35,5 cm</w:t>
      </w:r>
    </w:p>
    <w:p w14:paraId="2F753094" w14:textId="77777777" w:rsidR="00186275" w:rsidRDefault="00186275" w:rsidP="00186275">
      <w:pPr>
        <w:pStyle w:val="Folgeposition"/>
        <w:keepNext/>
        <w:keepLines/>
      </w:pPr>
      <w:r>
        <w:t>A</w:t>
      </w:r>
      <w:r>
        <w:rPr>
          <w:sz w:val="12"/>
        </w:rPr>
        <w:t>+</w:t>
      </w:r>
      <w:r>
        <w:tab/>
        <w:t>Einlaufkasten dicht V200E L50 H66 E-st.</w:t>
      </w:r>
      <w:r>
        <w:tab/>
        <w:t xml:space="preserve">Stk </w:t>
      </w:r>
    </w:p>
    <w:p w14:paraId="3DD56360" w14:textId="77777777" w:rsidR="00186275" w:rsidRDefault="00186275" w:rsidP="00186275">
      <w:pPr>
        <w:pStyle w:val="Langtext"/>
      </w:pPr>
      <w:r>
        <w:t>z.B.: ACO Drain Multiline Seal in V200E Einlaufkasten, 50 cm, Kantenschutz Edelstahl, Mit Lippenlabyrinthdichtung (LLD) aus NBR für horizontalen, flüssigkeitsdichten Rohranschluss DN/OD 160/200, mit ausschneidbarer Anschlussschablone bis zur Bauhöhe 20, mit Schlammeimer aus Kunststoff PP</w:t>
      </w:r>
    </w:p>
    <w:p w14:paraId="3E523566" w14:textId="77777777" w:rsidR="00186275" w:rsidRDefault="00186275" w:rsidP="00186275">
      <w:pPr>
        <w:pStyle w:val="Langtext"/>
      </w:pPr>
      <w:r>
        <w:t>Anzuschließender Rinnentyp:_ _ _</w:t>
      </w:r>
    </w:p>
    <w:p w14:paraId="72D77234" w14:textId="77777777" w:rsidR="00186275" w:rsidRDefault="00186275" w:rsidP="00186275">
      <w:pPr>
        <w:pStyle w:val="Langtext"/>
      </w:pPr>
      <w:r>
        <w:t>Angebotenes Erzeugnis:</w:t>
      </w:r>
    </w:p>
    <w:p w14:paraId="4E452129" w14:textId="77777777" w:rsidR="00186275" w:rsidRDefault="00186275" w:rsidP="00186275">
      <w:pPr>
        <w:pStyle w:val="TrennungPOS"/>
      </w:pPr>
    </w:p>
    <w:p w14:paraId="4D160DDE" w14:textId="77777777" w:rsidR="00186275" w:rsidRDefault="00186275" w:rsidP="00186275">
      <w:pPr>
        <w:pStyle w:val="GrundtextPosNr"/>
        <w:keepNext/>
        <w:keepLines/>
      </w:pPr>
      <w:r>
        <w:t>13.AE 64</w:t>
      </w:r>
    </w:p>
    <w:p w14:paraId="621ECDAC" w14:textId="77777777" w:rsidR="00186275" w:rsidRDefault="00186275" w:rsidP="00186275">
      <w:pPr>
        <w:pStyle w:val="Grundtext"/>
      </w:pPr>
      <w:r>
        <w:t>Einlaufkasten, Nennweite 20 cm, aus Polymerbeton, mit zwei Einlaufseiten, mit integriertem Kantenschutz aus Edelstahl, schraubloser Sicherheitsarretierung, geeignet für Abdeckungen (Abdeckung in eigenen Positionen) mit einer Belastungsklasse bis E600, mit eingegossenen Anschlussschablonen aus Kunststoff PP an den beiden Stirnseiten, mit zwei Stück beigepackten Anschlussadaptern aus Kunststoff PP mit Dichtlippen zum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DN/OD 160/200, nach Wahl des Auftraggebers, mit Schlammeimer aus Kunststoff PP,</w:t>
      </w:r>
    </w:p>
    <w:p w14:paraId="52C51906" w14:textId="77777777" w:rsidR="00186275" w:rsidRDefault="00186275" w:rsidP="00186275">
      <w:pPr>
        <w:pStyle w:val="Grundtext"/>
      </w:pPr>
    </w:p>
    <w:p w14:paraId="6E5DD757" w14:textId="77777777" w:rsidR="00186275" w:rsidRDefault="00186275" w:rsidP="00186275">
      <w:pPr>
        <w:pStyle w:val="Grundtext"/>
      </w:pPr>
      <w:r>
        <w:t>Abmessungen:</w:t>
      </w:r>
    </w:p>
    <w:p w14:paraId="211B0E7B" w14:textId="77777777" w:rsidR="00186275" w:rsidRDefault="00186275" w:rsidP="00186275">
      <w:pPr>
        <w:pStyle w:val="Grundtext"/>
      </w:pPr>
      <w:r>
        <w:t>Nennweite: 20 cm</w:t>
      </w:r>
    </w:p>
    <w:p w14:paraId="2607517D" w14:textId="77777777" w:rsidR="00186275" w:rsidRDefault="00186275" w:rsidP="00186275">
      <w:pPr>
        <w:pStyle w:val="Grundtext"/>
      </w:pPr>
      <w:r>
        <w:t>Baubreite: 25,3 cm</w:t>
      </w:r>
    </w:p>
    <w:p w14:paraId="01CDE2DC" w14:textId="77777777" w:rsidR="00186275" w:rsidRDefault="00186275" w:rsidP="00186275">
      <w:pPr>
        <w:pStyle w:val="Grundtext"/>
      </w:pPr>
      <w:r>
        <w:t>Baulänge: 50 cm</w:t>
      </w:r>
    </w:p>
    <w:p w14:paraId="5284B91C" w14:textId="77777777" w:rsidR="00186275" w:rsidRDefault="00186275" w:rsidP="00186275">
      <w:pPr>
        <w:pStyle w:val="Grundtext"/>
      </w:pPr>
      <w:r>
        <w:t>Bauhöhe: 71 cm</w:t>
      </w:r>
    </w:p>
    <w:p w14:paraId="48BE40F0" w14:textId="77777777" w:rsidR="00186275" w:rsidRDefault="00186275" w:rsidP="00186275">
      <w:pPr>
        <w:pStyle w:val="Grundtext"/>
      </w:pPr>
      <w:r>
        <w:t>Anzugeben ist:</w:t>
      </w:r>
    </w:p>
    <w:p w14:paraId="45CE18E5" w14:textId="77777777" w:rsidR="00186275" w:rsidRDefault="00186275" w:rsidP="00186275">
      <w:pPr>
        <w:pStyle w:val="Grundtext"/>
      </w:pPr>
      <w:r>
        <w:t>Höhe der anzuschließenden Rinne: 25,5; 28; 30,5; 35,5 cm</w:t>
      </w:r>
    </w:p>
    <w:p w14:paraId="0E9DDDA4" w14:textId="77777777" w:rsidR="00186275" w:rsidRDefault="00186275" w:rsidP="00186275">
      <w:pPr>
        <w:pStyle w:val="Grundtext"/>
      </w:pPr>
      <w:r>
        <w:t>Anzuschließender Rinnentyp: 0, 5, 10, 20</w:t>
      </w:r>
    </w:p>
    <w:p w14:paraId="594C84E3" w14:textId="77777777" w:rsidR="00186275" w:rsidRDefault="00186275" w:rsidP="00186275">
      <w:pPr>
        <w:pStyle w:val="Folgeposition"/>
        <w:keepNext/>
        <w:keepLines/>
      </w:pPr>
      <w:r>
        <w:t>A</w:t>
      </w:r>
      <w:r>
        <w:rPr>
          <w:sz w:val="12"/>
        </w:rPr>
        <w:t>+</w:t>
      </w:r>
      <w:r>
        <w:tab/>
        <w:t>Einlaufkasten dicht V150G L50 H66 Guss</w:t>
      </w:r>
      <w:r>
        <w:tab/>
        <w:t xml:space="preserve">Stk </w:t>
      </w:r>
    </w:p>
    <w:p w14:paraId="6792EE06" w14:textId="77777777" w:rsidR="00186275" w:rsidRDefault="00186275" w:rsidP="00186275">
      <w:pPr>
        <w:pStyle w:val="Langtext"/>
      </w:pPr>
      <w:r>
        <w:t>z.B.: ACO Drain PowerDrain Seal in V200G Einlaufkasten, 500 mm, Kantenschutz Stahl verzinkt, Mit Lippenlabyrinthdichtung (LLD) aus NBR für horizontalen, flüssigkeitsdichten Rohranschluss DN/OD 160/200, mit ausschneidbarer Anschlussschablone bis zur Bauhöhe 20, mit Schlammeimer aus Kunststoff PP</w:t>
      </w:r>
    </w:p>
    <w:p w14:paraId="0AC25C29" w14:textId="77777777" w:rsidR="00186275" w:rsidRDefault="00186275" w:rsidP="00186275">
      <w:pPr>
        <w:pStyle w:val="Langtext"/>
      </w:pPr>
      <w:r>
        <w:lastRenderedPageBreak/>
        <w:t>Anzuschließender Rinnentyp:_ _ _</w:t>
      </w:r>
    </w:p>
    <w:p w14:paraId="5D564DA9" w14:textId="77777777" w:rsidR="00186275" w:rsidRDefault="00186275" w:rsidP="00186275">
      <w:pPr>
        <w:pStyle w:val="Langtext"/>
      </w:pPr>
      <w:r>
        <w:t>Angebotenes Erzeugnis:</w:t>
      </w:r>
    </w:p>
    <w:p w14:paraId="52EE3225" w14:textId="77777777" w:rsidR="00186275" w:rsidRDefault="00186275" w:rsidP="00186275">
      <w:pPr>
        <w:pStyle w:val="TrennungPOS"/>
      </w:pPr>
    </w:p>
    <w:p w14:paraId="1706A8E9" w14:textId="77777777" w:rsidR="00186275" w:rsidRDefault="00186275" w:rsidP="00186275">
      <w:pPr>
        <w:pStyle w:val="GrundtextPosNr"/>
        <w:keepNext/>
        <w:keepLines/>
      </w:pPr>
      <w:r>
        <w:t>13.AE 65</w:t>
      </w:r>
    </w:p>
    <w:p w14:paraId="758AA298" w14:textId="77777777" w:rsidR="00186275" w:rsidRDefault="00186275" w:rsidP="00186275">
      <w:pPr>
        <w:pStyle w:val="Grundtext"/>
      </w:pPr>
      <w:r>
        <w:t>Übergangsstück zur Überbrückung von Höhendifferenzen bei Verlegen der Rinnen, Nennweite 20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628CAB03" w14:textId="77777777" w:rsidR="00186275" w:rsidRDefault="00186275" w:rsidP="00186275">
      <w:pPr>
        <w:pStyle w:val="Grundtext"/>
      </w:pPr>
      <w:r>
        <w:t xml:space="preserve"> z.B. ACO DRAIN MULTILINE Seal in ÜBERGANGSSTÜCK V 200 für STUFENGEFÄLLE oder Gleichwertiges.</w:t>
      </w:r>
    </w:p>
    <w:p w14:paraId="49896D6D" w14:textId="77777777" w:rsidR="00186275" w:rsidRDefault="00186275" w:rsidP="00186275">
      <w:pPr>
        <w:pStyle w:val="Folgeposition"/>
        <w:keepNext/>
        <w:keepLines/>
      </w:pPr>
      <w:r>
        <w:t>A</w:t>
      </w:r>
      <w:r>
        <w:rPr>
          <w:sz w:val="12"/>
        </w:rPr>
        <w:t>+</w:t>
      </w:r>
      <w:r>
        <w:tab/>
        <w:t>Übergangsstück V200 dicht verz.</w:t>
      </w:r>
      <w:r>
        <w:tab/>
        <w:t xml:space="preserve">Stk </w:t>
      </w:r>
    </w:p>
    <w:p w14:paraId="3837D88C" w14:textId="77777777" w:rsidR="00186275" w:rsidRDefault="00186275" w:rsidP="00186275">
      <w:pPr>
        <w:pStyle w:val="Langtext"/>
      </w:pPr>
      <w:r>
        <w:t>Kantenschutz aus verzinktem Stahl (verz.).</w:t>
      </w:r>
    </w:p>
    <w:p w14:paraId="517B468E" w14:textId="77777777" w:rsidR="00186275" w:rsidRDefault="00186275" w:rsidP="00186275">
      <w:pPr>
        <w:pStyle w:val="Langtext"/>
      </w:pPr>
      <w:r>
        <w:t>Angebotenes Erzeugnis:</w:t>
      </w:r>
    </w:p>
    <w:p w14:paraId="014E8B4F" w14:textId="77777777" w:rsidR="00186275" w:rsidRDefault="00186275" w:rsidP="00186275">
      <w:pPr>
        <w:pStyle w:val="Folgeposition"/>
        <w:keepNext/>
        <w:keepLines/>
      </w:pPr>
      <w:r>
        <w:t>B</w:t>
      </w:r>
      <w:r>
        <w:rPr>
          <w:sz w:val="12"/>
        </w:rPr>
        <w:t>+</w:t>
      </w:r>
      <w:r>
        <w:tab/>
        <w:t>Übergangsstück V200 dicht E.st.</w:t>
      </w:r>
      <w:r>
        <w:tab/>
        <w:t xml:space="preserve">Stk </w:t>
      </w:r>
    </w:p>
    <w:p w14:paraId="3D430162" w14:textId="77777777" w:rsidR="00186275" w:rsidRDefault="00186275" w:rsidP="00186275">
      <w:pPr>
        <w:pStyle w:val="Langtext"/>
      </w:pPr>
      <w:r>
        <w:t>Kantenschutz aus Edelstahl 1.4301 (E-st).</w:t>
      </w:r>
    </w:p>
    <w:p w14:paraId="4E98E278" w14:textId="77777777" w:rsidR="00186275" w:rsidRDefault="00186275" w:rsidP="00186275">
      <w:pPr>
        <w:pStyle w:val="Langtext"/>
      </w:pPr>
      <w:r>
        <w:t>Angebotenes Erzeugnis:</w:t>
      </w:r>
    </w:p>
    <w:p w14:paraId="5A35010A" w14:textId="77777777" w:rsidR="00186275" w:rsidRDefault="00186275" w:rsidP="00186275">
      <w:pPr>
        <w:pStyle w:val="TrennungPOS"/>
      </w:pPr>
    </w:p>
    <w:p w14:paraId="3E75C89B" w14:textId="77777777" w:rsidR="00186275" w:rsidRDefault="00186275" w:rsidP="00186275">
      <w:pPr>
        <w:pStyle w:val="GrundtextPosNr"/>
        <w:keepNext/>
        <w:keepLines/>
      </w:pPr>
      <w:r>
        <w:t>13.AE 66</w:t>
      </w:r>
    </w:p>
    <w:p w14:paraId="479DB255" w14:textId="77777777" w:rsidR="00186275" w:rsidRDefault="00186275" w:rsidP="00186275">
      <w:pPr>
        <w:pStyle w:val="Grundtext"/>
      </w:pPr>
      <w:r>
        <w:t>Übergangsstück zur Überbrückung von Höhendifferenzen bei Verlegen der Rinnen, Nennweite 20 cm, im Stufengefälle, aus Polymerbeton, mit integrierter EPDM-Dichtung zur Ausbildung eines wasserdichten Rinnenstoßes entsprechend IKT Prüfsiegel D00978 (dicht), mit Kantenschutz nach Wahl des Auftraggebers, passend für Übergänge von 10. bis 20. (Sohlensprung von 5cm),</w:t>
      </w:r>
    </w:p>
    <w:p w14:paraId="07CF406C" w14:textId="77777777" w:rsidR="00186275" w:rsidRDefault="00186275" w:rsidP="00186275">
      <w:pPr>
        <w:pStyle w:val="Grundtext"/>
      </w:pPr>
    </w:p>
    <w:p w14:paraId="34E72509" w14:textId="77777777" w:rsidR="00186275" w:rsidRDefault="00186275" w:rsidP="00186275">
      <w:pPr>
        <w:pStyle w:val="Folgeposition"/>
        <w:keepNext/>
        <w:keepLines/>
      </w:pPr>
      <w:r>
        <w:t>B</w:t>
      </w:r>
      <w:r>
        <w:rPr>
          <w:sz w:val="12"/>
        </w:rPr>
        <w:t>+</w:t>
      </w:r>
      <w:r>
        <w:tab/>
        <w:t>Übergangsstück V200 dicht Guss</w:t>
      </w:r>
      <w:r>
        <w:tab/>
        <w:t xml:space="preserve">Stk </w:t>
      </w:r>
    </w:p>
    <w:p w14:paraId="22848DC8" w14:textId="77777777" w:rsidR="00186275" w:rsidRDefault="00186275" w:rsidP="00186275">
      <w:pPr>
        <w:pStyle w:val="Langtext"/>
      </w:pPr>
      <w:r>
        <w:t>z.B. ACO DRAIN PowerDrain Seal in ÜBERGANGSSTÜCK V 200 für STUFENGEFÄLLE, Kantenschutz aus Gusseisen, oder Gleichwertiges.</w:t>
      </w:r>
    </w:p>
    <w:p w14:paraId="523FFE62" w14:textId="77777777" w:rsidR="00186275" w:rsidRDefault="00186275" w:rsidP="00186275">
      <w:pPr>
        <w:pStyle w:val="Langtext"/>
      </w:pPr>
      <w:r>
        <w:t>Angebotenes Erzeugnis:</w:t>
      </w:r>
    </w:p>
    <w:p w14:paraId="7C0ECF70" w14:textId="77777777" w:rsidR="00186275" w:rsidRDefault="00186275" w:rsidP="00186275">
      <w:pPr>
        <w:pStyle w:val="TrennungPOS"/>
      </w:pPr>
    </w:p>
    <w:p w14:paraId="5F38F3B9" w14:textId="77777777" w:rsidR="00186275" w:rsidRDefault="00186275" w:rsidP="00186275">
      <w:pPr>
        <w:pStyle w:val="GrundtextPosNr"/>
        <w:keepNext/>
        <w:keepLines/>
      </w:pPr>
      <w:r>
        <w:t>13.AE 67</w:t>
      </w:r>
    </w:p>
    <w:p w14:paraId="26EAD9C0" w14:textId="77777777" w:rsidR="00186275" w:rsidRDefault="00186275" w:rsidP="00186275">
      <w:pPr>
        <w:pStyle w:val="Grundtext"/>
      </w:pPr>
      <w:r>
        <w:t>Adapter für Entwässerungsrinnen, Nennweite 20cm, aus Polymerbeton, für Fließrichtungswechsel, mit integriertem Kantenschutz, zum Ankleben an den Rinnenkörper, mit integrierter EPDM-Dichtung zur Ausbildung eines wasserdichten Rinnenstoßes entsprechend IKT Prüfsiegel D00978 (dicht), für Bauhöhen 26,5, 29, 31,5 und 36,5 cm nach Wahl des Auftraggebers,</w:t>
      </w:r>
    </w:p>
    <w:p w14:paraId="1AB0508D" w14:textId="77777777" w:rsidR="00186275" w:rsidRDefault="00186275" w:rsidP="00186275">
      <w:pPr>
        <w:pStyle w:val="Folgeposition"/>
        <w:keepNext/>
        <w:keepLines/>
      </w:pPr>
      <w:r>
        <w:t>A</w:t>
      </w:r>
      <w:r>
        <w:rPr>
          <w:sz w:val="12"/>
        </w:rPr>
        <w:t>+</w:t>
      </w:r>
      <w:r>
        <w:tab/>
        <w:t>Adapter f.Fließricht-wechsel dicht H26,5-36,5 verz.</w:t>
      </w:r>
      <w:r>
        <w:tab/>
        <w:t xml:space="preserve">Stk </w:t>
      </w:r>
    </w:p>
    <w:p w14:paraId="790EF4BB" w14:textId="77777777" w:rsidR="00186275" w:rsidRDefault="00186275" w:rsidP="00186275">
      <w:pPr>
        <w:pStyle w:val="Langtext"/>
      </w:pPr>
      <w:r>
        <w:t>z.B. ACO DRAIN MULTILINE Seal in V200S ADAPTER für Fließrichtungswechsel , Kantenschutz aus verzinktem Stahl (verz.), oder Gleichwertiges.</w:t>
      </w:r>
    </w:p>
    <w:p w14:paraId="4DCF9D06" w14:textId="77777777" w:rsidR="00186275" w:rsidRDefault="00186275" w:rsidP="00186275">
      <w:pPr>
        <w:pStyle w:val="Langtext"/>
      </w:pPr>
      <w:r>
        <w:t>Bauhöhe:_ _ _</w:t>
      </w:r>
    </w:p>
    <w:p w14:paraId="30C7C905" w14:textId="77777777" w:rsidR="00186275" w:rsidRDefault="00186275" w:rsidP="00186275">
      <w:pPr>
        <w:pStyle w:val="Langtext"/>
      </w:pPr>
      <w:r>
        <w:t>Angebotenes Erzeugnis:</w:t>
      </w:r>
    </w:p>
    <w:p w14:paraId="7B77967C" w14:textId="77777777" w:rsidR="00186275" w:rsidRDefault="00186275" w:rsidP="00186275">
      <w:pPr>
        <w:pStyle w:val="Folgeposition"/>
        <w:keepNext/>
        <w:keepLines/>
      </w:pPr>
      <w:r>
        <w:t>B</w:t>
      </w:r>
      <w:r>
        <w:rPr>
          <w:sz w:val="12"/>
        </w:rPr>
        <w:t>+</w:t>
      </w:r>
      <w:r>
        <w:tab/>
        <w:t>Adapter f.Fließricht-wechsel dicht H26,5-36,5 E-st.</w:t>
      </w:r>
      <w:r>
        <w:tab/>
        <w:t xml:space="preserve">Stk </w:t>
      </w:r>
    </w:p>
    <w:p w14:paraId="35D512CD" w14:textId="77777777" w:rsidR="00186275" w:rsidRDefault="00186275" w:rsidP="00186275">
      <w:pPr>
        <w:pStyle w:val="Langtext"/>
      </w:pPr>
      <w:r>
        <w:t>z.B. ACO DRAIN MULTILINE Seal in V200E ADAPTER für Fließrichtungswechsel, Kantenschutz aus Edelstahl, oder Gleichwertiges.</w:t>
      </w:r>
    </w:p>
    <w:p w14:paraId="4A3F10C6" w14:textId="77777777" w:rsidR="00186275" w:rsidRDefault="00186275" w:rsidP="00186275">
      <w:pPr>
        <w:pStyle w:val="Langtext"/>
      </w:pPr>
      <w:r>
        <w:t>Bauhöhe:_ _ _</w:t>
      </w:r>
    </w:p>
    <w:p w14:paraId="70734EA6" w14:textId="77777777" w:rsidR="00186275" w:rsidRDefault="00186275" w:rsidP="00186275">
      <w:pPr>
        <w:pStyle w:val="Langtext"/>
      </w:pPr>
      <w:r>
        <w:t>Angebotenes Erzeugnis:</w:t>
      </w:r>
    </w:p>
    <w:p w14:paraId="129D2487" w14:textId="77777777" w:rsidR="00186275" w:rsidRDefault="00186275" w:rsidP="00186275">
      <w:pPr>
        <w:pStyle w:val="Folgeposition"/>
        <w:keepNext/>
        <w:keepLines/>
      </w:pPr>
      <w:r>
        <w:t>C</w:t>
      </w:r>
      <w:r>
        <w:rPr>
          <w:sz w:val="12"/>
        </w:rPr>
        <w:t>+</w:t>
      </w:r>
      <w:r>
        <w:tab/>
        <w:t>Adapter f.Fließricht-wechsel dicht H25,5-35,5 Guss</w:t>
      </w:r>
      <w:r>
        <w:tab/>
        <w:t xml:space="preserve">Stk </w:t>
      </w:r>
    </w:p>
    <w:p w14:paraId="318F0A03" w14:textId="77777777" w:rsidR="00186275" w:rsidRDefault="00186275" w:rsidP="00186275">
      <w:pPr>
        <w:pStyle w:val="Langtext"/>
      </w:pPr>
      <w:r>
        <w:t>z.B. ACO DRAIN PowerDrain Seal in V200G ADAPTER für Fließrichtungswechsel, Kantenschutz aus Stahlblech schwarz beschichtet, oder Gleichwertiges.</w:t>
      </w:r>
    </w:p>
    <w:p w14:paraId="577FED0E" w14:textId="77777777" w:rsidR="00186275" w:rsidRDefault="00186275" w:rsidP="00186275">
      <w:pPr>
        <w:pStyle w:val="Langtext"/>
      </w:pPr>
      <w:r>
        <w:t>Bauhöhe:_ _ _</w:t>
      </w:r>
    </w:p>
    <w:p w14:paraId="61B6155D" w14:textId="77777777" w:rsidR="00186275" w:rsidRDefault="00186275" w:rsidP="00186275">
      <w:pPr>
        <w:pStyle w:val="Langtext"/>
      </w:pPr>
      <w:r>
        <w:t>Angebotenes Erzeugnis:</w:t>
      </w:r>
    </w:p>
    <w:p w14:paraId="215E847A" w14:textId="77777777" w:rsidR="00186275" w:rsidRDefault="00186275" w:rsidP="00186275">
      <w:pPr>
        <w:pStyle w:val="TrennungPOS"/>
      </w:pPr>
    </w:p>
    <w:p w14:paraId="420D012E" w14:textId="77777777" w:rsidR="00186275" w:rsidRDefault="00186275" w:rsidP="00186275">
      <w:pPr>
        <w:pStyle w:val="GrundtextPosNr"/>
        <w:keepNext/>
        <w:keepLines/>
      </w:pPr>
      <w:r>
        <w:t>13.AE 68</w:t>
      </w:r>
    </w:p>
    <w:p w14:paraId="07F318C8" w14:textId="77777777" w:rsidR="00186275" w:rsidRDefault="00186275" w:rsidP="00186275">
      <w:pPr>
        <w:pStyle w:val="Grundtext"/>
      </w:pPr>
      <w:r>
        <w:t>Adapter für Entwässerungsrinnen, Nennweite 20cm, aus Polymerbeton, zum wasserdichten Anschluss von Eck-, T- und Kreuzverbindungen, mit integriertem Kantenschutz, zum Ankleben an den Rinnenkörper, für Bauhöhen 26,5, 29, 31,5 und 36,5 cm nach Wahl des Auftraggebers,</w:t>
      </w:r>
    </w:p>
    <w:p w14:paraId="140A66AF" w14:textId="77777777" w:rsidR="00186275" w:rsidRDefault="00186275" w:rsidP="00186275">
      <w:pPr>
        <w:pStyle w:val="Grundtext"/>
      </w:pPr>
    </w:p>
    <w:p w14:paraId="6E11F9A0" w14:textId="77777777" w:rsidR="00186275" w:rsidRDefault="00186275" w:rsidP="00186275">
      <w:pPr>
        <w:pStyle w:val="Folgeposition"/>
        <w:keepNext/>
        <w:keepLines/>
      </w:pPr>
      <w:r>
        <w:t>A</w:t>
      </w:r>
      <w:r>
        <w:rPr>
          <w:sz w:val="12"/>
        </w:rPr>
        <w:t>+</w:t>
      </w:r>
      <w:r>
        <w:tab/>
        <w:t>Adapter f.Verb. dicht H26,5-36,5cm verz.</w:t>
      </w:r>
      <w:r>
        <w:tab/>
        <w:t xml:space="preserve">Stk </w:t>
      </w:r>
    </w:p>
    <w:p w14:paraId="42A255DA" w14:textId="77777777" w:rsidR="00186275" w:rsidRDefault="00186275" w:rsidP="00186275">
      <w:pPr>
        <w:pStyle w:val="Langtext"/>
      </w:pPr>
      <w:r>
        <w:t>z.B. ACO DRAIN MULTILINE Seal in V200S ADAPTER für Eck-, T- &amp; Kreuzverbindungen, Kantenschutz aus verzinktem Stahl, oder Gleichwertiges.</w:t>
      </w:r>
    </w:p>
    <w:p w14:paraId="68C4673B" w14:textId="77777777" w:rsidR="00186275" w:rsidRDefault="00186275" w:rsidP="00186275">
      <w:pPr>
        <w:pStyle w:val="Langtext"/>
      </w:pPr>
      <w:r>
        <w:t>Bauhöhe:_ _ _</w:t>
      </w:r>
    </w:p>
    <w:p w14:paraId="51B936DF" w14:textId="77777777" w:rsidR="00186275" w:rsidRDefault="00186275" w:rsidP="00186275">
      <w:pPr>
        <w:pStyle w:val="Langtext"/>
      </w:pPr>
      <w:r>
        <w:t>Angebotenes Erzeugnis:</w:t>
      </w:r>
    </w:p>
    <w:p w14:paraId="497AED31" w14:textId="77777777" w:rsidR="00186275" w:rsidRDefault="00186275" w:rsidP="00186275">
      <w:pPr>
        <w:pStyle w:val="Folgeposition"/>
        <w:keepNext/>
        <w:keepLines/>
      </w:pPr>
      <w:r>
        <w:t>B</w:t>
      </w:r>
      <w:r>
        <w:rPr>
          <w:sz w:val="12"/>
        </w:rPr>
        <w:t>+</w:t>
      </w:r>
      <w:r>
        <w:tab/>
        <w:t>Adapter f.Verb. dicht H26,5-36,5cm E-st.</w:t>
      </w:r>
      <w:r>
        <w:tab/>
        <w:t xml:space="preserve">Stk </w:t>
      </w:r>
    </w:p>
    <w:p w14:paraId="0BEA4506" w14:textId="77777777" w:rsidR="00186275" w:rsidRDefault="00186275" w:rsidP="00186275">
      <w:pPr>
        <w:pStyle w:val="Langtext"/>
      </w:pPr>
      <w:r>
        <w:t>z.B. ACO DRAIN MULTILINE Seal in V200E ADAPTER für Eck-, T- &amp; Kreuzverbindungen, Kantenschutz aus Edelstahl, oder Gleichwertiges.</w:t>
      </w:r>
    </w:p>
    <w:p w14:paraId="3566B0F3" w14:textId="77777777" w:rsidR="00186275" w:rsidRDefault="00186275" w:rsidP="00186275">
      <w:pPr>
        <w:pStyle w:val="Langtext"/>
      </w:pPr>
      <w:r>
        <w:t>Bauhöhe:_ _ _</w:t>
      </w:r>
    </w:p>
    <w:p w14:paraId="3F9F35D7" w14:textId="77777777" w:rsidR="00186275" w:rsidRDefault="00186275" w:rsidP="00186275">
      <w:pPr>
        <w:pStyle w:val="Langtext"/>
      </w:pPr>
      <w:r>
        <w:t>Angebotenes Erzeugnis:</w:t>
      </w:r>
    </w:p>
    <w:p w14:paraId="59E15198" w14:textId="77777777" w:rsidR="00186275" w:rsidRDefault="00186275" w:rsidP="00186275">
      <w:pPr>
        <w:pStyle w:val="Folgeposition"/>
        <w:keepNext/>
        <w:keepLines/>
      </w:pPr>
      <w:r>
        <w:lastRenderedPageBreak/>
        <w:t>C</w:t>
      </w:r>
      <w:r>
        <w:rPr>
          <w:sz w:val="12"/>
        </w:rPr>
        <w:t>+</w:t>
      </w:r>
      <w:r>
        <w:tab/>
        <w:t>Adapter f.Verb. dicht H25,5-35,5cm Guss</w:t>
      </w:r>
      <w:r>
        <w:tab/>
        <w:t xml:space="preserve">Stk </w:t>
      </w:r>
    </w:p>
    <w:p w14:paraId="340421EA" w14:textId="77777777" w:rsidR="00186275" w:rsidRDefault="00186275" w:rsidP="00186275">
      <w:pPr>
        <w:pStyle w:val="Langtext"/>
      </w:pPr>
      <w:r>
        <w:t>z.B. ACO DRAIN PowerDrain Seal in V200G ADAPTER für Eck-, T- &amp; Kreuzverbindungen, Kantenschutz aus Stahlblech schwarz beschichtet, oder Gleichwertiges.</w:t>
      </w:r>
    </w:p>
    <w:p w14:paraId="1D95E4DA" w14:textId="77777777" w:rsidR="00186275" w:rsidRDefault="00186275" w:rsidP="00186275">
      <w:pPr>
        <w:pStyle w:val="Langtext"/>
      </w:pPr>
      <w:r>
        <w:t>Bauhöhe:_ _ _</w:t>
      </w:r>
    </w:p>
    <w:p w14:paraId="1A7946AE" w14:textId="77777777" w:rsidR="00186275" w:rsidRDefault="00186275" w:rsidP="00186275">
      <w:pPr>
        <w:pStyle w:val="Langtext"/>
      </w:pPr>
      <w:r>
        <w:t>Angebotenes Erzeugnis:</w:t>
      </w:r>
    </w:p>
    <w:p w14:paraId="39993FA0" w14:textId="77777777" w:rsidR="00186275" w:rsidRDefault="00186275" w:rsidP="00186275">
      <w:pPr>
        <w:pStyle w:val="TrennungPOS"/>
      </w:pPr>
    </w:p>
    <w:p w14:paraId="472AC2BA" w14:textId="77777777" w:rsidR="00186275" w:rsidRDefault="00186275" w:rsidP="00186275">
      <w:pPr>
        <w:pStyle w:val="GrundtextPosNr"/>
        <w:keepNext/>
        <w:keepLines/>
      </w:pPr>
      <w:r>
        <w:t>13.AE 69</w:t>
      </w:r>
    </w:p>
    <w:p w14:paraId="4E7D3F19" w14:textId="77777777" w:rsidR="00186275" w:rsidRDefault="00186275" w:rsidP="00186275">
      <w:pPr>
        <w:pStyle w:val="Grundtext"/>
      </w:pPr>
      <w:r>
        <w:t>Kombistirnwand für Entwässerungsrinnen, Nennweite 20 cm, aus Polymerbeton mit integriertem Kantenschutz, für Rinnenanfang und -ende, mit Dichtfläche zur Ausbildung eines Wasserdichten Rinnenstranges entsprechend IKT Prüfsiegel D00978 (dicht), für Bauhöhen 26,5 bis 36,5 cm nach Wahl des Auftraggebers,</w:t>
      </w:r>
    </w:p>
    <w:p w14:paraId="35EA80A4" w14:textId="77777777" w:rsidR="00186275" w:rsidRDefault="00186275" w:rsidP="00186275">
      <w:pPr>
        <w:pStyle w:val="Grundtext"/>
      </w:pPr>
    </w:p>
    <w:p w14:paraId="0055F643" w14:textId="77777777" w:rsidR="00186275" w:rsidRDefault="00186275" w:rsidP="00186275">
      <w:pPr>
        <w:pStyle w:val="Folgeposition"/>
        <w:keepNext/>
        <w:keepLines/>
      </w:pPr>
      <w:r>
        <w:t>A</w:t>
      </w:r>
      <w:r>
        <w:rPr>
          <w:sz w:val="12"/>
        </w:rPr>
        <w:t>+</w:t>
      </w:r>
      <w:r>
        <w:tab/>
        <w:t>Kombistirnwand dicht V200S H26,5-36,5cm verz.</w:t>
      </w:r>
      <w:r>
        <w:tab/>
        <w:t xml:space="preserve">Stk </w:t>
      </w:r>
    </w:p>
    <w:p w14:paraId="7CD52447" w14:textId="77777777" w:rsidR="00186275" w:rsidRDefault="00186275" w:rsidP="00186275">
      <w:pPr>
        <w:pStyle w:val="Langtext"/>
      </w:pPr>
      <w:r>
        <w:t>z.B. ACO DRAIN MULTILINE Seal in KOMBISTIRNWAND V200S, Kantenschutz aus verzinktem Stahlblech, oder Gleichwertiges</w:t>
      </w:r>
    </w:p>
    <w:p w14:paraId="17DDC3FD" w14:textId="77777777" w:rsidR="00186275" w:rsidRDefault="00186275" w:rsidP="00186275">
      <w:pPr>
        <w:pStyle w:val="Langtext"/>
      </w:pPr>
      <w:r>
        <w:t>Angebotenes Erzeugnis:</w:t>
      </w:r>
    </w:p>
    <w:p w14:paraId="31B47D14" w14:textId="77777777" w:rsidR="00186275" w:rsidRDefault="00186275" w:rsidP="00186275">
      <w:pPr>
        <w:pStyle w:val="Folgeposition"/>
        <w:keepNext/>
        <w:keepLines/>
      </w:pPr>
      <w:r>
        <w:t>B</w:t>
      </w:r>
      <w:r>
        <w:rPr>
          <w:sz w:val="12"/>
        </w:rPr>
        <w:t>+</w:t>
      </w:r>
      <w:r>
        <w:tab/>
        <w:t>Kombistirnwand dicht V200E H26,5-36,5cm E-st.</w:t>
      </w:r>
      <w:r>
        <w:tab/>
        <w:t xml:space="preserve">Stk </w:t>
      </w:r>
    </w:p>
    <w:p w14:paraId="742F3CA2" w14:textId="77777777" w:rsidR="00186275" w:rsidRDefault="00186275" w:rsidP="00186275">
      <w:pPr>
        <w:pStyle w:val="Langtext"/>
      </w:pPr>
      <w:r>
        <w:t>z.B. ACO DRAIN MULTILINE Seal in KOMBISTIRNWAND V200E, Kantenschutz aus Edelstahl, oder Gleichwertiges</w:t>
      </w:r>
    </w:p>
    <w:p w14:paraId="533600EC" w14:textId="77777777" w:rsidR="00186275" w:rsidRDefault="00186275" w:rsidP="00186275">
      <w:pPr>
        <w:pStyle w:val="Langtext"/>
      </w:pPr>
      <w:r>
        <w:t>Angebotenes Erzeugnis:</w:t>
      </w:r>
    </w:p>
    <w:p w14:paraId="59CE3121" w14:textId="77777777" w:rsidR="00186275" w:rsidRDefault="00186275" w:rsidP="00186275">
      <w:pPr>
        <w:pStyle w:val="Folgeposition"/>
        <w:keepNext/>
        <w:keepLines/>
      </w:pPr>
      <w:r>
        <w:t>C</w:t>
      </w:r>
      <w:r>
        <w:rPr>
          <w:sz w:val="12"/>
        </w:rPr>
        <w:t>+</w:t>
      </w:r>
      <w:r>
        <w:tab/>
        <w:t>Kombistirnwand dicht V200G H25,5-35,5cm Guss</w:t>
      </w:r>
      <w:r>
        <w:tab/>
        <w:t xml:space="preserve">Stk </w:t>
      </w:r>
    </w:p>
    <w:p w14:paraId="563F9F32" w14:textId="77777777" w:rsidR="00186275" w:rsidRDefault="00186275" w:rsidP="00186275">
      <w:pPr>
        <w:pStyle w:val="Langtext"/>
      </w:pPr>
      <w:r>
        <w:t>z.B. ACO DRAIN PowerDrain Seal in KOMBISTIRNWAND V200G, Kantenschutz aus Stahlblech schwarz beschichtet, oder Gleichwertiges</w:t>
      </w:r>
    </w:p>
    <w:p w14:paraId="61CB23B1" w14:textId="77777777" w:rsidR="00186275" w:rsidRDefault="00186275" w:rsidP="00186275">
      <w:pPr>
        <w:pStyle w:val="Langtext"/>
      </w:pPr>
      <w:r>
        <w:t>Angebotenes Erzeugnis:</w:t>
      </w:r>
    </w:p>
    <w:p w14:paraId="49253808" w14:textId="77777777" w:rsidR="00186275" w:rsidRDefault="00186275" w:rsidP="00186275">
      <w:pPr>
        <w:pStyle w:val="TrennungPOS"/>
      </w:pPr>
    </w:p>
    <w:p w14:paraId="33E378FA" w14:textId="77777777" w:rsidR="00186275" w:rsidRDefault="00186275" w:rsidP="00186275">
      <w:pPr>
        <w:pStyle w:val="GrundtextPosNr"/>
        <w:keepNext/>
        <w:keepLines/>
      </w:pPr>
      <w:r>
        <w:t>13.AE 70</w:t>
      </w:r>
    </w:p>
    <w:p w14:paraId="38A4E224" w14:textId="77777777" w:rsidR="00186275" w:rsidRDefault="00186275" w:rsidP="00186275">
      <w:pPr>
        <w:pStyle w:val="Grundtext"/>
      </w:pPr>
      <w:r>
        <w:t>Stirnwand für Entwässerungsrinnen, Nennweite 20 cm, für Stutzen DN 200, aus Polymerbeton mit Kantenschutz, passend für Rinnenstrangende, mit integrierter Lippenlabyrinthdichtung, für horizontalen flüssigkeitsdichten Rohranschluss, für Rinnentypen 0, 5, 10, 20 nach Wahl des Auftraggebers</w:t>
      </w:r>
    </w:p>
    <w:p w14:paraId="28845852" w14:textId="77777777" w:rsidR="00186275" w:rsidRDefault="00186275" w:rsidP="00186275">
      <w:pPr>
        <w:pStyle w:val="Folgeposition"/>
        <w:keepNext/>
        <w:keepLines/>
      </w:pPr>
      <w:r>
        <w:t>A</w:t>
      </w:r>
      <w:r>
        <w:rPr>
          <w:sz w:val="12"/>
        </w:rPr>
        <w:t>+</w:t>
      </w:r>
      <w:r>
        <w:tab/>
        <w:t>Stirnwand f.Stutzen dicht H26,5-36,5 verz.</w:t>
      </w:r>
      <w:r>
        <w:tab/>
        <w:t xml:space="preserve">Stk </w:t>
      </w:r>
    </w:p>
    <w:p w14:paraId="783D0213" w14:textId="77777777" w:rsidR="00186275" w:rsidRDefault="00186275" w:rsidP="00186275">
      <w:pPr>
        <w:pStyle w:val="Langtext"/>
      </w:pPr>
      <w:r>
        <w:t>z.B. ACO DRAIN PowerDrain Seal in V200G für STUTZEN DN 200, Kantenschutz aus verzinktem Stahlblech, oder Gleichwertiges.</w:t>
      </w:r>
    </w:p>
    <w:p w14:paraId="57858D42" w14:textId="77777777" w:rsidR="00186275" w:rsidRDefault="00186275" w:rsidP="00186275">
      <w:pPr>
        <w:pStyle w:val="Langtext"/>
      </w:pPr>
      <w:r>
        <w:t>Bauhöhe:_ _ _</w:t>
      </w:r>
    </w:p>
    <w:p w14:paraId="39890EA5" w14:textId="77777777" w:rsidR="00186275" w:rsidRDefault="00186275" w:rsidP="00186275">
      <w:pPr>
        <w:pStyle w:val="Langtext"/>
      </w:pPr>
      <w:r>
        <w:t>Angebotenes Erzeugnis:</w:t>
      </w:r>
    </w:p>
    <w:p w14:paraId="5A039879" w14:textId="77777777" w:rsidR="00186275" w:rsidRDefault="00186275" w:rsidP="00186275">
      <w:pPr>
        <w:pStyle w:val="Folgeposition"/>
        <w:keepNext/>
        <w:keepLines/>
      </w:pPr>
      <w:r>
        <w:t>B</w:t>
      </w:r>
      <w:r>
        <w:rPr>
          <w:sz w:val="12"/>
        </w:rPr>
        <w:t>+</w:t>
      </w:r>
      <w:r>
        <w:tab/>
        <w:t>Stirnwand f.Stutzen dicht H26,5-36,5 E-st.</w:t>
      </w:r>
      <w:r>
        <w:tab/>
        <w:t xml:space="preserve">Stk </w:t>
      </w:r>
    </w:p>
    <w:p w14:paraId="56FD2D34" w14:textId="77777777" w:rsidR="00186275" w:rsidRDefault="00186275" w:rsidP="00186275">
      <w:pPr>
        <w:pStyle w:val="Langtext"/>
      </w:pPr>
      <w:r>
        <w:t>z.B. ACO DRAIN PowerDrain Seal in V200E für STUTZEN DN 200, Kantenschutz aus Edelstahl, oder Gleichwertiges.</w:t>
      </w:r>
    </w:p>
    <w:p w14:paraId="49BBF629" w14:textId="77777777" w:rsidR="00186275" w:rsidRDefault="00186275" w:rsidP="00186275">
      <w:pPr>
        <w:pStyle w:val="Langtext"/>
      </w:pPr>
      <w:r>
        <w:t>Bauhöhe:_ _ _</w:t>
      </w:r>
    </w:p>
    <w:p w14:paraId="4ADF6DAB" w14:textId="77777777" w:rsidR="00186275" w:rsidRDefault="00186275" w:rsidP="00186275">
      <w:pPr>
        <w:pStyle w:val="Langtext"/>
      </w:pPr>
      <w:r>
        <w:t>Angebotenes Erzeugnis:</w:t>
      </w:r>
    </w:p>
    <w:p w14:paraId="787F0CBD" w14:textId="77777777" w:rsidR="00186275" w:rsidRDefault="00186275" w:rsidP="00186275">
      <w:pPr>
        <w:pStyle w:val="Folgeposition"/>
        <w:keepNext/>
        <w:keepLines/>
      </w:pPr>
      <w:r>
        <w:t>C</w:t>
      </w:r>
      <w:r>
        <w:rPr>
          <w:sz w:val="12"/>
        </w:rPr>
        <w:t>+</w:t>
      </w:r>
      <w:r>
        <w:tab/>
        <w:t>Stirnwand f.Stutzen dicht H25,5-35,5 Guss</w:t>
      </w:r>
      <w:r>
        <w:tab/>
        <w:t xml:space="preserve">Stk </w:t>
      </w:r>
    </w:p>
    <w:p w14:paraId="3D18A3C6" w14:textId="77777777" w:rsidR="00186275" w:rsidRDefault="00186275" w:rsidP="00186275">
      <w:pPr>
        <w:pStyle w:val="Langtext"/>
      </w:pPr>
      <w:r>
        <w:t>z.B. ACO DRAIN PowerDrain Seal in V200G für STUTZEN DN 200, Kantenschutz aus Stahlblech schwarz beschichtet, oder Gleichwertiges.</w:t>
      </w:r>
    </w:p>
    <w:p w14:paraId="754FB92B" w14:textId="77777777" w:rsidR="00186275" w:rsidRDefault="00186275" w:rsidP="00186275">
      <w:pPr>
        <w:pStyle w:val="Langtext"/>
      </w:pPr>
      <w:r>
        <w:t>Bauhöhe:_ _ _</w:t>
      </w:r>
    </w:p>
    <w:p w14:paraId="0E7FA973" w14:textId="77777777" w:rsidR="00186275" w:rsidRDefault="00186275" w:rsidP="00186275">
      <w:pPr>
        <w:pStyle w:val="Langtext"/>
      </w:pPr>
      <w:r>
        <w:t>Angebotenes Erzeugnis:</w:t>
      </w:r>
    </w:p>
    <w:p w14:paraId="529459F2" w14:textId="77777777" w:rsidR="00186275" w:rsidRDefault="00186275" w:rsidP="00186275">
      <w:pPr>
        <w:pStyle w:val="TrennungPOS"/>
      </w:pPr>
    </w:p>
    <w:p w14:paraId="204B8975" w14:textId="77777777" w:rsidR="00186275" w:rsidRDefault="00186275" w:rsidP="00186275">
      <w:pPr>
        <w:pStyle w:val="GrundtextPosNr"/>
        <w:keepNext/>
        <w:keepLines/>
      </w:pPr>
      <w:r>
        <w:t>13.AE 71</w:t>
      </w:r>
    </w:p>
    <w:p w14:paraId="0CE5209A" w14:textId="77777777" w:rsidR="00186275" w:rsidRDefault="00186275" w:rsidP="00186275">
      <w:pPr>
        <w:pStyle w:val="Grundtext"/>
      </w:pPr>
      <w:r>
        <w:t>Flachrinne Nennweite 10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integriertem Kantenschutz, schraubloser Sicherheitsarretierung z.B. Drainlock, geeignet für Abdeckungen (Abdeckungen in eigenen Positionen), mit einer Belastungsklasse bis E600,</w:t>
      </w:r>
    </w:p>
    <w:p w14:paraId="4D207848" w14:textId="77777777" w:rsidR="00186275" w:rsidRDefault="00186275" w:rsidP="00186275">
      <w:pPr>
        <w:pStyle w:val="Grundtext"/>
      </w:pPr>
      <w:r>
        <w:t>Baubreite (verz./E-st.) (B) 13,5 cm,</w:t>
      </w:r>
    </w:p>
    <w:p w14:paraId="71B32ECE" w14:textId="77777777" w:rsidR="00186275" w:rsidRDefault="00186275" w:rsidP="00186275">
      <w:pPr>
        <w:pStyle w:val="Grundtext"/>
      </w:pPr>
    </w:p>
    <w:p w14:paraId="02178E13" w14:textId="77777777" w:rsidR="00186275" w:rsidRDefault="00186275" w:rsidP="00186275">
      <w:pPr>
        <w:pStyle w:val="Grundtext"/>
      </w:pPr>
      <w:r>
        <w:t>Anzugeben ist:</w:t>
      </w:r>
    </w:p>
    <w:p w14:paraId="5CB21E7B" w14:textId="77777777" w:rsidR="00186275" w:rsidRDefault="00186275" w:rsidP="00186275">
      <w:pPr>
        <w:pStyle w:val="Grundtext"/>
      </w:pPr>
      <w:r>
        <w:t>Bauhöhe (verz./E-st.) (H) 8 und 10 cm,</w:t>
      </w:r>
    </w:p>
    <w:p w14:paraId="38483BA3" w14:textId="77777777" w:rsidR="00186275" w:rsidRDefault="00186275" w:rsidP="00186275">
      <w:pPr>
        <w:pStyle w:val="Grundtext"/>
      </w:pPr>
    </w:p>
    <w:p w14:paraId="4624BCB9" w14:textId="77777777" w:rsidR="00186275" w:rsidRDefault="00186275" w:rsidP="00186275">
      <w:pPr>
        <w:pStyle w:val="Grundtext"/>
      </w:pPr>
      <w:r>
        <w:t>nach Wahl des Auftraggebers, Elementlänge (L) 100 cm,</w:t>
      </w:r>
    </w:p>
    <w:p w14:paraId="0A68DD40" w14:textId="77777777" w:rsidR="00186275" w:rsidRDefault="00186275" w:rsidP="00186275">
      <w:pPr>
        <w:pStyle w:val="Grundtext"/>
      </w:pPr>
      <w:r>
        <w:t xml:space="preserve"> z.B. ACO DRAIN MULTILINE Seal in Flachrinne V 100 mit DRAINLOCK ohne GEFÄLLE oder Gleichwertiges.</w:t>
      </w:r>
    </w:p>
    <w:p w14:paraId="73FCA422" w14:textId="77777777" w:rsidR="00186275" w:rsidRDefault="00186275" w:rsidP="00186275">
      <w:pPr>
        <w:pStyle w:val="Folgeposition"/>
        <w:keepNext/>
        <w:keepLines/>
      </w:pPr>
      <w:r>
        <w:t>A</w:t>
      </w:r>
      <w:r>
        <w:rPr>
          <w:sz w:val="12"/>
        </w:rPr>
        <w:t>+</w:t>
      </w:r>
      <w:r>
        <w:tab/>
        <w:t>Flachrinne dicht o.Gef  V100S L100 H 8-10 verz</w:t>
      </w:r>
      <w:r>
        <w:tab/>
        <w:t xml:space="preserve">Stk </w:t>
      </w:r>
    </w:p>
    <w:p w14:paraId="3E319BEC" w14:textId="77777777" w:rsidR="00186275" w:rsidRDefault="00186275" w:rsidP="00186275">
      <w:pPr>
        <w:pStyle w:val="Langtext"/>
      </w:pPr>
      <w:r>
        <w:t>Kantenschutz aus verzinktem Stahl (verz.).</w:t>
      </w:r>
    </w:p>
    <w:p w14:paraId="1037720C" w14:textId="77777777" w:rsidR="00186275" w:rsidRDefault="00186275" w:rsidP="00186275">
      <w:pPr>
        <w:pStyle w:val="Langtext"/>
      </w:pPr>
      <w:r>
        <w:t>Bauhöhe (H):_ _ _</w:t>
      </w:r>
    </w:p>
    <w:p w14:paraId="3A1EEA83" w14:textId="77777777" w:rsidR="00186275" w:rsidRDefault="00186275" w:rsidP="00186275">
      <w:pPr>
        <w:pStyle w:val="Langtext"/>
      </w:pPr>
      <w:r>
        <w:t>Angebotenes Erzeugnis:</w:t>
      </w:r>
    </w:p>
    <w:p w14:paraId="4F176740" w14:textId="77777777" w:rsidR="00186275" w:rsidRDefault="00186275" w:rsidP="00186275">
      <w:pPr>
        <w:pStyle w:val="Folgeposition"/>
        <w:keepNext/>
        <w:keepLines/>
      </w:pPr>
      <w:r>
        <w:t>B</w:t>
      </w:r>
      <w:r>
        <w:rPr>
          <w:sz w:val="12"/>
        </w:rPr>
        <w:t>+</w:t>
      </w:r>
      <w:r>
        <w:tab/>
        <w:t>Flachrinne dicht o.Gef V100E L100 H 8-10 E-st</w:t>
      </w:r>
      <w:r>
        <w:tab/>
        <w:t xml:space="preserve">Stk </w:t>
      </w:r>
    </w:p>
    <w:p w14:paraId="4FE0DCEA" w14:textId="77777777" w:rsidR="00186275" w:rsidRDefault="00186275" w:rsidP="00186275">
      <w:pPr>
        <w:pStyle w:val="Langtext"/>
      </w:pPr>
      <w:r>
        <w:t>Kantenschutz aus Edelstahl 1.4301 (E-st).</w:t>
      </w:r>
    </w:p>
    <w:p w14:paraId="0087CE9C" w14:textId="77777777" w:rsidR="00186275" w:rsidRDefault="00186275" w:rsidP="00186275">
      <w:pPr>
        <w:pStyle w:val="Langtext"/>
      </w:pPr>
      <w:r>
        <w:t>Bauhöhe (H):_ _ _</w:t>
      </w:r>
    </w:p>
    <w:p w14:paraId="750DE2BA" w14:textId="77777777" w:rsidR="00186275" w:rsidRDefault="00186275" w:rsidP="00186275">
      <w:pPr>
        <w:pStyle w:val="Langtext"/>
      </w:pPr>
    </w:p>
    <w:p w14:paraId="30BFF248" w14:textId="77777777" w:rsidR="00186275" w:rsidRDefault="00186275" w:rsidP="00186275">
      <w:pPr>
        <w:pStyle w:val="Langtext"/>
      </w:pPr>
      <w:r>
        <w:lastRenderedPageBreak/>
        <w:t>Angebotenes Erzeugnis:</w:t>
      </w:r>
    </w:p>
    <w:p w14:paraId="4EBE8B26" w14:textId="77777777" w:rsidR="00186275" w:rsidRDefault="00186275" w:rsidP="00186275">
      <w:pPr>
        <w:pStyle w:val="TrennungPOS"/>
      </w:pPr>
    </w:p>
    <w:p w14:paraId="7EED0638" w14:textId="77777777" w:rsidR="00186275" w:rsidRDefault="00186275" w:rsidP="00186275">
      <w:pPr>
        <w:pStyle w:val="GrundtextPosNr"/>
        <w:keepNext/>
        <w:keepLines/>
      </w:pPr>
      <w:r>
        <w:t>13.AE 72</w:t>
      </w:r>
    </w:p>
    <w:p w14:paraId="6614953E" w14:textId="77777777" w:rsidR="00186275" w:rsidRDefault="00186275" w:rsidP="00186275">
      <w:pPr>
        <w:pStyle w:val="Grundtext"/>
      </w:pPr>
      <w:r>
        <w:t>Flachrinne Nennweite 10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100 an die Grundleitung (+A-DN100), mit integriertem Kantenschutz, schraubloser Sicherheitsarretierung z.B. Drainlock, geeignet für Abdeckungen (Abdeckungen in eigenen Positionen), mit einer Belastungsklasse bis E600,</w:t>
      </w:r>
    </w:p>
    <w:p w14:paraId="3EAE51F3" w14:textId="77777777" w:rsidR="00186275" w:rsidRDefault="00186275" w:rsidP="00186275">
      <w:pPr>
        <w:pStyle w:val="Grundtext"/>
      </w:pPr>
      <w:r>
        <w:t>Baubreite (verz./E-St) (B) 13,5 cm,</w:t>
      </w:r>
    </w:p>
    <w:p w14:paraId="408ABCBB" w14:textId="77777777" w:rsidR="00186275" w:rsidRDefault="00186275" w:rsidP="00186275">
      <w:pPr>
        <w:pStyle w:val="Grundtext"/>
      </w:pPr>
    </w:p>
    <w:p w14:paraId="25772987" w14:textId="77777777" w:rsidR="00186275" w:rsidRDefault="00186275" w:rsidP="00186275">
      <w:pPr>
        <w:pStyle w:val="Grundtext"/>
      </w:pPr>
      <w:r>
        <w:t>Anzugeben ist:</w:t>
      </w:r>
    </w:p>
    <w:p w14:paraId="6780E07B" w14:textId="77777777" w:rsidR="00186275" w:rsidRDefault="00186275" w:rsidP="00186275">
      <w:pPr>
        <w:pStyle w:val="Grundtext"/>
      </w:pPr>
      <w:r>
        <w:t>Bauhöhe (verz./E-st.) (H) 8 und 10 cm,</w:t>
      </w:r>
    </w:p>
    <w:p w14:paraId="5630B09D" w14:textId="77777777" w:rsidR="00186275" w:rsidRDefault="00186275" w:rsidP="00186275">
      <w:pPr>
        <w:pStyle w:val="Grundtext"/>
      </w:pPr>
    </w:p>
    <w:p w14:paraId="24F46063" w14:textId="77777777" w:rsidR="00186275" w:rsidRDefault="00186275" w:rsidP="00186275">
      <w:pPr>
        <w:pStyle w:val="Grundtext"/>
      </w:pPr>
      <w:r>
        <w:t>nach Wahl des Auftraggebers, Elementlänge (L) 100 cm,</w:t>
      </w:r>
    </w:p>
    <w:p w14:paraId="4E227847" w14:textId="77777777" w:rsidR="00186275" w:rsidRDefault="00186275" w:rsidP="00186275">
      <w:pPr>
        <w:pStyle w:val="Grundtext"/>
      </w:pPr>
      <w:r>
        <w:t xml:space="preserve"> z.B. ACO DRAIN MULTILINE Seal in Flachrinne V 100 mit DRAINLOCK ohne GEFÄLLE, mit LIPPENLABYRINTHDICHTUNG für Rohranschluss DN 100 oder Gleichwertiges.</w:t>
      </w:r>
    </w:p>
    <w:p w14:paraId="1B6D0C1E" w14:textId="77777777" w:rsidR="00186275" w:rsidRDefault="00186275" w:rsidP="00186275">
      <w:pPr>
        <w:pStyle w:val="Folgeposition"/>
        <w:keepNext/>
        <w:keepLines/>
      </w:pPr>
      <w:r>
        <w:t>A</w:t>
      </w:r>
      <w:r>
        <w:rPr>
          <w:sz w:val="12"/>
        </w:rPr>
        <w:t>+</w:t>
      </w:r>
      <w:r>
        <w:tab/>
        <w:t>Flachrinne dicht o.Gef.+A-DN100 V100S L100 H 8-10 verz.</w:t>
      </w:r>
      <w:r>
        <w:tab/>
        <w:t xml:space="preserve">Stk </w:t>
      </w:r>
    </w:p>
    <w:p w14:paraId="4176A9F3" w14:textId="77777777" w:rsidR="00186275" w:rsidRDefault="00186275" w:rsidP="00186275">
      <w:pPr>
        <w:pStyle w:val="Langtext"/>
      </w:pPr>
      <w:r>
        <w:t>Kantenschutz aus verzinktem Stahl (verz.).</w:t>
      </w:r>
    </w:p>
    <w:p w14:paraId="00629AF6" w14:textId="77777777" w:rsidR="00186275" w:rsidRDefault="00186275" w:rsidP="00186275">
      <w:pPr>
        <w:pStyle w:val="Langtext"/>
      </w:pPr>
      <w:r>
        <w:t>Bauhöhe (H):_ _ _</w:t>
      </w:r>
    </w:p>
    <w:p w14:paraId="61DF6E03" w14:textId="77777777" w:rsidR="00186275" w:rsidRDefault="00186275" w:rsidP="00186275">
      <w:pPr>
        <w:pStyle w:val="Langtext"/>
      </w:pPr>
    </w:p>
    <w:p w14:paraId="538C4E18" w14:textId="77777777" w:rsidR="00186275" w:rsidRDefault="00186275" w:rsidP="00186275">
      <w:pPr>
        <w:pStyle w:val="Langtext"/>
      </w:pPr>
      <w:r>
        <w:t>Angebotenes Erzeugnis:</w:t>
      </w:r>
    </w:p>
    <w:p w14:paraId="489CD140" w14:textId="77777777" w:rsidR="00186275" w:rsidRDefault="00186275" w:rsidP="00186275">
      <w:pPr>
        <w:pStyle w:val="Folgeposition"/>
        <w:keepNext/>
        <w:keepLines/>
      </w:pPr>
      <w:r>
        <w:t>B</w:t>
      </w:r>
      <w:r>
        <w:rPr>
          <w:sz w:val="12"/>
        </w:rPr>
        <w:t>+</w:t>
      </w:r>
      <w:r>
        <w:tab/>
        <w:t>Flachrinne dicht o.Gef.+A-DN100 V100E L100 H 8-10 E-st.</w:t>
      </w:r>
      <w:r>
        <w:tab/>
        <w:t xml:space="preserve">Stk </w:t>
      </w:r>
    </w:p>
    <w:p w14:paraId="4314589F" w14:textId="77777777" w:rsidR="00186275" w:rsidRDefault="00186275" w:rsidP="00186275">
      <w:pPr>
        <w:pStyle w:val="Langtext"/>
      </w:pPr>
      <w:r>
        <w:t>Kantenschutz aus Edelstahl 1.4301 (E-st).</w:t>
      </w:r>
    </w:p>
    <w:p w14:paraId="7E989377" w14:textId="77777777" w:rsidR="00186275" w:rsidRDefault="00186275" w:rsidP="00186275">
      <w:pPr>
        <w:pStyle w:val="Langtext"/>
      </w:pPr>
      <w:r>
        <w:t>Bauhöhe (H):_ _ _</w:t>
      </w:r>
    </w:p>
    <w:p w14:paraId="3E5E35EA" w14:textId="77777777" w:rsidR="00186275" w:rsidRDefault="00186275" w:rsidP="00186275">
      <w:pPr>
        <w:pStyle w:val="Langtext"/>
      </w:pPr>
    </w:p>
    <w:p w14:paraId="3F472B3F" w14:textId="77777777" w:rsidR="00186275" w:rsidRDefault="00186275" w:rsidP="00186275">
      <w:pPr>
        <w:pStyle w:val="Langtext"/>
      </w:pPr>
      <w:r>
        <w:t>Angebotenes Erzeugnis:</w:t>
      </w:r>
    </w:p>
    <w:p w14:paraId="2852F68A" w14:textId="77777777" w:rsidR="00186275" w:rsidRDefault="00186275" w:rsidP="00186275">
      <w:pPr>
        <w:pStyle w:val="TrennungPOS"/>
      </w:pPr>
    </w:p>
    <w:p w14:paraId="11C8E021" w14:textId="77777777" w:rsidR="00186275" w:rsidRDefault="00186275" w:rsidP="00186275">
      <w:pPr>
        <w:pStyle w:val="GrundtextPosNr"/>
        <w:keepNext/>
        <w:keepLines/>
      </w:pPr>
      <w:r>
        <w:t>13.AE 73</w:t>
      </w:r>
    </w:p>
    <w:p w14:paraId="624B1D37" w14:textId="77777777" w:rsidR="00186275" w:rsidRDefault="00186275" w:rsidP="00186275">
      <w:pPr>
        <w:pStyle w:val="Grundtext"/>
      </w:pPr>
      <w:r>
        <w:t>Einlaufkasten für Flachrinne, Nennweite 10 cm, aus Polymerbeton, mit zwei Einlaufseiten, mit integriertem Kantenschutz, schraubloser Sicherheitsarretierung, z.B. Drainlock, geeignet für Abdeckungen (Abdeckung in eigenen Positionen) mit einer Belastungsklasse bis E600,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w:t>
      </w:r>
    </w:p>
    <w:p w14:paraId="76ACAEE7" w14:textId="77777777" w:rsidR="00186275" w:rsidRDefault="00186275" w:rsidP="00186275">
      <w:pPr>
        <w:pStyle w:val="Grundtext"/>
      </w:pPr>
      <w:r>
        <w:t>Baubreite (verz./E-st.) (B) 13,5 cm,</w:t>
      </w:r>
    </w:p>
    <w:p w14:paraId="59BED1A5" w14:textId="77777777" w:rsidR="00186275" w:rsidRDefault="00186275" w:rsidP="00186275">
      <w:pPr>
        <w:pStyle w:val="Grundtext"/>
      </w:pPr>
      <w:r>
        <w:t>Bauhöhe (verz./E-st.) (H) 46 cm,</w:t>
      </w:r>
    </w:p>
    <w:p w14:paraId="087D9F5B" w14:textId="77777777" w:rsidR="00186275" w:rsidRDefault="00186275" w:rsidP="00186275">
      <w:pPr>
        <w:pStyle w:val="Grundtext"/>
      </w:pPr>
    </w:p>
    <w:p w14:paraId="56571590" w14:textId="77777777" w:rsidR="00186275" w:rsidRDefault="00186275" w:rsidP="00186275">
      <w:pPr>
        <w:pStyle w:val="Grundtext"/>
      </w:pPr>
      <w:r>
        <w:t>Anzugeben ist:</w:t>
      </w:r>
    </w:p>
    <w:p w14:paraId="65E3154B" w14:textId="77777777" w:rsidR="00186275" w:rsidRDefault="00186275" w:rsidP="00186275">
      <w:pPr>
        <w:pStyle w:val="Grundtext"/>
      </w:pPr>
      <w:r>
        <w:t>Passend für Flachrinnen Bauhöhe 8 oder 10 cm</w:t>
      </w:r>
    </w:p>
    <w:p w14:paraId="53B4D23C" w14:textId="77777777" w:rsidR="00186275" w:rsidRDefault="00186275" w:rsidP="00186275">
      <w:pPr>
        <w:pStyle w:val="Grundtext"/>
      </w:pPr>
    </w:p>
    <w:p w14:paraId="5AF22887" w14:textId="77777777" w:rsidR="00186275" w:rsidRDefault="00186275" w:rsidP="00186275">
      <w:pPr>
        <w:pStyle w:val="Grundtext"/>
      </w:pPr>
      <w:r>
        <w:t>nach Wahl des Auftraggebers, für Flachrinne H 8 oder 10 cm, mit Schlammeimer aus Kunststoff PP,</w:t>
      </w:r>
    </w:p>
    <w:p w14:paraId="1709AFFE" w14:textId="77777777" w:rsidR="00186275" w:rsidRDefault="00186275" w:rsidP="00186275">
      <w:pPr>
        <w:pStyle w:val="Grundtext"/>
      </w:pPr>
      <w:r>
        <w:t>z.B. ACO DRAIN MULTILINE Seal in EINLAUFKASTEN Flachrinne V 100 mit DRAINLOCK oder Gleichwertiges.</w:t>
      </w:r>
    </w:p>
    <w:p w14:paraId="69B15ACB" w14:textId="77777777" w:rsidR="00186275" w:rsidRDefault="00186275" w:rsidP="00186275">
      <w:pPr>
        <w:pStyle w:val="Folgeposition"/>
        <w:keepNext/>
        <w:keepLines/>
      </w:pPr>
      <w:r>
        <w:t>A</w:t>
      </w:r>
      <w:r>
        <w:rPr>
          <w:sz w:val="12"/>
        </w:rPr>
        <w:t>+</w:t>
      </w:r>
      <w:r>
        <w:tab/>
        <w:t>Einlaufkasten Flachrinne dicht V100S L50 H46cm verz.</w:t>
      </w:r>
      <w:r>
        <w:tab/>
        <w:t xml:space="preserve">Stk </w:t>
      </w:r>
    </w:p>
    <w:p w14:paraId="53F50E70" w14:textId="77777777" w:rsidR="00186275" w:rsidRDefault="00186275" w:rsidP="00186275">
      <w:pPr>
        <w:pStyle w:val="Langtext"/>
      </w:pPr>
      <w:r>
        <w:t>Kantenschutz aus verzinktem Stahl (verz.).</w:t>
      </w:r>
    </w:p>
    <w:p w14:paraId="7B37BFB7" w14:textId="77777777" w:rsidR="00186275" w:rsidRDefault="00186275" w:rsidP="00186275">
      <w:pPr>
        <w:pStyle w:val="Langtext"/>
      </w:pPr>
      <w:r>
        <w:t>Baubreite (B) 13,5 cm,</w:t>
      </w:r>
    </w:p>
    <w:p w14:paraId="24C2D84D" w14:textId="77777777" w:rsidR="00186275" w:rsidRDefault="00186275" w:rsidP="00186275">
      <w:pPr>
        <w:pStyle w:val="Langtext"/>
      </w:pPr>
      <w:r>
        <w:t>Bauhöhe (H) 46 cm ,</w:t>
      </w:r>
    </w:p>
    <w:p w14:paraId="61F0CF86" w14:textId="77777777" w:rsidR="00186275" w:rsidRDefault="00186275" w:rsidP="00186275">
      <w:pPr>
        <w:pStyle w:val="Langtext"/>
      </w:pPr>
      <w:r>
        <w:t>Passend für Flachrinnen Bauhöhe:_ _ _</w:t>
      </w:r>
    </w:p>
    <w:p w14:paraId="6E562171" w14:textId="77777777" w:rsidR="00186275" w:rsidRDefault="00186275" w:rsidP="00186275">
      <w:pPr>
        <w:pStyle w:val="Langtext"/>
      </w:pPr>
    </w:p>
    <w:p w14:paraId="794DDD1D" w14:textId="77777777" w:rsidR="00186275" w:rsidRDefault="00186275" w:rsidP="00186275">
      <w:pPr>
        <w:pStyle w:val="Langtext"/>
      </w:pPr>
      <w:r>
        <w:t>Angebotenes Erzeugnis:</w:t>
      </w:r>
    </w:p>
    <w:p w14:paraId="3B28A57C" w14:textId="77777777" w:rsidR="00186275" w:rsidRDefault="00186275" w:rsidP="00186275">
      <w:pPr>
        <w:pStyle w:val="Folgeposition"/>
        <w:keepNext/>
        <w:keepLines/>
      </w:pPr>
      <w:r>
        <w:t>B</w:t>
      </w:r>
      <w:r>
        <w:rPr>
          <w:sz w:val="12"/>
        </w:rPr>
        <w:t>+</w:t>
      </w:r>
      <w:r>
        <w:tab/>
        <w:t>Einlaufkasten Flachrinne dicht V100E L50 H46cm E-st.</w:t>
      </w:r>
      <w:r>
        <w:tab/>
        <w:t xml:space="preserve">Stk </w:t>
      </w:r>
    </w:p>
    <w:p w14:paraId="21615AF1" w14:textId="77777777" w:rsidR="00186275" w:rsidRDefault="00186275" w:rsidP="00186275">
      <w:pPr>
        <w:pStyle w:val="Langtext"/>
      </w:pPr>
      <w:r>
        <w:t>Kantenschutz aus Edelstahl (E-st.).</w:t>
      </w:r>
    </w:p>
    <w:p w14:paraId="2EEAA1AC" w14:textId="77777777" w:rsidR="00186275" w:rsidRDefault="00186275" w:rsidP="00186275">
      <w:pPr>
        <w:pStyle w:val="Langtext"/>
      </w:pPr>
      <w:r>
        <w:t>Baubreite (B) 13,5 cm,</w:t>
      </w:r>
    </w:p>
    <w:p w14:paraId="7A492051" w14:textId="77777777" w:rsidR="00186275" w:rsidRDefault="00186275" w:rsidP="00186275">
      <w:pPr>
        <w:pStyle w:val="Langtext"/>
      </w:pPr>
      <w:r>
        <w:t>Bauhöhe (H) 46 cm ,</w:t>
      </w:r>
    </w:p>
    <w:p w14:paraId="6269C5A6" w14:textId="77777777" w:rsidR="00186275" w:rsidRDefault="00186275" w:rsidP="00186275">
      <w:pPr>
        <w:pStyle w:val="Langtext"/>
      </w:pPr>
      <w:r>
        <w:t>Passend für Flachrinnen Bauhöhe:_ _ _</w:t>
      </w:r>
    </w:p>
    <w:p w14:paraId="0ED065D2" w14:textId="77777777" w:rsidR="00186275" w:rsidRDefault="00186275" w:rsidP="00186275">
      <w:pPr>
        <w:pStyle w:val="Langtext"/>
      </w:pPr>
    </w:p>
    <w:p w14:paraId="6BDEEE12" w14:textId="77777777" w:rsidR="00186275" w:rsidRDefault="00186275" w:rsidP="00186275">
      <w:pPr>
        <w:pStyle w:val="Langtext"/>
      </w:pPr>
      <w:r>
        <w:t>Angebotenes Erzeugnis:</w:t>
      </w:r>
    </w:p>
    <w:p w14:paraId="62601F00" w14:textId="77777777" w:rsidR="00186275" w:rsidRDefault="00186275" w:rsidP="00186275">
      <w:pPr>
        <w:pStyle w:val="TrennungPOS"/>
      </w:pPr>
    </w:p>
    <w:p w14:paraId="1C922396" w14:textId="77777777" w:rsidR="00186275" w:rsidRDefault="00186275" w:rsidP="00186275">
      <w:pPr>
        <w:pStyle w:val="GrundtextPosNr"/>
        <w:keepNext/>
        <w:keepLines/>
      </w:pPr>
      <w:r>
        <w:t>13.AE 74</w:t>
      </w:r>
    </w:p>
    <w:p w14:paraId="2D6BEA24" w14:textId="77777777" w:rsidR="00186275" w:rsidRDefault="00186275" w:rsidP="00186275">
      <w:pPr>
        <w:pStyle w:val="Grundtext"/>
      </w:pPr>
      <w:r>
        <w:t>Stirnwand für Flachrinnen, Nennweite 10 cm, aus Polymerbeton mit integriertem Kantenschutz, für Rinnenanfang oder -ende,</w:t>
      </w:r>
    </w:p>
    <w:p w14:paraId="200226D8" w14:textId="77777777" w:rsidR="00186275" w:rsidRDefault="00186275" w:rsidP="00186275">
      <w:pPr>
        <w:pStyle w:val="Grundtext"/>
      </w:pPr>
      <w:r>
        <w:t>für Bauhöhe (verz./E-st.) (H) 8 und 10 cm,</w:t>
      </w:r>
    </w:p>
    <w:p w14:paraId="0D98F60D" w14:textId="77777777" w:rsidR="00186275" w:rsidRDefault="00186275" w:rsidP="00186275">
      <w:pPr>
        <w:pStyle w:val="Grundtext"/>
      </w:pPr>
    </w:p>
    <w:p w14:paraId="4024126F" w14:textId="77777777" w:rsidR="00186275" w:rsidRDefault="00186275" w:rsidP="00186275">
      <w:pPr>
        <w:pStyle w:val="Grundtext"/>
      </w:pPr>
      <w:r>
        <w:t>Anzugeben ist:</w:t>
      </w:r>
    </w:p>
    <w:p w14:paraId="42E411A1" w14:textId="77777777" w:rsidR="00186275" w:rsidRDefault="00186275" w:rsidP="00186275">
      <w:pPr>
        <w:pStyle w:val="Grundtext"/>
      </w:pPr>
      <w:r>
        <w:lastRenderedPageBreak/>
        <w:t>Rinnen Anfang oder Rinnen Ende</w:t>
      </w:r>
    </w:p>
    <w:p w14:paraId="42851725" w14:textId="77777777" w:rsidR="00186275" w:rsidRDefault="00186275" w:rsidP="00186275">
      <w:pPr>
        <w:pStyle w:val="Grundtext"/>
      </w:pPr>
      <w:r>
        <w:t>nach Wahl des Auftraggebers,</w:t>
      </w:r>
    </w:p>
    <w:p w14:paraId="06D5AF20" w14:textId="77777777" w:rsidR="00186275" w:rsidRDefault="00186275" w:rsidP="00186275">
      <w:pPr>
        <w:pStyle w:val="Grundtext"/>
      </w:pPr>
      <w:r>
        <w:t xml:space="preserve"> z.B. ACO DRAIN MULTILINE Seal in Flachrinne STIRNWAND V 100 oder Gleichwertiges.</w:t>
      </w:r>
    </w:p>
    <w:p w14:paraId="4EAC1971" w14:textId="77777777" w:rsidR="00186275" w:rsidRDefault="00186275" w:rsidP="00186275">
      <w:pPr>
        <w:pStyle w:val="Folgeposition"/>
        <w:keepNext/>
        <w:keepLines/>
      </w:pPr>
      <w:r>
        <w:t>A</w:t>
      </w:r>
      <w:r>
        <w:rPr>
          <w:sz w:val="12"/>
        </w:rPr>
        <w:t>+</w:t>
      </w:r>
      <w:r>
        <w:tab/>
        <w:t>Stirnwand Flachrinne dicht V100S H 8-10cm verz.</w:t>
      </w:r>
      <w:r>
        <w:tab/>
        <w:t xml:space="preserve">Stk </w:t>
      </w:r>
    </w:p>
    <w:p w14:paraId="3B58F472" w14:textId="77777777" w:rsidR="00186275" w:rsidRDefault="00186275" w:rsidP="00186275">
      <w:pPr>
        <w:pStyle w:val="Langtext"/>
      </w:pPr>
      <w:r>
        <w:t>Kantenschutz aus verzinktem Stahl (verz.).</w:t>
      </w:r>
    </w:p>
    <w:p w14:paraId="5EA67E92" w14:textId="77777777" w:rsidR="00186275" w:rsidRDefault="00186275" w:rsidP="00186275">
      <w:pPr>
        <w:pStyle w:val="Langtext"/>
      </w:pPr>
    </w:p>
    <w:p w14:paraId="345299FB" w14:textId="77777777" w:rsidR="00186275" w:rsidRDefault="00186275" w:rsidP="00186275">
      <w:pPr>
        <w:pStyle w:val="Langtext"/>
      </w:pPr>
      <w:r>
        <w:t>Rinnen Anfang oder Rinnen Ende:_ _ _</w:t>
      </w:r>
    </w:p>
    <w:p w14:paraId="5FE9FE16" w14:textId="77777777" w:rsidR="00186275" w:rsidRDefault="00186275" w:rsidP="00186275">
      <w:pPr>
        <w:pStyle w:val="Langtext"/>
      </w:pPr>
    </w:p>
    <w:p w14:paraId="2EC56BE8" w14:textId="77777777" w:rsidR="00186275" w:rsidRDefault="00186275" w:rsidP="00186275">
      <w:pPr>
        <w:pStyle w:val="Langtext"/>
      </w:pPr>
      <w:r>
        <w:t>Angebotenes Erzeugnis:</w:t>
      </w:r>
    </w:p>
    <w:p w14:paraId="66C97BEB" w14:textId="77777777" w:rsidR="00186275" w:rsidRDefault="00186275" w:rsidP="00186275">
      <w:pPr>
        <w:pStyle w:val="Folgeposition"/>
        <w:keepNext/>
        <w:keepLines/>
      </w:pPr>
      <w:r>
        <w:t>B</w:t>
      </w:r>
      <w:r>
        <w:rPr>
          <w:sz w:val="12"/>
        </w:rPr>
        <w:t>+</w:t>
      </w:r>
      <w:r>
        <w:tab/>
        <w:t>Stirnwand Flachrinne dicht V100E H 8-10cm E-st.</w:t>
      </w:r>
      <w:r>
        <w:tab/>
        <w:t xml:space="preserve">Stk </w:t>
      </w:r>
    </w:p>
    <w:p w14:paraId="5AA3E200" w14:textId="77777777" w:rsidR="00186275" w:rsidRDefault="00186275" w:rsidP="00186275">
      <w:pPr>
        <w:pStyle w:val="Langtext"/>
      </w:pPr>
      <w:r>
        <w:t>Kantenschutz aus Edelstahl 1.4301 (E-st).</w:t>
      </w:r>
    </w:p>
    <w:p w14:paraId="5C220EF6" w14:textId="77777777" w:rsidR="00186275" w:rsidRDefault="00186275" w:rsidP="00186275">
      <w:pPr>
        <w:pStyle w:val="Langtext"/>
      </w:pPr>
    </w:p>
    <w:p w14:paraId="21A4E1F7" w14:textId="77777777" w:rsidR="00186275" w:rsidRDefault="00186275" w:rsidP="00186275">
      <w:pPr>
        <w:pStyle w:val="Langtext"/>
      </w:pPr>
      <w:r>
        <w:t>Rinnen Anfang oder Rinnen Ende:_ _ _</w:t>
      </w:r>
    </w:p>
    <w:p w14:paraId="4D7D781A" w14:textId="77777777" w:rsidR="00186275" w:rsidRDefault="00186275" w:rsidP="00186275">
      <w:pPr>
        <w:pStyle w:val="Langtext"/>
      </w:pPr>
    </w:p>
    <w:p w14:paraId="61756033" w14:textId="77777777" w:rsidR="00186275" w:rsidRDefault="00186275" w:rsidP="00186275">
      <w:pPr>
        <w:pStyle w:val="Langtext"/>
      </w:pPr>
      <w:r>
        <w:t>Angebotenes Erzeugnis:</w:t>
      </w:r>
    </w:p>
    <w:p w14:paraId="6EF86DCD" w14:textId="77777777" w:rsidR="00186275" w:rsidRDefault="00186275" w:rsidP="00186275">
      <w:pPr>
        <w:pStyle w:val="TrennungPOS"/>
      </w:pPr>
    </w:p>
    <w:p w14:paraId="4B99332E" w14:textId="77777777" w:rsidR="00186275" w:rsidRDefault="00186275" w:rsidP="00186275">
      <w:pPr>
        <w:pStyle w:val="GrundtextPosNr"/>
        <w:keepNext/>
        <w:keepLines/>
      </w:pPr>
      <w:r>
        <w:t>13.AE 75</w:t>
      </w:r>
    </w:p>
    <w:p w14:paraId="4F4D4028" w14:textId="77777777" w:rsidR="00186275" w:rsidRDefault="00186275" w:rsidP="00186275">
      <w:pPr>
        <w:pStyle w:val="Grundtext"/>
      </w:pPr>
      <w:r>
        <w:t>Flachrinne Nennweite 15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integriertem Kantenschutz, schraubloser Sicherheitsarretierung z.B. Drainlock, geeignet für Abdeckungen (Abdeckungen in eigenen Positionen), mit einer Belastungsklasse bis E600,</w:t>
      </w:r>
    </w:p>
    <w:p w14:paraId="61A30D34" w14:textId="77777777" w:rsidR="00186275" w:rsidRDefault="00186275" w:rsidP="00186275">
      <w:pPr>
        <w:pStyle w:val="Grundtext"/>
      </w:pPr>
      <w:r>
        <w:t>Baubreite (verz./E-st.) (B) 18,5 cm,</w:t>
      </w:r>
    </w:p>
    <w:p w14:paraId="473E7974" w14:textId="77777777" w:rsidR="00186275" w:rsidRDefault="00186275" w:rsidP="00186275">
      <w:pPr>
        <w:pStyle w:val="Grundtext"/>
      </w:pPr>
      <w:r>
        <w:t>Bauhöhe (verz./E-st.) (H) 12 cm,</w:t>
      </w:r>
    </w:p>
    <w:p w14:paraId="42C630C1" w14:textId="77777777" w:rsidR="00186275" w:rsidRDefault="00186275" w:rsidP="00186275">
      <w:pPr>
        <w:pStyle w:val="Grundtext"/>
      </w:pPr>
    </w:p>
    <w:p w14:paraId="48493F3E" w14:textId="77777777" w:rsidR="00186275" w:rsidRDefault="00186275" w:rsidP="00186275">
      <w:pPr>
        <w:pStyle w:val="Grundtext"/>
      </w:pPr>
      <w:r>
        <w:t>nach Wahl des Auftraggebers, Elementlänge (L) 100 cm,</w:t>
      </w:r>
    </w:p>
    <w:p w14:paraId="3D0C1347" w14:textId="77777777" w:rsidR="00186275" w:rsidRDefault="00186275" w:rsidP="00186275">
      <w:pPr>
        <w:pStyle w:val="Grundtext"/>
      </w:pPr>
      <w:r>
        <w:t xml:space="preserve"> z.B. ACO DRAIN MULTILINE Seal in Flachrinne V 150 mit DRAINLOCK ohne GEFÄLLE oder Gleichwertiges.</w:t>
      </w:r>
    </w:p>
    <w:p w14:paraId="134C57E6" w14:textId="77777777" w:rsidR="00186275" w:rsidRDefault="00186275" w:rsidP="00186275">
      <w:pPr>
        <w:pStyle w:val="Folgeposition"/>
        <w:keepNext/>
        <w:keepLines/>
      </w:pPr>
      <w:r>
        <w:t>A</w:t>
      </w:r>
      <w:r>
        <w:rPr>
          <w:sz w:val="12"/>
        </w:rPr>
        <w:t>+</w:t>
      </w:r>
      <w:r>
        <w:tab/>
        <w:t>Flachrinne dicht o.Gef  V150S L100 H 12 verz</w:t>
      </w:r>
      <w:r>
        <w:tab/>
        <w:t xml:space="preserve">Stk </w:t>
      </w:r>
    </w:p>
    <w:p w14:paraId="72D4C282" w14:textId="77777777" w:rsidR="00186275" w:rsidRDefault="00186275" w:rsidP="00186275">
      <w:pPr>
        <w:pStyle w:val="Langtext"/>
      </w:pPr>
      <w:r>
        <w:t>Kantenschutz aus verzinktem Stahl (verz.).</w:t>
      </w:r>
    </w:p>
    <w:p w14:paraId="6736D8A8" w14:textId="77777777" w:rsidR="00186275" w:rsidRDefault="00186275" w:rsidP="00186275">
      <w:pPr>
        <w:pStyle w:val="Langtext"/>
      </w:pPr>
    </w:p>
    <w:p w14:paraId="3E22805F" w14:textId="77777777" w:rsidR="00186275" w:rsidRDefault="00186275" w:rsidP="00186275">
      <w:pPr>
        <w:pStyle w:val="Langtext"/>
      </w:pPr>
      <w:r>
        <w:t>Angebotenes Erzeugnis:</w:t>
      </w:r>
    </w:p>
    <w:p w14:paraId="4CA38019" w14:textId="77777777" w:rsidR="00186275" w:rsidRDefault="00186275" w:rsidP="00186275">
      <w:pPr>
        <w:pStyle w:val="Folgeposition"/>
        <w:keepNext/>
        <w:keepLines/>
      </w:pPr>
      <w:r>
        <w:t>B</w:t>
      </w:r>
      <w:r>
        <w:rPr>
          <w:sz w:val="12"/>
        </w:rPr>
        <w:t>+</w:t>
      </w:r>
      <w:r>
        <w:tab/>
        <w:t>Flachrinne dicht o.Gef V150E L100 H 12 E-st</w:t>
      </w:r>
      <w:r>
        <w:tab/>
        <w:t xml:space="preserve">Stk </w:t>
      </w:r>
    </w:p>
    <w:p w14:paraId="377612C7" w14:textId="77777777" w:rsidR="00186275" w:rsidRDefault="00186275" w:rsidP="00186275">
      <w:pPr>
        <w:pStyle w:val="Langtext"/>
      </w:pPr>
      <w:r>
        <w:t>Kantenschutz aus Edelstahl 1.4301 (E-st).</w:t>
      </w:r>
    </w:p>
    <w:p w14:paraId="47BB3203" w14:textId="77777777" w:rsidR="00186275" w:rsidRDefault="00186275" w:rsidP="00186275">
      <w:pPr>
        <w:pStyle w:val="Langtext"/>
      </w:pPr>
    </w:p>
    <w:p w14:paraId="737A6F22" w14:textId="77777777" w:rsidR="00186275" w:rsidRDefault="00186275" w:rsidP="00186275">
      <w:pPr>
        <w:pStyle w:val="Langtext"/>
      </w:pPr>
      <w:r>
        <w:t>Angebotenes Erzeugnis:</w:t>
      </w:r>
    </w:p>
    <w:p w14:paraId="3B066795" w14:textId="77777777" w:rsidR="00186275" w:rsidRDefault="00186275" w:rsidP="00186275">
      <w:pPr>
        <w:pStyle w:val="TrennungPOS"/>
      </w:pPr>
    </w:p>
    <w:p w14:paraId="7FC09F42" w14:textId="77777777" w:rsidR="00186275" w:rsidRDefault="00186275" w:rsidP="00186275">
      <w:pPr>
        <w:pStyle w:val="GrundtextPosNr"/>
        <w:keepNext/>
        <w:keepLines/>
      </w:pPr>
      <w:r>
        <w:t>13.AE 76</w:t>
      </w:r>
    </w:p>
    <w:p w14:paraId="1BAAA8E8" w14:textId="77777777" w:rsidR="00186275" w:rsidRDefault="00186275" w:rsidP="00186275">
      <w:pPr>
        <w:pStyle w:val="Grundtext"/>
      </w:pPr>
      <w:r>
        <w:t>Flachrinne Nennweite 15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100 an die Grundleitung (+A-DN100), mit integriertem Kantenschutz, schraubloser Sicherheitsarretierung z.B. Drainlock, geeignet für Abdeckungen (Abdeckungen in eigenen Positionen), mit einer Belastungsklasse bis E600,</w:t>
      </w:r>
    </w:p>
    <w:p w14:paraId="7D1E7E8E" w14:textId="77777777" w:rsidR="00186275" w:rsidRDefault="00186275" w:rsidP="00186275">
      <w:pPr>
        <w:pStyle w:val="Grundtext"/>
      </w:pPr>
      <w:r>
        <w:t>Baubreite (verz./E-St) (B) 18,5 cm,</w:t>
      </w:r>
    </w:p>
    <w:p w14:paraId="15EA0938" w14:textId="77777777" w:rsidR="00186275" w:rsidRDefault="00186275" w:rsidP="00186275">
      <w:pPr>
        <w:pStyle w:val="Grundtext"/>
      </w:pPr>
      <w:r>
        <w:t>Bauhöhe (verz./E-st.) (H) 12 cm,</w:t>
      </w:r>
    </w:p>
    <w:p w14:paraId="4E707818" w14:textId="77777777" w:rsidR="00186275" w:rsidRDefault="00186275" w:rsidP="00186275">
      <w:pPr>
        <w:pStyle w:val="Grundtext"/>
      </w:pPr>
    </w:p>
    <w:p w14:paraId="4BBC06E3" w14:textId="77777777" w:rsidR="00186275" w:rsidRDefault="00186275" w:rsidP="00186275">
      <w:pPr>
        <w:pStyle w:val="Grundtext"/>
      </w:pPr>
      <w:r>
        <w:t>nach Wahl des Auftraggebers, Elementlänge (L) 100 cm,</w:t>
      </w:r>
    </w:p>
    <w:p w14:paraId="076107F6" w14:textId="77777777" w:rsidR="00186275" w:rsidRDefault="00186275" w:rsidP="00186275">
      <w:pPr>
        <w:pStyle w:val="Grundtext"/>
      </w:pPr>
      <w:r>
        <w:t xml:space="preserve"> z.B. ACO DRAIN MULTILINE Seal in Flachrinne V 150 mit DRAINLOCK ohne GEFÄLLE, mit LIPPENLABYRINTHDICHTUNG für Rohranschluss DN 100 oder Gleichwertiges.</w:t>
      </w:r>
    </w:p>
    <w:p w14:paraId="307B2583" w14:textId="77777777" w:rsidR="00186275" w:rsidRDefault="00186275" w:rsidP="00186275">
      <w:pPr>
        <w:pStyle w:val="Folgeposition"/>
        <w:keepNext/>
        <w:keepLines/>
      </w:pPr>
      <w:r>
        <w:t>A</w:t>
      </w:r>
      <w:r>
        <w:rPr>
          <w:sz w:val="12"/>
        </w:rPr>
        <w:t>+</w:t>
      </w:r>
      <w:r>
        <w:tab/>
        <w:t>Flachrinne dicht o.Gef.+A-DN100 V150S L100 H 12 verz.</w:t>
      </w:r>
      <w:r>
        <w:tab/>
        <w:t xml:space="preserve">Stk </w:t>
      </w:r>
    </w:p>
    <w:p w14:paraId="7F5ACE74" w14:textId="77777777" w:rsidR="00186275" w:rsidRDefault="00186275" w:rsidP="00186275">
      <w:pPr>
        <w:pStyle w:val="Langtext"/>
      </w:pPr>
      <w:r>
        <w:t>Kantenschutz aus verzinktem Stahl (verz.).</w:t>
      </w:r>
    </w:p>
    <w:p w14:paraId="59AF3D5D" w14:textId="77777777" w:rsidR="00186275" w:rsidRDefault="00186275" w:rsidP="00186275">
      <w:pPr>
        <w:pStyle w:val="Langtext"/>
      </w:pPr>
    </w:p>
    <w:p w14:paraId="32D1F120" w14:textId="77777777" w:rsidR="00186275" w:rsidRDefault="00186275" w:rsidP="00186275">
      <w:pPr>
        <w:pStyle w:val="Langtext"/>
      </w:pPr>
      <w:r>
        <w:t>Angebotenes Erzeugnis:</w:t>
      </w:r>
    </w:p>
    <w:p w14:paraId="3B1C3862" w14:textId="77777777" w:rsidR="00186275" w:rsidRDefault="00186275" w:rsidP="00186275">
      <w:pPr>
        <w:pStyle w:val="Folgeposition"/>
        <w:keepNext/>
        <w:keepLines/>
      </w:pPr>
      <w:r>
        <w:t>B</w:t>
      </w:r>
      <w:r>
        <w:rPr>
          <w:sz w:val="12"/>
        </w:rPr>
        <w:t>+</w:t>
      </w:r>
      <w:r>
        <w:tab/>
        <w:t>Flachrinne dicht o.Gef.+A-DN100 V150E L100 H 12 E-st.</w:t>
      </w:r>
      <w:r>
        <w:tab/>
        <w:t xml:space="preserve">Stk </w:t>
      </w:r>
    </w:p>
    <w:p w14:paraId="44ABE6B0" w14:textId="77777777" w:rsidR="00186275" w:rsidRDefault="00186275" w:rsidP="00186275">
      <w:pPr>
        <w:pStyle w:val="Langtext"/>
      </w:pPr>
      <w:r>
        <w:t>Kantenschutz aus Edelstahl 1.4301 (E-st).</w:t>
      </w:r>
    </w:p>
    <w:p w14:paraId="11BDB4AC" w14:textId="77777777" w:rsidR="00186275" w:rsidRDefault="00186275" w:rsidP="00186275">
      <w:pPr>
        <w:pStyle w:val="Langtext"/>
      </w:pPr>
    </w:p>
    <w:p w14:paraId="35C8EFF2" w14:textId="77777777" w:rsidR="00186275" w:rsidRDefault="00186275" w:rsidP="00186275">
      <w:pPr>
        <w:pStyle w:val="Langtext"/>
      </w:pPr>
      <w:r>
        <w:t>Angebotenes Erzeugnis:</w:t>
      </w:r>
    </w:p>
    <w:p w14:paraId="78A9D8FF" w14:textId="77777777" w:rsidR="00186275" w:rsidRDefault="00186275" w:rsidP="00186275">
      <w:pPr>
        <w:pStyle w:val="TrennungPOS"/>
      </w:pPr>
    </w:p>
    <w:p w14:paraId="26F6B6C9" w14:textId="77777777" w:rsidR="00186275" w:rsidRDefault="00186275" w:rsidP="00186275">
      <w:pPr>
        <w:pStyle w:val="GrundtextPosNr"/>
        <w:keepNext/>
        <w:keepLines/>
      </w:pPr>
      <w:r>
        <w:t>13.AE 77</w:t>
      </w:r>
    </w:p>
    <w:p w14:paraId="61CEF224" w14:textId="77777777" w:rsidR="00186275" w:rsidRDefault="00186275" w:rsidP="00186275">
      <w:pPr>
        <w:pStyle w:val="Grundtext"/>
      </w:pPr>
      <w:r>
        <w:t xml:space="preserve">Einlaufkasten für Flachrinne, Nennweite 15 cm, aus Polymerbeton, mit zwei Einlaufseiten, mit integriertem Kantenschutz, schraubloser Sicherheitsarretierung, z.B. Drainlock, geeignet für Abdeckungen (Abdeckung in eigenen Positionen) mit einer Belastungsklasse bis E600, wasserdichten Anschluss der Rinnen an beiden Stirnseiten, mit einer beigepackten Stirnwand </w:t>
      </w:r>
      <w:r>
        <w:lastRenderedPageBreak/>
        <w:t>zum wasserdichten Verschließen einer Stirnseite, wenn der Einlaufkasten am Ende des Rinnenstranges positioniert ist, mit Montageanleitung, mit integrierter Lippenlabyrinthdichtung für Rohranschluss DN 100</w:t>
      </w:r>
    </w:p>
    <w:p w14:paraId="5B2C46F6" w14:textId="77777777" w:rsidR="00186275" w:rsidRDefault="00186275" w:rsidP="00186275">
      <w:pPr>
        <w:pStyle w:val="Grundtext"/>
      </w:pPr>
      <w:r>
        <w:t>Baubreite (verz./E-st.) (B) 18,5 cm,</w:t>
      </w:r>
    </w:p>
    <w:p w14:paraId="4CAB3D2F" w14:textId="77777777" w:rsidR="00186275" w:rsidRDefault="00186275" w:rsidP="00186275">
      <w:pPr>
        <w:pStyle w:val="Grundtext"/>
      </w:pPr>
      <w:r>
        <w:t>Bauhöhe (verz./E-st.) (H) 66 cm,</w:t>
      </w:r>
    </w:p>
    <w:p w14:paraId="60570A8A" w14:textId="77777777" w:rsidR="00186275" w:rsidRDefault="00186275" w:rsidP="00186275">
      <w:pPr>
        <w:pStyle w:val="Grundtext"/>
      </w:pPr>
      <w:r>
        <w:t>Passend für Flachrinnen Bauhöhe 12 cm</w:t>
      </w:r>
    </w:p>
    <w:p w14:paraId="063C4181" w14:textId="77777777" w:rsidR="00186275" w:rsidRDefault="00186275" w:rsidP="00186275">
      <w:pPr>
        <w:pStyle w:val="Grundtext"/>
      </w:pPr>
    </w:p>
    <w:p w14:paraId="50A99E85" w14:textId="77777777" w:rsidR="00186275" w:rsidRDefault="00186275" w:rsidP="00186275">
      <w:pPr>
        <w:pStyle w:val="Grundtext"/>
      </w:pPr>
      <w:r>
        <w:t>nach Wahl des Auftraggebers, mit Schlammeimer aus Kunststoff PP,</w:t>
      </w:r>
    </w:p>
    <w:p w14:paraId="1633380D" w14:textId="77777777" w:rsidR="00186275" w:rsidRDefault="00186275" w:rsidP="00186275">
      <w:pPr>
        <w:pStyle w:val="Grundtext"/>
      </w:pPr>
      <w:r>
        <w:t>z.B. ACO DRAIN MULTILINE Seal in EINLAUFKASTEN Flachrinne V 150 mit DRAINLOCK oder Gleichwertiges.</w:t>
      </w:r>
    </w:p>
    <w:p w14:paraId="45F9F522" w14:textId="77777777" w:rsidR="00186275" w:rsidRDefault="00186275" w:rsidP="00186275">
      <w:pPr>
        <w:pStyle w:val="Folgeposition"/>
        <w:keepNext/>
        <w:keepLines/>
      </w:pPr>
      <w:r>
        <w:t>A</w:t>
      </w:r>
      <w:r>
        <w:rPr>
          <w:sz w:val="12"/>
        </w:rPr>
        <w:t>+</w:t>
      </w:r>
      <w:r>
        <w:tab/>
        <w:t>Einlaufkasten Flachrinne dicht V150S L50 H66cm verz.</w:t>
      </w:r>
      <w:r>
        <w:tab/>
        <w:t xml:space="preserve">Stk </w:t>
      </w:r>
    </w:p>
    <w:p w14:paraId="213DEBDA" w14:textId="77777777" w:rsidR="00186275" w:rsidRDefault="00186275" w:rsidP="00186275">
      <w:pPr>
        <w:pStyle w:val="Langtext"/>
      </w:pPr>
      <w:r>
        <w:t>Kantenschutz aus verzinktem Stahl (verz.).</w:t>
      </w:r>
    </w:p>
    <w:p w14:paraId="5F8DBD25" w14:textId="77777777" w:rsidR="00186275" w:rsidRDefault="00186275" w:rsidP="00186275">
      <w:pPr>
        <w:pStyle w:val="Langtext"/>
      </w:pPr>
      <w:r>
        <w:t>Baubreite (B) 18,5 cm,</w:t>
      </w:r>
    </w:p>
    <w:p w14:paraId="5B9E220F" w14:textId="77777777" w:rsidR="00186275" w:rsidRDefault="00186275" w:rsidP="00186275">
      <w:pPr>
        <w:pStyle w:val="Langtext"/>
      </w:pPr>
      <w:r>
        <w:t>Bauhöhe (H) 66 cm,</w:t>
      </w:r>
    </w:p>
    <w:p w14:paraId="5C8D8FAF" w14:textId="77777777" w:rsidR="00186275" w:rsidRDefault="00186275" w:rsidP="00186275">
      <w:pPr>
        <w:pStyle w:val="Langtext"/>
      </w:pPr>
    </w:p>
    <w:p w14:paraId="3DCE1E8A" w14:textId="77777777" w:rsidR="00186275" w:rsidRDefault="00186275" w:rsidP="00186275">
      <w:pPr>
        <w:pStyle w:val="Langtext"/>
      </w:pPr>
      <w:r>
        <w:t>Angebotenes Erzeugnis:</w:t>
      </w:r>
    </w:p>
    <w:p w14:paraId="2776788A" w14:textId="77777777" w:rsidR="00186275" w:rsidRDefault="00186275" w:rsidP="00186275">
      <w:pPr>
        <w:pStyle w:val="Folgeposition"/>
        <w:keepNext/>
        <w:keepLines/>
      </w:pPr>
      <w:r>
        <w:t>B</w:t>
      </w:r>
      <w:r>
        <w:rPr>
          <w:sz w:val="12"/>
        </w:rPr>
        <w:t>+</w:t>
      </w:r>
      <w:r>
        <w:tab/>
        <w:t>Einlaufkasten Flachrinne dicht V150E L50 H66cm E-st.</w:t>
      </w:r>
      <w:r>
        <w:tab/>
        <w:t xml:space="preserve">Stk </w:t>
      </w:r>
    </w:p>
    <w:p w14:paraId="06FB08E6" w14:textId="77777777" w:rsidR="00186275" w:rsidRDefault="00186275" w:rsidP="00186275">
      <w:pPr>
        <w:pStyle w:val="Langtext"/>
      </w:pPr>
      <w:r>
        <w:t>Kantenschutz aus Edelstahl (E-st.).</w:t>
      </w:r>
    </w:p>
    <w:p w14:paraId="67910CF6" w14:textId="77777777" w:rsidR="00186275" w:rsidRDefault="00186275" w:rsidP="00186275">
      <w:pPr>
        <w:pStyle w:val="Langtext"/>
      </w:pPr>
      <w:r>
        <w:t>Baubreite (B) 18,5 cm,</w:t>
      </w:r>
    </w:p>
    <w:p w14:paraId="42AB160E" w14:textId="77777777" w:rsidR="00186275" w:rsidRDefault="00186275" w:rsidP="00186275">
      <w:pPr>
        <w:pStyle w:val="Langtext"/>
      </w:pPr>
      <w:r>
        <w:t>Bauhöhe (H) 66 cm,</w:t>
      </w:r>
    </w:p>
    <w:p w14:paraId="3879E503" w14:textId="77777777" w:rsidR="00186275" w:rsidRDefault="00186275" w:rsidP="00186275">
      <w:pPr>
        <w:pStyle w:val="Langtext"/>
      </w:pPr>
    </w:p>
    <w:p w14:paraId="37537A55" w14:textId="77777777" w:rsidR="00186275" w:rsidRDefault="00186275" w:rsidP="00186275">
      <w:pPr>
        <w:pStyle w:val="Langtext"/>
      </w:pPr>
      <w:r>
        <w:t>Angebotenes Erzeugnis:</w:t>
      </w:r>
    </w:p>
    <w:p w14:paraId="1888EB58" w14:textId="77777777" w:rsidR="00186275" w:rsidRDefault="00186275" w:rsidP="00186275">
      <w:pPr>
        <w:pStyle w:val="TrennungPOS"/>
      </w:pPr>
    </w:p>
    <w:p w14:paraId="57B947FD" w14:textId="77777777" w:rsidR="00186275" w:rsidRDefault="00186275" w:rsidP="00186275">
      <w:pPr>
        <w:pStyle w:val="GrundtextPosNr"/>
        <w:keepNext/>
        <w:keepLines/>
      </w:pPr>
      <w:r>
        <w:t>13.AE 78</w:t>
      </w:r>
    </w:p>
    <w:p w14:paraId="7A0B9783" w14:textId="77777777" w:rsidR="00186275" w:rsidRDefault="00186275" w:rsidP="00186275">
      <w:pPr>
        <w:pStyle w:val="Grundtext"/>
      </w:pPr>
      <w:r>
        <w:t>Stirnwand für Flachrinnen, Nennweite 15 cm, aus Polymerbeton mit integriertem Kantenschutz, für Rinnenanfang oder -ende,</w:t>
      </w:r>
    </w:p>
    <w:p w14:paraId="29C07E4B" w14:textId="77777777" w:rsidR="00186275" w:rsidRDefault="00186275" w:rsidP="00186275">
      <w:pPr>
        <w:pStyle w:val="Grundtext"/>
      </w:pPr>
      <w:r>
        <w:t>für Bauhöhe (verz./E-st.) (H) 12 cm,</w:t>
      </w:r>
    </w:p>
    <w:p w14:paraId="58B9C6E8" w14:textId="77777777" w:rsidR="00186275" w:rsidRDefault="00186275" w:rsidP="00186275">
      <w:pPr>
        <w:pStyle w:val="Grundtext"/>
      </w:pPr>
    </w:p>
    <w:p w14:paraId="6A108CF1" w14:textId="77777777" w:rsidR="00186275" w:rsidRDefault="00186275" w:rsidP="00186275">
      <w:pPr>
        <w:pStyle w:val="Grundtext"/>
      </w:pPr>
      <w:r>
        <w:t>Anzugeben ist:</w:t>
      </w:r>
    </w:p>
    <w:p w14:paraId="17FBF184" w14:textId="77777777" w:rsidR="00186275" w:rsidRDefault="00186275" w:rsidP="00186275">
      <w:pPr>
        <w:pStyle w:val="Grundtext"/>
      </w:pPr>
      <w:r>
        <w:t>Rinnen Anfang oder Rinnen Ende</w:t>
      </w:r>
    </w:p>
    <w:p w14:paraId="376D0103" w14:textId="77777777" w:rsidR="00186275" w:rsidRDefault="00186275" w:rsidP="00186275">
      <w:pPr>
        <w:pStyle w:val="Grundtext"/>
      </w:pPr>
      <w:r>
        <w:t>nach Wahl des Auftraggebers,</w:t>
      </w:r>
    </w:p>
    <w:p w14:paraId="6BCCA26F" w14:textId="77777777" w:rsidR="00186275" w:rsidRDefault="00186275" w:rsidP="00186275">
      <w:pPr>
        <w:pStyle w:val="Grundtext"/>
      </w:pPr>
      <w:r>
        <w:t xml:space="preserve"> z.B. ACO DRAIN MULTILINE Seal in Flachrinne STIRNWAND V 150 oder Gleichwertiges.</w:t>
      </w:r>
    </w:p>
    <w:p w14:paraId="24806E11" w14:textId="77777777" w:rsidR="00186275" w:rsidRDefault="00186275" w:rsidP="00186275">
      <w:pPr>
        <w:pStyle w:val="Folgeposition"/>
        <w:keepNext/>
        <w:keepLines/>
      </w:pPr>
      <w:r>
        <w:t>A</w:t>
      </w:r>
      <w:r>
        <w:rPr>
          <w:sz w:val="12"/>
        </w:rPr>
        <w:t>+</w:t>
      </w:r>
      <w:r>
        <w:tab/>
        <w:t>Stirnwand Flachrinne dicht V150S H 12cm verz.</w:t>
      </w:r>
      <w:r>
        <w:tab/>
        <w:t xml:space="preserve">Stk </w:t>
      </w:r>
    </w:p>
    <w:p w14:paraId="6E0B51D2" w14:textId="77777777" w:rsidR="00186275" w:rsidRDefault="00186275" w:rsidP="00186275">
      <w:pPr>
        <w:pStyle w:val="Langtext"/>
      </w:pPr>
      <w:r>
        <w:t>Kantenschutz aus verzinktem Stahl (verz.).</w:t>
      </w:r>
    </w:p>
    <w:p w14:paraId="434EE8B7" w14:textId="77777777" w:rsidR="00186275" w:rsidRDefault="00186275" w:rsidP="00186275">
      <w:pPr>
        <w:pStyle w:val="Langtext"/>
      </w:pPr>
    </w:p>
    <w:p w14:paraId="45427F09" w14:textId="77777777" w:rsidR="00186275" w:rsidRDefault="00186275" w:rsidP="00186275">
      <w:pPr>
        <w:pStyle w:val="Langtext"/>
      </w:pPr>
      <w:r>
        <w:t>Rinnen Anfang oder Rinnen Ende:_ _ _</w:t>
      </w:r>
    </w:p>
    <w:p w14:paraId="23104BD8" w14:textId="77777777" w:rsidR="00186275" w:rsidRDefault="00186275" w:rsidP="00186275">
      <w:pPr>
        <w:pStyle w:val="Langtext"/>
      </w:pPr>
    </w:p>
    <w:p w14:paraId="433A7390" w14:textId="77777777" w:rsidR="00186275" w:rsidRDefault="00186275" w:rsidP="00186275">
      <w:pPr>
        <w:pStyle w:val="Langtext"/>
      </w:pPr>
      <w:r>
        <w:t>Angebotenes Erzeugnis:</w:t>
      </w:r>
    </w:p>
    <w:p w14:paraId="347029D7" w14:textId="77777777" w:rsidR="00186275" w:rsidRDefault="00186275" w:rsidP="00186275">
      <w:pPr>
        <w:pStyle w:val="Folgeposition"/>
        <w:keepNext/>
        <w:keepLines/>
      </w:pPr>
      <w:r>
        <w:t>B</w:t>
      </w:r>
      <w:r>
        <w:rPr>
          <w:sz w:val="12"/>
        </w:rPr>
        <w:t>+</w:t>
      </w:r>
      <w:r>
        <w:tab/>
        <w:t>Stirnwand Flachrinne dicht V150E H 12cm E-st.</w:t>
      </w:r>
      <w:r>
        <w:tab/>
        <w:t xml:space="preserve">Stk </w:t>
      </w:r>
    </w:p>
    <w:p w14:paraId="4E01DE5E" w14:textId="77777777" w:rsidR="00186275" w:rsidRDefault="00186275" w:rsidP="00186275">
      <w:pPr>
        <w:pStyle w:val="Langtext"/>
      </w:pPr>
      <w:r>
        <w:t>Kantenschutz aus Edelstahl 1.4301 (E-st).</w:t>
      </w:r>
    </w:p>
    <w:p w14:paraId="38BC9E01" w14:textId="77777777" w:rsidR="00186275" w:rsidRDefault="00186275" w:rsidP="00186275">
      <w:pPr>
        <w:pStyle w:val="Langtext"/>
      </w:pPr>
    </w:p>
    <w:p w14:paraId="37066EBF" w14:textId="77777777" w:rsidR="00186275" w:rsidRDefault="00186275" w:rsidP="00186275">
      <w:pPr>
        <w:pStyle w:val="Langtext"/>
      </w:pPr>
      <w:r>
        <w:t>Rinnen Anfang oder Rinnen Ende:_ _ _</w:t>
      </w:r>
    </w:p>
    <w:p w14:paraId="0CD35BD3" w14:textId="77777777" w:rsidR="00186275" w:rsidRDefault="00186275" w:rsidP="00186275">
      <w:pPr>
        <w:pStyle w:val="Langtext"/>
      </w:pPr>
    </w:p>
    <w:p w14:paraId="2376573D" w14:textId="77777777" w:rsidR="00186275" w:rsidRDefault="00186275" w:rsidP="00186275">
      <w:pPr>
        <w:pStyle w:val="Langtext"/>
      </w:pPr>
      <w:r>
        <w:t>Angebotenes Erzeugnis:</w:t>
      </w:r>
    </w:p>
    <w:p w14:paraId="0DFD91BC" w14:textId="77777777" w:rsidR="00186275" w:rsidRDefault="00186275" w:rsidP="00186275">
      <w:pPr>
        <w:pStyle w:val="TrennungPOS"/>
      </w:pPr>
    </w:p>
    <w:p w14:paraId="53CC9337" w14:textId="77777777" w:rsidR="00186275" w:rsidRDefault="00186275" w:rsidP="00186275">
      <w:pPr>
        <w:pStyle w:val="GrundtextPosNr"/>
        <w:keepNext/>
        <w:keepLines/>
      </w:pPr>
      <w:r>
        <w:t>13.AE 79</w:t>
      </w:r>
    </w:p>
    <w:p w14:paraId="6A388E7A" w14:textId="77777777" w:rsidR="00186275" w:rsidRDefault="00186275" w:rsidP="00186275">
      <w:pPr>
        <w:pStyle w:val="Grundtext"/>
      </w:pPr>
      <w:r>
        <w:t>Flachrinne Nennweite 20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integriertem Kantenschutz, schraubloser Sicherheitsarretierung z.B. Drainlock, geeignet für Abdeckungen (Abdeckungen in eigenen Positionen), mit einer Belastungsklasse bis E600,</w:t>
      </w:r>
    </w:p>
    <w:p w14:paraId="16BED4EF" w14:textId="77777777" w:rsidR="00186275" w:rsidRDefault="00186275" w:rsidP="00186275">
      <w:pPr>
        <w:pStyle w:val="Grundtext"/>
      </w:pPr>
      <w:r>
        <w:t>Baubreite (verz./E-st.) (B) 23,5 cm,</w:t>
      </w:r>
    </w:p>
    <w:p w14:paraId="31FB9CE8" w14:textId="77777777" w:rsidR="00186275" w:rsidRDefault="00186275" w:rsidP="00186275">
      <w:pPr>
        <w:pStyle w:val="Grundtext"/>
      </w:pPr>
      <w:r>
        <w:t>Bauhöhe (verz./E-st.) (H) 12 cm,</w:t>
      </w:r>
    </w:p>
    <w:p w14:paraId="1CBF4015" w14:textId="77777777" w:rsidR="00186275" w:rsidRDefault="00186275" w:rsidP="00186275">
      <w:pPr>
        <w:pStyle w:val="Grundtext"/>
      </w:pPr>
    </w:p>
    <w:p w14:paraId="700A2A43" w14:textId="77777777" w:rsidR="00186275" w:rsidRDefault="00186275" w:rsidP="00186275">
      <w:pPr>
        <w:pStyle w:val="Grundtext"/>
      </w:pPr>
      <w:r>
        <w:t>nach Wahl des Auftraggebers, Elementlänge (L) 100 cm,</w:t>
      </w:r>
    </w:p>
    <w:p w14:paraId="510434DD" w14:textId="77777777" w:rsidR="00186275" w:rsidRDefault="00186275" w:rsidP="00186275">
      <w:pPr>
        <w:pStyle w:val="Grundtext"/>
      </w:pPr>
      <w:r>
        <w:t xml:space="preserve"> z.B. ACO DRAIN MULTILINE Seal in Flachrinne V 200 mit DRAINLOCK ohne GEFÄLLE oder Gleichwertiges.</w:t>
      </w:r>
    </w:p>
    <w:p w14:paraId="296CEB1D" w14:textId="77777777" w:rsidR="00186275" w:rsidRDefault="00186275" w:rsidP="00186275">
      <w:pPr>
        <w:pStyle w:val="Folgeposition"/>
        <w:keepNext/>
        <w:keepLines/>
      </w:pPr>
      <w:r>
        <w:t>A</w:t>
      </w:r>
      <w:r>
        <w:rPr>
          <w:sz w:val="12"/>
        </w:rPr>
        <w:t>+</w:t>
      </w:r>
      <w:r>
        <w:tab/>
        <w:t>Flachrinne dicht o.Gef  V200S L100 H 12 verz</w:t>
      </w:r>
      <w:r>
        <w:tab/>
        <w:t xml:space="preserve">Stk </w:t>
      </w:r>
    </w:p>
    <w:p w14:paraId="52846F6E" w14:textId="77777777" w:rsidR="00186275" w:rsidRDefault="00186275" w:rsidP="00186275">
      <w:pPr>
        <w:pStyle w:val="Langtext"/>
      </w:pPr>
      <w:r>
        <w:t>Kantenschutz aus verzinktem Stahl (verz.).</w:t>
      </w:r>
    </w:p>
    <w:p w14:paraId="3DB3BC22" w14:textId="77777777" w:rsidR="00186275" w:rsidRDefault="00186275" w:rsidP="00186275">
      <w:pPr>
        <w:pStyle w:val="Langtext"/>
      </w:pPr>
    </w:p>
    <w:p w14:paraId="334530C8" w14:textId="77777777" w:rsidR="00186275" w:rsidRDefault="00186275" w:rsidP="00186275">
      <w:pPr>
        <w:pStyle w:val="Langtext"/>
      </w:pPr>
      <w:r>
        <w:t>Angebotenes Erzeugnis:</w:t>
      </w:r>
    </w:p>
    <w:p w14:paraId="006D26A0" w14:textId="77777777" w:rsidR="00186275" w:rsidRDefault="00186275" w:rsidP="00186275">
      <w:pPr>
        <w:pStyle w:val="Folgeposition"/>
        <w:keepNext/>
        <w:keepLines/>
      </w:pPr>
      <w:r>
        <w:t>B</w:t>
      </w:r>
      <w:r>
        <w:rPr>
          <w:sz w:val="12"/>
        </w:rPr>
        <w:t>+</w:t>
      </w:r>
      <w:r>
        <w:tab/>
        <w:t>Flachrinne dicht o.Gef V200E L100 H 12 E-st</w:t>
      </w:r>
      <w:r>
        <w:tab/>
        <w:t xml:space="preserve">Stk </w:t>
      </w:r>
    </w:p>
    <w:p w14:paraId="766F83EA" w14:textId="77777777" w:rsidR="00186275" w:rsidRDefault="00186275" w:rsidP="00186275">
      <w:pPr>
        <w:pStyle w:val="Langtext"/>
      </w:pPr>
      <w:r>
        <w:t>Kantenschutz aus Edelstahl 1.4301 (E-st).</w:t>
      </w:r>
    </w:p>
    <w:p w14:paraId="2F24A644" w14:textId="77777777" w:rsidR="00186275" w:rsidRDefault="00186275" w:rsidP="00186275">
      <w:pPr>
        <w:pStyle w:val="Langtext"/>
      </w:pPr>
    </w:p>
    <w:p w14:paraId="2C0B4044" w14:textId="77777777" w:rsidR="00186275" w:rsidRDefault="00186275" w:rsidP="00186275">
      <w:pPr>
        <w:pStyle w:val="Langtext"/>
      </w:pPr>
      <w:r>
        <w:t>Angebotenes Erzeugnis:</w:t>
      </w:r>
    </w:p>
    <w:p w14:paraId="46AD4812" w14:textId="77777777" w:rsidR="00186275" w:rsidRDefault="00186275" w:rsidP="00186275">
      <w:pPr>
        <w:pStyle w:val="TrennungPOS"/>
      </w:pPr>
    </w:p>
    <w:p w14:paraId="00B2AC71" w14:textId="77777777" w:rsidR="00186275" w:rsidRDefault="00186275" w:rsidP="00186275">
      <w:pPr>
        <w:pStyle w:val="GrundtextPosNr"/>
        <w:keepNext/>
        <w:keepLines/>
      </w:pPr>
      <w:r>
        <w:lastRenderedPageBreak/>
        <w:t>13.AE 80</w:t>
      </w:r>
    </w:p>
    <w:p w14:paraId="618E0C9E" w14:textId="77777777" w:rsidR="00186275" w:rsidRDefault="00186275" w:rsidP="00186275">
      <w:pPr>
        <w:pStyle w:val="Grundtext"/>
      </w:pPr>
      <w:r>
        <w:t>Flachrinne Nennweite 20 cm, aus Polymerbeton entsprechend ÖNORM EN 1433, mit integrierter EPDM-Dichtung zur Ausbildung eines wasserdichten Rinnenstoßes entsprechend IKT Prüfsiegel D00978 (dicht), Material "+R" lt. Norm, frost- und tausalzbeständig, ohne Eigengefälle in der Rinnensohle (o.Gef.), geeignet für Linienentwässerung mit Stufengefälle oder Wasserspiegelgefälle, mit integrierter Lippenlabyrinthdichtung für senkrechten, flüssigkeitsdichten Rohranschluss DN 100 an die Grundleitung (+A-DN100), mit integriertem Kantenschutz, schraubloser Sicherheitsarretierung z.B. Drainlock, geeignet für Abdeckungen (Abdeckungen in eigenen Positionen), mit einer Belastungsklasse bis E600,</w:t>
      </w:r>
    </w:p>
    <w:p w14:paraId="2186F1A1" w14:textId="77777777" w:rsidR="00186275" w:rsidRDefault="00186275" w:rsidP="00186275">
      <w:pPr>
        <w:pStyle w:val="Grundtext"/>
      </w:pPr>
      <w:r>
        <w:t>Baubreite (verz./E-St) (B) 23,5 cm,</w:t>
      </w:r>
    </w:p>
    <w:p w14:paraId="50F05F77" w14:textId="77777777" w:rsidR="00186275" w:rsidRDefault="00186275" w:rsidP="00186275">
      <w:pPr>
        <w:pStyle w:val="Grundtext"/>
      </w:pPr>
      <w:r>
        <w:t>Bauhöhe (verz./E-st.) (H) 12 cm,</w:t>
      </w:r>
    </w:p>
    <w:p w14:paraId="308B37FD" w14:textId="77777777" w:rsidR="00186275" w:rsidRDefault="00186275" w:rsidP="00186275">
      <w:pPr>
        <w:pStyle w:val="Grundtext"/>
      </w:pPr>
    </w:p>
    <w:p w14:paraId="67EFC3FE" w14:textId="77777777" w:rsidR="00186275" w:rsidRDefault="00186275" w:rsidP="00186275">
      <w:pPr>
        <w:pStyle w:val="Grundtext"/>
      </w:pPr>
      <w:r>
        <w:t>nach Wahl des Auftraggebers, Elementlänge (L) 100 cm,</w:t>
      </w:r>
    </w:p>
    <w:p w14:paraId="743ED45E" w14:textId="77777777" w:rsidR="00186275" w:rsidRDefault="00186275" w:rsidP="00186275">
      <w:pPr>
        <w:pStyle w:val="Grundtext"/>
      </w:pPr>
      <w:r>
        <w:t xml:space="preserve"> z.B. ACO DRAIN MULTILINE Seal in Flachrinne V 200 mit DRAINLOCK ohne GEFÄLLE, mit LIPPENLABYRINTHDICHTUNG für Rohranschluss DN 100 oder Gleichwertiges.</w:t>
      </w:r>
    </w:p>
    <w:p w14:paraId="296605F9" w14:textId="77777777" w:rsidR="00186275" w:rsidRDefault="00186275" w:rsidP="00186275">
      <w:pPr>
        <w:pStyle w:val="Folgeposition"/>
        <w:keepNext/>
        <w:keepLines/>
      </w:pPr>
      <w:r>
        <w:t>A</w:t>
      </w:r>
      <w:r>
        <w:rPr>
          <w:sz w:val="12"/>
        </w:rPr>
        <w:t>+</w:t>
      </w:r>
      <w:r>
        <w:tab/>
        <w:t>Flachrinne dicht o.Gef.+A-DN100 V200S L100 H 12 verz.</w:t>
      </w:r>
      <w:r>
        <w:tab/>
        <w:t xml:space="preserve">Stk </w:t>
      </w:r>
    </w:p>
    <w:p w14:paraId="49FFE39E" w14:textId="77777777" w:rsidR="00186275" w:rsidRDefault="00186275" w:rsidP="00186275">
      <w:pPr>
        <w:pStyle w:val="Langtext"/>
      </w:pPr>
      <w:r>
        <w:t>Kantenschutz aus verzinktem Stahl (verz.).</w:t>
      </w:r>
    </w:p>
    <w:p w14:paraId="78CC0D25" w14:textId="77777777" w:rsidR="00186275" w:rsidRDefault="00186275" w:rsidP="00186275">
      <w:pPr>
        <w:pStyle w:val="Langtext"/>
      </w:pPr>
    </w:p>
    <w:p w14:paraId="47214219" w14:textId="77777777" w:rsidR="00186275" w:rsidRDefault="00186275" w:rsidP="00186275">
      <w:pPr>
        <w:pStyle w:val="Langtext"/>
      </w:pPr>
      <w:r>
        <w:t>Angebotenes Erzeugnis:</w:t>
      </w:r>
    </w:p>
    <w:p w14:paraId="61F18415" w14:textId="77777777" w:rsidR="00186275" w:rsidRDefault="00186275" w:rsidP="00186275">
      <w:pPr>
        <w:pStyle w:val="Folgeposition"/>
        <w:keepNext/>
        <w:keepLines/>
      </w:pPr>
      <w:r>
        <w:t>B</w:t>
      </w:r>
      <w:r>
        <w:rPr>
          <w:sz w:val="12"/>
        </w:rPr>
        <w:t>+</w:t>
      </w:r>
      <w:r>
        <w:tab/>
        <w:t>Flachrinne dicht o.Gef.+A-DN100 V200E L100 H 12 E-st.</w:t>
      </w:r>
      <w:r>
        <w:tab/>
        <w:t xml:space="preserve">Stk </w:t>
      </w:r>
    </w:p>
    <w:p w14:paraId="09651304" w14:textId="77777777" w:rsidR="00186275" w:rsidRDefault="00186275" w:rsidP="00186275">
      <w:pPr>
        <w:pStyle w:val="Langtext"/>
      </w:pPr>
      <w:r>
        <w:t>Kantenschutz aus Edelstahl 1.4301 (E-st).</w:t>
      </w:r>
    </w:p>
    <w:p w14:paraId="05973DD3" w14:textId="77777777" w:rsidR="00186275" w:rsidRDefault="00186275" w:rsidP="00186275">
      <w:pPr>
        <w:pStyle w:val="Langtext"/>
      </w:pPr>
    </w:p>
    <w:p w14:paraId="162B7211" w14:textId="77777777" w:rsidR="00186275" w:rsidRDefault="00186275" w:rsidP="00186275">
      <w:pPr>
        <w:pStyle w:val="Langtext"/>
      </w:pPr>
      <w:r>
        <w:t>Angebotenes Erzeugnis:</w:t>
      </w:r>
    </w:p>
    <w:p w14:paraId="1BC3A250" w14:textId="77777777" w:rsidR="00186275" w:rsidRDefault="00186275" w:rsidP="00186275">
      <w:pPr>
        <w:pStyle w:val="TrennungPOS"/>
      </w:pPr>
    </w:p>
    <w:p w14:paraId="3B368A04" w14:textId="77777777" w:rsidR="00186275" w:rsidRDefault="00186275" w:rsidP="00186275">
      <w:pPr>
        <w:pStyle w:val="GrundtextPosNr"/>
        <w:keepNext/>
        <w:keepLines/>
      </w:pPr>
      <w:r>
        <w:t>13.AE 81</w:t>
      </w:r>
    </w:p>
    <w:p w14:paraId="365982B6" w14:textId="77777777" w:rsidR="00186275" w:rsidRDefault="00186275" w:rsidP="00186275">
      <w:pPr>
        <w:pStyle w:val="Grundtext"/>
      </w:pPr>
      <w:r>
        <w:t>Einlaufkasten für Flachrinne, Nennweite 20cm, aus Polymerbeton, mit zwei Einlaufseiten, mit integriertem Kantenschutz, schraubloser Sicherheitsarretierung, z.B. Drainlock, geeignet für Abdeckungen (Abdeckung in eigenen Positionen) mit einer Belastungsklasse bis E600, wasserdichten Anschluss der Rinnen an beiden Stirnseiten, mit einer beigepackten Stirnwand zum wasserdichten Verschließen einer Stirnseite, wenn der Einlaufkasten am Ende des Rinnenstranges positioniert ist, mit Montageanleitung, mit integrierter Lippenlabyrinthdichtung für Rohranschluss DN 100</w:t>
      </w:r>
    </w:p>
    <w:p w14:paraId="22F84FFE" w14:textId="77777777" w:rsidR="00186275" w:rsidRDefault="00186275" w:rsidP="00186275">
      <w:pPr>
        <w:pStyle w:val="Grundtext"/>
      </w:pPr>
      <w:r>
        <w:t>Baubreite (verz./E-st.) (B) 23,5 cm,</w:t>
      </w:r>
    </w:p>
    <w:p w14:paraId="2B218EE1" w14:textId="77777777" w:rsidR="00186275" w:rsidRDefault="00186275" w:rsidP="00186275">
      <w:pPr>
        <w:pStyle w:val="Grundtext"/>
      </w:pPr>
      <w:r>
        <w:t>Bauhöhe (verz./E-st.) (H) 71 cm,</w:t>
      </w:r>
    </w:p>
    <w:p w14:paraId="41730BC7" w14:textId="77777777" w:rsidR="00186275" w:rsidRDefault="00186275" w:rsidP="00186275">
      <w:pPr>
        <w:pStyle w:val="Grundtext"/>
      </w:pPr>
      <w:r>
        <w:t>Passend für Flachrinnen Bauhöhe 12 cm</w:t>
      </w:r>
    </w:p>
    <w:p w14:paraId="7597BA6A" w14:textId="77777777" w:rsidR="00186275" w:rsidRDefault="00186275" w:rsidP="00186275">
      <w:pPr>
        <w:pStyle w:val="Grundtext"/>
      </w:pPr>
    </w:p>
    <w:p w14:paraId="58D76EA4" w14:textId="77777777" w:rsidR="00186275" w:rsidRDefault="00186275" w:rsidP="00186275">
      <w:pPr>
        <w:pStyle w:val="Grundtext"/>
      </w:pPr>
      <w:r>
        <w:t>nach Wahl des Auftraggebers, mit Schlammeimer aus Kunststoff PP,</w:t>
      </w:r>
    </w:p>
    <w:p w14:paraId="5BBC666A" w14:textId="77777777" w:rsidR="00186275" w:rsidRDefault="00186275" w:rsidP="00186275">
      <w:pPr>
        <w:pStyle w:val="Grundtext"/>
      </w:pPr>
      <w:r>
        <w:t>z.B. ACO DRAIN MULTILINE Seal in EINLAUFKASTEN Flachrinne V 200 mit DRAINLOCK oder Gleichwertiges.</w:t>
      </w:r>
    </w:p>
    <w:p w14:paraId="65B1CC5E" w14:textId="77777777" w:rsidR="00186275" w:rsidRDefault="00186275" w:rsidP="00186275">
      <w:pPr>
        <w:pStyle w:val="Folgeposition"/>
        <w:keepNext/>
        <w:keepLines/>
      </w:pPr>
      <w:r>
        <w:t>A</w:t>
      </w:r>
      <w:r>
        <w:rPr>
          <w:sz w:val="12"/>
        </w:rPr>
        <w:t>+</w:t>
      </w:r>
      <w:r>
        <w:tab/>
        <w:t>Einlaufkasten Flachrinne dicht V200S L50 H71cm verz.</w:t>
      </w:r>
      <w:r>
        <w:tab/>
        <w:t xml:space="preserve">Stk </w:t>
      </w:r>
    </w:p>
    <w:p w14:paraId="70FA2682" w14:textId="77777777" w:rsidR="00186275" w:rsidRDefault="00186275" w:rsidP="00186275">
      <w:pPr>
        <w:pStyle w:val="Langtext"/>
      </w:pPr>
      <w:r>
        <w:t>Kantenschutz aus verzinktem Stahl (verz.).</w:t>
      </w:r>
    </w:p>
    <w:p w14:paraId="47A44CCD" w14:textId="77777777" w:rsidR="00186275" w:rsidRDefault="00186275" w:rsidP="00186275">
      <w:pPr>
        <w:pStyle w:val="Langtext"/>
      </w:pPr>
      <w:r>
        <w:t>Baubreite (B) 23,5 cm,</w:t>
      </w:r>
    </w:p>
    <w:p w14:paraId="05232CD1" w14:textId="77777777" w:rsidR="00186275" w:rsidRDefault="00186275" w:rsidP="00186275">
      <w:pPr>
        <w:pStyle w:val="Langtext"/>
      </w:pPr>
      <w:r>
        <w:t>Bauhöhe (H) 71cm,</w:t>
      </w:r>
    </w:p>
    <w:p w14:paraId="317B0752" w14:textId="77777777" w:rsidR="00186275" w:rsidRDefault="00186275" w:rsidP="00186275">
      <w:pPr>
        <w:pStyle w:val="Langtext"/>
      </w:pPr>
    </w:p>
    <w:p w14:paraId="57D4B3DF" w14:textId="77777777" w:rsidR="00186275" w:rsidRDefault="00186275" w:rsidP="00186275">
      <w:pPr>
        <w:pStyle w:val="Langtext"/>
      </w:pPr>
      <w:r>
        <w:t>Angebotenes Erzeugnis:</w:t>
      </w:r>
    </w:p>
    <w:p w14:paraId="16055F1C" w14:textId="77777777" w:rsidR="00186275" w:rsidRDefault="00186275" w:rsidP="00186275">
      <w:pPr>
        <w:pStyle w:val="Folgeposition"/>
        <w:keepNext/>
        <w:keepLines/>
      </w:pPr>
      <w:r>
        <w:t>B</w:t>
      </w:r>
      <w:r>
        <w:rPr>
          <w:sz w:val="12"/>
        </w:rPr>
        <w:t>+</w:t>
      </w:r>
      <w:r>
        <w:tab/>
        <w:t>Einlaufkasten Flachrinne dicht V200E L50 H71cm E-st.</w:t>
      </w:r>
      <w:r>
        <w:tab/>
        <w:t xml:space="preserve">Stk </w:t>
      </w:r>
    </w:p>
    <w:p w14:paraId="671E7AA1" w14:textId="77777777" w:rsidR="00186275" w:rsidRDefault="00186275" w:rsidP="00186275">
      <w:pPr>
        <w:pStyle w:val="Langtext"/>
      </w:pPr>
      <w:r>
        <w:t>Kantenschutz aus Edelstahl (E-st.).</w:t>
      </w:r>
    </w:p>
    <w:p w14:paraId="17535AF1" w14:textId="77777777" w:rsidR="00186275" w:rsidRDefault="00186275" w:rsidP="00186275">
      <w:pPr>
        <w:pStyle w:val="Langtext"/>
      </w:pPr>
      <w:r>
        <w:t>Baubreite (B) 23,5 cm,</w:t>
      </w:r>
    </w:p>
    <w:p w14:paraId="73D48AF7" w14:textId="77777777" w:rsidR="00186275" w:rsidRDefault="00186275" w:rsidP="00186275">
      <w:pPr>
        <w:pStyle w:val="Langtext"/>
      </w:pPr>
      <w:r>
        <w:t>Bauhöhe (H) 71cm,</w:t>
      </w:r>
    </w:p>
    <w:p w14:paraId="3BE42782" w14:textId="77777777" w:rsidR="00186275" w:rsidRDefault="00186275" w:rsidP="00186275">
      <w:pPr>
        <w:pStyle w:val="Langtext"/>
      </w:pPr>
    </w:p>
    <w:p w14:paraId="3ACC70C8" w14:textId="77777777" w:rsidR="00186275" w:rsidRDefault="00186275" w:rsidP="00186275">
      <w:pPr>
        <w:pStyle w:val="Langtext"/>
      </w:pPr>
      <w:r>
        <w:t>Angebotenes Erzeugnis:</w:t>
      </w:r>
    </w:p>
    <w:p w14:paraId="500F783B" w14:textId="77777777" w:rsidR="00186275" w:rsidRDefault="00186275" w:rsidP="00186275">
      <w:pPr>
        <w:pStyle w:val="TrennungPOS"/>
      </w:pPr>
    </w:p>
    <w:p w14:paraId="7C844586" w14:textId="77777777" w:rsidR="00186275" w:rsidRDefault="00186275" w:rsidP="00186275">
      <w:pPr>
        <w:pStyle w:val="GrundtextPosNr"/>
        <w:keepNext/>
        <w:keepLines/>
      </w:pPr>
      <w:r>
        <w:t>13.AE 82</w:t>
      </w:r>
    </w:p>
    <w:p w14:paraId="796C1A91" w14:textId="77777777" w:rsidR="00186275" w:rsidRDefault="00186275" w:rsidP="00186275">
      <w:pPr>
        <w:pStyle w:val="Grundtext"/>
      </w:pPr>
      <w:r>
        <w:t>Stirnwand für Flachrinnen, Nennweite 20 cm, aus Polymerbeton mit integriertem Kantenschutz, für Rinnenanfang oder -ende,</w:t>
      </w:r>
    </w:p>
    <w:p w14:paraId="4344144D" w14:textId="77777777" w:rsidR="00186275" w:rsidRDefault="00186275" w:rsidP="00186275">
      <w:pPr>
        <w:pStyle w:val="Grundtext"/>
      </w:pPr>
      <w:r>
        <w:t>für Bauhöhe (verz./E-st.) (H) 12 cm,</w:t>
      </w:r>
    </w:p>
    <w:p w14:paraId="25CBAFE8" w14:textId="77777777" w:rsidR="00186275" w:rsidRDefault="00186275" w:rsidP="00186275">
      <w:pPr>
        <w:pStyle w:val="Grundtext"/>
      </w:pPr>
    </w:p>
    <w:p w14:paraId="12281A45" w14:textId="77777777" w:rsidR="00186275" w:rsidRDefault="00186275" w:rsidP="00186275">
      <w:pPr>
        <w:pStyle w:val="Grundtext"/>
      </w:pPr>
      <w:r>
        <w:t>Anzugeben ist:</w:t>
      </w:r>
    </w:p>
    <w:p w14:paraId="27848B61" w14:textId="77777777" w:rsidR="00186275" w:rsidRDefault="00186275" w:rsidP="00186275">
      <w:pPr>
        <w:pStyle w:val="Grundtext"/>
      </w:pPr>
      <w:r>
        <w:t>Rinnen Anfang oder Rinnen Ende</w:t>
      </w:r>
    </w:p>
    <w:p w14:paraId="22E3D890" w14:textId="77777777" w:rsidR="00186275" w:rsidRDefault="00186275" w:rsidP="00186275">
      <w:pPr>
        <w:pStyle w:val="Grundtext"/>
      </w:pPr>
      <w:r>
        <w:t>nach Wahl des Auftraggebers,</w:t>
      </w:r>
    </w:p>
    <w:p w14:paraId="19F7DB5D" w14:textId="77777777" w:rsidR="00186275" w:rsidRDefault="00186275" w:rsidP="00186275">
      <w:pPr>
        <w:pStyle w:val="Grundtext"/>
      </w:pPr>
      <w:r>
        <w:t xml:space="preserve"> z.B. ACO DRAIN MULTILINE Seal in Flachrinne STIRNWAND V 200 oder Gleichwertiges.</w:t>
      </w:r>
    </w:p>
    <w:p w14:paraId="54A74A76" w14:textId="77777777" w:rsidR="00186275" w:rsidRDefault="00186275" w:rsidP="00186275">
      <w:pPr>
        <w:pStyle w:val="Folgeposition"/>
        <w:keepNext/>
        <w:keepLines/>
      </w:pPr>
      <w:r>
        <w:t>A</w:t>
      </w:r>
      <w:r>
        <w:rPr>
          <w:sz w:val="12"/>
        </w:rPr>
        <w:t>+</w:t>
      </w:r>
      <w:r>
        <w:tab/>
        <w:t>Stirnwand Flachrinne dicht V200S H 12cm verz.</w:t>
      </w:r>
      <w:r>
        <w:tab/>
        <w:t xml:space="preserve">Stk </w:t>
      </w:r>
    </w:p>
    <w:p w14:paraId="30E07C3E" w14:textId="77777777" w:rsidR="00186275" w:rsidRDefault="00186275" w:rsidP="00186275">
      <w:pPr>
        <w:pStyle w:val="Langtext"/>
      </w:pPr>
      <w:r>
        <w:t>Kantenschutz aus verzinktem Stahl (verz.).</w:t>
      </w:r>
    </w:p>
    <w:p w14:paraId="2F0B152A" w14:textId="77777777" w:rsidR="00186275" w:rsidRDefault="00186275" w:rsidP="00186275">
      <w:pPr>
        <w:pStyle w:val="Langtext"/>
      </w:pPr>
    </w:p>
    <w:p w14:paraId="5737C067" w14:textId="77777777" w:rsidR="00186275" w:rsidRDefault="00186275" w:rsidP="00186275">
      <w:pPr>
        <w:pStyle w:val="Langtext"/>
      </w:pPr>
      <w:r>
        <w:t>Rinnen Anfang oder Rinnen Ende:_ _ _</w:t>
      </w:r>
    </w:p>
    <w:p w14:paraId="10DD0896" w14:textId="77777777" w:rsidR="00186275" w:rsidRDefault="00186275" w:rsidP="00186275">
      <w:pPr>
        <w:pStyle w:val="Langtext"/>
      </w:pPr>
    </w:p>
    <w:p w14:paraId="0A9F1BD1" w14:textId="77777777" w:rsidR="00186275" w:rsidRDefault="00186275" w:rsidP="00186275">
      <w:pPr>
        <w:pStyle w:val="Langtext"/>
      </w:pPr>
      <w:r>
        <w:t>Angebotenes Erzeugnis:</w:t>
      </w:r>
    </w:p>
    <w:p w14:paraId="14FAD2AE" w14:textId="77777777" w:rsidR="00186275" w:rsidRDefault="00186275" w:rsidP="00186275">
      <w:pPr>
        <w:pStyle w:val="Folgeposition"/>
        <w:keepNext/>
        <w:keepLines/>
      </w:pPr>
      <w:r>
        <w:lastRenderedPageBreak/>
        <w:t>B</w:t>
      </w:r>
      <w:r>
        <w:rPr>
          <w:sz w:val="12"/>
        </w:rPr>
        <w:t>+</w:t>
      </w:r>
      <w:r>
        <w:tab/>
        <w:t>Stirnwand Flachrinne dicht V200E H 12cm E-st.</w:t>
      </w:r>
      <w:r>
        <w:tab/>
        <w:t xml:space="preserve">Stk </w:t>
      </w:r>
    </w:p>
    <w:p w14:paraId="75712810" w14:textId="77777777" w:rsidR="00186275" w:rsidRDefault="00186275" w:rsidP="00186275">
      <w:pPr>
        <w:pStyle w:val="Langtext"/>
      </w:pPr>
      <w:r>
        <w:t>Kantenschutz aus Edelstahl 1.4301 (E-st).</w:t>
      </w:r>
    </w:p>
    <w:p w14:paraId="111AD943" w14:textId="77777777" w:rsidR="00186275" w:rsidRDefault="00186275" w:rsidP="00186275">
      <w:pPr>
        <w:pStyle w:val="Langtext"/>
      </w:pPr>
    </w:p>
    <w:p w14:paraId="4E0DA519" w14:textId="77777777" w:rsidR="00186275" w:rsidRDefault="00186275" w:rsidP="00186275">
      <w:pPr>
        <w:pStyle w:val="Langtext"/>
      </w:pPr>
      <w:r>
        <w:t>Rinnen Anfang oder Rinnen Ende:_ _ _</w:t>
      </w:r>
    </w:p>
    <w:p w14:paraId="7C838E0A" w14:textId="77777777" w:rsidR="00186275" w:rsidRDefault="00186275" w:rsidP="00186275">
      <w:pPr>
        <w:pStyle w:val="Langtext"/>
      </w:pPr>
    </w:p>
    <w:p w14:paraId="5DED0D4B" w14:textId="77777777" w:rsidR="00186275" w:rsidRDefault="00186275" w:rsidP="00186275">
      <w:pPr>
        <w:pStyle w:val="Langtext"/>
      </w:pPr>
      <w:r>
        <w:t>Angebotenes Erzeugnis:</w:t>
      </w:r>
    </w:p>
    <w:p w14:paraId="6A23D33B" w14:textId="77777777" w:rsidR="00186275" w:rsidRDefault="00186275" w:rsidP="00186275">
      <w:pPr>
        <w:pStyle w:val="TrennungPOS"/>
      </w:pPr>
    </w:p>
    <w:p w14:paraId="7B6B683B" w14:textId="77777777" w:rsidR="00186275" w:rsidRDefault="00186275" w:rsidP="00186275">
      <w:pPr>
        <w:pStyle w:val="GrundtextPosNr"/>
        <w:keepNext/>
        <w:keepLines/>
      </w:pPr>
      <w:r>
        <w:t>13.AE 83</w:t>
      </w:r>
    </w:p>
    <w:p w14:paraId="628A8B8E" w14:textId="77777777" w:rsidR="00186275" w:rsidRDefault="00186275" w:rsidP="00186275">
      <w:pPr>
        <w:pStyle w:val="Grundtext"/>
      </w:pPr>
      <w:r>
        <w:t>Liefern und Versetzen von Abdeckrosten für Entwässerungsrinnen mit schraubloser Arretierung, entsprechend ÖNORM EN 1433, bestehend aus Abdeckrost mit Verriegelungselement und integrierter Verschiebesicherung, Werkstoff verzinkter Stahl; z.B. ACO Drainlock-Roste für ACO DRAIN MULTILINE Seal in RINNEN oder ACO DRAIN MULTILINE RINNEN oder Gleichwertiges.</w:t>
      </w:r>
    </w:p>
    <w:p w14:paraId="7818A49E" w14:textId="77777777" w:rsidR="00186275" w:rsidRDefault="00186275" w:rsidP="00186275">
      <w:pPr>
        <w:pStyle w:val="Grundtext"/>
      </w:pPr>
      <w:r>
        <w:t>Anzugeben ist:</w:t>
      </w:r>
    </w:p>
    <w:p w14:paraId="64704006" w14:textId="77777777" w:rsidR="00186275" w:rsidRDefault="00186275" w:rsidP="00186275">
      <w:pPr>
        <w:pStyle w:val="Grundtext"/>
      </w:pPr>
      <w:r>
        <w:t>Belastungsklasse nach EN 1433: A 15, B 125, C 250, D 400</w:t>
      </w:r>
    </w:p>
    <w:p w14:paraId="4155257C" w14:textId="77777777" w:rsidR="00186275" w:rsidRDefault="00186275" w:rsidP="00186275">
      <w:pPr>
        <w:pStyle w:val="Grundtext"/>
      </w:pPr>
      <w:r>
        <w:t>Nennweite: 100, 150, 200, 300 mm</w:t>
      </w:r>
    </w:p>
    <w:p w14:paraId="7A8BD0D2" w14:textId="77777777" w:rsidR="00186275" w:rsidRDefault="00186275" w:rsidP="00186275">
      <w:pPr>
        <w:pStyle w:val="Grundtext"/>
      </w:pPr>
      <w:r>
        <w:t>Variante: Stegrost, Längsstabrost, Lochrost, Maschenrost Q+, Längsstegrost (Heelsafe grob) Längsprofilrost</w:t>
      </w:r>
    </w:p>
    <w:p w14:paraId="60D71321" w14:textId="77777777" w:rsidR="00186275" w:rsidRDefault="00186275" w:rsidP="00186275">
      <w:pPr>
        <w:pStyle w:val="Folgeposition"/>
        <w:keepNext/>
        <w:keepLines/>
      </w:pPr>
      <w:r>
        <w:t>A</w:t>
      </w:r>
      <w:r>
        <w:rPr>
          <w:sz w:val="12"/>
        </w:rPr>
        <w:t>+</w:t>
      </w:r>
      <w:r>
        <w:tab/>
        <w:t>Abdeckroste Stahl verzinkt Stegrost</w:t>
      </w:r>
      <w:r>
        <w:tab/>
        <w:t xml:space="preserve">Stk </w:t>
      </w:r>
    </w:p>
    <w:p w14:paraId="3605C928" w14:textId="77777777" w:rsidR="00186275" w:rsidRDefault="00186275" w:rsidP="00186275">
      <w:pPr>
        <w:pStyle w:val="Langtext"/>
      </w:pPr>
      <w:r>
        <w:t>Z.B.: ACO Drainlock Stegrost Stahl verzinkt, Maß der Einlauföffnung 10 mm,</w:t>
      </w:r>
    </w:p>
    <w:p w14:paraId="1702DA27" w14:textId="77777777" w:rsidR="00186275" w:rsidRDefault="00186275" w:rsidP="00186275">
      <w:pPr>
        <w:pStyle w:val="Langtext"/>
      </w:pPr>
      <w:r>
        <w:t>Belastungsklasse nach EN 1433 (A 15 oder C 250):_ _ _</w:t>
      </w:r>
    </w:p>
    <w:p w14:paraId="6377BCBE" w14:textId="77777777" w:rsidR="00186275" w:rsidRDefault="00186275" w:rsidP="00186275">
      <w:pPr>
        <w:pStyle w:val="Langtext"/>
      </w:pPr>
      <w:r>
        <w:t>Nennweite: 100 mm</w:t>
      </w:r>
    </w:p>
    <w:p w14:paraId="0390B62B" w14:textId="77777777" w:rsidR="00186275" w:rsidRDefault="00186275" w:rsidP="00186275">
      <w:pPr>
        <w:pStyle w:val="Langtext"/>
      </w:pPr>
      <w:r>
        <w:t>Baubreite: 123 mm</w:t>
      </w:r>
    </w:p>
    <w:p w14:paraId="61A94DBC" w14:textId="77777777" w:rsidR="00186275" w:rsidRDefault="00186275" w:rsidP="00186275">
      <w:pPr>
        <w:pStyle w:val="Langtext"/>
      </w:pPr>
      <w:r>
        <w:t>Baulänge (500 oder 1000 mm):_ _ _</w:t>
      </w:r>
    </w:p>
    <w:p w14:paraId="37181564" w14:textId="77777777" w:rsidR="00186275" w:rsidRDefault="00186275" w:rsidP="00186275">
      <w:pPr>
        <w:pStyle w:val="Langtext"/>
      </w:pPr>
      <w:r>
        <w:t>Angebotenes Erzeugnis:</w:t>
      </w:r>
    </w:p>
    <w:p w14:paraId="31F96CFA" w14:textId="77777777" w:rsidR="00186275" w:rsidRDefault="00186275" w:rsidP="00186275">
      <w:pPr>
        <w:pStyle w:val="Folgeposition"/>
        <w:keepNext/>
        <w:keepLines/>
      </w:pPr>
      <w:r>
        <w:t>B</w:t>
      </w:r>
      <w:r>
        <w:rPr>
          <w:sz w:val="12"/>
        </w:rPr>
        <w:t>+</w:t>
      </w:r>
      <w:r>
        <w:tab/>
        <w:t>Abdeckroste Stahl verzinkt Längsstabrost</w:t>
      </w:r>
      <w:r>
        <w:tab/>
        <w:t xml:space="preserve">Stk </w:t>
      </w:r>
    </w:p>
    <w:p w14:paraId="48D68FE2" w14:textId="77777777" w:rsidR="00186275" w:rsidRDefault="00186275" w:rsidP="00186275">
      <w:pPr>
        <w:pStyle w:val="Langtext"/>
      </w:pPr>
      <w:r>
        <w:t>Z.B.: ACO Drainlock Längsstabrost Stahl verzinkt, Maß der Einlauföffnung 11 mm,</w:t>
      </w:r>
    </w:p>
    <w:p w14:paraId="6A5A9B81" w14:textId="77777777" w:rsidR="00186275" w:rsidRDefault="00186275" w:rsidP="00186275">
      <w:pPr>
        <w:pStyle w:val="Langtext"/>
      </w:pPr>
      <w:r>
        <w:t>Belastungsklasse nach EN 1433: A 15</w:t>
      </w:r>
    </w:p>
    <w:p w14:paraId="310C8BDD" w14:textId="77777777" w:rsidR="00186275" w:rsidRDefault="00186275" w:rsidP="00186275">
      <w:pPr>
        <w:pStyle w:val="Langtext"/>
      </w:pPr>
      <w:r>
        <w:t>Nennweite: 100 mm</w:t>
      </w:r>
    </w:p>
    <w:p w14:paraId="495E7B9F" w14:textId="77777777" w:rsidR="00186275" w:rsidRDefault="00186275" w:rsidP="00186275">
      <w:pPr>
        <w:pStyle w:val="Langtext"/>
      </w:pPr>
      <w:r>
        <w:t>Baubreite: 123 mm</w:t>
      </w:r>
    </w:p>
    <w:p w14:paraId="48B95089" w14:textId="77777777" w:rsidR="00186275" w:rsidRDefault="00186275" w:rsidP="00186275">
      <w:pPr>
        <w:pStyle w:val="Langtext"/>
      </w:pPr>
      <w:r>
        <w:t>Baulänge (500 oder 1000 mm):_ _ _</w:t>
      </w:r>
    </w:p>
    <w:p w14:paraId="08538671" w14:textId="77777777" w:rsidR="00186275" w:rsidRDefault="00186275" w:rsidP="00186275">
      <w:pPr>
        <w:pStyle w:val="Langtext"/>
      </w:pPr>
      <w:r>
        <w:t>Angebotenes Erzeugnis:</w:t>
      </w:r>
    </w:p>
    <w:p w14:paraId="07595B65" w14:textId="77777777" w:rsidR="00186275" w:rsidRDefault="00186275" w:rsidP="00186275">
      <w:pPr>
        <w:pStyle w:val="Folgeposition"/>
        <w:keepNext/>
        <w:keepLines/>
      </w:pPr>
      <w:r>
        <w:t>C</w:t>
      </w:r>
      <w:r>
        <w:rPr>
          <w:sz w:val="12"/>
        </w:rPr>
        <w:t>+</w:t>
      </w:r>
      <w:r>
        <w:tab/>
        <w:t>Abdeckroste Stahl verzinkt Lochrost</w:t>
      </w:r>
      <w:r>
        <w:tab/>
        <w:t xml:space="preserve">Stk </w:t>
      </w:r>
    </w:p>
    <w:p w14:paraId="0A13E9F7" w14:textId="77777777" w:rsidR="00186275" w:rsidRDefault="00186275" w:rsidP="00186275">
      <w:pPr>
        <w:pStyle w:val="Langtext"/>
      </w:pPr>
      <w:r>
        <w:t>Z.B.: ACO Drainlock Lochrost Stahl verzinkt, Maß der Einlauföffnung 6 mm,</w:t>
      </w:r>
    </w:p>
    <w:p w14:paraId="39036C04" w14:textId="77777777" w:rsidR="00186275" w:rsidRDefault="00186275" w:rsidP="00186275">
      <w:pPr>
        <w:pStyle w:val="Langtext"/>
      </w:pPr>
      <w:r>
        <w:t>Belastungsklasse nach EN 1433 (A 15 oder C 250):_ _ _</w:t>
      </w:r>
    </w:p>
    <w:p w14:paraId="5353B3A3" w14:textId="77777777" w:rsidR="00186275" w:rsidRDefault="00186275" w:rsidP="00186275">
      <w:pPr>
        <w:pStyle w:val="Langtext"/>
      </w:pPr>
      <w:r>
        <w:t>Nennweite: 100 mm</w:t>
      </w:r>
    </w:p>
    <w:p w14:paraId="4D1F5A6B" w14:textId="77777777" w:rsidR="00186275" w:rsidRDefault="00186275" w:rsidP="00186275">
      <w:pPr>
        <w:pStyle w:val="Langtext"/>
      </w:pPr>
      <w:r>
        <w:t>Baubreite: 123 mm</w:t>
      </w:r>
    </w:p>
    <w:p w14:paraId="46DC8B6B" w14:textId="77777777" w:rsidR="00186275" w:rsidRDefault="00186275" w:rsidP="00186275">
      <w:pPr>
        <w:pStyle w:val="Langtext"/>
      </w:pPr>
      <w:r>
        <w:t>Baulänge (500 oder 1000 mm):_ _ _</w:t>
      </w:r>
    </w:p>
    <w:p w14:paraId="15DD6BD4" w14:textId="77777777" w:rsidR="00186275" w:rsidRDefault="00186275" w:rsidP="00186275">
      <w:pPr>
        <w:pStyle w:val="Langtext"/>
      </w:pPr>
      <w:r>
        <w:t>Angebotenes Erzeugnis:</w:t>
      </w:r>
    </w:p>
    <w:p w14:paraId="6A7E6354" w14:textId="77777777" w:rsidR="00186275" w:rsidRDefault="00186275" w:rsidP="00186275">
      <w:pPr>
        <w:pStyle w:val="Folgeposition"/>
        <w:keepNext/>
        <w:keepLines/>
      </w:pPr>
      <w:r>
        <w:t>D</w:t>
      </w:r>
      <w:r>
        <w:rPr>
          <w:sz w:val="12"/>
        </w:rPr>
        <w:t>+</w:t>
      </w:r>
      <w:r>
        <w:tab/>
        <w:t>Abdeckroste Stahl verzinkt Maschenrost Q+ 30/10</w:t>
      </w:r>
      <w:r>
        <w:tab/>
        <w:t xml:space="preserve">Stk </w:t>
      </w:r>
    </w:p>
    <w:p w14:paraId="0DB57A04" w14:textId="77777777" w:rsidR="00186275" w:rsidRDefault="00186275" w:rsidP="00186275">
      <w:pPr>
        <w:pStyle w:val="Langtext"/>
      </w:pPr>
      <w:r>
        <w:t>Z.B.: ACO Drainlock Maschenrost Q+ Stahl verzinkt, Maß der Einlauföffnung 30 x 10 mm,</w:t>
      </w:r>
    </w:p>
    <w:p w14:paraId="06169F88" w14:textId="77777777" w:rsidR="00186275" w:rsidRDefault="00186275" w:rsidP="00186275">
      <w:pPr>
        <w:pStyle w:val="Langtext"/>
      </w:pPr>
      <w:r>
        <w:t>Belastungsklasse nach EN 1433 (B 125, C 250, D 400):_ _ _</w:t>
      </w:r>
    </w:p>
    <w:p w14:paraId="2CF2E11A" w14:textId="77777777" w:rsidR="00186275" w:rsidRDefault="00186275" w:rsidP="00186275">
      <w:pPr>
        <w:pStyle w:val="Langtext"/>
      </w:pPr>
      <w:r>
        <w:t>Nennweite: (100, 150, 200 oder 300):_ _ _</w:t>
      </w:r>
    </w:p>
    <w:p w14:paraId="7CB25ADD" w14:textId="77777777" w:rsidR="00186275" w:rsidRDefault="00186275" w:rsidP="00186275">
      <w:pPr>
        <w:pStyle w:val="Langtext"/>
      </w:pPr>
      <w:r>
        <w:t>Baubreite: 123 mm (NW 100), 173 mm (NW 150), 223 mm (NW 200), 338 mm (NW 300)</w:t>
      </w:r>
    </w:p>
    <w:p w14:paraId="6154C7DE" w14:textId="77777777" w:rsidR="00186275" w:rsidRDefault="00186275" w:rsidP="00186275">
      <w:pPr>
        <w:pStyle w:val="Langtext"/>
      </w:pPr>
      <w:r>
        <w:t>Baulänge (500 oder 1000 mm):_ _ _</w:t>
      </w:r>
    </w:p>
    <w:p w14:paraId="0C848BF5" w14:textId="77777777" w:rsidR="00186275" w:rsidRDefault="00186275" w:rsidP="00186275">
      <w:pPr>
        <w:pStyle w:val="Langtext"/>
      </w:pPr>
      <w:r>
        <w:t>Angebotenes Erzeugnis:</w:t>
      </w:r>
    </w:p>
    <w:p w14:paraId="53F9F697" w14:textId="77777777" w:rsidR="00186275" w:rsidRDefault="00186275" w:rsidP="00186275">
      <w:pPr>
        <w:pStyle w:val="Folgeposition"/>
        <w:keepNext/>
        <w:keepLines/>
      </w:pPr>
      <w:r>
        <w:t>E</w:t>
      </w:r>
      <w:r>
        <w:rPr>
          <w:sz w:val="12"/>
        </w:rPr>
        <w:t>+</w:t>
      </w:r>
      <w:r>
        <w:tab/>
        <w:t>Abdeckroste Stahl verzinkt Längsprofilrost R11</w:t>
      </w:r>
      <w:r>
        <w:tab/>
        <w:t xml:space="preserve">Stk </w:t>
      </w:r>
    </w:p>
    <w:p w14:paraId="3775EEB9" w14:textId="77777777" w:rsidR="00186275" w:rsidRDefault="00186275" w:rsidP="00186275">
      <w:pPr>
        <w:pStyle w:val="Langtext"/>
      </w:pPr>
      <w:r>
        <w:t>Z.B.: ACO Drainlock Längsprofilrost Stahl verzinkt, Rutschfest R11, nicht geeignet für Barfußbereich, Maß der Einlauföffnung 6 mm,</w:t>
      </w:r>
    </w:p>
    <w:p w14:paraId="42541050" w14:textId="77777777" w:rsidR="00186275" w:rsidRDefault="00186275" w:rsidP="00186275">
      <w:pPr>
        <w:pStyle w:val="Langtext"/>
      </w:pPr>
      <w:r>
        <w:t>Belastungsklasse nach EN 1433: B 125</w:t>
      </w:r>
    </w:p>
    <w:p w14:paraId="2E02B67D" w14:textId="77777777" w:rsidR="00186275" w:rsidRDefault="00186275" w:rsidP="00186275">
      <w:pPr>
        <w:pStyle w:val="Langtext"/>
      </w:pPr>
      <w:r>
        <w:t>Nennweite: (100, 150 oder 200):_ _ _</w:t>
      </w:r>
    </w:p>
    <w:p w14:paraId="391FA2B1" w14:textId="77777777" w:rsidR="00186275" w:rsidRDefault="00186275" w:rsidP="00186275">
      <w:pPr>
        <w:pStyle w:val="Langtext"/>
      </w:pPr>
      <w:r>
        <w:t>Baubreite: 123 mm (NW 100), 173 mm (NW 150), 223 mm (NW 200),</w:t>
      </w:r>
    </w:p>
    <w:p w14:paraId="0DB12C82" w14:textId="77777777" w:rsidR="00186275" w:rsidRDefault="00186275" w:rsidP="00186275">
      <w:pPr>
        <w:pStyle w:val="Langtext"/>
      </w:pPr>
      <w:r>
        <w:t>Baulänge (500 oder 1000 mm):_ _ _</w:t>
      </w:r>
    </w:p>
    <w:p w14:paraId="61052049" w14:textId="77777777" w:rsidR="00186275" w:rsidRDefault="00186275" w:rsidP="00186275">
      <w:pPr>
        <w:pStyle w:val="Langtext"/>
      </w:pPr>
      <w:r>
        <w:t>Angebotenes Erzeugnis:</w:t>
      </w:r>
    </w:p>
    <w:p w14:paraId="1CB47F0B" w14:textId="77777777" w:rsidR="00186275" w:rsidRDefault="00186275" w:rsidP="00186275">
      <w:pPr>
        <w:pStyle w:val="TrennungPOS"/>
      </w:pPr>
    </w:p>
    <w:p w14:paraId="537A7966" w14:textId="77777777" w:rsidR="00186275" w:rsidRDefault="00186275" w:rsidP="00186275">
      <w:pPr>
        <w:pStyle w:val="GrundtextPosNr"/>
        <w:keepNext/>
        <w:keepLines/>
      </w:pPr>
      <w:r>
        <w:t>13.AE 84</w:t>
      </w:r>
    </w:p>
    <w:p w14:paraId="1C9024EF" w14:textId="77777777" w:rsidR="00186275" w:rsidRDefault="00186275" w:rsidP="00186275">
      <w:pPr>
        <w:pStyle w:val="Grundtext"/>
      </w:pPr>
      <w:r>
        <w:t>Liefern und Versetzen Abdeckrosten für Entwässerungsrinnen mit schraubloser Arretierung, entsprechend ÖNORM EN 1433, bestehend aus Abdeckrost mit Verriegelungselement und integrierter Verschiebesicherung, Werkstoff Edelstahl V2A; z.B. ACO Drainlock-Roste für ACO DRAIN MULTILINE Seal in RINNEN oder ACO DRAIN MULTILINE RINNEN oder Gleichwertiges.</w:t>
      </w:r>
    </w:p>
    <w:p w14:paraId="60E5A75C" w14:textId="77777777" w:rsidR="00186275" w:rsidRDefault="00186275" w:rsidP="00186275">
      <w:pPr>
        <w:pStyle w:val="Grundtext"/>
      </w:pPr>
      <w:r>
        <w:t>Anzugeben ist:</w:t>
      </w:r>
    </w:p>
    <w:p w14:paraId="655259A6" w14:textId="77777777" w:rsidR="00186275" w:rsidRDefault="00186275" w:rsidP="00186275">
      <w:pPr>
        <w:pStyle w:val="Grundtext"/>
      </w:pPr>
      <w:r>
        <w:t>Belastungsklasse nach EN 1433: A 15, B 125, C 250, D 400</w:t>
      </w:r>
    </w:p>
    <w:p w14:paraId="23461E5B" w14:textId="77777777" w:rsidR="00186275" w:rsidRDefault="00186275" w:rsidP="00186275">
      <w:pPr>
        <w:pStyle w:val="Grundtext"/>
      </w:pPr>
      <w:r>
        <w:t>Nennweite: 100, 150, 200, 300</w:t>
      </w:r>
    </w:p>
    <w:p w14:paraId="540755DC" w14:textId="77777777" w:rsidR="00186275" w:rsidRDefault="00186275" w:rsidP="00186275">
      <w:pPr>
        <w:pStyle w:val="Grundtext"/>
      </w:pPr>
      <w:r>
        <w:t>Variante: Stegrost, Längsstabrost, Lochrost, Maschenrost Q+, Längsstegrost (Heelsafe grob) Längsprofilrost</w:t>
      </w:r>
    </w:p>
    <w:p w14:paraId="3875B9BB" w14:textId="77777777" w:rsidR="00186275" w:rsidRDefault="00186275" w:rsidP="00186275">
      <w:pPr>
        <w:pStyle w:val="Folgeposition"/>
        <w:keepNext/>
        <w:keepLines/>
      </w:pPr>
      <w:r>
        <w:lastRenderedPageBreak/>
        <w:t>A</w:t>
      </w:r>
      <w:r>
        <w:rPr>
          <w:sz w:val="12"/>
        </w:rPr>
        <w:t>+</w:t>
      </w:r>
      <w:r>
        <w:tab/>
        <w:t>Abdeckroste Edelstahl Stegrost</w:t>
      </w:r>
      <w:r>
        <w:tab/>
        <w:t xml:space="preserve">Stk </w:t>
      </w:r>
    </w:p>
    <w:p w14:paraId="1763087D" w14:textId="77777777" w:rsidR="00186275" w:rsidRDefault="00186275" w:rsidP="00186275">
      <w:pPr>
        <w:pStyle w:val="Langtext"/>
      </w:pPr>
      <w:r>
        <w:t>Z.B.: ACO Drainlock Stegrost Edelstahl, Maß der Einlauföffnung 10 mm,</w:t>
      </w:r>
    </w:p>
    <w:p w14:paraId="4D4956CF" w14:textId="77777777" w:rsidR="00186275" w:rsidRDefault="00186275" w:rsidP="00186275">
      <w:pPr>
        <w:pStyle w:val="Langtext"/>
      </w:pPr>
      <w:r>
        <w:t>Belastungsklasse nach EN 1433 (A 15 oder C 250):_ _ _</w:t>
      </w:r>
    </w:p>
    <w:p w14:paraId="11943445" w14:textId="77777777" w:rsidR="00186275" w:rsidRDefault="00186275" w:rsidP="00186275">
      <w:pPr>
        <w:pStyle w:val="Langtext"/>
      </w:pPr>
      <w:r>
        <w:t>Nennweite: 100 mm</w:t>
      </w:r>
    </w:p>
    <w:p w14:paraId="7DA5F236" w14:textId="77777777" w:rsidR="00186275" w:rsidRDefault="00186275" w:rsidP="00186275">
      <w:pPr>
        <w:pStyle w:val="Langtext"/>
      </w:pPr>
      <w:r>
        <w:t>Baubreite: 123 mm</w:t>
      </w:r>
    </w:p>
    <w:p w14:paraId="6249F5D4" w14:textId="77777777" w:rsidR="00186275" w:rsidRDefault="00186275" w:rsidP="00186275">
      <w:pPr>
        <w:pStyle w:val="Langtext"/>
      </w:pPr>
      <w:r>
        <w:t>Baulänge (500 oder 1000 mm):_ _ _</w:t>
      </w:r>
    </w:p>
    <w:p w14:paraId="4A68BBBA" w14:textId="77777777" w:rsidR="00186275" w:rsidRDefault="00186275" w:rsidP="00186275">
      <w:pPr>
        <w:pStyle w:val="Langtext"/>
      </w:pPr>
      <w:r>
        <w:t>Angebotenes Erzeugnis:</w:t>
      </w:r>
    </w:p>
    <w:p w14:paraId="2EF6B61F" w14:textId="77777777" w:rsidR="00186275" w:rsidRDefault="00186275" w:rsidP="00186275">
      <w:pPr>
        <w:pStyle w:val="Folgeposition"/>
        <w:keepNext/>
        <w:keepLines/>
      </w:pPr>
      <w:r>
        <w:t>B</w:t>
      </w:r>
      <w:r>
        <w:rPr>
          <w:sz w:val="12"/>
        </w:rPr>
        <w:t>+</w:t>
      </w:r>
      <w:r>
        <w:tab/>
        <w:t>Abdeckroste Edelstahl Längsstabrost</w:t>
      </w:r>
      <w:r>
        <w:tab/>
        <w:t xml:space="preserve">Stk </w:t>
      </w:r>
    </w:p>
    <w:p w14:paraId="49B59E26" w14:textId="77777777" w:rsidR="00186275" w:rsidRDefault="00186275" w:rsidP="00186275">
      <w:pPr>
        <w:pStyle w:val="Langtext"/>
      </w:pPr>
      <w:r>
        <w:t>Z.B.: ACO Drainlock Längsstabrost Edelstahl, Maß der Einlauföffnung 11 mm,</w:t>
      </w:r>
    </w:p>
    <w:p w14:paraId="5780FE4E" w14:textId="77777777" w:rsidR="00186275" w:rsidRDefault="00186275" w:rsidP="00186275">
      <w:pPr>
        <w:pStyle w:val="Langtext"/>
      </w:pPr>
      <w:r>
        <w:t>Belastungsklasse nach EN 1433: A 15</w:t>
      </w:r>
    </w:p>
    <w:p w14:paraId="0AA8E2C3" w14:textId="77777777" w:rsidR="00186275" w:rsidRDefault="00186275" w:rsidP="00186275">
      <w:pPr>
        <w:pStyle w:val="Langtext"/>
      </w:pPr>
      <w:r>
        <w:t>Nennweite: 100 mm</w:t>
      </w:r>
    </w:p>
    <w:p w14:paraId="0C0FFFF3" w14:textId="77777777" w:rsidR="00186275" w:rsidRDefault="00186275" w:rsidP="00186275">
      <w:pPr>
        <w:pStyle w:val="Langtext"/>
      </w:pPr>
      <w:r>
        <w:t>Baubreite: 123 mm</w:t>
      </w:r>
    </w:p>
    <w:p w14:paraId="5CDACE17" w14:textId="77777777" w:rsidR="00186275" w:rsidRDefault="00186275" w:rsidP="00186275">
      <w:pPr>
        <w:pStyle w:val="Langtext"/>
      </w:pPr>
      <w:r>
        <w:t>Baulänge (500 oder 1000 mm):_ _ _</w:t>
      </w:r>
    </w:p>
    <w:p w14:paraId="512126C4" w14:textId="77777777" w:rsidR="00186275" w:rsidRDefault="00186275" w:rsidP="00186275">
      <w:pPr>
        <w:pStyle w:val="Langtext"/>
      </w:pPr>
      <w:r>
        <w:t>Angebotenes Erzeugnis:</w:t>
      </w:r>
    </w:p>
    <w:p w14:paraId="7FD901F2" w14:textId="77777777" w:rsidR="00186275" w:rsidRDefault="00186275" w:rsidP="00186275">
      <w:pPr>
        <w:pStyle w:val="Folgeposition"/>
        <w:keepNext/>
        <w:keepLines/>
      </w:pPr>
      <w:r>
        <w:t>C</w:t>
      </w:r>
      <w:r>
        <w:rPr>
          <w:sz w:val="12"/>
        </w:rPr>
        <w:t>+</w:t>
      </w:r>
      <w:r>
        <w:tab/>
        <w:t>Abdeckroste Edelstahl Lochrost</w:t>
      </w:r>
      <w:r>
        <w:tab/>
        <w:t xml:space="preserve">Stk </w:t>
      </w:r>
    </w:p>
    <w:p w14:paraId="432C8B76" w14:textId="77777777" w:rsidR="00186275" w:rsidRDefault="00186275" w:rsidP="00186275">
      <w:pPr>
        <w:pStyle w:val="Langtext"/>
      </w:pPr>
      <w:r>
        <w:t>Z.B.: ACO Drainlock Lochrost Edelstahl, Maß der Einlauföffnung 6 mm,</w:t>
      </w:r>
    </w:p>
    <w:p w14:paraId="1EEF1319" w14:textId="77777777" w:rsidR="00186275" w:rsidRDefault="00186275" w:rsidP="00186275">
      <w:pPr>
        <w:pStyle w:val="Langtext"/>
      </w:pPr>
      <w:r>
        <w:t>Belastungsklasse nach EN 1433 (A 15 oder C 250):_ _ _</w:t>
      </w:r>
    </w:p>
    <w:p w14:paraId="54BC68C4" w14:textId="77777777" w:rsidR="00186275" w:rsidRDefault="00186275" w:rsidP="00186275">
      <w:pPr>
        <w:pStyle w:val="Langtext"/>
      </w:pPr>
      <w:r>
        <w:t>Nennweite: 100 mm</w:t>
      </w:r>
    </w:p>
    <w:p w14:paraId="5B0C1A5E" w14:textId="77777777" w:rsidR="00186275" w:rsidRDefault="00186275" w:rsidP="00186275">
      <w:pPr>
        <w:pStyle w:val="Langtext"/>
      </w:pPr>
      <w:r>
        <w:t>Baubreite: 123 mm</w:t>
      </w:r>
    </w:p>
    <w:p w14:paraId="7A5C68F4" w14:textId="77777777" w:rsidR="00186275" w:rsidRDefault="00186275" w:rsidP="00186275">
      <w:pPr>
        <w:pStyle w:val="Langtext"/>
      </w:pPr>
      <w:r>
        <w:t>Baulänge (500 oder 1000 mm):_ _ _</w:t>
      </w:r>
    </w:p>
    <w:p w14:paraId="46334C8E" w14:textId="77777777" w:rsidR="00186275" w:rsidRDefault="00186275" w:rsidP="00186275">
      <w:pPr>
        <w:pStyle w:val="Langtext"/>
      </w:pPr>
      <w:r>
        <w:t>Angebotenes Erzeugnis:</w:t>
      </w:r>
    </w:p>
    <w:p w14:paraId="390CBD6D" w14:textId="77777777" w:rsidR="00186275" w:rsidRDefault="00186275" w:rsidP="00186275">
      <w:pPr>
        <w:pStyle w:val="Folgeposition"/>
        <w:keepNext/>
        <w:keepLines/>
      </w:pPr>
      <w:r>
        <w:t>D</w:t>
      </w:r>
      <w:r>
        <w:rPr>
          <w:sz w:val="12"/>
        </w:rPr>
        <w:t>+</w:t>
      </w:r>
      <w:r>
        <w:tab/>
        <w:t>Abdeckroste Edelstahl Maschenrost Q+ 30/10</w:t>
      </w:r>
      <w:r>
        <w:tab/>
        <w:t xml:space="preserve">Stk </w:t>
      </w:r>
    </w:p>
    <w:p w14:paraId="38CBD045" w14:textId="77777777" w:rsidR="00186275" w:rsidRDefault="00186275" w:rsidP="00186275">
      <w:pPr>
        <w:pStyle w:val="Langtext"/>
      </w:pPr>
      <w:r>
        <w:t>Z.B.: ACO Drainlock Maschenrost Q+ Edelstahl, Maß der Einlauföffnung 30 x 10 mm,</w:t>
      </w:r>
    </w:p>
    <w:p w14:paraId="7E01C074" w14:textId="77777777" w:rsidR="00186275" w:rsidRDefault="00186275" w:rsidP="00186275">
      <w:pPr>
        <w:pStyle w:val="Langtext"/>
      </w:pPr>
      <w:r>
        <w:t>Belastungsklasse nach EN 1433 (B 125, C 250, D 400):_ _ _</w:t>
      </w:r>
    </w:p>
    <w:p w14:paraId="244116BB" w14:textId="77777777" w:rsidR="00186275" w:rsidRDefault="00186275" w:rsidP="00186275">
      <w:pPr>
        <w:pStyle w:val="Langtext"/>
      </w:pPr>
      <w:r>
        <w:t>Nennweite: (100, 150, 200 oder 300 (nur in Länge 500 mm)):_ _ _</w:t>
      </w:r>
    </w:p>
    <w:p w14:paraId="7011CFAF" w14:textId="77777777" w:rsidR="00186275" w:rsidRDefault="00186275" w:rsidP="00186275">
      <w:pPr>
        <w:pStyle w:val="Langtext"/>
      </w:pPr>
      <w:r>
        <w:t>Baubreite: 123 mm (NW 100), 173 mm (NW 150), 223 mm (NW 200), 338 mm (NW 300)</w:t>
      </w:r>
    </w:p>
    <w:p w14:paraId="76595EE9" w14:textId="77777777" w:rsidR="00186275" w:rsidRDefault="00186275" w:rsidP="00186275">
      <w:pPr>
        <w:pStyle w:val="Langtext"/>
      </w:pPr>
      <w:r>
        <w:t>Baulänge (500 oder 1000 mm):_ _ _</w:t>
      </w:r>
    </w:p>
    <w:p w14:paraId="5D9B180A" w14:textId="77777777" w:rsidR="00186275" w:rsidRDefault="00186275" w:rsidP="00186275">
      <w:pPr>
        <w:pStyle w:val="Langtext"/>
      </w:pPr>
      <w:r>
        <w:t>Angebotenes Erzeugnis:</w:t>
      </w:r>
    </w:p>
    <w:p w14:paraId="21F61A2A" w14:textId="77777777" w:rsidR="00186275" w:rsidRDefault="00186275" w:rsidP="00186275">
      <w:pPr>
        <w:pStyle w:val="Folgeposition"/>
        <w:keepNext/>
        <w:keepLines/>
      </w:pPr>
      <w:r>
        <w:t>E</w:t>
      </w:r>
      <w:r>
        <w:rPr>
          <w:sz w:val="12"/>
        </w:rPr>
        <w:t>+</w:t>
      </w:r>
      <w:r>
        <w:tab/>
        <w:t>Abdeckroste Edelstahl Längsstegrost (Heelsafe grob)</w:t>
      </w:r>
      <w:r>
        <w:tab/>
        <w:t xml:space="preserve">Stk </w:t>
      </w:r>
    </w:p>
    <w:p w14:paraId="795691A0" w14:textId="77777777" w:rsidR="00186275" w:rsidRDefault="00186275" w:rsidP="00186275">
      <w:pPr>
        <w:pStyle w:val="Langtext"/>
      </w:pPr>
      <w:r>
        <w:t>Z.B.: ACO Drainlock Längsstegrost (Heelsafe grob) Edelstahl, Maß der Einlauföffnung 6 mm,</w:t>
      </w:r>
    </w:p>
    <w:p w14:paraId="091D9533" w14:textId="77777777" w:rsidR="00186275" w:rsidRDefault="00186275" w:rsidP="00186275">
      <w:pPr>
        <w:pStyle w:val="Langtext"/>
      </w:pPr>
      <w:r>
        <w:t>Belastungsklasse nach EN 1433: B 125</w:t>
      </w:r>
    </w:p>
    <w:p w14:paraId="4EF1728F" w14:textId="77777777" w:rsidR="00186275" w:rsidRDefault="00186275" w:rsidP="00186275">
      <w:pPr>
        <w:pStyle w:val="Langtext"/>
      </w:pPr>
      <w:r>
        <w:t>Nennweite: (100, 150 oder 200):_ _ _</w:t>
      </w:r>
    </w:p>
    <w:p w14:paraId="1FC4B829" w14:textId="77777777" w:rsidR="00186275" w:rsidRDefault="00186275" w:rsidP="00186275">
      <w:pPr>
        <w:pStyle w:val="Langtext"/>
      </w:pPr>
      <w:r>
        <w:t>Baubreite: 123 mm (NW 100), 173 mm (NW 150), 223 mm (NW 200),</w:t>
      </w:r>
    </w:p>
    <w:p w14:paraId="58D9B910" w14:textId="77777777" w:rsidR="00186275" w:rsidRDefault="00186275" w:rsidP="00186275">
      <w:pPr>
        <w:pStyle w:val="Langtext"/>
      </w:pPr>
      <w:r>
        <w:t>Baulänge (500 oder 1000 mm):_ _ _</w:t>
      </w:r>
    </w:p>
    <w:p w14:paraId="339D6F2F" w14:textId="77777777" w:rsidR="00186275" w:rsidRDefault="00186275" w:rsidP="00186275">
      <w:pPr>
        <w:pStyle w:val="Langtext"/>
      </w:pPr>
      <w:r>
        <w:t>Angebotenes Erzeugnis:</w:t>
      </w:r>
    </w:p>
    <w:p w14:paraId="39BF25C8" w14:textId="77777777" w:rsidR="00186275" w:rsidRDefault="00186275" w:rsidP="00186275">
      <w:pPr>
        <w:pStyle w:val="Folgeposition"/>
        <w:keepNext/>
        <w:keepLines/>
      </w:pPr>
      <w:r>
        <w:t>F</w:t>
      </w:r>
      <w:r>
        <w:rPr>
          <w:sz w:val="12"/>
        </w:rPr>
        <w:t>+</w:t>
      </w:r>
      <w:r>
        <w:tab/>
        <w:t>Abdeckroste Edelstahl Längsprofilrost R11</w:t>
      </w:r>
      <w:r>
        <w:tab/>
        <w:t xml:space="preserve">Stk </w:t>
      </w:r>
    </w:p>
    <w:p w14:paraId="75193CF9" w14:textId="77777777" w:rsidR="00186275" w:rsidRDefault="00186275" w:rsidP="00186275">
      <w:pPr>
        <w:pStyle w:val="Langtext"/>
      </w:pPr>
      <w:r>
        <w:t>Z.B.: ACO Drainlock Längsprofilrost Edelstahl, Rutschfest R11, nicht geeignet für Barfußbereich, Maß der Einlauföffnung 6 mm,</w:t>
      </w:r>
    </w:p>
    <w:p w14:paraId="64451C0F" w14:textId="77777777" w:rsidR="00186275" w:rsidRDefault="00186275" w:rsidP="00186275">
      <w:pPr>
        <w:pStyle w:val="Langtext"/>
      </w:pPr>
      <w:r>
        <w:t>Belastungsklasse nach EN 1433: B 125</w:t>
      </w:r>
    </w:p>
    <w:p w14:paraId="4A52522D" w14:textId="77777777" w:rsidR="00186275" w:rsidRDefault="00186275" w:rsidP="00186275">
      <w:pPr>
        <w:pStyle w:val="Langtext"/>
      </w:pPr>
      <w:r>
        <w:t>Nennweite: (100, 150 oder 200):_ _ _</w:t>
      </w:r>
    </w:p>
    <w:p w14:paraId="5327634F" w14:textId="77777777" w:rsidR="00186275" w:rsidRDefault="00186275" w:rsidP="00186275">
      <w:pPr>
        <w:pStyle w:val="Langtext"/>
      </w:pPr>
      <w:r>
        <w:t>Baubreite: 123 mm (NW 100), 173 mm (NW 150), 223 mm (NW 200),</w:t>
      </w:r>
    </w:p>
    <w:p w14:paraId="2919BB2C" w14:textId="77777777" w:rsidR="00186275" w:rsidRDefault="00186275" w:rsidP="00186275">
      <w:pPr>
        <w:pStyle w:val="Langtext"/>
      </w:pPr>
      <w:r>
        <w:t>Baulänge (500 oder 1000 mm):_ _ _</w:t>
      </w:r>
    </w:p>
    <w:p w14:paraId="5B2E48EC" w14:textId="77777777" w:rsidR="00186275" w:rsidRDefault="00186275" w:rsidP="00186275">
      <w:pPr>
        <w:pStyle w:val="Langtext"/>
      </w:pPr>
      <w:r>
        <w:t>Angebotenes Erzeugnis:</w:t>
      </w:r>
    </w:p>
    <w:p w14:paraId="19B05995" w14:textId="77777777" w:rsidR="00186275" w:rsidRDefault="00186275" w:rsidP="00186275">
      <w:pPr>
        <w:pStyle w:val="TrennungPOS"/>
      </w:pPr>
    </w:p>
    <w:p w14:paraId="1D69666C" w14:textId="77777777" w:rsidR="00186275" w:rsidRDefault="00186275" w:rsidP="00186275">
      <w:pPr>
        <w:pStyle w:val="GrundtextPosNr"/>
        <w:keepNext/>
        <w:keepLines/>
      </w:pPr>
      <w:r>
        <w:t>13.AE 85</w:t>
      </w:r>
    </w:p>
    <w:p w14:paraId="6F8B0709" w14:textId="77777777" w:rsidR="00186275" w:rsidRDefault="00186275" w:rsidP="00186275">
      <w:pPr>
        <w:pStyle w:val="Grundtext"/>
      </w:pPr>
      <w:r>
        <w:t>Liefern und Versetzen von Abdeckrosten für Entwässerungsrinnen mit schraubloser Arretierung, entsprechend ÖNORM EN 1433, bestehend aus Abdeckrost mit Verriegelungselement und integrierter Verschiebesicherung, Werkstoff Polypropylen (PP) oder Polyamid (PA); z.B. ACO Drainlock-Roste für ACO DRAIN MULTILINE Seal in RINNEN oder ACO DRAIN MULTILINE RINNEN oder Gleichwertiges.</w:t>
      </w:r>
    </w:p>
    <w:p w14:paraId="4399E140" w14:textId="77777777" w:rsidR="00186275" w:rsidRDefault="00186275" w:rsidP="00186275">
      <w:pPr>
        <w:pStyle w:val="Grundtext"/>
      </w:pPr>
      <w:r>
        <w:t>Anzugeben ist:</w:t>
      </w:r>
    </w:p>
    <w:p w14:paraId="01632D32" w14:textId="77777777" w:rsidR="00186275" w:rsidRDefault="00186275" w:rsidP="00186275">
      <w:pPr>
        <w:pStyle w:val="Grundtext"/>
      </w:pPr>
      <w:r>
        <w:t>Belastungsklasse nach ÖNORM EN 1433: B 125, C 250</w:t>
      </w:r>
    </w:p>
    <w:p w14:paraId="54C97B94" w14:textId="77777777" w:rsidR="00186275" w:rsidRDefault="00186275" w:rsidP="00186275">
      <w:pPr>
        <w:pStyle w:val="Grundtext"/>
      </w:pPr>
      <w:r>
        <w:t>Nennweite: 100, 150</w:t>
      </w:r>
    </w:p>
    <w:p w14:paraId="5096C13F" w14:textId="77777777" w:rsidR="00186275" w:rsidRDefault="00186275" w:rsidP="00186275">
      <w:pPr>
        <w:pStyle w:val="Grundtext"/>
      </w:pPr>
      <w:r>
        <w:t>Variante: Composit-Stegrost schwarz, Composit-Stegrost silbergrau</w:t>
      </w:r>
    </w:p>
    <w:p w14:paraId="42806315" w14:textId="77777777" w:rsidR="00186275" w:rsidRDefault="00186275" w:rsidP="00186275">
      <w:pPr>
        <w:pStyle w:val="Folgeposition"/>
        <w:keepNext/>
        <w:keepLines/>
      </w:pPr>
      <w:r>
        <w:t>A</w:t>
      </w:r>
      <w:r>
        <w:rPr>
          <w:sz w:val="12"/>
        </w:rPr>
        <w:t>+</w:t>
      </w:r>
      <w:r>
        <w:tab/>
        <w:t>Abdeckroste Kunststoff Stegrost schwarz</w:t>
      </w:r>
      <w:r>
        <w:tab/>
        <w:t xml:space="preserve">Stk </w:t>
      </w:r>
    </w:p>
    <w:p w14:paraId="5265E442" w14:textId="77777777" w:rsidR="00186275" w:rsidRDefault="00186275" w:rsidP="00186275">
      <w:pPr>
        <w:pStyle w:val="Langtext"/>
      </w:pPr>
      <w:r>
        <w:t>Z.B.: ACO Drainlock Composit-Stegrost schwarz, Maß der Einlauföffnung 8 bzw. 10 mm, mit Microgrip-Elementen rutschfest R13 nach DIN 51130,</w:t>
      </w:r>
    </w:p>
    <w:p w14:paraId="29F2AAB2" w14:textId="77777777" w:rsidR="00186275" w:rsidRDefault="00186275" w:rsidP="00186275">
      <w:pPr>
        <w:pStyle w:val="Langtext"/>
      </w:pPr>
      <w:r>
        <w:t>Belastungsklasse nach ÖNORM EN 1433 (B 125, C 250):_ _ _</w:t>
      </w:r>
    </w:p>
    <w:p w14:paraId="5D8B25A9" w14:textId="77777777" w:rsidR="00186275" w:rsidRDefault="00186275" w:rsidP="00186275">
      <w:pPr>
        <w:pStyle w:val="Langtext"/>
      </w:pPr>
      <w:r>
        <w:t>Nennweite: (100, 150 mm):_ _ _</w:t>
      </w:r>
    </w:p>
    <w:p w14:paraId="3E30AAAC" w14:textId="77777777" w:rsidR="00186275" w:rsidRDefault="00186275" w:rsidP="00186275">
      <w:pPr>
        <w:pStyle w:val="Langtext"/>
      </w:pPr>
      <w:r>
        <w:t>Baulänge: 500 mm</w:t>
      </w:r>
    </w:p>
    <w:p w14:paraId="6C106000" w14:textId="77777777" w:rsidR="00186275" w:rsidRDefault="00186275" w:rsidP="00186275">
      <w:pPr>
        <w:pStyle w:val="Langtext"/>
      </w:pPr>
      <w:r>
        <w:t>Baubreite: 123 mm (NW 100), 173 mm (NW 150)</w:t>
      </w:r>
    </w:p>
    <w:p w14:paraId="4B3FBFD5" w14:textId="77777777" w:rsidR="00186275" w:rsidRDefault="00186275" w:rsidP="00186275">
      <w:pPr>
        <w:pStyle w:val="Langtext"/>
      </w:pPr>
      <w:r>
        <w:t>Einlaufquerschnitt: 123 cm²/m (NW 100), 203 cm²/m (NW 150)</w:t>
      </w:r>
    </w:p>
    <w:p w14:paraId="67AF3481" w14:textId="77777777" w:rsidR="00186275" w:rsidRDefault="00186275" w:rsidP="00186275">
      <w:pPr>
        <w:pStyle w:val="Langtext"/>
      </w:pPr>
      <w:r>
        <w:t>Angebotenes Erzeugnis:</w:t>
      </w:r>
    </w:p>
    <w:p w14:paraId="477E28CE" w14:textId="77777777" w:rsidR="00186275" w:rsidRDefault="00186275" w:rsidP="00186275">
      <w:pPr>
        <w:pStyle w:val="Folgeposition"/>
        <w:keepNext/>
        <w:keepLines/>
      </w:pPr>
      <w:r>
        <w:lastRenderedPageBreak/>
        <w:t>B</w:t>
      </w:r>
      <w:r>
        <w:rPr>
          <w:sz w:val="12"/>
        </w:rPr>
        <w:t>+</w:t>
      </w:r>
      <w:r>
        <w:tab/>
        <w:t>Abdeckroste Kunststoff Stegrost silbergrau</w:t>
      </w:r>
      <w:r>
        <w:tab/>
        <w:t xml:space="preserve">Stk </w:t>
      </w:r>
    </w:p>
    <w:p w14:paraId="4DF04EE9" w14:textId="77777777" w:rsidR="00186275" w:rsidRDefault="00186275" w:rsidP="00186275">
      <w:pPr>
        <w:pStyle w:val="Langtext"/>
      </w:pPr>
      <w:r>
        <w:t>Z.B.: ACO Drainlock Composit-Stegrost silbergrau, Maß der Einlauföffnung 8 mm,</w:t>
      </w:r>
    </w:p>
    <w:p w14:paraId="171025F3" w14:textId="77777777" w:rsidR="00186275" w:rsidRDefault="00186275" w:rsidP="00186275">
      <w:pPr>
        <w:pStyle w:val="Langtext"/>
      </w:pPr>
      <w:r>
        <w:t>Belastungsklasse nach ÖNORM EN 1433 (B 125, C 250):_ _ _</w:t>
      </w:r>
    </w:p>
    <w:p w14:paraId="618CA4EE" w14:textId="77777777" w:rsidR="00186275" w:rsidRDefault="00186275" w:rsidP="00186275">
      <w:pPr>
        <w:pStyle w:val="Langtext"/>
      </w:pPr>
      <w:r>
        <w:t>Nennweite: 100 mm</w:t>
      </w:r>
    </w:p>
    <w:p w14:paraId="6BA02D81" w14:textId="77777777" w:rsidR="00186275" w:rsidRDefault="00186275" w:rsidP="00186275">
      <w:pPr>
        <w:pStyle w:val="Langtext"/>
      </w:pPr>
      <w:r>
        <w:t>Baulänge: 500 mm</w:t>
      </w:r>
    </w:p>
    <w:p w14:paraId="7AFE8F0B" w14:textId="77777777" w:rsidR="00186275" w:rsidRDefault="00186275" w:rsidP="00186275">
      <w:pPr>
        <w:pStyle w:val="Langtext"/>
      </w:pPr>
      <w:r>
        <w:t>Baubreite: 123 mm</w:t>
      </w:r>
    </w:p>
    <w:p w14:paraId="12C28977" w14:textId="77777777" w:rsidR="00186275" w:rsidRDefault="00186275" w:rsidP="00186275">
      <w:pPr>
        <w:pStyle w:val="Langtext"/>
      </w:pPr>
      <w:r>
        <w:t>Einlaufquerschnitt: 123 cm²/m</w:t>
      </w:r>
    </w:p>
    <w:p w14:paraId="4C20666F" w14:textId="77777777" w:rsidR="00186275" w:rsidRDefault="00186275" w:rsidP="00186275">
      <w:pPr>
        <w:pStyle w:val="Langtext"/>
      </w:pPr>
      <w:r>
        <w:t>Angebotenes Erzeugnis:</w:t>
      </w:r>
    </w:p>
    <w:p w14:paraId="12067FC0" w14:textId="77777777" w:rsidR="00186275" w:rsidRDefault="00186275" w:rsidP="00186275">
      <w:pPr>
        <w:pStyle w:val="TrennungPOS"/>
      </w:pPr>
    </w:p>
    <w:p w14:paraId="1E5FB0E9" w14:textId="77777777" w:rsidR="00186275" w:rsidRDefault="00186275" w:rsidP="00186275">
      <w:pPr>
        <w:pStyle w:val="GrundtextPosNr"/>
        <w:keepNext/>
        <w:keepLines/>
      </w:pPr>
      <w:r>
        <w:t>13.AE 86</w:t>
      </w:r>
    </w:p>
    <w:p w14:paraId="58128B0C" w14:textId="77777777" w:rsidR="00186275" w:rsidRDefault="00186275" w:rsidP="00186275">
      <w:pPr>
        <w:pStyle w:val="Grundtext"/>
      </w:pPr>
      <w:r>
        <w:t>Liefern und Versetzen Abdeckrosten für Entwässerungsrinnen mit schraubloser Arretierung, entsprechend ÖNORM EN 1433, bestehend aus Abdeckrost mit Verriegelungselement und integrierter Verschiebesicherung, Werkstoff Gusseisen EN-GJS, schwarz tauchlackiert; z.B. ACO Drainlock-Roste für ACO DRAIN MULTILINE Seal in RINNEN oder ACO DRAIN MULTILINE RINNEN oder Gleichwertiges.</w:t>
      </w:r>
    </w:p>
    <w:p w14:paraId="5A6D323C" w14:textId="77777777" w:rsidR="00186275" w:rsidRDefault="00186275" w:rsidP="00186275">
      <w:pPr>
        <w:pStyle w:val="Grundtext"/>
      </w:pPr>
      <w:r>
        <w:t>Anzugeben ist:</w:t>
      </w:r>
    </w:p>
    <w:p w14:paraId="2A2D10B3" w14:textId="77777777" w:rsidR="00186275" w:rsidRDefault="00186275" w:rsidP="00186275">
      <w:pPr>
        <w:pStyle w:val="Grundtext"/>
      </w:pPr>
      <w:r>
        <w:t>Belastungsklasse nach EN 1433: B 125, C 250, D 400, E 600</w:t>
      </w:r>
    </w:p>
    <w:p w14:paraId="1DE661E5" w14:textId="77777777" w:rsidR="00186275" w:rsidRDefault="00186275" w:rsidP="00186275">
      <w:pPr>
        <w:pStyle w:val="Grundtext"/>
      </w:pPr>
      <w:r>
        <w:t>Nennweite: 100, 150, 200, 300, 400, 500 mm</w:t>
      </w:r>
    </w:p>
    <w:p w14:paraId="2A4650E1" w14:textId="77777777" w:rsidR="00186275" w:rsidRDefault="00186275" w:rsidP="00186275">
      <w:pPr>
        <w:pStyle w:val="Grundtext"/>
      </w:pPr>
      <w:r>
        <w:t>Baulänge: 500 mm</w:t>
      </w:r>
    </w:p>
    <w:p w14:paraId="6699948A" w14:textId="77777777" w:rsidR="00186275" w:rsidRDefault="00186275" w:rsidP="00186275">
      <w:pPr>
        <w:pStyle w:val="Grundtext"/>
      </w:pPr>
      <w:r>
        <w:t>Variante: Stegrost, Längsstabgussrost, Designrost Voronoi, Designrost Home, Designrost Leaf, Designrost Nature, Designrost Square, Designrost Dots, Designrost Ray</w:t>
      </w:r>
    </w:p>
    <w:p w14:paraId="2CE452F1" w14:textId="77777777" w:rsidR="00186275" w:rsidRDefault="00186275" w:rsidP="00186275">
      <w:pPr>
        <w:pStyle w:val="Folgeposition"/>
        <w:keepNext/>
        <w:keepLines/>
      </w:pPr>
      <w:r>
        <w:t>A</w:t>
      </w:r>
      <w:r>
        <w:rPr>
          <w:sz w:val="12"/>
        </w:rPr>
        <w:t>+</w:t>
      </w:r>
      <w:r>
        <w:tab/>
        <w:t>Abdeckroste Gusseisen Stegrost</w:t>
      </w:r>
      <w:r>
        <w:tab/>
        <w:t xml:space="preserve">Stk </w:t>
      </w:r>
    </w:p>
    <w:p w14:paraId="4E4EB51A" w14:textId="77777777" w:rsidR="00186275" w:rsidRDefault="00186275" w:rsidP="00186275">
      <w:pPr>
        <w:pStyle w:val="Langtext"/>
      </w:pPr>
      <w:r>
        <w:t>Z.B.: ACO Drainlock Stegrost Gusseisen, Maß der Einlauföffnung 12 mm,</w:t>
      </w:r>
    </w:p>
    <w:p w14:paraId="3C868036" w14:textId="77777777" w:rsidR="00186275" w:rsidRDefault="00186275" w:rsidP="00186275">
      <w:pPr>
        <w:pStyle w:val="Langtext"/>
      </w:pPr>
      <w:r>
        <w:t>Belastungsklasse nach EN 1433 (B 125, C 250, D 400, E 600):_ _ _</w:t>
      </w:r>
    </w:p>
    <w:p w14:paraId="0EF16253" w14:textId="77777777" w:rsidR="00186275" w:rsidRDefault="00186275" w:rsidP="00186275">
      <w:pPr>
        <w:pStyle w:val="Langtext"/>
      </w:pPr>
      <w:r>
        <w:t>Nennweite: (100, 150, 200, 300, 400, 500 mm):_ _ _</w:t>
      </w:r>
    </w:p>
    <w:p w14:paraId="5D55C14C" w14:textId="77777777" w:rsidR="00186275" w:rsidRDefault="00186275" w:rsidP="00186275">
      <w:pPr>
        <w:pStyle w:val="Langtext"/>
      </w:pPr>
      <w:r>
        <w:t>Baubreite: 123 mm (NW 100), 173 mm (NW 150), 223 mm (NW 200), 338 mm (NW 300), 438 mm (NW 400), 538 mm (NW 500)</w:t>
      </w:r>
    </w:p>
    <w:p w14:paraId="3DE574D3" w14:textId="77777777" w:rsidR="00186275" w:rsidRDefault="00186275" w:rsidP="00186275">
      <w:pPr>
        <w:pStyle w:val="Langtext"/>
      </w:pPr>
      <w:r>
        <w:t>Angebotenes Erzeugnis:</w:t>
      </w:r>
    </w:p>
    <w:p w14:paraId="26BF91EE" w14:textId="77777777" w:rsidR="00186275" w:rsidRDefault="00186275" w:rsidP="00186275">
      <w:pPr>
        <w:pStyle w:val="Folgeposition"/>
        <w:keepNext/>
        <w:keepLines/>
      </w:pPr>
      <w:r>
        <w:t>B</w:t>
      </w:r>
      <w:r>
        <w:rPr>
          <w:sz w:val="12"/>
        </w:rPr>
        <w:t>+</w:t>
      </w:r>
      <w:r>
        <w:tab/>
        <w:t>Abdeckroste Gusseisen Längsstabrost</w:t>
      </w:r>
      <w:r>
        <w:tab/>
        <w:t xml:space="preserve">Stk </w:t>
      </w:r>
    </w:p>
    <w:p w14:paraId="1E4E11AF" w14:textId="77777777" w:rsidR="00186275" w:rsidRDefault="00186275" w:rsidP="00186275">
      <w:pPr>
        <w:pStyle w:val="Langtext"/>
      </w:pPr>
      <w:r>
        <w:t>Z.B.: ACO Drainlock Längsstabrost Gusseisen, Maß der Einlauföffnung 31 x 12 mm,</w:t>
      </w:r>
    </w:p>
    <w:p w14:paraId="34091F39" w14:textId="77777777" w:rsidR="00186275" w:rsidRDefault="00186275" w:rsidP="00186275">
      <w:pPr>
        <w:pStyle w:val="Langtext"/>
      </w:pPr>
      <w:r>
        <w:t>Belastungsklasse nach EN 1433 (C 250, E 600):_ _ _</w:t>
      </w:r>
    </w:p>
    <w:p w14:paraId="5CFF8D78" w14:textId="77777777" w:rsidR="00186275" w:rsidRDefault="00186275" w:rsidP="00186275">
      <w:pPr>
        <w:pStyle w:val="Langtext"/>
      </w:pPr>
      <w:r>
        <w:t>Nennweite: (100 (nur in C 250), 150, 200, 300, 400 mm (nur in E 600)):_ _ _</w:t>
      </w:r>
    </w:p>
    <w:p w14:paraId="52E32489" w14:textId="77777777" w:rsidR="00186275" w:rsidRDefault="00186275" w:rsidP="00186275">
      <w:pPr>
        <w:pStyle w:val="Langtext"/>
      </w:pPr>
      <w:r>
        <w:t>Baubreite: 123 mm (NW 100), 173 mm (NW 150), 223 mm (NW 200), 338 mm (NW 300), 438 mm (NW 400)</w:t>
      </w:r>
    </w:p>
    <w:p w14:paraId="6EFD83D8" w14:textId="77777777" w:rsidR="00186275" w:rsidRDefault="00186275" w:rsidP="00186275">
      <w:pPr>
        <w:pStyle w:val="Langtext"/>
      </w:pPr>
      <w:r>
        <w:t>Angebotenes Erzeugnis:</w:t>
      </w:r>
    </w:p>
    <w:p w14:paraId="0EB7DAC6" w14:textId="77777777" w:rsidR="00186275" w:rsidRDefault="00186275" w:rsidP="00186275">
      <w:pPr>
        <w:pStyle w:val="Folgeposition"/>
        <w:keepNext/>
        <w:keepLines/>
      </w:pPr>
      <w:r>
        <w:t>C</w:t>
      </w:r>
      <w:r>
        <w:rPr>
          <w:sz w:val="12"/>
        </w:rPr>
        <w:t>+</w:t>
      </w:r>
      <w:r>
        <w:tab/>
        <w:t>Design-Abdeckroste Gusseisen Voronoi</w:t>
      </w:r>
      <w:r>
        <w:tab/>
        <w:t xml:space="preserve">Stk </w:t>
      </w:r>
    </w:p>
    <w:p w14:paraId="3E50A796" w14:textId="77777777" w:rsidR="00186275" w:rsidRDefault="00186275" w:rsidP="00186275">
      <w:pPr>
        <w:pStyle w:val="Langtext"/>
      </w:pPr>
      <w:r>
        <w:t>Z.B.: ACO Drainlock Design-Gussrost Voronoi, wahlweise mit schwarzer KTL-Beschichtung (kathodische Tauchlackierung) für höhere Korrosionsbeständigkeit oder schwarz tauchlackiert</w:t>
      </w:r>
    </w:p>
    <w:p w14:paraId="3739EE2C" w14:textId="77777777" w:rsidR="00186275" w:rsidRDefault="00186275" w:rsidP="00186275">
      <w:pPr>
        <w:pStyle w:val="Langtext"/>
      </w:pPr>
      <w:r>
        <w:t>Mit KTL-Beschichtung (Ja/Nein):_ _ _</w:t>
      </w:r>
    </w:p>
    <w:p w14:paraId="4472EF2B" w14:textId="77777777" w:rsidR="00186275" w:rsidRDefault="00186275" w:rsidP="00186275">
      <w:pPr>
        <w:pStyle w:val="Langtext"/>
      </w:pPr>
      <w:r>
        <w:t>Belastungsklasse nach EN 1433 (B 125, D 400):_ _ _</w:t>
      </w:r>
    </w:p>
    <w:p w14:paraId="084E0EA7" w14:textId="77777777" w:rsidR="00186275" w:rsidRDefault="00186275" w:rsidP="00186275">
      <w:pPr>
        <w:pStyle w:val="Langtext"/>
      </w:pPr>
      <w:r>
        <w:t>Nennweite: (100, 150 mm (nur D 400)):_ _ _</w:t>
      </w:r>
    </w:p>
    <w:p w14:paraId="3594E1D4" w14:textId="77777777" w:rsidR="00186275" w:rsidRDefault="00186275" w:rsidP="00186275">
      <w:pPr>
        <w:pStyle w:val="Langtext"/>
      </w:pPr>
      <w:r>
        <w:t>Baubreite: 123 mm (NW 100), 173 mm (NW 150)</w:t>
      </w:r>
    </w:p>
    <w:p w14:paraId="2BA84E98" w14:textId="77777777" w:rsidR="00186275" w:rsidRDefault="00186275" w:rsidP="00186275">
      <w:pPr>
        <w:pStyle w:val="Langtext"/>
      </w:pPr>
      <w:r>
        <w:t>Einlaufquerschnitt: 314 cm²/m (NW 100), 488 cm²/m (NW 150)</w:t>
      </w:r>
    </w:p>
    <w:p w14:paraId="72DBE91E" w14:textId="77777777" w:rsidR="00186275" w:rsidRDefault="00186275" w:rsidP="00186275">
      <w:pPr>
        <w:pStyle w:val="Langtext"/>
      </w:pPr>
      <w:r>
        <w:t>Angebotenes Erzeugnis:</w:t>
      </w:r>
    </w:p>
    <w:p w14:paraId="798B242C" w14:textId="77777777" w:rsidR="00186275" w:rsidRDefault="00186275" w:rsidP="00186275">
      <w:pPr>
        <w:pStyle w:val="Folgeposition"/>
        <w:keepNext/>
        <w:keepLines/>
      </w:pPr>
      <w:r>
        <w:t>D</w:t>
      </w:r>
      <w:r>
        <w:rPr>
          <w:sz w:val="12"/>
        </w:rPr>
        <w:t>+</w:t>
      </w:r>
      <w:r>
        <w:tab/>
        <w:t>Design-Abdeckroste Gusseisen Home</w:t>
      </w:r>
      <w:r>
        <w:tab/>
        <w:t xml:space="preserve">Stk </w:t>
      </w:r>
    </w:p>
    <w:p w14:paraId="69F7AAFC" w14:textId="77777777" w:rsidR="00186275" w:rsidRDefault="00186275" w:rsidP="00186275">
      <w:pPr>
        <w:pStyle w:val="Langtext"/>
      </w:pPr>
      <w:r>
        <w:t>Z.B.: ACO Drainlock Design-Gussrost Home, wahlweise mit schwarzer KTL-Beschichtung (kathodische Tauchlackierung) für höhere Korrosionsbeständigkeit oder schwarz tauchlackiert</w:t>
      </w:r>
    </w:p>
    <w:p w14:paraId="5D678141" w14:textId="77777777" w:rsidR="00186275" w:rsidRDefault="00186275" w:rsidP="00186275">
      <w:pPr>
        <w:pStyle w:val="Langtext"/>
      </w:pPr>
      <w:r>
        <w:t>Mit KTL-Beschichtung (Ja/Nein):_ _ _</w:t>
      </w:r>
    </w:p>
    <w:p w14:paraId="66D6702E" w14:textId="77777777" w:rsidR="00186275" w:rsidRDefault="00186275" w:rsidP="00186275">
      <w:pPr>
        <w:pStyle w:val="Langtext"/>
      </w:pPr>
      <w:r>
        <w:t>Belastungsklasse nach EN 1433 (C 250, D 400):_ _ _</w:t>
      </w:r>
    </w:p>
    <w:p w14:paraId="4B9A7F2F" w14:textId="77777777" w:rsidR="00186275" w:rsidRDefault="00186275" w:rsidP="00186275">
      <w:pPr>
        <w:pStyle w:val="Langtext"/>
      </w:pPr>
      <w:r>
        <w:t>Nennweite: (100, 150, 200 mm (nur D 400)):_ _ _</w:t>
      </w:r>
    </w:p>
    <w:p w14:paraId="010E0C30" w14:textId="77777777" w:rsidR="00186275" w:rsidRDefault="00186275" w:rsidP="00186275">
      <w:pPr>
        <w:pStyle w:val="Langtext"/>
      </w:pPr>
      <w:r>
        <w:t>Baubreite: 123 mm (NW 100), 173 mm (NW 150), 223 mm (NW 200)</w:t>
      </w:r>
    </w:p>
    <w:p w14:paraId="12F64650" w14:textId="77777777" w:rsidR="00186275" w:rsidRDefault="00186275" w:rsidP="00186275">
      <w:pPr>
        <w:pStyle w:val="Langtext"/>
      </w:pPr>
      <w:r>
        <w:t>Einlaufquerschnitt: 151 cm²/m (NW 100), 211 cm²/m (NW 150), 315 cm²/m (NW 200)</w:t>
      </w:r>
    </w:p>
    <w:p w14:paraId="0CF4195F" w14:textId="77777777" w:rsidR="00186275" w:rsidRDefault="00186275" w:rsidP="00186275">
      <w:pPr>
        <w:pStyle w:val="Langtext"/>
      </w:pPr>
      <w:r>
        <w:t>Angebotenes Erzeugnis:</w:t>
      </w:r>
    </w:p>
    <w:p w14:paraId="0B7E1A3C" w14:textId="77777777" w:rsidR="00186275" w:rsidRDefault="00186275" w:rsidP="00186275">
      <w:pPr>
        <w:pStyle w:val="Folgeposition"/>
        <w:keepNext/>
        <w:keepLines/>
      </w:pPr>
      <w:r>
        <w:t>E</w:t>
      </w:r>
      <w:r>
        <w:rPr>
          <w:sz w:val="12"/>
        </w:rPr>
        <w:t>+</w:t>
      </w:r>
      <w:r>
        <w:tab/>
        <w:t>Design-Abdeckroste Gusseisen Leaf</w:t>
      </w:r>
      <w:r>
        <w:tab/>
        <w:t xml:space="preserve">Stk </w:t>
      </w:r>
    </w:p>
    <w:p w14:paraId="7FC11AEA" w14:textId="77777777" w:rsidR="00186275" w:rsidRDefault="00186275" w:rsidP="00186275">
      <w:pPr>
        <w:pStyle w:val="Langtext"/>
      </w:pPr>
      <w:r>
        <w:t>Z.B.: ACO Drainlock Design-Gussrost Leaf, wahlweise mit schwarzer KTL-Beschichtung (kathodische Tauchlackierung) für höhere Korrosionsbeständigkeit oder schwarz tauchlackiert</w:t>
      </w:r>
    </w:p>
    <w:p w14:paraId="2E328486" w14:textId="77777777" w:rsidR="00186275" w:rsidRDefault="00186275" w:rsidP="00186275">
      <w:pPr>
        <w:pStyle w:val="Langtext"/>
      </w:pPr>
      <w:r>
        <w:t>Mit KTL-Beschichtung (Ja/Nein):_ _ _</w:t>
      </w:r>
    </w:p>
    <w:p w14:paraId="6312CE23" w14:textId="77777777" w:rsidR="00186275" w:rsidRDefault="00186275" w:rsidP="00186275">
      <w:pPr>
        <w:pStyle w:val="Langtext"/>
      </w:pPr>
      <w:r>
        <w:t>Belastungsklasse nach EN 1433 (C 250, D 400):_ _ _</w:t>
      </w:r>
    </w:p>
    <w:p w14:paraId="637AFD2A" w14:textId="77777777" w:rsidR="00186275" w:rsidRDefault="00186275" w:rsidP="00186275">
      <w:pPr>
        <w:pStyle w:val="Langtext"/>
      </w:pPr>
      <w:r>
        <w:t>Nennweite: (100, 150 mm):_ _ _</w:t>
      </w:r>
    </w:p>
    <w:p w14:paraId="004F160B" w14:textId="77777777" w:rsidR="00186275" w:rsidRDefault="00186275" w:rsidP="00186275">
      <w:pPr>
        <w:pStyle w:val="Langtext"/>
      </w:pPr>
      <w:r>
        <w:t>Baubreite: 123 mm (NW 100), 173 mm (NW 150)</w:t>
      </w:r>
    </w:p>
    <w:p w14:paraId="750D590B" w14:textId="77777777" w:rsidR="00186275" w:rsidRDefault="00186275" w:rsidP="00186275">
      <w:pPr>
        <w:pStyle w:val="Langtext"/>
      </w:pPr>
      <w:r>
        <w:t>Einlaufquerschnitt: 173 cm²/m (NW 100), 243 cm²/m (NW 150)</w:t>
      </w:r>
    </w:p>
    <w:p w14:paraId="1C1DEBEB" w14:textId="77777777" w:rsidR="00186275" w:rsidRDefault="00186275" w:rsidP="00186275">
      <w:pPr>
        <w:pStyle w:val="Langtext"/>
      </w:pPr>
      <w:r>
        <w:t>Angebotenes Erzeugnis:</w:t>
      </w:r>
    </w:p>
    <w:p w14:paraId="42F04E0B" w14:textId="77777777" w:rsidR="00186275" w:rsidRDefault="00186275" w:rsidP="00186275">
      <w:pPr>
        <w:pStyle w:val="Folgeposition"/>
        <w:keepNext/>
        <w:keepLines/>
      </w:pPr>
      <w:r>
        <w:t>F</w:t>
      </w:r>
      <w:r>
        <w:rPr>
          <w:sz w:val="12"/>
        </w:rPr>
        <w:t>+</w:t>
      </w:r>
      <w:r>
        <w:tab/>
        <w:t>Design-Abdeckroste Gusseisen Nature</w:t>
      </w:r>
      <w:r>
        <w:tab/>
        <w:t xml:space="preserve">Stk </w:t>
      </w:r>
    </w:p>
    <w:p w14:paraId="17EED444" w14:textId="77777777" w:rsidR="00186275" w:rsidRDefault="00186275" w:rsidP="00186275">
      <w:pPr>
        <w:pStyle w:val="Langtext"/>
      </w:pPr>
      <w:r>
        <w:t>Z.B.: ACO Drainlock Design-Gussrost Nature, wahlweise mit schwarzer KTL-Beschichtung (kathodische Tauchlackierung) für höhere Korrosionsbeständigkeit oder schwarz tauchlackiert</w:t>
      </w:r>
    </w:p>
    <w:p w14:paraId="4051E721" w14:textId="77777777" w:rsidR="00186275" w:rsidRDefault="00186275" w:rsidP="00186275">
      <w:pPr>
        <w:pStyle w:val="Langtext"/>
      </w:pPr>
      <w:r>
        <w:lastRenderedPageBreak/>
        <w:t>Mit KTL-Beschichtung (Ja/Nein):_ _ _</w:t>
      </w:r>
    </w:p>
    <w:p w14:paraId="211CC032" w14:textId="77777777" w:rsidR="00186275" w:rsidRDefault="00186275" w:rsidP="00186275">
      <w:pPr>
        <w:pStyle w:val="Langtext"/>
      </w:pPr>
      <w:r>
        <w:t>Belastungsklasse nach EN 1433 (C 250, D 400):_ _ _</w:t>
      </w:r>
    </w:p>
    <w:p w14:paraId="67060485" w14:textId="77777777" w:rsidR="00186275" w:rsidRDefault="00186275" w:rsidP="00186275">
      <w:pPr>
        <w:pStyle w:val="Langtext"/>
      </w:pPr>
      <w:r>
        <w:t>Nennweite: (100, 150 mm):_ _ _</w:t>
      </w:r>
    </w:p>
    <w:p w14:paraId="6CE851A8" w14:textId="77777777" w:rsidR="00186275" w:rsidRDefault="00186275" w:rsidP="00186275">
      <w:pPr>
        <w:pStyle w:val="Langtext"/>
      </w:pPr>
      <w:r>
        <w:t>Baubreite: 123 mm (NW 100), 173 mm (NW 150)</w:t>
      </w:r>
    </w:p>
    <w:p w14:paraId="27919717" w14:textId="77777777" w:rsidR="00186275" w:rsidRDefault="00186275" w:rsidP="00186275">
      <w:pPr>
        <w:pStyle w:val="Langtext"/>
      </w:pPr>
      <w:r>
        <w:t>Einlaufquerschnitt: 83 cm²/m (NW 100), 133 cm²/m (NW 150)</w:t>
      </w:r>
    </w:p>
    <w:p w14:paraId="175E06FA" w14:textId="77777777" w:rsidR="00186275" w:rsidRDefault="00186275" w:rsidP="00186275">
      <w:pPr>
        <w:pStyle w:val="Langtext"/>
      </w:pPr>
      <w:r>
        <w:t>Angebotenes Erzeugnis:</w:t>
      </w:r>
    </w:p>
    <w:p w14:paraId="0D3E7273" w14:textId="77777777" w:rsidR="00186275" w:rsidRDefault="00186275" w:rsidP="00186275">
      <w:pPr>
        <w:pStyle w:val="Folgeposition"/>
        <w:keepNext/>
        <w:keepLines/>
      </w:pPr>
      <w:r>
        <w:t>G</w:t>
      </w:r>
      <w:r>
        <w:rPr>
          <w:sz w:val="12"/>
        </w:rPr>
        <w:t>+</w:t>
      </w:r>
      <w:r>
        <w:tab/>
        <w:t>Design-Abdeckroste Gusseisen Square</w:t>
      </w:r>
      <w:r>
        <w:tab/>
        <w:t xml:space="preserve">Stk </w:t>
      </w:r>
    </w:p>
    <w:p w14:paraId="2FB96026" w14:textId="77777777" w:rsidR="00186275" w:rsidRDefault="00186275" w:rsidP="00186275">
      <w:pPr>
        <w:pStyle w:val="Langtext"/>
      </w:pPr>
      <w:r>
        <w:t>Z.B.: ACO Drainlock Design-Gussrost Square, wahlweise mit schwarzer KTL-Beschichtung (kathodische Tauchlackierung) für höhere Korrosionsbeständigkeit oder schwarz tauchlackiert</w:t>
      </w:r>
    </w:p>
    <w:p w14:paraId="75AA5862" w14:textId="77777777" w:rsidR="00186275" w:rsidRDefault="00186275" w:rsidP="00186275">
      <w:pPr>
        <w:pStyle w:val="Langtext"/>
      </w:pPr>
      <w:r>
        <w:t>Mit KTL-Beschichtung (Ja/Nein):_ _ _</w:t>
      </w:r>
    </w:p>
    <w:p w14:paraId="230DABDA" w14:textId="77777777" w:rsidR="00186275" w:rsidRDefault="00186275" w:rsidP="00186275">
      <w:pPr>
        <w:pStyle w:val="Langtext"/>
      </w:pPr>
      <w:r>
        <w:t>Belastungsklasse nach EN 1433: C 250</w:t>
      </w:r>
    </w:p>
    <w:p w14:paraId="5E869499" w14:textId="77777777" w:rsidR="00186275" w:rsidRDefault="00186275" w:rsidP="00186275">
      <w:pPr>
        <w:pStyle w:val="Langtext"/>
      </w:pPr>
      <w:r>
        <w:t>Nennweite: 100 mm</w:t>
      </w:r>
    </w:p>
    <w:p w14:paraId="6BFF9995" w14:textId="77777777" w:rsidR="00186275" w:rsidRDefault="00186275" w:rsidP="00186275">
      <w:pPr>
        <w:pStyle w:val="Langtext"/>
      </w:pPr>
      <w:r>
        <w:t>Baubreite: 123 mm</w:t>
      </w:r>
    </w:p>
    <w:p w14:paraId="47B3C777" w14:textId="77777777" w:rsidR="00186275" w:rsidRDefault="00186275" w:rsidP="00186275">
      <w:pPr>
        <w:pStyle w:val="Langtext"/>
      </w:pPr>
      <w:r>
        <w:t>Einlaufquerschnitt: 356 cm²/m</w:t>
      </w:r>
    </w:p>
    <w:p w14:paraId="56F7EE14" w14:textId="77777777" w:rsidR="00186275" w:rsidRDefault="00186275" w:rsidP="00186275">
      <w:pPr>
        <w:pStyle w:val="Langtext"/>
      </w:pPr>
      <w:r>
        <w:t>Angebotenes Erzeugnis:</w:t>
      </w:r>
    </w:p>
    <w:p w14:paraId="00756AE8" w14:textId="77777777" w:rsidR="00186275" w:rsidRDefault="00186275" w:rsidP="00186275">
      <w:pPr>
        <w:pStyle w:val="Folgeposition"/>
        <w:keepNext/>
        <w:keepLines/>
      </w:pPr>
      <w:r>
        <w:t>H</w:t>
      </w:r>
      <w:r>
        <w:rPr>
          <w:sz w:val="12"/>
        </w:rPr>
        <w:t>+</w:t>
      </w:r>
      <w:r>
        <w:tab/>
        <w:t>Design-Abdeckroste Gusseisen Dots</w:t>
      </w:r>
      <w:r>
        <w:tab/>
        <w:t xml:space="preserve">Stk </w:t>
      </w:r>
    </w:p>
    <w:p w14:paraId="33930080" w14:textId="77777777" w:rsidR="00186275" w:rsidRDefault="00186275" w:rsidP="00186275">
      <w:pPr>
        <w:pStyle w:val="Langtext"/>
      </w:pPr>
      <w:r>
        <w:t>Z.B.: ACO Drainlock Design-Gussrost Dots, wahlweise mit schwarzer KTL-Beschichtung (kathodische Tauchlackierung) für höhere Korrosionsbeständigkeit oder schwarz tauchlackiert</w:t>
      </w:r>
    </w:p>
    <w:p w14:paraId="29870D83" w14:textId="77777777" w:rsidR="00186275" w:rsidRDefault="00186275" w:rsidP="00186275">
      <w:pPr>
        <w:pStyle w:val="Langtext"/>
      </w:pPr>
      <w:r>
        <w:t>Mit KTL-Beschichtung (Ja/Nein):_ _ _</w:t>
      </w:r>
    </w:p>
    <w:p w14:paraId="3D1E25DB" w14:textId="77777777" w:rsidR="00186275" w:rsidRDefault="00186275" w:rsidP="00186275">
      <w:pPr>
        <w:pStyle w:val="Langtext"/>
      </w:pPr>
      <w:r>
        <w:t>Belastungsklasse nach EN 1433: D 400</w:t>
      </w:r>
    </w:p>
    <w:p w14:paraId="489F1AC9" w14:textId="77777777" w:rsidR="00186275" w:rsidRDefault="00186275" w:rsidP="00186275">
      <w:pPr>
        <w:pStyle w:val="Langtext"/>
      </w:pPr>
      <w:r>
        <w:t>Nennweite: 100 mm</w:t>
      </w:r>
    </w:p>
    <w:p w14:paraId="1AD37979" w14:textId="77777777" w:rsidR="00186275" w:rsidRDefault="00186275" w:rsidP="00186275">
      <w:pPr>
        <w:pStyle w:val="Langtext"/>
      </w:pPr>
      <w:r>
        <w:t>Baubreite: 123 mm</w:t>
      </w:r>
    </w:p>
    <w:p w14:paraId="3DE7D260" w14:textId="77777777" w:rsidR="00186275" w:rsidRDefault="00186275" w:rsidP="00186275">
      <w:pPr>
        <w:pStyle w:val="Langtext"/>
      </w:pPr>
      <w:r>
        <w:t>Einlaufquerschnitt: 52 cm²/m</w:t>
      </w:r>
    </w:p>
    <w:p w14:paraId="017E884B" w14:textId="77777777" w:rsidR="00186275" w:rsidRDefault="00186275" w:rsidP="00186275">
      <w:pPr>
        <w:pStyle w:val="Langtext"/>
      </w:pPr>
      <w:r>
        <w:t>Angebotenes Erzeugnis:</w:t>
      </w:r>
    </w:p>
    <w:p w14:paraId="6E3F496F" w14:textId="77777777" w:rsidR="00186275" w:rsidRDefault="00186275" w:rsidP="00186275">
      <w:pPr>
        <w:pStyle w:val="Folgeposition"/>
        <w:keepNext/>
        <w:keepLines/>
      </w:pPr>
      <w:r>
        <w:t>I</w:t>
      </w:r>
      <w:r>
        <w:rPr>
          <w:sz w:val="12"/>
        </w:rPr>
        <w:t>+</w:t>
      </w:r>
      <w:r>
        <w:tab/>
        <w:t>Design-Abdeckroste Gusseisen Ray</w:t>
      </w:r>
      <w:r>
        <w:tab/>
        <w:t xml:space="preserve">Stk </w:t>
      </w:r>
    </w:p>
    <w:p w14:paraId="0CF11D44" w14:textId="77777777" w:rsidR="00186275" w:rsidRDefault="00186275" w:rsidP="00186275">
      <w:pPr>
        <w:pStyle w:val="Langtext"/>
      </w:pPr>
      <w:r>
        <w:t>Z.B.: ACO Drainlock Design-Gussrost Ray, wahlweise mit schwarzer KTL-Beschichtung (kathodische Tauchlackierung) für höhere Korrosionsbeständigkeit oder schwarz tauchlackiert</w:t>
      </w:r>
    </w:p>
    <w:p w14:paraId="18FC74F9" w14:textId="77777777" w:rsidR="00186275" w:rsidRDefault="00186275" w:rsidP="00186275">
      <w:pPr>
        <w:pStyle w:val="Langtext"/>
      </w:pPr>
      <w:r>
        <w:t>Mit KTL-Beschichtung (Ja/Nein):_ _ _</w:t>
      </w:r>
    </w:p>
    <w:p w14:paraId="282041EF" w14:textId="77777777" w:rsidR="00186275" w:rsidRDefault="00186275" w:rsidP="00186275">
      <w:pPr>
        <w:pStyle w:val="Langtext"/>
      </w:pPr>
      <w:r>
        <w:t>Belastungsklasse nach EN 1433: D 400</w:t>
      </w:r>
    </w:p>
    <w:p w14:paraId="788E409E" w14:textId="77777777" w:rsidR="00186275" w:rsidRDefault="00186275" w:rsidP="00186275">
      <w:pPr>
        <w:pStyle w:val="Langtext"/>
      </w:pPr>
      <w:r>
        <w:t>Nennweite: (100, 150, 200 mm):_ _ _</w:t>
      </w:r>
    </w:p>
    <w:p w14:paraId="0451E297" w14:textId="77777777" w:rsidR="00186275" w:rsidRDefault="00186275" w:rsidP="00186275">
      <w:pPr>
        <w:pStyle w:val="Langtext"/>
      </w:pPr>
      <w:r>
        <w:t>Baubreite: 123 mm (NW 100), 173 mm (NW 150), 223 mm (NW 200)</w:t>
      </w:r>
    </w:p>
    <w:p w14:paraId="546E71A1" w14:textId="77777777" w:rsidR="00186275" w:rsidRDefault="00186275" w:rsidP="00186275">
      <w:pPr>
        <w:pStyle w:val="Langtext"/>
      </w:pPr>
      <w:r>
        <w:t>Einlaufquerschnitt: 248 cm²/m (NW 100), 350 cm²/m (NW 150), 368 cm²/m (NW 200)</w:t>
      </w:r>
    </w:p>
    <w:p w14:paraId="2C09FEDD" w14:textId="77777777" w:rsidR="00186275" w:rsidRDefault="00186275" w:rsidP="00186275">
      <w:pPr>
        <w:pStyle w:val="Langtext"/>
      </w:pPr>
      <w:r>
        <w:t>Angebotenes Erzeugnis:</w:t>
      </w:r>
    </w:p>
    <w:p w14:paraId="168321CE" w14:textId="77777777" w:rsidR="00186275" w:rsidRDefault="00186275" w:rsidP="00186275">
      <w:pPr>
        <w:pStyle w:val="Folgeposition"/>
        <w:keepNext/>
        <w:keepLines/>
      </w:pPr>
      <w:r>
        <w:t>J</w:t>
      </w:r>
      <w:r>
        <w:rPr>
          <w:sz w:val="12"/>
        </w:rPr>
        <w:t>+</w:t>
      </w:r>
      <w:r>
        <w:tab/>
        <w:t>Abdeckplatte geschl. Gusseisen Tränenstruktur</w:t>
      </w:r>
      <w:r>
        <w:tab/>
        <w:t xml:space="preserve">Stk </w:t>
      </w:r>
    </w:p>
    <w:p w14:paraId="3FB4942F" w14:textId="77777777" w:rsidR="00186275" w:rsidRDefault="00186275" w:rsidP="00186275">
      <w:pPr>
        <w:pStyle w:val="Langtext"/>
      </w:pPr>
      <w:r>
        <w:t>Z.B.: ACO Abdeckplatte geschlossen, schwarz tauchlackiert</w:t>
      </w:r>
    </w:p>
    <w:p w14:paraId="0DA59955" w14:textId="77777777" w:rsidR="00186275" w:rsidRDefault="00186275" w:rsidP="00186275">
      <w:pPr>
        <w:pStyle w:val="Langtext"/>
      </w:pPr>
      <w:r>
        <w:t>Belastungsklasse nach EN 1433: E 600</w:t>
      </w:r>
    </w:p>
    <w:p w14:paraId="24F80595" w14:textId="77777777" w:rsidR="00186275" w:rsidRDefault="00186275" w:rsidP="00186275">
      <w:pPr>
        <w:pStyle w:val="Langtext"/>
      </w:pPr>
      <w:r>
        <w:t>Nennweite: (100, 150, 200 mm):_ _ _</w:t>
      </w:r>
    </w:p>
    <w:p w14:paraId="59FAE557" w14:textId="77777777" w:rsidR="00186275" w:rsidRDefault="00186275" w:rsidP="00186275">
      <w:pPr>
        <w:pStyle w:val="Langtext"/>
      </w:pPr>
      <w:r>
        <w:t>Baubreite: 123 mm (NW 100), 173 mm (NW 150), 223 mm (NW 200)</w:t>
      </w:r>
    </w:p>
    <w:p w14:paraId="093D2E00" w14:textId="77777777" w:rsidR="00186275" w:rsidRDefault="00186275" w:rsidP="00186275">
      <w:pPr>
        <w:pStyle w:val="Langtext"/>
      </w:pPr>
      <w:r>
        <w:t>Angebotenes Erzeugnis:</w:t>
      </w:r>
    </w:p>
    <w:p w14:paraId="0B1A5EFD" w14:textId="77777777" w:rsidR="00186275" w:rsidRDefault="00186275" w:rsidP="00186275">
      <w:pPr>
        <w:pStyle w:val="TrennungULG"/>
        <w:keepNext w:val="0"/>
      </w:pPr>
    </w:p>
    <w:p w14:paraId="0DBAD11A" w14:textId="77777777" w:rsidR="00186275" w:rsidRDefault="00186275" w:rsidP="00186275">
      <w:pPr>
        <w:pStyle w:val="ULG"/>
        <w:keepLines/>
      </w:pPr>
      <w:r>
        <w:t>13.AF</w:t>
      </w:r>
      <w:r>
        <w:rPr>
          <w:sz w:val="12"/>
        </w:rPr>
        <w:t xml:space="preserve"> + </w:t>
      </w:r>
      <w:r>
        <w:t>Oberflächen-Entwässerungsrinnen (ACO)</w:t>
      </w:r>
    </w:p>
    <w:p w14:paraId="52F486F8" w14:textId="77777777" w:rsidR="00186275" w:rsidRDefault="00186275" w:rsidP="00186275">
      <w:pPr>
        <w:pStyle w:val="Langtext"/>
      </w:pPr>
      <w:r>
        <w:t>Version: 2023-03</w:t>
      </w:r>
    </w:p>
    <w:p w14:paraId="09EABE99" w14:textId="77777777" w:rsidR="00186275" w:rsidRDefault="00186275" w:rsidP="00186275">
      <w:pPr>
        <w:pStyle w:val="Langtext"/>
      </w:pPr>
      <w:r>
        <w:t>Einheitspreis:</w:t>
      </w:r>
    </w:p>
    <w:p w14:paraId="0D9EB9A5"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1D449C0D" w14:textId="77777777" w:rsidR="00186275" w:rsidRDefault="00186275" w:rsidP="00186275">
      <w:pPr>
        <w:pStyle w:val="Langtext"/>
      </w:pPr>
      <w:r>
        <w:t>Verarbeitungsrichtlinien:</w:t>
      </w:r>
    </w:p>
    <w:p w14:paraId="6C235F89" w14:textId="77777777" w:rsidR="00186275" w:rsidRDefault="00186275" w:rsidP="00186275">
      <w:pPr>
        <w:pStyle w:val="Langtext"/>
      </w:pPr>
      <w:r>
        <w:t>Die Verarbeitungsrichtlinien des Erzeugers werden eingehalten.</w:t>
      </w:r>
    </w:p>
    <w:p w14:paraId="2414E92E" w14:textId="77777777" w:rsidR="00186275" w:rsidRDefault="00186275" w:rsidP="00186275">
      <w:pPr>
        <w:pStyle w:val="Langtext"/>
      </w:pPr>
      <w:r>
        <w:t>Skizze:</w:t>
      </w:r>
    </w:p>
    <w:p w14:paraId="51425E74" w14:textId="77777777" w:rsidR="00186275" w:rsidRDefault="00186275" w:rsidP="00186275">
      <w:pPr>
        <w:pStyle w:val="Langtext"/>
      </w:pPr>
      <w:r>
        <w:t>In der Folge wird die Bezeichnung Skizze als einfachste Darstellungsmöglichkeit stellvertretend für Zeichnung, Plan und dergleichen verwendet.</w:t>
      </w:r>
    </w:p>
    <w:p w14:paraId="7A2E72AF" w14:textId="77777777" w:rsidR="00186275" w:rsidRDefault="00186275" w:rsidP="00186275">
      <w:pPr>
        <w:pStyle w:val="Kommentar"/>
      </w:pPr>
    </w:p>
    <w:p w14:paraId="62F2AF04" w14:textId="77777777" w:rsidR="00186275" w:rsidRDefault="00186275" w:rsidP="00186275">
      <w:pPr>
        <w:pStyle w:val="Kommentar"/>
      </w:pPr>
      <w:r>
        <w:t>Kommentar:</w:t>
      </w:r>
    </w:p>
    <w:p w14:paraId="133107A5" w14:textId="77777777" w:rsidR="00186275" w:rsidRDefault="00186275" w:rsidP="00186275">
      <w:pPr>
        <w:pStyle w:val="Kommentar"/>
      </w:pPr>
      <w:r>
        <w:t>Produktspezifische Ausschreibungstexte (Produktbeschreibungen) sind für Ausschreibungen gemäß Bundesvergabegesetz (BVergG) nicht geeignet.</w:t>
      </w:r>
    </w:p>
    <w:p w14:paraId="5AFEFA97"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02E04ECC" w14:textId="77777777" w:rsidR="00186275" w:rsidRDefault="00186275" w:rsidP="00186275">
      <w:pPr>
        <w:pStyle w:val="TrennungPOS"/>
      </w:pPr>
    </w:p>
    <w:p w14:paraId="723B96B6" w14:textId="77777777" w:rsidR="00186275" w:rsidRDefault="00186275" w:rsidP="00186275">
      <w:pPr>
        <w:pStyle w:val="GrundtextPosNr"/>
        <w:keepNext/>
        <w:keepLines/>
      </w:pPr>
      <w:r>
        <w:t>13.AF 01</w:t>
      </w:r>
    </w:p>
    <w:p w14:paraId="7311C392" w14:textId="77777777" w:rsidR="00186275" w:rsidRDefault="00186275" w:rsidP="00186275">
      <w:pPr>
        <w:pStyle w:val="Grundtext"/>
      </w:pPr>
      <w:r>
        <w:t xml:space="preserve">Entwässerungsrinne Nennweite 10 cm, aus Polymerbeton entsprechend ÖNORM EN 1433, Material "+R" lt. Norm, frost- und tausalzbeständig, ohne Eigengefälle in der Rinnensohle (o.Gef.), geeignet für Linienentwässerung mit Stufengefälle oder Wasserspiegelgefälle, mit integrierter Lippenlabyrinthdichtung für senkrechten, flüssigkeitsdichten Rohranschluss DN 100 an die Grundleitung (+A-DN100), mit V-Querschnitt, flüssigkeitsdicht bis Oberkante des Rinnenelementes, mit integriertem Kantenschutz, schraubloser Sicherheitsarretierung z.B. Drainlock, geeignet für Abdeckungen (Abdeckungen in </w:t>
      </w:r>
      <w:r>
        <w:lastRenderedPageBreak/>
        <w:t>eigenen Positionen), mit einer Belastungsklasse bis E600, Baubreite 13,5 cm, Bauhöhe (H) 16, 18,5, 21 und 26 cm, nach Wahl des Auftraggebers, Elementlänge (L) 100 cm,</w:t>
      </w:r>
    </w:p>
    <w:p w14:paraId="0B88A7C3" w14:textId="77777777" w:rsidR="00186275" w:rsidRDefault="00186275" w:rsidP="00186275">
      <w:pPr>
        <w:pStyle w:val="Grundtext"/>
      </w:pPr>
      <w:r>
        <w:t xml:space="preserve"> z.B. ACO DRAIN MULTILINE V 100 mit DRAINLOCK ohne GEFÄLLE, mit LIPPENLABYRINTHDICHTUNG für Rohranschluss DN 100 oder Gleichwertiges.</w:t>
      </w:r>
    </w:p>
    <w:p w14:paraId="149890BA" w14:textId="77777777" w:rsidR="00186275" w:rsidRDefault="00186275" w:rsidP="00186275">
      <w:pPr>
        <w:pStyle w:val="Folgeposition"/>
        <w:keepNext/>
        <w:keepLines/>
      </w:pPr>
      <w:r>
        <w:t>A</w:t>
      </w:r>
      <w:r>
        <w:rPr>
          <w:sz w:val="12"/>
        </w:rPr>
        <w:t>+</w:t>
      </w:r>
      <w:r>
        <w:tab/>
        <w:t>Entw-ri.o.Gef+A-DN100 V100S L100 H16-26verz</w:t>
      </w:r>
      <w:r>
        <w:tab/>
        <w:t xml:space="preserve">Stk </w:t>
      </w:r>
    </w:p>
    <w:p w14:paraId="3BF4DB7B" w14:textId="77777777" w:rsidR="00186275" w:rsidRDefault="00186275" w:rsidP="00186275">
      <w:pPr>
        <w:pStyle w:val="Langtext"/>
      </w:pPr>
      <w:r>
        <w:t>Kantenschutz aus verzinktem Stahl (verz.).</w:t>
      </w:r>
    </w:p>
    <w:p w14:paraId="3B94C218" w14:textId="77777777" w:rsidR="00186275" w:rsidRDefault="00186275" w:rsidP="00186275">
      <w:pPr>
        <w:pStyle w:val="Langtext"/>
      </w:pPr>
      <w:r>
        <w:t xml:space="preserve"> Angebotenes Erzeugnis:</w:t>
      </w:r>
    </w:p>
    <w:p w14:paraId="54E6E656" w14:textId="77777777" w:rsidR="00186275" w:rsidRDefault="00186275" w:rsidP="00186275">
      <w:pPr>
        <w:pStyle w:val="Folgeposition"/>
        <w:keepNext/>
        <w:keepLines/>
      </w:pPr>
      <w:r>
        <w:t>B</w:t>
      </w:r>
      <w:r>
        <w:rPr>
          <w:sz w:val="12"/>
        </w:rPr>
        <w:t>+</w:t>
      </w:r>
      <w:r>
        <w:tab/>
        <w:t>Entw-ri o.Gef+A-DN100 V100E L100 H16-26E-st</w:t>
      </w:r>
      <w:r>
        <w:tab/>
        <w:t xml:space="preserve">Stk </w:t>
      </w:r>
    </w:p>
    <w:p w14:paraId="391F665B" w14:textId="77777777" w:rsidR="00186275" w:rsidRDefault="00186275" w:rsidP="00186275">
      <w:pPr>
        <w:pStyle w:val="Langtext"/>
      </w:pPr>
      <w:r>
        <w:t xml:space="preserve">Kantenschutz aus Edelstahl 1.4301 (E-st.). </w:t>
      </w:r>
    </w:p>
    <w:p w14:paraId="04A6873B" w14:textId="77777777" w:rsidR="00186275" w:rsidRDefault="00186275" w:rsidP="00186275">
      <w:pPr>
        <w:pStyle w:val="Langtext"/>
      </w:pPr>
      <w:r>
        <w:t xml:space="preserve"> Angebotenes Erzeugnis:</w:t>
      </w:r>
    </w:p>
    <w:p w14:paraId="039E9191" w14:textId="77777777" w:rsidR="00186275" w:rsidRDefault="00186275" w:rsidP="00186275">
      <w:pPr>
        <w:pStyle w:val="Folgeposition"/>
        <w:keepNext/>
        <w:keepLines/>
      </w:pPr>
      <w:r>
        <w:t>C</w:t>
      </w:r>
      <w:r>
        <w:rPr>
          <w:sz w:val="12"/>
        </w:rPr>
        <w:t>+</w:t>
      </w:r>
      <w:r>
        <w:tab/>
        <w:t>Entw-ri o.Gef+A-DN100 V100G L100 H16-26Guss</w:t>
      </w:r>
      <w:r>
        <w:tab/>
        <w:t xml:space="preserve">Stk </w:t>
      </w:r>
    </w:p>
    <w:p w14:paraId="754324D0" w14:textId="77777777" w:rsidR="00186275" w:rsidRDefault="00186275" w:rsidP="00186275">
      <w:pPr>
        <w:pStyle w:val="Langtext"/>
      </w:pPr>
      <w:r>
        <w:t xml:space="preserve">Kantenschutz aus Gusseisen (Guss). </w:t>
      </w:r>
    </w:p>
    <w:p w14:paraId="2BE84829" w14:textId="77777777" w:rsidR="00186275" w:rsidRDefault="00186275" w:rsidP="00186275">
      <w:pPr>
        <w:pStyle w:val="Langtext"/>
      </w:pPr>
      <w:r>
        <w:t xml:space="preserve"> Angebotenes Erzeugnis:</w:t>
      </w:r>
    </w:p>
    <w:p w14:paraId="09250578" w14:textId="77777777" w:rsidR="00186275" w:rsidRDefault="00186275" w:rsidP="00186275">
      <w:pPr>
        <w:pStyle w:val="TrennungPOS"/>
      </w:pPr>
    </w:p>
    <w:p w14:paraId="6C4F8563" w14:textId="77777777" w:rsidR="00186275" w:rsidRDefault="00186275" w:rsidP="00186275">
      <w:pPr>
        <w:pStyle w:val="GrundtextPosNr"/>
        <w:keepNext/>
        <w:keepLines/>
      </w:pPr>
      <w:r>
        <w:t>13.AF 02</w:t>
      </w:r>
    </w:p>
    <w:p w14:paraId="41BD1B07" w14:textId="77777777" w:rsidR="00186275" w:rsidRDefault="00186275" w:rsidP="00186275">
      <w:pPr>
        <w:pStyle w:val="Grundtext"/>
      </w:pPr>
      <w:r>
        <w:t>Entwässerungsrinne Nennweite 10 cm, aus Polymerbeton entsprechend ÖNORM EN 1433,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13,5 cm, Bauhöhe (H) 15 bis 20 cm, nach Wahl des Auftraggebers, Elementlänge (L) 100 cm,</w:t>
      </w:r>
    </w:p>
    <w:p w14:paraId="0EC2C352" w14:textId="77777777" w:rsidR="00186275" w:rsidRDefault="00186275" w:rsidP="00186275">
      <w:pPr>
        <w:pStyle w:val="Grundtext"/>
      </w:pPr>
      <w:r>
        <w:t xml:space="preserve"> z.B. ACO DRAIN MULTILINE V 100 mit DRAINLOCK, SOHLENGEFÄLLE 0,5 PROZENT oder Gleichwertiges.</w:t>
      </w:r>
    </w:p>
    <w:p w14:paraId="60CBEA38" w14:textId="77777777" w:rsidR="00186275" w:rsidRDefault="00186275" w:rsidP="00186275">
      <w:pPr>
        <w:pStyle w:val="Folgeposition"/>
        <w:keepNext/>
        <w:keepLines/>
      </w:pPr>
      <w:r>
        <w:t>A</w:t>
      </w:r>
      <w:r>
        <w:rPr>
          <w:sz w:val="12"/>
        </w:rPr>
        <w:t>+</w:t>
      </w:r>
      <w:r>
        <w:tab/>
        <w:t>Entw-rinne 0,5% Gef.V100S L100 H15-20 verz.</w:t>
      </w:r>
      <w:r>
        <w:tab/>
        <w:t xml:space="preserve">Stk </w:t>
      </w:r>
    </w:p>
    <w:p w14:paraId="09E5407C" w14:textId="77777777" w:rsidR="00186275" w:rsidRDefault="00186275" w:rsidP="00186275">
      <w:pPr>
        <w:pStyle w:val="Langtext"/>
      </w:pPr>
      <w:r>
        <w:t>Kantenschutz aus verzinktem Stahl (verz.).</w:t>
      </w:r>
    </w:p>
    <w:p w14:paraId="3AE79C3B" w14:textId="77777777" w:rsidR="00186275" w:rsidRDefault="00186275" w:rsidP="00186275">
      <w:pPr>
        <w:pStyle w:val="Langtext"/>
      </w:pPr>
      <w:r>
        <w:t xml:space="preserve"> Angebotenes Erzeugnis:</w:t>
      </w:r>
    </w:p>
    <w:p w14:paraId="62614C56" w14:textId="77777777" w:rsidR="00186275" w:rsidRDefault="00186275" w:rsidP="00186275">
      <w:pPr>
        <w:pStyle w:val="Folgeposition"/>
        <w:keepNext/>
        <w:keepLines/>
      </w:pPr>
      <w:r>
        <w:t>B</w:t>
      </w:r>
      <w:r>
        <w:rPr>
          <w:sz w:val="12"/>
        </w:rPr>
        <w:t>+</w:t>
      </w:r>
      <w:r>
        <w:tab/>
        <w:t>Entw-rinne 0,5% Gef.V100E L100 H15-20 E-st.</w:t>
      </w:r>
      <w:r>
        <w:tab/>
        <w:t xml:space="preserve">Stk </w:t>
      </w:r>
    </w:p>
    <w:p w14:paraId="49BA7554" w14:textId="77777777" w:rsidR="00186275" w:rsidRDefault="00186275" w:rsidP="00186275">
      <w:pPr>
        <w:pStyle w:val="Langtext"/>
      </w:pPr>
      <w:r>
        <w:t xml:space="preserve">Kantenschutz aus Edelstahl 1.4301 (E-st.). </w:t>
      </w:r>
    </w:p>
    <w:p w14:paraId="1133FB8C" w14:textId="77777777" w:rsidR="00186275" w:rsidRDefault="00186275" w:rsidP="00186275">
      <w:pPr>
        <w:pStyle w:val="Langtext"/>
      </w:pPr>
      <w:r>
        <w:t xml:space="preserve"> Angebotenes Erzeugnis:</w:t>
      </w:r>
    </w:p>
    <w:p w14:paraId="1245F025" w14:textId="77777777" w:rsidR="00186275" w:rsidRDefault="00186275" w:rsidP="00186275">
      <w:pPr>
        <w:pStyle w:val="Folgeposition"/>
        <w:keepNext/>
        <w:keepLines/>
      </w:pPr>
      <w:r>
        <w:t>C</w:t>
      </w:r>
      <w:r>
        <w:rPr>
          <w:sz w:val="12"/>
        </w:rPr>
        <w:t>+</w:t>
      </w:r>
      <w:r>
        <w:tab/>
        <w:t>Entw-rinne 0,5% Gef.V100G L100 H15-20 Guss</w:t>
      </w:r>
      <w:r>
        <w:tab/>
        <w:t xml:space="preserve">Stk </w:t>
      </w:r>
    </w:p>
    <w:p w14:paraId="201A7D75" w14:textId="77777777" w:rsidR="00186275" w:rsidRDefault="00186275" w:rsidP="00186275">
      <w:pPr>
        <w:pStyle w:val="Langtext"/>
      </w:pPr>
      <w:r>
        <w:t xml:space="preserve">Kantenschutz aus Gusseisen (Guss). </w:t>
      </w:r>
    </w:p>
    <w:p w14:paraId="334BA5F4" w14:textId="77777777" w:rsidR="00186275" w:rsidRDefault="00186275" w:rsidP="00186275">
      <w:pPr>
        <w:pStyle w:val="Langtext"/>
      </w:pPr>
      <w:r>
        <w:t xml:space="preserve"> Angebotenes Erzeugnis:</w:t>
      </w:r>
    </w:p>
    <w:p w14:paraId="782A612C" w14:textId="77777777" w:rsidR="00186275" w:rsidRDefault="00186275" w:rsidP="00186275">
      <w:pPr>
        <w:pStyle w:val="TrennungPOS"/>
      </w:pPr>
    </w:p>
    <w:p w14:paraId="0CDEC588" w14:textId="77777777" w:rsidR="00186275" w:rsidRDefault="00186275" w:rsidP="00186275">
      <w:pPr>
        <w:pStyle w:val="GrundtextPosNr"/>
        <w:keepNext/>
        <w:keepLines/>
      </w:pPr>
      <w:r>
        <w:t>13.AF 03</w:t>
      </w:r>
    </w:p>
    <w:p w14:paraId="594C9F49" w14:textId="77777777" w:rsidR="00186275" w:rsidRDefault="00186275" w:rsidP="00186275">
      <w:pPr>
        <w:pStyle w:val="Grundtext"/>
      </w:pPr>
      <w:r>
        <w:t>Entwässerungsrinne Nennweite 10 cm, aus Polymerbeton entsprechend ÖNORM EN 1433, Material "+R" lt. Norm, frost- und tausalzbeständig, ohne Eigengefälle in der Rinnensohle (o.Gef.), geeignet für Linienentwässerung mit Stufengefälle oder Wasserspiegelgefälle, mit V-Querschnitt, flüssigkeitsdicht bis Oberkante des Rinnenelementes, mit integriertem Kantenschutz, schraubloser Sicherheitsarretierung z.B. Drainlock, geeignet für Abdeckungen (Abdeckungen in eigenen Positionen), mit einer Belastungsklasse bis E600, Baubreite 13,5 cm, Bauhöhe (H) 15, 17,5, 20 und 25 cm, nach Wahl des Auftraggebers, Elementlänge (L) 100 cm,</w:t>
      </w:r>
    </w:p>
    <w:p w14:paraId="6B87AC27" w14:textId="77777777" w:rsidR="00186275" w:rsidRDefault="00186275" w:rsidP="00186275">
      <w:pPr>
        <w:pStyle w:val="Grundtext"/>
      </w:pPr>
      <w:r>
        <w:t xml:space="preserve"> z.B. ACO DRAIN MULTILINE V 100 mit DRAINLOCK ohne GEFÄLLE oder Gleichwertiges.</w:t>
      </w:r>
    </w:p>
    <w:p w14:paraId="4EE43EF1" w14:textId="77777777" w:rsidR="00186275" w:rsidRDefault="00186275" w:rsidP="00186275">
      <w:pPr>
        <w:pStyle w:val="Folgeposition"/>
        <w:keepNext/>
        <w:keepLines/>
      </w:pPr>
      <w:r>
        <w:t>A</w:t>
      </w:r>
      <w:r>
        <w:rPr>
          <w:sz w:val="12"/>
        </w:rPr>
        <w:t>+</w:t>
      </w:r>
      <w:r>
        <w:tab/>
        <w:t>Entw-rinne o.Gef.V100S L100 H15-25cm verz.</w:t>
      </w:r>
      <w:r>
        <w:tab/>
        <w:t xml:space="preserve">Stk </w:t>
      </w:r>
    </w:p>
    <w:p w14:paraId="254F773F" w14:textId="77777777" w:rsidR="00186275" w:rsidRDefault="00186275" w:rsidP="00186275">
      <w:pPr>
        <w:pStyle w:val="Langtext"/>
      </w:pPr>
      <w:r>
        <w:t>Kantenschutz aus verzinktem Stahl (verz.).</w:t>
      </w:r>
    </w:p>
    <w:p w14:paraId="749E819A" w14:textId="77777777" w:rsidR="00186275" w:rsidRDefault="00186275" w:rsidP="00186275">
      <w:pPr>
        <w:pStyle w:val="Langtext"/>
      </w:pPr>
      <w:r>
        <w:t xml:space="preserve"> Angebotenes Erzeugnis:</w:t>
      </w:r>
    </w:p>
    <w:p w14:paraId="7FDEE95A" w14:textId="77777777" w:rsidR="00186275" w:rsidRDefault="00186275" w:rsidP="00186275">
      <w:pPr>
        <w:pStyle w:val="Folgeposition"/>
        <w:keepNext/>
        <w:keepLines/>
      </w:pPr>
      <w:r>
        <w:t>B</w:t>
      </w:r>
      <w:r>
        <w:rPr>
          <w:sz w:val="12"/>
        </w:rPr>
        <w:t>+</w:t>
      </w:r>
      <w:r>
        <w:tab/>
        <w:t>Entw-rinne o.Gef.V100E L100 H15-25cm E-st.</w:t>
      </w:r>
      <w:r>
        <w:tab/>
        <w:t xml:space="preserve">Stk </w:t>
      </w:r>
    </w:p>
    <w:p w14:paraId="25AB1E01" w14:textId="77777777" w:rsidR="00186275" w:rsidRDefault="00186275" w:rsidP="00186275">
      <w:pPr>
        <w:pStyle w:val="Langtext"/>
      </w:pPr>
      <w:r>
        <w:t xml:space="preserve">Kantenschutz aus Edelstahl 1.4301 (E-st.). </w:t>
      </w:r>
    </w:p>
    <w:p w14:paraId="30AACD07" w14:textId="77777777" w:rsidR="00186275" w:rsidRDefault="00186275" w:rsidP="00186275">
      <w:pPr>
        <w:pStyle w:val="Langtext"/>
      </w:pPr>
      <w:r>
        <w:t xml:space="preserve"> Angebotenes Erzeugnis:</w:t>
      </w:r>
    </w:p>
    <w:p w14:paraId="23885605" w14:textId="77777777" w:rsidR="00186275" w:rsidRDefault="00186275" w:rsidP="00186275">
      <w:pPr>
        <w:pStyle w:val="Folgeposition"/>
        <w:keepNext/>
        <w:keepLines/>
      </w:pPr>
      <w:r>
        <w:t>C</w:t>
      </w:r>
      <w:r>
        <w:rPr>
          <w:sz w:val="12"/>
        </w:rPr>
        <w:t>+</w:t>
      </w:r>
      <w:r>
        <w:tab/>
        <w:t>Entw-rinne o.Gef.V100G L100 H15-25cm Guss</w:t>
      </w:r>
      <w:r>
        <w:tab/>
        <w:t xml:space="preserve">Stk </w:t>
      </w:r>
    </w:p>
    <w:p w14:paraId="4058B470" w14:textId="77777777" w:rsidR="00186275" w:rsidRDefault="00186275" w:rsidP="00186275">
      <w:pPr>
        <w:pStyle w:val="Langtext"/>
      </w:pPr>
      <w:r>
        <w:t xml:space="preserve">Kantenschutz aus Gusseisen (Guss). </w:t>
      </w:r>
    </w:p>
    <w:p w14:paraId="260F167D" w14:textId="77777777" w:rsidR="00186275" w:rsidRDefault="00186275" w:rsidP="00186275">
      <w:pPr>
        <w:pStyle w:val="Langtext"/>
      </w:pPr>
      <w:r>
        <w:t xml:space="preserve"> Angebotenes Erzeugnis:</w:t>
      </w:r>
    </w:p>
    <w:p w14:paraId="2BDE7F2C" w14:textId="77777777" w:rsidR="00186275" w:rsidRDefault="00186275" w:rsidP="00186275">
      <w:pPr>
        <w:pStyle w:val="TrennungPOS"/>
      </w:pPr>
    </w:p>
    <w:p w14:paraId="11C17296" w14:textId="77777777" w:rsidR="00186275" w:rsidRDefault="00186275" w:rsidP="00186275">
      <w:pPr>
        <w:pStyle w:val="GrundtextPosNr"/>
        <w:keepNext/>
        <w:keepLines/>
      </w:pPr>
      <w:r>
        <w:t>13.AF 04</w:t>
      </w:r>
    </w:p>
    <w:p w14:paraId="45558F6D" w14:textId="77777777" w:rsidR="00186275" w:rsidRDefault="00186275" w:rsidP="00186275">
      <w:pPr>
        <w:pStyle w:val="Grundtext"/>
      </w:pPr>
      <w:r>
        <w:t>Entwässerungsrinne Nennweite 10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13,5 cm, Bauhöhe (H) 15, 17,5, 20 und 25 cm, nach Wahl des Auftraggebers,</w:t>
      </w:r>
    </w:p>
    <w:p w14:paraId="7E6C2581" w14:textId="77777777" w:rsidR="00186275" w:rsidRDefault="00186275" w:rsidP="00186275">
      <w:pPr>
        <w:pStyle w:val="Grundtext"/>
      </w:pPr>
      <w:r>
        <w:t xml:space="preserve"> z.B. ACO DRAIN MULTILINE V 100 mit DRAINLOCK ohne GEFÄLLE, 50 cm lang, mit VORFORMUNG für Eck-, T- und KREUZVERBINDUNGEN oder Gleichwertiges.</w:t>
      </w:r>
    </w:p>
    <w:p w14:paraId="15E7CF0F" w14:textId="77777777" w:rsidR="00186275" w:rsidRDefault="00186275" w:rsidP="00186275">
      <w:pPr>
        <w:pStyle w:val="Folgeposition"/>
        <w:keepNext/>
        <w:keepLines/>
      </w:pPr>
      <w:r>
        <w:t>A</w:t>
      </w:r>
      <w:r>
        <w:rPr>
          <w:sz w:val="12"/>
        </w:rPr>
        <w:t>+</w:t>
      </w:r>
      <w:r>
        <w:tab/>
        <w:t>Entw-ri.o.Gef.V100S VorfDN100 50/15-25 verz</w:t>
      </w:r>
      <w:r>
        <w:tab/>
        <w:t xml:space="preserve">Stk </w:t>
      </w:r>
    </w:p>
    <w:p w14:paraId="78FF3C66" w14:textId="77777777" w:rsidR="00186275" w:rsidRDefault="00186275" w:rsidP="00186275">
      <w:pPr>
        <w:pStyle w:val="Langtext"/>
      </w:pPr>
      <w:r>
        <w:t>Mit ausschlagbarer Vorformung für senkrechten Rohranschluss DN 100 (VorfDN100), Kantenschutz aus verzinktem Stahl (verz.).</w:t>
      </w:r>
    </w:p>
    <w:p w14:paraId="72BD1FF8" w14:textId="77777777" w:rsidR="00186275" w:rsidRDefault="00186275" w:rsidP="00186275">
      <w:pPr>
        <w:pStyle w:val="Langtext"/>
      </w:pPr>
      <w:r>
        <w:t xml:space="preserve"> Angebotenes Erzeugnis:</w:t>
      </w:r>
    </w:p>
    <w:p w14:paraId="5C80644E" w14:textId="77777777" w:rsidR="00186275" w:rsidRDefault="00186275" w:rsidP="00186275">
      <w:pPr>
        <w:pStyle w:val="Folgeposition"/>
        <w:keepNext/>
        <w:keepLines/>
      </w:pPr>
      <w:r>
        <w:lastRenderedPageBreak/>
        <w:t>B</w:t>
      </w:r>
      <w:r>
        <w:rPr>
          <w:sz w:val="12"/>
        </w:rPr>
        <w:t>+</w:t>
      </w:r>
      <w:r>
        <w:tab/>
        <w:t>Entw-ri.o.Gef.V100E VorfDN100 50/15-25 E-st</w:t>
      </w:r>
      <w:r>
        <w:tab/>
        <w:t xml:space="preserve">Stk </w:t>
      </w:r>
    </w:p>
    <w:p w14:paraId="4494DDE0" w14:textId="77777777" w:rsidR="00186275" w:rsidRDefault="00186275" w:rsidP="00186275">
      <w:pPr>
        <w:pStyle w:val="Langtext"/>
      </w:pPr>
      <w:r>
        <w:t xml:space="preserve">Mit ausschlagbarer Vorformung für senkrechten Rohranschluss DN 100 (VorfDN100), Kantenschutz aus Edelstahl 1.4301 (E-st). </w:t>
      </w:r>
    </w:p>
    <w:p w14:paraId="1E10B68A" w14:textId="77777777" w:rsidR="00186275" w:rsidRDefault="00186275" w:rsidP="00186275">
      <w:pPr>
        <w:pStyle w:val="Langtext"/>
      </w:pPr>
      <w:r>
        <w:t xml:space="preserve"> Angebotenes Erzeugnis:</w:t>
      </w:r>
    </w:p>
    <w:p w14:paraId="02378FA6" w14:textId="77777777" w:rsidR="00186275" w:rsidRDefault="00186275" w:rsidP="00186275">
      <w:pPr>
        <w:pStyle w:val="Folgeposition"/>
        <w:keepNext/>
        <w:keepLines/>
      </w:pPr>
      <w:r>
        <w:t>C</w:t>
      </w:r>
      <w:r>
        <w:rPr>
          <w:sz w:val="12"/>
        </w:rPr>
        <w:t>+</w:t>
      </w:r>
      <w:r>
        <w:tab/>
        <w:t>Entw-ri.o.Gef.V100G VorfDN100 50/15-25 Guss</w:t>
      </w:r>
      <w:r>
        <w:tab/>
        <w:t xml:space="preserve">Stk </w:t>
      </w:r>
    </w:p>
    <w:p w14:paraId="288E79AB" w14:textId="77777777" w:rsidR="00186275" w:rsidRDefault="00186275" w:rsidP="00186275">
      <w:pPr>
        <w:pStyle w:val="Langtext"/>
      </w:pPr>
      <w:r>
        <w:t xml:space="preserve">Mit ausschlagbarer Vorformung für senkrechten Rohranschluss DN 100 (VorfDN100), Kantenschutz aus Gusseisen (Guss). </w:t>
      </w:r>
    </w:p>
    <w:p w14:paraId="7CDE6EF6" w14:textId="77777777" w:rsidR="00186275" w:rsidRDefault="00186275" w:rsidP="00186275">
      <w:pPr>
        <w:pStyle w:val="Langtext"/>
      </w:pPr>
      <w:r>
        <w:t xml:space="preserve"> Angebotenes Erzeugnis:</w:t>
      </w:r>
    </w:p>
    <w:p w14:paraId="7C53BC0A" w14:textId="77777777" w:rsidR="00186275" w:rsidRDefault="00186275" w:rsidP="00186275">
      <w:pPr>
        <w:pStyle w:val="TrennungPOS"/>
      </w:pPr>
    </w:p>
    <w:p w14:paraId="3361C265" w14:textId="77777777" w:rsidR="00186275" w:rsidRDefault="00186275" w:rsidP="00186275">
      <w:pPr>
        <w:pStyle w:val="GrundtextPosNr"/>
        <w:keepNext/>
        <w:keepLines/>
      </w:pPr>
      <w:r>
        <w:t>13.AF 05</w:t>
      </w:r>
    </w:p>
    <w:p w14:paraId="486B72C9" w14:textId="77777777" w:rsidR="00186275" w:rsidRDefault="00186275" w:rsidP="00186275">
      <w:pPr>
        <w:pStyle w:val="Grundtext"/>
      </w:pPr>
      <w:r>
        <w:t>Entwässerungsrinne Nennweite 10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13,5 cm, Bauhöhe (H) 15, 17,5, 20 und 25 cm, nach Wahl des Auftraggebers,</w:t>
      </w:r>
    </w:p>
    <w:p w14:paraId="5D1F578B" w14:textId="77777777" w:rsidR="00186275" w:rsidRDefault="00186275" w:rsidP="00186275">
      <w:pPr>
        <w:pStyle w:val="Grundtext"/>
      </w:pPr>
      <w:r>
        <w:t xml:space="preserve"> z.B. ACO DRAIN MULTILINE V 100 mit DRAINLOCK ohne GEFÄLLE, 50 cm lang, mit VORFORMUNG für Eck-, T- und KREUZVERBINDUNGEN oder Gleichwertiges.</w:t>
      </w:r>
    </w:p>
    <w:p w14:paraId="166E5720" w14:textId="77777777" w:rsidR="00186275" w:rsidRDefault="00186275" w:rsidP="00186275">
      <w:pPr>
        <w:pStyle w:val="Folgeposition"/>
        <w:keepNext/>
        <w:keepLines/>
      </w:pPr>
      <w:r>
        <w:t>A</w:t>
      </w:r>
      <w:r>
        <w:rPr>
          <w:sz w:val="12"/>
        </w:rPr>
        <w:t>+</w:t>
      </w:r>
      <w:r>
        <w:tab/>
        <w:t>Entw-ri.o.Gef.V100S LippDN100 50/15-25 verz</w:t>
      </w:r>
      <w:r>
        <w:tab/>
        <w:t xml:space="preserve">Stk </w:t>
      </w:r>
    </w:p>
    <w:p w14:paraId="2211221F" w14:textId="77777777" w:rsidR="00186275" w:rsidRDefault="00186275" w:rsidP="00186275">
      <w:pPr>
        <w:pStyle w:val="Langtext"/>
      </w:pPr>
      <w:r>
        <w:t xml:space="preserve">Mit integrierter Lippenlabyrinthdichtung für senkrechten, flüssigkeitsdichten Rohranschluss DN 100 (LippDN100) an die Grundleitung, Kantenschutz aus verzinktem Stahl (verz). </w:t>
      </w:r>
    </w:p>
    <w:p w14:paraId="0656BB48" w14:textId="77777777" w:rsidR="00186275" w:rsidRDefault="00186275" w:rsidP="00186275">
      <w:pPr>
        <w:pStyle w:val="Langtext"/>
      </w:pPr>
      <w:r>
        <w:t xml:space="preserve"> Angebotenes Erzeugnis:</w:t>
      </w:r>
    </w:p>
    <w:p w14:paraId="485B7F97" w14:textId="77777777" w:rsidR="00186275" w:rsidRDefault="00186275" w:rsidP="00186275">
      <w:pPr>
        <w:pStyle w:val="Folgeposition"/>
        <w:keepNext/>
        <w:keepLines/>
      </w:pPr>
      <w:r>
        <w:t>B</w:t>
      </w:r>
      <w:r>
        <w:rPr>
          <w:sz w:val="12"/>
        </w:rPr>
        <w:t>+</w:t>
      </w:r>
      <w:r>
        <w:tab/>
        <w:t>Entw-ri.o.Gef.V100E LippDN100 50/15-25 E-st</w:t>
      </w:r>
      <w:r>
        <w:tab/>
        <w:t xml:space="preserve">Stk </w:t>
      </w:r>
    </w:p>
    <w:p w14:paraId="793A93CD" w14:textId="77777777" w:rsidR="00186275" w:rsidRDefault="00186275" w:rsidP="00186275">
      <w:pPr>
        <w:pStyle w:val="Langtext"/>
      </w:pPr>
      <w:r>
        <w:t xml:space="preserve">Mit integrierter Lippenlabyrinthdichtung für senkrechten, flüssigkeitsdichten Rohranschluss DN 100 (LippDN100) an die Grundleitung, Kantenschutz aus Edelstahl 1.4301 (E-st). </w:t>
      </w:r>
    </w:p>
    <w:p w14:paraId="57451868" w14:textId="77777777" w:rsidR="00186275" w:rsidRDefault="00186275" w:rsidP="00186275">
      <w:pPr>
        <w:pStyle w:val="Langtext"/>
      </w:pPr>
      <w:r>
        <w:t xml:space="preserve"> Angebotenes Erzeugnis:</w:t>
      </w:r>
    </w:p>
    <w:p w14:paraId="10C62E38" w14:textId="77777777" w:rsidR="00186275" w:rsidRDefault="00186275" w:rsidP="00186275">
      <w:pPr>
        <w:pStyle w:val="Folgeposition"/>
        <w:keepNext/>
        <w:keepLines/>
      </w:pPr>
      <w:r>
        <w:t>C</w:t>
      </w:r>
      <w:r>
        <w:rPr>
          <w:sz w:val="12"/>
        </w:rPr>
        <w:t>+</w:t>
      </w:r>
      <w:r>
        <w:tab/>
        <w:t>Entw-ri.o.Gef.V100G LippDN100 50/15-25 Guss</w:t>
      </w:r>
      <w:r>
        <w:tab/>
        <w:t xml:space="preserve">Stk </w:t>
      </w:r>
    </w:p>
    <w:p w14:paraId="1DE7C50E" w14:textId="77777777" w:rsidR="00186275" w:rsidRDefault="00186275" w:rsidP="00186275">
      <w:pPr>
        <w:pStyle w:val="Langtext"/>
      </w:pPr>
      <w:r>
        <w:t xml:space="preserve">Mit integrierter Lippenlabyrinthdichtung für senkrechten, flüssigkeitsdichten Rohranschluss DN 100 (LippDN100) an die Grundleitung, Kantenschutz aus Gusseisen (Guss). </w:t>
      </w:r>
    </w:p>
    <w:p w14:paraId="5F7F7217" w14:textId="77777777" w:rsidR="00186275" w:rsidRDefault="00186275" w:rsidP="00186275">
      <w:pPr>
        <w:pStyle w:val="Langtext"/>
      </w:pPr>
      <w:r>
        <w:t xml:space="preserve"> Angebotenes Erzeugnis:</w:t>
      </w:r>
    </w:p>
    <w:p w14:paraId="3748CB8D" w14:textId="77777777" w:rsidR="00186275" w:rsidRDefault="00186275" w:rsidP="00186275">
      <w:pPr>
        <w:pStyle w:val="TrennungPOS"/>
      </w:pPr>
    </w:p>
    <w:p w14:paraId="7EB5A8F9" w14:textId="77777777" w:rsidR="00186275" w:rsidRDefault="00186275" w:rsidP="00186275">
      <w:pPr>
        <w:pStyle w:val="GrundtextPosNr"/>
        <w:keepNext/>
        <w:keepLines/>
      </w:pPr>
      <w:r>
        <w:t>13.AF 06</w:t>
      </w:r>
    </w:p>
    <w:p w14:paraId="1A2066F9" w14:textId="77777777" w:rsidR="00186275" w:rsidRDefault="00186275" w:rsidP="00186275">
      <w:pPr>
        <w:pStyle w:val="Grundtext"/>
      </w:pPr>
      <w:r>
        <w:t>Einlaufkasten, Nennweite 10 cm, aus Polymerbeton, mit zwei Einlaufseiten, mit integriertem Kantenschutz, schraubloser Sicherheitsarretierung, z.B. Drainlock, geeignet für Abdeckungen (Abdeckung in eigenen Positionen) mit einer Belastungsklasse bis E600, mit ausschneidbarer Anschluss-Schablone, seitlichten Vorformungen, für Eck-, T- und Kreuzverbindung, mit integrierter Lippenlabyrinthdichtung für Rohranschluss DN 100 oder DN 150, nach Wahl des Auftraggebers,</w:t>
      </w:r>
    </w:p>
    <w:p w14:paraId="681B2483" w14:textId="77777777" w:rsidR="00186275" w:rsidRDefault="00186275" w:rsidP="00186275">
      <w:pPr>
        <w:pStyle w:val="Grundtext"/>
      </w:pPr>
      <w:r>
        <w:t xml:space="preserve"> z.B. ACO DRAIN MULTILINE EINLAUFKASTEN V 100 mit DRAINLOCK oder Gleichwertiges.</w:t>
      </w:r>
    </w:p>
    <w:p w14:paraId="7454AF6C" w14:textId="77777777" w:rsidR="00186275" w:rsidRDefault="00186275" w:rsidP="00186275">
      <w:pPr>
        <w:pStyle w:val="Folgeposition"/>
        <w:keepNext/>
        <w:keepLines/>
      </w:pPr>
      <w:r>
        <w:t>A</w:t>
      </w:r>
      <w:r>
        <w:rPr>
          <w:sz w:val="12"/>
        </w:rPr>
        <w:t>+</w:t>
      </w:r>
      <w:r>
        <w:tab/>
        <w:t>Einlaufkasten V100S L50 H45cm verz.</w:t>
      </w:r>
      <w:r>
        <w:tab/>
        <w:t xml:space="preserve">Stk </w:t>
      </w:r>
    </w:p>
    <w:p w14:paraId="6FDAA968" w14:textId="77777777" w:rsidR="00186275" w:rsidRDefault="00186275" w:rsidP="00186275">
      <w:pPr>
        <w:pStyle w:val="Langtext"/>
      </w:pPr>
      <w:r>
        <w:t>Bauhöhe (H) 45 cm (Kurzform bis Rinnenbauhöhe Typ 10), Kantenschutz aus verzinktem Stahl (verz.).</w:t>
      </w:r>
    </w:p>
    <w:p w14:paraId="32A1FFA1" w14:textId="77777777" w:rsidR="00186275" w:rsidRDefault="00186275" w:rsidP="00186275">
      <w:pPr>
        <w:pStyle w:val="Langtext"/>
      </w:pPr>
      <w:r>
        <w:t xml:space="preserve"> Angebotenes Erzeugnis:</w:t>
      </w:r>
    </w:p>
    <w:p w14:paraId="0BD89F47" w14:textId="77777777" w:rsidR="00186275" w:rsidRDefault="00186275" w:rsidP="00186275">
      <w:pPr>
        <w:pStyle w:val="Folgeposition"/>
        <w:keepNext/>
        <w:keepLines/>
      </w:pPr>
      <w:r>
        <w:t>B</w:t>
      </w:r>
      <w:r>
        <w:rPr>
          <w:sz w:val="12"/>
        </w:rPr>
        <w:t>+</w:t>
      </w:r>
      <w:r>
        <w:tab/>
        <w:t>Einlaufkasten V100E L50 H45cm E-st.</w:t>
      </w:r>
      <w:r>
        <w:tab/>
        <w:t xml:space="preserve">Stk </w:t>
      </w:r>
    </w:p>
    <w:p w14:paraId="10632DD4" w14:textId="77777777" w:rsidR="00186275" w:rsidRDefault="00186275" w:rsidP="00186275">
      <w:pPr>
        <w:pStyle w:val="Langtext"/>
      </w:pPr>
      <w:r>
        <w:t>Bauhöhe (H) 45 cm (Kurzform bis Rinnenbauhöhe Typ 10), Kantenschutz aus Edelstahl (E-st.).</w:t>
      </w:r>
    </w:p>
    <w:p w14:paraId="47E1D8FC" w14:textId="77777777" w:rsidR="00186275" w:rsidRDefault="00186275" w:rsidP="00186275">
      <w:pPr>
        <w:pStyle w:val="Langtext"/>
      </w:pPr>
      <w:r>
        <w:t xml:space="preserve"> Angebotenes Erzeugnis:</w:t>
      </w:r>
    </w:p>
    <w:p w14:paraId="3E4E1383" w14:textId="77777777" w:rsidR="00186275" w:rsidRDefault="00186275" w:rsidP="00186275">
      <w:pPr>
        <w:pStyle w:val="Folgeposition"/>
        <w:keepNext/>
        <w:keepLines/>
      </w:pPr>
      <w:r>
        <w:t>C</w:t>
      </w:r>
      <w:r>
        <w:rPr>
          <w:sz w:val="12"/>
        </w:rPr>
        <w:t>+</w:t>
      </w:r>
      <w:r>
        <w:tab/>
        <w:t>Einlaufkasten V100G L50 H45cm Guss</w:t>
      </w:r>
      <w:r>
        <w:tab/>
        <w:t xml:space="preserve">Stk </w:t>
      </w:r>
    </w:p>
    <w:p w14:paraId="544F6BDE" w14:textId="77777777" w:rsidR="00186275" w:rsidRDefault="00186275" w:rsidP="00186275">
      <w:pPr>
        <w:pStyle w:val="Langtext"/>
      </w:pPr>
      <w:r>
        <w:t>Bauhöhe (H) 45 cm (Kurzform bis Rinnenbauhöhe Typ 10), Kantenschutz aus Gusseisen (Guss).</w:t>
      </w:r>
    </w:p>
    <w:p w14:paraId="05EA1757" w14:textId="77777777" w:rsidR="00186275" w:rsidRDefault="00186275" w:rsidP="00186275">
      <w:pPr>
        <w:pStyle w:val="Langtext"/>
      </w:pPr>
      <w:r>
        <w:t xml:space="preserve"> Angebotenes Erzeugnis:</w:t>
      </w:r>
    </w:p>
    <w:p w14:paraId="008E2978" w14:textId="77777777" w:rsidR="00186275" w:rsidRDefault="00186275" w:rsidP="00186275">
      <w:pPr>
        <w:pStyle w:val="Folgeposition"/>
        <w:keepNext/>
        <w:keepLines/>
      </w:pPr>
      <w:r>
        <w:t>E</w:t>
      </w:r>
      <w:r>
        <w:rPr>
          <w:sz w:val="12"/>
        </w:rPr>
        <w:t>+</w:t>
      </w:r>
      <w:r>
        <w:tab/>
        <w:t>Einlaufkasten V100S L50 H60cm verz.</w:t>
      </w:r>
      <w:r>
        <w:tab/>
        <w:t xml:space="preserve">Stk </w:t>
      </w:r>
    </w:p>
    <w:p w14:paraId="68D9914C" w14:textId="77777777" w:rsidR="00186275" w:rsidRDefault="00186275" w:rsidP="00186275">
      <w:pPr>
        <w:pStyle w:val="Langtext"/>
      </w:pPr>
      <w:r>
        <w:t>Bauhöhe (H) 60 cm (Langform bis Rinnenbauhöhe 25 cm = Typ 20), Kantenschutz aus verzinktem Stahl (verz.).</w:t>
      </w:r>
    </w:p>
    <w:p w14:paraId="7DA7ECFE" w14:textId="77777777" w:rsidR="00186275" w:rsidRDefault="00186275" w:rsidP="00186275">
      <w:pPr>
        <w:pStyle w:val="Langtext"/>
      </w:pPr>
      <w:r>
        <w:t xml:space="preserve"> Angebotenes Erzeugnis:</w:t>
      </w:r>
    </w:p>
    <w:p w14:paraId="2E3BD684" w14:textId="77777777" w:rsidR="00186275" w:rsidRDefault="00186275" w:rsidP="00186275">
      <w:pPr>
        <w:pStyle w:val="Folgeposition"/>
        <w:keepNext/>
        <w:keepLines/>
      </w:pPr>
      <w:r>
        <w:t>F</w:t>
      </w:r>
      <w:r>
        <w:rPr>
          <w:sz w:val="12"/>
        </w:rPr>
        <w:t>+</w:t>
      </w:r>
      <w:r>
        <w:tab/>
        <w:t>Einlaufkasten V100E L50 H60cm E-st.</w:t>
      </w:r>
      <w:r>
        <w:tab/>
        <w:t xml:space="preserve">Stk </w:t>
      </w:r>
    </w:p>
    <w:p w14:paraId="48A164BD" w14:textId="77777777" w:rsidR="00186275" w:rsidRDefault="00186275" w:rsidP="00186275">
      <w:pPr>
        <w:pStyle w:val="Langtext"/>
      </w:pPr>
      <w:r>
        <w:t>Bauhöhe (H) 60 cm (Langform bis Rinnenbauhöhe 25 cm = Typ 20), Kantenschutz aus Edelstahl (E-st.).</w:t>
      </w:r>
    </w:p>
    <w:p w14:paraId="72A277E1" w14:textId="77777777" w:rsidR="00186275" w:rsidRDefault="00186275" w:rsidP="00186275">
      <w:pPr>
        <w:pStyle w:val="Langtext"/>
      </w:pPr>
      <w:r>
        <w:t xml:space="preserve"> Angebotenes Erzeugnis:</w:t>
      </w:r>
    </w:p>
    <w:p w14:paraId="5DDDEF0B" w14:textId="77777777" w:rsidR="00186275" w:rsidRDefault="00186275" w:rsidP="00186275">
      <w:pPr>
        <w:pStyle w:val="Folgeposition"/>
        <w:keepNext/>
        <w:keepLines/>
      </w:pPr>
      <w:r>
        <w:t>G</w:t>
      </w:r>
      <w:r>
        <w:rPr>
          <w:sz w:val="12"/>
        </w:rPr>
        <w:t>+</w:t>
      </w:r>
      <w:r>
        <w:tab/>
        <w:t>Einlaufkasten V100G L50 H60cm Guss</w:t>
      </w:r>
      <w:r>
        <w:tab/>
        <w:t xml:space="preserve">Stk </w:t>
      </w:r>
    </w:p>
    <w:p w14:paraId="26286006" w14:textId="77777777" w:rsidR="00186275" w:rsidRDefault="00186275" w:rsidP="00186275">
      <w:pPr>
        <w:pStyle w:val="Langtext"/>
      </w:pPr>
      <w:r>
        <w:t>Bauhöhe (H) 60 cm (Langform bis Rinnenbauhöhe 25 cm = Typ 20), Kantenschutz aus Gusseisen (Guss).</w:t>
      </w:r>
    </w:p>
    <w:p w14:paraId="75F896A6" w14:textId="77777777" w:rsidR="00186275" w:rsidRDefault="00186275" w:rsidP="00186275">
      <w:pPr>
        <w:pStyle w:val="Langtext"/>
      </w:pPr>
      <w:r>
        <w:t xml:space="preserve"> Angebotenes Erzeugnis:</w:t>
      </w:r>
    </w:p>
    <w:p w14:paraId="5CB861A7" w14:textId="77777777" w:rsidR="00186275" w:rsidRDefault="00186275" w:rsidP="00186275">
      <w:pPr>
        <w:pStyle w:val="TrennungPOS"/>
      </w:pPr>
    </w:p>
    <w:p w14:paraId="28872D8B" w14:textId="77777777" w:rsidR="00186275" w:rsidRDefault="00186275" w:rsidP="00186275">
      <w:pPr>
        <w:pStyle w:val="GrundtextPosNr"/>
        <w:keepNext/>
        <w:keepLines/>
      </w:pPr>
      <w:r>
        <w:t>13.AF 07</w:t>
      </w:r>
    </w:p>
    <w:p w14:paraId="64EAFA39" w14:textId="77777777" w:rsidR="00186275" w:rsidRDefault="00186275" w:rsidP="00186275">
      <w:pPr>
        <w:pStyle w:val="Grundtext"/>
      </w:pPr>
      <w:r>
        <w:t>Geruchsverschluss für Rinne oder Einlaufkasten</w:t>
      </w:r>
    </w:p>
    <w:p w14:paraId="258E368C" w14:textId="77777777" w:rsidR="00186275" w:rsidRDefault="00186275" w:rsidP="00186275">
      <w:pPr>
        <w:pStyle w:val="Grundtext"/>
      </w:pPr>
      <w:r>
        <w:t xml:space="preserve"> z.B. ACO DRAIN GERUCHSVERSCHLUSS oder Gleichwertiges.</w:t>
      </w:r>
    </w:p>
    <w:p w14:paraId="5BCF6A88" w14:textId="77777777" w:rsidR="00186275" w:rsidRDefault="00186275" w:rsidP="00186275">
      <w:pPr>
        <w:pStyle w:val="Folgeposition"/>
        <w:keepNext/>
        <w:keepLines/>
      </w:pPr>
      <w:r>
        <w:t>A</w:t>
      </w:r>
      <w:r>
        <w:rPr>
          <w:sz w:val="12"/>
        </w:rPr>
        <w:t>+</w:t>
      </w:r>
      <w:r>
        <w:tab/>
        <w:t>Geruchsverschl.V100 DN100 1-teil. 0,6l/s</w:t>
      </w:r>
      <w:r>
        <w:tab/>
        <w:t xml:space="preserve">Stk </w:t>
      </w:r>
    </w:p>
    <w:p w14:paraId="3F36BCCC" w14:textId="77777777" w:rsidR="00186275" w:rsidRDefault="00186275" w:rsidP="00186275">
      <w:pPr>
        <w:pStyle w:val="Langtext"/>
      </w:pPr>
      <w:r>
        <w:t>Einteilig aus Edelstahl, Durchflussleistung 0,6l/s,</w:t>
      </w:r>
    </w:p>
    <w:p w14:paraId="31F5AC56" w14:textId="77777777" w:rsidR="00186275" w:rsidRDefault="00186275" w:rsidP="00186275">
      <w:pPr>
        <w:pStyle w:val="Langtext"/>
      </w:pPr>
      <w:r>
        <w:t>für Multiline Seal in V100, Multiline V100 oder Multiline V100 Flachrinne 6cm</w:t>
      </w:r>
    </w:p>
    <w:p w14:paraId="38E12AFF" w14:textId="77777777" w:rsidR="00186275" w:rsidRDefault="00186275" w:rsidP="00186275">
      <w:pPr>
        <w:pStyle w:val="Langtext"/>
      </w:pPr>
      <w:r>
        <w:t>Angebotenes Erzeugnis:</w:t>
      </w:r>
    </w:p>
    <w:p w14:paraId="313B449E" w14:textId="77777777" w:rsidR="00186275" w:rsidRDefault="00186275" w:rsidP="00186275">
      <w:pPr>
        <w:pStyle w:val="Folgeposition"/>
        <w:keepNext/>
        <w:keepLines/>
      </w:pPr>
      <w:r>
        <w:lastRenderedPageBreak/>
        <w:t>B</w:t>
      </w:r>
      <w:r>
        <w:rPr>
          <w:sz w:val="12"/>
        </w:rPr>
        <w:t>+</w:t>
      </w:r>
      <w:r>
        <w:tab/>
        <w:t>Geruchsverschl.V100 DN100 1-teil. 0,7l/s</w:t>
      </w:r>
      <w:r>
        <w:tab/>
        <w:t xml:space="preserve">Stk </w:t>
      </w:r>
    </w:p>
    <w:p w14:paraId="49C41BEB" w14:textId="77777777" w:rsidR="00186275" w:rsidRDefault="00186275" w:rsidP="00186275">
      <w:pPr>
        <w:pStyle w:val="Langtext"/>
      </w:pPr>
      <w:r>
        <w:t>Einteilig aus Edelstahl, Durchflussleistung 0,7l/s,</w:t>
      </w:r>
    </w:p>
    <w:p w14:paraId="036FDAE5" w14:textId="77777777" w:rsidR="00186275" w:rsidRDefault="00186275" w:rsidP="00186275">
      <w:pPr>
        <w:pStyle w:val="Langtext"/>
      </w:pPr>
      <w:r>
        <w:t>für Multiline Seal in V100, Multiline V100 oder Multiline V100 Flachrinne 8cm und 10cm</w:t>
      </w:r>
    </w:p>
    <w:p w14:paraId="752D3278" w14:textId="77777777" w:rsidR="00186275" w:rsidRDefault="00186275" w:rsidP="00186275">
      <w:pPr>
        <w:pStyle w:val="Langtext"/>
      </w:pPr>
      <w:r>
        <w:t>Angebotenes Erzeugnis:</w:t>
      </w:r>
    </w:p>
    <w:p w14:paraId="61F61709" w14:textId="77777777" w:rsidR="00186275" w:rsidRDefault="00186275" w:rsidP="00186275">
      <w:pPr>
        <w:pStyle w:val="Folgeposition"/>
        <w:keepNext/>
        <w:keepLines/>
      </w:pPr>
      <w:r>
        <w:t>C</w:t>
      </w:r>
      <w:r>
        <w:rPr>
          <w:sz w:val="12"/>
        </w:rPr>
        <w:t>+</w:t>
      </w:r>
      <w:r>
        <w:tab/>
        <w:t>Geruchsverschl. f.Einl-k.V100 DN100 1-teil.</w:t>
      </w:r>
      <w:r>
        <w:tab/>
        <w:t xml:space="preserve">Stk </w:t>
      </w:r>
    </w:p>
    <w:p w14:paraId="38DE8E69" w14:textId="77777777" w:rsidR="00186275" w:rsidRDefault="00186275" w:rsidP="00186275">
      <w:pPr>
        <w:pStyle w:val="Langtext"/>
      </w:pPr>
      <w:r>
        <w:t>Einteilig aus PP, für Einlaufkasten.</w:t>
      </w:r>
    </w:p>
    <w:p w14:paraId="4D0A1953" w14:textId="77777777" w:rsidR="00186275" w:rsidRDefault="00186275" w:rsidP="00186275">
      <w:pPr>
        <w:pStyle w:val="Langtext"/>
      </w:pPr>
      <w:r>
        <w:t>Angebotenes Erzeugnis:</w:t>
      </w:r>
    </w:p>
    <w:p w14:paraId="177A746C" w14:textId="77777777" w:rsidR="00186275" w:rsidRDefault="00186275" w:rsidP="00186275">
      <w:pPr>
        <w:pStyle w:val="Folgeposition"/>
        <w:keepNext/>
        <w:keepLines/>
      </w:pPr>
      <w:r>
        <w:t>D</w:t>
      </w:r>
      <w:r>
        <w:rPr>
          <w:sz w:val="12"/>
        </w:rPr>
        <w:t>+</w:t>
      </w:r>
      <w:r>
        <w:tab/>
        <w:t>Geruchsverschl. f.Einl-k.V100 DN100 2-teil.</w:t>
      </w:r>
      <w:r>
        <w:tab/>
        <w:t xml:space="preserve">Stk </w:t>
      </w:r>
    </w:p>
    <w:p w14:paraId="4FD122F5" w14:textId="77777777" w:rsidR="00186275" w:rsidRDefault="00186275" w:rsidP="00186275">
      <w:pPr>
        <w:pStyle w:val="Langtext"/>
      </w:pPr>
      <w:r>
        <w:t>Zweiteilig aus PVC, für Einlaufkasten.</w:t>
      </w:r>
    </w:p>
    <w:p w14:paraId="2536F509" w14:textId="77777777" w:rsidR="00186275" w:rsidRDefault="00186275" w:rsidP="00186275">
      <w:pPr>
        <w:pStyle w:val="Langtext"/>
      </w:pPr>
      <w:r>
        <w:t xml:space="preserve"> Angebotenes Erzeugnis:</w:t>
      </w:r>
    </w:p>
    <w:p w14:paraId="4863208D" w14:textId="77777777" w:rsidR="00186275" w:rsidRDefault="00186275" w:rsidP="00186275">
      <w:pPr>
        <w:pStyle w:val="TrennungPOS"/>
      </w:pPr>
    </w:p>
    <w:p w14:paraId="1DE4A99A" w14:textId="77777777" w:rsidR="00186275" w:rsidRDefault="00186275" w:rsidP="00186275">
      <w:pPr>
        <w:pStyle w:val="GrundtextPosNr"/>
        <w:keepNext/>
        <w:keepLines/>
      </w:pPr>
      <w:r>
        <w:t>13.AF 08</w:t>
      </w:r>
    </w:p>
    <w:p w14:paraId="684B2D65" w14:textId="77777777" w:rsidR="00186275" w:rsidRDefault="00186275" w:rsidP="00186275">
      <w:pPr>
        <w:pStyle w:val="Grundtext"/>
      </w:pPr>
      <w:r>
        <w:t xml:space="preserve">Übergangsstück zur Überbrückung von Höhendifferenzen bei Verlegen der Rinnen, Nennweite 10 cm, im Stufengefälle, aus Polymerbeton, mit Zargen aus verzinktem Stahl, Edelstahl oder Gusseisen nach Wahl des Auftraggebers, passend für Übergänge von 0 auf 5, 5 auf 10, 10 auf 15, 15 auf 20 mm, sowie von 0 auf 10 und 10 auf 20 mm, nach Wahl des Auftraggebers, </w:t>
      </w:r>
    </w:p>
    <w:p w14:paraId="27195B3A" w14:textId="77777777" w:rsidR="00186275" w:rsidRDefault="00186275" w:rsidP="00186275">
      <w:pPr>
        <w:pStyle w:val="Grundtext"/>
      </w:pPr>
      <w:r>
        <w:t xml:space="preserve"> z.B. ACO DRAIN MULTILINE ÜBERGANGSSTÜCK V 100 für STUFENGEFÄLLE oder Gleichwertiges.</w:t>
      </w:r>
    </w:p>
    <w:p w14:paraId="12CD8A41" w14:textId="77777777" w:rsidR="00186275" w:rsidRDefault="00186275" w:rsidP="00186275">
      <w:pPr>
        <w:pStyle w:val="Folgeposition"/>
        <w:keepNext/>
        <w:keepLines/>
      </w:pPr>
      <w:r>
        <w:t>A</w:t>
      </w:r>
      <w:r>
        <w:rPr>
          <w:sz w:val="12"/>
        </w:rPr>
        <w:t>+</w:t>
      </w:r>
      <w:r>
        <w:tab/>
        <w:t>Übergangsstück V100</w:t>
      </w:r>
      <w:r>
        <w:tab/>
        <w:t xml:space="preserve">Stk </w:t>
      </w:r>
    </w:p>
    <w:p w14:paraId="723D8C58" w14:textId="77777777" w:rsidR="00186275" w:rsidRDefault="00186275" w:rsidP="00186275">
      <w:pPr>
        <w:pStyle w:val="Langtext"/>
      </w:pPr>
      <w:r>
        <w:t>Angebotenes Erzeugnis:</w:t>
      </w:r>
    </w:p>
    <w:p w14:paraId="3E3DF6AB" w14:textId="77777777" w:rsidR="00186275" w:rsidRDefault="00186275" w:rsidP="00186275">
      <w:pPr>
        <w:pStyle w:val="TrennungPOS"/>
      </w:pPr>
    </w:p>
    <w:p w14:paraId="6A2CCAC5" w14:textId="77777777" w:rsidR="00186275" w:rsidRDefault="00186275" w:rsidP="00186275">
      <w:pPr>
        <w:pStyle w:val="GrundtextPosNr"/>
        <w:keepNext/>
        <w:keepLines/>
      </w:pPr>
      <w:r>
        <w:t>13.AF 09</w:t>
      </w:r>
    </w:p>
    <w:p w14:paraId="536BE0CD" w14:textId="77777777" w:rsidR="00186275" w:rsidRDefault="00186275" w:rsidP="00186275">
      <w:pPr>
        <w:pStyle w:val="Grundtext"/>
      </w:pPr>
      <w:r>
        <w:t>Adapter für Entwässerungsrinnen, Nennweite 10 cm, aus Polymerbeton, für Fließrichtungswechsel, mit integriertem Kantenschutz, passend für Rinnenanfang, Einlaufkasten und seitliche Vorformungen, für Bauhöhen 15, 17,5, 20 und 25 cm nach Wahl des Auftraggebers,</w:t>
      </w:r>
    </w:p>
    <w:p w14:paraId="6C9BEE43" w14:textId="77777777" w:rsidR="00186275" w:rsidRDefault="00186275" w:rsidP="00186275">
      <w:pPr>
        <w:pStyle w:val="Grundtext"/>
      </w:pPr>
      <w:r>
        <w:t xml:space="preserve"> z.B. ACO DRAIN MULTILINE ADAPTER V 100 oder Gleichwertiges.</w:t>
      </w:r>
    </w:p>
    <w:p w14:paraId="35107FB8" w14:textId="77777777" w:rsidR="00186275" w:rsidRDefault="00186275" w:rsidP="00186275">
      <w:pPr>
        <w:pStyle w:val="Folgeposition"/>
        <w:keepNext/>
        <w:keepLines/>
      </w:pPr>
      <w:r>
        <w:t>A</w:t>
      </w:r>
      <w:r>
        <w:rPr>
          <w:sz w:val="12"/>
        </w:rPr>
        <w:t>+</w:t>
      </w:r>
      <w:r>
        <w:tab/>
        <w:t>Adapter f.Fließricht-wechsel H15-25cm verz.</w:t>
      </w:r>
      <w:r>
        <w:tab/>
        <w:t xml:space="preserve">Stk </w:t>
      </w:r>
    </w:p>
    <w:p w14:paraId="55008797" w14:textId="77777777" w:rsidR="00186275" w:rsidRDefault="00186275" w:rsidP="00186275">
      <w:pPr>
        <w:pStyle w:val="Langtext"/>
      </w:pPr>
      <w:r>
        <w:t>Kantenschutz aus verzinktem Stahl (verz.).</w:t>
      </w:r>
    </w:p>
    <w:p w14:paraId="105E8C37" w14:textId="77777777" w:rsidR="00186275" w:rsidRDefault="00186275" w:rsidP="00186275">
      <w:pPr>
        <w:pStyle w:val="Langtext"/>
      </w:pPr>
      <w:r>
        <w:t xml:space="preserve"> Angebotenes Erzeugnis:</w:t>
      </w:r>
    </w:p>
    <w:p w14:paraId="1635E416" w14:textId="77777777" w:rsidR="00186275" w:rsidRDefault="00186275" w:rsidP="00186275">
      <w:pPr>
        <w:pStyle w:val="Folgeposition"/>
        <w:keepNext/>
        <w:keepLines/>
      </w:pPr>
      <w:r>
        <w:t>B</w:t>
      </w:r>
      <w:r>
        <w:rPr>
          <w:sz w:val="12"/>
        </w:rPr>
        <w:t>+</w:t>
      </w:r>
      <w:r>
        <w:tab/>
        <w:t>Adapter f.Fließricht-wechsel H15-25cm E-st.</w:t>
      </w:r>
      <w:r>
        <w:tab/>
        <w:t xml:space="preserve">Stk </w:t>
      </w:r>
    </w:p>
    <w:p w14:paraId="2C7BEC1F" w14:textId="77777777" w:rsidR="00186275" w:rsidRDefault="00186275" w:rsidP="00186275">
      <w:pPr>
        <w:pStyle w:val="Langtext"/>
      </w:pPr>
      <w:r>
        <w:t xml:space="preserve">Kantenschutz aus Edelstahl 1.4301. </w:t>
      </w:r>
    </w:p>
    <w:p w14:paraId="291E29B8" w14:textId="77777777" w:rsidR="00186275" w:rsidRDefault="00186275" w:rsidP="00186275">
      <w:pPr>
        <w:pStyle w:val="Langtext"/>
      </w:pPr>
      <w:r>
        <w:t xml:space="preserve"> Angebotenes Erzeugnis:</w:t>
      </w:r>
    </w:p>
    <w:p w14:paraId="05334420" w14:textId="77777777" w:rsidR="00186275" w:rsidRDefault="00186275" w:rsidP="00186275">
      <w:pPr>
        <w:pStyle w:val="Folgeposition"/>
        <w:keepNext/>
        <w:keepLines/>
      </w:pPr>
      <w:r>
        <w:t>C</w:t>
      </w:r>
      <w:r>
        <w:rPr>
          <w:sz w:val="12"/>
        </w:rPr>
        <w:t>+</w:t>
      </w:r>
      <w:r>
        <w:tab/>
        <w:t>Adapter f.Fließricht-wechsel H15-25cm Guss</w:t>
      </w:r>
      <w:r>
        <w:tab/>
        <w:t xml:space="preserve">Stk </w:t>
      </w:r>
    </w:p>
    <w:p w14:paraId="1AC92FA8" w14:textId="77777777" w:rsidR="00186275" w:rsidRDefault="00186275" w:rsidP="00186275">
      <w:pPr>
        <w:pStyle w:val="Langtext"/>
      </w:pPr>
      <w:r>
        <w:t xml:space="preserve">Kantenschutz aus Gusseisen (Guss). </w:t>
      </w:r>
    </w:p>
    <w:p w14:paraId="33360411" w14:textId="77777777" w:rsidR="00186275" w:rsidRDefault="00186275" w:rsidP="00186275">
      <w:pPr>
        <w:pStyle w:val="Langtext"/>
      </w:pPr>
      <w:r>
        <w:t xml:space="preserve"> Angebotenes Erzeugnis:</w:t>
      </w:r>
    </w:p>
    <w:p w14:paraId="3A46D751" w14:textId="77777777" w:rsidR="00186275" w:rsidRDefault="00186275" w:rsidP="00186275">
      <w:pPr>
        <w:pStyle w:val="TrennungPOS"/>
      </w:pPr>
    </w:p>
    <w:p w14:paraId="4ABF21C8" w14:textId="77777777" w:rsidR="00186275" w:rsidRDefault="00186275" w:rsidP="00186275">
      <w:pPr>
        <w:pStyle w:val="GrundtextPosNr"/>
        <w:keepNext/>
        <w:keepLines/>
      </w:pPr>
      <w:r>
        <w:t>13.AF 10</w:t>
      </w:r>
    </w:p>
    <w:p w14:paraId="217FC9F4" w14:textId="77777777" w:rsidR="00186275" w:rsidRDefault="00186275" w:rsidP="00186275">
      <w:pPr>
        <w:pStyle w:val="Grundtext"/>
      </w:pPr>
      <w:r>
        <w:t xml:space="preserve">Kombistirnwand für Entwässungsrinnen, Nennweite 10 cm, aus Polymerbeton mit integriertem Kantenschutz, für Rinnenanfang und -ende, für Bauhöhen 15 bis 25 cm nach Wahl des Auftraggebers, </w:t>
      </w:r>
    </w:p>
    <w:p w14:paraId="3E735661" w14:textId="77777777" w:rsidR="00186275" w:rsidRDefault="00186275" w:rsidP="00186275">
      <w:pPr>
        <w:pStyle w:val="Grundtext"/>
      </w:pPr>
      <w:r>
        <w:t xml:space="preserve"> z.B. ACO DRAIN MULTILINE KOMBISTIRNWAND V 100 oder Gleichwertiges.</w:t>
      </w:r>
    </w:p>
    <w:p w14:paraId="69C59EAD" w14:textId="77777777" w:rsidR="00186275" w:rsidRDefault="00186275" w:rsidP="00186275">
      <w:pPr>
        <w:pStyle w:val="Folgeposition"/>
        <w:keepNext/>
        <w:keepLines/>
      </w:pPr>
      <w:r>
        <w:t>A</w:t>
      </w:r>
      <w:r>
        <w:rPr>
          <w:sz w:val="12"/>
        </w:rPr>
        <w:t>+</w:t>
      </w:r>
      <w:r>
        <w:tab/>
        <w:t>Kombistirnwand V100S H15-25cm verz.</w:t>
      </w:r>
      <w:r>
        <w:tab/>
        <w:t xml:space="preserve">Stk </w:t>
      </w:r>
    </w:p>
    <w:p w14:paraId="5D655213" w14:textId="77777777" w:rsidR="00186275" w:rsidRDefault="00186275" w:rsidP="00186275">
      <w:pPr>
        <w:pStyle w:val="Langtext"/>
      </w:pPr>
      <w:r>
        <w:t xml:space="preserve">Kantenschutz aus verzinktem Stahl (verz.). </w:t>
      </w:r>
    </w:p>
    <w:p w14:paraId="130A8D14" w14:textId="77777777" w:rsidR="00186275" w:rsidRDefault="00186275" w:rsidP="00186275">
      <w:pPr>
        <w:pStyle w:val="Langtext"/>
      </w:pPr>
      <w:r>
        <w:t xml:space="preserve"> Angebotenes Erzeugnis:</w:t>
      </w:r>
    </w:p>
    <w:p w14:paraId="16D2FA81" w14:textId="77777777" w:rsidR="00186275" w:rsidRDefault="00186275" w:rsidP="00186275">
      <w:pPr>
        <w:pStyle w:val="Folgeposition"/>
        <w:keepNext/>
        <w:keepLines/>
      </w:pPr>
      <w:r>
        <w:t>B</w:t>
      </w:r>
      <w:r>
        <w:rPr>
          <w:sz w:val="12"/>
        </w:rPr>
        <w:t>+</w:t>
      </w:r>
      <w:r>
        <w:tab/>
        <w:t>Kombistirnwand V100E H15-25cm E-st.</w:t>
      </w:r>
      <w:r>
        <w:tab/>
        <w:t xml:space="preserve">Stk </w:t>
      </w:r>
    </w:p>
    <w:p w14:paraId="36E0F038" w14:textId="77777777" w:rsidR="00186275" w:rsidRDefault="00186275" w:rsidP="00186275">
      <w:pPr>
        <w:pStyle w:val="Langtext"/>
      </w:pPr>
      <w:r>
        <w:t xml:space="preserve">Kantenschutz aus Edelstahl 1.4301 (E-st.). </w:t>
      </w:r>
    </w:p>
    <w:p w14:paraId="6E6C6783" w14:textId="77777777" w:rsidR="00186275" w:rsidRDefault="00186275" w:rsidP="00186275">
      <w:pPr>
        <w:pStyle w:val="Langtext"/>
      </w:pPr>
      <w:r>
        <w:t xml:space="preserve"> Angebotenes Erzeugnis:</w:t>
      </w:r>
    </w:p>
    <w:p w14:paraId="4FCBFE41" w14:textId="77777777" w:rsidR="00186275" w:rsidRDefault="00186275" w:rsidP="00186275">
      <w:pPr>
        <w:pStyle w:val="Folgeposition"/>
        <w:keepNext/>
        <w:keepLines/>
      </w:pPr>
      <w:r>
        <w:t>C</w:t>
      </w:r>
      <w:r>
        <w:rPr>
          <w:sz w:val="12"/>
        </w:rPr>
        <w:t>+</w:t>
      </w:r>
      <w:r>
        <w:tab/>
        <w:t>Kombistirnwand V100G H15-25cm Guss</w:t>
      </w:r>
      <w:r>
        <w:tab/>
        <w:t xml:space="preserve">Stk </w:t>
      </w:r>
    </w:p>
    <w:p w14:paraId="5FE5F295" w14:textId="77777777" w:rsidR="00186275" w:rsidRDefault="00186275" w:rsidP="00186275">
      <w:pPr>
        <w:pStyle w:val="Langtext"/>
      </w:pPr>
      <w:r>
        <w:t xml:space="preserve">Kantenschutz aus Gusseisen (Guss). </w:t>
      </w:r>
    </w:p>
    <w:p w14:paraId="13981858" w14:textId="77777777" w:rsidR="00186275" w:rsidRDefault="00186275" w:rsidP="00186275">
      <w:pPr>
        <w:pStyle w:val="Langtext"/>
      </w:pPr>
      <w:r>
        <w:t xml:space="preserve"> Angebotenes Erzeugnis:</w:t>
      </w:r>
    </w:p>
    <w:p w14:paraId="4CEAB61E" w14:textId="77777777" w:rsidR="00186275" w:rsidRDefault="00186275" w:rsidP="00186275">
      <w:pPr>
        <w:pStyle w:val="TrennungPOS"/>
      </w:pPr>
    </w:p>
    <w:p w14:paraId="6359880B" w14:textId="77777777" w:rsidR="00186275" w:rsidRDefault="00186275" w:rsidP="00186275">
      <w:pPr>
        <w:pStyle w:val="GrundtextPosNr"/>
        <w:keepNext/>
        <w:keepLines/>
      </w:pPr>
      <w:r>
        <w:t>13.AF 11</w:t>
      </w:r>
    </w:p>
    <w:p w14:paraId="7CC50474" w14:textId="77777777" w:rsidR="00186275" w:rsidRDefault="00186275" w:rsidP="00186275">
      <w:pPr>
        <w:pStyle w:val="Grundtext"/>
      </w:pPr>
      <w:r>
        <w:t xml:space="preserve">Stirnwand für Entwässerungsrinnen, Nennweite 10 cm, für Stutzen DN 100, aus Polymerbeton mit Kantenschutz, passend für Rinnenstrangende, mit integrierter Lippenlabyrinthdichtung, für flüssigkeitsdichten Rohranschluss, für Bauhöhen 15 bis 25 cm nach Wahl des Auftraggebers, </w:t>
      </w:r>
    </w:p>
    <w:p w14:paraId="2D48DD03" w14:textId="77777777" w:rsidR="00186275" w:rsidRDefault="00186275" w:rsidP="00186275">
      <w:pPr>
        <w:pStyle w:val="Grundtext"/>
      </w:pPr>
      <w:r>
        <w:t xml:space="preserve"> z.B. ACO DRAIN MULTILINE V 100 für STUTZEN DN 100 oder Gleichwertiges.</w:t>
      </w:r>
    </w:p>
    <w:p w14:paraId="5F539421" w14:textId="77777777" w:rsidR="00186275" w:rsidRDefault="00186275" w:rsidP="00186275">
      <w:pPr>
        <w:pStyle w:val="Folgeposition"/>
        <w:keepNext/>
        <w:keepLines/>
      </w:pPr>
      <w:r>
        <w:t>A</w:t>
      </w:r>
      <w:r>
        <w:rPr>
          <w:sz w:val="12"/>
        </w:rPr>
        <w:t>+</w:t>
      </w:r>
      <w:r>
        <w:tab/>
        <w:t>Stirnwand f.Stutzen V100S H15-25cm verz.</w:t>
      </w:r>
      <w:r>
        <w:tab/>
        <w:t xml:space="preserve">Stk </w:t>
      </w:r>
    </w:p>
    <w:p w14:paraId="2466A03D" w14:textId="77777777" w:rsidR="00186275" w:rsidRDefault="00186275" w:rsidP="00186275">
      <w:pPr>
        <w:pStyle w:val="Langtext"/>
      </w:pPr>
      <w:r>
        <w:t xml:space="preserve">Kantenschutz aus verzinktem Stahl (verz.). </w:t>
      </w:r>
    </w:p>
    <w:p w14:paraId="101E0D5E" w14:textId="77777777" w:rsidR="00186275" w:rsidRDefault="00186275" w:rsidP="00186275">
      <w:pPr>
        <w:pStyle w:val="Langtext"/>
      </w:pPr>
      <w:r>
        <w:t xml:space="preserve"> Angebotenes Erzeugnis:</w:t>
      </w:r>
    </w:p>
    <w:p w14:paraId="6BF39461" w14:textId="77777777" w:rsidR="00186275" w:rsidRDefault="00186275" w:rsidP="00186275">
      <w:pPr>
        <w:pStyle w:val="Folgeposition"/>
        <w:keepNext/>
        <w:keepLines/>
      </w:pPr>
      <w:r>
        <w:t>B</w:t>
      </w:r>
      <w:r>
        <w:rPr>
          <w:sz w:val="12"/>
        </w:rPr>
        <w:t>+</w:t>
      </w:r>
      <w:r>
        <w:tab/>
        <w:t>Stirnwand f.Stutzen V100E H15-25cm E-st.</w:t>
      </w:r>
      <w:r>
        <w:tab/>
        <w:t xml:space="preserve">Stk </w:t>
      </w:r>
    </w:p>
    <w:p w14:paraId="7A904725" w14:textId="77777777" w:rsidR="00186275" w:rsidRDefault="00186275" w:rsidP="00186275">
      <w:pPr>
        <w:pStyle w:val="Langtext"/>
      </w:pPr>
      <w:r>
        <w:t xml:space="preserve">Kantenschutz aus Edelstahl 1.4301 (E-st.). </w:t>
      </w:r>
    </w:p>
    <w:p w14:paraId="0C0644AA" w14:textId="77777777" w:rsidR="00186275" w:rsidRDefault="00186275" w:rsidP="00186275">
      <w:pPr>
        <w:pStyle w:val="Langtext"/>
      </w:pPr>
      <w:r>
        <w:t xml:space="preserve"> Angebotenes Erzeugnis:</w:t>
      </w:r>
    </w:p>
    <w:p w14:paraId="6784E8B9" w14:textId="77777777" w:rsidR="00186275" w:rsidRDefault="00186275" w:rsidP="00186275">
      <w:pPr>
        <w:pStyle w:val="Folgeposition"/>
        <w:keepNext/>
        <w:keepLines/>
      </w:pPr>
      <w:r>
        <w:t>C</w:t>
      </w:r>
      <w:r>
        <w:rPr>
          <w:sz w:val="12"/>
        </w:rPr>
        <w:t>+</w:t>
      </w:r>
      <w:r>
        <w:tab/>
        <w:t>Stirnwand f.Stutzen V100G H15-25cm Guss</w:t>
      </w:r>
      <w:r>
        <w:tab/>
        <w:t xml:space="preserve">Stk </w:t>
      </w:r>
    </w:p>
    <w:p w14:paraId="70E0FF89" w14:textId="77777777" w:rsidR="00186275" w:rsidRDefault="00186275" w:rsidP="00186275">
      <w:pPr>
        <w:pStyle w:val="Langtext"/>
      </w:pPr>
      <w:r>
        <w:t xml:space="preserve">Kantenschutz aus Gusseisen (Guss). </w:t>
      </w:r>
    </w:p>
    <w:p w14:paraId="02B80E0E" w14:textId="77777777" w:rsidR="00186275" w:rsidRDefault="00186275" w:rsidP="00186275">
      <w:pPr>
        <w:pStyle w:val="Langtext"/>
      </w:pPr>
      <w:r>
        <w:t xml:space="preserve"> Angebotenes Erzeugnis:</w:t>
      </w:r>
    </w:p>
    <w:p w14:paraId="69FFD61F" w14:textId="77777777" w:rsidR="00186275" w:rsidRDefault="00186275" w:rsidP="00186275">
      <w:pPr>
        <w:pStyle w:val="TrennungPOS"/>
      </w:pPr>
    </w:p>
    <w:p w14:paraId="16C65575" w14:textId="77777777" w:rsidR="00186275" w:rsidRDefault="00186275" w:rsidP="00186275">
      <w:pPr>
        <w:pStyle w:val="GrundtextPosNr"/>
        <w:keepNext/>
        <w:keepLines/>
      </w:pPr>
      <w:r>
        <w:t>13.AF 12</w:t>
      </w:r>
    </w:p>
    <w:p w14:paraId="51C92D17" w14:textId="77777777" w:rsidR="00186275" w:rsidRDefault="00186275" w:rsidP="00186275">
      <w:pPr>
        <w:pStyle w:val="Grundtext"/>
      </w:pPr>
      <w:r>
        <w:t>Flachrinne aus Polymerbeton, Nennweite 10 cm, entsprechend ÖNORM EN 1433, Material "+R" lt. Norm, frost- und tausalzbeständig, ohne Eigengefälle, für Wasserspiegelgefälle, flüssigkeitsdicht bis Oberkante, Rinnenelement mit integriertem Kantenschutz, schraubloser Sicherheitsarretierung, z.B. Drainlock, geeignet für Abdeckungen (Abdeckungen in eigener Position) mit einer Belastungsklasse bis E600, Baubreite 13,5 cm, Baulänge L 100 cm.</w:t>
      </w:r>
    </w:p>
    <w:p w14:paraId="2DD39F0D" w14:textId="77777777" w:rsidR="00186275" w:rsidRDefault="00186275" w:rsidP="00186275">
      <w:pPr>
        <w:pStyle w:val="Folgeposition"/>
        <w:keepNext/>
        <w:keepLines/>
      </w:pPr>
      <w:r>
        <w:t>A</w:t>
      </w:r>
      <w:r>
        <w:rPr>
          <w:sz w:val="12"/>
        </w:rPr>
        <w:t>+</w:t>
      </w:r>
      <w:r>
        <w:tab/>
        <w:t>Flachrinne V100S L100 H6/8/10cm verz.</w:t>
      </w:r>
      <w:r>
        <w:tab/>
        <w:t xml:space="preserve">Stk </w:t>
      </w:r>
    </w:p>
    <w:p w14:paraId="2A898B71" w14:textId="77777777" w:rsidR="00186275" w:rsidRDefault="00186275" w:rsidP="00186275">
      <w:pPr>
        <w:pStyle w:val="Langtext"/>
      </w:pPr>
      <w:r>
        <w:t>Bauhöhe 6, 8 oder 10 cm, nach Wahl des Auftraggebers, Kantenschutz aus Stahl verzinkt (verz.),</w:t>
      </w:r>
    </w:p>
    <w:p w14:paraId="79B74018" w14:textId="77777777" w:rsidR="00186275" w:rsidRDefault="00186275" w:rsidP="00186275">
      <w:pPr>
        <w:pStyle w:val="Langtext"/>
      </w:pPr>
      <w:r>
        <w:t xml:space="preserve"> z.B. ACO DRAIN MULTILINE FLACHRINNE V 100 S mit DRAINLOCK oder Gleichwertiges.</w:t>
      </w:r>
    </w:p>
    <w:p w14:paraId="0622D4F4" w14:textId="77777777" w:rsidR="00186275" w:rsidRDefault="00186275" w:rsidP="00186275">
      <w:pPr>
        <w:pStyle w:val="Langtext"/>
      </w:pPr>
      <w:r>
        <w:t xml:space="preserve"> Angebotenes Erzeugnis:</w:t>
      </w:r>
    </w:p>
    <w:p w14:paraId="01504E6A" w14:textId="77777777" w:rsidR="00186275" w:rsidRDefault="00186275" w:rsidP="00186275">
      <w:pPr>
        <w:pStyle w:val="Folgeposition"/>
        <w:keepNext/>
        <w:keepLines/>
      </w:pPr>
      <w:r>
        <w:t>B</w:t>
      </w:r>
      <w:r>
        <w:rPr>
          <w:sz w:val="12"/>
        </w:rPr>
        <w:t>+</w:t>
      </w:r>
      <w:r>
        <w:tab/>
        <w:t>Flachrinne V100E L100 H6/8/10cm E-st.</w:t>
      </w:r>
      <w:r>
        <w:tab/>
        <w:t xml:space="preserve">Stk </w:t>
      </w:r>
    </w:p>
    <w:p w14:paraId="00DCEDB6" w14:textId="77777777" w:rsidR="00186275" w:rsidRDefault="00186275" w:rsidP="00186275">
      <w:pPr>
        <w:pStyle w:val="Langtext"/>
      </w:pPr>
      <w:r>
        <w:t xml:space="preserve">Bauhöhe 6, 8 oder 10 cm, nach Wahl des Auftraggebers, Kantenschutz aus Edelstahl 1.4301 (E-st.), </w:t>
      </w:r>
    </w:p>
    <w:p w14:paraId="3698113F" w14:textId="77777777" w:rsidR="00186275" w:rsidRDefault="00186275" w:rsidP="00186275">
      <w:pPr>
        <w:pStyle w:val="Langtext"/>
      </w:pPr>
      <w:r>
        <w:t xml:space="preserve"> z.B. ACO DRAIN MULTILINE FLACHRINNE V 100 E mit DRAINLOCK oder Gleichwertiges. </w:t>
      </w:r>
    </w:p>
    <w:p w14:paraId="02DA70B9" w14:textId="77777777" w:rsidR="00186275" w:rsidRDefault="00186275" w:rsidP="00186275">
      <w:pPr>
        <w:pStyle w:val="Langtext"/>
      </w:pPr>
      <w:r>
        <w:t xml:space="preserve"> Angebotenes Erzeugnis:</w:t>
      </w:r>
    </w:p>
    <w:p w14:paraId="1123115F" w14:textId="77777777" w:rsidR="00186275" w:rsidRDefault="00186275" w:rsidP="00186275">
      <w:pPr>
        <w:pStyle w:val="Folgeposition"/>
        <w:keepNext/>
        <w:keepLines/>
      </w:pPr>
      <w:r>
        <w:t>C</w:t>
      </w:r>
      <w:r>
        <w:rPr>
          <w:sz w:val="12"/>
        </w:rPr>
        <w:t>+</w:t>
      </w:r>
      <w:r>
        <w:tab/>
        <w:t>Flachrinne V100G L100 H8/10cm Guss</w:t>
      </w:r>
      <w:r>
        <w:tab/>
        <w:t xml:space="preserve">Stk </w:t>
      </w:r>
    </w:p>
    <w:p w14:paraId="095E2AC8" w14:textId="77777777" w:rsidR="00186275" w:rsidRDefault="00186275" w:rsidP="00186275">
      <w:pPr>
        <w:pStyle w:val="Langtext"/>
      </w:pPr>
      <w:r>
        <w:t xml:space="preserve">Bauhöhe 8 oder 10 cm, nach Wahl des Auftraggebers, Kantenschutz aus Gusseisen (Guss), </w:t>
      </w:r>
    </w:p>
    <w:p w14:paraId="7C9BE6C9" w14:textId="77777777" w:rsidR="00186275" w:rsidRDefault="00186275" w:rsidP="00186275">
      <w:pPr>
        <w:pStyle w:val="Langtext"/>
      </w:pPr>
      <w:r>
        <w:t xml:space="preserve"> z.B. ACO DRAIN MULTILINE FLACHRINNE V 100 S mit DRAINLOCK oder Gleichwertiges. </w:t>
      </w:r>
    </w:p>
    <w:p w14:paraId="03F1ACB4" w14:textId="77777777" w:rsidR="00186275" w:rsidRDefault="00186275" w:rsidP="00186275">
      <w:pPr>
        <w:pStyle w:val="Langtext"/>
      </w:pPr>
      <w:r>
        <w:t xml:space="preserve"> Angebotenes Erzeugnis:</w:t>
      </w:r>
    </w:p>
    <w:p w14:paraId="697B1648" w14:textId="77777777" w:rsidR="00186275" w:rsidRDefault="00186275" w:rsidP="00186275">
      <w:pPr>
        <w:pStyle w:val="Folgeposition"/>
        <w:keepNext/>
        <w:keepLines/>
      </w:pPr>
      <w:r>
        <w:t>E</w:t>
      </w:r>
      <w:r>
        <w:rPr>
          <w:sz w:val="12"/>
        </w:rPr>
        <w:t>+</w:t>
      </w:r>
      <w:r>
        <w:tab/>
        <w:t>Flachrinne V100S+AN-DN100L100 H6/8/10cm verz</w:t>
      </w:r>
      <w:r>
        <w:tab/>
        <w:t xml:space="preserve">Stk </w:t>
      </w:r>
    </w:p>
    <w:p w14:paraId="3212BE65" w14:textId="77777777" w:rsidR="00186275" w:rsidRDefault="00186275" w:rsidP="00186275">
      <w:pPr>
        <w:pStyle w:val="Langtext"/>
      </w:pPr>
      <w:r>
        <w:t xml:space="preserve">Mit integrierter Lippenlabyrinthdichtung für senkrechten, dichten Rohranschluss DN 100, Kantenschutz aus Stahl verzinkt (verz.), </w:t>
      </w:r>
    </w:p>
    <w:p w14:paraId="141EF44C" w14:textId="77777777" w:rsidR="00186275" w:rsidRDefault="00186275" w:rsidP="00186275">
      <w:pPr>
        <w:pStyle w:val="Langtext"/>
      </w:pPr>
      <w:r>
        <w:t xml:space="preserve"> z.B. ACO DRAIN MULTILINE FLACHRINNE V 100 S mit dichtem ROHRANSCHLUSS DN 100 oder Gleichwertiges. </w:t>
      </w:r>
    </w:p>
    <w:p w14:paraId="028EC5A7" w14:textId="77777777" w:rsidR="00186275" w:rsidRDefault="00186275" w:rsidP="00186275">
      <w:pPr>
        <w:pStyle w:val="Langtext"/>
      </w:pPr>
      <w:r>
        <w:t xml:space="preserve"> Angebotenes Erzeugnis:</w:t>
      </w:r>
    </w:p>
    <w:p w14:paraId="3A415A6E" w14:textId="77777777" w:rsidR="00186275" w:rsidRDefault="00186275" w:rsidP="00186275">
      <w:pPr>
        <w:pStyle w:val="Folgeposition"/>
        <w:keepNext/>
        <w:keepLines/>
      </w:pPr>
      <w:r>
        <w:t>F</w:t>
      </w:r>
      <w:r>
        <w:rPr>
          <w:sz w:val="12"/>
        </w:rPr>
        <w:t>+</w:t>
      </w:r>
      <w:r>
        <w:tab/>
        <w:t>Flachrinne V100E+AN-DN100L100 H6/8/10cm E-st</w:t>
      </w:r>
      <w:r>
        <w:tab/>
        <w:t xml:space="preserve">Stk </w:t>
      </w:r>
    </w:p>
    <w:p w14:paraId="783701BB" w14:textId="77777777" w:rsidR="00186275" w:rsidRDefault="00186275" w:rsidP="00186275">
      <w:pPr>
        <w:pStyle w:val="Langtext"/>
      </w:pPr>
      <w:r>
        <w:t xml:space="preserve">Mit integrierter Lippenlabyrinthdichtung für senkrechten, dichten Rohranschluss DN 100, Kantenschutz aus Edelstahl 1.4301 (E-st.), </w:t>
      </w:r>
    </w:p>
    <w:p w14:paraId="714A569F" w14:textId="77777777" w:rsidR="00186275" w:rsidRDefault="00186275" w:rsidP="00186275">
      <w:pPr>
        <w:pStyle w:val="Langtext"/>
      </w:pPr>
      <w:r>
        <w:t xml:space="preserve"> z.B. ACO DRAIN MULTILINE FLACHRINNE V 100 E mit dichtem ROHRANSCHLUSS DN 100 oder Gleichwertiges. </w:t>
      </w:r>
    </w:p>
    <w:p w14:paraId="4BE9FCFC" w14:textId="77777777" w:rsidR="00186275" w:rsidRDefault="00186275" w:rsidP="00186275">
      <w:pPr>
        <w:pStyle w:val="Langtext"/>
      </w:pPr>
      <w:r>
        <w:t xml:space="preserve"> Angebotenes Erzeugnis:</w:t>
      </w:r>
    </w:p>
    <w:p w14:paraId="6A9B26B0" w14:textId="77777777" w:rsidR="00186275" w:rsidRDefault="00186275" w:rsidP="00186275">
      <w:pPr>
        <w:pStyle w:val="Folgeposition"/>
        <w:keepNext/>
        <w:keepLines/>
      </w:pPr>
      <w:r>
        <w:t>G</w:t>
      </w:r>
      <w:r>
        <w:rPr>
          <w:sz w:val="12"/>
        </w:rPr>
        <w:t>+</w:t>
      </w:r>
      <w:r>
        <w:tab/>
        <w:t>Flachrinne V100G+AN-DN100 L100 H8/10cm Guss</w:t>
      </w:r>
      <w:r>
        <w:tab/>
        <w:t xml:space="preserve">Stk </w:t>
      </w:r>
    </w:p>
    <w:p w14:paraId="5D28114A" w14:textId="77777777" w:rsidR="00186275" w:rsidRDefault="00186275" w:rsidP="00186275">
      <w:pPr>
        <w:pStyle w:val="Langtext"/>
      </w:pPr>
      <w:r>
        <w:t xml:space="preserve">Mit integrierter Lippenlabyrinthdichtung für senkrechten, dichten Rohranschluss DN 100, Kantenschutz aus Gusseisen (Guss), </w:t>
      </w:r>
    </w:p>
    <w:p w14:paraId="652C3E8A" w14:textId="77777777" w:rsidR="00186275" w:rsidRDefault="00186275" w:rsidP="00186275">
      <w:pPr>
        <w:pStyle w:val="Langtext"/>
      </w:pPr>
      <w:r>
        <w:t xml:space="preserve"> z.B. ACO DRAIN MULTILINE FLACHRINNE V 100 G mit dichtem ROHRANSCHLUSS DN 100 oder Gleichwertiges. </w:t>
      </w:r>
    </w:p>
    <w:p w14:paraId="6D681B3B" w14:textId="77777777" w:rsidR="00186275" w:rsidRDefault="00186275" w:rsidP="00186275">
      <w:pPr>
        <w:pStyle w:val="Langtext"/>
      </w:pPr>
      <w:r>
        <w:t xml:space="preserve"> Angebotenes Erzeugnis:</w:t>
      </w:r>
    </w:p>
    <w:p w14:paraId="4DE9A43D" w14:textId="77777777" w:rsidR="00186275" w:rsidRDefault="00186275" w:rsidP="00186275">
      <w:pPr>
        <w:pStyle w:val="TrennungPOS"/>
      </w:pPr>
    </w:p>
    <w:p w14:paraId="174E911A" w14:textId="77777777" w:rsidR="00186275" w:rsidRDefault="00186275" w:rsidP="00186275">
      <w:pPr>
        <w:pStyle w:val="GrundtextPosNr"/>
        <w:keepNext/>
        <w:keepLines/>
      </w:pPr>
      <w:r>
        <w:t>13.AF 13</w:t>
      </w:r>
    </w:p>
    <w:p w14:paraId="3C215D39" w14:textId="77777777" w:rsidR="00186275" w:rsidRDefault="00186275" w:rsidP="00186275">
      <w:pPr>
        <w:pStyle w:val="Grundtext"/>
      </w:pPr>
      <w:r>
        <w:t>Stirnwand für Flachrinne, Nennweite 10 cm, aus Polymerbeton, passend für Rinnenanfang und -ende, für 6, 8 oder 10 cm, Bauhöhe nach Wahl des Auftraggebers,</w:t>
      </w:r>
    </w:p>
    <w:p w14:paraId="6702382F" w14:textId="77777777" w:rsidR="00186275" w:rsidRDefault="00186275" w:rsidP="00186275">
      <w:pPr>
        <w:pStyle w:val="Grundtext"/>
      </w:pPr>
      <w:r>
        <w:t xml:space="preserve"> z.B. ACO DRAIN MULTILINE STIRNWAND für FLACHRINNE V 100 oder Gleichwertiges.</w:t>
      </w:r>
    </w:p>
    <w:p w14:paraId="5B32532A" w14:textId="77777777" w:rsidR="00186275" w:rsidRDefault="00186275" w:rsidP="00186275">
      <w:pPr>
        <w:pStyle w:val="Folgeposition"/>
        <w:keepNext/>
        <w:keepLines/>
      </w:pPr>
      <w:r>
        <w:t>A</w:t>
      </w:r>
      <w:r>
        <w:rPr>
          <w:sz w:val="12"/>
        </w:rPr>
        <w:t>+</w:t>
      </w:r>
      <w:r>
        <w:tab/>
        <w:t>Stirnwand f.FlachrinneV100S H6/8/10cm verz.</w:t>
      </w:r>
      <w:r>
        <w:tab/>
        <w:t xml:space="preserve">Stk </w:t>
      </w:r>
    </w:p>
    <w:p w14:paraId="34AD6845" w14:textId="77777777" w:rsidR="00186275" w:rsidRDefault="00186275" w:rsidP="00186275">
      <w:pPr>
        <w:pStyle w:val="Langtext"/>
      </w:pPr>
      <w:r>
        <w:t xml:space="preserve">Mit Kantenschutz aus verzinktem Stahl (verz.). </w:t>
      </w:r>
    </w:p>
    <w:p w14:paraId="7B85FC20" w14:textId="77777777" w:rsidR="00186275" w:rsidRDefault="00186275" w:rsidP="00186275">
      <w:pPr>
        <w:pStyle w:val="Langtext"/>
      </w:pPr>
      <w:r>
        <w:t xml:space="preserve"> Angebotenes Erzeugnis:</w:t>
      </w:r>
    </w:p>
    <w:p w14:paraId="5E264864" w14:textId="77777777" w:rsidR="00186275" w:rsidRDefault="00186275" w:rsidP="00186275">
      <w:pPr>
        <w:pStyle w:val="Folgeposition"/>
        <w:keepNext/>
        <w:keepLines/>
      </w:pPr>
      <w:r>
        <w:t>B</w:t>
      </w:r>
      <w:r>
        <w:rPr>
          <w:sz w:val="12"/>
        </w:rPr>
        <w:t>+</w:t>
      </w:r>
      <w:r>
        <w:tab/>
        <w:t>Stirnwand f.FlachrinneV100E H6/8/10cm E-st.</w:t>
      </w:r>
      <w:r>
        <w:tab/>
        <w:t xml:space="preserve">Stk </w:t>
      </w:r>
    </w:p>
    <w:p w14:paraId="7DB40C66" w14:textId="77777777" w:rsidR="00186275" w:rsidRDefault="00186275" w:rsidP="00186275">
      <w:pPr>
        <w:pStyle w:val="Langtext"/>
      </w:pPr>
      <w:r>
        <w:t xml:space="preserve">Mit Kantenschutz aus Edelstahl 1.4301 (E-st.). </w:t>
      </w:r>
    </w:p>
    <w:p w14:paraId="7F4CB0B8" w14:textId="77777777" w:rsidR="00186275" w:rsidRDefault="00186275" w:rsidP="00186275">
      <w:pPr>
        <w:pStyle w:val="Langtext"/>
      </w:pPr>
      <w:r>
        <w:t xml:space="preserve"> Angebotenes Erzeugnis:</w:t>
      </w:r>
    </w:p>
    <w:p w14:paraId="3C2472DD" w14:textId="77777777" w:rsidR="00186275" w:rsidRDefault="00186275" w:rsidP="00186275">
      <w:pPr>
        <w:pStyle w:val="Folgeposition"/>
        <w:keepNext/>
        <w:keepLines/>
      </w:pPr>
      <w:r>
        <w:t>C</w:t>
      </w:r>
      <w:r>
        <w:rPr>
          <w:sz w:val="12"/>
        </w:rPr>
        <w:t>+</w:t>
      </w:r>
      <w:r>
        <w:tab/>
        <w:t>Stirnwand f.Flachrinne V100G H8/10cm Guss</w:t>
      </w:r>
      <w:r>
        <w:tab/>
        <w:t xml:space="preserve">Stk </w:t>
      </w:r>
    </w:p>
    <w:p w14:paraId="5D57510A" w14:textId="77777777" w:rsidR="00186275" w:rsidRDefault="00186275" w:rsidP="00186275">
      <w:pPr>
        <w:pStyle w:val="Langtext"/>
      </w:pPr>
      <w:r>
        <w:t xml:space="preserve">Mit Kantenschutz aus Gusseisen (Guss). </w:t>
      </w:r>
    </w:p>
    <w:p w14:paraId="79CCD4C8" w14:textId="77777777" w:rsidR="00186275" w:rsidRDefault="00186275" w:rsidP="00186275">
      <w:pPr>
        <w:pStyle w:val="Langtext"/>
      </w:pPr>
      <w:r>
        <w:t xml:space="preserve"> Angebotenes Erzeugnis:</w:t>
      </w:r>
    </w:p>
    <w:p w14:paraId="420BE8EE" w14:textId="77777777" w:rsidR="00186275" w:rsidRDefault="00186275" w:rsidP="00186275">
      <w:pPr>
        <w:pStyle w:val="Folgeposition"/>
        <w:keepNext/>
        <w:keepLines/>
      </w:pPr>
      <w:r>
        <w:t>D</w:t>
      </w:r>
      <w:r>
        <w:rPr>
          <w:sz w:val="12"/>
        </w:rPr>
        <w:t>+</w:t>
      </w:r>
      <w:r>
        <w:tab/>
        <w:t>Stirnwand f.FlachrinneV100E H6/8/10cm E-st.+Ablauf</w:t>
      </w:r>
      <w:r>
        <w:tab/>
        <w:t xml:space="preserve">Stk </w:t>
      </w:r>
    </w:p>
    <w:p w14:paraId="5DF3B811" w14:textId="77777777" w:rsidR="00186275" w:rsidRDefault="00186275" w:rsidP="00186275">
      <w:pPr>
        <w:pStyle w:val="Langtext"/>
      </w:pPr>
      <w:r>
        <w:t>aus Edelstahl 1.4301 (E-st.).</w:t>
      </w:r>
    </w:p>
    <w:p w14:paraId="69E95A8F" w14:textId="77777777" w:rsidR="00186275" w:rsidRDefault="00186275" w:rsidP="00186275">
      <w:pPr>
        <w:pStyle w:val="Langtext"/>
      </w:pPr>
      <w:r>
        <w:t>mit Ablauf DN50 oder DN75</w:t>
      </w:r>
    </w:p>
    <w:p w14:paraId="38441FDA" w14:textId="77777777" w:rsidR="00186275" w:rsidRDefault="00186275" w:rsidP="00186275">
      <w:pPr>
        <w:pStyle w:val="Langtext"/>
      </w:pPr>
      <w:r>
        <w:t>Angebotenes Erzeugnis:</w:t>
      </w:r>
    </w:p>
    <w:p w14:paraId="2886CA5C" w14:textId="77777777" w:rsidR="00186275" w:rsidRDefault="00186275" w:rsidP="00186275">
      <w:pPr>
        <w:pStyle w:val="TrennungPOS"/>
      </w:pPr>
    </w:p>
    <w:p w14:paraId="560DEEEE" w14:textId="77777777" w:rsidR="00186275" w:rsidRDefault="00186275" w:rsidP="00186275">
      <w:pPr>
        <w:pStyle w:val="GrundtextPosNr"/>
        <w:keepNext/>
        <w:keepLines/>
      </w:pPr>
      <w:r>
        <w:t>13.AF 14</w:t>
      </w:r>
    </w:p>
    <w:p w14:paraId="6F94138C" w14:textId="77777777" w:rsidR="00186275" w:rsidRDefault="00186275" w:rsidP="00186275">
      <w:pPr>
        <w:pStyle w:val="Grundtext"/>
      </w:pPr>
      <w:r>
        <w:t xml:space="preserve">Zwischenelement aus Edelstahl (E-st.) mit Pressdichtungsflansch zum Anschluss von Dichtungsbahnen für den senkrechten Rohranschluss DN 100 mit Stutzenlänge 15 cm und Flanschdurchmesser 36 cm, </w:t>
      </w:r>
    </w:p>
    <w:p w14:paraId="1EBEE210" w14:textId="77777777" w:rsidR="00186275" w:rsidRDefault="00186275" w:rsidP="00186275">
      <w:pPr>
        <w:pStyle w:val="Grundtext"/>
      </w:pPr>
      <w:r>
        <w:t xml:space="preserve"> z.B. ACO DRAIN ZWISCHENELEMENT aus EDELSTAHL für RINNE V 100 oder Gleichwertiges.</w:t>
      </w:r>
    </w:p>
    <w:p w14:paraId="1BF35190" w14:textId="77777777" w:rsidR="00186275" w:rsidRDefault="00186275" w:rsidP="00186275">
      <w:pPr>
        <w:pStyle w:val="Folgeposition"/>
        <w:keepNext/>
        <w:keepLines/>
      </w:pPr>
      <w:r>
        <w:t>A</w:t>
      </w:r>
      <w:r>
        <w:rPr>
          <w:sz w:val="12"/>
        </w:rPr>
        <w:t>+</w:t>
      </w:r>
      <w:r>
        <w:tab/>
        <w:t>Zwischenelement E-st.f.Rinne V100</w:t>
      </w:r>
      <w:r>
        <w:tab/>
        <w:t xml:space="preserve">Stk </w:t>
      </w:r>
    </w:p>
    <w:p w14:paraId="608CBB4E" w14:textId="77777777" w:rsidR="00186275" w:rsidRDefault="00186275" w:rsidP="00186275">
      <w:pPr>
        <w:pStyle w:val="Langtext"/>
      </w:pPr>
      <w:r>
        <w:t>Angebotenes Erzeugnis:</w:t>
      </w:r>
    </w:p>
    <w:p w14:paraId="11FA8FCE" w14:textId="77777777" w:rsidR="00186275" w:rsidRDefault="00186275" w:rsidP="00186275">
      <w:pPr>
        <w:pStyle w:val="TrennungPOS"/>
      </w:pPr>
    </w:p>
    <w:p w14:paraId="546B9DF6" w14:textId="77777777" w:rsidR="00186275" w:rsidRDefault="00186275" w:rsidP="00186275">
      <w:pPr>
        <w:pStyle w:val="GrundtextPosNr"/>
        <w:keepNext/>
        <w:keepLines/>
      </w:pPr>
      <w:r>
        <w:t>13.AF 15</w:t>
      </w:r>
    </w:p>
    <w:p w14:paraId="3F97D530" w14:textId="77777777" w:rsidR="00186275" w:rsidRDefault="00186275" w:rsidP="00186275">
      <w:pPr>
        <w:pStyle w:val="Grundtext"/>
      </w:pPr>
      <w:r>
        <w:t>Rosthaken zum Öffnen der Abdeckroste,</w:t>
      </w:r>
    </w:p>
    <w:p w14:paraId="3EDA5EB7" w14:textId="77777777" w:rsidR="00186275" w:rsidRDefault="00186275" w:rsidP="00186275">
      <w:pPr>
        <w:pStyle w:val="Grundtext"/>
      </w:pPr>
      <w:r>
        <w:t xml:space="preserve"> z.B. ACO DRAIN MULTILINE ROSTHAKEN oder Gleichwertiges.</w:t>
      </w:r>
    </w:p>
    <w:p w14:paraId="5A7068DF" w14:textId="77777777" w:rsidR="00186275" w:rsidRDefault="00186275" w:rsidP="00186275">
      <w:pPr>
        <w:pStyle w:val="Folgeposition"/>
        <w:keepNext/>
        <w:keepLines/>
      </w:pPr>
      <w:r>
        <w:lastRenderedPageBreak/>
        <w:t>A</w:t>
      </w:r>
      <w:r>
        <w:rPr>
          <w:sz w:val="12"/>
        </w:rPr>
        <w:t>+</w:t>
      </w:r>
      <w:r>
        <w:tab/>
        <w:t>Rosthaken_</w:t>
      </w:r>
      <w:r>
        <w:tab/>
        <w:t xml:space="preserve">Stk </w:t>
      </w:r>
    </w:p>
    <w:p w14:paraId="25741D69" w14:textId="77777777" w:rsidR="00186275" w:rsidRDefault="00186275" w:rsidP="00186275">
      <w:pPr>
        <w:pStyle w:val="Langtext"/>
      </w:pPr>
      <w:r>
        <w:t>Rosthaken Stahl verzinkt</w:t>
      </w:r>
    </w:p>
    <w:p w14:paraId="72991C49" w14:textId="77777777" w:rsidR="00186275" w:rsidRDefault="00186275" w:rsidP="00186275">
      <w:pPr>
        <w:pStyle w:val="Langtext"/>
      </w:pPr>
      <w:r>
        <w:t>Angebotenes Erzeugnis:</w:t>
      </w:r>
    </w:p>
    <w:p w14:paraId="76DEFFDF" w14:textId="77777777" w:rsidR="00186275" w:rsidRDefault="00186275" w:rsidP="00186275">
      <w:pPr>
        <w:pStyle w:val="Folgeposition"/>
        <w:keepNext/>
        <w:keepLines/>
      </w:pPr>
      <w:r>
        <w:t>B</w:t>
      </w:r>
      <w:r>
        <w:rPr>
          <w:sz w:val="12"/>
        </w:rPr>
        <w:t>+</w:t>
      </w:r>
      <w:r>
        <w:tab/>
        <w:t>Rosthaken  klein</w:t>
      </w:r>
      <w:r>
        <w:tab/>
        <w:t xml:space="preserve">Stk </w:t>
      </w:r>
    </w:p>
    <w:p w14:paraId="640B08D1" w14:textId="77777777" w:rsidR="00186275" w:rsidRDefault="00186275" w:rsidP="00186275">
      <w:pPr>
        <w:pStyle w:val="Langtext"/>
      </w:pPr>
      <w:r>
        <w:t>Rosthaken Stahl verzinkt, schwarz lackiert</w:t>
      </w:r>
    </w:p>
    <w:p w14:paraId="165E2F0B" w14:textId="77777777" w:rsidR="00186275" w:rsidRDefault="00186275" w:rsidP="00186275">
      <w:pPr>
        <w:pStyle w:val="Langtext"/>
      </w:pPr>
      <w:r>
        <w:t>Angebotenes Erzeugnis:</w:t>
      </w:r>
    </w:p>
    <w:p w14:paraId="363F68CD" w14:textId="77777777" w:rsidR="00186275" w:rsidRDefault="00186275" w:rsidP="00186275">
      <w:pPr>
        <w:pStyle w:val="Folgeposition"/>
        <w:keepNext/>
        <w:keepLines/>
      </w:pPr>
      <w:r>
        <w:t>C</w:t>
      </w:r>
      <w:r>
        <w:rPr>
          <w:sz w:val="12"/>
        </w:rPr>
        <w:t>+</w:t>
      </w:r>
      <w:r>
        <w:tab/>
        <w:t>Aushebeschlüssel für  Revisionsöffnung</w:t>
      </w:r>
      <w:r>
        <w:tab/>
        <w:t xml:space="preserve">Stk </w:t>
      </w:r>
    </w:p>
    <w:p w14:paraId="39A455F7" w14:textId="77777777" w:rsidR="00186275" w:rsidRDefault="00186275" w:rsidP="00186275">
      <w:pPr>
        <w:pStyle w:val="Langtext"/>
      </w:pPr>
      <w:r>
        <w:t>Rosthaken Stahl verzinkt,</w:t>
      </w:r>
    </w:p>
    <w:p w14:paraId="7082C83C" w14:textId="77777777" w:rsidR="00186275" w:rsidRDefault="00186275" w:rsidP="00186275">
      <w:pPr>
        <w:pStyle w:val="Langtext"/>
      </w:pPr>
      <w:r>
        <w:t>Angebotenes Erzeugnis:</w:t>
      </w:r>
    </w:p>
    <w:p w14:paraId="64488807" w14:textId="77777777" w:rsidR="00186275" w:rsidRDefault="00186275" w:rsidP="00186275">
      <w:pPr>
        <w:pStyle w:val="TrennungPOS"/>
      </w:pPr>
    </w:p>
    <w:p w14:paraId="4D97537A" w14:textId="77777777" w:rsidR="00186275" w:rsidRDefault="00186275" w:rsidP="00186275">
      <w:pPr>
        <w:pStyle w:val="GrundtextPosNr"/>
        <w:keepNext/>
        <w:keepLines/>
      </w:pPr>
      <w:r>
        <w:t>13.AF 16</w:t>
      </w:r>
    </w:p>
    <w:p w14:paraId="416A4E7B" w14:textId="77777777" w:rsidR="00186275" w:rsidRDefault="00186275" w:rsidP="00186275">
      <w:pPr>
        <w:pStyle w:val="Grundtext"/>
      </w:pPr>
      <w:r>
        <w:t>Entwässerungsrinne Nennweite 15 cm, aus Polymerbeton, entsprechend ÖNORM EN 1433, Material "+R" lt. Norm, frost- und tausalzbeständig, ohne Eigengefälle in der Rinnensohle (o.Gef.), geeignet für Linienentwässerung mit Stufengefälle oder Wasserspiegelgefälle, mit integrierter Lippenlabyrinthdichtung für senkrechten, flüssigkeitsdichten Rohranschluss DN 150 an die Grundleitung (+A-DN150), mit V-Querschnitt, flüssigkeitsdicht bis Oberkante des Rinnenelementes, mit integriertem Kantenschutz, schraubloser Sicherheitsarretierung z.B. Drainlock, geeignet für Abdeckungen (Abdeckungen in eigenen Positionen), mit einer Belastungsklasse bis E600, Baubreite 18,5 cm, Bauhöhe (H) 22, 24,5, 27 und 32 cm, nach Wahl des Auftraggebers, Elementlänge (L) 100 cm,</w:t>
      </w:r>
    </w:p>
    <w:p w14:paraId="26519263" w14:textId="77777777" w:rsidR="00186275" w:rsidRDefault="00186275" w:rsidP="00186275">
      <w:pPr>
        <w:pStyle w:val="Grundtext"/>
      </w:pPr>
      <w:r>
        <w:t xml:space="preserve"> z.B. ACO DRAIN MULTILINE V 150 mit DRAINLOCK ohne GEFÄLLE, mit LIPPENLABYRINTHDICHTUNG für Rohranschluss DN 150 oder Gleichwertiges.</w:t>
      </w:r>
    </w:p>
    <w:p w14:paraId="2269A14E" w14:textId="77777777" w:rsidR="00186275" w:rsidRDefault="00186275" w:rsidP="00186275">
      <w:pPr>
        <w:pStyle w:val="Folgeposition"/>
        <w:keepNext/>
        <w:keepLines/>
      </w:pPr>
      <w:r>
        <w:t>A</w:t>
      </w:r>
      <w:r>
        <w:rPr>
          <w:sz w:val="12"/>
        </w:rPr>
        <w:t>+</w:t>
      </w:r>
      <w:r>
        <w:tab/>
        <w:t>Entw-ri.o.Gef+A-DN150 V150S L100 H22-32verz</w:t>
      </w:r>
      <w:r>
        <w:tab/>
        <w:t xml:space="preserve">Stk </w:t>
      </w:r>
    </w:p>
    <w:p w14:paraId="495DEFCC" w14:textId="77777777" w:rsidR="00186275" w:rsidRDefault="00186275" w:rsidP="00186275">
      <w:pPr>
        <w:pStyle w:val="Langtext"/>
      </w:pPr>
      <w:r>
        <w:t>Kantenschutz aus verzinktem Stahl (verz.).</w:t>
      </w:r>
    </w:p>
    <w:p w14:paraId="33C5435F" w14:textId="77777777" w:rsidR="00186275" w:rsidRDefault="00186275" w:rsidP="00186275">
      <w:pPr>
        <w:pStyle w:val="Langtext"/>
      </w:pPr>
      <w:r>
        <w:t xml:space="preserve"> Angebotenes Erzeugnis:</w:t>
      </w:r>
    </w:p>
    <w:p w14:paraId="31B65A52" w14:textId="77777777" w:rsidR="00186275" w:rsidRDefault="00186275" w:rsidP="00186275">
      <w:pPr>
        <w:pStyle w:val="Folgeposition"/>
        <w:keepNext/>
        <w:keepLines/>
      </w:pPr>
      <w:r>
        <w:t>B</w:t>
      </w:r>
      <w:r>
        <w:rPr>
          <w:sz w:val="12"/>
        </w:rPr>
        <w:t>+</w:t>
      </w:r>
      <w:r>
        <w:tab/>
        <w:t>Entw-ri o.Gef+A-DN150 V150E L100 H22-32E-st</w:t>
      </w:r>
      <w:r>
        <w:tab/>
        <w:t xml:space="preserve">Stk </w:t>
      </w:r>
    </w:p>
    <w:p w14:paraId="3BB3C837" w14:textId="77777777" w:rsidR="00186275" w:rsidRDefault="00186275" w:rsidP="00186275">
      <w:pPr>
        <w:pStyle w:val="Langtext"/>
      </w:pPr>
      <w:r>
        <w:t xml:space="preserve">Kantenschutz aus Edelstahl 1.4301 (E-st.). </w:t>
      </w:r>
    </w:p>
    <w:p w14:paraId="7B14CA4E" w14:textId="77777777" w:rsidR="00186275" w:rsidRDefault="00186275" w:rsidP="00186275">
      <w:pPr>
        <w:pStyle w:val="Langtext"/>
      </w:pPr>
      <w:r>
        <w:t xml:space="preserve"> Angebotenes Erzeugnis:</w:t>
      </w:r>
    </w:p>
    <w:p w14:paraId="67A21ADA" w14:textId="77777777" w:rsidR="00186275" w:rsidRDefault="00186275" w:rsidP="00186275">
      <w:pPr>
        <w:pStyle w:val="Folgeposition"/>
        <w:keepNext/>
        <w:keepLines/>
      </w:pPr>
      <w:r>
        <w:t>C</w:t>
      </w:r>
      <w:r>
        <w:rPr>
          <w:sz w:val="12"/>
        </w:rPr>
        <w:t>+</w:t>
      </w:r>
      <w:r>
        <w:tab/>
        <w:t>Entw-ri o.Gef+A-DN150 V150G L100 H22-32Guss</w:t>
      </w:r>
      <w:r>
        <w:tab/>
        <w:t xml:space="preserve">Stk </w:t>
      </w:r>
    </w:p>
    <w:p w14:paraId="50ED1B99" w14:textId="77777777" w:rsidR="00186275" w:rsidRDefault="00186275" w:rsidP="00186275">
      <w:pPr>
        <w:pStyle w:val="Langtext"/>
      </w:pPr>
      <w:r>
        <w:t xml:space="preserve">Kantenschutz aus Gusseisen (Guss). </w:t>
      </w:r>
    </w:p>
    <w:p w14:paraId="3348A6D5" w14:textId="77777777" w:rsidR="00186275" w:rsidRDefault="00186275" w:rsidP="00186275">
      <w:pPr>
        <w:pStyle w:val="Langtext"/>
      </w:pPr>
      <w:r>
        <w:t xml:space="preserve"> Angebotenes Erzeugnis:</w:t>
      </w:r>
    </w:p>
    <w:p w14:paraId="05350296" w14:textId="77777777" w:rsidR="00186275" w:rsidRDefault="00186275" w:rsidP="00186275">
      <w:pPr>
        <w:pStyle w:val="TrennungPOS"/>
      </w:pPr>
    </w:p>
    <w:p w14:paraId="5DB0F9B9" w14:textId="77777777" w:rsidR="00186275" w:rsidRDefault="00186275" w:rsidP="00186275">
      <w:pPr>
        <w:pStyle w:val="GrundtextPosNr"/>
        <w:keepNext/>
        <w:keepLines/>
      </w:pPr>
      <w:r>
        <w:t>13.AF 17</w:t>
      </w:r>
    </w:p>
    <w:p w14:paraId="6969281D" w14:textId="77777777" w:rsidR="00186275" w:rsidRDefault="00186275" w:rsidP="00186275">
      <w:pPr>
        <w:pStyle w:val="Grundtext"/>
      </w:pPr>
      <w:r>
        <w:t>Entwässerungsrinne Nennweite 15 cm, aus Polymerbeton, entsprechend ÖNORM EN 1433,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18,5 cm, Bauhöhe (H) 21 bis 26 cm, nach Wahl des Auftraggebers, Elementlänge (L) 100 cm,</w:t>
      </w:r>
    </w:p>
    <w:p w14:paraId="0234CEAF" w14:textId="77777777" w:rsidR="00186275" w:rsidRDefault="00186275" w:rsidP="00186275">
      <w:pPr>
        <w:pStyle w:val="Grundtext"/>
      </w:pPr>
      <w:r>
        <w:t xml:space="preserve"> z.B. ACO DRAIN MULTILINE V 150 mit DRAINLOCK, SOHLENGEFÄLLE 0,5 PROZENT oder Gleichwertiges.</w:t>
      </w:r>
    </w:p>
    <w:p w14:paraId="3EE9C380" w14:textId="77777777" w:rsidR="00186275" w:rsidRDefault="00186275" w:rsidP="00186275">
      <w:pPr>
        <w:pStyle w:val="Folgeposition"/>
        <w:keepNext/>
        <w:keepLines/>
      </w:pPr>
      <w:r>
        <w:t>A</w:t>
      </w:r>
      <w:r>
        <w:rPr>
          <w:sz w:val="12"/>
        </w:rPr>
        <w:t>+</w:t>
      </w:r>
      <w:r>
        <w:tab/>
        <w:t>Entw-rinne 0,5% Gef.V150S L100 H21-26 verz.</w:t>
      </w:r>
      <w:r>
        <w:tab/>
        <w:t xml:space="preserve">Stk </w:t>
      </w:r>
    </w:p>
    <w:p w14:paraId="28FDDA9F" w14:textId="77777777" w:rsidR="00186275" w:rsidRDefault="00186275" w:rsidP="00186275">
      <w:pPr>
        <w:pStyle w:val="Langtext"/>
      </w:pPr>
      <w:r>
        <w:t>Kantenschutz aus verzinktem Stahl (verz.).</w:t>
      </w:r>
    </w:p>
    <w:p w14:paraId="2DB8DD6E" w14:textId="77777777" w:rsidR="00186275" w:rsidRDefault="00186275" w:rsidP="00186275">
      <w:pPr>
        <w:pStyle w:val="Langtext"/>
      </w:pPr>
      <w:r>
        <w:t xml:space="preserve"> Angebotenes Erzeugnis:</w:t>
      </w:r>
    </w:p>
    <w:p w14:paraId="28138C5F" w14:textId="77777777" w:rsidR="00186275" w:rsidRDefault="00186275" w:rsidP="00186275">
      <w:pPr>
        <w:pStyle w:val="Folgeposition"/>
        <w:keepNext/>
        <w:keepLines/>
      </w:pPr>
      <w:r>
        <w:t>B</w:t>
      </w:r>
      <w:r>
        <w:rPr>
          <w:sz w:val="12"/>
        </w:rPr>
        <w:t>+</w:t>
      </w:r>
      <w:r>
        <w:tab/>
        <w:t>Entw-rinne 0,5% Gef.V150E L100 H21-26 E-st.</w:t>
      </w:r>
      <w:r>
        <w:tab/>
        <w:t xml:space="preserve">Stk </w:t>
      </w:r>
    </w:p>
    <w:p w14:paraId="10FCCFF6" w14:textId="77777777" w:rsidR="00186275" w:rsidRDefault="00186275" w:rsidP="00186275">
      <w:pPr>
        <w:pStyle w:val="Langtext"/>
      </w:pPr>
      <w:r>
        <w:t xml:space="preserve">Kantenschutz aus Edelstahl 1.4301 (E-st.). </w:t>
      </w:r>
    </w:p>
    <w:p w14:paraId="4DC2D3BA" w14:textId="77777777" w:rsidR="00186275" w:rsidRDefault="00186275" w:rsidP="00186275">
      <w:pPr>
        <w:pStyle w:val="Langtext"/>
      </w:pPr>
      <w:r>
        <w:t xml:space="preserve"> Angebotenes Erzeugnis:</w:t>
      </w:r>
    </w:p>
    <w:p w14:paraId="46416BB9" w14:textId="77777777" w:rsidR="00186275" w:rsidRDefault="00186275" w:rsidP="00186275">
      <w:pPr>
        <w:pStyle w:val="Folgeposition"/>
        <w:keepNext/>
        <w:keepLines/>
      </w:pPr>
      <w:r>
        <w:t>C</w:t>
      </w:r>
      <w:r>
        <w:rPr>
          <w:sz w:val="12"/>
        </w:rPr>
        <w:t>+</w:t>
      </w:r>
      <w:r>
        <w:tab/>
        <w:t>Entw-rinne 0,5% Gef.V150G L100 H21-31 Guss</w:t>
      </w:r>
      <w:r>
        <w:tab/>
        <w:t xml:space="preserve">Stk </w:t>
      </w:r>
    </w:p>
    <w:p w14:paraId="56CE7A49" w14:textId="77777777" w:rsidR="00186275" w:rsidRDefault="00186275" w:rsidP="00186275">
      <w:pPr>
        <w:pStyle w:val="Langtext"/>
      </w:pPr>
      <w:r>
        <w:t xml:space="preserve">Kantenschutz aus Gusseisen (Guss). </w:t>
      </w:r>
    </w:p>
    <w:p w14:paraId="4A3639CE" w14:textId="77777777" w:rsidR="00186275" w:rsidRDefault="00186275" w:rsidP="00186275">
      <w:pPr>
        <w:pStyle w:val="Langtext"/>
      </w:pPr>
      <w:r>
        <w:t xml:space="preserve"> Angebotenes Erzeugnis:</w:t>
      </w:r>
    </w:p>
    <w:p w14:paraId="1D547445" w14:textId="77777777" w:rsidR="00186275" w:rsidRDefault="00186275" w:rsidP="00186275">
      <w:pPr>
        <w:pStyle w:val="TrennungPOS"/>
      </w:pPr>
    </w:p>
    <w:p w14:paraId="4BFD4C23" w14:textId="77777777" w:rsidR="00186275" w:rsidRDefault="00186275" w:rsidP="00186275">
      <w:pPr>
        <w:pStyle w:val="GrundtextPosNr"/>
        <w:keepNext/>
        <w:keepLines/>
      </w:pPr>
      <w:r>
        <w:t>13.AF 18</w:t>
      </w:r>
    </w:p>
    <w:p w14:paraId="4F5EC915" w14:textId="77777777" w:rsidR="00186275" w:rsidRDefault="00186275" w:rsidP="00186275">
      <w:pPr>
        <w:pStyle w:val="Grundtext"/>
      </w:pPr>
      <w:r>
        <w:t>Entwässerungsrinne Nennweite 15 cm, aus Polymerbeton, entsprechend ÖNORM EN 1433, Material "+R" lt. Norm, frost- und tausalzbeständig, ohne Eigengefälle in der Rinnensohle (o.Gef.), geeignet für Linienentwässerung mit Stufengefälle oder Wasserspiegelgefälle, mit V-Querschnitt, flüssigkeitsdicht bis Oberkante des Rinnenelementes, mit integriertem Kantenschutz, schraubloser Sicherheitsarretierung z.B. Drainlock, geeignet für Abdeckungen (Abdeckungen in eigenen Positionen), mit einer Belastungsklasse Bis E600, Baubreite 18,5 cm, Bauhöhe (H) 21, 23,5, 26 und 31 cm, nach Wahl des Auftraggebers, Elementlänge (L) 100 cm,</w:t>
      </w:r>
    </w:p>
    <w:p w14:paraId="025519D4" w14:textId="77777777" w:rsidR="00186275" w:rsidRDefault="00186275" w:rsidP="00186275">
      <w:pPr>
        <w:pStyle w:val="Grundtext"/>
      </w:pPr>
      <w:r>
        <w:t xml:space="preserve"> z.B. ACO DRAIN MULTILINE V 150 mit DRAINLOCK ohne GEFÄLLE oder Gleichwertiges.</w:t>
      </w:r>
    </w:p>
    <w:p w14:paraId="15CC7C69" w14:textId="77777777" w:rsidR="00186275" w:rsidRDefault="00186275" w:rsidP="00186275">
      <w:pPr>
        <w:pStyle w:val="Folgeposition"/>
        <w:keepNext/>
        <w:keepLines/>
      </w:pPr>
      <w:r>
        <w:t>A</w:t>
      </w:r>
      <w:r>
        <w:rPr>
          <w:sz w:val="12"/>
        </w:rPr>
        <w:t>+</w:t>
      </w:r>
      <w:r>
        <w:tab/>
        <w:t>Entw-rinne o.Gef.V150S L100 H21-31cm verz.</w:t>
      </w:r>
      <w:r>
        <w:tab/>
        <w:t xml:space="preserve">Stk </w:t>
      </w:r>
    </w:p>
    <w:p w14:paraId="60CD89EF" w14:textId="77777777" w:rsidR="00186275" w:rsidRDefault="00186275" w:rsidP="00186275">
      <w:pPr>
        <w:pStyle w:val="Langtext"/>
      </w:pPr>
      <w:r>
        <w:t>Kantenschutz aus verzinktem Stahl (verz.).</w:t>
      </w:r>
    </w:p>
    <w:p w14:paraId="483172BC" w14:textId="77777777" w:rsidR="00186275" w:rsidRDefault="00186275" w:rsidP="00186275">
      <w:pPr>
        <w:pStyle w:val="Langtext"/>
      </w:pPr>
      <w:r>
        <w:t xml:space="preserve"> Angebotenes Erzeugnis:</w:t>
      </w:r>
    </w:p>
    <w:p w14:paraId="2C0B7921" w14:textId="77777777" w:rsidR="00186275" w:rsidRDefault="00186275" w:rsidP="00186275">
      <w:pPr>
        <w:pStyle w:val="Folgeposition"/>
        <w:keepNext/>
        <w:keepLines/>
      </w:pPr>
      <w:r>
        <w:t>B</w:t>
      </w:r>
      <w:r>
        <w:rPr>
          <w:sz w:val="12"/>
        </w:rPr>
        <w:t>+</w:t>
      </w:r>
      <w:r>
        <w:tab/>
        <w:t>Entw-rinne o.Gef.V150E L100 H21-31cm E-st.</w:t>
      </w:r>
      <w:r>
        <w:tab/>
        <w:t xml:space="preserve">Stk </w:t>
      </w:r>
    </w:p>
    <w:p w14:paraId="4F32B0DE" w14:textId="77777777" w:rsidR="00186275" w:rsidRDefault="00186275" w:rsidP="00186275">
      <w:pPr>
        <w:pStyle w:val="Langtext"/>
      </w:pPr>
      <w:r>
        <w:t xml:space="preserve">Kantenschutz aus Edelstahl 1.4301 (E-st.). </w:t>
      </w:r>
    </w:p>
    <w:p w14:paraId="66B8123B" w14:textId="77777777" w:rsidR="00186275" w:rsidRDefault="00186275" w:rsidP="00186275">
      <w:pPr>
        <w:pStyle w:val="Langtext"/>
      </w:pPr>
      <w:r>
        <w:t xml:space="preserve"> Angebotenes Erzeugnis:</w:t>
      </w:r>
    </w:p>
    <w:p w14:paraId="3EA05C9E" w14:textId="77777777" w:rsidR="00186275" w:rsidRDefault="00186275" w:rsidP="00186275">
      <w:pPr>
        <w:pStyle w:val="Folgeposition"/>
        <w:keepNext/>
        <w:keepLines/>
      </w:pPr>
      <w:r>
        <w:t>C</w:t>
      </w:r>
      <w:r>
        <w:rPr>
          <w:sz w:val="12"/>
        </w:rPr>
        <w:t>+</w:t>
      </w:r>
      <w:r>
        <w:tab/>
        <w:t>Entw-rinne o.Gef.V150G L100 H21-31cm Guss</w:t>
      </w:r>
      <w:r>
        <w:tab/>
        <w:t xml:space="preserve">Stk </w:t>
      </w:r>
    </w:p>
    <w:p w14:paraId="290DE48E" w14:textId="77777777" w:rsidR="00186275" w:rsidRDefault="00186275" w:rsidP="00186275">
      <w:pPr>
        <w:pStyle w:val="Langtext"/>
      </w:pPr>
      <w:r>
        <w:t xml:space="preserve">Kantenschutz aus Gusseisen (Guss). </w:t>
      </w:r>
    </w:p>
    <w:p w14:paraId="1505D62F" w14:textId="77777777" w:rsidR="00186275" w:rsidRDefault="00186275" w:rsidP="00186275">
      <w:pPr>
        <w:pStyle w:val="Langtext"/>
      </w:pPr>
      <w:r>
        <w:lastRenderedPageBreak/>
        <w:t xml:space="preserve"> Angebotenes Erzeugnis:</w:t>
      </w:r>
    </w:p>
    <w:p w14:paraId="1BF67E33" w14:textId="77777777" w:rsidR="00186275" w:rsidRDefault="00186275" w:rsidP="00186275">
      <w:pPr>
        <w:pStyle w:val="TrennungPOS"/>
      </w:pPr>
    </w:p>
    <w:p w14:paraId="5A543C0C" w14:textId="77777777" w:rsidR="00186275" w:rsidRDefault="00186275" w:rsidP="00186275">
      <w:pPr>
        <w:pStyle w:val="GrundtextPosNr"/>
        <w:keepNext/>
        <w:keepLines/>
      </w:pPr>
      <w:r>
        <w:t>13.AF 19</w:t>
      </w:r>
    </w:p>
    <w:p w14:paraId="6C908A2C" w14:textId="77777777" w:rsidR="00186275" w:rsidRDefault="00186275" w:rsidP="00186275">
      <w:pPr>
        <w:pStyle w:val="Grundtext"/>
      </w:pPr>
      <w:r>
        <w:t>Entwässerungsrinne Nennweite 15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18,5 cm, Bauhöhe (H) 21, 23,5, 26 und 31 cm, nach Wahl des Auftraggebers,</w:t>
      </w:r>
    </w:p>
    <w:p w14:paraId="0011B6D2" w14:textId="77777777" w:rsidR="00186275" w:rsidRDefault="00186275" w:rsidP="00186275">
      <w:pPr>
        <w:pStyle w:val="Grundtext"/>
      </w:pPr>
      <w:r>
        <w:t xml:space="preserve"> z.B. ACO DRAIN MULTILINE V 150 mit DRAINLOCK ohne GEFÄLLE, 50 cm lang, mit VORFORMUNG für Eck-, T- und KREUZVERBINDUNGEN oder Gleichwertiges.</w:t>
      </w:r>
    </w:p>
    <w:p w14:paraId="429F3B14" w14:textId="77777777" w:rsidR="00186275" w:rsidRDefault="00186275" w:rsidP="00186275">
      <w:pPr>
        <w:pStyle w:val="Folgeposition"/>
        <w:keepNext/>
        <w:keepLines/>
      </w:pPr>
      <w:r>
        <w:t>A</w:t>
      </w:r>
      <w:r>
        <w:rPr>
          <w:sz w:val="12"/>
        </w:rPr>
        <w:t>+</w:t>
      </w:r>
      <w:r>
        <w:tab/>
        <w:t>Entw-ri.o.Gef.V150S VorfDN150 50/21-31 verz</w:t>
      </w:r>
      <w:r>
        <w:tab/>
        <w:t xml:space="preserve">Stk </w:t>
      </w:r>
    </w:p>
    <w:p w14:paraId="71AA4F39" w14:textId="77777777" w:rsidR="00186275" w:rsidRDefault="00186275" w:rsidP="00186275">
      <w:pPr>
        <w:pStyle w:val="Langtext"/>
      </w:pPr>
      <w:r>
        <w:t>Mit ausschlagbarer Vorformung für senkrechten Rohranschluss DN 150 (VorfDN150), Kantenschutz aus verzinktem Stahl (verz.).</w:t>
      </w:r>
    </w:p>
    <w:p w14:paraId="2DAE26D5" w14:textId="77777777" w:rsidR="00186275" w:rsidRDefault="00186275" w:rsidP="00186275">
      <w:pPr>
        <w:pStyle w:val="Langtext"/>
      </w:pPr>
      <w:r>
        <w:t xml:space="preserve"> Angebotenes Erzeugnis:</w:t>
      </w:r>
    </w:p>
    <w:p w14:paraId="0D148D3A" w14:textId="77777777" w:rsidR="00186275" w:rsidRDefault="00186275" w:rsidP="00186275">
      <w:pPr>
        <w:pStyle w:val="Folgeposition"/>
        <w:keepNext/>
        <w:keepLines/>
      </w:pPr>
      <w:r>
        <w:t>B</w:t>
      </w:r>
      <w:r>
        <w:rPr>
          <w:sz w:val="12"/>
        </w:rPr>
        <w:t>+</w:t>
      </w:r>
      <w:r>
        <w:tab/>
        <w:t>Entw-ri.o.Gef.V150E VorfDN150 50/21-31 E-st</w:t>
      </w:r>
      <w:r>
        <w:tab/>
        <w:t xml:space="preserve">Stk </w:t>
      </w:r>
    </w:p>
    <w:p w14:paraId="687AA75C" w14:textId="77777777" w:rsidR="00186275" w:rsidRDefault="00186275" w:rsidP="00186275">
      <w:pPr>
        <w:pStyle w:val="Langtext"/>
      </w:pPr>
      <w:r>
        <w:t xml:space="preserve">Mit ausschlagbarer Vorformung für senkrechten Rohranschluss DN 150 (VorfDN150), Kantenschutz aus Edelstahl 1.4301 (E-st). </w:t>
      </w:r>
    </w:p>
    <w:p w14:paraId="44736497" w14:textId="77777777" w:rsidR="00186275" w:rsidRDefault="00186275" w:rsidP="00186275">
      <w:pPr>
        <w:pStyle w:val="Langtext"/>
      </w:pPr>
      <w:r>
        <w:t xml:space="preserve"> Angebotenes Erzeugnis:</w:t>
      </w:r>
    </w:p>
    <w:p w14:paraId="19E6CB7A" w14:textId="77777777" w:rsidR="00186275" w:rsidRDefault="00186275" w:rsidP="00186275">
      <w:pPr>
        <w:pStyle w:val="Folgeposition"/>
        <w:keepNext/>
        <w:keepLines/>
      </w:pPr>
      <w:r>
        <w:t>C</w:t>
      </w:r>
      <w:r>
        <w:rPr>
          <w:sz w:val="12"/>
        </w:rPr>
        <w:t>+</w:t>
      </w:r>
      <w:r>
        <w:tab/>
        <w:t>Entw-ri.o.Gef.V150G VorfDN150 50/21-31 Guss</w:t>
      </w:r>
      <w:r>
        <w:tab/>
        <w:t xml:space="preserve">Stk </w:t>
      </w:r>
    </w:p>
    <w:p w14:paraId="4618B9E6" w14:textId="77777777" w:rsidR="00186275" w:rsidRDefault="00186275" w:rsidP="00186275">
      <w:pPr>
        <w:pStyle w:val="Langtext"/>
      </w:pPr>
      <w:r>
        <w:t xml:space="preserve">Mit ausschlagbarer Vorformung für senkrechten Rohranschluss DN 150 (VorfDN150), Kantenschutz aus Gusseisen (Guss). </w:t>
      </w:r>
    </w:p>
    <w:p w14:paraId="3DA07755" w14:textId="77777777" w:rsidR="00186275" w:rsidRDefault="00186275" w:rsidP="00186275">
      <w:pPr>
        <w:pStyle w:val="Langtext"/>
      </w:pPr>
      <w:r>
        <w:t xml:space="preserve"> Angebotenes Erzeugnis:</w:t>
      </w:r>
    </w:p>
    <w:p w14:paraId="500EDC5B" w14:textId="77777777" w:rsidR="00186275" w:rsidRDefault="00186275" w:rsidP="00186275">
      <w:pPr>
        <w:pStyle w:val="TrennungPOS"/>
      </w:pPr>
    </w:p>
    <w:p w14:paraId="65287F26" w14:textId="77777777" w:rsidR="00186275" w:rsidRDefault="00186275" w:rsidP="00186275">
      <w:pPr>
        <w:pStyle w:val="GrundtextPosNr"/>
        <w:keepNext/>
        <w:keepLines/>
      </w:pPr>
      <w:r>
        <w:t>13.AF 20</w:t>
      </w:r>
    </w:p>
    <w:p w14:paraId="5DA2CAD1" w14:textId="77777777" w:rsidR="00186275" w:rsidRDefault="00186275" w:rsidP="00186275">
      <w:pPr>
        <w:pStyle w:val="Grundtext"/>
      </w:pPr>
      <w:r>
        <w:t>Entwässerungsrinne Nennweite 15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18,5 cm, Bauhöhe (H) 21, 23,5, 26 und 31 cm, nach Wahl des Auftraggebers,</w:t>
      </w:r>
    </w:p>
    <w:p w14:paraId="494B90FD" w14:textId="77777777" w:rsidR="00186275" w:rsidRDefault="00186275" w:rsidP="00186275">
      <w:pPr>
        <w:pStyle w:val="Grundtext"/>
      </w:pPr>
      <w:r>
        <w:t xml:space="preserve"> z.B. ACO DRAIN MULTILINE V 150 mit DRAINLOCK ohne GEFÄLLE, 50 cm lang, mit VORFORMUNG für Eck-, T- und KREUZVERBINDUNGEN oder Gleichwertiges.</w:t>
      </w:r>
    </w:p>
    <w:p w14:paraId="73060450" w14:textId="77777777" w:rsidR="00186275" w:rsidRDefault="00186275" w:rsidP="00186275">
      <w:pPr>
        <w:pStyle w:val="Folgeposition"/>
        <w:keepNext/>
        <w:keepLines/>
      </w:pPr>
      <w:r>
        <w:t>A</w:t>
      </w:r>
      <w:r>
        <w:rPr>
          <w:sz w:val="12"/>
        </w:rPr>
        <w:t>+</w:t>
      </w:r>
      <w:r>
        <w:tab/>
        <w:t>Entw-ri.o.Gef.V150S LippDN150 50/21-31 verz</w:t>
      </w:r>
      <w:r>
        <w:tab/>
        <w:t xml:space="preserve">Stk </w:t>
      </w:r>
    </w:p>
    <w:p w14:paraId="48E05910" w14:textId="77777777" w:rsidR="00186275" w:rsidRDefault="00186275" w:rsidP="00186275">
      <w:pPr>
        <w:pStyle w:val="Langtext"/>
      </w:pPr>
      <w:r>
        <w:t xml:space="preserve">Mit integrierter Lippenlabyrinthdichtung für senkrechten, flüssigkeitsdichten Rohranschluss DN 150 (LippDN150) an die Grundleitung, Kantenschutz aus verzinktem Stahl (verz). </w:t>
      </w:r>
    </w:p>
    <w:p w14:paraId="61C59925" w14:textId="77777777" w:rsidR="00186275" w:rsidRDefault="00186275" w:rsidP="00186275">
      <w:pPr>
        <w:pStyle w:val="Langtext"/>
      </w:pPr>
      <w:r>
        <w:t xml:space="preserve"> Angebotenes Erzeugnis:</w:t>
      </w:r>
    </w:p>
    <w:p w14:paraId="74911494" w14:textId="77777777" w:rsidR="00186275" w:rsidRDefault="00186275" w:rsidP="00186275">
      <w:pPr>
        <w:pStyle w:val="Folgeposition"/>
        <w:keepNext/>
        <w:keepLines/>
      </w:pPr>
      <w:r>
        <w:t>B</w:t>
      </w:r>
      <w:r>
        <w:rPr>
          <w:sz w:val="12"/>
        </w:rPr>
        <w:t>+</w:t>
      </w:r>
      <w:r>
        <w:tab/>
        <w:t>Entw-ri.o.Gef.V150E LippDN150 50/21-31 E-st</w:t>
      </w:r>
      <w:r>
        <w:tab/>
        <w:t xml:space="preserve">Stk </w:t>
      </w:r>
    </w:p>
    <w:p w14:paraId="7CCF606E" w14:textId="77777777" w:rsidR="00186275" w:rsidRDefault="00186275" w:rsidP="00186275">
      <w:pPr>
        <w:pStyle w:val="Langtext"/>
      </w:pPr>
      <w:r>
        <w:t xml:space="preserve">Mit integrierter Lippenlabyrinthdichtung für senkrechten, flüssigkeitsdichten Rohranschluss DN 150 (LippDN150) an die Grundleitung, Kantenschutz aus Edelstahl 1.4301 (E-st). </w:t>
      </w:r>
    </w:p>
    <w:p w14:paraId="3AB3671A" w14:textId="77777777" w:rsidR="00186275" w:rsidRDefault="00186275" w:rsidP="00186275">
      <w:pPr>
        <w:pStyle w:val="Langtext"/>
      </w:pPr>
      <w:r>
        <w:t xml:space="preserve"> Angebotenes Erzeugnis:</w:t>
      </w:r>
    </w:p>
    <w:p w14:paraId="0F873620" w14:textId="77777777" w:rsidR="00186275" w:rsidRDefault="00186275" w:rsidP="00186275">
      <w:pPr>
        <w:pStyle w:val="Folgeposition"/>
        <w:keepNext/>
        <w:keepLines/>
      </w:pPr>
      <w:r>
        <w:t>C</w:t>
      </w:r>
      <w:r>
        <w:rPr>
          <w:sz w:val="12"/>
        </w:rPr>
        <w:t>+</w:t>
      </w:r>
      <w:r>
        <w:tab/>
        <w:t>Entw-ri.o.Gef.V150G LippDN150 50/21-31 Guss</w:t>
      </w:r>
      <w:r>
        <w:tab/>
        <w:t xml:space="preserve">Stk </w:t>
      </w:r>
    </w:p>
    <w:p w14:paraId="51342FC2" w14:textId="77777777" w:rsidR="00186275" w:rsidRDefault="00186275" w:rsidP="00186275">
      <w:pPr>
        <w:pStyle w:val="Langtext"/>
      </w:pPr>
      <w:r>
        <w:t xml:space="preserve">Mit integrierter Lippenlabyrinthdichtung für senkrechten, flüssigkeitsdichten Rohranschluss DN 150 (LippDN150) an die Grundleitung, Kantenschutz aus Gusseisen (Guss). </w:t>
      </w:r>
    </w:p>
    <w:p w14:paraId="5A18FFEA" w14:textId="77777777" w:rsidR="00186275" w:rsidRDefault="00186275" w:rsidP="00186275">
      <w:pPr>
        <w:pStyle w:val="Langtext"/>
      </w:pPr>
      <w:r>
        <w:t xml:space="preserve"> Angebotenes Erzeugnis:</w:t>
      </w:r>
    </w:p>
    <w:p w14:paraId="0C1E9711" w14:textId="77777777" w:rsidR="00186275" w:rsidRDefault="00186275" w:rsidP="00186275">
      <w:pPr>
        <w:pStyle w:val="TrennungPOS"/>
      </w:pPr>
    </w:p>
    <w:p w14:paraId="0C961F9A" w14:textId="77777777" w:rsidR="00186275" w:rsidRDefault="00186275" w:rsidP="00186275">
      <w:pPr>
        <w:pStyle w:val="GrundtextPosNr"/>
        <w:keepNext/>
        <w:keepLines/>
      </w:pPr>
      <w:r>
        <w:t>13.AF 21</w:t>
      </w:r>
    </w:p>
    <w:p w14:paraId="764701CD" w14:textId="77777777" w:rsidR="00186275" w:rsidRDefault="00186275" w:rsidP="00186275">
      <w:pPr>
        <w:pStyle w:val="Grundtext"/>
      </w:pPr>
      <w:r>
        <w:t>Einlaufkasten, Nennweite 15 cm, aus Polymerbeton, mit zwei Einlaufseiten, mit integriertem Kantenschutz, schraubloser Sicherheitsarretierung, z.B. Drainlock, geeignet für Abdeckungen (Abdeckung in eigenen Positionen) mit einer Belastungsklassebis E600, mit ausschneidbarer Anschluss-Schablone, seitlichten Vorformungen, für Eck-, T- und Kreuzverbindung, mit integrierter Lippenlabyrinthdichtung für Rohranschluss DN 150 oder DN 200, nach Wahl des Auftraggebers,</w:t>
      </w:r>
    </w:p>
    <w:p w14:paraId="1D1D11C8" w14:textId="77777777" w:rsidR="00186275" w:rsidRDefault="00186275" w:rsidP="00186275">
      <w:pPr>
        <w:pStyle w:val="Grundtext"/>
      </w:pPr>
      <w:r>
        <w:t xml:space="preserve"> z.B. ACO DRAIN MULTILINE EINLAUFKASTEN V 150 mit DRAINLOCK oder Gleichwertiges.</w:t>
      </w:r>
    </w:p>
    <w:p w14:paraId="7F3FE651" w14:textId="77777777" w:rsidR="00186275" w:rsidRDefault="00186275" w:rsidP="00186275">
      <w:pPr>
        <w:pStyle w:val="Folgeposition"/>
        <w:keepNext/>
        <w:keepLines/>
      </w:pPr>
      <w:r>
        <w:t>E</w:t>
      </w:r>
      <w:r>
        <w:rPr>
          <w:sz w:val="12"/>
        </w:rPr>
        <w:t>+</w:t>
      </w:r>
      <w:r>
        <w:tab/>
        <w:t>Einlaufkasten V150S L50 H61cm verz.</w:t>
      </w:r>
      <w:r>
        <w:tab/>
        <w:t xml:space="preserve">Stk </w:t>
      </w:r>
    </w:p>
    <w:p w14:paraId="5173A843" w14:textId="77777777" w:rsidR="00186275" w:rsidRDefault="00186275" w:rsidP="00186275">
      <w:pPr>
        <w:pStyle w:val="Langtext"/>
      </w:pPr>
      <w:r>
        <w:t>Bauhöhe (H) 60 cm (Langform bis Rinnenbauhöhe Typ 20), Kantenschutz aus verzinktem Stahl (verz.).</w:t>
      </w:r>
    </w:p>
    <w:p w14:paraId="5D0AEF79" w14:textId="77777777" w:rsidR="00186275" w:rsidRDefault="00186275" w:rsidP="00186275">
      <w:pPr>
        <w:pStyle w:val="Langtext"/>
      </w:pPr>
      <w:r>
        <w:t xml:space="preserve"> Angebotenes Erzeugnis:</w:t>
      </w:r>
    </w:p>
    <w:p w14:paraId="0791ECB2" w14:textId="77777777" w:rsidR="00186275" w:rsidRDefault="00186275" w:rsidP="00186275">
      <w:pPr>
        <w:pStyle w:val="Folgeposition"/>
        <w:keepNext/>
        <w:keepLines/>
      </w:pPr>
      <w:r>
        <w:t>F</w:t>
      </w:r>
      <w:r>
        <w:rPr>
          <w:sz w:val="12"/>
        </w:rPr>
        <w:t>+</w:t>
      </w:r>
      <w:r>
        <w:tab/>
        <w:t>Einlaufkasten V150E L50 H61cm E-st.</w:t>
      </w:r>
      <w:r>
        <w:tab/>
        <w:t xml:space="preserve">Stk </w:t>
      </w:r>
    </w:p>
    <w:p w14:paraId="0432262F" w14:textId="77777777" w:rsidR="00186275" w:rsidRDefault="00186275" w:rsidP="00186275">
      <w:pPr>
        <w:pStyle w:val="Langtext"/>
      </w:pPr>
      <w:r>
        <w:t>Bauhöhe (H) 60 cm (Langform bis Rinnenbauhöhe Typ 20), Kantenschutz aus Edelstahl (E-st.).</w:t>
      </w:r>
    </w:p>
    <w:p w14:paraId="12EF916C" w14:textId="77777777" w:rsidR="00186275" w:rsidRDefault="00186275" w:rsidP="00186275">
      <w:pPr>
        <w:pStyle w:val="Langtext"/>
      </w:pPr>
      <w:r>
        <w:t xml:space="preserve"> Angebotenes Erzeugnis:</w:t>
      </w:r>
    </w:p>
    <w:p w14:paraId="0BAAA67E" w14:textId="77777777" w:rsidR="00186275" w:rsidRDefault="00186275" w:rsidP="00186275">
      <w:pPr>
        <w:pStyle w:val="Folgeposition"/>
        <w:keepNext/>
        <w:keepLines/>
      </w:pPr>
      <w:r>
        <w:t>G</w:t>
      </w:r>
      <w:r>
        <w:rPr>
          <w:sz w:val="12"/>
        </w:rPr>
        <w:t>+</w:t>
      </w:r>
      <w:r>
        <w:tab/>
        <w:t>Einlaufkasten V150G L50 H61cm Guss</w:t>
      </w:r>
      <w:r>
        <w:tab/>
        <w:t xml:space="preserve">Stk </w:t>
      </w:r>
    </w:p>
    <w:p w14:paraId="2CC1E37A" w14:textId="77777777" w:rsidR="00186275" w:rsidRDefault="00186275" w:rsidP="00186275">
      <w:pPr>
        <w:pStyle w:val="Langtext"/>
      </w:pPr>
      <w:r>
        <w:t>Bauhöhe (H) 60 cm (Langform bis Rinnenbauhöhe Typ 20), Kantenschutz aus Gusseisen (Guss).</w:t>
      </w:r>
    </w:p>
    <w:p w14:paraId="25407F89" w14:textId="77777777" w:rsidR="00186275" w:rsidRDefault="00186275" w:rsidP="00186275">
      <w:pPr>
        <w:pStyle w:val="Langtext"/>
      </w:pPr>
      <w:r>
        <w:t xml:space="preserve"> Angebotenes Erzeugnis:</w:t>
      </w:r>
    </w:p>
    <w:p w14:paraId="366977CC" w14:textId="77777777" w:rsidR="00186275" w:rsidRDefault="00186275" w:rsidP="00186275">
      <w:pPr>
        <w:pStyle w:val="TrennungPOS"/>
      </w:pPr>
    </w:p>
    <w:p w14:paraId="07259C76" w14:textId="77777777" w:rsidR="00186275" w:rsidRDefault="00186275" w:rsidP="00186275">
      <w:pPr>
        <w:pStyle w:val="GrundtextPosNr"/>
        <w:keepNext/>
        <w:keepLines/>
      </w:pPr>
      <w:r>
        <w:lastRenderedPageBreak/>
        <w:t>13.AF 22</w:t>
      </w:r>
    </w:p>
    <w:p w14:paraId="48F01C0E" w14:textId="77777777" w:rsidR="00186275" w:rsidRDefault="00186275" w:rsidP="00186275">
      <w:pPr>
        <w:pStyle w:val="Grundtext"/>
      </w:pPr>
      <w:r>
        <w:t xml:space="preserve">Geruchsverschluss für Einlaufkasten, Nennweite 15 cm, mit Zarge aus Stahl verzinkt, Edelstahl oder Gusseisen nach Wahl des Auftraggebers, </w:t>
      </w:r>
    </w:p>
    <w:p w14:paraId="3E711FF9" w14:textId="77777777" w:rsidR="00186275" w:rsidRDefault="00186275" w:rsidP="00186275">
      <w:pPr>
        <w:pStyle w:val="Grundtext"/>
      </w:pPr>
      <w:r>
        <w:t xml:space="preserve"> z.B. ACO DRAIN GERUCHSVERSCHLUSS für V 150 EINLAUFKASTEN oder Gleichwertiges.</w:t>
      </w:r>
    </w:p>
    <w:p w14:paraId="14E479F6" w14:textId="77777777" w:rsidR="00186275" w:rsidRDefault="00186275" w:rsidP="00186275">
      <w:pPr>
        <w:pStyle w:val="Folgeposition"/>
        <w:keepNext/>
        <w:keepLines/>
      </w:pPr>
      <w:r>
        <w:t>D</w:t>
      </w:r>
      <w:r>
        <w:rPr>
          <w:sz w:val="12"/>
        </w:rPr>
        <w:t>+</w:t>
      </w:r>
      <w:r>
        <w:tab/>
        <w:t>Geruchsverschl.f.Einl-k.V150 DN150 2-teil.</w:t>
      </w:r>
      <w:r>
        <w:tab/>
        <w:t xml:space="preserve">Stk </w:t>
      </w:r>
    </w:p>
    <w:p w14:paraId="1C27986D" w14:textId="77777777" w:rsidR="00186275" w:rsidRDefault="00186275" w:rsidP="00186275">
      <w:pPr>
        <w:pStyle w:val="Langtext"/>
      </w:pPr>
      <w:r>
        <w:t xml:space="preserve">Zweiteilig aus PVC. </w:t>
      </w:r>
    </w:p>
    <w:p w14:paraId="360F6112" w14:textId="77777777" w:rsidR="00186275" w:rsidRDefault="00186275" w:rsidP="00186275">
      <w:pPr>
        <w:pStyle w:val="Langtext"/>
      </w:pPr>
      <w:r>
        <w:t xml:space="preserve"> Angebotenes Erzeugnis:</w:t>
      </w:r>
    </w:p>
    <w:p w14:paraId="070BB05B" w14:textId="77777777" w:rsidR="00186275" w:rsidRDefault="00186275" w:rsidP="00186275">
      <w:pPr>
        <w:pStyle w:val="TrennungPOS"/>
      </w:pPr>
    </w:p>
    <w:p w14:paraId="66794B1A" w14:textId="77777777" w:rsidR="00186275" w:rsidRDefault="00186275" w:rsidP="00186275">
      <w:pPr>
        <w:pStyle w:val="GrundtextPosNr"/>
        <w:keepNext/>
        <w:keepLines/>
      </w:pPr>
      <w:r>
        <w:t>13.AF 23</w:t>
      </w:r>
    </w:p>
    <w:p w14:paraId="56431F8D" w14:textId="77777777" w:rsidR="00186275" w:rsidRDefault="00186275" w:rsidP="00186275">
      <w:pPr>
        <w:pStyle w:val="Grundtext"/>
      </w:pPr>
      <w:r>
        <w:t xml:space="preserve">Übergangsstück zur Überbrückung von Höhendifferenzen bei Verlegen der Rinnen, Nennweite 15 cm, im Stufengefälle, aus Polymerbeton, mit Zargen aus verzinktem Stahl, Edelstahl oder Gusseisen nach Wahl des Auftraggebers, passend für Übergänge von 0 auf 5, 5 auf 10, 10 auf 15, 15 auf 20 mm, sowie von 0 auf 10 und 10 auf 20 mm, nach Wahl des Auftraggebers, </w:t>
      </w:r>
    </w:p>
    <w:p w14:paraId="681E4EC5" w14:textId="77777777" w:rsidR="00186275" w:rsidRDefault="00186275" w:rsidP="00186275">
      <w:pPr>
        <w:pStyle w:val="Grundtext"/>
      </w:pPr>
      <w:r>
        <w:t xml:space="preserve"> z.B. ACO DRAIN MULTILINE ÜBERGANGSSTÜCK V 150 für STUFENGEFÄLLE oder Gleichwertiges.</w:t>
      </w:r>
    </w:p>
    <w:p w14:paraId="6DC0C0A4" w14:textId="77777777" w:rsidR="00186275" w:rsidRDefault="00186275" w:rsidP="00186275">
      <w:pPr>
        <w:pStyle w:val="Folgeposition"/>
        <w:keepNext/>
        <w:keepLines/>
      </w:pPr>
      <w:r>
        <w:t>A</w:t>
      </w:r>
      <w:r>
        <w:rPr>
          <w:sz w:val="12"/>
        </w:rPr>
        <w:t>+</w:t>
      </w:r>
      <w:r>
        <w:tab/>
        <w:t>Übergangsstück V150</w:t>
      </w:r>
      <w:r>
        <w:tab/>
        <w:t xml:space="preserve">Stk </w:t>
      </w:r>
    </w:p>
    <w:p w14:paraId="16AB550F" w14:textId="77777777" w:rsidR="00186275" w:rsidRDefault="00186275" w:rsidP="00186275">
      <w:pPr>
        <w:pStyle w:val="Langtext"/>
      </w:pPr>
      <w:r>
        <w:t>Angebotenes Erzeugnis:</w:t>
      </w:r>
    </w:p>
    <w:p w14:paraId="45EACF21" w14:textId="77777777" w:rsidR="00186275" w:rsidRDefault="00186275" w:rsidP="00186275">
      <w:pPr>
        <w:pStyle w:val="TrennungPOS"/>
      </w:pPr>
    </w:p>
    <w:p w14:paraId="5C19050C" w14:textId="77777777" w:rsidR="00186275" w:rsidRDefault="00186275" w:rsidP="00186275">
      <w:pPr>
        <w:pStyle w:val="GrundtextPosNr"/>
        <w:keepNext/>
        <w:keepLines/>
      </w:pPr>
      <w:r>
        <w:t>13.AF 24</w:t>
      </w:r>
    </w:p>
    <w:p w14:paraId="46E371F4" w14:textId="77777777" w:rsidR="00186275" w:rsidRDefault="00186275" w:rsidP="00186275">
      <w:pPr>
        <w:pStyle w:val="Grundtext"/>
      </w:pPr>
      <w:r>
        <w:t xml:space="preserve">Adapter für Entwässerungsrinnen, Nennweite 15 cm, aus Polymerbeton, für Fließrichtungswechsel, mit integriertem Kantenschutz, passend für Rinnenanfang, Einlaufkasten und seitliche Vorformungen, für Bauhöhen 21, 23,5, 26, 28,5 und 31 cm nach Wahl des Auftraggebers, </w:t>
      </w:r>
    </w:p>
    <w:p w14:paraId="1E977A41" w14:textId="77777777" w:rsidR="00186275" w:rsidRDefault="00186275" w:rsidP="00186275">
      <w:pPr>
        <w:pStyle w:val="Grundtext"/>
      </w:pPr>
      <w:r>
        <w:t xml:space="preserve"> z.B. ACO DRAIN MULTILINE ADAPTER V 150 oder Gleichwertiges.</w:t>
      </w:r>
    </w:p>
    <w:p w14:paraId="3439D692" w14:textId="77777777" w:rsidR="00186275" w:rsidRDefault="00186275" w:rsidP="00186275">
      <w:pPr>
        <w:pStyle w:val="Folgeposition"/>
        <w:keepNext/>
        <w:keepLines/>
      </w:pPr>
      <w:r>
        <w:t>A</w:t>
      </w:r>
      <w:r>
        <w:rPr>
          <w:sz w:val="12"/>
        </w:rPr>
        <w:t>+</w:t>
      </w:r>
      <w:r>
        <w:tab/>
        <w:t>Adapter f.Fließricht-wechsel H21-31cm verz.</w:t>
      </w:r>
      <w:r>
        <w:tab/>
        <w:t xml:space="preserve">Stk </w:t>
      </w:r>
    </w:p>
    <w:p w14:paraId="29E97967" w14:textId="77777777" w:rsidR="00186275" w:rsidRDefault="00186275" w:rsidP="00186275">
      <w:pPr>
        <w:pStyle w:val="Langtext"/>
      </w:pPr>
      <w:r>
        <w:t xml:space="preserve">Kantenschutz aus verzinktem Stahl (verz.). </w:t>
      </w:r>
    </w:p>
    <w:p w14:paraId="7CE34080" w14:textId="77777777" w:rsidR="00186275" w:rsidRDefault="00186275" w:rsidP="00186275">
      <w:pPr>
        <w:pStyle w:val="Langtext"/>
      </w:pPr>
      <w:r>
        <w:t xml:space="preserve"> Angebotenes Erzeugnis:</w:t>
      </w:r>
    </w:p>
    <w:p w14:paraId="352E77C5" w14:textId="77777777" w:rsidR="00186275" w:rsidRDefault="00186275" w:rsidP="00186275">
      <w:pPr>
        <w:pStyle w:val="Folgeposition"/>
        <w:keepNext/>
        <w:keepLines/>
      </w:pPr>
      <w:r>
        <w:t>B</w:t>
      </w:r>
      <w:r>
        <w:rPr>
          <w:sz w:val="12"/>
        </w:rPr>
        <w:t>+</w:t>
      </w:r>
      <w:r>
        <w:tab/>
        <w:t>Adapter f.Fließricht-wechsel H21-31cm E-st.</w:t>
      </w:r>
      <w:r>
        <w:tab/>
        <w:t xml:space="preserve">Stk </w:t>
      </w:r>
    </w:p>
    <w:p w14:paraId="52B5916A" w14:textId="77777777" w:rsidR="00186275" w:rsidRDefault="00186275" w:rsidP="00186275">
      <w:pPr>
        <w:pStyle w:val="Langtext"/>
      </w:pPr>
      <w:r>
        <w:t xml:space="preserve">Kantenschutz aus Edelstahl 1.4301. </w:t>
      </w:r>
    </w:p>
    <w:p w14:paraId="1A9868FA" w14:textId="77777777" w:rsidR="00186275" w:rsidRDefault="00186275" w:rsidP="00186275">
      <w:pPr>
        <w:pStyle w:val="Langtext"/>
      </w:pPr>
      <w:r>
        <w:t xml:space="preserve"> Angebotenes Erzeugnis:</w:t>
      </w:r>
    </w:p>
    <w:p w14:paraId="63FFEDA6" w14:textId="77777777" w:rsidR="00186275" w:rsidRDefault="00186275" w:rsidP="00186275">
      <w:pPr>
        <w:pStyle w:val="Folgeposition"/>
        <w:keepNext/>
        <w:keepLines/>
      </w:pPr>
      <w:r>
        <w:t>C</w:t>
      </w:r>
      <w:r>
        <w:rPr>
          <w:sz w:val="12"/>
        </w:rPr>
        <w:t>+</w:t>
      </w:r>
      <w:r>
        <w:tab/>
        <w:t>Adapter f.Fließricht-wechsel H21-31cm Guss</w:t>
      </w:r>
      <w:r>
        <w:tab/>
        <w:t xml:space="preserve">Stk </w:t>
      </w:r>
    </w:p>
    <w:p w14:paraId="6C4CE74C" w14:textId="77777777" w:rsidR="00186275" w:rsidRDefault="00186275" w:rsidP="00186275">
      <w:pPr>
        <w:pStyle w:val="Langtext"/>
      </w:pPr>
      <w:r>
        <w:t xml:space="preserve">Kantenschutz aus Gusseisen (Guss). </w:t>
      </w:r>
    </w:p>
    <w:p w14:paraId="5D524153" w14:textId="77777777" w:rsidR="00186275" w:rsidRDefault="00186275" w:rsidP="00186275">
      <w:pPr>
        <w:pStyle w:val="Langtext"/>
      </w:pPr>
      <w:r>
        <w:t xml:space="preserve"> Angebotenes Erzeugnis:</w:t>
      </w:r>
    </w:p>
    <w:p w14:paraId="37A0EA97" w14:textId="77777777" w:rsidR="00186275" w:rsidRDefault="00186275" w:rsidP="00186275">
      <w:pPr>
        <w:pStyle w:val="TrennungPOS"/>
      </w:pPr>
    </w:p>
    <w:p w14:paraId="335469BD" w14:textId="77777777" w:rsidR="00186275" w:rsidRDefault="00186275" w:rsidP="00186275">
      <w:pPr>
        <w:pStyle w:val="GrundtextPosNr"/>
        <w:keepNext/>
        <w:keepLines/>
      </w:pPr>
      <w:r>
        <w:t>13.AF 25</w:t>
      </w:r>
    </w:p>
    <w:p w14:paraId="48694B0E" w14:textId="77777777" w:rsidR="00186275" w:rsidRDefault="00186275" w:rsidP="00186275">
      <w:pPr>
        <w:pStyle w:val="Grundtext"/>
      </w:pPr>
      <w:r>
        <w:t xml:space="preserve">Kombistirnwand für Entwässungsrinnen, Nennweite 15 cm, aus Polymerbeton mit integriertem Kantenschutz, für Rinnenanfang und -ende, für Bauhöhen 21 bis 31 cm nach Wahl des Auftraggebers, </w:t>
      </w:r>
    </w:p>
    <w:p w14:paraId="0A71384C" w14:textId="77777777" w:rsidR="00186275" w:rsidRDefault="00186275" w:rsidP="00186275">
      <w:pPr>
        <w:pStyle w:val="Grundtext"/>
      </w:pPr>
      <w:r>
        <w:t xml:space="preserve"> z.B. ACO DRAIN MULTILINE KOMBISTIRNWAND V 150 oder Gleichwertiges.</w:t>
      </w:r>
    </w:p>
    <w:p w14:paraId="348977C7" w14:textId="77777777" w:rsidR="00186275" w:rsidRDefault="00186275" w:rsidP="00186275">
      <w:pPr>
        <w:pStyle w:val="Folgeposition"/>
        <w:keepNext/>
        <w:keepLines/>
      </w:pPr>
      <w:r>
        <w:t>A</w:t>
      </w:r>
      <w:r>
        <w:rPr>
          <w:sz w:val="12"/>
        </w:rPr>
        <w:t>+</w:t>
      </w:r>
      <w:r>
        <w:tab/>
        <w:t>Kombistirnwand V150S H21-31cm verz.</w:t>
      </w:r>
      <w:r>
        <w:tab/>
        <w:t xml:space="preserve">Stk </w:t>
      </w:r>
    </w:p>
    <w:p w14:paraId="18C4E1AA" w14:textId="77777777" w:rsidR="00186275" w:rsidRDefault="00186275" w:rsidP="00186275">
      <w:pPr>
        <w:pStyle w:val="Langtext"/>
      </w:pPr>
      <w:r>
        <w:t xml:space="preserve">Kantenschutz aus verzinktem Stahl (verz.). </w:t>
      </w:r>
    </w:p>
    <w:p w14:paraId="5411FE77" w14:textId="77777777" w:rsidR="00186275" w:rsidRDefault="00186275" w:rsidP="00186275">
      <w:pPr>
        <w:pStyle w:val="Langtext"/>
      </w:pPr>
      <w:r>
        <w:t xml:space="preserve"> Angebotenes Erzeugnis:</w:t>
      </w:r>
    </w:p>
    <w:p w14:paraId="515BEE8D" w14:textId="77777777" w:rsidR="00186275" w:rsidRDefault="00186275" w:rsidP="00186275">
      <w:pPr>
        <w:pStyle w:val="Folgeposition"/>
        <w:keepNext/>
        <w:keepLines/>
      </w:pPr>
      <w:r>
        <w:t>B</w:t>
      </w:r>
      <w:r>
        <w:rPr>
          <w:sz w:val="12"/>
        </w:rPr>
        <w:t>+</w:t>
      </w:r>
      <w:r>
        <w:tab/>
        <w:t>Kombistirnwand V150E H21-31cm E-st.</w:t>
      </w:r>
      <w:r>
        <w:tab/>
        <w:t xml:space="preserve">Stk </w:t>
      </w:r>
    </w:p>
    <w:p w14:paraId="4EDB7076" w14:textId="77777777" w:rsidR="00186275" w:rsidRDefault="00186275" w:rsidP="00186275">
      <w:pPr>
        <w:pStyle w:val="Langtext"/>
      </w:pPr>
      <w:r>
        <w:t xml:space="preserve">Kantenschutz aus Edelstahl 1.4301 (E-st.). </w:t>
      </w:r>
    </w:p>
    <w:p w14:paraId="53764585" w14:textId="77777777" w:rsidR="00186275" w:rsidRDefault="00186275" w:rsidP="00186275">
      <w:pPr>
        <w:pStyle w:val="Langtext"/>
      </w:pPr>
      <w:r>
        <w:t xml:space="preserve"> Angebotenes Erzeugnis:</w:t>
      </w:r>
    </w:p>
    <w:p w14:paraId="7B55D34F" w14:textId="77777777" w:rsidR="00186275" w:rsidRDefault="00186275" w:rsidP="00186275">
      <w:pPr>
        <w:pStyle w:val="Folgeposition"/>
        <w:keepNext/>
        <w:keepLines/>
      </w:pPr>
      <w:r>
        <w:t>C</w:t>
      </w:r>
      <w:r>
        <w:rPr>
          <w:sz w:val="12"/>
        </w:rPr>
        <w:t>+</w:t>
      </w:r>
      <w:r>
        <w:tab/>
        <w:t>Kombistirnwand V150G H21-31cm Guss</w:t>
      </w:r>
      <w:r>
        <w:tab/>
        <w:t xml:space="preserve">Stk </w:t>
      </w:r>
    </w:p>
    <w:p w14:paraId="26986F4B" w14:textId="77777777" w:rsidR="00186275" w:rsidRDefault="00186275" w:rsidP="00186275">
      <w:pPr>
        <w:pStyle w:val="Langtext"/>
      </w:pPr>
      <w:r>
        <w:t xml:space="preserve">Kantenschutz aus Gusseisen (Guss). </w:t>
      </w:r>
    </w:p>
    <w:p w14:paraId="40F251CF" w14:textId="77777777" w:rsidR="00186275" w:rsidRDefault="00186275" w:rsidP="00186275">
      <w:pPr>
        <w:pStyle w:val="Langtext"/>
      </w:pPr>
      <w:r>
        <w:t xml:space="preserve"> Angebotenes Erzeugnis:</w:t>
      </w:r>
    </w:p>
    <w:p w14:paraId="2B394991" w14:textId="77777777" w:rsidR="00186275" w:rsidRDefault="00186275" w:rsidP="00186275">
      <w:pPr>
        <w:pStyle w:val="TrennungPOS"/>
      </w:pPr>
    </w:p>
    <w:p w14:paraId="4FC81192" w14:textId="77777777" w:rsidR="00186275" w:rsidRDefault="00186275" w:rsidP="00186275">
      <w:pPr>
        <w:pStyle w:val="GrundtextPosNr"/>
        <w:keepNext/>
        <w:keepLines/>
      </w:pPr>
      <w:r>
        <w:t>13.AF 26</w:t>
      </w:r>
    </w:p>
    <w:p w14:paraId="4956FC55" w14:textId="77777777" w:rsidR="00186275" w:rsidRDefault="00186275" w:rsidP="00186275">
      <w:pPr>
        <w:pStyle w:val="Grundtext"/>
      </w:pPr>
      <w:r>
        <w:t xml:space="preserve">Stirnwand für Entwässerungsrinnen für Stutzen DN 150, aus Polymerbeton mit Kantenschutz, passend für Rinnenstrangende, mit integrierter Lippenlabyrinthdichtung, für flüssigkeitsdichten Rohranschluss, für Bauhöhen 21 bis 31 cm nach Wahl des Auftraggebers, </w:t>
      </w:r>
    </w:p>
    <w:p w14:paraId="291B311B" w14:textId="77777777" w:rsidR="00186275" w:rsidRDefault="00186275" w:rsidP="00186275">
      <w:pPr>
        <w:pStyle w:val="Grundtext"/>
      </w:pPr>
      <w:r>
        <w:t xml:space="preserve"> z.B. ACO DRAIN MULTILINE V 150 für STUTZEN DN 150 oder Gleichwertiges.</w:t>
      </w:r>
    </w:p>
    <w:p w14:paraId="1337A5B0" w14:textId="77777777" w:rsidR="00186275" w:rsidRDefault="00186275" w:rsidP="00186275">
      <w:pPr>
        <w:pStyle w:val="Folgeposition"/>
        <w:keepNext/>
        <w:keepLines/>
      </w:pPr>
      <w:r>
        <w:t>A</w:t>
      </w:r>
      <w:r>
        <w:rPr>
          <w:sz w:val="12"/>
        </w:rPr>
        <w:t>+</w:t>
      </w:r>
      <w:r>
        <w:tab/>
        <w:t>Stirnwand f.Stutzen V150S H21-31cm verz.</w:t>
      </w:r>
      <w:r>
        <w:tab/>
        <w:t xml:space="preserve">Stk </w:t>
      </w:r>
    </w:p>
    <w:p w14:paraId="58DC1259" w14:textId="77777777" w:rsidR="00186275" w:rsidRDefault="00186275" w:rsidP="00186275">
      <w:pPr>
        <w:pStyle w:val="Langtext"/>
      </w:pPr>
      <w:r>
        <w:t xml:space="preserve">Kantenschutz aus verzinktem Stahl (verz.). </w:t>
      </w:r>
    </w:p>
    <w:p w14:paraId="0DB8D021" w14:textId="77777777" w:rsidR="00186275" w:rsidRDefault="00186275" w:rsidP="00186275">
      <w:pPr>
        <w:pStyle w:val="Langtext"/>
      </w:pPr>
      <w:r>
        <w:t xml:space="preserve"> Angebotenes Erzeugnis:</w:t>
      </w:r>
    </w:p>
    <w:p w14:paraId="061535C5" w14:textId="77777777" w:rsidR="00186275" w:rsidRDefault="00186275" w:rsidP="00186275">
      <w:pPr>
        <w:pStyle w:val="Folgeposition"/>
        <w:keepNext/>
        <w:keepLines/>
      </w:pPr>
      <w:r>
        <w:t>B</w:t>
      </w:r>
      <w:r>
        <w:rPr>
          <w:sz w:val="12"/>
        </w:rPr>
        <w:t>+</w:t>
      </w:r>
      <w:r>
        <w:tab/>
        <w:t>Stirnwand f.Stutzen V150E H21-31cm E-st.</w:t>
      </w:r>
      <w:r>
        <w:tab/>
        <w:t xml:space="preserve">Stk </w:t>
      </w:r>
    </w:p>
    <w:p w14:paraId="76BC6762" w14:textId="77777777" w:rsidR="00186275" w:rsidRDefault="00186275" w:rsidP="00186275">
      <w:pPr>
        <w:pStyle w:val="Langtext"/>
      </w:pPr>
      <w:r>
        <w:t xml:space="preserve">Kantenschutz aus Edelstahl 1.4301 (E-st.). </w:t>
      </w:r>
    </w:p>
    <w:p w14:paraId="34D709DF" w14:textId="77777777" w:rsidR="00186275" w:rsidRDefault="00186275" w:rsidP="00186275">
      <w:pPr>
        <w:pStyle w:val="Langtext"/>
      </w:pPr>
      <w:r>
        <w:t xml:space="preserve"> Angebotenes Erzeugnis:</w:t>
      </w:r>
    </w:p>
    <w:p w14:paraId="38A27FD0" w14:textId="77777777" w:rsidR="00186275" w:rsidRDefault="00186275" w:rsidP="00186275">
      <w:pPr>
        <w:pStyle w:val="Folgeposition"/>
        <w:keepNext/>
        <w:keepLines/>
      </w:pPr>
      <w:r>
        <w:t>C</w:t>
      </w:r>
      <w:r>
        <w:rPr>
          <w:sz w:val="12"/>
        </w:rPr>
        <w:t>+</w:t>
      </w:r>
      <w:r>
        <w:tab/>
        <w:t>Stirnwand f.Stutzen V150G H21-31cm Guss</w:t>
      </w:r>
      <w:r>
        <w:tab/>
        <w:t xml:space="preserve">Stk </w:t>
      </w:r>
    </w:p>
    <w:p w14:paraId="4D0E1332" w14:textId="77777777" w:rsidR="00186275" w:rsidRDefault="00186275" w:rsidP="00186275">
      <w:pPr>
        <w:pStyle w:val="Langtext"/>
      </w:pPr>
      <w:r>
        <w:t xml:space="preserve">Kantenschutz aus Gusseisen (Guss). </w:t>
      </w:r>
    </w:p>
    <w:p w14:paraId="30034DB1" w14:textId="77777777" w:rsidR="00186275" w:rsidRDefault="00186275" w:rsidP="00186275">
      <w:pPr>
        <w:pStyle w:val="Langtext"/>
      </w:pPr>
      <w:r>
        <w:t xml:space="preserve"> Angebotenes Erzeugnis:</w:t>
      </w:r>
    </w:p>
    <w:p w14:paraId="09C841B1" w14:textId="77777777" w:rsidR="00186275" w:rsidRDefault="00186275" w:rsidP="00186275">
      <w:pPr>
        <w:pStyle w:val="TrennungPOS"/>
      </w:pPr>
    </w:p>
    <w:p w14:paraId="628CD43A" w14:textId="77777777" w:rsidR="00186275" w:rsidRDefault="00186275" w:rsidP="00186275">
      <w:pPr>
        <w:pStyle w:val="GrundtextPosNr"/>
        <w:keepNext/>
        <w:keepLines/>
      </w:pPr>
      <w:r>
        <w:lastRenderedPageBreak/>
        <w:t>13.AF 27</w:t>
      </w:r>
    </w:p>
    <w:p w14:paraId="4FB6A65C" w14:textId="77777777" w:rsidR="00186275" w:rsidRDefault="00186275" w:rsidP="00186275">
      <w:pPr>
        <w:pStyle w:val="Grundtext"/>
      </w:pPr>
      <w:r>
        <w:t>Flachrinne aus Polymerbeton, Nennweite 15 cm, entsprechend ÖNORM EN 1433, Material "+R" lt. Norm, frost- und tausalzbeständig, ohne Eigengefälle, für Wasserspiegelgefälle, flüssigkeitsdicht bis Oberkante, Rinnenelement mit integriertem Kantenschutz, schraubloser Sicherheitsarretierung, z.B. Drainlock, geeignet für Abdeckungen (Abdeckungen in eigener Position) mit einer Belastungsklasse bis E600, Baubreite 18,5 cm, Bauhöhe 12 cm, Baulänge L 100 cm.</w:t>
      </w:r>
    </w:p>
    <w:p w14:paraId="2D1909D7" w14:textId="77777777" w:rsidR="00186275" w:rsidRDefault="00186275" w:rsidP="00186275">
      <w:pPr>
        <w:pStyle w:val="Folgeposition"/>
        <w:keepNext/>
        <w:keepLines/>
      </w:pPr>
      <w:r>
        <w:t>A</w:t>
      </w:r>
      <w:r>
        <w:rPr>
          <w:sz w:val="12"/>
        </w:rPr>
        <w:t>+</w:t>
      </w:r>
      <w:r>
        <w:tab/>
        <w:t>Flachrinne V150S L100 H12cm verz.</w:t>
      </w:r>
      <w:r>
        <w:tab/>
        <w:t xml:space="preserve">Stk </w:t>
      </w:r>
    </w:p>
    <w:p w14:paraId="349B3E98" w14:textId="77777777" w:rsidR="00186275" w:rsidRDefault="00186275" w:rsidP="00186275">
      <w:pPr>
        <w:pStyle w:val="Langtext"/>
      </w:pPr>
      <w:r>
        <w:t>Kantenschutz aus Stahl verzinkt (verz.),</w:t>
      </w:r>
    </w:p>
    <w:p w14:paraId="42BD1D9E" w14:textId="77777777" w:rsidR="00186275" w:rsidRDefault="00186275" w:rsidP="00186275">
      <w:pPr>
        <w:pStyle w:val="Langtext"/>
      </w:pPr>
      <w:r>
        <w:t xml:space="preserve"> z.B. ACO DRAIN MULTILINE FLACHRINNE V 150 S mit DRAINLOCK oder Gleichwertiges.</w:t>
      </w:r>
    </w:p>
    <w:p w14:paraId="6C260C6A" w14:textId="77777777" w:rsidR="00186275" w:rsidRDefault="00186275" w:rsidP="00186275">
      <w:pPr>
        <w:pStyle w:val="Langtext"/>
      </w:pPr>
      <w:r>
        <w:t xml:space="preserve"> Angebotenes Erzeugnis:</w:t>
      </w:r>
    </w:p>
    <w:p w14:paraId="0AB72C6E" w14:textId="77777777" w:rsidR="00186275" w:rsidRDefault="00186275" w:rsidP="00186275">
      <w:pPr>
        <w:pStyle w:val="Folgeposition"/>
        <w:keepNext/>
        <w:keepLines/>
      </w:pPr>
      <w:r>
        <w:t>B</w:t>
      </w:r>
      <w:r>
        <w:rPr>
          <w:sz w:val="12"/>
        </w:rPr>
        <w:t>+</w:t>
      </w:r>
      <w:r>
        <w:tab/>
        <w:t>Flachrinne V150E L100 H12cm E-st.</w:t>
      </w:r>
      <w:r>
        <w:tab/>
        <w:t xml:space="preserve">Stk </w:t>
      </w:r>
    </w:p>
    <w:p w14:paraId="30303D6C" w14:textId="77777777" w:rsidR="00186275" w:rsidRDefault="00186275" w:rsidP="00186275">
      <w:pPr>
        <w:pStyle w:val="Langtext"/>
      </w:pPr>
      <w:r>
        <w:t xml:space="preserve">Kantenschutz aus Edelstahl 1.4301 (E-st.), </w:t>
      </w:r>
    </w:p>
    <w:p w14:paraId="45B11A52" w14:textId="77777777" w:rsidR="00186275" w:rsidRDefault="00186275" w:rsidP="00186275">
      <w:pPr>
        <w:pStyle w:val="Langtext"/>
      </w:pPr>
      <w:r>
        <w:t xml:space="preserve"> z.B. ACO DRAIN MULTILINE FLACHRINNE V 150 E mit DRAINLOCK oder Gleichwertiges. </w:t>
      </w:r>
    </w:p>
    <w:p w14:paraId="364B9D92" w14:textId="77777777" w:rsidR="00186275" w:rsidRDefault="00186275" w:rsidP="00186275">
      <w:pPr>
        <w:pStyle w:val="Langtext"/>
      </w:pPr>
      <w:r>
        <w:t xml:space="preserve"> Angebotenes Erzeugnis:</w:t>
      </w:r>
    </w:p>
    <w:p w14:paraId="0DE8C574" w14:textId="77777777" w:rsidR="00186275" w:rsidRDefault="00186275" w:rsidP="00186275">
      <w:pPr>
        <w:pStyle w:val="Folgeposition"/>
        <w:keepNext/>
        <w:keepLines/>
      </w:pPr>
      <w:r>
        <w:t>C</w:t>
      </w:r>
      <w:r>
        <w:rPr>
          <w:sz w:val="12"/>
        </w:rPr>
        <w:t>+</w:t>
      </w:r>
      <w:r>
        <w:tab/>
        <w:t>Flachrinne V150G L100 H12cm Guss</w:t>
      </w:r>
      <w:r>
        <w:tab/>
        <w:t xml:space="preserve">Stk </w:t>
      </w:r>
    </w:p>
    <w:p w14:paraId="35EBBDB2" w14:textId="77777777" w:rsidR="00186275" w:rsidRDefault="00186275" w:rsidP="00186275">
      <w:pPr>
        <w:pStyle w:val="Langtext"/>
      </w:pPr>
      <w:r>
        <w:t xml:space="preserve">Kantenschutz aus Gusseisen (Guss), </w:t>
      </w:r>
    </w:p>
    <w:p w14:paraId="2FD9253D" w14:textId="77777777" w:rsidR="00186275" w:rsidRDefault="00186275" w:rsidP="00186275">
      <w:pPr>
        <w:pStyle w:val="Langtext"/>
      </w:pPr>
      <w:r>
        <w:t xml:space="preserve"> z.B. ACO DRAIN MULTILINE FLACHRINNE V 150 G mit DRAINLOCK oder Gleichwertiges. </w:t>
      </w:r>
    </w:p>
    <w:p w14:paraId="38766B41" w14:textId="77777777" w:rsidR="00186275" w:rsidRDefault="00186275" w:rsidP="00186275">
      <w:pPr>
        <w:pStyle w:val="Langtext"/>
      </w:pPr>
      <w:r>
        <w:t xml:space="preserve"> Angebotenes Erzeugnis:</w:t>
      </w:r>
    </w:p>
    <w:p w14:paraId="31FD6B24" w14:textId="77777777" w:rsidR="00186275" w:rsidRDefault="00186275" w:rsidP="00186275">
      <w:pPr>
        <w:pStyle w:val="Folgeposition"/>
        <w:keepNext/>
        <w:keepLines/>
      </w:pPr>
      <w:r>
        <w:t>E</w:t>
      </w:r>
      <w:r>
        <w:rPr>
          <w:sz w:val="12"/>
        </w:rPr>
        <w:t>+</w:t>
      </w:r>
      <w:r>
        <w:tab/>
        <w:t>Flachrinne V150S+AN-DN100 L100 H12cm verz.</w:t>
      </w:r>
      <w:r>
        <w:tab/>
        <w:t xml:space="preserve">Stk </w:t>
      </w:r>
    </w:p>
    <w:p w14:paraId="62040557" w14:textId="77777777" w:rsidR="00186275" w:rsidRDefault="00186275" w:rsidP="00186275">
      <w:pPr>
        <w:pStyle w:val="Langtext"/>
      </w:pPr>
      <w:r>
        <w:t xml:space="preserve">Mit integrierter Lippenlabyrinthdichtung für senkrechten, dichten Rohranschluss DN 100, Kantenschutz aus Stahl verzinkt (verz.), </w:t>
      </w:r>
    </w:p>
    <w:p w14:paraId="4F4DBC76" w14:textId="77777777" w:rsidR="00186275" w:rsidRDefault="00186275" w:rsidP="00186275">
      <w:pPr>
        <w:pStyle w:val="Langtext"/>
      </w:pPr>
      <w:r>
        <w:t xml:space="preserve"> z.B. ACO DRAIN MULTILINE FLACHRINNE V 150 S mit dichtem ROHRANSCHLUSS DN 100 oder Gleichwertiges. </w:t>
      </w:r>
    </w:p>
    <w:p w14:paraId="7443DD3F" w14:textId="77777777" w:rsidR="00186275" w:rsidRDefault="00186275" w:rsidP="00186275">
      <w:pPr>
        <w:pStyle w:val="Langtext"/>
      </w:pPr>
      <w:r>
        <w:t xml:space="preserve"> Angebotenes Erzeugnis:</w:t>
      </w:r>
    </w:p>
    <w:p w14:paraId="6A8BA6AE" w14:textId="77777777" w:rsidR="00186275" w:rsidRDefault="00186275" w:rsidP="00186275">
      <w:pPr>
        <w:pStyle w:val="Folgeposition"/>
        <w:keepNext/>
        <w:keepLines/>
      </w:pPr>
      <w:r>
        <w:t>F</w:t>
      </w:r>
      <w:r>
        <w:rPr>
          <w:sz w:val="12"/>
        </w:rPr>
        <w:t>+</w:t>
      </w:r>
      <w:r>
        <w:tab/>
        <w:t>Flachrinne V150E+AN-DN100 L100 H12cm E-st.</w:t>
      </w:r>
      <w:r>
        <w:tab/>
        <w:t xml:space="preserve">Stk </w:t>
      </w:r>
    </w:p>
    <w:p w14:paraId="0A865787" w14:textId="77777777" w:rsidR="00186275" w:rsidRDefault="00186275" w:rsidP="00186275">
      <w:pPr>
        <w:pStyle w:val="Langtext"/>
      </w:pPr>
      <w:r>
        <w:t xml:space="preserve">Mit integrierter Lippenlabyrinthdichtung für senkrechten, dichten Rohranschluss DN 100, Kantenschutz aus Edelstahl 1.4301 (E-st.), </w:t>
      </w:r>
    </w:p>
    <w:p w14:paraId="5ED88240" w14:textId="77777777" w:rsidR="00186275" w:rsidRDefault="00186275" w:rsidP="00186275">
      <w:pPr>
        <w:pStyle w:val="Langtext"/>
      </w:pPr>
      <w:r>
        <w:t xml:space="preserve"> z.B. ACO DRAIN MULTILINE FLACHRINNE V 100 E mit dichtem ROHRANSCHLUSS DN 100 oder Gleichwertiges. </w:t>
      </w:r>
    </w:p>
    <w:p w14:paraId="3309B189" w14:textId="77777777" w:rsidR="00186275" w:rsidRDefault="00186275" w:rsidP="00186275">
      <w:pPr>
        <w:pStyle w:val="Langtext"/>
      </w:pPr>
      <w:r>
        <w:t xml:space="preserve"> Angebotenes Erzeugnis:</w:t>
      </w:r>
    </w:p>
    <w:p w14:paraId="15EC97E8" w14:textId="77777777" w:rsidR="00186275" w:rsidRDefault="00186275" w:rsidP="00186275">
      <w:pPr>
        <w:pStyle w:val="Folgeposition"/>
        <w:keepNext/>
        <w:keepLines/>
      </w:pPr>
      <w:r>
        <w:t>G</w:t>
      </w:r>
      <w:r>
        <w:rPr>
          <w:sz w:val="12"/>
        </w:rPr>
        <w:t>+</w:t>
      </w:r>
      <w:r>
        <w:tab/>
        <w:t>Flachrinne V150G+AN-DN100 L100 H12cm Guss</w:t>
      </w:r>
      <w:r>
        <w:tab/>
        <w:t xml:space="preserve">Stk </w:t>
      </w:r>
    </w:p>
    <w:p w14:paraId="308C6F88" w14:textId="77777777" w:rsidR="00186275" w:rsidRDefault="00186275" w:rsidP="00186275">
      <w:pPr>
        <w:pStyle w:val="Langtext"/>
      </w:pPr>
      <w:r>
        <w:t xml:space="preserve">Mit integrierter Lippenlabyrinthdichtung für senkrechten, dichten Rohranschluss DN 100, Kantenschutz aus Gusseisen (Guss), </w:t>
      </w:r>
    </w:p>
    <w:p w14:paraId="169F7C7D" w14:textId="77777777" w:rsidR="00186275" w:rsidRDefault="00186275" w:rsidP="00186275">
      <w:pPr>
        <w:pStyle w:val="Langtext"/>
      </w:pPr>
      <w:r>
        <w:t xml:space="preserve"> z.B. ACO DRAIN MULTILINE FLACHRINNE V 100 G mit dichtem ROHRANSCHLUSS DN 100 oder Gleichwertiges. </w:t>
      </w:r>
    </w:p>
    <w:p w14:paraId="7F779735" w14:textId="77777777" w:rsidR="00186275" w:rsidRDefault="00186275" w:rsidP="00186275">
      <w:pPr>
        <w:pStyle w:val="Langtext"/>
      </w:pPr>
      <w:r>
        <w:t xml:space="preserve"> Angebotenes Erzeugnis:</w:t>
      </w:r>
    </w:p>
    <w:p w14:paraId="29F0B741" w14:textId="77777777" w:rsidR="00186275" w:rsidRDefault="00186275" w:rsidP="00186275">
      <w:pPr>
        <w:pStyle w:val="TrennungPOS"/>
      </w:pPr>
    </w:p>
    <w:p w14:paraId="12B2FAC7" w14:textId="77777777" w:rsidR="00186275" w:rsidRDefault="00186275" w:rsidP="00186275">
      <w:pPr>
        <w:pStyle w:val="GrundtextPosNr"/>
        <w:keepNext/>
        <w:keepLines/>
      </w:pPr>
      <w:r>
        <w:t>13.AF 28</w:t>
      </w:r>
    </w:p>
    <w:p w14:paraId="774B66AD" w14:textId="77777777" w:rsidR="00186275" w:rsidRDefault="00186275" w:rsidP="00186275">
      <w:pPr>
        <w:pStyle w:val="Grundtext"/>
      </w:pPr>
      <w:r>
        <w:t xml:space="preserve">Stirnwand für Flachrinne, Nennweite 15 cm, aus Polymerbeton, passend für Rinnenanfang und -ende, für 12 cm, Bauhöhe nach Wahl des Auftraggebers, </w:t>
      </w:r>
    </w:p>
    <w:p w14:paraId="22AEF881" w14:textId="77777777" w:rsidR="00186275" w:rsidRDefault="00186275" w:rsidP="00186275">
      <w:pPr>
        <w:pStyle w:val="Grundtext"/>
      </w:pPr>
      <w:r>
        <w:t xml:space="preserve"> z.B. ACO DRAIN MULTILINE STIRNWAND für FLACHRINNE V 150 oder Gleichwertiges.</w:t>
      </w:r>
    </w:p>
    <w:p w14:paraId="2D8037DE" w14:textId="77777777" w:rsidR="00186275" w:rsidRDefault="00186275" w:rsidP="00186275">
      <w:pPr>
        <w:pStyle w:val="Folgeposition"/>
        <w:keepNext/>
        <w:keepLines/>
      </w:pPr>
      <w:r>
        <w:t>A</w:t>
      </w:r>
      <w:r>
        <w:rPr>
          <w:sz w:val="12"/>
        </w:rPr>
        <w:t>+</w:t>
      </w:r>
      <w:r>
        <w:tab/>
        <w:t>Stirnwand f.Flachrinne V150S H12cm verz.</w:t>
      </w:r>
      <w:r>
        <w:tab/>
        <w:t xml:space="preserve">Stk </w:t>
      </w:r>
    </w:p>
    <w:p w14:paraId="2AEC12AC" w14:textId="77777777" w:rsidR="00186275" w:rsidRDefault="00186275" w:rsidP="00186275">
      <w:pPr>
        <w:pStyle w:val="Langtext"/>
      </w:pPr>
      <w:r>
        <w:t xml:space="preserve">Mit Kantenschutz aus verzinktem Stahl (verz.). </w:t>
      </w:r>
    </w:p>
    <w:p w14:paraId="3D950DDA" w14:textId="77777777" w:rsidR="00186275" w:rsidRDefault="00186275" w:rsidP="00186275">
      <w:pPr>
        <w:pStyle w:val="Langtext"/>
      </w:pPr>
      <w:r>
        <w:t xml:space="preserve"> Angebotenes Erzeugnis:</w:t>
      </w:r>
    </w:p>
    <w:p w14:paraId="1A4134F8" w14:textId="77777777" w:rsidR="00186275" w:rsidRDefault="00186275" w:rsidP="00186275">
      <w:pPr>
        <w:pStyle w:val="Folgeposition"/>
        <w:keepNext/>
        <w:keepLines/>
      </w:pPr>
      <w:r>
        <w:t>B</w:t>
      </w:r>
      <w:r>
        <w:rPr>
          <w:sz w:val="12"/>
        </w:rPr>
        <w:t>+</w:t>
      </w:r>
      <w:r>
        <w:tab/>
        <w:t>Stirnwand f.Flachrinne V150E H12cm E-st.</w:t>
      </w:r>
      <w:r>
        <w:tab/>
        <w:t xml:space="preserve">Stk </w:t>
      </w:r>
    </w:p>
    <w:p w14:paraId="5299E097" w14:textId="77777777" w:rsidR="00186275" w:rsidRDefault="00186275" w:rsidP="00186275">
      <w:pPr>
        <w:pStyle w:val="Langtext"/>
      </w:pPr>
      <w:r>
        <w:t xml:space="preserve">Mit Kantenschutz aus Edelstahl 1.4301 (E-st.). </w:t>
      </w:r>
    </w:p>
    <w:p w14:paraId="7449DA2B" w14:textId="77777777" w:rsidR="00186275" w:rsidRDefault="00186275" w:rsidP="00186275">
      <w:pPr>
        <w:pStyle w:val="Langtext"/>
      </w:pPr>
      <w:r>
        <w:t xml:space="preserve"> Angebotenes Erzeugnis:</w:t>
      </w:r>
    </w:p>
    <w:p w14:paraId="5043913E" w14:textId="77777777" w:rsidR="00186275" w:rsidRDefault="00186275" w:rsidP="00186275">
      <w:pPr>
        <w:pStyle w:val="Folgeposition"/>
        <w:keepNext/>
        <w:keepLines/>
      </w:pPr>
      <w:r>
        <w:t>C</w:t>
      </w:r>
      <w:r>
        <w:rPr>
          <w:sz w:val="12"/>
        </w:rPr>
        <w:t>+</w:t>
      </w:r>
      <w:r>
        <w:tab/>
        <w:t>Stirnwand f.Flachrinne V150G H12cm Guss</w:t>
      </w:r>
      <w:r>
        <w:tab/>
        <w:t xml:space="preserve">Stk </w:t>
      </w:r>
    </w:p>
    <w:p w14:paraId="4B27C779" w14:textId="77777777" w:rsidR="00186275" w:rsidRDefault="00186275" w:rsidP="00186275">
      <w:pPr>
        <w:pStyle w:val="Langtext"/>
      </w:pPr>
      <w:r>
        <w:t xml:space="preserve">Mit Kantenschutz aus Gusseisen (Guss). </w:t>
      </w:r>
    </w:p>
    <w:p w14:paraId="501C3F87" w14:textId="77777777" w:rsidR="00186275" w:rsidRDefault="00186275" w:rsidP="00186275">
      <w:pPr>
        <w:pStyle w:val="Langtext"/>
      </w:pPr>
      <w:r>
        <w:t xml:space="preserve"> Angebotenes Erzeugnis:</w:t>
      </w:r>
    </w:p>
    <w:p w14:paraId="66BDFE53" w14:textId="77777777" w:rsidR="00186275" w:rsidRDefault="00186275" w:rsidP="00186275">
      <w:pPr>
        <w:pStyle w:val="TrennungPOS"/>
      </w:pPr>
    </w:p>
    <w:p w14:paraId="21D29FA7" w14:textId="77777777" w:rsidR="00186275" w:rsidRDefault="00186275" w:rsidP="00186275">
      <w:pPr>
        <w:pStyle w:val="GrundtextPosNr"/>
        <w:keepNext/>
        <w:keepLines/>
      </w:pPr>
      <w:r>
        <w:t>13.AF 29</w:t>
      </w:r>
    </w:p>
    <w:p w14:paraId="284399EB" w14:textId="77777777" w:rsidR="00186275" w:rsidRDefault="00186275" w:rsidP="00186275">
      <w:pPr>
        <w:pStyle w:val="Grundtext"/>
      </w:pPr>
      <w:r>
        <w:t xml:space="preserve">Zwischenelement aus Edelstahl (E-st.) mit Pressdichtungsflansch zum Anschluss von Dichtungsbahnen für den senkrechten Rohranschluss DN 100 mit Stutzenlänge 15 cm und Flanschdurchmesser 36 cm, </w:t>
      </w:r>
    </w:p>
    <w:p w14:paraId="44749474" w14:textId="77777777" w:rsidR="00186275" w:rsidRDefault="00186275" w:rsidP="00186275">
      <w:pPr>
        <w:pStyle w:val="Grundtext"/>
      </w:pPr>
      <w:r>
        <w:t xml:space="preserve"> z.B. ACO DRAIN ZWISCHENELEMENT aus EDELSTAHL für FLACHRINNE V 150 oder Gleichwertiges.</w:t>
      </w:r>
    </w:p>
    <w:p w14:paraId="476FF5F0" w14:textId="77777777" w:rsidR="00186275" w:rsidRDefault="00186275" w:rsidP="00186275">
      <w:pPr>
        <w:pStyle w:val="Folgeposition"/>
        <w:keepNext/>
        <w:keepLines/>
      </w:pPr>
      <w:r>
        <w:t>A</w:t>
      </w:r>
      <w:r>
        <w:rPr>
          <w:sz w:val="12"/>
        </w:rPr>
        <w:t>+</w:t>
      </w:r>
      <w:r>
        <w:tab/>
        <w:t>Zwischenelement E-st.f.Rinne V150</w:t>
      </w:r>
      <w:r>
        <w:tab/>
        <w:t xml:space="preserve">Stk </w:t>
      </w:r>
    </w:p>
    <w:p w14:paraId="2D3AE330" w14:textId="77777777" w:rsidR="00186275" w:rsidRDefault="00186275" w:rsidP="00186275">
      <w:pPr>
        <w:pStyle w:val="Langtext"/>
      </w:pPr>
      <w:r>
        <w:t>Angebotenes Erzeugnis:</w:t>
      </w:r>
    </w:p>
    <w:p w14:paraId="472A6A99" w14:textId="77777777" w:rsidR="00186275" w:rsidRDefault="00186275" w:rsidP="00186275">
      <w:pPr>
        <w:pStyle w:val="TrennungPOS"/>
      </w:pPr>
    </w:p>
    <w:p w14:paraId="41485855" w14:textId="77777777" w:rsidR="00186275" w:rsidRDefault="00186275" w:rsidP="00186275">
      <w:pPr>
        <w:pStyle w:val="GrundtextPosNr"/>
        <w:keepNext/>
        <w:keepLines/>
      </w:pPr>
      <w:r>
        <w:t>13.AF 30</w:t>
      </w:r>
    </w:p>
    <w:p w14:paraId="0F718C2C" w14:textId="77777777" w:rsidR="00186275" w:rsidRDefault="00186275" w:rsidP="00186275">
      <w:pPr>
        <w:pStyle w:val="Grundtext"/>
      </w:pPr>
      <w:r>
        <w:t>Entwässerungsrinne Nennweite 20 cm, aus Polymerbeton, entsprechend ÖNORM EN 1433, Material "+R" lt. Norm, frost- und tausalzbeständig, ohne Eigengefälle in der Rinnensohle (o.Gef.), geeignet für Linienentwässerung mit Stufengefälle oder Wasserspiegelgefälle, mit integrierter Lippenlabyrinthdichtung für senkrechten, flüssigkeitsdichten Rohranschluss DN 200 an die Grundleitung (+A-DN200), mit V-Querschnitt, flüssigkeitsdicht bis Oberkante des Rinnenelementes, mit integriertem Kantenschutz, schraubloser Sicherheitsarretierung z.B. Drainlock, geeignet für Abdeckungen (Abdeckungen in eigenen Positionen), mit einer Belastungsklasse bis E600, Baubreite 23,5 cm, Bauhöhe (H) 27,5, 30, 33,5 und 37,5 cm, nach Wahl des Auftraggebers, Elementlänge (L) 100 cm,</w:t>
      </w:r>
    </w:p>
    <w:p w14:paraId="121B3EEA" w14:textId="77777777" w:rsidR="00186275" w:rsidRDefault="00186275" w:rsidP="00186275">
      <w:pPr>
        <w:pStyle w:val="Grundtext"/>
      </w:pPr>
      <w:r>
        <w:lastRenderedPageBreak/>
        <w:t xml:space="preserve"> z.B. ACO DRAIN MULTILINE V 200 mit DRAINLOCK ohne GEFÄLLE, mit LIPPENLABYRINTHDICHTUNG für Rohranschluss DN 200 oder Gleichwertiges.</w:t>
      </w:r>
    </w:p>
    <w:p w14:paraId="3A496310" w14:textId="77777777" w:rsidR="00186275" w:rsidRDefault="00186275" w:rsidP="00186275">
      <w:pPr>
        <w:pStyle w:val="Folgeposition"/>
        <w:keepNext/>
        <w:keepLines/>
      </w:pPr>
      <w:r>
        <w:t>A</w:t>
      </w:r>
      <w:r>
        <w:rPr>
          <w:sz w:val="12"/>
        </w:rPr>
        <w:t>+</w:t>
      </w:r>
      <w:r>
        <w:tab/>
        <w:t>Entw-ri.o.Gef+A-DN200 V200S L100 H-37,5 verz</w:t>
      </w:r>
      <w:r>
        <w:tab/>
        <w:t xml:space="preserve">Stk </w:t>
      </w:r>
    </w:p>
    <w:p w14:paraId="2C6A1E4D" w14:textId="77777777" w:rsidR="00186275" w:rsidRDefault="00186275" w:rsidP="00186275">
      <w:pPr>
        <w:pStyle w:val="Langtext"/>
      </w:pPr>
      <w:r>
        <w:t>Kantenschutz aus verzinktem Stahl (verz.).</w:t>
      </w:r>
    </w:p>
    <w:p w14:paraId="7E19405E" w14:textId="77777777" w:rsidR="00186275" w:rsidRDefault="00186275" w:rsidP="00186275">
      <w:pPr>
        <w:pStyle w:val="Langtext"/>
      </w:pPr>
      <w:r>
        <w:t xml:space="preserve"> Angebotenes Erzeugnis:</w:t>
      </w:r>
    </w:p>
    <w:p w14:paraId="29C75288" w14:textId="77777777" w:rsidR="00186275" w:rsidRDefault="00186275" w:rsidP="00186275">
      <w:pPr>
        <w:pStyle w:val="Folgeposition"/>
        <w:keepNext/>
        <w:keepLines/>
      </w:pPr>
      <w:r>
        <w:t>B</w:t>
      </w:r>
      <w:r>
        <w:rPr>
          <w:sz w:val="12"/>
        </w:rPr>
        <w:t>+</w:t>
      </w:r>
      <w:r>
        <w:tab/>
        <w:t>Entw-ri o.Gef+A-DN200 V200E L100 H-37,5 E-st</w:t>
      </w:r>
      <w:r>
        <w:tab/>
        <w:t xml:space="preserve">Stk </w:t>
      </w:r>
    </w:p>
    <w:p w14:paraId="5EB5F2F6" w14:textId="77777777" w:rsidR="00186275" w:rsidRDefault="00186275" w:rsidP="00186275">
      <w:pPr>
        <w:pStyle w:val="Langtext"/>
      </w:pPr>
      <w:r>
        <w:t xml:space="preserve">Kantenschutz aus Edelstahl 1.4301 (E-st.). </w:t>
      </w:r>
    </w:p>
    <w:p w14:paraId="0536B31E" w14:textId="77777777" w:rsidR="00186275" w:rsidRDefault="00186275" w:rsidP="00186275">
      <w:pPr>
        <w:pStyle w:val="Langtext"/>
      </w:pPr>
      <w:r>
        <w:t xml:space="preserve"> Angebotenes Erzeugnis:</w:t>
      </w:r>
    </w:p>
    <w:p w14:paraId="1E824105" w14:textId="77777777" w:rsidR="00186275" w:rsidRDefault="00186275" w:rsidP="00186275">
      <w:pPr>
        <w:pStyle w:val="Folgeposition"/>
        <w:keepNext/>
        <w:keepLines/>
      </w:pPr>
      <w:r>
        <w:t>C</w:t>
      </w:r>
      <w:r>
        <w:rPr>
          <w:sz w:val="12"/>
        </w:rPr>
        <w:t>+</w:t>
      </w:r>
      <w:r>
        <w:tab/>
        <w:t>Entw-ri o.Gef+A-DN200 V200G L100 H-37,5 Guss</w:t>
      </w:r>
      <w:r>
        <w:tab/>
        <w:t xml:space="preserve">Stk </w:t>
      </w:r>
    </w:p>
    <w:p w14:paraId="06051C5C" w14:textId="77777777" w:rsidR="00186275" w:rsidRDefault="00186275" w:rsidP="00186275">
      <w:pPr>
        <w:pStyle w:val="Langtext"/>
      </w:pPr>
      <w:r>
        <w:t xml:space="preserve">Kantenschutz aus Gusseisen (Guss). </w:t>
      </w:r>
    </w:p>
    <w:p w14:paraId="0D1DAA1A" w14:textId="77777777" w:rsidR="00186275" w:rsidRDefault="00186275" w:rsidP="00186275">
      <w:pPr>
        <w:pStyle w:val="Langtext"/>
      </w:pPr>
      <w:r>
        <w:t xml:space="preserve"> Angebotenes Erzeugnis:</w:t>
      </w:r>
    </w:p>
    <w:p w14:paraId="46134F28" w14:textId="77777777" w:rsidR="00186275" w:rsidRDefault="00186275" w:rsidP="00186275">
      <w:pPr>
        <w:pStyle w:val="TrennungPOS"/>
      </w:pPr>
    </w:p>
    <w:p w14:paraId="6DD095B5" w14:textId="77777777" w:rsidR="00186275" w:rsidRDefault="00186275" w:rsidP="00186275">
      <w:pPr>
        <w:pStyle w:val="GrundtextPosNr"/>
        <w:keepNext/>
        <w:keepLines/>
      </w:pPr>
      <w:r>
        <w:t>13.AF 31</w:t>
      </w:r>
    </w:p>
    <w:p w14:paraId="760C3B55" w14:textId="77777777" w:rsidR="00186275" w:rsidRDefault="00186275" w:rsidP="00186275">
      <w:pPr>
        <w:pStyle w:val="Grundtext"/>
      </w:pPr>
      <w:r>
        <w:t>Entwässerungsrinne Nennweite 20 cm, aus Polymerbeton, entsprechend ÖNORM EN 1433,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23,5 cm, Bauhöhe (H) 26,5 bis 31,5 cm, nach Wahl des Auftraggebers, Elementlänge (L) 100 cm,</w:t>
      </w:r>
    </w:p>
    <w:p w14:paraId="4E4D3260" w14:textId="77777777" w:rsidR="00186275" w:rsidRDefault="00186275" w:rsidP="00186275">
      <w:pPr>
        <w:pStyle w:val="Grundtext"/>
      </w:pPr>
      <w:r>
        <w:t xml:space="preserve"> z.B. ACO DRAIN MULTILINE V 200 mit DRAINLOCK, SOHLENGEFÄLLE 0,5 PROZENT oder Gleichwertiges.</w:t>
      </w:r>
    </w:p>
    <w:p w14:paraId="02926884" w14:textId="77777777" w:rsidR="00186275" w:rsidRDefault="00186275" w:rsidP="00186275">
      <w:pPr>
        <w:pStyle w:val="Folgeposition"/>
        <w:keepNext/>
        <w:keepLines/>
      </w:pPr>
      <w:r>
        <w:t>A</w:t>
      </w:r>
      <w:r>
        <w:rPr>
          <w:sz w:val="12"/>
        </w:rPr>
        <w:t>+</w:t>
      </w:r>
      <w:r>
        <w:tab/>
        <w:t>Entw-ri.0,5% Gef.V200S L100 H26,5-31,5 verz.</w:t>
      </w:r>
      <w:r>
        <w:tab/>
        <w:t xml:space="preserve">Stk </w:t>
      </w:r>
    </w:p>
    <w:p w14:paraId="45C0490C" w14:textId="77777777" w:rsidR="00186275" w:rsidRDefault="00186275" w:rsidP="00186275">
      <w:pPr>
        <w:pStyle w:val="Langtext"/>
      </w:pPr>
      <w:r>
        <w:t>Kantenschutz aus verzinktem Stahl (verz.).</w:t>
      </w:r>
    </w:p>
    <w:p w14:paraId="7CBF3AEF" w14:textId="77777777" w:rsidR="00186275" w:rsidRDefault="00186275" w:rsidP="00186275">
      <w:pPr>
        <w:pStyle w:val="Langtext"/>
      </w:pPr>
      <w:r>
        <w:t xml:space="preserve"> Angebotenes Erzeugnis:</w:t>
      </w:r>
    </w:p>
    <w:p w14:paraId="4F44D10B" w14:textId="77777777" w:rsidR="00186275" w:rsidRDefault="00186275" w:rsidP="00186275">
      <w:pPr>
        <w:pStyle w:val="Folgeposition"/>
        <w:keepNext/>
        <w:keepLines/>
      </w:pPr>
      <w:r>
        <w:t>B</w:t>
      </w:r>
      <w:r>
        <w:rPr>
          <w:sz w:val="12"/>
        </w:rPr>
        <w:t>+</w:t>
      </w:r>
      <w:r>
        <w:tab/>
        <w:t>Entw-ri.0,5% Gef.V200E L100 H26,5-31,5 E-st.</w:t>
      </w:r>
      <w:r>
        <w:tab/>
        <w:t xml:space="preserve">Stk </w:t>
      </w:r>
    </w:p>
    <w:p w14:paraId="1E147455" w14:textId="77777777" w:rsidR="00186275" w:rsidRDefault="00186275" w:rsidP="00186275">
      <w:pPr>
        <w:pStyle w:val="Langtext"/>
      </w:pPr>
      <w:r>
        <w:t xml:space="preserve">Kantenschutz aus Edelstahl 1.4301 (E-st.). </w:t>
      </w:r>
    </w:p>
    <w:p w14:paraId="11BF927C" w14:textId="77777777" w:rsidR="00186275" w:rsidRDefault="00186275" w:rsidP="00186275">
      <w:pPr>
        <w:pStyle w:val="Langtext"/>
      </w:pPr>
      <w:r>
        <w:t xml:space="preserve"> Angebotenes Erzeugnis:</w:t>
      </w:r>
    </w:p>
    <w:p w14:paraId="7D635BF6" w14:textId="77777777" w:rsidR="00186275" w:rsidRDefault="00186275" w:rsidP="00186275">
      <w:pPr>
        <w:pStyle w:val="Folgeposition"/>
        <w:keepNext/>
        <w:keepLines/>
      </w:pPr>
      <w:r>
        <w:t>C</w:t>
      </w:r>
      <w:r>
        <w:rPr>
          <w:sz w:val="12"/>
        </w:rPr>
        <w:t>+</w:t>
      </w:r>
      <w:r>
        <w:tab/>
        <w:t>Entw-ri.0,5% Gef.V200G L100 H26,5-31,5 Guss</w:t>
      </w:r>
      <w:r>
        <w:tab/>
        <w:t xml:space="preserve">Stk </w:t>
      </w:r>
    </w:p>
    <w:p w14:paraId="67CBE00E" w14:textId="77777777" w:rsidR="00186275" w:rsidRDefault="00186275" w:rsidP="00186275">
      <w:pPr>
        <w:pStyle w:val="Langtext"/>
      </w:pPr>
      <w:r>
        <w:t xml:space="preserve">Kantenschutz aus Gusseisen (Guss). </w:t>
      </w:r>
    </w:p>
    <w:p w14:paraId="135F6450" w14:textId="77777777" w:rsidR="00186275" w:rsidRDefault="00186275" w:rsidP="00186275">
      <w:pPr>
        <w:pStyle w:val="Langtext"/>
      </w:pPr>
      <w:r>
        <w:t xml:space="preserve"> Angebotenes Erzeugnis:</w:t>
      </w:r>
    </w:p>
    <w:p w14:paraId="4D9801C4" w14:textId="77777777" w:rsidR="00186275" w:rsidRDefault="00186275" w:rsidP="00186275">
      <w:pPr>
        <w:pStyle w:val="TrennungPOS"/>
      </w:pPr>
    </w:p>
    <w:p w14:paraId="5B889897" w14:textId="77777777" w:rsidR="00186275" w:rsidRDefault="00186275" w:rsidP="00186275">
      <w:pPr>
        <w:pStyle w:val="GrundtextPosNr"/>
        <w:keepNext/>
        <w:keepLines/>
      </w:pPr>
      <w:r>
        <w:t>13.AF 32</w:t>
      </w:r>
    </w:p>
    <w:p w14:paraId="2252B146" w14:textId="77777777" w:rsidR="00186275" w:rsidRDefault="00186275" w:rsidP="00186275">
      <w:pPr>
        <w:pStyle w:val="Grundtext"/>
      </w:pPr>
      <w:r>
        <w:t>Entwässerungsrinne Nennweite 20 cm, aus Polymerbeton, entsprechend ÖNORM EN 1433, Material "+R" lt. Norm, frost- und tausalzbeständig, ohne Eigengefälle in der Rinnensohle (o.Gef.), geeignet für Linienentwässerung mit Stufengefälle oder Wasserspiegelgefälle, mit V-Querschnitt, flüssigkeitsdicht bis Oberkante des Rinnenelementes, mit integriertem Kantenschutz, schraubloser Sicherheitsarretierung z.B. Drainlock, geeignet für Abdeckungen (Abdeckungen in eigenen Positionen), mit einer Belastungsklasse bis E600, Baubreite 23,5 cm, Bauhöhe (H) 26,5, 29, 31,5 und 36,5 cm, nach Wahl des Auftraggebers, Elementlänge (L) 100 cm,</w:t>
      </w:r>
    </w:p>
    <w:p w14:paraId="59678ACB" w14:textId="77777777" w:rsidR="00186275" w:rsidRDefault="00186275" w:rsidP="00186275">
      <w:pPr>
        <w:pStyle w:val="Grundtext"/>
      </w:pPr>
      <w:r>
        <w:t xml:space="preserve"> z.B. ACO DRAIN MULTILINE V 200 mit DRAINLOCK ohne GEFÄLLE oder Gleichwertiges.</w:t>
      </w:r>
    </w:p>
    <w:p w14:paraId="744468B5" w14:textId="77777777" w:rsidR="00186275" w:rsidRDefault="00186275" w:rsidP="00186275">
      <w:pPr>
        <w:pStyle w:val="Folgeposition"/>
        <w:keepNext/>
        <w:keepLines/>
      </w:pPr>
      <w:r>
        <w:t>A</w:t>
      </w:r>
      <w:r>
        <w:rPr>
          <w:sz w:val="12"/>
        </w:rPr>
        <w:t>+</w:t>
      </w:r>
      <w:r>
        <w:tab/>
        <w:t>Entw-ri.o.Gef.V200S L100 H26,5-36,5cm verz.</w:t>
      </w:r>
      <w:r>
        <w:tab/>
        <w:t xml:space="preserve">Stk </w:t>
      </w:r>
    </w:p>
    <w:p w14:paraId="7F71D538" w14:textId="77777777" w:rsidR="00186275" w:rsidRDefault="00186275" w:rsidP="00186275">
      <w:pPr>
        <w:pStyle w:val="Langtext"/>
      </w:pPr>
      <w:r>
        <w:t>Kantenschutz aus verzinktem Stahl (verz.).</w:t>
      </w:r>
    </w:p>
    <w:p w14:paraId="4D0DD415" w14:textId="77777777" w:rsidR="00186275" w:rsidRDefault="00186275" w:rsidP="00186275">
      <w:pPr>
        <w:pStyle w:val="Langtext"/>
      </w:pPr>
      <w:r>
        <w:t xml:space="preserve"> Angebotenes Erzeugnis:</w:t>
      </w:r>
    </w:p>
    <w:p w14:paraId="268E0485" w14:textId="77777777" w:rsidR="00186275" w:rsidRDefault="00186275" w:rsidP="00186275">
      <w:pPr>
        <w:pStyle w:val="Folgeposition"/>
        <w:keepNext/>
        <w:keepLines/>
      </w:pPr>
      <w:r>
        <w:t>B</w:t>
      </w:r>
      <w:r>
        <w:rPr>
          <w:sz w:val="12"/>
        </w:rPr>
        <w:t>+</w:t>
      </w:r>
      <w:r>
        <w:tab/>
        <w:t>Entw-ri.o.Gef.V200E L100 H26,5-36,5cm E-st.</w:t>
      </w:r>
      <w:r>
        <w:tab/>
        <w:t xml:space="preserve">Stk </w:t>
      </w:r>
    </w:p>
    <w:p w14:paraId="31502275" w14:textId="77777777" w:rsidR="00186275" w:rsidRDefault="00186275" w:rsidP="00186275">
      <w:pPr>
        <w:pStyle w:val="Langtext"/>
      </w:pPr>
      <w:r>
        <w:t xml:space="preserve">Kantenschutz aus Edelstahl 1.4301 (E-st.). </w:t>
      </w:r>
    </w:p>
    <w:p w14:paraId="6A46A88F" w14:textId="77777777" w:rsidR="00186275" w:rsidRDefault="00186275" w:rsidP="00186275">
      <w:pPr>
        <w:pStyle w:val="Langtext"/>
      </w:pPr>
      <w:r>
        <w:t xml:space="preserve"> Angebotenes Erzeugnis:</w:t>
      </w:r>
    </w:p>
    <w:p w14:paraId="33BD6FC9" w14:textId="77777777" w:rsidR="00186275" w:rsidRDefault="00186275" w:rsidP="00186275">
      <w:pPr>
        <w:pStyle w:val="Folgeposition"/>
        <w:keepNext/>
        <w:keepLines/>
      </w:pPr>
      <w:r>
        <w:t>C</w:t>
      </w:r>
      <w:r>
        <w:rPr>
          <w:sz w:val="12"/>
        </w:rPr>
        <w:t>+</w:t>
      </w:r>
      <w:r>
        <w:tab/>
        <w:t>Entw-ri.o.Gef.V200G L100 H26,5-36,5cm Guss</w:t>
      </w:r>
      <w:r>
        <w:tab/>
        <w:t xml:space="preserve">Stk </w:t>
      </w:r>
    </w:p>
    <w:p w14:paraId="057632D6" w14:textId="77777777" w:rsidR="00186275" w:rsidRDefault="00186275" w:rsidP="00186275">
      <w:pPr>
        <w:pStyle w:val="Langtext"/>
      </w:pPr>
      <w:r>
        <w:t xml:space="preserve">Kantenschutz aus Gusseisen (Guss). </w:t>
      </w:r>
    </w:p>
    <w:p w14:paraId="2288F3CA" w14:textId="77777777" w:rsidR="00186275" w:rsidRDefault="00186275" w:rsidP="00186275">
      <w:pPr>
        <w:pStyle w:val="Langtext"/>
      </w:pPr>
      <w:r>
        <w:t xml:space="preserve"> Angebotenes Erzeugnis:</w:t>
      </w:r>
    </w:p>
    <w:p w14:paraId="7AFD6120" w14:textId="77777777" w:rsidR="00186275" w:rsidRDefault="00186275" w:rsidP="00186275">
      <w:pPr>
        <w:pStyle w:val="TrennungPOS"/>
      </w:pPr>
    </w:p>
    <w:p w14:paraId="6583F32C" w14:textId="77777777" w:rsidR="00186275" w:rsidRDefault="00186275" w:rsidP="00186275">
      <w:pPr>
        <w:pStyle w:val="GrundtextPosNr"/>
        <w:keepNext/>
        <w:keepLines/>
      </w:pPr>
      <w:r>
        <w:t>13.AF 33</w:t>
      </w:r>
    </w:p>
    <w:p w14:paraId="1214C437" w14:textId="77777777" w:rsidR="00186275" w:rsidRDefault="00186275" w:rsidP="00186275">
      <w:pPr>
        <w:pStyle w:val="Grundtext"/>
      </w:pPr>
      <w:r>
        <w:t>Entwässerungsrinne Nennweite 20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23,5 cm, Bauhöhe (H) 26,5, 29, 31,5 und 36,5 cm, nach Wahl des Auftraggebers,</w:t>
      </w:r>
    </w:p>
    <w:p w14:paraId="41B834AB" w14:textId="77777777" w:rsidR="00186275" w:rsidRDefault="00186275" w:rsidP="00186275">
      <w:pPr>
        <w:pStyle w:val="Grundtext"/>
      </w:pPr>
      <w:r>
        <w:t xml:space="preserve"> z.B. ACO DRAIN MULTILINE V 200 mit DRAINLOCK ohne GEFÄLLE, 50 cm lang, mit VORFORMUNG für Eck-, T- und KREUZVERBINDUNGEN oder Gleichwertiges.</w:t>
      </w:r>
    </w:p>
    <w:p w14:paraId="52C950EC" w14:textId="77777777" w:rsidR="00186275" w:rsidRDefault="00186275" w:rsidP="00186275">
      <w:pPr>
        <w:pStyle w:val="Folgeposition"/>
        <w:keepNext/>
        <w:keepLines/>
      </w:pPr>
      <w:r>
        <w:t>A</w:t>
      </w:r>
      <w:r>
        <w:rPr>
          <w:sz w:val="12"/>
        </w:rPr>
        <w:t>+</w:t>
      </w:r>
      <w:r>
        <w:tab/>
        <w:t>Entw-ri.o.Gef.V200S VorfDN200 50/-36,5 verz</w:t>
      </w:r>
      <w:r>
        <w:tab/>
        <w:t xml:space="preserve">Stk </w:t>
      </w:r>
    </w:p>
    <w:p w14:paraId="10324E8C" w14:textId="77777777" w:rsidR="00186275" w:rsidRDefault="00186275" w:rsidP="00186275">
      <w:pPr>
        <w:pStyle w:val="Langtext"/>
      </w:pPr>
      <w:r>
        <w:t>Mit ausschlagbarer Vorformung für senkrechten Rohranschluss DN 200 (VorfDN200), Kantenschutz aus verzinktem Stahl (verz.).</w:t>
      </w:r>
    </w:p>
    <w:p w14:paraId="74FBF80B" w14:textId="77777777" w:rsidR="00186275" w:rsidRDefault="00186275" w:rsidP="00186275">
      <w:pPr>
        <w:pStyle w:val="Langtext"/>
      </w:pPr>
      <w:r>
        <w:t xml:space="preserve"> Angebotenes Erzeugnis:</w:t>
      </w:r>
    </w:p>
    <w:p w14:paraId="0167BE21" w14:textId="77777777" w:rsidR="00186275" w:rsidRDefault="00186275" w:rsidP="00186275">
      <w:pPr>
        <w:pStyle w:val="Folgeposition"/>
        <w:keepNext/>
        <w:keepLines/>
      </w:pPr>
      <w:r>
        <w:t>B</w:t>
      </w:r>
      <w:r>
        <w:rPr>
          <w:sz w:val="12"/>
        </w:rPr>
        <w:t>+</w:t>
      </w:r>
      <w:r>
        <w:tab/>
        <w:t>Entw-ri.o.Gef.V200E VorfDN200 50/-36,5 E-st</w:t>
      </w:r>
      <w:r>
        <w:tab/>
        <w:t xml:space="preserve">Stk </w:t>
      </w:r>
    </w:p>
    <w:p w14:paraId="03F59C7B" w14:textId="77777777" w:rsidR="00186275" w:rsidRDefault="00186275" w:rsidP="00186275">
      <w:pPr>
        <w:pStyle w:val="Langtext"/>
      </w:pPr>
      <w:r>
        <w:t xml:space="preserve">Mit ausschlagbarer Vorformung für senkrechten Rohranschluss DN 200 (VorfDN200), Kantenschutz aus Edelstahl 1.4301 (E-st). </w:t>
      </w:r>
    </w:p>
    <w:p w14:paraId="0080DFC6" w14:textId="77777777" w:rsidR="00186275" w:rsidRDefault="00186275" w:rsidP="00186275">
      <w:pPr>
        <w:pStyle w:val="Langtext"/>
      </w:pPr>
      <w:r>
        <w:lastRenderedPageBreak/>
        <w:t xml:space="preserve"> Angebotenes Erzeugnis:</w:t>
      </w:r>
    </w:p>
    <w:p w14:paraId="6B1559AB" w14:textId="77777777" w:rsidR="00186275" w:rsidRDefault="00186275" w:rsidP="00186275">
      <w:pPr>
        <w:pStyle w:val="Folgeposition"/>
        <w:keepNext/>
        <w:keepLines/>
      </w:pPr>
      <w:r>
        <w:t>C</w:t>
      </w:r>
      <w:r>
        <w:rPr>
          <w:sz w:val="12"/>
        </w:rPr>
        <w:t>+</w:t>
      </w:r>
      <w:r>
        <w:tab/>
        <w:t>Entw-ri.o.Gef.V200G VorfDN200 50/-36,5 Guss</w:t>
      </w:r>
      <w:r>
        <w:tab/>
        <w:t xml:space="preserve">Stk </w:t>
      </w:r>
    </w:p>
    <w:p w14:paraId="2D1DF288" w14:textId="77777777" w:rsidR="00186275" w:rsidRDefault="00186275" w:rsidP="00186275">
      <w:pPr>
        <w:pStyle w:val="Langtext"/>
      </w:pPr>
      <w:r>
        <w:t xml:space="preserve">Mit ausschlagbarer Vorformung für senkrechten Rohranschluss DN 200 (VorfDN200), Kantenschutz aus Gusseisen (Guss). </w:t>
      </w:r>
    </w:p>
    <w:p w14:paraId="70EE0D44" w14:textId="77777777" w:rsidR="00186275" w:rsidRDefault="00186275" w:rsidP="00186275">
      <w:pPr>
        <w:pStyle w:val="Langtext"/>
      </w:pPr>
      <w:r>
        <w:t xml:space="preserve"> Angebotenes Erzeugnis:</w:t>
      </w:r>
    </w:p>
    <w:p w14:paraId="777FDCF1" w14:textId="77777777" w:rsidR="00186275" w:rsidRDefault="00186275" w:rsidP="00186275">
      <w:pPr>
        <w:pStyle w:val="TrennungPOS"/>
      </w:pPr>
    </w:p>
    <w:p w14:paraId="7F4BF179" w14:textId="77777777" w:rsidR="00186275" w:rsidRDefault="00186275" w:rsidP="00186275">
      <w:pPr>
        <w:pStyle w:val="GrundtextPosNr"/>
        <w:keepNext/>
        <w:keepLines/>
      </w:pPr>
      <w:r>
        <w:t>13.AF 34</w:t>
      </w:r>
    </w:p>
    <w:p w14:paraId="1F7BACC4" w14:textId="77777777" w:rsidR="00186275" w:rsidRDefault="00186275" w:rsidP="00186275">
      <w:pPr>
        <w:pStyle w:val="Grundtext"/>
      </w:pPr>
      <w:r>
        <w:t>Entwässerungsrinne Nennweite 20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23,5 cm, Bauhöhe (H) 26,5, 29, 31,5 und 36,5 cm, nach Wahl des Auftraggebers,</w:t>
      </w:r>
    </w:p>
    <w:p w14:paraId="669F8DC7" w14:textId="77777777" w:rsidR="00186275" w:rsidRDefault="00186275" w:rsidP="00186275">
      <w:pPr>
        <w:pStyle w:val="Grundtext"/>
      </w:pPr>
      <w:r>
        <w:t xml:space="preserve"> z.B. ACO DRAIN MULTILINE V 200 mit DRAINLOCK ohne GEFÄLLE, 50 cm lang, mit VORFORMUNG für Eck-, T- und KREUZVERBINDUNGEN oder Gleichwertiges.</w:t>
      </w:r>
    </w:p>
    <w:p w14:paraId="120EFC70" w14:textId="77777777" w:rsidR="00186275" w:rsidRDefault="00186275" w:rsidP="00186275">
      <w:pPr>
        <w:pStyle w:val="Folgeposition"/>
        <w:keepNext/>
        <w:keepLines/>
      </w:pPr>
      <w:r>
        <w:t>A</w:t>
      </w:r>
      <w:r>
        <w:rPr>
          <w:sz w:val="12"/>
        </w:rPr>
        <w:t>+</w:t>
      </w:r>
      <w:r>
        <w:tab/>
        <w:t>Entw-ri.o.Gef.V200S LippDN200 50/-36,5 verz</w:t>
      </w:r>
      <w:r>
        <w:tab/>
        <w:t xml:space="preserve">Stk </w:t>
      </w:r>
    </w:p>
    <w:p w14:paraId="63F712CD" w14:textId="77777777" w:rsidR="00186275" w:rsidRDefault="00186275" w:rsidP="00186275">
      <w:pPr>
        <w:pStyle w:val="Langtext"/>
      </w:pPr>
      <w:r>
        <w:t xml:space="preserve">Mit integrierter Lippenlabyrinthdichtung für senkrechten, flüssigkeitsdichten Rohranschluss DN 200 (LippDN200) an die Grundleitung, Kantenschutz aus verzinktem Stahl (verz). </w:t>
      </w:r>
    </w:p>
    <w:p w14:paraId="18993291" w14:textId="77777777" w:rsidR="00186275" w:rsidRDefault="00186275" w:rsidP="00186275">
      <w:pPr>
        <w:pStyle w:val="Langtext"/>
      </w:pPr>
      <w:r>
        <w:t xml:space="preserve"> Angebotenes Erzeugnis:</w:t>
      </w:r>
    </w:p>
    <w:p w14:paraId="4835B453" w14:textId="77777777" w:rsidR="00186275" w:rsidRDefault="00186275" w:rsidP="00186275">
      <w:pPr>
        <w:pStyle w:val="Folgeposition"/>
        <w:keepNext/>
        <w:keepLines/>
      </w:pPr>
      <w:r>
        <w:t>B</w:t>
      </w:r>
      <w:r>
        <w:rPr>
          <w:sz w:val="12"/>
        </w:rPr>
        <w:t>+</w:t>
      </w:r>
      <w:r>
        <w:tab/>
        <w:t>Entw-ri.o.Gef.V200E LippDN200 50/-36,5 E-st</w:t>
      </w:r>
      <w:r>
        <w:tab/>
        <w:t xml:space="preserve">Stk </w:t>
      </w:r>
    </w:p>
    <w:p w14:paraId="4F53B136" w14:textId="77777777" w:rsidR="00186275" w:rsidRDefault="00186275" w:rsidP="00186275">
      <w:pPr>
        <w:pStyle w:val="Langtext"/>
      </w:pPr>
      <w:r>
        <w:t xml:space="preserve">Mit integrierter Lippenlabyrinthdichtung für senkrechten, flüssigkeitsdichten Rohranschluss DN 200 (LippDN200) an die Grundleitung, Kantenschutz aus Edelstahl 1.4301 (E-st). </w:t>
      </w:r>
    </w:p>
    <w:p w14:paraId="58C25562" w14:textId="77777777" w:rsidR="00186275" w:rsidRDefault="00186275" w:rsidP="00186275">
      <w:pPr>
        <w:pStyle w:val="Langtext"/>
      </w:pPr>
      <w:r>
        <w:t xml:space="preserve"> Angebotenes Erzeugnis:</w:t>
      </w:r>
    </w:p>
    <w:p w14:paraId="3252789A" w14:textId="77777777" w:rsidR="00186275" w:rsidRDefault="00186275" w:rsidP="00186275">
      <w:pPr>
        <w:pStyle w:val="Folgeposition"/>
        <w:keepNext/>
        <w:keepLines/>
      </w:pPr>
      <w:r>
        <w:t>C</w:t>
      </w:r>
      <w:r>
        <w:rPr>
          <w:sz w:val="12"/>
        </w:rPr>
        <w:t>+</w:t>
      </w:r>
      <w:r>
        <w:tab/>
        <w:t>Entw-ri.o.Gef.V200G LippDN200 50/-36,5 Guss</w:t>
      </w:r>
      <w:r>
        <w:tab/>
        <w:t xml:space="preserve">Stk </w:t>
      </w:r>
    </w:p>
    <w:p w14:paraId="20E98A48" w14:textId="77777777" w:rsidR="00186275" w:rsidRDefault="00186275" w:rsidP="00186275">
      <w:pPr>
        <w:pStyle w:val="Langtext"/>
      </w:pPr>
      <w:r>
        <w:t xml:space="preserve">Mit integrierter Lippenlabyrinthdichtung für senkrechten, flüssigkeitsdichten Rohranschluss DN 200 (LippDN200) an die Grundleitung, Kantenschutz aus Gusseisen (Guss). </w:t>
      </w:r>
    </w:p>
    <w:p w14:paraId="3A6AB9EF" w14:textId="77777777" w:rsidR="00186275" w:rsidRDefault="00186275" w:rsidP="00186275">
      <w:pPr>
        <w:pStyle w:val="Langtext"/>
      </w:pPr>
      <w:r>
        <w:t xml:space="preserve"> Angebotenes Erzeugnis:</w:t>
      </w:r>
    </w:p>
    <w:p w14:paraId="2B6BCE22" w14:textId="77777777" w:rsidR="00186275" w:rsidRDefault="00186275" w:rsidP="00186275">
      <w:pPr>
        <w:pStyle w:val="TrennungPOS"/>
      </w:pPr>
    </w:p>
    <w:p w14:paraId="61CFACB1" w14:textId="77777777" w:rsidR="00186275" w:rsidRDefault="00186275" w:rsidP="00186275">
      <w:pPr>
        <w:pStyle w:val="GrundtextPosNr"/>
        <w:keepNext/>
        <w:keepLines/>
      </w:pPr>
      <w:r>
        <w:t>13.AF 35</w:t>
      </w:r>
    </w:p>
    <w:p w14:paraId="7720E0EF" w14:textId="77777777" w:rsidR="00186275" w:rsidRDefault="00186275" w:rsidP="00186275">
      <w:pPr>
        <w:pStyle w:val="Grundtext"/>
      </w:pPr>
      <w:r>
        <w:t>Einlaufkasten, Nennweite 20 cm, aus Polymerbeton, mit zwei Einlaufseiten, mit integriertem Kantenschutz, schraubloser Sicherheitsarretierung, z.B. Drainlock, geeignet für Abdeckungen (Abdeckung in eigenen Positionen) mit einer Belastungsklasse bis E600, mit ausschneidbarer Anschluss-Schablone, seitlichten Vorformungen, für Eck-, T- und Kreuzverbindung, mit integrierter Lippenlabyrinthdichtung für Rohranschluss wahlweise DN 150 oder DN 200,</w:t>
      </w:r>
    </w:p>
    <w:p w14:paraId="43621A79" w14:textId="77777777" w:rsidR="00186275" w:rsidRDefault="00186275" w:rsidP="00186275">
      <w:pPr>
        <w:pStyle w:val="Grundtext"/>
      </w:pPr>
      <w:r>
        <w:t xml:space="preserve"> z.B. ACO DRAIN MULTILINE EINLAUFKASTEN V 200 S mit DRAINLOCK oder Gleichwertiges.</w:t>
      </w:r>
    </w:p>
    <w:p w14:paraId="259E724B" w14:textId="77777777" w:rsidR="00186275" w:rsidRDefault="00186275" w:rsidP="00186275">
      <w:pPr>
        <w:pStyle w:val="Folgeposition"/>
        <w:keepNext/>
        <w:keepLines/>
      </w:pPr>
      <w:r>
        <w:t>E</w:t>
      </w:r>
      <w:r>
        <w:rPr>
          <w:sz w:val="12"/>
        </w:rPr>
        <w:t>+</w:t>
      </w:r>
      <w:r>
        <w:tab/>
        <w:t>Einlaufkasten V200S L50 H67cm verz.</w:t>
      </w:r>
      <w:r>
        <w:tab/>
        <w:t xml:space="preserve">Stk </w:t>
      </w:r>
    </w:p>
    <w:p w14:paraId="4A937505" w14:textId="77777777" w:rsidR="00186275" w:rsidRDefault="00186275" w:rsidP="00186275">
      <w:pPr>
        <w:pStyle w:val="Langtext"/>
      </w:pPr>
      <w:r>
        <w:t>Bauhöhe (H) 67 cm, Kantenschutz aus verzinktem Stahl (verz.).</w:t>
      </w:r>
    </w:p>
    <w:p w14:paraId="15FD2F7D" w14:textId="77777777" w:rsidR="00186275" w:rsidRDefault="00186275" w:rsidP="00186275">
      <w:pPr>
        <w:pStyle w:val="Langtext"/>
      </w:pPr>
      <w:r>
        <w:t xml:space="preserve"> Angebotenes Erzeugnis:</w:t>
      </w:r>
    </w:p>
    <w:p w14:paraId="2D138CC1" w14:textId="77777777" w:rsidR="00186275" w:rsidRDefault="00186275" w:rsidP="00186275">
      <w:pPr>
        <w:pStyle w:val="Folgeposition"/>
        <w:keepNext/>
        <w:keepLines/>
      </w:pPr>
      <w:r>
        <w:t>F</w:t>
      </w:r>
      <w:r>
        <w:rPr>
          <w:sz w:val="12"/>
        </w:rPr>
        <w:t>+</w:t>
      </w:r>
      <w:r>
        <w:tab/>
        <w:t>Einlaufkasten V200E L50 H67cm E-st.</w:t>
      </w:r>
      <w:r>
        <w:tab/>
        <w:t xml:space="preserve">Stk </w:t>
      </w:r>
    </w:p>
    <w:p w14:paraId="620B8062" w14:textId="77777777" w:rsidR="00186275" w:rsidRDefault="00186275" w:rsidP="00186275">
      <w:pPr>
        <w:pStyle w:val="Langtext"/>
      </w:pPr>
      <w:r>
        <w:t xml:space="preserve">Bauhöhe (H) 67 cm, Kantenschutz aus Edelstahl (E-st.). </w:t>
      </w:r>
    </w:p>
    <w:p w14:paraId="6E49193F" w14:textId="77777777" w:rsidR="00186275" w:rsidRDefault="00186275" w:rsidP="00186275">
      <w:pPr>
        <w:pStyle w:val="Langtext"/>
      </w:pPr>
      <w:r>
        <w:t xml:space="preserve"> Angebotenes Erzeugnis:</w:t>
      </w:r>
    </w:p>
    <w:p w14:paraId="055A8A70" w14:textId="77777777" w:rsidR="00186275" w:rsidRDefault="00186275" w:rsidP="00186275">
      <w:pPr>
        <w:pStyle w:val="Folgeposition"/>
        <w:keepNext/>
        <w:keepLines/>
      </w:pPr>
      <w:r>
        <w:t>G</w:t>
      </w:r>
      <w:r>
        <w:rPr>
          <w:sz w:val="12"/>
        </w:rPr>
        <w:t>+</w:t>
      </w:r>
      <w:r>
        <w:tab/>
        <w:t>Einlaufkasten V200G L50 H67cm Guss</w:t>
      </w:r>
      <w:r>
        <w:tab/>
        <w:t xml:space="preserve">Stk </w:t>
      </w:r>
    </w:p>
    <w:p w14:paraId="7D7DAA99" w14:textId="77777777" w:rsidR="00186275" w:rsidRDefault="00186275" w:rsidP="00186275">
      <w:pPr>
        <w:pStyle w:val="Langtext"/>
      </w:pPr>
      <w:r>
        <w:t xml:space="preserve">Bauhöhe (H) 67 cm, Kantenschutz aus Gusseisen (Guss). </w:t>
      </w:r>
    </w:p>
    <w:p w14:paraId="5906AD76" w14:textId="77777777" w:rsidR="00186275" w:rsidRDefault="00186275" w:rsidP="00186275">
      <w:pPr>
        <w:pStyle w:val="Langtext"/>
      </w:pPr>
      <w:r>
        <w:t xml:space="preserve"> Angebotenes Erzeugnis:</w:t>
      </w:r>
    </w:p>
    <w:p w14:paraId="703967B3" w14:textId="77777777" w:rsidR="00186275" w:rsidRDefault="00186275" w:rsidP="00186275">
      <w:pPr>
        <w:pStyle w:val="TrennungPOS"/>
      </w:pPr>
    </w:p>
    <w:p w14:paraId="654C2414" w14:textId="77777777" w:rsidR="00186275" w:rsidRDefault="00186275" w:rsidP="00186275">
      <w:pPr>
        <w:pStyle w:val="GrundtextPosNr"/>
        <w:keepNext/>
        <w:keepLines/>
      </w:pPr>
      <w:r>
        <w:t>13.AF 36</w:t>
      </w:r>
    </w:p>
    <w:p w14:paraId="3510FC64" w14:textId="77777777" w:rsidR="00186275" w:rsidRDefault="00186275" w:rsidP="00186275">
      <w:pPr>
        <w:pStyle w:val="Grundtext"/>
      </w:pPr>
      <w:r>
        <w:t>Geruchsverschluss für Einlaufkasten, Nennweite 15 cm, mit Zarge aus Stahl verzinkt, Edelstahl oder Gusseisen nach Wahl des Auftraggebers,</w:t>
      </w:r>
    </w:p>
    <w:p w14:paraId="67AF5C19" w14:textId="77777777" w:rsidR="00186275" w:rsidRDefault="00186275" w:rsidP="00186275">
      <w:pPr>
        <w:pStyle w:val="Grundtext"/>
      </w:pPr>
      <w:r>
        <w:t xml:space="preserve"> z.B. ACO DRAIN GERUCHSVERSCHLUSS für V 200 EINLAUFKASTEN oder Gleichwertiges.</w:t>
      </w:r>
    </w:p>
    <w:p w14:paraId="4D6D07C5" w14:textId="77777777" w:rsidR="00186275" w:rsidRDefault="00186275" w:rsidP="00186275">
      <w:pPr>
        <w:pStyle w:val="Folgeposition"/>
        <w:keepNext/>
        <w:keepLines/>
      </w:pPr>
      <w:r>
        <w:t>D</w:t>
      </w:r>
      <w:r>
        <w:rPr>
          <w:sz w:val="12"/>
        </w:rPr>
        <w:t>+</w:t>
      </w:r>
      <w:r>
        <w:tab/>
        <w:t>Geruchsverschl.f.Einl-k.V200 DN150 2-teil.</w:t>
      </w:r>
      <w:r>
        <w:tab/>
        <w:t xml:space="preserve">Stk </w:t>
      </w:r>
    </w:p>
    <w:p w14:paraId="6ACFDE7D" w14:textId="77777777" w:rsidR="00186275" w:rsidRDefault="00186275" w:rsidP="00186275">
      <w:pPr>
        <w:pStyle w:val="Langtext"/>
      </w:pPr>
      <w:r>
        <w:t>Zweiteilig aus PVC.</w:t>
      </w:r>
    </w:p>
    <w:p w14:paraId="43975E04" w14:textId="77777777" w:rsidR="00186275" w:rsidRDefault="00186275" w:rsidP="00186275">
      <w:pPr>
        <w:pStyle w:val="Langtext"/>
      </w:pPr>
      <w:r>
        <w:t xml:space="preserve"> Angebotenes Erzeugnis:</w:t>
      </w:r>
    </w:p>
    <w:p w14:paraId="20FE9BFE" w14:textId="77777777" w:rsidR="00186275" w:rsidRDefault="00186275" w:rsidP="00186275">
      <w:pPr>
        <w:pStyle w:val="TrennungPOS"/>
      </w:pPr>
    </w:p>
    <w:p w14:paraId="62B31F43" w14:textId="77777777" w:rsidR="00186275" w:rsidRDefault="00186275" w:rsidP="00186275">
      <w:pPr>
        <w:pStyle w:val="GrundtextPosNr"/>
        <w:keepNext/>
        <w:keepLines/>
      </w:pPr>
      <w:r>
        <w:t>13.AF 37</w:t>
      </w:r>
    </w:p>
    <w:p w14:paraId="0CC32BD4" w14:textId="77777777" w:rsidR="00186275" w:rsidRDefault="00186275" w:rsidP="00186275">
      <w:pPr>
        <w:pStyle w:val="Grundtext"/>
      </w:pPr>
      <w:r>
        <w:t>Übergangsstück, Nennweite 20 cm, zur Überbrückung von Höhendifferenzen bei Verlegen der Rinnen im Stufengefälle, aus Polymerbeton, mit Zargen aus verzinktem Stahl, Edelstahl oder Gusseisen nach Wahl des Auftraggebers, passend für Übergänge von 0 auf 5, 5 auf 10, 10 auf 20 mm, sowie von 0 auf 10 mm, nach Wahl des Auftraggebers,</w:t>
      </w:r>
    </w:p>
    <w:p w14:paraId="3675195E" w14:textId="77777777" w:rsidR="00186275" w:rsidRDefault="00186275" w:rsidP="00186275">
      <w:pPr>
        <w:pStyle w:val="Grundtext"/>
      </w:pPr>
      <w:r>
        <w:t xml:space="preserve"> z.B. ACO DRAIN MULTILINE ÜBERGANGSSTÜCK V 200 für STUFENGEFÄLLE oder Gleichwertiges.</w:t>
      </w:r>
    </w:p>
    <w:p w14:paraId="455AEB36" w14:textId="77777777" w:rsidR="00186275" w:rsidRDefault="00186275" w:rsidP="00186275">
      <w:pPr>
        <w:pStyle w:val="Folgeposition"/>
        <w:keepNext/>
        <w:keepLines/>
      </w:pPr>
      <w:r>
        <w:t>A</w:t>
      </w:r>
      <w:r>
        <w:rPr>
          <w:sz w:val="12"/>
        </w:rPr>
        <w:t>+</w:t>
      </w:r>
      <w:r>
        <w:tab/>
        <w:t>Übergangsstück V200</w:t>
      </w:r>
      <w:r>
        <w:tab/>
        <w:t xml:space="preserve">Stk </w:t>
      </w:r>
    </w:p>
    <w:p w14:paraId="4BFE5C12" w14:textId="77777777" w:rsidR="00186275" w:rsidRDefault="00186275" w:rsidP="00186275">
      <w:pPr>
        <w:pStyle w:val="Langtext"/>
      </w:pPr>
      <w:r>
        <w:t>Angebotenes Erzeugnis:</w:t>
      </w:r>
    </w:p>
    <w:p w14:paraId="781EF621" w14:textId="77777777" w:rsidR="00186275" w:rsidRDefault="00186275" w:rsidP="00186275">
      <w:pPr>
        <w:pStyle w:val="TrennungPOS"/>
      </w:pPr>
    </w:p>
    <w:p w14:paraId="56D536CA" w14:textId="77777777" w:rsidR="00186275" w:rsidRDefault="00186275" w:rsidP="00186275">
      <w:pPr>
        <w:pStyle w:val="GrundtextPosNr"/>
        <w:keepNext/>
        <w:keepLines/>
      </w:pPr>
      <w:r>
        <w:t>13.AF 38</w:t>
      </w:r>
    </w:p>
    <w:p w14:paraId="4CA3C550" w14:textId="77777777" w:rsidR="00186275" w:rsidRDefault="00186275" w:rsidP="00186275">
      <w:pPr>
        <w:pStyle w:val="Grundtext"/>
      </w:pPr>
      <w:r>
        <w:t xml:space="preserve">Adapter für Entwässerungsrinnen, Nennweite 20 cm, aus Polymerbeton, für Fließrichtungswechsel, mit integriertem Kantenschutz, passend für Rinnenanfang, Einlaufkasten und seitliche Vorformungen, </w:t>
      </w:r>
    </w:p>
    <w:p w14:paraId="41D57769" w14:textId="77777777" w:rsidR="00186275" w:rsidRDefault="00186275" w:rsidP="00186275">
      <w:pPr>
        <w:pStyle w:val="Grundtext"/>
      </w:pPr>
      <w:r>
        <w:t xml:space="preserve"> z.B. ACO DRAIN MULTILINE ADAPTER V 100 oder Gleichwertiges.</w:t>
      </w:r>
    </w:p>
    <w:p w14:paraId="3552DFD2" w14:textId="77777777" w:rsidR="00186275" w:rsidRDefault="00186275" w:rsidP="00186275">
      <w:pPr>
        <w:pStyle w:val="Folgeposition"/>
        <w:keepNext/>
        <w:keepLines/>
      </w:pPr>
      <w:r>
        <w:lastRenderedPageBreak/>
        <w:t>A</w:t>
      </w:r>
      <w:r>
        <w:rPr>
          <w:sz w:val="12"/>
        </w:rPr>
        <w:t>+</w:t>
      </w:r>
      <w:r>
        <w:tab/>
        <w:t>Adapter f.Fließricht-wechsel V200S verz.</w:t>
      </w:r>
      <w:r>
        <w:tab/>
        <w:t xml:space="preserve">Stk </w:t>
      </w:r>
    </w:p>
    <w:p w14:paraId="47614B9D" w14:textId="77777777" w:rsidR="00186275" w:rsidRDefault="00186275" w:rsidP="00186275">
      <w:pPr>
        <w:pStyle w:val="Langtext"/>
      </w:pPr>
      <w:r>
        <w:t xml:space="preserve">Kantenschutz aus verzinktem Stahl (verz.). </w:t>
      </w:r>
    </w:p>
    <w:p w14:paraId="7A9E9515" w14:textId="77777777" w:rsidR="00186275" w:rsidRDefault="00186275" w:rsidP="00186275">
      <w:pPr>
        <w:pStyle w:val="Langtext"/>
      </w:pPr>
      <w:r>
        <w:t xml:space="preserve"> Angebotenes Erzeugnis:</w:t>
      </w:r>
    </w:p>
    <w:p w14:paraId="30CA38AC" w14:textId="77777777" w:rsidR="00186275" w:rsidRDefault="00186275" w:rsidP="00186275">
      <w:pPr>
        <w:pStyle w:val="Folgeposition"/>
        <w:keepNext/>
        <w:keepLines/>
      </w:pPr>
      <w:r>
        <w:t>B</w:t>
      </w:r>
      <w:r>
        <w:rPr>
          <w:sz w:val="12"/>
        </w:rPr>
        <w:t>+</w:t>
      </w:r>
      <w:r>
        <w:tab/>
        <w:t>Adapter f.Fließricht-wechsel V200E E-st.</w:t>
      </w:r>
      <w:r>
        <w:tab/>
        <w:t xml:space="preserve">Stk </w:t>
      </w:r>
    </w:p>
    <w:p w14:paraId="58ECE3A4" w14:textId="77777777" w:rsidR="00186275" w:rsidRDefault="00186275" w:rsidP="00186275">
      <w:pPr>
        <w:pStyle w:val="Langtext"/>
      </w:pPr>
      <w:r>
        <w:t xml:space="preserve">Kantenschutz aus Edelstahl 1.4301. </w:t>
      </w:r>
    </w:p>
    <w:p w14:paraId="12E5FD85" w14:textId="77777777" w:rsidR="00186275" w:rsidRDefault="00186275" w:rsidP="00186275">
      <w:pPr>
        <w:pStyle w:val="Langtext"/>
      </w:pPr>
      <w:r>
        <w:t xml:space="preserve"> Angebotenes Erzeugnis:</w:t>
      </w:r>
    </w:p>
    <w:p w14:paraId="1C3BA339" w14:textId="77777777" w:rsidR="00186275" w:rsidRDefault="00186275" w:rsidP="00186275">
      <w:pPr>
        <w:pStyle w:val="Folgeposition"/>
        <w:keepNext/>
        <w:keepLines/>
      </w:pPr>
      <w:r>
        <w:t>C</w:t>
      </w:r>
      <w:r>
        <w:rPr>
          <w:sz w:val="12"/>
        </w:rPr>
        <w:t>+</w:t>
      </w:r>
      <w:r>
        <w:tab/>
        <w:t>Adapter f.Fließricht-wechsel V200G Guss</w:t>
      </w:r>
      <w:r>
        <w:tab/>
        <w:t xml:space="preserve">Stk </w:t>
      </w:r>
    </w:p>
    <w:p w14:paraId="36F17542" w14:textId="77777777" w:rsidR="00186275" w:rsidRDefault="00186275" w:rsidP="00186275">
      <w:pPr>
        <w:pStyle w:val="Langtext"/>
      </w:pPr>
      <w:r>
        <w:t xml:space="preserve">Kantenschutz aus Gusseisen (Guss). </w:t>
      </w:r>
    </w:p>
    <w:p w14:paraId="682C3D9D" w14:textId="77777777" w:rsidR="00186275" w:rsidRDefault="00186275" w:rsidP="00186275">
      <w:pPr>
        <w:pStyle w:val="Langtext"/>
      </w:pPr>
      <w:r>
        <w:t xml:space="preserve"> Angebotenes Erzeugnis:</w:t>
      </w:r>
    </w:p>
    <w:p w14:paraId="0444ABAC" w14:textId="77777777" w:rsidR="00186275" w:rsidRDefault="00186275" w:rsidP="00186275">
      <w:pPr>
        <w:pStyle w:val="TrennungPOS"/>
      </w:pPr>
    </w:p>
    <w:p w14:paraId="597A8DB8" w14:textId="77777777" w:rsidR="00186275" w:rsidRDefault="00186275" w:rsidP="00186275">
      <w:pPr>
        <w:pStyle w:val="GrundtextPosNr"/>
        <w:keepNext/>
        <w:keepLines/>
      </w:pPr>
      <w:r>
        <w:t>13.AF 39</w:t>
      </w:r>
    </w:p>
    <w:p w14:paraId="4D9BBA70" w14:textId="77777777" w:rsidR="00186275" w:rsidRDefault="00186275" w:rsidP="00186275">
      <w:pPr>
        <w:pStyle w:val="Grundtext"/>
      </w:pPr>
      <w:r>
        <w:t xml:space="preserve">Kombistirnwand für Entwässungsrinnen, Nennweite 20 cm, aus Polymerbeton mit integriertem Kantenschutz, für Rinnenanfang und -ende, </w:t>
      </w:r>
    </w:p>
    <w:p w14:paraId="6A4C386C" w14:textId="77777777" w:rsidR="00186275" w:rsidRDefault="00186275" w:rsidP="00186275">
      <w:pPr>
        <w:pStyle w:val="Grundtext"/>
      </w:pPr>
      <w:r>
        <w:t xml:space="preserve"> z.B. ACO DRAIN MULTILINE KOMBISTIRNWAND V 200 oder Gleichwertiges.</w:t>
      </w:r>
    </w:p>
    <w:p w14:paraId="091D69FE" w14:textId="77777777" w:rsidR="00186275" w:rsidRDefault="00186275" w:rsidP="00186275">
      <w:pPr>
        <w:pStyle w:val="Folgeposition"/>
        <w:keepNext/>
        <w:keepLines/>
      </w:pPr>
      <w:r>
        <w:t>A</w:t>
      </w:r>
      <w:r>
        <w:rPr>
          <w:sz w:val="12"/>
        </w:rPr>
        <w:t>+</w:t>
      </w:r>
      <w:r>
        <w:tab/>
        <w:t>Kombistirnwand V200S H15-36,5cm verz.</w:t>
      </w:r>
      <w:r>
        <w:tab/>
        <w:t xml:space="preserve">Stk </w:t>
      </w:r>
    </w:p>
    <w:p w14:paraId="4877F82F" w14:textId="77777777" w:rsidR="00186275" w:rsidRDefault="00186275" w:rsidP="00186275">
      <w:pPr>
        <w:pStyle w:val="Langtext"/>
      </w:pPr>
      <w:r>
        <w:t xml:space="preserve">Kantenschutz aus verzinktem Stahl (verz.) </w:t>
      </w:r>
    </w:p>
    <w:p w14:paraId="3D7904C8" w14:textId="77777777" w:rsidR="00186275" w:rsidRDefault="00186275" w:rsidP="00186275">
      <w:pPr>
        <w:pStyle w:val="Langtext"/>
      </w:pPr>
      <w:r>
        <w:t xml:space="preserve"> Angebotenes Erzeugnis:</w:t>
      </w:r>
    </w:p>
    <w:p w14:paraId="66B94119" w14:textId="77777777" w:rsidR="00186275" w:rsidRDefault="00186275" w:rsidP="00186275">
      <w:pPr>
        <w:pStyle w:val="Folgeposition"/>
        <w:keepNext/>
        <w:keepLines/>
      </w:pPr>
      <w:r>
        <w:t>B</w:t>
      </w:r>
      <w:r>
        <w:rPr>
          <w:sz w:val="12"/>
        </w:rPr>
        <w:t>+</w:t>
      </w:r>
      <w:r>
        <w:tab/>
        <w:t>Kombistirnwand V200E H15-36,5cm E-st.</w:t>
      </w:r>
      <w:r>
        <w:tab/>
        <w:t xml:space="preserve">Stk </w:t>
      </w:r>
    </w:p>
    <w:p w14:paraId="6C03511E" w14:textId="77777777" w:rsidR="00186275" w:rsidRDefault="00186275" w:rsidP="00186275">
      <w:pPr>
        <w:pStyle w:val="Langtext"/>
      </w:pPr>
      <w:r>
        <w:t xml:space="preserve">Kantenschutz aus Edelstahl 1.4301 (E-st.). </w:t>
      </w:r>
    </w:p>
    <w:p w14:paraId="564BE176" w14:textId="77777777" w:rsidR="00186275" w:rsidRDefault="00186275" w:rsidP="00186275">
      <w:pPr>
        <w:pStyle w:val="Langtext"/>
      </w:pPr>
      <w:r>
        <w:t xml:space="preserve"> Angebotenes Erzeugnis:</w:t>
      </w:r>
    </w:p>
    <w:p w14:paraId="3815458F" w14:textId="77777777" w:rsidR="00186275" w:rsidRDefault="00186275" w:rsidP="00186275">
      <w:pPr>
        <w:pStyle w:val="Folgeposition"/>
        <w:keepNext/>
        <w:keepLines/>
      </w:pPr>
      <w:r>
        <w:t>C</w:t>
      </w:r>
      <w:r>
        <w:rPr>
          <w:sz w:val="12"/>
        </w:rPr>
        <w:t>+</w:t>
      </w:r>
      <w:r>
        <w:tab/>
        <w:t>Kombistirnwand V200G H15-36,5cm Guss</w:t>
      </w:r>
      <w:r>
        <w:tab/>
        <w:t xml:space="preserve">Stk </w:t>
      </w:r>
    </w:p>
    <w:p w14:paraId="231A42B0" w14:textId="77777777" w:rsidR="00186275" w:rsidRDefault="00186275" w:rsidP="00186275">
      <w:pPr>
        <w:pStyle w:val="Langtext"/>
      </w:pPr>
      <w:r>
        <w:t xml:space="preserve">Kantenschutz aus Gusseisen (Guss). </w:t>
      </w:r>
    </w:p>
    <w:p w14:paraId="417D1535" w14:textId="77777777" w:rsidR="00186275" w:rsidRDefault="00186275" w:rsidP="00186275">
      <w:pPr>
        <w:pStyle w:val="Langtext"/>
      </w:pPr>
      <w:r>
        <w:t xml:space="preserve"> Angebotenes Erzeugnis:</w:t>
      </w:r>
    </w:p>
    <w:p w14:paraId="76A35FBA" w14:textId="77777777" w:rsidR="00186275" w:rsidRDefault="00186275" w:rsidP="00186275">
      <w:pPr>
        <w:pStyle w:val="TrennungPOS"/>
      </w:pPr>
    </w:p>
    <w:p w14:paraId="749C5BBA" w14:textId="77777777" w:rsidR="00186275" w:rsidRDefault="00186275" w:rsidP="00186275">
      <w:pPr>
        <w:pStyle w:val="GrundtextPosNr"/>
        <w:keepNext/>
        <w:keepLines/>
      </w:pPr>
      <w:r>
        <w:t>13.AF 40</w:t>
      </w:r>
    </w:p>
    <w:p w14:paraId="2D77E3D6" w14:textId="77777777" w:rsidR="00186275" w:rsidRDefault="00186275" w:rsidP="00186275">
      <w:pPr>
        <w:pStyle w:val="Grundtext"/>
      </w:pPr>
      <w:r>
        <w:t xml:space="preserve">Stirnwand für Entwässerungsrinnen, Nennweite 20 cm, für Stutzen DN 200, aus Polymerbeton mit Kantenschutz, passend für Rinnenstrangende, mit integrierter Lippenlabyrinthdichtung, für flüssigkeitsdichten Rohranschluss, </w:t>
      </w:r>
    </w:p>
    <w:p w14:paraId="6B6C468E" w14:textId="77777777" w:rsidR="00186275" w:rsidRDefault="00186275" w:rsidP="00186275">
      <w:pPr>
        <w:pStyle w:val="Grundtext"/>
      </w:pPr>
      <w:r>
        <w:t xml:space="preserve"> z.B. ACO DRAIN MULTILINE V 200 für STUTZEN DN 200 oder Gleichwertiges.</w:t>
      </w:r>
    </w:p>
    <w:p w14:paraId="33DBB02B" w14:textId="77777777" w:rsidR="00186275" w:rsidRDefault="00186275" w:rsidP="00186275">
      <w:pPr>
        <w:pStyle w:val="Folgeposition"/>
        <w:keepNext/>
        <w:keepLines/>
      </w:pPr>
      <w:r>
        <w:t>A</w:t>
      </w:r>
      <w:r>
        <w:rPr>
          <w:sz w:val="12"/>
        </w:rPr>
        <w:t>+</w:t>
      </w:r>
      <w:r>
        <w:tab/>
        <w:t>Stirnwand f.Stutzen V200S verz.</w:t>
      </w:r>
      <w:r>
        <w:tab/>
        <w:t xml:space="preserve">Stk </w:t>
      </w:r>
    </w:p>
    <w:p w14:paraId="0E0241C2" w14:textId="77777777" w:rsidR="00186275" w:rsidRDefault="00186275" w:rsidP="00186275">
      <w:pPr>
        <w:pStyle w:val="Langtext"/>
      </w:pPr>
      <w:r>
        <w:t xml:space="preserve">Kantenschutz aus verzinktem Stahl (verz.). </w:t>
      </w:r>
    </w:p>
    <w:p w14:paraId="07A164AE" w14:textId="77777777" w:rsidR="00186275" w:rsidRDefault="00186275" w:rsidP="00186275">
      <w:pPr>
        <w:pStyle w:val="Langtext"/>
      </w:pPr>
      <w:r>
        <w:t xml:space="preserve"> Angebotenes Erzeugnis:</w:t>
      </w:r>
    </w:p>
    <w:p w14:paraId="55A01956" w14:textId="77777777" w:rsidR="00186275" w:rsidRDefault="00186275" w:rsidP="00186275">
      <w:pPr>
        <w:pStyle w:val="Folgeposition"/>
        <w:keepNext/>
        <w:keepLines/>
      </w:pPr>
      <w:r>
        <w:t>B</w:t>
      </w:r>
      <w:r>
        <w:rPr>
          <w:sz w:val="12"/>
        </w:rPr>
        <w:t>+</w:t>
      </w:r>
      <w:r>
        <w:tab/>
        <w:t>Stirnwand f.Stutzen V200E E-st.</w:t>
      </w:r>
      <w:r>
        <w:tab/>
        <w:t xml:space="preserve">Stk </w:t>
      </w:r>
    </w:p>
    <w:p w14:paraId="79F8E5EF" w14:textId="77777777" w:rsidR="00186275" w:rsidRDefault="00186275" w:rsidP="00186275">
      <w:pPr>
        <w:pStyle w:val="Langtext"/>
      </w:pPr>
      <w:r>
        <w:t xml:space="preserve">Kantenschutz aus Edelstahl 1.4301 (E-st.). </w:t>
      </w:r>
    </w:p>
    <w:p w14:paraId="5C99FF07" w14:textId="77777777" w:rsidR="00186275" w:rsidRDefault="00186275" w:rsidP="00186275">
      <w:pPr>
        <w:pStyle w:val="Langtext"/>
      </w:pPr>
      <w:r>
        <w:t xml:space="preserve"> Angebotenes Erzeugnis:</w:t>
      </w:r>
    </w:p>
    <w:p w14:paraId="1AD99D77" w14:textId="77777777" w:rsidR="00186275" w:rsidRDefault="00186275" w:rsidP="00186275">
      <w:pPr>
        <w:pStyle w:val="Folgeposition"/>
        <w:keepNext/>
        <w:keepLines/>
      </w:pPr>
      <w:r>
        <w:t>C</w:t>
      </w:r>
      <w:r>
        <w:rPr>
          <w:sz w:val="12"/>
        </w:rPr>
        <w:t>+</w:t>
      </w:r>
      <w:r>
        <w:tab/>
        <w:t>Stirnwand f.Stutzen V200G Guss</w:t>
      </w:r>
      <w:r>
        <w:tab/>
        <w:t xml:space="preserve">Stk </w:t>
      </w:r>
    </w:p>
    <w:p w14:paraId="297AA39E" w14:textId="77777777" w:rsidR="00186275" w:rsidRDefault="00186275" w:rsidP="00186275">
      <w:pPr>
        <w:pStyle w:val="Langtext"/>
      </w:pPr>
      <w:r>
        <w:t xml:space="preserve">Kantenschutz aus Gusseisen (Guss). </w:t>
      </w:r>
    </w:p>
    <w:p w14:paraId="60E39F84" w14:textId="77777777" w:rsidR="00186275" w:rsidRDefault="00186275" w:rsidP="00186275">
      <w:pPr>
        <w:pStyle w:val="Langtext"/>
      </w:pPr>
      <w:r>
        <w:t xml:space="preserve"> Angebotenes Erzeugnis:</w:t>
      </w:r>
    </w:p>
    <w:p w14:paraId="176B70DC" w14:textId="77777777" w:rsidR="00186275" w:rsidRDefault="00186275" w:rsidP="00186275">
      <w:pPr>
        <w:pStyle w:val="TrennungPOS"/>
      </w:pPr>
    </w:p>
    <w:p w14:paraId="0FD55C9A" w14:textId="77777777" w:rsidR="00186275" w:rsidRDefault="00186275" w:rsidP="00186275">
      <w:pPr>
        <w:pStyle w:val="GrundtextPosNr"/>
        <w:keepNext/>
        <w:keepLines/>
      </w:pPr>
      <w:r>
        <w:t>13.AF 41</w:t>
      </w:r>
    </w:p>
    <w:p w14:paraId="074E27A9" w14:textId="77777777" w:rsidR="00186275" w:rsidRDefault="00186275" w:rsidP="00186275">
      <w:pPr>
        <w:pStyle w:val="Grundtext"/>
      </w:pPr>
      <w:r>
        <w:t>Flachrinne, Nennweite 20 cm, aus Polymerbeton, entsprechend ÖNORM EN 1433, Material "+R" lt. Norm, frost- und tausalzbeständig, ohne Eigengefälle, für Wasserspiegelgefälle, flüssigkeitsdicht bis Oberkante, Rinnenelement mit integriertem Kantenschutz, schraubloser Sicherheitsarretierung, z.B. Drainlock, geeignet für Abdeckungen (Abdeckungen in eigener Position) mit einer Belastungsklasse bis E600, Baubreite 23,5 cm, Bauhöhen 8 und 12 cm, Baulänge L 100 cm.</w:t>
      </w:r>
    </w:p>
    <w:p w14:paraId="5C543C35" w14:textId="77777777" w:rsidR="00186275" w:rsidRDefault="00186275" w:rsidP="00186275">
      <w:pPr>
        <w:pStyle w:val="Folgeposition"/>
        <w:keepNext/>
        <w:keepLines/>
      </w:pPr>
      <w:r>
        <w:t>A</w:t>
      </w:r>
      <w:r>
        <w:rPr>
          <w:sz w:val="12"/>
        </w:rPr>
        <w:t>+</w:t>
      </w:r>
      <w:r>
        <w:tab/>
        <w:t>Flachrinne V200S L100 H8/12cm verz.</w:t>
      </w:r>
      <w:r>
        <w:tab/>
        <w:t xml:space="preserve">Stk </w:t>
      </w:r>
    </w:p>
    <w:p w14:paraId="2696B7D7" w14:textId="77777777" w:rsidR="00186275" w:rsidRDefault="00186275" w:rsidP="00186275">
      <w:pPr>
        <w:pStyle w:val="Langtext"/>
      </w:pPr>
      <w:r>
        <w:t>Bauhöhe 8 cm oder 12 cm, nach Wahl des Auftraggebers, Kantenschutz aus Stahl verzinkt (verz.),</w:t>
      </w:r>
    </w:p>
    <w:p w14:paraId="7F176CDF" w14:textId="77777777" w:rsidR="00186275" w:rsidRDefault="00186275" w:rsidP="00186275">
      <w:pPr>
        <w:pStyle w:val="Langtext"/>
      </w:pPr>
      <w:r>
        <w:t xml:space="preserve"> z.B. ACO DRAIN MULTILINE FLACHRINNE V 200 S mit DRAINLOCK oder Gleichwertiges.</w:t>
      </w:r>
    </w:p>
    <w:p w14:paraId="40B8A8F0" w14:textId="77777777" w:rsidR="00186275" w:rsidRDefault="00186275" w:rsidP="00186275">
      <w:pPr>
        <w:pStyle w:val="Langtext"/>
      </w:pPr>
      <w:r>
        <w:t xml:space="preserve"> Angebotenes Erzeugnis:</w:t>
      </w:r>
    </w:p>
    <w:p w14:paraId="0735D7D5" w14:textId="77777777" w:rsidR="00186275" w:rsidRDefault="00186275" w:rsidP="00186275">
      <w:pPr>
        <w:pStyle w:val="Folgeposition"/>
        <w:keepNext/>
        <w:keepLines/>
      </w:pPr>
      <w:r>
        <w:t>B</w:t>
      </w:r>
      <w:r>
        <w:rPr>
          <w:sz w:val="12"/>
        </w:rPr>
        <w:t>+</w:t>
      </w:r>
      <w:r>
        <w:tab/>
        <w:t>Flachrinne V200E L100 H8/12cm E-st.</w:t>
      </w:r>
      <w:r>
        <w:tab/>
        <w:t xml:space="preserve">Stk </w:t>
      </w:r>
    </w:p>
    <w:p w14:paraId="37A5B549" w14:textId="77777777" w:rsidR="00186275" w:rsidRDefault="00186275" w:rsidP="00186275">
      <w:pPr>
        <w:pStyle w:val="Langtext"/>
      </w:pPr>
      <w:r>
        <w:t>Bauhöhe 8 cm oder 12 cm, nach Wahl des Auftraggebers, Kantenschutz aus Edelstahl 1.4301 (E-st.),</w:t>
      </w:r>
    </w:p>
    <w:p w14:paraId="6B28801E" w14:textId="77777777" w:rsidR="00186275" w:rsidRDefault="00186275" w:rsidP="00186275">
      <w:pPr>
        <w:pStyle w:val="Langtext"/>
      </w:pPr>
      <w:r>
        <w:t xml:space="preserve"> z.B. ACO DRAIN MULTILINE FLACHRINNE V 200 E mit DRAINLOCK oder Gleichwertiges.</w:t>
      </w:r>
    </w:p>
    <w:p w14:paraId="0BC7ED7F" w14:textId="77777777" w:rsidR="00186275" w:rsidRDefault="00186275" w:rsidP="00186275">
      <w:pPr>
        <w:pStyle w:val="Langtext"/>
      </w:pPr>
      <w:r>
        <w:t xml:space="preserve"> Angebotenes Erzeugnis:</w:t>
      </w:r>
    </w:p>
    <w:p w14:paraId="0FEED883" w14:textId="77777777" w:rsidR="00186275" w:rsidRDefault="00186275" w:rsidP="00186275">
      <w:pPr>
        <w:pStyle w:val="Folgeposition"/>
        <w:keepNext/>
        <w:keepLines/>
      </w:pPr>
      <w:r>
        <w:t>C</w:t>
      </w:r>
      <w:r>
        <w:rPr>
          <w:sz w:val="12"/>
        </w:rPr>
        <w:t>+</w:t>
      </w:r>
      <w:r>
        <w:tab/>
        <w:t>Flachrinne V200G L100 H8/12cm Guss</w:t>
      </w:r>
      <w:r>
        <w:tab/>
        <w:t xml:space="preserve">Stk </w:t>
      </w:r>
    </w:p>
    <w:p w14:paraId="58F4D5FB" w14:textId="77777777" w:rsidR="00186275" w:rsidRDefault="00186275" w:rsidP="00186275">
      <w:pPr>
        <w:pStyle w:val="Langtext"/>
      </w:pPr>
      <w:r>
        <w:t>Bauhöhe 8 cm oder 12 cm, nach Wahl des Auftraggebers, Kantenschutz aus Gusseisen (Guss),</w:t>
      </w:r>
    </w:p>
    <w:p w14:paraId="43C1E775" w14:textId="77777777" w:rsidR="00186275" w:rsidRDefault="00186275" w:rsidP="00186275">
      <w:pPr>
        <w:pStyle w:val="Langtext"/>
      </w:pPr>
      <w:r>
        <w:t xml:space="preserve"> z.B. ACO DRAIN MULTILINE FLACHRINNE V 200 G mit DRAINLOCK oder Gleichwertiges.</w:t>
      </w:r>
    </w:p>
    <w:p w14:paraId="00D95537" w14:textId="77777777" w:rsidR="00186275" w:rsidRDefault="00186275" w:rsidP="00186275">
      <w:pPr>
        <w:pStyle w:val="Langtext"/>
      </w:pPr>
      <w:r>
        <w:t xml:space="preserve"> Angebotenes Erzeugnis:</w:t>
      </w:r>
    </w:p>
    <w:p w14:paraId="2CA6CD10" w14:textId="77777777" w:rsidR="00186275" w:rsidRDefault="00186275" w:rsidP="00186275">
      <w:pPr>
        <w:pStyle w:val="Folgeposition"/>
        <w:keepNext/>
        <w:keepLines/>
      </w:pPr>
      <w:r>
        <w:t>E</w:t>
      </w:r>
      <w:r>
        <w:rPr>
          <w:sz w:val="12"/>
        </w:rPr>
        <w:t>+</w:t>
      </w:r>
      <w:r>
        <w:tab/>
        <w:t>Flachrinne V200S+AN-DN100 L100 H8/12cm verz.</w:t>
      </w:r>
      <w:r>
        <w:tab/>
        <w:t xml:space="preserve">Stk </w:t>
      </w:r>
    </w:p>
    <w:p w14:paraId="1615AD7E" w14:textId="77777777" w:rsidR="00186275" w:rsidRDefault="00186275" w:rsidP="00186275">
      <w:pPr>
        <w:pStyle w:val="Langtext"/>
      </w:pPr>
      <w:r>
        <w:t xml:space="preserve">Mit integrierter Lippenlabyrinthdichtung für senkrechten, dichten Rohranschluss DN 100, Kantenschutz aus Stahl verzinkt (verz.), </w:t>
      </w:r>
    </w:p>
    <w:p w14:paraId="58AD6F1C" w14:textId="77777777" w:rsidR="00186275" w:rsidRDefault="00186275" w:rsidP="00186275">
      <w:pPr>
        <w:pStyle w:val="Langtext"/>
      </w:pPr>
      <w:r>
        <w:t xml:space="preserve"> z.B. ACO DRAIN MULTILINE FLACHRINNE V 200 S mit dichtem ROHRANSCHLUSS oder Gleichwertiges. </w:t>
      </w:r>
    </w:p>
    <w:p w14:paraId="108C6D70" w14:textId="77777777" w:rsidR="00186275" w:rsidRDefault="00186275" w:rsidP="00186275">
      <w:pPr>
        <w:pStyle w:val="Langtext"/>
      </w:pPr>
      <w:r>
        <w:t xml:space="preserve"> Angebotenes Erzeugnis:</w:t>
      </w:r>
    </w:p>
    <w:p w14:paraId="764F1ED3" w14:textId="77777777" w:rsidR="00186275" w:rsidRDefault="00186275" w:rsidP="00186275">
      <w:pPr>
        <w:pStyle w:val="Folgeposition"/>
        <w:keepNext/>
        <w:keepLines/>
      </w:pPr>
      <w:r>
        <w:t>F</w:t>
      </w:r>
      <w:r>
        <w:rPr>
          <w:sz w:val="12"/>
        </w:rPr>
        <w:t>+</w:t>
      </w:r>
      <w:r>
        <w:tab/>
        <w:t>Flachrinne V200E+AN-DN100 L100 H8/12cm E-st.</w:t>
      </w:r>
      <w:r>
        <w:tab/>
        <w:t xml:space="preserve">Stk </w:t>
      </w:r>
    </w:p>
    <w:p w14:paraId="545E8D3F" w14:textId="77777777" w:rsidR="00186275" w:rsidRDefault="00186275" w:rsidP="00186275">
      <w:pPr>
        <w:pStyle w:val="Langtext"/>
      </w:pPr>
      <w:r>
        <w:t xml:space="preserve">Mit integrierter Lippenlabyrinthdichtung für senkrechten, dichten Rohranschluss DN 100, Kantenschutz aus Edelstahl 1.4301 (E-st.), </w:t>
      </w:r>
    </w:p>
    <w:p w14:paraId="4A5D88D2" w14:textId="77777777" w:rsidR="00186275" w:rsidRDefault="00186275" w:rsidP="00186275">
      <w:pPr>
        <w:pStyle w:val="Langtext"/>
      </w:pPr>
      <w:r>
        <w:lastRenderedPageBreak/>
        <w:t xml:space="preserve"> z.B. ACO DRAIN MULTILINE FLACHRINNE V 200 E mit dichtem ROHRANSCHLUSS oder Gleichwertiges. </w:t>
      </w:r>
    </w:p>
    <w:p w14:paraId="0156BF74" w14:textId="77777777" w:rsidR="00186275" w:rsidRDefault="00186275" w:rsidP="00186275">
      <w:pPr>
        <w:pStyle w:val="Langtext"/>
      </w:pPr>
      <w:r>
        <w:t xml:space="preserve"> Angebotenes Erzeugnis:</w:t>
      </w:r>
    </w:p>
    <w:p w14:paraId="77FB6C7A" w14:textId="77777777" w:rsidR="00186275" w:rsidRDefault="00186275" w:rsidP="00186275">
      <w:pPr>
        <w:pStyle w:val="Folgeposition"/>
        <w:keepNext/>
        <w:keepLines/>
      </w:pPr>
      <w:r>
        <w:t>G</w:t>
      </w:r>
      <w:r>
        <w:rPr>
          <w:sz w:val="12"/>
        </w:rPr>
        <w:t>+</w:t>
      </w:r>
      <w:r>
        <w:tab/>
        <w:t>Flachrinne V200G+AN-DN100 L100 H8/12cm Guss</w:t>
      </w:r>
      <w:r>
        <w:tab/>
        <w:t xml:space="preserve">Stk </w:t>
      </w:r>
    </w:p>
    <w:p w14:paraId="037D6C07" w14:textId="77777777" w:rsidR="00186275" w:rsidRDefault="00186275" w:rsidP="00186275">
      <w:pPr>
        <w:pStyle w:val="Langtext"/>
      </w:pPr>
      <w:r>
        <w:t xml:space="preserve">Mit integrierter Lippenlabyrinthdichtung für senkrechten, dichten Rohranschluss DN 100, Kantenschutz aus Gusseisen (Guss), </w:t>
      </w:r>
    </w:p>
    <w:p w14:paraId="7DA5F02D" w14:textId="77777777" w:rsidR="00186275" w:rsidRDefault="00186275" w:rsidP="00186275">
      <w:pPr>
        <w:pStyle w:val="Langtext"/>
      </w:pPr>
      <w:r>
        <w:t xml:space="preserve"> z.B. ACO DRAIN MULTILINE FLACHRINNE V 200 G mit dichtem ROHRANSCHLUSS oder Gleichwertiges. </w:t>
      </w:r>
    </w:p>
    <w:p w14:paraId="61FBF1EC" w14:textId="77777777" w:rsidR="00186275" w:rsidRDefault="00186275" w:rsidP="00186275">
      <w:pPr>
        <w:pStyle w:val="Langtext"/>
      </w:pPr>
      <w:r>
        <w:t xml:space="preserve"> Angebotenes Erzeugnis:</w:t>
      </w:r>
    </w:p>
    <w:p w14:paraId="197CC314" w14:textId="77777777" w:rsidR="00186275" w:rsidRDefault="00186275" w:rsidP="00186275">
      <w:pPr>
        <w:pStyle w:val="TrennungPOS"/>
      </w:pPr>
    </w:p>
    <w:p w14:paraId="62548FA9" w14:textId="77777777" w:rsidR="00186275" w:rsidRDefault="00186275" w:rsidP="00186275">
      <w:pPr>
        <w:pStyle w:val="GrundtextPosNr"/>
        <w:keepNext/>
        <w:keepLines/>
      </w:pPr>
      <w:r>
        <w:t>13.AF 42</w:t>
      </w:r>
    </w:p>
    <w:p w14:paraId="6118257A" w14:textId="77777777" w:rsidR="00186275" w:rsidRDefault="00186275" w:rsidP="00186275">
      <w:pPr>
        <w:pStyle w:val="Grundtext"/>
      </w:pPr>
      <w:r>
        <w:t>Stirnwand für Flachrinne, Nennweite 20 cm, aus Polymerbeton, passend für Rinnenanfang und -ende, für wahlweise 8 cm oder 12 cm, Bauhöhe nach Wahl des Auftraggebers,</w:t>
      </w:r>
    </w:p>
    <w:p w14:paraId="7662A66A" w14:textId="77777777" w:rsidR="00186275" w:rsidRDefault="00186275" w:rsidP="00186275">
      <w:pPr>
        <w:pStyle w:val="Grundtext"/>
      </w:pPr>
      <w:r>
        <w:t xml:space="preserve"> z.B. ACO DRAIN MULTILINE STIRNWAND für FLACHRINNE V 200 oder Gleichwertiges.</w:t>
      </w:r>
    </w:p>
    <w:p w14:paraId="41971C54" w14:textId="77777777" w:rsidR="00186275" w:rsidRDefault="00186275" w:rsidP="00186275">
      <w:pPr>
        <w:pStyle w:val="Folgeposition"/>
        <w:keepNext/>
        <w:keepLines/>
      </w:pPr>
      <w:r>
        <w:t>A</w:t>
      </w:r>
      <w:r>
        <w:rPr>
          <w:sz w:val="12"/>
        </w:rPr>
        <w:t>+</w:t>
      </w:r>
      <w:r>
        <w:tab/>
        <w:t>Stirnwand f.Flachrinne V200S verz.</w:t>
      </w:r>
      <w:r>
        <w:tab/>
        <w:t xml:space="preserve">Stk </w:t>
      </w:r>
    </w:p>
    <w:p w14:paraId="5D26AB0A" w14:textId="77777777" w:rsidR="00186275" w:rsidRDefault="00186275" w:rsidP="00186275">
      <w:pPr>
        <w:pStyle w:val="Langtext"/>
      </w:pPr>
      <w:r>
        <w:t>Mit Kantenschutz aus verzinktem Stahl (verz.).</w:t>
      </w:r>
    </w:p>
    <w:p w14:paraId="2F7C8762" w14:textId="77777777" w:rsidR="00186275" w:rsidRDefault="00186275" w:rsidP="00186275">
      <w:pPr>
        <w:pStyle w:val="Langtext"/>
      </w:pPr>
      <w:r>
        <w:t xml:space="preserve"> Angebotenes Erzeugnis:</w:t>
      </w:r>
    </w:p>
    <w:p w14:paraId="576291E4" w14:textId="77777777" w:rsidR="00186275" w:rsidRDefault="00186275" w:rsidP="00186275">
      <w:pPr>
        <w:pStyle w:val="Folgeposition"/>
        <w:keepNext/>
        <w:keepLines/>
      </w:pPr>
      <w:r>
        <w:t>B</w:t>
      </w:r>
      <w:r>
        <w:rPr>
          <w:sz w:val="12"/>
        </w:rPr>
        <w:t>+</w:t>
      </w:r>
      <w:r>
        <w:tab/>
        <w:t>Stirnwand f.Flachrinne V200E E-st.</w:t>
      </w:r>
      <w:r>
        <w:tab/>
        <w:t xml:space="preserve">Stk </w:t>
      </w:r>
    </w:p>
    <w:p w14:paraId="7B83C91E" w14:textId="77777777" w:rsidR="00186275" w:rsidRDefault="00186275" w:rsidP="00186275">
      <w:pPr>
        <w:pStyle w:val="Langtext"/>
      </w:pPr>
      <w:r>
        <w:t xml:space="preserve">Mit Kantenschutz aus Edelstahl 1.4301 (E-st.). </w:t>
      </w:r>
    </w:p>
    <w:p w14:paraId="09C77651" w14:textId="77777777" w:rsidR="00186275" w:rsidRDefault="00186275" w:rsidP="00186275">
      <w:pPr>
        <w:pStyle w:val="Langtext"/>
      </w:pPr>
      <w:r>
        <w:t xml:space="preserve"> Angebotenes Erzeugnis:</w:t>
      </w:r>
    </w:p>
    <w:p w14:paraId="4412C2FD" w14:textId="77777777" w:rsidR="00186275" w:rsidRDefault="00186275" w:rsidP="00186275">
      <w:pPr>
        <w:pStyle w:val="Folgeposition"/>
        <w:keepNext/>
        <w:keepLines/>
      </w:pPr>
      <w:r>
        <w:t>C</w:t>
      </w:r>
      <w:r>
        <w:rPr>
          <w:sz w:val="12"/>
        </w:rPr>
        <w:t>+</w:t>
      </w:r>
      <w:r>
        <w:tab/>
        <w:t>Stirnwand f.Flachrinne V200G Guss</w:t>
      </w:r>
      <w:r>
        <w:tab/>
        <w:t xml:space="preserve">Stk </w:t>
      </w:r>
    </w:p>
    <w:p w14:paraId="1ECF3B47" w14:textId="77777777" w:rsidR="00186275" w:rsidRDefault="00186275" w:rsidP="00186275">
      <w:pPr>
        <w:pStyle w:val="Langtext"/>
      </w:pPr>
      <w:r>
        <w:t xml:space="preserve">Mit Kantenschutz aus Gusseisen (Guss). </w:t>
      </w:r>
    </w:p>
    <w:p w14:paraId="0F21E4B1" w14:textId="77777777" w:rsidR="00186275" w:rsidRDefault="00186275" w:rsidP="00186275">
      <w:pPr>
        <w:pStyle w:val="Langtext"/>
      </w:pPr>
      <w:r>
        <w:t xml:space="preserve"> Angebotenes Erzeugnis:</w:t>
      </w:r>
    </w:p>
    <w:p w14:paraId="224F223C" w14:textId="77777777" w:rsidR="00186275" w:rsidRDefault="00186275" w:rsidP="00186275">
      <w:pPr>
        <w:pStyle w:val="TrennungPOS"/>
      </w:pPr>
    </w:p>
    <w:p w14:paraId="50E119A8" w14:textId="77777777" w:rsidR="00186275" w:rsidRDefault="00186275" w:rsidP="00186275">
      <w:pPr>
        <w:pStyle w:val="GrundtextPosNr"/>
        <w:keepNext/>
        <w:keepLines/>
      </w:pPr>
      <w:r>
        <w:t>13.AF 43</w:t>
      </w:r>
    </w:p>
    <w:p w14:paraId="66A23545" w14:textId="77777777" w:rsidR="00186275" w:rsidRDefault="00186275" w:rsidP="00186275">
      <w:pPr>
        <w:pStyle w:val="Grundtext"/>
      </w:pPr>
      <w:r>
        <w:t>Zwischenelement aus Edelstahl (E-st.) mit Pressdichtungsflansch zum Anschluss von Dichtungsbahnen für den senkrechten Rohranschluss DN 200 mit Stutzenlänge 35 cm und Flanschdurchmesser 45 cm,</w:t>
      </w:r>
    </w:p>
    <w:p w14:paraId="77E27FD7" w14:textId="77777777" w:rsidR="00186275" w:rsidRDefault="00186275" w:rsidP="00186275">
      <w:pPr>
        <w:pStyle w:val="Grundtext"/>
      </w:pPr>
      <w:r>
        <w:t xml:space="preserve"> z.B. ACO DRAIN ZWISCHENELEMENT aus EDELSTAHL für FLACHRINNE V 200 oder Gleichwertiges.</w:t>
      </w:r>
    </w:p>
    <w:p w14:paraId="474F4AE6" w14:textId="77777777" w:rsidR="00186275" w:rsidRDefault="00186275" w:rsidP="00186275">
      <w:pPr>
        <w:pStyle w:val="Folgeposition"/>
        <w:keepNext/>
        <w:keepLines/>
      </w:pPr>
      <w:r>
        <w:t>A</w:t>
      </w:r>
      <w:r>
        <w:rPr>
          <w:sz w:val="12"/>
        </w:rPr>
        <w:t>+</w:t>
      </w:r>
      <w:r>
        <w:tab/>
        <w:t>Zwischenelement DN200 E-st.f.Rinne V200</w:t>
      </w:r>
      <w:r>
        <w:tab/>
        <w:t xml:space="preserve">Stk </w:t>
      </w:r>
    </w:p>
    <w:p w14:paraId="47F933B1" w14:textId="77777777" w:rsidR="00186275" w:rsidRDefault="00186275" w:rsidP="00186275">
      <w:pPr>
        <w:pStyle w:val="Langtext"/>
      </w:pPr>
      <w:r>
        <w:t>Angebotenes Erzeugnis:</w:t>
      </w:r>
    </w:p>
    <w:p w14:paraId="3E40FAD9" w14:textId="77777777" w:rsidR="00186275" w:rsidRDefault="00186275" w:rsidP="00186275">
      <w:pPr>
        <w:pStyle w:val="TrennungPOS"/>
      </w:pPr>
    </w:p>
    <w:p w14:paraId="5DE41FBC" w14:textId="77777777" w:rsidR="00186275" w:rsidRDefault="00186275" w:rsidP="00186275">
      <w:pPr>
        <w:pStyle w:val="GrundtextPosNr"/>
        <w:keepNext/>
        <w:keepLines/>
      </w:pPr>
      <w:r>
        <w:t>13.AF 44</w:t>
      </w:r>
    </w:p>
    <w:p w14:paraId="13A26563" w14:textId="77777777" w:rsidR="00186275" w:rsidRDefault="00186275" w:rsidP="00186275">
      <w:pPr>
        <w:pStyle w:val="Grundtext"/>
      </w:pPr>
      <w:r>
        <w:t>Entwässerungsrinne Nennweite 30 cm, aus Polymerbeton, entsprechend ÖNORM EN 1433, Material "+R" lt. Norm, frost- und tausalzbeständig, ohne Eigengefälle in der Rinnensohle (o.Gef.), geeignet für Linienentwässerung mit Stufengefälle oder Wasserspiegelgefälle, mit integrierter Lippenlabyrinthdichtung für senkrechten, flüssigkeitsdichten Rohranschluss DN 200 an die Grundleitung (+A-DN200), mit V-Querschnitt, flüssigkeitsdicht bis Oberkante des Rinnenelementes, mit integriertem Kantenschutz, schraubloser Sicherheitsarretierung z.B. Drainlock, geeignet für Abdeckungen (Abdeckungen in eigenen Positionen), mit einer Belastungsklasse bis E600, Baubreite 35 cm, Bauhöhe (H) 39,5, 42, 44,5, 46 und 49,5 cm, nach Wahl des Auftraggebers, Elementlänge (L) 100 cm,</w:t>
      </w:r>
    </w:p>
    <w:p w14:paraId="581844A1" w14:textId="77777777" w:rsidR="00186275" w:rsidRDefault="00186275" w:rsidP="00186275">
      <w:pPr>
        <w:pStyle w:val="Grundtext"/>
      </w:pPr>
      <w:r>
        <w:t xml:space="preserve"> z.B. ACO DRAIN MULTILINE V 300 mit DRAINLOCK ohne GEFÄLLE, mit LIPPENLABYRINTHDICHTUNG für Rohranschluss DN 200 oder Gleichwertiges.</w:t>
      </w:r>
    </w:p>
    <w:p w14:paraId="360DC123" w14:textId="77777777" w:rsidR="00186275" w:rsidRDefault="00186275" w:rsidP="00186275">
      <w:pPr>
        <w:pStyle w:val="Folgeposition"/>
        <w:keepNext/>
        <w:keepLines/>
      </w:pPr>
      <w:r>
        <w:t>A</w:t>
      </w:r>
      <w:r>
        <w:rPr>
          <w:sz w:val="12"/>
        </w:rPr>
        <w:t>+</w:t>
      </w:r>
      <w:r>
        <w:tab/>
        <w:t>Entw-ri.o.Gef+A-DN200 V300S L100 H-49,5 verz</w:t>
      </w:r>
      <w:r>
        <w:tab/>
        <w:t xml:space="preserve">Stk </w:t>
      </w:r>
    </w:p>
    <w:p w14:paraId="48B71DBA" w14:textId="77777777" w:rsidR="00186275" w:rsidRDefault="00186275" w:rsidP="00186275">
      <w:pPr>
        <w:pStyle w:val="Langtext"/>
      </w:pPr>
      <w:r>
        <w:t>Kantenschutz aus verzinktem Stahl (verz.).</w:t>
      </w:r>
    </w:p>
    <w:p w14:paraId="33FC4362" w14:textId="77777777" w:rsidR="00186275" w:rsidRDefault="00186275" w:rsidP="00186275">
      <w:pPr>
        <w:pStyle w:val="Langtext"/>
      </w:pPr>
      <w:r>
        <w:t xml:space="preserve"> Angebotenes Erzeugnis:</w:t>
      </w:r>
    </w:p>
    <w:p w14:paraId="6FB1E622" w14:textId="77777777" w:rsidR="00186275" w:rsidRDefault="00186275" w:rsidP="00186275">
      <w:pPr>
        <w:pStyle w:val="Folgeposition"/>
        <w:keepNext/>
        <w:keepLines/>
      </w:pPr>
      <w:r>
        <w:t>B</w:t>
      </w:r>
      <w:r>
        <w:rPr>
          <w:sz w:val="12"/>
        </w:rPr>
        <w:t>+</w:t>
      </w:r>
      <w:r>
        <w:tab/>
        <w:t>Entw-ri o.Gef+A-DN200 V300E L100 H-49,5 E-st</w:t>
      </w:r>
      <w:r>
        <w:tab/>
        <w:t xml:space="preserve">Stk </w:t>
      </w:r>
    </w:p>
    <w:p w14:paraId="16D696E6" w14:textId="77777777" w:rsidR="00186275" w:rsidRDefault="00186275" w:rsidP="00186275">
      <w:pPr>
        <w:pStyle w:val="Langtext"/>
      </w:pPr>
      <w:r>
        <w:t xml:space="preserve">Kantenschutz aus Edelstahl 1.4301 (E-st.). </w:t>
      </w:r>
    </w:p>
    <w:p w14:paraId="4167A270" w14:textId="77777777" w:rsidR="00186275" w:rsidRDefault="00186275" w:rsidP="00186275">
      <w:pPr>
        <w:pStyle w:val="Langtext"/>
      </w:pPr>
      <w:r>
        <w:t xml:space="preserve"> Angebotenes Erzeugnis:</w:t>
      </w:r>
    </w:p>
    <w:p w14:paraId="3FCF74F6" w14:textId="77777777" w:rsidR="00186275" w:rsidRDefault="00186275" w:rsidP="00186275">
      <w:pPr>
        <w:pStyle w:val="Folgeposition"/>
        <w:keepNext/>
        <w:keepLines/>
      </w:pPr>
      <w:r>
        <w:t>C</w:t>
      </w:r>
      <w:r>
        <w:rPr>
          <w:sz w:val="12"/>
        </w:rPr>
        <w:t>+</w:t>
      </w:r>
      <w:r>
        <w:tab/>
        <w:t>Entw-ri o.Gef+A-DN200 V300G L100 H-49,5 Guss</w:t>
      </w:r>
      <w:r>
        <w:tab/>
        <w:t xml:space="preserve">Stk </w:t>
      </w:r>
    </w:p>
    <w:p w14:paraId="14C6C5C8" w14:textId="77777777" w:rsidR="00186275" w:rsidRDefault="00186275" w:rsidP="00186275">
      <w:pPr>
        <w:pStyle w:val="Langtext"/>
      </w:pPr>
      <w:r>
        <w:t xml:space="preserve">Kantenschutz aus Gusseisen (Guss). </w:t>
      </w:r>
    </w:p>
    <w:p w14:paraId="289E36EA" w14:textId="77777777" w:rsidR="00186275" w:rsidRDefault="00186275" w:rsidP="00186275">
      <w:pPr>
        <w:pStyle w:val="Langtext"/>
      </w:pPr>
      <w:r>
        <w:t xml:space="preserve"> Angebotenes Erzeugnis:</w:t>
      </w:r>
    </w:p>
    <w:p w14:paraId="58AD7DC2" w14:textId="77777777" w:rsidR="00186275" w:rsidRDefault="00186275" w:rsidP="00186275">
      <w:pPr>
        <w:pStyle w:val="TrennungPOS"/>
      </w:pPr>
    </w:p>
    <w:p w14:paraId="12BE51A6" w14:textId="77777777" w:rsidR="00186275" w:rsidRDefault="00186275" w:rsidP="00186275">
      <w:pPr>
        <w:pStyle w:val="GrundtextPosNr"/>
        <w:keepNext/>
        <w:keepLines/>
      </w:pPr>
      <w:r>
        <w:t>13.AF 45</w:t>
      </w:r>
    </w:p>
    <w:p w14:paraId="2A4EFC70" w14:textId="77777777" w:rsidR="00186275" w:rsidRDefault="00186275" w:rsidP="00186275">
      <w:pPr>
        <w:pStyle w:val="Grundtext"/>
      </w:pPr>
      <w:r>
        <w:t>Entwässerungsrinne Nennweite 30 cm, aus Polymerbeton, entsprechend ÖNORM EN 1433, Material "+R" lt. Norm, frost- und tausalzbeständig, mit Sohlengefälle 0,5 Prozent (0,5% Gef.), als Eigengefälle in der Rinnensohle, mit V-Querschnitt, flüssigkeitsdicht bis Oberkante des Rinnenelementes, mit integriertem Kantenschutz, schraubloser Sicherheitsarretierung z.B. Drainlock, geeignet für Abdeckungen (Abdeckungen in eigenen Positionen), mit einer Belastungsklasse bis E600, Baubreite 35 cm, Bauhöhe (H) 38,5 bis 43,5 cm, nach Wahl des Auftraggebers, Elementlänge (L) 100 cm,</w:t>
      </w:r>
    </w:p>
    <w:p w14:paraId="333711D5" w14:textId="77777777" w:rsidR="00186275" w:rsidRDefault="00186275" w:rsidP="00186275">
      <w:pPr>
        <w:pStyle w:val="Grundtext"/>
      </w:pPr>
      <w:r>
        <w:t xml:space="preserve"> z.B. ACO DRAIN MULTILINE V 300 mit DRAINLOCK, SOHLENGEFÄLLE 0,5 PROZENT oder Gleichwertiges.</w:t>
      </w:r>
    </w:p>
    <w:p w14:paraId="62B3D43F" w14:textId="77777777" w:rsidR="00186275" w:rsidRDefault="00186275" w:rsidP="00186275">
      <w:pPr>
        <w:pStyle w:val="Folgeposition"/>
        <w:keepNext/>
        <w:keepLines/>
      </w:pPr>
      <w:r>
        <w:t>A</w:t>
      </w:r>
      <w:r>
        <w:rPr>
          <w:sz w:val="12"/>
        </w:rPr>
        <w:t>+</w:t>
      </w:r>
      <w:r>
        <w:tab/>
        <w:t>Entw-ri.0,5% Gef.V300S L100 H38,5-43,5 verz.</w:t>
      </w:r>
      <w:r>
        <w:tab/>
        <w:t xml:space="preserve">Stk </w:t>
      </w:r>
    </w:p>
    <w:p w14:paraId="27E253BF" w14:textId="77777777" w:rsidR="00186275" w:rsidRDefault="00186275" w:rsidP="00186275">
      <w:pPr>
        <w:pStyle w:val="Langtext"/>
      </w:pPr>
      <w:r>
        <w:t>Kantenschutz aus verzinktem Stahl (verz.).</w:t>
      </w:r>
    </w:p>
    <w:p w14:paraId="30B39E94" w14:textId="77777777" w:rsidR="00186275" w:rsidRDefault="00186275" w:rsidP="00186275">
      <w:pPr>
        <w:pStyle w:val="Langtext"/>
      </w:pPr>
      <w:r>
        <w:t xml:space="preserve"> Angebotenes Erzeugnis:</w:t>
      </w:r>
    </w:p>
    <w:p w14:paraId="75D76596" w14:textId="77777777" w:rsidR="00186275" w:rsidRDefault="00186275" w:rsidP="00186275">
      <w:pPr>
        <w:pStyle w:val="Folgeposition"/>
        <w:keepNext/>
        <w:keepLines/>
      </w:pPr>
      <w:r>
        <w:t>B</w:t>
      </w:r>
      <w:r>
        <w:rPr>
          <w:sz w:val="12"/>
        </w:rPr>
        <w:t>+</w:t>
      </w:r>
      <w:r>
        <w:tab/>
        <w:t>Entw-ri.0,5% Gef.V300E L100 H38,5-43,5 E-st.</w:t>
      </w:r>
      <w:r>
        <w:tab/>
        <w:t xml:space="preserve">Stk </w:t>
      </w:r>
    </w:p>
    <w:p w14:paraId="636112D1" w14:textId="77777777" w:rsidR="00186275" w:rsidRDefault="00186275" w:rsidP="00186275">
      <w:pPr>
        <w:pStyle w:val="Langtext"/>
      </w:pPr>
      <w:r>
        <w:t xml:space="preserve">Kantenschutz aus Edelstahl 1.4301 (E-st.). </w:t>
      </w:r>
    </w:p>
    <w:p w14:paraId="1E1BC859" w14:textId="77777777" w:rsidR="00186275" w:rsidRDefault="00186275" w:rsidP="00186275">
      <w:pPr>
        <w:pStyle w:val="Langtext"/>
      </w:pPr>
      <w:r>
        <w:t xml:space="preserve"> Angebotenes Erzeugnis:</w:t>
      </w:r>
    </w:p>
    <w:p w14:paraId="2AE1D1CE" w14:textId="77777777" w:rsidR="00186275" w:rsidRDefault="00186275" w:rsidP="00186275">
      <w:pPr>
        <w:pStyle w:val="Folgeposition"/>
        <w:keepNext/>
        <w:keepLines/>
      </w:pPr>
      <w:r>
        <w:lastRenderedPageBreak/>
        <w:t>C</w:t>
      </w:r>
      <w:r>
        <w:rPr>
          <w:sz w:val="12"/>
        </w:rPr>
        <w:t>+</w:t>
      </w:r>
      <w:r>
        <w:tab/>
        <w:t>Entw-ri.0,5% Gef.V300G L100 H38,5-43,5 Guss</w:t>
      </w:r>
      <w:r>
        <w:tab/>
        <w:t xml:space="preserve">Stk </w:t>
      </w:r>
    </w:p>
    <w:p w14:paraId="343A8CA6" w14:textId="77777777" w:rsidR="00186275" w:rsidRDefault="00186275" w:rsidP="00186275">
      <w:pPr>
        <w:pStyle w:val="Langtext"/>
      </w:pPr>
      <w:r>
        <w:t xml:space="preserve">Kantenschutz aus Gusseisen (Guss). </w:t>
      </w:r>
    </w:p>
    <w:p w14:paraId="45329AB7" w14:textId="77777777" w:rsidR="00186275" w:rsidRDefault="00186275" w:rsidP="00186275">
      <w:pPr>
        <w:pStyle w:val="Langtext"/>
      </w:pPr>
      <w:r>
        <w:t xml:space="preserve"> Angebotenes Erzeugnis:</w:t>
      </w:r>
    </w:p>
    <w:p w14:paraId="41663339" w14:textId="77777777" w:rsidR="00186275" w:rsidRDefault="00186275" w:rsidP="00186275">
      <w:pPr>
        <w:pStyle w:val="TrennungPOS"/>
      </w:pPr>
    </w:p>
    <w:p w14:paraId="08C7FC42" w14:textId="77777777" w:rsidR="00186275" w:rsidRDefault="00186275" w:rsidP="00186275">
      <w:pPr>
        <w:pStyle w:val="GrundtextPosNr"/>
        <w:keepNext/>
        <w:keepLines/>
      </w:pPr>
      <w:r>
        <w:t>13.AF 46</w:t>
      </w:r>
    </w:p>
    <w:p w14:paraId="7B252EB0" w14:textId="77777777" w:rsidR="00186275" w:rsidRDefault="00186275" w:rsidP="00186275">
      <w:pPr>
        <w:pStyle w:val="Grundtext"/>
      </w:pPr>
      <w:r>
        <w:t>Entwässerungsrinne Nennweite 30 cm, aus Polymerbeton, entsprechend ÖNORM EN 1433, Material "+R" lt. Norm, frost- und tausalzbeständig, ohne Eigengefälle in der Rinnensohle (o.Gef.), geeignet für Linienentwässerung mit Stufengefälle oder Wasserspiegelgefälle, mit V-Querschnitt, flüssigkeitsdicht bis Oberkante des Rinnenelementes, mit integriertem Kantenschutz, schraubloser Sicherheitsarretierung z.B. Drainlock, geeignet für Abdeckungen (Abdeckungen in eigenen Positionen), mit einer Belastungsklasse bis E600, Baubreite 35 cm, Bauhöhe (H) 38,5, 41, 43,5 und 48,5 cm, nach Wahl des Auftraggebers, Elementlänge (L) 100 cm,</w:t>
      </w:r>
    </w:p>
    <w:p w14:paraId="5C7D176A" w14:textId="77777777" w:rsidR="00186275" w:rsidRDefault="00186275" w:rsidP="00186275">
      <w:pPr>
        <w:pStyle w:val="Grundtext"/>
      </w:pPr>
      <w:r>
        <w:t xml:space="preserve"> z.B. ACO DRAIN MULTILINE V 300 mit DRAINLOCK ohne GEFÄLLE oder Gleichwertiges.</w:t>
      </w:r>
    </w:p>
    <w:p w14:paraId="45F8128D" w14:textId="77777777" w:rsidR="00186275" w:rsidRDefault="00186275" w:rsidP="00186275">
      <w:pPr>
        <w:pStyle w:val="Folgeposition"/>
        <w:keepNext/>
        <w:keepLines/>
      </w:pPr>
      <w:r>
        <w:t>A</w:t>
      </w:r>
      <w:r>
        <w:rPr>
          <w:sz w:val="12"/>
        </w:rPr>
        <w:t>+</w:t>
      </w:r>
      <w:r>
        <w:tab/>
        <w:t>Entw-rinne o.Gef.V300S L100 H-48,5cm verz.</w:t>
      </w:r>
      <w:r>
        <w:tab/>
        <w:t xml:space="preserve">Stk </w:t>
      </w:r>
    </w:p>
    <w:p w14:paraId="58EC8B48" w14:textId="77777777" w:rsidR="00186275" w:rsidRDefault="00186275" w:rsidP="00186275">
      <w:pPr>
        <w:pStyle w:val="Langtext"/>
      </w:pPr>
      <w:r>
        <w:t>Kantenschutz aus verzinktem Stahl (verz.).</w:t>
      </w:r>
    </w:p>
    <w:p w14:paraId="05A81DC1" w14:textId="77777777" w:rsidR="00186275" w:rsidRDefault="00186275" w:rsidP="00186275">
      <w:pPr>
        <w:pStyle w:val="Langtext"/>
      </w:pPr>
      <w:r>
        <w:t xml:space="preserve"> Angebotenes Erzeugnis:</w:t>
      </w:r>
    </w:p>
    <w:p w14:paraId="1D8A2B5D" w14:textId="77777777" w:rsidR="00186275" w:rsidRDefault="00186275" w:rsidP="00186275">
      <w:pPr>
        <w:pStyle w:val="Folgeposition"/>
        <w:keepNext/>
        <w:keepLines/>
      </w:pPr>
      <w:r>
        <w:t>B</w:t>
      </w:r>
      <w:r>
        <w:rPr>
          <w:sz w:val="12"/>
        </w:rPr>
        <w:t>+</w:t>
      </w:r>
      <w:r>
        <w:tab/>
        <w:t>Entw-rinne o.Gef.V300E L100 H-48,5cm E-st.</w:t>
      </w:r>
      <w:r>
        <w:tab/>
        <w:t xml:space="preserve">Stk </w:t>
      </w:r>
    </w:p>
    <w:p w14:paraId="58AE55BE" w14:textId="77777777" w:rsidR="00186275" w:rsidRDefault="00186275" w:rsidP="00186275">
      <w:pPr>
        <w:pStyle w:val="Langtext"/>
      </w:pPr>
      <w:r>
        <w:t xml:space="preserve">Kantenschutz aus Edelstahl 1.4301 (E-st.). </w:t>
      </w:r>
    </w:p>
    <w:p w14:paraId="331C3463" w14:textId="77777777" w:rsidR="00186275" w:rsidRDefault="00186275" w:rsidP="00186275">
      <w:pPr>
        <w:pStyle w:val="Langtext"/>
      </w:pPr>
      <w:r>
        <w:t xml:space="preserve"> Angebotenes Erzeugnis:</w:t>
      </w:r>
    </w:p>
    <w:p w14:paraId="5C12960D" w14:textId="77777777" w:rsidR="00186275" w:rsidRDefault="00186275" w:rsidP="00186275">
      <w:pPr>
        <w:pStyle w:val="Folgeposition"/>
        <w:keepNext/>
        <w:keepLines/>
      </w:pPr>
      <w:r>
        <w:t>C</w:t>
      </w:r>
      <w:r>
        <w:rPr>
          <w:sz w:val="12"/>
        </w:rPr>
        <w:t>+</w:t>
      </w:r>
      <w:r>
        <w:tab/>
        <w:t>Entw-rinne o.Gef.V300G L100 H-48,5cm Guss</w:t>
      </w:r>
      <w:r>
        <w:tab/>
        <w:t xml:space="preserve">Stk </w:t>
      </w:r>
    </w:p>
    <w:p w14:paraId="501353A1" w14:textId="77777777" w:rsidR="00186275" w:rsidRDefault="00186275" w:rsidP="00186275">
      <w:pPr>
        <w:pStyle w:val="Langtext"/>
      </w:pPr>
      <w:r>
        <w:t xml:space="preserve">Kantenschutz aus Gusseisen (Guss). </w:t>
      </w:r>
    </w:p>
    <w:p w14:paraId="107C1857" w14:textId="77777777" w:rsidR="00186275" w:rsidRDefault="00186275" w:rsidP="00186275">
      <w:pPr>
        <w:pStyle w:val="Langtext"/>
      </w:pPr>
      <w:r>
        <w:t xml:space="preserve"> Angebotenes Erzeugnis:</w:t>
      </w:r>
    </w:p>
    <w:p w14:paraId="03BE74B6" w14:textId="77777777" w:rsidR="00186275" w:rsidRDefault="00186275" w:rsidP="00186275">
      <w:pPr>
        <w:pStyle w:val="TrennungPOS"/>
      </w:pPr>
    </w:p>
    <w:p w14:paraId="3C9018F3" w14:textId="77777777" w:rsidR="00186275" w:rsidRDefault="00186275" w:rsidP="00186275">
      <w:pPr>
        <w:pStyle w:val="GrundtextPosNr"/>
        <w:keepNext/>
        <w:keepLines/>
      </w:pPr>
      <w:r>
        <w:t>13.AF 47</w:t>
      </w:r>
    </w:p>
    <w:p w14:paraId="7F19E9E8" w14:textId="77777777" w:rsidR="00186275" w:rsidRDefault="00186275" w:rsidP="00186275">
      <w:pPr>
        <w:pStyle w:val="Grundtext"/>
      </w:pPr>
      <w:r>
        <w:t>Entwässerungsrinne Nennweite 30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35 cm,</w:t>
      </w:r>
    </w:p>
    <w:p w14:paraId="202F5C00" w14:textId="77777777" w:rsidR="00186275" w:rsidRDefault="00186275" w:rsidP="00186275">
      <w:pPr>
        <w:pStyle w:val="Grundtext"/>
      </w:pPr>
      <w:r>
        <w:t xml:space="preserve"> z.B. ACO DRAIN MULTILINE V 300 mit DRAINLOCK ohne GEFÄLLE, 50 cm lang, mit VORFORMUNG für Eck-, T- und KREUZVERBINDUNGEN oder Gleichwertiges.</w:t>
      </w:r>
    </w:p>
    <w:p w14:paraId="53E92312" w14:textId="77777777" w:rsidR="00186275" w:rsidRDefault="00186275" w:rsidP="00186275">
      <w:pPr>
        <w:pStyle w:val="Folgeposition"/>
        <w:keepNext/>
        <w:keepLines/>
      </w:pPr>
      <w:r>
        <w:t>A</w:t>
      </w:r>
      <w:r>
        <w:rPr>
          <w:sz w:val="12"/>
        </w:rPr>
        <w:t>+</w:t>
      </w:r>
      <w:r>
        <w:tab/>
        <w:t>Entw-ri.o.Gef.V300S VorfDN200 50/-48,5 verz</w:t>
      </w:r>
      <w:r>
        <w:tab/>
        <w:t xml:space="preserve">Stk </w:t>
      </w:r>
    </w:p>
    <w:p w14:paraId="31F356C9" w14:textId="77777777" w:rsidR="00186275" w:rsidRDefault="00186275" w:rsidP="00186275">
      <w:pPr>
        <w:pStyle w:val="Langtext"/>
      </w:pPr>
      <w:r>
        <w:t>Mit ausschlagbarer Vorformung für senkrechten Rohranschluss DN 200 (VorfDN200), Kantenschutz aus verzinktem Stahl (verz.).</w:t>
      </w:r>
    </w:p>
    <w:p w14:paraId="5F55306A" w14:textId="77777777" w:rsidR="00186275" w:rsidRDefault="00186275" w:rsidP="00186275">
      <w:pPr>
        <w:pStyle w:val="Langtext"/>
      </w:pPr>
      <w:r>
        <w:t xml:space="preserve"> Angebotenes Erzeugnis:</w:t>
      </w:r>
    </w:p>
    <w:p w14:paraId="622F32B7" w14:textId="77777777" w:rsidR="00186275" w:rsidRDefault="00186275" w:rsidP="00186275">
      <w:pPr>
        <w:pStyle w:val="Folgeposition"/>
        <w:keepNext/>
        <w:keepLines/>
      </w:pPr>
      <w:r>
        <w:t>B</w:t>
      </w:r>
      <w:r>
        <w:rPr>
          <w:sz w:val="12"/>
        </w:rPr>
        <w:t>+</w:t>
      </w:r>
      <w:r>
        <w:tab/>
        <w:t>Entw-ri.o.Gef.V300E VorfDN200 50/-48,5 E-st</w:t>
      </w:r>
      <w:r>
        <w:tab/>
        <w:t xml:space="preserve">Stk </w:t>
      </w:r>
    </w:p>
    <w:p w14:paraId="47B97903" w14:textId="77777777" w:rsidR="00186275" w:rsidRDefault="00186275" w:rsidP="00186275">
      <w:pPr>
        <w:pStyle w:val="Langtext"/>
      </w:pPr>
      <w:r>
        <w:t xml:space="preserve">Mit ausschlagbarer Vorformung für senkrechten Rohranschluss DN 200 (VorfDN200), Kantenschutz aus Edelstahl 1.4301 (E-st). </w:t>
      </w:r>
    </w:p>
    <w:p w14:paraId="31643C76" w14:textId="77777777" w:rsidR="00186275" w:rsidRDefault="00186275" w:rsidP="00186275">
      <w:pPr>
        <w:pStyle w:val="Langtext"/>
      </w:pPr>
      <w:r>
        <w:t xml:space="preserve"> Angebotenes Erzeugnis:</w:t>
      </w:r>
    </w:p>
    <w:p w14:paraId="6D704292" w14:textId="77777777" w:rsidR="00186275" w:rsidRDefault="00186275" w:rsidP="00186275">
      <w:pPr>
        <w:pStyle w:val="Folgeposition"/>
        <w:keepNext/>
        <w:keepLines/>
      </w:pPr>
      <w:r>
        <w:t>C</w:t>
      </w:r>
      <w:r>
        <w:rPr>
          <w:sz w:val="12"/>
        </w:rPr>
        <w:t>+</w:t>
      </w:r>
      <w:r>
        <w:tab/>
        <w:t>Entw-ri.o.Gef.V300G VorfDN200 50/-48,5 Guss</w:t>
      </w:r>
      <w:r>
        <w:tab/>
        <w:t xml:space="preserve">Stk </w:t>
      </w:r>
    </w:p>
    <w:p w14:paraId="06B6D4BA" w14:textId="77777777" w:rsidR="00186275" w:rsidRDefault="00186275" w:rsidP="00186275">
      <w:pPr>
        <w:pStyle w:val="Langtext"/>
      </w:pPr>
      <w:r>
        <w:t xml:space="preserve">Mit ausschlagbarer Vorformung für senkrechten Rohranschluss DN 200 (VorfDN200), Kantenschutz aus Gusseisen (Guss). </w:t>
      </w:r>
    </w:p>
    <w:p w14:paraId="2F0B9673" w14:textId="77777777" w:rsidR="00186275" w:rsidRDefault="00186275" w:rsidP="00186275">
      <w:pPr>
        <w:pStyle w:val="Langtext"/>
      </w:pPr>
      <w:r>
        <w:t xml:space="preserve"> Angebotenes Erzeugnis:</w:t>
      </w:r>
    </w:p>
    <w:p w14:paraId="6A977A10" w14:textId="77777777" w:rsidR="00186275" w:rsidRDefault="00186275" w:rsidP="00186275">
      <w:pPr>
        <w:pStyle w:val="TrennungPOS"/>
      </w:pPr>
    </w:p>
    <w:p w14:paraId="5032B22B" w14:textId="77777777" w:rsidR="00186275" w:rsidRDefault="00186275" w:rsidP="00186275">
      <w:pPr>
        <w:pStyle w:val="GrundtextPosNr"/>
        <w:keepNext/>
        <w:keepLines/>
      </w:pPr>
      <w:r>
        <w:t>13.AF 48</w:t>
      </w:r>
    </w:p>
    <w:p w14:paraId="43EA0D36" w14:textId="77777777" w:rsidR="00186275" w:rsidRDefault="00186275" w:rsidP="00186275">
      <w:pPr>
        <w:pStyle w:val="Grundtext"/>
      </w:pPr>
      <w:r>
        <w:t>Entwässerungsrinne Nennweite 30 cm, aus Polymerbeton 50 cm lang, entsprechend ÖNORM EN 1433, Material "+R" lt. Norm, frost- und tausalzbeständig, ohne Eigengefälle in der Rinnensohle (o.Gef.), mit seitlichen Vorformungen für Eck-, T- und Kreuzverbindungen (+Verb.), mit V-Querschnitt, flüssigkeitsdicht bis Oberkante des Rinnenelementes, mit integriertem Kantenschutz, schraubloser Sicherheitsarretierung z.B. Drainlock, geeignet für Abdeckungen (Abdeckungen in eigenen Positionen), mit einer Belastungsklasse bis E600, Baubreite 35 cm,</w:t>
      </w:r>
    </w:p>
    <w:p w14:paraId="0509B88C" w14:textId="77777777" w:rsidR="00186275" w:rsidRDefault="00186275" w:rsidP="00186275">
      <w:pPr>
        <w:pStyle w:val="Grundtext"/>
      </w:pPr>
      <w:r>
        <w:t xml:space="preserve"> z.B. ACO DRAIN MULTILINE V 300 mit DRAINLOCK ohne GEFÄLLE, 50 cm lang, mit VORFORMUNG für Eck-, T- und KREUZVERBINDUNGEN oder Gleichwertiges.</w:t>
      </w:r>
    </w:p>
    <w:p w14:paraId="60F983DC" w14:textId="77777777" w:rsidR="00186275" w:rsidRDefault="00186275" w:rsidP="00186275">
      <w:pPr>
        <w:pStyle w:val="Folgeposition"/>
        <w:keepNext/>
        <w:keepLines/>
      </w:pPr>
      <w:r>
        <w:t>A</w:t>
      </w:r>
      <w:r>
        <w:rPr>
          <w:sz w:val="12"/>
        </w:rPr>
        <w:t>+</w:t>
      </w:r>
      <w:r>
        <w:tab/>
        <w:t>Entw-ri.o.Gef.V300S LippDN200 50/-48,5 verz</w:t>
      </w:r>
      <w:r>
        <w:tab/>
        <w:t xml:space="preserve">Stk </w:t>
      </w:r>
    </w:p>
    <w:p w14:paraId="5F44872E" w14:textId="77777777" w:rsidR="00186275" w:rsidRDefault="00186275" w:rsidP="00186275">
      <w:pPr>
        <w:pStyle w:val="Langtext"/>
      </w:pPr>
      <w:r>
        <w:t>Mit integrierter Lippenlabyrinthdichtung für senkrechten, flüssigkeitsdichten Rohranschluss DN 200 (LippDN200) an die Grundleitung, Kantenschutz aus verzinktem Stahl (verz).</w:t>
      </w:r>
    </w:p>
    <w:p w14:paraId="6302DE01" w14:textId="77777777" w:rsidR="00186275" w:rsidRDefault="00186275" w:rsidP="00186275">
      <w:pPr>
        <w:pStyle w:val="Langtext"/>
      </w:pPr>
      <w:r>
        <w:t xml:space="preserve"> Angebotenes Erzeugnis:</w:t>
      </w:r>
    </w:p>
    <w:p w14:paraId="000BB498" w14:textId="77777777" w:rsidR="00186275" w:rsidRDefault="00186275" w:rsidP="00186275">
      <w:pPr>
        <w:pStyle w:val="Folgeposition"/>
        <w:keepNext/>
        <w:keepLines/>
      </w:pPr>
      <w:r>
        <w:t>B</w:t>
      </w:r>
      <w:r>
        <w:rPr>
          <w:sz w:val="12"/>
        </w:rPr>
        <w:t>+</w:t>
      </w:r>
      <w:r>
        <w:tab/>
        <w:t>Entw-ri.o.Gef.V300E LippDN200 50/-48,5 E-st</w:t>
      </w:r>
      <w:r>
        <w:tab/>
        <w:t xml:space="preserve">Stk </w:t>
      </w:r>
    </w:p>
    <w:p w14:paraId="5C1BD1BB" w14:textId="77777777" w:rsidR="00186275" w:rsidRDefault="00186275" w:rsidP="00186275">
      <w:pPr>
        <w:pStyle w:val="Langtext"/>
      </w:pPr>
      <w:r>
        <w:t xml:space="preserve">Mit integrierter Lippenlabyrinthdichtung für senkrechten, flüssigkeitsdichten Rohranschluss DN 200 (LippDN200) an die Grundleitung, Kantenschutz aus Edelstahl 1.4301 (E-st). </w:t>
      </w:r>
    </w:p>
    <w:p w14:paraId="3249DAB6" w14:textId="77777777" w:rsidR="00186275" w:rsidRDefault="00186275" w:rsidP="00186275">
      <w:pPr>
        <w:pStyle w:val="Langtext"/>
      </w:pPr>
      <w:r>
        <w:t xml:space="preserve"> Angebotenes Erzeugnis:</w:t>
      </w:r>
    </w:p>
    <w:p w14:paraId="56584F2F" w14:textId="77777777" w:rsidR="00186275" w:rsidRDefault="00186275" w:rsidP="00186275">
      <w:pPr>
        <w:pStyle w:val="Folgeposition"/>
        <w:keepNext/>
        <w:keepLines/>
      </w:pPr>
      <w:r>
        <w:t>C</w:t>
      </w:r>
      <w:r>
        <w:rPr>
          <w:sz w:val="12"/>
        </w:rPr>
        <w:t>+</w:t>
      </w:r>
      <w:r>
        <w:tab/>
        <w:t>Entw-ri.o.Gef.V300G LippDN200 50/-48,5 Guss</w:t>
      </w:r>
      <w:r>
        <w:tab/>
        <w:t xml:space="preserve">Stk </w:t>
      </w:r>
    </w:p>
    <w:p w14:paraId="14E29A77" w14:textId="77777777" w:rsidR="00186275" w:rsidRDefault="00186275" w:rsidP="00186275">
      <w:pPr>
        <w:pStyle w:val="Langtext"/>
      </w:pPr>
      <w:r>
        <w:t xml:space="preserve">Mit integrierter Lippenlabyrinthdichtung für senkrechten, flüssigkeitsdichten Rohranschluss DN 200 (LippDN200) an die Grundleitung, Kantenschutz aus Gusseisen (Guss). </w:t>
      </w:r>
    </w:p>
    <w:p w14:paraId="544C7948" w14:textId="77777777" w:rsidR="00186275" w:rsidRDefault="00186275" w:rsidP="00186275">
      <w:pPr>
        <w:pStyle w:val="Langtext"/>
      </w:pPr>
      <w:r>
        <w:t xml:space="preserve"> Angebotenes Erzeugnis:</w:t>
      </w:r>
    </w:p>
    <w:p w14:paraId="14D5A5E3" w14:textId="77777777" w:rsidR="00186275" w:rsidRDefault="00186275" w:rsidP="00186275">
      <w:pPr>
        <w:pStyle w:val="TrennungPOS"/>
      </w:pPr>
    </w:p>
    <w:p w14:paraId="6349AA10" w14:textId="77777777" w:rsidR="00186275" w:rsidRDefault="00186275" w:rsidP="00186275">
      <w:pPr>
        <w:pStyle w:val="GrundtextPosNr"/>
        <w:keepNext/>
        <w:keepLines/>
      </w:pPr>
      <w:r>
        <w:lastRenderedPageBreak/>
        <w:t>13.AF 49</w:t>
      </w:r>
    </w:p>
    <w:p w14:paraId="1C0E1549" w14:textId="77777777" w:rsidR="00186275" w:rsidRDefault="00186275" w:rsidP="00186275">
      <w:pPr>
        <w:pStyle w:val="Grundtext"/>
      </w:pPr>
      <w:r>
        <w:t>Einlaufkasten, Nennweite 30 cm, aus Polymerbeton, mit zwei Einlaufseiten, mit integriertem Kantenschutz, schraubloser Sicherheitsarretierung, z.B. Drainlock, geeignet für Abdeckungen (Abdeckung in eigenen Positionen) mit einer Belastungsklasse bis E600, mit ausschneidbarer Anschluss-Schablone, seitlichten Vorformungen, für Eck-, T- und Kreuzverbindung, mit integrierter Lippenlabyrinthdichtung für Rohranschluss wahlweise DN 150 oder DN 200,</w:t>
      </w:r>
    </w:p>
    <w:p w14:paraId="63535374" w14:textId="77777777" w:rsidR="00186275" w:rsidRDefault="00186275" w:rsidP="00186275">
      <w:pPr>
        <w:pStyle w:val="Grundtext"/>
      </w:pPr>
      <w:r>
        <w:t xml:space="preserve"> z.B. ACO DRAIN MULTILINE EINLAUFKASTEN V 300 mit DRAINLOCK oder Gleichwertiges.</w:t>
      </w:r>
    </w:p>
    <w:p w14:paraId="0EB5835A" w14:textId="77777777" w:rsidR="00186275" w:rsidRDefault="00186275" w:rsidP="00186275">
      <w:pPr>
        <w:pStyle w:val="Folgeposition"/>
        <w:keepNext/>
        <w:keepLines/>
      </w:pPr>
      <w:r>
        <w:t>E</w:t>
      </w:r>
      <w:r>
        <w:rPr>
          <w:sz w:val="12"/>
        </w:rPr>
        <w:t>+</w:t>
      </w:r>
      <w:r>
        <w:tab/>
        <w:t>Einlaufkasten V300S L50 H86cm verz.</w:t>
      </w:r>
      <w:r>
        <w:tab/>
        <w:t xml:space="preserve">Stk </w:t>
      </w:r>
    </w:p>
    <w:p w14:paraId="647CD0FC" w14:textId="77777777" w:rsidR="00186275" w:rsidRDefault="00186275" w:rsidP="00186275">
      <w:pPr>
        <w:pStyle w:val="Langtext"/>
      </w:pPr>
      <w:r>
        <w:t>Bauhöhe (H) 84 cm, Kantenschutz aus verzinktem Stahl (verz.).</w:t>
      </w:r>
    </w:p>
    <w:p w14:paraId="236A43B7" w14:textId="77777777" w:rsidR="00186275" w:rsidRDefault="00186275" w:rsidP="00186275">
      <w:pPr>
        <w:pStyle w:val="Langtext"/>
      </w:pPr>
      <w:r>
        <w:t xml:space="preserve"> Angebotenes Erzeugnis:</w:t>
      </w:r>
    </w:p>
    <w:p w14:paraId="3EB49A19" w14:textId="77777777" w:rsidR="00186275" w:rsidRDefault="00186275" w:rsidP="00186275">
      <w:pPr>
        <w:pStyle w:val="Folgeposition"/>
        <w:keepNext/>
        <w:keepLines/>
      </w:pPr>
      <w:r>
        <w:t>F</w:t>
      </w:r>
      <w:r>
        <w:rPr>
          <w:sz w:val="12"/>
        </w:rPr>
        <w:t>+</w:t>
      </w:r>
      <w:r>
        <w:tab/>
        <w:t>Einlaufkasten V300E L50 H86cm E-st.</w:t>
      </w:r>
      <w:r>
        <w:tab/>
        <w:t xml:space="preserve">Stk </w:t>
      </w:r>
    </w:p>
    <w:p w14:paraId="31888A06" w14:textId="77777777" w:rsidR="00186275" w:rsidRDefault="00186275" w:rsidP="00186275">
      <w:pPr>
        <w:pStyle w:val="Langtext"/>
      </w:pPr>
      <w:r>
        <w:t xml:space="preserve">Bauhöhe (H) 84 cm, Kantenschutz aus Edelstahl (E-st.). </w:t>
      </w:r>
    </w:p>
    <w:p w14:paraId="5E23D2F5" w14:textId="77777777" w:rsidR="00186275" w:rsidRDefault="00186275" w:rsidP="00186275">
      <w:pPr>
        <w:pStyle w:val="Langtext"/>
      </w:pPr>
      <w:r>
        <w:t xml:space="preserve"> Angebotenes Erzeugnis:</w:t>
      </w:r>
    </w:p>
    <w:p w14:paraId="1F60E57C" w14:textId="77777777" w:rsidR="00186275" w:rsidRDefault="00186275" w:rsidP="00186275">
      <w:pPr>
        <w:pStyle w:val="Folgeposition"/>
        <w:keepNext/>
        <w:keepLines/>
      </w:pPr>
      <w:r>
        <w:t>G</w:t>
      </w:r>
      <w:r>
        <w:rPr>
          <w:sz w:val="12"/>
        </w:rPr>
        <w:t>+</w:t>
      </w:r>
      <w:r>
        <w:tab/>
        <w:t>Einlaufkasten V300G L50 H86cm Guss</w:t>
      </w:r>
      <w:r>
        <w:tab/>
        <w:t xml:space="preserve">Stk </w:t>
      </w:r>
    </w:p>
    <w:p w14:paraId="63508FC6" w14:textId="77777777" w:rsidR="00186275" w:rsidRDefault="00186275" w:rsidP="00186275">
      <w:pPr>
        <w:pStyle w:val="Langtext"/>
      </w:pPr>
      <w:r>
        <w:t xml:space="preserve">Bauhöhe (H) 84 cm, Kantenschutz aus Gusseisen (Guss). </w:t>
      </w:r>
    </w:p>
    <w:p w14:paraId="24A894F2" w14:textId="77777777" w:rsidR="00186275" w:rsidRDefault="00186275" w:rsidP="00186275">
      <w:pPr>
        <w:pStyle w:val="Langtext"/>
      </w:pPr>
      <w:r>
        <w:t xml:space="preserve"> Angebotenes Erzeugnis:</w:t>
      </w:r>
    </w:p>
    <w:p w14:paraId="7266BE9C" w14:textId="77777777" w:rsidR="00186275" w:rsidRDefault="00186275" w:rsidP="00186275">
      <w:pPr>
        <w:pStyle w:val="TrennungPOS"/>
      </w:pPr>
    </w:p>
    <w:p w14:paraId="6AAB5770" w14:textId="77777777" w:rsidR="00186275" w:rsidRDefault="00186275" w:rsidP="00186275">
      <w:pPr>
        <w:pStyle w:val="GrundtextPosNr"/>
        <w:keepNext/>
        <w:keepLines/>
      </w:pPr>
      <w:r>
        <w:t>13.AF 50</w:t>
      </w:r>
    </w:p>
    <w:p w14:paraId="4A464BC3" w14:textId="77777777" w:rsidR="00186275" w:rsidRDefault="00186275" w:rsidP="00186275">
      <w:pPr>
        <w:pStyle w:val="Grundtext"/>
      </w:pPr>
      <w:r>
        <w:t>Geruchsverschluss für Einlaufkasten, Nennweite 15 cm, mit Zarge aus Stahl verzinkt, Edelstahl oder Gusseisen nach Wahl des Auftraggebers,</w:t>
      </w:r>
    </w:p>
    <w:p w14:paraId="05D55D26" w14:textId="77777777" w:rsidR="00186275" w:rsidRDefault="00186275" w:rsidP="00186275">
      <w:pPr>
        <w:pStyle w:val="Grundtext"/>
      </w:pPr>
      <w:r>
        <w:t xml:space="preserve"> z.B. ACO DRAIN GERUCHSVERSCHLUSS für V 300 EINLAUFKASTEN oder Gleichwertiges.</w:t>
      </w:r>
    </w:p>
    <w:p w14:paraId="65631E18" w14:textId="77777777" w:rsidR="00186275" w:rsidRDefault="00186275" w:rsidP="00186275">
      <w:pPr>
        <w:pStyle w:val="Folgeposition"/>
        <w:keepNext/>
        <w:keepLines/>
      </w:pPr>
      <w:r>
        <w:t>D</w:t>
      </w:r>
      <w:r>
        <w:rPr>
          <w:sz w:val="12"/>
        </w:rPr>
        <w:t>+</w:t>
      </w:r>
      <w:r>
        <w:tab/>
        <w:t>Geruchsverschl.f.Einl-k.V300 DN150 2-teil.</w:t>
      </w:r>
      <w:r>
        <w:tab/>
        <w:t xml:space="preserve">Stk </w:t>
      </w:r>
    </w:p>
    <w:p w14:paraId="26866DC4" w14:textId="77777777" w:rsidR="00186275" w:rsidRDefault="00186275" w:rsidP="00186275">
      <w:pPr>
        <w:pStyle w:val="Langtext"/>
      </w:pPr>
      <w:r>
        <w:t>Zweiteilig aus PVC.</w:t>
      </w:r>
    </w:p>
    <w:p w14:paraId="0E2DB306" w14:textId="77777777" w:rsidR="00186275" w:rsidRDefault="00186275" w:rsidP="00186275">
      <w:pPr>
        <w:pStyle w:val="Langtext"/>
      </w:pPr>
      <w:r>
        <w:t xml:space="preserve"> Angebotenes Erzeugnis:</w:t>
      </w:r>
    </w:p>
    <w:p w14:paraId="0A39B736" w14:textId="77777777" w:rsidR="00186275" w:rsidRDefault="00186275" w:rsidP="00186275">
      <w:pPr>
        <w:pStyle w:val="TrennungPOS"/>
      </w:pPr>
    </w:p>
    <w:p w14:paraId="633657C6" w14:textId="77777777" w:rsidR="00186275" w:rsidRDefault="00186275" w:rsidP="00186275">
      <w:pPr>
        <w:pStyle w:val="GrundtextPosNr"/>
        <w:keepNext/>
        <w:keepLines/>
      </w:pPr>
      <w:r>
        <w:t>13.AF 51</w:t>
      </w:r>
    </w:p>
    <w:p w14:paraId="36D239DF" w14:textId="77777777" w:rsidR="00186275" w:rsidRDefault="00186275" w:rsidP="00186275">
      <w:pPr>
        <w:pStyle w:val="Grundtext"/>
      </w:pPr>
      <w:r>
        <w:t>Übergangsstück, Nennweite 30 cm, zur Überbrückung von Höhendifferenzen bei Verlegen der Rinnen im Stufengefälle, aus Polymerbeton, mit Zargen aus verzinktem Stahl, Edelstahl oder Gusseisen nach Wahl des Auftraggebers, passend für Übergänge von 0 auf 5, 5 auf 10, 10 auf 20 mm, sowie von 0 auf 10 mm, nach Wahl des Auftraggebers,</w:t>
      </w:r>
    </w:p>
    <w:p w14:paraId="3A02EBEA" w14:textId="77777777" w:rsidR="00186275" w:rsidRDefault="00186275" w:rsidP="00186275">
      <w:pPr>
        <w:pStyle w:val="Grundtext"/>
      </w:pPr>
      <w:r>
        <w:t xml:space="preserve"> z.B. ACO DRAIN MULTILINE ÜBERGANGSSTÜCK V 300 für STUFENGEFÄLLE oder Gleichwertiges.</w:t>
      </w:r>
    </w:p>
    <w:p w14:paraId="1D2149ED" w14:textId="77777777" w:rsidR="00186275" w:rsidRDefault="00186275" w:rsidP="00186275">
      <w:pPr>
        <w:pStyle w:val="Folgeposition"/>
        <w:keepNext/>
        <w:keepLines/>
      </w:pPr>
      <w:r>
        <w:t>A</w:t>
      </w:r>
      <w:r>
        <w:rPr>
          <w:sz w:val="12"/>
        </w:rPr>
        <w:t>+</w:t>
      </w:r>
      <w:r>
        <w:tab/>
        <w:t>Übergangsstück V300</w:t>
      </w:r>
      <w:r>
        <w:tab/>
        <w:t xml:space="preserve">Stk </w:t>
      </w:r>
    </w:p>
    <w:p w14:paraId="211DBB60" w14:textId="77777777" w:rsidR="00186275" w:rsidRDefault="00186275" w:rsidP="00186275">
      <w:pPr>
        <w:pStyle w:val="Langtext"/>
      </w:pPr>
      <w:r>
        <w:t>Angebotenes Erzeugnis:</w:t>
      </w:r>
    </w:p>
    <w:p w14:paraId="0CAA2726" w14:textId="77777777" w:rsidR="00186275" w:rsidRDefault="00186275" w:rsidP="00186275">
      <w:pPr>
        <w:pStyle w:val="TrennungPOS"/>
      </w:pPr>
    </w:p>
    <w:p w14:paraId="76AC850A" w14:textId="77777777" w:rsidR="00186275" w:rsidRDefault="00186275" w:rsidP="00186275">
      <w:pPr>
        <w:pStyle w:val="GrundtextPosNr"/>
        <w:keepNext/>
        <w:keepLines/>
      </w:pPr>
      <w:r>
        <w:t>13.AF 52</w:t>
      </w:r>
    </w:p>
    <w:p w14:paraId="5378BF3A" w14:textId="77777777" w:rsidR="00186275" w:rsidRDefault="00186275" w:rsidP="00186275">
      <w:pPr>
        <w:pStyle w:val="Grundtext"/>
      </w:pPr>
      <w:r>
        <w:t xml:space="preserve">Adapter, Nennweite 30 cm, für Entwässerungsrinnen, aus Polymerbeton, für Fließrichtungswechsel, mit integriertem Kantenschutz, passend für Rinnenanfang, Einlaufkasten und seitliche Vorformungen, für Bauhöhen 38,5, 41, 43,5, 46 und 48,5 cm nach Wahl des Auftraggebers, </w:t>
      </w:r>
    </w:p>
    <w:p w14:paraId="5A4CF1CE" w14:textId="77777777" w:rsidR="00186275" w:rsidRDefault="00186275" w:rsidP="00186275">
      <w:pPr>
        <w:pStyle w:val="Grundtext"/>
      </w:pPr>
      <w:r>
        <w:t xml:space="preserve"> z.B. ACO DRAIN MULTILINE ADAPTER V 300 oder Gleichwertiges.</w:t>
      </w:r>
    </w:p>
    <w:p w14:paraId="54E54E97" w14:textId="77777777" w:rsidR="00186275" w:rsidRDefault="00186275" w:rsidP="00186275">
      <w:pPr>
        <w:pStyle w:val="Folgeposition"/>
        <w:keepNext/>
        <w:keepLines/>
      </w:pPr>
      <w:r>
        <w:t>A</w:t>
      </w:r>
      <w:r>
        <w:rPr>
          <w:sz w:val="12"/>
        </w:rPr>
        <w:t>+</w:t>
      </w:r>
      <w:r>
        <w:tab/>
        <w:t>Adapt.Fließricht-wechsel V300S H-48,5 verz.</w:t>
      </w:r>
      <w:r>
        <w:tab/>
        <w:t xml:space="preserve">Stk </w:t>
      </w:r>
    </w:p>
    <w:p w14:paraId="7C04E020" w14:textId="77777777" w:rsidR="00186275" w:rsidRDefault="00186275" w:rsidP="00186275">
      <w:pPr>
        <w:pStyle w:val="Langtext"/>
      </w:pPr>
      <w:r>
        <w:t xml:space="preserve">Kantenschutz aus verzinktem Stahl (verz.). </w:t>
      </w:r>
    </w:p>
    <w:p w14:paraId="621733B1" w14:textId="77777777" w:rsidR="00186275" w:rsidRDefault="00186275" w:rsidP="00186275">
      <w:pPr>
        <w:pStyle w:val="Langtext"/>
      </w:pPr>
      <w:r>
        <w:t xml:space="preserve"> Angebotenes Erzeugnis:</w:t>
      </w:r>
    </w:p>
    <w:p w14:paraId="2F27081C" w14:textId="77777777" w:rsidR="00186275" w:rsidRDefault="00186275" w:rsidP="00186275">
      <w:pPr>
        <w:pStyle w:val="Folgeposition"/>
        <w:keepNext/>
        <w:keepLines/>
      </w:pPr>
      <w:r>
        <w:t>B</w:t>
      </w:r>
      <w:r>
        <w:rPr>
          <w:sz w:val="12"/>
        </w:rPr>
        <w:t>+</w:t>
      </w:r>
      <w:r>
        <w:tab/>
        <w:t>Adapt.Fließricht-wechsel V300E H-48,5 E-st.</w:t>
      </w:r>
      <w:r>
        <w:tab/>
        <w:t xml:space="preserve">Stk </w:t>
      </w:r>
    </w:p>
    <w:p w14:paraId="076EE8DA" w14:textId="77777777" w:rsidR="00186275" w:rsidRDefault="00186275" w:rsidP="00186275">
      <w:pPr>
        <w:pStyle w:val="Langtext"/>
      </w:pPr>
      <w:r>
        <w:t xml:space="preserve">Kantenschutz aus Edelstahl 1.4301. </w:t>
      </w:r>
    </w:p>
    <w:p w14:paraId="44E79C08" w14:textId="77777777" w:rsidR="00186275" w:rsidRDefault="00186275" w:rsidP="00186275">
      <w:pPr>
        <w:pStyle w:val="Langtext"/>
      </w:pPr>
      <w:r>
        <w:t xml:space="preserve"> Angebotenes Erzeugnis:</w:t>
      </w:r>
    </w:p>
    <w:p w14:paraId="0459B886" w14:textId="77777777" w:rsidR="00186275" w:rsidRDefault="00186275" w:rsidP="00186275">
      <w:pPr>
        <w:pStyle w:val="Folgeposition"/>
        <w:keepNext/>
        <w:keepLines/>
      </w:pPr>
      <w:r>
        <w:t>C</w:t>
      </w:r>
      <w:r>
        <w:rPr>
          <w:sz w:val="12"/>
        </w:rPr>
        <w:t>+</w:t>
      </w:r>
      <w:r>
        <w:tab/>
        <w:t>Adapt.Fließricht-wechsel V300G H-48,5 Guss</w:t>
      </w:r>
      <w:r>
        <w:tab/>
        <w:t xml:space="preserve">Stk </w:t>
      </w:r>
    </w:p>
    <w:p w14:paraId="0108A973" w14:textId="77777777" w:rsidR="00186275" w:rsidRDefault="00186275" w:rsidP="00186275">
      <w:pPr>
        <w:pStyle w:val="Langtext"/>
      </w:pPr>
      <w:r>
        <w:t xml:space="preserve">Kantenschutz aus Gusseisen (Guss). </w:t>
      </w:r>
    </w:p>
    <w:p w14:paraId="4459602B" w14:textId="77777777" w:rsidR="00186275" w:rsidRDefault="00186275" w:rsidP="00186275">
      <w:pPr>
        <w:pStyle w:val="Langtext"/>
      </w:pPr>
      <w:r>
        <w:t xml:space="preserve"> Angebotenes Erzeugnis:</w:t>
      </w:r>
    </w:p>
    <w:p w14:paraId="33CB1EB9" w14:textId="77777777" w:rsidR="00186275" w:rsidRDefault="00186275" w:rsidP="00186275">
      <w:pPr>
        <w:pStyle w:val="TrennungPOS"/>
      </w:pPr>
    </w:p>
    <w:p w14:paraId="126680FE" w14:textId="77777777" w:rsidR="00186275" w:rsidRDefault="00186275" w:rsidP="00186275">
      <w:pPr>
        <w:pStyle w:val="GrundtextPosNr"/>
        <w:keepNext/>
        <w:keepLines/>
      </w:pPr>
      <w:r>
        <w:t>13.AF 53</w:t>
      </w:r>
    </w:p>
    <w:p w14:paraId="016F4554" w14:textId="77777777" w:rsidR="00186275" w:rsidRDefault="00186275" w:rsidP="00186275">
      <w:pPr>
        <w:pStyle w:val="Grundtext"/>
      </w:pPr>
      <w:r>
        <w:t xml:space="preserve">Kombistirnwand, Nennweite 30 cm, für Entwässungsrinnen, aus Polymerbeton mit integriertem Kantenschutz, für Rinnenanfang und -ende, für Bauhöhen 38,5 bis 48,5 cm nach Wahl des Auftraggebers, </w:t>
      </w:r>
    </w:p>
    <w:p w14:paraId="24C34BB5" w14:textId="77777777" w:rsidR="00186275" w:rsidRDefault="00186275" w:rsidP="00186275">
      <w:pPr>
        <w:pStyle w:val="Grundtext"/>
      </w:pPr>
      <w:r>
        <w:t xml:space="preserve"> z.B. ACO DRAIN MULTILINE KOMBISTIRNWAND V 300 oder Gleichwertiges.</w:t>
      </w:r>
    </w:p>
    <w:p w14:paraId="733C2E53" w14:textId="77777777" w:rsidR="00186275" w:rsidRDefault="00186275" w:rsidP="00186275">
      <w:pPr>
        <w:pStyle w:val="Folgeposition"/>
        <w:keepNext/>
        <w:keepLines/>
      </w:pPr>
      <w:r>
        <w:t>A</w:t>
      </w:r>
      <w:r>
        <w:rPr>
          <w:sz w:val="12"/>
        </w:rPr>
        <w:t>+</w:t>
      </w:r>
      <w:r>
        <w:tab/>
        <w:t>Kombistirnwand V300S H38,5-48,5cm verz.</w:t>
      </w:r>
      <w:r>
        <w:tab/>
        <w:t xml:space="preserve">Stk </w:t>
      </w:r>
    </w:p>
    <w:p w14:paraId="66CA2E1C" w14:textId="77777777" w:rsidR="00186275" w:rsidRDefault="00186275" w:rsidP="00186275">
      <w:pPr>
        <w:pStyle w:val="Langtext"/>
      </w:pPr>
      <w:r>
        <w:t xml:space="preserve">Kantenschutz aus verzinktem Stahl (verz.). </w:t>
      </w:r>
    </w:p>
    <w:p w14:paraId="7557C574" w14:textId="77777777" w:rsidR="00186275" w:rsidRDefault="00186275" w:rsidP="00186275">
      <w:pPr>
        <w:pStyle w:val="Langtext"/>
      </w:pPr>
      <w:r>
        <w:t xml:space="preserve"> Angebotenes Erzeugnis:</w:t>
      </w:r>
    </w:p>
    <w:p w14:paraId="433EF8D0" w14:textId="77777777" w:rsidR="00186275" w:rsidRDefault="00186275" w:rsidP="00186275">
      <w:pPr>
        <w:pStyle w:val="Folgeposition"/>
        <w:keepNext/>
        <w:keepLines/>
      </w:pPr>
      <w:r>
        <w:t>B</w:t>
      </w:r>
      <w:r>
        <w:rPr>
          <w:sz w:val="12"/>
        </w:rPr>
        <w:t>+</w:t>
      </w:r>
      <w:r>
        <w:tab/>
        <w:t>Kombistirnwand V300E H38,5-48,5cm E-st.</w:t>
      </w:r>
      <w:r>
        <w:tab/>
        <w:t xml:space="preserve">Stk </w:t>
      </w:r>
    </w:p>
    <w:p w14:paraId="61DC1F33" w14:textId="77777777" w:rsidR="00186275" w:rsidRDefault="00186275" w:rsidP="00186275">
      <w:pPr>
        <w:pStyle w:val="Langtext"/>
      </w:pPr>
      <w:r>
        <w:t xml:space="preserve">Kantenschutz aus Edelstahl 1.4301 (E-st.). </w:t>
      </w:r>
    </w:p>
    <w:p w14:paraId="54A5C6FC" w14:textId="77777777" w:rsidR="00186275" w:rsidRDefault="00186275" w:rsidP="00186275">
      <w:pPr>
        <w:pStyle w:val="Langtext"/>
      </w:pPr>
      <w:r>
        <w:t xml:space="preserve"> Angebotenes Erzeugnis:</w:t>
      </w:r>
    </w:p>
    <w:p w14:paraId="76CF9B1E" w14:textId="77777777" w:rsidR="00186275" w:rsidRDefault="00186275" w:rsidP="00186275">
      <w:pPr>
        <w:pStyle w:val="Folgeposition"/>
        <w:keepNext/>
        <w:keepLines/>
      </w:pPr>
      <w:r>
        <w:t>C</w:t>
      </w:r>
      <w:r>
        <w:rPr>
          <w:sz w:val="12"/>
        </w:rPr>
        <w:t>+</w:t>
      </w:r>
      <w:r>
        <w:tab/>
        <w:t>Kombistirnwand V300G H38,5-48,5cm Guss</w:t>
      </w:r>
      <w:r>
        <w:tab/>
        <w:t xml:space="preserve">Stk </w:t>
      </w:r>
    </w:p>
    <w:p w14:paraId="157ECB7B" w14:textId="77777777" w:rsidR="00186275" w:rsidRDefault="00186275" w:rsidP="00186275">
      <w:pPr>
        <w:pStyle w:val="Langtext"/>
      </w:pPr>
      <w:r>
        <w:t xml:space="preserve">Kantenschutz aus Gusseisen (Guss). </w:t>
      </w:r>
    </w:p>
    <w:p w14:paraId="3C50F1A5" w14:textId="77777777" w:rsidR="00186275" w:rsidRDefault="00186275" w:rsidP="00186275">
      <w:pPr>
        <w:pStyle w:val="Langtext"/>
      </w:pPr>
      <w:r>
        <w:t xml:space="preserve"> Angebotenes Erzeugnis:</w:t>
      </w:r>
    </w:p>
    <w:p w14:paraId="0853171E" w14:textId="77777777" w:rsidR="00186275" w:rsidRDefault="00186275" w:rsidP="00186275">
      <w:pPr>
        <w:pStyle w:val="TrennungPOS"/>
      </w:pPr>
    </w:p>
    <w:p w14:paraId="76AA9B02" w14:textId="77777777" w:rsidR="00186275" w:rsidRDefault="00186275" w:rsidP="00186275">
      <w:pPr>
        <w:pStyle w:val="GrundtextPosNr"/>
        <w:keepNext/>
        <w:keepLines/>
      </w:pPr>
      <w:r>
        <w:lastRenderedPageBreak/>
        <w:t>13.AF 54</w:t>
      </w:r>
    </w:p>
    <w:p w14:paraId="0A099603" w14:textId="77777777" w:rsidR="00186275" w:rsidRDefault="00186275" w:rsidP="00186275">
      <w:pPr>
        <w:pStyle w:val="Grundtext"/>
      </w:pPr>
      <w:r>
        <w:t>Stirnwand, Nennweite 30 cm, für Entwässerungsrinnen für Stutzen DN 100, aus Polymerbeton mit Kantenschutz, passend für Rinnenstrangende, mit integrierter Lippenlabyrinthdichtung, für flüssigkeitsdichten Rohranschluss DN200, für Bauhöhen 38,5, 41, 43,5 und 48,5 cm, nach Wahl des Auftraggebers,</w:t>
      </w:r>
    </w:p>
    <w:p w14:paraId="2CCCB55A" w14:textId="77777777" w:rsidR="00186275" w:rsidRDefault="00186275" w:rsidP="00186275">
      <w:pPr>
        <w:pStyle w:val="Grundtext"/>
      </w:pPr>
      <w:r>
        <w:t xml:space="preserve"> z.B. ACO DRAIN MULTILINE STIRNWAND V 300 für STUTZEN DN 200 oder Gleichwertiges.</w:t>
      </w:r>
    </w:p>
    <w:p w14:paraId="44560361" w14:textId="77777777" w:rsidR="00186275" w:rsidRDefault="00186275" w:rsidP="00186275">
      <w:pPr>
        <w:pStyle w:val="Folgeposition"/>
        <w:keepNext/>
        <w:keepLines/>
      </w:pPr>
      <w:r>
        <w:t>A</w:t>
      </w:r>
      <w:r>
        <w:rPr>
          <w:sz w:val="12"/>
        </w:rPr>
        <w:t>+</w:t>
      </w:r>
      <w:r>
        <w:tab/>
        <w:t>Stirnwand f.Stutzen V300S H-48,5cm verz.</w:t>
      </w:r>
      <w:r>
        <w:tab/>
        <w:t xml:space="preserve">Stk </w:t>
      </w:r>
    </w:p>
    <w:p w14:paraId="32CC773B" w14:textId="77777777" w:rsidR="00186275" w:rsidRDefault="00186275" w:rsidP="00186275">
      <w:pPr>
        <w:pStyle w:val="Langtext"/>
      </w:pPr>
      <w:r>
        <w:t>Kantenschutz aus verzinktem Stahl (verz.).</w:t>
      </w:r>
    </w:p>
    <w:p w14:paraId="6906E7DA" w14:textId="77777777" w:rsidR="00186275" w:rsidRDefault="00186275" w:rsidP="00186275">
      <w:pPr>
        <w:pStyle w:val="Langtext"/>
      </w:pPr>
      <w:r>
        <w:t xml:space="preserve"> Angebotenes Erzeugnis:</w:t>
      </w:r>
    </w:p>
    <w:p w14:paraId="48F972BB" w14:textId="77777777" w:rsidR="00186275" w:rsidRDefault="00186275" w:rsidP="00186275">
      <w:pPr>
        <w:pStyle w:val="Folgeposition"/>
        <w:keepNext/>
        <w:keepLines/>
      </w:pPr>
      <w:r>
        <w:t>B</w:t>
      </w:r>
      <w:r>
        <w:rPr>
          <w:sz w:val="12"/>
        </w:rPr>
        <w:t>+</w:t>
      </w:r>
      <w:r>
        <w:tab/>
        <w:t>Stirnwand f.Stutzen V300E H-48,5cm E-st.</w:t>
      </w:r>
      <w:r>
        <w:tab/>
        <w:t xml:space="preserve">Stk </w:t>
      </w:r>
    </w:p>
    <w:p w14:paraId="24B3564A" w14:textId="77777777" w:rsidR="00186275" w:rsidRDefault="00186275" w:rsidP="00186275">
      <w:pPr>
        <w:pStyle w:val="Langtext"/>
      </w:pPr>
      <w:r>
        <w:t xml:space="preserve">Kantenschutz aus Edelstahl 1.4301 (E-st.). </w:t>
      </w:r>
    </w:p>
    <w:p w14:paraId="0F020D02" w14:textId="77777777" w:rsidR="00186275" w:rsidRDefault="00186275" w:rsidP="00186275">
      <w:pPr>
        <w:pStyle w:val="Langtext"/>
      </w:pPr>
      <w:r>
        <w:t xml:space="preserve"> Angebotenes Erzeugnis:</w:t>
      </w:r>
    </w:p>
    <w:p w14:paraId="5CB9BB13" w14:textId="77777777" w:rsidR="00186275" w:rsidRDefault="00186275" w:rsidP="00186275">
      <w:pPr>
        <w:pStyle w:val="Folgeposition"/>
        <w:keepNext/>
        <w:keepLines/>
      </w:pPr>
      <w:r>
        <w:t>C</w:t>
      </w:r>
      <w:r>
        <w:rPr>
          <w:sz w:val="12"/>
        </w:rPr>
        <w:t>+</w:t>
      </w:r>
      <w:r>
        <w:tab/>
        <w:t>Stirnwand f.Stutzen V300G H-48,5cm Guss</w:t>
      </w:r>
      <w:r>
        <w:tab/>
        <w:t xml:space="preserve">Stk </w:t>
      </w:r>
    </w:p>
    <w:p w14:paraId="5C4AAE54" w14:textId="77777777" w:rsidR="00186275" w:rsidRDefault="00186275" w:rsidP="00186275">
      <w:pPr>
        <w:pStyle w:val="Langtext"/>
      </w:pPr>
      <w:r>
        <w:t xml:space="preserve">Kantenschutz aus Gusseisen (Guss). </w:t>
      </w:r>
    </w:p>
    <w:p w14:paraId="380EB1F8" w14:textId="77777777" w:rsidR="00186275" w:rsidRDefault="00186275" w:rsidP="00186275">
      <w:pPr>
        <w:pStyle w:val="Langtext"/>
      </w:pPr>
      <w:r>
        <w:t xml:space="preserve"> Angebotenes Erzeugnis:</w:t>
      </w:r>
    </w:p>
    <w:p w14:paraId="26CE4EB0" w14:textId="77777777" w:rsidR="00186275" w:rsidRDefault="00186275" w:rsidP="00186275">
      <w:pPr>
        <w:pStyle w:val="TrennungPOS"/>
      </w:pPr>
    </w:p>
    <w:p w14:paraId="53AD7660" w14:textId="77777777" w:rsidR="00186275" w:rsidRDefault="00186275" w:rsidP="00186275">
      <w:pPr>
        <w:pStyle w:val="GrundtextPosNr"/>
        <w:keepNext/>
        <w:keepLines/>
      </w:pPr>
      <w:r>
        <w:t>13.AF 55</w:t>
      </w:r>
    </w:p>
    <w:p w14:paraId="40A322CE" w14:textId="77777777" w:rsidR="00186275" w:rsidRDefault="00186275" w:rsidP="00186275">
      <w:pPr>
        <w:pStyle w:val="Grundtext"/>
      </w:pPr>
      <w:r>
        <w:t>Flachrinne, Nennweite 30 cm, aus Polymerbeton, entsprechend ÖNORM EN 1433, Material "+R" lt. Norm, frost- und tausalzbeständig, ohne Eigengefälle, für Wasserspiegelgefälle, flüssigkeitsdicht bis Oberkante, Rinnenelement mit integriertem Kantenschutz, schraubloser Sicherheitsarretierung, z.B. Drainlock, geeignet für Abdeckungen (Abdeckungen in eigener Position) mit einer Belastungsklasse bis E600, Baubreite 35 cm, Bauhöhe 12 cm, Baulänge L 100 cm.</w:t>
      </w:r>
    </w:p>
    <w:p w14:paraId="4D7B222F" w14:textId="77777777" w:rsidR="00186275" w:rsidRDefault="00186275" w:rsidP="00186275">
      <w:pPr>
        <w:pStyle w:val="Folgeposition"/>
        <w:keepNext/>
        <w:keepLines/>
      </w:pPr>
      <w:r>
        <w:t>A</w:t>
      </w:r>
      <w:r>
        <w:rPr>
          <w:sz w:val="12"/>
        </w:rPr>
        <w:t>+</w:t>
      </w:r>
      <w:r>
        <w:tab/>
        <w:t>Flachrinne V300S L100 H12cm verz.</w:t>
      </w:r>
      <w:r>
        <w:tab/>
        <w:t xml:space="preserve">Stk </w:t>
      </w:r>
    </w:p>
    <w:p w14:paraId="07DB4DC1" w14:textId="77777777" w:rsidR="00186275" w:rsidRDefault="00186275" w:rsidP="00186275">
      <w:pPr>
        <w:pStyle w:val="Langtext"/>
      </w:pPr>
      <w:r>
        <w:t>Bauhöhe 12 cm, Kantenschutz aus Stahl verzinkt (verz.),</w:t>
      </w:r>
    </w:p>
    <w:p w14:paraId="03428F14" w14:textId="77777777" w:rsidR="00186275" w:rsidRDefault="00186275" w:rsidP="00186275">
      <w:pPr>
        <w:pStyle w:val="Langtext"/>
      </w:pPr>
      <w:r>
        <w:t xml:space="preserve"> z.B. ACO DRAIN MULTILINE FLACHRINNE V 300 S mit DRAINLOCK oder Gleichwertiges.</w:t>
      </w:r>
    </w:p>
    <w:p w14:paraId="2B779AF4" w14:textId="77777777" w:rsidR="00186275" w:rsidRDefault="00186275" w:rsidP="00186275">
      <w:pPr>
        <w:pStyle w:val="Langtext"/>
      </w:pPr>
      <w:r>
        <w:t xml:space="preserve"> Angebotenes Erzeugnis:</w:t>
      </w:r>
    </w:p>
    <w:p w14:paraId="26804E53" w14:textId="77777777" w:rsidR="00186275" w:rsidRDefault="00186275" w:rsidP="00186275">
      <w:pPr>
        <w:pStyle w:val="Folgeposition"/>
        <w:keepNext/>
        <w:keepLines/>
      </w:pPr>
      <w:r>
        <w:t>B</w:t>
      </w:r>
      <w:r>
        <w:rPr>
          <w:sz w:val="12"/>
        </w:rPr>
        <w:t>+</w:t>
      </w:r>
      <w:r>
        <w:tab/>
        <w:t>Flachrinne V300E L100 H12cm E-st.</w:t>
      </w:r>
      <w:r>
        <w:tab/>
        <w:t xml:space="preserve">Stk </w:t>
      </w:r>
    </w:p>
    <w:p w14:paraId="23497BCE" w14:textId="77777777" w:rsidR="00186275" w:rsidRDefault="00186275" w:rsidP="00186275">
      <w:pPr>
        <w:pStyle w:val="Langtext"/>
      </w:pPr>
      <w:r>
        <w:t xml:space="preserve">Bauhöhe 12 cm, Kantenschutz aus Edelstahl 1.4301 (E-st.), </w:t>
      </w:r>
    </w:p>
    <w:p w14:paraId="551F4369" w14:textId="77777777" w:rsidR="00186275" w:rsidRDefault="00186275" w:rsidP="00186275">
      <w:pPr>
        <w:pStyle w:val="Langtext"/>
      </w:pPr>
      <w:r>
        <w:t xml:space="preserve"> z.B. ACO DRAIN MULTILINE FLACHRINNE V 300 E mit DRAINLOCK oder Gleichwertiges. </w:t>
      </w:r>
    </w:p>
    <w:p w14:paraId="2B69E81D" w14:textId="77777777" w:rsidR="00186275" w:rsidRDefault="00186275" w:rsidP="00186275">
      <w:pPr>
        <w:pStyle w:val="Langtext"/>
      </w:pPr>
      <w:r>
        <w:t xml:space="preserve"> Angebotenes Erzeugnis:</w:t>
      </w:r>
    </w:p>
    <w:p w14:paraId="18FA79A1" w14:textId="77777777" w:rsidR="00186275" w:rsidRDefault="00186275" w:rsidP="00186275">
      <w:pPr>
        <w:pStyle w:val="Folgeposition"/>
        <w:keepNext/>
        <w:keepLines/>
      </w:pPr>
      <w:r>
        <w:t>C</w:t>
      </w:r>
      <w:r>
        <w:rPr>
          <w:sz w:val="12"/>
        </w:rPr>
        <w:t>+</w:t>
      </w:r>
      <w:r>
        <w:tab/>
        <w:t>Flachrinne V300G L100 H12cm Guss</w:t>
      </w:r>
      <w:r>
        <w:tab/>
        <w:t xml:space="preserve">Stk </w:t>
      </w:r>
    </w:p>
    <w:p w14:paraId="5C18C7D7" w14:textId="77777777" w:rsidR="00186275" w:rsidRDefault="00186275" w:rsidP="00186275">
      <w:pPr>
        <w:pStyle w:val="Langtext"/>
      </w:pPr>
      <w:r>
        <w:t xml:space="preserve">Bauhöhe 12 cm, Kantenschutz aus Gusseisen (Guss), </w:t>
      </w:r>
    </w:p>
    <w:p w14:paraId="3DB75F58" w14:textId="77777777" w:rsidR="00186275" w:rsidRDefault="00186275" w:rsidP="00186275">
      <w:pPr>
        <w:pStyle w:val="Langtext"/>
      </w:pPr>
      <w:r>
        <w:t xml:space="preserve"> z.B. ACO DRAIN MULTILINE FLACHRINNE V 300 G mit DRAINLOCK oder Gleichwertiges. </w:t>
      </w:r>
    </w:p>
    <w:p w14:paraId="3ED17D73" w14:textId="77777777" w:rsidR="00186275" w:rsidRDefault="00186275" w:rsidP="00186275">
      <w:pPr>
        <w:pStyle w:val="Langtext"/>
      </w:pPr>
      <w:r>
        <w:t xml:space="preserve"> Angebotenes Erzeugnis:</w:t>
      </w:r>
    </w:p>
    <w:p w14:paraId="05C66D63" w14:textId="77777777" w:rsidR="00186275" w:rsidRDefault="00186275" w:rsidP="00186275">
      <w:pPr>
        <w:pStyle w:val="Folgeposition"/>
        <w:keepNext/>
        <w:keepLines/>
      </w:pPr>
      <w:r>
        <w:t>E</w:t>
      </w:r>
      <w:r>
        <w:rPr>
          <w:sz w:val="12"/>
        </w:rPr>
        <w:t>+</w:t>
      </w:r>
      <w:r>
        <w:tab/>
        <w:t>Flachrinne V300S+An-DN100 L100 H12cm verz.</w:t>
      </w:r>
      <w:r>
        <w:tab/>
        <w:t xml:space="preserve">Stk </w:t>
      </w:r>
    </w:p>
    <w:p w14:paraId="285F22D1" w14:textId="77777777" w:rsidR="00186275" w:rsidRDefault="00186275" w:rsidP="00186275">
      <w:pPr>
        <w:pStyle w:val="Langtext"/>
      </w:pPr>
      <w:r>
        <w:t xml:space="preserve">Mit integrierter Lippenlabyrinthdichtung für senkrechten, dichten Rohranschluss DN100, Kantenschutz aus Stahl verzinkt (verz.), </w:t>
      </w:r>
    </w:p>
    <w:p w14:paraId="64C77A13" w14:textId="77777777" w:rsidR="00186275" w:rsidRDefault="00186275" w:rsidP="00186275">
      <w:pPr>
        <w:pStyle w:val="Langtext"/>
      </w:pPr>
      <w:r>
        <w:t xml:space="preserve"> z.B. ACO DRAIN MULTILINE FLACHRINNE V 300 S mit dichtem ROHRANSCHLUSS DN 100 oder Gleichwertiges. </w:t>
      </w:r>
    </w:p>
    <w:p w14:paraId="53A3160D" w14:textId="77777777" w:rsidR="00186275" w:rsidRDefault="00186275" w:rsidP="00186275">
      <w:pPr>
        <w:pStyle w:val="Langtext"/>
      </w:pPr>
      <w:r>
        <w:t xml:space="preserve"> Angebotenes Erzeugnis:</w:t>
      </w:r>
    </w:p>
    <w:p w14:paraId="3291C0D2" w14:textId="77777777" w:rsidR="00186275" w:rsidRDefault="00186275" w:rsidP="00186275">
      <w:pPr>
        <w:pStyle w:val="Folgeposition"/>
        <w:keepNext/>
        <w:keepLines/>
      </w:pPr>
      <w:r>
        <w:t>F</w:t>
      </w:r>
      <w:r>
        <w:rPr>
          <w:sz w:val="12"/>
        </w:rPr>
        <w:t>+</w:t>
      </w:r>
      <w:r>
        <w:tab/>
        <w:t>Flachrinne V300E+An-DN100 L100 H12cm E-st.</w:t>
      </w:r>
      <w:r>
        <w:tab/>
        <w:t xml:space="preserve">Stk </w:t>
      </w:r>
    </w:p>
    <w:p w14:paraId="1C9F18CD" w14:textId="77777777" w:rsidR="00186275" w:rsidRDefault="00186275" w:rsidP="00186275">
      <w:pPr>
        <w:pStyle w:val="Langtext"/>
      </w:pPr>
      <w:r>
        <w:t xml:space="preserve">Mit integrierter Lippenlabyrinthdichtung für senkrechten, dichten Rohranschluss DN100, Kantenschutz aus Edelstahl (E-st.), </w:t>
      </w:r>
    </w:p>
    <w:p w14:paraId="1E872227" w14:textId="77777777" w:rsidR="00186275" w:rsidRDefault="00186275" w:rsidP="00186275">
      <w:pPr>
        <w:pStyle w:val="Langtext"/>
      </w:pPr>
      <w:r>
        <w:t xml:space="preserve"> z.B. ACO DRAIN MULTILINE FLACHRINNE V 300 E mit dichtem ROHRANSCHLUSS DN 100 oder Gleichwertiges. </w:t>
      </w:r>
    </w:p>
    <w:p w14:paraId="4135F60E" w14:textId="77777777" w:rsidR="00186275" w:rsidRDefault="00186275" w:rsidP="00186275">
      <w:pPr>
        <w:pStyle w:val="Langtext"/>
      </w:pPr>
      <w:r>
        <w:t xml:space="preserve"> Angebotenes Erzeugnis:</w:t>
      </w:r>
    </w:p>
    <w:p w14:paraId="4E2D404A" w14:textId="77777777" w:rsidR="00186275" w:rsidRDefault="00186275" w:rsidP="00186275">
      <w:pPr>
        <w:pStyle w:val="Folgeposition"/>
        <w:keepNext/>
        <w:keepLines/>
      </w:pPr>
      <w:r>
        <w:t>G</w:t>
      </w:r>
      <w:r>
        <w:rPr>
          <w:sz w:val="12"/>
        </w:rPr>
        <w:t>+</w:t>
      </w:r>
      <w:r>
        <w:tab/>
        <w:t>Flachrinne V300G+An-DN100 L100 H12cm Guss</w:t>
      </w:r>
      <w:r>
        <w:tab/>
        <w:t xml:space="preserve">Stk </w:t>
      </w:r>
    </w:p>
    <w:p w14:paraId="3908427B" w14:textId="77777777" w:rsidR="00186275" w:rsidRDefault="00186275" w:rsidP="00186275">
      <w:pPr>
        <w:pStyle w:val="Langtext"/>
      </w:pPr>
      <w:r>
        <w:t xml:space="preserve">Mit integrierter Lippenlabyrinthdichtung für senkrechten, dichten Rohranschluss DN100, Kantenschutz aus Gusseisen (Guss), </w:t>
      </w:r>
    </w:p>
    <w:p w14:paraId="0CEB3C3B" w14:textId="77777777" w:rsidR="00186275" w:rsidRDefault="00186275" w:rsidP="00186275">
      <w:pPr>
        <w:pStyle w:val="Langtext"/>
      </w:pPr>
      <w:r>
        <w:t xml:space="preserve"> z.B. ACO DRAIN MULTILINE FLACHRINNE V 300 G mit dichtem ROHRANSCHLUSS DN 100 oder Gleichwertiges. </w:t>
      </w:r>
    </w:p>
    <w:p w14:paraId="37726B37" w14:textId="77777777" w:rsidR="00186275" w:rsidRDefault="00186275" w:rsidP="00186275">
      <w:pPr>
        <w:pStyle w:val="Langtext"/>
      </w:pPr>
      <w:r>
        <w:t xml:space="preserve"> Angebotenes Erzeugnis:</w:t>
      </w:r>
    </w:p>
    <w:p w14:paraId="3B87F745" w14:textId="77777777" w:rsidR="00186275" w:rsidRDefault="00186275" w:rsidP="00186275">
      <w:pPr>
        <w:pStyle w:val="TrennungPOS"/>
      </w:pPr>
    </w:p>
    <w:p w14:paraId="6A25E72F" w14:textId="77777777" w:rsidR="00186275" w:rsidRDefault="00186275" w:rsidP="00186275">
      <w:pPr>
        <w:pStyle w:val="GrundtextPosNr"/>
        <w:keepNext/>
        <w:keepLines/>
      </w:pPr>
      <w:r>
        <w:t>13.AF 56</w:t>
      </w:r>
    </w:p>
    <w:p w14:paraId="4B22DD1A" w14:textId="77777777" w:rsidR="00186275" w:rsidRDefault="00186275" w:rsidP="00186275">
      <w:pPr>
        <w:pStyle w:val="Grundtext"/>
      </w:pPr>
      <w:r>
        <w:t xml:space="preserve">Stirnwand, Nennweite 30 cm, für Flachrinne aus Polymerbeton, passend für Rinnenanfang und -ende, für 12 cm, Bauhöhe, </w:t>
      </w:r>
    </w:p>
    <w:p w14:paraId="1388FEEC" w14:textId="77777777" w:rsidR="00186275" w:rsidRDefault="00186275" w:rsidP="00186275">
      <w:pPr>
        <w:pStyle w:val="Grundtext"/>
      </w:pPr>
      <w:r>
        <w:t xml:space="preserve"> z.B. ACO DRAIN MULTILINE STIRNWAND für FLACHRINNE V 300 oder Gleichwertiges.</w:t>
      </w:r>
    </w:p>
    <w:p w14:paraId="09A85A5C" w14:textId="77777777" w:rsidR="00186275" w:rsidRDefault="00186275" w:rsidP="00186275">
      <w:pPr>
        <w:pStyle w:val="Folgeposition"/>
        <w:keepNext/>
        <w:keepLines/>
      </w:pPr>
      <w:r>
        <w:t>A</w:t>
      </w:r>
      <w:r>
        <w:rPr>
          <w:sz w:val="12"/>
        </w:rPr>
        <w:t>+</w:t>
      </w:r>
      <w:r>
        <w:tab/>
        <w:t>Stirnwand f.Flachrinne V300S H12cm verz.</w:t>
      </w:r>
      <w:r>
        <w:tab/>
        <w:t xml:space="preserve">Stk </w:t>
      </w:r>
    </w:p>
    <w:p w14:paraId="1A9F3EDC" w14:textId="77777777" w:rsidR="00186275" w:rsidRDefault="00186275" w:rsidP="00186275">
      <w:pPr>
        <w:pStyle w:val="Langtext"/>
      </w:pPr>
      <w:r>
        <w:t xml:space="preserve">Mit Kantenschutz aus verzinktem Stahl (verz.). </w:t>
      </w:r>
    </w:p>
    <w:p w14:paraId="6A3B43AE" w14:textId="77777777" w:rsidR="00186275" w:rsidRDefault="00186275" w:rsidP="00186275">
      <w:pPr>
        <w:pStyle w:val="Langtext"/>
      </w:pPr>
      <w:r>
        <w:t xml:space="preserve"> Angebotenes Erzeugnis:</w:t>
      </w:r>
    </w:p>
    <w:p w14:paraId="7EA0482B" w14:textId="77777777" w:rsidR="00186275" w:rsidRDefault="00186275" w:rsidP="00186275">
      <w:pPr>
        <w:pStyle w:val="Folgeposition"/>
        <w:keepNext/>
        <w:keepLines/>
      </w:pPr>
      <w:r>
        <w:t>B</w:t>
      </w:r>
      <w:r>
        <w:rPr>
          <w:sz w:val="12"/>
        </w:rPr>
        <w:t>+</w:t>
      </w:r>
      <w:r>
        <w:tab/>
        <w:t>Stirnwand f.Flachrinne V300E H12cm E-st.</w:t>
      </w:r>
      <w:r>
        <w:tab/>
        <w:t xml:space="preserve">Stk </w:t>
      </w:r>
    </w:p>
    <w:p w14:paraId="65FD9148" w14:textId="77777777" w:rsidR="00186275" w:rsidRDefault="00186275" w:rsidP="00186275">
      <w:pPr>
        <w:pStyle w:val="Langtext"/>
      </w:pPr>
      <w:r>
        <w:t xml:space="preserve">Mit Kantenschutz aus Edelstahl 1.4301 (E-st.). </w:t>
      </w:r>
    </w:p>
    <w:p w14:paraId="4BBB5424" w14:textId="77777777" w:rsidR="00186275" w:rsidRDefault="00186275" w:rsidP="00186275">
      <w:pPr>
        <w:pStyle w:val="Langtext"/>
      </w:pPr>
      <w:r>
        <w:t xml:space="preserve"> Angebotenes Erzeugnis:</w:t>
      </w:r>
    </w:p>
    <w:p w14:paraId="6C97D2E0" w14:textId="77777777" w:rsidR="00186275" w:rsidRDefault="00186275" w:rsidP="00186275">
      <w:pPr>
        <w:pStyle w:val="Folgeposition"/>
        <w:keepNext/>
        <w:keepLines/>
      </w:pPr>
      <w:r>
        <w:t>C</w:t>
      </w:r>
      <w:r>
        <w:rPr>
          <w:sz w:val="12"/>
        </w:rPr>
        <w:t>+</w:t>
      </w:r>
      <w:r>
        <w:tab/>
        <w:t>Stirnwand f.Flachrinne V300G H12cm Guss</w:t>
      </w:r>
      <w:r>
        <w:tab/>
        <w:t xml:space="preserve">Stk </w:t>
      </w:r>
    </w:p>
    <w:p w14:paraId="1781C780" w14:textId="77777777" w:rsidR="00186275" w:rsidRDefault="00186275" w:rsidP="00186275">
      <w:pPr>
        <w:pStyle w:val="Langtext"/>
      </w:pPr>
      <w:r>
        <w:t xml:space="preserve">Mit Kantenschutz aus Gusseisen (Guss). </w:t>
      </w:r>
    </w:p>
    <w:p w14:paraId="68CF312B" w14:textId="77777777" w:rsidR="00186275" w:rsidRDefault="00186275" w:rsidP="00186275">
      <w:pPr>
        <w:pStyle w:val="Langtext"/>
      </w:pPr>
      <w:r>
        <w:t xml:space="preserve"> Angebotenes Erzeugnis:</w:t>
      </w:r>
    </w:p>
    <w:p w14:paraId="6F9E3D3F" w14:textId="77777777" w:rsidR="00186275" w:rsidRDefault="00186275" w:rsidP="00186275">
      <w:pPr>
        <w:pStyle w:val="TrennungPOS"/>
      </w:pPr>
    </w:p>
    <w:p w14:paraId="24A0990B" w14:textId="77777777" w:rsidR="00186275" w:rsidRDefault="00186275" w:rsidP="00186275">
      <w:pPr>
        <w:pStyle w:val="GrundtextPosNr"/>
        <w:keepNext/>
        <w:keepLines/>
      </w:pPr>
      <w:r>
        <w:t>13.AF 57</w:t>
      </w:r>
    </w:p>
    <w:p w14:paraId="401BF7EA" w14:textId="77777777" w:rsidR="00186275" w:rsidRDefault="00186275" w:rsidP="00186275">
      <w:pPr>
        <w:pStyle w:val="Grundtext"/>
      </w:pPr>
      <w:r>
        <w:t xml:space="preserve">Liefern und Versetzen von Abdeckrosten für Entwässerungsrinnen mit schraubloser Arretierung, entsprechend ÖNORM EN 1433, bestehend aus Abdeckrost mit Verriegelungselement und integrierter Verschiebesicherung, Werkstoff verzinkter </w:t>
      </w:r>
      <w:r>
        <w:lastRenderedPageBreak/>
        <w:t>Stahl; z.B. ACO Drainlock-Roste für ACO DRAIN MULTILINE Seal in RINNEN oder ACO DRAIN MULTILINE RINNEN oder Gleichwertiges.</w:t>
      </w:r>
    </w:p>
    <w:p w14:paraId="0C029956" w14:textId="77777777" w:rsidR="00186275" w:rsidRDefault="00186275" w:rsidP="00186275">
      <w:pPr>
        <w:pStyle w:val="Grundtext"/>
      </w:pPr>
      <w:r>
        <w:t>Anzugeben ist:</w:t>
      </w:r>
    </w:p>
    <w:p w14:paraId="5AC13D1A" w14:textId="77777777" w:rsidR="00186275" w:rsidRDefault="00186275" w:rsidP="00186275">
      <w:pPr>
        <w:pStyle w:val="Grundtext"/>
      </w:pPr>
      <w:r>
        <w:t>Belastungsklasse nach EN 1433: A 15, B 125, C 250, D 400</w:t>
      </w:r>
    </w:p>
    <w:p w14:paraId="4251E583" w14:textId="77777777" w:rsidR="00186275" w:rsidRDefault="00186275" w:rsidP="00186275">
      <w:pPr>
        <w:pStyle w:val="Grundtext"/>
      </w:pPr>
      <w:r>
        <w:t>Nennweite: 100, 150, 200, 300 mm</w:t>
      </w:r>
    </w:p>
    <w:p w14:paraId="5ADEAEFA" w14:textId="77777777" w:rsidR="00186275" w:rsidRDefault="00186275" w:rsidP="00186275">
      <w:pPr>
        <w:pStyle w:val="Grundtext"/>
      </w:pPr>
      <w:r>
        <w:t>Variante: Stegrost, Längsstabrost, Lochrost, Maschenrost Q+, Längsstegrost (Heelsafe grob) Längsprofilrost</w:t>
      </w:r>
    </w:p>
    <w:p w14:paraId="2BEB853D" w14:textId="77777777" w:rsidR="00186275" w:rsidRDefault="00186275" w:rsidP="00186275">
      <w:pPr>
        <w:pStyle w:val="Folgeposition"/>
        <w:keepNext/>
        <w:keepLines/>
      </w:pPr>
      <w:r>
        <w:t>A</w:t>
      </w:r>
      <w:r>
        <w:rPr>
          <w:sz w:val="12"/>
        </w:rPr>
        <w:t>+</w:t>
      </w:r>
      <w:r>
        <w:tab/>
        <w:t>Abdeckroste Stahl verzinkt Stegrost</w:t>
      </w:r>
      <w:r>
        <w:tab/>
        <w:t xml:space="preserve">Stk </w:t>
      </w:r>
    </w:p>
    <w:p w14:paraId="05633587" w14:textId="77777777" w:rsidR="00186275" w:rsidRDefault="00186275" w:rsidP="00186275">
      <w:pPr>
        <w:pStyle w:val="Langtext"/>
      </w:pPr>
      <w:r>
        <w:t>Z.B.: ACO Drainlock Stegrost Stahl verzinkt, Maß der Einlauföffnung 10 mm,</w:t>
      </w:r>
    </w:p>
    <w:p w14:paraId="4A0930A4" w14:textId="77777777" w:rsidR="00186275" w:rsidRDefault="00186275" w:rsidP="00186275">
      <w:pPr>
        <w:pStyle w:val="Langtext"/>
      </w:pPr>
      <w:r>
        <w:t>Belastungsklasse nach EN 1433 (A 15 oder C 250):_ _ _</w:t>
      </w:r>
    </w:p>
    <w:p w14:paraId="5D9BF10C" w14:textId="77777777" w:rsidR="00186275" w:rsidRDefault="00186275" w:rsidP="00186275">
      <w:pPr>
        <w:pStyle w:val="Langtext"/>
      </w:pPr>
      <w:r>
        <w:t>Nennweite: 100 mm</w:t>
      </w:r>
    </w:p>
    <w:p w14:paraId="427B41A9" w14:textId="77777777" w:rsidR="00186275" w:rsidRDefault="00186275" w:rsidP="00186275">
      <w:pPr>
        <w:pStyle w:val="Langtext"/>
      </w:pPr>
      <w:r>
        <w:t>Baubreite: 123 mm</w:t>
      </w:r>
    </w:p>
    <w:p w14:paraId="0D92C43E" w14:textId="77777777" w:rsidR="00186275" w:rsidRDefault="00186275" w:rsidP="00186275">
      <w:pPr>
        <w:pStyle w:val="Langtext"/>
      </w:pPr>
      <w:r>
        <w:t>Baulänge (500 oder 1000 mm):_ _ _</w:t>
      </w:r>
    </w:p>
    <w:p w14:paraId="527F3BD0" w14:textId="77777777" w:rsidR="00186275" w:rsidRDefault="00186275" w:rsidP="00186275">
      <w:pPr>
        <w:pStyle w:val="Langtext"/>
      </w:pPr>
      <w:r>
        <w:t>Angebotenes Erzeugnis:</w:t>
      </w:r>
    </w:p>
    <w:p w14:paraId="76268ABA" w14:textId="77777777" w:rsidR="00186275" w:rsidRDefault="00186275" w:rsidP="00186275">
      <w:pPr>
        <w:pStyle w:val="Folgeposition"/>
        <w:keepNext/>
        <w:keepLines/>
      </w:pPr>
      <w:r>
        <w:t>B</w:t>
      </w:r>
      <w:r>
        <w:rPr>
          <w:sz w:val="12"/>
        </w:rPr>
        <w:t>+</w:t>
      </w:r>
      <w:r>
        <w:tab/>
        <w:t>Abdeckroste Stahl verzinkt Längsstabrost</w:t>
      </w:r>
      <w:r>
        <w:tab/>
        <w:t xml:space="preserve">Stk </w:t>
      </w:r>
    </w:p>
    <w:p w14:paraId="3FA4FE8D" w14:textId="77777777" w:rsidR="00186275" w:rsidRDefault="00186275" w:rsidP="00186275">
      <w:pPr>
        <w:pStyle w:val="Langtext"/>
      </w:pPr>
      <w:r>
        <w:t>Z.B.: ACO Drainlock Längsstabrost Stahl verzinkt, Maß der Einlauföffnung 11 mm,</w:t>
      </w:r>
    </w:p>
    <w:p w14:paraId="37C6402A" w14:textId="77777777" w:rsidR="00186275" w:rsidRDefault="00186275" w:rsidP="00186275">
      <w:pPr>
        <w:pStyle w:val="Langtext"/>
      </w:pPr>
      <w:r>
        <w:t>Belastungsklasse nach EN 1433: A 15</w:t>
      </w:r>
    </w:p>
    <w:p w14:paraId="4B985609" w14:textId="77777777" w:rsidR="00186275" w:rsidRDefault="00186275" w:rsidP="00186275">
      <w:pPr>
        <w:pStyle w:val="Langtext"/>
      </w:pPr>
      <w:r>
        <w:t>Nennweite: 100 mm</w:t>
      </w:r>
    </w:p>
    <w:p w14:paraId="2E297BC0" w14:textId="77777777" w:rsidR="00186275" w:rsidRDefault="00186275" w:rsidP="00186275">
      <w:pPr>
        <w:pStyle w:val="Langtext"/>
      </w:pPr>
      <w:r>
        <w:t>Baubreite: 123 mm</w:t>
      </w:r>
    </w:p>
    <w:p w14:paraId="087D3E7C" w14:textId="77777777" w:rsidR="00186275" w:rsidRDefault="00186275" w:rsidP="00186275">
      <w:pPr>
        <w:pStyle w:val="Langtext"/>
      </w:pPr>
      <w:r>
        <w:t>Baulänge (500 oder 1000 mm):_ _ _</w:t>
      </w:r>
    </w:p>
    <w:p w14:paraId="47D2C455" w14:textId="77777777" w:rsidR="00186275" w:rsidRDefault="00186275" w:rsidP="00186275">
      <w:pPr>
        <w:pStyle w:val="Langtext"/>
      </w:pPr>
      <w:r>
        <w:t>Angebotenes Erzeugnis:</w:t>
      </w:r>
    </w:p>
    <w:p w14:paraId="7BC2CDF0" w14:textId="77777777" w:rsidR="00186275" w:rsidRDefault="00186275" w:rsidP="00186275">
      <w:pPr>
        <w:pStyle w:val="Folgeposition"/>
        <w:keepNext/>
        <w:keepLines/>
      </w:pPr>
      <w:r>
        <w:t>C</w:t>
      </w:r>
      <w:r>
        <w:rPr>
          <w:sz w:val="12"/>
        </w:rPr>
        <w:t>+</w:t>
      </w:r>
      <w:r>
        <w:tab/>
        <w:t>Abdeckroste Stahl verzinkt Lochrost</w:t>
      </w:r>
      <w:r>
        <w:tab/>
        <w:t xml:space="preserve">Stk </w:t>
      </w:r>
    </w:p>
    <w:p w14:paraId="7B6360F4" w14:textId="77777777" w:rsidR="00186275" w:rsidRDefault="00186275" w:rsidP="00186275">
      <w:pPr>
        <w:pStyle w:val="Langtext"/>
      </w:pPr>
      <w:r>
        <w:t>Z.B.: ACO Drainlock Lochrost Stahl verzinkt, Maß der Einlauföffnung 6 mm,</w:t>
      </w:r>
    </w:p>
    <w:p w14:paraId="2E8B58B8" w14:textId="77777777" w:rsidR="00186275" w:rsidRDefault="00186275" w:rsidP="00186275">
      <w:pPr>
        <w:pStyle w:val="Langtext"/>
      </w:pPr>
      <w:r>
        <w:t>Belastungsklasse nach EN 1433 (A 15 oder C 250):_ _ _</w:t>
      </w:r>
    </w:p>
    <w:p w14:paraId="32D749DC" w14:textId="77777777" w:rsidR="00186275" w:rsidRDefault="00186275" w:rsidP="00186275">
      <w:pPr>
        <w:pStyle w:val="Langtext"/>
      </w:pPr>
      <w:r>
        <w:t>Nennweite: 100 mm</w:t>
      </w:r>
    </w:p>
    <w:p w14:paraId="08394D8C" w14:textId="77777777" w:rsidR="00186275" w:rsidRDefault="00186275" w:rsidP="00186275">
      <w:pPr>
        <w:pStyle w:val="Langtext"/>
      </w:pPr>
      <w:r>
        <w:t>Baubreite: 123 mm</w:t>
      </w:r>
    </w:p>
    <w:p w14:paraId="1960B86C" w14:textId="77777777" w:rsidR="00186275" w:rsidRDefault="00186275" w:rsidP="00186275">
      <w:pPr>
        <w:pStyle w:val="Langtext"/>
      </w:pPr>
      <w:r>
        <w:t>Baulänge (500 oder 1000 mm):_ _ _</w:t>
      </w:r>
    </w:p>
    <w:p w14:paraId="2E8FC26E" w14:textId="77777777" w:rsidR="00186275" w:rsidRDefault="00186275" w:rsidP="00186275">
      <w:pPr>
        <w:pStyle w:val="Langtext"/>
      </w:pPr>
      <w:r>
        <w:t>Angebotenes Erzeugnis:</w:t>
      </w:r>
    </w:p>
    <w:p w14:paraId="5C22BC78" w14:textId="77777777" w:rsidR="00186275" w:rsidRDefault="00186275" w:rsidP="00186275">
      <w:pPr>
        <w:pStyle w:val="Folgeposition"/>
        <w:keepNext/>
        <w:keepLines/>
      </w:pPr>
      <w:r>
        <w:t>D</w:t>
      </w:r>
      <w:r>
        <w:rPr>
          <w:sz w:val="12"/>
        </w:rPr>
        <w:t>+</w:t>
      </w:r>
      <w:r>
        <w:tab/>
        <w:t>Abdeckroste Stahl verzinkt Maschenrost Q+ 30/10</w:t>
      </w:r>
      <w:r>
        <w:tab/>
        <w:t xml:space="preserve">Stk </w:t>
      </w:r>
    </w:p>
    <w:p w14:paraId="3BA51E83" w14:textId="77777777" w:rsidR="00186275" w:rsidRDefault="00186275" w:rsidP="00186275">
      <w:pPr>
        <w:pStyle w:val="Langtext"/>
      </w:pPr>
      <w:r>
        <w:t>Z.B.: ACO Drainlock Maschenrost Q+ Stahl verzinkt, Maß der Einlauföffnung 30 x 10 mm,</w:t>
      </w:r>
    </w:p>
    <w:p w14:paraId="4890560A" w14:textId="77777777" w:rsidR="00186275" w:rsidRDefault="00186275" w:rsidP="00186275">
      <w:pPr>
        <w:pStyle w:val="Langtext"/>
      </w:pPr>
      <w:r>
        <w:t>Belastungsklasse nach EN 1433 (B 125, C 250, D 400):_ _ _</w:t>
      </w:r>
    </w:p>
    <w:p w14:paraId="64419E4A" w14:textId="77777777" w:rsidR="00186275" w:rsidRDefault="00186275" w:rsidP="00186275">
      <w:pPr>
        <w:pStyle w:val="Langtext"/>
      </w:pPr>
      <w:r>
        <w:t>Nennweite: (100, 150, 200 oder 300):_ _ _</w:t>
      </w:r>
    </w:p>
    <w:p w14:paraId="446262DC" w14:textId="77777777" w:rsidR="00186275" w:rsidRDefault="00186275" w:rsidP="00186275">
      <w:pPr>
        <w:pStyle w:val="Langtext"/>
      </w:pPr>
      <w:r>
        <w:t>Baubreite: 123 mm (NW 100), 173 mm (NW 150), 223 mm (NW 200), 338 mm (NW 300)</w:t>
      </w:r>
    </w:p>
    <w:p w14:paraId="0D7773EE" w14:textId="77777777" w:rsidR="00186275" w:rsidRDefault="00186275" w:rsidP="00186275">
      <w:pPr>
        <w:pStyle w:val="Langtext"/>
      </w:pPr>
      <w:r>
        <w:t>Baulänge (500 oder 1000 mm):_ _ _</w:t>
      </w:r>
    </w:p>
    <w:p w14:paraId="3AA73B6A" w14:textId="77777777" w:rsidR="00186275" w:rsidRDefault="00186275" w:rsidP="00186275">
      <w:pPr>
        <w:pStyle w:val="Langtext"/>
      </w:pPr>
      <w:r>
        <w:t>Angebotenes Erzeugnis:</w:t>
      </w:r>
    </w:p>
    <w:p w14:paraId="3C9F3610" w14:textId="77777777" w:rsidR="00186275" w:rsidRDefault="00186275" w:rsidP="00186275">
      <w:pPr>
        <w:pStyle w:val="Folgeposition"/>
        <w:keepNext/>
        <w:keepLines/>
      </w:pPr>
      <w:r>
        <w:t>E</w:t>
      </w:r>
      <w:r>
        <w:rPr>
          <w:sz w:val="12"/>
        </w:rPr>
        <w:t>+</w:t>
      </w:r>
      <w:r>
        <w:tab/>
        <w:t>Abdeckroste Stahl verzinkt Längsprofilrost R11</w:t>
      </w:r>
      <w:r>
        <w:tab/>
        <w:t xml:space="preserve">Stk </w:t>
      </w:r>
    </w:p>
    <w:p w14:paraId="42E9D483" w14:textId="77777777" w:rsidR="00186275" w:rsidRDefault="00186275" w:rsidP="00186275">
      <w:pPr>
        <w:pStyle w:val="Langtext"/>
      </w:pPr>
      <w:r>
        <w:t>Z.B.: ACO Drainlock Längsprofilrost Stahl verzinkt, Rutschfest R11, nicht geeignet für Barfußbereich, Maß der Einlauföffnung 6 mm,</w:t>
      </w:r>
    </w:p>
    <w:p w14:paraId="1F8A711F" w14:textId="77777777" w:rsidR="00186275" w:rsidRDefault="00186275" w:rsidP="00186275">
      <w:pPr>
        <w:pStyle w:val="Langtext"/>
      </w:pPr>
      <w:r>
        <w:t>Belastungsklasse nach EN 1433: B 125</w:t>
      </w:r>
    </w:p>
    <w:p w14:paraId="1D226956" w14:textId="77777777" w:rsidR="00186275" w:rsidRDefault="00186275" w:rsidP="00186275">
      <w:pPr>
        <w:pStyle w:val="Langtext"/>
      </w:pPr>
      <w:r>
        <w:t>Nennweite: (100, 150 oder 200):_ _ _</w:t>
      </w:r>
    </w:p>
    <w:p w14:paraId="4C2FCF20" w14:textId="77777777" w:rsidR="00186275" w:rsidRDefault="00186275" w:rsidP="00186275">
      <w:pPr>
        <w:pStyle w:val="Langtext"/>
      </w:pPr>
      <w:r>
        <w:t>Baubreite: 123 mm (NW 100), 173 mm (NW 150), 223 mm (NW 200),</w:t>
      </w:r>
    </w:p>
    <w:p w14:paraId="6129D205" w14:textId="77777777" w:rsidR="00186275" w:rsidRDefault="00186275" w:rsidP="00186275">
      <w:pPr>
        <w:pStyle w:val="Langtext"/>
      </w:pPr>
      <w:r>
        <w:t>Baulänge (500 oder 1000 mm):_ _ _</w:t>
      </w:r>
    </w:p>
    <w:p w14:paraId="1C6AEA07" w14:textId="77777777" w:rsidR="00186275" w:rsidRDefault="00186275" w:rsidP="00186275">
      <w:pPr>
        <w:pStyle w:val="Langtext"/>
      </w:pPr>
      <w:r>
        <w:t>Angebotenes Erzeugnis:</w:t>
      </w:r>
    </w:p>
    <w:p w14:paraId="4CA0CAB6" w14:textId="77777777" w:rsidR="00186275" w:rsidRDefault="00186275" w:rsidP="00186275">
      <w:pPr>
        <w:pStyle w:val="TrennungPOS"/>
      </w:pPr>
    </w:p>
    <w:p w14:paraId="4F8D7C7C" w14:textId="77777777" w:rsidR="00186275" w:rsidRDefault="00186275" w:rsidP="00186275">
      <w:pPr>
        <w:pStyle w:val="GrundtextPosNr"/>
        <w:keepNext/>
        <w:keepLines/>
      </w:pPr>
      <w:r>
        <w:t>13.AF 58</w:t>
      </w:r>
    </w:p>
    <w:p w14:paraId="01ED8F1F" w14:textId="77777777" w:rsidR="00186275" w:rsidRDefault="00186275" w:rsidP="00186275">
      <w:pPr>
        <w:pStyle w:val="Grundtext"/>
      </w:pPr>
      <w:r>
        <w:t>Liefern und Versetzen Abdeckrosten für Entwässerungsrinnen mit schraubloser Arretierung, entsprechend ÖNORM EN 1433, bestehend aus Abdeckrost mit Verriegelungselement und integrierter Verschiebesicherung, Werkstoff Edelstahl V2A; z.B. ACO Drainlock-Roste für ACO DRAIN MULTILINE Seal in RINNEN oder ACO DRAIN MULTILINE RINNEN oder Gleichwertiges.</w:t>
      </w:r>
    </w:p>
    <w:p w14:paraId="11984539" w14:textId="77777777" w:rsidR="00186275" w:rsidRDefault="00186275" w:rsidP="00186275">
      <w:pPr>
        <w:pStyle w:val="Grundtext"/>
      </w:pPr>
      <w:r>
        <w:t>Anzugeben ist:</w:t>
      </w:r>
    </w:p>
    <w:p w14:paraId="19A44E97" w14:textId="77777777" w:rsidR="00186275" w:rsidRDefault="00186275" w:rsidP="00186275">
      <w:pPr>
        <w:pStyle w:val="Grundtext"/>
      </w:pPr>
      <w:r>
        <w:t>Belastungsklasse nach EN 1433: A 15, B 125, C 250, D 400</w:t>
      </w:r>
    </w:p>
    <w:p w14:paraId="4F67A7C8" w14:textId="77777777" w:rsidR="00186275" w:rsidRDefault="00186275" w:rsidP="00186275">
      <w:pPr>
        <w:pStyle w:val="Grundtext"/>
      </w:pPr>
      <w:r>
        <w:t>Nennweite: 100, 150, 200, 300</w:t>
      </w:r>
    </w:p>
    <w:p w14:paraId="569C94F2" w14:textId="77777777" w:rsidR="00186275" w:rsidRDefault="00186275" w:rsidP="00186275">
      <w:pPr>
        <w:pStyle w:val="Grundtext"/>
      </w:pPr>
      <w:r>
        <w:t>Variante: Stegrost, Längsstabrost, Lochrost, Maschenrost Q+, Längsstegrost (Heelsafe grob) Längsprofilrost</w:t>
      </w:r>
    </w:p>
    <w:p w14:paraId="500AFA54" w14:textId="77777777" w:rsidR="00186275" w:rsidRDefault="00186275" w:rsidP="00186275">
      <w:pPr>
        <w:pStyle w:val="Folgeposition"/>
        <w:keepNext/>
        <w:keepLines/>
      </w:pPr>
      <w:r>
        <w:t>A</w:t>
      </w:r>
      <w:r>
        <w:rPr>
          <w:sz w:val="12"/>
        </w:rPr>
        <w:t>+</w:t>
      </w:r>
      <w:r>
        <w:tab/>
        <w:t>Abdeckroste Edelstahl Stegrost</w:t>
      </w:r>
      <w:r>
        <w:tab/>
        <w:t xml:space="preserve">Stk </w:t>
      </w:r>
    </w:p>
    <w:p w14:paraId="5032505E" w14:textId="77777777" w:rsidR="00186275" w:rsidRDefault="00186275" w:rsidP="00186275">
      <w:pPr>
        <w:pStyle w:val="Langtext"/>
      </w:pPr>
      <w:r>
        <w:t>Z.B.: ACO Drainlock Stegrost Edelstahl, Maß der Einlauföffnung 10 mm,</w:t>
      </w:r>
    </w:p>
    <w:p w14:paraId="3541F68C" w14:textId="77777777" w:rsidR="00186275" w:rsidRDefault="00186275" w:rsidP="00186275">
      <w:pPr>
        <w:pStyle w:val="Langtext"/>
      </w:pPr>
      <w:r>
        <w:t>Belastungsklasse nach EN 1433 (A 15 oder C 250):_ _ _</w:t>
      </w:r>
    </w:p>
    <w:p w14:paraId="3E9C2EE1" w14:textId="77777777" w:rsidR="00186275" w:rsidRDefault="00186275" w:rsidP="00186275">
      <w:pPr>
        <w:pStyle w:val="Langtext"/>
      </w:pPr>
      <w:r>
        <w:t>Nennweite: 100 mm</w:t>
      </w:r>
    </w:p>
    <w:p w14:paraId="08BF354C" w14:textId="77777777" w:rsidR="00186275" w:rsidRDefault="00186275" w:rsidP="00186275">
      <w:pPr>
        <w:pStyle w:val="Langtext"/>
      </w:pPr>
      <w:r>
        <w:t>Baubreite: 123 mm</w:t>
      </w:r>
    </w:p>
    <w:p w14:paraId="2A6C69FF" w14:textId="77777777" w:rsidR="00186275" w:rsidRDefault="00186275" w:rsidP="00186275">
      <w:pPr>
        <w:pStyle w:val="Langtext"/>
      </w:pPr>
      <w:r>
        <w:t>Baulänge (500 oder 1000 mm):_ _ _</w:t>
      </w:r>
    </w:p>
    <w:p w14:paraId="1C2B16C2" w14:textId="77777777" w:rsidR="00186275" w:rsidRDefault="00186275" w:rsidP="00186275">
      <w:pPr>
        <w:pStyle w:val="Langtext"/>
      </w:pPr>
      <w:r>
        <w:t>Angebotenes Erzeugnis:</w:t>
      </w:r>
    </w:p>
    <w:p w14:paraId="3C14D004" w14:textId="77777777" w:rsidR="00186275" w:rsidRDefault="00186275" w:rsidP="00186275">
      <w:pPr>
        <w:pStyle w:val="Folgeposition"/>
        <w:keepNext/>
        <w:keepLines/>
      </w:pPr>
      <w:r>
        <w:t>B</w:t>
      </w:r>
      <w:r>
        <w:rPr>
          <w:sz w:val="12"/>
        </w:rPr>
        <w:t>+</w:t>
      </w:r>
      <w:r>
        <w:tab/>
        <w:t>Abdeckroste Edelstahl Längsstabrost</w:t>
      </w:r>
      <w:r>
        <w:tab/>
        <w:t xml:space="preserve">Stk </w:t>
      </w:r>
    </w:p>
    <w:p w14:paraId="057D047F" w14:textId="77777777" w:rsidR="00186275" w:rsidRDefault="00186275" w:rsidP="00186275">
      <w:pPr>
        <w:pStyle w:val="Langtext"/>
      </w:pPr>
      <w:r>
        <w:t>Z.B.: ACO Drainlock Längsstabrost Edelstahl, Maß der Einlauföffnung 11 mm,</w:t>
      </w:r>
    </w:p>
    <w:p w14:paraId="282223DA" w14:textId="77777777" w:rsidR="00186275" w:rsidRDefault="00186275" w:rsidP="00186275">
      <w:pPr>
        <w:pStyle w:val="Langtext"/>
      </w:pPr>
      <w:r>
        <w:t>Belastungsklasse nach EN 1433: A 15</w:t>
      </w:r>
    </w:p>
    <w:p w14:paraId="40C62003" w14:textId="77777777" w:rsidR="00186275" w:rsidRDefault="00186275" w:rsidP="00186275">
      <w:pPr>
        <w:pStyle w:val="Langtext"/>
      </w:pPr>
      <w:r>
        <w:t>Nennweite: 100 mm</w:t>
      </w:r>
    </w:p>
    <w:p w14:paraId="0BC6E750" w14:textId="77777777" w:rsidR="00186275" w:rsidRDefault="00186275" w:rsidP="00186275">
      <w:pPr>
        <w:pStyle w:val="Langtext"/>
      </w:pPr>
      <w:r>
        <w:lastRenderedPageBreak/>
        <w:t>Baubreite: 123 mm</w:t>
      </w:r>
    </w:p>
    <w:p w14:paraId="68A4A1D4" w14:textId="77777777" w:rsidR="00186275" w:rsidRDefault="00186275" w:rsidP="00186275">
      <w:pPr>
        <w:pStyle w:val="Langtext"/>
      </w:pPr>
      <w:r>
        <w:t>Baulänge (500 oder 1000 mm):_ _ _</w:t>
      </w:r>
    </w:p>
    <w:p w14:paraId="0EE143F2" w14:textId="77777777" w:rsidR="00186275" w:rsidRDefault="00186275" w:rsidP="00186275">
      <w:pPr>
        <w:pStyle w:val="Langtext"/>
      </w:pPr>
      <w:r>
        <w:t>Angebotenes Erzeugnis:</w:t>
      </w:r>
    </w:p>
    <w:p w14:paraId="72F84D0A" w14:textId="77777777" w:rsidR="00186275" w:rsidRDefault="00186275" w:rsidP="00186275">
      <w:pPr>
        <w:pStyle w:val="Folgeposition"/>
        <w:keepNext/>
        <w:keepLines/>
      </w:pPr>
      <w:r>
        <w:t>C</w:t>
      </w:r>
      <w:r>
        <w:rPr>
          <w:sz w:val="12"/>
        </w:rPr>
        <w:t>+</w:t>
      </w:r>
      <w:r>
        <w:tab/>
        <w:t>Abdeckroste Edelstahl Lochrost</w:t>
      </w:r>
      <w:r>
        <w:tab/>
        <w:t xml:space="preserve">Stk </w:t>
      </w:r>
    </w:p>
    <w:p w14:paraId="3AB06654" w14:textId="77777777" w:rsidR="00186275" w:rsidRDefault="00186275" w:rsidP="00186275">
      <w:pPr>
        <w:pStyle w:val="Langtext"/>
      </w:pPr>
      <w:r>
        <w:t>Z.B.: ACO Drainlock Lochrost Edelstahl, Maß der Einlauföffnung 6 mm,</w:t>
      </w:r>
    </w:p>
    <w:p w14:paraId="1C527B5C" w14:textId="77777777" w:rsidR="00186275" w:rsidRDefault="00186275" w:rsidP="00186275">
      <w:pPr>
        <w:pStyle w:val="Langtext"/>
      </w:pPr>
      <w:r>
        <w:t>Belastungsklasse nach EN 1433 (A 15 oder C 250):_ _ _</w:t>
      </w:r>
    </w:p>
    <w:p w14:paraId="23533FE8" w14:textId="77777777" w:rsidR="00186275" w:rsidRDefault="00186275" w:rsidP="00186275">
      <w:pPr>
        <w:pStyle w:val="Langtext"/>
      </w:pPr>
      <w:r>
        <w:t>Nennweite: 100 mm</w:t>
      </w:r>
    </w:p>
    <w:p w14:paraId="4BC765B2" w14:textId="77777777" w:rsidR="00186275" w:rsidRDefault="00186275" w:rsidP="00186275">
      <w:pPr>
        <w:pStyle w:val="Langtext"/>
      </w:pPr>
      <w:r>
        <w:t>Baubreite: 123 mm</w:t>
      </w:r>
    </w:p>
    <w:p w14:paraId="3B954344" w14:textId="77777777" w:rsidR="00186275" w:rsidRDefault="00186275" w:rsidP="00186275">
      <w:pPr>
        <w:pStyle w:val="Langtext"/>
      </w:pPr>
      <w:r>
        <w:t>Baulänge (500 oder 1000 mm):_ _ _</w:t>
      </w:r>
    </w:p>
    <w:p w14:paraId="68426D3B" w14:textId="77777777" w:rsidR="00186275" w:rsidRDefault="00186275" w:rsidP="00186275">
      <w:pPr>
        <w:pStyle w:val="Langtext"/>
      </w:pPr>
      <w:r>
        <w:t>Angebotenes Erzeugnis:</w:t>
      </w:r>
    </w:p>
    <w:p w14:paraId="57654EFE" w14:textId="77777777" w:rsidR="00186275" w:rsidRDefault="00186275" w:rsidP="00186275">
      <w:pPr>
        <w:pStyle w:val="Folgeposition"/>
        <w:keepNext/>
        <w:keepLines/>
      </w:pPr>
      <w:r>
        <w:t>D</w:t>
      </w:r>
      <w:r>
        <w:rPr>
          <w:sz w:val="12"/>
        </w:rPr>
        <w:t>+</w:t>
      </w:r>
      <w:r>
        <w:tab/>
        <w:t>Abdeckroste Edelstahl Maschenrost Q+ 30/10</w:t>
      </w:r>
      <w:r>
        <w:tab/>
        <w:t xml:space="preserve">Stk </w:t>
      </w:r>
    </w:p>
    <w:p w14:paraId="649448F4" w14:textId="77777777" w:rsidR="00186275" w:rsidRDefault="00186275" w:rsidP="00186275">
      <w:pPr>
        <w:pStyle w:val="Langtext"/>
      </w:pPr>
      <w:r>
        <w:t>Z.B.: ACO Drainlock Maschenrost Q+ Edelstahl, Maß der Einlauföffnung 30 x 10 mm,</w:t>
      </w:r>
    </w:p>
    <w:p w14:paraId="27BF9AF3" w14:textId="77777777" w:rsidR="00186275" w:rsidRDefault="00186275" w:rsidP="00186275">
      <w:pPr>
        <w:pStyle w:val="Langtext"/>
      </w:pPr>
      <w:r>
        <w:t>Belastungsklasse nach EN 1433 (B 125, C 250, D 400):_ _ _</w:t>
      </w:r>
    </w:p>
    <w:p w14:paraId="7CA81BBD" w14:textId="77777777" w:rsidR="00186275" w:rsidRDefault="00186275" w:rsidP="00186275">
      <w:pPr>
        <w:pStyle w:val="Langtext"/>
      </w:pPr>
      <w:r>
        <w:t>Nennweite: (100, 150, 200 oder 300 (nur in Länge 500 mm)):_ _ _</w:t>
      </w:r>
    </w:p>
    <w:p w14:paraId="583D1C18" w14:textId="77777777" w:rsidR="00186275" w:rsidRDefault="00186275" w:rsidP="00186275">
      <w:pPr>
        <w:pStyle w:val="Langtext"/>
      </w:pPr>
      <w:r>
        <w:t>Baubreite: 123 mm (NW 100), 173 mm (NW 150), 223 mm (NW 200), 338 mm (NW 300)</w:t>
      </w:r>
    </w:p>
    <w:p w14:paraId="3B6B9711" w14:textId="77777777" w:rsidR="00186275" w:rsidRDefault="00186275" w:rsidP="00186275">
      <w:pPr>
        <w:pStyle w:val="Langtext"/>
      </w:pPr>
      <w:r>
        <w:t>Baulänge (500 oder 1000 mm):_ _ _</w:t>
      </w:r>
    </w:p>
    <w:p w14:paraId="298F328E" w14:textId="77777777" w:rsidR="00186275" w:rsidRDefault="00186275" w:rsidP="00186275">
      <w:pPr>
        <w:pStyle w:val="Langtext"/>
      </w:pPr>
      <w:r>
        <w:t>Angebotenes Erzeugnis:</w:t>
      </w:r>
    </w:p>
    <w:p w14:paraId="75934115" w14:textId="77777777" w:rsidR="00186275" w:rsidRDefault="00186275" w:rsidP="00186275">
      <w:pPr>
        <w:pStyle w:val="Folgeposition"/>
        <w:keepNext/>
        <w:keepLines/>
      </w:pPr>
      <w:r>
        <w:t>E</w:t>
      </w:r>
      <w:r>
        <w:rPr>
          <w:sz w:val="12"/>
        </w:rPr>
        <w:t>+</w:t>
      </w:r>
      <w:r>
        <w:tab/>
        <w:t>Abdeckroste Edelstahl Längsstegrost (Heelsafe grob)</w:t>
      </w:r>
      <w:r>
        <w:tab/>
        <w:t xml:space="preserve">Stk </w:t>
      </w:r>
    </w:p>
    <w:p w14:paraId="2D34B81E" w14:textId="77777777" w:rsidR="00186275" w:rsidRDefault="00186275" w:rsidP="00186275">
      <w:pPr>
        <w:pStyle w:val="Langtext"/>
      </w:pPr>
      <w:r>
        <w:t>Z.B.: ACO Drainlock Längsstegrost (Heelsafe grob) Edelstahl, Maß der Einlauföffnung 6 mm,</w:t>
      </w:r>
    </w:p>
    <w:p w14:paraId="5A88298B" w14:textId="77777777" w:rsidR="00186275" w:rsidRDefault="00186275" w:rsidP="00186275">
      <w:pPr>
        <w:pStyle w:val="Langtext"/>
      </w:pPr>
      <w:r>
        <w:t>Belastungsklasse nach EN 1433: B 125</w:t>
      </w:r>
    </w:p>
    <w:p w14:paraId="34AEA0C0" w14:textId="77777777" w:rsidR="00186275" w:rsidRDefault="00186275" w:rsidP="00186275">
      <w:pPr>
        <w:pStyle w:val="Langtext"/>
      </w:pPr>
      <w:r>
        <w:t>Nennweite: (100, 150 oder 200):_ _ _</w:t>
      </w:r>
    </w:p>
    <w:p w14:paraId="2A59A4C4" w14:textId="77777777" w:rsidR="00186275" w:rsidRDefault="00186275" w:rsidP="00186275">
      <w:pPr>
        <w:pStyle w:val="Langtext"/>
      </w:pPr>
      <w:r>
        <w:t>Baubreite: 123 mm (NW 100), 173 mm (NW 150), 223 mm (NW 200),</w:t>
      </w:r>
    </w:p>
    <w:p w14:paraId="4C12C3D3" w14:textId="77777777" w:rsidR="00186275" w:rsidRDefault="00186275" w:rsidP="00186275">
      <w:pPr>
        <w:pStyle w:val="Langtext"/>
      </w:pPr>
      <w:r>
        <w:t>Baulänge (500 oder 1000 mm):_ _ _</w:t>
      </w:r>
    </w:p>
    <w:p w14:paraId="06EF6094" w14:textId="77777777" w:rsidR="00186275" w:rsidRDefault="00186275" w:rsidP="00186275">
      <w:pPr>
        <w:pStyle w:val="Langtext"/>
      </w:pPr>
      <w:r>
        <w:t>Angebotenes Erzeugnis:</w:t>
      </w:r>
    </w:p>
    <w:p w14:paraId="2858C8F6" w14:textId="77777777" w:rsidR="00186275" w:rsidRDefault="00186275" w:rsidP="00186275">
      <w:pPr>
        <w:pStyle w:val="Folgeposition"/>
        <w:keepNext/>
        <w:keepLines/>
      </w:pPr>
      <w:r>
        <w:t>F</w:t>
      </w:r>
      <w:r>
        <w:rPr>
          <w:sz w:val="12"/>
        </w:rPr>
        <w:t>+</w:t>
      </w:r>
      <w:r>
        <w:tab/>
        <w:t>Abdeckroste Edelstahl Längsprofilrost R11</w:t>
      </w:r>
      <w:r>
        <w:tab/>
        <w:t xml:space="preserve">Stk </w:t>
      </w:r>
    </w:p>
    <w:p w14:paraId="71224BDF" w14:textId="77777777" w:rsidR="00186275" w:rsidRDefault="00186275" w:rsidP="00186275">
      <w:pPr>
        <w:pStyle w:val="Langtext"/>
      </w:pPr>
      <w:r>
        <w:t>Z.B.: ACO Drainlock Längsprofilrost Edelstahl, Rutschfest R11, nicht geeignet für Barfußbereich, Maß der Einlauföffnung 6 mm,</w:t>
      </w:r>
    </w:p>
    <w:p w14:paraId="4BC5A74B" w14:textId="77777777" w:rsidR="00186275" w:rsidRDefault="00186275" w:rsidP="00186275">
      <w:pPr>
        <w:pStyle w:val="Langtext"/>
      </w:pPr>
      <w:r>
        <w:t>Belastungsklasse nach EN 1433: B 125</w:t>
      </w:r>
    </w:p>
    <w:p w14:paraId="78AFB6B1" w14:textId="77777777" w:rsidR="00186275" w:rsidRDefault="00186275" w:rsidP="00186275">
      <w:pPr>
        <w:pStyle w:val="Langtext"/>
      </w:pPr>
      <w:r>
        <w:t>Nennweite: (100, 150 oder 200):_ _ _</w:t>
      </w:r>
    </w:p>
    <w:p w14:paraId="0800AB53" w14:textId="77777777" w:rsidR="00186275" w:rsidRDefault="00186275" w:rsidP="00186275">
      <w:pPr>
        <w:pStyle w:val="Langtext"/>
      </w:pPr>
      <w:r>
        <w:t>Baubreite: 123 mm (NW 100), 173 mm (NW 150), 223 mm (NW 200),</w:t>
      </w:r>
    </w:p>
    <w:p w14:paraId="1CB94EEB" w14:textId="77777777" w:rsidR="00186275" w:rsidRDefault="00186275" w:rsidP="00186275">
      <w:pPr>
        <w:pStyle w:val="Langtext"/>
      </w:pPr>
      <w:r>
        <w:t>Baulänge (500 oder 1000 mm):_ _ _</w:t>
      </w:r>
    </w:p>
    <w:p w14:paraId="0C1556F4" w14:textId="77777777" w:rsidR="00186275" w:rsidRDefault="00186275" w:rsidP="00186275">
      <w:pPr>
        <w:pStyle w:val="Langtext"/>
      </w:pPr>
      <w:r>
        <w:t>Angebotenes Erzeugnis:</w:t>
      </w:r>
    </w:p>
    <w:p w14:paraId="29B5905B" w14:textId="77777777" w:rsidR="00186275" w:rsidRDefault="00186275" w:rsidP="00186275">
      <w:pPr>
        <w:pStyle w:val="TrennungPOS"/>
      </w:pPr>
    </w:p>
    <w:p w14:paraId="356FB200" w14:textId="77777777" w:rsidR="00186275" w:rsidRDefault="00186275" w:rsidP="00186275">
      <w:pPr>
        <w:pStyle w:val="GrundtextPosNr"/>
        <w:keepNext/>
        <w:keepLines/>
      </w:pPr>
      <w:r>
        <w:t>13.AF 59</w:t>
      </w:r>
    </w:p>
    <w:p w14:paraId="190C73A8" w14:textId="77777777" w:rsidR="00186275" w:rsidRDefault="00186275" w:rsidP="00186275">
      <w:pPr>
        <w:pStyle w:val="Grundtext"/>
      </w:pPr>
      <w:r>
        <w:t>Liefern und Versetzen von Abdeckrosten für Entwässerungsrinnen mit schraubloser Arretierung, entsprechend ÖNORM EN 1433, bestehend aus Abdeckrost mit Verriegelungselement und integrierter Verschiebesicherung, Werkstoff Polypropylen (PP) oder Polyamid (PA); z.B. ACO Drainlock-Roste für ACO DRAIN MULTILINE Seal in RINNEN oder ACO DRAIN MULTILINE RINNEN oder Gleichwertiges.</w:t>
      </w:r>
    </w:p>
    <w:p w14:paraId="0DBDBCB7" w14:textId="77777777" w:rsidR="00186275" w:rsidRDefault="00186275" w:rsidP="00186275">
      <w:pPr>
        <w:pStyle w:val="Grundtext"/>
      </w:pPr>
      <w:r>
        <w:t>Anzugeben ist:</w:t>
      </w:r>
    </w:p>
    <w:p w14:paraId="42FD734D" w14:textId="77777777" w:rsidR="00186275" w:rsidRDefault="00186275" w:rsidP="00186275">
      <w:pPr>
        <w:pStyle w:val="Grundtext"/>
      </w:pPr>
      <w:r>
        <w:t>Belastungsklasse nach ÖNORM EN 1433: B 125, C 250</w:t>
      </w:r>
    </w:p>
    <w:p w14:paraId="103D1B01" w14:textId="77777777" w:rsidR="00186275" w:rsidRDefault="00186275" w:rsidP="00186275">
      <w:pPr>
        <w:pStyle w:val="Grundtext"/>
      </w:pPr>
      <w:r>
        <w:t>Nennweite: 100, 150</w:t>
      </w:r>
    </w:p>
    <w:p w14:paraId="1341BA86" w14:textId="77777777" w:rsidR="00186275" w:rsidRDefault="00186275" w:rsidP="00186275">
      <w:pPr>
        <w:pStyle w:val="Grundtext"/>
      </w:pPr>
      <w:r>
        <w:t>Variante: Composit-Stegrost schwarz, Composit-Stegrost silbergrau</w:t>
      </w:r>
    </w:p>
    <w:p w14:paraId="5B9D7341" w14:textId="77777777" w:rsidR="00186275" w:rsidRDefault="00186275" w:rsidP="00186275">
      <w:pPr>
        <w:pStyle w:val="Folgeposition"/>
        <w:keepNext/>
        <w:keepLines/>
      </w:pPr>
      <w:r>
        <w:t>A</w:t>
      </w:r>
      <w:r>
        <w:rPr>
          <w:sz w:val="12"/>
        </w:rPr>
        <w:t>+</w:t>
      </w:r>
      <w:r>
        <w:tab/>
        <w:t>Abdeckroste Kunststoff Stegrost schwarz</w:t>
      </w:r>
      <w:r>
        <w:tab/>
        <w:t xml:space="preserve">Stk </w:t>
      </w:r>
    </w:p>
    <w:p w14:paraId="425B76E1" w14:textId="77777777" w:rsidR="00186275" w:rsidRDefault="00186275" w:rsidP="00186275">
      <w:pPr>
        <w:pStyle w:val="Langtext"/>
      </w:pPr>
      <w:r>
        <w:t>Z.B.: ACO Drainlock Composit-Stegrost schwarz, Maß der Einlauföffnung 8 bzw. 10 mm, mit Microgrip-Elementen rutschfest R13 nach DIN 51130,</w:t>
      </w:r>
    </w:p>
    <w:p w14:paraId="49EC6FA7" w14:textId="77777777" w:rsidR="00186275" w:rsidRDefault="00186275" w:rsidP="00186275">
      <w:pPr>
        <w:pStyle w:val="Langtext"/>
      </w:pPr>
      <w:r>
        <w:t>Belastungsklasse nach ÖNORM EN 1433 (B 125, C 250):_ _ _</w:t>
      </w:r>
    </w:p>
    <w:p w14:paraId="0E843250" w14:textId="77777777" w:rsidR="00186275" w:rsidRDefault="00186275" w:rsidP="00186275">
      <w:pPr>
        <w:pStyle w:val="Langtext"/>
      </w:pPr>
      <w:r>
        <w:t>Nennweite: (100, 150 mm):_ _ _</w:t>
      </w:r>
    </w:p>
    <w:p w14:paraId="008AD5F9" w14:textId="77777777" w:rsidR="00186275" w:rsidRDefault="00186275" w:rsidP="00186275">
      <w:pPr>
        <w:pStyle w:val="Langtext"/>
      </w:pPr>
      <w:r>
        <w:t>Baulänge: 500 mm</w:t>
      </w:r>
    </w:p>
    <w:p w14:paraId="693F59B1" w14:textId="77777777" w:rsidR="00186275" w:rsidRDefault="00186275" w:rsidP="00186275">
      <w:pPr>
        <w:pStyle w:val="Langtext"/>
      </w:pPr>
      <w:r>
        <w:t>Baubreite: 123 mm (NW 100), 173 mm (NW 150)</w:t>
      </w:r>
    </w:p>
    <w:p w14:paraId="3E60C9E6" w14:textId="77777777" w:rsidR="00186275" w:rsidRDefault="00186275" w:rsidP="00186275">
      <w:pPr>
        <w:pStyle w:val="Langtext"/>
      </w:pPr>
      <w:r>
        <w:t>Einlaufquerschnitt: 123 cm²/m (NW 100), 203 cm²/m (NW 150)</w:t>
      </w:r>
    </w:p>
    <w:p w14:paraId="222E3F65" w14:textId="77777777" w:rsidR="00186275" w:rsidRDefault="00186275" w:rsidP="00186275">
      <w:pPr>
        <w:pStyle w:val="Langtext"/>
      </w:pPr>
      <w:r>
        <w:t>Angebotenes Erzeugnis:</w:t>
      </w:r>
    </w:p>
    <w:p w14:paraId="6342BA11" w14:textId="77777777" w:rsidR="00186275" w:rsidRDefault="00186275" w:rsidP="00186275">
      <w:pPr>
        <w:pStyle w:val="Folgeposition"/>
        <w:keepNext/>
        <w:keepLines/>
      </w:pPr>
      <w:r>
        <w:t>B</w:t>
      </w:r>
      <w:r>
        <w:rPr>
          <w:sz w:val="12"/>
        </w:rPr>
        <w:t>+</w:t>
      </w:r>
      <w:r>
        <w:tab/>
        <w:t>Abdeckroste Kunststoff Stegrost silbergrau</w:t>
      </w:r>
      <w:r>
        <w:tab/>
        <w:t xml:space="preserve">Stk </w:t>
      </w:r>
    </w:p>
    <w:p w14:paraId="11E8F6BF" w14:textId="77777777" w:rsidR="00186275" w:rsidRDefault="00186275" w:rsidP="00186275">
      <w:pPr>
        <w:pStyle w:val="Langtext"/>
      </w:pPr>
      <w:r>
        <w:t>Z.B.: ACO Drainlock Composit-Stegrost silbergrau, Maß der Einlauföffnung 8 mm,</w:t>
      </w:r>
    </w:p>
    <w:p w14:paraId="314EA553" w14:textId="77777777" w:rsidR="00186275" w:rsidRDefault="00186275" w:rsidP="00186275">
      <w:pPr>
        <w:pStyle w:val="Langtext"/>
      </w:pPr>
      <w:r>
        <w:t>Belastungsklasse nach ÖNORM EN 1433 (B 125, C 250):_ _ _</w:t>
      </w:r>
    </w:p>
    <w:p w14:paraId="312933E0" w14:textId="77777777" w:rsidR="00186275" w:rsidRDefault="00186275" w:rsidP="00186275">
      <w:pPr>
        <w:pStyle w:val="Langtext"/>
      </w:pPr>
      <w:r>
        <w:t>Nennweite: 100 mm</w:t>
      </w:r>
    </w:p>
    <w:p w14:paraId="14B7E03C" w14:textId="77777777" w:rsidR="00186275" w:rsidRDefault="00186275" w:rsidP="00186275">
      <w:pPr>
        <w:pStyle w:val="Langtext"/>
      </w:pPr>
      <w:r>
        <w:t>Baulänge: 500 mm</w:t>
      </w:r>
    </w:p>
    <w:p w14:paraId="6D2218B0" w14:textId="77777777" w:rsidR="00186275" w:rsidRDefault="00186275" w:rsidP="00186275">
      <w:pPr>
        <w:pStyle w:val="Langtext"/>
      </w:pPr>
      <w:r>
        <w:t>Baubreite: 123 mm</w:t>
      </w:r>
    </w:p>
    <w:p w14:paraId="501A0F4C" w14:textId="77777777" w:rsidR="00186275" w:rsidRDefault="00186275" w:rsidP="00186275">
      <w:pPr>
        <w:pStyle w:val="Langtext"/>
      </w:pPr>
      <w:r>
        <w:t>Einlaufquerschnitt: 123 cm²/m</w:t>
      </w:r>
    </w:p>
    <w:p w14:paraId="12C9BE17" w14:textId="77777777" w:rsidR="00186275" w:rsidRDefault="00186275" w:rsidP="00186275">
      <w:pPr>
        <w:pStyle w:val="Langtext"/>
      </w:pPr>
      <w:r>
        <w:t>Angebotenes Erzeugnis:</w:t>
      </w:r>
    </w:p>
    <w:p w14:paraId="608E25E9" w14:textId="77777777" w:rsidR="00186275" w:rsidRDefault="00186275" w:rsidP="00186275">
      <w:pPr>
        <w:pStyle w:val="TrennungPOS"/>
      </w:pPr>
    </w:p>
    <w:p w14:paraId="48514644" w14:textId="77777777" w:rsidR="00186275" w:rsidRDefault="00186275" w:rsidP="00186275">
      <w:pPr>
        <w:pStyle w:val="GrundtextPosNr"/>
        <w:keepNext/>
        <w:keepLines/>
      </w:pPr>
      <w:r>
        <w:t>13.AF 60</w:t>
      </w:r>
    </w:p>
    <w:p w14:paraId="71018ABF" w14:textId="77777777" w:rsidR="00186275" w:rsidRDefault="00186275" w:rsidP="00186275">
      <w:pPr>
        <w:pStyle w:val="Grundtext"/>
      </w:pPr>
      <w:r>
        <w:t>Liefern und Versetzen Abdeckrosten für Entwässerungsrinnen mit schraubloser Arretierung, entsprechend ÖNORM EN 1433, bestehend aus Abdeckrost mit Verriegelungselement und integrierter Verschiebesicherung, Werkstoff Gusseisen EN-</w:t>
      </w:r>
      <w:r>
        <w:lastRenderedPageBreak/>
        <w:t>GJS, schwarz tauchlackiert; z.B. ACO Drainlock-Roste für ACO DRAIN MULTILINE Seal in RINNEN oder ACO DRAIN MULTILINE RINNEN oder Gleichwertiges.</w:t>
      </w:r>
    </w:p>
    <w:p w14:paraId="6334BEBD" w14:textId="77777777" w:rsidR="00186275" w:rsidRDefault="00186275" w:rsidP="00186275">
      <w:pPr>
        <w:pStyle w:val="Grundtext"/>
      </w:pPr>
      <w:r>
        <w:t>Anzugeben ist:</w:t>
      </w:r>
    </w:p>
    <w:p w14:paraId="79865483" w14:textId="77777777" w:rsidR="00186275" w:rsidRDefault="00186275" w:rsidP="00186275">
      <w:pPr>
        <w:pStyle w:val="Grundtext"/>
      </w:pPr>
      <w:r>
        <w:t>Belastungsklasse nach EN 1433: B 125, C 250, D 400, E 600</w:t>
      </w:r>
    </w:p>
    <w:p w14:paraId="31652F76" w14:textId="77777777" w:rsidR="00186275" w:rsidRDefault="00186275" w:rsidP="00186275">
      <w:pPr>
        <w:pStyle w:val="Grundtext"/>
      </w:pPr>
      <w:r>
        <w:t>Nennweite: 100, 150, 200, 300, 400, 500 mm</w:t>
      </w:r>
    </w:p>
    <w:p w14:paraId="11DA7DBD" w14:textId="77777777" w:rsidR="00186275" w:rsidRDefault="00186275" w:rsidP="00186275">
      <w:pPr>
        <w:pStyle w:val="Grundtext"/>
      </w:pPr>
      <w:r>
        <w:t>Baulänge: 500 mm</w:t>
      </w:r>
    </w:p>
    <w:p w14:paraId="06167429" w14:textId="77777777" w:rsidR="00186275" w:rsidRDefault="00186275" w:rsidP="00186275">
      <w:pPr>
        <w:pStyle w:val="Grundtext"/>
      </w:pPr>
      <w:r>
        <w:t>Variante: Stegrost, Längsstabgussrost, Designrost Voronoi, Designrost Home, Designrost Leaf, Designrost Nature, Designrost Square, Designrost Dots, Designrost Ray</w:t>
      </w:r>
    </w:p>
    <w:p w14:paraId="2672FAB9" w14:textId="77777777" w:rsidR="00186275" w:rsidRDefault="00186275" w:rsidP="00186275">
      <w:pPr>
        <w:pStyle w:val="Folgeposition"/>
        <w:keepNext/>
        <w:keepLines/>
      </w:pPr>
      <w:r>
        <w:t>A</w:t>
      </w:r>
      <w:r>
        <w:rPr>
          <w:sz w:val="12"/>
        </w:rPr>
        <w:t>+</w:t>
      </w:r>
      <w:r>
        <w:tab/>
        <w:t>Abdeckroste Gusseisen Stegrost</w:t>
      </w:r>
      <w:r>
        <w:tab/>
        <w:t xml:space="preserve">Stk </w:t>
      </w:r>
    </w:p>
    <w:p w14:paraId="24095D08" w14:textId="77777777" w:rsidR="00186275" w:rsidRDefault="00186275" w:rsidP="00186275">
      <w:pPr>
        <w:pStyle w:val="Langtext"/>
      </w:pPr>
      <w:r>
        <w:t>Z.B.: ACO Drainlock Stegrost Gusseisen, Maß der Einlauföffnung 12 mm,</w:t>
      </w:r>
    </w:p>
    <w:p w14:paraId="1642BCDF" w14:textId="77777777" w:rsidR="00186275" w:rsidRDefault="00186275" w:rsidP="00186275">
      <w:pPr>
        <w:pStyle w:val="Langtext"/>
      </w:pPr>
      <w:r>
        <w:t>Belastungsklasse nach EN 1433 (B 125, C 250, D 400, E 600):_ _ _</w:t>
      </w:r>
    </w:p>
    <w:p w14:paraId="19547CFF" w14:textId="77777777" w:rsidR="00186275" w:rsidRDefault="00186275" w:rsidP="00186275">
      <w:pPr>
        <w:pStyle w:val="Langtext"/>
      </w:pPr>
      <w:r>
        <w:t>Nennweite: (100, 150, 200, 300, 400, 500 mm):_ _ _</w:t>
      </w:r>
    </w:p>
    <w:p w14:paraId="594C0F23" w14:textId="77777777" w:rsidR="00186275" w:rsidRDefault="00186275" w:rsidP="00186275">
      <w:pPr>
        <w:pStyle w:val="Langtext"/>
      </w:pPr>
      <w:r>
        <w:t>Baubreite: 123 mm (NW 100), 173 mm (NW 150), 223 mm (NW 200), 338 mm (NW 300), 438 mm (NW 400), 538 mm (NW 500)</w:t>
      </w:r>
    </w:p>
    <w:p w14:paraId="55ED9D03" w14:textId="77777777" w:rsidR="00186275" w:rsidRDefault="00186275" w:rsidP="00186275">
      <w:pPr>
        <w:pStyle w:val="Langtext"/>
      </w:pPr>
      <w:r>
        <w:t>Angebotenes Erzeugnis:</w:t>
      </w:r>
    </w:p>
    <w:p w14:paraId="17AD5A21" w14:textId="77777777" w:rsidR="00186275" w:rsidRDefault="00186275" w:rsidP="00186275">
      <w:pPr>
        <w:pStyle w:val="Folgeposition"/>
        <w:keepNext/>
        <w:keepLines/>
      </w:pPr>
      <w:r>
        <w:t>B</w:t>
      </w:r>
      <w:r>
        <w:rPr>
          <w:sz w:val="12"/>
        </w:rPr>
        <w:t>+</w:t>
      </w:r>
      <w:r>
        <w:tab/>
        <w:t>Abdeckroste Gusseisen Längsstabrost</w:t>
      </w:r>
      <w:r>
        <w:tab/>
        <w:t xml:space="preserve">Stk </w:t>
      </w:r>
    </w:p>
    <w:p w14:paraId="706755E3" w14:textId="77777777" w:rsidR="00186275" w:rsidRDefault="00186275" w:rsidP="00186275">
      <w:pPr>
        <w:pStyle w:val="Langtext"/>
      </w:pPr>
      <w:r>
        <w:t>Z.B.: ACO Drainlock Längsstabrost Gusseisen, Maß der Einlauföffnung 31 x 12 mm,</w:t>
      </w:r>
    </w:p>
    <w:p w14:paraId="4756E49E" w14:textId="77777777" w:rsidR="00186275" w:rsidRDefault="00186275" w:rsidP="00186275">
      <w:pPr>
        <w:pStyle w:val="Langtext"/>
      </w:pPr>
      <w:r>
        <w:t>Belastungsklasse nach EN 1433 (C 250, E 600):_ _ _</w:t>
      </w:r>
    </w:p>
    <w:p w14:paraId="6B8D64AD" w14:textId="77777777" w:rsidR="00186275" w:rsidRDefault="00186275" w:rsidP="00186275">
      <w:pPr>
        <w:pStyle w:val="Langtext"/>
      </w:pPr>
      <w:r>
        <w:t>Nennweite: (100 (nur in C 250), 150, 200, 300, 400 mm (nur in E 600)):_ _ _</w:t>
      </w:r>
    </w:p>
    <w:p w14:paraId="2A5C348A" w14:textId="77777777" w:rsidR="00186275" w:rsidRDefault="00186275" w:rsidP="00186275">
      <w:pPr>
        <w:pStyle w:val="Langtext"/>
      </w:pPr>
      <w:r>
        <w:t>Baubreite: 123 mm (NW 100), 173 mm (NW 150), 223 mm (NW 200), 338 mm (NW 300), 438 mm (NW 400)</w:t>
      </w:r>
    </w:p>
    <w:p w14:paraId="2E5856FE" w14:textId="77777777" w:rsidR="00186275" w:rsidRDefault="00186275" w:rsidP="00186275">
      <w:pPr>
        <w:pStyle w:val="Langtext"/>
      </w:pPr>
      <w:r>
        <w:t>Angebotenes Erzeugnis:</w:t>
      </w:r>
    </w:p>
    <w:p w14:paraId="0E0E2558" w14:textId="77777777" w:rsidR="00186275" w:rsidRDefault="00186275" w:rsidP="00186275">
      <w:pPr>
        <w:pStyle w:val="Folgeposition"/>
        <w:keepNext/>
        <w:keepLines/>
      </w:pPr>
      <w:r>
        <w:t>C</w:t>
      </w:r>
      <w:r>
        <w:rPr>
          <w:sz w:val="12"/>
        </w:rPr>
        <w:t>+</w:t>
      </w:r>
      <w:r>
        <w:tab/>
        <w:t>Design-Abdeckroste Gusseisen Voronoi</w:t>
      </w:r>
      <w:r>
        <w:tab/>
        <w:t xml:space="preserve">Stk </w:t>
      </w:r>
    </w:p>
    <w:p w14:paraId="4FBB56FE" w14:textId="77777777" w:rsidR="00186275" w:rsidRDefault="00186275" w:rsidP="00186275">
      <w:pPr>
        <w:pStyle w:val="Langtext"/>
      </w:pPr>
      <w:r>
        <w:t>Z.B.: ACO Drainlock Design-Gussrost Voronoi, wahlweise mit schwarzer KTL-Beschichtung (kathodische Tauchlackierung) für höhere Korrosionsbeständigkeit oder schwarz tauchlackiert</w:t>
      </w:r>
    </w:p>
    <w:p w14:paraId="610526B0" w14:textId="77777777" w:rsidR="00186275" w:rsidRDefault="00186275" w:rsidP="00186275">
      <w:pPr>
        <w:pStyle w:val="Langtext"/>
      </w:pPr>
      <w:r>
        <w:t>Mit KTL-Beschichtung (Ja/Nein):_ _ _</w:t>
      </w:r>
    </w:p>
    <w:p w14:paraId="1DAA14AB" w14:textId="77777777" w:rsidR="00186275" w:rsidRDefault="00186275" w:rsidP="00186275">
      <w:pPr>
        <w:pStyle w:val="Langtext"/>
      </w:pPr>
      <w:r>
        <w:t>Belastungsklasse nach EN 1433 (B 125, D 400):_ _ _</w:t>
      </w:r>
    </w:p>
    <w:p w14:paraId="20E798B9" w14:textId="77777777" w:rsidR="00186275" w:rsidRDefault="00186275" w:rsidP="00186275">
      <w:pPr>
        <w:pStyle w:val="Langtext"/>
      </w:pPr>
      <w:r>
        <w:t>Nennweite: (100, 150 mm (nur D 400)):_ _ _</w:t>
      </w:r>
    </w:p>
    <w:p w14:paraId="6FDAB850" w14:textId="77777777" w:rsidR="00186275" w:rsidRDefault="00186275" w:rsidP="00186275">
      <w:pPr>
        <w:pStyle w:val="Langtext"/>
      </w:pPr>
      <w:r>
        <w:t>Baubreite: 123 mm (NW 100), 173 mm (NW 150)</w:t>
      </w:r>
    </w:p>
    <w:p w14:paraId="34DDBD5D" w14:textId="77777777" w:rsidR="00186275" w:rsidRDefault="00186275" w:rsidP="00186275">
      <w:pPr>
        <w:pStyle w:val="Langtext"/>
      </w:pPr>
      <w:r>
        <w:t>Einlaufquerschnitt: 314 cm²/m (NW 100), 488 cm²/m (NW 150)</w:t>
      </w:r>
    </w:p>
    <w:p w14:paraId="39B66CA1" w14:textId="77777777" w:rsidR="00186275" w:rsidRDefault="00186275" w:rsidP="00186275">
      <w:pPr>
        <w:pStyle w:val="Langtext"/>
      </w:pPr>
      <w:r>
        <w:t>Angebotenes Erzeugnis:</w:t>
      </w:r>
    </w:p>
    <w:p w14:paraId="26724025" w14:textId="77777777" w:rsidR="00186275" w:rsidRDefault="00186275" w:rsidP="00186275">
      <w:pPr>
        <w:pStyle w:val="Folgeposition"/>
        <w:keepNext/>
        <w:keepLines/>
      </w:pPr>
      <w:r>
        <w:t>D</w:t>
      </w:r>
      <w:r>
        <w:rPr>
          <w:sz w:val="12"/>
        </w:rPr>
        <w:t>+</w:t>
      </w:r>
      <w:r>
        <w:tab/>
        <w:t>Design-Abdeckroste Gusseisen Home</w:t>
      </w:r>
      <w:r>
        <w:tab/>
        <w:t xml:space="preserve">Stk </w:t>
      </w:r>
    </w:p>
    <w:p w14:paraId="08139540" w14:textId="77777777" w:rsidR="00186275" w:rsidRDefault="00186275" w:rsidP="00186275">
      <w:pPr>
        <w:pStyle w:val="Langtext"/>
      </w:pPr>
      <w:r>
        <w:t>Z.B.: ACO Drainlock Design-Gussrost Home, wahlweise mit schwarzer KTL-Beschichtung (kathodische Tauchlackierung) für höhere Korrosionsbeständigkeit oder schwarz tauchlackiert</w:t>
      </w:r>
    </w:p>
    <w:p w14:paraId="72516880" w14:textId="77777777" w:rsidR="00186275" w:rsidRDefault="00186275" w:rsidP="00186275">
      <w:pPr>
        <w:pStyle w:val="Langtext"/>
      </w:pPr>
      <w:r>
        <w:t>Mit KTL-Beschichtung (Ja/Nein):_ _ _</w:t>
      </w:r>
    </w:p>
    <w:p w14:paraId="3822F5CE" w14:textId="77777777" w:rsidR="00186275" w:rsidRDefault="00186275" w:rsidP="00186275">
      <w:pPr>
        <w:pStyle w:val="Langtext"/>
      </w:pPr>
      <w:r>
        <w:t>Belastungsklasse nach EN 1433 (C 250, D 400):_ _ _</w:t>
      </w:r>
    </w:p>
    <w:p w14:paraId="303CAAB1" w14:textId="77777777" w:rsidR="00186275" w:rsidRDefault="00186275" w:rsidP="00186275">
      <w:pPr>
        <w:pStyle w:val="Langtext"/>
      </w:pPr>
      <w:r>
        <w:t>Nennweite: (100, 150, 200 mm (nur D 400)):_ _ _</w:t>
      </w:r>
    </w:p>
    <w:p w14:paraId="226D0D63" w14:textId="77777777" w:rsidR="00186275" w:rsidRDefault="00186275" w:rsidP="00186275">
      <w:pPr>
        <w:pStyle w:val="Langtext"/>
      </w:pPr>
      <w:r>
        <w:t>Baubreite: 123 mm (NW 100), 173 mm (NW 150), 223 mm (NW 200)</w:t>
      </w:r>
    </w:p>
    <w:p w14:paraId="4CA75493" w14:textId="77777777" w:rsidR="00186275" w:rsidRDefault="00186275" w:rsidP="00186275">
      <w:pPr>
        <w:pStyle w:val="Langtext"/>
      </w:pPr>
      <w:r>
        <w:t>Einlaufquerschnitt: 151 cm²/m (NW 100), 211 cm²/m (NW 150), 315 cm²/m (NW 200)</w:t>
      </w:r>
    </w:p>
    <w:p w14:paraId="4A645B6D" w14:textId="77777777" w:rsidR="00186275" w:rsidRDefault="00186275" w:rsidP="00186275">
      <w:pPr>
        <w:pStyle w:val="Langtext"/>
      </w:pPr>
      <w:r>
        <w:t>Angebotenes Erzeugnis:</w:t>
      </w:r>
    </w:p>
    <w:p w14:paraId="07143E24" w14:textId="77777777" w:rsidR="00186275" w:rsidRDefault="00186275" w:rsidP="00186275">
      <w:pPr>
        <w:pStyle w:val="Folgeposition"/>
        <w:keepNext/>
        <w:keepLines/>
      </w:pPr>
      <w:r>
        <w:t>E</w:t>
      </w:r>
      <w:r>
        <w:rPr>
          <w:sz w:val="12"/>
        </w:rPr>
        <w:t>+</w:t>
      </w:r>
      <w:r>
        <w:tab/>
        <w:t>Design-Abdeckroste Gusseisen Leaf</w:t>
      </w:r>
      <w:r>
        <w:tab/>
        <w:t xml:space="preserve">Stk </w:t>
      </w:r>
    </w:p>
    <w:p w14:paraId="2EA0A0E1" w14:textId="77777777" w:rsidR="00186275" w:rsidRDefault="00186275" w:rsidP="00186275">
      <w:pPr>
        <w:pStyle w:val="Langtext"/>
      </w:pPr>
      <w:r>
        <w:t>Z.B.: ACO Drainlock Design-Gussrost Leaf, wahlweise mit schwarzer KTL-Beschichtung (kathodische Tauchlackierung) für höhere Korrosionsbeständigkeit oder schwarz tauchlackiert</w:t>
      </w:r>
    </w:p>
    <w:p w14:paraId="63489B3F" w14:textId="77777777" w:rsidR="00186275" w:rsidRDefault="00186275" w:rsidP="00186275">
      <w:pPr>
        <w:pStyle w:val="Langtext"/>
      </w:pPr>
      <w:r>
        <w:t>Mit KTL-Beschichtung (Ja/Nein):_ _ _</w:t>
      </w:r>
    </w:p>
    <w:p w14:paraId="7378B2F9" w14:textId="77777777" w:rsidR="00186275" w:rsidRDefault="00186275" w:rsidP="00186275">
      <w:pPr>
        <w:pStyle w:val="Langtext"/>
      </w:pPr>
      <w:r>
        <w:t>Belastungsklasse nach EN 1433 (C 250, D 400):_ _ _</w:t>
      </w:r>
    </w:p>
    <w:p w14:paraId="7876FAA8" w14:textId="77777777" w:rsidR="00186275" w:rsidRDefault="00186275" w:rsidP="00186275">
      <w:pPr>
        <w:pStyle w:val="Langtext"/>
      </w:pPr>
      <w:r>
        <w:t>Nennweite: (100, 150 mm):_ _ _</w:t>
      </w:r>
    </w:p>
    <w:p w14:paraId="077AF725" w14:textId="77777777" w:rsidR="00186275" w:rsidRDefault="00186275" w:rsidP="00186275">
      <w:pPr>
        <w:pStyle w:val="Langtext"/>
      </w:pPr>
      <w:r>
        <w:t>Baubreite: 123 mm (NW 100), 173 mm (NW 150)</w:t>
      </w:r>
    </w:p>
    <w:p w14:paraId="13680084" w14:textId="77777777" w:rsidR="00186275" w:rsidRDefault="00186275" w:rsidP="00186275">
      <w:pPr>
        <w:pStyle w:val="Langtext"/>
      </w:pPr>
      <w:r>
        <w:t>Einlaufquerschnitt: 173 cm²/m (NW 100), 243 cm²/m (NW 150)</w:t>
      </w:r>
    </w:p>
    <w:p w14:paraId="17E872AA" w14:textId="77777777" w:rsidR="00186275" w:rsidRDefault="00186275" w:rsidP="00186275">
      <w:pPr>
        <w:pStyle w:val="Langtext"/>
      </w:pPr>
      <w:r>
        <w:t>Angebotenes Erzeugnis:</w:t>
      </w:r>
    </w:p>
    <w:p w14:paraId="4B83ABC3" w14:textId="77777777" w:rsidR="00186275" w:rsidRDefault="00186275" w:rsidP="00186275">
      <w:pPr>
        <w:pStyle w:val="Folgeposition"/>
        <w:keepNext/>
        <w:keepLines/>
      </w:pPr>
      <w:r>
        <w:t>F</w:t>
      </w:r>
      <w:r>
        <w:rPr>
          <w:sz w:val="12"/>
        </w:rPr>
        <w:t>+</w:t>
      </w:r>
      <w:r>
        <w:tab/>
        <w:t>Design-Abdeckroste Gusseisen Nature</w:t>
      </w:r>
      <w:r>
        <w:tab/>
        <w:t xml:space="preserve">Stk </w:t>
      </w:r>
    </w:p>
    <w:p w14:paraId="15614709" w14:textId="77777777" w:rsidR="00186275" w:rsidRDefault="00186275" w:rsidP="00186275">
      <w:pPr>
        <w:pStyle w:val="Langtext"/>
      </w:pPr>
      <w:r>
        <w:t>Z.B.: ACO Drainlock Design-Gussrost Nature, wahlweise mit schwarzer KTL-Beschichtung (kathodische Tauchlackierung) für höhere Korrosionsbeständigkeit oder schwarz tauchlackiert</w:t>
      </w:r>
    </w:p>
    <w:p w14:paraId="4FEEED06" w14:textId="77777777" w:rsidR="00186275" w:rsidRDefault="00186275" w:rsidP="00186275">
      <w:pPr>
        <w:pStyle w:val="Langtext"/>
      </w:pPr>
      <w:r>
        <w:t>Mit KTL-Beschichtung (Ja/Nein):_ _ _</w:t>
      </w:r>
    </w:p>
    <w:p w14:paraId="1C07E755" w14:textId="77777777" w:rsidR="00186275" w:rsidRDefault="00186275" w:rsidP="00186275">
      <w:pPr>
        <w:pStyle w:val="Langtext"/>
      </w:pPr>
      <w:r>
        <w:t>Belastungsklasse nach EN 1433 (C 250, D 400):_ _ _</w:t>
      </w:r>
    </w:p>
    <w:p w14:paraId="76426DC9" w14:textId="77777777" w:rsidR="00186275" w:rsidRDefault="00186275" w:rsidP="00186275">
      <w:pPr>
        <w:pStyle w:val="Langtext"/>
      </w:pPr>
      <w:r>
        <w:t>Nennweite: (100, 150 mm):_ _ _</w:t>
      </w:r>
    </w:p>
    <w:p w14:paraId="6D7AA3EA" w14:textId="77777777" w:rsidR="00186275" w:rsidRDefault="00186275" w:rsidP="00186275">
      <w:pPr>
        <w:pStyle w:val="Langtext"/>
      </w:pPr>
      <w:r>
        <w:t>Baubreite: 123 mm (NW 100), 173 mm (NW 150)</w:t>
      </w:r>
    </w:p>
    <w:p w14:paraId="14EF376E" w14:textId="77777777" w:rsidR="00186275" w:rsidRDefault="00186275" w:rsidP="00186275">
      <w:pPr>
        <w:pStyle w:val="Langtext"/>
      </w:pPr>
      <w:r>
        <w:t>Einlaufquerschnitt: 83 cm²/m (NW 100), 133 cm²/m (NW 150)</w:t>
      </w:r>
    </w:p>
    <w:p w14:paraId="382E2E55" w14:textId="77777777" w:rsidR="00186275" w:rsidRDefault="00186275" w:rsidP="00186275">
      <w:pPr>
        <w:pStyle w:val="Langtext"/>
      </w:pPr>
      <w:r>
        <w:t>Angebotenes Erzeugnis:</w:t>
      </w:r>
    </w:p>
    <w:p w14:paraId="5EB455A2" w14:textId="77777777" w:rsidR="00186275" w:rsidRDefault="00186275" w:rsidP="00186275">
      <w:pPr>
        <w:pStyle w:val="Folgeposition"/>
        <w:keepNext/>
        <w:keepLines/>
      </w:pPr>
      <w:r>
        <w:t>G</w:t>
      </w:r>
      <w:r>
        <w:rPr>
          <w:sz w:val="12"/>
        </w:rPr>
        <w:t>+</w:t>
      </w:r>
      <w:r>
        <w:tab/>
        <w:t>Design-Abdeckroste Gusseisen Square</w:t>
      </w:r>
      <w:r>
        <w:tab/>
        <w:t xml:space="preserve">Stk </w:t>
      </w:r>
    </w:p>
    <w:p w14:paraId="47461120" w14:textId="77777777" w:rsidR="00186275" w:rsidRDefault="00186275" w:rsidP="00186275">
      <w:pPr>
        <w:pStyle w:val="Langtext"/>
      </w:pPr>
      <w:r>
        <w:t>Z.B.: ACO Drainlock Design-Gussrost Square, wahlweise mit schwarzer KTL-Beschichtung (kathodische Tauchlackierung) für höhere Korrosionsbeständigkeit oder schwarz tauchlackiert</w:t>
      </w:r>
    </w:p>
    <w:p w14:paraId="660BDA54" w14:textId="77777777" w:rsidR="00186275" w:rsidRDefault="00186275" w:rsidP="00186275">
      <w:pPr>
        <w:pStyle w:val="Langtext"/>
      </w:pPr>
      <w:r>
        <w:t>Mit KTL-Beschichtung (Ja/Nein):_ _ _</w:t>
      </w:r>
    </w:p>
    <w:p w14:paraId="6FC3C352" w14:textId="77777777" w:rsidR="00186275" w:rsidRDefault="00186275" w:rsidP="00186275">
      <w:pPr>
        <w:pStyle w:val="Langtext"/>
      </w:pPr>
      <w:r>
        <w:t>Belastungsklasse nach EN 1433: C 250</w:t>
      </w:r>
    </w:p>
    <w:p w14:paraId="442915D4" w14:textId="77777777" w:rsidR="00186275" w:rsidRDefault="00186275" w:rsidP="00186275">
      <w:pPr>
        <w:pStyle w:val="Langtext"/>
      </w:pPr>
      <w:r>
        <w:t>Nennweite: 100 mm</w:t>
      </w:r>
    </w:p>
    <w:p w14:paraId="7737355D" w14:textId="77777777" w:rsidR="00186275" w:rsidRDefault="00186275" w:rsidP="00186275">
      <w:pPr>
        <w:pStyle w:val="Langtext"/>
      </w:pPr>
      <w:r>
        <w:lastRenderedPageBreak/>
        <w:t>Baubreite: 123 mm</w:t>
      </w:r>
    </w:p>
    <w:p w14:paraId="1C071857" w14:textId="77777777" w:rsidR="00186275" w:rsidRDefault="00186275" w:rsidP="00186275">
      <w:pPr>
        <w:pStyle w:val="Langtext"/>
      </w:pPr>
      <w:r>
        <w:t>Einlaufquerschnitt: 356 cm²/m</w:t>
      </w:r>
    </w:p>
    <w:p w14:paraId="573D7647" w14:textId="77777777" w:rsidR="00186275" w:rsidRDefault="00186275" w:rsidP="00186275">
      <w:pPr>
        <w:pStyle w:val="Langtext"/>
      </w:pPr>
      <w:r>
        <w:t>Angebotenes Erzeugnis:</w:t>
      </w:r>
    </w:p>
    <w:p w14:paraId="6BEF763B" w14:textId="77777777" w:rsidR="00186275" w:rsidRDefault="00186275" w:rsidP="00186275">
      <w:pPr>
        <w:pStyle w:val="Folgeposition"/>
        <w:keepNext/>
        <w:keepLines/>
      </w:pPr>
      <w:r>
        <w:t>H</w:t>
      </w:r>
      <w:r>
        <w:rPr>
          <w:sz w:val="12"/>
        </w:rPr>
        <w:t>+</w:t>
      </w:r>
      <w:r>
        <w:tab/>
        <w:t>Design-Abdeckroste Gusseisen Dots</w:t>
      </w:r>
      <w:r>
        <w:tab/>
        <w:t xml:space="preserve">Stk </w:t>
      </w:r>
    </w:p>
    <w:p w14:paraId="5C97999C" w14:textId="77777777" w:rsidR="00186275" w:rsidRDefault="00186275" w:rsidP="00186275">
      <w:pPr>
        <w:pStyle w:val="Langtext"/>
      </w:pPr>
      <w:r>
        <w:t>Z.B.: ACO Drainlock Design-Gussrost Dots, wahlweise mit schwarzer KTL-Beschichtung (kathodische Tauchlackierung) für höhere Korrosionsbeständigkeit oder schwarz tauchlackiert</w:t>
      </w:r>
    </w:p>
    <w:p w14:paraId="3EECF054" w14:textId="77777777" w:rsidR="00186275" w:rsidRDefault="00186275" w:rsidP="00186275">
      <w:pPr>
        <w:pStyle w:val="Langtext"/>
      </w:pPr>
      <w:r>
        <w:t>Mit KTL-Beschichtung (Ja/Nein):_ _ _</w:t>
      </w:r>
    </w:p>
    <w:p w14:paraId="22CCAD9E" w14:textId="77777777" w:rsidR="00186275" w:rsidRDefault="00186275" w:rsidP="00186275">
      <w:pPr>
        <w:pStyle w:val="Langtext"/>
      </w:pPr>
      <w:r>
        <w:t>Belastungsklasse nach EN 1433: D 400</w:t>
      </w:r>
    </w:p>
    <w:p w14:paraId="212D5DD8" w14:textId="77777777" w:rsidR="00186275" w:rsidRDefault="00186275" w:rsidP="00186275">
      <w:pPr>
        <w:pStyle w:val="Langtext"/>
      </w:pPr>
      <w:r>
        <w:t>Nennweite: 100 mm</w:t>
      </w:r>
    </w:p>
    <w:p w14:paraId="6475D9F8" w14:textId="77777777" w:rsidR="00186275" w:rsidRDefault="00186275" w:rsidP="00186275">
      <w:pPr>
        <w:pStyle w:val="Langtext"/>
      </w:pPr>
      <w:r>
        <w:t>Baubreite: 123 mm</w:t>
      </w:r>
    </w:p>
    <w:p w14:paraId="1837E945" w14:textId="77777777" w:rsidR="00186275" w:rsidRDefault="00186275" w:rsidP="00186275">
      <w:pPr>
        <w:pStyle w:val="Langtext"/>
      </w:pPr>
      <w:r>
        <w:t>Einlaufquerschnitt: 52 cm²/m</w:t>
      </w:r>
    </w:p>
    <w:p w14:paraId="33FCBE4E" w14:textId="77777777" w:rsidR="00186275" w:rsidRDefault="00186275" w:rsidP="00186275">
      <w:pPr>
        <w:pStyle w:val="Langtext"/>
      </w:pPr>
      <w:r>
        <w:t>Angebotenes Erzeugnis:</w:t>
      </w:r>
    </w:p>
    <w:p w14:paraId="021D7FB2" w14:textId="77777777" w:rsidR="00186275" w:rsidRDefault="00186275" w:rsidP="00186275">
      <w:pPr>
        <w:pStyle w:val="Folgeposition"/>
        <w:keepNext/>
        <w:keepLines/>
      </w:pPr>
      <w:r>
        <w:t>I</w:t>
      </w:r>
      <w:r>
        <w:rPr>
          <w:sz w:val="12"/>
        </w:rPr>
        <w:t>+</w:t>
      </w:r>
      <w:r>
        <w:tab/>
        <w:t>Design-Abdeckroste Gusseisen Ray</w:t>
      </w:r>
      <w:r>
        <w:tab/>
        <w:t xml:space="preserve">Stk </w:t>
      </w:r>
    </w:p>
    <w:p w14:paraId="40B87C79" w14:textId="77777777" w:rsidR="00186275" w:rsidRDefault="00186275" w:rsidP="00186275">
      <w:pPr>
        <w:pStyle w:val="Langtext"/>
      </w:pPr>
      <w:r>
        <w:t>Z.B.: ACO Drainlock Design-Gussrost Ray, wahlweise mit schwarzer KTL-Beschichtung (kathodische Tauchlackierung) für höhere Korrosionsbeständigkeit oder schwarz tauchlackiert</w:t>
      </w:r>
    </w:p>
    <w:p w14:paraId="008BF944" w14:textId="77777777" w:rsidR="00186275" w:rsidRDefault="00186275" w:rsidP="00186275">
      <w:pPr>
        <w:pStyle w:val="Langtext"/>
      </w:pPr>
      <w:r>
        <w:t>Mit KTL-Beschichtung (Ja/Nein):_ _ _</w:t>
      </w:r>
    </w:p>
    <w:p w14:paraId="14E65EE0" w14:textId="77777777" w:rsidR="00186275" w:rsidRDefault="00186275" w:rsidP="00186275">
      <w:pPr>
        <w:pStyle w:val="Langtext"/>
      </w:pPr>
      <w:r>
        <w:t>Belastungsklasse nach EN 1433: D 400</w:t>
      </w:r>
    </w:p>
    <w:p w14:paraId="64D2818E" w14:textId="77777777" w:rsidR="00186275" w:rsidRDefault="00186275" w:rsidP="00186275">
      <w:pPr>
        <w:pStyle w:val="Langtext"/>
      </w:pPr>
      <w:r>
        <w:t>Nennweite: (100, 150, 200 mm):_ _ _</w:t>
      </w:r>
    </w:p>
    <w:p w14:paraId="7AC1032E" w14:textId="77777777" w:rsidR="00186275" w:rsidRDefault="00186275" w:rsidP="00186275">
      <w:pPr>
        <w:pStyle w:val="Langtext"/>
      </w:pPr>
      <w:r>
        <w:t>Baubreite: 123 mm (NW 100), 173 mm (NW 150), 223 mm (NW 200)</w:t>
      </w:r>
    </w:p>
    <w:p w14:paraId="59A3F518" w14:textId="77777777" w:rsidR="00186275" w:rsidRDefault="00186275" w:rsidP="00186275">
      <w:pPr>
        <w:pStyle w:val="Langtext"/>
      </w:pPr>
      <w:r>
        <w:t>Einlaufquerschnitt: 248 cm²/m (NW 100), 350 cm²/m (NW 150), 368 cm²/m (NW 200)</w:t>
      </w:r>
    </w:p>
    <w:p w14:paraId="01FE7D74" w14:textId="77777777" w:rsidR="00186275" w:rsidRDefault="00186275" w:rsidP="00186275">
      <w:pPr>
        <w:pStyle w:val="Langtext"/>
      </w:pPr>
      <w:r>
        <w:t>Angebotenes Erzeugnis:</w:t>
      </w:r>
    </w:p>
    <w:p w14:paraId="1B1F758D" w14:textId="77777777" w:rsidR="00186275" w:rsidRDefault="00186275" w:rsidP="00186275">
      <w:pPr>
        <w:pStyle w:val="Folgeposition"/>
        <w:keepNext/>
        <w:keepLines/>
      </w:pPr>
      <w:r>
        <w:t>J</w:t>
      </w:r>
      <w:r>
        <w:rPr>
          <w:sz w:val="12"/>
        </w:rPr>
        <w:t>+</w:t>
      </w:r>
      <w:r>
        <w:tab/>
        <w:t>Abdeckplatte geschl. Gusseisen Tränenstruktur</w:t>
      </w:r>
      <w:r>
        <w:tab/>
        <w:t xml:space="preserve">Stk </w:t>
      </w:r>
    </w:p>
    <w:p w14:paraId="20ED74B9" w14:textId="77777777" w:rsidR="00186275" w:rsidRDefault="00186275" w:rsidP="00186275">
      <w:pPr>
        <w:pStyle w:val="Langtext"/>
      </w:pPr>
      <w:r>
        <w:t>Z.B.: ACO Abdeckplatte geschlossen, schwarz tauchlackiert</w:t>
      </w:r>
    </w:p>
    <w:p w14:paraId="50A3A729" w14:textId="77777777" w:rsidR="00186275" w:rsidRDefault="00186275" w:rsidP="00186275">
      <w:pPr>
        <w:pStyle w:val="Langtext"/>
      </w:pPr>
      <w:r>
        <w:t>Belastungsklasse nach EN 1433: E 600</w:t>
      </w:r>
    </w:p>
    <w:p w14:paraId="3150B473" w14:textId="77777777" w:rsidR="00186275" w:rsidRDefault="00186275" w:rsidP="00186275">
      <w:pPr>
        <w:pStyle w:val="Langtext"/>
      </w:pPr>
      <w:r>
        <w:t>Nennweite: (100, 150, 200 mm):_ _ _</w:t>
      </w:r>
    </w:p>
    <w:p w14:paraId="0027707B" w14:textId="77777777" w:rsidR="00186275" w:rsidRDefault="00186275" w:rsidP="00186275">
      <w:pPr>
        <w:pStyle w:val="Langtext"/>
      </w:pPr>
      <w:r>
        <w:t>Baubreite: 123 mm (NW 100), 173 mm (NW 150), 223 mm (NW 200)</w:t>
      </w:r>
    </w:p>
    <w:p w14:paraId="0412C3DA" w14:textId="77777777" w:rsidR="00186275" w:rsidRDefault="00186275" w:rsidP="00186275">
      <w:pPr>
        <w:pStyle w:val="Langtext"/>
      </w:pPr>
      <w:r>
        <w:t>Angebotenes Erzeugnis:</w:t>
      </w:r>
    </w:p>
    <w:p w14:paraId="5EF03944" w14:textId="77777777" w:rsidR="00186275" w:rsidRDefault="00186275" w:rsidP="00186275">
      <w:pPr>
        <w:pStyle w:val="TrennungULG"/>
        <w:keepNext w:val="0"/>
      </w:pPr>
    </w:p>
    <w:p w14:paraId="40D1E152" w14:textId="77777777" w:rsidR="00186275" w:rsidRDefault="00186275" w:rsidP="00186275">
      <w:pPr>
        <w:pStyle w:val="ULG"/>
        <w:keepLines/>
      </w:pPr>
      <w:r>
        <w:t>13.AG</w:t>
      </w:r>
      <w:r>
        <w:rPr>
          <w:sz w:val="12"/>
        </w:rPr>
        <w:t xml:space="preserve"> + </w:t>
      </w:r>
      <w:r>
        <w:t>Oberflächen-Entw.rinnen Kunststoff (ACO)</w:t>
      </w:r>
    </w:p>
    <w:p w14:paraId="4EBDE4E6" w14:textId="77777777" w:rsidR="00186275" w:rsidRDefault="00186275" w:rsidP="00186275">
      <w:pPr>
        <w:pStyle w:val="Langtext"/>
      </w:pPr>
      <w:r>
        <w:t>Version: 2023-03</w:t>
      </w:r>
    </w:p>
    <w:p w14:paraId="66032AC9" w14:textId="77777777" w:rsidR="00186275" w:rsidRDefault="00186275" w:rsidP="00186275">
      <w:pPr>
        <w:pStyle w:val="Langtext"/>
      </w:pPr>
      <w:r>
        <w:t>Einheitspreis:</w:t>
      </w:r>
    </w:p>
    <w:p w14:paraId="228D5C0E"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2411424E" w14:textId="77777777" w:rsidR="00186275" w:rsidRDefault="00186275" w:rsidP="00186275">
      <w:pPr>
        <w:pStyle w:val="Langtext"/>
      </w:pPr>
      <w:r>
        <w:t>Verarbeitungsrichtlinien:</w:t>
      </w:r>
    </w:p>
    <w:p w14:paraId="45296D2C" w14:textId="77777777" w:rsidR="00186275" w:rsidRDefault="00186275" w:rsidP="00186275">
      <w:pPr>
        <w:pStyle w:val="Langtext"/>
      </w:pPr>
      <w:r>
        <w:t>Die Verarbeitungsrichtlinien des Erzeugers werden eingehalten.</w:t>
      </w:r>
    </w:p>
    <w:p w14:paraId="614E0BB9" w14:textId="77777777" w:rsidR="00186275" w:rsidRDefault="00186275" w:rsidP="00186275">
      <w:pPr>
        <w:pStyle w:val="Langtext"/>
      </w:pPr>
      <w:r>
        <w:t>Skizze:</w:t>
      </w:r>
    </w:p>
    <w:p w14:paraId="0A2490C7" w14:textId="77777777" w:rsidR="00186275" w:rsidRDefault="00186275" w:rsidP="00186275">
      <w:pPr>
        <w:pStyle w:val="Langtext"/>
      </w:pPr>
      <w:r>
        <w:t>In der Folge wird die Bezeichnung Skizze als einfachste Darstellungsmöglichkeit stellvertretend für Zeichnung, Plan und dergleichen verwendet.</w:t>
      </w:r>
    </w:p>
    <w:p w14:paraId="37D2CA3B" w14:textId="77777777" w:rsidR="00186275" w:rsidRDefault="00186275" w:rsidP="00186275">
      <w:pPr>
        <w:pStyle w:val="Kommentar"/>
      </w:pPr>
    </w:p>
    <w:p w14:paraId="2CA50C28" w14:textId="77777777" w:rsidR="00186275" w:rsidRDefault="00186275" w:rsidP="00186275">
      <w:pPr>
        <w:pStyle w:val="Kommentar"/>
      </w:pPr>
      <w:r>
        <w:t>Kommentar:</w:t>
      </w:r>
    </w:p>
    <w:p w14:paraId="52D02263" w14:textId="77777777" w:rsidR="00186275" w:rsidRDefault="00186275" w:rsidP="00186275">
      <w:pPr>
        <w:pStyle w:val="Kommentar"/>
      </w:pPr>
      <w:r>
        <w:t>Produktspezifische Ausschreibungstexte (Produktbeschreibungen) sind für Ausschreibungen gemäß Bundesvergabegesetz (BVergG) nicht geeignet.</w:t>
      </w:r>
    </w:p>
    <w:p w14:paraId="15C4113A"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1DD588B5" w14:textId="77777777" w:rsidR="00186275" w:rsidRDefault="00186275" w:rsidP="00186275">
      <w:pPr>
        <w:pStyle w:val="TrennungPOS"/>
      </w:pPr>
    </w:p>
    <w:p w14:paraId="23EA48CB" w14:textId="77777777" w:rsidR="00186275" w:rsidRDefault="00186275" w:rsidP="00186275">
      <w:pPr>
        <w:pStyle w:val="GrundtextPosNr"/>
        <w:keepNext/>
        <w:keepLines/>
      </w:pPr>
      <w:r>
        <w:t>13.AG 16</w:t>
      </w:r>
    </w:p>
    <w:p w14:paraId="6DF760B2" w14:textId="77777777" w:rsidR="00186275" w:rsidRDefault="00186275" w:rsidP="00186275">
      <w:pPr>
        <w:pStyle w:val="Grundtext"/>
      </w:pPr>
      <w:r>
        <w:t>Abdeckroste für Entwässerungssysteme mit schraubloser Arretierung Drainlock, Nennweite 10 cm,</w:t>
      </w:r>
    </w:p>
    <w:p w14:paraId="46457B68" w14:textId="77777777" w:rsidR="00186275" w:rsidRDefault="00186275" w:rsidP="00186275">
      <w:pPr>
        <w:pStyle w:val="Grundtext"/>
      </w:pPr>
      <w:r>
        <w:t xml:space="preserve"> z.B. für ACO DRAIN MULTILINE Seal in RINNEN V 100 oder ACO DRAIN MULTILINE RINNEN V 100 oder Gleichwertiges.</w:t>
      </w:r>
    </w:p>
    <w:p w14:paraId="729C309A" w14:textId="77777777" w:rsidR="00186275" w:rsidRDefault="00186275" w:rsidP="00186275">
      <w:pPr>
        <w:pStyle w:val="Folgeposition"/>
        <w:keepNext/>
        <w:keepLines/>
      </w:pPr>
      <w:r>
        <w:t>A</w:t>
      </w:r>
      <w:r>
        <w:rPr>
          <w:sz w:val="12"/>
        </w:rPr>
        <w:t>+</w:t>
      </w:r>
      <w:r>
        <w:tab/>
        <w:t>X100 Stegrost A15 EQ312 verz.L100cm</w:t>
      </w:r>
      <w:r>
        <w:tab/>
        <w:t xml:space="preserve">Stk </w:t>
      </w:r>
    </w:p>
    <w:p w14:paraId="6D016C65" w14:textId="77777777" w:rsidR="00186275" w:rsidRDefault="00186275" w:rsidP="00186275">
      <w:pPr>
        <w:pStyle w:val="Langtext"/>
      </w:pPr>
      <w:r>
        <w:t>Stegrost, Belastungsgruppe A 15, Einlaufquerschnitt (EQ) 312 cm2/m, SW 10 mm, aus Stahl verzinkt (verz.), Baulänge L 100 cm.</w:t>
      </w:r>
    </w:p>
    <w:p w14:paraId="6AA8409F" w14:textId="77777777" w:rsidR="00186275" w:rsidRDefault="00186275" w:rsidP="00186275">
      <w:pPr>
        <w:pStyle w:val="Langtext"/>
      </w:pPr>
      <w:r>
        <w:t xml:space="preserve"> Angebotenes Erzeugnis:</w:t>
      </w:r>
    </w:p>
    <w:p w14:paraId="53C3FD2F" w14:textId="77777777" w:rsidR="00186275" w:rsidRDefault="00186275" w:rsidP="00186275">
      <w:pPr>
        <w:pStyle w:val="Folgeposition"/>
        <w:keepNext/>
        <w:keepLines/>
      </w:pPr>
      <w:r>
        <w:t>B</w:t>
      </w:r>
      <w:r>
        <w:rPr>
          <w:sz w:val="12"/>
        </w:rPr>
        <w:t>+</w:t>
      </w:r>
      <w:r>
        <w:tab/>
        <w:t>X100 Stegrost A15 EQ312 verz.L50cm</w:t>
      </w:r>
      <w:r>
        <w:tab/>
        <w:t xml:space="preserve">Stk </w:t>
      </w:r>
    </w:p>
    <w:p w14:paraId="20D4E3B8" w14:textId="77777777" w:rsidR="00186275" w:rsidRDefault="00186275" w:rsidP="00186275">
      <w:pPr>
        <w:pStyle w:val="Langtext"/>
      </w:pPr>
      <w:r>
        <w:t xml:space="preserve">Stegrost, Belastungsgruppe A 15, Einlaufquerschnitt (EQ) 312 cm2/m, SW 10 mm, aus Stahl verzinkt (verz.), Baulänge L 50 cm. </w:t>
      </w:r>
    </w:p>
    <w:p w14:paraId="2230D60C" w14:textId="77777777" w:rsidR="00186275" w:rsidRDefault="00186275" w:rsidP="00186275">
      <w:pPr>
        <w:pStyle w:val="Langtext"/>
      </w:pPr>
      <w:r>
        <w:t xml:space="preserve"> Angebotenes Erzeugnis:</w:t>
      </w:r>
    </w:p>
    <w:p w14:paraId="469059C9" w14:textId="77777777" w:rsidR="00186275" w:rsidRDefault="00186275" w:rsidP="00186275">
      <w:pPr>
        <w:pStyle w:val="Folgeposition"/>
        <w:keepNext/>
        <w:keepLines/>
      </w:pPr>
      <w:r>
        <w:t>C</w:t>
      </w:r>
      <w:r>
        <w:rPr>
          <w:sz w:val="12"/>
        </w:rPr>
        <w:t>+</w:t>
      </w:r>
      <w:r>
        <w:tab/>
        <w:t>X100 Stegrost A15 EQ312 E-st.L100cm</w:t>
      </w:r>
      <w:r>
        <w:tab/>
        <w:t xml:space="preserve">Stk </w:t>
      </w:r>
    </w:p>
    <w:p w14:paraId="2AD13C2D" w14:textId="77777777" w:rsidR="00186275" w:rsidRDefault="00186275" w:rsidP="00186275">
      <w:pPr>
        <w:pStyle w:val="Langtext"/>
      </w:pPr>
      <w:r>
        <w:t xml:space="preserve">Stegrost, Belastungsgruppe A 15, Einlaufquerschnitt (EQ) 312 cm2/m, SW 10 mm, aus Edelstahl (E-st.), Baulänge L 100 cm. </w:t>
      </w:r>
    </w:p>
    <w:p w14:paraId="37FE611E" w14:textId="77777777" w:rsidR="00186275" w:rsidRDefault="00186275" w:rsidP="00186275">
      <w:pPr>
        <w:pStyle w:val="Langtext"/>
      </w:pPr>
      <w:r>
        <w:t xml:space="preserve"> Angebotenes Erzeugnis:</w:t>
      </w:r>
    </w:p>
    <w:p w14:paraId="34E07C6A" w14:textId="77777777" w:rsidR="00186275" w:rsidRDefault="00186275" w:rsidP="00186275">
      <w:pPr>
        <w:pStyle w:val="Folgeposition"/>
        <w:keepNext/>
        <w:keepLines/>
      </w:pPr>
      <w:r>
        <w:t>D</w:t>
      </w:r>
      <w:r>
        <w:rPr>
          <w:sz w:val="12"/>
        </w:rPr>
        <w:t>+</w:t>
      </w:r>
      <w:r>
        <w:tab/>
        <w:t>X100 Stegrost A15 EQ312 E-st.L50cm</w:t>
      </w:r>
      <w:r>
        <w:tab/>
        <w:t xml:space="preserve">Stk </w:t>
      </w:r>
    </w:p>
    <w:p w14:paraId="2311B10C" w14:textId="77777777" w:rsidR="00186275" w:rsidRDefault="00186275" w:rsidP="00186275">
      <w:pPr>
        <w:pStyle w:val="Langtext"/>
      </w:pPr>
      <w:r>
        <w:t xml:space="preserve">Stegrost, Belastungsgruppe A 15, Einlaufquerschnitt (EQ) 312 cm2/m, SW 10 mm, aus Edelstahl (E-st.), Baulänge L 50 cm. </w:t>
      </w:r>
    </w:p>
    <w:p w14:paraId="78C1D839" w14:textId="77777777" w:rsidR="00186275" w:rsidRDefault="00186275" w:rsidP="00186275">
      <w:pPr>
        <w:pStyle w:val="Langtext"/>
      </w:pPr>
      <w:r>
        <w:lastRenderedPageBreak/>
        <w:t xml:space="preserve"> Angebotenes Erzeugnis:</w:t>
      </w:r>
    </w:p>
    <w:p w14:paraId="3F90EBC2" w14:textId="77777777" w:rsidR="00186275" w:rsidRDefault="00186275" w:rsidP="00186275">
      <w:pPr>
        <w:pStyle w:val="Folgeposition"/>
        <w:keepNext/>
        <w:keepLines/>
      </w:pPr>
      <w:r>
        <w:t>E</w:t>
      </w:r>
      <w:r>
        <w:rPr>
          <w:sz w:val="12"/>
        </w:rPr>
        <w:t>+</w:t>
      </w:r>
      <w:r>
        <w:tab/>
        <w:t>X100 Längsstabrost A15 EQ920 verz.L100cm</w:t>
      </w:r>
      <w:r>
        <w:tab/>
        <w:t xml:space="preserve">Stk </w:t>
      </w:r>
    </w:p>
    <w:p w14:paraId="35B13E6E" w14:textId="77777777" w:rsidR="00186275" w:rsidRDefault="00186275" w:rsidP="00186275">
      <w:pPr>
        <w:pStyle w:val="Langtext"/>
      </w:pPr>
      <w:r>
        <w:t>Längsstabrostrost, Belastungsgruppe A 15, Einlaufquerschnitt (EQ) 920 cm2/m, aus Stahl verzinkt (verz.), Baulänge L 100 cm.</w:t>
      </w:r>
    </w:p>
    <w:p w14:paraId="6BB4CA57" w14:textId="77777777" w:rsidR="00186275" w:rsidRDefault="00186275" w:rsidP="00186275">
      <w:pPr>
        <w:pStyle w:val="Langtext"/>
      </w:pPr>
      <w:r>
        <w:t xml:space="preserve"> Angebotenes Erzeugnis:</w:t>
      </w:r>
    </w:p>
    <w:p w14:paraId="11C35748" w14:textId="77777777" w:rsidR="00186275" w:rsidRDefault="00186275" w:rsidP="00186275">
      <w:pPr>
        <w:pStyle w:val="Folgeposition"/>
        <w:keepNext/>
        <w:keepLines/>
      </w:pPr>
      <w:r>
        <w:t>F</w:t>
      </w:r>
      <w:r>
        <w:rPr>
          <w:sz w:val="12"/>
        </w:rPr>
        <w:t>+</w:t>
      </w:r>
      <w:r>
        <w:tab/>
        <w:t>X100 Längsstabrost A15 EQ920 verz.L50cm</w:t>
      </w:r>
      <w:r>
        <w:tab/>
        <w:t xml:space="preserve">Stk </w:t>
      </w:r>
    </w:p>
    <w:p w14:paraId="0DF81962" w14:textId="77777777" w:rsidR="00186275" w:rsidRDefault="00186275" w:rsidP="00186275">
      <w:pPr>
        <w:pStyle w:val="Langtext"/>
      </w:pPr>
      <w:r>
        <w:t>Längsstabrostrost, Belastungsgruppe A 15, Einlaufquerschnitt (EQ) 920 cm2/m, aus Stahl verzinkt (verz.), Baulänge L 50 cm.</w:t>
      </w:r>
    </w:p>
    <w:p w14:paraId="01F28F3C" w14:textId="77777777" w:rsidR="00186275" w:rsidRDefault="00186275" w:rsidP="00186275">
      <w:pPr>
        <w:pStyle w:val="Langtext"/>
      </w:pPr>
      <w:r>
        <w:t xml:space="preserve"> Angebotenes Erzeugnis:</w:t>
      </w:r>
    </w:p>
    <w:p w14:paraId="516DA0FA" w14:textId="77777777" w:rsidR="00186275" w:rsidRDefault="00186275" w:rsidP="00186275">
      <w:pPr>
        <w:pStyle w:val="Folgeposition"/>
        <w:keepNext/>
        <w:keepLines/>
      </w:pPr>
      <w:r>
        <w:t>G</w:t>
      </w:r>
      <w:r>
        <w:rPr>
          <w:sz w:val="12"/>
        </w:rPr>
        <w:t>+</w:t>
      </w:r>
      <w:r>
        <w:tab/>
        <w:t>X100 Längsstabrost A15 EQ920 E-st.L100cm</w:t>
      </w:r>
      <w:r>
        <w:tab/>
        <w:t xml:space="preserve">Stk </w:t>
      </w:r>
    </w:p>
    <w:p w14:paraId="75C568CB" w14:textId="77777777" w:rsidR="00186275" w:rsidRDefault="00186275" w:rsidP="00186275">
      <w:pPr>
        <w:pStyle w:val="Langtext"/>
      </w:pPr>
      <w:r>
        <w:t xml:space="preserve">Längsstabrostrost, Belastungsgruppe A 15, Einlaufquerschnitt (EQ) 920 cm2/m, aus Edelstahl (E-st.), Baulänge L 100 cm. </w:t>
      </w:r>
    </w:p>
    <w:p w14:paraId="315219A6" w14:textId="77777777" w:rsidR="00186275" w:rsidRDefault="00186275" w:rsidP="00186275">
      <w:pPr>
        <w:pStyle w:val="Langtext"/>
      </w:pPr>
      <w:r>
        <w:t xml:space="preserve"> Angebotenes Erzeugnis:</w:t>
      </w:r>
    </w:p>
    <w:p w14:paraId="35AED058" w14:textId="77777777" w:rsidR="00186275" w:rsidRDefault="00186275" w:rsidP="00186275">
      <w:pPr>
        <w:pStyle w:val="Folgeposition"/>
        <w:keepNext/>
        <w:keepLines/>
      </w:pPr>
      <w:r>
        <w:t>H</w:t>
      </w:r>
      <w:r>
        <w:rPr>
          <w:sz w:val="12"/>
        </w:rPr>
        <w:t>+</w:t>
      </w:r>
      <w:r>
        <w:tab/>
        <w:t>X100 Längsstabrost A15 EQ920 E-st.L50cm</w:t>
      </w:r>
      <w:r>
        <w:tab/>
        <w:t xml:space="preserve">Stk </w:t>
      </w:r>
    </w:p>
    <w:p w14:paraId="0E7B8E0C" w14:textId="77777777" w:rsidR="00186275" w:rsidRDefault="00186275" w:rsidP="00186275">
      <w:pPr>
        <w:pStyle w:val="Langtext"/>
      </w:pPr>
      <w:r>
        <w:t xml:space="preserve">Längsstabrostrost, Belastungsgruppe A 15, Einlaufquerschnitt (EQ) 920 cm2/m, Baulänge L 50 cm. </w:t>
      </w:r>
    </w:p>
    <w:p w14:paraId="3505202D" w14:textId="77777777" w:rsidR="00186275" w:rsidRDefault="00186275" w:rsidP="00186275">
      <w:pPr>
        <w:pStyle w:val="Langtext"/>
      </w:pPr>
      <w:r>
        <w:t xml:space="preserve"> Angebotenes Erzeugnis:</w:t>
      </w:r>
    </w:p>
    <w:p w14:paraId="20B03292" w14:textId="77777777" w:rsidR="00186275" w:rsidRDefault="00186275" w:rsidP="00186275">
      <w:pPr>
        <w:pStyle w:val="Folgeposition"/>
        <w:keepNext/>
        <w:keepLines/>
      </w:pPr>
      <w:r>
        <w:t>I</w:t>
      </w:r>
      <w:r>
        <w:rPr>
          <w:sz w:val="12"/>
        </w:rPr>
        <w:t>+</w:t>
      </w:r>
      <w:r>
        <w:tab/>
        <w:t>X100 Lochrost A15 EQ178 verz.L100cm</w:t>
      </w:r>
      <w:r>
        <w:tab/>
        <w:t xml:space="preserve">Stk </w:t>
      </w:r>
    </w:p>
    <w:p w14:paraId="2290C4D0" w14:textId="77777777" w:rsidR="00186275" w:rsidRDefault="00186275" w:rsidP="00186275">
      <w:pPr>
        <w:pStyle w:val="Langtext"/>
      </w:pPr>
      <w:r>
        <w:t>Lochrost, Belastungsgruppe A 15, Einlaufquerschnitt (EQ) 178 cm2/m, aus Stahl verzinkt (verz.), Baulänge L 100 cm.</w:t>
      </w:r>
    </w:p>
    <w:p w14:paraId="26DB14C3" w14:textId="77777777" w:rsidR="00186275" w:rsidRDefault="00186275" w:rsidP="00186275">
      <w:pPr>
        <w:pStyle w:val="Langtext"/>
      </w:pPr>
      <w:r>
        <w:t xml:space="preserve"> Angebotenes Erzeugnis:</w:t>
      </w:r>
    </w:p>
    <w:p w14:paraId="3DB85555" w14:textId="77777777" w:rsidR="00186275" w:rsidRDefault="00186275" w:rsidP="00186275">
      <w:pPr>
        <w:pStyle w:val="Folgeposition"/>
        <w:keepNext/>
        <w:keepLines/>
      </w:pPr>
      <w:r>
        <w:t>J</w:t>
      </w:r>
      <w:r>
        <w:rPr>
          <w:sz w:val="12"/>
        </w:rPr>
        <w:t>+</w:t>
      </w:r>
      <w:r>
        <w:tab/>
        <w:t>X100 Lochrost A15 EQ178 verz.L50cm</w:t>
      </w:r>
      <w:r>
        <w:tab/>
        <w:t xml:space="preserve">Stk </w:t>
      </w:r>
    </w:p>
    <w:p w14:paraId="63AE6535" w14:textId="77777777" w:rsidR="00186275" w:rsidRDefault="00186275" w:rsidP="00186275">
      <w:pPr>
        <w:pStyle w:val="Langtext"/>
      </w:pPr>
      <w:r>
        <w:t>Lochrost, Belastungsgruppe A 15, Einlaufquerschnitt (EQ) 178 cm2/m, aus Stahl verzinkt (verz.), Baulänge L 50 cm.</w:t>
      </w:r>
    </w:p>
    <w:p w14:paraId="346D9F76" w14:textId="77777777" w:rsidR="00186275" w:rsidRDefault="00186275" w:rsidP="00186275">
      <w:pPr>
        <w:pStyle w:val="Langtext"/>
      </w:pPr>
      <w:r>
        <w:t xml:space="preserve"> Angebotenes Erzeugnis:</w:t>
      </w:r>
    </w:p>
    <w:p w14:paraId="6C8B3959" w14:textId="77777777" w:rsidR="00186275" w:rsidRDefault="00186275" w:rsidP="00186275">
      <w:pPr>
        <w:pStyle w:val="Folgeposition"/>
        <w:keepNext/>
        <w:keepLines/>
      </w:pPr>
      <w:r>
        <w:t>K</w:t>
      </w:r>
      <w:r>
        <w:rPr>
          <w:sz w:val="12"/>
        </w:rPr>
        <w:t>+</w:t>
      </w:r>
      <w:r>
        <w:tab/>
        <w:t>X100 Lochrost A15 EQ178 E-st.L100cm</w:t>
      </w:r>
      <w:r>
        <w:tab/>
        <w:t xml:space="preserve">Stk </w:t>
      </w:r>
    </w:p>
    <w:p w14:paraId="3423F01D" w14:textId="77777777" w:rsidR="00186275" w:rsidRDefault="00186275" w:rsidP="00186275">
      <w:pPr>
        <w:pStyle w:val="Langtext"/>
      </w:pPr>
      <w:r>
        <w:t xml:space="preserve">Lochrost, Belastungsgruppe A 15, Einlaufquerschnitt (EQ) 178 cm2/m, aus Edelstahl (E-st.), Baulänge L 100 cm. </w:t>
      </w:r>
    </w:p>
    <w:p w14:paraId="61BF47D9" w14:textId="77777777" w:rsidR="00186275" w:rsidRDefault="00186275" w:rsidP="00186275">
      <w:pPr>
        <w:pStyle w:val="Langtext"/>
      </w:pPr>
      <w:r>
        <w:t xml:space="preserve"> Angebotenes Erzeugnis:</w:t>
      </w:r>
    </w:p>
    <w:p w14:paraId="02343C55" w14:textId="77777777" w:rsidR="00186275" w:rsidRDefault="00186275" w:rsidP="00186275">
      <w:pPr>
        <w:pStyle w:val="Folgeposition"/>
        <w:keepNext/>
        <w:keepLines/>
      </w:pPr>
      <w:r>
        <w:t>L</w:t>
      </w:r>
      <w:r>
        <w:rPr>
          <w:sz w:val="12"/>
        </w:rPr>
        <w:t>+</w:t>
      </w:r>
      <w:r>
        <w:tab/>
        <w:t>X100 Lochrost A15 EQ178 E-st.L50cm</w:t>
      </w:r>
      <w:r>
        <w:tab/>
        <w:t xml:space="preserve">Stk </w:t>
      </w:r>
    </w:p>
    <w:p w14:paraId="28FB3CF5" w14:textId="77777777" w:rsidR="00186275" w:rsidRDefault="00186275" w:rsidP="00186275">
      <w:pPr>
        <w:pStyle w:val="Langtext"/>
      </w:pPr>
      <w:r>
        <w:t>Lochrost, Belastungsgruppe A 15, Einlaufquerschnitt (EQ) 178 cm2/m, aus Edelstahl (E-st.), Baulänge L 50 cm.</w:t>
      </w:r>
    </w:p>
    <w:p w14:paraId="495E3FB3" w14:textId="77777777" w:rsidR="00186275" w:rsidRDefault="00186275" w:rsidP="00186275">
      <w:pPr>
        <w:pStyle w:val="Langtext"/>
      </w:pPr>
      <w:r>
        <w:t xml:space="preserve"> Angebotenes Erzeugnis:</w:t>
      </w:r>
    </w:p>
    <w:p w14:paraId="3FBE8574" w14:textId="77777777" w:rsidR="00186275" w:rsidRDefault="00186275" w:rsidP="00186275">
      <w:pPr>
        <w:pStyle w:val="TrennungPOS"/>
      </w:pPr>
    </w:p>
    <w:p w14:paraId="0B127B4D" w14:textId="77777777" w:rsidR="00186275" w:rsidRDefault="00186275" w:rsidP="00186275">
      <w:pPr>
        <w:pStyle w:val="GrundtextPosNr"/>
        <w:keepNext/>
        <w:keepLines/>
      </w:pPr>
      <w:r>
        <w:t>13.AG 17</w:t>
      </w:r>
    </w:p>
    <w:p w14:paraId="5F10E960" w14:textId="77777777" w:rsidR="00186275" w:rsidRDefault="00186275" w:rsidP="00186275">
      <w:pPr>
        <w:pStyle w:val="Grundtext"/>
      </w:pPr>
      <w:r>
        <w:t>Abdeckroste für Entwässerungssysteme mit schraubloser Arretierung Drainlock, Nennweite 10 cm,</w:t>
      </w:r>
    </w:p>
    <w:p w14:paraId="26D5EEC1" w14:textId="77777777" w:rsidR="00186275" w:rsidRDefault="00186275" w:rsidP="00186275">
      <w:pPr>
        <w:pStyle w:val="Grundtext"/>
      </w:pPr>
      <w:r>
        <w:t xml:space="preserve"> z.B. für ACO DRAIN MULTILINE Seal in RINNEN V 100 oder ACO DRAIN MULTILINE RINNEN V 100 oder Gleichwertiges.</w:t>
      </w:r>
    </w:p>
    <w:p w14:paraId="783524A6" w14:textId="77777777" w:rsidR="00186275" w:rsidRDefault="00186275" w:rsidP="00186275">
      <w:pPr>
        <w:pStyle w:val="Folgeposition"/>
        <w:keepNext/>
        <w:keepLines/>
      </w:pPr>
      <w:r>
        <w:t>A</w:t>
      </w:r>
      <w:r>
        <w:rPr>
          <w:sz w:val="12"/>
        </w:rPr>
        <w:t>+</w:t>
      </w:r>
      <w:r>
        <w:tab/>
        <w:t>X100 Maschenrost Q+ B125 EQ845 verz.L100cm</w:t>
      </w:r>
      <w:r>
        <w:tab/>
        <w:t xml:space="preserve">Stk </w:t>
      </w:r>
    </w:p>
    <w:p w14:paraId="29CBD989" w14:textId="77777777" w:rsidR="00186275" w:rsidRDefault="00186275" w:rsidP="00186275">
      <w:pPr>
        <w:pStyle w:val="Langtext"/>
      </w:pPr>
      <w:r>
        <w:t>Maschenrost Q+, Belastungsgruppe B 125, Einlaufquerschnitt (EQ) 845 cm2/m, MW 30 x 10 mm, aus Stahl verzinkt (verz.), Baulänge L 100 cm.</w:t>
      </w:r>
    </w:p>
    <w:p w14:paraId="0C651F89" w14:textId="77777777" w:rsidR="00186275" w:rsidRDefault="00186275" w:rsidP="00186275">
      <w:pPr>
        <w:pStyle w:val="Langtext"/>
      </w:pPr>
      <w:r>
        <w:t xml:space="preserve"> Angebotenes Erzeugnis:</w:t>
      </w:r>
    </w:p>
    <w:p w14:paraId="1E77782E" w14:textId="77777777" w:rsidR="00186275" w:rsidRDefault="00186275" w:rsidP="00186275">
      <w:pPr>
        <w:pStyle w:val="Folgeposition"/>
        <w:keepNext/>
        <w:keepLines/>
      </w:pPr>
      <w:r>
        <w:t>B</w:t>
      </w:r>
      <w:r>
        <w:rPr>
          <w:sz w:val="12"/>
        </w:rPr>
        <w:t>+</w:t>
      </w:r>
      <w:r>
        <w:tab/>
        <w:t>X100 Maschenrost Q+ B125 EQ845 verz.L50cm</w:t>
      </w:r>
      <w:r>
        <w:tab/>
        <w:t xml:space="preserve">Stk </w:t>
      </w:r>
    </w:p>
    <w:p w14:paraId="684A3308" w14:textId="77777777" w:rsidR="00186275" w:rsidRDefault="00186275" w:rsidP="00186275">
      <w:pPr>
        <w:pStyle w:val="Langtext"/>
      </w:pPr>
      <w:r>
        <w:t>Maschenrost Q+, Belastungsgruppe B 125, Einlaufquerschnitt (EQ) 845 cm2/m, MW 30 x 10 mm, aus Stahl verzinkt (verz.), Baulänge L 50 cm.</w:t>
      </w:r>
    </w:p>
    <w:p w14:paraId="0194AE33" w14:textId="77777777" w:rsidR="00186275" w:rsidRDefault="00186275" w:rsidP="00186275">
      <w:pPr>
        <w:pStyle w:val="Langtext"/>
      </w:pPr>
      <w:r>
        <w:t xml:space="preserve"> Angebotenes Erzeugnis:</w:t>
      </w:r>
    </w:p>
    <w:p w14:paraId="3FEB8A68" w14:textId="77777777" w:rsidR="00186275" w:rsidRDefault="00186275" w:rsidP="00186275">
      <w:pPr>
        <w:pStyle w:val="Folgeposition"/>
        <w:keepNext/>
        <w:keepLines/>
      </w:pPr>
      <w:r>
        <w:t>C</w:t>
      </w:r>
      <w:r>
        <w:rPr>
          <w:sz w:val="12"/>
        </w:rPr>
        <w:t>+</w:t>
      </w:r>
      <w:r>
        <w:tab/>
        <w:t>X100 Maschenrost Q+ B125 EQ845 E-st.L100cm</w:t>
      </w:r>
      <w:r>
        <w:tab/>
        <w:t xml:space="preserve">Stk </w:t>
      </w:r>
    </w:p>
    <w:p w14:paraId="4A29943E" w14:textId="77777777" w:rsidR="00186275" w:rsidRDefault="00186275" w:rsidP="00186275">
      <w:pPr>
        <w:pStyle w:val="Langtext"/>
      </w:pPr>
      <w:r>
        <w:t>Maschenrost Q+, Belastungsgruppe B 125, Einlaufquerschnitt (EQ) 845 cm2/m, MW 30 x 10 mm, aus Edelstahl (E-st.), Baulänge L 100 cm.</w:t>
      </w:r>
    </w:p>
    <w:p w14:paraId="3828F95F" w14:textId="77777777" w:rsidR="00186275" w:rsidRDefault="00186275" w:rsidP="00186275">
      <w:pPr>
        <w:pStyle w:val="Langtext"/>
      </w:pPr>
      <w:r>
        <w:t xml:space="preserve"> Angebotenes Erzeugnis:</w:t>
      </w:r>
    </w:p>
    <w:p w14:paraId="16F38C1A" w14:textId="77777777" w:rsidR="00186275" w:rsidRDefault="00186275" w:rsidP="00186275">
      <w:pPr>
        <w:pStyle w:val="Folgeposition"/>
        <w:keepNext/>
        <w:keepLines/>
      </w:pPr>
      <w:r>
        <w:t>D</w:t>
      </w:r>
      <w:r>
        <w:rPr>
          <w:sz w:val="12"/>
        </w:rPr>
        <w:t>+</w:t>
      </w:r>
      <w:r>
        <w:tab/>
        <w:t>X100 Maschenrost Q+ B125 EQ845 E-st.L50cm</w:t>
      </w:r>
      <w:r>
        <w:tab/>
        <w:t xml:space="preserve">Stk </w:t>
      </w:r>
    </w:p>
    <w:p w14:paraId="18528C14" w14:textId="77777777" w:rsidR="00186275" w:rsidRDefault="00186275" w:rsidP="00186275">
      <w:pPr>
        <w:pStyle w:val="Langtext"/>
      </w:pPr>
      <w:r>
        <w:t>Maschenrost Q+, Belastungsgruppe B 125, Einlaufquerschnitt (EQ) 845 cm2/m, MW 30 x 10 mm, aus Edelstahl (E-st.), Baulänge L 50 cm.</w:t>
      </w:r>
    </w:p>
    <w:p w14:paraId="31D48B72" w14:textId="77777777" w:rsidR="00186275" w:rsidRDefault="00186275" w:rsidP="00186275">
      <w:pPr>
        <w:pStyle w:val="Langtext"/>
      </w:pPr>
      <w:r>
        <w:t xml:space="preserve"> Angebotenes Erzeugnis:</w:t>
      </w:r>
    </w:p>
    <w:p w14:paraId="41F66663" w14:textId="77777777" w:rsidR="00186275" w:rsidRDefault="00186275" w:rsidP="00186275">
      <w:pPr>
        <w:pStyle w:val="Folgeposition"/>
        <w:keepNext/>
        <w:keepLines/>
      </w:pPr>
      <w:r>
        <w:t>E</w:t>
      </w:r>
      <w:r>
        <w:rPr>
          <w:sz w:val="12"/>
        </w:rPr>
        <w:t>+</w:t>
      </w:r>
      <w:r>
        <w:tab/>
        <w:t>X100 Heelsafe B125 EQ465 E-st.L100cm</w:t>
      </w:r>
      <w:r>
        <w:tab/>
        <w:t xml:space="preserve">Stk </w:t>
      </w:r>
    </w:p>
    <w:p w14:paraId="24C2B2DE" w14:textId="77777777" w:rsidR="00186275" w:rsidRDefault="00186275" w:rsidP="00186275">
      <w:pPr>
        <w:pStyle w:val="Langtext"/>
      </w:pPr>
      <w:r>
        <w:t>Heelsafe Rost, Belastungsgruppe B 125, Einlaufquerschnitt (EQ) 465 cm2/m, Schlitzweite 6mm, aus Edelstahl (E-st.), Baulänge L 100 cm.</w:t>
      </w:r>
    </w:p>
    <w:p w14:paraId="5C54AC63" w14:textId="77777777" w:rsidR="00186275" w:rsidRDefault="00186275" w:rsidP="00186275">
      <w:pPr>
        <w:pStyle w:val="Langtext"/>
      </w:pPr>
      <w:r>
        <w:t xml:space="preserve"> Angebotenes Erzeugnis:</w:t>
      </w:r>
    </w:p>
    <w:p w14:paraId="37664594" w14:textId="77777777" w:rsidR="00186275" w:rsidRDefault="00186275" w:rsidP="00186275">
      <w:pPr>
        <w:pStyle w:val="Folgeposition"/>
        <w:keepNext/>
        <w:keepLines/>
      </w:pPr>
      <w:r>
        <w:t>F</w:t>
      </w:r>
      <w:r>
        <w:rPr>
          <w:sz w:val="12"/>
        </w:rPr>
        <w:t>+</w:t>
      </w:r>
      <w:r>
        <w:tab/>
        <w:t>X100 Heelsafe B125 EQ465 E-st.L50cm</w:t>
      </w:r>
      <w:r>
        <w:tab/>
        <w:t xml:space="preserve">Stk </w:t>
      </w:r>
    </w:p>
    <w:p w14:paraId="69882304" w14:textId="77777777" w:rsidR="00186275" w:rsidRDefault="00186275" w:rsidP="00186275">
      <w:pPr>
        <w:pStyle w:val="Langtext"/>
      </w:pPr>
      <w:r>
        <w:t>Heelsafe Rost, Belastungsgruppe B 125, Einlaufquerschnitt (EQ) 465 cm2/m, Schlitzweite 6mm, aus Edelstahl (E-st.), Baulänge L 50 cm.</w:t>
      </w:r>
    </w:p>
    <w:p w14:paraId="26B45202" w14:textId="77777777" w:rsidR="00186275" w:rsidRDefault="00186275" w:rsidP="00186275">
      <w:pPr>
        <w:pStyle w:val="Langtext"/>
      </w:pPr>
      <w:r>
        <w:t xml:space="preserve"> Angebotenes Erzeugnis:</w:t>
      </w:r>
    </w:p>
    <w:p w14:paraId="6EBACC5F" w14:textId="77777777" w:rsidR="00186275" w:rsidRDefault="00186275" w:rsidP="00186275">
      <w:pPr>
        <w:pStyle w:val="Folgeposition"/>
        <w:keepNext/>
        <w:keepLines/>
      </w:pPr>
      <w:r>
        <w:t>G</w:t>
      </w:r>
      <w:r>
        <w:rPr>
          <w:sz w:val="12"/>
        </w:rPr>
        <w:t>+</w:t>
      </w:r>
      <w:r>
        <w:tab/>
        <w:t>X100 Profilrost B125 EQ430 verz.L100cm</w:t>
      </w:r>
      <w:r>
        <w:tab/>
        <w:t xml:space="preserve">Stk </w:t>
      </w:r>
    </w:p>
    <w:p w14:paraId="0F3F5AD1" w14:textId="77777777" w:rsidR="00186275" w:rsidRDefault="00186275" w:rsidP="00186275">
      <w:pPr>
        <w:pStyle w:val="Langtext"/>
      </w:pPr>
      <w:r>
        <w:t>Profilrost, Belastungsgruppe B 125, Einlaufquerschnitt (EQ) 430 cm2/m, Schlitzweite 8mm, aus Stahl verzinkt (verz.), rutschfest R11, Baulänge L 100 cm.</w:t>
      </w:r>
    </w:p>
    <w:p w14:paraId="0C8BB29C" w14:textId="77777777" w:rsidR="00186275" w:rsidRDefault="00186275" w:rsidP="00186275">
      <w:pPr>
        <w:pStyle w:val="Langtext"/>
      </w:pPr>
      <w:r>
        <w:t xml:space="preserve"> Angebotenes Erzeugnis:</w:t>
      </w:r>
    </w:p>
    <w:p w14:paraId="664FC45D" w14:textId="77777777" w:rsidR="00186275" w:rsidRDefault="00186275" w:rsidP="00186275">
      <w:pPr>
        <w:pStyle w:val="Folgeposition"/>
        <w:keepNext/>
        <w:keepLines/>
      </w:pPr>
      <w:r>
        <w:t>H</w:t>
      </w:r>
      <w:r>
        <w:rPr>
          <w:sz w:val="12"/>
        </w:rPr>
        <w:t>+</w:t>
      </w:r>
      <w:r>
        <w:tab/>
        <w:t>X100 Profilrost B125 EQ430 verz.L50cm</w:t>
      </w:r>
      <w:r>
        <w:tab/>
        <w:t xml:space="preserve">Stk </w:t>
      </w:r>
    </w:p>
    <w:p w14:paraId="1D2D1EBF" w14:textId="77777777" w:rsidR="00186275" w:rsidRDefault="00186275" w:rsidP="00186275">
      <w:pPr>
        <w:pStyle w:val="Langtext"/>
      </w:pPr>
      <w:r>
        <w:t>Profilrost, Belastungsgruppe B 125, Einlaufquerschnitt (EQ) 430 cm2/m, Schlitzweite 8mm, aus Stahl verzinkt (verz.), rutschfest R11, Baulänge L 50 cm.</w:t>
      </w:r>
    </w:p>
    <w:p w14:paraId="67013BA2" w14:textId="77777777" w:rsidR="00186275" w:rsidRDefault="00186275" w:rsidP="00186275">
      <w:pPr>
        <w:pStyle w:val="Langtext"/>
      </w:pPr>
      <w:r>
        <w:lastRenderedPageBreak/>
        <w:t xml:space="preserve"> Angebotenes Erzeugnis:</w:t>
      </w:r>
    </w:p>
    <w:p w14:paraId="3559A32C" w14:textId="77777777" w:rsidR="00186275" w:rsidRDefault="00186275" w:rsidP="00186275">
      <w:pPr>
        <w:pStyle w:val="Folgeposition"/>
        <w:keepNext/>
        <w:keepLines/>
      </w:pPr>
      <w:r>
        <w:t>I</w:t>
      </w:r>
      <w:r>
        <w:rPr>
          <w:sz w:val="12"/>
        </w:rPr>
        <w:t>+</w:t>
      </w:r>
      <w:r>
        <w:tab/>
        <w:t>X100 Profilrost B125 EQ430 E-st.L100cm</w:t>
      </w:r>
      <w:r>
        <w:tab/>
        <w:t xml:space="preserve">Stk </w:t>
      </w:r>
    </w:p>
    <w:p w14:paraId="4AD5A959" w14:textId="77777777" w:rsidR="00186275" w:rsidRDefault="00186275" w:rsidP="00186275">
      <w:pPr>
        <w:pStyle w:val="Langtext"/>
      </w:pPr>
      <w:r>
        <w:t>Profilrost, Belastungsgruppe B 125, Einlaufquerschnitt (EQ) 430 cm2/m, Schlitzweite 8mm, aus Edelstahl (E-st.), rutschfest R11, Baulänge L 100 cm.</w:t>
      </w:r>
    </w:p>
    <w:p w14:paraId="01CE976C" w14:textId="77777777" w:rsidR="00186275" w:rsidRDefault="00186275" w:rsidP="00186275">
      <w:pPr>
        <w:pStyle w:val="Langtext"/>
      </w:pPr>
      <w:r>
        <w:t xml:space="preserve"> Angebotenes Erzeugnis:</w:t>
      </w:r>
    </w:p>
    <w:p w14:paraId="6D93C6C6" w14:textId="77777777" w:rsidR="00186275" w:rsidRDefault="00186275" w:rsidP="00186275">
      <w:pPr>
        <w:pStyle w:val="Folgeposition"/>
        <w:keepNext/>
        <w:keepLines/>
      </w:pPr>
      <w:r>
        <w:t>J</w:t>
      </w:r>
      <w:r>
        <w:rPr>
          <w:sz w:val="12"/>
        </w:rPr>
        <w:t>+</w:t>
      </w:r>
      <w:r>
        <w:tab/>
        <w:t>X100 Profilrost B125 EQ430 E-st.L50cm</w:t>
      </w:r>
      <w:r>
        <w:tab/>
        <w:t xml:space="preserve">Stk </w:t>
      </w:r>
    </w:p>
    <w:p w14:paraId="593D9124" w14:textId="77777777" w:rsidR="00186275" w:rsidRDefault="00186275" w:rsidP="00186275">
      <w:pPr>
        <w:pStyle w:val="Langtext"/>
      </w:pPr>
      <w:r>
        <w:t>Profilrost, Belastungsgruppe B 125, Einlaufquerschnitt (EQ) 430 cm2/m, Schlitzweite 8mm, aus Edelstahl (E-st.), rutschfest R11, Baulänge L 50 cm.</w:t>
      </w:r>
    </w:p>
    <w:p w14:paraId="29F6028C" w14:textId="77777777" w:rsidR="00186275" w:rsidRDefault="00186275" w:rsidP="00186275">
      <w:pPr>
        <w:pStyle w:val="Langtext"/>
      </w:pPr>
      <w:r>
        <w:t xml:space="preserve"> Angebotenes Erzeugnis:</w:t>
      </w:r>
    </w:p>
    <w:p w14:paraId="5DCC80FC" w14:textId="77777777" w:rsidR="00186275" w:rsidRDefault="00186275" w:rsidP="00186275">
      <w:pPr>
        <w:pStyle w:val="Folgeposition"/>
        <w:keepNext/>
        <w:keepLines/>
      </w:pPr>
      <w:r>
        <w:t>K</w:t>
      </w:r>
      <w:r>
        <w:rPr>
          <w:sz w:val="12"/>
        </w:rPr>
        <w:t>+</w:t>
      </w:r>
      <w:r>
        <w:tab/>
        <w:t>X100 Querstabrost B125 EQ676 verz.L100cm</w:t>
      </w:r>
      <w:r>
        <w:tab/>
        <w:t xml:space="preserve">Stk </w:t>
      </w:r>
    </w:p>
    <w:p w14:paraId="097D325F" w14:textId="77777777" w:rsidR="00186275" w:rsidRDefault="00186275" w:rsidP="00186275">
      <w:pPr>
        <w:pStyle w:val="Langtext"/>
      </w:pPr>
      <w:r>
        <w:t>Querstabrost, Belastungsgruppe B125, Einlaufquerschnitt (EQ) 676 cm2/m, aus Stahl verzinkt (verz.), Baulänge L 100 cm.</w:t>
      </w:r>
    </w:p>
    <w:p w14:paraId="23020C6D" w14:textId="77777777" w:rsidR="00186275" w:rsidRDefault="00186275" w:rsidP="00186275">
      <w:pPr>
        <w:pStyle w:val="Langtext"/>
      </w:pPr>
      <w:r>
        <w:t xml:space="preserve"> Angebotenes Erzeugnis:</w:t>
      </w:r>
    </w:p>
    <w:p w14:paraId="20A387FE" w14:textId="77777777" w:rsidR="00186275" w:rsidRDefault="00186275" w:rsidP="00186275">
      <w:pPr>
        <w:pStyle w:val="Folgeposition"/>
        <w:keepNext/>
        <w:keepLines/>
      </w:pPr>
      <w:r>
        <w:t>L</w:t>
      </w:r>
      <w:r>
        <w:rPr>
          <w:sz w:val="12"/>
        </w:rPr>
        <w:t>+</w:t>
      </w:r>
      <w:r>
        <w:tab/>
        <w:t>X100 Querstabrost B125 EQ676 verz.L50cm</w:t>
      </w:r>
      <w:r>
        <w:tab/>
        <w:t xml:space="preserve">Stk </w:t>
      </w:r>
    </w:p>
    <w:p w14:paraId="3CA4DF4F" w14:textId="77777777" w:rsidR="00186275" w:rsidRDefault="00186275" w:rsidP="00186275">
      <w:pPr>
        <w:pStyle w:val="Langtext"/>
      </w:pPr>
      <w:r>
        <w:t>Querstabrost, Belastungsgruppe B125, Einlaufquerschnitt (EQ) 676 cm2/m, aus Stahl verzinkt (verz.), Baulänge L 100 cm.</w:t>
      </w:r>
    </w:p>
    <w:p w14:paraId="1C17B0D8" w14:textId="77777777" w:rsidR="00186275" w:rsidRDefault="00186275" w:rsidP="00186275">
      <w:pPr>
        <w:pStyle w:val="Langtext"/>
      </w:pPr>
      <w:r>
        <w:t xml:space="preserve"> Angebotenes Erzeugnis:</w:t>
      </w:r>
    </w:p>
    <w:p w14:paraId="53E80B76" w14:textId="77777777" w:rsidR="00186275" w:rsidRDefault="00186275" w:rsidP="00186275">
      <w:pPr>
        <w:pStyle w:val="Folgeposition"/>
        <w:keepNext/>
        <w:keepLines/>
      </w:pPr>
      <w:r>
        <w:t>M</w:t>
      </w:r>
      <w:r>
        <w:rPr>
          <w:sz w:val="12"/>
        </w:rPr>
        <w:t>+</w:t>
      </w:r>
      <w:r>
        <w:tab/>
        <w:t>X100 Querstabrost B125 EQ676 E-st.L100cm</w:t>
      </w:r>
      <w:r>
        <w:tab/>
        <w:t xml:space="preserve">Stk </w:t>
      </w:r>
    </w:p>
    <w:p w14:paraId="080C822A" w14:textId="77777777" w:rsidR="00186275" w:rsidRDefault="00186275" w:rsidP="00186275">
      <w:pPr>
        <w:pStyle w:val="Langtext"/>
      </w:pPr>
      <w:r>
        <w:t>Querstabrost, Belastungsgruppe B125, Einlaufquerschnitt (EQ) 676 cm2/m, aus Edelstahl (E-st.), Baulänge L 100 cm.</w:t>
      </w:r>
    </w:p>
    <w:p w14:paraId="62EA45FE" w14:textId="77777777" w:rsidR="00186275" w:rsidRDefault="00186275" w:rsidP="00186275">
      <w:pPr>
        <w:pStyle w:val="Langtext"/>
      </w:pPr>
      <w:r>
        <w:t xml:space="preserve"> Angebotenes Erzeugnis:</w:t>
      </w:r>
    </w:p>
    <w:p w14:paraId="508C1F14" w14:textId="77777777" w:rsidR="00186275" w:rsidRDefault="00186275" w:rsidP="00186275">
      <w:pPr>
        <w:pStyle w:val="Folgeposition"/>
        <w:keepNext/>
        <w:keepLines/>
      </w:pPr>
      <w:r>
        <w:t>N</w:t>
      </w:r>
      <w:r>
        <w:rPr>
          <w:sz w:val="12"/>
        </w:rPr>
        <w:t>+</w:t>
      </w:r>
      <w:r>
        <w:tab/>
        <w:t>X100 Querstabrost A15 EQ676 E-st.L50cm</w:t>
      </w:r>
      <w:r>
        <w:tab/>
        <w:t xml:space="preserve">Stk </w:t>
      </w:r>
    </w:p>
    <w:p w14:paraId="2A911B22" w14:textId="77777777" w:rsidR="00186275" w:rsidRDefault="00186275" w:rsidP="00186275">
      <w:pPr>
        <w:pStyle w:val="Langtext"/>
      </w:pPr>
      <w:r>
        <w:t>Querstabrost, Belastungsgruppe B125, Einlaufquerschnitt (EQ) 676 cm2/m, aus Edelstahl (E-st.), Baulänge L 50 cm.</w:t>
      </w:r>
    </w:p>
    <w:p w14:paraId="1BCAAB2A" w14:textId="77777777" w:rsidR="00186275" w:rsidRDefault="00186275" w:rsidP="00186275">
      <w:pPr>
        <w:pStyle w:val="Langtext"/>
      </w:pPr>
      <w:r>
        <w:t xml:space="preserve"> Angebotenes Erzeugnis:</w:t>
      </w:r>
    </w:p>
    <w:p w14:paraId="49152C7F" w14:textId="77777777" w:rsidR="00186275" w:rsidRDefault="00186275" w:rsidP="00186275">
      <w:pPr>
        <w:pStyle w:val="Folgeposition"/>
        <w:keepNext/>
        <w:keepLines/>
      </w:pPr>
      <w:r>
        <w:t>O</w:t>
      </w:r>
      <w:r>
        <w:rPr>
          <w:sz w:val="12"/>
        </w:rPr>
        <w:t>+</w:t>
      </w:r>
      <w:r>
        <w:tab/>
        <w:t>X100 Stegrost B125 EQ371 Guss L50cm</w:t>
      </w:r>
      <w:r>
        <w:tab/>
        <w:t xml:space="preserve">Stk </w:t>
      </w:r>
    </w:p>
    <w:p w14:paraId="4C58CD7E" w14:textId="77777777" w:rsidR="00186275" w:rsidRDefault="00186275" w:rsidP="00186275">
      <w:pPr>
        <w:pStyle w:val="Langtext"/>
      </w:pPr>
      <w:r>
        <w:t xml:space="preserve">Stegrost, Belastungsgruppe B125, Einlaufquerschnitt (EQ) 371 cm2/m, SK Design, SW 12 mm, aus Gusseisen GGG, Baulänge L 50 cm. </w:t>
      </w:r>
    </w:p>
    <w:p w14:paraId="05D02DF3" w14:textId="77777777" w:rsidR="00186275" w:rsidRDefault="00186275" w:rsidP="00186275">
      <w:pPr>
        <w:pStyle w:val="Langtext"/>
      </w:pPr>
      <w:r>
        <w:t xml:space="preserve"> Angebotenes Erzeugnis:</w:t>
      </w:r>
    </w:p>
    <w:p w14:paraId="1E7F6838" w14:textId="77777777" w:rsidR="00186275" w:rsidRDefault="00186275" w:rsidP="00186275">
      <w:pPr>
        <w:pStyle w:val="Folgeposition"/>
        <w:keepNext/>
        <w:keepLines/>
      </w:pPr>
      <w:r>
        <w:t>P</w:t>
      </w:r>
      <w:r>
        <w:rPr>
          <w:sz w:val="12"/>
        </w:rPr>
        <w:t>+</w:t>
      </w:r>
      <w:r>
        <w:tab/>
        <w:t>X100 Stegrost B125 EQ284 Kunst schw Microgrip L50cm</w:t>
      </w:r>
      <w:r>
        <w:tab/>
        <w:t xml:space="preserve">Stk </w:t>
      </w:r>
    </w:p>
    <w:p w14:paraId="18CDF4E1" w14:textId="77777777" w:rsidR="00186275" w:rsidRDefault="00186275" w:rsidP="00186275">
      <w:pPr>
        <w:pStyle w:val="Langtext"/>
      </w:pPr>
      <w:r>
        <w:t>Stegrost, Belastungsgruppe B125, Einlaufquerschnitt (EQ) 284 cm2/m, SK Design, SW 8 mm, aus Kunststoff, rutschfest mit Microgrip, Farbe schwarz, Baulänge L 50 cm.</w:t>
      </w:r>
    </w:p>
    <w:p w14:paraId="3038089F" w14:textId="77777777" w:rsidR="00186275" w:rsidRDefault="00186275" w:rsidP="00186275">
      <w:pPr>
        <w:pStyle w:val="Langtext"/>
      </w:pPr>
      <w:r>
        <w:t xml:space="preserve"> Angebotenes Erzeugnis:</w:t>
      </w:r>
    </w:p>
    <w:p w14:paraId="70AF8E08" w14:textId="77777777" w:rsidR="00186275" w:rsidRDefault="00186275" w:rsidP="00186275">
      <w:pPr>
        <w:pStyle w:val="Folgeposition"/>
        <w:keepNext/>
        <w:keepLines/>
      </w:pPr>
      <w:r>
        <w:t>Q</w:t>
      </w:r>
      <w:r>
        <w:rPr>
          <w:sz w:val="12"/>
        </w:rPr>
        <w:t>+</w:t>
      </w:r>
      <w:r>
        <w:tab/>
        <w:t>X100 Stegrost B125 EQ284 Kunst grau L50cm</w:t>
      </w:r>
      <w:r>
        <w:tab/>
        <w:t xml:space="preserve">Stk </w:t>
      </w:r>
    </w:p>
    <w:p w14:paraId="19E8B3AF" w14:textId="77777777" w:rsidR="00186275" w:rsidRDefault="00186275" w:rsidP="00186275">
      <w:pPr>
        <w:pStyle w:val="Langtext"/>
      </w:pPr>
      <w:r>
        <w:t>Stegrost, Belastungsgruppe B125, Einlaufquerschnitt (EQ) 284 cm2/m, SK Design, SW 8 mm, aus Kunststoff, Farbe silbergrau, Baulänge L 50 cm.</w:t>
      </w:r>
    </w:p>
    <w:p w14:paraId="0F41EDE9" w14:textId="77777777" w:rsidR="00186275" w:rsidRDefault="00186275" w:rsidP="00186275">
      <w:pPr>
        <w:pStyle w:val="Langtext"/>
      </w:pPr>
      <w:r>
        <w:t xml:space="preserve"> Angebotenes Erzeugnis:</w:t>
      </w:r>
    </w:p>
    <w:p w14:paraId="6F50B2FF" w14:textId="77777777" w:rsidR="00186275" w:rsidRDefault="00186275" w:rsidP="00186275">
      <w:pPr>
        <w:pStyle w:val="Folgeposition"/>
        <w:keepNext/>
        <w:keepLines/>
      </w:pPr>
      <w:r>
        <w:t>R</w:t>
      </w:r>
      <w:r>
        <w:rPr>
          <w:sz w:val="12"/>
        </w:rPr>
        <w:t>+</w:t>
      </w:r>
      <w:r>
        <w:tab/>
        <w:t>X100 Stegrost B125 EQ280 Kunst Eyeled w L50cm</w:t>
      </w:r>
      <w:r>
        <w:tab/>
        <w:t xml:space="preserve">Stk </w:t>
      </w:r>
    </w:p>
    <w:p w14:paraId="05EFD90D" w14:textId="77777777" w:rsidR="00186275" w:rsidRDefault="00186275" w:rsidP="00186275">
      <w:pPr>
        <w:pStyle w:val="Langtext"/>
      </w:pPr>
      <w:r>
        <w:t>Stegrost, Belastungsgruppe B125, Einlaufquerschnitt (EQ) 280 cm2/m, SK Design, SW 8 mm, aus Kunststoff, Farbe schwarz, mit Eyeled weiß (w), Baulänge L 50 cm.</w:t>
      </w:r>
    </w:p>
    <w:p w14:paraId="5D66774D" w14:textId="77777777" w:rsidR="00186275" w:rsidRDefault="00186275" w:rsidP="00186275">
      <w:pPr>
        <w:pStyle w:val="Langtext"/>
      </w:pPr>
      <w:r>
        <w:t>Zubehör in eigener Position.</w:t>
      </w:r>
    </w:p>
    <w:p w14:paraId="3EFBABED" w14:textId="77777777" w:rsidR="00186275" w:rsidRDefault="00186275" w:rsidP="00186275">
      <w:pPr>
        <w:pStyle w:val="Langtext"/>
      </w:pPr>
      <w:r>
        <w:t>Angebotenes Erzeugnis:</w:t>
      </w:r>
    </w:p>
    <w:p w14:paraId="57FF6C9A" w14:textId="77777777" w:rsidR="00186275" w:rsidRDefault="00186275" w:rsidP="00186275">
      <w:pPr>
        <w:pStyle w:val="Folgeposition"/>
        <w:keepNext/>
        <w:keepLines/>
      </w:pPr>
      <w:r>
        <w:t>S</w:t>
      </w:r>
      <w:r>
        <w:rPr>
          <w:sz w:val="12"/>
        </w:rPr>
        <w:t>+</w:t>
      </w:r>
      <w:r>
        <w:tab/>
        <w:t>X100 Stegrost B125 EQ280 Kunst Eyeled b L50cm</w:t>
      </w:r>
      <w:r>
        <w:tab/>
        <w:t xml:space="preserve">Stk </w:t>
      </w:r>
    </w:p>
    <w:p w14:paraId="7CF6310D" w14:textId="77777777" w:rsidR="00186275" w:rsidRDefault="00186275" w:rsidP="00186275">
      <w:pPr>
        <w:pStyle w:val="Langtext"/>
      </w:pPr>
      <w:r>
        <w:t>Stegrost, Belastungsgruppe B125, Einlaufquerschnitt (EQ) 280 cm2/m, SK Design, SW 8 mm, aus Kunststoff, Farbe schwarz, mit Eyeled blau (b), Baulänge L 50 cm.</w:t>
      </w:r>
    </w:p>
    <w:p w14:paraId="0BC4A926" w14:textId="77777777" w:rsidR="00186275" w:rsidRDefault="00186275" w:rsidP="00186275">
      <w:pPr>
        <w:pStyle w:val="Langtext"/>
      </w:pPr>
      <w:r>
        <w:t>Zubehör in eigener Position.</w:t>
      </w:r>
    </w:p>
    <w:p w14:paraId="1299E02A" w14:textId="77777777" w:rsidR="00186275" w:rsidRDefault="00186275" w:rsidP="00186275">
      <w:pPr>
        <w:pStyle w:val="Langtext"/>
      </w:pPr>
      <w:r>
        <w:t>Angebotenes Erzeugnis:</w:t>
      </w:r>
    </w:p>
    <w:p w14:paraId="34395811" w14:textId="77777777" w:rsidR="00186275" w:rsidRDefault="00186275" w:rsidP="00186275">
      <w:pPr>
        <w:pStyle w:val="Folgeposition"/>
        <w:keepNext/>
        <w:keepLines/>
      </w:pPr>
      <w:r>
        <w:t>T</w:t>
      </w:r>
      <w:r>
        <w:rPr>
          <w:sz w:val="12"/>
        </w:rPr>
        <w:t>+</w:t>
      </w:r>
      <w:r>
        <w:tab/>
        <w:t>X100 Abdeckplatte B125 Kunst schw Microgrip L50cm</w:t>
      </w:r>
      <w:r>
        <w:tab/>
        <w:t xml:space="preserve">Stk </w:t>
      </w:r>
    </w:p>
    <w:p w14:paraId="16F44F7B" w14:textId="77777777" w:rsidR="00186275" w:rsidRDefault="00186275" w:rsidP="00186275">
      <w:pPr>
        <w:pStyle w:val="Langtext"/>
      </w:pPr>
      <w:r>
        <w:t>Compositabdeckplatte, Belastungsgruppe B125, aus Kunststoff, rutschfest mit Microgrip, Farbe schwarz, Baulänge L 50 cm.</w:t>
      </w:r>
    </w:p>
    <w:p w14:paraId="3599EA37" w14:textId="77777777" w:rsidR="00186275" w:rsidRDefault="00186275" w:rsidP="00186275">
      <w:pPr>
        <w:pStyle w:val="Langtext"/>
      </w:pPr>
      <w:r>
        <w:t xml:space="preserve"> Angebotenes Erzeugnis:</w:t>
      </w:r>
    </w:p>
    <w:p w14:paraId="6CBB1339" w14:textId="77777777" w:rsidR="00186275" w:rsidRDefault="00186275" w:rsidP="00186275">
      <w:pPr>
        <w:pStyle w:val="TrennungPOS"/>
      </w:pPr>
    </w:p>
    <w:p w14:paraId="5FDD6A57" w14:textId="77777777" w:rsidR="00186275" w:rsidRDefault="00186275" w:rsidP="00186275">
      <w:pPr>
        <w:pStyle w:val="GrundtextPosNr"/>
        <w:keepNext/>
        <w:keepLines/>
      </w:pPr>
      <w:r>
        <w:t>13.AG 18</w:t>
      </w:r>
    </w:p>
    <w:p w14:paraId="4C457687" w14:textId="77777777" w:rsidR="00186275" w:rsidRDefault="00186275" w:rsidP="00186275">
      <w:pPr>
        <w:pStyle w:val="Grundtext"/>
      </w:pPr>
      <w:r>
        <w:t>Abdeckroste für Entwässerungssysteme mit schraubloser Arretierung Drainlock, Nennweite 10 cm,</w:t>
      </w:r>
    </w:p>
    <w:p w14:paraId="1FE0FA9A" w14:textId="77777777" w:rsidR="00186275" w:rsidRDefault="00186275" w:rsidP="00186275">
      <w:pPr>
        <w:pStyle w:val="Grundtext"/>
      </w:pPr>
      <w:r>
        <w:t xml:space="preserve"> z.B. für ACO DRAIN MULTILINE Seal in RINNEN V 100 oder ACO DRAIN MULTILINE RINNEN V 100 oder Gleichwertiges.</w:t>
      </w:r>
    </w:p>
    <w:p w14:paraId="14FAAC75" w14:textId="77777777" w:rsidR="00186275" w:rsidRDefault="00186275" w:rsidP="00186275">
      <w:pPr>
        <w:pStyle w:val="Folgeposition"/>
        <w:keepNext/>
        <w:keepLines/>
      </w:pPr>
      <w:r>
        <w:t>A</w:t>
      </w:r>
      <w:r>
        <w:rPr>
          <w:sz w:val="12"/>
        </w:rPr>
        <w:t>+</w:t>
      </w:r>
      <w:r>
        <w:tab/>
        <w:t>X100 Stegrost C250 EQ371 Guss L50cm</w:t>
      </w:r>
      <w:r>
        <w:tab/>
        <w:t xml:space="preserve">Stk </w:t>
      </w:r>
    </w:p>
    <w:p w14:paraId="6FB6B50E" w14:textId="77777777" w:rsidR="00186275" w:rsidRDefault="00186275" w:rsidP="00186275">
      <w:pPr>
        <w:pStyle w:val="Langtext"/>
      </w:pPr>
      <w:r>
        <w:t>Stegrost, Belastungsgruppe C 250, Einlaufquerschnitt (EQ) 371 cm2/m, SK Design, SW 12 mm, aus Gusseisen GGG, Baulänge L 50 cm.</w:t>
      </w:r>
    </w:p>
    <w:p w14:paraId="4F4CCEE6" w14:textId="77777777" w:rsidR="00186275" w:rsidRDefault="00186275" w:rsidP="00186275">
      <w:pPr>
        <w:pStyle w:val="Langtext"/>
      </w:pPr>
      <w:r>
        <w:t xml:space="preserve"> Angebotenes Erzeugnis:</w:t>
      </w:r>
    </w:p>
    <w:p w14:paraId="50AA2E49" w14:textId="77777777" w:rsidR="00186275" w:rsidRDefault="00186275" w:rsidP="00186275">
      <w:pPr>
        <w:pStyle w:val="Folgeposition"/>
        <w:keepNext/>
        <w:keepLines/>
      </w:pPr>
      <w:r>
        <w:t>B</w:t>
      </w:r>
      <w:r>
        <w:rPr>
          <w:sz w:val="12"/>
        </w:rPr>
        <w:t>+</w:t>
      </w:r>
      <w:r>
        <w:tab/>
        <w:t>X100 Stegrost C250 EQ312 verz.L100cm</w:t>
      </w:r>
      <w:r>
        <w:tab/>
        <w:t xml:space="preserve">Stk </w:t>
      </w:r>
    </w:p>
    <w:p w14:paraId="2BBE9378" w14:textId="77777777" w:rsidR="00186275" w:rsidRDefault="00186275" w:rsidP="00186275">
      <w:pPr>
        <w:pStyle w:val="Langtext"/>
      </w:pPr>
      <w:r>
        <w:t xml:space="preserve">Stegrost, Belastungsgruppe C 250, Einlaufquerschnitt (EQ) 312 cm2/m, SK Design, SW 10 mm, aus Stahl verzinkt (verz.), Baulänge L 100 cm. </w:t>
      </w:r>
    </w:p>
    <w:p w14:paraId="492C1A1E" w14:textId="77777777" w:rsidR="00186275" w:rsidRDefault="00186275" w:rsidP="00186275">
      <w:pPr>
        <w:pStyle w:val="Langtext"/>
      </w:pPr>
      <w:r>
        <w:t xml:space="preserve"> Angebotenes Erzeugnis:</w:t>
      </w:r>
    </w:p>
    <w:p w14:paraId="3BF2BB3A" w14:textId="77777777" w:rsidR="00186275" w:rsidRDefault="00186275" w:rsidP="00186275">
      <w:pPr>
        <w:pStyle w:val="Folgeposition"/>
        <w:keepNext/>
        <w:keepLines/>
      </w:pPr>
      <w:r>
        <w:t>C</w:t>
      </w:r>
      <w:r>
        <w:rPr>
          <w:sz w:val="12"/>
        </w:rPr>
        <w:t>+</w:t>
      </w:r>
      <w:r>
        <w:tab/>
        <w:t>X100 Stegrost C250 EQ312 verz.L50cm</w:t>
      </w:r>
      <w:r>
        <w:tab/>
        <w:t xml:space="preserve">Stk </w:t>
      </w:r>
    </w:p>
    <w:p w14:paraId="6A05811A" w14:textId="77777777" w:rsidR="00186275" w:rsidRDefault="00186275" w:rsidP="00186275">
      <w:pPr>
        <w:pStyle w:val="Langtext"/>
      </w:pPr>
      <w:r>
        <w:t xml:space="preserve">Stegrost, Belastungsgruppe C 250, Einlaufquerschnitt (EQ) 312 cm2/m, SK Design, SW 10 mm, aus Stahl verzinkt (verz.), Baulänge L 50 cm. </w:t>
      </w:r>
    </w:p>
    <w:p w14:paraId="7036A4E6" w14:textId="77777777" w:rsidR="00186275" w:rsidRDefault="00186275" w:rsidP="00186275">
      <w:pPr>
        <w:pStyle w:val="Langtext"/>
      </w:pPr>
      <w:r>
        <w:lastRenderedPageBreak/>
        <w:t xml:space="preserve"> Angebotenes Erzeugnis:</w:t>
      </w:r>
    </w:p>
    <w:p w14:paraId="7B60FF51" w14:textId="77777777" w:rsidR="00186275" w:rsidRDefault="00186275" w:rsidP="00186275">
      <w:pPr>
        <w:pStyle w:val="Folgeposition"/>
        <w:keepNext/>
        <w:keepLines/>
      </w:pPr>
      <w:r>
        <w:t>D</w:t>
      </w:r>
      <w:r>
        <w:rPr>
          <w:sz w:val="12"/>
        </w:rPr>
        <w:t>+</w:t>
      </w:r>
      <w:r>
        <w:tab/>
        <w:t>X100 Stegrost C250 EQ312 E-st.L100cm</w:t>
      </w:r>
      <w:r>
        <w:tab/>
        <w:t xml:space="preserve">Stk </w:t>
      </w:r>
    </w:p>
    <w:p w14:paraId="532FB8B1" w14:textId="77777777" w:rsidR="00186275" w:rsidRDefault="00186275" w:rsidP="00186275">
      <w:pPr>
        <w:pStyle w:val="Langtext"/>
      </w:pPr>
      <w:r>
        <w:t xml:space="preserve">Stegrost, Belastungsgruppe C 250, Einlaufquerschnitt (EQ) 312 cm2/m, SK Design, SW 10 mm, aus Edelstahl (E-st.), Baulänge L 100 cm. </w:t>
      </w:r>
    </w:p>
    <w:p w14:paraId="68CD384A" w14:textId="77777777" w:rsidR="00186275" w:rsidRDefault="00186275" w:rsidP="00186275">
      <w:pPr>
        <w:pStyle w:val="Langtext"/>
      </w:pPr>
      <w:r>
        <w:t xml:space="preserve"> Angebotenes Erzeugnis:</w:t>
      </w:r>
    </w:p>
    <w:p w14:paraId="23F54E7E" w14:textId="77777777" w:rsidR="00186275" w:rsidRDefault="00186275" w:rsidP="00186275">
      <w:pPr>
        <w:pStyle w:val="Folgeposition"/>
        <w:keepNext/>
        <w:keepLines/>
      </w:pPr>
      <w:r>
        <w:t>E</w:t>
      </w:r>
      <w:r>
        <w:rPr>
          <w:sz w:val="12"/>
        </w:rPr>
        <w:t>+</w:t>
      </w:r>
      <w:r>
        <w:tab/>
        <w:t>X100 Stegrost C250 EQ312 E-st.L50cm</w:t>
      </w:r>
      <w:r>
        <w:tab/>
        <w:t xml:space="preserve">Stk </w:t>
      </w:r>
    </w:p>
    <w:p w14:paraId="14D108EC" w14:textId="77777777" w:rsidR="00186275" w:rsidRDefault="00186275" w:rsidP="00186275">
      <w:pPr>
        <w:pStyle w:val="Langtext"/>
      </w:pPr>
      <w:r>
        <w:t xml:space="preserve">Stegrost, Belastungsgruppe C 250, Einlaufquerschnitt (EQ) 312 cm2/m, SK Design, SW 10 mm, aus Edelstahl (E-st.), Baulänge L 50 cm. </w:t>
      </w:r>
    </w:p>
    <w:p w14:paraId="325014B6" w14:textId="77777777" w:rsidR="00186275" w:rsidRDefault="00186275" w:rsidP="00186275">
      <w:pPr>
        <w:pStyle w:val="Langtext"/>
      </w:pPr>
      <w:r>
        <w:t xml:space="preserve"> Angebotenes Erzeugnis:</w:t>
      </w:r>
    </w:p>
    <w:p w14:paraId="45374ED4" w14:textId="77777777" w:rsidR="00186275" w:rsidRDefault="00186275" w:rsidP="00186275">
      <w:pPr>
        <w:pStyle w:val="Folgeposition"/>
        <w:keepNext/>
        <w:keepLines/>
      </w:pPr>
      <w:r>
        <w:t>F</w:t>
      </w:r>
      <w:r>
        <w:rPr>
          <w:sz w:val="12"/>
        </w:rPr>
        <w:t>+</w:t>
      </w:r>
      <w:r>
        <w:tab/>
        <w:t>X100 Längsstabgussrost C250 EQ433 L50cm</w:t>
      </w:r>
      <w:r>
        <w:tab/>
        <w:t xml:space="preserve">Stk </w:t>
      </w:r>
    </w:p>
    <w:p w14:paraId="75D7E425" w14:textId="77777777" w:rsidR="00186275" w:rsidRDefault="00186275" w:rsidP="00186275">
      <w:pPr>
        <w:pStyle w:val="Langtext"/>
      </w:pPr>
      <w:r>
        <w:t xml:space="preserve">Längsstabgussrost, Belastungsgruppe C 250, Einlaufquerschnitt (EQ) 433 cm2/m, in Maschenoptik, MW 31 x 12 mm, Baulänge L 50 cm. </w:t>
      </w:r>
    </w:p>
    <w:p w14:paraId="76584411" w14:textId="77777777" w:rsidR="00186275" w:rsidRDefault="00186275" w:rsidP="00186275">
      <w:pPr>
        <w:pStyle w:val="Langtext"/>
      </w:pPr>
      <w:r>
        <w:t xml:space="preserve"> Angebotenes Erzeugnis:</w:t>
      </w:r>
    </w:p>
    <w:p w14:paraId="33383E48" w14:textId="77777777" w:rsidR="00186275" w:rsidRDefault="00186275" w:rsidP="00186275">
      <w:pPr>
        <w:pStyle w:val="Folgeposition"/>
        <w:keepNext/>
        <w:keepLines/>
      </w:pPr>
      <w:r>
        <w:t>G</w:t>
      </w:r>
      <w:r>
        <w:rPr>
          <w:sz w:val="12"/>
        </w:rPr>
        <w:t>+</w:t>
      </w:r>
      <w:r>
        <w:tab/>
        <w:t>X100 D-rost Home C250 EQ151 Guss L50cm</w:t>
      </w:r>
      <w:r>
        <w:tab/>
        <w:t xml:space="preserve">Stk </w:t>
      </w:r>
    </w:p>
    <w:p w14:paraId="0FBA1E9C" w14:textId="77777777" w:rsidR="00186275" w:rsidRDefault="00186275" w:rsidP="00186275">
      <w:pPr>
        <w:pStyle w:val="Langtext"/>
      </w:pPr>
      <w:r>
        <w:t>Designrost Home, Belastungsgruppe C 250, Einlaufquerschnitt (EQ) 151 cm2/m, aus Gusseisen EN-GJS, KTL beschichtet, Baulänge L 50 cm.</w:t>
      </w:r>
    </w:p>
    <w:p w14:paraId="723500F7" w14:textId="77777777" w:rsidR="00186275" w:rsidRDefault="00186275" w:rsidP="00186275">
      <w:pPr>
        <w:pStyle w:val="Langtext"/>
      </w:pPr>
      <w:r>
        <w:t xml:space="preserve"> Angebotenes Erzeugnis:</w:t>
      </w:r>
    </w:p>
    <w:p w14:paraId="7672E9B4" w14:textId="77777777" w:rsidR="00186275" w:rsidRDefault="00186275" w:rsidP="00186275">
      <w:pPr>
        <w:pStyle w:val="Folgeposition"/>
        <w:keepNext/>
        <w:keepLines/>
      </w:pPr>
      <w:r>
        <w:t>H</w:t>
      </w:r>
      <w:r>
        <w:rPr>
          <w:sz w:val="12"/>
        </w:rPr>
        <w:t>+</w:t>
      </w:r>
      <w:r>
        <w:tab/>
        <w:t>X100 D-rost Leaf C250 EQ173 Guss L50cm</w:t>
      </w:r>
      <w:r>
        <w:tab/>
        <w:t xml:space="preserve">Stk </w:t>
      </w:r>
    </w:p>
    <w:p w14:paraId="317CA6D6" w14:textId="77777777" w:rsidR="00186275" w:rsidRDefault="00186275" w:rsidP="00186275">
      <w:pPr>
        <w:pStyle w:val="Langtext"/>
      </w:pPr>
      <w:r>
        <w:t>Designrost Leaf, Belastungsgruppe C 250, Einlaufquerschnitt (EQ) 173 cm2/m, aus Gusseisen EN-GJS, KTL beschichtet, Baulänge L 50 cm.</w:t>
      </w:r>
    </w:p>
    <w:p w14:paraId="161930BE" w14:textId="77777777" w:rsidR="00186275" w:rsidRDefault="00186275" w:rsidP="00186275">
      <w:pPr>
        <w:pStyle w:val="Langtext"/>
      </w:pPr>
      <w:r>
        <w:t xml:space="preserve"> Angebotenes Erzeugnis:</w:t>
      </w:r>
    </w:p>
    <w:p w14:paraId="5F6FAA0F" w14:textId="77777777" w:rsidR="00186275" w:rsidRDefault="00186275" w:rsidP="00186275">
      <w:pPr>
        <w:pStyle w:val="Folgeposition"/>
        <w:keepNext/>
        <w:keepLines/>
      </w:pPr>
      <w:r>
        <w:t>I</w:t>
      </w:r>
      <w:r>
        <w:rPr>
          <w:sz w:val="12"/>
        </w:rPr>
        <w:t>+</w:t>
      </w:r>
      <w:r>
        <w:tab/>
        <w:t>X100 D-rost Nature C250 EQ83 Guss L50cm</w:t>
      </w:r>
      <w:r>
        <w:tab/>
        <w:t xml:space="preserve">Stk </w:t>
      </w:r>
    </w:p>
    <w:p w14:paraId="59DBF4C3" w14:textId="77777777" w:rsidR="00186275" w:rsidRDefault="00186275" w:rsidP="00186275">
      <w:pPr>
        <w:pStyle w:val="Langtext"/>
      </w:pPr>
      <w:r>
        <w:t>Designrost Nature, Belastungsgruppe C 250, Einlaufquerschnitt (EQ) 83 cm2/m, aus Gusseisen EN-GJS, KTL beschichtet, Baulänge L 50 cm.</w:t>
      </w:r>
    </w:p>
    <w:p w14:paraId="6649CB95" w14:textId="77777777" w:rsidR="00186275" w:rsidRDefault="00186275" w:rsidP="00186275">
      <w:pPr>
        <w:pStyle w:val="Langtext"/>
      </w:pPr>
      <w:r>
        <w:t xml:space="preserve"> Angebotenes Erzeugnis:</w:t>
      </w:r>
    </w:p>
    <w:p w14:paraId="3813FECD" w14:textId="77777777" w:rsidR="00186275" w:rsidRDefault="00186275" w:rsidP="00186275">
      <w:pPr>
        <w:pStyle w:val="Folgeposition"/>
        <w:keepNext/>
        <w:keepLines/>
      </w:pPr>
      <w:r>
        <w:t>J</w:t>
      </w:r>
      <w:r>
        <w:rPr>
          <w:sz w:val="12"/>
        </w:rPr>
        <w:t>+</w:t>
      </w:r>
      <w:r>
        <w:tab/>
        <w:t>X100 D-rost Dots C250 EQ52 Guss L50cm</w:t>
      </w:r>
      <w:r>
        <w:tab/>
        <w:t xml:space="preserve">Stk </w:t>
      </w:r>
    </w:p>
    <w:p w14:paraId="7222D8FC" w14:textId="77777777" w:rsidR="00186275" w:rsidRDefault="00186275" w:rsidP="00186275">
      <w:pPr>
        <w:pStyle w:val="Langtext"/>
      </w:pPr>
      <w:r>
        <w:t>Designrost Dots, Belastungsgruppe C 250, Einlaufquerschnitt (EQ) 52 cm2/m, aus Gusseisen EN-GJS, KTL beschichtet, Baulänge L 50 cm.</w:t>
      </w:r>
    </w:p>
    <w:p w14:paraId="3DEB2592" w14:textId="77777777" w:rsidR="00186275" w:rsidRDefault="00186275" w:rsidP="00186275">
      <w:pPr>
        <w:pStyle w:val="Langtext"/>
      </w:pPr>
      <w:r>
        <w:t xml:space="preserve"> Angebotenes Erzeugnis:</w:t>
      </w:r>
    </w:p>
    <w:p w14:paraId="010D2CC8" w14:textId="77777777" w:rsidR="00186275" w:rsidRDefault="00186275" w:rsidP="00186275">
      <w:pPr>
        <w:pStyle w:val="Folgeposition"/>
        <w:keepNext/>
        <w:keepLines/>
      </w:pPr>
      <w:r>
        <w:t>K</w:t>
      </w:r>
      <w:r>
        <w:rPr>
          <w:sz w:val="12"/>
        </w:rPr>
        <w:t>+</w:t>
      </w:r>
      <w:r>
        <w:tab/>
        <w:t>X100 Stegrost C250 EQ284 Kunst schw Microgrip L50cm</w:t>
      </w:r>
      <w:r>
        <w:tab/>
        <w:t xml:space="preserve">Stk </w:t>
      </w:r>
    </w:p>
    <w:p w14:paraId="717BA6DB" w14:textId="77777777" w:rsidR="00186275" w:rsidRDefault="00186275" w:rsidP="00186275">
      <w:pPr>
        <w:pStyle w:val="Langtext"/>
      </w:pPr>
      <w:r>
        <w:t>Stegrost, Belastungsgruppe C 250, Einlaufquerschnitt (EQ) 284 cm2/m, SK Design, SW 8 mm, aus Kunststoff, rutschfest mit Microgrip, Farbe schwarz, Baulänge L 50 cm.</w:t>
      </w:r>
    </w:p>
    <w:p w14:paraId="2FBD1439" w14:textId="77777777" w:rsidR="00186275" w:rsidRDefault="00186275" w:rsidP="00186275">
      <w:pPr>
        <w:pStyle w:val="Langtext"/>
      </w:pPr>
      <w:r>
        <w:t xml:space="preserve"> Angebotenes Erzeugnis:</w:t>
      </w:r>
    </w:p>
    <w:p w14:paraId="03BDAD0C" w14:textId="77777777" w:rsidR="00186275" w:rsidRDefault="00186275" w:rsidP="00186275">
      <w:pPr>
        <w:pStyle w:val="Folgeposition"/>
        <w:keepNext/>
        <w:keepLines/>
      </w:pPr>
      <w:r>
        <w:t>L</w:t>
      </w:r>
      <w:r>
        <w:rPr>
          <w:sz w:val="12"/>
        </w:rPr>
        <w:t>+</w:t>
      </w:r>
      <w:r>
        <w:tab/>
        <w:t>X100 Stegrost C250 EQ284 Kunst grau L50cm</w:t>
      </w:r>
      <w:r>
        <w:tab/>
        <w:t xml:space="preserve">Stk </w:t>
      </w:r>
    </w:p>
    <w:p w14:paraId="1EA44CC6" w14:textId="77777777" w:rsidR="00186275" w:rsidRDefault="00186275" w:rsidP="00186275">
      <w:pPr>
        <w:pStyle w:val="Langtext"/>
      </w:pPr>
      <w:r>
        <w:t>Stegrost, Belastungsgruppe C 250, Einlaufquerschnitt (EQ) 284 cm2/m, SK Design, SW 8 mm, aus Kunststoff, Farbe silbergrau, Baulänge L 50 cm.</w:t>
      </w:r>
    </w:p>
    <w:p w14:paraId="2022103D" w14:textId="77777777" w:rsidR="00186275" w:rsidRDefault="00186275" w:rsidP="00186275">
      <w:pPr>
        <w:pStyle w:val="Langtext"/>
      </w:pPr>
      <w:r>
        <w:t xml:space="preserve"> Angebotenes Erzeugnis:</w:t>
      </w:r>
    </w:p>
    <w:p w14:paraId="55D5B280" w14:textId="77777777" w:rsidR="00186275" w:rsidRDefault="00186275" w:rsidP="00186275">
      <w:pPr>
        <w:pStyle w:val="Folgeposition"/>
        <w:keepNext/>
        <w:keepLines/>
      </w:pPr>
      <w:r>
        <w:t>M</w:t>
      </w:r>
      <w:r>
        <w:rPr>
          <w:sz w:val="12"/>
        </w:rPr>
        <w:t>+</w:t>
      </w:r>
      <w:r>
        <w:tab/>
        <w:t>X100 Maschenrost Q+ C250 EQ800 verz.L100cm</w:t>
      </w:r>
      <w:r>
        <w:tab/>
        <w:t xml:space="preserve">Stk </w:t>
      </w:r>
    </w:p>
    <w:p w14:paraId="022DB723" w14:textId="77777777" w:rsidR="00186275" w:rsidRDefault="00186275" w:rsidP="00186275">
      <w:pPr>
        <w:pStyle w:val="Langtext"/>
      </w:pPr>
      <w:r>
        <w:t>Maschenrost Q+, Belastungsgruppe C 250, Einlaufquerschnitt (EQ) 800 cm2/m, MW 29 x 10 mm, aus Stahl verzinkt (verz.), Baulänge L 100 cm.</w:t>
      </w:r>
    </w:p>
    <w:p w14:paraId="2ED77D00" w14:textId="77777777" w:rsidR="00186275" w:rsidRDefault="00186275" w:rsidP="00186275">
      <w:pPr>
        <w:pStyle w:val="Langtext"/>
      </w:pPr>
      <w:r>
        <w:t xml:space="preserve"> Angebotenes Erzeugnis:</w:t>
      </w:r>
    </w:p>
    <w:p w14:paraId="1BE34731" w14:textId="77777777" w:rsidR="00186275" w:rsidRDefault="00186275" w:rsidP="00186275">
      <w:pPr>
        <w:pStyle w:val="Folgeposition"/>
        <w:keepNext/>
        <w:keepLines/>
      </w:pPr>
      <w:r>
        <w:t>N</w:t>
      </w:r>
      <w:r>
        <w:rPr>
          <w:sz w:val="12"/>
        </w:rPr>
        <w:t>+</w:t>
      </w:r>
      <w:r>
        <w:tab/>
        <w:t>X100 Maschenrost Q+ C250 EQ800 verz.L50cm</w:t>
      </w:r>
      <w:r>
        <w:tab/>
        <w:t xml:space="preserve">Stk </w:t>
      </w:r>
    </w:p>
    <w:p w14:paraId="792ED347" w14:textId="77777777" w:rsidR="00186275" w:rsidRDefault="00186275" w:rsidP="00186275">
      <w:pPr>
        <w:pStyle w:val="Langtext"/>
      </w:pPr>
      <w:r>
        <w:t>Maschenrost Q+, Belastungsgruppe C 250, Einlaufquerschnitt (EQ) 800 cm2/m, MW 29 x 10 mm, aus Stahl verzinkt (verz.), Baulänge L 50 cm.</w:t>
      </w:r>
    </w:p>
    <w:p w14:paraId="146C38A4" w14:textId="77777777" w:rsidR="00186275" w:rsidRDefault="00186275" w:rsidP="00186275">
      <w:pPr>
        <w:pStyle w:val="Langtext"/>
      </w:pPr>
      <w:r>
        <w:t xml:space="preserve"> Angebotenes Erzeugnis:</w:t>
      </w:r>
    </w:p>
    <w:p w14:paraId="16C5AA25" w14:textId="77777777" w:rsidR="00186275" w:rsidRDefault="00186275" w:rsidP="00186275">
      <w:pPr>
        <w:pStyle w:val="Folgeposition"/>
        <w:keepNext/>
        <w:keepLines/>
      </w:pPr>
      <w:r>
        <w:t>O</w:t>
      </w:r>
      <w:r>
        <w:rPr>
          <w:sz w:val="12"/>
        </w:rPr>
        <w:t>+</w:t>
      </w:r>
      <w:r>
        <w:tab/>
        <w:t>X100 Maschenrost Q+ C250 EQ800 E-st.L100cm</w:t>
      </w:r>
      <w:r>
        <w:tab/>
        <w:t xml:space="preserve">Stk </w:t>
      </w:r>
    </w:p>
    <w:p w14:paraId="381D1A9E" w14:textId="77777777" w:rsidR="00186275" w:rsidRDefault="00186275" w:rsidP="00186275">
      <w:pPr>
        <w:pStyle w:val="Langtext"/>
      </w:pPr>
      <w:r>
        <w:t>Maschenrost Q+, Belastungsgruppe C 250, Einlaufquerschnitt (EQ) 880 cm2/m, MW 29 x 10 mm, aus Edelstahl (E-st), Baulänge L 100 cm.</w:t>
      </w:r>
    </w:p>
    <w:p w14:paraId="4F92FCAF" w14:textId="77777777" w:rsidR="00186275" w:rsidRDefault="00186275" w:rsidP="00186275">
      <w:pPr>
        <w:pStyle w:val="Langtext"/>
      </w:pPr>
      <w:r>
        <w:t xml:space="preserve"> Angebotenes Erzeugnis:</w:t>
      </w:r>
    </w:p>
    <w:p w14:paraId="54F4A4E2" w14:textId="77777777" w:rsidR="00186275" w:rsidRDefault="00186275" w:rsidP="00186275">
      <w:pPr>
        <w:pStyle w:val="Folgeposition"/>
        <w:keepNext/>
        <w:keepLines/>
      </w:pPr>
      <w:r>
        <w:t>P</w:t>
      </w:r>
      <w:r>
        <w:rPr>
          <w:sz w:val="12"/>
        </w:rPr>
        <w:t>+</w:t>
      </w:r>
      <w:r>
        <w:tab/>
        <w:t>X100 Maschenrost Q+ C250 EQ800 E-st.L50cm</w:t>
      </w:r>
      <w:r>
        <w:tab/>
        <w:t xml:space="preserve">Stk </w:t>
      </w:r>
    </w:p>
    <w:p w14:paraId="48664DBD" w14:textId="77777777" w:rsidR="00186275" w:rsidRDefault="00186275" w:rsidP="00186275">
      <w:pPr>
        <w:pStyle w:val="Langtext"/>
      </w:pPr>
      <w:r>
        <w:t>Maschenrost Q+, Belastungsgruppe C 250, Einlaufquerschnitt (EQ) 800 cm2/m, MW 29 x 10 mm, aus Edelstahl (E-st), Baulänge L 50 cm.</w:t>
      </w:r>
    </w:p>
    <w:p w14:paraId="17C12B1F" w14:textId="77777777" w:rsidR="00186275" w:rsidRDefault="00186275" w:rsidP="00186275">
      <w:pPr>
        <w:pStyle w:val="Langtext"/>
      </w:pPr>
      <w:r>
        <w:t xml:space="preserve"> Angebotenes Erzeugnis:</w:t>
      </w:r>
    </w:p>
    <w:p w14:paraId="68A00778" w14:textId="77777777" w:rsidR="00186275" w:rsidRDefault="00186275" w:rsidP="00186275">
      <w:pPr>
        <w:pStyle w:val="Folgeposition"/>
        <w:keepNext/>
        <w:keepLines/>
      </w:pPr>
      <w:r>
        <w:t>Q</w:t>
      </w:r>
      <w:r>
        <w:rPr>
          <w:sz w:val="12"/>
        </w:rPr>
        <w:t>+</w:t>
      </w:r>
      <w:r>
        <w:tab/>
        <w:t>X100 Lochrost C250 EQ178 verz.L100cm</w:t>
      </w:r>
      <w:r>
        <w:tab/>
        <w:t xml:space="preserve">Stk </w:t>
      </w:r>
    </w:p>
    <w:p w14:paraId="5E4B842C" w14:textId="77777777" w:rsidR="00186275" w:rsidRDefault="00186275" w:rsidP="00186275">
      <w:pPr>
        <w:pStyle w:val="Langtext"/>
      </w:pPr>
      <w:r>
        <w:t>Lochrost, Belastungsgruppe C250, Einlaufquerschnitt (EQ) 178 cm2/m, aus Stahl verzinkt (verz.), Baulänge L 100 cm.</w:t>
      </w:r>
    </w:p>
    <w:p w14:paraId="121A7650" w14:textId="77777777" w:rsidR="00186275" w:rsidRDefault="00186275" w:rsidP="00186275">
      <w:pPr>
        <w:pStyle w:val="Langtext"/>
      </w:pPr>
      <w:r>
        <w:t xml:space="preserve"> Angebotenes Erzeugnis:</w:t>
      </w:r>
    </w:p>
    <w:p w14:paraId="1C3984E0" w14:textId="77777777" w:rsidR="00186275" w:rsidRDefault="00186275" w:rsidP="00186275">
      <w:pPr>
        <w:pStyle w:val="Folgeposition"/>
        <w:keepNext/>
        <w:keepLines/>
      </w:pPr>
      <w:r>
        <w:t>R</w:t>
      </w:r>
      <w:r>
        <w:rPr>
          <w:sz w:val="12"/>
        </w:rPr>
        <w:t>+</w:t>
      </w:r>
      <w:r>
        <w:tab/>
        <w:t>X100 Lochrost C250 EQ178 verz.L50cm</w:t>
      </w:r>
      <w:r>
        <w:tab/>
        <w:t xml:space="preserve">Stk </w:t>
      </w:r>
    </w:p>
    <w:p w14:paraId="65AB467C" w14:textId="77777777" w:rsidR="00186275" w:rsidRDefault="00186275" w:rsidP="00186275">
      <w:pPr>
        <w:pStyle w:val="Langtext"/>
      </w:pPr>
      <w:r>
        <w:t>Lochrost, Belastungsgruppe C250, Einlaufquerschnitt (EQ) 178 cm2/m, aus Stahl verzinkt (verz.), Baulänge L 50 cm.</w:t>
      </w:r>
    </w:p>
    <w:p w14:paraId="76BBFD54" w14:textId="77777777" w:rsidR="00186275" w:rsidRDefault="00186275" w:rsidP="00186275">
      <w:pPr>
        <w:pStyle w:val="Langtext"/>
      </w:pPr>
      <w:r>
        <w:t xml:space="preserve"> Angebotenes Erzeugnis:</w:t>
      </w:r>
    </w:p>
    <w:p w14:paraId="24F26A24" w14:textId="77777777" w:rsidR="00186275" w:rsidRDefault="00186275" w:rsidP="00186275">
      <w:pPr>
        <w:pStyle w:val="Folgeposition"/>
        <w:keepNext/>
        <w:keepLines/>
      </w:pPr>
      <w:r>
        <w:t>S</w:t>
      </w:r>
      <w:r>
        <w:rPr>
          <w:sz w:val="12"/>
        </w:rPr>
        <w:t>+</w:t>
      </w:r>
      <w:r>
        <w:tab/>
        <w:t>X100 Lochrost C250 EQ178 E-st.L100cm</w:t>
      </w:r>
      <w:r>
        <w:tab/>
        <w:t xml:space="preserve">Stk </w:t>
      </w:r>
    </w:p>
    <w:p w14:paraId="02DEACD7" w14:textId="77777777" w:rsidR="00186275" w:rsidRDefault="00186275" w:rsidP="00186275">
      <w:pPr>
        <w:pStyle w:val="Langtext"/>
      </w:pPr>
      <w:r>
        <w:t>Lochrost, Belastungsgruppe C250, Einlaufquerschnitt (EQ) 178 cm2/m, aus Edelstahl (E-st.), Baulänge L 100 cm.</w:t>
      </w:r>
    </w:p>
    <w:p w14:paraId="33996BB4" w14:textId="77777777" w:rsidR="00186275" w:rsidRDefault="00186275" w:rsidP="00186275">
      <w:pPr>
        <w:pStyle w:val="Langtext"/>
      </w:pPr>
      <w:r>
        <w:t xml:space="preserve"> Angebotenes Erzeugnis:</w:t>
      </w:r>
    </w:p>
    <w:p w14:paraId="1FC5A9B1" w14:textId="77777777" w:rsidR="00186275" w:rsidRDefault="00186275" w:rsidP="00186275">
      <w:pPr>
        <w:pStyle w:val="Folgeposition"/>
        <w:keepNext/>
        <w:keepLines/>
      </w:pPr>
      <w:r>
        <w:lastRenderedPageBreak/>
        <w:t>T</w:t>
      </w:r>
      <w:r>
        <w:rPr>
          <w:sz w:val="12"/>
        </w:rPr>
        <w:t>+</w:t>
      </w:r>
      <w:r>
        <w:tab/>
        <w:t>X100 Lochrost C250 EQ178 E-st.L50cm</w:t>
      </w:r>
      <w:r>
        <w:tab/>
        <w:t xml:space="preserve">Stk </w:t>
      </w:r>
    </w:p>
    <w:p w14:paraId="7D0BB8D9" w14:textId="77777777" w:rsidR="00186275" w:rsidRDefault="00186275" w:rsidP="00186275">
      <w:pPr>
        <w:pStyle w:val="Langtext"/>
      </w:pPr>
      <w:r>
        <w:t>Lochrost, Belastungsgruppe C250, Einlaufquerschnitt (EQ) 178 cm2/m, aus Edelstahl (E-st.), Baulänge L 50 cm.</w:t>
      </w:r>
    </w:p>
    <w:p w14:paraId="45BF5CF6" w14:textId="77777777" w:rsidR="00186275" w:rsidRDefault="00186275" w:rsidP="00186275">
      <w:pPr>
        <w:pStyle w:val="Langtext"/>
      </w:pPr>
      <w:r>
        <w:t xml:space="preserve"> Angebotenes Erzeugnis:</w:t>
      </w:r>
    </w:p>
    <w:p w14:paraId="595E1438" w14:textId="77777777" w:rsidR="00186275" w:rsidRDefault="00186275" w:rsidP="00186275">
      <w:pPr>
        <w:pStyle w:val="TrennungPOS"/>
      </w:pPr>
    </w:p>
    <w:p w14:paraId="093A93CB" w14:textId="77777777" w:rsidR="00186275" w:rsidRDefault="00186275" w:rsidP="00186275">
      <w:pPr>
        <w:pStyle w:val="GrundtextPosNr"/>
        <w:keepNext/>
        <w:keepLines/>
      </w:pPr>
      <w:r>
        <w:t>13.AG 19</w:t>
      </w:r>
    </w:p>
    <w:p w14:paraId="2744985B" w14:textId="77777777" w:rsidR="00186275" w:rsidRDefault="00186275" w:rsidP="00186275">
      <w:pPr>
        <w:pStyle w:val="Grundtext"/>
      </w:pPr>
      <w:r>
        <w:t>Abdeckroste für Entwässerungssysteme mit Drainlock, Nennweite 10 cm, mit Kantenschutz aus Stahl verzinkt, Edelstahl oder Gusseisen,</w:t>
      </w:r>
    </w:p>
    <w:p w14:paraId="0D95AB16" w14:textId="77777777" w:rsidR="00186275" w:rsidRDefault="00186275" w:rsidP="00186275">
      <w:pPr>
        <w:pStyle w:val="Grundtext"/>
      </w:pPr>
      <w:r>
        <w:t xml:space="preserve"> z.B. für ACO DRAIN MULTILINE-RINNEN V 100 oder Gleichwertiges.</w:t>
      </w:r>
    </w:p>
    <w:p w14:paraId="41D11E2B" w14:textId="77777777" w:rsidR="00186275" w:rsidRDefault="00186275" w:rsidP="00186275">
      <w:pPr>
        <w:pStyle w:val="Folgeposition"/>
        <w:keepNext/>
        <w:keepLines/>
      </w:pPr>
      <w:r>
        <w:t>A</w:t>
      </w:r>
      <w:r>
        <w:rPr>
          <w:sz w:val="12"/>
        </w:rPr>
        <w:t>+</w:t>
      </w:r>
      <w:r>
        <w:tab/>
        <w:t>X100 Stegrost D400 EQ371 SW12 Guss L50cm</w:t>
      </w:r>
      <w:r>
        <w:tab/>
        <w:t xml:space="preserve">Stk </w:t>
      </w:r>
    </w:p>
    <w:p w14:paraId="0E7F33C9" w14:textId="77777777" w:rsidR="00186275" w:rsidRDefault="00186275" w:rsidP="00186275">
      <w:pPr>
        <w:pStyle w:val="Langtext"/>
      </w:pPr>
      <w:r>
        <w:t xml:space="preserve">Stegrost, Belastungsgruppe D 400, Einlaufquerschnitt (EQ) 371 cm2/m, SW 12 mm, SK Design, aus Gusseisen GGG, Baulänge L 50 cm. </w:t>
      </w:r>
    </w:p>
    <w:p w14:paraId="40F26988" w14:textId="77777777" w:rsidR="00186275" w:rsidRDefault="00186275" w:rsidP="00186275">
      <w:pPr>
        <w:pStyle w:val="Langtext"/>
      </w:pPr>
      <w:r>
        <w:t xml:space="preserve"> Angebotenes Erzeugnis:</w:t>
      </w:r>
    </w:p>
    <w:p w14:paraId="2EC75322" w14:textId="77777777" w:rsidR="00186275" w:rsidRDefault="00186275" w:rsidP="00186275">
      <w:pPr>
        <w:pStyle w:val="Folgeposition"/>
        <w:keepNext/>
        <w:keepLines/>
      </w:pPr>
      <w:r>
        <w:t>B</w:t>
      </w:r>
      <w:r>
        <w:rPr>
          <w:sz w:val="12"/>
        </w:rPr>
        <w:t>+</w:t>
      </w:r>
      <w:r>
        <w:tab/>
        <w:t>X100 Stegrost Lichtpunkt Öff D400 EQ350 SW12 Guss L50cm</w:t>
      </w:r>
      <w:r>
        <w:tab/>
        <w:t xml:space="preserve">Stk </w:t>
      </w:r>
    </w:p>
    <w:p w14:paraId="2FCD1931" w14:textId="77777777" w:rsidR="00186275" w:rsidRDefault="00186275" w:rsidP="00186275">
      <w:pPr>
        <w:pStyle w:val="Langtext"/>
      </w:pPr>
      <w:r>
        <w:t>Stegrost für Lichtpunkt mit Öffnung (Öff), Belastungsgruppe D 400, Einlaufquerschnitt (EQ) 350 cm2/m, SW 12 mm, SK Design, aus Gusseisen EN-GJS, Baulänge L 50 cm.</w:t>
      </w:r>
    </w:p>
    <w:p w14:paraId="6A4C3E78" w14:textId="77777777" w:rsidR="00186275" w:rsidRDefault="00186275" w:rsidP="00186275">
      <w:pPr>
        <w:pStyle w:val="Langtext"/>
      </w:pPr>
      <w:r>
        <w:t>Zubehör in eigener Position.</w:t>
      </w:r>
    </w:p>
    <w:p w14:paraId="0A05815A" w14:textId="77777777" w:rsidR="00186275" w:rsidRDefault="00186275" w:rsidP="00186275">
      <w:pPr>
        <w:pStyle w:val="Langtext"/>
      </w:pPr>
      <w:r>
        <w:t>Angebotenes Erzeugnis:</w:t>
      </w:r>
    </w:p>
    <w:p w14:paraId="1040018F" w14:textId="77777777" w:rsidR="00186275" w:rsidRDefault="00186275" w:rsidP="00186275">
      <w:pPr>
        <w:pStyle w:val="Folgeposition"/>
        <w:keepNext/>
        <w:keepLines/>
      </w:pPr>
      <w:r>
        <w:t>C</w:t>
      </w:r>
      <w:r>
        <w:rPr>
          <w:sz w:val="12"/>
        </w:rPr>
        <w:t>+</w:t>
      </w:r>
      <w:r>
        <w:tab/>
        <w:t>X100 Stegrost Lichtpunkt D400 EQ371 SW12 Guss L50cm</w:t>
      </w:r>
      <w:r>
        <w:tab/>
        <w:t xml:space="preserve">Stk </w:t>
      </w:r>
    </w:p>
    <w:p w14:paraId="028896B5" w14:textId="77777777" w:rsidR="00186275" w:rsidRDefault="00186275" w:rsidP="00186275">
      <w:pPr>
        <w:pStyle w:val="Langtext"/>
      </w:pPr>
      <w:r>
        <w:t>Stegrost für Lichtpunkt ohne Öffnung, Belastungsgruppe D 400, Einlaufquerschnitt (EQ) 371 cm2/m, SW 12 mm, SK Design, aus Gusseisen EN-GJS, Baulänge L 50 cm.</w:t>
      </w:r>
    </w:p>
    <w:p w14:paraId="4D0A435E" w14:textId="77777777" w:rsidR="00186275" w:rsidRDefault="00186275" w:rsidP="00186275">
      <w:pPr>
        <w:pStyle w:val="Langtext"/>
      </w:pPr>
      <w:r>
        <w:t>Zubehör in eigener Position.</w:t>
      </w:r>
    </w:p>
    <w:p w14:paraId="1DC74E09" w14:textId="77777777" w:rsidR="00186275" w:rsidRDefault="00186275" w:rsidP="00186275">
      <w:pPr>
        <w:pStyle w:val="Langtext"/>
      </w:pPr>
      <w:r>
        <w:t>Angebotenes Erzeugnis:</w:t>
      </w:r>
    </w:p>
    <w:p w14:paraId="0209746F" w14:textId="77777777" w:rsidR="00186275" w:rsidRDefault="00186275" w:rsidP="00186275">
      <w:pPr>
        <w:pStyle w:val="Folgeposition"/>
        <w:keepNext/>
        <w:keepLines/>
      </w:pPr>
      <w:r>
        <w:t>D</w:t>
      </w:r>
      <w:r>
        <w:rPr>
          <w:sz w:val="12"/>
        </w:rPr>
        <w:t>+</w:t>
      </w:r>
      <w:r>
        <w:tab/>
        <w:t>X100 D-rost Home D400 EQ151 Guss L50cm</w:t>
      </w:r>
      <w:r>
        <w:tab/>
        <w:t xml:space="preserve">Stk </w:t>
      </w:r>
    </w:p>
    <w:p w14:paraId="3FC46C8A" w14:textId="77777777" w:rsidR="00186275" w:rsidRDefault="00186275" w:rsidP="00186275">
      <w:pPr>
        <w:pStyle w:val="Langtext"/>
      </w:pPr>
      <w:r>
        <w:t>Designrost Home, Belastungsgruppe D 4000, Einlaufquerschnitt (EQ) 151 cm2/m, aus Gusseisen EN-GJS, KTL beschichtet, Baulänge L 50 cm.</w:t>
      </w:r>
    </w:p>
    <w:p w14:paraId="6D84B609" w14:textId="77777777" w:rsidR="00186275" w:rsidRDefault="00186275" w:rsidP="00186275">
      <w:pPr>
        <w:pStyle w:val="Langtext"/>
      </w:pPr>
      <w:r>
        <w:t xml:space="preserve"> Angebotenes Erzeugnis:</w:t>
      </w:r>
    </w:p>
    <w:p w14:paraId="17486830" w14:textId="77777777" w:rsidR="00186275" w:rsidRDefault="00186275" w:rsidP="00186275">
      <w:pPr>
        <w:pStyle w:val="Folgeposition"/>
        <w:keepNext/>
        <w:keepLines/>
      </w:pPr>
      <w:r>
        <w:t>E</w:t>
      </w:r>
      <w:r>
        <w:rPr>
          <w:sz w:val="12"/>
        </w:rPr>
        <w:t>+</w:t>
      </w:r>
      <w:r>
        <w:tab/>
        <w:t>X100 D-rost Leaf D400 EQ173 Guss L50cm</w:t>
      </w:r>
      <w:r>
        <w:tab/>
        <w:t xml:space="preserve">Stk </w:t>
      </w:r>
    </w:p>
    <w:p w14:paraId="4FD1C916" w14:textId="77777777" w:rsidR="00186275" w:rsidRDefault="00186275" w:rsidP="00186275">
      <w:pPr>
        <w:pStyle w:val="Langtext"/>
      </w:pPr>
      <w:r>
        <w:t>Designrost Leaf, Belastungsgruppe D 400, Einlaufquerschnitt (EQ) 173 cm2/m, aus Gusseisen EN-GJS, KTL beschichtet, Baulänge L 50 cm.</w:t>
      </w:r>
    </w:p>
    <w:p w14:paraId="3E1C2E0E" w14:textId="77777777" w:rsidR="00186275" w:rsidRDefault="00186275" w:rsidP="00186275">
      <w:pPr>
        <w:pStyle w:val="Langtext"/>
      </w:pPr>
      <w:r>
        <w:t xml:space="preserve"> Angebotenes Erzeugnis:</w:t>
      </w:r>
    </w:p>
    <w:p w14:paraId="5A1F997D" w14:textId="77777777" w:rsidR="00186275" w:rsidRDefault="00186275" w:rsidP="00186275">
      <w:pPr>
        <w:pStyle w:val="Folgeposition"/>
        <w:keepNext/>
        <w:keepLines/>
      </w:pPr>
      <w:r>
        <w:t>F</w:t>
      </w:r>
      <w:r>
        <w:rPr>
          <w:sz w:val="12"/>
        </w:rPr>
        <w:t>+</w:t>
      </w:r>
      <w:r>
        <w:tab/>
        <w:t>X100 D-rost Nature D400 EQ83 Guss L50cm</w:t>
      </w:r>
      <w:r>
        <w:tab/>
        <w:t xml:space="preserve">Stk </w:t>
      </w:r>
    </w:p>
    <w:p w14:paraId="0950386A" w14:textId="77777777" w:rsidR="00186275" w:rsidRDefault="00186275" w:rsidP="00186275">
      <w:pPr>
        <w:pStyle w:val="Langtext"/>
      </w:pPr>
      <w:r>
        <w:t>Designrost Nature, Belastungsgruppe D 400, Einlaufquerschnitt (EQ) 83 cm2/m, aus Gusseisen EN-GJS, KTL beschichtet, Baulänge L 50 cm.</w:t>
      </w:r>
    </w:p>
    <w:p w14:paraId="6590F27A" w14:textId="77777777" w:rsidR="00186275" w:rsidRDefault="00186275" w:rsidP="00186275">
      <w:pPr>
        <w:pStyle w:val="Langtext"/>
      </w:pPr>
      <w:r>
        <w:t xml:space="preserve"> Angebotenes Erzeugnis:</w:t>
      </w:r>
    </w:p>
    <w:p w14:paraId="04B32677" w14:textId="77777777" w:rsidR="00186275" w:rsidRDefault="00186275" w:rsidP="00186275">
      <w:pPr>
        <w:pStyle w:val="Folgeposition"/>
        <w:keepNext/>
        <w:keepLines/>
      </w:pPr>
      <w:r>
        <w:t>G</w:t>
      </w:r>
      <w:r>
        <w:rPr>
          <w:sz w:val="12"/>
        </w:rPr>
        <w:t>+</w:t>
      </w:r>
      <w:r>
        <w:tab/>
        <w:t>X100 D-rost Dots D400 EQ52 Guss L50cm</w:t>
      </w:r>
      <w:r>
        <w:tab/>
        <w:t xml:space="preserve">Stk </w:t>
      </w:r>
    </w:p>
    <w:p w14:paraId="67D7452C" w14:textId="77777777" w:rsidR="00186275" w:rsidRDefault="00186275" w:rsidP="00186275">
      <w:pPr>
        <w:pStyle w:val="Langtext"/>
      </w:pPr>
      <w:r>
        <w:t>Designrost Dots, Belastungsgruppe D 400, Einlaufquerschnitt (EQ) 52 cm2/m, aus Gusseisen EN-GJS, KTL beschichtet, Baulänge L 50 cm.</w:t>
      </w:r>
    </w:p>
    <w:p w14:paraId="48858DB0" w14:textId="77777777" w:rsidR="00186275" w:rsidRDefault="00186275" w:rsidP="00186275">
      <w:pPr>
        <w:pStyle w:val="Langtext"/>
      </w:pPr>
      <w:r>
        <w:t xml:space="preserve"> Angebotenes Erzeugnis:</w:t>
      </w:r>
    </w:p>
    <w:p w14:paraId="46997792" w14:textId="77777777" w:rsidR="00186275" w:rsidRDefault="00186275" w:rsidP="00186275">
      <w:pPr>
        <w:pStyle w:val="Folgeposition"/>
        <w:keepNext/>
        <w:keepLines/>
      </w:pPr>
      <w:r>
        <w:t>H</w:t>
      </w:r>
      <w:r>
        <w:rPr>
          <w:sz w:val="12"/>
        </w:rPr>
        <w:t>+</w:t>
      </w:r>
      <w:r>
        <w:tab/>
        <w:t>X100 Maschenrost Q+ D400 EQ690 verz.L100cm</w:t>
      </w:r>
      <w:r>
        <w:tab/>
        <w:t xml:space="preserve">Stk </w:t>
      </w:r>
    </w:p>
    <w:p w14:paraId="088D05B1" w14:textId="77777777" w:rsidR="00186275" w:rsidRDefault="00186275" w:rsidP="00186275">
      <w:pPr>
        <w:pStyle w:val="Langtext"/>
      </w:pPr>
      <w:r>
        <w:t>Maschenrost Q+, Belastungsgruppe D 400, Einlaufquerschnitt (EQ) 690 cm2/m, MW 28 x 9mm, aus Stahl verzinkt (verz.), Baulänge L 100 cm.</w:t>
      </w:r>
    </w:p>
    <w:p w14:paraId="25200F20" w14:textId="77777777" w:rsidR="00186275" w:rsidRDefault="00186275" w:rsidP="00186275">
      <w:pPr>
        <w:pStyle w:val="Langtext"/>
      </w:pPr>
      <w:r>
        <w:t xml:space="preserve"> Angebotenes Erzeugnis:</w:t>
      </w:r>
    </w:p>
    <w:p w14:paraId="59F0FE76" w14:textId="77777777" w:rsidR="00186275" w:rsidRDefault="00186275" w:rsidP="00186275">
      <w:pPr>
        <w:pStyle w:val="Folgeposition"/>
        <w:keepNext/>
        <w:keepLines/>
      </w:pPr>
      <w:r>
        <w:t>I</w:t>
      </w:r>
      <w:r>
        <w:rPr>
          <w:sz w:val="12"/>
        </w:rPr>
        <w:t>+</w:t>
      </w:r>
      <w:r>
        <w:tab/>
        <w:t>X100 Maschenrost Q+ D400 EQ690 verz.L50cm</w:t>
      </w:r>
      <w:r>
        <w:tab/>
        <w:t xml:space="preserve">Stk </w:t>
      </w:r>
    </w:p>
    <w:p w14:paraId="0D5EEBC8" w14:textId="77777777" w:rsidR="00186275" w:rsidRDefault="00186275" w:rsidP="00186275">
      <w:pPr>
        <w:pStyle w:val="Langtext"/>
      </w:pPr>
      <w:r>
        <w:t>Maschenrost Q+, Belastungsgruppe D 400, Einlaufquerschnitt (EQ) 690 cm2/m, MW 28 x 9 mm, aus Stahl verzinkt (verz.), Baulänge L 50 cm.</w:t>
      </w:r>
    </w:p>
    <w:p w14:paraId="0D881540" w14:textId="77777777" w:rsidR="00186275" w:rsidRDefault="00186275" w:rsidP="00186275">
      <w:pPr>
        <w:pStyle w:val="Langtext"/>
      </w:pPr>
      <w:r>
        <w:t xml:space="preserve"> Angebotenes Erzeugnis:</w:t>
      </w:r>
    </w:p>
    <w:p w14:paraId="38A3F791" w14:textId="77777777" w:rsidR="00186275" w:rsidRDefault="00186275" w:rsidP="00186275">
      <w:pPr>
        <w:pStyle w:val="Folgeposition"/>
        <w:keepNext/>
        <w:keepLines/>
      </w:pPr>
      <w:r>
        <w:t>J</w:t>
      </w:r>
      <w:r>
        <w:rPr>
          <w:sz w:val="12"/>
        </w:rPr>
        <w:t>+</w:t>
      </w:r>
      <w:r>
        <w:tab/>
        <w:t>X100 Maschenrost Q+ D400 EQ690 E-st.L100cm</w:t>
      </w:r>
      <w:r>
        <w:tab/>
        <w:t xml:space="preserve">Stk </w:t>
      </w:r>
    </w:p>
    <w:p w14:paraId="055D3BD0" w14:textId="77777777" w:rsidR="00186275" w:rsidRDefault="00186275" w:rsidP="00186275">
      <w:pPr>
        <w:pStyle w:val="Langtext"/>
      </w:pPr>
      <w:r>
        <w:t>Maschenrost Q+, Belastungsgruppe D 400, Einlaufquerschnitt (EQ) 690 cm2/m, MW 28 x 9 mm, aus Edelstahl (E-st.), Baulänge L 100 cm.</w:t>
      </w:r>
    </w:p>
    <w:p w14:paraId="64CC4EA3" w14:textId="77777777" w:rsidR="00186275" w:rsidRDefault="00186275" w:rsidP="00186275">
      <w:pPr>
        <w:pStyle w:val="Langtext"/>
      </w:pPr>
      <w:r>
        <w:t xml:space="preserve"> Angebotenes Erzeugnis:</w:t>
      </w:r>
    </w:p>
    <w:p w14:paraId="0CF1A646" w14:textId="77777777" w:rsidR="00186275" w:rsidRDefault="00186275" w:rsidP="00186275">
      <w:pPr>
        <w:pStyle w:val="Folgeposition"/>
        <w:keepNext/>
        <w:keepLines/>
      </w:pPr>
      <w:r>
        <w:t>K</w:t>
      </w:r>
      <w:r>
        <w:rPr>
          <w:sz w:val="12"/>
        </w:rPr>
        <w:t>+</w:t>
      </w:r>
      <w:r>
        <w:tab/>
        <w:t>X100 Maschenrost Q+ D400 EQ690 E-st.L50cm</w:t>
      </w:r>
      <w:r>
        <w:tab/>
        <w:t xml:space="preserve">Stk </w:t>
      </w:r>
    </w:p>
    <w:p w14:paraId="2D8483DA" w14:textId="77777777" w:rsidR="00186275" w:rsidRDefault="00186275" w:rsidP="00186275">
      <w:pPr>
        <w:pStyle w:val="Langtext"/>
      </w:pPr>
      <w:r>
        <w:t>Maschenrost Q+, Belastungsgruppe D 400, Einlaufquerschnitt (EQ) 690 cm2/m, MW 28 x 9 mm, aus Edelstahl (E-st.), Baulänge L 50 cm.</w:t>
      </w:r>
    </w:p>
    <w:p w14:paraId="4FC3136B" w14:textId="77777777" w:rsidR="00186275" w:rsidRDefault="00186275" w:rsidP="00186275">
      <w:pPr>
        <w:pStyle w:val="Langtext"/>
      </w:pPr>
      <w:r>
        <w:t xml:space="preserve"> Angebotenes Erzeugnis:</w:t>
      </w:r>
    </w:p>
    <w:p w14:paraId="09CCC5D1" w14:textId="77777777" w:rsidR="00186275" w:rsidRDefault="00186275" w:rsidP="00186275">
      <w:pPr>
        <w:pStyle w:val="TrennungPOS"/>
      </w:pPr>
    </w:p>
    <w:p w14:paraId="0FCDA384" w14:textId="77777777" w:rsidR="00186275" w:rsidRDefault="00186275" w:rsidP="00186275">
      <w:pPr>
        <w:pStyle w:val="GrundtextPosNr"/>
        <w:keepNext/>
        <w:keepLines/>
      </w:pPr>
      <w:r>
        <w:t>13.AG 20</w:t>
      </w:r>
    </w:p>
    <w:p w14:paraId="5F06C875" w14:textId="77777777" w:rsidR="00186275" w:rsidRDefault="00186275" w:rsidP="00186275">
      <w:pPr>
        <w:pStyle w:val="Grundtext"/>
      </w:pPr>
      <w:r>
        <w:t>Rosthaken zum Öffnen der Abdeckroste,</w:t>
      </w:r>
    </w:p>
    <w:p w14:paraId="2245119D" w14:textId="77777777" w:rsidR="00186275" w:rsidRDefault="00186275" w:rsidP="00186275">
      <w:pPr>
        <w:pStyle w:val="Grundtext"/>
      </w:pPr>
      <w:r>
        <w:t xml:space="preserve"> z.B. ACO DRAIN MULTILINE ROSTHAKEN oder Gleichwertiges.</w:t>
      </w:r>
    </w:p>
    <w:p w14:paraId="4EC17718" w14:textId="77777777" w:rsidR="00186275" w:rsidRDefault="00186275" w:rsidP="00186275">
      <w:pPr>
        <w:pStyle w:val="Folgeposition"/>
        <w:keepNext/>
        <w:keepLines/>
      </w:pPr>
      <w:r>
        <w:t>A</w:t>
      </w:r>
      <w:r>
        <w:rPr>
          <w:sz w:val="12"/>
        </w:rPr>
        <w:t>+</w:t>
      </w:r>
      <w:r>
        <w:tab/>
        <w:t>Rosthaken für Drainlock Roste</w:t>
      </w:r>
      <w:r>
        <w:tab/>
        <w:t xml:space="preserve">Stk </w:t>
      </w:r>
    </w:p>
    <w:p w14:paraId="6F02C35C" w14:textId="77777777" w:rsidR="00186275" w:rsidRDefault="00186275" w:rsidP="00186275">
      <w:pPr>
        <w:pStyle w:val="Langtext"/>
      </w:pPr>
      <w:r>
        <w:t>Rosthaken Stahl verzinkt</w:t>
      </w:r>
    </w:p>
    <w:p w14:paraId="580D92FC" w14:textId="77777777" w:rsidR="00186275" w:rsidRDefault="00186275" w:rsidP="00186275">
      <w:pPr>
        <w:pStyle w:val="Langtext"/>
      </w:pPr>
      <w:r>
        <w:t>Angebotenes Erzeugnis:</w:t>
      </w:r>
    </w:p>
    <w:p w14:paraId="1BCCC369" w14:textId="77777777" w:rsidR="00186275" w:rsidRDefault="00186275" w:rsidP="00186275">
      <w:pPr>
        <w:pStyle w:val="Folgeposition"/>
        <w:keepNext/>
        <w:keepLines/>
      </w:pPr>
      <w:r>
        <w:t>B</w:t>
      </w:r>
      <w:r>
        <w:rPr>
          <w:sz w:val="12"/>
        </w:rPr>
        <w:t>+</w:t>
      </w:r>
      <w:r>
        <w:tab/>
        <w:t>Rosthaken klein für Drainlock Roste</w:t>
      </w:r>
      <w:r>
        <w:tab/>
        <w:t xml:space="preserve">Stk </w:t>
      </w:r>
    </w:p>
    <w:p w14:paraId="19716246" w14:textId="77777777" w:rsidR="00186275" w:rsidRDefault="00186275" w:rsidP="00186275">
      <w:pPr>
        <w:pStyle w:val="Langtext"/>
      </w:pPr>
      <w:r>
        <w:t>Rosthaken Stahl verzinkt, schwarz lackiert</w:t>
      </w:r>
    </w:p>
    <w:p w14:paraId="2DD3C3B7" w14:textId="77777777" w:rsidR="00186275" w:rsidRDefault="00186275" w:rsidP="00186275">
      <w:pPr>
        <w:pStyle w:val="Langtext"/>
      </w:pPr>
      <w:r>
        <w:lastRenderedPageBreak/>
        <w:t>Angebotenes Erzeugnis:</w:t>
      </w:r>
    </w:p>
    <w:p w14:paraId="3008045F" w14:textId="77777777" w:rsidR="00186275" w:rsidRDefault="00186275" w:rsidP="00186275">
      <w:pPr>
        <w:pStyle w:val="TrennungPOS"/>
      </w:pPr>
    </w:p>
    <w:p w14:paraId="3E9C6F87" w14:textId="77777777" w:rsidR="00186275" w:rsidRDefault="00186275" w:rsidP="00186275">
      <w:pPr>
        <w:pStyle w:val="GrundtextPosNr"/>
        <w:keepNext/>
        <w:keepLines/>
      </w:pPr>
      <w:r>
        <w:t>13.AG 37</w:t>
      </w:r>
    </w:p>
    <w:p w14:paraId="126F5EAB" w14:textId="77777777" w:rsidR="00186275" w:rsidRDefault="00186275" w:rsidP="00186275">
      <w:pPr>
        <w:pStyle w:val="Grundtext"/>
      </w:pPr>
      <w:r>
        <w:t>Abdeckroste für Entwässerungssysteme mit schraubloser Arretierung Drainlock, Nennweite 15 cm,</w:t>
      </w:r>
    </w:p>
    <w:p w14:paraId="558F8AAE" w14:textId="77777777" w:rsidR="00186275" w:rsidRDefault="00186275" w:rsidP="00186275">
      <w:pPr>
        <w:pStyle w:val="Grundtext"/>
      </w:pPr>
      <w:r>
        <w:t xml:space="preserve"> z.B. für ACO DRAIN MULTILINE Seal in RINNEN V 150 oder ACO DRAIN MULTILINE RINNEN V 150 oder Gleichwertiges.</w:t>
      </w:r>
    </w:p>
    <w:p w14:paraId="7EC816C4" w14:textId="77777777" w:rsidR="00186275" w:rsidRDefault="00186275" w:rsidP="00186275">
      <w:pPr>
        <w:pStyle w:val="Folgeposition"/>
        <w:keepNext/>
        <w:keepLines/>
      </w:pPr>
      <w:r>
        <w:t>A</w:t>
      </w:r>
      <w:r>
        <w:rPr>
          <w:sz w:val="12"/>
        </w:rPr>
        <w:t>+</w:t>
      </w:r>
      <w:r>
        <w:tab/>
        <w:t>X150 Maschenrost Q+ B125 EQ1182 verz.L100cm</w:t>
      </w:r>
      <w:r>
        <w:tab/>
        <w:t xml:space="preserve">Stk </w:t>
      </w:r>
    </w:p>
    <w:p w14:paraId="5D1E4A13" w14:textId="77777777" w:rsidR="00186275" w:rsidRDefault="00186275" w:rsidP="00186275">
      <w:pPr>
        <w:pStyle w:val="Langtext"/>
      </w:pPr>
      <w:r>
        <w:t>Maschenrost Q+, Belastungsgruppe B 125, Einlaufquerschnitt (EQ) 1182cm2/m, MW 30 x 10 mm, aus Stahl verzinkt (verz.), Baulänge L 100 cm.</w:t>
      </w:r>
    </w:p>
    <w:p w14:paraId="6E0C91E4" w14:textId="77777777" w:rsidR="00186275" w:rsidRDefault="00186275" w:rsidP="00186275">
      <w:pPr>
        <w:pStyle w:val="Langtext"/>
      </w:pPr>
      <w:r>
        <w:t xml:space="preserve"> Angebotenes Erzeugnis:</w:t>
      </w:r>
    </w:p>
    <w:p w14:paraId="7345D39B" w14:textId="77777777" w:rsidR="00186275" w:rsidRDefault="00186275" w:rsidP="00186275">
      <w:pPr>
        <w:pStyle w:val="Folgeposition"/>
        <w:keepNext/>
        <w:keepLines/>
      </w:pPr>
      <w:r>
        <w:t>B</w:t>
      </w:r>
      <w:r>
        <w:rPr>
          <w:sz w:val="12"/>
        </w:rPr>
        <w:t>+</w:t>
      </w:r>
      <w:r>
        <w:tab/>
        <w:t>X150 Maschenrost Q+ B125 EQ1182 verz.L50cm</w:t>
      </w:r>
      <w:r>
        <w:tab/>
        <w:t xml:space="preserve">Stk </w:t>
      </w:r>
    </w:p>
    <w:p w14:paraId="58D3E435" w14:textId="77777777" w:rsidR="00186275" w:rsidRDefault="00186275" w:rsidP="00186275">
      <w:pPr>
        <w:pStyle w:val="Langtext"/>
      </w:pPr>
      <w:r>
        <w:t>Maschenrost Q+, Belastungsgruppe B 125, Einlaufquerschnitt (EQ) 1182cm2/m, MW 30 x 10 mm, aus Stahl verzinkt (verz.), Baulänge L 50 cm.</w:t>
      </w:r>
    </w:p>
    <w:p w14:paraId="53E6ABAE" w14:textId="77777777" w:rsidR="00186275" w:rsidRDefault="00186275" w:rsidP="00186275">
      <w:pPr>
        <w:pStyle w:val="Langtext"/>
      </w:pPr>
      <w:r>
        <w:t xml:space="preserve"> Angebotenes Erzeugnis:</w:t>
      </w:r>
    </w:p>
    <w:p w14:paraId="535517AA" w14:textId="77777777" w:rsidR="00186275" w:rsidRDefault="00186275" w:rsidP="00186275">
      <w:pPr>
        <w:pStyle w:val="Folgeposition"/>
        <w:keepNext/>
        <w:keepLines/>
      </w:pPr>
      <w:r>
        <w:t>C</w:t>
      </w:r>
      <w:r>
        <w:rPr>
          <w:sz w:val="12"/>
        </w:rPr>
        <w:t>+</w:t>
      </w:r>
      <w:r>
        <w:tab/>
        <w:t>X150 Maschenrost Q+ B125 EQ1182 E-st.L100cm</w:t>
      </w:r>
      <w:r>
        <w:tab/>
        <w:t xml:space="preserve">Stk </w:t>
      </w:r>
    </w:p>
    <w:p w14:paraId="0279AC5A" w14:textId="77777777" w:rsidR="00186275" w:rsidRDefault="00186275" w:rsidP="00186275">
      <w:pPr>
        <w:pStyle w:val="Langtext"/>
      </w:pPr>
      <w:r>
        <w:t>Maschenrost Q+, Belastungsgruppe B 125, Einlaufquerschnitt (EQ) 1182cm2/m, MW 30 x 10 mm, aus Edelstahl (E-st.), Baulänge L 100 cm.</w:t>
      </w:r>
    </w:p>
    <w:p w14:paraId="10D5B923" w14:textId="77777777" w:rsidR="00186275" w:rsidRDefault="00186275" w:rsidP="00186275">
      <w:pPr>
        <w:pStyle w:val="Langtext"/>
      </w:pPr>
      <w:r>
        <w:t xml:space="preserve"> Angebotenes Erzeugnis:</w:t>
      </w:r>
    </w:p>
    <w:p w14:paraId="722C2F48" w14:textId="77777777" w:rsidR="00186275" w:rsidRDefault="00186275" w:rsidP="00186275">
      <w:pPr>
        <w:pStyle w:val="Folgeposition"/>
        <w:keepNext/>
        <w:keepLines/>
      </w:pPr>
      <w:r>
        <w:t>D</w:t>
      </w:r>
      <w:r>
        <w:rPr>
          <w:sz w:val="12"/>
        </w:rPr>
        <w:t>+</w:t>
      </w:r>
      <w:r>
        <w:tab/>
        <w:t>X150 Maschenrost Q+ B125 EQ1182 E-st.L50cm</w:t>
      </w:r>
      <w:r>
        <w:tab/>
        <w:t xml:space="preserve">Stk </w:t>
      </w:r>
    </w:p>
    <w:p w14:paraId="241EDD83" w14:textId="77777777" w:rsidR="00186275" w:rsidRDefault="00186275" w:rsidP="00186275">
      <w:pPr>
        <w:pStyle w:val="Langtext"/>
      </w:pPr>
      <w:r>
        <w:t>Maschenrost Q+, Belastungsgruppe B 125, Einlaufquerschnitt (EQ) 1182cm2/m, MW 30 x 10 mm, aus Edelstahl (E-st.), Baulänge L 50 cm.</w:t>
      </w:r>
    </w:p>
    <w:p w14:paraId="4F24A3E9" w14:textId="77777777" w:rsidR="00186275" w:rsidRDefault="00186275" w:rsidP="00186275">
      <w:pPr>
        <w:pStyle w:val="Langtext"/>
      </w:pPr>
      <w:r>
        <w:t xml:space="preserve"> Angebotenes Erzeugnis:</w:t>
      </w:r>
    </w:p>
    <w:p w14:paraId="4BB0F9C3" w14:textId="77777777" w:rsidR="00186275" w:rsidRDefault="00186275" w:rsidP="00186275">
      <w:pPr>
        <w:pStyle w:val="Folgeposition"/>
        <w:keepNext/>
        <w:keepLines/>
      </w:pPr>
      <w:r>
        <w:t>E</w:t>
      </w:r>
      <w:r>
        <w:rPr>
          <w:sz w:val="12"/>
        </w:rPr>
        <w:t>+</w:t>
      </w:r>
      <w:r>
        <w:tab/>
        <w:t>X150 Heelsafe B125 EQ668 E-st.L100cm</w:t>
      </w:r>
      <w:r>
        <w:tab/>
        <w:t xml:space="preserve">Stk </w:t>
      </w:r>
    </w:p>
    <w:p w14:paraId="5F6A78B1" w14:textId="77777777" w:rsidR="00186275" w:rsidRDefault="00186275" w:rsidP="00186275">
      <w:pPr>
        <w:pStyle w:val="Langtext"/>
      </w:pPr>
      <w:r>
        <w:t>Heelsafe Rost, Belastungsgruppe B 125, Einlaufquerschnitt (EQ) 668cm2/m, Schlitzweite 6mm, aus Edelstahl (E-st.), Baulänge L 100 cm.</w:t>
      </w:r>
    </w:p>
    <w:p w14:paraId="12A509C0" w14:textId="77777777" w:rsidR="00186275" w:rsidRDefault="00186275" w:rsidP="00186275">
      <w:pPr>
        <w:pStyle w:val="Langtext"/>
      </w:pPr>
      <w:r>
        <w:t xml:space="preserve"> Angebotenes Erzeugnis:</w:t>
      </w:r>
    </w:p>
    <w:p w14:paraId="6073D05B" w14:textId="77777777" w:rsidR="00186275" w:rsidRDefault="00186275" w:rsidP="00186275">
      <w:pPr>
        <w:pStyle w:val="Folgeposition"/>
        <w:keepNext/>
        <w:keepLines/>
      </w:pPr>
      <w:r>
        <w:t>F</w:t>
      </w:r>
      <w:r>
        <w:rPr>
          <w:sz w:val="12"/>
        </w:rPr>
        <w:t>+</w:t>
      </w:r>
      <w:r>
        <w:tab/>
        <w:t>X150 Heelsafe B125 EQ668 E-st.L50cm</w:t>
      </w:r>
      <w:r>
        <w:tab/>
        <w:t xml:space="preserve">Stk </w:t>
      </w:r>
    </w:p>
    <w:p w14:paraId="560D2972" w14:textId="77777777" w:rsidR="00186275" w:rsidRDefault="00186275" w:rsidP="00186275">
      <w:pPr>
        <w:pStyle w:val="Langtext"/>
      </w:pPr>
      <w:r>
        <w:t>Heelsafe Rost, Belastungsgruppe B 125, Einlaufquerschnitt (EQ) 668cm2/m, Schlitzweite 6mm, aus Edelstahl (E-st.), Baulänge L 50 cm.</w:t>
      </w:r>
    </w:p>
    <w:p w14:paraId="51FBD3F4" w14:textId="77777777" w:rsidR="00186275" w:rsidRDefault="00186275" w:rsidP="00186275">
      <w:pPr>
        <w:pStyle w:val="Langtext"/>
      </w:pPr>
      <w:r>
        <w:t xml:space="preserve"> Angebotenes Erzeugnis:</w:t>
      </w:r>
    </w:p>
    <w:p w14:paraId="44FF13CD" w14:textId="77777777" w:rsidR="00186275" w:rsidRDefault="00186275" w:rsidP="00186275">
      <w:pPr>
        <w:pStyle w:val="Folgeposition"/>
        <w:keepNext/>
        <w:keepLines/>
      </w:pPr>
      <w:r>
        <w:t>G</w:t>
      </w:r>
      <w:r>
        <w:rPr>
          <w:sz w:val="12"/>
        </w:rPr>
        <w:t>+</w:t>
      </w:r>
      <w:r>
        <w:tab/>
        <w:t>X150 Profilrost B125 EQ687 verz.L100cm</w:t>
      </w:r>
      <w:r>
        <w:tab/>
        <w:t xml:space="preserve">Stk </w:t>
      </w:r>
    </w:p>
    <w:p w14:paraId="08A7895A" w14:textId="77777777" w:rsidR="00186275" w:rsidRDefault="00186275" w:rsidP="00186275">
      <w:pPr>
        <w:pStyle w:val="Langtext"/>
      </w:pPr>
      <w:r>
        <w:t>Profilrost, Belastungsgruppe B 125, Einlaufquerschnitt (EQ) 687cm2/m, Schlitzweite 8mm, aus Stahl verzinkt (verz.), rutschfest R11, Baulänge L 100 cm.</w:t>
      </w:r>
    </w:p>
    <w:p w14:paraId="1E4CE810" w14:textId="77777777" w:rsidR="00186275" w:rsidRDefault="00186275" w:rsidP="00186275">
      <w:pPr>
        <w:pStyle w:val="Langtext"/>
      </w:pPr>
      <w:r>
        <w:t xml:space="preserve"> Angebotenes Erzeugnis:</w:t>
      </w:r>
    </w:p>
    <w:p w14:paraId="076F614B" w14:textId="77777777" w:rsidR="00186275" w:rsidRDefault="00186275" w:rsidP="00186275">
      <w:pPr>
        <w:pStyle w:val="Folgeposition"/>
        <w:keepNext/>
        <w:keepLines/>
      </w:pPr>
      <w:r>
        <w:t>H</w:t>
      </w:r>
      <w:r>
        <w:rPr>
          <w:sz w:val="12"/>
        </w:rPr>
        <w:t>+</w:t>
      </w:r>
      <w:r>
        <w:tab/>
        <w:t>X150 Profilrost B125 EQ687 verz.L50cm</w:t>
      </w:r>
      <w:r>
        <w:tab/>
        <w:t xml:space="preserve">Stk </w:t>
      </w:r>
    </w:p>
    <w:p w14:paraId="56F4258E" w14:textId="77777777" w:rsidR="00186275" w:rsidRDefault="00186275" w:rsidP="00186275">
      <w:pPr>
        <w:pStyle w:val="Langtext"/>
      </w:pPr>
      <w:r>
        <w:t>Profilrost, Belastungsgruppe B 125, Einlaufquerschnitt (EQ) 687cm2/m, Schlitzweite 8mm, aus Stahl verzinkt (verz.), rutschfest R11, Baulänge L 50 cm.</w:t>
      </w:r>
    </w:p>
    <w:p w14:paraId="6F5191F9" w14:textId="77777777" w:rsidR="00186275" w:rsidRDefault="00186275" w:rsidP="00186275">
      <w:pPr>
        <w:pStyle w:val="Langtext"/>
      </w:pPr>
      <w:r>
        <w:t xml:space="preserve"> Angebotenes Erzeugnis:</w:t>
      </w:r>
    </w:p>
    <w:p w14:paraId="2759F20C" w14:textId="77777777" w:rsidR="00186275" w:rsidRDefault="00186275" w:rsidP="00186275">
      <w:pPr>
        <w:pStyle w:val="Folgeposition"/>
        <w:keepNext/>
        <w:keepLines/>
      </w:pPr>
      <w:r>
        <w:t>I</w:t>
      </w:r>
      <w:r>
        <w:rPr>
          <w:sz w:val="12"/>
        </w:rPr>
        <w:t>+</w:t>
      </w:r>
      <w:r>
        <w:tab/>
        <w:t>X150 Profilrost B125 EQ687 E-st.L100cm</w:t>
      </w:r>
      <w:r>
        <w:tab/>
        <w:t xml:space="preserve">Stk </w:t>
      </w:r>
    </w:p>
    <w:p w14:paraId="40A7821D" w14:textId="77777777" w:rsidR="00186275" w:rsidRDefault="00186275" w:rsidP="00186275">
      <w:pPr>
        <w:pStyle w:val="Langtext"/>
      </w:pPr>
      <w:r>
        <w:t>Profilrost, Belastungsgruppe B 125, Einlaufquerschnitt (EQ) 687cm2/m, Schlitzweite 8mm, aus Edelstahl (E-st.), rutschfest R11, Baulänge L 100 cm.</w:t>
      </w:r>
    </w:p>
    <w:p w14:paraId="75375E82" w14:textId="77777777" w:rsidR="00186275" w:rsidRDefault="00186275" w:rsidP="00186275">
      <w:pPr>
        <w:pStyle w:val="Langtext"/>
      </w:pPr>
      <w:r>
        <w:t xml:space="preserve"> Angebotenes Erzeugnis:</w:t>
      </w:r>
    </w:p>
    <w:p w14:paraId="6831A878" w14:textId="77777777" w:rsidR="00186275" w:rsidRDefault="00186275" w:rsidP="00186275">
      <w:pPr>
        <w:pStyle w:val="Folgeposition"/>
        <w:keepNext/>
        <w:keepLines/>
      </w:pPr>
      <w:r>
        <w:t>J</w:t>
      </w:r>
      <w:r>
        <w:rPr>
          <w:sz w:val="12"/>
        </w:rPr>
        <w:t>+</w:t>
      </w:r>
      <w:r>
        <w:tab/>
        <w:t>X150 Profilrost B125 EQ687 E-st.L50cm</w:t>
      </w:r>
      <w:r>
        <w:tab/>
        <w:t xml:space="preserve">Stk </w:t>
      </w:r>
    </w:p>
    <w:p w14:paraId="5418FE8D" w14:textId="77777777" w:rsidR="00186275" w:rsidRDefault="00186275" w:rsidP="00186275">
      <w:pPr>
        <w:pStyle w:val="Langtext"/>
      </w:pPr>
      <w:r>
        <w:t>Profilrost, Belastungsgruppe B 125, Einlaufquerschnitt (EQ) 687cm2/m, Schlitzweite 8mm, aus Edelstahl (E-st.), rutschfest R11, Baulänge L 50 cm.</w:t>
      </w:r>
    </w:p>
    <w:p w14:paraId="5DEA43D5" w14:textId="77777777" w:rsidR="00186275" w:rsidRDefault="00186275" w:rsidP="00186275">
      <w:pPr>
        <w:pStyle w:val="Langtext"/>
      </w:pPr>
      <w:r>
        <w:t xml:space="preserve"> Angebotenes Erzeugnis:</w:t>
      </w:r>
    </w:p>
    <w:p w14:paraId="7F392FB2" w14:textId="77777777" w:rsidR="00186275" w:rsidRDefault="00186275" w:rsidP="00186275">
      <w:pPr>
        <w:pStyle w:val="TrennungPOS"/>
      </w:pPr>
    </w:p>
    <w:p w14:paraId="4FE7C064" w14:textId="77777777" w:rsidR="00186275" w:rsidRDefault="00186275" w:rsidP="00186275">
      <w:pPr>
        <w:pStyle w:val="GrundtextPosNr"/>
        <w:keepNext/>
        <w:keepLines/>
      </w:pPr>
      <w:r>
        <w:t>13.AG 38</w:t>
      </w:r>
    </w:p>
    <w:p w14:paraId="08CC9892" w14:textId="77777777" w:rsidR="00186275" w:rsidRDefault="00186275" w:rsidP="00186275">
      <w:pPr>
        <w:pStyle w:val="Grundtext"/>
      </w:pPr>
      <w:r>
        <w:t>Abdeckroste für Entwässerungssysteme mit Drainlock, Nennweite 15 cm, mit Kantenschutz aus Stahl verzinkt, Edelstahl oder Gusseisen,</w:t>
      </w:r>
    </w:p>
    <w:p w14:paraId="2C05BD28" w14:textId="77777777" w:rsidR="00186275" w:rsidRDefault="00186275" w:rsidP="00186275">
      <w:pPr>
        <w:pStyle w:val="Grundtext"/>
      </w:pPr>
      <w:r>
        <w:t xml:space="preserve"> z.B. für ACO DRAIN MULTILINE-RINNEN V 150 oder Gleichwertiges.</w:t>
      </w:r>
    </w:p>
    <w:p w14:paraId="73367022" w14:textId="77777777" w:rsidR="00186275" w:rsidRDefault="00186275" w:rsidP="00186275">
      <w:pPr>
        <w:pStyle w:val="Folgeposition"/>
        <w:keepNext/>
        <w:keepLines/>
      </w:pPr>
      <w:r>
        <w:t>A</w:t>
      </w:r>
      <w:r>
        <w:rPr>
          <w:sz w:val="12"/>
        </w:rPr>
        <w:t>+</w:t>
      </w:r>
      <w:r>
        <w:tab/>
        <w:t>X150S Stegrost C250 EQ578 Guss L50cm</w:t>
      </w:r>
      <w:r>
        <w:tab/>
        <w:t xml:space="preserve">Stk </w:t>
      </w:r>
    </w:p>
    <w:p w14:paraId="0A78C8EF" w14:textId="77777777" w:rsidR="00186275" w:rsidRDefault="00186275" w:rsidP="00186275">
      <w:pPr>
        <w:pStyle w:val="Langtext"/>
      </w:pPr>
      <w:r>
        <w:t xml:space="preserve">Stegrost, Belastungsgruppe C250, Einlaufquerschnitt (EQ) 578 cm2/m, SW 12 mm, aus Gusseisen GGG, Baulänge L 50 cm. </w:t>
      </w:r>
    </w:p>
    <w:p w14:paraId="56C1209C" w14:textId="77777777" w:rsidR="00186275" w:rsidRDefault="00186275" w:rsidP="00186275">
      <w:pPr>
        <w:pStyle w:val="Langtext"/>
      </w:pPr>
      <w:r>
        <w:t xml:space="preserve"> Angebotenes Erzeugnis:</w:t>
      </w:r>
    </w:p>
    <w:p w14:paraId="4A0CEBD2" w14:textId="77777777" w:rsidR="00186275" w:rsidRDefault="00186275" w:rsidP="00186275">
      <w:pPr>
        <w:pStyle w:val="Folgeposition"/>
        <w:keepNext/>
        <w:keepLines/>
      </w:pPr>
      <w:r>
        <w:t>F</w:t>
      </w:r>
      <w:r>
        <w:rPr>
          <w:sz w:val="12"/>
        </w:rPr>
        <w:t>+</w:t>
      </w:r>
      <w:r>
        <w:tab/>
        <w:t>X150S Längsstabgussrost C250 EQ595 L50cm</w:t>
      </w:r>
      <w:r>
        <w:tab/>
        <w:t xml:space="preserve">Stk </w:t>
      </w:r>
    </w:p>
    <w:p w14:paraId="6CBFA763" w14:textId="77777777" w:rsidR="00186275" w:rsidRDefault="00186275" w:rsidP="00186275">
      <w:pPr>
        <w:pStyle w:val="Langtext"/>
      </w:pPr>
      <w:r>
        <w:t xml:space="preserve">Längsstabgussrost, Belastungsgruppe C250, Einlaufquerschnitt (EQ) 595 cm2/m, in Maschenoptik, MW 29 x 12 mm, Baulänge L 50 cm. </w:t>
      </w:r>
    </w:p>
    <w:p w14:paraId="0F85617A" w14:textId="77777777" w:rsidR="00186275" w:rsidRDefault="00186275" w:rsidP="00186275">
      <w:pPr>
        <w:pStyle w:val="Langtext"/>
      </w:pPr>
      <w:r>
        <w:t xml:space="preserve"> Angebotenes Erzeugnis:</w:t>
      </w:r>
    </w:p>
    <w:p w14:paraId="0AF93700" w14:textId="77777777" w:rsidR="00186275" w:rsidRDefault="00186275" w:rsidP="00186275">
      <w:pPr>
        <w:pStyle w:val="Folgeposition"/>
        <w:keepNext/>
        <w:keepLines/>
      </w:pPr>
      <w:r>
        <w:t>G</w:t>
      </w:r>
      <w:r>
        <w:rPr>
          <w:sz w:val="12"/>
        </w:rPr>
        <w:t>+</w:t>
      </w:r>
      <w:r>
        <w:tab/>
        <w:t>X150 D-rost Home C250 EQ211 Guss L50cm</w:t>
      </w:r>
      <w:r>
        <w:tab/>
        <w:t xml:space="preserve">Stk </w:t>
      </w:r>
    </w:p>
    <w:p w14:paraId="15BFBEE3" w14:textId="77777777" w:rsidR="00186275" w:rsidRDefault="00186275" w:rsidP="00186275">
      <w:pPr>
        <w:pStyle w:val="Langtext"/>
      </w:pPr>
      <w:r>
        <w:t>Designrost Home, Belastungsgruppe C 250, Einlaufquerschnitt (EQ) 211 cm2/m, aus Gusseisen EN-GJS, KTL beschichtet, Baulänge L 50 cm.</w:t>
      </w:r>
    </w:p>
    <w:p w14:paraId="780AD3AB" w14:textId="77777777" w:rsidR="00186275" w:rsidRDefault="00186275" w:rsidP="00186275">
      <w:pPr>
        <w:pStyle w:val="Langtext"/>
      </w:pPr>
      <w:r>
        <w:t xml:space="preserve"> Angebotenes Erzeugnis:</w:t>
      </w:r>
    </w:p>
    <w:p w14:paraId="526732B8" w14:textId="77777777" w:rsidR="00186275" w:rsidRDefault="00186275" w:rsidP="00186275">
      <w:pPr>
        <w:pStyle w:val="Folgeposition"/>
        <w:keepNext/>
        <w:keepLines/>
      </w:pPr>
      <w:r>
        <w:lastRenderedPageBreak/>
        <w:t>H</w:t>
      </w:r>
      <w:r>
        <w:rPr>
          <w:sz w:val="12"/>
        </w:rPr>
        <w:t>+</w:t>
      </w:r>
      <w:r>
        <w:tab/>
        <w:t>X150 D-rost Leaf C250 EQ243 Guss L50cm</w:t>
      </w:r>
      <w:r>
        <w:tab/>
        <w:t xml:space="preserve">Stk </w:t>
      </w:r>
    </w:p>
    <w:p w14:paraId="5C119063" w14:textId="77777777" w:rsidR="00186275" w:rsidRDefault="00186275" w:rsidP="00186275">
      <w:pPr>
        <w:pStyle w:val="Langtext"/>
      </w:pPr>
      <w:r>
        <w:t>Designrost Leaf, Belastungsgruppe C 250, Einlaufquerschnitt (EQ) 243 cm2/m, aus Gusseisen EN-GJS, KTL beschichtet, Baulänge L 50 cm.</w:t>
      </w:r>
    </w:p>
    <w:p w14:paraId="28DD141C" w14:textId="77777777" w:rsidR="00186275" w:rsidRDefault="00186275" w:rsidP="00186275">
      <w:pPr>
        <w:pStyle w:val="Langtext"/>
      </w:pPr>
      <w:r>
        <w:t xml:space="preserve"> Angebotenes Erzeugnis:</w:t>
      </w:r>
    </w:p>
    <w:p w14:paraId="44595076" w14:textId="77777777" w:rsidR="00186275" w:rsidRDefault="00186275" w:rsidP="00186275">
      <w:pPr>
        <w:pStyle w:val="Folgeposition"/>
        <w:keepNext/>
        <w:keepLines/>
      </w:pPr>
      <w:r>
        <w:t>I</w:t>
      </w:r>
      <w:r>
        <w:rPr>
          <w:sz w:val="12"/>
        </w:rPr>
        <w:t>+</w:t>
      </w:r>
      <w:r>
        <w:tab/>
        <w:t>X150 D-rost Nature C250 EQ133 Guss L50cm</w:t>
      </w:r>
      <w:r>
        <w:tab/>
        <w:t xml:space="preserve">Stk </w:t>
      </w:r>
    </w:p>
    <w:p w14:paraId="317093FD" w14:textId="77777777" w:rsidR="00186275" w:rsidRDefault="00186275" w:rsidP="00186275">
      <w:pPr>
        <w:pStyle w:val="Langtext"/>
      </w:pPr>
      <w:r>
        <w:t>Designrost Nature, Belastungsgruppe C 250, Einlaufquerschnitt (EQ) 133 cm2/m, aus Gusseisen EN-GJS, KTL beschichtet, Baulänge L 50 cm.</w:t>
      </w:r>
    </w:p>
    <w:p w14:paraId="46EA1193" w14:textId="77777777" w:rsidR="00186275" w:rsidRDefault="00186275" w:rsidP="00186275">
      <w:pPr>
        <w:pStyle w:val="Langtext"/>
      </w:pPr>
      <w:r>
        <w:t xml:space="preserve"> Angebotenes Erzeugnis:</w:t>
      </w:r>
    </w:p>
    <w:p w14:paraId="1CB104E1" w14:textId="77777777" w:rsidR="00186275" w:rsidRDefault="00186275" w:rsidP="00186275">
      <w:pPr>
        <w:pStyle w:val="Folgeposition"/>
        <w:keepNext/>
        <w:keepLines/>
      </w:pPr>
      <w:r>
        <w:t>M</w:t>
      </w:r>
      <w:r>
        <w:rPr>
          <w:sz w:val="12"/>
        </w:rPr>
        <w:t>+</w:t>
      </w:r>
      <w:r>
        <w:tab/>
        <w:t>X150 Maschenrost C250 EQ1151 verz.L100cm</w:t>
      </w:r>
      <w:r>
        <w:tab/>
        <w:t xml:space="preserve">Stk </w:t>
      </w:r>
    </w:p>
    <w:p w14:paraId="4E14E25C" w14:textId="77777777" w:rsidR="00186275" w:rsidRDefault="00186275" w:rsidP="00186275">
      <w:pPr>
        <w:pStyle w:val="Langtext"/>
      </w:pPr>
      <w:r>
        <w:t xml:space="preserve">Maschenrost, Belastungsgruppe C250, Einlaufquerschnitt (EQ) 1151 cm2/m, MW 17 x 23 mm, aus Stahl verzinkt (verz.), Baulänge L 100 cm. </w:t>
      </w:r>
    </w:p>
    <w:p w14:paraId="123CCD39" w14:textId="77777777" w:rsidR="00186275" w:rsidRDefault="00186275" w:rsidP="00186275">
      <w:pPr>
        <w:pStyle w:val="Langtext"/>
      </w:pPr>
      <w:r>
        <w:t xml:space="preserve"> Angebotenes Erzeugnis:</w:t>
      </w:r>
    </w:p>
    <w:p w14:paraId="4199C977" w14:textId="77777777" w:rsidR="00186275" w:rsidRDefault="00186275" w:rsidP="00186275">
      <w:pPr>
        <w:pStyle w:val="Folgeposition"/>
        <w:keepNext/>
        <w:keepLines/>
      </w:pPr>
      <w:r>
        <w:t>N</w:t>
      </w:r>
      <w:r>
        <w:rPr>
          <w:sz w:val="12"/>
        </w:rPr>
        <w:t>+</w:t>
      </w:r>
      <w:r>
        <w:tab/>
        <w:t>X150 Maschenrost C250 EQ1151 verz.L50cm</w:t>
      </w:r>
      <w:r>
        <w:tab/>
        <w:t xml:space="preserve">Stk </w:t>
      </w:r>
    </w:p>
    <w:p w14:paraId="43D2B831" w14:textId="77777777" w:rsidR="00186275" w:rsidRDefault="00186275" w:rsidP="00186275">
      <w:pPr>
        <w:pStyle w:val="Langtext"/>
      </w:pPr>
      <w:r>
        <w:t xml:space="preserve">Maschenrost, Belastungsgruppe C250, Einlaufquerschnitt (EQ) 1151 cm2/m, MW 17 x 23 mm, aus Stahl verzinkt (verz.), Baulänge L 50 cm. </w:t>
      </w:r>
    </w:p>
    <w:p w14:paraId="05F1011A" w14:textId="77777777" w:rsidR="00186275" w:rsidRDefault="00186275" w:rsidP="00186275">
      <w:pPr>
        <w:pStyle w:val="Langtext"/>
      </w:pPr>
      <w:r>
        <w:t xml:space="preserve"> Angebotenes Erzeugnis:</w:t>
      </w:r>
    </w:p>
    <w:p w14:paraId="09C3F8FF" w14:textId="77777777" w:rsidR="00186275" w:rsidRDefault="00186275" w:rsidP="00186275">
      <w:pPr>
        <w:pStyle w:val="Folgeposition"/>
        <w:keepNext/>
        <w:keepLines/>
      </w:pPr>
      <w:r>
        <w:t>O</w:t>
      </w:r>
      <w:r>
        <w:rPr>
          <w:sz w:val="12"/>
        </w:rPr>
        <w:t>+</w:t>
      </w:r>
      <w:r>
        <w:tab/>
        <w:t>X150 Maschenrost C250 EQ1151 E-st.L100cm</w:t>
      </w:r>
      <w:r>
        <w:tab/>
        <w:t xml:space="preserve">Stk </w:t>
      </w:r>
    </w:p>
    <w:p w14:paraId="3E340B1B" w14:textId="77777777" w:rsidR="00186275" w:rsidRDefault="00186275" w:rsidP="00186275">
      <w:pPr>
        <w:pStyle w:val="Langtext"/>
      </w:pPr>
      <w:r>
        <w:t xml:space="preserve">Maschenrost, Belastungsgruppe C250, Einlaufquerschnitt (EQ) 1151 cm2/m, MW 17 x 23 mm, aus Edelstahl (E-st.), Baulänge L 100 cm. </w:t>
      </w:r>
    </w:p>
    <w:p w14:paraId="6D9AD4AF" w14:textId="77777777" w:rsidR="00186275" w:rsidRDefault="00186275" w:rsidP="00186275">
      <w:pPr>
        <w:pStyle w:val="Langtext"/>
      </w:pPr>
      <w:r>
        <w:t xml:space="preserve"> Angebotenes Erzeugnis:</w:t>
      </w:r>
    </w:p>
    <w:p w14:paraId="67DE4185" w14:textId="77777777" w:rsidR="00186275" w:rsidRDefault="00186275" w:rsidP="00186275">
      <w:pPr>
        <w:pStyle w:val="Folgeposition"/>
        <w:keepNext/>
        <w:keepLines/>
      </w:pPr>
      <w:r>
        <w:t>P</w:t>
      </w:r>
      <w:r>
        <w:rPr>
          <w:sz w:val="12"/>
        </w:rPr>
        <w:t>+</w:t>
      </w:r>
      <w:r>
        <w:tab/>
        <w:t>X150 Maschenrost C250 EQ1151 E-st.L50cm</w:t>
      </w:r>
      <w:r>
        <w:tab/>
        <w:t xml:space="preserve">Stk </w:t>
      </w:r>
    </w:p>
    <w:p w14:paraId="54848693" w14:textId="77777777" w:rsidR="00186275" w:rsidRDefault="00186275" w:rsidP="00186275">
      <w:pPr>
        <w:pStyle w:val="Langtext"/>
      </w:pPr>
      <w:r>
        <w:t xml:space="preserve">Maschenrost, Belastungsgruppe C250, Einlaufquerschnitt (EQ) 1151 cm2/m, MW 17 x 23 mm, aus Edelstahl (E-st.), Baulänge L 50 cm. </w:t>
      </w:r>
    </w:p>
    <w:p w14:paraId="7B2B8785" w14:textId="77777777" w:rsidR="00186275" w:rsidRDefault="00186275" w:rsidP="00186275">
      <w:pPr>
        <w:pStyle w:val="Langtext"/>
      </w:pPr>
      <w:r>
        <w:t xml:space="preserve"> Angebotenes Erzeugnis:</w:t>
      </w:r>
    </w:p>
    <w:p w14:paraId="4FFAFC84" w14:textId="77777777" w:rsidR="00186275" w:rsidRDefault="00186275" w:rsidP="00186275">
      <w:pPr>
        <w:pStyle w:val="TrennungPOS"/>
      </w:pPr>
    </w:p>
    <w:p w14:paraId="6AB62FE3" w14:textId="77777777" w:rsidR="00186275" w:rsidRDefault="00186275" w:rsidP="00186275">
      <w:pPr>
        <w:pStyle w:val="GrundtextPosNr"/>
        <w:keepNext/>
        <w:keepLines/>
      </w:pPr>
      <w:r>
        <w:t>13.AG 39</w:t>
      </w:r>
    </w:p>
    <w:p w14:paraId="6A5812CB" w14:textId="77777777" w:rsidR="00186275" w:rsidRDefault="00186275" w:rsidP="00186275">
      <w:pPr>
        <w:pStyle w:val="Grundtext"/>
      </w:pPr>
      <w:r>
        <w:t>Abdeckroste für Entwässerungssysteme mit Drainlock, Nennweite 15 cm, mit Kantenschutz aus Stahl verzinkt, Edelstahl oder Gusseisen,</w:t>
      </w:r>
    </w:p>
    <w:p w14:paraId="4FD5F533" w14:textId="77777777" w:rsidR="00186275" w:rsidRDefault="00186275" w:rsidP="00186275">
      <w:pPr>
        <w:pStyle w:val="Grundtext"/>
      </w:pPr>
      <w:r>
        <w:t xml:space="preserve"> z.B. für ACO DRAIN MULTILINE-RINNEN V 150 oder Gleichwertiges.</w:t>
      </w:r>
    </w:p>
    <w:p w14:paraId="5E2C7E3E" w14:textId="77777777" w:rsidR="00186275" w:rsidRDefault="00186275" w:rsidP="00186275">
      <w:pPr>
        <w:pStyle w:val="Folgeposition"/>
        <w:keepNext/>
        <w:keepLines/>
      </w:pPr>
      <w:r>
        <w:t>A</w:t>
      </w:r>
      <w:r>
        <w:rPr>
          <w:sz w:val="12"/>
        </w:rPr>
        <w:t>+</w:t>
      </w:r>
      <w:r>
        <w:tab/>
        <w:t>X150 Stegrost D400 EQ578 SW12 Guss L50cm</w:t>
      </w:r>
      <w:r>
        <w:tab/>
        <w:t xml:space="preserve">Stk </w:t>
      </w:r>
    </w:p>
    <w:p w14:paraId="6BF3ECC2" w14:textId="77777777" w:rsidR="00186275" w:rsidRDefault="00186275" w:rsidP="00186275">
      <w:pPr>
        <w:pStyle w:val="Langtext"/>
      </w:pPr>
      <w:r>
        <w:t>Stegrost, Belastungsgruppe D400, Einlaufquerschnitt (EQ) 578 cm2/m, SW 12, aus Gusseisen GGG, Baulänge L 50 cm.</w:t>
      </w:r>
    </w:p>
    <w:p w14:paraId="07CEBF53" w14:textId="77777777" w:rsidR="00186275" w:rsidRDefault="00186275" w:rsidP="00186275">
      <w:pPr>
        <w:pStyle w:val="Langtext"/>
      </w:pPr>
      <w:r>
        <w:t xml:space="preserve"> Angebotenes Erzeugnis:</w:t>
      </w:r>
    </w:p>
    <w:p w14:paraId="218E758C" w14:textId="77777777" w:rsidR="00186275" w:rsidRDefault="00186275" w:rsidP="00186275">
      <w:pPr>
        <w:pStyle w:val="Folgeposition"/>
        <w:keepNext/>
        <w:keepLines/>
      </w:pPr>
      <w:r>
        <w:t>D</w:t>
      </w:r>
      <w:r>
        <w:rPr>
          <w:sz w:val="12"/>
        </w:rPr>
        <w:t>+</w:t>
      </w:r>
      <w:r>
        <w:tab/>
        <w:t>X150 D-rost Home D400 EQ211 Guss L50cm</w:t>
      </w:r>
      <w:r>
        <w:tab/>
        <w:t xml:space="preserve">Stk </w:t>
      </w:r>
    </w:p>
    <w:p w14:paraId="71403DA5" w14:textId="77777777" w:rsidR="00186275" w:rsidRDefault="00186275" w:rsidP="00186275">
      <w:pPr>
        <w:pStyle w:val="Langtext"/>
      </w:pPr>
      <w:r>
        <w:t>Designrost Home, Belastungsgruppe D 4000, Einlaufquerschnitt (EQ) 211 cm2/m, aus Gusseisen EN-GJS, KTL beschichtet, Baulänge L 50 cm.</w:t>
      </w:r>
    </w:p>
    <w:p w14:paraId="4889CF36" w14:textId="77777777" w:rsidR="00186275" w:rsidRDefault="00186275" w:rsidP="00186275">
      <w:pPr>
        <w:pStyle w:val="Langtext"/>
      </w:pPr>
      <w:r>
        <w:t xml:space="preserve"> Angebotenes Erzeugnis:</w:t>
      </w:r>
    </w:p>
    <w:p w14:paraId="69DF3696" w14:textId="77777777" w:rsidR="00186275" w:rsidRDefault="00186275" w:rsidP="00186275">
      <w:pPr>
        <w:pStyle w:val="Folgeposition"/>
        <w:keepNext/>
        <w:keepLines/>
      </w:pPr>
      <w:r>
        <w:t>E</w:t>
      </w:r>
      <w:r>
        <w:rPr>
          <w:sz w:val="12"/>
        </w:rPr>
        <w:t>+</w:t>
      </w:r>
      <w:r>
        <w:tab/>
        <w:t>X150 D-rost Leaf D400 EQ243 Guss L50cm</w:t>
      </w:r>
      <w:r>
        <w:tab/>
        <w:t xml:space="preserve">Stk </w:t>
      </w:r>
    </w:p>
    <w:p w14:paraId="333E0EE1" w14:textId="77777777" w:rsidR="00186275" w:rsidRDefault="00186275" w:rsidP="00186275">
      <w:pPr>
        <w:pStyle w:val="Langtext"/>
      </w:pPr>
      <w:r>
        <w:t>Designrost Leaf, Belastungsgruppe D 400, Einlaufquerschnitt (EQ) 243 cm2/m, aus Gusseisen EN-GJS, KTL beschichtet, Baulänge L 50 cm.</w:t>
      </w:r>
    </w:p>
    <w:p w14:paraId="6ECDA746" w14:textId="77777777" w:rsidR="00186275" w:rsidRDefault="00186275" w:rsidP="00186275">
      <w:pPr>
        <w:pStyle w:val="Langtext"/>
      </w:pPr>
      <w:r>
        <w:t xml:space="preserve"> Angebotenes Erzeugnis:</w:t>
      </w:r>
    </w:p>
    <w:p w14:paraId="62972AF4" w14:textId="77777777" w:rsidR="00186275" w:rsidRDefault="00186275" w:rsidP="00186275">
      <w:pPr>
        <w:pStyle w:val="Folgeposition"/>
        <w:keepNext/>
        <w:keepLines/>
      </w:pPr>
      <w:r>
        <w:t>F</w:t>
      </w:r>
      <w:r>
        <w:rPr>
          <w:sz w:val="12"/>
        </w:rPr>
        <w:t>+</w:t>
      </w:r>
      <w:r>
        <w:tab/>
        <w:t>X150 D-rost Nature D400 EQ133 Guss L50cm</w:t>
      </w:r>
      <w:r>
        <w:tab/>
        <w:t xml:space="preserve">Stk </w:t>
      </w:r>
    </w:p>
    <w:p w14:paraId="5C57BCAA" w14:textId="77777777" w:rsidR="00186275" w:rsidRDefault="00186275" w:rsidP="00186275">
      <w:pPr>
        <w:pStyle w:val="Langtext"/>
      </w:pPr>
      <w:r>
        <w:t>Designrost Nature, Belastungsgruppe D 400, Einlaufquerschnitt (EQ) 133 cm2/m, aus Gusseisen EN-GJS, KTL beschichtet, Baulänge L 50 cm.</w:t>
      </w:r>
    </w:p>
    <w:p w14:paraId="2CEDA06C" w14:textId="77777777" w:rsidR="00186275" w:rsidRDefault="00186275" w:rsidP="00186275">
      <w:pPr>
        <w:pStyle w:val="Langtext"/>
      </w:pPr>
      <w:r>
        <w:t xml:space="preserve"> Angebotenes Erzeugnis:</w:t>
      </w:r>
    </w:p>
    <w:p w14:paraId="333020D5" w14:textId="77777777" w:rsidR="00186275" w:rsidRDefault="00186275" w:rsidP="00186275">
      <w:pPr>
        <w:pStyle w:val="Folgeposition"/>
        <w:keepNext/>
        <w:keepLines/>
      </w:pPr>
      <w:r>
        <w:t>H</w:t>
      </w:r>
      <w:r>
        <w:rPr>
          <w:sz w:val="12"/>
        </w:rPr>
        <w:t>+</w:t>
      </w:r>
      <w:r>
        <w:tab/>
        <w:t>X150S Maschenrost D400 EQ1151 verz.L100cm</w:t>
      </w:r>
      <w:r>
        <w:tab/>
        <w:t xml:space="preserve">Stk </w:t>
      </w:r>
    </w:p>
    <w:p w14:paraId="58685DCD" w14:textId="77777777" w:rsidR="00186275" w:rsidRDefault="00186275" w:rsidP="00186275">
      <w:pPr>
        <w:pStyle w:val="Langtext"/>
      </w:pPr>
      <w:r>
        <w:t xml:space="preserve">Maschenrost, Belastungsgruppe D400, Einlaufquerschnitt (EQ) 1151 cm2/m, MW 17 x 23 mm, aus Stahl verzinkt (verz.), Baulänge L 100 cm. </w:t>
      </w:r>
    </w:p>
    <w:p w14:paraId="36E353D2" w14:textId="77777777" w:rsidR="00186275" w:rsidRDefault="00186275" w:rsidP="00186275">
      <w:pPr>
        <w:pStyle w:val="Langtext"/>
      </w:pPr>
      <w:r>
        <w:t xml:space="preserve"> Angebotenes Erzeugnis:</w:t>
      </w:r>
    </w:p>
    <w:p w14:paraId="4A136AAB" w14:textId="77777777" w:rsidR="00186275" w:rsidRDefault="00186275" w:rsidP="00186275">
      <w:pPr>
        <w:pStyle w:val="Folgeposition"/>
        <w:keepNext/>
        <w:keepLines/>
      </w:pPr>
      <w:r>
        <w:t>I</w:t>
      </w:r>
      <w:r>
        <w:rPr>
          <w:sz w:val="12"/>
        </w:rPr>
        <w:t>+</w:t>
      </w:r>
      <w:r>
        <w:tab/>
        <w:t>X150S Maschenrost D400 EQ1151 verz.L50cm</w:t>
      </w:r>
      <w:r>
        <w:tab/>
        <w:t xml:space="preserve">Stk </w:t>
      </w:r>
    </w:p>
    <w:p w14:paraId="65EFF19E" w14:textId="77777777" w:rsidR="00186275" w:rsidRDefault="00186275" w:rsidP="00186275">
      <w:pPr>
        <w:pStyle w:val="Langtext"/>
      </w:pPr>
      <w:r>
        <w:t xml:space="preserve">Maschenrost, Belastungsgruppe D400, Einlaufquerschnitt (EQ) 1151 cm2/m, MW 17 x 23 mm, aus Stahl verzinkt (verz.), Baulänge L 50 cm. </w:t>
      </w:r>
    </w:p>
    <w:p w14:paraId="41152FE3" w14:textId="77777777" w:rsidR="00186275" w:rsidRDefault="00186275" w:rsidP="00186275">
      <w:pPr>
        <w:pStyle w:val="Langtext"/>
      </w:pPr>
      <w:r>
        <w:t xml:space="preserve"> Angebotenes Erzeugnis:</w:t>
      </w:r>
    </w:p>
    <w:p w14:paraId="64DAEA1C" w14:textId="77777777" w:rsidR="00186275" w:rsidRDefault="00186275" w:rsidP="00186275">
      <w:pPr>
        <w:pStyle w:val="Folgeposition"/>
        <w:keepNext/>
        <w:keepLines/>
      </w:pPr>
      <w:r>
        <w:t>J</w:t>
      </w:r>
      <w:r>
        <w:rPr>
          <w:sz w:val="12"/>
        </w:rPr>
        <w:t>+</w:t>
      </w:r>
      <w:r>
        <w:tab/>
        <w:t>X150S Maschenrost D400 EQ1151 E-st.L100cm</w:t>
      </w:r>
      <w:r>
        <w:tab/>
        <w:t xml:space="preserve">Stk </w:t>
      </w:r>
    </w:p>
    <w:p w14:paraId="3D541B6C" w14:textId="77777777" w:rsidR="00186275" w:rsidRDefault="00186275" w:rsidP="00186275">
      <w:pPr>
        <w:pStyle w:val="Langtext"/>
      </w:pPr>
      <w:r>
        <w:t xml:space="preserve">Maschenrost, Belastungsgruppe D400, Einlaufquerschnitt (EQ) 1151 cm2/m, MW 17 x 23 mm, aus Edelstahl (E-st.), Baulänge L 100 cm. </w:t>
      </w:r>
    </w:p>
    <w:p w14:paraId="5EACE39C" w14:textId="77777777" w:rsidR="00186275" w:rsidRDefault="00186275" w:rsidP="00186275">
      <w:pPr>
        <w:pStyle w:val="Langtext"/>
      </w:pPr>
      <w:r>
        <w:t xml:space="preserve"> Angebotenes Erzeugnis:</w:t>
      </w:r>
    </w:p>
    <w:p w14:paraId="29A4CEA9" w14:textId="77777777" w:rsidR="00186275" w:rsidRDefault="00186275" w:rsidP="00186275">
      <w:pPr>
        <w:pStyle w:val="Folgeposition"/>
        <w:keepNext/>
        <w:keepLines/>
      </w:pPr>
      <w:r>
        <w:t>K</w:t>
      </w:r>
      <w:r>
        <w:rPr>
          <w:sz w:val="12"/>
        </w:rPr>
        <w:t>+</w:t>
      </w:r>
      <w:r>
        <w:tab/>
        <w:t>X150S Maschenrost D400 EQ1151 E-st.L50cm</w:t>
      </w:r>
      <w:r>
        <w:tab/>
        <w:t xml:space="preserve">Stk </w:t>
      </w:r>
    </w:p>
    <w:p w14:paraId="3298EDF4" w14:textId="77777777" w:rsidR="00186275" w:rsidRDefault="00186275" w:rsidP="00186275">
      <w:pPr>
        <w:pStyle w:val="Langtext"/>
      </w:pPr>
      <w:r>
        <w:t xml:space="preserve">Maschenrost, Belastungsgruppe D400, Einlaufquerschnitt (EQ) 1151 cm2/m, MW 17 x 23 mm, aus Edelstahl (E-st.), Baulänge L 50 cm. </w:t>
      </w:r>
    </w:p>
    <w:p w14:paraId="2FED8B33" w14:textId="77777777" w:rsidR="00186275" w:rsidRDefault="00186275" w:rsidP="00186275">
      <w:pPr>
        <w:pStyle w:val="Langtext"/>
      </w:pPr>
      <w:r>
        <w:t xml:space="preserve"> Angebotenes Erzeugnis:</w:t>
      </w:r>
    </w:p>
    <w:p w14:paraId="4701EA09" w14:textId="77777777" w:rsidR="00186275" w:rsidRDefault="00186275" w:rsidP="00186275">
      <w:pPr>
        <w:pStyle w:val="TrennungPOS"/>
      </w:pPr>
    </w:p>
    <w:p w14:paraId="2F7C3230" w14:textId="77777777" w:rsidR="00186275" w:rsidRDefault="00186275" w:rsidP="00186275">
      <w:pPr>
        <w:pStyle w:val="GrundtextPosNr"/>
        <w:keepNext/>
        <w:keepLines/>
      </w:pPr>
      <w:r>
        <w:t>13.AG 57</w:t>
      </w:r>
    </w:p>
    <w:p w14:paraId="4A9E29E3" w14:textId="77777777" w:rsidR="00186275" w:rsidRDefault="00186275" w:rsidP="00186275">
      <w:pPr>
        <w:pStyle w:val="Grundtext"/>
      </w:pPr>
      <w:r>
        <w:t>Abdeckroste für Entwässerungssysteme mit schraubloser Arretierung Drainlock, Nennweite 20 cm,</w:t>
      </w:r>
    </w:p>
    <w:p w14:paraId="30B9CA20" w14:textId="77777777" w:rsidR="00186275" w:rsidRDefault="00186275" w:rsidP="00186275">
      <w:pPr>
        <w:pStyle w:val="Grundtext"/>
      </w:pPr>
      <w:r>
        <w:lastRenderedPageBreak/>
        <w:t xml:space="preserve"> z.B. für ACO DRAIN MULTILINE Seal in RINNEN V 200 oder ACO DRAIN MULTILINE RINNEN V 200 oder Gleichwertiges.</w:t>
      </w:r>
    </w:p>
    <w:p w14:paraId="628BED3D" w14:textId="77777777" w:rsidR="00186275" w:rsidRDefault="00186275" w:rsidP="00186275">
      <w:pPr>
        <w:pStyle w:val="Folgeposition"/>
        <w:keepNext/>
        <w:keepLines/>
      </w:pPr>
      <w:r>
        <w:t>A</w:t>
      </w:r>
      <w:r>
        <w:rPr>
          <w:sz w:val="12"/>
        </w:rPr>
        <w:t>+</w:t>
      </w:r>
      <w:r>
        <w:tab/>
        <w:t>X200 Maschenrost Q+ B125 EQ1575 verz.L100cm</w:t>
      </w:r>
      <w:r>
        <w:tab/>
        <w:t xml:space="preserve">Stk </w:t>
      </w:r>
    </w:p>
    <w:p w14:paraId="2D191F2B" w14:textId="77777777" w:rsidR="00186275" w:rsidRDefault="00186275" w:rsidP="00186275">
      <w:pPr>
        <w:pStyle w:val="Langtext"/>
      </w:pPr>
      <w:r>
        <w:t>Maschenrost Q+, Belastungsgruppe B 125, Einlaufquerschnitt (EQ) 1575cm2/m, MW 30 x 10 mm, aus Stahl verzinkt (verz.), Baulänge L 100 cm.</w:t>
      </w:r>
    </w:p>
    <w:p w14:paraId="37CD7E93" w14:textId="77777777" w:rsidR="00186275" w:rsidRDefault="00186275" w:rsidP="00186275">
      <w:pPr>
        <w:pStyle w:val="Langtext"/>
      </w:pPr>
      <w:r>
        <w:t xml:space="preserve"> Angebotenes Erzeugnis:</w:t>
      </w:r>
    </w:p>
    <w:p w14:paraId="617DB1F4" w14:textId="77777777" w:rsidR="00186275" w:rsidRDefault="00186275" w:rsidP="00186275">
      <w:pPr>
        <w:pStyle w:val="Folgeposition"/>
        <w:keepNext/>
        <w:keepLines/>
      </w:pPr>
      <w:r>
        <w:t>B</w:t>
      </w:r>
      <w:r>
        <w:rPr>
          <w:sz w:val="12"/>
        </w:rPr>
        <w:t>+</w:t>
      </w:r>
      <w:r>
        <w:tab/>
        <w:t>X200 Maschenrost Q+ B125 EQ1575 verz.L50cm</w:t>
      </w:r>
      <w:r>
        <w:tab/>
        <w:t xml:space="preserve">Stk </w:t>
      </w:r>
    </w:p>
    <w:p w14:paraId="2E20D4B4" w14:textId="77777777" w:rsidR="00186275" w:rsidRDefault="00186275" w:rsidP="00186275">
      <w:pPr>
        <w:pStyle w:val="Langtext"/>
      </w:pPr>
      <w:r>
        <w:t>Maschenrost Q+, Belastungsgruppe B 125, Einlaufquerschnitt (EQ) 1575cm2/m, MW 30 x 10 mm, aus Stahl verzinkt (verz.), Baulänge L 50 cm.</w:t>
      </w:r>
    </w:p>
    <w:p w14:paraId="3C8CC8EB" w14:textId="77777777" w:rsidR="00186275" w:rsidRDefault="00186275" w:rsidP="00186275">
      <w:pPr>
        <w:pStyle w:val="Langtext"/>
      </w:pPr>
      <w:r>
        <w:t xml:space="preserve"> Angebotenes Erzeugnis:</w:t>
      </w:r>
    </w:p>
    <w:p w14:paraId="0004BCD0" w14:textId="77777777" w:rsidR="00186275" w:rsidRDefault="00186275" w:rsidP="00186275">
      <w:pPr>
        <w:pStyle w:val="Folgeposition"/>
        <w:keepNext/>
        <w:keepLines/>
      </w:pPr>
      <w:r>
        <w:t>C</w:t>
      </w:r>
      <w:r>
        <w:rPr>
          <w:sz w:val="12"/>
        </w:rPr>
        <w:t>+</w:t>
      </w:r>
      <w:r>
        <w:tab/>
        <w:t>X200 Maschenrost Q+ B125 EQ1575 E-st.L100cm</w:t>
      </w:r>
      <w:r>
        <w:tab/>
        <w:t xml:space="preserve">Stk </w:t>
      </w:r>
    </w:p>
    <w:p w14:paraId="50CC1815" w14:textId="77777777" w:rsidR="00186275" w:rsidRDefault="00186275" w:rsidP="00186275">
      <w:pPr>
        <w:pStyle w:val="Langtext"/>
      </w:pPr>
      <w:r>
        <w:t>Maschenrost Q+, Belastungsgruppe B 125, Einlaufquerschnitt (EQ) 1575cm2/m, MW 30 x 10 mm, aus Edelstahl (E-st.), Baulänge L 100 cm.</w:t>
      </w:r>
    </w:p>
    <w:p w14:paraId="40C4B107" w14:textId="77777777" w:rsidR="00186275" w:rsidRDefault="00186275" w:rsidP="00186275">
      <w:pPr>
        <w:pStyle w:val="Langtext"/>
      </w:pPr>
      <w:r>
        <w:t xml:space="preserve"> Angebotenes Erzeugnis:</w:t>
      </w:r>
    </w:p>
    <w:p w14:paraId="54C82140" w14:textId="77777777" w:rsidR="00186275" w:rsidRDefault="00186275" w:rsidP="00186275">
      <w:pPr>
        <w:pStyle w:val="Folgeposition"/>
        <w:keepNext/>
        <w:keepLines/>
      </w:pPr>
      <w:r>
        <w:t>D</w:t>
      </w:r>
      <w:r>
        <w:rPr>
          <w:sz w:val="12"/>
        </w:rPr>
        <w:t>+</w:t>
      </w:r>
      <w:r>
        <w:tab/>
        <w:t>X200 Maschenrost Q+ B125 EQ1575 E-st.L50cm</w:t>
      </w:r>
      <w:r>
        <w:tab/>
        <w:t xml:space="preserve">Stk </w:t>
      </w:r>
    </w:p>
    <w:p w14:paraId="1CB06793" w14:textId="77777777" w:rsidR="00186275" w:rsidRDefault="00186275" w:rsidP="00186275">
      <w:pPr>
        <w:pStyle w:val="Langtext"/>
      </w:pPr>
      <w:r>
        <w:t>Maschenrost Q+, Belastungsgruppe B 125, Einlaufquerschnitt (EQ) 1575cm2/m, MW 30 x 10 mm, aus Edelstahl (E-st.), Baulänge L 50 cm.</w:t>
      </w:r>
    </w:p>
    <w:p w14:paraId="36822548" w14:textId="77777777" w:rsidR="00186275" w:rsidRDefault="00186275" w:rsidP="00186275">
      <w:pPr>
        <w:pStyle w:val="Langtext"/>
      </w:pPr>
      <w:r>
        <w:t xml:space="preserve"> Angebotenes Erzeugnis:</w:t>
      </w:r>
    </w:p>
    <w:p w14:paraId="39DCFB72" w14:textId="77777777" w:rsidR="00186275" w:rsidRDefault="00186275" w:rsidP="00186275">
      <w:pPr>
        <w:pStyle w:val="Folgeposition"/>
        <w:keepNext/>
        <w:keepLines/>
      </w:pPr>
      <w:r>
        <w:t>E</w:t>
      </w:r>
      <w:r>
        <w:rPr>
          <w:sz w:val="12"/>
        </w:rPr>
        <w:t>+</w:t>
      </w:r>
      <w:r>
        <w:tab/>
        <w:t>X200 Heelsafe B125 EQ867 E-st.L100cm</w:t>
      </w:r>
      <w:r>
        <w:tab/>
        <w:t xml:space="preserve">Stk </w:t>
      </w:r>
    </w:p>
    <w:p w14:paraId="6DA71868" w14:textId="77777777" w:rsidR="00186275" w:rsidRDefault="00186275" w:rsidP="00186275">
      <w:pPr>
        <w:pStyle w:val="Langtext"/>
      </w:pPr>
      <w:r>
        <w:t>Heelsafe Rost, Belastungsgruppe B 125, Einlaufquerschnitt (EQ) 867cm2/m, Schlitzweite 6mm, aus Edelstahl (E-st.), Baulänge L 100 cm.</w:t>
      </w:r>
    </w:p>
    <w:p w14:paraId="3E603F5F" w14:textId="77777777" w:rsidR="00186275" w:rsidRDefault="00186275" w:rsidP="00186275">
      <w:pPr>
        <w:pStyle w:val="Langtext"/>
      </w:pPr>
      <w:r>
        <w:t xml:space="preserve"> Angebotenes Erzeugnis:</w:t>
      </w:r>
    </w:p>
    <w:p w14:paraId="0D6C0771" w14:textId="77777777" w:rsidR="00186275" w:rsidRDefault="00186275" w:rsidP="00186275">
      <w:pPr>
        <w:pStyle w:val="Folgeposition"/>
        <w:keepNext/>
        <w:keepLines/>
      </w:pPr>
      <w:r>
        <w:t>F</w:t>
      </w:r>
      <w:r>
        <w:rPr>
          <w:sz w:val="12"/>
        </w:rPr>
        <w:t>+</w:t>
      </w:r>
      <w:r>
        <w:tab/>
        <w:t>X200 Heelsafe B125 EQ867 E-st.L50cm</w:t>
      </w:r>
      <w:r>
        <w:tab/>
        <w:t xml:space="preserve">Stk </w:t>
      </w:r>
    </w:p>
    <w:p w14:paraId="04662B0F" w14:textId="77777777" w:rsidR="00186275" w:rsidRDefault="00186275" w:rsidP="00186275">
      <w:pPr>
        <w:pStyle w:val="Langtext"/>
      </w:pPr>
      <w:r>
        <w:t>Heelsafe Rost, Belastungsgruppe B 125, Einlaufquerschnitt (EQ) 867cm2/m, Schlitzweite 6mm, aus Edelstahl (E-st.), Baulänge L 50 cm.</w:t>
      </w:r>
    </w:p>
    <w:p w14:paraId="5E8E89FB" w14:textId="77777777" w:rsidR="00186275" w:rsidRDefault="00186275" w:rsidP="00186275">
      <w:pPr>
        <w:pStyle w:val="Langtext"/>
      </w:pPr>
      <w:r>
        <w:t xml:space="preserve"> Angebotenes Erzeugnis:</w:t>
      </w:r>
    </w:p>
    <w:p w14:paraId="1D50507B" w14:textId="77777777" w:rsidR="00186275" w:rsidRDefault="00186275" w:rsidP="00186275">
      <w:pPr>
        <w:pStyle w:val="Folgeposition"/>
        <w:keepNext/>
        <w:keepLines/>
      </w:pPr>
      <w:r>
        <w:t>G</w:t>
      </w:r>
      <w:r>
        <w:rPr>
          <w:sz w:val="12"/>
        </w:rPr>
        <w:t>+</w:t>
      </w:r>
      <w:r>
        <w:tab/>
        <w:t>X200 Profilrost B125 EQ846 verz.L100cm</w:t>
      </w:r>
      <w:r>
        <w:tab/>
        <w:t xml:space="preserve">Stk </w:t>
      </w:r>
    </w:p>
    <w:p w14:paraId="2D2C408C" w14:textId="77777777" w:rsidR="00186275" w:rsidRDefault="00186275" w:rsidP="00186275">
      <w:pPr>
        <w:pStyle w:val="Langtext"/>
      </w:pPr>
      <w:r>
        <w:t>Profilrost, Belastungsgruppe B 125, Einlaufquerschnitt (EQ) 846cm2/m, Schlitzweite 8mm, aus Stahl verzinkt (verz.), rutschfest R11, Baulänge L 100 cm.</w:t>
      </w:r>
    </w:p>
    <w:p w14:paraId="15B507BD" w14:textId="77777777" w:rsidR="00186275" w:rsidRDefault="00186275" w:rsidP="00186275">
      <w:pPr>
        <w:pStyle w:val="Langtext"/>
      </w:pPr>
      <w:r>
        <w:t xml:space="preserve"> Angebotenes Erzeugnis:</w:t>
      </w:r>
    </w:p>
    <w:p w14:paraId="5CF69F12" w14:textId="77777777" w:rsidR="00186275" w:rsidRDefault="00186275" w:rsidP="00186275">
      <w:pPr>
        <w:pStyle w:val="Folgeposition"/>
        <w:keepNext/>
        <w:keepLines/>
      </w:pPr>
      <w:r>
        <w:t>H</w:t>
      </w:r>
      <w:r>
        <w:rPr>
          <w:sz w:val="12"/>
        </w:rPr>
        <w:t>+</w:t>
      </w:r>
      <w:r>
        <w:tab/>
        <w:t>X200 Profilrost B125 EQ846 verz.L50cm</w:t>
      </w:r>
      <w:r>
        <w:tab/>
        <w:t xml:space="preserve">Stk </w:t>
      </w:r>
    </w:p>
    <w:p w14:paraId="7C416554" w14:textId="77777777" w:rsidR="00186275" w:rsidRDefault="00186275" w:rsidP="00186275">
      <w:pPr>
        <w:pStyle w:val="Langtext"/>
      </w:pPr>
      <w:r>
        <w:t>Profilrost, Belastungsgruppe B 125, Einlaufquerschnitt (EQ) 846cm2/m, Schlitzweite 8mm, aus Stahl verzinkt (verz.), rutschfest R11, Baulänge L 50 cm.</w:t>
      </w:r>
    </w:p>
    <w:p w14:paraId="73D94804" w14:textId="77777777" w:rsidR="00186275" w:rsidRDefault="00186275" w:rsidP="00186275">
      <w:pPr>
        <w:pStyle w:val="Langtext"/>
      </w:pPr>
      <w:r>
        <w:t xml:space="preserve"> Angebotenes Erzeugnis:</w:t>
      </w:r>
    </w:p>
    <w:p w14:paraId="71ACAF12" w14:textId="77777777" w:rsidR="00186275" w:rsidRDefault="00186275" w:rsidP="00186275">
      <w:pPr>
        <w:pStyle w:val="Folgeposition"/>
        <w:keepNext/>
        <w:keepLines/>
      </w:pPr>
      <w:r>
        <w:t>I</w:t>
      </w:r>
      <w:r>
        <w:rPr>
          <w:sz w:val="12"/>
        </w:rPr>
        <w:t>+</w:t>
      </w:r>
      <w:r>
        <w:tab/>
        <w:t>X200 Profilrost B125 EQ846 E-st.L100cm</w:t>
      </w:r>
      <w:r>
        <w:tab/>
        <w:t xml:space="preserve">Stk </w:t>
      </w:r>
    </w:p>
    <w:p w14:paraId="08C53BDB" w14:textId="77777777" w:rsidR="00186275" w:rsidRDefault="00186275" w:rsidP="00186275">
      <w:pPr>
        <w:pStyle w:val="Langtext"/>
      </w:pPr>
      <w:r>
        <w:t>Profilrost, Belastungsgruppe B 125, Einlaufquerschnitt (EQ) 846cm2/m, Schlitzweite 8mm, aus Edelstahl (E-st.), rutschfest R11, Baulänge L 100 cm.</w:t>
      </w:r>
    </w:p>
    <w:p w14:paraId="1195ECD8" w14:textId="77777777" w:rsidR="00186275" w:rsidRDefault="00186275" w:rsidP="00186275">
      <w:pPr>
        <w:pStyle w:val="Langtext"/>
      </w:pPr>
      <w:r>
        <w:t xml:space="preserve"> Angebotenes Erzeugnis:</w:t>
      </w:r>
    </w:p>
    <w:p w14:paraId="3FABDB5B" w14:textId="77777777" w:rsidR="00186275" w:rsidRDefault="00186275" w:rsidP="00186275">
      <w:pPr>
        <w:pStyle w:val="Folgeposition"/>
        <w:keepNext/>
        <w:keepLines/>
      </w:pPr>
      <w:r>
        <w:t>J</w:t>
      </w:r>
      <w:r>
        <w:rPr>
          <w:sz w:val="12"/>
        </w:rPr>
        <w:t>+</w:t>
      </w:r>
      <w:r>
        <w:tab/>
        <w:t>X200 Profilrost B125 EQ846 E-st.L50cm</w:t>
      </w:r>
      <w:r>
        <w:tab/>
        <w:t xml:space="preserve">Stk </w:t>
      </w:r>
    </w:p>
    <w:p w14:paraId="3F0B1770" w14:textId="77777777" w:rsidR="00186275" w:rsidRDefault="00186275" w:rsidP="00186275">
      <w:pPr>
        <w:pStyle w:val="Langtext"/>
      </w:pPr>
      <w:r>
        <w:t>Profilrost, Belastungsgruppe B 125, Einlaufquerschnitt (EQ) 846cm2/m, Schlitzweite 8mm, aus Edelstahl (E-st.), rutschfest R11, Baulänge L 50 cm.</w:t>
      </w:r>
    </w:p>
    <w:p w14:paraId="278EF450" w14:textId="77777777" w:rsidR="00186275" w:rsidRDefault="00186275" w:rsidP="00186275">
      <w:pPr>
        <w:pStyle w:val="Langtext"/>
      </w:pPr>
      <w:r>
        <w:t xml:space="preserve"> Angebotenes Erzeugnis:</w:t>
      </w:r>
    </w:p>
    <w:p w14:paraId="323F65A0" w14:textId="77777777" w:rsidR="00186275" w:rsidRDefault="00186275" w:rsidP="00186275">
      <w:pPr>
        <w:pStyle w:val="TrennungPOS"/>
      </w:pPr>
    </w:p>
    <w:p w14:paraId="452A6652" w14:textId="77777777" w:rsidR="00186275" w:rsidRDefault="00186275" w:rsidP="00186275">
      <w:pPr>
        <w:pStyle w:val="GrundtextPosNr"/>
        <w:keepNext/>
        <w:keepLines/>
      </w:pPr>
      <w:r>
        <w:t>13.AG 58</w:t>
      </w:r>
    </w:p>
    <w:p w14:paraId="06A41E4D" w14:textId="77777777" w:rsidR="00186275" w:rsidRDefault="00186275" w:rsidP="00186275">
      <w:pPr>
        <w:pStyle w:val="Grundtext"/>
      </w:pPr>
      <w:r>
        <w:t xml:space="preserve">Abdeckroste für Entwässerungssysteme mit Drainlock, Nennweite 20 cm, mit Kantenschutz aus Stahl verzinkt, Edelstahl oder Gusseisen, </w:t>
      </w:r>
    </w:p>
    <w:p w14:paraId="612B2086" w14:textId="77777777" w:rsidR="00186275" w:rsidRDefault="00186275" w:rsidP="00186275">
      <w:pPr>
        <w:pStyle w:val="Grundtext"/>
      </w:pPr>
      <w:r>
        <w:t xml:space="preserve"> z.B. für ACO DRAIN MULTILINE-RINNEN V 200 S oder Gleichwertiges.</w:t>
      </w:r>
    </w:p>
    <w:p w14:paraId="4E8BA97E" w14:textId="77777777" w:rsidR="00186275" w:rsidRDefault="00186275" w:rsidP="00186275">
      <w:pPr>
        <w:pStyle w:val="Folgeposition"/>
        <w:keepNext/>
        <w:keepLines/>
      </w:pPr>
      <w:r>
        <w:t>A</w:t>
      </w:r>
      <w:r>
        <w:rPr>
          <w:sz w:val="12"/>
        </w:rPr>
        <w:t>+</w:t>
      </w:r>
      <w:r>
        <w:tab/>
        <w:t>X200 Stegrost C250 EQ740 Guss L50cm</w:t>
      </w:r>
      <w:r>
        <w:tab/>
        <w:t xml:space="preserve">Stk </w:t>
      </w:r>
    </w:p>
    <w:p w14:paraId="5EF2276E" w14:textId="77777777" w:rsidR="00186275" w:rsidRDefault="00186275" w:rsidP="00186275">
      <w:pPr>
        <w:pStyle w:val="Langtext"/>
      </w:pPr>
      <w:r>
        <w:t xml:space="preserve">Stegrost, Belastungsgruppe C250, Einlaufquerschnitt (EQ) 740 cm2/m, SW 12 mm, aus Gusseisen GGG, Baulänge L 50 cm. </w:t>
      </w:r>
    </w:p>
    <w:p w14:paraId="0ADF8CF1" w14:textId="77777777" w:rsidR="00186275" w:rsidRDefault="00186275" w:rsidP="00186275">
      <w:pPr>
        <w:pStyle w:val="Langtext"/>
      </w:pPr>
      <w:r>
        <w:t xml:space="preserve"> Angebotenes Erzeugnis:</w:t>
      </w:r>
    </w:p>
    <w:p w14:paraId="3D2EB532" w14:textId="77777777" w:rsidR="00186275" w:rsidRDefault="00186275" w:rsidP="00186275">
      <w:pPr>
        <w:pStyle w:val="Folgeposition"/>
        <w:keepNext/>
        <w:keepLines/>
      </w:pPr>
      <w:r>
        <w:t>F</w:t>
      </w:r>
      <w:r>
        <w:rPr>
          <w:sz w:val="12"/>
        </w:rPr>
        <w:t>+</w:t>
      </w:r>
      <w:r>
        <w:tab/>
        <w:t>X200 Längsstabgussrost C250 EQ905 L50cm</w:t>
      </w:r>
      <w:r>
        <w:tab/>
        <w:t xml:space="preserve">Stk </w:t>
      </w:r>
    </w:p>
    <w:p w14:paraId="43EA091E" w14:textId="77777777" w:rsidR="00186275" w:rsidRDefault="00186275" w:rsidP="00186275">
      <w:pPr>
        <w:pStyle w:val="Langtext"/>
      </w:pPr>
      <w:r>
        <w:t xml:space="preserve">Längsstabgussrost, Belastungsgruppe C 250, Einlaufquerschnitt (EQ) 905 cm2/m, in Maschenoptik, MW 31 x 14 mm, Baulänge L 50 cm. </w:t>
      </w:r>
    </w:p>
    <w:p w14:paraId="046CA875" w14:textId="77777777" w:rsidR="00186275" w:rsidRDefault="00186275" w:rsidP="00186275">
      <w:pPr>
        <w:pStyle w:val="Langtext"/>
      </w:pPr>
      <w:r>
        <w:t xml:space="preserve"> Angebotenes Erzeugnis:</w:t>
      </w:r>
    </w:p>
    <w:p w14:paraId="57873AD6" w14:textId="77777777" w:rsidR="00186275" w:rsidRDefault="00186275" w:rsidP="00186275">
      <w:pPr>
        <w:pStyle w:val="Folgeposition"/>
        <w:keepNext/>
        <w:keepLines/>
      </w:pPr>
      <w:r>
        <w:t>M</w:t>
      </w:r>
      <w:r>
        <w:rPr>
          <w:sz w:val="12"/>
        </w:rPr>
        <w:t>+</w:t>
      </w:r>
      <w:r>
        <w:tab/>
        <w:t>X200 Maschenrost C250 EQ1541 verz.L100cm</w:t>
      </w:r>
      <w:r>
        <w:tab/>
        <w:t xml:space="preserve">Stk </w:t>
      </w:r>
    </w:p>
    <w:p w14:paraId="79E915A1" w14:textId="77777777" w:rsidR="00186275" w:rsidRDefault="00186275" w:rsidP="00186275">
      <w:pPr>
        <w:pStyle w:val="Langtext"/>
      </w:pPr>
      <w:r>
        <w:t xml:space="preserve">Maschenrost, Belastungsgruppe C 250, Einlaufquerschnitt (EQ) 1541 cm2/m, MW 17 x 23 mm, aus Stahl verzinkt (verz.), Baulänge L 100 cm. </w:t>
      </w:r>
    </w:p>
    <w:p w14:paraId="7DEFC549" w14:textId="77777777" w:rsidR="00186275" w:rsidRDefault="00186275" w:rsidP="00186275">
      <w:pPr>
        <w:pStyle w:val="Langtext"/>
      </w:pPr>
      <w:r>
        <w:t xml:space="preserve"> Angebotenes Erzeugnis:</w:t>
      </w:r>
    </w:p>
    <w:p w14:paraId="72706ED6" w14:textId="77777777" w:rsidR="00186275" w:rsidRDefault="00186275" w:rsidP="00186275">
      <w:pPr>
        <w:pStyle w:val="Folgeposition"/>
        <w:keepNext/>
        <w:keepLines/>
      </w:pPr>
      <w:r>
        <w:t>N</w:t>
      </w:r>
      <w:r>
        <w:rPr>
          <w:sz w:val="12"/>
        </w:rPr>
        <w:t>+</w:t>
      </w:r>
      <w:r>
        <w:tab/>
        <w:t>X200 Maschenrost C250 EQ1541 verz.L50cm</w:t>
      </w:r>
      <w:r>
        <w:tab/>
        <w:t xml:space="preserve">Stk </w:t>
      </w:r>
    </w:p>
    <w:p w14:paraId="5E59088B" w14:textId="77777777" w:rsidR="00186275" w:rsidRDefault="00186275" w:rsidP="00186275">
      <w:pPr>
        <w:pStyle w:val="Langtext"/>
      </w:pPr>
      <w:r>
        <w:t xml:space="preserve">Maschenrost, Belastungsgruppe C 250, Einlaufquerschnitt (EQ) 1541 cm2/m, MW 17 x 23 mm, aus Stahl verzinkt (verz.), Baulänge L 50 cm. </w:t>
      </w:r>
    </w:p>
    <w:p w14:paraId="18A99FA1" w14:textId="77777777" w:rsidR="00186275" w:rsidRDefault="00186275" w:rsidP="00186275">
      <w:pPr>
        <w:pStyle w:val="Langtext"/>
      </w:pPr>
      <w:r>
        <w:t xml:space="preserve"> Angebotenes Erzeugnis:</w:t>
      </w:r>
    </w:p>
    <w:p w14:paraId="3E5DA2E1" w14:textId="77777777" w:rsidR="00186275" w:rsidRDefault="00186275" w:rsidP="00186275">
      <w:pPr>
        <w:pStyle w:val="Folgeposition"/>
        <w:keepNext/>
        <w:keepLines/>
      </w:pPr>
      <w:r>
        <w:lastRenderedPageBreak/>
        <w:t>O</w:t>
      </w:r>
      <w:r>
        <w:rPr>
          <w:sz w:val="12"/>
        </w:rPr>
        <w:t>+</w:t>
      </w:r>
      <w:r>
        <w:tab/>
        <w:t>X200 Maschenrost C250 EQ1541 E-st.L100cm</w:t>
      </w:r>
      <w:r>
        <w:tab/>
        <w:t xml:space="preserve">Stk </w:t>
      </w:r>
    </w:p>
    <w:p w14:paraId="293E5ED7" w14:textId="77777777" w:rsidR="00186275" w:rsidRDefault="00186275" w:rsidP="00186275">
      <w:pPr>
        <w:pStyle w:val="Langtext"/>
      </w:pPr>
      <w:r>
        <w:t xml:space="preserve">Maschenrost, Belastungsgruppe C 250, Einlaufquerschnitt (EQ) 1541 cm2/m, MW 17 x 23 mm, aus Edelstahl (E-st), Baulänge L 100 cm. </w:t>
      </w:r>
    </w:p>
    <w:p w14:paraId="58C9346C" w14:textId="77777777" w:rsidR="00186275" w:rsidRDefault="00186275" w:rsidP="00186275">
      <w:pPr>
        <w:pStyle w:val="Langtext"/>
      </w:pPr>
      <w:r>
        <w:t xml:space="preserve"> Angebotenes Erzeugnis:</w:t>
      </w:r>
    </w:p>
    <w:p w14:paraId="39ECF6AA" w14:textId="77777777" w:rsidR="00186275" w:rsidRDefault="00186275" w:rsidP="00186275">
      <w:pPr>
        <w:pStyle w:val="Folgeposition"/>
        <w:keepNext/>
        <w:keepLines/>
      </w:pPr>
      <w:r>
        <w:t>P</w:t>
      </w:r>
      <w:r>
        <w:rPr>
          <w:sz w:val="12"/>
        </w:rPr>
        <w:t>+</w:t>
      </w:r>
      <w:r>
        <w:tab/>
        <w:t>X200 Maschenrost C250 EQ1541 E-st.L50cm</w:t>
      </w:r>
      <w:r>
        <w:tab/>
        <w:t xml:space="preserve">Stk </w:t>
      </w:r>
    </w:p>
    <w:p w14:paraId="52BFB305" w14:textId="77777777" w:rsidR="00186275" w:rsidRDefault="00186275" w:rsidP="00186275">
      <w:pPr>
        <w:pStyle w:val="Langtext"/>
      </w:pPr>
      <w:r>
        <w:t xml:space="preserve">Maschenrost, Belastungsgruppe C 250, Einlaufquerschnitt (EQ) 1541 cm2/m, MW 17 x 23 mm, aus Edelstahl (E-st), Baulänge L 50 cm. </w:t>
      </w:r>
    </w:p>
    <w:p w14:paraId="1F43A9CD" w14:textId="77777777" w:rsidR="00186275" w:rsidRDefault="00186275" w:rsidP="00186275">
      <w:pPr>
        <w:pStyle w:val="Langtext"/>
      </w:pPr>
      <w:r>
        <w:t xml:space="preserve"> Angebotenes Erzeugnis:</w:t>
      </w:r>
    </w:p>
    <w:p w14:paraId="01D5CEEE" w14:textId="77777777" w:rsidR="00186275" w:rsidRDefault="00186275" w:rsidP="00186275">
      <w:pPr>
        <w:pStyle w:val="TrennungPOS"/>
      </w:pPr>
    </w:p>
    <w:p w14:paraId="02702F72" w14:textId="77777777" w:rsidR="00186275" w:rsidRDefault="00186275" w:rsidP="00186275">
      <w:pPr>
        <w:pStyle w:val="GrundtextPosNr"/>
        <w:keepNext/>
        <w:keepLines/>
      </w:pPr>
      <w:r>
        <w:t>13.AG 59</w:t>
      </w:r>
    </w:p>
    <w:p w14:paraId="24D8D7A0" w14:textId="77777777" w:rsidR="00186275" w:rsidRDefault="00186275" w:rsidP="00186275">
      <w:pPr>
        <w:pStyle w:val="Grundtext"/>
      </w:pPr>
      <w:r>
        <w:t>Abdeckroste für Entwässerungssysteme mit Drainlock, Nennweite 20 cm, mit Kantenschutz aus Stahl verzinkt, Edelstahl oder Gusseisen,</w:t>
      </w:r>
    </w:p>
    <w:p w14:paraId="2DD4C9DF" w14:textId="77777777" w:rsidR="00186275" w:rsidRDefault="00186275" w:rsidP="00186275">
      <w:pPr>
        <w:pStyle w:val="Grundtext"/>
      </w:pPr>
      <w:r>
        <w:t xml:space="preserve"> z.B. für ACO DRAIN MULTILINE-RINNEN V 200 S oder Gleichwertiges.</w:t>
      </w:r>
    </w:p>
    <w:p w14:paraId="57513D69" w14:textId="77777777" w:rsidR="00186275" w:rsidRDefault="00186275" w:rsidP="00186275">
      <w:pPr>
        <w:pStyle w:val="Folgeposition"/>
        <w:keepNext/>
        <w:keepLines/>
      </w:pPr>
      <w:r>
        <w:t>A</w:t>
      </w:r>
      <w:r>
        <w:rPr>
          <w:sz w:val="12"/>
        </w:rPr>
        <w:t>+</w:t>
      </w:r>
      <w:r>
        <w:tab/>
        <w:t>X200S Stegrost D400 EQ740 SW12 Guss L50cm</w:t>
      </w:r>
      <w:r>
        <w:tab/>
        <w:t xml:space="preserve">Stk </w:t>
      </w:r>
    </w:p>
    <w:p w14:paraId="62ADD755" w14:textId="77777777" w:rsidR="00186275" w:rsidRDefault="00186275" w:rsidP="00186275">
      <w:pPr>
        <w:pStyle w:val="Langtext"/>
      </w:pPr>
      <w:r>
        <w:t xml:space="preserve">Stegrost, Belastungsgruppe D400, Einlaufquerschnitt (EQ) 740 cm2/m, SW 12, aus Gusseisen GGG, Baulänge L 50 cm. </w:t>
      </w:r>
    </w:p>
    <w:p w14:paraId="422AD130" w14:textId="77777777" w:rsidR="00186275" w:rsidRDefault="00186275" w:rsidP="00186275">
      <w:pPr>
        <w:pStyle w:val="Langtext"/>
      </w:pPr>
      <w:r>
        <w:t xml:space="preserve"> Angebotenes Erzeugnis:</w:t>
      </w:r>
    </w:p>
    <w:p w14:paraId="7FA7FB32" w14:textId="77777777" w:rsidR="00186275" w:rsidRDefault="00186275" w:rsidP="00186275">
      <w:pPr>
        <w:pStyle w:val="Folgeposition"/>
        <w:keepNext/>
        <w:keepLines/>
      </w:pPr>
      <w:r>
        <w:t>H</w:t>
      </w:r>
      <w:r>
        <w:rPr>
          <w:sz w:val="12"/>
        </w:rPr>
        <w:t>+</w:t>
      </w:r>
      <w:r>
        <w:tab/>
        <w:t>X200S Maschenrost D400 EQ1391 verz.L100cm</w:t>
      </w:r>
      <w:r>
        <w:tab/>
        <w:t xml:space="preserve">Stk </w:t>
      </w:r>
    </w:p>
    <w:p w14:paraId="6A5CA86B" w14:textId="77777777" w:rsidR="00186275" w:rsidRDefault="00186275" w:rsidP="00186275">
      <w:pPr>
        <w:pStyle w:val="Langtext"/>
      </w:pPr>
      <w:r>
        <w:t xml:space="preserve">Maschenrost, Belastungsgruppe D 400, Einlaufquerschnitt (EQ) 1391 cm2/m, MW 16 x 22 mm, aus Stahl verzinkt (verz.), Baulänge L 100 cm. </w:t>
      </w:r>
    </w:p>
    <w:p w14:paraId="7FB6096D" w14:textId="77777777" w:rsidR="00186275" w:rsidRDefault="00186275" w:rsidP="00186275">
      <w:pPr>
        <w:pStyle w:val="Langtext"/>
      </w:pPr>
      <w:r>
        <w:t xml:space="preserve"> Angebotenes Erzeugnis:</w:t>
      </w:r>
    </w:p>
    <w:p w14:paraId="0594A4C5" w14:textId="77777777" w:rsidR="00186275" w:rsidRDefault="00186275" w:rsidP="00186275">
      <w:pPr>
        <w:pStyle w:val="Folgeposition"/>
        <w:keepNext/>
        <w:keepLines/>
      </w:pPr>
      <w:r>
        <w:t>I</w:t>
      </w:r>
      <w:r>
        <w:rPr>
          <w:sz w:val="12"/>
        </w:rPr>
        <w:t>+</w:t>
      </w:r>
      <w:r>
        <w:tab/>
        <w:t>X200S Maschenrost D400 EQ1391 verz.L50cm</w:t>
      </w:r>
      <w:r>
        <w:tab/>
        <w:t xml:space="preserve">Stk </w:t>
      </w:r>
    </w:p>
    <w:p w14:paraId="3281CAF2" w14:textId="77777777" w:rsidR="00186275" w:rsidRDefault="00186275" w:rsidP="00186275">
      <w:pPr>
        <w:pStyle w:val="Langtext"/>
      </w:pPr>
      <w:r>
        <w:t xml:space="preserve">Maschenrost, Belastungsgruppe D 400, Einlaufquerschnitt (EQ) 1391 cm2/m, MW 16 x 22 mm, aus Stahl verzinkt (verz.), Baulänge L 50 cm. </w:t>
      </w:r>
    </w:p>
    <w:p w14:paraId="3853744A" w14:textId="77777777" w:rsidR="00186275" w:rsidRDefault="00186275" w:rsidP="00186275">
      <w:pPr>
        <w:pStyle w:val="Langtext"/>
      </w:pPr>
      <w:r>
        <w:t xml:space="preserve"> Angebotenes Erzeugnis:</w:t>
      </w:r>
    </w:p>
    <w:p w14:paraId="74A11492" w14:textId="77777777" w:rsidR="00186275" w:rsidRDefault="00186275" w:rsidP="00186275">
      <w:pPr>
        <w:pStyle w:val="Folgeposition"/>
        <w:keepNext/>
        <w:keepLines/>
      </w:pPr>
      <w:r>
        <w:t>J</w:t>
      </w:r>
      <w:r>
        <w:rPr>
          <w:sz w:val="12"/>
        </w:rPr>
        <w:t>+</w:t>
      </w:r>
      <w:r>
        <w:tab/>
        <w:t>X200S Maschenrost D400 EQ1391 E-st.L100cm</w:t>
      </w:r>
      <w:r>
        <w:tab/>
        <w:t xml:space="preserve">Stk </w:t>
      </w:r>
    </w:p>
    <w:p w14:paraId="629F0F23" w14:textId="77777777" w:rsidR="00186275" w:rsidRDefault="00186275" w:rsidP="00186275">
      <w:pPr>
        <w:pStyle w:val="Langtext"/>
      </w:pPr>
      <w:r>
        <w:t xml:space="preserve">Maschenrost, Belastungsgruppe D 400, Einlaufquerschnitt (EQ) 1391 cm2/m, MW 16 x 22 mm, aus Edelstahl (E-st.), Baulänge L 100 cm. </w:t>
      </w:r>
    </w:p>
    <w:p w14:paraId="0B14935A" w14:textId="77777777" w:rsidR="00186275" w:rsidRDefault="00186275" w:rsidP="00186275">
      <w:pPr>
        <w:pStyle w:val="Langtext"/>
      </w:pPr>
      <w:r>
        <w:t xml:space="preserve"> Angebotenes Erzeugnis:</w:t>
      </w:r>
    </w:p>
    <w:p w14:paraId="2F658ACF" w14:textId="77777777" w:rsidR="00186275" w:rsidRDefault="00186275" w:rsidP="00186275">
      <w:pPr>
        <w:pStyle w:val="Folgeposition"/>
        <w:keepNext/>
        <w:keepLines/>
      </w:pPr>
      <w:r>
        <w:t>K</w:t>
      </w:r>
      <w:r>
        <w:rPr>
          <w:sz w:val="12"/>
        </w:rPr>
        <w:t>+</w:t>
      </w:r>
      <w:r>
        <w:tab/>
        <w:t>X200S Maschenrost D400 EQ1391 E-st.L50cm</w:t>
      </w:r>
      <w:r>
        <w:tab/>
        <w:t xml:space="preserve">Stk </w:t>
      </w:r>
    </w:p>
    <w:p w14:paraId="658AF9FE" w14:textId="77777777" w:rsidR="00186275" w:rsidRDefault="00186275" w:rsidP="00186275">
      <w:pPr>
        <w:pStyle w:val="Langtext"/>
      </w:pPr>
      <w:r>
        <w:t xml:space="preserve">Maschenrost, Belastungsgruppe D 400, Einlaufquerschnitt (EQ) 1391 cm2/m, MW 16 x 22 mm, aus Edelstahl (E-st.), Baulänge L 50 cm. </w:t>
      </w:r>
    </w:p>
    <w:p w14:paraId="1FA57A77" w14:textId="77777777" w:rsidR="00186275" w:rsidRDefault="00186275" w:rsidP="00186275">
      <w:pPr>
        <w:pStyle w:val="Langtext"/>
      </w:pPr>
      <w:r>
        <w:t xml:space="preserve"> Angebotenes Erzeugnis:</w:t>
      </w:r>
    </w:p>
    <w:p w14:paraId="2A57DE01" w14:textId="77777777" w:rsidR="00186275" w:rsidRDefault="00186275" w:rsidP="00186275">
      <w:pPr>
        <w:pStyle w:val="TrennungPOS"/>
      </w:pPr>
    </w:p>
    <w:p w14:paraId="07EC9DBD" w14:textId="77777777" w:rsidR="00186275" w:rsidRDefault="00186275" w:rsidP="00186275">
      <w:pPr>
        <w:pStyle w:val="GrundtextPosNr"/>
        <w:keepNext/>
        <w:keepLines/>
      </w:pPr>
      <w:r>
        <w:t>13.AG 80</w:t>
      </w:r>
    </w:p>
    <w:p w14:paraId="1B6C192E" w14:textId="77777777" w:rsidR="00186275" w:rsidRDefault="00186275" w:rsidP="00186275">
      <w:pPr>
        <w:pStyle w:val="Grundtext"/>
      </w:pPr>
      <w:r>
        <w:t>Flachrinne, Nennweite 10 cm, aus Kunststoff anthrazitschwarz, mit Kunststoffzarge, mit Hexagonalstruktur zur Verstärkung der Seitenwände, mit mechanisch einrastender Nut- und Federverbindung am Rinnenstoß, zur Aufnahme von Kombistirnwänden für Rinnenanfang und -ende, mit Verankerungstaschen, mit Wasserspiegelgefälle, schraubloser Sicherheitsarretierung, z.B. Drainlock, geeignet für Abdeckungen (Abdeckungen in eigener Position) mit einer Belastungsklasse von A 15 bis C 250, Baubreite 13,8 cm, Baulänge L 100 cm.</w:t>
      </w:r>
    </w:p>
    <w:p w14:paraId="1D0EB20F" w14:textId="77777777" w:rsidR="00186275" w:rsidRDefault="00186275" w:rsidP="00186275">
      <w:pPr>
        <w:pStyle w:val="Folgeposition"/>
        <w:keepNext/>
        <w:keepLines/>
      </w:pPr>
      <w:r>
        <w:t>A</w:t>
      </w:r>
      <w:r>
        <w:rPr>
          <w:sz w:val="12"/>
        </w:rPr>
        <w:t>+</w:t>
      </w:r>
      <w:r>
        <w:tab/>
        <w:t>Flachrinne X100C L100 H7,5cm</w:t>
      </w:r>
      <w:r>
        <w:tab/>
        <w:t xml:space="preserve">Stk </w:t>
      </w:r>
    </w:p>
    <w:p w14:paraId="57D1B3B4" w14:textId="77777777" w:rsidR="00186275" w:rsidRDefault="00186275" w:rsidP="00186275">
      <w:pPr>
        <w:pStyle w:val="Langtext"/>
      </w:pPr>
      <w:r>
        <w:t>Bauhöhe 7,5 cm,</w:t>
      </w:r>
    </w:p>
    <w:p w14:paraId="22E7DA75" w14:textId="77777777" w:rsidR="00186275" w:rsidRDefault="00186275" w:rsidP="00186275">
      <w:pPr>
        <w:pStyle w:val="Langtext"/>
      </w:pPr>
      <w:r>
        <w:t xml:space="preserve"> z.B. ACO XtraDrain FLACHRINNE X 100 C mit DRAINLOCK oder Gleichwertiges.</w:t>
      </w:r>
    </w:p>
    <w:p w14:paraId="33B47AB8" w14:textId="77777777" w:rsidR="00186275" w:rsidRDefault="00186275" w:rsidP="00186275">
      <w:pPr>
        <w:pStyle w:val="Langtext"/>
      </w:pPr>
      <w:r>
        <w:t xml:space="preserve"> Angebotenes Erzeugnis:</w:t>
      </w:r>
    </w:p>
    <w:p w14:paraId="2DD4B1DF" w14:textId="77777777" w:rsidR="00186275" w:rsidRDefault="00186275" w:rsidP="00186275">
      <w:pPr>
        <w:pStyle w:val="Folgeposition"/>
        <w:keepNext/>
        <w:keepLines/>
      </w:pPr>
      <w:r>
        <w:t>B</w:t>
      </w:r>
      <w:r>
        <w:rPr>
          <w:sz w:val="12"/>
        </w:rPr>
        <w:t>+</w:t>
      </w:r>
      <w:r>
        <w:tab/>
        <w:t>Flachrinne X100C L100 H10cm</w:t>
      </w:r>
      <w:r>
        <w:tab/>
        <w:t xml:space="preserve">Stk </w:t>
      </w:r>
    </w:p>
    <w:p w14:paraId="53B8875C" w14:textId="77777777" w:rsidR="00186275" w:rsidRDefault="00186275" w:rsidP="00186275">
      <w:pPr>
        <w:pStyle w:val="Langtext"/>
      </w:pPr>
      <w:r>
        <w:t xml:space="preserve">Bauhöhe 10 cm, </w:t>
      </w:r>
    </w:p>
    <w:p w14:paraId="692DBBF8" w14:textId="77777777" w:rsidR="00186275" w:rsidRDefault="00186275" w:rsidP="00186275">
      <w:pPr>
        <w:pStyle w:val="Langtext"/>
      </w:pPr>
      <w:r>
        <w:t xml:space="preserve"> z.B. ACO XtraDrain FLACHRINNE X 100 C mit DRAINLOCK oder Gleichwertiges. </w:t>
      </w:r>
    </w:p>
    <w:p w14:paraId="1A911A59" w14:textId="77777777" w:rsidR="00186275" w:rsidRDefault="00186275" w:rsidP="00186275">
      <w:pPr>
        <w:pStyle w:val="Langtext"/>
      </w:pPr>
      <w:r>
        <w:t xml:space="preserve"> Angebotenes Erzeugnis:</w:t>
      </w:r>
    </w:p>
    <w:p w14:paraId="4BAC8878" w14:textId="77777777" w:rsidR="00186275" w:rsidRDefault="00186275" w:rsidP="00186275">
      <w:pPr>
        <w:pStyle w:val="TrennungPOS"/>
      </w:pPr>
    </w:p>
    <w:p w14:paraId="34FC5004" w14:textId="77777777" w:rsidR="00186275" w:rsidRDefault="00186275" w:rsidP="00186275">
      <w:pPr>
        <w:pStyle w:val="GrundtextPosNr"/>
        <w:keepNext/>
        <w:keepLines/>
      </w:pPr>
      <w:r>
        <w:t>13.AG 81</w:t>
      </w:r>
    </w:p>
    <w:p w14:paraId="4E967CEC" w14:textId="77777777" w:rsidR="00186275" w:rsidRDefault="00186275" w:rsidP="00186275">
      <w:pPr>
        <w:pStyle w:val="Grundtext"/>
      </w:pPr>
      <w:r>
        <w:t>Flachrinne, Nennweite 10 cm, aus Kunststoff anthrazitschwarz, mit Stahl verzinkter Zarge, mit Hexagonalstruktur zur Verstärkung der Seitenwände, mit mechanisch einrastender Nut- und Federverbindung am Rinnenstoß, zur Aufnahme von Kombistirnwänden für Rinnenanfang und -ende, mit Verankerungstaschen, mit Wasserspiegelgefälle, schraubloser Sicherheitsarretierung, z.B. Drainlock, geeignet für Abdeckungen (Abdeckungen in eigener Position) mit einer Belastungsklasse von A 15 bis D 400, Baubreite 13,8 cm, Baulänge L 100 cm.</w:t>
      </w:r>
    </w:p>
    <w:p w14:paraId="7E4350E8" w14:textId="77777777" w:rsidR="00186275" w:rsidRDefault="00186275" w:rsidP="00186275">
      <w:pPr>
        <w:pStyle w:val="Folgeposition"/>
        <w:keepNext/>
        <w:keepLines/>
      </w:pPr>
      <w:r>
        <w:t>A</w:t>
      </w:r>
      <w:r>
        <w:rPr>
          <w:sz w:val="12"/>
        </w:rPr>
        <w:t>+</w:t>
      </w:r>
      <w:r>
        <w:tab/>
        <w:t>Flachrinne X100S L100 H7,5cm+Zarge</w:t>
      </w:r>
      <w:r>
        <w:tab/>
        <w:t xml:space="preserve">Stk </w:t>
      </w:r>
    </w:p>
    <w:p w14:paraId="7783D90D" w14:textId="77777777" w:rsidR="00186275" w:rsidRDefault="00186275" w:rsidP="00186275">
      <w:pPr>
        <w:pStyle w:val="Langtext"/>
      </w:pPr>
      <w:r>
        <w:t>Bauhöhe 7,5 cm,</w:t>
      </w:r>
    </w:p>
    <w:p w14:paraId="182AC2D5" w14:textId="77777777" w:rsidR="00186275" w:rsidRDefault="00186275" w:rsidP="00186275">
      <w:pPr>
        <w:pStyle w:val="Langtext"/>
      </w:pPr>
      <w:r>
        <w:t xml:space="preserve"> z.B. ACO XtraDrain FLACHRINNE X 100 S mit DRAINLOCK oder Gleichwertiges.</w:t>
      </w:r>
    </w:p>
    <w:p w14:paraId="3B8129A4" w14:textId="77777777" w:rsidR="00186275" w:rsidRDefault="00186275" w:rsidP="00186275">
      <w:pPr>
        <w:pStyle w:val="Langtext"/>
      </w:pPr>
      <w:r>
        <w:t xml:space="preserve"> Angebotenes Erzeugnis:</w:t>
      </w:r>
    </w:p>
    <w:p w14:paraId="65273E42" w14:textId="77777777" w:rsidR="00186275" w:rsidRDefault="00186275" w:rsidP="00186275">
      <w:pPr>
        <w:pStyle w:val="Folgeposition"/>
        <w:keepNext/>
        <w:keepLines/>
      </w:pPr>
      <w:r>
        <w:t>B</w:t>
      </w:r>
      <w:r>
        <w:rPr>
          <w:sz w:val="12"/>
        </w:rPr>
        <w:t>+</w:t>
      </w:r>
      <w:r>
        <w:tab/>
        <w:t>Flachrinne X100S L100 H10cm+Zarge</w:t>
      </w:r>
      <w:r>
        <w:tab/>
        <w:t xml:space="preserve">Stk </w:t>
      </w:r>
    </w:p>
    <w:p w14:paraId="2D8C6755" w14:textId="77777777" w:rsidR="00186275" w:rsidRDefault="00186275" w:rsidP="00186275">
      <w:pPr>
        <w:pStyle w:val="Langtext"/>
      </w:pPr>
      <w:r>
        <w:t xml:space="preserve">Bauhöhe 10 cm, </w:t>
      </w:r>
    </w:p>
    <w:p w14:paraId="7E64FD4B" w14:textId="77777777" w:rsidR="00186275" w:rsidRDefault="00186275" w:rsidP="00186275">
      <w:pPr>
        <w:pStyle w:val="Langtext"/>
      </w:pPr>
      <w:r>
        <w:t xml:space="preserve"> z.B. ACO XtraDrain FLACHRINNE X 100 S mit DRAINLOCK oder Gleichwertiges. </w:t>
      </w:r>
    </w:p>
    <w:p w14:paraId="03562926" w14:textId="77777777" w:rsidR="00186275" w:rsidRDefault="00186275" w:rsidP="00186275">
      <w:pPr>
        <w:pStyle w:val="Langtext"/>
      </w:pPr>
      <w:r>
        <w:t xml:space="preserve"> Angebotenes Erzeugnis:</w:t>
      </w:r>
    </w:p>
    <w:p w14:paraId="1B7556DF" w14:textId="77777777" w:rsidR="00186275" w:rsidRDefault="00186275" w:rsidP="00186275">
      <w:pPr>
        <w:pStyle w:val="TrennungPOS"/>
      </w:pPr>
    </w:p>
    <w:p w14:paraId="7F926819" w14:textId="77777777" w:rsidR="00186275" w:rsidRDefault="00186275" w:rsidP="00186275">
      <w:pPr>
        <w:pStyle w:val="GrundtextPosNr"/>
        <w:keepNext/>
        <w:keepLines/>
      </w:pPr>
      <w:r>
        <w:lastRenderedPageBreak/>
        <w:t>13.AG 82</w:t>
      </w:r>
    </w:p>
    <w:p w14:paraId="2EB0850A" w14:textId="77777777" w:rsidR="00186275" w:rsidRDefault="00186275" w:rsidP="00186275">
      <w:pPr>
        <w:pStyle w:val="Grundtext"/>
      </w:pPr>
      <w:r>
        <w:t>Kombistirnwand aus Kunststoff, anthrazitschwarz, passend für Flachrinne 7,5/10 cm, Rinnenanfang und -ende.</w:t>
      </w:r>
    </w:p>
    <w:p w14:paraId="44EC9125" w14:textId="77777777" w:rsidR="00186275" w:rsidRDefault="00186275" w:rsidP="00186275">
      <w:pPr>
        <w:pStyle w:val="Folgeposition"/>
        <w:keepNext/>
        <w:keepLines/>
      </w:pPr>
      <w:r>
        <w:t>A</w:t>
      </w:r>
      <w:r>
        <w:rPr>
          <w:sz w:val="12"/>
        </w:rPr>
        <w:t>+</w:t>
      </w:r>
      <w:r>
        <w:tab/>
        <w:t>Kombistirnwand Kunststoff X100-f.Flachrinne</w:t>
      </w:r>
      <w:r>
        <w:tab/>
        <w:t xml:space="preserve">Stk </w:t>
      </w:r>
    </w:p>
    <w:p w14:paraId="42892157" w14:textId="77777777" w:rsidR="00186275" w:rsidRDefault="00186275" w:rsidP="00186275">
      <w:pPr>
        <w:pStyle w:val="Langtext"/>
      </w:pPr>
      <w:r>
        <w:t xml:space="preserve">z.B. ACO XtraDrain X 100 KOMBISTIRNWAND AUS KUNSTSTOFF für Flachrinne 7,5/10 cm oder Gleichwertiges. </w:t>
      </w:r>
    </w:p>
    <w:p w14:paraId="21D0EBD6" w14:textId="77777777" w:rsidR="00186275" w:rsidRDefault="00186275" w:rsidP="00186275">
      <w:pPr>
        <w:pStyle w:val="Langtext"/>
      </w:pPr>
      <w:r>
        <w:t xml:space="preserve"> Angebotenes Erzeugnis:</w:t>
      </w:r>
    </w:p>
    <w:p w14:paraId="66F4336D" w14:textId="77777777" w:rsidR="00186275" w:rsidRDefault="00186275" w:rsidP="00186275">
      <w:pPr>
        <w:pStyle w:val="TrennungPOS"/>
      </w:pPr>
    </w:p>
    <w:p w14:paraId="4165CFC3" w14:textId="77777777" w:rsidR="00186275" w:rsidRDefault="00186275" w:rsidP="00186275">
      <w:pPr>
        <w:pStyle w:val="GrundtextPosNr"/>
        <w:keepNext/>
        <w:keepLines/>
      </w:pPr>
      <w:r>
        <w:t>13.AG 83</w:t>
      </w:r>
    </w:p>
    <w:p w14:paraId="79E04CA5" w14:textId="77777777" w:rsidR="00186275" w:rsidRDefault="00186275" w:rsidP="00186275">
      <w:pPr>
        <w:pStyle w:val="Grundtext"/>
      </w:pPr>
      <w:r>
        <w:t>Entwässerungsrinne aus Kunststoff anthrazitschwarz, mit V-Querschnitt, mit Kunststoffzarge, mit Hexagonalstruktur zur Verstärkung der Seitenwände, mit mechanisch einrastender Nut- und Federverbindung am Rinnenstoß, zur Aufnahme von Kombistirnwänden für Rinnenanfang und -ende, mit Verankerungstaschen, mit Wasserspiegelgefälle, schraubloser Sicherheitsarretierung, z.B. Drainlock, geeignet für Abdeckungen (Abdeckungen in eigener Position) mit einer Belastungsklasse von A 15 bis C 250.</w:t>
      </w:r>
    </w:p>
    <w:p w14:paraId="2CE949DB" w14:textId="77777777" w:rsidR="00186275" w:rsidRDefault="00186275" w:rsidP="00186275">
      <w:pPr>
        <w:pStyle w:val="Folgeposition"/>
        <w:keepNext/>
        <w:keepLines/>
      </w:pPr>
      <w:r>
        <w:t>A</w:t>
      </w:r>
      <w:r>
        <w:rPr>
          <w:sz w:val="12"/>
        </w:rPr>
        <w:t>+</w:t>
      </w:r>
      <w:r>
        <w:tab/>
        <w:t>Entw-rinne X100C L100 H15cm</w:t>
      </w:r>
      <w:r>
        <w:tab/>
        <w:t xml:space="preserve">Stk </w:t>
      </w:r>
    </w:p>
    <w:p w14:paraId="0CC33067" w14:textId="77777777" w:rsidR="00186275" w:rsidRDefault="00186275" w:rsidP="00186275">
      <w:pPr>
        <w:pStyle w:val="Langtext"/>
      </w:pPr>
      <w:r>
        <w:t xml:space="preserve">Nennweite 10 cm, Bauhöhe 15 cm, Baubreite 13,8 cm, Baulänge L 100 cm, </w:t>
      </w:r>
    </w:p>
    <w:p w14:paraId="37248ABA" w14:textId="77777777" w:rsidR="00186275" w:rsidRDefault="00186275" w:rsidP="00186275">
      <w:pPr>
        <w:pStyle w:val="Langtext"/>
      </w:pPr>
      <w:r>
        <w:t xml:space="preserve"> z.B. ACO XtraDrain X 100 C LINIENENTWÄSSERUNG mit DRAINLOCK oder Gleichwertiges. </w:t>
      </w:r>
    </w:p>
    <w:p w14:paraId="0FEADAF7" w14:textId="77777777" w:rsidR="00186275" w:rsidRDefault="00186275" w:rsidP="00186275">
      <w:pPr>
        <w:pStyle w:val="Langtext"/>
      </w:pPr>
      <w:r>
        <w:t xml:space="preserve"> Angebotenes Erzeugnis:</w:t>
      </w:r>
    </w:p>
    <w:p w14:paraId="3FDEDD98" w14:textId="77777777" w:rsidR="00186275" w:rsidRDefault="00186275" w:rsidP="00186275">
      <w:pPr>
        <w:pStyle w:val="Folgeposition"/>
        <w:keepNext/>
        <w:keepLines/>
      </w:pPr>
      <w:r>
        <w:t>B</w:t>
      </w:r>
      <w:r>
        <w:rPr>
          <w:sz w:val="12"/>
        </w:rPr>
        <w:t>+</w:t>
      </w:r>
      <w:r>
        <w:tab/>
        <w:t>Entw-rinne X150C L100 H21cm</w:t>
      </w:r>
      <w:r>
        <w:tab/>
        <w:t xml:space="preserve">Stk </w:t>
      </w:r>
    </w:p>
    <w:p w14:paraId="63E7DBF8" w14:textId="77777777" w:rsidR="00186275" w:rsidRDefault="00186275" w:rsidP="00186275">
      <w:pPr>
        <w:pStyle w:val="Langtext"/>
      </w:pPr>
      <w:r>
        <w:t xml:space="preserve">Nennweite 15 cm, Bauhöhe 21 cm, Baubreite 18,8 cm, Baulänge L 100 cm, </w:t>
      </w:r>
    </w:p>
    <w:p w14:paraId="50EEAB6F" w14:textId="77777777" w:rsidR="00186275" w:rsidRDefault="00186275" w:rsidP="00186275">
      <w:pPr>
        <w:pStyle w:val="Langtext"/>
      </w:pPr>
      <w:r>
        <w:t xml:space="preserve"> z.B. ACO XtraDrain X 150 C LINIENENTWÄSSERUNG mit DRAINLOCK oder Gleichwertiges. </w:t>
      </w:r>
    </w:p>
    <w:p w14:paraId="6F33A234" w14:textId="77777777" w:rsidR="00186275" w:rsidRDefault="00186275" w:rsidP="00186275">
      <w:pPr>
        <w:pStyle w:val="Langtext"/>
      </w:pPr>
      <w:r>
        <w:t xml:space="preserve"> Angebotenes Erzeugnis:</w:t>
      </w:r>
    </w:p>
    <w:p w14:paraId="2AE29FC6" w14:textId="77777777" w:rsidR="00186275" w:rsidRDefault="00186275" w:rsidP="00186275">
      <w:pPr>
        <w:pStyle w:val="Folgeposition"/>
        <w:keepNext/>
        <w:keepLines/>
      </w:pPr>
      <w:r>
        <w:t>C</w:t>
      </w:r>
      <w:r>
        <w:rPr>
          <w:sz w:val="12"/>
        </w:rPr>
        <w:t>+</w:t>
      </w:r>
      <w:r>
        <w:tab/>
        <w:t>Entw-rinne X200C L100 H26,5cm</w:t>
      </w:r>
      <w:r>
        <w:tab/>
        <w:t xml:space="preserve">Stk </w:t>
      </w:r>
    </w:p>
    <w:p w14:paraId="53184492" w14:textId="77777777" w:rsidR="00186275" w:rsidRDefault="00186275" w:rsidP="00186275">
      <w:pPr>
        <w:pStyle w:val="Langtext"/>
      </w:pPr>
      <w:r>
        <w:t xml:space="preserve">Nennweite 20 cm, Bauhöhe 26,5 cm, Baubreite 23,8 cm, Baulänge L 100 cm, </w:t>
      </w:r>
    </w:p>
    <w:p w14:paraId="650B867B" w14:textId="77777777" w:rsidR="00186275" w:rsidRDefault="00186275" w:rsidP="00186275">
      <w:pPr>
        <w:pStyle w:val="Langtext"/>
      </w:pPr>
      <w:r>
        <w:t xml:space="preserve"> z.B. ACO XtraDrain X 200 C LINIENENTWÄSSERUNG mit DRAINLOCK oder Gleichwertiges. </w:t>
      </w:r>
    </w:p>
    <w:p w14:paraId="0632F6AD" w14:textId="77777777" w:rsidR="00186275" w:rsidRDefault="00186275" w:rsidP="00186275">
      <w:pPr>
        <w:pStyle w:val="Langtext"/>
      </w:pPr>
      <w:r>
        <w:t xml:space="preserve"> Angebotenes Erzeugnis:</w:t>
      </w:r>
    </w:p>
    <w:p w14:paraId="6C2E0417" w14:textId="77777777" w:rsidR="00186275" w:rsidRDefault="00186275" w:rsidP="00186275">
      <w:pPr>
        <w:pStyle w:val="TrennungPOS"/>
      </w:pPr>
    </w:p>
    <w:p w14:paraId="3C5FDDDE" w14:textId="77777777" w:rsidR="00186275" w:rsidRDefault="00186275" w:rsidP="00186275">
      <w:pPr>
        <w:pStyle w:val="GrundtextPosNr"/>
        <w:keepNext/>
        <w:keepLines/>
      </w:pPr>
      <w:r>
        <w:t>13.AG 84</w:t>
      </w:r>
    </w:p>
    <w:p w14:paraId="44CF5CB3" w14:textId="77777777" w:rsidR="00186275" w:rsidRDefault="00186275" w:rsidP="00186275">
      <w:pPr>
        <w:pStyle w:val="Grundtext"/>
      </w:pPr>
      <w:r>
        <w:t>Entwässerungsrinne aus Kunststoff anthrazitschwarz, mit Stahl verzinkter Zarge, mit V-Querschnitt, mit Hexagonalstruktur zur Verstärkung der Seitenwände, mit mechanisch einrastender Nut- und Federverbindung am Rinnenstoß, zur Aufnahme von Kombistirnwänden für Rinnenanfang und -ende, mit Verankerungstaschen, mit Wasserspiegelgefälle, schraubloser Sicherheitsarretierung, z.B. Drainlock, geeignet für Abdeckungen (Abdeckungen in eigener Position) mit einer Belastungsklasse von A 15 bis D 400.</w:t>
      </w:r>
    </w:p>
    <w:p w14:paraId="62240AB4" w14:textId="77777777" w:rsidR="00186275" w:rsidRDefault="00186275" w:rsidP="00186275">
      <w:pPr>
        <w:pStyle w:val="Folgeposition"/>
        <w:keepNext/>
        <w:keepLines/>
      </w:pPr>
      <w:r>
        <w:t>A</w:t>
      </w:r>
      <w:r>
        <w:rPr>
          <w:sz w:val="12"/>
        </w:rPr>
        <w:t>+</w:t>
      </w:r>
      <w:r>
        <w:tab/>
        <w:t>Entw-rinne X100S L100 H15cm+Zarge</w:t>
      </w:r>
      <w:r>
        <w:tab/>
        <w:t xml:space="preserve">Stk </w:t>
      </w:r>
    </w:p>
    <w:p w14:paraId="1BBB86C4" w14:textId="77777777" w:rsidR="00186275" w:rsidRDefault="00186275" w:rsidP="00186275">
      <w:pPr>
        <w:pStyle w:val="Langtext"/>
      </w:pPr>
      <w:r>
        <w:t xml:space="preserve">Nennweite 10 cm, Bauhöhe 15 cm, Baubreite 13,8 cm, Baulänge L 100 cm, </w:t>
      </w:r>
    </w:p>
    <w:p w14:paraId="042DCBD9" w14:textId="77777777" w:rsidR="00186275" w:rsidRDefault="00186275" w:rsidP="00186275">
      <w:pPr>
        <w:pStyle w:val="Langtext"/>
      </w:pPr>
      <w:r>
        <w:t xml:space="preserve"> z.B. ACO XtraDrain X 100 S LINIENENTWÄSSERUNG mit DRAINLOCK oder Gleichwertiges. </w:t>
      </w:r>
    </w:p>
    <w:p w14:paraId="6BF1F19C" w14:textId="77777777" w:rsidR="00186275" w:rsidRDefault="00186275" w:rsidP="00186275">
      <w:pPr>
        <w:pStyle w:val="Langtext"/>
      </w:pPr>
      <w:r>
        <w:t xml:space="preserve"> Angebotenes Erzeugnis:</w:t>
      </w:r>
    </w:p>
    <w:p w14:paraId="3BCEED33" w14:textId="77777777" w:rsidR="00186275" w:rsidRDefault="00186275" w:rsidP="00186275">
      <w:pPr>
        <w:pStyle w:val="Folgeposition"/>
        <w:keepNext/>
        <w:keepLines/>
      </w:pPr>
      <w:r>
        <w:t>B</w:t>
      </w:r>
      <w:r>
        <w:rPr>
          <w:sz w:val="12"/>
        </w:rPr>
        <w:t>+</w:t>
      </w:r>
      <w:r>
        <w:tab/>
        <w:t>Entw-rinne X150S L100 H21cm+Zarge</w:t>
      </w:r>
      <w:r>
        <w:tab/>
        <w:t xml:space="preserve">Stk </w:t>
      </w:r>
    </w:p>
    <w:p w14:paraId="0C6E9D5D" w14:textId="77777777" w:rsidR="00186275" w:rsidRDefault="00186275" w:rsidP="00186275">
      <w:pPr>
        <w:pStyle w:val="Langtext"/>
      </w:pPr>
      <w:r>
        <w:t xml:space="preserve">Nennweite 15 cm, Bauhöhe 21 cm, Baubreite 18,8 cm, Baulänge L 100 cm, </w:t>
      </w:r>
    </w:p>
    <w:p w14:paraId="0A97B87A" w14:textId="77777777" w:rsidR="00186275" w:rsidRDefault="00186275" w:rsidP="00186275">
      <w:pPr>
        <w:pStyle w:val="Langtext"/>
      </w:pPr>
      <w:r>
        <w:t xml:space="preserve"> z.B. ACO XtraDrain X 150 S LINIENENTWÄSSERUNG mit DRAINLOCK oder Gleichwertiges. </w:t>
      </w:r>
    </w:p>
    <w:p w14:paraId="798CE2EE" w14:textId="77777777" w:rsidR="00186275" w:rsidRDefault="00186275" w:rsidP="00186275">
      <w:pPr>
        <w:pStyle w:val="Langtext"/>
      </w:pPr>
      <w:r>
        <w:t xml:space="preserve"> Angebotenes Erzeugnis:</w:t>
      </w:r>
    </w:p>
    <w:p w14:paraId="2CEAB0A9" w14:textId="77777777" w:rsidR="00186275" w:rsidRDefault="00186275" w:rsidP="00186275">
      <w:pPr>
        <w:pStyle w:val="Folgeposition"/>
        <w:keepNext/>
        <w:keepLines/>
      </w:pPr>
      <w:r>
        <w:t>C</w:t>
      </w:r>
      <w:r>
        <w:rPr>
          <w:sz w:val="12"/>
        </w:rPr>
        <w:t>+</w:t>
      </w:r>
      <w:r>
        <w:tab/>
        <w:t>Entw-rinne X200S L100 H26,5cm+Zarge</w:t>
      </w:r>
      <w:r>
        <w:tab/>
        <w:t xml:space="preserve">Stk </w:t>
      </w:r>
    </w:p>
    <w:p w14:paraId="428801F6" w14:textId="77777777" w:rsidR="00186275" w:rsidRDefault="00186275" w:rsidP="00186275">
      <w:pPr>
        <w:pStyle w:val="Langtext"/>
      </w:pPr>
      <w:r>
        <w:t xml:space="preserve">Nennweite 20 cm, Bauhöhe 26,5 cm, Baubreite 23,8 cm, Baulänge L 100 cm, </w:t>
      </w:r>
    </w:p>
    <w:p w14:paraId="76C0078A" w14:textId="77777777" w:rsidR="00186275" w:rsidRDefault="00186275" w:rsidP="00186275">
      <w:pPr>
        <w:pStyle w:val="Langtext"/>
      </w:pPr>
      <w:r>
        <w:t xml:space="preserve"> z.B. ACO XtraDrain X 200 S LINIENENTWÄSSERUNG mit DRAINLOCK oder Gleichwertiges. </w:t>
      </w:r>
    </w:p>
    <w:p w14:paraId="3FEE3CC8" w14:textId="77777777" w:rsidR="00186275" w:rsidRDefault="00186275" w:rsidP="00186275">
      <w:pPr>
        <w:pStyle w:val="Langtext"/>
      </w:pPr>
      <w:r>
        <w:t xml:space="preserve"> Angebotenes Erzeugnis:</w:t>
      </w:r>
    </w:p>
    <w:p w14:paraId="319EA40B" w14:textId="77777777" w:rsidR="00186275" w:rsidRDefault="00186275" w:rsidP="00186275">
      <w:pPr>
        <w:pStyle w:val="TrennungPOS"/>
      </w:pPr>
    </w:p>
    <w:p w14:paraId="2E07F63D" w14:textId="77777777" w:rsidR="00186275" w:rsidRDefault="00186275" w:rsidP="00186275">
      <w:pPr>
        <w:pStyle w:val="GrundtextPosNr"/>
        <w:keepNext/>
        <w:keepLines/>
      </w:pPr>
      <w:r>
        <w:t>13.AG 85</w:t>
      </w:r>
    </w:p>
    <w:p w14:paraId="027E5D80" w14:textId="77777777" w:rsidR="00186275" w:rsidRDefault="00186275" w:rsidP="00186275">
      <w:pPr>
        <w:pStyle w:val="Grundtext"/>
      </w:pPr>
      <w:r>
        <w:t>Ablaufadapter aus Kunststoff mit Dichtung zur Herstellung des senkrechten Rohranschlusses an die Grundleitung.</w:t>
      </w:r>
    </w:p>
    <w:p w14:paraId="44D5BB16" w14:textId="77777777" w:rsidR="00186275" w:rsidRDefault="00186275" w:rsidP="00186275">
      <w:pPr>
        <w:pStyle w:val="Folgeposition"/>
        <w:keepNext/>
        <w:keepLines/>
      </w:pPr>
      <w:r>
        <w:t>A</w:t>
      </w:r>
      <w:r>
        <w:rPr>
          <w:sz w:val="12"/>
        </w:rPr>
        <w:t>+</w:t>
      </w:r>
      <w:r>
        <w:tab/>
        <w:t>Ablaufadapter X100 DN100/DN150</w:t>
      </w:r>
      <w:r>
        <w:tab/>
        <w:t xml:space="preserve">Stk </w:t>
      </w:r>
    </w:p>
    <w:p w14:paraId="56770EB0" w14:textId="77777777" w:rsidR="00186275" w:rsidRDefault="00186275" w:rsidP="00186275">
      <w:pPr>
        <w:pStyle w:val="Langtext"/>
      </w:pPr>
      <w:r>
        <w:t xml:space="preserve">DN100 oder DN150, </w:t>
      </w:r>
    </w:p>
    <w:p w14:paraId="307B62A9" w14:textId="77777777" w:rsidR="00186275" w:rsidRDefault="00186275" w:rsidP="00186275">
      <w:pPr>
        <w:pStyle w:val="Langtext"/>
      </w:pPr>
      <w:r>
        <w:t xml:space="preserve"> z.B. ACO XtraDrain X 100 ABLAUFADAPTER oder Gleichwertiges. </w:t>
      </w:r>
    </w:p>
    <w:p w14:paraId="0884B661" w14:textId="77777777" w:rsidR="00186275" w:rsidRDefault="00186275" w:rsidP="00186275">
      <w:pPr>
        <w:pStyle w:val="Langtext"/>
      </w:pPr>
      <w:r>
        <w:t xml:space="preserve"> Angebotenes Erzeugnis:</w:t>
      </w:r>
    </w:p>
    <w:p w14:paraId="66555791" w14:textId="77777777" w:rsidR="00186275" w:rsidRDefault="00186275" w:rsidP="00186275">
      <w:pPr>
        <w:pStyle w:val="Folgeposition"/>
        <w:keepNext/>
        <w:keepLines/>
      </w:pPr>
      <w:r>
        <w:t>B</w:t>
      </w:r>
      <w:r>
        <w:rPr>
          <w:sz w:val="12"/>
        </w:rPr>
        <w:t>+</w:t>
      </w:r>
      <w:r>
        <w:tab/>
        <w:t>Ablaufadapter X150 DN150</w:t>
      </w:r>
      <w:r>
        <w:tab/>
        <w:t xml:space="preserve">Stk </w:t>
      </w:r>
    </w:p>
    <w:p w14:paraId="730D3595" w14:textId="77777777" w:rsidR="00186275" w:rsidRDefault="00186275" w:rsidP="00186275">
      <w:pPr>
        <w:pStyle w:val="Langtext"/>
      </w:pPr>
      <w:r>
        <w:t xml:space="preserve">DN150, </w:t>
      </w:r>
    </w:p>
    <w:p w14:paraId="5CCD8226" w14:textId="77777777" w:rsidR="00186275" w:rsidRDefault="00186275" w:rsidP="00186275">
      <w:pPr>
        <w:pStyle w:val="Langtext"/>
      </w:pPr>
      <w:r>
        <w:t xml:space="preserve"> z.B. ACO XtraDrain X 150 ABLAUFADAPTER oder Gleichwertiges. </w:t>
      </w:r>
    </w:p>
    <w:p w14:paraId="5306D0BB" w14:textId="77777777" w:rsidR="00186275" w:rsidRDefault="00186275" w:rsidP="00186275">
      <w:pPr>
        <w:pStyle w:val="Langtext"/>
      </w:pPr>
      <w:r>
        <w:t xml:space="preserve"> Angebotenes Erzeugnis:</w:t>
      </w:r>
    </w:p>
    <w:p w14:paraId="47828979" w14:textId="77777777" w:rsidR="00186275" w:rsidRDefault="00186275" w:rsidP="00186275">
      <w:pPr>
        <w:pStyle w:val="Folgeposition"/>
        <w:keepNext/>
        <w:keepLines/>
      </w:pPr>
      <w:r>
        <w:t>C</w:t>
      </w:r>
      <w:r>
        <w:rPr>
          <w:sz w:val="12"/>
        </w:rPr>
        <w:t>+</w:t>
      </w:r>
      <w:r>
        <w:tab/>
        <w:t>Ablaufadapter X200 DN200</w:t>
      </w:r>
      <w:r>
        <w:tab/>
        <w:t xml:space="preserve">Stk </w:t>
      </w:r>
    </w:p>
    <w:p w14:paraId="75E0C43D" w14:textId="77777777" w:rsidR="00186275" w:rsidRDefault="00186275" w:rsidP="00186275">
      <w:pPr>
        <w:pStyle w:val="Langtext"/>
      </w:pPr>
      <w:r>
        <w:t xml:space="preserve">DN200, </w:t>
      </w:r>
    </w:p>
    <w:p w14:paraId="4AD55DD5" w14:textId="77777777" w:rsidR="00186275" w:rsidRDefault="00186275" w:rsidP="00186275">
      <w:pPr>
        <w:pStyle w:val="Langtext"/>
      </w:pPr>
      <w:r>
        <w:t xml:space="preserve"> z.B. ACO XtraDrain X 200 ABLAUFADAPTER oder Gleichwertiges. </w:t>
      </w:r>
    </w:p>
    <w:p w14:paraId="767D9003" w14:textId="77777777" w:rsidR="00186275" w:rsidRDefault="00186275" w:rsidP="00186275">
      <w:pPr>
        <w:pStyle w:val="Langtext"/>
      </w:pPr>
      <w:r>
        <w:t xml:space="preserve"> Angebotenes Erzeugnis:</w:t>
      </w:r>
    </w:p>
    <w:p w14:paraId="4A0AC8E9" w14:textId="77777777" w:rsidR="00186275" w:rsidRDefault="00186275" w:rsidP="00186275">
      <w:pPr>
        <w:pStyle w:val="TrennungPOS"/>
      </w:pPr>
    </w:p>
    <w:p w14:paraId="1ACA7C5F" w14:textId="77777777" w:rsidR="00186275" w:rsidRDefault="00186275" w:rsidP="00186275">
      <w:pPr>
        <w:pStyle w:val="GrundtextPosNr"/>
        <w:keepNext/>
        <w:keepLines/>
      </w:pPr>
      <w:r>
        <w:t>13.AG 86</w:t>
      </w:r>
    </w:p>
    <w:p w14:paraId="6512074D" w14:textId="77777777" w:rsidR="00186275" w:rsidRDefault="00186275" w:rsidP="00186275">
      <w:pPr>
        <w:pStyle w:val="Grundtext"/>
      </w:pPr>
      <w:r>
        <w:t>Einlaufkasten</w:t>
      </w:r>
    </w:p>
    <w:p w14:paraId="7FAEF70D" w14:textId="77777777" w:rsidR="00186275" w:rsidRDefault="00186275" w:rsidP="00186275">
      <w:pPr>
        <w:pStyle w:val="Folgeposition"/>
        <w:keepNext/>
        <w:keepLines/>
      </w:pPr>
      <w:r>
        <w:t>A</w:t>
      </w:r>
      <w:r>
        <w:rPr>
          <w:sz w:val="12"/>
        </w:rPr>
        <w:t>+</w:t>
      </w:r>
      <w:r>
        <w:tab/>
        <w:t>Einlaufkasten Kunststoff X100</w:t>
      </w:r>
      <w:r>
        <w:tab/>
        <w:t xml:space="preserve">Stk </w:t>
      </w:r>
    </w:p>
    <w:p w14:paraId="7648A501" w14:textId="77777777" w:rsidR="00186275" w:rsidRDefault="00186275" w:rsidP="00186275">
      <w:pPr>
        <w:pStyle w:val="Langtext"/>
      </w:pPr>
      <w:r>
        <w:t>aus Kunststoff, anthrazitschwarz, zum Einbau unter der Rinne.</w:t>
      </w:r>
    </w:p>
    <w:p w14:paraId="5BEF1E28" w14:textId="77777777" w:rsidR="00186275" w:rsidRDefault="00186275" w:rsidP="00186275">
      <w:pPr>
        <w:pStyle w:val="Langtext"/>
      </w:pPr>
      <w:r>
        <w:lastRenderedPageBreak/>
        <w:t>Mit Schmutzeinmer einschließlich Ablaufadapter DN150, mit schwenk- und höhenverstellbarem Zulauf, Ablauf wählbar DN100/DN150, Bauhöhe 52 cm auf 28 cm kürzbar,</w:t>
      </w:r>
    </w:p>
    <w:p w14:paraId="7F64DC0A" w14:textId="77777777" w:rsidR="00186275" w:rsidRDefault="00186275" w:rsidP="00186275">
      <w:pPr>
        <w:pStyle w:val="Langtext"/>
      </w:pPr>
      <w:r>
        <w:t xml:space="preserve"> z.B. ACO XtraDrain X 100 EINLAUFKASTEN AUS KUNSTSTOFF oder Gleichwertiges.</w:t>
      </w:r>
    </w:p>
    <w:p w14:paraId="5B5A60F8" w14:textId="77777777" w:rsidR="00186275" w:rsidRDefault="00186275" w:rsidP="00186275">
      <w:pPr>
        <w:pStyle w:val="Langtext"/>
      </w:pPr>
      <w:r>
        <w:t xml:space="preserve"> Angebotenes Erzeugnis:</w:t>
      </w:r>
    </w:p>
    <w:p w14:paraId="3546F551" w14:textId="77777777" w:rsidR="00186275" w:rsidRDefault="00186275" w:rsidP="00186275">
      <w:pPr>
        <w:pStyle w:val="Folgeposition"/>
        <w:keepNext/>
        <w:keepLines/>
      </w:pPr>
      <w:r>
        <w:t>B</w:t>
      </w:r>
      <w:r>
        <w:rPr>
          <w:sz w:val="12"/>
        </w:rPr>
        <w:t>+</w:t>
      </w:r>
      <w:r>
        <w:tab/>
        <w:t>Einlaufkasten Kunststoff X150</w:t>
      </w:r>
      <w:r>
        <w:tab/>
        <w:t xml:space="preserve">Stk </w:t>
      </w:r>
    </w:p>
    <w:p w14:paraId="7E3DFB7D" w14:textId="77777777" w:rsidR="00186275" w:rsidRDefault="00186275" w:rsidP="00186275">
      <w:pPr>
        <w:pStyle w:val="Langtext"/>
      </w:pPr>
      <w:r>
        <w:t>aus Kunststoff, anthrazitschwarz, zum Einbau unter der Rinne.</w:t>
      </w:r>
    </w:p>
    <w:p w14:paraId="2AE5ED29" w14:textId="77777777" w:rsidR="00186275" w:rsidRDefault="00186275" w:rsidP="00186275">
      <w:pPr>
        <w:pStyle w:val="Langtext"/>
      </w:pPr>
      <w:r>
        <w:t>Mit Schmutzeinmer einschließlich Ablaufadapter DN150, mit schwenk- und höhenverstellbarem Zulauf, Ablauf DN150, Bauhöhe 52 cm auf 28 cm kürzbar,</w:t>
      </w:r>
    </w:p>
    <w:p w14:paraId="51C81662" w14:textId="77777777" w:rsidR="00186275" w:rsidRDefault="00186275" w:rsidP="00186275">
      <w:pPr>
        <w:pStyle w:val="Langtext"/>
      </w:pPr>
      <w:r>
        <w:t xml:space="preserve"> z.B. ACO XtraDrain X 150 EINLAUFKASTEN AUS KUNSTSTOFF oder Gleichwertiges.</w:t>
      </w:r>
    </w:p>
    <w:p w14:paraId="040F9B4D" w14:textId="77777777" w:rsidR="00186275" w:rsidRDefault="00186275" w:rsidP="00186275">
      <w:pPr>
        <w:pStyle w:val="Langtext"/>
      </w:pPr>
      <w:r>
        <w:t xml:space="preserve"> Angebotenes Erzeugnis:</w:t>
      </w:r>
    </w:p>
    <w:p w14:paraId="65C58973" w14:textId="77777777" w:rsidR="00186275" w:rsidRDefault="00186275" w:rsidP="00186275">
      <w:pPr>
        <w:pStyle w:val="Folgeposition"/>
        <w:keepNext/>
        <w:keepLines/>
      </w:pPr>
      <w:r>
        <w:t>C</w:t>
      </w:r>
      <w:r>
        <w:rPr>
          <w:sz w:val="12"/>
        </w:rPr>
        <w:t>+</w:t>
      </w:r>
      <w:r>
        <w:tab/>
        <w:t>Einlaufkasten Kunststoff X200</w:t>
      </w:r>
      <w:r>
        <w:tab/>
        <w:t xml:space="preserve">Stk </w:t>
      </w:r>
    </w:p>
    <w:p w14:paraId="6636EE9F" w14:textId="77777777" w:rsidR="00186275" w:rsidRDefault="00186275" w:rsidP="00186275">
      <w:pPr>
        <w:pStyle w:val="Langtext"/>
      </w:pPr>
      <w:r>
        <w:t>aus Kunststoff, anthrazitschwarz, zum Einbau unter der Rinne.</w:t>
      </w:r>
    </w:p>
    <w:p w14:paraId="646D2E8A" w14:textId="77777777" w:rsidR="00186275" w:rsidRDefault="00186275" w:rsidP="00186275">
      <w:pPr>
        <w:pStyle w:val="Langtext"/>
      </w:pPr>
      <w:r>
        <w:t>Mit Schmutzeinmer einschließlich Ablaufadapter DN200, mit schwenk- und höhenverstellbarem Zulauf, Ablauf DN150, Bauhöhe 52 cm auf 28 cm kürzbar,</w:t>
      </w:r>
    </w:p>
    <w:p w14:paraId="4B9F49BC" w14:textId="77777777" w:rsidR="00186275" w:rsidRDefault="00186275" w:rsidP="00186275">
      <w:pPr>
        <w:pStyle w:val="Langtext"/>
      </w:pPr>
      <w:r>
        <w:t xml:space="preserve"> z.B. ACO XtraDrain X 150 EINLAUFKASTEN AUS KUNSTSTOFF oder Gleichwertiges.</w:t>
      </w:r>
    </w:p>
    <w:p w14:paraId="38DC96D3" w14:textId="77777777" w:rsidR="00186275" w:rsidRDefault="00186275" w:rsidP="00186275">
      <w:pPr>
        <w:pStyle w:val="Langtext"/>
      </w:pPr>
      <w:r>
        <w:t xml:space="preserve"> Angebotenes Erzeugnis:</w:t>
      </w:r>
    </w:p>
    <w:p w14:paraId="0192FB37" w14:textId="77777777" w:rsidR="00186275" w:rsidRDefault="00186275" w:rsidP="00186275">
      <w:pPr>
        <w:pStyle w:val="Folgeposition"/>
        <w:keepNext/>
        <w:keepLines/>
      </w:pPr>
      <w:r>
        <w:t>D</w:t>
      </w:r>
      <w:r>
        <w:rPr>
          <w:sz w:val="12"/>
        </w:rPr>
        <w:t>+</w:t>
      </w:r>
      <w:r>
        <w:tab/>
        <w:t>Einlaufkasten Polymerbeton X100C</w:t>
      </w:r>
      <w:r>
        <w:tab/>
        <w:t xml:space="preserve">Stk </w:t>
      </w:r>
    </w:p>
    <w:p w14:paraId="7EBC294B" w14:textId="77777777" w:rsidR="00186275" w:rsidRDefault="00186275" w:rsidP="00186275">
      <w:pPr>
        <w:pStyle w:val="Langtext"/>
      </w:pPr>
      <w:r>
        <w:t>aus Polymerbeton mit Kunststoffzarge, zum Einbau neben der Rinne.</w:t>
      </w:r>
    </w:p>
    <w:p w14:paraId="13892AEB" w14:textId="77777777" w:rsidR="00186275" w:rsidRDefault="00186275" w:rsidP="00186275">
      <w:pPr>
        <w:pStyle w:val="Langtext"/>
      </w:pPr>
      <w:r>
        <w:t>Mit Lippenlabyrinthdichtung (LLD) aus NBR für horizontalen, flüssigkeitsdichten Rohranschluss.</w:t>
      </w:r>
    </w:p>
    <w:p w14:paraId="10404461" w14:textId="77777777" w:rsidR="00186275" w:rsidRDefault="00186275" w:rsidP="00186275">
      <w:pPr>
        <w:pStyle w:val="Langtext"/>
      </w:pPr>
      <w:r>
        <w:t>Mit Schmutzeinmer aus Kunststoff, Ablauf wählbar DN100/DN150, Bauhöhe 45 cm,</w:t>
      </w:r>
    </w:p>
    <w:p w14:paraId="0C8BE9E6" w14:textId="77777777" w:rsidR="00186275" w:rsidRDefault="00186275" w:rsidP="00186275">
      <w:pPr>
        <w:pStyle w:val="Langtext"/>
      </w:pPr>
      <w:r>
        <w:t xml:space="preserve"> z.B. ACO XtraDrain X 100 C EINLAUFKASTEN AUS POLYMERBETON oder Gleichwertiges.</w:t>
      </w:r>
    </w:p>
    <w:p w14:paraId="6E98D9EB" w14:textId="77777777" w:rsidR="00186275" w:rsidRDefault="00186275" w:rsidP="00186275">
      <w:pPr>
        <w:pStyle w:val="Langtext"/>
      </w:pPr>
      <w:r>
        <w:t xml:space="preserve"> Angebotenes Erzeugnis:</w:t>
      </w:r>
    </w:p>
    <w:p w14:paraId="78ED0381" w14:textId="77777777" w:rsidR="00186275" w:rsidRDefault="00186275" w:rsidP="00186275">
      <w:pPr>
        <w:pStyle w:val="Folgeposition"/>
        <w:keepNext/>
        <w:keepLines/>
      </w:pPr>
      <w:r>
        <w:t>E</w:t>
      </w:r>
      <w:r>
        <w:rPr>
          <w:sz w:val="12"/>
        </w:rPr>
        <w:t>+</w:t>
      </w:r>
      <w:r>
        <w:tab/>
        <w:t>Einlaufkasten Polymerbeton X100S</w:t>
      </w:r>
      <w:r>
        <w:tab/>
        <w:t xml:space="preserve">Stk </w:t>
      </w:r>
    </w:p>
    <w:p w14:paraId="37AC64E0" w14:textId="77777777" w:rsidR="00186275" w:rsidRDefault="00186275" w:rsidP="00186275">
      <w:pPr>
        <w:pStyle w:val="Langtext"/>
      </w:pPr>
      <w:r>
        <w:t>aus Polymerbeton mit Stahl verzinkter Zarge, zum Einbau neben der Rinne.</w:t>
      </w:r>
    </w:p>
    <w:p w14:paraId="6BA6A656" w14:textId="77777777" w:rsidR="00186275" w:rsidRDefault="00186275" w:rsidP="00186275">
      <w:pPr>
        <w:pStyle w:val="Langtext"/>
      </w:pPr>
      <w:r>
        <w:t>Mit Lippenlabyrinthdichtung (LLD) aus NBR für horizontalen, flüssigkeitsdichten Rohranschluss.</w:t>
      </w:r>
    </w:p>
    <w:p w14:paraId="73481D96" w14:textId="77777777" w:rsidR="00186275" w:rsidRDefault="00186275" w:rsidP="00186275">
      <w:pPr>
        <w:pStyle w:val="Langtext"/>
      </w:pPr>
      <w:r>
        <w:t>Mit Schmutzeinmer aus Kunststoff, Ablauf wählbar DN100/DN150, Bauhöhe 45 cm,</w:t>
      </w:r>
    </w:p>
    <w:p w14:paraId="30A3F682" w14:textId="77777777" w:rsidR="00186275" w:rsidRDefault="00186275" w:rsidP="00186275">
      <w:pPr>
        <w:pStyle w:val="Langtext"/>
      </w:pPr>
      <w:r>
        <w:t xml:space="preserve"> z.B. ACO XtraDrain X 100 S EINLAUFKASTEN AUS POLYMERBETON oder Gleichwertiges.</w:t>
      </w:r>
    </w:p>
    <w:p w14:paraId="1D34AC2D" w14:textId="77777777" w:rsidR="00186275" w:rsidRDefault="00186275" w:rsidP="00186275">
      <w:pPr>
        <w:pStyle w:val="Langtext"/>
      </w:pPr>
      <w:r>
        <w:t xml:space="preserve"> Angebotenes Erzeugnis:</w:t>
      </w:r>
    </w:p>
    <w:p w14:paraId="08BDF0C0" w14:textId="77777777" w:rsidR="00186275" w:rsidRDefault="00186275" w:rsidP="00186275">
      <w:pPr>
        <w:pStyle w:val="TrennungPOS"/>
      </w:pPr>
    </w:p>
    <w:p w14:paraId="79C9A447" w14:textId="77777777" w:rsidR="00186275" w:rsidRDefault="00186275" w:rsidP="00186275">
      <w:pPr>
        <w:pStyle w:val="GrundtextPosNr"/>
        <w:keepNext/>
        <w:keepLines/>
      </w:pPr>
      <w:r>
        <w:t>13.AG 87</w:t>
      </w:r>
    </w:p>
    <w:p w14:paraId="47B03047" w14:textId="77777777" w:rsidR="00186275" w:rsidRDefault="00186275" w:rsidP="00186275">
      <w:pPr>
        <w:pStyle w:val="Grundtext"/>
      </w:pPr>
      <w:r>
        <w:t>Geruchsverschluss aus Kunststoff für, anthrazitschwarz.</w:t>
      </w:r>
    </w:p>
    <w:p w14:paraId="4D38F0A1" w14:textId="77777777" w:rsidR="00186275" w:rsidRDefault="00186275" w:rsidP="00186275">
      <w:pPr>
        <w:pStyle w:val="Folgeposition"/>
        <w:keepNext/>
        <w:keepLines/>
      </w:pPr>
      <w:r>
        <w:t>A</w:t>
      </w:r>
      <w:r>
        <w:rPr>
          <w:sz w:val="12"/>
        </w:rPr>
        <w:t>+</w:t>
      </w:r>
      <w:r>
        <w:tab/>
        <w:t>Geruchsverschluss f.Einlaufkasten Kst.X100</w:t>
      </w:r>
      <w:r>
        <w:tab/>
        <w:t xml:space="preserve">Stk </w:t>
      </w:r>
    </w:p>
    <w:p w14:paraId="1C742C5A" w14:textId="77777777" w:rsidR="00186275" w:rsidRDefault="00186275" w:rsidP="00186275">
      <w:pPr>
        <w:pStyle w:val="Langtext"/>
      </w:pPr>
      <w:r>
        <w:t xml:space="preserve">Für Ablauf wahlweise DN100/DN150, einschließlich Dichtung und Verschlussstopfen, </w:t>
      </w:r>
    </w:p>
    <w:p w14:paraId="2FD646B2" w14:textId="77777777" w:rsidR="00186275" w:rsidRDefault="00186275" w:rsidP="00186275">
      <w:pPr>
        <w:pStyle w:val="Langtext"/>
      </w:pPr>
      <w:r>
        <w:t xml:space="preserve"> z.B. ACO XtraDrain X 100 GERUCHSVERSCHLUSS FÜR EINLAUFKASTEN AUS KUNSTSTOFF oder Gleichwertiges. </w:t>
      </w:r>
    </w:p>
    <w:p w14:paraId="4A62F7E0" w14:textId="77777777" w:rsidR="00186275" w:rsidRDefault="00186275" w:rsidP="00186275">
      <w:pPr>
        <w:pStyle w:val="Langtext"/>
      </w:pPr>
      <w:r>
        <w:t xml:space="preserve"> Angebotenes Erzeugnis:</w:t>
      </w:r>
    </w:p>
    <w:p w14:paraId="51CC24B7" w14:textId="77777777" w:rsidR="00186275" w:rsidRDefault="00186275" w:rsidP="00186275">
      <w:pPr>
        <w:pStyle w:val="Folgeposition"/>
        <w:keepNext/>
        <w:keepLines/>
      </w:pPr>
      <w:r>
        <w:t>B</w:t>
      </w:r>
      <w:r>
        <w:rPr>
          <w:sz w:val="12"/>
        </w:rPr>
        <w:t>+</w:t>
      </w:r>
      <w:r>
        <w:tab/>
        <w:t>Geruchsverschluss f.Einlaufkasten Kst.X150</w:t>
      </w:r>
      <w:r>
        <w:tab/>
        <w:t xml:space="preserve">Stk </w:t>
      </w:r>
    </w:p>
    <w:p w14:paraId="1FA9603E" w14:textId="77777777" w:rsidR="00186275" w:rsidRDefault="00186275" w:rsidP="00186275">
      <w:pPr>
        <w:pStyle w:val="Langtext"/>
      </w:pPr>
      <w:r>
        <w:t xml:space="preserve">Für Ablauf DN150, einschließlich Dichtung und Verschlussstopfen, </w:t>
      </w:r>
    </w:p>
    <w:p w14:paraId="3FDDE33F" w14:textId="77777777" w:rsidR="00186275" w:rsidRDefault="00186275" w:rsidP="00186275">
      <w:pPr>
        <w:pStyle w:val="Langtext"/>
      </w:pPr>
      <w:r>
        <w:t xml:space="preserve"> z.B. ACO XtraDrain X 150 GERUCHSVERSCHLUSS FÜR EINLAUFKASTEN AUS KUNSTSTOFF oder Gleichwertiges. </w:t>
      </w:r>
    </w:p>
    <w:p w14:paraId="3E63AE9F" w14:textId="77777777" w:rsidR="00186275" w:rsidRDefault="00186275" w:rsidP="00186275">
      <w:pPr>
        <w:pStyle w:val="Langtext"/>
      </w:pPr>
      <w:r>
        <w:t xml:space="preserve"> Angebotenes Erzeugnis:</w:t>
      </w:r>
    </w:p>
    <w:p w14:paraId="112ECF39" w14:textId="77777777" w:rsidR="00186275" w:rsidRDefault="00186275" w:rsidP="00186275">
      <w:pPr>
        <w:pStyle w:val="Folgeposition"/>
        <w:keepNext/>
        <w:keepLines/>
      </w:pPr>
      <w:r>
        <w:t>C</w:t>
      </w:r>
      <w:r>
        <w:rPr>
          <w:sz w:val="12"/>
        </w:rPr>
        <w:t>+</w:t>
      </w:r>
      <w:r>
        <w:tab/>
        <w:t>Geruchsverschluss f.Einlaufkasten Kst.X200</w:t>
      </w:r>
      <w:r>
        <w:tab/>
        <w:t xml:space="preserve">Stk </w:t>
      </w:r>
    </w:p>
    <w:p w14:paraId="4BD07FCB" w14:textId="77777777" w:rsidR="00186275" w:rsidRDefault="00186275" w:rsidP="00186275">
      <w:pPr>
        <w:pStyle w:val="Langtext"/>
      </w:pPr>
      <w:r>
        <w:t xml:space="preserve">Für Ablauf DN150, einschließlich Dichtung und Verschlussstopfen, </w:t>
      </w:r>
    </w:p>
    <w:p w14:paraId="18C37088" w14:textId="77777777" w:rsidR="00186275" w:rsidRDefault="00186275" w:rsidP="00186275">
      <w:pPr>
        <w:pStyle w:val="Langtext"/>
      </w:pPr>
      <w:r>
        <w:t xml:space="preserve"> z.B. ACO XtraDrain X 200 GERUCHSVERSCHLUSS FÜR EINLAUFKASTEN AUS KUNSTSTOFF oder Gleichwertiges. </w:t>
      </w:r>
    </w:p>
    <w:p w14:paraId="1CC0C675" w14:textId="77777777" w:rsidR="00186275" w:rsidRDefault="00186275" w:rsidP="00186275">
      <w:pPr>
        <w:pStyle w:val="Langtext"/>
      </w:pPr>
      <w:r>
        <w:t xml:space="preserve"> Angebotenes Erzeugnis:</w:t>
      </w:r>
    </w:p>
    <w:p w14:paraId="2A8A410F" w14:textId="77777777" w:rsidR="00186275" w:rsidRDefault="00186275" w:rsidP="00186275">
      <w:pPr>
        <w:pStyle w:val="TrennungPOS"/>
      </w:pPr>
    </w:p>
    <w:p w14:paraId="14EEAC07" w14:textId="77777777" w:rsidR="00186275" w:rsidRDefault="00186275" w:rsidP="00186275">
      <w:pPr>
        <w:pStyle w:val="GrundtextPosNr"/>
        <w:keepNext/>
        <w:keepLines/>
      </w:pPr>
      <w:r>
        <w:t>13.AG 88</w:t>
      </w:r>
    </w:p>
    <w:p w14:paraId="234A3846" w14:textId="77777777" w:rsidR="00186275" w:rsidRDefault="00186275" w:rsidP="00186275">
      <w:pPr>
        <w:pStyle w:val="Grundtext"/>
      </w:pPr>
      <w:r>
        <w:t>Kombistirnwand aus Kunststoff, anthrazitschwarz, passend für Rinnenanfang und -ende.</w:t>
      </w:r>
    </w:p>
    <w:p w14:paraId="715DA3F4" w14:textId="77777777" w:rsidR="00186275" w:rsidRDefault="00186275" w:rsidP="00186275">
      <w:pPr>
        <w:pStyle w:val="Folgeposition"/>
        <w:keepNext/>
        <w:keepLines/>
      </w:pPr>
      <w:r>
        <w:t>A</w:t>
      </w:r>
      <w:r>
        <w:rPr>
          <w:sz w:val="12"/>
        </w:rPr>
        <w:t>+</w:t>
      </w:r>
      <w:r>
        <w:tab/>
        <w:t>Kombistirnwand Kunststoff X100</w:t>
      </w:r>
      <w:r>
        <w:tab/>
        <w:t xml:space="preserve">Stk </w:t>
      </w:r>
    </w:p>
    <w:p w14:paraId="3067AF45" w14:textId="77777777" w:rsidR="00186275" w:rsidRDefault="00186275" w:rsidP="00186275">
      <w:pPr>
        <w:pStyle w:val="Langtext"/>
      </w:pPr>
      <w:r>
        <w:t xml:space="preserve">z.B. ACO XtraDrain X 100 KOMBISTIRNWAND AUS KUNSTSTOFF oder Gleichwertiges. </w:t>
      </w:r>
    </w:p>
    <w:p w14:paraId="14BBA5A3" w14:textId="77777777" w:rsidR="00186275" w:rsidRDefault="00186275" w:rsidP="00186275">
      <w:pPr>
        <w:pStyle w:val="Langtext"/>
      </w:pPr>
      <w:r>
        <w:t xml:space="preserve"> Angebotenes Erzeugnis:</w:t>
      </w:r>
    </w:p>
    <w:p w14:paraId="7DCE2133" w14:textId="77777777" w:rsidR="00186275" w:rsidRDefault="00186275" w:rsidP="00186275">
      <w:pPr>
        <w:pStyle w:val="Folgeposition"/>
        <w:keepNext/>
        <w:keepLines/>
      </w:pPr>
      <w:r>
        <w:t>B</w:t>
      </w:r>
      <w:r>
        <w:rPr>
          <w:sz w:val="12"/>
        </w:rPr>
        <w:t>+</w:t>
      </w:r>
      <w:r>
        <w:tab/>
        <w:t>Kombistirnwand Kunststoff X150</w:t>
      </w:r>
      <w:r>
        <w:tab/>
        <w:t xml:space="preserve">Stk </w:t>
      </w:r>
    </w:p>
    <w:p w14:paraId="67DC8A33" w14:textId="77777777" w:rsidR="00186275" w:rsidRDefault="00186275" w:rsidP="00186275">
      <w:pPr>
        <w:pStyle w:val="Langtext"/>
      </w:pPr>
      <w:r>
        <w:t xml:space="preserve">z.B. ACO XtraDrain X 150 KOMBISTIRNWAND AUS KUNSTSTOFF oder Gleichwertiges. </w:t>
      </w:r>
    </w:p>
    <w:p w14:paraId="12AEBD4B" w14:textId="77777777" w:rsidR="00186275" w:rsidRDefault="00186275" w:rsidP="00186275">
      <w:pPr>
        <w:pStyle w:val="Langtext"/>
      </w:pPr>
      <w:r>
        <w:t xml:space="preserve"> Angebotenes Erzeugnis:</w:t>
      </w:r>
    </w:p>
    <w:p w14:paraId="54A095E6" w14:textId="77777777" w:rsidR="00186275" w:rsidRDefault="00186275" w:rsidP="00186275">
      <w:pPr>
        <w:pStyle w:val="Folgeposition"/>
        <w:keepNext/>
        <w:keepLines/>
      </w:pPr>
      <w:r>
        <w:t>C</w:t>
      </w:r>
      <w:r>
        <w:rPr>
          <w:sz w:val="12"/>
        </w:rPr>
        <w:t>+</w:t>
      </w:r>
      <w:r>
        <w:tab/>
        <w:t>Kombistirnwand Kunststoff X200</w:t>
      </w:r>
      <w:r>
        <w:tab/>
        <w:t xml:space="preserve">Stk </w:t>
      </w:r>
    </w:p>
    <w:p w14:paraId="2FA3867A" w14:textId="77777777" w:rsidR="00186275" w:rsidRDefault="00186275" w:rsidP="00186275">
      <w:pPr>
        <w:pStyle w:val="Langtext"/>
      </w:pPr>
      <w:r>
        <w:t xml:space="preserve">z.B. ACO XtraDrain X 200 KOMBISTIRNWAND AUS KUNSTSTOFF oder Gleichwertiges. </w:t>
      </w:r>
    </w:p>
    <w:p w14:paraId="2F6ABBB5" w14:textId="77777777" w:rsidR="00186275" w:rsidRDefault="00186275" w:rsidP="00186275">
      <w:pPr>
        <w:pStyle w:val="Langtext"/>
      </w:pPr>
      <w:r>
        <w:t xml:space="preserve"> Angebotenes Erzeugnis:</w:t>
      </w:r>
    </w:p>
    <w:p w14:paraId="2CAFC9E0" w14:textId="77777777" w:rsidR="00186275" w:rsidRDefault="00186275" w:rsidP="00186275">
      <w:pPr>
        <w:pStyle w:val="TrennungPOS"/>
      </w:pPr>
    </w:p>
    <w:p w14:paraId="6EE055E9" w14:textId="77777777" w:rsidR="00186275" w:rsidRDefault="00186275" w:rsidP="00186275">
      <w:pPr>
        <w:pStyle w:val="GrundtextPosNr"/>
        <w:keepNext/>
        <w:keepLines/>
      </w:pPr>
      <w:r>
        <w:t>13.AG 89</w:t>
      </w:r>
    </w:p>
    <w:p w14:paraId="2F4CCD0C" w14:textId="77777777" w:rsidR="00186275" w:rsidRDefault="00186275" w:rsidP="00186275">
      <w:pPr>
        <w:pStyle w:val="Grundtext"/>
      </w:pPr>
      <w:r>
        <w:t>Stirrnwand aus Kunststoff, anthrazitschwarz, zur Herstellung eines waagrechten Rohranschlusses an die Grundleitung, passend für Rinnenende.</w:t>
      </w:r>
    </w:p>
    <w:p w14:paraId="30631383" w14:textId="77777777" w:rsidR="00186275" w:rsidRDefault="00186275" w:rsidP="00186275">
      <w:pPr>
        <w:pStyle w:val="Folgeposition"/>
        <w:keepNext/>
        <w:keepLines/>
      </w:pPr>
      <w:r>
        <w:t>A</w:t>
      </w:r>
      <w:r>
        <w:rPr>
          <w:sz w:val="12"/>
        </w:rPr>
        <w:t>+</w:t>
      </w:r>
      <w:r>
        <w:tab/>
        <w:t>Stirnwand X100 mit Stutzen DN100</w:t>
      </w:r>
      <w:r>
        <w:tab/>
        <w:t xml:space="preserve">Stk </w:t>
      </w:r>
    </w:p>
    <w:p w14:paraId="63F04D5F" w14:textId="77777777" w:rsidR="00186275" w:rsidRDefault="00186275" w:rsidP="00186275">
      <w:pPr>
        <w:pStyle w:val="Langtext"/>
      </w:pPr>
      <w:r>
        <w:t xml:space="preserve">z.B. ACO XtraDrain X 100 STIRNWAND MIT STUTZEN DN100 oder Gleichwertiges. </w:t>
      </w:r>
    </w:p>
    <w:p w14:paraId="14D52BFA" w14:textId="77777777" w:rsidR="00186275" w:rsidRDefault="00186275" w:rsidP="00186275">
      <w:pPr>
        <w:pStyle w:val="Langtext"/>
      </w:pPr>
      <w:r>
        <w:t xml:space="preserve"> Angebotenes Erzeugnis:</w:t>
      </w:r>
    </w:p>
    <w:p w14:paraId="5104CFF7" w14:textId="77777777" w:rsidR="00186275" w:rsidRDefault="00186275" w:rsidP="00186275">
      <w:pPr>
        <w:pStyle w:val="Folgeposition"/>
        <w:keepNext/>
        <w:keepLines/>
      </w:pPr>
      <w:r>
        <w:lastRenderedPageBreak/>
        <w:t>B</w:t>
      </w:r>
      <w:r>
        <w:rPr>
          <w:sz w:val="12"/>
        </w:rPr>
        <w:t>+</w:t>
      </w:r>
      <w:r>
        <w:tab/>
        <w:t>Stirnwand X150 mit Stutzen DN150</w:t>
      </w:r>
      <w:r>
        <w:tab/>
        <w:t xml:space="preserve">Stk </w:t>
      </w:r>
    </w:p>
    <w:p w14:paraId="40AB0EC6" w14:textId="77777777" w:rsidR="00186275" w:rsidRDefault="00186275" w:rsidP="00186275">
      <w:pPr>
        <w:pStyle w:val="Langtext"/>
      </w:pPr>
      <w:r>
        <w:t xml:space="preserve">z.B. ACO XtraDrain X 150 STIRNWAND MIT STUTZEN DN150 oder Gleichwertiges. </w:t>
      </w:r>
    </w:p>
    <w:p w14:paraId="7D6285D0" w14:textId="77777777" w:rsidR="00186275" w:rsidRDefault="00186275" w:rsidP="00186275">
      <w:pPr>
        <w:pStyle w:val="Langtext"/>
      </w:pPr>
      <w:r>
        <w:t xml:space="preserve"> Angebotenes Erzeugnis:</w:t>
      </w:r>
    </w:p>
    <w:p w14:paraId="47B46C21" w14:textId="77777777" w:rsidR="00186275" w:rsidRDefault="00186275" w:rsidP="00186275">
      <w:pPr>
        <w:pStyle w:val="Folgeposition"/>
        <w:keepNext/>
        <w:keepLines/>
      </w:pPr>
      <w:r>
        <w:t>C</w:t>
      </w:r>
      <w:r>
        <w:rPr>
          <w:sz w:val="12"/>
        </w:rPr>
        <w:t>+</w:t>
      </w:r>
      <w:r>
        <w:tab/>
        <w:t>Stirnwand X200 mit Stutzen DN200</w:t>
      </w:r>
      <w:r>
        <w:tab/>
        <w:t xml:space="preserve">Stk </w:t>
      </w:r>
    </w:p>
    <w:p w14:paraId="6FA519A8" w14:textId="77777777" w:rsidR="00186275" w:rsidRDefault="00186275" w:rsidP="00186275">
      <w:pPr>
        <w:pStyle w:val="Langtext"/>
      </w:pPr>
      <w:r>
        <w:t xml:space="preserve">z.B. ACO XtraDrain X 200 STIRNWAND MIT STUTZEN DN200 oder Gleichwertiges. </w:t>
      </w:r>
    </w:p>
    <w:p w14:paraId="2BD642E9" w14:textId="77777777" w:rsidR="00186275" w:rsidRDefault="00186275" w:rsidP="00186275">
      <w:pPr>
        <w:pStyle w:val="Langtext"/>
      </w:pPr>
      <w:r>
        <w:t xml:space="preserve"> Angebotenes Erzeugnis:</w:t>
      </w:r>
    </w:p>
    <w:p w14:paraId="55D1A84E" w14:textId="77777777" w:rsidR="00186275" w:rsidRDefault="00186275" w:rsidP="00186275">
      <w:pPr>
        <w:pStyle w:val="TrennungULG"/>
        <w:keepNext w:val="0"/>
      </w:pPr>
    </w:p>
    <w:p w14:paraId="673292FF" w14:textId="77777777" w:rsidR="00186275" w:rsidRDefault="00186275" w:rsidP="00186275">
      <w:pPr>
        <w:pStyle w:val="ULG"/>
        <w:keepLines/>
      </w:pPr>
      <w:r>
        <w:t>13.AH</w:t>
      </w:r>
      <w:r>
        <w:rPr>
          <w:sz w:val="12"/>
        </w:rPr>
        <w:t xml:space="preserve"> + </w:t>
      </w:r>
      <w:r>
        <w:t>Oberfl.entw.rinnen m. Schlitzaufsatz (ACO)</w:t>
      </w:r>
    </w:p>
    <w:p w14:paraId="1A3E3899" w14:textId="77777777" w:rsidR="00186275" w:rsidRDefault="00186275" w:rsidP="00186275">
      <w:pPr>
        <w:pStyle w:val="Langtext"/>
      </w:pPr>
      <w:r>
        <w:t>Version: 2023-03</w:t>
      </w:r>
    </w:p>
    <w:p w14:paraId="600E1800" w14:textId="77777777" w:rsidR="00186275" w:rsidRDefault="00186275" w:rsidP="00186275">
      <w:pPr>
        <w:pStyle w:val="Langtext"/>
      </w:pPr>
      <w:r>
        <w:t>Einheitspreis:</w:t>
      </w:r>
    </w:p>
    <w:p w14:paraId="17BBB0B6"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1677017F" w14:textId="77777777" w:rsidR="00186275" w:rsidRDefault="00186275" w:rsidP="00186275">
      <w:pPr>
        <w:pStyle w:val="Langtext"/>
      </w:pPr>
      <w:r>
        <w:t>Verarbeitungsrichtlinien:</w:t>
      </w:r>
    </w:p>
    <w:p w14:paraId="6E8134A2" w14:textId="77777777" w:rsidR="00186275" w:rsidRDefault="00186275" w:rsidP="00186275">
      <w:pPr>
        <w:pStyle w:val="Langtext"/>
      </w:pPr>
      <w:r>
        <w:t>Die Verarbeitungsrichtlinien des Erzeugers werden eingehalten.</w:t>
      </w:r>
    </w:p>
    <w:p w14:paraId="6DCD2056" w14:textId="77777777" w:rsidR="00186275" w:rsidRDefault="00186275" w:rsidP="00186275">
      <w:pPr>
        <w:pStyle w:val="Langtext"/>
      </w:pPr>
      <w:r>
        <w:t>Skizze:</w:t>
      </w:r>
    </w:p>
    <w:p w14:paraId="715E7C40" w14:textId="77777777" w:rsidR="00186275" w:rsidRDefault="00186275" w:rsidP="00186275">
      <w:pPr>
        <w:pStyle w:val="Langtext"/>
      </w:pPr>
      <w:r>
        <w:t>In der Folge wird die Bezeichnung Skizze als einfachste Darstellungsmöglichkeit stellvertretend für Zeichnung, Plan und dergleichen verwendet.</w:t>
      </w:r>
    </w:p>
    <w:p w14:paraId="50D18A93" w14:textId="77777777" w:rsidR="00186275" w:rsidRDefault="00186275" w:rsidP="00186275">
      <w:pPr>
        <w:pStyle w:val="Kommentar"/>
      </w:pPr>
    </w:p>
    <w:p w14:paraId="11BE15D4" w14:textId="77777777" w:rsidR="00186275" w:rsidRDefault="00186275" w:rsidP="00186275">
      <w:pPr>
        <w:pStyle w:val="Kommentar"/>
      </w:pPr>
      <w:r>
        <w:t>Kommentar:</w:t>
      </w:r>
    </w:p>
    <w:p w14:paraId="4458131F" w14:textId="77777777" w:rsidR="00186275" w:rsidRDefault="00186275" w:rsidP="00186275">
      <w:pPr>
        <w:pStyle w:val="Kommentar"/>
      </w:pPr>
      <w:r>
        <w:t>Produktspezifische Ausschreibungstexte (Produktbeschreibungen) sind für Ausschreibungen gemäß Bundesvergabegesetz (BVergG) nicht geeignet.</w:t>
      </w:r>
    </w:p>
    <w:p w14:paraId="01E27371"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67736E18" w14:textId="77777777" w:rsidR="00186275" w:rsidRDefault="00186275" w:rsidP="00186275">
      <w:pPr>
        <w:pStyle w:val="TrennungPOS"/>
      </w:pPr>
    </w:p>
    <w:p w14:paraId="525389D4" w14:textId="77777777" w:rsidR="00186275" w:rsidRDefault="00186275" w:rsidP="00186275">
      <w:pPr>
        <w:pStyle w:val="GrundtextPosNr"/>
        <w:keepNext/>
        <w:keepLines/>
      </w:pPr>
      <w:r>
        <w:t>13.AH 01</w:t>
      </w:r>
    </w:p>
    <w:p w14:paraId="69DB6533" w14:textId="77777777" w:rsidR="00186275" w:rsidRDefault="00186275" w:rsidP="00186275">
      <w:pPr>
        <w:pStyle w:val="Grundtext"/>
      </w:pPr>
      <w:r>
        <w:t>Schlitzaufsatzelement, aus Edelstahl/Stahl verzinkt, nach Wahl des Auftraggebers, mit seitlichem (seitl.) Schlitz, zur Herstellung einer Schlitzrinne, mit Connector-Clip und verstärkter Oberkante, passend zu ACO Multiline Seal in, ACO Multiline und ACO XtraDrain Rinnen in der Nennweite 100, nach Wahl des Auftraggebers, Schlitzweite 10 mm, Schlitzhöhe 65, 105 und 150mm, Einlaufquerschnitt 100 cm2/m, lichte Weite LW 10 cm, Baubreite B 13 cm, Belastungsklasse A 15, B 125 und C 250,</w:t>
      </w:r>
    </w:p>
    <w:p w14:paraId="20C657E8" w14:textId="77777777" w:rsidR="00186275" w:rsidRDefault="00186275" w:rsidP="00186275">
      <w:pPr>
        <w:pStyle w:val="Grundtext"/>
      </w:pPr>
      <w:r>
        <w:t>angegeben ist die Baulänge in mm und Materialart</w:t>
      </w:r>
    </w:p>
    <w:p w14:paraId="742714DA" w14:textId="77777777" w:rsidR="00186275" w:rsidRDefault="00186275" w:rsidP="00186275">
      <w:pPr>
        <w:pStyle w:val="Grundtext"/>
      </w:pPr>
      <w:r>
        <w:t>z.B. ACO DRAIN ENTWÄSSERUNGSRINNE Slotline 100 oder Gleichwertiges.</w:t>
      </w:r>
    </w:p>
    <w:p w14:paraId="1A57EA88" w14:textId="77777777" w:rsidR="00186275" w:rsidRDefault="00186275" w:rsidP="00186275">
      <w:pPr>
        <w:pStyle w:val="Folgeposition"/>
        <w:keepNext/>
        <w:keepLines/>
      </w:pPr>
      <w:r>
        <w:t>A</w:t>
      </w:r>
      <w:r>
        <w:rPr>
          <w:sz w:val="12"/>
        </w:rPr>
        <w:t>+</w:t>
      </w:r>
      <w:r>
        <w:tab/>
        <w:t>Schlitzaufsatz seitl. NW100, L=1000, H=65-150, verz.</w:t>
      </w:r>
      <w:r>
        <w:tab/>
        <w:t xml:space="preserve">Stk </w:t>
      </w:r>
    </w:p>
    <w:p w14:paraId="39CD1649" w14:textId="77777777" w:rsidR="00186275" w:rsidRDefault="00186275" w:rsidP="00186275">
      <w:pPr>
        <w:pStyle w:val="Langtext"/>
      </w:pPr>
      <w:r>
        <w:t>Angebotenes Erzeugnis:</w:t>
      </w:r>
    </w:p>
    <w:p w14:paraId="0BDCAED0" w14:textId="77777777" w:rsidR="00186275" w:rsidRDefault="00186275" w:rsidP="00186275">
      <w:pPr>
        <w:pStyle w:val="Folgeposition"/>
        <w:keepNext/>
        <w:keepLines/>
      </w:pPr>
      <w:r>
        <w:t>B</w:t>
      </w:r>
      <w:r>
        <w:rPr>
          <w:sz w:val="12"/>
        </w:rPr>
        <w:t>+</w:t>
      </w:r>
      <w:r>
        <w:tab/>
        <w:t>Schlitzaufsatz seitl. NW100, L=1000, H=65-150, E-st.</w:t>
      </w:r>
      <w:r>
        <w:tab/>
        <w:t xml:space="preserve">Stk </w:t>
      </w:r>
    </w:p>
    <w:p w14:paraId="2C2B0F32" w14:textId="77777777" w:rsidR="00186275" w:rsidRDefault="00186275" w:rsidP="00186275">
      <w:pPr>
        <w:pStyle w:val="Langtext"/>
      </w:pPr>
      <w:r>
        <w:t>Angebotenes Erzeugnis:</w:t>
      </w:r>
    </w:p>
    <w:p w14:paraId="0AF2BC65" w14:textId="77777777" w:rsidR="00186275" w:rsidRDefault="00186275" w:rsidP="00186275">
      <w:pPr>
        <w:pStyle w:val="Folgeposition"/>
        <w:keepNext/>
        <w:keepLines/>
      </w:pPr>
      <w:r>
        <w:t>C</w:t>
      </w:r>
      <w:r>
        <w:rPr>
          <w:sz w:val="12"/>
        </w:rPr>
        <w:t>+</w:t>
      </w:r>
      <w:r>
        <w:tab/>
        <w:t>Schlitzaufsatz seitl. NW100, L=500, H=65-150, verz.</w:t>
      </w:r>
      <w:r>
        <w:tab/>
        <w:t xml:space="preserve">Stk </w:t>
      </w:r>
    </w:p>
    <w:p w14:paraId="1D323042" w14:textId="77777777" w:rsidR="00186275" w:rsidRDefault="00186275" w:rsidP="00186275">
      <w:pPr>
        <w:pStyle w:val="Langtext"/>
      </w:pPr>
      <w:r>
        <w:t>Angebotenes Erzeugnis:</w:t>
      </w:r>
    </w:p>
    <w:p w14:paraId="297204FB" w14:textId="77777777" w:rsidR="00186275" w:rsidRDefault="00186275" w:rsidP="00186275">
      <w:pPr>
        <w:pStyle w:val="Folgeposition"/>
        <w:keepNext/>
        <w:keepLines/>
      </w:pPr>
      <w:r>
        <w:t>D</w:t>
      </w:r>
      <w:r>
        <w:rPr>
          <w:sz w:val="12"/>
        </w:rPr>
        <w:t>+</w:t>
      </w:r>
      <w:r>
        <w:tab/>
        <w:t>Schlitzaufsatz seitl. NW100, L=500, H=65-150, E-st.</w:t>
      </w:r>
      <w:r>
        <w:tab/>
        <w:t xml:space="preserve">Stk </w:t>
      </w:r>
    </w:p>
    <w:p w14:paraId="1635E315" w14:textId="77777777" w:rsidR="00186275" w:rsidRDefault="00186275" w:rsidP="00186275">
      <w:pPr>
        <w:pStyle w:val="Langtext"/>
      </w:pPr>
      <w:r>
        <w:t>Angebotenes Erzeugnis:</w:t>
      </w:r>
    </w:p>
    <w:p w14:paraId="2C556490" w14:textId="77777777" w:rsidR="00186275" w:rsidRDefault="00186275" w:rsidP="00186275">
      <w:pPr>
        <w:pStyle w:val="TrennungPOS"/>
      </w:pPr>
    </w:p>
    <w:p w14:paraId="62FFAA2C" w14:textId="77777777" w:rsidR="00186275" w:rsidRDefault="00186275" w:rsidP="00186275">
      <w:pPr>
        <w:pStyle w:val="GrundtextPosNr"/>
        <w:keepNext/>
        <w:keepLines/>
      </w:pPr>
      <w:r>
        <w:t>13.AH 02</w:t>
      </w:r>
    </w:p>
    <w:p w14:paraId="05304D3A" w14:textId="77777777" w:rsidR="00186275" w:rsidRDefault="00186275" w:rsidP="00186275">
      <w:pPr>
        <w:pStyle w:val="Grundtext"/>
      </w:pPr>
      <w:r>
        <w:t>Revisionselement für Schlitzrinne SL100, aus Stahl verzinkt/Edelstahl, nach Wahl des Auftraggebers, mit seitlichem (seitl.) Schlitz, mit Revisionsöffnung, passend für Rinnensysteme ACO Multiline Seal in / Multiline / XtraDrain, Nennweite 100, nach Wahl des Auftraggebers, Baulänge L 500 mm, lichte Weite LW 10 cm, Baubreite B 13 cm, Einlaufquerschnitt 100 cm2/m, Belastungsklasse C 250,</w:t>
      </w:r>
    </w:p>
    <w:p w14:paraId="290F6B7C" w14:textId="77777777" w:rsidR="00186275" w:rsidRDefault="00186275" w:rsidP="00186275">
      <w:pPr>
        <w:pStyle w:val="Grundtext"/>
      </w:pPr>
      <w:r>
        <w:t>angegeben ist die Baulänge in mm und Materialart</w:t>
      </w:r>
    </w:p>
    <w:p w14:paraId="4F9B3D7A" w14:textId="77777777" w:rsidR="00186275" w:rsidRDefault="00186275" w:rsidP="00186275">
      <w:pPr>
        <w:pStyle w:val="Grundtext"/>
      </w:pPr>
      <w:r>
        <w:t>z.B. ACO DRAIN REVISIONSELEMENT SL 100 oder Gleichwertiges.</w:t>
      </w:r>
    </w:p>
    <w:p w14:paraId="11924B76" w14:textId="77777777" w:rsidR="00186275" w:rsidRDefault="00186275" w:rsidP="00186275">
      <w:pPr>
        <w:pStyle w:val="Folgeposition"/>
        <w:keepNext/>
        <w:keepLines/>
      </w:pPr>
      <w:r>
        <w:t>A</w:t>
      </w:r>
      <w:r>
        <w:rPr>
          <w:sz w:val="12"/>
        </w:rPr>
        <w:t>+</w:t>
      </w:r>
      <w:r>
        <w:tab/>
        <w:t>Schlitzaufsatz seitl. Revi. NW100, L=500, H=65-150, verz.</w:t>
      </w:r>
      <w:r>
        <w:tab/>
        <w:t xml:space="preserve">Stk </w:t>
      </w:r>
    </w:p>
    <w:p w14:paraId="3465B50D" w14:textId="77777777" w:rsidR="00186275" w:rsidRDefault="00186275" w:rsidP="00186275">
      <w:pPr>
        <w:pStyle w:val="Langtext"/>
      </w:pPr>
      <w:r>
        <w:t>Angebotenes Erzeugnis:</w:t>
      </w:r>
    </w:p>
    <w:p w14:paraId="3CDF7CA1" w14:textId="77777777" w:rsidR="00186275" w:rsidRDefault="00186275" w:rsidP="00186275">
      <w:pPr>
        <w:pStyle w:val="Folgeposition"/>
        <w:keepNext/>
        <w:keepLines/>
      </w:pPr>
      <w:r>
        <w:t>B</w:t>
      </w:r>
      <w:r>
        <w:rPr>
          <w:sz w:val="12"/>
        </w:rPr>
        <w:t>+</w:t>
      </w:r>
      <w:r>
        <w:tab/>
        <w:t>Schlitzaufsatz seitl. Revi. NW100, L=500, H=65-150, E-st.</w:t>
      </w:r>
      <w:r>
        <w:tab/>
        <w:t xml:space="preserve">Stk </w:t>
      </w:r>
    </w:p>
    <w:p w14:paraId="64BCFC36" w14:textId="77777777" w:rsidR="00186275" w:rsidRDefault="00186275" w:rsidP="00186275">
      <w:pPr>
        <w:pStyle w:val="Langtext"/>
      </w:pPr>
      <w:r>
        <w:t>Angebotenes Erzeugnis:</w:t>
      </w:r>
    </w:p>
    <w:p w14:paraId="412487A6" w14:textId="77777777" w:rsidR="00186275" w:rsidRDefault="00186275" w:rsidP="00186275">
      <w:pPr>
        <w:pStyle w:val="TrennungPOS"/>
      </w:pPr>
    </w:p>
    <w:p w14:paraId="3174B197" w14:textId="77777777" w:rsidR="00186275" w:rsidRDefault="00186275" w:rsidP="00186275">
      <w:pPr>
        <w:pStyle w:val="GrundtextPosNr"/>
        <w:keepNext/>
        <w:keepLines/>
      </w:pPr>
      <w:r>
        <w:t>13.AH 03</w:t>
      </w:r>
    </w:p>
    <w:p w14:paraId="64CDAFDE" w14:textId="77777777" w:rsidR="00186275" w:rsidRDefault="00186275" w:rsidP="00186275">
      <w:pPr>
        <w:pStyle w:val="Grundtext"/>
      </w:pPr>
      <w:r>
        <w:t>Schlitzaufsatzelement, aus Edelstahl/Stahl verzinkt, nach Wahl des Auftraggebers, mit mittigem Schlitz, zur Herstellung einer Schlitzrinne, passend zu ACO Multiline Seal in, ACO Multiline und ACO XtraDrain Rinnen in der Nennweite 100, nach Wahl des Auftraggebers, Schlitzrahmenhöhe H 105 mm oder 150 mm, Schlitzweite 12,5 mm, Einlaufquerschnitt 125 cm2/m, Baulänge L 1,0 / 0,5m, lichte Weite LW 10 cm, Baubreite B 13 cm, Belastungsklasse bis D400,</w:t>
      </w:r>
    </w:p>
    <w:p w14:paraId="41E0B276" w14:textId="77777777" w:rsidR="00186275" w:rsidRDefault="00186275" w:rsidP="00186275">
      <w:pPr>
        <w:pStyle w:val="Grundtext"/>
      </w:pPr>
      <w:r>
        <w:t>angegeben ist die Baulänge in mm und Materialart</w:t>
      </w:r>
    </w:p>
    <w:p w14:paraId="642B3866" w14:textId="77777777" w:rsidR="00186275" w:rsidRDefault="00186275" w:rsidP="00186275">
      <w:pPr>
        <w:pStyle w:val="Grundtext"/>
      </w:pPr>
      <w:r>
        <w:t>z.B. ACO DRAIN ENTWÄSSERUNGSRINNE Slotline 100 oder Gleichwertiges.</w:t>
      </w:r>
    </w:p>
    <w:p w14:paraId="691F9198" w14:textId="77777777" w:rsidR="00186275" w:rsidRDefault="00186275" w:rsidP="00186275">
      <w:pPr>
        <w:pStyle w:val="Folgeposition"/>
        <w:keepNext/>
        <w:keepLines/>
      </w:pPr>
      <w:r>
        <w:t>A</w:t>
      </w:r>
      <w:r>
        <w:rPr>
          <w:sz w:val="12"/>
        </w:rPr>
        <w:t>+</w:t>
      </w:r>
      <w:r>
        <w:tab/>
        <w:t>Schlitzaufsatz mittig NW100,L=1000,H=105-150 verz.</w:t>
      </w:r>
      <w:r>
        <w:tab/>
        <w:t xml:space="preserve">Stk </w:t>
      </w:r>
    </w:p>
    <w:p w14:paraId="7B216DAD" w14:textId="77777777" w:rsidR="00186275" w:rsidRDefault="00186275" w:rsidP="00186275">
      <w:pPr>
        <w:pStyle w:val="Langtext"/>
      </w:pPr>
      <w:r>
        <w:t>Schlitzaufsatz aus Stahl, verzinkt (verz.).</w:t>
      </w:r>
    </w:p>
    <w:p w14:paraId="4C79708C" w14:textId="77777777" w:rsidR="00186275" w:rsidRDefault="00186275" w:rsidP="00186275">
      <w:pPr>
        <w:pStyle w:val="Langtext"/>
      </w:pPr>
      <w:r>
        <w:t xml:space="preserve"> Angebotenes Erzeugnis:</w:t>
      </w:r>
    </w:p>
    <w:p w14:paraId="69DF7782" w14:textId="77777777" w:rsidR="00186275" w:rsidRDefault="00186275" w:rsidP="00186275">
      <w:pPr>
        <w:pStyle w:val="Folgeposition"/>
        <w:keepNext/>
        <w:keepLines/>
      </w:pPr>
      <w:r>
        <w:lastRenderedPageBreak/>
        <w:t>B</w:t>
      </w:r>
      <w:r>
        <w:rPr>
          <w:sz w:val="12"/>
        </w:rPr>
        <w:t>+</w:t>
      </w:r>
      <w:r>
        <w:tab/>
        <w:t>Schlitzaufsatz mittig NW100,L=1000,H=105-150 E-st.</w:t>
      </w:r>
      <w:r>
        <w:tab/>
        <w:t xml:space="preserve">Stk </w:t>
      </w:r>
    </w:p>
    <w:p w14:paraId="3CF8AF76" w14:textId="77777777" w:rsidR="00186275" w:rsidRDefault="00186275" w:rsidP="00186275">
      <w:pPr>
        <w:pStyle w:val="Langtext"/>
      </w:pPr>
      <w:r>
        <w:t>Schlitzaufsatz aus Edelstahl (E-st.).</w:t>
      </w:r>
    </w:p>
    <w:p w14:paraId="2B7017A9" w14:textId="77777777" w:rsidR="00186275" w:rsidRDefault="00186275" w:rsidP="00186275">
      <w:pPr>
        <w:pStyle w:val="Langtext"/>
      </w:pPr>
      <w:r>
        <w:t xml:space="preserve"> Angebotenes Erzeugnis:</w:t>
      </w:r>
    </w:p>
    <w:p w14:paraId="0648876A" w14:textId="77777777" w:rsidR="00186275" w:rsidRDefault="00186275" w:rsidP="00186275">
      <w:pPr>
        <w:pStyle w:val="Folgeposition"/>
        <w:keepNext/>
        <w:keepLines/>
      </w:pPr>
      <w:r>
        <w:t>C</w:t>
      </w:r>
      <w:r>
        <w:rPr>
          <w:sz w:val="12"/>
        </w:rPr>
        <w:t>+</w:t>
      </w:r>
      <w:r>
        <w:tab/>
        <w:t>Schlitzaufsatz mittig NW100,L=500,H=105-150 verz.</w:t>
      </w:r>
      <w:r>
        <w:tab/>
        <w:t xml:space="preserve">Stk </w:t>
      </w:r>
    </w:p>
    <w:p w14:paraId="277F98E5" w14:textId="77777777" w:rsidR="00186275" w:rsidRDefault="00186275" w:rsidP="00186275">
      <w:pPr>
        <w:pStyle w:val="Langtext"/>
      </w:pPr>
      <w:r>
        <w:t>Schlitzaufsatz aus Stahl, verzinkt (verz.).</w:t>
      </w:r>
    </w:p>
    <w:p w14:paraId="6519432F" w14:textId="77777777" w:rsidR="00186275" w:rsidRDefault="00186275" w:rsidP="00186275">
      <w:pPr>
        <w:pStyle w:val="Langtext"/>
      </w:pPr>
      <w:r>
        <w:t xml:space="preserve"> Angebotenes Erzeugnis:</w:t>
      </w:r>
    </w:p>
    <w:p w14:paraId="1533528B" w14:textId="77777777" w:rsidR="00186275" w:rsidRDefault="00186275" w:rsidP="00186275">
      <w:pPr>
        <w:pStyle w:val="Folgeposition"/>
        <w:keepNext/>
        <w:keepLines/>
      </w:pPr>
      <w:r>
        <w:t>D</w:t>
      </w:r>
      <w:r>
        <w:rPr>
          <w:sz w:val="12"/>
        </w:rPr>
        <w:t>+</w:t>
      </w:r>
      <w:r>
        <w:tab/>
        <w:t>Schlitzaufsatz mittig NW100,L=500,H=105-150 E-st.</w:t>
      </w:r>
      <w:r>
        <w:tab/>
        <w:t xml:space="preserve">Stk </w:t>
      </w:r>
    </w:p>
    <w:p w14:paraId="6CF26A9F" w14:textId="77777777" w:rsidR="00186275" w:rsidRDefault="00186275" w:rsidP="00186275">
      <w:pPr>
        <w:pStyle w:val="Langtext"/>
      </w:pPr>
      <w:r>
        <w:t>Schlitzaufsatz aus Stahl, verzinkt (verz.).</w:t>
      </w:r>
    </w:p>
    <w:p w14:paraId="2AF14495" w14:textId="77777777" w:rsidR="00186275" w:rsidRDefault="00186275" w:rsidP="00186275">
      <w:pPr>
        <w:pStyle w:val="Langtext"/>
      </w:pPr>
      <w:r>
        <w:t xml:space="preserve"> Angebotenes Erzeugnis:</w:t>
      </w:r>
    </w:p>
    <w:p w14:paraId="04E0D47C" w14:textId="77777777" w:rsidR="00186275" w:rsidRDefault="00186275" w:rsidP="00186275">
      <w:pPr>
        <w:pStyle w:val="TrennungPOS"/>
      </w:pPr>
    </w:p>
    <w:p w14:paraId="4044500B" w14:textId="77777777" w:rsidR="00186275" w:rsidRDefault="00186275" w:rsidP="00186275">
      <w:pPr>
        <w:pStyle w:val="GrundtextPosNr"/>
        <w:keepNext/>
        <w:keepLines/>
      </w:pPr>
      <w:r>
        <w:t>13.AH 04</w:t>
      </w:r>
    </w:p>
    <w:p w14:paraId="17BF9C47" w14:textId="77777777" w:rsidR="00186275" w:rsidRDefault="00186275" w:rsidP="00186275">
      <w:pPr>
        <w:pStyle w:val="Grundtext"/>
      </w:pPr>
      <w:r>
        <w:t>Revisionselement für Schlitzrinne SL100, aus Stahl verzinkt/Edelstahl, nach Wahl des Auftraggebers, mit mittigem Schlitz, mit Revisionsöffnung, passend für Rinnensysteme ACO Multiline Seal in / Multiline / XtraDrain, Schlitzrahmenhöhe H 105 mm oder 150 mm, lichte Weite 100, nach Wahl des Auftraggebers, Baulänge L 0,5 m, lichte Weite LW 10 cm, Baubreite B 13 cm, Einlaufquerschnitt 125 cm2/m, Belastungsklasse D400,</w:t>
      </w:r>
    </w:p>
    <w:p w14:paraId="2CDB00F3" w14:textId="77777777" w:rsidR="00186275" w:rsidRDefault="00186275" w:rsidP="00186275">
      <w:pPr>
        <w:pStyle w:val="Grundtext"/>
      </w:pPr>
      <w:r>
        <w:t>angegeben ist die Baulänge in mm und Materialart</w:t>
      </w:r>
    </w:p>
    <w:p w14:paraId="68C023BF" w14:textId="77777777" w:rsidR="00186275" w:rsidRDefault="00186275" w:rsidP="00186275">
      <w:pPr>
        <w:pStyle w:val="Grundtext"/>
      </w:pPr>
      <w:r>
        <w:t>z.B. ACO DRAIN REVISIONSELEMENT SL 100 oder Gleichwertiges.</w:t>
      </w:r>
    </w:p>
    <w:p w14:paraId="2E283C71" w14:textId="77777777" w:rsidR="00186275" w:rsidRDefault="00186275" w:rsidP="00186275">
      <w:pPr>
        <w:pStyle w:val="Folgeposition"/>
        <w:keepNext/>
        <w:keepLines/>
      </w:pPr>
      <w:r>
        <w:t>A</w:t>
      </w:r>
      <w:r>
        <w:rPr>
          <w:sz w:val="12"/>
        </w:rPr>
        <w:t>+</w:t>
      </w:r>
      <w:r>
        <w:tab/>
        <w:t>Schlitzaufsatz mittig Revi.NW100, L=500, H=105-150 verz.</w:t>
      </w:r>
      <w:r>
        <w:tab/>
        <w:t xml:space="preserve">Stk </w:t>
      </w:r>
    </w:p>
    <w:p w14:paraId="58A37DA9" w14:textId="77777777" w:rsidR="00186275" w:rsidRDefault="00186275" w:rsidP="00186275">
      <w:pPr>
        <w:pStyle w:val="Langtext"/>
      </w:pPr>
      <w:r>
        <w:t>Angebotenes Erzeugnis:</w:t>
      </w:r>
    </w:p>
    <w:p w14:paraId="1318A898" w14:textId="77777777" w:rsidR="00186275" w:rsidRDefault="00186275" w:rsidP="00186275">
      <w:pPr>
        <w:pStyle w:val="Folgeposition"/>
        <w:keepNext/>
        <w:keepLines/>
      </w:pPr>
      <w:r>
        <w:t>B</w:t>
      </w:r>
      <w:r>
        <w:rPr>
          <w:sz w:val="12"/>
        </w:rPr>
        <w:t>+</w:t>
      </w:r>
      <w:r>
        <w:tab/>
        <w:t>Schlitzaufsatz mittig Revi.NW100, L=500, H=105-150 E-St.</w:t>
      </w:r>
      <w:r>
        <w:tab/>
        <w:t xml:space="preserve">Stk </w:t>
      </w:r>
    </w:p>
    <w:p w14:paraId="34088DC9" w14:textId="77777777" w:rsidR="00186275" w:rsidRDefault="00186275" w:rsidP="00186275">
      <w:pPr>
        <w:pStyle w:val="Langtext"/>
      </w:pPr>
      <w:r>
        <w:t>Angebotenes Erzeugnis:</w:t>
      </w:r>
    </w:p>
    <w:p w14:paraId="47342532" w14:textId="77777777" w:rsidR="00186275" w:rsidRDefault="00186275" w:rsidP="00186275">
      <w:pPr>
        <w:pStyle w:val="TrennungPOS"/>
      </w:pPr>
    </w:p>
    <w:p w14:paraId="3683CC73" w14:textId="77777777" w:rsidR="00186275" w:rsidRDefault="00186275" w:rsidP="00186275">
      <w:pPr>
        <w:pStyle w:val="GrundtextPosNr"/>
        <w:keepNext/>
        <w:keepLines/>
      </w:pPr>
      <w:r>
        <w:t>13.AH 05</w:t>
      </w:r>
    </w:p>
    <w:p w14:paraId="79473715" w14:textId="77777777" w:rsidR="00186275" w:rsidRDefault="00186275" w:rsidP="00186275">
      <w:pPr>
        <w:pStyle w:val="Grundtext"/>
      </w:pPr>
      <w:r>
        <w:t>Schlitzaufsatzelement mit Aufnahme für LED Beleuchtung, aus Edelstahl, mit seitlichem Schlitz, zur Herstellung einer Schlitzrinne, passend zu ACO Multiline Seal in, ACO Multiline und ACO XtraDrain Rinnen in der Nennweite 100, nach Wahl des Auftraggebers, Einlaufquerschnitt 125 cm2/m, Baulänge L 1,0 / 0,5m, lichte Weite LW 10 cm, Baubreite B 13 cm, Belastungsklasse A 15, B 125 und C 250,</w:t>
      </w:r>
    </w:p>
    <w:p w14:paraId="3C1922A1" w14:textId="77777777" w:rsidR="00186275" w:rsidRDefault="00186275" w:rsidP="00186275">
      <w:pPr>
        <w:pStyle w:val="Grundtext"/>
      </w:pPr>
      <w:r>
        <w:t xml:space="preserve"> z.B. ACO DRAIN ENTWÄSSERUNGSRINNE Slotline LED 100 oder Gleichwertiges.</w:t>
      </w:r>
    </w:p>
    <w:p w14:paraId="2B525A06" w14:textId="77777777" w:rsidR="00186275" w:rsidRDefault="00186275" w:rsidP="00186275">
      <w:pPr>
        <w:pStyle w:val="Folgeposition"/>
        <w:keepNext/>
        <w:keepLines/>
      </w:pPr>
      <w:r>
        <w:t>B</w:t>
      </w:r>
      <w:r>
        <w:rPr>
          <w:sz w:val="12"/>
        </w:rPr>
        <w:t>+</w:t>
      </w:r>
      <w:r>
        <w:tab/>
        <w:t>Schlitzaufsatz LED SL100 E-st.</w:t>
      </w:r>
      <w:r>
        <w:tab/>
        <w:t xml:space="preserve">Stk </w:t>
      </w:r>
    </w:p>
    <w:p w14:paraId="1154625D" w14:textId="77777777" w:rsidR="00186275" w:rsidRDefault="00186275" w:rsidP="00186275">
      <w:pPr>
        <w:pStyle w:val="Langtext"/>
      </w:pPr>
      <w:r>
        <w:t>Schlitzaufsatz LED aus Edelstahl (E-st.).</w:t>
      </w:r>
    </w:p>
    <w:p w14:paraId="6D4E3684" w14:textId="77777777" w:rsidR="00186275" w:rsidRDefault="00186275" w:rsidP="00186275">
      <w:pPr>
        <w:pStyle w:val="Langtext"/>
      </w:pPr>
      <w:r>
        <w:t xml:space="preserve"> Angebotenes Erzeugnis:</w:t>
      </w:r>
    </w:p>
    <w:p w14:paraId="6C8E50A6" w14:textId="77777777" w:rsidR="00186275" w:rsidRDefault="00186275" w:rsidP="00186275">
      <w:pPr>
        <w:pStyle w:val="TrennungPOS"/>
      </w:pPr>
    </w:p>
    <w:p w14:paraId="2AB8E352" w14:textId="77777777" w:rsidR="00186275" w:rsidRDefault="00186275" w:rsidP="00186275">
      <w:pPr>
        <w:pStyle w:val="GrundtextPosNr"/>
        <w:keepNext/>
        <w:keepLines/>
      </w:pPr>
      <w:r>
        <w:t>13.AH 06</w:t>
      </w:r>
    </w:p>
    <w:p w14:paraId="11F593BD" w14:textId="77777777" w:rsidR="00186275" w:rsidRDefault="00186275" w:rsidP="00186275">
      <w:pPr>
        <w:pStyle w:val="Grundtext"/>
      </w:pPr>
      <w:r>
        <w:t>Revisionselement für Schlitzrinne LED SL100, aus Edelstahl, mit Revisionsöffnung, passend für Rinnensysteme ACO Multiline Seal in / Multiline / XtraDrain, Lichte Weite 100, nach Wahl des Auftraggebers, Baulänge L 0,5 m, lichte Weite LW 10 cm, Baubreite B 13 cm, Einlaufquerschnitt 125 cm2/m, Belastungsklasse C 250,</w:t>
      </w:r>
    </w:p>
    <w:p w14:paraId="15317010" w14:textId="77777777" w:rsidR="00186275" w:rsidRDefault="00186275" w:rsidP="00186275">
      <w:pPr>
        <w:pStyle w:val="Grundtext"/>
      </w:pPr>
      <w:r>
        <w:t xml:space="preserve"> z.B. ACO DRAIN REVISIONSELEMENT Slotline LED 100 oder Gleichwertiges.</w:t>
      </w:r>
    </w:p>
    <w:p w14:paraId="24A4C458" w14:textId="77777777" w:rsidR="00186275" w:rsidRDefault="00186275" w:rsidP="00186275">
      <w:pPr>
        <w:pStyle w:val="Folgeposition"/>
        <w:keepNext/>
        <w:keepLines/>
      </w:pPr>
      <w:r>
        <w:t>B</w:t>
      </w:r>
      <w:r>
        <w:rPr>
          <w:sz w:val="12"/>
        </w:rPr>
        <w:t>+</w:t>
      </w:r>
      <w:r>
        <w:tab/>
        <w:t>Schlitzaufsatz LED Revi.Lg0,5 SL100 E-St.</w:t>
      </w:r>
      <w:r>
        <w:tab/>
        <w:t xml:space="preserve">Stk </w:t>
      </w:r>
    </w:p>
    <w:p w14:paraId="600D3617" w14:textId="77777777" w:rsidR="00186275" w:rsidRDefault="00186275" w:rsidP="00186275">
      <w:pPr>
        <w:pStyle w:val="Langtext"/>
      </w:pPr>
      <w:r>
        <w:t>Revisionselement LED aus Edelstahl (Sr.E-st.).</w:t>
      </w:r>
    </w:p>
    <w:p w14:paraId="75E0ED30" w14:textId="77777777" w:rsidR="00186275" w:rsidRDefault="00186275" w:rsidP="00186275">
      <w:pPr>
        <w:pStyle w:val="Langtext"/>
      </w:pPr>
      <w:r>
        <w:t xml:space="preserve"> Angebotenes Erzeugnis:</w:t>
      </w:r>
    </w:p>
    <w:p w14:paraId="50F84CAA" w14:textId="77777777" w:rsidR="00186275" w:rsidRDefault="00186275" w:rsidP="00186275">
      <w:pPr>
        <w:pStyle w:val="TrennungPOS"/>
      </w:pPr>
    </w:p>
    <w:p w14:paraId="60A1E3E8" w14:textId="77777777" w:rsidR="00186275" w:rsidRDefault="00186275" w:rsidP="00186275">
      <w:pPr>
        <w:pStyle w:val="GrundtextPosNr"/>
        <w:keepNext/>
        <w:keepLines/>
      </w:pPr>
      <w:r>
        <w:t>13.AH 07</w:t>
      </w:r>
    </w:p>
    <w:p w14:paraId="3DB1266E" w14:textId="77777777" w:rsidR="00186275" w:rsidRDefault="00186275" w:rsidP="00186275">
      <w:pPr>
        <w:pStyle w:val="Grundtext"/>
      </w:pPr>
      <w:r>
        <w:t>Schlitzaufsatzelement double, aus Edelstahl, mit seitlichem Schlitz, zur Herstellung einer Schlitzrinne, mit Connector -Clip, passend zu ACO Multiline Seal in, ACO Multiline und ACO XtraDrain Rinnen in der Nennweite 100, nach Wahl des Auftraggebers, Einlaufquerschnitt 160 cm2/m, Baulänge L 1,0 / 0,5m, lichte Weite LW 10 cm, Baubreite B 13 cm, Belastungsklasse A 15, B 125 und C 250,</w:t>
      </w:r>
    </w:p>
    <w:p w14:paraId="501C1A0F" w14:textId="77777777" w:rsidR="00186275" w:rsidRDefault="00186275" w:rsidP="00186275">
      <w:pPr>
        <w:pStyle w:val="Grundtext"/>
      </w:pPr>
      <w:r>
        <w:t xml:space="preserve"> z.B. ACO DRAIN ENTWÄSSERUNGSRINNE Slotline double 100 oder Gleichwertiges.</w:t>
      </w:r>
    </w:p>
    <w:p w14:paraId="612091F5" w14:textId="77777777" w:rsidR="00186275" w:rsidRDefault="00186275" w:rsidP="00186275">
      <w:pPr>
        <w:pStyle w:val="Folgeposition"/>
        <w:keepNext/>
        <w:keepLines/>
      </w:pPr>
      <w:r>
        <w:t>B</w:t>
      </w:r>
      <w:r>
        <w:rPr>
          <w:sz w:val="12"/>
        </w:rPr>
        <w:t>+</w:t>
      </w:r>
      <w:r>
        <w:tab/>
        <w:t>Schlitzaufsatz double NW100, L=1000/500,  E-st.</w:t>
      </w:r>
      <w:r>
        <w:tab/>
        <w:t xml:space="preserve">Stk </w:t>
      </w:r>
    </w:p>
    <w:p w14:paraId="398C3C0C" w14:textId="77777777" w:rsidR="00186275" w:rsidRDefault="00186275" w:rsidP="00186275">
      <w:pPr>
        <w:pStyle w:val="Langtext"/>
      </w:pPr>
      <w:r>
        <w:t>Angebotenes Erzeugnis:</w:t>
      </w:r>
    </w:p>
    <w:p w14:paraId="53E85C3E" w14:textId="77777777" w:rsidR="00186275" w:rsidRDefault="00186275" w:rsidP="00186275">
      <w:pPr>
        <w:pStyle w:val="TrennungPOS"/>
      </w:pPr>
    </w:p>
    <w:p w14:paraId="1427A618" w14:textId="77777777" w:rsidR="00186275" w:rsidRDefault="00186275" w:rsidP="00186275">
      <w:pPr>
        <w:pStyle w:val="GrundtextPosNr"/>
        <w:keepNext/>
        <w:keepLines/>
      </w:pPr>
      <w:r>
        <w:t>13.AH 08</w:t>
      </w:r>
    </w:p>
    <w:p w14:paraId="501BABF4" w14:textId="77777777" w:rsidR="00186275" w:rsidRDefault="00186275" w:rsidP="00186275">
      <w:pPr>
        <w:pStyle w:val="Grundtext"/>
      </w:pPr>
      <w:r>
        <w:t>Revisionselement double für Schlitzrinne SL100, aus Edelstahl, mit Revisionsöffnung, passend für Rinnensysteme ACO Multiline Seal in / Multiline / XtraDrain, Lichte Weite 100, nach Wahl des Auftraggebers, Baulänge L 0,5 m, lichte Weite LW 10 cm, Baubreite B 13 cm, Einlaufquerschnitt 160 cm2/m, Belastungsklasse C 250,</w:t>
      </w:r>
    </w:p>
    <w:p w14:paraId="50A0832F" w14:textId="77777777" w:rsidR="00186275" w:rsidRDefault="00186275" w:rsidP="00186275">
      <w:pPr>
        <w:pStyle w:val="Grundtext"/>
      </w:pPr>
      <w:r>
        <w:t xml:space="preserve"> z.B. ACO DRAIN REVISIONSELEMENT Slotline double 100 oder Gleichwertiges.</w:t>
      </w:r>
    </w:p>
    <w:p w14:paraId="38D59038" w14:textId="77777777" w:rsidR="00186275" w:rsidRDefault="00186275" w:rsidP="00186275">
      <w:pPr>
        <w:pStyle w:val="Folgeposition"/>
        <w:keepNext/>
        <w:keepLines/>
      </w:pPr>
      <w:r>
        <w:t>B</w:t>
      </w:r>
      <w:r>
        <w:rPr>
          <w:sz w:val="12"/>
        </w:rPr>
        <w:t>+</w:t>
      </w:r>
      <w:r>
        <w:tab/>
        <w:t>Schlitzaufsatz double Revi., NW100, L=500, E-St.</w:t>
      </w:r>
      <w:r>
        <w:tab/>
        <w:t xml:space="preserve">Stk </w:t>
      </w:r>
    </w:p>
    <w:p w14:paraId="740A8EA1" w14:textId="77777777" w:rsidR="00186275" w:rsidRDefault="00186275" w:rsidP="00186275">
      <w:pPr>
        <w:pStyle w:val="Langtext"/>
      </w:pPr>
      <w:r>
        <w:t>Revisionselement double aus Edelstahl (Sr.E-st.).</w:t>
      </w:r>
    </w:p>
    <w:p w14:paraId="540EB1F8" w14:textId="77777777" w:rsidR="00186275" w:rsidRDefault="00186275" w:rsidP="00186275">
      <w:pPr>
        <w:pStyle w:val="Langtext"/>
      </w:pPr>
      <w:r>
        <w:t xml:space="preserve"> Angebotenes Erzeugnis:</w:t>
      </w:r>
    </w:p>
    <w:p w14:paraId="52CE5E1F" w14:textId="77777777" w:rsidR="00186275" w:rsidRDefault="00186275" w:rsidP="00186275">
      <w:pPr>
        <w:pStyle w:val="TrennungPOS"/>
      </w:pPr>
    </w:p>
    <w:p w14:paraId="51FD9BBC" w14:textId="77777777" w:rsidR="00186275" w:rsidRDefault="00186275" w:rsidP="00186275">
      <w:pPr>
        <w:pStyle w:val="GrundtextPosNr"/>
        <w:keepNext/>
        <w:keepLines/>
      </w:pPr>
      <w:r>
        <w:t>13.AH 09</w:t>
      </w:r>
    </w:p>
    <w:p w14:paraId="094C5849" w14:textId="77777777" w:rsidR="00186275" w:rsidRDefault="00186275" w:rsidP="00186275">
      <w:pPr>
        <w:pStyle w:val="Grundtext"/>
      </w:pPr>
      <w:r>
        <w:t xml:space="preserve">Schlitzaufsatzelement triple, aus Edelstahl, mit seitlichem Schlitz, zur Herstellung einer Schlitzrinne, mit Connector -Clip, passend zu ACO Multiline Seal in, ACO Multiline und ACO XtraDrain Rinnen in der Nennweite 100, nach Wahl des </w:t>
      </w:r>
      <w:r>
        <w:lastRenderedPageBreak/>
        <w:t>Auftraggebers, Einlaufquerschnitt 240 cm2/m, Baulänge L 1,0 / 0,5m, lichte Weite LW 10 cm, Baubreite B 13 cm, Belastungsklasse A 15, B 125 und C 250,</w:t>
      </w:r>
    </w:p>
    <w:p w14:paraId="50E3ABF4" w14:textId="77777777" w:rsidR="00186275" w:rsidRDefault="00186275" w:rsidP="00186275">
      <w:pPr>
        <w:pStyle w:val="Grundtext"/>
      </w:pPr>
      <w:r>
        <w:t xml:space="preserve"> z.B. ACO DRAIN ENTWÄSSERUNGSRINNE Slotline triple 100 oder Gleichwertiges.</w:t>
      </w:r>
    </w:p>
    <w:p w14:paraId="49489BC3" w14:textId="77777777" w:rsidR="00186275" w:rsidRDefault="00186275" w:rsidP="00186275">
      <w:pPr>
        <w:pStyle w:val="Folgeposition"/>
        <w:keepNext/>
        <w:keepLines/>
      </w:pPr>
      <w:r>
        <w:t>B</w:t>
      </w:r>
      <w:r>
        <w:rPr>
          <w:sz w:val="12"/>
        </w:rPr>
        <w:t>+</w:t>
      </w:r>
      <w:r>
        <w:tab/>
        <w:t>Schlitzaufsatz triple NW100, L=1000/500, E-st.</w:t>
      </w:r>
      <w:r>
        <w:tab/>
        <w:t xml:space="preserve">Stk </w:t>
      </w:r>
    </w:p>
    <w:p w14:paraId="018C65CE" w14:textId="77777777" w:rsidR="00186275" w:rsidRDefault="00186275" w:rsidP="00186275">
      <w:pPr>
        <w:pStyle w:val="Langtext"/>
      </w:pPr>
      <w:r>
        <w:t>Schlitzaufsatz triple aus Edelstahl (E-st.).</w:t>
      </w:r>
    </w:p>
    <w:p w14:paraId="022A3AC6" w14:textId="77777777" w:rsidR="00186275" w:rsidRDefault="00186275" w:rsidP="00186275">
      <w:pPr>
        <w:pStyle w:val="Langtext"/>
      </w:pPr>
      <w:r>
        <w:t xml:space="preserve"> Angebotenes Erzeugnis:</w:t>
      </w:r>
    </w:p>
    <w:p w14:paraId="291D747B" w14:textId="77777777" w:rsidR="00186275" w:rsidRDefault="00186275" w:rsidP="00186275">
      <w:pPr>
        <w:pStyle w:val="TrennungPOS"/>
      </w:pPr>
    </w:p>
    <w:p w14:paraId="6A0A5AA6" w14:textId="77777777" w:rsidR="00186275" w:rsidRDefault="00186275" w:rsidP="00186275">
      <w:pPr>
        <w:pStyle w:val="GrundtextPosNr"/>
        <w:keepNext/>
        <w:keepLines/>
      </w:pPr>
      <w:r>
        <w:t>13.AH 10</w:t>
      </w:r>
    </w:p>
    <w:p w14:paraId="2A447A32" w14:textId="77777777" w:rsidR="00186275" w:rsidRDefault="00186275" w:rsidP="00186275">
      <w:pPr>
        <w:pStyle w:val="Grundtext"/>
      </w:pPr>
      <w:r>
        <w:t>Revisionselement triple für Schlitzrinne SL100, aus Edelstahl, mit Revisionsöffnung, passend für Rinnensysteme ACO Multiline Seal in / Multiline / XtraDrain, Lichte Weite 100, nach Wahl des Auftraggebers, Baulänge L 0,5 m, lichte Weite LW 10 cm, Baubreite B 13 cm, Einlaufquerschnitt 240 cm2/m, Belastungsklasse C 250,</w:t>
      </w:r>
    </w:p>
    <w:p w14:paraId="201090E8" w14:textId="77777777" w:rsidR="00186275" w:rsidRDefault="00186275" w:rsidP="00186275">
      <w:pPr>
        <w:pStyle w:val="Grundtext"/>
      </w:pPr>
      <w:r>
        <w:t xml:space="preserve"> z.B. ACO DRAIN REVISIONSELEMENT Slotline triple 100 oder Gleichwertiges.</w:t>
      </w:r>
    </w:p>
    <w:p w14:paraId="3693C55C" w14:textId="77777777" w:rsidR="00186275" w:rsidRDefault="00186275" w:rsidP="00186275">
      <w:pPr>
        <w:pStyle w:val="Folgeposition"/>
        <w:keepNext/>
        <w:keepLines/>
      </w:pPr>
      <w:r>
        <w:t>B</w:t>
      </w:r>
      <w:r>
        <w:rPr>
          <w:sz w:val="12"/>
        </w:rPr>
        <w:t>+</w:t>
      </w:r>
      <w:r>
        <w:tab/>
        <w:t>Schlitzaufsatz triple Revi., NW100, L=500, E-St.</w:t>
      </w:r>
      <w:r>
        <w:tab/>
        <w:t xml:space="preserve">Stk </w:t>
      </w:r>
    </w:p>
    <w:p w14:paraId="5E073349" w14:textId="77777777" w:rsidR="00186275" w:rsidRDefault="00186275" w:rsidP="00186275">
      <w:pPr>
        <w:pStyle w:val="Langtext"/>
      </w:pPr>
      <w:r>
        <w:t>Revisionselement triple aus Edelstahl (Sr.E-st.).</w:t>
      </w:r>
    </w:p>
    <w:p w14:paraId="554761B1" w14:textId="77777777" w:rsidR="00186275" w:rsidRDefault="00186275" w:rsidP="00186275">
      <w:pPr>
        <w:pStyle w:val="Langtext"/>
      </w:pPr>
      <w:r>
        <w:t xml:space="preserve"> Angebotenes Erzeugnis:</w:t>
      </w:r>
    </w:p>
    <w:p w14:paraId="2E7BABE7" w14:textId="77777777" w:rsidR="00186275" w:rsidRDefault="00186275" w:rsidP="00186275">
      <w:pPr>
        <w:pStyle w:val="TrennungPOS"/>
      </w:pPr>
    </w:p>
    <w:p w14:paraId="597E8646" w14:textId="77777777" w:rsidR="00186275" w:rsidRDefault="00186275" w:rsidP="00186275">
      <w:pPr>
        <w:pStyle w:val="GrundtextPosNr"/>
        <w:keepNext/>
        <w:keepLines/>
      </w:pPr>
      <w:r>
        <w:t>13.AH 11</w:t>
      </w:r>
    </w:p>
    <w:p w14:paraId="65F1FE99" w14:textId="77777777" w:rsidR="00186275" w:rsidRDefault="00186275" w:rsidP="00186275">
      <w:pPr>
        <w:pStyle w:val="Grundtext"/>
      </w:pPr>
      <w:r>
        <w:t>Schlitzaufsatzelement strip, aus Edelstahl, mit mittigem Schlitz, zur Herstellung einer Schlitzrinne, mit Connector -Clip, passend zu ACO Multiline Seal in, ACO Multiline und ACO XtraDrain Rinnen in der Nennweite 100, nach Wahl des Auftraggebers, Einlaufquerschnitt 100 cm2/m, Baulänge L 1,0 / 0,5m, lichte Weite LW 10 cm, Baubreite B 13 cm, Belastungsklasse A 15, B 125 und C 250,</w:t>
      </w:r>
    </w:p>
    <w:p w14:paraId="0FC12540" w14:textId="77777777" w:rsidR="00186275" w:rsidRDefault="00186275" w:rsidP="00186275">
      <w:pPr>
        <w:pStyle w:val="Grundtext"/>
      </w:pPr>
      <w:r>
        <w:t xml:space="preserve"> z.B. ACO DRAIN ENTWÄSSERUNGSRINNE Slotline strip 100 oder Gleichwertiges.</w:t>
      </w:r>
    </w:p>
    <w:p w14:paraId="7FBED0C7" w14:textId="77777777" w:rsidR="00186275" w:rsidRDefault="00186275" w:rsidP="00186275">
      <w:pPr>
        <w:pStyle w:val="Folgeposition"/>
        <w:keepNext/>
        <w:keepLines/>
      </w:pPr>
      <w:r>
        <w:t>B</w:t>
      </w:r>
      <w:r>
        <w:rPr>
          <w:sz w:val="12"/>
        </w:rPr>
        <w:t>+</w:t>
      </w:r>
      <w:r>
        <w:tab/>
        <w:t>Schlitzaufsatz strip NW100, L=1000/500, E-st.</w:t>
      </w:r>
      <w:r>
        <w:tab/>
        <w:t xml:space="preserve">Stk </w:t>
      </w:r>
    </w:p>
    <w:p w14:paraId="565C5BE7" w14:textId="77777777" w:rsidR="00186275" w:rsidRDefault="00186275" w:rsidP="00186275">
      <w:pPr>
        <w:pStyle w:val="Langtext"/>
      </w:pPr>
      <w:r>
        <w:t>Schlitzaufsatz strip aus Edelstahl (E-st.).</w:t>
      </w:r>
    </w:p>
    <w:p w14:paraId="303E7F44" w14:textId="77777777" w:rsidR="00186275" w:rsidRDefault="00186275" w:rsidP="00186275">
      <w:pPr>
        <w:pStyle w:val="Langtext"/>
      </w:pPr>
      <w:r>
        <w:t xml:space="preserve"> Angebotenes Erzeugnis:</w:t>
      </w:r>
    </w:p>
    <w:p w14:paraId="68A51F14" w14:textId="77777777" w:rsidR="00186275" w:rsidRDefault="00186275" w:rsidP="00186275">
      <w:pPr>
        <w:pStyle w:val="TrennungPOS"/>
      </w:pPr>
    </w:p>
    <w:p w14:paraId="21A63821" w14:textId="77777777" w:rsidR="00186275" w:rsidRDefault="00186275" w:rsidP="00186275">
      <w:pPr>
        <w:pStyle w:val="GrundtextPosNr"/>
        <w:keepNext/>
        <w:keepLines/>
      </w:pPr>
      <w:r>
        <w:t>13.AH 12</w:t>
      </w:r>
    </w:p>
    <w:p w14:paraId="00C4191E" w14:textId="77777777" w:rsidR="00186275" w:rsidRDefault="00186275" w:rsidP="00186275">
      <w:pPr>
        <w:pStyle w:val="Grundtext"/>
      </w:pPr>
      <w:r>
        <w:t>Revisionselement strip für Schlitzrinne SL100, aus Edelstahl, mit Revisionsöffnung, passend für Rinnensysteme ACO Multiline Seal in / Multiline / XtraDrain, Lichte Weite 100, nach Wahl des Auftraggebers, Baulänge L 0,5 m, lichte Weite LW 10 cm, Baubreite B 13 cm, Einlaufquerschnitt 100 cm2/m, Belastungsklasse C 250,</w:t>
      </w:r>
    </w:p>
    <w:p w14:paraId="7E04402D" w14:textId="77777777" w:rsidR="00186275" w:rsidRDefault="00186275" w:rsidP="00186275">
      <w:pPr>
        <w:pStyle w:val="Grundtext"/>
      </w:pPr>
      <w:r>
        <w:t xml:space="preserve"> z.B. ACO DRAIN REVISIONSELEMENT Slotline strip 100 oder Gleichwertiges.</w:t>
      </w:r>
    </w:p>
    <w:p w14:paraId="041F0BF8" w14:textId="77777777" w:rsidR="00186275" w:rsidRDefault="00186275" w:rsidP="00186275">
      <w:pPr>
        <w:pStyle w:val="Folgeposition"/>
        <w:keepNext/>
        <w:keepLines/>
      </w:pPr>
      <w:r>
        <w:t>B</w:t>
      </w:r>
      <w:r>
        <w:rPr>
          <w:sz w:val="12"/>
        </w:rPr>
        <w:t>+</w:t>
      </w:r>
      <w:r>
        <w:tab/>
        <w:t>Schlitzaufsatz strip Revi.,NW100, L=500, E-St.</w:t>
      </w:r>
      <w:r>
        <w:tab/>
        <w:t xml:space="preserve">Stk </w:t>
      </w:r>
    </w:p>
    <w:p w14:paraId="361ACD49" w14:textId="77777777" w:rsidR="00186275" w:rsidRDefault="00186275" w:rsidP="00186275">
      <w:pPr>
        <w:pStyle w:val="Langtext"/>
      </w:pPr>
      <w:r>
        <w:t>Revisionselement strip aus Edelstahl (Sr.E-st.).</w:t>
      </w:r>
    </w:p>
    <w:p w14:paraId="3D423918" w14:textId="77777777" w:rsidR="00186275" w:rsidRDefault="00186275" w:rsidP="00186275">
      <w:pPr>
        <w:pStyle w:val="Langtext"/>
      </w:pPr>
      <w:r>
        <w:t xml:space="preserve"> Angebotenes Erzeugnis:</w:t>
      </w:r>
    </w:p>
    <w:p w14:paraId="309523D0" w14:textId="77777777" w:rsidR="00186275" w:rsidRDefault="00186275" w:rsidP="00186275">
      <w:pPr>
        <w:pStyle w:val="TrennungPOS"/>
      </w:pPr>
    </w:p>
    <w:p w14:paraId="648BB116" w14:textId="77777777" w:rsidR="00186275" w:rsidRDefault="00186275" w:rsidP="00186275">
      <w:pPr>
        <w:pStyle w:val="GrundtextPosNr"/>
        <w:keepNext/>
        <w:keepLines/>
      </w:pPr>
      <w:r>
        <w:t>13.AH 21</w:t>
      </w:r>
    </w:p>
    <w:p w14:paraId="5E15809E" w14:textId="77777777" w:rsidR="00186275" w:rsidRDefault="00186275" w:rsidP="00186275">
      <w:pPr>
        <w:pStyle w:val="Grundtext"/>
      </w:pPr>
      <w:r>
        <w:t>Schlitzaufsatzelement, aus Edelstahl/Stahl verzinkt, nach Wahl des Auftraggebers, mit seitlichem (seitl.) Schlitz, zur Herstellung einer Schlitzrinne, passend zu ACO Multiline Seal in, ACO Multiline und ACO XtraDrain Rinnen in der Nennweite 150, nach Wahl des Auftraggebers, Schlitzrahmenhöhe H 105 mm, Schlitzweite 12,5 mm, Einlaufquerschnitt 125 cm2/m, Baulänge L 1,0 /0,5m, lichte Weite LW 15 cm, Baubreite B 18 cm, Belastungsklasse A 15, B 125 und C 250,</w:t>
      </w:r>
    </w:p>
    <w:p w14:paraId="79F40F40" w14:textId="77777777" w:rsidR="00186275" w:rsidRDefault="00186275" w:rsidP="00186275">
      <w:pPr>
        <w:pStyle w:val="Grundtext"/>
      </w:pPr>
      <w:r>
        <w:t>angegeben ist die Baulänge in mm und Materialart</w:t>
      </w:r>
    </w:p>
    <w:p w14:paraId="22FA12FF" w14:textId="77777777" w:rsidR="00186275" w:rsidRDefault="00186275" w:rsidP="00186275">
      <w:pPr>
        <w:pStyle w:val="Grundtext"/>
      </w:pPr>
      <w:r>
        <w:t>z.B. ACO DRAIN ENTWÄSSERUNGSRINNE Slotline 150 oder Gleichwertiges.</w:t>
      </w:r>
    </w:p>
    <w:p w14:paraId="6EB78724" w14:textId="77777777" w:rsidR="00186275" w:rsidRDefault="00186275" w:rsidP="00186275">
      <w:pPr>
        <w:pStyle w:val="Folgeposition"/>
        <w:keepNext/>
        <w:keepLines/>
      </w:pPr>
      <w:r>
        <w:t>A</w:t>
      </w:r>
      <w:r>
        <w:rPr>
          <w:sz w:val="12"/>
        </w:rPr>
        <w:t>+</w:t>
      </w:r>
      <w:r>
        <w:tab/>
        <w:t>Schlitzaufsatz seitl. NW150, L=1000, H=105,verz.</w:t>
      </w:r>
      <w:r>
        <w:tab/>
        <w:t xml:space="preserve">Stk </w:t>
      </w:r>
    </w:p>
    <w:p w14:paraId="11C86D5D" w14:textId="77777777" w:rsidR="00186275" w:rsidRDefault="00186275" w:rsidP="00186275">
      <w:pPr>
        <w:pStyle w:val="Langtext"/>
      </w:pPr>
      <w:r>
        <w:t>Schlitzaufsatz aus Stahl, verzinkt (verz.).</w:t>
      </w:r>
    </w:p>
    <w:p w14:paraId="511830DF" w14:textId="77777777" w:rsidR="00186275" w:rsidRDefault="00186275" w:rsidP="00186275">
      <w:pPr>
        <w:pStyle w:val="Langtext"/>
      </w:pPr>
      <w:r>
        <w:t xml:space="preserve"> Angebotenes Erzeugnis:</w:t>
      </w:r>
    </w:p>
    <w:p w14:paraId="2817BBAC" w14:textId="77777777" w:rsidR="00186275" w:rsidRDefault="00186275" w:rsidP="00186275">
      <w:pPr>
        <w:pStyle w:val="Folgeposition"/>
        <w:keepNext/>
        <w:keepLines/>
      </w:pPr>
      <w:r>
        <w:t>B</w:t>
      </w:r>
      <w:r>
        <w:rPr>
          <w:sz w:val="12"/>
        </w:rPr>
        <w:t>+</w:t>
      </w:r>
      <w:r>
        <w:tab/>
        <w:t>Schlitzaufsatz seitl. NW150, L=1000, H=105, E-st.</w:t>
      </w:r>
      <w:r>
        <w:tab/>
        <w:t xml:space="preserve">Stk </w:t>
      </w:r>
    </w:p>
    <w:p w14:paraId="3187751A" w14:textId="77777777" w:rsidR="00186275" w:rsidRDefault="00186275" w:rsidP="00186275">
      <w:pPr>
        <w:pStyle w:val="Langtext"/>
      </w:pPr>
      <w:r>
        <w:t>Schlitzaufsatz aus Edelstahl (E-st.).</w:t>
      </w:r>
    </w:p>
    <w:p w14:paraId="34A42217" w14:textId="77777777" w:rsidR="00186275" w:rsidRDefault="00186275" w:rsidP="00186275">
      <w:pPr>
        <w:pStyle w:val="Langtext"/>
      </w:pPr>
      <w:r>
        <w:t xml:space="preserve"> Angebotenes Erzeugnis:</w:t>
      </w:r>
    </w:p>
    <w:p w14:paraId="17BC9650" w14:textId="77777777" w:rsidR="00186275" w:rsidRDefault="00186275" w:rsidP="00186275">
      <w:pPr>
        <w:pStyle w:val="Folgeposition"/>
        <w:keepNext/>
        <w:keepLines/>
      </w:pPr>
      <w:r>
        <w:t>C</w:t>
      </w:r>
      <w:r>
        <w:rPr>
          <w:sz w:val="12"/>
        </w:rPr>
        <w:t>+</w:t>
      </w:r>
      <w:r>
        <w:tab/>
        <w:t>Schlitzaufsatz seitl. NW150, L=500, H=105, verz.</w:t>
      </w:r>
      <w:r>
        <w:tab/>
        <w:t xml:space="preserve">Stk </w:t>
      </w:r>
    </w:p>
    <w:p w14:paraId="38DF3941" w14:textId="77777777" w:rsidR="00186275" w:rsidRDefault="00186275" w:rsidP="00186275">
      <w:pPr>
        <w:pStyle w:val="Langtext"/>
      </w:pPr>
      <w:r>
        <w:t>Schlitzaufsatz aus Stahl, verzinkt (verz.).</w:t>
      </w:r>
    </w:p>
    <w:p w14:paraId="66A4434F" w14:textId="77777777" w:rsidR="00186275" w:rsidRDefault="00186275" w:rsidP="00186275">
      <w:pPr>
        <w:pStyle w:val="Langtext"/>
      </w:pPr>
      <w:r>
        <w:t xml:space="preserve"> Angebotenes Erzeugnis:</w:t>
      </w:r>
    </w:p>
    <w:p w14:paraId="46B71F97" w14:textId="77777777" w:rsidR="00186275" w:rsidRDefault="00186275" w:rsidP="00186275">
      <w:pPr>
        <w:pStyle w:val="Folgeposition"/>
        <w:keepNext/>
        <w:keepLines/>
      </w:pPr>
      <w:r>
        <w:t>D</w:t>
      </w:r>
      <w:r>
        <w:rPr>
          <w:sz w:val="12"/>
        </w:rPr>
        <w:t>+</w:t>
      </w:r>
      <w:r>
        <w:tab/>
        <w:t>Schlitzaufsatz seitl. NW150, L=500, H=105, E-st.</w:t>
      </w:r>
      <w:r>
        <w:tab/>
        <w:t xml:space="preserve">Stk </w:t>
      </w:r>
    </w:p>
    <w:p w14:paraId="7A43C14A" w14:textId="77777777" w:rsidR="00186275" w:rsidRDefault="00186275" w:rsidP="00186275">
      <w:pPr>
        <w:pStyle w:val="Langtext"/>
      </w:pPr>
      <w:r>
        <w:t>Schlitzaufsatz aus Stahl, verzinkt (verz.).</w:t>
      </w:r>
    </w:p>
    <w:p w14:paraId="145B2122" w14:textId="77777777" w:rsidR="00186275" w:rsidRDefault="00186275" w:rsidP="00186275">
      <w:pPr>
        <w:pStyle w:val="Langtext"/>
      </w:pPr>
      <w:r>
        <w:t xml:space="preserve"> Angebotenes Erzeugnis:</w:t>
      </w:r>
    </w:p>
    <w:p w14:paraId="0712C28A" w14:textId="77777777" w:rsidR="00186275" w:rsidRDefault="00186275" w:rsidP="00186275">
      <w:pPr>
        <w:pStyle w:val="TrennungPOS"/>
      </w:pPr>
    </w:p>
    <w:p w14:paraId="75BDC98C" w14:textId="77777777" w:rsidR="00186275" w:rsidRDefault="00186275" w:rsidP="00186275">
      <w:pPr>
        <w:pStyle w:val="GrundtextPosNr"/>
        <w:keepNext/>
        <w:keepLines/>
      </w:pPr>
      <w:r>
        <w:t>13.AH 22</w:t>
      </w:r>
    </w:p>
    <w:p w14:paraId="0CEA0084" w14:textId="77777777" w:rsidR="00186275" w:rsidRDefault="00186275" w:rsidP="00186275">
      <w:pPr>
        <w:pStyle w:val="Grundtext"/>
      </w:pPr>
      <w:r>
        <w:t>Revisionselement für Schlitzrinne SL150, aus Stahl verzinkt/Edelstahl, nach Wahl des Auftraggebers, mit seitlichem (seitl.) Schlitz, mit Revisionsöffnung, passend für Rinnensysteme ACO Multiline Seal in / Multiline / XtraDrain, Lichte Weite 150, nach Wahl des Auftraggebers, Baulänge L 0,5 m, lichte Weite LW 15 cm, Baubreite B 174 mm, Schlitzhöhe H 105 mm, Einlaufquerschnitt 125 cm2/m, Belastungsklasse C 250,</w:t>
      </w:r>
    </w:p>
    <w:p w14:paraId="082276C9" w14:textId="77777777" w:rsidR="00186275" w:rsidRDefault="00186275" w:rsidP="00186275">
      <w:pPr>
        <w:pStyle w:val="Grundtext"/>
      </w:pPr>
      <w:r>
        <w:t xml:space="preserve"> z.B. ACO DRAIN REVISIONSELEMENT SL 150 oder Gleichwertiges.</w:t>
      </w:r>
    </w:p>
    <w:p w14:paraId="2D33C4A7" w14:textId="77777777" w:rsidR="00186275" w:rsidRDefault="00186275" w:rsidP="00186275">
      <w:pPr>
        <w:pStyle w:val="Folgeposition"/>
        <w:keepNext/>
        <w:keepLines/>
      </w:pPr>
      <w:r>
        <w:t>A</w:t>
      </w:r>
      <w:r>
        <w:rPr>
          <w:sz w:val="12"/>
        </w:rPr>
        <w:t>+</w:t>
      </w:r>
      <w:r>
        <w:tab/>
        <w:t>Schlitzaufsatz seitl. Revi.NW150, L=500, H=105, verz.</w:t>
      </w:r>
      <w:r>
        <w:tab/>
        <w:t xml:space="preserve">Stk </w:t>
      </w:r>
    </w:p>
    <w:p w14:paraId="360C0705" w14:textId="77777777" w:rsidR="00186275" w:rsidRDefault="00186275" w:rsidP="00186275">
      <w:pPr>
        <w:pStyle w:val="Langtext"/>
      </w:pPr>
      <w:r>
        <w:t>Revisionselment aus verzinktem Stahl (Sr.vz).</w:t>
      </w:r>
    </w:p>
    <w:p w14:paraId="0676282E" w14:textId="77777777" w:rsidR="00186275" w:rsidRDefault="00186275" w:rsidP="00186275">
      <w:pPr>
        <w:pStyle w:val="Langtext"/>
      </w:pPr>
      <w:r>
        <w:lastRenderedPageBreak/>
        <w:t xml:space="preserve"> Angebotenes Erzeugnis:</w:t>
      </w:r>
    </w:p>
    <w:p w14:paraId="7DF02C9F" w14:textId="77777777" w:rsidR="00186275" w:rsidRDefault="00186275" w:rsidP="00186275">
      <w:pPr>
        <w:pStyle w:val="Folgeposition"/>
        <w:keepNext/>
        <w:keepLines/>
      </w:pPr>
      <w:r>
        <w:t>B</w:t>
      </w:r>
      <w:r>
        <w:rPr>
          <w:sz w:val="12"/>
        </w:rPr>
        <w:t>+</w:t>
      </w:r>
      <w:r>
        <w:tab/>
        <w:t>Schlitzaufsatz seitl. Revi.NW150, L=500, H=105, E-St.</w:t>
      </w:r>
      <w:r>
        <w:tab/>
        <w:t xml:space="preserve">Stk </w:t>
      </w:r>
    </w:p>
    <w:p w14:paraId="01ECCDA5" w14:textId="77777777" w:rsidR="00186275" w:rsidRDefault="00186275" w:rsidP="00186275">
      <w:pPr>
        <w:pStyle w:val="Langtext"/>
      </w:pPr>
      <w:r>
        <w:t>Revisionselment aus Edelstahl (Sr.E-st.).</w:t>
      </w:r>
    </w:p>
    <w:p w14:paraId="7499EC69" w14:textId="77777777" w:rsidR="00186275" w:rsidRDefault="00186275" w:rsidP="00186275">
      <w:pPr>
        <w:pStyle w:val="Langtext"/>
      </w:pPr>
      <w:r>
        <w:t xml:space="preserve"> Angebotenes Erzeugnis:</w:t>
      </w:r>
    </w:p>
    <w:p w14:paraId="500F5E33" w14:textId="77777777" w:rsidR="00186275" w:rsidRDefault="00186275" w:rsidP="00186275">
      <w:pPr>
        <w:pStyle w:val="TrennungPOS"/>
      </w:pPr>
    </w:p>
    <w:p w14:paraId="789DA437" w14:textId="77777777" w:rsidR="00186275" w:rsidRDefault="00186275" w:rsidP="00186275">
      <w:pPr>
        <w:pStyle w:val="GrundtextPosNr"/>
        <w:keepNext/>
        <w:keepLines/>
      </w:pPr>
      <w:r>
        <w:t>13.AH 23</w:t>
      </w:r>
    </w:p>
    <w:p w14:paraId="52B1BC14" w14:textId="77777777" w:rsidR="00186275" w:rsidRDefault="00186275" w:rsidP="00186275">
      <w:pPr>
        <w:pStyle w:val="Grundtext"/>
      </w:pPr>
      <w:r>
        <w:t>Schlitzaufsatzelement, aus Edelstahl/Stahl verzinkt, nach Wahl des Auftraggebers, mit mittigem Schlitz, zur Herstellung einer Schlitzrinne, passend zu ACO Multiline Seal in, ACO Multiline und ACO XtraDrain Rinnen in der Nennweite 150, nach Wahl des Auftraggebers, Schlitzrahmenhöhe H 105 mm oder 150 mm, Schlitzweite 12,5 mm, Einlaufquerschnitt 125 cm2/m, Baulänge Lg 1,0 / 0,5m, lichte Weite LW 15 cm, Baubreite B 18 cm, Belastungsklasse bis D400,</w:t>
      </w:r>
    </w:p>
    <w:p w14:paraId="07892CE7" w14:textId="77777777" w:rsidR="00186275" w:rsidRDefault="00186275" w:rsidP="00186275">
      <w:pPr>
        <w:pStyle w:val="Grundtext"/>
      </w:pPr>
      <w:r>
        <w:t>angegeben ist die Baulänge in mm und Materialart</w:t>
      </w:r>
    </w:p>
    <w:p w14:paraId="348C4108" w14:textId="77777777" w:rsidR="00186275" w:rsidRDefault="00186275" w:rsidP="00186275">
      <w:pPr>
        <w:pStyle w:val="Grundtext"/>
      </w:pPr>
      <w:r>
        <w:t>z.B. ACO DRAIN ENTWÄSSERUNGSRINNE Slotline 100 oder Gleichwertiges.</w:t>
      </w:r>
    </w:p>
    <w:p w14:paraId="03A7A2B5" w14:textId="77777777" w:rsidR="00186275" w:rsidRDefault="00186275" w:rsidP="00186275">
      <w:pPr>
        <w:pStyle w:val="Folgeposition"/>
        <w:keepNext/>
        <w:keepLines/>
      </w:pPr>
      <w:r>
        <w:t>A</w:t>
      </w:r>
      <w:r>
        <w:rPr>
          <w:sz w:val="12"/>
        </w:rPr>
        <w:t>+</w:t>
      </w:r>
      <w:r>
        <w:tab/>
        <w:t>Schlitzaufsatz mittig NW150,L=1000,H=105-150 verz.</w:t>
      </w:r>
      <w:r>
        <w:tab/>
        <w:t xml:space="preserve">Stk </w:t>
      </w:r>
    </w:p>
    <w:p w14:paraId="5119A237" w14:textId="77777777" w:rsidR="00186275" w:rsidRDefault="00186275" w:rsidP="00186275">
      <w:pPr>
        <w:pStyle w:val="Langtext"/>
      </w:pPr>
      <w:r>
        <w:t>Angebotenes Erzeugnis:</w:t>
      </w:r>
    </w:p>
    <w:p w14:paraId="5F70F51D" w14:textId="77777777" w:rsidR="00186275" w:rsidRDefault="00186275" w:rsidP="00186275">
      <w:pPr>
        <w:pStyle w:val="Folgeposition"/>
        <w:keepNext/>
        <w:keepLines/>
      </w:pPr>
      <w:r>
        <w:t>B</w:t>
      </w:r>
      <w:r>
        <w:rPr>
          <w:sz w:val="12"/>
        </w:rPr>
        <w:t>+</w:t>
      </w:r>
      <w:r>
        <w:tab/>
        <w:t>Schlitzaufsatz mittig NW150,L=1000,H=105-150 E-st.</w:t>
      </w:r>
      <w:r>
        <w:tab/>
        <w:t xml:space="preserve">Stk </w:t>
      </w:r>
    </w:p>
    <w:p w14:paraId="0B785146" w14:textId="77777777" w:rsidR="00186275" w:rsidRDefault="00186275" w:rsidP="00186275">
      <w:pPr>
        <w:pStyle w:val="Langtext"/>
      </w:pPr>
      <w:r>
        <w:t>Angebotenes Erzeugnis:</w:t>
      </w:r>
    </w:p>
    <w:p w14:paraId="21D2A7F3" w14:textId="77777777" w:rsidR="00186275" w:rsidRDefault="00186275" w:rsidP="00186275">
      <w:pPr>
        <w:pStyle w:val="Folgeposition"/>
        <w:keepNext/>
        <w:keepLines/>
      </w:pPr>
      <w:r>
        <w:t>C</w:t>
      </w:r>
      <w:r>
        <w:rPr>
          <w:sz w:val="12"/>
        </w:rPr>
        <w:t>+</w:t>
      </w:r>
      <w:r>
        <w:tab/>
        <w:t>Schlitzaufsatz mittig NW150,L=500,H=105-150 verz.</w:t>
      </w:r>
      <w:r>
        <w:tab/>
        <w:t xml:space="preserve">Stk </w:t>
      </w:r>
    </w:p>
    <w:p w14:paraId="2981CDA0" w14:textId="77777777" w:rsidR="00186275" w:rsidRDefault="00186275" w:rsidP="00186275">
      <w:pPr>
        <w:pStyle w:val="Langtext"/>
      </w:pPr>
      <w:r>
        <w:t>Angebotenes Erzeugnis:</w:t>
      </w:r>
    </w:p>
    <w:p w14:paraId="73BA3D60" w14:textId="77777777" w:rsidR="00186275" w:rsidRDefault="00186275" w:rsidP="00186275">
      <w:pPr>
        <w:pStyle w:val="Folgeposition"/>
        <w:keepNext/>
        <w:keepLines/>
      </w:pPr>
      <w:r>
        <w:t>D</w:t>
      </w:r>
      <w:r>
        <w:rPr>
          <w:sz w:val="12"/>
        </w:rPr>
        <w:t>+</w:t>
      </w:r>
      <w:r>
        <w:tab/>
        <w:t>Schlitzaufsatz mittig NW150,L=500,H=105-150 E-st.</w:t>
      </w:r>
      <w:r>
        <w:tab/>
        <w:t xml:space="preserve">Stk </w:t>
      </w:r>
    </w:p>
    <w:p w14:paraId="4AD18C4D" w14:textId="77777777" w:rsidR="00186275" w:rsidRDefault="00186275" w:rsidP="00186275">
      <w:pPr>
        <w:pStyle w:val="Langtext"/>
      </w:pPr>
      <w:r>
        <w:t>Angebotenes Erzeugnis:</w:t>
      </w:r>
    </w:p>
    <w:p w14:paraId="64004CB3" w14:textId="77777777" w:rsidR="00186275" w:rsidRDefault="00186275" w:rsidP="00186275">
      <w:pPr>
        <w:pStyle w:val="TrennungPOS"/>
      </w:pPr>
    </w:p>
    <w:p w14:paraId="7A8B49FD" w14:textId="77777777" w:rsidR="00186275" w:rsidRDefault="00186275" w:rsidP="00186275">
      <w:pPr>
        <w:pStyle w:val="GrundtextPosNr"/>
        <w:keepNext/>
        <w:keepLines/>
      </w:pPr>
      <w:r>
        <w:t>13.AH 24</w:t>
      </w:r>
    </w:p>
    <w:p w14:paraId="4CA25C61" w14:textId="77777777" w:rsidR="00186275" w:rsidRDefault="00186275" w:rsidP="00186275">
      <w:pPr>
        <w:pStyle w:val="Grundtext"/>
      </w:pPr>
      <w:r>
        <w:t>Revisionselement für Schlitzrinne SL150, aus Stahl verzinkt/Edelstahl, nach Wahl des Auftraggebers, mit mittigem Schlitz, mit Revisionsöffnung, passend für Rinnensysteme ACO Multiline Seal in / Multiline / XtraDrain, Schlitzrahmenhöhe H 105 mm oder 150 mm, lichte Weite 150, nach Wahl des Auftraggebers, Baulänge L 0,5 m, lichte Weite LW 15 cm, Baubreite B 18 cm, Einlaufquerschnitt 125 cm2/m, Belastungsklasse D400,</w:t>
      </w:r>
    </w:p>
    <w:p w14:paraId="0BBEDD9E" w14:textId="77777777" w:rsidR="00186275" w:rsidRDefault="00186275" w:rsidP="00186275">
      <w:pPr>
        <w:pStyle w:val="Grundtext"/>
      </w:pPr>
      <w:r>
        <w:t>angegeben ist die Baulänge in mm und Materialart</w:t>
      </w:r>
    </w:p>
    <w:p w14:paraId="3448AAD9" w14:textId="77777777" w:rsidR="00186275" w:rsidRDefault="00186275" w:rsidP="00186275">
      <w:pPr>
        <w:pStyle w:val="Grundtext"/>
      </w:pPr>
      <w:r>
        <w:t>z.B. ACO DRAIN REVISIONSELEMENT SL 150 oder Gleichwertiges.</w:t>
      </w:r>
    </w:p>
    <w:p w14:paraId="62CF265D" w14:textId="77777777" w:rsidR="00186275" w:rsidRDefault="00186275" w:rsidP="00186275">
      <w:pPr>
        <w:pStyle w:val="Folgeposition"/>
        <w:keepNext/>
        <w:keepLines/>
      </w:pPr>
      <w:r>
        <w:t>A</w:t>
      </w:r>
      <w:r>
        <w:rPr>
          <w:sz w:val="12"/>
        </w:rPr>
        <w:t>+</w:t>
      </w:r>
      <w:r>
        <w:tab/>
        <w:t>Schlitzaufsatz mittig Revi.NW150,L=500,H=105-150 verz.</w:t>
      </w:r>
      <w:r>
        <w:tab/>
        <w:t xml:space="preserve">Stk </w:t>
      </w:r>
    </w:p>
    <w:p w14:paraId="3FFFAE54" w14:textId="77777777" w:rsidR="00186275" w:rsidRDefault="00186275" w:rsidP="00186275">
      <w:pPr>
        <w:pStyle w:val="Langtext"/>
      </w:pPr>
      <w:r>
        <w:t>Revisionselement aus verzinktem Stahl (Sr.vz).</w:t>
      </w:r>
    </w:p>
    <w:p w14:paraId="4ECF9F9C" w14:textId="77777777" w:rsidR="00186275" w:rsidRDefault="00186275" w:rsidP="00186275">
      <w:pPr>
        <w:pStyle w:val="Langtext"/>
      </w:pPr>
      <w:r>
        <w:t xml:space="preserve"> Angebotenes Erzeugnis:</w:t>
      </w:r>
    </w:p>
    <w:p w14:paraId="0E2B0E60" w14:textId="77777777" w:rsidR="00186275" w:rsidRDefault="00186275" w:rsidP="00186275">
      <w:pPr>
        <w:pStyle w:val="Folgeposition"/>
        <w:keepNext/>
        <w:keepLines/>
      </w:pPr>
      <w:r>
        <w:t>B</w:t>
      </w:r>
      <w:r>
        <w:rPr>
          <w:sz w:val="12"/>
        </w:rPr>
        <w:t>+</w:t>
      </w:r>
      <w:r>
        <w:tab/>
        <w:t>Schlitzaufsatz mittig Revi.NW150,L=500,H=105-150 E-St.</w:t>
      </w:r>
      <w:r>
        <w:tab/>
        <w:t xml:space="preserve">Stk </w:t>
      </w:r>
    </w:p>
    <w:p w14:paraId="24D31F2A" w14:textId="77777777" w:rsidR="00186275" w:rsidRDefault="00186275" w:rsidP="00186275">
      <w:pPr>
        <w:pStyle w:val="Langtext"/>
      </w:pPr>
      <w:r>
        <w:t>Revisionselement aus Edelstahl (Sr.E-st.).</w:t>
      </w:r>
    </w:p>
    <w:p w14:paraId="525F6121" w14:textId="77777777" w:rsidR="00186275" w:rsidRDefault="00186275" w:rsidP="00186275">
      <w:pPr>
        <w:pStyle w:val="Langtext"/>
      </w:pPr>
      <w:r>
        <w:t xml:space="preserve"> Angebotenes Erzeugnis:</w:t>
      </w:r>
    </w:p>
    <w:p w14:paraId="301E04C8" w14:textId="77777777" w:rsidR="00186275" w:rsidRDefault="00186275" w:rsidP="00186275">
      <w:pPr>
        <w:pStyle w:val="TrennungPOS"/>
      </w:pPr>
    </w:p>
    <w:p w14:paraId="0AAA45AD" w14:textId="77777777" w:rsidR="00186275" w:rsidRDefault="00186275" w:rsidP="00186275">
      <w:pPr>
        <w:pStyle w:val="GrundtextPosNr"/>
        <w:keepNext/>
        <w:keepLines/>
      </w:pPr>
      <w:r>
        <w:t>13.AH 90</w:t>
      </w:r>
    </w:p>
    <w:p w14:paraId="413FA93B" w14:textId="77777777" w:rsidR="00186275" w:rsidRDefault="00186275" w:rsidP="00186275">
      <w:pPr>
        <w:pStyle w:val="Grundtext"/>
      </w:pPr>
      <w:r>
        <w:t>Rosthaken zum Öffnen der Abdeckroste,</w:t>
      </w:r>
    </w:p>
    <w:p w14:paraId="424C1CCB" w14:textId="77777777" w:rsidR="00186275" w:rsidRDefault="00186275" w:rsidP="00186275">
      <w:pPr>
        <w:pStyle w:val="Grundtext"/>
      </w:pPr>
      <w:r>
        <w:t xml:space="preserve"> z.B. ACO DRAIN MULTILINE ROSTHAKEN oder Gleichwertiges.</w:t>
      </w:r>
    </w:p>
    <w:p w14:paraId="7CF961D9" w14:textId="77777777" w:rsidR="00186275" w:rsidRDefault="00186275" w:rsidP="00186275">
      <w:pPr>
        <w:pStyle w:val="Folgeposition"/>
        <w:keepNext/>
        <w:keepLines/>
      </w:pPr>
      <w:r>
        <w:t>C</w:t>
      </w:r>
      <w:r>
        <w:rPr>
          <w:sz w:val="12"/>
        </w:rPr>
        <w:t>+</w:t>
      </w:r>
      <w:r>
        <w:tab/>
        <w:t>Aushebeschlüssel für Revisionsöffnung Schlitz</w:t>
      </w:r>
      <w:r>
        <w:tab/>
        <w:t xml:space="preserve">Stk </w:t>
      </w:r>
    </w:p>
    <w:p w14:paraId="062BB454" w14:textId="77777777" w:rsidR="00186275" w:rsidRDefault="00186275" w:rsidP="00186275">
      <w:pPr>
        <w:pStyle w:val="Langtext"/>
      </w:pPr>
      <w:r>
        <w:t>Stahl verzinkt,</w:t>
      </w:r>
    </w:p>
    <w:p w14:paraId="55B19C9B" w14:textId="77777777" w:rsidR="00186275" w:rsidRDefault="00186275" w:rsidP="00186275">
      <w:pPr>
        <w:pStyle w:val="Langtext"/>
      </w:pPr>
      <w:r>
        <w:t>Angebotenes Erzeugnis:</w:t>
      </w:r>
    </w:p>
    <w:p w14:paraId="19D1D8F4" w14:textId="77777777" w:rsidR="00186275" w:rsidRDefault="00186275" w:rsidP="00186275">
      <w:pPr>
        <w:pStyle w:val="TrennungULG"/>
        <w:keepNext w:val="0"/>
      </w:pPr>
    </w:p>
    <w:p w14:paraId="227CB8AC" w14:textId="77777777" w:rsidR="00186275" w:rsidRDefault="00186275" w:rsidP="00186275">
      <w:pPr>
        <w:pStyle w:val="ULG"/>
        <w:keepLines/>
      </w:pPr>
      <w:r>
        <w:t>13.AI</w:t>
      </w:r>
      <w:r>
        <w:rPr>
          <w:sz w:val="12"/>
        </w:rPr>
        <w:t xml:space="preserve"> + </w:t>
      </w:r>
      <w:r>
        <w:t>Schwerlast-Rinnen (ACO)</w:t>
      </w:r>
    </w:p>
    <w:p w14:paraId="25C56285" w14:textId="77777777" w:rsidR="00186275" w:rsidRDefault="00186275" w:rsidP="00186275">
      <w:pPr>
        <w:pStyle w:val="Langtext"/>
      </w:pPr>
      <w:r>
        <w:t>Version: 2023-03</w:t>
      </w:r>
    </w:p>
    <w:p w14:paraId="20615F76" w14:textId="77777777" w:rsidR="00186275" w:rsidRDefault="00186275" w:rsidP="00186275">
      <w:pPr>
        <w:pStyle w:val="Langtext"/>
      </w:pPr>
      <w:r>
        <w:t>Einheitspreis:</w:t>
      </w:r>
    </w:p>
    <w:p w14:paraId="5297EEDC"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29B34238" w14:textId="77777777" w:rsidR="00186275" w:rsidRDefault="00186275" w:rsidP="00186275">
      <w:pPr>
        <w:pStyle w:val="Langtext"/>
      </w:pPr>
      <w:r>
        <w:t>Verarbeitungsrichtlinien:</w:t>
      </w:r>
    </w:p>
    <w:p w14:paraId="5D001F15" w14:textId="77777777" w:rsidR="00186275" w:rsidRDefault="00186275" w:rsidP="00186275">
      <w:pPr>
        <w:pStyle w:val="Langtext"/>
      </w:pPr>
      <w:r>
        <w:t>Die Verarbeitungsrichtlinien des Erzeugers werden eingehalten.</w:t>
      </w:r>
    </w:p>
    <w:p w14:paraId="68B54011" w14:textId="77777777" w:rsidR="00186275" w:rsidRDefault="00186275" w:rsidP="00186275">
      <w:pPr>
        <w:pStyle w:val="Langtext"/>
      </w:pPr>
      <w:r>
        <w:t>Skizze:</w:t>
      </w:r>
    </w:p>
    <w:p w14:paraId="0C67CB68" w14:textId="77777777" w:rsidR="00186275" w:rsidRDefault="00186275" w:rsidP="00186275">
      <w:pPr>
        <w:pStyle w:val="Langtext"/>
      </w:pPr>
      <w:r>
        <w:t>In der Folge wird die Bezeichnung Skizze als einfachste Darstellungsmöglichkeit stellvertretend für Zeichnung, Plan und dergleichen verwendet.</w:t>
      </w:r>
    </w:p>
    <w:p w14:paraId="04F31898" w14:textId="77777777" w:rsidR="00186275" w:rsidRDefault="00186275" w:rsidP="00186275">
      <w:pPr>
        <w:pStyle w:val="Kommentar"/>
      </w:pPr>
    </w:p>
    <w:p w14:paraId="7D034174" w14:textId="77777777" w:rsidR="00186275" w:rsidRDefault="00186275" w:rsidP="00186275">
      <w:pPr>
        <w:pStyle w:val="Kommentar"/>
      </w:pPr>
      <w:r>
        <w:t>Kommentar:</w:t>
      </w:r>
    </w:p>
    <w:p w14:paraId="00F2EEDD" w14:textId="77777777" w:rsidR="00186275" w:rsidRDefault="00186275" w:rsidP="00186275">
      <w:pPr>
        <w:pStyle w:val="Kommentar"/>
      </w:pPr>
      <w:r>
        <w:t>Produktspezifische Ausschreibungstexte (Produktbeschreibungen) sind für Ausschreibungen gemäß Bundesvergabegesetz (BVergG) nicht geeignet.</w:t>
      </w:r>
    </w:p>
    <w:p w14:paraId="02C2412C"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714AE0E4" w14:textId="77777777" w:rsidR="00186275" w:rsidRDefault="00186275" w:rsidP="00186275">
      <w:pPr>
        <w:pStyle w:val="TrennungPOS"/>
      </w:pPr>
    </w:p>
    <w:p w14:paraId="60A28119" w14:textId="77777777" w:rsidR="00186275" w:rsidRDefault="00186275" w:rsidP="00186275">
      <w:pPr>
        <w:pStyle w:val="GrundtextPosNr"/>
        <w:keepNext/>
        <w:keepLines/>
      </w:pPr>
      <w:r>
        <w:t>13.AI 01</w:t>
      </w:r>
    </w:p>
    <w:p w14:paraId="553F8DBF" w14:textId="77777777" w:rsidR="00186275" w:rsidRDefault="00186275" w:rsidP="00186275">
      <w:pPr>
        <w:pStyle w:val="Grundtext"/>
      </w:pPr>
      <w:r>
        <w:t xml:space="preserve">Entwässerungsrinne zur Bildung eines flüssigkeitsdichten Rinnenstranges ohne zusätzlicher Abdichtung, gemäß ÖNORM EN 1433, wasserdicht gemäß IKT Prüfsiegel D01185 durch eingebaute EPDM-Dichtung am Rinnenstoß, Rinnenkörper aus frost- und tausalzbeständigem Polymerbeton, mit hydraulisch optimiertem Längsstababdeckrost, mit hoher </w:t>
      </w:r>
      <w:r>
        <w:lastRenderedPageBreak/>
        <w:t>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022DC749" w14:textId="77777777" w:rsidR="00186275" w:rsidRDefault="00186275" w:rsidP="00186275">
      <w:pPr>
        <w:pStyle w:val="Grundtext"/>
      </w:pPr>
      <w:r>
        <w:t>Abmessungen:</w:t>
      </w:r>
    </w:p>
    <w:p w14:paraId="3142E867" w14:textId="77777777" w:rsidR="00186275" w:rsidRDefault="00186275" w:rsidP="00186275">
      <w:pPr>
        <w:pStyle w:val="Grundtext"/>
      </w:pPr>
      <w:r>
        <w:t>Lichte Nennweite: 100 mm</w:t>
      </w:r>
    </w:p>
    <w:p w14:paraId="6EDA89B0" w14:textId="77777777" w:rsidR="00186275" w:rsidRDefault="00186275" w:rsidP="00186275">
      <w:pPr>
        <w:pStyle w:val="Grundtext"/>
      </w:pPr>
      <w:r>
        <w:t>Baubreite: 153 mm</w:t>
      </w:r>
    </w:p>
    <w:p w14:paraId="50E126B6" w14:textId="77777777" w:rsidR="00186275" w:rsidRDefault="00186275" w:rsidP="00186275">
      <w:pPr>
        <w:pStyle w:val="Grundtext"/>
      </w:pPr>
      <w:r>
        <w:t>Baulänge: 1000 mm</w:t>
      </w:r>
    </w:p>
    <w:p w14:paraId="68970508" w14:textId="77777777" w:rsidR="00186275" w:rsidRDefault="00186275" w:rsidP="00186275">
      <w:pPr>
        <w:pStyle w:val="Grundtext"/>
      </w:pPr>
      <w:r>
        <w:t>Anzugeben:</w:t>
      </w:r>
    </w:p>
    <w:p w14:paraId="04A8F9D9" w14:textId="77777777" w:rsidR="00186275" w:rsidRDefault="00186275" w:rsidP="00186275">
      <w:pPr>
        <w:pStyle w:val="Grundtext"/>
      </w:pPr>
      <w:r>
        <w:t>Bauhöhe: 155, 180, 205, 255 mm</w:t>
      </w:r>
    </w:p>
    <w:p w14:paraId="6185A98F" w14:textId="77777777" w:rsidR="00186275" w:rsidRDefault="00186275" w:rsidP="00186275">
      <w:pPr>
        <w:pStyle w:val="Folgeposition"/>
        <w:keepNext/>
        <w:keepLines/>
      </w:pPr>
      <w:r>
        <w:t>A</w:t>
      </w:r>
      <w:r>
        <w:rPr>
          <w:sz w:val="12"/>
        </w:rPr>
        <w:t>+</w:t>
      </w:r>
      <w:r>
        <w:tab/>
        <w:t>Entw.-Rinne dicht, Gussz., F900, NW100, 1000mm</w:t>
      </w:r>
      <w:r>
        <w:tab/>
        <w:t xml:space="preserve">Stk </w:t>
      </w:r>
    </w:p>
    <w:p w14:paraId="5FC6C7D6" w14:textId="77777777" w:rsidR="00186275" w:rsidRDefault="00186275" w:rsidP="00186275">
      <w:pPr>
        <w:pStyle w:val="Langtext"/>
      </w:pPr>
      <w:r>
        <w:t>z.B.: ACO Polymerbetonrinne PowerDrain Performance V100P, mit Seal In-Technologie für automatisch dichten Rinnenstoß, mit F900 Powerlock-Abdeckrost mit dämpfenden Einlagen und Powerlock-Verriegelung, KTL-beschichtet, Länge 1000 mm oder Gleichwertiges</w:t>
      </w:r>
    </w:p>
    <w:p w14:paraId="67ED445E" w14:textId="77777777" w:rsidR="00186275" w:rsidRDefault="00186275" w:rsidP="00186275">
      <w:pPr>
        <w:pStyle w:val="Langtext"/>
      </w:pPr>
      <w:r>
        <w:t>Baulänge:_ _ _</w:t>
      </w:r>
    </w:p>
    <w:p w14:paraId="1464AC02" w14:textId="77777777" w:rsidR="00186275" w:rsidRDefault="00186275" w:rsidP="00186275">
      <w:pPr>
        <w:pStyle w:val="Langtext"/>
      </w:pPr>
      <w:r>
        <w:t>Angebotenes Erzeugnis:</w:t>
      </w:r>
    </w:p>
    <w:p w14:paraId="752784BE" w14:textId="77777777" w:rsidR="00186275" w:rsidRDefault="00186275" w:rsidP="00186275">
      <w:pPr>
        <w:pStyle w:val="TrennungPOS"/>
      </w:pPr>
    </w:p>
    <w:p w14:paraId="081C59D3" w14:textId="77777777" w:rsidR="00186275" w:rsidRDefault="00186275" w:rsidP="00186275">
      <w:pPr>
        <w:pStyle w:val="GrundtextPosNr"/>
        <w:keepNext/>
        <w:keepLines/>
      </w:pPr>
      <w:r>
        <w:t>13.AI 02</w:t>
      </w:r>
    </w:p>
    <w:p w14:paraId="42AE9D3D"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senkrechtem flüssigkeitsdichtem LLD-Rohranschluss DN/OD 110,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3FD2FFBB" w14:textId="77777777" w:rsidR="00186275" w:rsidRDefault="00186275" w:rsidP="00186275">
      <w:pPr>
        <w:pStyle w:val="Grundtext"/>
      </w:pPr>
      <w:r>
        <w:t>Abmessungen:</w:t>
      </w:r>
    </w:p>
    <w:p w14:paraId="1CA98938" w14:textId="77777777" w:rsidR="00186275" w:rsidRDefault="00186275" w:rsidP="00186275">
      <w:pPr>
        <w:pStyle w:val="Grundtext"/>
      </w:pPr>
      <w:r>
        <w:t>Lichte Nennweite: 100 mm</w:t>
      </w:r>
    </w:p>
    <w:p w14:paraId="2F01EC7B" w14:textId="77777777" w:rsidR="00186275" w:rsidRDefault="00186275" w:rsidP="00186275">
      <w:pPr>
        <w:pStyle w:val="Grundtext"/>
      </w:pPr>
      <w:r>
        <w:t>Baubreite: 153 mm</w:t>
      </w:r>
    </w:p>
    <w:p w14:paraId="77D9FAEE" w14:textId="77777777" w:rsidR="00186275" w:rsidRDefault="00186275" w:rsidP="00186275">
      <w:pPr>
        <w:pStyle w:val="Grundtext"/>
      </w:pPr>
      <w:r>
        <w:t>Baulänge: 1000 mm</w:t>
      </w:r>
    </w:p>
    <w:p w14:paraId="007C6AE9" w14:textId="77777777" w:rsidR="00186275" w:rsidRDefault="00186275" w:rsidP="00186275">
      <w:pPr>
        <w:pStyle w:val="Grundtext"/>
      </w:pPr>
      <w:r>
        <w:t>Anzugeben:</w:t>
      </w:r>
    </w:p>
    <w:p w14:paraId="401E163B" w14:textId="77777777" w:rsidR="00186275" w:rsidRDefault="00186275" w:rsidP="00186275">
      <w:pPr>
        <w:pStyle w:val="Grundtext"/>
      </w:pPr>
      <w:r>
        <w:t>Bauhöhe: 160, 185, 210, 260 mm</w:t>
      </w:r>
    </w:p>
    <w:p w14:paraId="5D47A801" w14:textId="77777777" w:rsidR="00186275" w:rsidRDefault="00186275" w:rsidP="00186275">
      <w:pPr>
        <w:pStyle w:val="Folgeposition"/>
        <w:keepNext/>
        <w:keepLines/>
      </w:pPr>
      <w:r>
        <w:t>A</w:t>
      </w:r>
      <w:r>
        <w:rPr>
          <w:sz w:val="12"/>
        </w:rPr>
        <w:t>+</w:t>
      </w:r>
      <w:r>
        <w:tab/>
        <w:t>Entw.-Rinne dicht, Gussz., F900, NW100, 1000mm, mit LLD</w:t>
      </w:r>
      <w:r>
        <w:tab/>
        <w:t xml:space="preserve">Stk </w:t>
      </w:r>
    </w:p>
    <w:p w14:paraId="21051A1D" w14:textId="77777777" w:rsidR="00186275" w:rsidRDefault="00186275" w:rsidP="00186275">
      <w:pPr>
        <w:pStyle w:val="Langtext"/>
      </w:pPr>
      <w:r>
        <w:t>z.B.: ACO Polymerbetonrinne PowerDrain Performance V100P mit LLD-Rohranschluss DN/OD 110, mit Seal In-Technologie für automatisch dichten Rinnenstoß, mit F900 Powerlock-Abdeckrost mit dämpfenden Einlagen und Powerlock-Verriegelung, KTL-beschichtet, Länge 1000 mm oder Gleichwertiges</w:t>
      </w:r>
    </w:p>
    <w:p w14:paraId="5BC785A7" w14:textId="77777777" w:rsidR="00186275" w:rsidRDefault="00186275" w:rsidP="00186275">
      <w:pPr>
        <w:pStyle w:val="Langtext"/>
      </w:pPr>
      <w:r>
        <w:t>Baulänge:_ _ _</w:t>
      </w:r>
    </w:p>
    <w:p w14:paraId="105F3D93" w14:textId="77777777" w:rsidR="00186275" w:rsidRDefault="00186275" w:rsidP="00186275">
      <w:pPr>
        <w:pStyle w:val="Langtext"/>
      </w:pPr>
      <w:r>
        <w:t>Angebotenes Erzeugnis:</w:t>
      </w:r>
    </w:p>
    <w:p w14:paraId="30C9E514" w14:textId="77777777" w:rsidR="00186275" w:rsidRDefault="00186275" w:rsidP="00186275">
      <w:pPr>
        <w:pStyle w:val="TrennungPOS"/>
      </w:pPr>
    </w:p>
    <w:p w14:paraId="4C65FE57" w14:textId="77777777" w:rsidR="00186275" w:rsidRDefault="00186275" w:rsidP="00186275">
      <w:pPr>
        <w:pStyle w:val="GrundtextPosNr"/>
        <w:keepNext/>
        <w:keepLines/>
      </w:pPr>
      <w:r>
        <w:t>13.AI 03</w:t>
      </w:r>
    </w:p>
    <w:p w14:paraId="7FDB33C8"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seitlicher Vorformung zum Ausschlagen zur Bildung einer T-Verbindung,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175E7A3E" w14:textId="77777777" w:rsidR="00186275" w:rsidRDefault="00186275" w:rsidP="00186275">
      <w:pPr>
        <w:pStyle w:val="Grundtext"/>
      </w:pPr>
      <w:r>
        <w:t>Abmessungen:</w:t>
      </w:r>
    </w:p>
    <w:p w14:paraId="1E84564C" w14:textId="77777777" w:rsidR="00186275" w:rsidRDefault="00186275" w:rsidP="00186275">
      <w:pPr>
        <w:pStyle w:val="Grundtext"/>
      </w:pPr>
      <w:r>
        <w:t>Lichte Nennweite: 100 mm</w:t>
      </w:r>
    </w:p>
    <w:p w14:paraId="55EF56CF" w14:textId="77777777" w:rsidR="00186275" w:rsidRDefault="00186275" w:rsidP="00186275">
      <w:pPr>
        <w:pStyle w:val="Grundtext"/>
      </w:pPr>
      <w:r>
        <w:t>Baubreite: 153 mm</w:t>
      </w:r>
    </w:p>
    <w:p w14:paraId="59E21BB0" w14:textId="77777777" w:rsidR="00186275" w:rsidRDefault="00186275" w:rsidP="00186275">
      <w:pPr>
        <w:pStyle w:val="Grundtext"/>
      </w:pPr>
      <w:r>
        <w:t>Baulänge: 500mm</w:t>
      </w:r>
    </w:p>
    <w:p w14:paraId="524D1CA2" w14:textId="77777777" w:rsidR="00186275" w:rsidRDefault="00186275" w:rsidP="00186275">
      <w:pPr>
        <w:pStyle w:val="Grundtext"/>
      </w:pPr>
      <w:r>
        <w:t>Anzugeben:</w:t>
      </w:r>
    </w:p>
    <w:p w14:paraId="735049B1" w14:textId="77777777" w:rsidR="00186275" w:rsidRDefault="00186275" w:rsidP="00186275">
      <w:pPr>
        <w:pStyle w:val="Grundtext"/>
      </w:pPr>
      <w:r>
        <w:t>Bauhöhe: 155, 180, 205, 255 mm</w:t>
      </w:r>
    </w:p>
    <w:p w14:paraId="6A27F925" w14:textId="77777777" w:rsidR="00186275" w:rsidRDefault="00186275" w:rsidP="00186275">
      <w:pPr>
        <w:pStyle w:val="Folgeposition"/>
        <w:keepNext/>
        <w:keepLines/>
      </w:pPr>
      <w:r>
        <w:t>A</w:t>
      </w:r>
      <w:r>
        <w:rPr>
          <w:sz w:val="12"/>
        </w:rPr>
        <w:t>+</w:t>
      </w:r>
      <w:r>
        <w:tab/>
        <w:t>Entw.-Rinne dicht, Gussz., F900, NW100, 500mm, mit Vorf.</w:t>
      </w:r>
      <w:r>
        <w:tab/>
        <w:t xml:space="preserve">Stk </w:t>
      </w:r>
    </w:p>
    <w:p w14:paraId="1A8DE55F" w14:textId="77777777" w:rsidR="00186275" w:rsidRDefault="00186275" w:rsidP="00186275">
      <w:pPr>
        <w:pStyle w:val="Langtext"/>
      </w:pPr>
      <w:r>
        <w:t>z.B.: ACO Polymerbetonrinne PowerDrain Performance V100P mit seitlicher Vorformung, mit Seal In-Technologie für automatisch dichten Rinnenstoß, mit F900 Powerlock-Abdeckrost mit dämpfenden Einlagen und Powerlock-Verriegelung, KTL-beschichtet, Länge 500 mm oder Gleichwertiges</w:t>
      </w:r>
    </w:p>
    <w:p w14:paraId="50A53AB0" w14:textId="77777777" w:rsidR="00186275" w:rsidRDefault="00186275" w:rsidP="00186275">
      <w:pPr>
        <w:pStyle w:val="Langtext"/>
      </w:pPr>
      <w:r>
        <w:t>Baulänge:_ _ _</w:t>
      </w:r>
    </w:p>
    <w:p w14:paraId="6DC94F39" w14:textId="77777777" w:rsidR="00186275" w:rsidRDefault="00186275" w:rsidP="00186275">
      <w:pPr>
        <w:pStyle w:val="Langtext"/>
      </w:pPr>
      <w:r>
        <w:t>Angebotenes Erzeugnis:</w:t>
      </w:r>
    </w:p>
    <w:p w14:paraId="5EF11D04" w14:textId="77777777" w:rsidR="00186275" w:rsidRDefault="00186275" w:rsidP="00186275">
      <w:pPr>
        <w:pStyle w:val="TrennungPOS"/>
      </w:pPr>
    </w:p>
    <w:p w14:paraId="62F2FE17" w14:textId="77777777" w:rsidR="00186275" w:rsidRDefault="00186275" w:rsidP="00186275">
      <w:pPr>
        <w:pStyle w:val="GrundtextPosNr"/>
        <w:keepNext/>
        <w:keepLines/>
      </w:pPr>
      <w:r>
        <w:t>13.AI 04</w:t>
      </w:r>
    </w:p>
    <w:p w14:paraId="1F0A97D1" w14:textId="77777777" w:rsidR="00186275" w:rsidRDefault="00186275" w:rsidP="00186275">
      <w:pPr>
        <w:pStyle w:val="Grundtext"/>
      </w:pPr>
      <w:r>
        <w:t xml:space="preserve">Entwässerungsrinne zur Bildung eines flüssigkeitsdichten Rinnenstranges ohne zusätzlicher Abdichtung, gemäß ÖNORM EN 1433, wasserdicht gemäß IKT Prüfsiegel D01185 durch eingebaute EPDM-Dichtung am Rinnenstoß, mit senkrechtem flüssigkeitsdichtem LLD-Rohranschluss DN/OD 110, Rinnenkörper aus frost- und tausalzbeständigem Polymerbeton, mit hydraulisch optimiertem Längsstababdeckrost, mit hoher Überströmsicherheit, Zarge und Rost aus Gusseisen EN-GJS </w:t>
      </w:r>
      <w:r>
        <w:lastRenderedPageBreak/>
        <w:t>KTL-beschichtet, mit selbstsichernder Verriegelung durch Verriegelungsnocken aus Kunststoff, beidseitige und integrierte dämpfende Einlagen im Rost, einsetzbar bis Klasse F 900, Anarbeiten bis Klasse E 600 ohne Ortbetonläufer</w:t>
      </w:r>
    </w:p>
    <w:p w14:paraId="746EF022" w14:textId="77777777" w:rsidR="00186275" w:rsidRDefault="00186275" w:rsidP="00186275">
      <w:pPr>
        <w:pStyle w:val="Grundtext"/>
      </w:pPr>
      <w:r>
        <w:t>Abmessungen:</w:t>
      </w:r>
    </w:p>
    <w:p w14:paraId="5EFF45EE" w14:textId="77777777" w:rsidR="00186275" w:rsidRDefault="00186275" w:rsidP="00186275">
      <w:pPr>
        <w:pStyle w:val="Grundtext"/>
      </w:pPr>
      <w:r>
        <w:t>Lichte Nennweite: 100 mm</w:t>
      </w:r>
    </w:p>
    <w:p w14:paraId="022AA5CA" w14:textId="77777777" w:rsidR="00186275" w:rsidRDefault="00186275" w:rsidP="00186275">
      <w:pPr>
        <w:pStyle w:val="Grundtext"/>
      </w:pPr>
      <w:r>
        <w:t>Baubreite: 153 mm</w:t>
      </w:r>
    </w:p>
    <w:p w14:paraId="3926E032" w14:textId="77777777" w:rsidR="00186275" w:rsidRDefault="00186275" w:rsidP="00186275">
      <w:pPr>
        <w:pStyle w:val="Grundtext"/>
      </w:pPr>
      <w:r>
        <w:t>Baulänge: 500mm</w:t>
      </w:r>
    </w:p>
    <w:p w14:paraId="23739F48" w14:textId="77777777" w:rsidR="00186275" w:rsidRDefault="00186275" w:rsidP="00186275">
      <w:pPr>
        <w:pStyle w:val="Grundtext"/>
      </w:pPr>
      <w:r>
        <w:t>Anzugeben:</w:t>
      </w:r>
    </w:p>
    <w:p w14:paraId="25B251B8" w14:textId="77777777" w:rsidR="00186275" w:rsidRDefault="00186275" w:rsidP="00186275">
      <w:pPr>
        <w:pStyle w:val="Grundtext"/>
      </w:pPr>
      <w:r>
        <w:t>Bauhöhe: 160, 185, 210, 260 mm</w:t>
      </w:r>
    </w:p>
    <w:p w14:paraId="44F5BB0A" w14:textId="77777777" w:rsidR="00186275" w:rsidRDefault="00186275" w:rsidP="00186275">
      <w:pPr>
        <w:pStyle w:val="Folgeposition"/>
        <w:keepNext/>
        <w:keepLines/>
      </w:pPr>
      <w:r>
        <w:t>A</w:t>
      </w:r>
      <w:r>
        <w:rPr>
          <w:sz w:val="12"/>
        </w:rPr>
        <w:t>+</w:t>
      </w:r>
      <w:r>
        <w:tab/>
        <w:t>Entw.-Rinne dicht, Gussz., F900, NW100, 500mm, mit LLD</w:t>
      </w:r>
      <w:r>
        <w:tab/>
        <w:t xml:space="preserve">Stk </w:t>
      </w:r>
    </w:p>
    <w:p w14:paraId="22153524" w14:textId="77777777" w:rsidR="00186275" w:rsidRDefault="00186275" w:rsidP="00186275">
      <w:pPr>
        <w:pStyle w:val="Langtext"/>
      </w:pPr>
      <w:r>
        <w:t>z.B.: ACO Polymerbetonrinne PowerDrain Performance V100P mit LLD-Rohranschluss DN/OD 110, mit Seal In-Technologie für automatisch dichten Rinnenstoß, mit F900 Powerlock-Abdeckrost mit dämpfenden Einlagen und Powerlock-Verriegelung, KTL-beschichtet, Länge 500 mm oder Gleichwertiges</w:t>
      </w:r>
    </w:p>
    <w:p w14:paraId="22A47CFF" w14:textId="77777777" w:rsidR="00186275" w:rsidRDefault="00186275" w:rsidP="00186275">
      <w:pPr>
        <w:pStyle w:val="Langtext"/>
      </w:pPr>
      <w:r>
        <w:t>Baulänge:_ _ _</w:t>
      </w:r>
    </w:p>
    <w:p w14:paraId="1B5C1117" w14:textId="77777777" w:rsidR="00186275" w:rsidRDefault="00186275" w:rsidP="00186275">
      <w:pPr>
        <w:pStyle w:val="Langtext"/>
      </w:pPr>
      <w:r>
        <w:t>Angebotenes Erzeugnis:</w:t>
      </w:r>
    </w:p>
    <w:p w14:paraId="360859A7" w14:textId="77777777" w:rsidR="00186275" w:rsidRDefault="00186275" w:rsidP="00186275">
      <w:pPr>
        <w:pStyle w:val="TrennungPOS"/>
      </w:pPr>
    </w:p>
    <w:p w14:paraId="79641B47" w14:textId="77777777" w:rsidR="00186275" w:rsidRDefault="00186275" w:rsidP="00186275">
      <w:pPr>
        <w:pStyle w:val="GrundtextPosNr"/>
        <w:keepNext/>
        <w:keepLines/>
      </w:pPr>
      <w:r>
        <w:t>13.AI 05</w:t>
      </w:r>
    </w:p>
    <w:p w14:paraId="10777B2A"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integriertem 0,5% Sohlengefälle, jeder Typ durch Universaladapter an Einlaufkasten anschließbar,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52BCC436" w14:textId="77777777" w:rsidR="00186275" w:rsidRDefault="00186275" w:rsidP="00186275">
      <w:pPr>
        <w:pStyle w:val="Grundtext"/>
      </w:pPr>
      <w:r>
        <w:t>Abmessungen:</w:t>
      </w:r>
    </w:p>
    <w:p w14:paraId="2EC0302C" w14:textId="77777777" w:rsidR="00186275" w:rsidRDefault="00186275" w:rsidP="00186275">
      <w:pPr>
        <w:pStyle w:val="Grundtext"/>
      </w:pPr>
      <w:r>
        <w:t>Lichte Nennweite: 100 mm</w:t>
      </w:r>
    </w:p>
    <w:p w14:paraId="1E04D8AF" w14:textId="77777777" w:rsidR="00186275" w:rsidRDefault="00186275" w:rsidP="00186275">
      <w:pPr>
        <w:pStyle w:val="Grundtext"/>
      </w:pPr>
      <w:r>
        <w:t>Baubreite: 153 mm</w:t>
      </w:r>
    </w:p>
    <w:p w14:paraId="3AF97D1A" w14:textId="77777777" w:rsidR="00186275" w:rsidRDefault="00186275" w:rsidP="00186275">
      <w:pPr>
        <w:pStyle w:val="Grundtext"/>
      </w:pPr>
      <w:r>
        <w:t>Baulänge: 1000 mm</w:t>
      </w:r>
    </w:p>
    <w:p w14:paraId="10412BE2" w14:textId="77777777" w:rsidR="00186275" w:rsidRDefault="00186275" w:rsidP="00186275">
      <w:pPr>
        <w:pStyle w:val="Grundtext"/>
      </w:pPr>
      <w:r>
        <w:t>Anzugeben:</w:t>
      </w:r>
    </w:p>
    <w:p w14:paraId="2F3D43FC" w14:textId="77777777" w:rsidR="00186275" w:rsidRDefault="00186275" w:rsidP="00186275">
      <w:pPr>
        <w:pStyle w:val="Grundtext"/>
      </w:pPr>
      <w:r>
        <w:t>Bauhöhe Anfang/Ende: 155/160, 160/165, 165/170, 170/175, 175/180, 180/185, 185/190, 190/195, 195/200, 200/205 mm</w:t>
      </w:r>
    </w:p>
    <w:p w14:paraId="5C65EDF1" w14:textId="77777777" w:rsidR="00186275" w:rsidRDefault="00186275" w:rsidP="00186275">
      <w:pPr>
        <w:pStyle w:val="Folgeposition"/>
        <w:keepNext/>
        <w:keepLines/>
      </w:pPr>
      <w:r>
        <w:t>A</w:t>
      </w:r>
      <w:r>
        <w:rPr>
          <w:sz w:val="12"/>
        </w:rPr>
        <w:t>+</w:t>
      </w:r>
      <w:r>
        <w:tab/>
        <w:t>Entw.-Rinne dicht, Gussz., F900, NW100, 1000mm, Sohlengef.</w:t>
      </w:r>
      <w:r>
        <w:tab/>
        <w:t xml:space="preserve">Stk </w:t>
      </w:r>
    </w:p>
    <w:p w14:paraId="4D6616C2" w14:textId="77777777" w:rsidR="00186275" w:rsidRDefault="00186275" w:rsidP="00186275">
      <w:pPr>
        <w:pStyle w:val="Langtext"/>
      </w:pPr>
      <w:r>
        <w:t>z.B.: ACO Polymerbetonrinne PowerDrain Performance V100P mit 0,5 % Sohlengefälle, mit Seal In-Technologie für automatisch dichten Rinnenstoß, mit F900 Powerlock-Abdeckrost mit dämpfenden Einlagen und Powerlock-Verriegelung, KTL-beschichtet, Länge 1000 mm oder Gleichwertiges</w:t>
      </w:r>
    </w:p>
    <w:p w14:paraId="6083F301" w14:textId="77777777" w:rsidR="00186275" w:rsidRDefault="00186275" w:rsidP="00186275">
      <w:pPr>
        <w:pStyle w:val="Langtext"/>
      </w:pPr>
      <w:r>
        <w:t>Typ, Höhe Anfang/Ende:_ _ _</w:t>
      </w:r>
    </w:p>
    <w:p w14:paraId="410E6819" w14:textId="77777777" w:rsidR="00186275" w:rsidRDefault="00186275" w:rsidP="00186275">
      <w:pPr>
        <w:pStyle w:val="Langtext"/>
      </w:pPr>
      <w:r>
        <w:t>Angebotenes Erzeugnis:</w:t>
      </w:r>
    </w:p>
    <w:p w14:paraId="60BC4EC9" w14:textId="77777777" w:rsidR="00186275" w:rsidRDefault="00186275" w:rsidP="00186275">
      <w:pPr>
        <w:pStyle w:val="TrennungPOS"/>
      </w:pPr>
    </w:p>
    <w:p w14:paraId="33276EB4" w14:textId="77777777" w:rsidR="00186275" w:rsidRDefault="00186275" w:rsidP="00186275">
      <w:pPr>
        <w:pStyle w:val="GrundtextPosNr"/>
        <w:keepNext/>
        <w:keepLines/>
      </w:pPr>
      <w:r>
        <w:t>13.AI 06</w:t>
      </w:r>
    </w:p>
    <w:p w14:paraId="0ACEC8A2"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50 mm Sohlensprung zur Überbrückung eines Sohlengefälles,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39F3AF24" w14:textId="77777777" w:rsidR="00186275" w:rsidRDefault="00186275" w:rsidP="00186275">
      <w:pPr>
        <w:pStyle w:val="Grundtext"/>
      </w:pPr>
      <w:r>
        <w:t>Abmessungen:</w:t>
      </w:r>
    </w:p>
    <w:p w14:paraId="5492CC12" w14:textId="77777777" w:rsidR="00186275" w:rsidRDefault="00186275" w:rsidP="00186275">
      <w:pPr>
        <w:pStyle w:val="Grundtext"/>
      </w:pPr>
      <w:r>
        <w:t>Lichte Nennweite: 100 mm</w:t>
      </w:r>
    </w:p>
    <w:p w14:paraId="1EABC022" w14:textId="77777777" w:rsidR="00186275" w:rsidRDefault="00186275" w:rsidP="00186275">
      <w:pPr>
        <w:pStyle w:val="Grundtext"/>
      </w:pPr>
      <w:r>
        <w:t>Baubreite: 153 mm</w:t>
      </w:r>
    </w:p>
    <w:p w14:paraId="3DF699EA" w14:textId="77777777" w:rsidR="00186275" w:rsidRDefault="00186275" w:rsidP="00186275">
      <w:pPr>
        <w:pStyle w:val="Grundtext"/>
      </w:pPr>
      <w:r>
        <w:t>Baulänge: 500mm</w:t>
      </w:r>
    </w:p>
    <w:p w14:paraId="387B7D60" w14:textId="77777777" w:rsidR="00186275" w:rsidRDefault="00186275" w:rsidP="00186275">
      <w:pPr>
        <w:pStyle w:val="Grundtext"/>
      </w:pPr>
      <w:r>
        <w:t>Bauhöhe: 255 mm</w:t>
      </w:r>
    </w:p>
    <w:p w14:paraId="74859DC5" w14:textId="77777777" w:rsidR="00186275" w:rsidRDefault="00186275" w:rsidP="00186275">
      <w:pPr>
        <w:pStyle w:val="Folgeposition"/>
        <w:keepNext/>
        <w:keepLines/>
      </w:pPr>
      <w:r>
        <w:t>A</w:t>
      </w:r>
      <w:r>
        <w:rPr>
          <w:sz w:val="12"/>
        </w:rPr>
        <w:t>+</w:t>
      </w:r>
      <w:r>
        <w:tab/>
        <w:t>Entw.-Rinne dicht, Gussz., F900, NW100, 500mm, mit Sohl.Spr.</w:t>
      </w:r>
      <w:r>
        <w:tab/>
        <w:t xml:space="preserve">Stk </w:t>
      </w:r>
    </w:p>
    <w:p w14:paraId="45027CDC" w14:textId="77777777" w:rsidR="00186275" w:rsidRDefault="00186275" w:rsidP="00186275">
      <w:pPr>
        <w:pStyle w:val="Langtext"/>
      </w:pPr>
      <w:r>
        <w:t>z.B.: ACO Polymerbetonrinne PowerDrain Performance V100P mit Sohlensprung 50 mm, zur Überbrückung des Sohlengefälles bei Verlegung im Stufengefälle, mit Seal In-Technologie für automatisch dichten Rinnenstoß, mit F900 Powerlock-Abdeckrost mit dämpfenden Einlagen und Powerlock-Verriegelung, KTL-beschichtet, Länge 500 mm oder Gleichwertiges</w:t>
      </w:r>
    </w:p>
    <w:p w14:paraId="0B7CEC27" w14:textId="77777777" w:rsidR="00186275" w:rsidRDefault="00186275" w:rsidP="00186275">
      <w:pPr>
        <w:pStyle w:val="Langtext"/>
      </w:pPr>
      <w:r>
        <w:t>Angebotenes Erzeugnis:</w:t>
      </w:r>
    </w:p>
    <w:p w14:paraId="527C3AAE" w14:textId="77777777" w:rsidR="00186275" w:rsidRDefault="00186275" w:rsidP="00186275">
      <w:pPr>
        <w:pStyle w:val="TrennungPOS"/>
      </w:pPr>
    </w:p>
    <w:p w14:paraId="02E40CFE" w14:textId="77777777" w:rsidR="00186275" w:rsidRDefault="00186275" w:rsidP="00186275">
      <w:pPr>
        <w:pStyle w:val="GrundtextPosNr"/>
        <w:keepNext/>
        <w:keepLines/>
      </w:pPr>
      <w:r>
        <w:t>13.AI 07</w:t>
      </w:r>
    </w:p>
    <w:p w14:paraId="01D30F58" w14:textId="77777777" w:rsidR="00186275" w:rsidRDefault="00186275" w:rsidP="00186275">
      <w:pPr>
        <w:pStyle w:val="Grundtext"/>
      </w:pPr>
      <w:r>
        <w:t xml:space="preserve">Einlaufkasten Kurzform für Entwässerungsrinne, aus frost- und tausalzbeständigem Polymerbeton, mit integriertem Kantenschutz 12mm und mit Längsstabrost A15 - F900 nach DIN EN 1433, jeweils aus Gusseisen EN-GJS KTL-beschichtet, mit schraubloser Rostarretierung, mit eingegossenen Anschlussschablonen aus Kunststoff PP an den beiden Stirnseiten, mit zwei Stück beigepackten Anschlussadaptern Kurzform aus Kunststoff PP mit Dichtlippen zum wasserdichten und stufenlosen Anschluss von Entwässerungsrinnen der Bauhöhen 15,5cm bis 20,5cm an beiden Stirnseiten, mit einer beigepackten Stirnwand zum wasserdichten Verschließen einer Stirnseite, wenn der Einlaufkasten am </w:t>
      </w:r>
      <w:r>
        <w:lastRenderedPageBreak/>
        <w:t>Ende des Rinnenstranges positioniert ist, mit Lippenlabyrinthdichtung aus NBR für waagerechten, wasserdichten Rohranschluss DN/OD 110 bzw. DN/OD160, mit Schlammeimer aus Kunststoff PP</w:t>
      </w:r>
    </w:p>
    <w:p w14:paraId="190056C0" w14:textId="77777777" w:rsidR="00186275" w:rsidRDefault="00186275" w:rsidP="00186275">
      <w:pPr>
        <w:pStyle w:val="Grundtext"/>
      </w:pPr>
      <w:r>
        <w:t>Abmessungen:</w:t>
      </w:r>
    </w:p>
    <w:p w14:paraId="3D0CBB91" w14:textId="77777777" w:rsidR="00186275" w:rsidRDefault="00186275" w:rsidP="00186275">
      <w:pPr>
        <w:pStyle w:val="Grundtext"/>
      </w:pPr>
      <w:r>
        <w:t>Lichte Nennweite: 100 mm</w:t>
      </w:r>
    </w:p>
    <w:p w14:paraId="2C848841" w14:textId="77777777" w:rsidR="00186275" w:rsidRDefault="00186275" w:rsidP="00186275">
      <w:pPr>
        <w:pStyle w:val="Grundtext"/>
      </w:pPr>
      <w:r>
        <w:t>Baubreite: 153 mm</w:t>
      </w:r>
    </w:p>
    <w:p w14:paraId="736C006C" w14:textId="77777777" w:rsidR="00186275" w:rsidRDefault="00186275" w:rsidP="00186275">
      <w:pPr>
        <w:pStyle w:val="Grundtext"/>
      </w:pPr>
      <w:r>
        <w:t>Baulänge: 500 mm</w:t>
      </w:r>
    </w:p>
    <w:p w14:paraId="11593522" w14:textId="77777777" w:rsidR="00186275" w:rsidRDefault="00186275" w:rsidP="00186275">
      <w:pPr>
        <w:pStyle w:val="Grundtext"/>
      </w:pPr>
      <w:r>
        <w:t>Bauhöhe: 460 mm</w:t>
      </w:r>
    </w:p>
    <w:p w14:paraId="2658239B" w14:textId="77777777" w:rsidR="00186275" w:rsidRDefault="00186275" w:rsidP="00186275">
      <w:pPr>
        <w:pStyle w:val="Grundtext"/>
      </w:pPr>
      <w:r>
        <w:t>Anzugeben:</w:t>
      </w:r>
    </w:p>
    <w:p w14:paraId="1E5ACB60" w14:textId="77777777" w:rsidR="00186275" w:rsidRDefault="00186275" w:rsidP="00186275">
      <w:pPr>
        <w:pStyle w:val="Grundtext"/>
      </w:pPr>
      <w:r>
        <w:t>Rohranschluss: DN/OD 110, DN/OD 160 mm</w:t>
      </w:r>
    </w:p>
    <w:p w14:paraId="1C38E217" w14:textId="77777777" w:rsidR="00186275" w:rsidRDefault="00186275" w:rsidP="00186275">
      <w:pPr>
        <w:pStyle w:val="Folgeposition"/>
        <w:keepNext/>
        <w:keepLines/>
      </w:pPr>
      <w:r>
        <w:t>A</w:t>
      </w:r>
      <w:r>
        <w:rPr>
          <w:sz w:val="12"/>
        </w:rPr>
        <w:t>+</w:t>
      </w:r>
      <w:r>
        <w:tab/>
        <w:t>Einlaufkasten dicht, Gussz., F900,  NW100, 500mm, Kurzf.</w:t>
      </w:r>
      <w:r>
        <w:tab/>
        <w:t xml:space="preserve">Stk </w:t>
      </w:r>
    </w:p>
    <w:p w14:paraId="4D465962" w14:textId="77777777" w:rsidR="00186275" w:rsidRDefault="00186275" w:rsidP="00186275">
      <w:pPr>
        <w:pStyle w:val="Langtext"/>
      </w:pPr>
      <w:r>
        <w:t>z.B.: ACO Polymerbeton-Einlaufkasten Kurzform für PowerDrain Performance V100P mit LLD-Rohranschluss aus NBR für horizontalen flüssigkeitsdichten Rohranschluss, mit F900 Powerlock-Abdeckrost mit dämpfenden Einlagen und Powerlock-Verriegelung, KTL-beschichtet, Länge 500 mm oder Gleichwertiges</w:t>
      </w:r>
    </w:p>
    <w:p w14:paraId="1EDFD3F4" w14:textId="77777777" w:rsidR="00186275" w:rsidRDefault="00186275" w:rsidP="00186275">
      <w:pPr>
        <w:pStyle w:val="Langtext"/>
      </w:pPr>
      <w:r>
        <w:t>Rohranschluss:_ _ _</w:t>
      </w:r>
    </w:p>
    <w:p w14:paraId="0BD2F8D5" w14:textId="77777777" w:rsidR="00186275" w:rsidRDefault="00186275" w:rsidP="00186275">
      <w:pPr>
        <w:pStyle w:val="Langtext"/>
      </w:pPr>
      <w:r>
        <w:t>Angebotenes Erzeugnis:</w:t>
      </w:r>
    </w:p>
    <w:p w14:paraId="37A0B7E8" w14:textId="77777777" w:rsidR="00186275" w:rsidRDefault="00186275" w:rsidP="00186275">
      <w:pPr>
        <w:pStyle w:val="TrennungPOS"/>
      </w:pPr>
    </w:p>
    <w:p w14:paraId="2BBBFF6C" w14:textId="77777777" w:rsidR="00186275" w:rsidRDefault="00186275" w:rsidP="00186275">
      <w:pPr>
        <w:pStyle w:val="GrundtextPosNr"/>
        <w:keepNext/>
        <w:keepLines/>
      </w:pPr>
      <w:r>
        <w:t>13.AI 08</w:t>
      </w:r>
    </w:p>
    <w:p w14:paraId="6642984A" w14:textId="77777777" w:rsidR="00186275" w:rsidRDefault="00186275" w:rsidP="00186275">
      <w:pPr>
        <w:pStyle w:val="Grundtext"/>
      </w:pPr>
      <w:r>
        <w:t>Einlaufkasten Kurzform für Entwässerungsrinne, aus frost- und tausalzbeständigem Polymerbeton, mit integriertem Kantenschutz 12mm und mit Längsstabrost A15 - F900 nach DIN EN 1433, jeweils aus Gusseisen EN-GJS KTL-beschichtet, mit schraubloser Rostarretierung, mit eingegossenen Anschlussschablonen aus Kunststoff PP an den beiden Stirnseiten, mit zwei Stück beigepackten Anschlussadaptern Langform aus Kunststoff PP mit Dichtlippen zum wasserdichten und stufenlosen Anschluss von Entwässerungsrinnen der Bauhöhen 15,5cm bis 20,5cm an beiden Stirnseiten, mit einer beigepackten Stirnwand zum wasserdichten Verschließen einer Stirnseite, wenn der Einlaufkasten am Ende des Rinnenstranges positioniert ist, mit Lippenlabyrinthdichtung aus NBR für waagerechten, wasserdichten Rohranschluss DN/OD 110 bzw. DN/OD160, mit Schlammeimer aus Kunststoff PP</w:t>
      </w:r>
    </w:p>
    <w:p w14:paraId="23D948B8" w14:textId="77777777" w:rsidR="00186275" w:rsidRDefault="00186275" w:rsidP="00186275">
      <w:pPr>
        <w:pStyle w:val="Grundtext"/>
      </w:pPr>
      <w:r>
        <w:t>Abmessungen:</w:t>
      </w:r>
    </w:p>
    <w:p w14:paraId="61C77BA8" w14:textId="77777777" w:rsidR="00186275" w:rsidRDefault="00186275" w:rsidP="00186275">
      <w:pPr>
        <w:pStyle w:val="Grundtext"/>
      </w:pPr>
      <w:r>
        <w:t>Lichte Nennweite: 100 mm</w:t>
      </w:r>
    </w:p>
    <w:p w14:paraId="3CDFBA71" w14:textId="77777777" w:rsidR="00186275" w:rsidRDefault="00186275" w:rsidP="00186275">
      <w:pPr>
        <w:pStyle w:val="Grundtext"/>
      </w:pPr>
      <w:r>
        <w:t>Baubreite: 153 mm</w:t>
      </w:r>
    </w:p>
    <w:p w14:paraId="6E0055CB" w14:textId="77777777" w:rsidR="00186275" w:rsidRDefault="00186275" w:rsidP="00186275">
      <w:pPr>
        <w:pStyle w:val="Grundtext"/>
      </w:pPr>
      <w:r>
        <w:t>Baulänge: 500 mm</w:t>
      </w:r>
    </w:p>
    <w:p w14:paraId="1DE8374C" w14:textId="77777777" w:rsidR="00186275" w:rsidRDefault="00186275" w:rsidP="00186275">
      <w:pPr>
        <w:pStyle w:val="Grundtext"/>
      </w:pPr>
      <w:r>
        <w:t>Bauhöhe: 610 mm</w:t>
      </w:r>
    </w:p>
    <w:p w14:paraId="709E1D79" w14:textId="77777777" w:rsidR="00186275" w:rsidRDefault="00186275" w:rsidP="00186275">
      <w:pPr>
        <w:pStyle w:val="Grundtext"/>
      </w:pPr>
      <w:r>
        <w:t>Anzugeben:</w:t>
      </w:r>
    </w:p>
    <w:p w14:paraId="7CDD9401" w14:textId="77777777" w:rsidR="00186275" w:rsidRDefault="00186275" w:rsidP="00186275">
      <w:pPr>
        <w:pStyle w:val="Grundtext"/>
      </w:pPr>
      <w:r>
        <w:t>Rohranschluss: DN/OD 110, DN/OD 160 mm</w:t>
      </w:r>
    </w:p>
    <w:p w14:paraId="5B83DDAD" w14:textId="77777777" w:rsidR="00186275" w:rsidRDefault="00186275" w:rsidP="00186275">
      <w:pPr>
        <w:pStyle w:val="Folgeposition"/>
        <w:keepNext/>
        <w:keepLines/>
      </w:pPr>
      <w:r>
        <w:t>A</w:t>
      </w:r>
      <w:r>
        <w:rPr>
          <w:sz w:val="12"/>
        </w:rPr>
        <w:t>+</w:t>
      </w:r>
      <w:r>
        <w:tab/>
        <w:t>Einlaufkasten dicht, Gussz., F900,  NW100, 500mm, Langf.</w:t>
      </w:r>
      <w:r>
        <w:tab/>
        <w:t xml:space="preserve">Stk </w:t>
      </w:r>
    </w:p>
    <w:p w14:paraId="6CDC24AA" w14:textId="77777777" w:rsidR="00186275" w:rsidRDefault="00186275" w:rsidP="00186275">
      <w:pPr>
        <w:pStyle w:val="Langtext"/>
      </w:pPr>
      <w:r>
        <w:t>z.B.: ACO Polymerbeton-Einlaufkasten Langform für PowerDrain Performance V100P mit LLD-Rohranschluss aus NBR für horizontalen flüssigkeitsdichten Rohranschluss, mit F900 Powerlock-Abdeckrost mit dämpfenden Einlagen und Powerlock-Verriegelung, KTL-beschichtet, Länge 500 mm oder Gleichwertiges</w:t>
      </w:r>
    </w:p>
    <w:p w14:paraId="54778066" w14:textId="77777777" w:rsidR="00186275" w:rsidRDefault="00186275" w:rsidP="00186275">
      <w:pPr>
        <w:pStyle w:val="Langtext"/>
      </w:pPr>
      <w:r>
        <w:t>Rohranschluss:_ _ _</w:t>
      </w:r>
    </w:p>
    <w:p w14:paraId="07859F9A" w14:textId="77777777" w:rsidR="00186275" w:rsidRDefault="00186275" w:rsidP="00186275">
      <w:pPr>
        <w:pStyle w:val="Langtext"/>
      </w:pPr>
      <w:r>
        <w:t>Angebotenes Erzeugnis:</w:t>
      </w:r>
    </w:p>
    <w:p w14:paraId="2C48828E" w14:textId="77777777" w:rsidR="00186275" w:rsidRDefault="00186275" w:rsidP="00186275">
      <w:pPr>
        <w:pStyle w:val="TrennungPOS"/>
      </w:pPr>
    </w:p>
    <w:p w14:paraId="74C5507C" w14:textId="77777777" w:rsidR="00186275" w:rsidRDefault="00186275" w:rsidP="00186275">
      <w:pPr>
        <w:pStyle w:val="GrundtextPosNr"/>
        <w:keepNext/>
        <w:keepLines/>
      </w:pPr>
      <w:r>
        <w:t>13.AI 09</w:t>
      </w:r>
    </w:p>
    <w:p w14:paraId="50AD8926" w14:textId="77777777" w:rsidR="00186275" w:rsidRDefault="00186275" w:rsidP="00186275">
      <w:pPr>
        <w:pStyle w:val="Grundtext"/>
      </w:pPr>
      <w:r>
        <w:t>Kombistirnwand für Rinnenanfang- und Ende, passend für alle Bauhöhen und Gefälletypen, aus frost- und tausalzbeständigem Polymerbeton, mit integriertem Kantenschutz 12mm aus Gusseisen EN-GJS KTL-beschichtet</w:t>
      </w:r>
    </w:p>
    <w:p w14:paraId="2C736A6C" w14:textId="77777777" w:rsidR="00186275" w:rsidRDefault="00186275" w:rsidP="00186275">
      <w:pPr>
        <w:pStyle w:val="Grundtext"/>
      </w:pPr>
      <w:r>
        <w:t>Abmessungen:</w:t>
      </w:r>
    </w:p>
    <w:p w14:paraId="62C66F20" w14:textId="77777777" w:rsidR="00186275" w:rsidRDefault="00186275" w:rsidP="00186275">
      <w:pPr>
        <w:pStyle w:val="Grundtext"/>
      </w:pPr>
      <w:r>
        <w:t>Lichtweite: 100 mm</w:t>
      </w:r>
    </w:p>
    <w:p w14:paraId="71A1F9CF" w14:textId="77777777" w:rsidR="00186275" w:rsidRDefault="00186275" w:rsidP="00186275">
      <w:pPr>
        <w:pStyle w:val="Grundtext"/>
      </w:pPr>
      <w:r>
        <w:t>Baubreite: 153 mm</w:t>
      </w:r>
    </w:p>
    <w:p w14:paraId="6DF97C92" w14:textId="77777777" w:rsidR="00186275" w:rsidRDefault="00186275" w:rsidP="00186275">
      <w:pPr>
        <w:pStyle w:val="Grundtext"/>
      </w:pPr>
      <w:r>
        <w:t>Baulänge: 25 mm</w:t>
      </w:r>
    </w:p>
    <w:p w14:paraId="172CEF58" w14:textId="77777777" w:rsidR="00186275" w:rsidRDefault="00186275" w:rsidP="00186275">
      <w:pPr>
        <w:pStyle w:val="Grundtext"/>
      </w:pPr>
      <w:r>
        <w:t>Bauhöhe: 250 mm</w:t>
      </w:r>
    </w:p>
    <w:p w14:paraId="31E6B1A6" w14:textId="77777777" w:rsidR="00186275" w:rsidRDefault="00186275" w:rsidP="00186275">
      <w:pPr>
        <w:pStyle w:val="Folgeposition"/>
        <w:keepNext/>
        <w:keepLines/>
      </w:pPr>
      <w:r>
        <w:t>A</w:t>
      </w:r>
      <w:r>
        <w:rPr>
          <w:sz w:val="12"/>
        </w:rPr>
        <w:t>+</w:t>
      </w:r>
      <w:r>
        <w:tab/>
        <w:t>Kombistirnwand, Gussz., F900, NW100</w:t>
      </w:r>
      <w:r>
        <w:tab/>
        <w:t xml:space="preserve">Stk </w:t>
      </w:r>
    </w:p>
    <w:p w14:paraId="7A3A0D5C" w14:textId="77777777" w:rsidR="00186275" w:rsidRDefault="00186275" w:rsidP="00186275">
      <w:pPr>
        <w:pStyle w:val="Langtext"/>
      </w:pPr>
      <w:r>
        <w:t>z.B.: ACO Kombistirnwand für PowerDrain Performance V100P, für Rinnenanfang- und Ende, aus Polymerbeton, mit Kantenschutz schwarz beschichtet, Baulänge 25mm, passend für Rinnentypen 0.-20., oder Gleichwertiges</w:t>
      </w:r>
    </w:p>
    <w:p w14:paraId="201F7D62" w14:textId="77777777" w:rsidR="00186275" w:rsidRDefault="00186275" w:rsidP="00186275">
      <w:pPr>
        <w:pStyle w:val="Langtext"/>
      </w:pPr>
      <w:r>
        <w:t>Angebotenes Erzeugnis:</w:t>
      </w:r>
    </w:p>
    <w:p w14:paraId="7319CEEC" w14:textId="77777777" w:rsidR="00186275" w:rsidRDefault="00186275" w:rsidP="00186275">
      <w:pPr>
        <w:pStyle w:val="TrennungPOS"/>
      </w:pPr>
    </w:p>
    <w:p w14:paraId="40242806" w14:textId="77777777" w:rsidR="00186275" w:rsidRDefault="00186275" w:rsidP="00186275">
      <w:pPr>
        <w:pStyle w:val="GrundtextPosNr"/>
        <w:keepNext/>
        <w:keepLines/>
      </w:pPr>
      <w:r>
        <w:t>13.AI 10</w:t>
      </w:r>
    </w:p>
    <w:p w14:paraId="4620446C" w14:textId="77777777" w:rsidR="00186275" w:rsidRDefault="00186275" w:rsidP="00186275">
      <w:pPr>
        <w:pStyle w:val="Grundtext"/>
      </w:pPr>
      <w:r>
        <w:t>Stirnwand für Rinnenende aus frost- und tausalzbeständigem Polymerbeton, mit Kantenschutz schwarz beschichtet, mit integrierter Lippenlabyrinthdichtung DN/OD 110 aus NBR für horizontalen, wasserdichten Rohranschluss</w:t>
      </w:r>
    </w:p>
    <w:p w14:paraId="5EEDBFB2" w14:textId="77777777" w:rsidR="00186275" w:rsidRDefault="00186275" w:rsidP="00186275">
      <w:pPr>
        <w:pStyle w:val="Grundtext"/>
      </w:pPr>
      <w:r>
        <w:t>Abmessungen:</w:t>
      </w:r>
    </w:p>
    <w:p w14:paraId="61DFEF0C" w14:textId="77777777" w:rsidR="00186275" w:rsidRDefault="00186275" w:rsidP="00186275">
      <w:pPr>
        <w:pStyle w:val="Grundtext"/>
      </w:pPr>
      <w:r>
        <w:t>Lichtweite: 100 mm</w:t>
      </w:r>
    </w:p>
    <w:p w14:paraId="66E281F7" w14:textId="77777777" w:rsidR="00186275" w:rsidRDefault="00186275" w:rsidP="00186275">
      <w:pPr>
        <w:pStyle w:val="Grundtext"/>
      </w:pPr>
      <w:r>
        <w:t>Baubreite: 153 mm</w:t>
      </w:r>
    </w:p>
    <w:p w14:paraId="1AA0BC12" w14:textId="77777777" w:rsidR="00186275" w:rsidRDefault="00186275" w:rsidP="00186275">
      <w:pPr>
        <w:pStyle w:val="Grundtext"/>
      </w:pPr>
      <w:r>
        <w:t>Baulänge: 40 mm</w:t>
      </w:r>
    </w:p>
    <w:p w14:paraId="235BC220" w14:textId="77777777" w:rsidR="00186275" w:rsidRDefault="00186275" w:rsidP="00186275">
      <w:pPr>
        <w:pStyle w:val="Grundtext"/>
      </w:pPr>
      <w:r>
        <w:t>Anzugeben ist:</w:t>
      </w:r>
    </w:p>
    <w:p w14:paraId="12331953" w14:textId="77777777" w:rsidR="00186275" w:rsidRDefault="00186275" w:rsidP="00186275">
      <w:pPr>
        <w:pStyle w:val="Grundtext"/>
      </w:pPr>
      <w:r>
        <w:t>Bauhöhe: 155, 180, 205, 255 mm</w:t>
      </w:r>
    </w:p>
    <w:p w14:paraId="4D5F3482" w14:textId="77777777" w:rsidR="00186275" w:rsidRDefault="00186275" w:rsidP="00186275">
      <w:pPr>
        <w:pStyle w:val="Folgeposition"/>
        <w:keepNext/>
        <w:keepLines/>
      </w:pPr>
      <w:r>
        <w:lastRenderedPageBreak/>
        <w:t>A</w:t>
      </w:r>
      <w:r>
        <w:rPr>
          <w:sz w:val="12"/>
        </w:rPr>
        <w:t>+</w:t>
      </w:r>
      <w:r>
        <w:tab/>
        <w:t>Stirnwand mit LLD-Rohranschl., Gussz., F900, NW100</w:t>
      </w:r>
      <w:r>
        <w:tab/>
        <w:t xml:space="preserve">Stk </w:t>
      </w:r>
    </w:p>
    <w:p w14:paraId="586E3146" w14:textId="77777777" w:rsidR="00186275" w:rsidRDefault="00186275" w:rsidP="00186275">
      <w:pPr>
        <w:pStyle w:val="Langtext"/>
      </w:pPr>
      <w:r>
        <w:t>z.B. ACO PowerDrain Performance V100P Stirnwand für Rinnenende mit LLD-Rohranschluss DN/OD 110 aus Polymerbeton, mit Lippenlabyrinthdichtung für horizontalen wasserdichten Rohranschluss, oder Gleichwertiges</w:t>
      </w:r>
    </w:p>
    <w:p w14:paraId="1665204D" w14:textId="77777777" w:rsidR="00186275" w:rsidRDefault="00186275" w:rsidP="00186275">
      <w:pPr>
        <w:pStyle w:val="Langtext"/>
      </w:pPr>
      <w:r>
        <w:t>Bauhöhe:_ _ _</w:t>
      </w:r>
    </w:p>
    <w:p w14:paraId="4094E398" w14:textId="77777777" w:rsidR="00186275" w:rsidRDefault="00186275" w:rsidP="00186275">
      <w:pPr>
        <w:pStyle w:val="Langtext"/>
      </w:pPr>
      <w:r>
        <w:t>Angebotenes Erzeugnis:</w:t>
      </w:r>
    </w:p>
    <w:p w14:paraId="2AEC0BD9" w14:textId="77777777" w:rsidR="00186275" w:rsidRDefault="00186275" w:rsidP="00186275">
      <w:pPr>
        <w:pStyle w:val="TrennungPOS"/>
      </w:pPr>
    </w:p>
    <w:p w14:paraId="3C8F3E34" w14:textId="77777777" w:rsidR="00186275" w:rsidRDefault="00186275" w:rsidP="00186275">
      <w:pPr>
        <w:pStyle w:val="GrundtextPosNr"/>
        <w:keepNext/>
        <w:keepLines/>
      </w:pPr>
      <w:r>
        <w:t>13.AI 11</w:t>
      </w:r>
    </w:p>
    <w:p w14:paraId="5E521779" w14:textId="77777777" w:rsidR="00186275" w:rsidRDefault="00186275" w:rsidP="00186275">
      <w:pPr>
        <w:pStyle w:val="Grundtext"/>
      </w:pPr>
      <w:r>
        <w:t>Adapter für Fließrichtungswechsel, aus frost- und tausalzbeständigem Polymerbeton, mit Kantenschutz schwarz beschichtet, zur geraden Verbindung zweier Rinnensysteme, Verwendbar bis Klasse F 900, mit einseitiger EPDM-Dichtung zur Ausbildung eines wasserdichten Rinnenstoßes, zum Ankleben mit Polyesterklebemasse an den Rinnenanfang</w:t>
      </w:r>
    </w:p>
    <w:p w14:paraId="0E5B5AD8" w14:textId="77777777" w:rsidR="00186275" w:rsidRDefault="00186275" w:rsidP="00186275">
      <w:pPr>
        <w:pStyle w:val="Grundtext"/>
      </w:pPr>
      <w:r>
        <w:t>Abmessungen:</w:t>
      </w:r>
    </w:p>
    <w:p w14:paraId="61B8DACC" w14:textId="77777777" w:rsidR="00186275" w:rsidRDefault="00186275" w:rsidP="00186275">
      <w:pPr>
        <w:pStyle w:val="Grundtext"/>
      </w:pPr>
      <w:r>
        <w:t>Lichtweite: 100 mm</w:t>
      </w:r>
    </w:p>
    <w:p w14:paraId="0BAEA525" w14:textId="77777777" w:rsidR="00186275" w:rsidRDefault="00186275" w:rsidP="00186275">
      <w:pPr>
        <w:pStyle w:val="Grundtext"/>
      </w:pPr>
      <w:r>
        <w:t>Baubreite: 153 mm</w:t>
      </w:r>
    </w:p>
    <w:p w14:paraId="46023889" w14:textId="77777777" w:rsidR="00186275" w:rsidRDefault="00186275" w:rsidP="00186275">
      <w:pPr>
        <w:pStyle w:val="Grundtext"/>
      </w:pPr>
      <w:r>
        <w:t>Baulänge: 40 mm</w:t>
      </w:r>
    </w:p>
    <w:p w14:paraId="5E3FAD2B" w14:textId="77777777" w:rsidR="00186275" w:rsidRDefault="00186275" w:rsidP="00186275">
      <w:pPr>
        <w:pStyle w:val="Grundtext"/>
      </w:pPr>
      <w:r>
        <w:t>Anzugeben ist:</w:t>
      </w:r>
    </w:p>
    <w:p w14:paraId="4BE33CD0" w14:textId="77777777" w:rsidR="00186275" w:rsidRDefault="00186275" w:rsidP="00186275">
      <w:pPr>
        <w:pStyle w:val="Grundtext"/>
      </w:pPr>
      <w:r>
        <w:t>Bauhöhe: 155, 180, 205, 255 mm</w:t>
      </w:r>
    </w:p>
    <w:p w14:paraId="67A0CA82" w14:textId="77777777" w:rsidR="00186275" w:rsidRDefault="00186275" w:rsidP="00186275">
      <w:pPr>
        <w:pStyle w:val="Folgeposition"/>
        <w:keepNext/>
        <w:keepLines/>
      </w:pPr>
      <w:r>
        <w:t>A</w:t>
      </w:r>
      <w:r>
        <w:rPr>
          <w:sz w:val="12"/>
        </w:rPr>
        <w:t>+</w:t>
      </w:r>
      <w:r>
        <w:tab/>
        <w:t>Adapter f. Fließrichtungswechsel, Gussz., F900, NW100</w:t>
      </w:r>
      <w:r>
        <w:tab/>
        <w:t xml:space="preserve">Stk </w:t>
      </w:r>
    </w:p>
    <w:p w14:paraId="1E85B9FD" w14:textId="77777777" w:rsidR="00186275" w:rsidRDefault="00186275" w:rsidP="00186275">
      <w:pPr>
        <w:pStyle w:val="Langtext"/>
      </w:pPr>
      <w:r>
        <w:t>z.B. ACO PowerDrain Performance V100P Adapter für Fließrichtungswechsel, aus Polymerbeton, mit Kantenschutz schwarz beschichtet, Baulänge 40 mm, zum Ankleben an den Rinnenkörper, oder Gleichwertiges.</w:t>
      </w:r>
    </w:p>
    <w:p w14:paraId="0B3CF3CF" w14:textId="77777777" w:rsidR="00186275" w:rsidRDefault="00186275" w:rsidP="00186275">
      <w:pPr>
        <w:pStyle w:val="Langtext"/>
      </w:pPr>
      <w:r>
        <w:t>Bauhöhe:_ _ _</w:t>
      </w:r>
    </w:p>
    <w:p w14:paraId="3C61F7F5" w14:textId="77777777" w:rsidR="00186275" w:rsidRDefault="00186275" w:rsidP="00186275">
      <w:pPr>
        <w:pStyle w:val="Langtext"/>
      </w:pPr>
      <w:r>
        <w:t>Angebotenes Erzeugnis:</w:t>
      </w:r>
    </w:p>
    <w:p w14:paraId="15724ED8" w14:textId="77777777" w:rsidR="00186275" w:rsidRDefault="00186275" w:rsidP="00186275">
      <w:pPr>
        <w:pStyle w:val="TrennungPOS"/>
      </w:pPr>
    </w:p>
    <w:p w14:paraId="5D4769F7" w14:textId="77777777" w:rsidR="00186275" w:rsidRDefault="00186275" w:rsidP="00186275">
      <w:pPr>
        <w:pStyle w:val="GrundtextPosNr"/>
        <w:keepNext/>
        <w:keepLines/>
      </w:pPr>
      <w:r>
        <w:t>13.AI 12</w:t>
      </w:r>
    </w:p>
    <w:p w14:paraId="17B91D19" w14:textId="77777777" w:rsidR="00186275" w:rsidRDefault="00186275" w:rsidP="00186275">
      <w:pPr>
        <w:pStyle w:val="Grundtext"/>
      </w:pPr>
      <w:r>
        <w:t>Adapter für Eck-, T- und Kreuzverbindungen, aus frost- und tausalzbeständigem Polymerbeton, mit Kantenschutz schwarz beschichtet, Verwendbar bis Klasse F 900, mit einseitiger EPDM-Dichtung zur Ausbildung eines wasserdichten Rinnenstoßes, zum Ankleben mit Polyesterklebemasse an die Längsseite eines Rinnenkörpers mit seitlicher Vorformung,</w:t>
      </w:r>
    </w:p>
    <w:p w14:paraId="339DFEEE" w14:textId="77777777" w:rsidR="00186275" w:rsidRDefault="00186275" w:rsidP="00186275">
      <w:pPr>
        <w:pStyle w:val="Grundtext"/>
      </w:pPr>
      <w:r>
        <w:t>Abmessungen:</w:t>
      </w:r>
    </w:p>
    <w:p w14:paraId="4F49C8CD" w14:textId="77777777" w:rsidR="00186275" w:rsidRDefault="00186275" w:rsidP="00186275">
      <w:pPr>
        <w:pStyle w:val="Grundtext"/>
      </w:pPr>
      <w:r>
        <w:t>Lichtweite: 100 mm</w:t>
      </w:r>
    </w:p>
    <w:p w14:paraId="5CA9403B" w14:textId="77777777" w:rsidR="00186275" w:rsidRDefault="00186275" w:rsidP="00186275">
      <w:pPr>
        <w:pStyle w:val="Grundtext"/>
      </w:pPr>
      <w:r>
        <w:t>Baubreite: 153 mm</w:t>
      </w:r>
    </w:p>
    <w:p w14:paraId="6411F684" w14:textId="77777777" w:rsidR="00186275" w:rsidRDefault="00186275" w:rsidP="00186275">
      <w:pPr>
        <w:pStyle w:val="Grundtext"/>
      </w:pPr>
      <w:r>
        <w:t>Baulänge: 25 mm</w:t>
      </w:r>
    </w:p>
    <w:p w14:paraId="202B130D" w14:textId="77777777" w:rsidR="00186275" w:rsidRDefault="00186275" w:rsidP="00186275">
      <w:pPr>
        <w:pStyle w:val="Grundtext"/>
      </w:pPr>
      <w:r>
        <w:t>Anzugeben ist:</w:t>
      </w:r>
    </w:p>
    <w:p w14:paraId="2F869F2F" w14:textId="77777777" w:rsidR="00186275" w:rsidRDefault="00186275" w:rsidP="00186275">
      <w:pPr>
        <w:pStyle w:val="Grundtext"/>
      </w:pPr>
      <w:r>
        <w:t>Bauhöhe: 155, 180, 205, 255 mm</w:t>
      </w:r>
    </w:p>
    <w:p w14:paraId="5A959029" w14:textId="77777777" w:rsidR="00186275" w:rsidRDefault="00186275" w:rsidP="00186275">
      <w:pPr>
        <w:pStyle w:val="Folgeposition"/>
        <w:keepNext/>
        <w:keepLines/>
      </w:pPr>
      <w:r>
        <w:t>A</w:t>
      </w:r>
      <w:r>
        <w:rPr>
          <w:sz w:val="12"/>
        </w:rPr>
        <w:t>+</w:t>
      </w:r>
      <w:r>
        <w:tab/>
        <w:t>Adapter für Eck-T-Kreuz-Verb., Gussz., F900, NW100</w:t>
      </w:r>
      <w:r>
        <w:tab/>
        <w:t xml:space="preserve">Stk </w:t>
      </w:r>
    </w:p>
    <w:p w14:paraId="36C856AD" w14:textId="77777777" w:rsidR="00186275" w:rsidRDefault="00186275" w:rsidP="00186275">
      <w:pPr>
        <w:pStyle w:val="Langtext"/>
      </w:pPr>
      <w:r>
        <w:t>z.B.: ACO PowerDrain Performance V100P Adapter für Eck-, T- und Kreuzverbindungen, aus Polymerbeton, mit Kantenschutz schwarz beschichtet, Baulänge 25 mm, zum wasserdichten Anschluss von Eck-, T- und Kreuzverbindungen, zum Ankleben an den Rinnenkörper mit Vorformung, oder Gleichwertiges</w:t>
      </w:r>
    </w:p>
    <w:p w14:paraId="3EB20643" w14:textId="77777777" w:rsidR="00186275" w:rsidRDefault="00186275" w:rsidP="00186275">
      <w:pPr>
        <w:pStyle w:val="Langtext"/>
      </w:pPr>
      <w:r>
        <w:t>Bauhöhe:_ _ _</w:t>
      </w:r>
    </w:p>
    <w:p w14:paraId="4EA702E5" w14:textId="77777777" w:rsidR="00186275" w:rsidRDefault="00186275" w:rsidP="00186275">
      <w:pPr>
        <w:pStyle w:val="Langtext"/>
      </w:pPr>
      <w:r>
        <w:t>Angebotenes Erzeugnis:</w:t>
      </w:r>
    </w:p>
    <w:p w14:paraId="7826DAC3" w14:textId="77777777" w:rsidR="00186275" w:rsidRDefault="00186275" w:rsidP="00186275">
      <w:pPr>
        <w:pStyle w:val="TrennungPOS"/>
      </w:pPr>
    </w:p>
    <w:p w14:paraId="05A3674D" w14:textId="77777777" w:rsidR="00186275" w:rsidRDefault="00186275" w:rsidP="00186275">
      <w:pPr>
        <w:pStyle w:val="GrundtextPosNr"/>
        <w:keepNext/>
        <w:keepLines/>
      </w:pPr>
      <w:r>
        <w:t>13.AI 13</w:t>
      </w:r>
    </w:p>
    <w:p w14:paraId="68BE9D35"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73A1E8D8" w14:textId="77777777" w:rsidR="00186275" w:rsidRDefault="00186275" w:rsidP="00186275">
      <w:pPr>
        <w:pStyle w:val="Grundtext"/>
      </w:pPr>
      <w:r>
        <w:t>Abmessungen:</w:t>
      </w:r>
    </w:p>
    <w:p w14:paraId="256EAA92" w14:textId="77777777" w:rsidR="00186275" w:rsidRDefault="00186275" w:rsidP="00186275">
      <w:pPr>
        <w:pStyle w:val="Grundtext"/>
      </w:pPr>
      <w:r>
        <w:t>Lichte Nennweite: 150 mm</w:t>
      </w:r>
    </w:p>
    <w:p w14:paraId="21925F82" w14:textId="77777777" w:rsidR="00186275" w:rsidRDefault="00186275" w:rsidP="00186275">
      <w:pPr>
        <w:pStyle w:val="Grundtext"/>
      </w:pPr>
      <w:r>
        <w:t>Baubreite: 203 mm</w:t>
      </w:r>
    </w:p>
    <w:p w14:paraId="0766C81C" w14:textId="77777777" w:rsidR="00186275" w:rsidRDefault="00186275" w:rsidP="00186275">
      <w:pPr>
        <w:pStyle w:val="Grundtext"/>
      </w:pPr>
      <w:r>
        <w:t>Baulänge: 1000 mm</w:t>
      </w:r>
    </w:p>
    <w:p w14:paraId="0D179166" w14:textId="77777777" w:rsidR="00186275" w:rsidRDefault="00186275" w:rsidP="00186275">
      <w:pPr>
        <w:pStyle w:val="Grundtext"/>
      </w:pPr>
      <w:r>
        <w:t>Anzugeben:</w:t>
      </w:r>
    </w:p>
    <w:p w14:paraId="5C31A482" w14:textId="77777777" w:rsidR="00186275" w:rsidRDefault="00186275" w:rsidP="00186275">
      <w:pPr>
        <w:pStyle w:val="Grundtext"/>
      </w:pPr>
      <w:r>
        <w:t>Bauhöhe: 205, 230, 255, 305 mm</w:t>
      </w:r>
    </w:p>
    <w:p w14:paraId="778100BD" w14:textId="77777777" w:rsidR="00186275" w:rsidRDefault="00186275" w:rsidP="00186275">
      <w:pPr>
        <w:pStyle w:val="Folgeposition"/>
        <w:keepNext/>
        <w:keepLines/>
      </w:pPr>
      <w:r>
        <w:t>A</w:t>
      </w:r>
      <w:r>
        <w:rPr>
          <w:sz w:val="12"/>
        </w:rPr>
        <w:t>+</w:t>
      </w:r>
      <w:r>
        <w:tab/>
        <w:t>Entw.-Rinne dicht, Gussz., F900, NW150, 1000mm</w:t>
      </w:r>
      <w:r>
        <w:tab/>
        <w:t xml:space="preserve">Stk </w:t>
      </w:r>
    </w:p>
    <w:p w14:paraId="2B0659FB" w14:textId="77777777" w:rsidR="00186275" w:rsidRDefault="00186275" w:rsidP="00186275">
      <w:pPr>
        <w:pStyle w:val="Langtext"/>
      </w:pPr>
      <w:r>
        <w:t>z.B.: ACO Polymerbetonrinne PowerDrain Performance V150P, mit Seal In-Technologie für automatisch dichten Rinnenstoß, mit F900 Powerlock-Abdeckrost mit dämpfenden Einlagen und Powerlock-Verriegelung, KTL-beschichtet, Länge 1000 mm oder Gleichwertiges</w:t>
      </w:r>
    </w:p>
    <w:p w14:paraId="2DB6CDD3" w14:textId="77777777" w:rsidR="00186275" w:rsidRDefault="00186275" w:rsidP="00186275">
      <w:pPr>
        <w:pStyle w:val="Langtext"/>
      </w:pPr>
      <w:r>
        <w:t>Baulänge:_ _ _</w:t>
      </w:r>
    </w:p>
    <w:p w14:paraId="5902D0BF" w14:textId="77777777" w:rsidR="00186275" w:rsidRDefault="00186275" w:rsidP="00186275">
      <w:pPr>
        <w:pStyle w:val="Langtext"/>
      </w:pPr>
      <w:r>
        <w:t>Angebotenes Erzeugnis:</w:t>
      </w:r>
    </w:p>
    <w:p w14:paraId="5C0F18F6" w14:textId="77777777" w:rsidR="00186275" w:rsidRDefault="00186275" w:rsidP="00186275">
      <w:pPr>
        <w:pStyle w:val="TrennungPOS"/>
      </w:pPr>
    </w:p>
    <w:p w14:paraId="4A3D6C95" w14:textId="77777777" w:rsidR="00186275" w:rsidRDefault="00186275" w:rsidP="00186275">
      <w:pPr>
        <w:pStyle w:val="GrundtextPosNr"/>
        <w:keepNext/>
        <w:keepLines/>
      </w:pPr>
      <w:r>
        <w:t>13.AI 14</w:t>
      </w:r>
    </w:p>
    <w:p w14:paraId="317B7A74" w14:textId="77777777" w:rsidR="00186275" w:rsidRDefault="00186275" w:rsidP="00186275">
      <w:pPr>
        <w:pStyle w:val="Grundtext"/>
      </w:pPr>
      <w:r>
        <w:t xml:space="preserve">Entwässerungsrinne zur Bildung eines flüssigkeitsdichten Rinnenstranges ohne zusätzlicher Abdichtung, gemäß ÖNORM EN 1433, wasserdicht gemäß IKT Prüfsiegel D01185 durch eingebaute EPDM-Dichtung am Rinnenstoß, mit senkrechtem flüssigkeitsdichtem LLD-Rohranschluss DN/OD 160, Rinnenkörper aus frost- und tausalzbeständigem Polymerbeton, mit </w:t>
      </w:r>
      <w:r>
        <w:lastRenderedPageBreak/>
        <w:t>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69158450" w14:textId="77777777" w:rsidR="00186275" w:rsidRDefault="00186275" w:rsidP="00186275">
      <w:pPr>
        <w:pStyle w:val="Grundtext"/>
      </w:pPr>
      <w:r>
        <w:t>Abmessungen:</w:t>
      </w:r>
    </w:p>
    <w:p w14:paraId="7981D889" w14:textId="77777777" w:rsidR="00186275" w:rsidRDefault="00186275" w:rsidP="00186275">
      <w:pPr>
        <w:pStyle w:val="Grundtext"/>
      </w:pPr>
      <w:r>
        <w:t>Lichte Nennweite: 150 mm</w:t>
      </w:r>
    </w:p>
    <w:p w14:paraId="055CFA0E" w14:textId="77777777" w:rsidR="00186275" w:rsidRDefault="00186275" w:rsidP="00186275">
      <w:pPr>
        <w:pStyle w:val="Grundtext"/>
      </w:pPr>
      <w:r>
        <w:t>Baubreite: 203 mm</w:t>
      </w:r>
    </w:p>
    <w:p w14:paraId="5AF1AF58" w14:textId="77777777" w:rsidR="00186275" w:rsidRDefault="00186275" w:rsidP="00186275">
      <w:pPr>
        <w:pStyle w:val="Grundtext"/>
      </w:pPr>
      <w:r>
        <w:t>Baulänge: 1000 mm</w:t>
      </w:r>
    </w:p>
    <w:p w14:paraId="04E0AF05" w14:textId="77777777" w:rsidR="00186275" w:rsidRDefault="00186275" w:rsidP="00186275">
      <w:pPr>
        <w:pStyle w:val="Grundtext"/>
      </w:pPr>
      <w:r>
        <w:t>Anzugeben:</w:t>
      </w:r>
    </w:p>
    <w:p w14:paraId="3AA70372" w14:textId="77777777" w:rsidR="00186275" w:rsidRDefault="00186275" w:rsidP="00186275">
      <w:pPr>
        <w:pStyle w:val="Grundtext"/>
      </w:pPr>
      <w:r>
        <w:t>Bauhöhe: 215, 240, 265, 315 mm</w:t>
      </w:r>
    </w:p>
    <w:p w14:paraId="343C01D5" w14:textId="77777777" w:rsidR="00186275" w:rsidRDefault="00186275" w:rsidP="00186275">
      <w:pPr>
        <w:pStyle w:val="Folgeposition"/>
        <w:keepNext/>
        <w:keepLines/>
      </w:pPr>
      <w:r>
        <w:t>A</w:t>
      </w:r>
      <w:r>
        <w:rPr>
          <w:sz w:val="12"/>
        </w:rPr>
        <w:t>+</w:t>
      </w:r>
      <w:r>
        <w:tab/>
        <w:t>Entw.-Rinne dicht, Gussz., F900, NW150, 1000mm, mit LLD</w:t>
      </w:r>
      <w:r>
        <w:tab/>
        <w:t xml:space="preserve">Stk </w:t>
      </w:r>
    </w:p>
    <w:p w14:paraId="7D1F24E9" w14:textId="77777777" w:rsidR="00186275" w:rsidRDefault="00186275" w:rsidP="00186275">
      <w:pPr>
        <w:pStyle w:val="Langtext"/>
      </w:pPr>
      <w:r>
        <w:t>z.B.: ACO Polymerbetonrinne PowerDrain Performance V150P mit LLD-Rohranschluss DN/OD 160, mit Seal In-Technologie für automatisch dichten Rinnenstoß, mit F900 Powerlock-Abdeckrost mit dämpfenden Einlagen und Powerlock-Verriegelung, KTL-beschichtet, Länge 1000 mm oder Gleichwertiges</w:t>
      </w:r>
    </w:p>
    <w:p w14:paraId="2ED80B5C" w14:textId="77777777" w:rsidR="00186275" w:rsidRDefault="00186275" w:rsidP="00186275">
      <w:pPr>
        <w:pStyle w:val="Langtext"/>
      </w:pPr>
      <w:r>
        <w:t>Baulänge:_ _ _</w:t>
      </w:r>
    </w:p>
    <w:p w14:paraId="3138A70F" w14:textId="77777777" w:rsidR="00186275" w:rsidRDefault="00186275" w:rsidP="00186275">
      <w:pPr>
        <w:pStyle w:val="Langtext"/>
      </w:pPr>
      <w:r>
        <w:t>Angebotenes Erzeugnis:</w:t>
      </w:r>
    </w:p>
    <w:p w14:paraId="656DADBC" w14:textId="77777777" w:rsidR="00186275" w:rsidRDefault="00186275" w:rsidP="00186275">
      <w:pPr>
        <w:pStyle w:val="TrennungPOS"/>
      </w:pPr>
    </w:p>
    <w:p w14:paraId="3BAEE37B" w14:textId="77777777" w:rsidR="00186275" w:rsidRDefault="00186275" w:rsidP="00186275">
      <w:pPr>
        <w:pStyle w:val="GrundtextPosNr"/>
        <w:keepNext/>
        <w:keepLines/>
      </w:pPr>
      <w:r>
        <w:t>13.AI 15</w:t>
      </w:r>
    </w:p>
    <w:p w14:paraId="3F59CBE3"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seitlicher Vorformung zum Ausschlagen zur Bildung einer T-Verbindung,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72EF9403" w14:textId="77777777" w:rsidR="00186275" w:rsidRDefault="00186275" w:rsidP="00186275">
      <w:pPr>
        <w:pStyle w:val="Grundtext"/>
      </w:pPr>
      <w:r>
        <w:t>Abmessungen:</w:t>
      </w:r>
    </w:p>
    <w:p w14:paraId="6C0E1B0B" w14:textId="77777777" w:rsidR="00186275" w:rsidRDefault="00186275" w:rsidP="00186275">
      <w:pPr>
        <w:pStyle w:val="Grundtext"/>
      </w:pPr>
      <w:r>
        <w:t>Lichte Nennweite: 150 mm</w:t>
      </w:r>
    </w:p>
    <w:p w14:paraId="74305AD2" w14:textId="77777777" w:rsidR="00186275" w:rsidRDefault="00186275" w:rsidP="00186275">
      <w:pPr>
        <w:pStyle w:val="Grundtext"/>
      </w:pPr>
      <w:r>
        <w:t>Baubreite: 203 mm</w:t>
      </w:r>
    </w:p>
    <w:p w14:paraId="7E1924CB" w14:textId="77777777" w:rsidR="00186275" w:rsidRDefault="00186275" w:rsidP="00186275">
      <w:pPr>
        <w:pStyle w:val="Grundtext"/>
      </w:pPr>
      <w:r>
        <w:t>Baulänge: 500 mm</w:t>
      </w:r>
    </w:p>
    <w:p w14:paraId="25A57F5A" w14:textId="77777777" w:rsidR="00186275" w:rsidRDefault="00186275" w:rsidP="00186275">
      <w:pPr>
        <w:pStyle w:val="Grundtext"/>
      </w:pPr>
      <w:r>
        <w:t>Anzugeben:</w:t>
      </w:r>
    </w:p>
    <w:p w14:paraId="5913600F" w14:textId="77777777" w:rsidR="00186275" w:rsidRDefault="00186275" w:rsidP="00186275">
      <w:pPr>
        <w:pStyle w:val="Grundtext"/>
      </w:pPr>
      <w:r>
        <w:t>Bauhöhe: 205, 230, 255, 305 mm</w:t>
      </w:r>
    </w:p>
    <w:p w14:paraId="5758FA69" w14:textId="77777777" w:rsidR="00186275" w:rsidRDefault="00186275" w:rsidP="00186275">
      <w:pPr>
        <w:pStyle w:val="Folgeposition"/>
        <w:keepNext/>
        <w:keepLines/>
      </w:pPr>
      <w:r>
        <w:t>A</w:t>
      </w:r>
      <w:r>
        <w:rPr>
          <w:sz w:val="12"/>
        </w:rPr>
        <w:t>+</w:t>
      </w:r>
      <w:r>
        <w:tab/>
        <w:t>Entw.-Rinne dicht, Gussz., F900, NW150, 500mm, mit Vorf.</w:t>
      </w:r>
      <w:r>
        <w:tab/>
        <w:t xml:space="preserve">Stk </w:t>
      </w:r>
    </w:p>
    <w:p w14:paraId="0B8B7B9E" w14:textId="77777777" w:rsidR="00186275" w:rsidRDefault="00186275" w:rsidP="00186275">
      <w:pPr>
        <w:pStyle w:val="Langtext"/>
      </w:pPr>
      <w:r>
        <w:t>z.B.: ACO Polymerbetonrinne PowerDrain Performance V150P mit seitlicher Vorformung, mit Seal In-Technologie für automatisch dichten Rinnenstoß, mit F900 Powerlock-Abdeckrost mit dämpfenden Einlagen und Powerlock-Verriegelung, KTL-beschichtet, Länge 500 mm oder Gleichwertiges</w:t>
      </w:r>
    </w:p>
    <w:p w14:paraId="01121E57" w14:textId="77777777" w:rsidR="00186275" w:rsidRDefault="00186275" w:rsidP="00186275">
      <w:pPr>
        <w:pStyle w:val="Langtext"/>
      </w:pPr>
      <w:r>
        <w:t>Baulänge:_ _ _</w:t>
      </w:r>
    </w:p>
    <w:p w14:paraId="2F229D17" w14:textId="77777777" w:rsidR="00186275" w:rsidRDefault="00186275" w:rsidP="00186275">
      <w:pPr>
        <w:pStyle w:val="Langtext"/>
      </w:pPr>
      <w:r>
        <w:t>Angebotenes Erzeugnis:</w:t>
      </w:r>
    </w:p>
    <w:p w14:paraId="5DF138A5" w14:textId="77777777" w:rsidR="00186275" w:rsidRDefault="00186275" w:rsidP="00186275">
      <w:pPr>
        <w:pStyle w:val="TrennungPOS"/>
      </w:pPr>
    </w:p>
    <w:p w14:paraId="0A170D9D" w14:textId="77777777" w:rsidR="00186275" w:rsidRDefault="00186275" w:rsidP="00186275">
      <w:pPr>
        <w:pStyle w:val="GrundtextPosNr"/>
        <w:keepNext/>
        <w:keepLines/>
      </w:pPr>
      <w:r>
        <w:t>13.AI 16</w:t>
      </w:r>
    </w:p>
    <w:p w14:paraId="3171FEFA"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senkrechtem flüssigkeitsdichtem LLD-Rohranschluss DN/OD 160,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7D4F8679" w14:textId="77777777" w:rsidR="00186275" w:rsidRDefault="00186275" w:rsidP="00186275">
      <w:pPr>
        <w:pStyle w:val="Grundtext"/>
      </w:pPr>
      <w:r>
        <w:t>Abmessungen:</w:t>
      </w:r>
    </w:p>
    <w:p w14:paraId="6EE6BF00" w14:textId="77777777" w:rsidR="00186275" w:rsidRDefault="00186275" w:rsidP="00186275">
      <w:pPr>
        <w:pStyle w:val="Grundtext"/>
      </w:pPr>
      <w:r>
        <w:t>Lichte Nennweite: 150 mm</w:t>
      </w:r>
    </w:p>
    <w:p w14:paraId="253A4455" w14:textId="77777777" w:rsidR="00186275" w:rsidRDefault="00186275" w:rsidP="00186275">
      <w:pPr>
        <w:pStyle w:val="Grundtext"/>
      </w:pPr>
      <w:r>
        <w:t>Baubreite: 203 mm</w:t>
      </w:r>
    </w:p>
    <w:p w14:paraId="475C48EB" w14:textId="77777777" w:rsidR="00186275" w:rsidRDefault="00186275" w:rsidP="00186275">
      <w:pPr>
        <w:pStyle w:val="Grundtext"/>
      </w:pPr>
      <w:r>
        <w:t>Baulänge: 500mm</w:t>
      </w:r>
    </w:p>
    <w:p w14:paraId="3A66499F" w14:textId="77777777" w:rsidR="00186275" w:rsidRDefault="00186275" w:rsidP="00186275">
      <w:pPr>
        <w:pStyle w:val="Grundtext"/>
      </w:pPr>
      <w:r>
        <w:t>Anzugeben:</w:t>
      </w:r>
    </w:p>
    <w:p w14:paraId="012321F9" w14:textId="77777777" w:rsidR="00186275" w:rsidRDefault="00186275" w:rsidP="00186275">
      <w:pPr>
        <w:pStyle w:val="Grundtext"/>
      </w:pPr>
      <w:r>
        <w:t>Bauhöhe: 215, 240, 265, 315 mm</w:t>
      </w:r>
    </w:p>
    <w:p w14:paraId="3BDAEC54" w14:textId="77777777" w:rsidR="00186275" w:rsidRDefault="00186275" w:rsidP="00186275">
      <w:pPr>
        <w:pStyle w:val="Folgeposition"/>
        <w:keepNext/>
        <w:keepLines/>
      </w:pPr>
      <w:r>
        <w:t>A</w:t>
      </w:r>
      <w:r>
        <w:rPr>
          <w:sz w:val="12"/>
        </w:rPr>
        <w:t>+</w:t>
      </w:r>
      <w:r>
        <w:tab/>
        <w:t>Entw.-Rinne dicht, Gussz., F900, NW150, 500mm, mit LLD</w:t>
      </w:r>
      <w:r>
        <w:tab/>
        <w:t xml:space="preserve">Stk </w:t>
      </w:r>
    </w:p>
    <w:p w14:paraId="58A92610" w14:textId="77777777" w:rsidR="00186275" w:rsidRDefault="00186275" w:rsidP="00186275">
      <w:pPr>
        <w:pStyle w:val="Langtext"/>
      </w:pPr>
      <w:r>
        <w:t>z.B.: ACO Polymerbetonrinne PowerDrain Performance V150P mit LLD-Rohranschluss DN/OD 160, mit Seal In-Technologie für automatisch dichten Rinnenstoß, mit F900 Powerlock-Abdeckrost mit dämpfenden Einlagen und Powerlock-Verriegelung, KTL-beschichtet, Länge 500 mm oder Gleichwertiges</w:t>
      </w:r>
    </w:p>
    <w:p w14:paraId="6C26070E" w14:textId="77777777" w:rsidR="00186275" w:rsidRDefault="00186275" w:rsidP="00186275">
      <w:pPr>
        <w:pStyle w:val="Langtext"/>
      </w:pPr>
      <w:r>
        <w:t>Baulänge:_ _ _</w:t>
      </w:r>
    </w:p>
    <w:p w14:paraId="09E99CB9" w14:textId="77777777" w:rsidR="00186275" w:rsidRDefault="00186275" w:rsidP="00186275">
      <w:pPr>
        <w:pStyle w:val="Langtext"/>
      </w:pPr>
      <w:r>
        <w:t>Angebotenes Erzeugnis:</w:t>
      </w:r>
    </w:p>
    <w:p w14:paraId="622E29C4" w14:textId="77777777" w:rsidR="00186275" w:rsidRDefault="00186275" w:rsidP="00186275">
      <w:pPr>
        <w:pStyle w:val="TrennungPOS"/>
      </w:pPr>
    </w:p>
    <w:p w14:paraId="200525C3" w14:textId="77777777" w:rsidR="00186275" w:rsidRDefault="00186275" w:rsidP="00186275">
      <w:pPr>
        <w:pStyle w:val="GrundtextPosNr"/>
        <w:keepNext/>
        <w:keepLines/>
      </w:pPr>
      <w:r>
        <w:t>13.AI 17</w:t>
      </w:r>
    </w:p>
    <w:p w14:paraId="0086705A" w14:textId="77777777" w:rsidR="00186275" w:rsidRDefault="00186275" w:rsidP="00186275">
      <w:pPr>
        <w:pStyle w:val="Grundtext"/>
      </w:pPr>
      <w:r>
        <w:t xml:space="preserve">Entwässerungsrinne zur Bildung eines flüssigkeitsdichten Rinnenstranges ohne zusätzlicher Abdichtung, gemäß ÖNORM EN 1433, wasserdicht gemäß IKT Prüfsiegel D01185 durch eingebaute EPDM-Dichtung am Rinnenstoß, mit integriertem 0,5% Sohlengefälle, jeder Typ durch Universaladapter an Einlaufkasten anschließbar, Rinnenkörper aus frost- und tausalzbeständigem Polymerbeton, mit hydraulisch optimiertem Längsstababdeckrost, mit hoher Überströmsicherheit, Zarge und Rost aus Gusseisen EN-GJS KTL-beschichtet, mit selbstsichernder Verriegelung durch Verriegelungsnocken </w:t>
      </w:r>
      <w:r>
        <w:lastRenderedPageBreak/>
        <w:t>aus Kunststoff, beidseitige und integrierte dämpfende Einlagen im Rost, einsetzbar bis Klasse F 900, Anarbeiten bis Klasse E 600 ohne Ortbetonläufer</w:t>
      </w:r>
    </w:p>
    <w:p w14:paraId="4090DD40" w14:textId="77777777" w:rsidR="00186275" w:rsidRDefault="00186275" w:rsidP="00186275">
      <w:pPr>
        <w:pStyle w:val="Grundtext"/>
      </w:pPr>
      <w:r>
        <w:t>Abmessungen:</w:t>
      </w:r>
    </w:p>
    <w:p w14:paraId="1084AEB4" w14:textId="77777777" w:rsidR="00186275" w:rsidRDefault="00186275" w:rsidP="00186275">
      <w:pPr>
        <w:pStyle w:val="Grundtext"/>
      </w:pPr>
      <w:r>
        <w:t>Lichte Nennweite: 150 mm</w:t>
      </w:r>
    </w:p>
    <w:p w14:paraId="4D2EF526" w14:textId="77777777" w:rsidR="00186275" w:rsidRDefault="00186275" w:rsidP="00186275">
      <w:pPr>
        <w:pStyle w:val="Grundtext"/>
      </w:pPr>
      <w:r>
        <w:t>Baubreite: 203 mm</w:t>
      </w:r>
    </w:p>
    <w:p w14:paraId="1D7F90C4" w14:textId="77777777" w:rsidR="00186275" w:rsidRDefault="00186275" w:rsidP="00186275">
      <w:pPr>
        <w:pStyle w:val="Grundtext"/>
      </w:pPr>
      <w:r>
        <w:t>Baulänge: 1000 mm</w:t>
      </w:r>
    </w:p>
    <w:p w14:paraId="41E18080" w14:textId="77777777" w:rsidR="00186275" w:rsidRDefault="00186275" w:rsidP="00186275">
      <w:pPr>
        <w:pStyle w:val="Grundtext"/>
      </w:pPr>
      <w:r>
        <w:t>Anzugeben:</w:t>
      </w:r>
    </w:p>
    <w:p w14:paraId="030B8B6A" w14:textId="77777777" w:rsidR="00186275" w:rsidRDefault="00186275" w:rsidP="00186275">
      <w:pPr>
        <w:pStyle w:val="Grundtext"/>
      </w:pPr>
      <w:r>
        <w:t>Bauhöhe Anfang/Ende: 205/210, 210/215, 215/220, 220/225, 225/230, 230/235, 235/240, 240/245, 245/250 mm</w:t>
      </w:r>
    </w:p>
    <w:p w14:paraId="6CF01DF9" w14:textId="77777777" w:rsidR="00186275" w:rsidRDefault="00186275" w:rsidP="00186275">
      <w:pPr>
        <w:pStyle w:val="Folgeposition"/>
        <w:keepNext/>
        <w:keepLines/>
      </w:pPr>
      <w:r>
        <w:t>A</w:t>
      </w:r>
      <w:r>
        <w:rPr>
          <w:sz w:val="12"/>
        </w:rPr>
        <w:t>+</w:t>
      </w:r>
      <w:r>
        <w:tab/>
        <w:t>Entw.-Rinne dicht, Gussz., F900, NW150, 1000mm, Sohlengef.</w:t>
      </w:r>
      <w:r>
        <w:tab/>
        <w:t xml:space="preserve">Stk </w:t>
      </w:r>
    </w:p>
    <w:p w14:paraId="52BAC9B3" w14:textId="77777777" w:rsidR="00186275" w:rsidRDefault="00186275" w:rsidP="00186275">
      <w:pPr>
        <w:pStyle w:val="Langtext"/>
      </w:pPr>
      <w:r>
        <w:t>z.B.: ACO Polymerbetonrinne PowerDrain Performance V150P mit 0,5 % Sohlengefälle, mit Seal In-Technologie für automatisch dichten Rinnenstoß, mit F900 Powerlock-Abdeckrost mit dämpfenden Einlagen und Powerlock-Verriegelung, KTL-beschichtet, Länge 1000 mm oder Gleichwertiges</w:t>
      </w:r>
    </w:p>
    <w:p w14:paraId="62D8CCB0" w14:textId="77777777" w:rsidR="00186275" w:rsidRDefault="00186275" w:rsidP="00186275">
      <w:pPr>
        <w:pStyle w:val="Langtext"/>
      </w:pPr>
      <w:r>
        <w:t>Typ, Höhe Anfang/Ende:_ _ _</w:t>
      </w:r>
    </w:p>
    <w:p w14:paraId="32317506" w14:textId="77777777" w:rsidR="00186275" w:rsidRDefault="00186275" w:rsidP="00186275">
      <w:pPr>
        <w:pStyle w:val="Langtext"/>
      </w:pPr>
      <w:r>
        <w:t>Angebotenes Erzeugnis:</w:t>
      </w:r>
    </w:p>
    <w:p w14:paraId="2E632F0A" w14:textId="77777777" w:rsidR="00186275" w:rsidRDefault="00186275" w:rsidP="00186275">
      <w:pPr>
        <w:pStyle w:val="TrennungPOS"/>
      </w:pPr>
    </w:p>
    <w:p w14:paraId="2E104D87" w14:textId="77777777" w:rsidR="00186275" w:rsidRDefault="00186275" w:rsidP="00186275">
      <w:pPr>
        <w:pStyle w:val="GrundtextPosNr"/>
        <w:keepNext/>
        <w:keepLines/>
      </w:pPr>
      <w:r>
        <w:t>13.AI 18</w:t>
      </w:r>
    </w:p>
    <w:p w14:paraId="427B050A"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50 mm Sohlensprung zur Überbrückung eines Sohlengefälles,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047D380A" w14:textId="77777777" w:rsidR="00186275" w:rsidRDefault="00186275" w:rsidP="00186275">
      <w:pPr>
        <w:pStyle w:val="Grundtext"/>
      </w:pPr>
      <w:r>
        <w:t>Abmessungen:</w:t>
      </w:r>
    </w:p>
    <w:p w14:paraId="52DB7E38" w14:textId="77777777" w:rsidR="00186275" w:rsidRDefault="00186275" w:rsidP="00186275">
      <w:pPr>
        <w:pStyle w:val="Grundtext"/>
      </w:pPr>
      <w:r>
        <w:t>Lichte Nennweite: 150 mm</w:t>
      </w:r>
    </w:p>
    <w:p w14:paraId="49861916" w14:textId="77777777" w:rsidR="00186275" w:rsidRDefault="00186275" w:rsidP="00186275">
      <w:pPr>
        <w:pStyle w:val="Grundtext"/>
      </w:pPr>
      <w:r>
        <w:t>Baubreite: 203 mm</w:t>
      </w:r>
    </w:p>
    <w:p w14:paraId="387D4CAA" w14:textId="77777777" w:rsidR="00186275" w:rsidRDefault="00186275" w:rsidP="00186275">
      <w:pPr>
        <w:pStyle w:val="Grundtext"/>
      </w:pPr>
      <w:r>
        <w:t>Baulänge: 500mm</w:t>
      </w:r>
    </w:p>
    <w:p w14:paraId="39F2F046" w14:textId="77777777" w:rsidR="00186275" w:rsidRDefault="00186275" w:rsidP="00186275">
      <w:pPr>
        <w:pStyle w:val="Grundtext"/>
      </w:pPr>
      <w:r>
        <w:t>Bauhöhe: 305 mm</w:t>
      </w:r>
    </w:p>
    <w:p w14:paraId="37F87117" w14:textId="77777777" w:rsidR="00186275" w:rsidRDefault="00186275" w:rsidP="00186275">
      <w:pPr>
        <w:pStyle w:val="Folgeposition"/>
        <w:keepNext/>
        <w:keepLines/>
      </w:pPr>
      <w:r>
        <w:t>A</w:t>
      </w:r>
      <w:r>
        <w:rPr>
          <w:sz w:val="12"/>
        </w:rPr>
        <w:t>+</w:t>
      </w:r>
      <w:r>
        <w:tab/>
        <w:t>Entw.-Rinne dicht, Gussz., F900, NW150, 500mm, mit Sohl.Spr.</w:t>
      </w:r>
      <w:r>
        <w:tab/>
        <w:t xml:space="preserve">Stk </w:t>
      </w:r>
    </w:p>
    <w:p w14:paraId="51175A05" w14:textId="77777777" w:rsidR="00186275" w:rsidRDefault="00186275" w:rsidP="00186275">
      <w:pPr>
        <w:pStyle w:val="Langtext"/>
      </w:pPr>
      <w:r>
        <w:t>z.B.: ACO Polymerbetonrinne PowerDrain Performance V150P mit Sohlensprung 50 mm, zur Überbrückung des Sohlengefälles bei Verlegung im Stufengefälle, mit Seal In-Technologie für automatisch dichten Rinnenstoß, mit F900 Powerlock-Abdeckrost mit dämpfenden Einlagen und Powerlock-Verriegelung, KTL-beschichtet, Länge 500 mm oder Gleichwertiges</w:t>
      </w:r>
    </w:p>
    <w:p w14:paraId="07E5436B" w14:textId="77777777" w:rsidR="00186275" w:rsidRDefault="00186275" w:rsidP="00186275">
      <w:pPr>
        <w:pStyle w:val="Langtext"/>
      </w:pPr>
      <w:r>
        <w:t>Angebotenes Erzeugnis:</w:t>
      </w:r>
    </w:p>
    <w:p w14:paraId="01580BEF" w14:textId="77777777" w:rsidR="00186275" w:rsidRDefault="00186275" w:rsidP="00186275">
      <w:pPr>
        <w:pStyle w:val="TrennungPOS"/>
      </w:pPr>
    </w:p>
    <w:p w14:paraId="29CE7BCF" w14:textId="77777777" w:rsidR="00186275" w:rsidRDefault="00186275" w:rsidP="00186275">
      <w:pPr>
        <w:pStyle w:val="GrundtextPosNr"/>
        <w:keepNext/>
        <w:keepLines/>
      </w:pPr>
      <w:r>
        <w:t>13.AI 19</w:t>
      </w:r>
    </w:p>
    <w:p w14:paraId="71707F93" w14:textId="77777777" w:rsidR="00186275" w:rsidRDefault="00186275" w:rsidP="00186275">
      <w:pPr>
        <w:pStyle w:val="Grundtext"/>
      </w:pPr>
      <w:r>
        <w:t>Einlaufkasten Kurzform für Entwässerungsrinne, aus frost- und tausalzbeständigem Polymerbeton, mit integriertem Kantenschutz 12mm und mit Längsstabrost A15 - F900 nach DIN EN 1433, jeweils aus Gusseisen EN-GJS KTL-beschichtet, mit schraubloser Rostarretierung, mit Dichtlippen zum wasserdichten und Anschluss von Entwässerungsrinnen der Bauhöhen 20,5 cm bis 30,5 cm an beiden Stirnseiten, mit einer beigepackten Stirnwand zum wasserdichten Verschließen einer Stirnseite, wenn der Einlaufkasten am Ende des Rinnenstranges positioniert ist, mit Lippenlabyrinthdichtung aus NBR für waagerechten, wasserdichten Rohranschluss DN/OD 110 bzw. DN/OD160, mit Schlammeimer aus Kunststoff PP</w:t>
      </w:r>
    </w:p>
    <w:p w14:paraId="03DB2BC5" w14:textId="77777777" w:rsidR="00186275" w:rsidRDefault="00186275" w:rsidP="00186275">
      <w:pPr>
        <w:pStyle w:val="Grundtext"/>
      </w:pPr>
      <w:r>
        <w:t>Abmessungen:</w:t>
      </w:r>
    </w:p>
    <w:p w14:paraId="0A2ADC18" w14:textId="77777777" w:rsidR="00186275" w:rsidRDefault="00186275" w:rsidP="00186275">
      <w:pPr>
        <w:pStyle w:val="Grundtext"/>
      </w:pPr>
      <w:r>
        <w:t>Lichte Nennweite: 150 mm</w:t>
      </w:r>
    </w:p>
    <w:p w14:paraId="294A28B0" w14:textId="77777777" w:rsidR="00186275" w:rsidRDefault="00186275" w:rsidP="00186275">
      <w:pPr>
        <w:pStyle w:val="Grundtext"/>
      </w:pPr>
      <w:r>
        <w:t>Baubreite: 153 mm</w:t>
      </w:r>
    </w:p>
    <w:p w14:paraId="1D07A29C" w14:textId="77777777" w:rsidR="00186275" w:rsidRDefault="00186275" w:rsidP="00186275">
      <w:pPr>
        <w:pStyle w:val="Grundtext"/>
      </w:pPr>
      <w:r>
        <w:t>Baulänge: 500 mm</w:t>
      </w:r>
    </w:p>
    <w:p w14:paraId="48F5F6C4" w14:textId="77777777" w:rsidR="00186275" w:rsidRDefault="00186275" w:rsidP="00186275">
      <w:pPr>
        <w:pStyle w:val="Grundtext"/>
      </w:pPr>
      <w:r>
        <w:t>Bauhöhe: 460 mm</w:t>
      </w:r>
    </w:p>
    <w:p w14:paraId="1F088A9B" w14:textId="77777777" w:rsidR="00186275" w:rsidRDefault="00186275" w:rsidP="00186275">
      <w:pPr>
        <w:pStyle w:val="Grundtext"/>
      </w:pPr>
      <w:r>
        <w:t>Rohranschluss: DN/OD 160 mm</w:t>
      </w:r>
    </w:p>
    <w:p w14:paraId="25BA2823" w14:textId="77777777" w:rsidR="00186275" w:rsidRDefault="00186275" w:rsidP="00186275">
      <w:pPr>
        <w:pStyle w:val="Grundtext"/>
      </w:pPr>
      <w:r>
        <w:t>Anzugeben:</w:t>
      </w:r>
    </w:p>
    <w:p w14:paraId="71A299A8" w14:textId="77777777" w:rsidR="00186275" w:rsidRDefault="00186275" w:rsidP="00186275">
      <w:pPr>
        <w:pStyle w:val="Grundtext"/>
      </w:pPr>
      <w:r>
        <w:t>Bauhöhe der anzuschließenden Rinne: 205, 230, 255, 305 mm</w:t>
      </w:r>
    </w:p>
    <w:p w14:paraId="05EDC529" w14:textId="77777777" w:rsidR="00186275" w:rsidRDefault="00186275" w:rsidP="00186275">
      <w:pPr>
        <w:pStyle w:val="Folgeposition"/>
        <w:keepNext/>
        <w:keepLines/>
      </w:pPr>
      <w:r>
        <w:t>A</w:t>
      </w:r>
      <w:r>
        <w:rPr>
          <w:sz w:val="12"/>
        </w:rPr>
        <w:t>+</w:t>
      </w:r>
      <w:r>
        <w:tab/>
        <w:t>Einlaufkasten dicht, Gussz., F900, NW150, 500mm</w:t>
      </w:r>
      <w:r>
        <w:tab/>
        <w:t xml:space="preserve">Stk </w:t>
      </w:r>
    </w:p>
    <w:p w14:paraId="0DB16494" w14:textId="77777777" w:rsidR="00186275" w:rsidRDefault="00186275" w:rsidP="00186275">
      <w:pPr>
        <w:pStyle w:val="Langtext"/>
      </w:pPr>
      <w:r>
        <w:t>z.B.: ACO Polymerbeton-Einlaufkasten Kurzform für PowerDrain Performance V100P mit LLD-Rohranschluss aus NBR für horizontalen flüssigkeitsdichten Rohranschluss, mit F900 Powerlock-Abdeckrost mit dämpfenden Einlagen und Powerlock-Verriegelung, KTL-beschichtet, Länge 500 mm oder Gleichwertiges</w:t>
      </w:r>
    </w:p>
    <w:p w14:paraId="696C3B75" w14:textId="77777777" w:rsidR="00186275" w:rsidRDefault="00186275" w:rsidP="00186275">
      <w:pPr>
        <w:pStyle w:val="Langtext"/>
      </w:pPr>
      <w:r>
        <w:t>Rinnenbauhöhe:_ _ _</w:t>
      </w:r>
    </w:p>
    <w:p w14:paraId="7831F275" w14:textId="77777777" w:rsidR="00186275" w:rsidRDefault="00186275" w:rsidP="00186275">
      <w:pPr>
        <w:pStyle w:val="Langtext"/>
      </w:pPr>
      <w:r>
        <w:t>Angebotenes Erzeugnis:</w:t>
      </w:r>
    </w:p>
    <w:p w14:paraId="2F2F757B" w14:textId="77777777" w:rsidR="00186275" w:rsidRDefault="00186275" w:rsidP="00186275">
      <w:pPr>
        <w:pStyle w:val="TrennungPOS"/>
      </w:pPr>
    </w:p>
    <w:p w14:paraId="4ABAB6A4" w14:textId="77777777" w:rsidR="00186275" w:rsidRDefault="00186275" w:rsidP="00186275">
      <w:pPr>
        <w:pStyle w:val="GrundtextPosNr"/>
        <w:keepNext/>
        <w:keepLines/>
      </w:pPr>
      <w:r>
        <w:t>13.AI 20</w:t>
      </w:r>
    </w:p>
    <w:p w14:paraId="77FD8BF0" w14:textId="77777777" w:rsidR="00186275" w:rsidRDefault="00186275" w:rsidP="00186275">
      <w:pPr>
        <w:pStyle w:val="Grundtext"/>
      </w:pPr>
      <w:r>
        <w:t>Kombistirnwand für Rinnenanfang- und Ende, passend für alle Bauhöhen und Gefälletypen, aus frost- und tausalzbeständigem Polymerbeton, mit integriertem Kantenschutz 12 mm aus Gusseisen EN-GJS KTL-beschichtet</w:t>
      </w:r>
    </w:p>
    <w:p w14:paraId="54EE78A3" w14:textId="77777777" w:rsidR="00186275" w:rsidRDefault="00186275" w:rsidP="00186275">
      <w:pPr>
        <w:pStyle w:val="Grundtext"/>
      </w:pPr>
      <w:r>
        <w:t>Abmessungen:</w:t>
      </w:r>
    </w:p>
    <w:p w14:paraId="5B96E832" w14:textId="77777777" w:rsidR="00186275" w:rsidRDefault="00186275" w:rsidP="00186275">
      <w:pPr>
        <w:pStyle w:val="Grundtext"/>
      </w:pPr>
      <w:r>
        <w:t>Lichtweite: 150 mm</w:t>
      </w:r>
    </w:p>
    <w:p w14:paraId="47569DFB" w14:textId="77777777" w:rsidR="00186275" w:rsidRDefault="00186275" w:rsidP="00186275">
      <w:pPr>
        <w:pStyle w:val="Grundtext"/>
      </w:pPr>
      <w:r>
        <w:t>Baubreite: 203 mm</w:t>
      </w:r>
    </w:p>
    <w:p w14:paraId="60F77B86" w14:textId="77777777" w:rsidR="00186275" w:rsidRDefault="00186275" w:rsidP="00186275">
      <w:pPr>
        <w:pStyle w:val="Grundtext"/>
      </w:pPr>
      <w:r>
        <w:lastRenderedPageBreak/>
        <w:t>Baulänge: 30 mm</w:t>
      </w:r>
    </w:p>
    <w:p w14:paraId="114ABF9D" w14:textId="77777777" w:rsidR="00186275" w:rsidRDefault="00186275" w:rsidP="00186275">
      <w:pPr>
        <w:pStyle w:val="Folgeposition"/>
        <w:keepNext/>
        <w:keepLines/>
      </w:pPr>
      <w:r>
        <w:t>A</w:t>
      </w:r>
      <w:r>
        <w:rPr>
          <w:sz w:val="12"/>
        </w:rPr>
        <w:t>+</w:t>
      </w:r>
      <w:r>
        <w:tab/>
        <w:t>Kombistirnwand, Gussz., F900, NW150</w:t>
      </w:r>
      <w:r>
        <w:tab/>
        <w:t xml:space="preserve">Stk </w:t>
      </w:r>
    </w:p>
    <w:p w14:paraId="7BA5AE24" w14:textId="77777777" w:rsidR="00186275" w:rsidRDefault="00186275" w:rsidP="00186275">
      <w:pPr>
        <w:pStyle w:val="Langtext"/>
      </w:pPr>
      <w:r>
        <w:t>z.B.: ACO Kombistirnwand für PowerDrain Performance V150P, für Rinnenanfang- und Ende, aus Polymerbeton, mit Kantenschutz schwarz beschichtet, Baulänge 30mm, passend für Rinnentypen 0.-20., oder Gleichwertiges</w:t>
      </w:r>
    </w:p>
    <w:p w14:paraId="1E169F8E" w14:textId="77777777" w:rsidR="00186275" w:rsidRDefault="00186275" w:rsidP="00186275">
      <w:pPr>
        <w:pStyle w:val="Langtext"/>
      </w:pPr>
      <w:r>
        <w:t>Angebotenes Erzeugnis:</w:t>
      </w:r>
    </w:p>
    <w:p w14:paraId="64F3C374" w14:textId="77777777" w:rsidR="00186275" w:rsidRDefault="00186275" w:rsidP="00186275">
      <w:pPr>
        <w:pStyle w:val="TrennungPOS"/>
      </w:pPr>
    </w:p>
    <w:p w14:paraId="769E342B" w14:textId="77777777" w:rsidR="00186275" w:rsidRDefault="00186275" w:rsidP="00186275">
      <w:pPr>
        <w:pStyle w:val="GrundtextPosNr"/>
        <w:keepNext/>
        <w:keepLines/>
      </w:pPr>
      <w:r>
        <w:t>13.AI 21</w:t>
      </w:r>
    </w:p>
    <w:p w14:paraId="2E445F91" w14:textId="77777777" w:rsidR="00186275" w:rsidRDefault="00186275" w:rsidP="00186275">
      <w:pPr>
        <w:pStyle w:val="Grundtext"/>
      </w:pPr>
      <w:r>
        <w:t>Stirnwand für Rinnenende aus frost- und tausalzbeständigem Polymerbeton, mit Kantenschutz schwarz beschichtet, mit integrierter Lippenlabyrinthdichtung DN/OD 160 aus NBR für horizontalen, wasserdichten Rohranschluss</w:t>
      </w:r>
    </w:p>
    <w:p w14:paraId="10130097" w14:textId="77777777" w:rsidR="00186275" w:rsidRDefault="00186275" w:rsidP="00186275">
      <w:pPr>
        <w:pStyle w:val="Grundtext"/>
      </w:pPr>
      <w:r>
        <w:t>Abmessungen:</w:t>
      </w:r>
    </w:p>
    <w:p w14:paraId="440A5C33" w14:textId="77777777" w:rsidR="00186275" w:rsidRDefault="00186275" w:rsidP="00186275">
      <w:pPr>
        <w:pStyle w:val="Grundtext"/>
      </w:pPr>
      <w:r>
        <w:t>Lichtweite: 150 mm</w:t>
      </w:r>
    </w:p>
    <w:p w14:paraId="5C7FE4F8" w14:textId="77777777" w:rsidR="00186275" w:rsidRDefault="00186275" w:rsidP="00186275">
      <w:pPr>
        <w:pStyle w:val="Grundtext"/>
      </w:pPr>
      <w:r>
        <w:t>Baubreite: 203 mm</w:t>
      </w:r>
    </w:p>
    <w:p w14:paraId="317FF322" w14:textId="77777777" w:rsidR="00186275" w:rsidRDefault="00186275" w:rsidP="00186275">
      <w:pPr>
        <w:pStyle w:val="Grundtext"/>
      </w:pPr>
      <w:r>
        <w:t>Baulänge: 40 mm</w:t>
      </w:r>
    </w:p>
    <w:p w14:paraId="149F2E8E" w14:textId="77777777" w:rsidR="00186275" w:rsidRDefault="00186275" w:rsidP="00186275">
      <w:pPr>
        <w:pStyle w:val="Grundtext"/>
      </w:pPr>
      <w:r>
        <w:t>Anzugeben ist:</w:t>
      </w:r>
    </w:p>
    <w:p w14:paraId="39C9B0D6" w14:textId="77777777" w:rsidR="00186275" w:rsidRDefault="00186275" w:rsidP="00186275">
      <w:pPr>
        <w:pStyle w:val="Grundtext"/>
      </w:pPr>
      <w:r>
        <w:t>Bauhöhe: 205, 230, 255, 305 mm</w:t>
      </w:r>
    </w:p>
    <w:p w14:paraId="0991E4E0" w14:textId="77777777" w:rsidR="00186275" w:rsidRDefault="00186275" w:rsidP="00186275">
      <w:pPr>
        <w:pStyle w:val="Folgeposition"/>
        <w:keepNext/>
        <w:keepLines/>
      </w:pPr>
      <w:r>
        <w:t>A</w:t>
      </w:r>
      <w:r>
        <w:rPr>
          <w:sz w:val="12"/>
        </w:rPr>
        <w:t>+</w:t>
      </w:r>
      <w:r>
        <w:tab/>
        <w:t>Stirnwand mit LLD-Rohranschl., Gussz., F900, NW150</w:t>
      </w:r>
      <w:r>
        <w:tab/>
        <w:t xml:space="preserve">Stk </w:t>
      </w:r>
    </w:p>
    <w:p w14:paraId="3D0624C4" w14:textId="77777777" w:rsidR="00186275" w:rsidRDefault="00186275" w:rsidP="00186275">
      <w:pPr>
        <w:pStyle w:val="Langtext"/>
      </w:pPr>
      <w:r>
        <w:t>z.B. ACO PowerDrain Performance V150P Stirnwand für Rinnenende mit LLD-Rohranschluss DN/OD 160 aus Polymerbeton, mit Lippenlabyrinthdichtung für horizontalen wasserdichten Rohranschluss, oder Gleichwertiges</w:t>
      </w:r>
    </w:p>
    <w:p w14:paraId="2FBD404E" w14:textId="77777777" w:rsidR="00186275" w:rsidRDefault="00186275" w:rsidP="00186275">
      <w:pPr>
        <w:pStyle w:val="Langtext"/>
      </w:pPr>
      <w:r>
        <w:t>Bauhöhe:_ _ _</w:t>
      </w:r>
    </w:p>
    <w:p w14:paraId="0A58C6A8" w14:textId="77777777" w:rsidR="00186275" w:rsidRDefault="00186275" w:rsidP="00186275">
      <w:pPr>
        <w:pStyle w:val="Langtext"/>
      </w:pPr>
      <w:r>
        <w:t>Angebotenes Erzeugnis:</w:t>
      </w:r>
    </w:p>
    <w:p w14:paraId="0AC9D81A" w14:textId="77777777" w:rsidR="00186275" w:rsidRDefault="00186275" w:rsidP="00186275">
      <w:pPr>
        <w:pStyle w:val="TrennungPOS"/>
      </w:pPr>
    </w:p>
    <w:p w14:paraId="7C741257" w14:textId="77777777" w:rsidR="00186275" w:rsidRDefault="00186275" w:rsidP="00186275">
      <w:pPr>
        <w:pStyle w:val="GrundtextPosNr"/>
        <w:keepNext/>
        <w:keepLines/>
      </w:pPr>
      <w:r>
        <w:t>13.AI 22</w:t>
      </w:r>
    </w:p>
    <w:p w14:paraId="0BF09CF4" w14:textId="77777777" w:rsidR="00186275" w:rsidRDefault="00186275" w:rsidP="00186275">
      <w:pPr>
        <w:pStyle w:val="Grundtext"/>
      </w:pPr>
      <w:r>
        <w:t>Adapter für Fließrichtungswechsel, aus frost- und tausalzbeständigem Polymerbeton, mit Kantenschutz schwarz beschichtet, zur geraden Verbindung zweier Rinnensysteme, Verwendbar bis Klasse F 900, mit einseitiger EPDM-Dichtung zur Ausbildung eines wasserdichten Rinnenstoßes, zum Ankleben mit Polyesterklebemasse an den Rinnenanfang</w:t>
      </w:r>
    </w:p>
    <w:p w14:paraId="28C1EE2C" w14:textId="77777777" w:rsidR="00186275" w:rsidRDefault="00186275" w:rsidP="00186275">
      <w:pPr>
        <w:pStyle w:val="Grundtext"/>
      </w:pPr>
      <w:r>
        <w:t>Abmessungen:</w:t>
      </w:r>
    </w:p>
    <w:p w14:paraId="32DAC3EF" w14:textId="77777777" w:rsidR="00186275" w:rsidRDefault="00186275" w:rsidP="00186275">
      <w:pPr>
        <w:pStyle w:val="Grundtext"/>
      </w:pPr>
      <w:r>
        <w:t>Lichtweite: 150 mm</w:t>
      </w:r>
    </w:p>
    <w:p w14:paraId="0D9B7946" w14:textId="77777777" w:rsidR="00186275" w:rsidRDefault="00186275" w:rsidP="00186275">
      <w:pPr>
        <w:pStyle w:val="Grundtext"/>
      </w:pPr>
      <w:r>
        <w:t>Baubreite: 203 mm</w:t>
      </w:r>
    </w:p>
    <w:p w14:paraId="208836EB" w14:textId="77777777" w:rsidR="00186275" w:rsidRDefault="00186275" w:rsidP="00186275">
      <w:pPr>
        <w:pStyle w:val="Grundtext"/>
      </w:pPr>
      <w:r>
        <w:t>Baulänge: 40 mm</w:t>
      </w:r>
    </w:p>
    <w:p w14:paraId="24AF8999" w14:textId="77777777" w:rsidR="00186275" w:rsidRDefault="00186275" w:rsidP="00186275">
      <w:pPr>
        <w:pStyle w:val="Grundtext"/>
      </w:pPr>
      <w:r>
        <w:t>Anzugeben ist:</w:t>
      </w:r>
    </w:p>
    <w:p w14:paraId="7D3E7D35" w14:textId="77777777" w:rsidR="00186275" w:rsidRDefault="00186275" w:rsidP="00186275">
      <w:pPr>
        <w:pStyle w:val="Grundtext"/>
      </w:pPr>
      <w:r>
        <w:t>Bauhöhe: 205, 230, 255, 305 mm</w:t>
      </w:r>
    </w:p>
    <w:p w14:paraId="61565728" w14:textId="77777777" w:rsidR="00186275" w:rsidRDefault="00186275" w:rsidP="00186275">
      <w:pPr>
        <w:pStyle w:val="Folgeposition"/>
        <w:keepNext/>
        <w:keepLines/>
      </w:pPr>
      <w:r>
        <w:t>A</w:t>
      </w:r>
      <w:r>
        <w:rPr>
          <w:sz w:val="12"/>
        </w:rPr>
        <w:t>+</w:t>
      </w:r>
      <w:r>
        <w:tab/>
        <w:t>Adapter f. Fließrichtungswechsel, Gussz., F900, NW150</w:t>
      </w:r>
      <w:r>
        <w:tab/>
        <w:t xml:space="preserve">Stk </w:t>
      </w:r>
    </w:p>
    <w:p w14:paraId="485A91F1" w14:textId="77777777" w:rsidR="00186275" w:rsidRDefault="00186275" w:rsidP="00186275">
      <w:pPr>
        <w:pStyle w:val="Langtext"/>
      </w:pPr>
      <w:r>
        <w:t>z.B. ACO PowerDrain Performance V150P Adapter für Fließrichtungswechsel, aus Polymerbeton, mit Kantenschutz schwarz beschichtet, Baulänge 40 mm, zum Ankleben an den Rinnenkörper, oder Gleichwertiges.</w:t>
      </w:r>
    </w:p>
    <w:p w14:paraId="559DA06B" w14:textId="77777777" w:rsidR="00186275" w:rsidRDefault="00186275" w:rsidP="00186275">
      <w:pPr>
        <w:pStyle w:val="Langtext"/>
      </w:pPr>
      <w:r>
        <w:t>Bauhöhe:_ _ _</w:t>
      </w:r>
    </w:p>
    <w:p w14:paraId="1B2008DB" w14:textId="77777777" w:rsidR="00186275" w:rsidRDefault="00186275" w:rsidP="00186275">
      <w:pPr>
        <w:pStyle w:val="Langtext"/>
      </w:pPr>
      <w:r>
        <w:t>Angebotenes Erzeugnis:</w:t>
      </w:r>
    </w:p>
    <w:p w14:paraId="3700872F" w14:textId="77777777" w:rsidR="00186275" w:rsidRDefault="00186275" w:rsidP="00186275">
      <w:pPr>
        <w:pStyle w:val="TrennungPOS"/>
      </w:pPr>
    </w:p>
    <w:p w14:paraId="2A4EF6CF" w14:textId="77777777" w:rsidR="00186275" w:rsidRDefault="00186275" w:rsidP="00186275">
      <w:pPr>
        <w:pStyle w:val="GrundtextPosNr"/>
        <w:keepNext/>
        <w:keepLines/>
      </w:pPr>
      <w:r>
        <w:t>13.AI 23</w:t>
      </w:r>
    </w:p>
    <w:p w14:paraId="325F29C8" w14:textId="77777777" w:rsidR="00186275" w:rsidRDefault="00186275" w:rsidP="00186275">
      <w:pPr>
        <w:pStyle w:val="Grundtext"/>
      </w:pPr>
      <w:r>
        <w:t>Adapter für Eck-, T- und Kreuzverbindungen, aus frost- und tausalzbeständigem Polymerbeton, mit Kantenschutz schwarz beschichtet, Verwendbar bis Klasse F 900, mit einseitiger EPDM-Dichtung zur Ausbildung eines wasserdichten Rinnenstoßes, zum Ankleben mit Polyesterklebemasse an die Längsseite eines Rinnenkörpers mit seitlicher Vorformung,</w:t>
      </w:r>
    </w:p>
    <w:p w14:paraId="07D2BB8C" w14:textId="77777777" w:rsidR="00186275" w:rsidRDefault="00186275" w:rsidP="00186275">
      <w:pPr>
        <w:pStyle w:val="Grundtext"/>
      </w:pPr>
      <w:r>
        <w:t>Abmessungen:</w:t>
      </w:r>
    </w:p>
    <w:p w14:paraId="3A718DD3" w14:textId="77777777" w:rsidR="00186275" w:rsidRDefault="00186275" w:rsidP="00186275">
      <w:pPr>
        <w:pStyle w:val="Grundtext"/>
      </w:pPr>
      <w:r>
        <w:t>Lichtweite: 150 mm</w:t>
      </w:r>
    </w:p>
    <w:p w14:paraId="315AB8B0" w14:textId="77777777" w:rsidR="00186275" w:rsidRDefault="00186275" w:rsidP="00186275">
      <w:pPr>
        <w:pStyle w:val="Grundtext"/>
      </w:pPr>
      <w:r>
        <w:t>Baubreite: 203 mm</w:t>
      </w:r>
    </w:p>
    <w:p w14:paraId="006BF409" w14:textId="77777777" w:rsidR="00186275" w:rsidRDefault="00186275" w:rsidP="00186275">
      <w:pPr>
        <w:pStyle w:val="Grundtext"/>
      </w:pPr>
      <w:r>
        <w:t>Baulänge: 30 mm</w:t>
      </w:r>
    </w:p>
    <w:p w14:paraId="487DA44F" w14:textId="77777777" w:rsidR="00186275" w:rsidRDefault="00186275" w:rsidP="00186275">
      <w:pPr>
        <w:pStyle w:val="Grundtext"/>
      </w:pPr>
      <w:r>
        <w:t>Anzugeben ist:</w:t>
      </w:r>
    </w:p>
    <w:p w14:paraId="17153688" w14:textId="77777777" w:rsidR="00186275" w:rsidRDefault="00186275" w:rsidP="00186275">
      <w:pPr>
        <w:pStyle w:val="Grundtext"/>
      </w:pPr>
      <w:r>
        <w:t>Bauhöhe: 205, 230, 255, 305 mm</w:t>
      </w:r>
    </w:p>
    <w:p w14:paraId="23D9B774" w14:textId="77777777" w:rsidR="00186275" w:rsidRDefault="00186275" w:rsidP="00186275">
      <w:pPr>
        <w:pStyle w:val="Folgeposition"/>
        <w:keepNext/>
        <w:keepLines/>
      </w:pPr>
      <w:r>
        <w:t>A</w:t>
      </w:r>
      <w:r>
        <w:rPr>
          <w:sz w:val="12"/>
        </w:rPr>
        <w:t>+</w:t>
      </w:r>
      <w:r>
        <w:tab/>
        <w:t>Adapter für Eck-T-Kreuz-Verb., Gussz., F900, NW150</w:t>
      </w:r>
      <w:r>
        <w:tab/>
        <w:t xml:space="preserve">Stk </w:t>
      </w:r>
    </w:p>
    <w:p w14:paraId="725FB1E2" w14:textId="77777777" w:rsidR="00186275" w:rsidRDefault="00186275" w:rsidP="00186275">
      <w:pPr>
        <w:pStyle w:val="Langtext"/>
      </w:pPr>
      <w:r>
        <w:t>z.B.: ACO PowerDrain Performance V150P Adapter für Eck-, T- und Kreuzverbindungen, aus Polymerbeton, mit Kantenschutz schwarz beschichtet, Baulänge 30 mm, zum wasserdichten Anschluss von Eck-, T- und Kreuzverbindungen, zum Ankleben an den Rinnenkörper mit Vorformung, oder Gleichwertiges</w:t>
      </w:r>
    </w:p>
    <w:p w14:paraId="5C3815A6" w14:textId="77777777" w:rsidR="00186275" w:rsidRDefault="00186275" w:rsidP="00186275">
      <w:pPr>
        <w:pStyle w:val="Langtext"/>
      </w:pPr>
      <w:r>
        <w:t>Bauhöhe:_ _ _</w:t>
      </w:r>
    </w:p>
    <w:p w14:paraId="6EA36688" w14:textId="77777777" w:rsidR="00186275" w:rsidRDefault="00186275" w:rsidP="00186275">
      <w:pPr>
        <w:pStyle w:val="Langtext"/>
      </w:pPr>
      <w:r>
        <w:t>Angebotenes Erzeugnis:</w:t>
      </w:r>
    </w:p>
    <w:p w14:paraId="0DA15876" w14:textId="77777777" w:rsidR="00186275" w:rsidRDefault="00186275" w:rsidP="00186275">
      <w:pPr>
        <w:pStyle w:val="TrennungPOS"/>
      </w:pPr>
    </w:p>
    <w:p w14:paraId="01CB4D76" w14:textId="77777777" w:rsidR="00186275" w:rsidRDefault="00186275" w:rsidP="00186275">
      <w:pPr>
        <w:pStyle w:val="GrundtextPosNr"/>
        <w:keepNext/>
        <w:keepLines/>
      </w:pPr>
      <w:r>
        <w:t>13.AI 24</w:t>
      </w:r>
    </w:p>
    <w:p w14:paraId="6F6749E2"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688A4EC6" w14:textId="77777777" w:rsidR="00186275" w:rsidRDefault="00186275" w:rsidP="00186275">
      <w:pPr>
        <w:pStyle w:val="Grundtext"/>
      </w:pPr>
      <w:r>
        <w:t>Abmessungen:</w:t>
      </w:r>
    </w:p>
    <w:p w14:paraId="1CFCF373" w14:textId="77777777" w:rsidR="00186275" w:rsidRDefault="00186275" w:rsidP="00186275">
      <w:pPr>
        <w:pStyle w:val="Grundtext"/>
      </w:pPr>
      <w:r>
        <w:t>Lichte Nennweite: 200 mm</w:t>
      </w:r>
    </w:p>
    <w:p w14:paraId="2F143D5F" w14:textId="77777777" w:rsidR="00186275" w:rsidRDefault="00186275" w:rsidP="00186275">
      <w:pPr>
        <w:pStyle w:val="Grundtext"/>
      </w:pPr>
      <w:r>
        <w:lastRenderedPageBreak/>
        <w:t>Baubreite: 253 mm</w:t>
      </w:r>
    </w:p>
    <w:p w14:paraId="36834100" w14:textId="77777777" w:rsidR="00186275" w:rsidRDefault="00186275" w:rsidP="00186275">
      <w:pPr>
        <w:pStyle w:val="Grundtext"/>
      </w:pPr>
      <w:r>
        <w:t>Baulänge: 1000 mm</w:t>
      </w:r>
    </w:p>
    <w:p w14:paraId="64616E85" w14:textId="77777777" w:rsidR="00186275" w:rsidRDefault="00186275" w:rsidP="00186275">
      <w:pPr>
        <w:pStyle w:val="Grundtext"/>
      </w:pPr>
      <w:r>
        <w:t>Anzugeben:</w:t>
      </w:r>
    </w:p>
    <w:p w14:paraId="08D9D623" w14:textId="77777777" w:rsidR="00186275" w:rsidRDefault="00186275" w:rsidP="00186275">
      <w:pPr>
        <w:pStyle w:val="Grundtext"/>
      </w:pPr>
      <w:r>
        <w:t>Bauhöhe: 255, 280, 305, 355 mm</w:t>
      </w:r>
    </w:p>
    <w:p w14:paraId="27F8ACD2" w14:textId="77777777" w:rsidR="00186275" w:rsidRDefault="00186275" w:rsidP="00186275">
      <w:pPr>
        <w:pStyle w:val="Folgeposition"/>
        <w:keepNext/>
        <w:keepLines/>
      </w:pPr>
      <w:r>
        <w:t>A</w:t>
      </w:r>
      <w:r>
        <w:rPr>
          <w:sz w:val="12"/>
        </w:rPr>
        <w:t>+</w:t>
      </w:r>
      <w:r>
        <w:tab/>
        <w:t>Entw.-Rinne dicht, Gussz., F900, NW200, 1000mm</w:t>
      </w:r>
      <w:r>
        <w:tab/>
        <w:t xml:space="preserve">Stk </w:t>
      </w:r>
    </w:p>
    <w:p w14:paraId="0A0ABF4C" w14:textId="77777777" w:rsidR="00186275" w:rsidRDefault="00186275" w:rsidP="00186275">
      <w:pPr>
        <w:pStyle w:val="Langtext"/>
      </w:pPr>
      <w:r>
        <w:t>z.B.: ACO Polymerbetonrinne PowerDrain Performance V200P, mit Seal In-Technologie für automatisch dichten Rinnenstoß, mit F900 Powerlock-Abdeckrost mit dämpfenden Einlagen und Powerlock-Verriegelung, KTL-beschichtet, Länge 1000 mm oder Gleichwertiges</w:t>
      </w:r>
    </w:p>
    <w:p w14:paraId="59597344" w14:textId="77777777" w:rsidR="00186275" w:rsidRDefault="00186275" w:rsidP="00186275">
      <w:pPr>
        <w:pStyle w:val="Langtext"/>
      </w:pPr>
      <w:r>
        <w:t>Baulänge:_ _ _</w:t>
      </w:r>
    </w:p>
    <w:p w14:paraId="57A7DB6E" w14:textId="77777777" w:rsidR="00186275" w:rsidRDefault="00186275" w:rsidP="00186275">
      <w:pPr>
        <w:pStyle w:val="Langtext"/>
      </w:pPr>
      <w:r>
        <w:t>Angebotenes Erzeugnis:</w:t>
      </w:r>
    </w:p>
    <w:p w14:paraId="5D9A0218" w14:textId="77777777" w:rsidR="00186275" w:rsidRDefault="00186275" w:rsidP="00186275">
      <w:pPr>
        <w:pStyle w:val="TrennungPOS"/>
      </w:pPr>
    </w:p>
    <w:p w14:paraId="784F4B93" w14:textId="77777777" w:rsidR="00186275" w:rsidRDefault="00186275" w:rsidP="00186275">
      <w:pPr>
        <w:pStyle w:val="GrundtextPosNr"/>
        <w:keepNext/>
        <w:keepLines/>
      </w:pPr>
      <w:r>
        <w:t>13.AI 25</w:t>
      </w:r>
    </w:p>
    <w:p w14:paraId="15134615"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senkrechtem flüssigkeitsdichtem LLD-Rohranschluss DN/OD 200,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1F745AE3" w14:textId="77777777" w:rsidR="00186275" w:rsidRDefault="00186275" w:rsidP="00186275">
      <w:pPr>
        <w:pStyle w:val="Grundtext"/>
      </w:pPr>
      <w:r>
        <w:t>Abmessungen:</w:t>
      </w:r>
    </w:p>
    <w:p w14:paraId="4DCF8656" w14:textId="77777777" w:rsidR="00186275" w:rsidRDefault="00186275" w:rsidP="00186275">
      <w:pPr>
        <w:pStyle w:val="Grundtext"/>
      </w:pPr>
      <w:r>
        <w:t>Lichte Nennweite: 200 mm</w:t>
      </w:r>
    </w:p>
    <w:p w14:paraId="2D618336" w14:textId="77777777" w:rsidR="00186275" w:rsidRDefault="00186275" w:rsidP="00186275">
      <w:pPr>
        <w:pStyle w:val="Grundtext"/>
      </w:pPr>
      <w:r>
        <w:t>Baubreite: 253 mm</w:t>
      </w:r>
    </w:p>
    <w:p w14:paraId="10F36CA9" w14:textId="77777777" w:rsidR="00186275" w:rsidRDefault="00186275" w:rsidP="00186275">
      <w:pPr>
        <w:pStyle w:val="Grundtext"/>
      </w:pPr>
      <w:r>
        <w:t>Baulänge: 1000 mm</w:t>
      </w:r>
    </w:p>
    <w:p w14:paraId="659C5227" w14:textId="77777777" w:rsidR="00186275" w:rsidRDefault="00186275" w:rsidP="00186275">
      <w:pPr>
        <w:pStyle w:val="Grundtext"/>
      </w:pPr>
      <w:r>
        <w:t>Anzugeben:</w:t>
      </w:r>
    </w:p>
    <w:p w14:paraId="39089C4D" w14:textId="77777777" w:rsidR="00186275" w:rsidRDefault="00186275" w:rsidP="00186275">
      <w:pPr>
        <w:pStyle w:val="Grundtext"/>
      </w:pPr>
      <w:r>
        <w:t>Bauhöhe: 265, 290, 315, 365 mm</w:t>
      </w:r>
    </w:p>
    <w:p w14:paraId="1A6112A9" w14:textId="77777777" w:rsidR="00186275" w:rsidRDefault="00186275" w:rsidP="00186275">
      <w:pPr>
        <w:pStyle w:val="Folgeposition"/>
        <w:keepNext/>
        <w:keepLines/>
      </w:pPr>
      <w:r>
        <w:t>A</w:t>
      </w:r>
      <w:r>
        <w:rPr>
          <w:sz w:val="12"/>
        </w:rPr>
        <w:t>+</w:t>
      </w:r>
      <w:r>
        <w:tab/>
        <w:t>Entw.-Rinne dicht, Gussz., F900, NW200, 1000mm, mit LLD</w:t>
      </w:r>
      <w:r>
        <w:tab/>
        <w:t xml:space="preserve">Stk </w:t>
      </w:r>
    </w:p>
    <w:p w14:paraId="1915AB53" w14:textId="77777777" w:rsidR="00186275" w:rsidRDefault="00186275" w:rsidP="00186275">
      <w:pPr>
        <w:pStyle w:val="Langtext"/>
      </w:pPr>
      <w:r>
        <w:t>z.B.: ACO Polymerbetonrinne PowerDrain Performance V200P mit LLD-Rohranschluss DN/OD 200, mit Seal In-Technologie für automatisch dichten Rinnenstoß, mit F900 Powerlock-Abdeckrost mit dämpfenden Einlagen und Powerlock-Verriegelung, KTL-beschichtet, Länge 1000 mm oder Gleichwertiges</w:t>
      </w:r>
    </w:p>
    <w:p w14:paraId="6F5A3F07" w14:textId="77777777" w:rsidR="00186275" w:rsidRDefault="00186275" w:rsidP="00186275">
      <w:pPr>
        <w:pStyle w:val="Langtext"/>
      </w:pPr>
      <w:r>
        <w:t>Baulänge:_ _ _</w:t>
      </w:r>
    </w:p>
    <w:p w14:paraId="7430F25D" w14:textId="77777777" w:rsidR="00186275" w:rsidRDefault="00186275" w:rsidP="00186275">
      <w:pPr>
        <w:pStyle w:val="Langtext"/>
      </w:pPr>
      <w:r>
        <w:t>Angebotenes Erzeugnis:</w:t>
      </w:r>
    </w:p>
    <w:p w14:paraId="14CEDFAF" w14:textId="77777777" w:rsidR="00186275" w:rsidRDefault="00186275" w:rsidP="00186275">
      <w:pPr>
        <w:pStyle w:val="TrennungPOS"/>
      </w:pPr>
    </w:p>
    <w:p w14:paraId="5F6806D4" w14:textId="77777777" w:rsidR="00186275" w:rsidRDefault="00186275" w:rsidP="00186275">
      <w:pPr>
        <w:pStyle w:val="GrundtextPosNr"/>
        <w:keepNext/>
        <w:keepLines/>
      </w:pPr>
      <w:r>
        <w:t>13.AI 26</w:t>
      </w:r>
    </w:p>
    <w:p w14:paraId="34DACD15"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seitlicher Vorformung zum Ausschlagen zur Bildung einer T-Verbindung,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48FA5ED8" w14:textId="77777777" w:rsidR="00186275" w:rsidRDefault="00186275" w:rsidP="00186275">
      <w:pPr>
        <w:pStyle w:val="Grundtext"/>
      </w:pPr>
      <w:r>
        <w:t>Abmessungen:</w:t>
      </w:r>
    </w:p>
    <w:p w14:paraId="4815517F" w14:textId="77777777" w:rsidR="00186275" w:rsidRDefault="00186275" w:rsidP="00186275">
      <w:pPr>
        <w:pStyle w:val="Grundtext"/>
      </w:pPr>
      <w:r>
        <w:t>Lichte Nennweite: 200 mm</w:t>
      </w:r>
    </w:p>
    <w:p w14:paraId="74E4447C" w14:textId="77777777" w:rsidR="00186275" w:rsidRDefault="00186275" w:rsidP="00186275">
      <w:pPr>
        <w:pStyle w:val="Grundtext"/>
      </w:pPr>
      <w:r>
        <w:t>Baubreite: 253 mm</w:t>
      </w:r>
    </w:p>
    <w:p w14:paraId="74243098" w14:textId="77777777" w:rsidR="00186275" w:rsidRDefault="00186275" w:rsidP="00186275">
      <w:pPr>
        <w:pStyle w:val="Grundtext"/>
      </w:pPr>
      <w:r>
        <w:t>Baulänge: 500 mm</w:t>
      </w:r>
    </w:p>
    <w:p w14:paraId="2B69389F" w14:textId="77777777" w:rsidR="00186275" w:rsidRDefault="00186275" w:rsidP="00186275">
      <w:pPr>
        <w:pStyle w:val="Grundtext"/>
      </w:pPr>
      <w:r>
        <w:t>Anzugeben:</w:t>
      </w:r>
    </w:p>
    <w:p w14:paraId="7EADF9E9" w14:textId="77777777" w:rsidR="00186275" w:rsidRDefault="00186275" w:rsidP="00186275">
      <w:pPr>
        <w:pStyle w:val="Grundtext"/>
      </w:pPr>
      <w:r>
        <w:t>Bauhöhe: 255, 280, 305, 355 mm</w:t>
      </w:r>
    </w:p>
    <w:p w14:paraId="73594ACA" w14:textId="77777777" w:rsidR="00186275" w:rsidRDefault="00186275" w:rsidP="00186275">
      <w:pPr>
        <w:pStyle w:val="Folgeposition"/>
        <w:keepNext/>
        <w:keepLines/>
      </w:pPr>
      <w:r>
        <w:t>A</w:t>
      </w:r>
      <w:r>
        <w:rPr>
          <w:sz w:val="12"/>
        </w:rPr>
        <w:t>+</w:t>
      </w:r>
      <w:r>
        <w:tab/>
        <w:t>Entw.-Rinne dicht, Gussz., F900, NW200, 500mm, mit Vorf.</w:t>
      </w:r>
      <w:r>
        <w:tab/>
        <w:t xml:space="preserve">Stk </w:t>
      </w:r>
    </w:p>
    <w:p w14:paraId="43971DFF" w14:textId="77777777" w:rsidR="00186275" w:rsidRDefault="00186275" w:rsidP="00186275">
      <w:pPr>
        <w:pStyle w:val="Langtext"/>
      </w:pPr>
      <w:r>
        <w:t>z.B.: ACO Polymerbetonrinne PowerDrain Performance V200P mit seitlicher Vorformung, mit Seal In-Technologie für automatisch dichten Rinnenstoß, mit F900 Powerlock-Abdeckrost mit dämpfenden Einlagen und Powerlock-Verriegelung, KTL-beschichtet, Länge 500 mm oder Gleichwertiges</w:t>
      </w:r>
    </w:p>
    <w:p w14:paraId="176687CC" w14:textId="77777777" w:rsidR="00186275" w:rsidRDefault="00186275" w:rsidP="00186275">
      <w:pPr>
        <w:pStyle w:val="Langtext"/>
      </w:pPr>
      <w:r>
        <w:t>Baulänge:_ _ _</w:t>
      </w:r>
    </w:p>
    <w:p w14:paraId="53744D83" w14:textId="77777777" w:rsidR="00186275" w:rsidRDefault="00186275" w:rsidP="00186275">
      <w:pPr>
        <w:pStyle w:val="Langtext"/>
      </w:pPr>
      <w:r>
        <w:t>Angebotenes Erzeugnis:</w:t>
      </w:r>
    </w:p>
    <w:p w14:paraId="2FCE8178" w14:textId="77777777" w:rsidR="00186275" w:rsidRDefault="00186275" w:rsidP="00186275">
      <w:pPr>
        <w:pStyle w:val="TrennungPOS"/>
      </w:pPr>
    </w:p>
    <w:p w14:paraId="20499B22" w14:textId="77777777" w:rsidR="00186275" w:rsidRDefault="00186275" w:rsidP="00186275">
      <w:pPr>
        <w:pStyle w:val="GrundtextPosNr"/>
        <w:keepNext/>
        <w:keepLines/>
      </w:pPr>
      <w:r>
        <w:t>13.AI 27</w:t>
      </w:r>
    </w:p>
    <w:p w14:paraId="42D12637"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senkrechtem flüssigkeitsdichtem LLD-Rohranschluss DN/OD 160,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6CB3F507" w14:textId="77777777" w:rsidR="00186275" w:rsidRDefault="00186275" w:rsidP="00186275">
      <w:pPr>
        <w:pStyle w:val="Grundtext"/>
      </w:pPr>
      <w:r>
        <w:t>Abmessungen:</w:t>
      </w:r>
    </w:p>
    <w:p w14:paraId="4ECC00B5" w14:textId="77777777" w:rsidR="00186275" w:rsidRDefault="00186275" w:rsidP="00186275">
      <w:pPr>
        <w:pStyle w:val="Grundtext"/>
      </w:pPr>
      <w:r>
        <w:t>Lichte Nennweite: 200 mm</w:t>
      </w:r>
    </w:p>
    <w:p w14:paraId="034400A4" w14:textId="77777777" w:rsidR="00186275" w:rsidRDefault="00186275" w:rsidP="00186275">
      <w:pPr>
        <w:pStyle w:val="Grundtext"/>
      </w:pPr>
      <w:r>
        <w:t>Baubreite: 253 mm</w:t>
      </w:r>
    </w:p>
    <w:p w14:paraId="62D941BB" w14:textId="77777777" w:rsidR="00186275" w:rsidRDefault="00186275" w:rsidP="00186275">
      <w:pPr>
        <w:pStyle w:val="Grundtext"/>
      </w:pPr>
      <w:r>
        <w:t>Baulänge: 500 mm</w:t>
      </w:r>
    </w:p>
    <w:p w14:paraId="43BB9EF1" w14:textId="77777777" w:rsidR="00186275" w:rsidRDefault="00186275" w:rsidP="00186275">
      <w:pPr>
        <w:pStyle w:val="Grundtext"/>
      </w:pPr>
      <w:r>
        <w:lastRenderedPageBreak/>
        <w:t>Anzugeben:</w:t>
      </w:r>
    </w:p>
    <w:p w14:paraId="0FCD65A3" w14:textId="77777777" w:rsidR="00186275" w:rsidRDefault="00186275" w:rsidP="00186275">
      <w:pPr>
        <w:pStyle w:val="Grundtext"/>
      </w:pPr>
      <w:r>
        <w:t>Bauhöhe: 265, 290, 315, 365 mm</w:t>
      </w:r>
    </w:p>
    <w:p w14:paraId="55C0C8C6" w14:textId="77777777" w:rsidR="00186275" w:rsidRDefault="00186275" w:rsidP="00186275">
      <w:pPr>
        <w:pStyle w:val="Folgeposition"/>
        <w:keepNext/>
        <w:keepLines/>
      </w:pPr>
      <w:r>
        <w:t>A</w:t>
      </w:r>
      <w:r>
        <w:rPr>
          <w:sz w:val="12"/>
        </w:rPr>
        <w:t>+</w:t>
      </w:r>
      <w:r>
        <w:tab/>
        <w:t>Entw.-Rinne dicht, Gussz., F900, NW200, 500mm, mit LLD</w:t>
      </w:r>
      <w:r>
        <w:tab/>
        <w:t xml:space="preserve">Stk </w:t>
      </w:r>
    </w:p>
    <w:p w14:paraId="5FE3345C" w14:textId="77777777" w:rsidR="00186275" w:rsidRDefault="00186275" w:rsidP="00186275">
      <w:pPr>
        <w:pStyle w:val="Langtext"/>
      </w:pPr>
      <w:r>
        <w:t>z.B.: ACO Polymerbetonrinne PowerDrain Performance V200P mit LLD-Rohranschluss DN/OD 200, mit Seal In-Technologie für automatisch dichten Rinnenstoß, mit F900 Powerlock-Abdeckrost mit dämpfenden Einlagen und Powerlock-Verriegelung, KTL-beschichtet, Länge 500 mm oder Gleichwertiges</w:t>
      </w:r>
    </w:p>
    <w:p w14:paraId="2A5CA4DC" w14:textId="77777777" w:rsidR="00186275" w:rsidRDefault="00186275" w:rsidP="00186275">
      <w:pPr>
        <w:pStyle w:val="Langtext"/>
      </w:pPr>
      <w:r>
        <w:t>Baulänge:_ _ _</w:t>
      </w:r>
    </w:p>
    <w:p w14:paraId="3F2D53EE" w14:textId="77777777" w:rsidR="00186275" w:rsidRDefault="00186275" w:rsidP="00186275">
      <w:pPr>
        <w:pStyle w:val="Langtext"/>
      </w:pPr>
      <w:r>
        <w:t>Angebotenes Erzeugnis:</w:t>
      </w:r>
    </w:p>
    <w:p w14:paraId="48F99A4B" w14:textId="77777777" w:rsidR="00186275" w:rsidRDefault="00186275" w:rsidP="00186275">
      <w:pPr>
        <w:pStyle w:val="TrennungPOS"/>
      </w:pPr>
    </w:p>
    <w:p w14:paraId="2AA0F801" w14:textId="77777777" w:rsidR="00186275" w:rsidRDefault="00186275" w:rsidP="00186275">
      <w:pPr>
        <w:pStyle w:val="GrundtextPosNr"/>
        <w:keepNext/>
        <w:keepLines/>
      </w:pPr>
      <w:r>
        <w:t>13.AI 28</w:t>
      </w:r>
    </w:p>
    <w:p w14:paraId="7C570026"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integriertem 0,5% Sohlengefälle, jeder Typ durch Universaladapter an Einlaufkasten anschließbar,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30AD9E14" w14:textId="77777777" w:rsidR="00186275" w:rsidRDefault="00186275" w:rsidP="00186275">
      <w:pPr>
        <w:pStyle w:val="Grundtext"/>
      </w:pPr>
      <w:r>
        <w:t>Abmessungen:</w:t>
      </w:r>
    </w:p>
    <w:p w14:paraId="0F962AE1" w14:textId="77777777" w:rsidR="00186275" w:rsidRDefault="00186275" w:rsidP="00186275">
      <w:pPr>
        <w:pStyle w:val="Grundtext"/>
      </w:pPr>
      <w:r>
        <w:t>Lichte Nennweite: 200 mm</w:t>
      </w:r>
    </w:p>
    <w:p w14:paraId="0EF7A367" w14:textId="77777777" w:rsidR="00186275" w:rsidRDefault="00186275" w:rsidP="00186275">
      <w:pPr>
        <w:pStyle w:val="Grundtext"/>
      </w:pPr>
      <w:r>
        <w:t>Baubreite: 253 mm</w:t>
      </w:r>
    </w:p>
    <w:p w14:paraId="4D445998" w14:textId="77777777" w:rsidR="00186275" w:rsidRDefault="00186275" w:rsidP="00186275">
      <w:pPr>
        <w:pStyle w:val="Grundtext"/>
      </w:pPr>
      <w:r>
        <w:t>Baulänge: 1000 mm</w:t>
      </w:r>
    </w:p>
    <w:p w14:paraId="522DF861" w14:textId="77777777" w:rsidR="00186275" w:rsidRDefault="00186275" w:rsidP="00186275">
      <w:pPr>
        <w:pStyle w:val="Grundtext"/>
      </w:pPr>
      <w:r>
        <w:t>Anzugeben:</w:t>
      </w:r>
    </w:p>
    <w:p w14:paraId="489E8B1D" w14:textId="77777777" w:rsidR="00186275" w:rsidRDefault="00186275" w:rsidP="00186275">
      <w:pPr>
        <w:pStyle w:val="Grundtext"/>
      </w:pPr>
      <w:r>
        <w:t>Bauhöhe Anfang/Ende: 255/260, 260/265, 265/270, 270/275, 275/280, 280/285, 285/290, 290/295, 295/300, 300/305 mm</w:t>
      </w:r>
    </w:p>
    <w:p w14:paraId="054BA444" w14:textId="77777777" w:rsidR="00186275" w:rsidRDefault="00186275" w:rsidP="00186275">
      <w:pPr>
        <w:pStyle w:val="Folgeposition"/>
        <w:keepNext/>
        <w:keepLines/>
      </w:pPr>
      <w:r>
        <w:t>A</w:t>
      </w:r>
      <w:r>
        <w:rPr>
          <w:sz w:val="12"/>
        </w:rPr>
        <w:t>+</w:t>
      </w:r>
      <w:r>
        <w:tab/>
        <w:t>Entw.-Rinne dicht, Gussz., F900, NW200, 1000mm, Sohlengef.</w:t>
      </w:r>
      <w:r>
        <w:tab/>
        <w:t xml:space="preserve">Stk </w:t>
      </w:r>
    </w:p>
    <w:p w14:paraId="41E9782E" w14:textId="77777777" w:rsidR="00186275" w:rsidRDefault="00186275" w:rsidP="00186275">
      <w:pPr>
        <w:pStyle w:val="Langtext"/>
      </w:pPr>
      <w:r>
        <w:t>z.B.: ACO Polymerbetonrinne PowerDrain Performance V200P mit 0,5 % Sohlengefälle, mit Seal In-Technologie für automatisch dichten Rinnenstoß, mit F900 Powerlock-Abdeckrost mit dämpfenden Einlagen und Powerlock-Verriegelung, KTL-beschichtet, Länge 1000 mm oder Gleichwertiges</w:t>
      </w:r>
    </w:p>
    <w:p w14:paraId="34B44E62" w14:textId="77777777" w:rsidR="00186275" w:rsidRDefault="00186275" w:rsidP="00186275">
      <w:pPr>
        <w:pStyle w:val="Langtext"/>
      </w:pPr>
      <w:r>
        <w:t>Typ, Höhe Anfang/Ende:_ _ _</w:t>
      </w:r>
    </w:p>
    <w:p w14:paraId="042FDEFF" w14:textId="77777777" w:rsidR="00186275" w:rsidRDefault="00186275" w:rsidP="00186275">
      <w:pPr>
        <w:pStyle w:val="Langtext"/>
      </w:pPr>
      <w:r>
        <w:t>Angebotenes Erzeugnis:</w:t>
      </w:r>
    </w:p>
    <w:p w14:paraId="3B8A8480" w14:textId="77777777" w:rsidR="00186275" w:rsidRDefault="00186275" w:rsidP="00186275">
      <w:pPr>
        <w:pStyle w:val="TrennungPOS"/>
      </w:pPr>
    </w:p>
    <w:p w14:paraId="4C09EE41" w14:textId="77777777" w:rsidR="00186275" w:rsidRDefault="00186275" w:rsidP="00186275">
      <w:pPr>
        <w:pStyle w:val="GrundtextPosNr"/>
        <w:keepNext/>
        <w:keepLines/>
      </w:pPr>
      <w:r>
        <w:t>13.AI 29</w:t>
      </w:r>
    </w:p>
    <w:p w14:paraId="3405FF97" w14:textId="77777777" w:rsidR="00186275" w:rsidRDefault="00186275" w:rsidP="00186275">
      <w:pPr>
        <w:pStyle w:val="Grundtext"/>
      </w:pPr>
      <w:r>
        <w:t>Entwässerungsrinne zur Bildung eines flüssigkeitsdichten Rinnenstranges ohne zusätzlicher Abdichtung, gemäß ÖNORM EN 1433, wasserdicht gemäß IKT Prüfsiegel D01185 durch eingebaute EPDM-Dichtung am Rinnenstoß, Mit 50 mm Sohlensprung zur Überbrückung eines Sohlengefälles, Rinnenkörper aus frost- und tausalzbeständigem Polymerbeton, mit hydraulisch optimiertem Längsstababdeckrost, mit hoher Überströmsicherheit, Zarge und Rost aus Gusseisen EN-GJS KTL-beschichtet, mit selbstsichernder Verriegelung durch Verriegelungsnocken aus Kunststoff, beidseitige und integrierte dämpfende Einlagen im Rost, einsetzbar bis Klasse F 900, Anarbeiten bis Klasse E 600 ohne Ortbetonläufer</w:t>
      </w:r>
    </w:p>
    <w:p w14:paraId="652B24BC" w14:textId="77777777" w:rsidR="00186275" w:rsidRDefault="00186275" w:rsidP="00186275">
      <w:pPr>
        <w:pStyle w:val="Grundtext"/>
      </w:pPr>
      <w:r>
        <w:t>Abmessungen:</w:t>
      </w:r>
    </w:p>
    <w:p w14:paraId="432D3B2E" w14:textId="77777777" w:rsidR="00186275" w:rsidRDefault="00186275" w:rsidP="00186275">
      <w:pPr>
        <w:pStyle w:val="Grundtext"/>
      </w:pPr>
      <w:r>
        <w:t>Lichte Nennweite: 200 mm</w:t>
      </w:r>
    </w:p>
    <w:p w14:paraId="3944295B" w14:textId="77777777" w:rsidR="00186275" w:rsidRDefault="00186275" w:rsidP="00186275">
      <w:pPr>
        <w:pStyle w:val="Grundtext"/>
      </w:pPr>
      <w:r>
        <w:t>Baubreite: 253 mm</w:t>
      </w:r>
    </w:p>
    <w:p w14:paraId="06F35324" w14:textId="77777777" w:rsidR="00186275" w:rsidRDefault="00186275" w:rsidP="00186275">
      <w:pPr>
        <w:pStyle w:val="Grundtext"/>
      </w:pPr>
      <w:r>
        <w:t>Baulänge: 500mm</w:t>
      </w:r>
    </w:p>
    <w:p w14:paraId="3FC93FB4" w14:textId="77777777" w:rsidR="00186275" w:rsidRDefault="00186275" w:rsidP="00186275">
      <w:pPr>
        <w:pStyle w:val="Grundtext"/>
      </w:pPr>
      <w:r>
        <w:t>Bauhöhe: 355 mm</w:t>
      </w:r>
    </w:p>
    <w:p w14:paraId="269DBC00" w14:textId="77777777" w:rsidR="00186275" w:rsidRDefault="00186275" w:rsidP="00186275">
      <w:pPr>
        <w:pStyle w:val="Folgeposition"/>
        <w:keepNext/>
        <w:keepLines/>
      </w:pPr>
      <w:r>
        <w:t>A</w:t>
      </w:r>
      <w:r>
        <w:rPr>
          <w:sz w:val="12"/>
        </w:rPr>
        <w:t>+</w:t>
      </w:r>
      <w:r>
        <w:tab/>
        <w:t>Entw.-Rinne dicht, Gussz., F900, NW200, 500mm, mit Sohl.Spr.</w:t>
      </w:r>
      <w:r>
        <w:tab/>
        <w:t xml:space="preserve">Stk </w:t>
      </w:r>
    </w:p>
    <w:p w14:paraId="0C421D27" w14:textId="77777777" w:rsidR="00186275" w:rsidRDefault="00186275" w:rsidP="00186275">
      <w:pPr>
        <w:pStyle w:val="Langtext"/>
      </w:pPr>
      <w:r>
        <w:t>z.B.: ACO Polymerbetonrinne PowerDrain Performance V200P mit Sohlensprung 50 mm, zur Überbrückung des Sohlengefälles bei Verlegung im Stufengefälle, mit Seal In-Technologie für automatisch dichten Rinnenstoß, mit F900 Powerlock-Abdeckrost mit dämpfenden Einlagen und Powerlock-Verriegelung, KTL-beschichtet, Länge 500 mm oder Gleichwertiges</w:t>
      </w:r>
    </w:p>
    <w:p w14:paraId="5F6509C7" w14:textId="77777777" w:rsidR="00186275" w:rsidRDefault="00186275" w:rsidP="00186275">
      <w:pPr>
        <w:pStyle w:val="Langtext"/>
      </w:pPr>
      <w:r>
        <w:t>Angebotenes Erzeugnis:</w:t>
      </w:r>
    </w:p>
    <w:p w14:paraId="4235025E" w14:textId="77777777" w:rsidR="00186275" w:rsidRDefault="00186275" w:rsidP="00186275">
      <w:pPr>
        <w:pStyle w:val="TrennungPOS"/>
      </w:pPr>
    </w:p>
    <w:p w14:paraId="06A89948" w14:textId="77777777" w:rsidR="00186275" w:rsidRDefault="00186275" w:rsidP="00186275">
      <w:pPr>
        <w:pStyle w:val="GrundtextPosNr"/>
        <w:keepNext/>
        <w:keepLines/>
      </w:pPr>
      <w:r>
        <w:t>13.AI 30</w:t>
      </w:r>
    </w:p>
    <w:p w14:paraId="0D0D1D6D" w14:textId="77777777" w:rsidR="00186275" w:rsidRDefault="00186275" w:rsidP="00186275">
      <w:pPr>
        <w:pStyle w:val="Grundtext"/>
      </w:pPr>
      <w:r>
        <w:t>Einlaufkasten Kurzform für Entwässerungsrinne, aus frost- und tausalzbeständigem Polymerbeton, mit integriertem Kantenschutz 12mm und mit Längsstabrost A15 - F900 nach DIN EN 1433, jeweils aus Gusseisen EN-GJS KTL-beschichtet, mit schraubloser Rostarretierung, mit Dichtlippen zum wasserdichten und Anschluss von Entwässerungsrinnen der Bauhöhen 25,5 cm bis 35,5 cm an beiden Stirnseiten, mit einer beigepackten Stirnwand zum wasserdichten Verschließen einer Stirnseite, wenn der Einlaufkasten am Ende des Rinnenstranges positioniert ist, mit Lippenlabyrinthdichtung aus NBR für waagerechten, wasserdichten Rohranschluss DN/OD 200, mit Schlammeimer aus Kunststoff PP</w:t>
      </w:r>
    </w:p>
    <w:p w14:paraId="4B2E8FE6" w14:textId="77777777" w:rsidR="00186275" w:rsidRDefault="00186275" w:rsidP="00186275">
      <w:pPr>
        <w:pStyle w:val="Grundtext"/>
      </w:pPr>
      <w:r>
        <w:t>Abmessungen:</w:t>
      </w:r>
    </w:p>
    <w:p w14:paraId="54535853" w14:textId="77777777" w:rsidR="00186275" w:rsidRDefault="00186275" w:rsidP="00186275">
      <w:pPr>
        <w:pStyle w:val="Grundtext"/>
      </w:pPr>
      <w:r>
        <w:t>Lichte Nennweite: 200 mm</w:t>
      </w:r>
    </w:p>
    <w:p w14:paraId="1C7045F7" w14:textId="77777777" w:rsidR="00186275" w:rsidRDefault="00186275" w:rsidP="00186275">
      <w:pPr>
        <w:pStyle w:val="Grundtext"/>
      </w:pPr>
      <w:r>
        <w:t>Baubreite: 253 mm</w:t>
      </w:r>
    </w:p>
    <w:p w14:paraId="1A38D818" w14:textId="77777777" w:rsidR="00186275" w:rsidRDefault="00186275" w:rsidP="00186275">
      <w:pPr>
        <w:pStyle w:val="Grundtext"/>
      </w:pPr>
      <w:r>
        <w:t>Baulänge: 500 mm</w:t>
      </w:r>
    </w:p>
    <w:p w14:paraId="11C6CF83" w14:textId="77777777" w:rsidR="00186275" w:rsidRDefault="00186275" w:rsidP="00186275">
      <w:pPr>
        <w:pStyle w:val="Grundtext"/>
      </w:pPr>
      <w:r>
        <w:t>Bauhöhe: 710 mm</w:t>
      </w:r>
    </w:p>
    <w:p w14:paraId="13139050" w14:textId="77777777" w:rsidR="00186275" w:rsidRDefault="00186275" w:rsidP="00186275">
      <w:pPr>
        <w:pStyle w:val="Grundtext"/>
      </w:pPr>
      <w:r>
        <w:t>Rohranschluss: DN/OD 200 mm</w:t>
      </w:r>
    </w:p>
    <w:p w14:paraId="7093F79E" w14:textId="77777777" w:rsidR="00186275" w:rsidRDefault="00186275" w:rsidP="00186275">
      <w:pPr>
        <w:pStyle w:val="Grundtext"/>
      </w:pPr>
      <w:r>
        <w:lastRenderedPageBreak/>
        <w:t>Anzugeben:</w:t>
      </w:r>
    </w:p>
    <w:p w14:paraId="778F6F31" w14:textId="77777777" w:rsidR="00186275" w:rsidRDefault="00186275" w:rsidP="00186275">
      <w:pPr>
        <w:pStyle w:val="Grundtext"/>
      </w:pPr>
      <w:r>
        <w:t>Bauhöhe der anzuschließenden Rinne: 255, 280, 305, 355 mm</w:t>
      </w:r>
    </w:p>
    <w:p w14:paraId="54A9A24F" w14:textId="77777777" w:rsidR="00186275" w:rsidRDefault="00186275" w:rsidP="00186275">
      <w:pPr>
        <w:pStyle w:val="Folgeposition"/>
        <w:keepNext/>
        <w:keepLines/>
      </w:pPr>
      <w:r>
        <w:t>A</w:t>
      </w:r>
      <w:r>
        <w:rPr>
          <w:sz w:val="12"/>
        </w:rPr>
        <w:t>+</w:t>
      </w:r>
      <w:r>
        <w:tab/>
        <w:t>Einlaufkasten dicht, Gussz., F900, NW200, 500mm</w:t>
      </w:r>
      <w:r>
        <w:tab/>
        <w:t xml:space="preserve">Stk </w:t>
      </w:r>
    </w:p>
    <w:p w14:paraId="0AC4A61E" w14:textId="77777777" w:rsidR="00186275" w:rsidRDefault="00186275" w:rsidP="00186275">
      <w:pPr>
        <w:pStyle w:val="Langtext"/>
      </w:pPr>
      <w:r>
        <w:t>z.B.: ACO Polymerbeton-Einlaufkasten Kurzform für PowerDrain Performance V200P mit LLD-Rohranschluss aus NBR für horizontalen flüssigkeitsdichten Rohranschluss DN/OD 200, mit F900 Powerlock-Abdeckrost mit dämpfenden Einlagen und Powerlock-Verriegelung, KTL-beschichtet, Länge 500 mm oder Gleichwertiges</w:t>
      </w:r>
    </w:p>
    <w:p w14:paraId="35257237" w14:textId="77777777" w:rsidR="00186275" w:rsidRDefault="00186275" w:rsidP="00186275">
      <w:pPr>
        <w:pStyle w:val="Langtext"/>
      </w:pPr>
      <w:r>
        <w:t>Rinnenbauhöhe:_ _ _</w:t>
      </w:r>
    </w:p>
    <w:p w14:paraId="789B6CFC" w14:textId="77777777" w:rsidR="00186275" w:rsidRDefault="00186275" w:rsidP="00186275">
      <w:pPr>
        <w:pStyle w:val="Langtext"/>
      </w:pPr>
      <w:r>
        <w:t>Angebotenes Erzeugnis:</w:t>
      </w:r>
    </w:p>
    <w:p w14:paraId="7DB10AE9" w14:textId="77777777" w:rsidR="00186275" w:rsidRDefault="00186275" w:rsidP="00186275">
      <w:pPr>
        <w:pStyle w:val="TrennungPOS"/>
      </w:pPr>
    </w:p>
    <w:p w14:paraId="0BFC8728" w14:textId="77777777" w:rsidR="00186275" w:rsidRDefault="00186275" w:rsidP="00186275">
      <w:pPr>
        <w:pStyle w:val="GrundtextPosNr"/>
        <w:keepNext/>
        <w:keepLines/>
      </w:pPr>
      <w:r>
        <w:t>13.AI 31</w:t>
      </w:r>
    </w:p>
    <w:p w14:paraId="71D9BC68" w14:textId="77777777" w:rsidR="00186275" w:rsidRDefault="00186275" w:rsidP="00186275">
      <w:pPr>
        <w:pStyle w:val="Grundtext"/>
      </w:pPr>
      <w:r>
        <w:t>Kombistirnwand für Rinnenanfang- und Ende, passend für alle Bauhöhen und Gefälletypen, aus frost- und tausalzbeständigem Polymerbeton, mit integriertem Kantenschutz 12mm aus Gusseisen EN-GJS KTL-beschichtet</w:t>
      </w:r>
    </w:p>
    <w:p w14:paraId="491DC86F" w14:textId="77777777" w:rsidR="00186275" w:rsidRDefault="00186275" w:rsidP="00186275">
      <w:pPr>
        <w:pStyle w:val="Grundtext"/>
      </w:pPr>
      <w:r>
        <w:t>Abmessungen:</w:t>
      </w:r>
    </w:p>
    <w:p w14:paraId="169F1E79" w14:textId="77777777" w:rsidR="00186275" w:rsidRDefault="00186275" w:rsidP="00186275">
      <w:pPr>
        <w:pStyle w:val="Grundtext"/>
      </w:pPr>
      <w:r>
        <w:t>Lichtweite: 200 mm</w:t>
      </w:r>
    </w:p>
    <w:p w14:paraId="7160BAC1" w14:textId="77777777" w:rsidR="00186275" w:rsidRDefault="00186275" w:rsidP="00186275">
      <w:pPr>
        <w:pStyle w:val="Grundtext"/>
      </w:pPr>
      <w:r>
        <w:t>Baubreite: 253 mm</w:t>
      </w:r>
    </w:p>
    <w:p w14:paraId="26E98429" w14:textId="77777777" w:rsidR="00186275" w:rsidRDefault="00186275" w:rsidP="00186275">
      <w:pPr>
        <w:pStyle w:val="Grundtext"/>
      </w:pPr>
      <w:r>
        <w:t>Baulänge: 30 mm</w:t>
      </w:r>
    </w:p>
    <w:p w14:paraId="677FF115" w14:textId="77777777" w:rsidR="00186275" w:rsidRDefault="00186275" w:rsidP="00186275">
      <w:pPr>
        <w:pStyle w:val="Folgeposition"/>
        <w:keepNext/>
        <w:keepLines/>
      </w:pPr>
      <w:r>
        <w:t>A</w:t>
      </w:r>
      <w:r>
        <w:rPr>
          <w:sz w:val="12"/>
        </w:rPr>
        <w:t>+</w:t>
      </w:r>
      <w:r>
        <w:tab/>
        <w:t>Kombistirnwand, Gussz., F900, NW200</w:t>
      </w:r>
      <w:r>
        <w:tab/>
        <w:t xml:space="preserve">Stk </w:t>
      </w:r>
    </w:p>
    <w:p w14:paraId="3250AAD1" w14:textId="77777777" w:rsidR="00186275" w:rsidRDefault="00186275" w:rsidP="00186275">
      <w:pPr>
        <w:pStyle w:val="Langtext"/>
      </w:pPr>
      <w:r>
        <w:t>z.B.: ACO Kombistirnwand für PowerDrain Performance V200P, für Rinnenanfang- und Ende, aus Polymerbeton, mit Kantenschutz schwarz beschichtet, Baulänge 30mm, passend für Rinnentypen 0.-20., oder Gleichwertiges</w:t>
      </w:r>
    </w:p>
    <w:p w14:paraId="5BB5D4E3" w14:textId="77777777" w:rsidR="00186275" w:rsidRDefault="00186275" w:rsidP="00186275">
      <w:pPr>
        <w:pStyle w:val="Langtext"/>
      </w:pPr>
      <w:r>
        <w:t>Angebotenes Erzeugnis:</w:t>
      </w:r>
    </w:p>
    <w:p w14:paraId="69B4F4CF" w14:textId="77777777" w:rsidR="00186275" w:rsidRDefault="00186275" w:rsidP="00186275">
      <w:pPr>
        <w:pStyle w:val="TrennungPOS"/>
      </w:pPr>
    </w:p>
    <w:p w14:paraId="5E209C10" w14:textId="77777777" w:rsidR="00186275" w:rsidRDefault="00186275" w:rsidP="00186275">
      <w:pPr>
        <w:pStyle w:val="GrundtextPosNr"/>
        <w:keepNext/>
        <w:keepLines/>
      </w:pPr>
      <w:r>
        <w:t>13.AI 32</w:t>
      </w:r>
    </w:p>
    <w:p w14:paraId="240FFD1D" w14:textId="77777777" w:rsidR="00186275" w:rsidRDefault="00186275" w:rsidP="00186275">
      <w:pPr>
        <w:pStyle w:val="Grundtext"/>
      </w:pPr>
      <w:r>
        <w:t>Stirnwand für Rinnenende aus frost- und tausalzbeständigem Polymerbeton, mit Kantenschutz schwarz beschichtet, mit integrierter Lippenlabyrinthdichtung DN/OD 160 aus NBR für horizontalen, wasserdichten Rohranschluss</w:t>
      </w:r>
    </w:p>
    <w:p w14:paraId="146DF936" w14:textId="77777777" w:rsidR="00186275" w:rsidRDefault="00186275" w:rsidP="00186275">
      <w:pPr>
        <w:pStyle w:val="Grundtext"/>
      </w:pPr>
      <w:r>
        <w:t>Abmessungen:</w:t>
      </w:r>
    </w:p>
    <w:p w14:paraId="59FE3E85" w14:textId="77777777" w:rsidR="00186275" w:rsidRDefault="00186275" w:rsidP="00186275">
      <w:pPr>
        <w:pStyle w:val="Grundtext"/>
      </w:pPr>
      <w:r>
        <w:t>Lichtweite: 200 mm</w:t>
      </w:r>
    </w:p>
    <w:p w14:paraId="09B14D1C" w14:textId="77777777" w:rsidR="00186275" w:rsidRDefault="00186275" w:rsidP="00186275">
      <w:pPr>
        <w:pStyle w:val="Grundtext"/>
      </w:pPr>
      <w:r>
        <w:t>Baubreite: 253 mm</w:t>
      </w:r>
    </w:p>
    <w:p w14:paraId="71E7E803" w14:textId="77777777" w:rsidR="00186275" w:rsidRDefault="00186275" w:rsidP="00186275">
      <w:pPr>
        <w:pStyle w:val="Grundtext"/>
      </w:pPr>
      <w:r>
        <w:t>Baulänge: 40 mm</w:t>
      </w:r>
    </w:p>
    <w:p w14:paraId="68BCA7CF" w14:textId="77777777" w:rsidR="00186275" w:rsidRDefault="00186275" w:rsidP="00186275">
      <w:pPr>
        <w:pStyle w:val="Grundtext"/>
      </w:pPr>
      <w:r>
        <w:t>Anzugeben ist:</w:t>
      </w:r>
    </w:p>
    <w:p w14:paraId="287E9F9F" w14:textId="77777777" w:rsidR="00186275" w:rsidRDefault="00186275" w:rsidP="00186275">
      <w:pPr>
        <w:pStyle w:val="Grundtext"/>
      </w:pPr>
      <w:r>
        <w:t>Bauhöhe: 255, 280, 305, 355 mm</w:t>
      </w:r>
    </w:p>
    <w:p w14:paraId="1CBE4E10" w14:textId="77777777" w:rsidR="00186275" w:rsidRDefault="00186275" w:rsidP="00186275">
      <w:pPr>
        <w:pStyle w:val="Folgeposition"/>
        <w:keepNext/>
        <w:keepLines/>
      </w:pPr>
      <w:r>
        <w:t>A</w:t>
      </w:r>
      <w:r>
        <w:rPr>
          <w:sz w:val="12"/>
        </w:rPr>
        <w:t>+</w:t>
      </w:r>
      <w:r>
        <w:tab/>
        <w:t>Stirnwand mit LLD-Rohranschl., Gussz., F900, NW200</w:t>
      </w:r>
      <w:r>
        <w:tab/>
        <w:t xml:space="preserve">Stk </w:t>
      </w:r>
    </w:p>
    <w:p w14:paraId="4BC5713C" w14:textId="77777777" w:rsidR="00186275" w:rsidRDefault="00186275" w:rsidP="00186275">
      <w:pPr>
        <w:pStyle w:val="Langtext"/>
      </w:pPr>
      <w:r>
        <w:t>z.B. ACO PowerDrain Performance V200P Stirnwand für Rinnenende mit LLD-Rohranschluss DN/OD 200 aus Polymerbeton, mit Lippenlabyrinthdichtung für horizontalen wasserdichten Rohranschluss, oder Gleichwertiges</w:t>
      </w:r>
    </w:p>
    <w:p w14:paraId="7095F831" w14:textId="77777777" w:rsidR="00186275" w:rsidRDefault="00186275" w:rsidP="00186275">
      <w:pPr>
        <w:pStyle w:val="Langtext"/>
      </w:pPr>
      <w:r>
        <w:t>Bauhöhe:_ _ _</w:t>
      </w:r>
    </w:p>
    <w:p w14:paraId="445F5122" w14:textId="77777777" w:rsidR="00186275" w:rsidRDefault="00186275" w:rsidP="00186275">
      <w:pPr>
        <w:pStyle w:val="Langtext"/>
      </w:pPr>
      <w:r>
        <w:t>Angebotenes Erzeugnis:</w:t>
      </w:r>
    </w:p>
    <w:p w14:paraId="17B85D65" w14:textId="77777777" w:rsidR="00186275" w:rsidRDefault="00186275" w:rsidP="00186275">
      <w:pPr>
        <w:pStyle w:val="TrennungPOS"/>
      </w:pPr>
    </w:p>
    <w:p w14:paraId="16E3AF94" w14:textId="77777777" w:rsidR="00186275" w:rsidRDefault="00186275" w:rsidP="00186275">
      <w:pPr>
        <w:pStyle w:val="GrundtextPosNr"/>
        <w:keepNext/>
        <w:keepLines/>
      </w:pPr>
      <w:r>
        <w:t>13.AI 33</w:t>
      </w:r>
    </w:p>
    <w:p w14:paraId="37D389F9" w14:textId="77777777" w:rsidR="00186275" w:rsidRDefault="00186275" w:rsidP="00186275">
      <w:pPr>
        <w:pStyle w:val="Grundtext"/>
      </w:pPr>
      <w:r>
        <w:t>Adapter für Fließrichtungswechsel, aus frost- und tausalzbeständigem Polymerbeton, mit Kantenschutz schwarz beschichtet, zur geraden Verbindung zweier Rinnensysteme, Verwendbar bis Klasse F 900, mit einseitiger EPDM-Dichtung zur Ausbildung eines wasserdichten Rinnenstoßes, zum Ankleben mit Polyesterklebemasse an den Rinnenanfang</w:t>
      </w:r>
    </w:p>
    <w:p w14:paraId="4960DAB1" w14:textId="77777777" w:rsidR="00186275" w:rsidRDefault="00186275" w:rsidP="00186275">
      <w:pPr>
        <w:pStyle w:val="Grundtext"/>
      </w:pPr>
      <w:r>
        <w:t>Abmessungen:</w:t>
      </w:r>
    </w:p>
    <w:p w14:paraId="23B28BD9" w14:textId="77777777" w:rsidR="00186275" w:rsidRDefault="00186275" w:rsidP="00186275">
      <w:pPr>
        <w:pStyle w:val="Grundtext"/>
      </w:pPr>
      <w:r>
        <w:t>Lichtweite: 200 mm</w:t>
      </w:r>
    </w:p>
    <w:p w14:paraId="13ABCB9E" w14:textId="77777777" w:rsidR="00186275" w:rsidRDefault="00186275" w:rsidP="00186275">
      <w:pPr>
        <w:pStyle w:val="Grundtext"/>
      </w:pPr>
      <w:r>
        <w:t>Baubreite: 253 mm</w:t>
      </w:r>
    </w:p>
    <w:p w14:paraId="40AF2053" w14:textId="77777777" w:rsidR="00186275" w:rsidRDefault="00186275" w:rsidP="00186275">
      <w:pPr>
        <w:pStyle w:val="Grundtext"/>
      </w:pPr>
      <w:r>
        <w:t>Baulänge: 40 mm</w:t>
      </w:r>
    </w:p>
    <w:p w14:paraId="1977E546" w14:textId="77777777" w:rsidR="00186275" w:rsidRDefault="00186275" w:rsidP="00186275">
      <w:pPr>
        <w:pStyle w:val="Grundtext"/>
      </w:pPr>
      <w:r>
        <w:t>Anzugeben ist:</w:t>
      </w:r>
    </w:p>
    <w:p w14:paraId="27A36F18" w14:textId="77777777" w:rsidR="00186275" w:rsidRDefault="00186275" w:rsidP="00186275">
      <w:pPr>
        <w:pStyle w:val="Grundtext"/>
      </w:pPr>
      <w:r>
        <w:t>Bauhöhe: 255, 280, 305, 355 mm</w:t>
      </w:r>
    </w:p>
    <w:p w14:paraId="43E9BC31" w14:textId="77777777" w:rsidR="00186275" w:rsidRDefault="00186275" w:rsidP="00186275">
      <w:pPr>
        <w:pStyle w:val="Folgeposition"/>
        <w:keepNext/>
        <w:keepLines/>
      </w:pPr>
      <w:r>
        <w:t>A</w:t>
      </w:r>
      <w:r>
        <w:rPr>
          <w:sz w:val="12"/>
        </w:rPr>
        <w:t>+</w:t>
      </w:r>
      <w:r>
        <w:tab/>
        <w:t>Adapter f. Fließrichtungswechsel, Gussz., F900, NW200</w:t>
      </w:r>
      <w:r>
        <w:tab/>
        <w:t xml:space="preserve">Stk </w:t>
      </w:r>
    </w:p>
    <w:p w14:paraId="78E580C9" w14:textId="77777777" w:rsidR="00186275" w:rsidRDefault="00186275" w:rsidP="00186275">
      <w:pPr>
        <w:pStyle w:val="Langtext"/>
      </w:pPr>
      <w:r>
        <w:t>z.B. ACO PowerDrain Performance V200P Adapter für Fließrichtungswechsel, aus Polymerbeton, mit Kantenschutz schwarz beschichtet, Baulänge 40 mm, zum Ankleben an den Rinnenkörper, oder Gleichwertiges.</w:t>
      </w:r>
    </w:p>
    <w:p w14:paraId="178A88D2" w14:textId="77777777" w:rsidR="00186275" w:rsidRDefault="00186275" w:rsidP="00186275">
      <w:pPr>
        <w:pStyle w:val="Langtext"/>
      </w:pPr>
      <w:r>
        <w:t>Bauhöhe:_ _ _</w:t>
      </w:r>
    </w:p>
    <w:p w14:paraId="38AFA60C" w14:textId="77777777" w:rsidR="00186275" w:rsidRDefault="00186275" w:rsidP="00186275">
      <w:pPr>
        <w:pStyle w:val="Langtext"/>
      </w:pPr>
      <w:r>
        <w:t>Angebotenes Erzeugnis:</w:t>
      </w:r>
    </w:p>
    <w:p w14:paraId="4581F852" w14:textId="77777777" w:rsidR="00186275" w:rsidRDefault="00186275" w:rsidP="00186275">
      <w:pPr>
        <w:pStyle w:val="TrennungPOS"/>
      </w:pPr>
    </w:p>
    <w:p w14:paraId="26203317" w14:textId="77777777" w:rsidR="00186275" w:rsidRDefault="00186275" w:rsidP="00186275">
      <w:pPr>
        <w:pStyle w:val="GrundtextPosNr"/>
        <w:keepNext/>
        <w:keepLines/>
      </w:pPr>
      <w:r>
        <w:t>13.AI 34</w:t>
      </w:r>
    </w:p>
    <w:p w14:paraId="3C54AFE7" w14:textId="77777777" w:rsidR="00186275" w:rsidRDefault="00186275" w:rsidP="00186275">
      <w:pPr>
        <w:pStyle w:val="Grundtext"/>
      </w:pPr>
      <w:r>
        <w:t>Adapter für Eck-, T- und Kreuzverbindungen, aus frost- und tausalzbeständigem Polymerbeton, mit Kantenschutz schwarz beschichtet, Verwendbar bis Klasse F 900, mit einseitiger EPDM-Dichtung zur Ausbildung eines wasserdichten Rinnenstoßes, zum Ankleben mit Polyesterklebemasse an die Längsseite eines Rinnenkörpers mit seitlicher Vorformung,</w:t>
      </w:r>
    </w:p>
    <w:p w14:paraId="17ED13C0" w14:textId="77777777" w:rsidR="00186275" w:rsidRDefault="00186275" w:rsidP="00186275">
      <w:pPr>
        <w:pStyle w:val="Grundtext"/>
      </w:pPr>
      <w:r>
        <w:t>Abmessungen:</w:t>
      </w:r>
    </w:p>
    <w:p w14:paraId="7D1B76A0" w14:textId="77777777" w:rsidR="00186275" w:rsidRDefault="00186275" w:rsidP="00186275">
      <w:pPr>
        <w:pStyle w:val="Grundtext"/>
      </w:pPr>
      <w:r>
        <w:t>Lichtweite: 200 mm</w:t>
      </w:r>
    </w:p>
    <w:p w14:paraId="21A2DC13" w14:textId="77777777" w:rsidR="00186275" w:rsidRDefault="00186275" w:rsidP="00186275">
      <w:pPr>
        <w:pStyle w:val="Grundtext"/>
      </w:pPr>
      <w:r>
        <w:t>Baubreite: 253 mm</w:t>
      </w:r>
    </w:p>
    <w:p w14:paraId="7FE199CB" w14:textId="77777777" w:rsidR="00186275" w:rsidRDefault="00186275" w:rsidP="00186275">
      <w:pPr>
        <w:pStyle w:val="Grundtext"/>
      </w:pPr>
      <w:r>
        <w:t>Baulänge: 40 mm</w:t>
      </w:r>
    </w:p>
    <w:p w14:paraId="0CD5F93C" w14:textId="77777777" w:rsidR="00186275" w:rsidRDefault="00186275" w:rsidP="00186275">
      <w:pPr>
        <w:pStyle w:val="Grundtext"/>
      </w:pPr>
      <w:r>
        <w:t>Anzugeben ist:</w:t>
      </w:r>
    </w:p>
    <w:p w14:paraId="07C72946" w14:textId="77777777" w:rsidR="00186275" w:rsidRDefault="00186275" w:rsidP="00186275">
      <w:pPr>
        <w:pStyle w:val="Grundtext"/>
      </w:pPr>
      <w:r>
        <w:t>Bauhöhe: 255, 280, 305, 355 mm</w:t>
      </w:r>
    </w:p>
    <w:p w14:paraId="7E8717ED" w14:textId="77777777" w:rsidR="00186275" w:rsidRDefault="00186275" w:rsidP="00186275">
      <w:pPr>
        <w:pStyle w:val="Folgeposition"/>
        <w:keepNext/>
        <w:keepLines/>
      </w:pPr>
      <w:r>
        <w:lastRenderedPageBreak/>
        <w:t>A</w:t>
      </w:r>
      <w:r>
        <w:rPr>
          <w:sz w:val="12"/>
        </w:rPr>
        <w:t>+</w:t>
      </w:r>
      <w:r>
        <w:tab/>
        <w:t>Adapter für Eck-T-Kreuz-Verb., Gussz., F900, NW200</w:t>
      </w:r>
      <w:r>
        <w:tab/>
        <w:t xml:space="preserve">Stk </w:t>
      </w:r>
    </w:p>
    <w:p w14:paraId="1FADD377" w14:textId="77777777" w:rsidR="00186275" w:rsidRDefault="00186275" w:rsidP="00186275">
      <w:pPr>
        <w:pStyle w:val="Langtext"/>
      </w:pPr>
      <w:r>
        <w:t>z.B.: ACO PowerDrain Performance V200P Adapter für Eck-, T- und Kreuzverbindungen, aus Polymerbeton, mit Kantenschutz schwarz beschichtet, Baulänge 40 mm, zum wasserdichten Anschluss von Eck-, T- und Kreuzverbindungen, zum Ankleben an den Rinnenkörper mit Vorformung, oder Gleichwertiges</w:t>
      </w:r>
    </w:p>
    <w:p w14:paraId="6A963327" w14:textId="77777777" w:rsidR="00186275" w:rsidRDefault="00186275" w:rsidP="00186275">
      <w:pPr>
        <w:pStyle w:val="Langtext"/>
      </w:pPr>
      <w:r>
        <w:t>Bauhöhe:_ _ _</w:t>
      </w:r>
    </w:p>
    <w:p w14:paraId="1F353E7B" w14:textId="77777777" w:rsidR="00186275" w:rsidRDefault="00186275" w:rsidP="00186275">
      <w:pPr>
        <w:pStyle w:val="Langtext"/>
      </w:pPr>
      <w:r>
        <w:t>Angebotenes Erzeugnis:</w:t>
      </w:r>
    </w:p>
    <w:p w14:paraId="58AAA9F5" w14:textId="77777777" w:rsidR="00186275" w:rsidRDefault="00186275" w:rsidP="00186275">
      <w:pPr>
        <w:pStyle w:val="TrennungPOS"/>
      </w:pPr>
    </w:p>
    <w:p w14:paraId="2646FB77" w14:textId="77777777" w:rsidR="00186275" w:rsidRDefault="00186275" w:rsidP="00186275">
      <w:pPr>
        <w:pStyle w:val="GrundtextPosNr"/>
        <w:keepNext/>
        <w:keepLines/>
      </w:pPr>
      <w:r>
        <w:t>13.AI 47</w:t>
      </w:r>
    </w:p>
    <w:p w14:paraId="0C29C772" w14:textId="77777777" w:rsidR="00186275" w:rsidRDefault="00186275" w:rsidP="00186275">
      <w:pPr>
        <w:pStyle w:val="Grundtext"/>
      </w:pPr>
      <w:r>
        <w:t>Linienentwässerungssytem (Linien-) für Schwerlastbereiche (S.) entsprechend ÖNORM EN 1433, aus Polymerbeton (P.), frost- und tausalzbeständig, Material "+R" lt. Norm, Rinnenkörper mit schraubloser Arretierung, mit integrierter Multifunktionszarge aus Gusseisen (M-zargeGG.), spezialbeschichtet zum direkten Anarbeiten,</w:t>
      </w:r>
    </w:p>
    <w:p w14:paraId="39D51145" w14:textId="77777777" w:rsidR="00186275" w:rsidRDefault="00186275" w:rsidP="00186275">
      <w:pPr>
        <w:pStyle w:val="Grundtext"/>
      </w:pPr>
      <w:r>
        <w:t xml:space="preserve"> z.B. mit ACO DICHTSTOFFSYSTEM A oder Gleichwertigem, mit Sicherheitsfalz (SF) auf der Rinnen-Auslaufseite, für Belastungsklassen D 400 bis F 900 (Roste in eigener Position), mit Vorformungen für senkrechten Anschluss DN 100, lichte Weite 10 cm, Baubreite 16 cm, ohne Unterschied der Bauhöhen von 16,5 bis 26,5 cm,</w:t>
      </w:r>
    </w:p>
    <w:p w14:paraId="3E044807" w14:textId="77777777" w:rsidR="00186275" w:rsidRDefault="00186275" w:rsidP="00186275">
      <w:pPr>
        <w:pStyle w:val="Grundtext"/>
      </w:pPr>
      <w:r>
        <w:t xml:space="preserve"> z.B. ACO DRAIN RINNENSYSTEM S 100 K mit POWERLOCK oder Gleichwertiges.</w:t>
      </w:r>
    </w:p>
    <w:p w14:paraId="454C04B7" w14:textId="77777777" w:rsidR="00186275" w:rsidRDefault="00186275" w:rsidP="00186275">
      <w:pPr>
        <w:pStyle w:val="Folgeposition"/>
        <w:keepNext/>
        <w:keepLines/>
      </w:pPr>
      <w:r>
        <w:t>A</w:t>
      </w:r>
      <w:r>
        <w:rPr>
          <w:sz w:val="12"/>
        </w:rPr>
        <w:t>+</w:t>
      </w:r>
      <w:r>
        <w:tab/>
        <w:t>Linien-Rinne S.P.M-zargeGG.10/16 G1/3 100</w:t>
      </w:r>
      <w:r>
        <w:tab/>
        <w:t xml:space="preserve">Stk </w:t>
      </w:r>
    </w:p>
    <w:p w14:paraId="105DC7F6" w14:textId="77777777" w:rsidR="00186275" w:rsidRDefault="00186275" w:rsidP="00186275">
      <w:pPr>
        <w:pStyle w:val="Langtext"/>
      </w:pPr>
      <w:r>
        <w:t xml:space="preserve">Mit Wasserspiegelgefälle/Geländegefälle (G1) oder Sohlen-Stufengefälle (G3), Rinnenlänge 100 cm. </w:t>
      </w:r>
    </w:p>
    <w:p w14:paraId="78CCD5EC" w14:textId="77777777" w:rsidR="00186275" w:rsidRDefault="00186275" w:rsidP="00186275">
      <w:pPr>
        <w:pStyle w:val="Langtext"/>
      </w:pPr>
      <w:r>
        <w:t xml:space="preserve"> Angebotenes Erzeugnis:</w:t>
      </w:r>
    </w:p>
    <w:p w14:paraId="6537A95B" w14:textId="77777777" w:rsidR="00186275" w:rsidRDefault="00186275" w:rsidP="00186275">
      <w:pPr>
        <w:pStyle w:val="Folgeposition"/>
        <w:keepNext/>
        <w:keepLines/>
      </w:pPr>
      <w:r>
        <w:t>B</w:t>
      </w:r>
      <w:r>
        <w:rPr>
          <w:sz w:val="12"/>
        </w:rPr>
        <w:t>+</w:t>
      </w:r>
      <w:r>
        <w:tab/>
        <w:t>Linien-Rinne.S.P.M-zargeGG.10/16 G2 100</w:t>
      </w:r>
      <w:r>
        <w:tab/>
        <w:t xml:space="preserve">Stk </w:t>
      </w:r>
    </w:p>
    <w:p w14:paraId="2368F42F" w14:textId="77777777" w:rsidR="00186275" w:rsidRDefault="00186275" w:rsidP="00186275">
      <w:pPr>
        <w:pStyle w:val="Langtext"/>
      </w:pPr>
      <w:r>
        <w:t xml:space="preserve">Mit Sohlengefälle als Eigengefälle (G2) im Rinnenboden von 0,5 Prozent, Rinnenlänge 100 cm. </w:t>
      </w:r>
    </w:p>
    <w:p w14:paraId="0C6C66AD" w14:textId="77777777" w:rsidR="00186275" w:rsidRDefault="00186275" w:rsidP="00186275">
      <w:pPr>
        <w:pStyle w:val="Langtext"/>
      </w:pPr>
      <w:r>
        <w:t xml:space="preserve"> Angebotenes Erzeugnis:</w:t>
      </w:r>
    </w:p>
    <w:p w14:paraId="35ABA5C8" w14:textId="77777777" w:rsidR="00186275" w:rsidRDefault="00186275" w:rsidP="00186275">
      <w:pPr>
        <w:pStyle w:val="Folgeposition"/>
        <w:keepNext/>
        <w:keepLines/>
      </w:pPr>
      <w:r>
        <w:t>C</w:t>
      </w:r>
      <w:r>
        <w:rPr>
          <w:sz w:val="12"/>
        </w:rPr>
        <w:t>+</w:t>
      </w:r>
      <w:r>
        <w:tab/>
        <w:t>Linien-Rinne.S.P.M-zargeGG.10/16 G1/3 50</w:t>
      </w:r>
      <w:r>
        <w:tab/>
        <w:t xml:space="preserve">Stk </w:t>
      </w:r>
    </w:p>
    <w:p w14:paraId="1503C692" w14:textId="77777777" w:rsidR="00186275" w:rsidRDefault="00186275" w:rsidP="00186275">
      <w:pPr>
        <w:pStyle w:val="Langtext"/>
      </w:pPr>
      <w:r>
        <w:t xml:space="preserve">Mit seitlichen Vorformungen für Eck-, T- und Kreuzverbindungen, Rinnenlänge 50 cm. </w:t>
      </w:r>
    </w:p>
    <w:p w14:paraId="4CE58B81" w14:textId="77777777" w:rsidR="00186275" w:rsidRDefault="00186275" w:rsidP="00186275">
      <w:pPr>
        <w:pStyle w:val="Langtext"/>
      </w:pPr>
      <w:r>
        <w:t xml:space="preserve"> Angebotenes Erzeugnis:</w:t>
      </w:r>
    </w:p>
    <w:p w14:paraId="1D25C41C" w14:textId="77777777" w:rsidR="00186275" w:rsidRDefault="00186275" w:rsidP="00186275">
      <w:pPr>
        <w:pStyle w:val="Folgeposition"/>
        <w:keepNext/>
        <w:keepLines/>
      </w:pPr>
      <w:r>
        <w:t>D</w:t>
      </w:r>
      <w:r>
        <w:rPr>
          <w:sz w:val="12"/>
        </w:rPr>
        <w:t>+</w:t>
      </w:r>
      <w:r>
        <w:tab/>
        <w:t>Linien-Rinne.S.P.M-zargeGG.10/16 DN100 50</w:t>
      </w:r>
      <w:r>
        <w:tab/>
        <w:t xml:space="preserve">Stk </w:t>
      </w:r>
    </w:p>
    <w:p w14:paraId="4CE11D65" w14:textId="77777777" w:rsidR="00186275" w:rsidRDefault="00186275" w:rsidP="00186275">
      <w:pPr>
        <w:pStyle w:val="Langtext"/>
      </w:pPr>
      <w:r>
        <w:t xml:space="preserve">Mit seitlicher Vorformung für Eck-, T- und Kreuzverbindungen, mit eingeformten NBR-O-Ring für Stutzen DN 100, mit 2 Einlaufstellen, Rinnenlänge 50 cm. </w:t>
      </w:r>
    </w:p>
    <w:p w14:paraId="73318082" w14:textId="77777777" w:rsidR="00186275" w:rsidRDefault="00186275" w:rsidP="00186275">
      <w:pPr>
        <w:pStyle w:val="Langtext"/>
      </w:pPr>
      <w:r>
        <w:t xml:space="preserve"> Angebotenes Erzeugnis:</w:t>
      </w:r>
    </w:p>
    <w:p w14:paraId="4D1BECBE" w14:textId="77777777" w:rsidR="00186275" w:rsidRDefault="00186275" w:rsidP="00186275">
      <w:pPr>
        <w:pStyle w:val="Folgeposition"/>
        <w:keepNext/>
        <w:keepLines/>
      </w:pPr>
      <w:r>
        <w:t>E</w:t>
      </w:r>
      <w:r>
        <w:rPr>
          <w:sz w:val="12"/>
        </w:rPr>
        <w:t>+</w:t>
      </w:r>
      <w:r>
        <w:tab/>
        <w:t>Linien-Rinne.S.P.M-zargeGG.10/16+E-Klap.50</w:t>
      </w:r>
      <w:r>
        <w:tab/>
        <w:t xml:space="preserve">Stk </w:t>
      </w:r>
    </w:p>
    <w:p w14:paraId="4356160E" w14:textId="77777777" w:rsidR="00186275" w:rsidRDefault="00186275" w:rsidP="00186275">
      <w:pPr>
        <w:pStyle w:val="Langtext"/>
      </w:pPr>
      <w:r>
        <w:t xml:space="preserve">Mit seitlicher Vorformung für Eck-, T- und Kreuzverbindungen, mit eingeformter Sicherheitsklappe aus Edelstahl DN 100, mit zwei Einlaufstellen. </w:t>
      </w:r>
    </w:p>
    <w:p w14:paraId="5898F98A" w14:textId="77777777" w:rsidR="00186275" w:rsidRDefault="00186275" w:rsidP="00186275">
      <w:pPr>
        <w:pStyle w:val="Langtext"/>
      </w:pPr>
      <w:r>
        <w:t xml:space="preserve"> Angebotenes Erzeugnis:</w:t>
      </w:r>
    </w:p>
    <w:p w14:paraId="7FAA16E5" w14:textId="77777777" w:rsidR="00186275" w:rsidRDefault="00186275" w:rsidP="00186275">
      <w:pPr>
        <w:pStyle w:val="Folgeposition"/>
        <w:keepNext/>
        <w:keepLines/>
      </w:pPr>
      <w:r>
        <w:t>F</w:t>
      </w:r>
      <w:r>
        <w:rPr>
          <w:sz w:val="12"/>
        </w:rPr>
        <w:t>+</w:t>
      </w:r>
      <w:r>
        <w:tab/>
        <w:t>Linien-Rinne.S.P.M-zargeGG.10/16 flach,100</w:t>
      </w:r>
      <w:r>
        <w:tab/>
        <w:t xml:space="preserve">Stk </w:t>
      </w:r>
    </w:p>
    <w:p w14:paraId="3B3D4162" w14:textId="77777777" w:rsidR="00186275" w:rsidRDefault="00186275" w:rsidP="00186275">
      <w:pPr>
        <w:pStyle w:val="Langtext"/>
      </w:pPr>
      <w:r>
        <w:t>Ausführung als Flachrinne (flach), Bauhöhe 10 cm, Rinnenlänge 100 cm.</w:t>
      </w:r>
    </w:p>
    <w:p w14:paraId="38021F8C" w14:textId="77777777" w:rsidR="00186275" w:rsidRDefault="00186275" w:rsidP="00186275">
      <w:pPr>
        <w:pStyle w:val="Langtext"/>
      </w:pPr>
      <w:r>
        <w:t xml:space="preserve"> Angebotenes Erzeugnis:</w:t>
      </w:r>
    </w:p>
    <w:p w14:paraId="44811A9F" w14:textId="77777777" w:rsidR="00186275" w:rsidRDefault="00186275" w:rsidP="00186275">
      <w:pPr>
        <w:pStyle w:val="Folgeposition"/>
        <w:keepNext/>
        <w:keepLines/>
      </w:pPr>
      <w:r>
        <w:t>G</w:t>
      </w:r>
      <w:r>
        <w:rPr>
          <w:sz w:val="12"/>
        </w:rPr>
        <w:t>+</w:t>
      </w:r>
      <w:r>
        <w:tab/>
        <w:t>Linien-Rinne.S.P.M-zargeGG.10/16 flach+DN100,100</w:t>
      </w:r>
      <w:r>
        <w:tab/>
        <w:t xml:space="preserve">Stk </w:t>
      </w:r>
    </w:p>
    <w:p w14:paraId="27E71AA8" w14:textId="77777777" w:rsidR="00186275" w:rsidRDefault="00186275" w:rsidP="00186275">
      <w:pPr>
        <w:pStyle w:val="Langtext"/>
      </w:pPr>
      <w:r>
        <w:t>Ausführung als Flachrinne (flach) mit eingeformten Stutzen PE-HD DN 100 (+DN100), Bauhöhe 10cm, Rinnenlänge 100 cm.</w:t>
      </w:r>
    </w:p>
    <w:p w14:paraId="67F67127" w14:textId="77777777" w:rsidR="00186275" w:rsidRDefault="00186275" w:rsidP="00186275">
      <w:pPr>
        <w:pStyle w:val="Langtext"/>
      </w:pPr>
      <w:r>
        <w:t xml:space="preserve"> Angebotenes Erzeugnis:</w:t>
      </w:r>
    </w:p>
    <w:p w14:paraId="745FC200" w14:textId="77777777" w:rsidR="00186275" w:rsidRDefault="00186275" w:rsidP="00186275">
      <w:pPr>
        <w:pStyle w:val="TrennungPOS"/>
      </w:pPr>
    </w:p>
    <w:p w14:paraId="18A27C3A" w14:textId="77777777" w:rsidR="00186275" w:rsidRDefault="00186275" w:rsidP="00186275">
      <w:pPr>
        <w:pStyle w:val="GrundtextPosNr"/>
        <w:keepNext/>
        <w:keepLines/>
      </w:pPr>
      <w:r>
        <w:t>13.AI 48</w:t>
      </w:r>
    </w:p>
    <w:p w14:paraId="2C848B39" w14:textId="77777777" w:rsidR="00186275" w:rsidRDefault="00186275" w:rsidP="00186275">
      <w:pPr>
        <w:pStyle w:val="Grundtext"/>
      </w:pPr>
      <w:r>
        <w:t>Übergangsstück aus Polymerbeton (P.) zur Überbrückung von Höhendifferenzen bei Verlegung mit Stufengefälle (G3).</w:t>
      </w:r>
    </w:p>
    <w:p w14:paraId="73DDCE7D" w14:textId="77777777" w:rsidR="00186275" w:rsidRDefault="00186275" w:rsidP="00186275">
      <w:pPr>
        <w:pStyle w:val="Folgeposition"/>
        <w:keepNext/>
        <w:keepLines/>
      </w:pPr>
      <w:r>
        <w:t>A</w:t>
      </w:r>
      <w:r>
        <w:rPr>
          <w:sz w:val="12"/>
        </w:rPr>
        <w:t>+</w:t>
      </w:r>
      <w:r>
        <w:tab/>
        <w:t>Rinnenübergang S.P.10/16cm</w:t>
      </w:r>
      <w:r>
        <w:tab/>
        <w:t xml:space="preserve">Stk </w:t>
      </w:r>
    </w:p>
    <w:p w14:paraId="1F4787E0" w14:textId="77777777" w:rsidR="00186275" w:rsidRDefault="00186275" w:rsidP="00186275">
      <w:pPr>
        <w:pStyle w:val="Langtext"/>
      </w:pPr>
      <w:r>
        <w:t xml:space="preserve">Z.B. ACO DRAIN ÜBERGANGSSTÜCK für das RINNENSYSTEM S 100 K mit POWERLOCK oder Gleichwertiges. </w:t>
      </w:r>
    </w:p>
    <w:p w14:paraId="16345699" w14:textId="77777777" w:rsidR="00186275" w:rsidRDefault="00186275" w:rsidP="00186275">
      <w:pPr>
        <w:pStyle w:val="Langtext"/>
      </w:pPr>
      <w:r>
        <w:t xml:space="preserve"> Angebotenes Erzeugnis:</w:t>
      </w:r>
    </w:p>
    <w:p w14:paraId="70EAE43A" w14:textId="77777777" w:rsidR="00186275" w:rsidRDefault="00186275" w:rsidP="00186275">
      <w:pPr>
        <w:pStyle w:val="TrennungPOS"/>
      </w:pPr>
    </w:p>
    <w:p w14:paraId="7E426B32" w14:textId="77777777" w:rsidR="00186275" w:rsidRDefault="00186275" w:rsidP="00186275">
      <w:pPr>
        <w:pStyle w:val="GrundtextPosNr"/>
        <w:keepNext/>
        <w:keepLines/>
      </w:pPr>
      <w:r>
        <w:t>13.AI 49</w:t>
      </w:r>
    </w:p>
    <w:p w14:paraId="55174D2E" w14:textId="77777777" w:rsidR="00186275" w:rsidRDefault="00186275" w:rsidP="00186275">
      <w:pPr>
        <w:pStyle w:val="Grundtext"/>
      </w:pPr>
      <w:r>
        <w:t>Adapter aus Polymerbeton (P.), für Fließrichtungswechsel mit Gusseisenkante.</w:t>
      </w:r>
    </w:p>
    <w:p w14:paraId="79F8CCD4" w14:textId="77777777" w:rsidR="00186275" w:rsidRDefault="00186275" w:rsidP="00186275">
      <w:pPr>
        <w:pStyle w:val="Folgeposition"/>
        <w:keepNext/>
        <w:keepLines/>
      </w:pPr>
      <w:r>
        <w:t>A</w:t>
      </w:r>
      <w:r>
        <w:rPr>
          <w:sz w:val="12"/>
        </w:rPr>
        <w:t>+</w:t>
      </w:r>
      <w:r>
        <w:tab/>
        <w:t>Adapter S.P.MzarGG.10/16cm</w:t>
      </w:r>
      <w:r>
        <w:tab/>
        <w:t xml:space="preserve">Stk </w:t>
      </w:r>
    </w:p>
    <w:p w14:paraId="58D6C92A" w14:textId="77777777" w:rsidR="00186275" w:rsidRDefault="00186275" w:rsidP="00186275">
      <w:pPr>
        <w:pStyle w:val="Langtext"/>
      </w:pPr>
      <w:r>
        <w:t xml:space="preserve">Z.B. ACO DRAIN ADAPTER für das RINNENSYSTEM S 100 K mit POWERLOCK oder Gleichwertiges. </w:t>
      </w:r>
    </w:p>
    <w:p w14:paraId="42F03CAE" w14:textId="77777777" w:rsidR="00186275" w:rsidRDefault="00186275" w:rsidP="00186275">
      <w:pPr>
        <w:pStyle w:val="Langtext"/>
      </w:pPr>
      <w:r>
        <w:t xml:space="preserve"> Angebotenes Erzeugnis:</w:t>
      </w:r>
    </w:p>
    <w:p w14:paraId="1554B2AF" w14:textId="77777777" w:rsidR="00186275" w:rsidRDefault="00186275" w:rsidP="00186275">
      <w:pPr>
        <w:pStyle w:val="TrennungPOS"/>
      </w:pPr>
    </w:p>
    <w:p w14:paraId="6D57A462" w14:textId="77777777" w:rsidR="00186275" w:rsidRDefault="00186275" w:rsidP="00186275">
      <w:pPr>
        <w:pStyle w:val="GrundtextPosNr"/>
        <w:keepNext/>
        <w:keepLines/>
      </w:pPr>
      <w:r>
        <w:t>13.AI 50</w:t>
      </w:r>
    </w:p>
    <w:p w14:paraId="564A4860" w14:textId="77777777" w:rsidR="00186275" w:rsidRDefault="00186275" w:rsidP="00186275">
      <w:pPr>
        <w:pStyle w:val="Grundtext"/>
      </w:pPr>
      <w:r>
        <w:t>Einlaufkasten aus Polymerbeton (P.), mit zwei Einlaufseiten, mit schraubloser Arretierung und mit integrierter Multifunktionszarge aus Gusseisen (M-zargeGG.), spezialbeschichtet zum direkten Anarbeiten,</w:t>
      </w:r>
    </w:p>
    <w:p w14:paraId="7AC75F9E" w14:textId="77777777" w:rsidR="00186275" w:rsidRDefault="00186275" w:rsidP="00186275">
      <w:pPr>
        <w:pStyle w:val="Grundtext"/>
      </w:pPr>
      <w:r>
        <w:t xml:space="preserve"> z.B. mit ACO DICHTSTOFFSYSTEM A, für Roste (Roste in eigener Position) der Belastungsklasse D 400 bis F 900 (DIN 19580), lichte Weite 10 cm, Baubreite 16 (10/16), Baulänge 50 cm.</w:t>
      </w:r>
    </w:p>
    <w:p w14:paraId="4DAC1AF2" w14:textId="77777777" w:rsidR="00186275" w:rsidRDefault="00186275" w:rsidP="00186275">
      <w:pPr>
        <w:pStyle w:val="Folgeposition"/>
        <w:keepNext/>
        <w:keepLines/>
      </w:pPr>
      <w:r>
        <w:t>A</w:t>
      </w:r>
      <w:r>
        <w:rPr>
          <w:sz w:val="12"/>
        </w:rPr>
        <w:t>+</w:t>
      </w:r>
      <w:r>
        <w:tab/>
        <w:t>Einlaufk.S.P.M-zargeGG.10/16 Kurz</w:t>
      </w:r>
      <w:r>
        <w:tab/>
        <w:t xml:space="preserve">Stk </w:t>
      </w:r>
    </w:p>
    <w:p w14:paraId="5E929B24" w14:textId="77777777" w:rsidR="00186275" w:rsidRDefault="00186275" w:rsidP="00186275">
      <w:pPr>
        <w:pStyle w:val="Langtext"/>
      </w:pPr>
      <w:r>
        <w:t xml:space="preserve">Kurzform (Kurz), Oberteil für Bauhöhe 16,5, 21,5 oder 26,5 cm nach Wahl des Auftraggebers, Unterteil in Kurzform mit eingeformten NBR-O-Ring, Bauhöhe Unterteil 24 cm, für Anschluss DN 100/150, einschließlich Schlammeimer aus verzinktem Stahl, </w:t>
      </w:r>
    </w:p>
    <w:p w14:paraId="39569D21" w14:textId="77777777" w:rsidR="00186275" w:rsidRDefault="00186275" w:rsidP="00186275">
      <w:pPr>
        <w:pStyle w:val="Langtext"/>
      </w:pPr>
      <w:r>
        <w:t xml:space="preserve"> z.B. ACO DRAIN EINLAUFKASTEN KURZFORM für das RINNENSYSTEM S 100 K mit POWERLOCK oder Gleichwertiges. </w:t>
      </w:r>
    </w:p>
    <w:p w14:paraId="4AD6C7CA" w14:textId="77777777" w:rsidR="00186275" w:rsidRDefault="00186275" w:rsidP="00186275">
      <w:pPr>
        <w:pStyle w:val="Langtext"/>
      </w:pPr>
      <w:r>
        <w:lastRenderedPageBreak/>
        <w:t xml:space="preserve"> Angebotenes Erzeugnis:</w:t>
      </w:r>
    </w:p>
    <w:p w14:paraId="2CBB7131" w14:textId="77777777" w:rsidR="00186275" w:rsidRDefault="00186275" w:rsidP="00186275">
      <w:pPr>
        <w:pStyle w:val="Folgeposition"/>
        <w:keepNext/>
        <w:keepLines/>
      </w:pPr>
      <w:r>
        <w:t>B</w:t>
      </w:r>
      <w:r>
        <w:rPr>
          <w:sz w:val="12"/>
        </w:rPr>
        <w:t>+</w:t>
      </w:r>
      <w:r>
        <w:tab/>
        <w:t>Einlaufk.S.P.M-zargeGG.10/16 Lang</w:t>
      </w:r>
      <w:r>
        <w:tab/>
        <w:t xml:space="preserve">Stk </w:t>
      </w:r>
    </w:p>
    <w:p w14:paraId="2DF2325A" w14:textId="77777777" w:rsidR="00186275" w:rsidRDefault="00186275" w:rsidP="00186275">
      <w:pPr>
        <w:pStyle w:val="Langtext"/>
      </w:pPr>
      <w:r>
        <w:t xml:space="preserve">Langform, Oberteil für Bauhöhe 16,5, 21,5 oder 26,5 cm nach Wahl des Auftraggebers, Unterteil Langform mit eingeformtem NBR-O-Ring, Bauhöhe Unterteil 50 cm, für Anschluss DN 100/150, einschließlich Schlammeimer aus verzinktem Stahl, </w:t>
      </w:r>
    </w:p>
    <w:p w14:paraId="3F828076" w14:textId="77777777" w:rsidR="00186275" w:rsidRDefault="00186275" w:rsidP="00186275">
      <w:pPr>
        <w:pStyle w:val="Langtext"/>
      </w:pPr>
      <w:r>
        <w:t xml:space="preserve"> z.B. ACO DRAIN EINLAUFKASTEN LANGFORM, für das RINNENSYSTEM S 100 K mit POWERLOCK oder Gleichwertiges. </w:t>
      </w:r>
    </w:p>
    <w:p w14:paraId="0C86F993" w14:textId="77777777" w:rsidR="00186275" w:rsidRDefault="00186275" w:rsidP="00186275">
      <w:pPr>
        <w:pStyle w:val="Langtext"/>
      </w:pPr>
      <w:r>
        <w:t xml:space="preserve"> Angebotenes Erzeugnis:</w:t>
      </w:r>
    </w:p>
    <w:p w14:paraId="3121338D" w14:textId="77777777" w:rsidR="00186275" w:rsidRDefault="00186275" w:rsidP="00186275">
      <w:pPr>
        <w:pStyle w:val="Folgeposition"/>
        <w:keepNext/>
        <w:keepLines/>
      </w:pPr>
      <w:r>
        <w:t>C</w:t>
      </w:r>
      <w:r>
        <w:rPr>
          <w:sz w:val="12"/>
        </w:rPr>
        <w:t>+</w:t>
      </w:r>
      <w:r>
        <w:tab/>
        <w:t>Einlaufk-Zwischent.S.P.10/16</w:t>
      </w:r>
      <w:r>
        <w:tab/>
        <w:t xml:space="preserve">Stk </w:t>
      </w:r>
    </w:p>
    <w:p w14:paraId="61C37612" w14:textId="77777777" w:rsidR="00186275" w:rsidRDefault="00186275" w:rsidP="00186275">
      <w:pPr>
        <w:pStyle w:val="Langtext"/>
      </w:pPr>
      <w:r>
        <w:t xml:space="preserve">Einlaufkasten-Zwischenteil aus Polymerbeton (P.), zur Erhöhung der Einbautiefe, Bauhöhe 24 cm, </w:t>
      </w:r>
    </w:p>
    <w:p w14:paraId="2295862E" w14:textId="77777777" w:rsidR="00186275" w:rsidRDefault="00186275" w:rsidP="00186275">
      <w:pPr>
        <w:pStyle w:val="Langtext"/>
      </w:pPr>
      <w:r>
        <w:t xml:space="preserve"> z.B. ACO DRAIN EINLAUFKASTEN-ZWISCHENTEIL für das RINNENSYSTEM S 100 K mit POWERLOCK oder Gleichwertiges. </w:t>
      </w:r>
    </w:p>
    <w:p w14:paraId="5D494CEE" w14:textId="77777777" w:rsidR="00186275" w:rsidRDefault="00186275" w:rsidP="00186275">
      <w:pPr>
        <w:pStyle w:val="Langtext"/>
      </w:pPr>
      <w:r>
        <w:t xml:space="preserve"> Angebotenes Erzeugnis:</w:t>
      </w:r>
    </w:p>
    <w:p w14:paraId="60192578" w14:textId="77777777" w:rsidR="00186275" w:rsidRDefault="00186275" w:rsidP="00186275">
      <w:pPr>
        <w:pStyle w:val="Folgeposition"/>
        <w:keepNext/>
        <w:keepLines/>
      </w:pPr>
      <w:r>
        <w:t>D</w:t>
      </w:r>
      <w:r>
        <w:rPr>
          <w:sz w:val="12"/>
        </w:rPr>
        <w:t>+</w:t>
      </w:r>
      <w:r>
        <w:tab/>
        <w:t>Einlaufkasten S.P.10/16</w:t>
      </w:r>
      <w:r>
        <w:tab/>
        <w:t xml:space="preserve">Stk </w:t>
      </w:r>
    </w:p>
    <w:p w14:paraId="3FBF52B9" w14:textId="77777777" w:rsidR="00186275" w:rsidRDefault="00186275" w:rsidP="00186275">
      <w:pPr>
        <w:pStyle w:val="Langtext"/>
      </w:pPr>
      <w:r>
        <w:t>Einlaufkasten aus Polymerbeton (P.), Bauhöhe 52 cm,</w:t>
      </w:r>
    </w:p>
    <w:p w14:paraId="29D54CCA" w14:textId="77777777" w:rsidR="00186275" w:rsidRDefault="00186275" w:rsidP="00186275">
      <w:pPr>
        <w:pStyle w:val="Langtext"/>
      </w:pPr>
      <w:r>
        <w:t xml:space="preserve"> z.B. ACO DRAIN EINLAUFKASTEN für das RINNENSYSTEM S 100 K mit POWERLOCK oder Gleichwertiges.</w:t>
      </w:r>
    </w:p>
    <w:p w14:paraId="76EFA318" w14:textId="77777777" w:rsidR="00186275" w:rsidRDefault="00186275" w:rsidP="00186275">
      <w:pPr>
        <w:pStyle w:val="Langtext"/>
      </w:pPr>
      <w:r>
        <w:t xml:space="preserve"> Angebotenes Erzeugnis:</w:t>
      </w:r>
    </w:p>
    <w:p w14:paraId="6250B505" w14:textId="77777777" w:rsidR="00186275" w:rsidRDefault="00186275" w:rsidP="00186275">
      <w:pPr>
        <w:pStyle w:val="TrennungPOS"/>
      </w:pPr>
    </w:p>
    <w:p w14:paraId="4D3D70D5" w14:textId="77777777" w:rsidR="00186275" w:rsidRDefault="00186275" w:rsidP="00186275">
      <w:pPr>
        <w:pStyle w:val="GrundtextPosNr"/>
        <w:keepNext/>
        <w:keepLines/>
      </w:pPr>
      <w:r>
        <w:t>13.AI 51</w:t>
      </w:r>
    </w:p>
    <w:p w14:paraId="491E8A6C" w14:textId="77777777" w:rsidR="00186275" w:rsidRDefault="00186275" w:rsidP="00186275">
      <w:pPr>
        <w:pStyle w:val="Grundtext"/>
      </w:pPr>
      <w:r>
        <w:t>Kombistirnwand aus Polymerbeton (P.) für Rinnenanfang und Rinnenende, mit Kante aus Gusseisen, für eine lichte Weite von 10 cm.</w:t>
      </w:r>
    </w:p>
    <w:p w14:paraId="33B1326B" w14:textId="77777777" w:rsidR="00186275" w:rsidRDefault="00186275" w:rsidP="00186275">
      <w:pPr>
        <w:pStyle w:val="Folgeposition"/>
        <w:keepNext/>
        <w:keepLines/>
      </w:pPr>
      <w:r>
        <w:t>A</w:t>
      </w:r>
      <w:r>
        <w:rPr>
          <w:sz w:val="12"/>
        </w:rPr>
        <w:t>+</w:t>
      </w:r>
      <w:r>
        <w:tab/>
        <w:t>Kombistirnwand S.P.10/16</w:t>
      </w:r>
      <w:r>
        <w:tab/>
        <w:t xml:space="preserve">Stk </w:t>
      </w:r>
    </w:p>
    <w:p w14:paraId="2FE7FCE7" w14:textId="77777777" w:rsidR="00186275" w:rsidRDefault="00186275" w:rsidP="00186275">
      <w:pPr>
        <w:pStyle w:val="Langtext"/>
      </w:pPr>
      <w:r>
        <w:t xml:space="preserve">Z.B. ACO KOMBISTIRNWAND für das RINNENSYSTEM S 100 K mit POWERLOCK oder Gleichwertiges. </w:t>
      </w:r>
    </w:p>
    <w:p w14:paraId="71DDEF13" w14:textId="77777777" w:rsidR="00186275" w:rsidRDefault="00186275" w:rsidP="00186275">
      <w:pPr>
        <w:pStyle w:val="Langtext"/>
      </w:pPr>
      <w:r>
        <w:t xml:space="preserve"> Angebotenes Erzeugnis:</w:t>
      </w:r>
    </w:p>
    <w:p w14:paraId="6A299ED7" w14:textId="77777777" w:rsidR="00186275" w:rsidRDefault="00186275" w:rsidP="00186275">
      <w:pPr>
        <w:pStyle w:val="Folgeposition"/>
        <w:keepNext/>
        <w:keepLines/>
      </w:pPr>
      <w:r>
        <w:t>B</w:t>
      </w:r>
      <w:r>
        <w:rPr>
          <w:sz w:val="12"/>
        </w:rPr>
        <w:t>+</w:t>
      </w:r>
      <w:r>
        <w:tab/>
        <w:t>Kombistirnwand flach S.P.10/10</w:t>
      </w:r>
      <w:r>
        <w:tab/>
        <w:t xml:space="preserve">Stk </w:t>
      </w:r>
    </w:p>
    <w:p w14:paraId="59BF9085" w14:textId="77777777" w:rsidR="00186275" w:rsidRDefault="00186275" w:rsidP="00186275">
      <w:pPr>
        <w:pStyle w:val="Langtext"/>
      </w:pPr>
      <w:r>
        <w:t>Z.B. ACO KOMBISTIRNWAND für das RINNENSYSTEM S 100 K Flachrinne mit POWERLOCK oder Gleichwertiges.</w:t>
      </w:r>
    </w:p>
    <w:p w14:paraId="2518262B" w14:textId="77777777" w:rsidR="00186275" w:rsidRDefault="00186275" w:rsidP="00186275">
      <w:pPr>
        <w:pStyle w:val="Langtext"/>
      </w:pPr>
      <w:r>
        <w:t xml:space="preserve"> Angebotenes Erzeugnis:</w:t>
      </w:r>
    </w:p>
    <w:p w14:paraId="2A7D1005" w14:textId="77777777" w:rsidR="00186275" w:rsidRDefault="00186275" w:rsidP="00186275">
      <w:pPr>
        <w:pStyle w:val="TrennungPOS"/>
      </w:pPr>
    </w:p>
    <w:p w14:paraId="1ADC65D6" w14:textId="77777777" w:rsidR="00186275" w:rsidRDefault="00186275" w:rsidP="00186275">
      <w:pPr>
        <w:pStyle w:val="GrundtextPosNr"/>
        <w:keepNext/>
        <w:keepLines/>
      </w:pPr>
      <w:r>
        <w:t>13.AI 52</w:t>
      </w:r>
    </w:p>
    <w:p w14:paraId="143B8A4D" w14:textId="77777777" w:rsidR="00186275" w:rsidRDefault="00186275" w:rsidP="00186275">
      <w:pPr>
        <w:pStyle w:val="Grundtext"/>
      </w:pPr>
      <w:r>
        <w:t>Stirnwand aus Polymerbeton (P.), als Rinnenende mit Kanten aus Gusseisen (GG.), für Bauhöhen 16,5 bis 26,5 cm, nach Wahl des Auftraggebers, lichte Weite von 10 cm.</w:t>
      </w:r>
    </w:p>
    <w:p w14:paraId="4B35715B" w14:textId="77777777" w:rsidR="00186275" w:rsidRDefault="00186275" w:rsidP="00186275">
      <w:pPr>
        <w:pStyle w:val="Folgeposition"/>
        <w:keepNext/>
        <w:keepLines/>
      </w:pPr>
      <w:r>
        <w:t>A</w:t>
      </w:r>
      <w:r>
        <w:rPr>
          <w:sz w:val="12"/>
        </w:rPr>
        <w:t>+</w:t>
      </w:r>
      <w:r>
        <w:tab/>
        <w:t>Stirnw.S.P+DN100 MzarGG.10/16</w:t>
      </w:r>
      <w:r>
        <w:tab/>
        <w:t xml:space="preserve">Stk </w:t>
      </w:r>
    </w:p>
    <w:p w14:paraId="5C4A918A" w14:textId="77777777" w:rsidR="00186275" w:rsidRDefault="00186275" w:rsidP="00186275">
      <w:pPr>
        <w:pStyle w:val="Langtext"/>
      </w:pPr>
      <w:r>
        <w:t xml:space="preserve">Mit Stutzen PE-HD DN 100 und mit NBR-O-Ring, </w:t>
      </w:r>
    </w:p>
    <w:p w14:paraId="33BE4109" w14:textId="77777777" w:rsidR="00186275" w:rsidRDefault="00186275" w:rsidP="00186275">
      <w:pPr>
        <w:pStyle w:val="Langtext"/>
      </w:pPr>
      <w:r>
        <w:t xml:space="preserve"> z.B. ACO DRAIN STIRNWAND mit STUTZEN DN 100 für das RINNENSYSTEM S 100 K mit POWERLOCK oder Gleichwertiges. </w:t>
      </w:r>
    </w:p>
    <w:p w14:paraId="24D1D14F" w14:textId="77777777" w:rsidR="00186275" w:rsidRDefault="00186275" w:rsidP="00186275">
      <w:pPr>
        <w:pStyle w:val="Langtext"/>
      </w:pPr>
      <w:r>
        <w:t xml:space="preserve"> Angebotenes Erzeugnis:</w:t>
      </w:r>
    </w:p>
    <w:p w14:paraId="205791C7" w14:textId="77777777" w:rsidR="00186275" w:rsidRDefault="00186275" w:rsidP="00186275">
      <w:pPr>
        <w:pStyle w:val="TrennungPOS"/>
      </w:pPr>
    </w:p>
    <w:p w14:paraId="5A803D1C" w14:textId="77777777" w:rsidR="00186275" w:rsidRDefault="00186275" w:rsidP="00186275">
      <w:pPr>
        <w:pStyle w:val="GrundtextPosNr"/>
        <w:keepNext/>
        <w:keepLines/>
      </w:pPr>
      <w:r>
        <w:t>13.AI 53</w:t>
      </w:r>
    </w:p>
    <w:p w14:paraId="04B52F65" w14:textId="77777777" w:rsidR="00186275" w:rsidRDefault="00186275" w:rsidP="00186275">
      <w:pPr>
        <w:pStyle w:val="Grundtext"/>
      </w:pPr>
      <w:r>
        <w:t>Stegroste aus Kugelgraphitguss (GGG), Baubreite 16 cm, Einlaufquerschnitt 380 cm2/m, passend zu dem RINNENSYSTEM S 100 K mit POWERLOCK oder Gleichwertigem.</w:t>
      </w:r>
    </w:p>
    <w:p w14:paraId="35E7EF76" w14:textId="77777777" w:rsidR="00186275" w:rsidRDefault="00186275" w:rsidP="00186275">
      <w:pPr>
        <w:pStyle w:val="Folgeposition"/>
        <w:keepNext/>
        <w:keepLines/>
      </w:pPr>
      <w:r>
        <w:t>A</w:t>
      </w:r>
      <w:r>
        <w:rPr>
          <w:sz w:val="12"/>
        </w:rPr>
        <w:t>+</w:t>
      </w:r>
      <w:r>
        <w:tab/>
        <w:t>Stegrost GGG.S10/16 D400-F900 50cm</w:t>
      </w:r>
      <w:r>
        <w:tab/>
        <w:t xml:space="preserve">Stk </w:t>
      </w:r>
    </w:p>
    <w:p w14:paraId="1DDA5D6F" w14:textId="77777777" w:rsidR="00186275" w:rsidRDefault="00186275" w:rsidP="00186275">
      <w:pPr>
        <w:pStyle w:val="Langtext"/>
      </w:pPr>
      <w:r>
        <w:t xml:space="preserve">Belastungsklasse D 400 - F 900 (DIN 19580), für Rinnenlänge 50 cm, </w:t>
      </w:r>
    </w:p>
    <w:p w14:paraId="5D3F1D73" w14:textId="77777777" w:rsidR="00186275" w:rsidRDefault="00186275" w:rsidP="00186275">
      <w:pPr>
        <w:pStyle w:val="Langtext"/>
      </w:pPr>
      <w:r>
        <w:t xml:space="preserve"> z.B. ACO DRAIN STEGROST D/F, aus Gusseisen (GGG), S-10/50 cm oder Gleichwertiges. </w:t>
      </w:r>
    </w:p>
    <w:p w14:paraId="5959B279" w14:textId="77777777" w:rsidR="00186275" w:rsidRDefault="00186275" w:rsidP="00186275">
      <w:pPr>
        <w:pStyle w:val="Langtext"/>
      </w:pPr>
      <w:r>
        <w:t xml:space="preserve"> Angebotenes Erzeugnis:</w:t>
      </w:r>
    </w:p>
    <w:p w14:paraId="6120A2CC" w14:textId="77777777" w:rsidR="00186275" w:rsidRDefault="00186275" w:rsidP="00186275">
      <w:pPr>
        <w:pStyle w:val="TrennungPOS"/>
      </w:pPr>
    </w:p>
    <w:p w14:paraId="3C1259F4" w14:textId="77777777" w:rsidR="00186275" w:rsidRDefault="00186275" w:rsidP="00186275">
      <w:pPr>
        <w:pStyle w:val="GrundtextPosNr"/>
        <w:keepNext/>
        <w:keepLines/>
      </w:pPr>
      <w:r>
        <w:t>13.AI 54</w:t>
      </w:r>
    </w:p>
    <w:p w14:paraId="2711CA6C" w14:textId="77777777" w:rsidR="00186275" w:rsidRDefault="00186275" w:rsidP="00186275">
      <w:pPr>
        <w:pStyle w:val="Folgeposition"/>
      </w:pPr>
      <w:r>
        <w:t xml:space="preserve"> </w:t>
      </w:r>
      <w:r>
        <w:rPr>
          <w:sz w:val="12"/>
        </w:rPr>
        <w:t>+</w:t>
      </w:r>
      <w:r>
        <w:tab/>
        <w:t>Az Schlammeimer Edelst.</w:t>
      </w:r>
      <w:r>
        <w:tab/>
        <w:t xml:space="preserve">Stk </w:t>
      </w:r>
    </w:p>
    <w:p w14:paraId="708F5079" w14:textId="77777777" w:rsidR="00186275" w:rsidRDefault="00186275" w:rsidP="00186275">
      <w:pPr>
        <w:pStyle w:val="Langtext"/>
      </w:pPr>
      <w:r>
        <w:t>Aufzahlung (Az) auf die Positionen Einlaufkasten für das RINNENSYSTEM S 100 K, Kurzform oder Langform, für einen Schlammeimer aus Edelstahl.</w:t>
      </w:r>
    </w:p>
    <w:p w14:paraId="450F177C" w14:textId="77777777" w:rsidR="00186275" w:rsidRDefault="00186275" w:rsidP="00186275">
      <w:pPr>
        <w:pStyle w:val="TrennungPOS"/>
      </w:pPr>
    </w:p>
    <w:p w14:paraId="6F04CEAE" w14:textId="77777777" w:rsidR="00186275" w:rsidRDefault="00186275" w:rsidP="00186275">
      <w:pPr>
        <w:pStyle w:val="GrundtextPosNr"/>
        <w:keepNext/>
        <w:keepLines/>
      </w:pPr>
      <w:r>
        <w:t>13.AI 55</w:t>
      </w:r>
    </w:p>
    <w:p w14:paraId="2679D2DD" w14:textId="77777777" w:rsidR="00186275" w:rsidRDefault="00186275" w:rsidP="00186275">
      <w:pPr>
        <w:pStyle w:val="Grundtext"/>
      </w:pPr>
      <w:r>
        <w:t xml:space="preserve">Linienentwässerungssystem (Linien-) für Schwerlastbereiche (S.) entsprechend ÖNORM EN 1433, aus Polymerbeton (P.), frost- und tausalzbeständig, Material "+R" lt. Norm, Rinnenkörper mit schraubloser Arretierung, mit integrierter Multifunktionszarge aus Gusseisen (M-zargeGG.), spezialbeschichtet zum direkten Anarbeiten, </w:t>
      </w:r>
    </w:p>
    <w:p w14:paraId="2A9B2042" w14:textId="77777777" w:rsidR="00186275" w:rsidRDefault="00186275" w:rsidP="00186275">
      <w:pPr>
        <w:pStyle w:val="Grundtext"/>
      </w:pPr>
      <w:r>
        <w:t xml:space="preserve"> z.B. mit ACO DICHTSTOFFSYSTEM A oder Gleichwertigem, mit Sicherheitsfalz (SF) auf der Rinnenlaufseite, für Belastungsklassen D 400 bis F 900 (Roste in eigener Position), mit Vorformungen für senkrechten Anschluss DN 150, lichte Weite 15 cm, Baubreite 21 cm, ohne Unterschied der Bauhöhen von 22 bis 32 cm, </w:t>
      </w:r>
    </w:p>
    <w:p w14:paraId="1C3151C1" w14:textId="77777777" w:rsidR="00186275" w:rsidRDefault="00186275" w:rsidP="00186275">
      <w:pPr>
        <w:pStyle w:val="Grundtext"/>
      </w:pPr>
      <w:r>
        <w:t xml:space="preserve"> z.B. ACO DRAIN RINNENSYSTEM S 150 K mit POWERLOCK oder Gleichwertigem.</w:t>
      </w:r>
    </w:p>
    <w:p w14:paraId="2B1A216C" w14:textId="77777777" w:rsidR="00186275" w:rsidRDefault="00186275" w:rsidP="00186275">
      <w:pPr>
        <w:pStyle w:val="Folgeposition"/>
        <w:keepNext/>
        <w:keepLines/>
      </w:pPr>
      <w:r>
        <w:t>A</w:t>
      </w:r>
      <w:r>
        <w:rPr>
          <w:sz w:val="12"/>
        </w:rPr>
        <w:t>+</w:t>
      </w:r>
      <w:r>
        <w:tab/>
        <w:t>Linien-Rinne S.P.M-zargeGG.15/21 G1/3 100</w:t>
      </w:r>
      <w:r>
        <w:tab/>
        <w:t xml:space="preserve">Stk </w:t>
      </w:r>
    </w:p>
    <w:p w14:paraId="2480EA94" w14:textId="77777777" w:rsidR="00186275" w:rsidRDefault="00186275" w:rsidP="00186275">
      <w:pPr>
        <w:pStyle w:val="Langtext"/>
      </w:pPr>
      <w:r>
        <w:t xml:space="preserve">Mit Wasserspiegelgefälle/Geländegefälle (G1) oder Sohlen-Stufengefälle (G1/3), Rinnenlänge 100 cm. </w:t>
      </w:r>
    </w:p>
    <w:p w14:paraId="00B3E80A" w14:textId="77777777" w:rsidR="00186275" w:rsidRDefault="00186275" w:rsidP="00186275">
      <w:pPr>
        <w:pStyle w:val="Langtext"/>
      </w:pPr>
      <w:r>
        <w:t xml:space="preserve"> Angebotenes Erzeugnis:</w:t>
      </w:r>
    </w:p>
    <w:p w14:paraId="10D98AEC" w14:textId="77777777" w:rsidR="00186275" w:rsidRDefault="00186275" w:rsidP="00186275">
      <w:pPr>
        <w:pStyle w:val="Folgeposition"/>
        <w:keepNext/>
        <w:keepLines/>
      </w:pPr>
      <w:r>
        <w:t>C</w:t>
      </w:r>
      <w:r>
        <w:rPr>
          <w:sz w:val="12"/>
        </w:rPr>
        <w:t>+</w:t>
      </w:r>
      <w:r>
        <w:tab/>
        <w:t>Linien-Rinne S.P.M-zargeGG.15/21 G1/3 50</w:t>
      </w:r>
      <w:r>
        <w:tab/>
        <w:t xml:space="preserve">Stk </w:t>
      </w:r>
    </w:p>
    <w:p w14:paraId="04B33790" w14:textId="77777777" w:rsidR="00186275" w:rsidRDefault="00186275" w:rsidP="00186275">
      <w:pPr>
        <w:pStyle w:val="Langtext"/>
      </w:pPr>
      <w:r>
        <w:t xml:space="preserve">Mit seitlichen Vorformungen für Eck-, T- und Kreuzverbindungen, Rinnenlänge 50 cm. </w:t>
      </w:r>
    </w:p>
    <w:p w14:paraId="6A67344A" w14:textId="77777777" w:rsidR="00186275" w:rsidRDefault="00186275" w:rsidP="00186275">
      <w:pPr>
        <w:pStyle w:val="Langtext"/>
      </w:pPr>
      <w:r>
        <w:lastRenderedPageBreak/>
        <w:t xml:space="preserve"> Angebotenes Erzeugnis:</w:t>
      </w:r>
    </w:p>
    <w:p w14:paraId="144DDA15" w14:textId="77777777" w:rsidR="00186275" w:rsidRDefault="00186275" w:rsidP="00186275">
      <w:pPr>
        <w:pStyle w:val="Folgeposition"/>
        <w:keepNext/>
        <w:keepLines/>
      </w:pPr>
      <w:r>
        <w:t>D</w:t>
      </w:r>
      <w:r>
        <w:rPr>
          <w:sz w:val="12"/>
        </w:rPr>
        <w:t>+</w:t>
      </w:r>
      <w:r>
        <w:tab/>
        <w:t>Linien-Rinne S.P.M-zargeGG.15/21+DN100 50</w:t>
      </w:r>
      <w:r>
        <w:tab/>
        <w:t xml:space="preserve">Stk </w:t>
      </w:r>
    </w:p>
    <w:p w14:paraId="09B415AC" w14:textId="77777777" w:rsidR="00186275" w:rsidRDefault="00186275" w:rsidP="00186275">
      <w:pPr>
        <w:pStyle w:val="Langtext"/>
      </w:pPr>
      <w:r>
        <w:t xml:space="preserve">Mit seitlicher Vorformung für Eck-, T- und Kreuzverbindungen, mit eingeformten NBR-O-Ring für Stutzen DN 150, mit 2 Einlaufstellen, Rinnenlänge 50 cm. </w:t>
      </w:r>
    </w:p>
    <w:p w14:paraId="5CB02A3E" w14:textId="77777777" w:rsidR="00186275" w:rsidRDefault="00186275" w:rsidP="00186275">
      <w:pPr>
        <w:pStyle w:val="Langtext"/>
      </w:pPr>
      <w:r>
        <w:t xml:space="preserve"> Angebotenes Erzeugnis:</w:t>
      </w:r>
    </w:p>
    <w:p w14:paraId="6D5186A7" w14:textId="77777777" w:rsidR="00186275" w:rsidRDefault="00186275" w:rsidP="00186275">
      <w:pPr>
        <w:pStyle w:val="Folgeposition"/>
        <w:keepNext/>
        <w:keepLines/>
      </w:pPr>
      <w:r>
        <w:t>E</w:t>
      </w:r>
      <w:r>
        <w:rPr>
          <w:sz w:val="12"/>
        </w:rPr>
        <w:t>+</w:t>
      </w:r>
      <w:r>
        <w:tab/>
        <w:t>Linien-Rinne.S.P.M-zargeGG.15/21+E-Klap.50</w:t>
      </w:r>
      <w:r>
        <w:tab/>
        <w:t xml:space="preserve">Stk </w:t>
      </w:r>
    </w:p>
    <w:p w14:paraId="6BA7B7B7" w14:textId="77777777" w:rsidR="00186275" w:rsidRDefault="00186275" w:rsidP="00186275">
      <w:pPr>
        <w:pStyle w:val="Langtext"/>
      </w:pPr>
      <w:r>
        <w:t xml:space="preserve">Mit seitlicher Vorformung für Eck-, T- und Kreuzverbindungen, mit eingeformter Sicherheitsklappe aus Edelstahl DN 150, mit zwei Einlaufstellen, Rinnenlänge 50 cm. </w:t>
      </w:r>
    </w:p>
    <w:p w14:paraId="1C3FDBD9" w14:textId="77777777" w:rsidR="00186275" w:rsidRDefault="00186275" w:rsidP="00186275">
      <w:pPr>
        <w:pStyle w:val="Langtext"/>
      </w:pPr>
      <w:r>
        <w:t xml:space="preserve"> Angebotenes Erzeugnis:</w:t>
      </w:r>
    </w:p>
    <w:p w14:paraId="58E1CAC1" w14:textId="77777777" w:rsidR="00186275" w:rsidRDefault="00186275" w:rsidP="00186275">
      <w:pPr>
        <w:pStyle w:val="TrennungPOS"/>
      </w:pPr>
    </w:p>
    <w:p w14:paraId="692C2D6B" w14:textId="77777777" w:rsidR="00186275" w:rsidRDefault="00186275" w:rsidP="00186275">
      <w:pPr>
        <w:pStyle w:val="GrundtextPosNr"/>
        <w:keepNext/>
        <w:keepLines/>
      </w:pPr>
      <w:r>
        <w:t>13.AI 56</w:t>
      </w:r>
    </w:p>
    <w:p w14:paraId="5ED763DF" w14:textId="77777777" w:rsidR="00186275" w:rsidRDefault="00186275" w:rsidP="00186275">
      <w:pPr>
        <w:pStyle w:val="Grundtext"/>
      </w:pPr>
      <w:r>
        <w:t>Übergangsstück aus Polymerbeton zur Überbrückung von Höhendifferenzen bei Verlegung mit Stufengefälle (G3).</w:t>
      </w:r>
    </w:p>
    <w:p w14:paraId="081F4179" w14:textId="77777777" w:rsidR="00186275" w:rsidRDefault="00186275" w:rsidP="00186275">
      <w:pPr>
        <w:pStyle w:val="Folgeposition"/>
        <w:keepNext/>
        <w:keepLines/>
      </w:pPr>
      <w:r>
        <w:t>A</w:t>
      </w:r>
      <w:r>
        <w:rPr>
          <w:sz w:val="12"/>
        </w:rPr>
        <w:t>+</w:t>
      </w:r>
      <w:r>
        <w:tab/>
        <w:t>Rinnenübergang S.P.15/21</w:t>
      </w:r>
      <w:r>
        <w:tab/>
        <w:t xml:space="preserve">Stk </w:t>
      </w:r>
    </w:p>
    <w:p w14:paraId="321F822B" w14:textId="77777777" w:rsidR="00186275" w:rsidRDefault="00186275" w:rsidP="00186275">
      <w:pPr>
        <w:pStyle w:val="Langtext"/>
      </w:pPr>
      <w:r>
        <w:t xml:space="preserve">Z.B. ACO DRAIN ÜBERGANGSSTÜCK für das RINNENSYSTEM S 150 K mit POWERLOCK oder Gleichwertiges. </w:t>
      </w:r>
    </w:p>
    <w:p w14:paraId="7DD182D6" w14:textId="77777777" w:rsidR="00186275" w:rsidRDefault="00186275" w:rsidP="00186275">
      <w:pPr>
        <w:pStyle w:val="Langtext"/>
      </w:pPr>
      <w:r>
        <w:t xml:space="preserve"> Angebotenes Erzeugnis:</w:t>
      </w:r>
    </w:p>
    <w:p w14:paraId="69953610" w14:textId="77777777" w:rsidR="00186275" w:rsidRDefault="00186275" w:rsidP="00186275">
      <w:pPr>
        <w:pStyle w:val="TrennungPOS"/>
      </w:pPr>
    </w:p>
    <w:p w14:paraId="1C47FA6D" w14:textId="77777777" w:rsidR="00186275" w:rsidRDefault="00186275" w:rsidP="00186275">
      <w:pPr>
        <w:pStyle w:val="GrundtextPosNr"/>
        <w:keepNext/>
        <w:keepLines/>
      </w:pPr>
      <w:r>
        <w:t>13.AI 57</w:t>
      </w:r>
    </w:p>
    <w:p w14:paraId="105EEFAF" w14:textId="77777777" w:rsidR="00186275" w:rsidRDefault="00186275" w:rsidP="00186275">
      <w:pPr>
        <w:pStyle w:val="Grundtext"/>
      </w:pPr>
      <w:r>
        <w:t>Adapter aus Polymerbeton (P.), für Fließrichtungswechsel mit Kante aus Gusseisen.</w:t>
      </w:r>
    </w:p>
    <w:p w14:paraId="251DB603" w14:textId="77777777" w:rsidR="00186275" w:rsidRDefault="00186275" w:rsidP="00186275">
      <w:pPr>
        <w:pStyle w:val="Folgeposition"/>
        <w:keepNext/>
        <w:keepLines/>
      </w:pPr>
      <w:r>
        <w:t>A</w:t>
      </w:r>
      <w:r>
        <w:rPr>
          <w:sz w:val="12"/>
        </w:rPr>
        <w:t>+</w:t>
      </w:r>
      <w:r>
        <w:tab/>
        <w:t>Adapter S.P.MzarGG.15/21</w:t>
      </w:r>
      <w:r>
        <w:tab/>
        <w:t xml:space="preserve">Stk </w:t>
      </w:r>
    </w:p>
    <w:p w14:paraId="7FDC55B8" w14:textId="77777777" w:rsidR="00186275" w:rsidRDefault="00186275" w:rsidP="00186275">
      <w:pPr>
        <w:pStyle w:val="Langtext"/>
      </w:pPr>
      <w:r>
        <w:t xml:space="preserve">Z.B. ACO DRAIN ADAPTER für das RINNENSYSTEM S 150 K mit POWERLOCK oder Gleichwertiges. </w:t>
      </w:r>
    </w:p>
    <w:p w14:paraId="42D182BB" w14:textId="77777777" w:rsidR="00186275" w:rsidRDefault="00186275" w:rsidP="00186275">
      <w:pPr>
        <w:pStyle w:val="Langtext"/>
      </w:pPr>
      <w:r>
        <w:t xml:space="preserve"> Angebotenes Erzeugnis:</w:t>
      </w:r>
    </w:p>
    <w:p w14:paraId="7A9128C1" w14:textId="77777777" w:rsidR="00186275" w:rsidRDefault="00186275" w:rsidP="00186275">
      <w:pPr>
        <w:pStyle w:val="TrennungPOS"/>
      </w:pPr>
    </w:p>
    <w:p w14:paraId="2DD578BD" w14:textId="77777777" w:rsidR="00186275" w:rsidRDefault="00186275" w:rsidP="00186275">
      <w:pPr>
        <w:pStyle w:val="GrundtextPosNr"/>
        <w:keepNext/>
        <w:keepLines/>
      </w:pPr>
      <w:r>
        <w:t>13.AI 58</w:t>
      </w:r>
    </w:p>
    <w:p w14:paraId="7185B19D" w14:textId="77777777" w:rsidR="00186275" w:rsidRDefault="00186275" w:rsidP="00186275">
      <w:pPr>
        <w:pStyle w:val="Grundtext"/>
      </w:pPr>
      <w:r>
        <w:t>Einlaufkasten aus Polymerbeton (P.), mit zwei Einlaufseiten, mit schraubloser Arretierung und mit integrierter Multifunktionszarge aus Gusseisen (M-zargeGG.), spezialbeschichtet zum direkten Anarbeiten,</w:t>
      </w:r>
    </w:p>
    <w:p w14:paraId="30FBD4C3" w14:textId="77777777" w:rsidR="00186275" w:rsidRDefault="00186275" w:rsidP="00186275">
      <w:pPr>
        <w:pStyle w:val="Grundtext"/>
      </w:pPr>
      <w:r>
        <w:t xml:space="preserve"> z.B. mit ACO DICHTSTOFFSYSTEM A, für Roste (Roste in eigener Position) der Belastungsklasse D 400 bis F 900 (DIN 19580), lichte Weite 15 cm, Baubreite 21 (15/21), Baulänge 50 cm.</w:t>
      </w:r>
    </w:p>
    <w:p w14:paraId="481E1914" w14:textId="77777777" w:rsidR="00186275" w:rsidRDefault="00186275" w:rsidP="00186275">
      <w:pPr>
        <w:pStyle w:val="Folgeposition"/>
        <w:keepNext/>
        <w:keepLines/>
      </w:pPr>
      <w:r>
        <w:t>A</w:t>
      </w:r>
      <w:r>
        <w:rPr>
          <w:sz w:val="12"/>
        </w:rPr>
        <w:t>+</w:t>
      </w:r>
      <w:r>
        <w:tab/>
        <w:t>Einlaufk.S.P.M-zargeGG.15/21 Kurz</w:t>
      </w:r>
      <w:r>
        <w:tab/>
        <w:t xml:space="preserve">Stk </w:t>
      </w:r>
    </w:p>
    <w:p w14:paraId="45B4DEBF" w14:textId="77777777" w:rsidR="00186275" w:rsidRDefault="00186275" w:rsidP="00186275">
      <w:pPr>
        <w:pStyle w:val="Langtext"/>
      </w:pPr>
      <w:r>
        <w:t xml:space="preserve">Kurzform (Kurz), Oberteil für Bauhöhe 22, 27 oder 32 cm nach Wahl des Auftraggebers, Unterteil in Kurzform mit eingeformten NBR-O-Ring, Bauhöhe 36,5 cm, für Anschluss DN 150/200, einschließlich Schlammeimer aus verzinktem Stahl, </w:t>
      </w:r>
    </w:p>
    <w:p w14:paraId="46D20DFE" w14:textId="77777777" w:rsidR="00186275" w:rsidRDefault="00186275" w:rsidP="00186275">
      <w:pPr>
        <w:pStyle w:val="Langtext"/>
      </w:pPr>
      <w:r>
        <w:t xml:space="preserve"> z.B. ACO DRAIN EINLAUFKASTEN KURZFORM für das RINNENSYSTEM S 150 K mit POWERLOCK oder Gleichwertiges. </w:t>
      </w:r>
    </w:p>
    <w:p w14:paraId="036FA37E" w14:textId="77777777" w:rsidR="00186275" w:rsidRDefault="00186275" w:rsidP="00186275">
      <w:pPr>
        <w:pStyle w:val="Langtext"/>
      </w:pPr>
      <w:r>
        <w:t xml:space="preserve"> Angebotenes Erzeugnis:</w:t>
      </w:r>
    </w:p>
    <w:p w14:paraId="6CDFC08F" w14:textId="77777777" w:rsidR="00186275" w:rsidRDefault="00186275" w:rsidP="00186275">
      <w:pPr>
        <w:pStyle w:val="Folgeposition"/>
        <w:keepNext/>
        <w:keepLines/>
      </w:pPr>
      <w:r>
        <w:t>B</w:t>
      </w:r>
      <w:r>
        <w:rPr>
          <w:sz w:val="12"/>
        </w:rPr>
        <w:t>+</w:t>
      </w:r>
      <w:r>
        <w:tab/>
        <w:t>Einlaufk.S.P.M-zargeGG.15/21 Lang</w:t>
      </w:r>
      <w:r>
        <w:tab/>
        <w:t xml:space="preserve">Stk </w:t>
      </w:r>
    </w:p>
    <w:p w14:paraId="5EEB1918" w14:textId="77777777" w:rsidR="00186275" w:rsidRDefault="00186275" w:rsidP="00186275">
      <w:pPr>
        <w:pStyle w:val="Langtext"/>
      </w:pPr>
      <w:r>
        <w:t xml:space="preserve">Langform, Oberteil für Bauhöhe 22, 27 oder 32 cm nach Wahl des Auftraggebers, Unterteil Langform mit eingeformtem NBR-O-Ring, Bauhöhe 71,5 cm, für Anschluss DN 150/200, einschließlich Schlammeimer aus verzinktem Stahl, </w:t>
      </w:r>
    </w:p>
    <w:p w14:paraId="7C2EA454" w14:textId="77777777" w:rsidR="00186275" w:rsidRDefault="00186275" w:rsidP="00186275">
      <w:pPr>
        <w:pStyle w:val="Langtext"/>
      </w:pPr>
      <w:r>
        <w:t xml:space="preserve"> z.B. ACO DRAIN EINLAUFKASTEN LANGFORM, für das RINNENSYSTEM S 150 K mit POWERLOCK oder Gleichwertiges. </w:t>
      </w:r>
    </w:p>
    <w:p w14:paraId="246318F6" w14:textId="77777777" w:rsidR="00186275" w:rsidRDefault="00186275" w:rsidP="00186275">
      <w:pPr>
        <w:pStyle w:val="Langtext"/>
      </w:pPr>
      <w:r>
        <w:t xml:space="preserve"> Angebotenes Erzeugnis:</w:t>
      </w:r>
    </w:p>
    <w:p w14:paraId="08C16552" w14:textId="77777777" w:rsidR="00186275" w:rsidRDefault="00186275" w:rsidP="00186275">
      <w:pPr>
        <w:pStyle w:val="Folgeposition"/>
        <w:keepNext/>
        <w:keepLines/>
      </w:pPr>
      <w:r>
        <w:t>C</w:t>
      </w:r>
      <w:r>
        <w:rPr>
          <w:sz w:val="12"/>
        </w:rPr>
        <w:t>+</w:t>
      </w:r>
      <w:r>
        <w:tab/>
        <w:t>Einlaufk-Zwischenteil S.P.15/21</w:t>
      </w:r>
      <w:r>
        <w:tab/>
        <w:t xml:space="preserve">Stk </w:t>
      </w:r>
    </w:p>
    <w:p w14:paraId="7E58A6FE" w14:textId="77777777" w:rsidR="00186275" w:rsidRDefault="00186275" w:rsidP="00186275">
      <w:pPr>
        <w:pStyle w:val="Langtext"/>
      </w:pPr>
      <w:r>
        <w:t xml:space="preserve">Einlaufkasten-Zwischenteil aus Polymerbeton (P.), zur Erhöhung der Einbautiefe, Bauhöhe 30 cm, </w:t>
      </w:r>
    </w:p>
    <w:p w14:paraId="2A0B64EC" w14:textId="77777777" w:rsidR="00186275" w:rsidRDefault="00186275" w:rsidP="00186275">
      <w:pPr>
        <w:pStyle w:val="Langtext"/>
      </w:pPr>
      <w:r>
        <w:t xml:space="preserve"> z.B. ACO DRAIN EINLAUFKASTEN-ZWISCHENTEIL für das RINNENSYSTEM S 150 K mit POWERLOCK oder Gleichwertiges. </w:t>
      </w:r>
    </w:p>
    <w:p w14:paraId="122B74F3" w14:textId="77777777" w:rsidR="00186275" w:rsidRDefault="00186275" w:rsidP="00186275">
      <w:pPr>
        <w:pStyle w:val="Langtext"/>
      </w:pPr>
      <w:r>
        <w:t xml:space="preserve"> Angebotenes Erzeugnis:</w:t>
      </w:r>
    </w:p>
    <w:p w14:paraId="28323F22" w14:textId="77777777" w:rsidR="00186275" w:rsidRDefault="00186275" w:rsidP="00186275">
      <w:pPr>
        <w:pStyle w:val="Folgeposition"/>
        <w:keepNext/>
        <w:keepLines/>
      </w:pPr>
      <w:r>
        <w:t>D</w:t>
      </w:r>
      <w:r>
        <w:rPr>
          <w:sz w:val="12"/>
        </w:rPr>
        <w:t>+</w:t>
      </w:r>
      <w:r>
        <w:tab/>
        <w:t>Einlaufkasten S.P.15/21</w:t>
      </w:r>
      <w:r>
        <w:tab/>
        <w:t xml:space="preserve">Stk </w:t>
      </w:r>
    </w:p>
    <w:p w14:paraId="2AACBF50" w14:textId="77777777" w:rsidR="00186275" w:rsidRDefault="00186275" w:rsidP="00186275">
      <w:pPr>
        <w:pStyle w:val="Langtext"/>
      </w:pPr>
      <w:r>
        <w:t>Einlaufkasten aus Polymerbeton (P.), Bauhöhe 62 cm,</w:t>
      </w:r>
    </w:p>
    <w:p w14:paraId="4034303C" w14:textId="77777777" w:rsidR="00186275" w:rsidRDefault="00186275" w:rsidP="00186275">
      <w:pPr>
        <w:pStyle w:val="Langtext"/>
      </w:pPr>
      <w:r>
        <w:t xml:space="preserve"> z.B. ACO DRAIN EINLAUFKASTEN für das RINNENSYSTEM S 150 K mit POWERLOCK oder Gleichwertiges.</w:t>
      </w:r>
    </w:p>
    <w:p w14:paraId="2D2B5546" w14:textId="77777777" w:rsidR="00186275" w:rsidRDefault="00186275" w:rsidP="00186275">
      <w:pPr>
        <w:pStyle w:val="Langtext"/>
      </w:pPr>
      <w:r>
        <w:t xml:space="preserve"> Angebotenes Erzeugnis:</w:t>
      </w:r>
    </w:p>
    <w:p w14:paraId="72733259" w14:textId="77777777" w:rsidR="00186275" w:rsidRDefault="00186275" w:rsidP="00186275">
      <w:pPr>
        <w:pStyle w:val="TrennungPOS"/>
      </w:pPr>
    </w:p>
    <w:p w14:paraId="485F6AF4" w14:textId="77777777" w:rsidR="00186275" w:rsidRDefault="00186275" w:rsidP="00186275">
      <w:pPr>
        <w:pStyle w:val="GrundtextPosNr"/>
        <w:keepNext/>
        <w:keepLines/>
      </w:pPr>
      <w:r>
        <w:t>13.AI 59</w:t>
      </w:r>
    </w:p>
    <w:p w14:paraId="0F96FEC4" w14:textId="77777777" w:rsidR="00186275" w:rsidRDefault="00186275" w:rsidP="00186275">
      <w:pPr>
        <w:pStyle w:val="Grundtext"/>
      </w:pPr>
      <w:r>
        <w:t>Kombistirnwand aus Polymerbeton (P.) für Rinnenanfang und Rinnenende, mit Kante aus Gusseisen, für eine lichte Weite von 15 cm.</w:t>
      </w:r>
    </w:p>
    <w:p w14:paraId="2EB85CCD" w14:textId="77777777" w:rsidR="00186275" w:rsidRDefault="00186275" w:rsidP="00186275">
      <w:pPr>
        <w:pStyle w:val="Folgeposition"/>
        <w:keepNext/>
        <w:keepLines/>
      </w:pPr>
      <w:r>
        <w:t>A</w:t>
      </w:r>
      <w:r>
        <w:rPr>
          <w:sz w:val="12"/>
        </w:rPr>
        <w:t>+</w:t>
      </w:r>
      <w:r>
        <w:tab/>
        <w:t>Kombistirnwand S.P.15/21</w:t>
      </w:r>
      <w:r>
        <w:tab/>
        <w:t xml:space="preserve">Stk </w:t>
      </w:r>
    </w:p>
    <w:p w14:paraId="71CCF5C4" w14:textId="77777777" w:rsidR="00186275" w:rsidRDefault="00186275" w:rsidP="00186275">
      <w:pPr>
        <w:pStyle w:val="Langtext"/>
      </w:pPr>
      <w:r>
        <w:t xml:space="preserve">Z.B. ACO KOMBISTIRNWAND für das RINNENSYSTEM S 150 K mit POWERLOCK oder Gleichwertiges. </w:t>
      </w:r>
    </w:p>
    <w:p w14:paraId="5EFD637A" w14:textId="77777777" w:rsidR="00186275" w:rsidRDefault="00186275" w:rsidP="00186275">
      <w:pPr>
        <w:pStyle w:val="Langtext"/>
      </w:pPr>
      <w:r>
        <w:t xml:space="preserve"> Angebotenes Erzeugnis:</w:t>
      </w:r>
    </w:p>
    <w:p w14:paraId="39DE2227" w14:textId="77777777" w:rsidR="00186275" w:rsidRDefault="00186275" w:rsidP="00186275">
      <w:pPr>
        <w:pStyle w:val="TrennungPOS"/>
      </w:pPr>
    </w:p>
    <w:p w14:paraId="19D0FC0D" w14:textId="77777777" w:rsidR="00186275" w:rsidRDefault="00186275" w:rsidP="00186275">
      <w:pPr>
        <w:pStyle w:val="GrundtextPosNr"/>
        <w:keepNext/>
        <w:keepLines/>
      </w:pPr>
      <w:r>
        <w:t>13.AI 60</w:t>
      </w:r>
    </w:p>
    <w:p w14:paraId="016235F3" w14:textId="77777777" w:rsidR="00186275" w:rsidRDefault="00186275" w:rsidP="00186275">
      <w:pPr>
        <w:pStyle w:val="Grundtext"/>
      </w:pPr>
      <w:r>
        <w:t>Stirnwand aus Polymerbeton (P.), als Rinnenende mit Stutzen aus PE-HD DN 150, mit Kanten aus Gusseisen (GG.), für Bauhöhen 22 bis 32 cm, nach Wahl des Auftraggebers, mit einer lichten Weite von 15 cm,</w:t>
      </w:r>
    </w:p>
    <w:p w14:paraId="2FBC59BC" w14:textId="77777777" w:rsidR="00186275" w:rsidRDefault="00186275" w:rsidP="00186275">
      <w:pPr>
        <w:pStyle w:val="Folgeposition"/>
        <w:keepNext/>
        <w:keepLines/>
      </w:pPr>
      <w:r>
        <w:t>A</w:t>
      </w:r>
      <w:r>
        <w:rPr>
          <w:sz w:val="12"/>
        </w:rPr>
        <w:t>+</w:t>
      </w:r>
      <w:r>
        <w:tab/>
        <w:t>Stirnwand S.P+DN100 M-zargeGG.15/21</w:t>
      </w:r>
      <w:r>
        <w:tab/>
        <w:t xml:space="preserve">Stk </w:t>
      </w:r>
    </w:p>
    <w:p w14:paraId="67CB4C73" w14:textId="77777777" w:rsidR="00186275" w:rsidRDefault="00186275" w:rsidP="00186275">
      <w:pPr>
        <w:pStyle w:val="Langtext"/>
      </w:pPr>
      <w:r>
        <w:t xml:space="preserve">Z.B. ACO DRAIN STIRNWAND mit STUTZEN DN 150 und mit NBR-O Ring für das RINNENSYSTEM S 150 K mit POWERLOCK oder Gleichwertiges. </w:t>
      </w:r>
    </w:p>
    <w:p w14:paraId="7D40C43C" w14:textId="77777777" w:rsidR="00186275" w:rsidRDefault="00186275" w:rsidP="00186275">
      <w:pPr>
        <w:pStyle w:val="Langtext"/>
      </w:pPr>
      <w:r>
        <w:lastRenderedPageBreak/>
        <w:t xml:space="preserve"> Angebotenes Erzeugnis:</w:t>
      </w:r>
    </w:p>
    <w:p w14:paraId="38B51BE5" w14:textId="77777777" w:rsidR="00186275" w:rsidRDefault="00186275" w:rsidP="00186275">
      <w:pPr>
        <w:pStyle w:val="TrennungPOS"/>
      </w:pPr>
    </w:p>
    <w:p w14:paraId="16FC01D3" w14:textId="77777777" w:rsidR="00186275" w:rsidRDefault="00186275" w:rsidP="00186275">
      <w:pPr>
        <w:pStyle w:val="GrundtextPosNr"/>
        <w:keepNext/>
        <w:keepLines/>
      </w:pPr>
      <w:r>
        <w:t>13.AI 61</w:t>
      </w:r>
    </w:p>
    <w:p w14:paraId="5CDEC920" w14:textId="77777777" w:rsidR="00186275" w:rsidRDefault="00186275" w:rsidP="00186275">
      <w:pPr>
        <w:pStyle w:val="Grundtext"/>
      </w:pPr>
      <w:r>
        <w:t>Stegroste aus Kugelgraphitguss (GGG), Baubreite 21 cm, Einlaufquerschnitt 680 cm2/m, passend zu dem RINNENSYSTEM S 150 K mit POWERLOCK.</w:t>
      </w:r>
    </w:p>
    <w:p w14:paraId="69D6C9C8" w14:textId="77777777" w:rsidR="00186275" w:rsidRDefault="00186275" w:rsidP="00186275">
      <w:pPr>
        <w:pStyle w:val="Folgeposition"/>
        <w:keepNext/>
        <w:keepLines/>
      </w:pPr>
      <w:r>
        <w:t>A</w:t>
      </w:r>
      <w:r>
        <w:rPr>
          <w:sz w:val="12"/>
        </w:rPr>
        <w:t>+</w:t>
      </w:r>
      <w:r>
        <w:tab/>
        <w:t>Stegrost GGG.S15/21 D400-F900 50cm</w:t>
      </w:r>
      <w:r>
        <w:tab/>
        <w:t xml:space="preserve">Stk </w:t>
      </w:r>
    </w:p>
    <w:p w14:paraId="7007F2D7" w14:textId="77777777" w:rsidR="00186275" w:rsidRDefault="00186275" w:rsidP="00186275">
      <w:pPr>
        <w:pStyle w:val="Langtext"/>
      </w:pPr>
      <w:r>
        <w:t xml:space="preserve">Belastungsklasse D 400 - F 900 (DIN 19580), für Rinnenlänge 50 cm, </w:t>
      </w:r>
    </w:p>
    <w:p w14:paraId="7BFC259A" w14:textId="77777777" w:rsidR="00186275" w:rsidRDefault="00186275" w:rsidP="00186275">
      <w:pPr>
        <w:pStyle w:val="Langtext"/>
      </w:pPr>
      <w:r>
        <w:t xml:space="preserve"> z.B. ACO DRAIN STEGROST aus Gusseisen (GGG), D 400 - F 900, 15/50 cm oder Gleichwertiges. </w:t>
      </w:r>
    </w:p>
    <w:p w14:paraId="133B7CC2" w14:textId="77777777" w:rsidR="00186275" w:rsidRDefault="00186275" w:rsidP="00186275">
      <w:pPr>
        <w:pStyle w:val="Langtext"/>
      </w:pPr>
      <w:r>
        <w:t xml:space="preserve"> Angebotenes Erzeugnis:</w:t>
      </w:r>
    </w:p>
    <w:p w14:paraId="6C2DE309" w14:textId="77777777" w:rsidR="00186275" w:rsidRDefault="00186275" w:rsidP="00186275">
      <w:pPr>
        <w:pStyle w:val="TrennungPOS"/>
      </w:pPr>
    </w:p>
    <w:p w14:paraId="376BB1D4" w14:textId="77777777" w:rsidR="00186275" w:rsidRDefault="00186275" w:rsidP="00186275">
      <w:pPr>
        <w:pStyle w:val="GrundtextPosNr"/>
        <w:keepNext/>
        <w:keepLines/>
      </w:pPr>
      <w:r>
        <w:t>13.AI 62</w:t>
      </w:r>
    </w:p>
    <w:p w14:paraId="3991D8AC" w14:textId="77777777" w:rsidR="00186275" w:rsidRDefault="00186275" w:rsidP="00186275">
      <w:pPr>
        <w:pStyle w:val="Grundtext"/>
      </w:pPr>
      <w:r>
        <w:t>Linienentwässerungssystem (Linien-) für Schwerlastbereiche (S.) entsprechend ÖNORM EN 1433, aus Polymerbeton (P.), frost- und tausalzbeständig, Material "+R" lt. Norm, Rinnenkörper mit schraubloser Arretierung, mit integrierter Multifunktionszarge aus Gusseisen (M-zargeGG.), spezialbeschichtet zum direkten Anarbeiten,</w:t>
      </w:r>
    </w:p>
    <w:p w14:paraId="2B322357" w14:textId="77777777" w:rsidR="00186275" w:rsidRDefault="00186275" w:rsidP="00186275">
      <w:pPr>
        <w:pStyle w:val="Grundtext"/>
      </w:pPr>
      <w:r>
        <w:t xml:space="preserve"> z.B. mit ACO DICHTSTOFFSYSTEM A oder Gleichwertigem, mit Sicherheitsfalz (SF) auf der Rinnenlaufseite, für Belastungsklassen D 400 bis F 900 (Roste in eigener Position), mit Vorformungen für senkrechten Anschluss DN 150, lichte Weite 20 cm, Baubreite 26 cm, ohne Unterschied der Bauhöhen von 29 bis 39 cm,</w:t>
      </w:r>
    </w:p>
    <w:p w14:paraId="3D8286D0" w14:textId="77777777" w:rsidR="00186275" w:rsidRDefault="00186275" w:rsidP="00186275">
      <w:pPr>
        <w:pStyle w:val="Grundtext"/>
      </w:pPr>
      <w:r>
        <w:t xml:space="preserve"> z.B. ACO DRAIN RINNENSYSTEM S 200 K mit POWERLOCK oder Gleichwertiges.</w:t>
      </w:r>
    </w:p>
    <w:p w14:paraId="537ABAF8" w14:textId="77777777" w:rsidR="00186275" w:rsidRDefault="00186275" w:rsidP="00186275">
      <w:pPr>
        <w:pStyle w:val="Folgeposition"/>
        <w:keepNext/>
        <w:keepLines/>
      </w:pPr>
      <w:r>
        <w:t>A</w:t>
      </w:r>
      <w:r>
        <w:rPr>
          <w:sz w:val="12"/>
        </w:rPr>
        <w:t>+</w:t>
      </w:r>
      <w:r>
        <w:tab/>
        <w:t>Linien-Rinne S.P.M-zargeGG.20/26 G1/3 100</w:t>
      </w:r>
      <w:r>
        <w:tab/>
        <w:t xml:space="preserve">Stk </w:t>
      </w:r>
    </w:p>
    <w:p w14:paraId="26639B08" w14:textId="77777777" w:rsidR="00186275" w:rsidRDefault="00186275" w:rsidP="00186275">
      <w:pPr>
        <w:pStyle w:val="Langtext"/>
      </w:pPr>
      <w:r>
        <w:t xml:space="preserve">Mit Wasserspiegelgefälle/Geländegefälle (G1) oder Sohlen-Stufengefälle (G3), Rinnenlänge 100 cm. </w:t>
      </w:r>
    </w:p>
    <w:p w14:paraId="563F3AB3" w14:textId="77777777" w:rsidR="00186275" w:rsidRDefault="00186275" w:rsidP="00186275">
      <w:pPr>
        <w:pStyle w:val="Langtext"/>
      </w:pPr>
      <w:r>
        <w:t xml:space="preserve"> Angebotenes Erzeugnis:</w:t>
      </w:r>
    </w:p>
    <w:p w14:paraId="52BBD917" w14:textId="77777777" w:rsidR="00186275" w:rsidRDefault="00186275" w:rsidP="00186275">
      <w:pPr>
        <w:pStyle w:val="Folgeposition"/>
        <w:keepNext/>
        <w:keepLines/>
      </w:pPr>
      <w:r>
        <w:t>C</w:t>
      </w:r>
      <w:r>
        <w:rPr>
          <w:sz w:val="12"/>
        </w:rPr>
        <w:t>+</w:t>
      </w:r>
      <w:r>
        <w:tab/>
        <w:t>Linien-Rinne S.P.M-zargeGG.20/26 G1/3 50</w:t>
      </w:r>
      <w:r>
        <w:tab/>
        <w:t xml:space="preserve">Stk </w:t>
      </w:r>
    </w:p>
    <w:p w14:paraId="0B842F0F" w14:textId="77777777" w:rsidR="00186275" w:rsidRDefault="00186275" w:rsidP="00186275">
      <w:pPr>
        <w:pStyle w:val="Langtext"/>
      </w:pPr>
      <w:r>
        <w:t xml:space="preserve">Mit seitlichen Vorformungen für Eck-, T- und Kreuzverbindungen, Rinnenlänge 50 cm. </w:t>
      </w:r>
    </w:p>
    <w:p w14:paraId="690E14E9" w14:textId="77777777" w:rsidR="00186275" w:rsidRDefault="00186275" w:rsidP="00186275">
      <w:pPr>
        <w:pStyle w:val="Langtext"/>
      </w:pPr>
      <w:r>
        <w:t xml:space="preserve"> Angebotenes Erzeugnis:</w:t>
      </w:r>
    </w:p>
    <w:p w14:paraId="5C450CE7" w14:textId="77777777" w:rsidR="00186275" w:rsidRDefault="00186275" w:rsidP="00186275">
      <w:pPr>
        <w:pStyle w:val="Folgeposition"/>
        <w:keepNext/>
        <w:keepLines/>
      </w:pPr>
      <w:r>
        <w:t>D</w:t>
      </w:r>
      <w:r>
        <w:rPr>
          <w:sz w:val="12"/>
        </w:rPr>
        <w:t>+</w:t>
      </w:r>
      <w:r>
        <w:tab/>
        <w:t>Linien-Rinne S.P.M-zargeGG.20/26+DN200 50</w:t>
      </w:r>
      <w:r>
        <w:tab/>
        <w:t xml:space="preserve">Stk </w:t>
      </w:r>
    </w:p>
    <w:p w14:paraId="600CE716" w14:textId="77777777" w:rsidR="00186275" w:rsidRDefault="00186275" w:rsidP="00186275">
      <w:pPr>
        <w:pStyle w:val="Langtext"/>
      </w:pPr>
      <w:r>
        <w:t xml:space="preserve">Mit seitlicher Vorformung für Eck-, T- und Kreuzverbindungen, mit eingeformten NBR-O-Ring für Stutzen DN 200, mit zwei Einlaufstellen, Rinnenlänge 50 cm. </w:t>
      </w:r>
    </w:p>
    <w:p w14:paraId="6A0A29C8" w14:textId="77777777" w:rsidR="00186275" w:rsidRDefault="00186275" w:rsidP="00186275">
      <w:pPr>
        <w:pStyle w:val="Langtext"/>
      </w:pPr>
      <w:r>
        <w:t xml:space="preserve"> Angebotenes Erzeugnis:</w:t>
      </w:r>
    </w:p>
    <w:p w14:paraId="22F1C1FD" w14:textId="77777777" w:rsidR="00186275" w:rsidRDefault="00186275" w:rsidP="00186275">
      <w:pPr>
        <w:pStyle w:val="Folgeposition"/>
        <w:keepNext/>
        <w:keepLines/>
      </w:pPr>
      <w:r>
        <w:t>E</w:t>
      </w:r>
      <w:r>
        <w:rPr>
          <w:sz w:val="12"/>
        </w:rPr>
        <w:t>+</w:t>
      </w:r>
      <w:r>
        <w:tab/>
        <w:t>Linien-Rinne S.P.M-zargeGG.20/26+E-Klap.50</w:t>
      </w:r>
      <w:r>
        <w:tab/>
        <w:t xml:space="preserve">Stk </w:t>
      </w:r>
    </w:p>
    <w:p w14:paraId="2FABC2B4" w14:textId="77777777" w:rsidR="00186275" w:rsidRDefault="00186275" w:rsidP="00186275">
      <w:pPr>
        <w:pStyle w:val="Langtext"/>
      </w:pPr>
      <w:r>
        <w:t xml:space="preserve">Mit seitlicher Vorformung für Eck-, T- und Kreuzverbindungen, mit eingeformter Sicherheitsklappe aus Edelstahl DN 200, mit zwei Einlaufstellen. </w:t>
      </w:r>
    </w:p>
    <w:p w14:paraId="6B594B47" w14:textId="77777777" w:rsidR="00186275" w:rsidRDefault="00186275" w:rsidP="00186275">
      <w:pPr>
        <w:pStyle w:val="Langtext"/>
      </w:pPr>
      <w:r>
        <w:t xml:space="preserve"> Angebotenes Erzeugnis:</w:t>
      </w:r>
    </w:p>
    <w:p w14:paraId="5BA9E577" w14:textId="77777777" w:rsidR="00186275" w:rsidRDefault="00186275" w:rsidP="00186275">
      <w:pPr>
        <w:pStyle w:val="Folgeposition"/>
        <w:keepNext/>
        <w:keepLines/>
      </w:pPr>
      <w:r>
        <w:t>F</w:t>
      </w:r>
      <w:r>
        <w:rPr>
          <w:sz w:val="12"/>
        </w:rPr>
        <w:t>+</w:t>
      </w:r>
      <w:r>
        <w:tab/>
        <w:t>Linien-Rinne S.P.M-zargeGG.20/26 flach,100</w:t>
      </w:r>
      <w:r>
        <w:tab/>
        <w:t xml:space="preserve">Stk </w:t>
      </w:r>
    </w:p>
    <w:p w14:paraId="1FD4FE0B" w14:textId="77777777" w:rsidR="00186275" w:rsidRDefault="00186275" w:rsidP="00186275">
      <w:pPr>
        <w:pStyle w:val="Langtext"/>
      </w:pPr>
      <w:r>
        <w:t>Ausführung als Flachrinne (flach), Bauhöhe 13 cm, Rinnenlänge 100 cm.</w:t>
      </w:r>
    </w:p>
    <w:p w14:paraId="4922B07B" w14:textId="77777777" w:rsidR="00186275" w:rsidRDefault="00186275" w:rsidP="00186275">
      <w:pPr>
        <w:pStyle w:val="Langtext"/>
      </w:pPr>
      <w:r>
        <w:t xml:space="preserve"> Angebotenes Erzeugnis:</w:t>
      </w:r>
    </w:p>
    <w:p w14:paraId="52D93945" w14:textId="77777777" w:rsidR="00186275" w:rsidRDefault="00186275" w:rsidP="00186275">
      <w:pPr>
        <w:pStyle w:val="Folgeposition"/>
        <w:keepNext/>
        <w:keepLines/>
      </w:pPr>
      <w:r>
        <w:t>G</w:t>
      </w:r>
      <w:r>
        <w:rPr>
          <w:sz w:val="12"/>
        </w:rPr>
        <w:t>+</w:t>
      </w:r>
      <w:r>
        <w:tab/>
        <w:t>Linien-Rinne S.P.M-zargeGG.20/26 flach+DN100,100</w:t>
      </w:r>
      <w:r>
        <w:tab/>
        <w:t xml:space="preserve">Stk </w:t>
      </w:r>
    </w:p>
    <w:p w14:paraId="7276FD0E" w14:textId="77777777" w:rsidR="00186275" w:rsidRDefault="00186275" w:rsidP="00186275">
      <w:pPr>
        <w:pStyle w:val="Langtext"/>
      </w:pPr>
      <w:r>
        <w:t>Ausführung als Flachrinne (flach) mit eingeformten Stutzen PE-HD DN 100 (+DN100), Bauhöhe 13 cm, Rinnenlänge 100 cm.</w:t>
      </w:r>
    </w:p>
    <w:p w14:paraId="59D6FEFD" w14:textId="77777777" w:rsidR="00186275" w:rsidRDefault="00186275" w:rsidP="00186275">
      <w:pPr>
        <w:pStyle w:val="Langtext"/>
      </w:pPr>
      <w:r>
        <w:t xml:space="preserve"> Angebotenes Erzeugnis:</w:t>
      </w:r>
    </w:p>
    <w:p w14:paraId="28012852" w14:textId="77777777" w:rsidR="00186275" w:rsidRDefault="00186275" w:rsidP="00186275">
      <w:pPr>
        <w:pStyle w:val="TrennungPOS"/>
      </w:pPr>
    </w:p>
    <w:p w14:paraId="4F74A7A8" w14:textId="77777777" w:rsidR="00186275" w:rsidRDefault="00186275" w:rsidP="00186275">
      <w:pPr>
        <w:pStyle w:val="GrundtextPosNr"/>
        <w:keepNext/>
        <w:keepLines/>
      </w:pPr>
      <w:r>
        <w:t>13.AI 63</w:t>
      </w:r>
    </w:p>
    <w:p w14:paraId="4950B804" w14:textId="77777777" w:rsidR="00186275" w:rsidRDefault="00186275" w:rsidP="00186275">
      <w:pPr>
        <w:pStyle w:val="Grundtext"/>
      </w:pPr>
      <w:r>
        <w:t>Übergangsstück aus Polymerbeton zur Überbrückung von Höhendifferenzen bei Verlegung mit Stufengefälle (G3).</w:t>
      </w:r>
    </w:p>
    <w:p w14:paraId="38B03F14" w14:textId="77777777" w:rsidR="00186275" w:rsidRDefault="00186275" w:rsidP="00186275">
      <w:pPr>
        <w:pStyle w:val="Folgeposition"/>
        <w:keepNext/>
        <w:keepLines/>
      </w:pPr>
      <w:r>
        <w:t>A</w:t>
      </w:r>
      <w:r>
        <w:rPr>
          <w:sz w:val="12"/>
        </w:rPr>
        <w:t>+</w:t>
      </w:r>
      <w:r>
        <w:tab/>
        <w:t>Rinnenübergang S.P.20/26</w:t>
      </w:r>
      <w:r>
        <w:tab/>
        <w:t xml:space="preserve">Stk </w:t>
      </w:r>
    </w:p>
    <w:p w14:paraId="5C70C2FF" w14:textId="77777777" w:rsidR="00186275" w:rsidRDefault="00186275" w:rsidP="00186275">
      <w:pPr>
        <w:pStyle w:val="Langtext"/>
      </w:pPr>
      <w:r>
        <w:t xml:space="preserve">Z.B. ACO DRAIN ÜBERGANGSSTÜCK für das RINNENSYSTEM S 200 K mit POWERLOCK oder Gleichwertiges. </w:t>
      </w:r>
    </w:p>
    <w:p w14:paraId="6CF59D94" w14:textId="77777777" w:rsidR="00186275" w:rsidRDefault="00186275" w:rsidP="00186275">
      <w:pPr>
        <w:pStyle w:val="Langtext"/>
      </w:pPr>
      <w:r>
        <w:t xml:space="preserve"> Angebotenes Erzeugnis:</w:t>
      </w:r>
    </w:p>
    <w:p w14:paraId="25AB3B04" w14:textId="77777777" w:rsidR="00186275" w:rsidRDefault="00186275" w:rsidP="00186275">
      <w:pPr>
        <w:pStyle w:val="TrennungPOS"/>
      </w:pPr>
    </w:p>
    <w:p w14:paraId="3503D2DC" w14:textId="77777777" w:rsidR="00186275" w:rsidRDefault="00186275" w:rsidP="00186275">
      <w:pPr>
        <w:pStyle w:val="GrundtextPosNr"/>
        <w:keepNext/>
        <w:keepLines/>
      </w:pPr>
      <w:r>
        <w:t>13.AI 64</w:t>
      </w:r>
    </w:p>
    <w:p w14:paraId="6EBD038E" w14:textId="77777777" w:rsidR="00186275" w:rsidRDefault="00186275" w:rsidP="00186275">
      <w:pPr>
        <w:pStyle w:val="Grundtext"/>
      </w:pPr>
      <w:r>
        <w:t>Adapter aus Polymerbeton (P.), für Fließrichtungswechsel mit Gusseisenkante.</w:t>
      </w:r>
    </w:p>
    <w:p w14:paraId="643E6348" w14:textId="77777777" w:rsidR="00186275" w:rsidRDefault="00186275" w:rsidP="00186275">
      <w:pPr>
        <w:pStyle w:val="Folgeposition"/>
        <w:keepNext/>
        <w:keepLines/>
      </w:pPr>
      <w:r>
        <w:t>A</w:t>
      </w:r>
      <w:r>
        <w:rPr>
          <w:sz w:val="12"/>
        </w:rPr>
        <w:t>+</w:t>
      </w:r>
      <w:r>
        <w:tab/>
        <w:t>Adapter S.P.M-zargeGG.20/26</w:t>
      </w:r>
      <w:r>
        <w:tab/>
        <w:t xml:space="preserve">Stk </w:t>
      </w:r>
    </w:p>
    <w:p w14:paraId="4873B55F" w14:textId="77777777" w:rsidR="00186275" w:rsidRDefault="00186275" w:rsidP="00186275">
      <w:pPr>
        <w:pStyle w:val="Langtext"/>
      </w:pPr>
      <w:r>
        <w:t xml:space="preserve">Z.B. ACO DRAIN ADAPTER für das RINNENSYSTEM S 200 K mit POWERLOCK oder Gleichwertiges. </w:t>
      </w:r>
    </w:p>
    <w:p w14:paraId="1A01CCCA" w14:textId="77777777" w:rsidR="00186275" w:rsidRDefault="00186275" w:rsidP="00186275">
      <w:pPr>
        <w:pStyle w:val="Langtext"/>
      </w:pPr>
      <w:r>
        <w:t xml:space="preserve"> Angebotenes Erzeugnis:</w:t>
      </w:r>
    </w:p>
    <w:p w14:paraId="521A1B9A" w14:textId="77777777" w:rsidR="00186275" w:rsidRDefault="00186275" w:rsidP="00186275">
      <w:pPr>
        <w:pStyle w:val="TrennungPOS"/>
      </w:pPr>
    </w:p>
    <w:p w14:paraId="4EA1C1F4" w14:textId="77777777" w:rsidR="00186275" w:rsidRDefault="00186275" w:rsidP="00186275">
      <w:pPr>
        <w:pStyle w:val="GrundtextPosNr"/>
        <w:keepNext/>
        <w:keepLines/>
      </w:pPr>
      <w:r>
        <w:t>13.AI 65</w:t>
      </w:r>
    </w:p>
    <w:p w14:paraId="2E9A93C5" w14:textId="77777777" w:rsidR="00186275" w:rsidRDefault="00186275" w:rsidP="00186275">
      <w:pPr>
        <w:pStyle w:val="Grundtext"/>
      </w:pPr>
      <w:r>
        <w:t>Einlaufkasten aus Polymerbeton (P.), mit zwei Einlaufseiten, mit schraubloser Arretierung und mit integrierter Multifunktionszarge aus Gusseisen (M-zargeGG.), spezialbeschichtet zum direkten Anarbeiten,</w:t>
      </w:r>
    </w:p>
    <w:p w14:paraId="7B23B625" w14:textId="77777777" w:rsidR="00186275" w:rsidRDefault="00186275" w:rsidP="00186275">
      <w:pPr>
        <w:pStyle w:val="Grundtext"/>
      </w:pPr>
      <w:r>
        <w:t xml:space="preserve"> z.B. mit ACO DICHTSTOFFSYSTEM A, für Roste (Roste in eigener Position) der Belastungsklasse D 400 bis F 900 (DIN 19580), lichte Weite 20 cm, Baubreite 26 (20/26), Baulänge 50 cm.</w:t>
      </w:r>
    </w:p>
    <w:p w14:paraId="240F9185" w14:textId="77777777" w:rsidR="00186275" w:rsidRDefault="00186275" w:rsidP="00186275">
      <w:pPr>
        <w:pStyle w:val="Folgeposition"/>
        <w:keepNext/>
        <w:keepLines/>
      </w:pPr>
      <w:r>
        <w:t>A</w:t>
      </w:r>
      <w:r>
        <w:rPr>
          <w:sz w:val="12"/>
        </w:rPr>
        <w:t>+</w:t>
      </w:r>
      <w:r>
        <w:tab/>
        <w:t>Einlaufk.S.P.M-zargeGG.20/26 Kurz</w:t>
      </w:r>
      <w:r>
        <w:tab/>
        <w:t xml:space="preserve">Stk </w:t>
      </w:r>
    </w:p>
    <w:p w14:paraId="044E5A56" w14:textId="77777777" w:rsidR="00186275" w:rsidRDefault="00186275" w:rsidP="00186275">
      <w:pPr>
        <w:pStyle w:val="Langtext"/>
      </w:pPr>
      <w:r>
        <w:t xml:space="preserve">Kurzform (Kurz), Oberteil für Bauhöhe 29, 34 oder 39 cm nach Wahl des Auftraggebers, Unterteil in Kurzform mit eingeformten NBR-O-Ring, für Anschluss DN 150/200, Bauhöhe 36,5 cm, einschließlich Schlammeimer aus verzinktem Stahl, </w:t>
      </w:r>
    </w:p>
    <w:p w14:paraId="4CEC3F80" w14:textId="77777777" w:rsidR="00186275" w:rsidRDefault="00186275" w:rsidP="00186275">
      <w:pPr>
        <w:pStyle w:val="Langtext"/>
      </w:pPr>
      <w:r>
        <w:t xml:space="preserve"> z.B. ACO DRAIN EINLAUFKASTEN KURZFORM für das RINNENSYSTEM S 200 K mit POWERLOCK oder Gleichwertiges. </w:t>
      </w:r>
    </w:p>
    <w:p w14:paraId="1E4CFC6D" w14:textId="77777777" w:rsidR="00186275" w:rsidRDefault="00186275" w:rsidP="00186275">
      <w:pPr>
        <w:pStyle w:val="Langtext"/>
      </w:pPr>
      <w:r>
        <w:lastRenderedPageBreak/>
        <w:t xml:space="preserve"> Angebotenes Erzeugnis:</w:t>
      </w:r>
    </w:p>
    <w:p w14:paraId="0A7C9CCB" w14:textId="77777777" w:rsidR="00186275" w:rsidRDefault="00186275" w:rsidP="00186275">
      <w:pPr>
        <w:pStyle w:val="Folgeposition"/>
        <w:keepNext/>
        <w:keepLines/>
      </w:pPr>
      <w:r>
        <w:t>B</w:t>
      </w:r>
      <w:r>
        <w:rPr>
          <w:sz w:val="12"/>
        </w:rPr>
        <w:t>+</w:t>
      </w:r>
      <w:r>
        <w:tab/>
        <w:t>Einlaufk.S.P.M-zargeGG.20/26 Lang</w:t>
      </w:r>
      <w:r>
        <w:tab/>
        <w:t xml:space="preserve">Stk </w:t>
      </w:r>
    </w:p>
    <w:p w14:paraId="6997DE40" w14:textId="77777777" w:rsidR="00186275" w:rsidRDefault="00186275" w:rsidP="00186275">
      <w:pPr>
        <w:pStyle w:val="Langtext"/>
      </w:pPr>
      <w:r>
        <w:t xml:space="preserve">Langform, Oberteil für Bauhöhe 29, 34 oder 39 cm nach Wahl des Auftraggebers, Unterteil Langform mit eingeformtem NBR-O-Ring, für Anschluss DN 150/200, Bauhöhe 71,5 cm, einschließlich Schlammeimer aus verzinktem Stahl, </w:t>
      </w:r>
    </w:p>
    <w:p w14:paraId="02363A89" w14:textId="77777777" w:rsidR="00186275" w:rsidRDefault="00186275" w:rsidP="00186275">
      <w:pPr>
        <w:pStyle w:val="Langtext"/>
      </w:pPr>
      <w:r>
        <w:t xml:space="preserve"> z.B. ACO DRAIN EINLAUFKASTEN LANGFORM, für das RINNENSYSTEM S 200 K mit POWERLOCK oder Gleichwertiges. </w:t>
      </w:r>
    </w:p>
    <w:p w14:paraId="757041DA" w14:textId="77777777" w:rsidR="00186275" w:rsidRDefault="00186275" w:rsidP="00186275">
      <w:pPr>
        <w:pStyle w:val="Langtext"/>
      </w:pPr>
      <w:r>
        <w:t xml:space="preserve"> Angebotenes Erzeugnis:</w:t>
      </w:r>
    </w:p>
    <w:p w14:paraId="6E9B4F37" w14:textId="77777777" w:rsidR="00186275" w:rsidRDefault="00186275" w:rsidP="00186275">
      <w:pPr>
        <w:pStyle w:val="Folgeposition"/>
        <w:keepNext/>
        <w:keepLines/>
      </w:pPr>
      <w:r>
        <w:t>C</w:t>
      </w:r>
      <w:r>
        <w:rPr>
          <w:sz w:val="12"/>
        </w:rPr>
        <w:t>+</w:t>
      </w:r>
      <w:r>
        <w:tab/>
        <w:t>Einlaufk-Zwischenteil S.P.20/26</w:t>
      </w:r>
      <w:r>
        <w:tab/>
        <w:t xml:space="preserve">Stk </w:t>
      </w:r>
    </w:p>
    <w:p w14:paraId="573AEE09" w14:textId="77777777" w:rsidR="00186275" w:rsidRDefault="00186275" w:rsidP="00186275">
      <w:pPr>
        <w:pStyle w:val="Langtext"/>
      </w:pPr>
      <w:r>
        <w:t xml:space="preserve">Einlaufkasten-Zwischenteil aus Polymerbeton (P.), zur Erhöhung der Einbautiefe, Bauhöhe 30 cm, </w:t>
      </w:r>
    </w:p>
    <w:p w14:paraId="0ACAAF42" w14:textId="77777777" w:rsidR="00186275" w:rsidRDefault="00186275" w:rsidP="00186275">
      <w:pPr>
        <w:pStyle w:val="Langtext"/>
      </w:pPr>
      <w:r>
        <w:t xml:space="preserve"> z.B. ACO DRAIN EINLAUFKASTEN-ZWISCHENTEIL für das RINNENSYSTEM S 200 K mit POWERLOCK oder Gleichwertiges. </w:t>
      </w:r>
    </w:p>
    <w:p w14:paraId="1CB21E3E" w14:textId="77777777" w:rsidR="00186275" w:rsidRDefault="00186275" w:rsidP="00186275">
      <w:pPr>
        <w:pStyle w:val="Langtext"/>
      </w:pPr>
      <w:r>
        <w:t xml:space="preserve"> Angebotenes Erzeugnis:</w:t>
      </w:r>
    </w:p>
    <w:p w14:paraId="783EEAE4" w14:textId="77777777" w:rsidR="00186275" w:rsidRDefault="00186275" w:rsidP="00186275">
      <w:pPr>
        <w:pStyle w:val="Folgeposition"/>
        <w:keepNext/>
        <w:keepLines/>
      </w:pPr>
      <w:r>
        <w:t>D</w:t>
      </w:r>
      <w:r>
        <w:rPr>
          <w:sz w:val="12"/>
        </w:rPr>
        <w:t>+</w:t>
      </w:r>
      <w:r>
        <w:tab/>
        <w:t>Einlaufkastenl S.P.20/26</w:t>
      </w:r>
      <w:r>
        <w:tab/>
        <w:t xml:space="preserve">Stk </w:t>
      </w:r>
    </w:p>
    <w:p w14:paraId="20C619C7" w14:textId="77777777" w:rsidR="00186275" w:rsidRDefault="00186275" w:rsidP="00186275">
      <w:pPr>
        <w:pStyle w:val="Langtext"/>
      </w:pPr>
      <w:r>
        <w:t>Einlaufkasten aus Polymerbeton (P.),</w:t>
      </w:r>
    </w:p>
    <w:p w14:paraId="6AD79EF6" w14:textId="77777777" w:rsidR="00186275" w:rsidRDefault="00186275" w:rsidP="00186275">
      <w:pPr>
        <w:pStyle w:val="Langtext"/>
      </w:pPr>
      <w:r>
        <w:t xml:space="preserve"> z.B. ACO DRAIN EINLAUFKASTEN für das RINNENSYSTEM S 200 K mit POWERLOCK oder Gleichwertiges.</w:t>
      </w:r>
    </w:p>
    <w:p w14:paraId="6CFA41FE" w14:textId="77777777" w:rsidR="00186275" w:rsidRDefault="00186275" w:rsidP="00186275">
      <w:pPr>
        <w:pStyle w:val="Langtext"/>
      </w:pPr>
      <w:r>
        <w:t xml:space="preserve"> Angebotenes Erzeugnis:</w:t>
      </w:r>
    </w:p>
    <w:p w14:paraId="57C2AC93" w14:textId="77777777" w:rsidR="00186275" w:rsidRDefault="00186275" w:rsidP="00186275">
      <w:pPr>
        <w:pStyle w:val="TrennungPOS"/>
      </w:pPr>
    </w:p>
    <w:p w14:paraId="6263749E" w14:textId="77777777" w:rsidR="00186275" w:rsidRDefault="00186275" w:rsidP="00186275">
      <w:pPr>
        <w:pStyle w:val="GrundtextPosNr"/>
        <w:keepNext/>
        <w:keepLines/>
      </w:pPr>
      <w:r>
        <w:t>13.AI 66</w:t>
      </w:r>
    </w:p>
    <w:p w14:paraId="1C7DBCD9" w14:textId="77777777" w:rsidR="00186275" w:rsidRDefault="00186275" w:rsidP="00186275">
      <w:pPr>
        <w:pStyle w:val="Grundtext"/>
      </w:pPr>
      <w:r>
        <w:t>Kombistirnwand aus Polymerbeton (P.) für Rinnenanfang und Rinnenende, mit Kante aus Gusseisen, für eine lichte Weite von 20 cm.</w:t>
      </w:r>
    </w:p>
    <w:p w14:paraId="1EC29671" w14:textId="77777777" w:rsidR="00186275" w:rsidRDefault="00186275" w:rsidP="00186275">
      <w:pPr>
        <w:pStyle w:val="Folgeposition"/>
        <w:keepNext/>
        <w:keepLines/>
      </w:pPr>
      <w:r>
        <w:t>A</w:t>
      </w:r>
      <w:r>
        <w:rPr>
          <w:sz w:val="12"/>
        </w:rPr>
        <w:t>+</w:t>
      </w:r>
      <w:r>
        <w:tab/>
        <w:t>Kombistirnwand S.P.20/26</w:t>
      </w:r>
      <w:r>
        <w:tab/>
        <w:t xml:space="preserve">Stk </w:t>
      </w:r>
    </w:p>
    <w:p w14:paraId="2A123D13" w14:textId="77777777" w:rsidR="00186275" w:rsidRDefault="00186275" w:rsidP="00186275">
      <w:pPr>
        <w:pStyle w:val="Langtext"/>
      </w:pPr>
      <w:r>
        <w:t xml:space="preserve">Z.B. ACO KOMBISTIRNWAND für das RINNENSYSTEM S 200 K mit POWERLOCK oder Gleichwertiges. </w:t>
      </w:r>
    </w:p>
    <w:p w14:paraId="18BDDB72" w14:textId="77777777" w:rsidR="00186275" w:rsidRDefault="00186275" w:rsidP="00186275">
      <w:pPr>
        <w:pStyle w:val="Langtext"/>
      </w:pPr>
      <w:r>
        <w:t xml:space="preserve"> Angebotenes Erzeugnis:</w:t>
      </w:r>
    </w:p>
    <w:p w14:paraId="46985A36" w14:textId="77777777" w:rsidR="00186275" w:rsidRDefault="00186275" w:rsidP="00186275">
      <w:pPr>
        <w:pStyle w:val="Folgeposition"/>
        <w:keepNext/>
        <w:keepLines/>
      </w:pPr>
      <w:r>
        <w:t>B</w:t>
      </w:r>
      <w:r>
        <w:rPr>
          <w:sz w:val="12"/>
        </w:rPr>
        <w:t>+</w:t>
      </w:r>
      <w:r>
        <w:tab/>
        <w:t>Kombistirnwand flach S.P.20/13</w:t>
      </w:r>
      <w:r>
        <w:tab/>
        <w:t xml:space="preserve">Stk </w:t>
      </w:r>
    </w:p>
    <w:p w14:paraId="5DC9B37D" w14:textId="77777777" w:rsidR="00186275" w:rsidRDefault="00186275" w:rsidP="00186275">
      <w:pPr>
        <w:pStyle w:val="Langtext"/>
      </w:pPr>
      <w:r>
        <w:t>Z.B. ACO KOMBISTIRNWAND für das RINNENSYSTEM S 200 K Flachrinne mit POWERLOCK oder Gleichwertiges.</w:t>
      </w:r>
    </w:p>
    <w:p w14:paraId="1DF7B581" w14:textId="77777777" w:rsidR="00186275" w:rsidRDefault="00186275" w:rsidP="00186275">
      <w:pPr>
        <w:pStyle w:val="Langtext"/>
      </w:pPr>
      <w:r>
        <w:t xml:space="preserve"> Angebotenes Erzeugnis:</w:t>
      </w:r>
    </w:p>
    <w:p w14:paraId="42FAC957" w14:textId="77777777" w:rsidR="00186275" w:rsidRDefault="00186275" w:rsidP="00186275">
      <w:pPr>
        <w:pStyle w:val="TrennungPOS"/>
      </w:pPr>
    </w:p>
    <w:p w14:paraId="2A0AE047" w14:textId="77777777" w:rsidR="00186275" w:rsidRDefault="00186275" w:rsidP="00186275">
      <w:pPr>
        <w:pStyle w:val="GrundtextPosNr"/>
        <w:keepNext/>
        <w:keepLines/>
      </w:pPr>
      <w:r>
        <w:t>13.AI 67</w:t>
      </w:r>
    </w:p>
    <w:p w14:paraId="7E4ADD2E" w14:textId="77777777" w:rsidR="00186275" w:rsidRDefault="00186275" w:rsidP="00186275">
      <w:pPr>
        <w:pStyle w:val="Grundtext"/>
      </w:pPr>
      <w:r>
        <w:t>Stirnwand aus Polymerbeton (P.), als Rinnenende mit Stutzen aus PE-HD DN 200, mit Kanten aus Gusseisen (GG.), für Bauhöhen 29 bis 44,5 cm, nach Wahl des Auftraggebers, mit einer lichten Weite von 20 cm.</w:t>
      </w:r>
    </w:p>
    <w:p w14:paraId="1914224D" w14:textId="77777777" w:rsidR="00186275" w:rsidRDefault="00186275" w:rsidP="00186275">
      <w:pPr>
        <w:pStyle w:val="Folgeposition"/>
        <w:keepNext/>
        <w:keepLines/>
      </w:pPr>
      <w:r>
        <w:t>A</w:t>
      </w:r>
      <w:r>
        <w:rPr>
          <w:sz w:val="12"/>
        </w:rPr>
        <w:t>+</w:t>
      </w:r>
      <w:r>
        <w:tab/>
        <w:t>Stirnwand S.P+DN200 M-zargeGG.20/26</w:t>
      </w:r>
      <w:r>
        <w:tab/>
        <w:t xml:space="preserve">Stk </w:t>
      </w:r>
    </w:p>
    <w:p w14:paraId="3474AFBA" w14:textId="77777777" w:rsidR="00186275" w:rsidRDefault="00186275" w:rsidP="00186275">
      <w:pPr>
        <w:pStyle w:val="Langtext"/>
      </w:pPr>
      <w:r>
        <w:t xml:space="preserve">Z.B. ACO DRAIN STIRNWAND mit STUTZEN DN 200 und mit NBR-O-Ring für das RINNENSYSTEM S 200 K oder Gleichwertiges. </w:t>
      </w:r>
    </w:p>
    <w:p w14:paraId="7B863E8B" w14:textId="77777777" w:rsidR="00186275" w:rsidRDefault="00186275" w:rsidP="00186275">
      <w:pPr>
        <w:pStyle w:val="Langtext"/>
      </w:pPr>
      <w:r>
        <w:t xml:space="preserve"> Angebotenes Erzeugnis:</w:t>
      </w:r>
    </w:p>
    <w:p w14:paraId="681A61BD" w14:textId="77777777" w:rsidR="00186275" w:rsidRDefault="00186275" w:rsidP="00186275">
      <w:pPr>
        <w:pStyle w:val="TrennungPOS"/>
      </w:pPr>
    </w:p>
    <w:p w14:paraId="57248A9E" w14:textId="77777777" w:rsidR="00186275" w:rsidRDefault="00186275" w:rsidP="00186275">
      <w:pPr>
        <w:pStyle w:val="GrundtextPosNr"/>
        <w:keepNext/>
        <w:keepLines/>
      </w:pPr>
      <w:r>
        <w:t>13.AI 68</w:t>
      </w:r>
    </w:p>
    <w:p w14:paraId="2FE6AC03" w14:textId="77777777" w:rsidR="00186275" w:rsidRDefault="00186275" w:rsidP="00186275">
      <w:pPr>
        <w:pStyle w:val="Grundtext"/>
      </w:pPr>
      <w:r>
        <w:t>Stegroste aus Kugelgraphitguss (GGG), Baubreite 26 cm, Einlaufquerschnitt 935 cm2/m, passend zu dem RINNENSYSTEM S 200 K mit POWERLOCK.</w:t>
      </w:r>
    </w:p>
    <w:p w14:paraId="3F61B60C" w14:textId="77777777" w:rsidR="00186275" w:rsidRDefault="00186275" w:rsidP="00186275">
      <w:pPr>
        <w:pStyle w:val="Folgeposition"/>
        <w:keepNext/>
        <w:keepLines/>
      </w:pPr>
      <w:r>
        <w:t>A</w:t>
      </w:r>
      <w:r>
        <w:rPr>
          <w:sz w:val="12"/>
        </w:rPr>
        <w:t>+</w:t>
      </w:r>
      <w:r>
        <w:tab/>
        <w:t>Stegrost GGG.S20/26 D400-F900 50cm</w:t>
      </w:r>
      <w:r>
        <w:tab/>
        <w:t xml:space="preserve">Stk </w:t>
      </w:r>
    </w:p>
    <w:p w14:paraId="2291C4BA" w14:textId="77777777" w:rsidR="00186275" w:rsidRDefault="00186275" w:rsidP="00186275">
      <w:pPr>
        <w:pStyle w:val="Langtext"/>
      </w:pPr>
      <w:r>
        <w:t xml:space="preserve">Belastungsklasse D 400 - F 900 (DIN 19580), für Rinnenlänge 50 cm, </w:t>
      </w:r>
    </w:p>
    <w:p w14:paraId="4D34C94B" w14:textId="77777777" w:rsidR="00186275" w:rsidRDefault="00186275" w:rsidP="00186275">
      <w:pPr>
        <w:pStyle w:val="Langtext"/>
      </w:pPr>
      <w:r>
        <w:t xml:space="preserve"> z.B. ACO DRAIN STEGROST aus GUSSEISEN (GGG), D 400 - F 900, 26/50 cm oder Gleichwertiges. </w:t>
      </w:r>
    </w:p>
    <w:p w14:paraId="7D1B2526" w14:textId="77777777" w:rsidR="00186275" w:rsidRDefault="00186275" w:rsidP="00186275">
      <w:pPr>
        <w:pStyle w:val="Langtext"/>
      </w:pPr>
      <w:r>
        <w:t xml:space="preserve"> Angebotenes Erzeugnis:</w:t>
      </w:r>
    </w:p>
    <w:p w14:paraId="156D1A05" w14:textId="77777777" w:rsidR="00186275" w:rsidRDefault="00186275" w:rsidP="00186275">
      <w:pPr>
        <w:pStyle w:val="TrennungPOS"/>
      </w:pPr>
    </w:p>
    <w:p w14:paraId="158BE4FF" w14:textId="77777777" w:rsidR="00186275" w:rsidRDefault="00186275" w:rsidP="00186275">
      <w:pPr>
        <w:pStyle w:val="GrundtextPosNr"/>
        <w:keepNext/>
        <w:keepLines/>
      </w:pPr>
      <w:r>
        <w:t>13.AI 69</w:t>
      </w:r>
    </w:p>
    <w:p w14:paraId="32DCC070" w14:textId="77777777" w:rsidR="00186275" w:rsidRDefault="00186275" w:rsidP="00186275">
      <w:pPr>
        <w:pStyle w:val="Grundtext"/>
      </w:pPr>
      <w:r>
        <w:t xml:space="preserve">Linienentwässerungssystem (Linien-) für Schwerlastbereiche (S.) entsprechend ÖNORM EN 1433, aus Polymerbeton (P.), frost- und tausalzbeständig, Material "+R" lt. Norm, Rinnenkörper mit schraubloser Arretierung, mit integrierter Multifunktionszarge aus Gusseisen (M-zargeGG.), spezialbeschichtet zum direkten Anarbeiten, </w:t>
      </w:r>
    </w:p>
    <w:p w14:paraId="59CF4C32" w14:textId="77777777" w:rsidR="00186275" w:rsidRDefault="00186275" w:rsidP="00186275">
      <w:pPr>
        <w:pStyle w:val="Grundtext"/>
      </w:pPr>
      <w:r>
        <w:t xml:space="preserve"> z.B. mit ACO DICHTSTOFFSYSTEM A oder Gleichwertigem, mit Sicherheitsfalz (SF) auf der Rinnenlaufseite, für Belastungsklassen D 400 bis F 900 (Roste in eigener Position), mit Vorformungen für senkrechten Anschluss DN 200, lichte Weite 30 cm, Baubreite 36 cm, Bauhöhe 40 cm, </w:t>
      </w:r>
    </w:p>
    <w:p w14:paraId="00AB0D42" w14:textId="77777777" w:rsidR="00186275" w:rsidRDefault="00186275" w:rsidP="00186275">
      <w:pPr>
        <w:pStyle w:val="Grundtext"/>
      </w:pPr>
      <w:r>
        <w:t xml:space="preserve"> z.B. ACO DRAIN RINNENSYSTEM S 300 K mit POWERLOCK oder Gleichwertiges.</w:t>
      </w:r>
    </w:p>
    <w:p w14:paraId="3D285074" w14:textId="77777777" w:rsidR="00186275" w:rsidRDefault="00186275" w:rsidP="00186275">
      <w:pPr>
        <w:pStyle w:val="Folgeposition"/>
        <w:keepNext/>
        <w:keepLines/>
      </w:pPr>
      <w:r>
        <w:t>A</w:t>
      </w:r>
      <w:r>
        <w:rPr>
          <w:sz w:val="12"/>
        </w:rPr>
        <w:t>+</w:t>
      </w:r>
      <w:r>
        <w:tab/>
        <w:t>Linien-Rinne S.P.M-zargeGG.30/36 G1 100</w:t>
      </w:r>
      <w:r>
        <w:tab/>
        <w:t xml:space="preserve">Stk </w:t>
      </w:r>
    </w:p>
    <w:p w14:paraId="4EA343D0" w14:textId="77777777" w:rsidR="00186275" w:rsidRDefault="00186275" w:rsidP="00186275">
      <w:pPr>
        <w:pStyle w:val="Langtext"/>
      </w:pPr>
      <w:r>
        <w:t xml:space="preserve">Mit Wasserspiegelgefälle/Geländegefälle (G1), Rinnenlänge 100 cm. </w:t>
      </w:r>
    </w:p>
    <w:p w14:paraId="686D676A" w14:textId="77777777" w:rsidR="00186275" w:rsidRDefault="00186275" w:rsidP="00186275">
      <w:pPr>
        <w:pStyle w:val="Langtext"/>
      </w:pPr>
      <w:r>
        <w:t xml:space="preserve"> Angebotenes Erzeugnis:</w:t>
      </w:r>
    </w:p>
    <w:p w14:paraId="48253A14" w14:textId="77777777" w:rsidR="00186275" w:rsidRDefault="00186275" w:rsidP="00186275">
      <w:pPr>
        <w:pStyle w:val="Folgeposition"/>
        <w:keepNext/>
        <w:keepLines/>
      </w:pPr>
      <w:r>
        <w:t>C</w:t>
      </w:r>
      <w:r>
        <w:rPr>
          <w:sz w:val="12"/>
        </w:rPr>
        <w:t>+</w:t>
      </w:r>
      <w:r>
        <w:tab/>
        <w:t>Linien-Rinne S.P.M-zargeGG.30/36 G1 50</w:t>
      </w:r>
      <w:r>
        <w:tab/>
        <w:t xml:space="preserve">Stk </w:t>
      </w:r>
    </w:p>
    <w:p w14:paraId="5731F2AC" w14:textId="77777777" w:rsidR="00186275" w:rsidRDefault="00186275" w:rsidP="00186275">
      <w:pPr>
        <w:pStyle w:val="Langtext"/>
      </w:pPr>
      <w:r>
        <w:t xml:space="preserve">Mit seitlichen Vorformungen für Eck-, T- und Kreuzverbindungen, Rinnenlänge 50 cm. </w:t>
      </w:r>
    </w:p>
    <w:p w14:paraId="32378F6B" w14:textId="77777777" w:rsidR="00186275" w:rsidRDefault="00186275" w:rsidP="00186275">
      <w:pPr>
        <w:pStyle w:val="Langtext"/>
      </w:pPr>
      <w:r>
        <w:t xml:space="preserve"> Angebotenes Erzeugnis:</w:t>
      </w:r>
    </w:p>
    <w:p w14:paraId="1885DB08" w14:textId="77777777" w:rsidR="00186275" w:rsidRDefault="00186275" w:rsidP="00186275">
      <w:pPr>
        <w:pStyle w:val="Folgeposition"/>
        <w:keepNext/>
        <w:keepLines/>
      </w:pPr>
      <w:r>
        <w:t>D</w:t>
      </w:r>
      <w:r>
        <w:rPr>
          <w:sz w:val="12"/>
        </w:rPr>
        <w:t>+</w:t>
      </w:r>
      <w:r>
        <w:tab/>
        <w:t>Linien-Rinne S.P.M-zargeGG.30/36+DN200 50</w:t>
      </w:r>
      <w:r>
        <w:tab/>
        <w:t xml:space="preserve">Stk </w:t>
      </w:r>
    </w:p>
    <w:p w14:paraId="62308F9B" w14:textId="77777777" w:rsidR="00186275" w:rsidRDefault="00186275" w:rsidP="00186275">
      <w:pPr>
        <w:pStyle w:val="Langtext"/>
      </w:pPr>
      <w:r>
        <w:t xml:space="preserve">Mit seitlicher Vorformung für Eck-, T- und Kreuzverbindungen, mit eingeformten NBR-O-Ring für Stutzen DN 200, mit 2 Einlaufstellen, Rinnenlänge 5 cm. </w:t>
      </w:r>
    </w:p>
    <w:p w14:paraId="7C021502" w14:textId="77777777" w:rsidR="00186275" w:rsidRDefault="00186275" w:rsidP="00186275">
      <w:pPr>
        <w:pStyle w:val="Langtext"/>
      </w:pPr>
      <w:r>
        <w:t xml:space="preserve"> Angebotenes Erzeugnis:</w:t>
      </w:r>
    </w:p>
    <w:p w14:paraId="76ECD68C" w14:textId="77777777" w:rsidR="00186275" w:rsidRDefault="00186275" w:rsidP="00186275">
      <w:pPr>
        <w:pStyle w:val="Folgeposition"/>
        <w:keepNext/>
        <w:keepLines/>
      </w:pPr>
      <w:r>
        <w:lastRenderedPageBreak/>
        <w:t>E</w:t>
      </w:r>
      <w:r>
        <w:rPr>
          <w:sz w:val="12"/>
        </w:rPr>
        <w:t>+</w:t>
      </w:r>
      <w:r>
        <w:tab/>
        <w:t>Linien-Rinne S.P.M-zargeGG.30/36+E-Klap.50</w:t>
      </w:r>
      <w:r>
        <w:tab/>
        <w:t xml:space="preserve">Stk </w:t>
      </w:r>
    </w:p>
    <w:p w14:paraId="76EFBD8E" w14:textId="77777777" w:rsidR="00186275" w:rsidRDefault="00186275" w:rsidP="00186275">
      <w:pPr>
        <w:pStyle w:val="Langtext"/>
      </w:pPr>
      <w:r>
        <w:t xml:space="preserve">Mit seitlicher Vorformung für Eck-, T- und Kreuzverbindungen, mit eingeformter Sicherheitsklappe aus Edelstahl DN 200, mit zwei Einlaufstellen. </w:t>
      </w:r>
    </w:p>
    <w:p w14:paraId="6647E4CC" w14:textId="77777777" w:rsidR="00186275" w:rsidRDefault="00186275" w:rsidP="00186275">
      <w:pPr>
        <w:pStyle w:val="Langtext"/>
      </w:pPr>
      <w:r>
        <w:t xml:space="preserve"> Angebotenes Erzeugnis:</w:t>
      </w:r>
    </w:p>
    <w:p w14:paraId="6F215BD2" w14:textId="77777777" w:rsidR="00186275" w:rsidRDefault="00186275" w:rsidP="00186275">
      <w:pPr>
        <w:pStyle w:val="TrennungPOS"/>
      </w:pPr>
    </w:p>
    <w:p w14:paraId="6DCC6ED6" w14:textId="77777777" w:rsidR="00186275" w:rsidRDefault="00186275" w:rsidP="00186275">
      <w:pPr>
        <w:pStyle w:val="GrundtextPosNr"/>
        <w:keepNext/>
        <w:keepLines/>
      </w:pPr>
      <w:r>
        <w:t>13.AI 70</w:t>
      </w:r>
    </w:p>
    <w:p w14:paraId="56C50924" w14:textId="77777777" w:rsidR="00186275" w:rsidRDefault="00186275" w:rsidP="00186275">
      <w:pPr>
        <w:pStyle w:val="Grundtext"/>
      </w:pPr>
      <w:r>
        <w:t>Übergangsstück aus Polymerbeton zur Überbrückung von Höhendifferenzen bei Verlegung mit Stufengefälle (G3).</w:t>
      </w:r>
    </w:p>
    <w:p w14:paraId="5FFC9E97" w14:textId="77777777" w:rsidR="00186275" w:rsidRDefault="00186275" w:rsidP="00186275">
      <w:pPr>
        <w:pStyle w:val="Folgeposition"/>
        <w:keepNext/>
        <w:keepLines/>
      </w:pPr>
      <w:r>
        <w:t>A</w:t>
      </w:r>
      <w:r>
        <w:rPr>
          <w:sz w:val="12"/>
        </w:rPr>
        <w:t>+</w:t>
      </w:r>
      <w:r>
        <w:tab/>
        <w:t>Rinnenübergang S.P.30/36</w:t>
      </w:r>
      <w:r>
        <w:tab/>
        <w:t xml:space="preserve">Stk </w:t>
      </w:r>
    </w:p>
    <w:p w14:paraId="795CF200" w14:textId="77777777" w:rsidR="00186275" w:rsidRDefault="00186275" w:rsidP="00186275">
      <w:pPr>
        <w:pStyle w:val="Langtext"/>
      </w:pPr>
      <w:r>
        <w:t xml:space="preserve">Z.B. ACO DRAIN ÜBERGANGSSTÜCK für das RINNENSYSTEM S 300 K mit POWERLOCK oder Gleichwertiges. </w:t>
      </w:r>
    </w:p>
    <w:p w14:paraId="7DBCE075" w14:textId="77777777" w:rsidR="00186275" w:rsidRDefault="00186275" w:rsidP="00186275">
      <w:pPr>
        <w:pStyle w:val="Langtext"/>
      </w:pPr>
      <w:r>
        <w:t xml:space="preserve"> Angebotenes Erzeugnis:</w:t>
      </w:r>
    </w:p>
    <w:p w14:paraId="51FBEF73" w14:textId="77777777" w:rsidR="00186275" w:rsidRDefault="00186275" w:rsidP="00186275">
      <w:pPr>
        <w:pStyle w:val="TrennungPOS"/>
      </w:pPr>
    </w:p>
    <w:p w14:paraId="491DEDDC" w14:textId="77777777" w:rsidR="00186275" w:rsidRDefault="00186275" w:rsidP="00186275">
      <w:pPr>
        <w:pStyle w:val="GrundtextPosNr"/>
        <w:keepNext/>
        <w:keepLines/>
      </w:pPr>
      <w:r>
        <w:t>13.AI 71</w:t>
      </w:r>
    </w:p>
    <w:p w14:paraId="1C3AFE05" w14:textId="77777777" w:rsidR="00186275" w:rsidRDefault="00186275" w:rsidP="00186275">
      <w:pPr>
        <w:pStyle w:val="Grundtext"/>
      </w:pPr>
      <w:r>
        <w:t>Adapter aus Polymerbeton (P.), für Fließrichtungswechsel, mit Gusseisenkante.</w:t>
      </w:r>
    </w:p>
    <w:p w14:paraId="1E2FCB47" w14:textId="77777777" w:rsidR="00186275" w:rsidRDefault="00186275" w:rsidP="00186275">
      <w:pPr>
        <w:pStyle w:val="Folgeposition"/>
        <w:keepNext/>
        <w:keepLines/>
      </w:pPr>
      <w:r>
        <w:t>A</w:t>
      </w:r>
      <w:r>
        <w:rPr>
          <w:sz w:val="12"/>
        </w:rPr>
        <w:t>+</w:t>
      </w:r>
      <w:r>
        <w:tab/>
        <w:t>Adapter S.P.M-zargeGG.30/36</w:t>
      </w:r>
      <w:r>
        <w:tab/>
        <w:t xml:space="preserve">Stk </w:t>
      </w:r>
    </w:p>
    <w:p w14:paraId="2A9624E2" w14:textId="77777777" w:rsidR="00186275" w:rsidRDefault="00186275" w:rsidP="00186275">
      <w:pPr>
        <w:pStyle w:val="Langtext"/>
      </w:pPr>
      <w:r>
        <w:t xml:space="preserve">Z.B. ACO DRAIN ADAPTER für das RINNENSYSTEM S 300 K mit POWERLOCK oder Gleichwertiges. </w:t>
      </w:r>
    </w:p>
    <w:p w14:paraId="5D11AD85" w14:textId="77777777" w:rsidR="00186275" w:rsidRDefault="00186275" w:rsidP="00186275">
      <w:pPr>
        <w:pStyle w:val="Langtext"/>
      </w:pPr>
      <w:r>
        <w:t xml:space="preserve"> Angebotenes Erzeugnis:</w:t>
      </w:r>
    </w:p>
    <w:p w14:paraId="0A3AA2BC" w14:textId="77777777" w:rsidR="00186275" w:rsidRDefault="00186275" w:rsidP="00186275">
      <w:pPr>
        <w:pStyle w:val="TrennungPOS"/>
      </w:pPr>
    </w:p>
    <w:p w14:paraId="0681AA7E" w14:textId="77777777" w:rsidR="00186275" w:rsidRDefault="00186275" w:rsidP="00186275">
      <w:pPr>
        <w:pStyle w:val="GrundtextPosNr"/>
        <w:keepNext/>
        <w:keepLines/>
      </w:pPr>
      <w:r>
        <w:t>13.AI 72</w:t>
      </w:r>
    </w:p>
    <w:p w14:paraId="37764CFC" w14:textId="77777777" w:rsidR="00186275" w:rsidRDefault="00186275" w:rsidP="00186275">
      <w:pPr>
        <w:pStyle w:val="Grundtext"/>
      </w:pPr>
      <w:r>
        <w:t xml:space="preserve">Einlaufkasten aus Polymerbeton (P.), mit zwei Einlaufseiten, mit schraubloser Arretierung und mit integrierter Multifunktionszarge aus Gusseisen (M-zargeGG.), spezialbeschichtet zum direkten Anarbeiten, </w:t>
      </w:r>
    </w:p>
    <w:p w14:paraId="507435A4" w14:textId="77777777" w:rsidR="00186275" w:rsidRDefault="00186275" w:rsidP="00186275">
      <w:pPr>
        <w:pStyle w:val="Grundtext"/>
      </w:pPr>
      <w:r>
        <w:t xml:space="preserve"> z.B. mit ACO DICHTSTOFFSYSTEM A, für Roste (Roste in eigener Position) der Belastungsklasse D 400 bis F 900 (DIN 19580), lichte Weite 30 cm, Baubreite 36 cm (30/36), Baulänge 50 cm.</w:t>
      </w:r>
    </w:p>
    <w:p w14:paraId="153AA31B" w14:textId="77777777" w:rsidR="00186275" w:rsidRDefault="00186275" w:rsidP="00186275">
      <w:pPr>
        <w:pStyle w:val="Folgeposition"/>
        <w:keepNext/>
        <w:keepLines/>
      </w:pPr>
      <w:r>
        <w:t>A</w:t>
      </w:r>
      <w:r>
        <w:rPr>
          <w:sz w:val="12"/>
        </w:rPr>
        <w:t>+</w:t>
      </w:r>
      <w:r>
        <w:tab/>
        <w:t>Einlaufk.S.P.M-zargeGG.30/36 Kurz</w:t>
      </w:r>
      <w:r>
        <w:tab/>
        <w:t xml:space="preserve">Stk </w:t>
      </w:r>
    </w:p>
    <w:p w14:paraId="05900413" w14:textId="77777777" w:rsidR="00186275" w:rsidRDefault="00186275" w:rsidP="00186275">
      <w:pPr>
        <w:pStyle w:val="Langtext"/>
      </w:pPr>
      <w:r>
        <w:t xml:space="preserve">Kurzform (Kurz), mit Oberteil, Unterteil in Kurzform mit eingeformtem NBR-O-Ring, für Anschluss DN 150/200, Bauhöhe 36,5 cm, einschließlich Schlammeimer aus verzinktem Stahl, </w:t>
      </w:r>
    </w:p>
    <w:p w14:paraId="00F90866" w14:textId="77777777" w:rsidR="00186275" w:rsidRDefault="00186275" w:rsidP="00186275">
      <w:pPr>
        <w:pStyle w:val="Langtext"/>
      </w:pPr>
      <w:r>
        <w:t xml:space="preserve"> z.B. ACO DRAIN EINLAUFKASTEN KURZFORM für das RINNENSYSTEM S 300 K mit POWERLOCK oder Gleichwertiges. </w:t>
      </w:r>
    </w:p>
    <w:p w14:paraId="6CC3ED12" w14:textId="77777777" w:rsidR="00186275" w:rsidRDefault="00186275" w:rsidP="00186275">
      <w:pPr>
        <w:pStyle w:val="Langtext"/>
      </w:pPr>
      <w:r>
        <w:t xml:space="preserve"> Angebotenes Erzeugnis:</w:t>
      </w:r>
    </w:p>
    <w:p w14:paraId="336AB856" w14:textId="77777777" w:rsidR="00186275" w:rsidRDefault="00186275" w:rsidP="00186275">
      <w:pPr>
        <w:pStyle w:val="Folgeposition"/>
        <w:keepNext/>
        <w:keepLines/>
      </w:pPr>
      <w:r>
        <w:t>B</w:t>
      </w:r>
      <w:r>
        <w:rPr>
          <w:sz w:val="12"/>
        </w:rPr>
        <w:t>+</w:t>
      </w:r>
      <w:r>
        <w:tab/>
        <w:t>Einlaufk.S.P.M-zargeGG.30/36 Lang</w:t>
      </w:r>
      <w:r>
        <w:tab/>
        <w:t xml:space="preserve">Stk </w:t>
      </w:r>
    </w:p>
    <w:p w14:paraId="202E96BB" w14:textId="77777777" w:rsidR="00186275" w:rsidRDefault="00186275" w:rsidP="00186275">
      <w:pPr>
        <w:pStyle w:val="Langtext"/>
      </w:pPr>
      <w:r>
        <w:t xml:space="preserve">Langform, mit Oberteil, Unterteil Langform mit eingeformtem NBR-O-Ring, für Anschluss DN 150/200, Bauhöhe 71,5 cm, einschließlich Schlammeimer aus verzinktem Stahl, </w:t>
      </w:r>
    </w:p>
    <w:p w14:paraId="36595575" w14:textId="77777777" w:rsidR="00186275" w:rsidRDefault="00186275" w:rsidP="00186275">
      <w:pPr>
        <w:pStyle w:val="Langtext"/>
      </w:pPr>
      <w:r>
        <w:t xml:space="preserve"> z.B. ACO DRAIN EINLAUFKASTEN LANGFORM, für das RINNENSYSTEM S 300 K mit POWERLOCK oder Gleichwertiges. </w:t>
      </w:r>
    </w:p>
    <w:p w14:paraId="1C3034F6" w14:textId="77777777" w:rsidR="00186275" w:rsidRDefault="00186275" w:rsidP="00186275">
      <w:pPr>
        <w:pStyle w:val="Langtext"/>
      </w:pPr>
      <w:r>
        <w:t xml:space="preserve"> Angebotenes Erzeugnis:</w:t>
      </w:r>
    </w:p>
    <w:p w14:paraId="006C717A" w14:textId="77777777" w:rsidR="00186275" w:rsidRDefault="00186275" w:rsidP="00186275">
      <w:pPr>
        <w:pStyle w:val="Folgeposition"/>
        <w:keepNext/>
        <w:keepLines/>
      </w:pPr>
      <w:r>
        <w:t>C</w:t>
      </w:r>
      <w:r>
        <w:rPr>
          <w:sz w:val="12"/>
        </w:rPr>
        <w:t>+</w:t>
      </w:r>
      <w:r>
        <w:tab/>
        <w:t>Einlaufk-Zwischenteil S.P.30/36</w:t>
      </w:r>
      <w:r>
        <w:tab/>
        <w:t xml:space="preserve">Stk </w:t>
      </w:r>
    </w:p>
    <w:p w14:paraId="5B49F9F5" w14:textId="77777777" w:rsidR="00186275" w:rsidRDefault="00186275" w:rsidP="00186275">
      <w:pPr>
        <w:pStyle w:val="Langtext"/>
      </w:pPr>
      <w:r>
        <w:t xml:space="preserve">Einlaufkasten-Zwischenteil aus Polymerbeton (P.), zur Erhöhung der Einbautiefe, Bauhöhe 30 cm, </w:t>
      </w:r>
    </w:p>
    <w:p w14:paraId="40072564" w14:textId="77777777" w:rsidR="00186275" w:rsidRDefault="00186275" w:rsidP="00186275">
      <w:pPr>
        <w:pStyle w:val="Langtext"/>
      </w:pPr>
      <w:r>
        <w:t xml:space="preserve"> z.B. ACO DRAIN EINLAUFKASTEN-ZWISCHENTEIL für das RINNENSYSTEM S 300 K mit POWERLOCK oder Gleichwertiges. </w:t>
      </w:r>
    </w:p>
    <w:p w14:paraId="6D323628" w14:textId="77777777" w:rsidR="00186275" w:rsidRDefault="00186275" w:rsidP="00186275">
      <w:pPr>
        <w:pStyle w:val="Langtext"/>
      </w:pPr>
      <w:r>
        <w:t xml:space="preserve"> Angebotenes Erzeugnis:</w:t>
      </w:r>
    </w:p>
    <w:p w14:paraId="3A548BA7" w14:textId="77777777" w:rsidR="00186275" w:rsidRDefault="00186275" w:rsidP="00186275">
      <w:pPr>
        <w:pStyle w:val="TrennungPOS"/>
      </w:pPr>
    </w:p>
    <w:p w14:paraId="587E4787" w14:textId="77777777" w:rsidR="00186275" w:rsidRDefault="00186275" w:rsidP="00186275">
      <w:pPr>
        <w:pStyle w:val="GrundtextPosNr"/>
        <w:keepNext/>
        <w:keepLines/>
      </w:pPr>
      <w:r>
        <w:t>13.AI 73</w:t>
      </w:r>
    </w:p>
    <w:p w14:paraId="7F8AF947" w14:textId="77777777" w:rsidR="00186275" w:rsidRDefault="00186275" w:rsidP="00186275">
      <w:pPr>
        <w:pStyle w:val="Grundtext"/>
      </w:pPr>
      <w:r>
        <w:t>Kombistirnwand aus Polymerbeton (P.) für Rinnenanfang und Rinnenende, mit Kante aus Gusseisen, für eine lichte Weite von 30 cm.</w:t>
      </w:r>
    </w:p>
    <w:p w14:paraId="118A26EF" w14:textId="77777777" w:rsidR="00186275" w:rsidRDefault="00186275" w:rsidP="00186275">
      <w:pPr>
        <w:pStyle w:val="Folgeposition"/>
        <w:keepNext/>
        <w:keepLines/>
      </w:pPr>
      <w:r>
        <w:t>A</w:t>
      </w:r>
      <w:r>
        <w:rPr>
          <w:sz w:val="12"/>
        </w:rPr>
        <w:t>+</w:t>
      </w:r>
      <w:r>
        <w:tab/>
        <w:t>Kombistirnwand S.P.30/36</w:t>
      </w:r>
      <w:r>
        <w:tab/>
        <w:t xml:space="preserve">Stk </w:t>
      </w:r>
    </w:p>
    <w:p w14:paraId="7C046853" w14:textId="77777777" w:rsidR="00186275" w:rsidRDefault="00186275" w:rsidP="00186275">
      <w:pPr>
        <w:pStyle w:val="Langtext"/>
      </w:pPr>
      <w:r>
        <w:t xml:space="preserve">Z.B. ACO KOMBISTIRNWAND für das RINNENSYSTEM S 300 K mit POWERLOCK oder Gleichwertiges. </w:t>
      </w:r>
    </w:p>
    <w:p w14:paraId="50233F9F" w14:textId="77777777" w:rsidR="00186275" w:rsidRDefault="00186275" w:rsidP="00186275">
      <w:pPr>
        <w:pStyle w:val="Langtext"/>
      </w:pPr>
      <w:r>
        <w:t xml:space="preserve"> Angebotenes Erzeugnis:</w:t>
      </w:r>
    </w:p>
    <w:p w14:paraId="734CA02F" w14:textId="77777777" w:rsidR="00186275" w:rsidRDefault="00186275" w:rsidP="00186275">
      <w:pPr>
        <w:pStyle w:val="TrennungPOS"/>
      </w:pPr>
    </w:p>
    <w:p w14:paraId="5DAA1AB7" w14:textId="77777777" w:rsidR="00186275" w:rsidRDefault="00186275" w:rsidP="00186275">
      <w:pPr>
        <w:pStyle w:val="GrundtextPosNr"/>
        <w:keepNext/>
        <w:keepLines/>
      </w:pPr>
      <w:r>
        <w:t>13.AI 74</w:t>
      </w:r>
    </w:p>
    <w:p w14:paraId="61CFD132" w14:textId="77777777" w:rsidR="00186275" w:rsidRDefault="00186275" w:rsidP="00186275">
      <w:pPr>
        <w:pStyle w:val="Grundtext"/>
      </w:pPr>
      <w:r>
        <w:t>Stirnwand aus Polymerbeton (P.), als Rinnenende mit Stutzen aus PE-HD DN 300, mit Kanten aus Gusseisen (GG.), für alle Bauhöhen bis 40 cm, nach Wahl des Auftraggebers, mit einer lichten Weite von 30 cm.</w:t>
      </w:r>
    </w:p>
    <w:p w14:paraId="7C994885" w14:textId="77777777" w:rsidR="00186275" w:rsidRDefault="00186275" w:rsidP="00186275">
      <w:pPr>
        <w:pStyle w:val="Folgeposition"/>
        <w:keepNext/>
        <w:keepLines/>
      </w:pPr>
      <w:r>
        <w:t>A</w:t>
      </w:r>
      <w:r>
        <w:rPr>
          <w:sz w:val="12"/>
        </w:rPr>
        <w:t>+</w:t>
      </w:r>
      <w:r>
        <w:tab/>
        <w:t>Stirnwand S.P+DN300 M-zargeGG.30/36</w:t>
      </w:r>
      <w:r>
        <w:tab/>
        <w:t xml:space="preserve">Stk </w:t>
      </w:r>
    </w:p>
    <w:p w14:paraId="1F8022F6" w14:textId="77777777" w:rsidR="00186275" w:rsidRDefault="00186275" w:rsidP="00186275">
      <w:pPr>
        <w:pStyle w:val="Langtext"/>
      </w:pPr>
      <w:r>
        <w:t xml:space="preserve">Z.B. ACO DRAIN STIRNWAND mit STUTZEN DN 300 und mit NBR-O-Ring für das RINNENSYSTEM S 300 K mit POWERLOCK oder Gleichwertiges. </w:t>
      </w:r>
    </w:p>
    <w:p w14:paraId="11C9E899" w14:textId="77777777" w:rsidR="00186275" w:rsidRDefault="00186275" w:rsidP="00186275">
      <w:pPr>
        <w:pStyle w:val="Langtext"/>
      </w:pPr>
      <w:r>
        <w:t xml:space="preserve"> Angebotenes Erzeugnis:</w:t>
      </w:r>
    </w:p>
    <w:p w14:paraId="09ECF606" w14:textId="77777777" w:rsidR="00186275" w:rsidRDefault="00186275" w:rsidP="00186275">
      <w:pPr>
        <w:pStyle w:val="TrennungPOS"/>
      </w:pPr>
    </w:p>
    <w:p w14:paraId="62A6FFBF" w14:textId="77777777" w:rsidR="00186275" w:rsidRDefault="00186275" w:rsidP="00186275">
      <w:pPr>
        <w:pStyle w:val="GrundtextPosNr"/>
        <w:keepNext/>
        <w:keepLines/>
      </w:pPr>
      <w:r>
        <w:t>13.AI 75</w:t>
      </w:r>
    </w:p>
    <w:p w14:paraId="3BAE2BBD" w14:textId="77777777" w:rsidR="00186275" w:rsidRDefault="00186275" w:rsidP="00186275">
      <w:pPr>
        <w:pStyle w:val="Grundtext"/>
      </w:pPr>
      <w:r>
        <w:t>Stegroste aus Kugelgraphitguss (GGG), Baubreite 36 cm, Einlaufquerschnitt 1.511 cm2/m, passend zu dem RINNENSYSTEM S 300 K mit POWERLOCK.</w:t>
      </w:r>
    </w:p>
    <w:p w14:paraId="23D0B3F9" w14:textId="77777777" w:rsidR="00186275" w:rsidRDefault="00186275" w:rsidP="00186275">
      <w:pPr>
        <w:pStyle w:val="Folgeposition"/>
        <w:keepNext/>
        <w:keepLines/>
      </w:pPr>
      <w:r>
        <w:t>A</w:t>
      </w:r>
      <w:r>
        <w:rPr>
          <w:sz w:val="12"/>
        </w:rPr>
        <w:t>+</w:t>
      </w:r>
      <w:r>
        <w:tab/>
        <w:t>Stegrost GGG.S30/36 D400-F900 50cm</w:t>
      </w:r>
      <w:r>
        <w:tab/>
        <w:t xml:space="preserve">Stk </w:t>
      </w:r>
    </w:p>
    <w:p w14:paraId="189527C8" w14:textId="77777777" w:rsidR="00186275" w:rsidRDefault="00186275" w:rsidP="00186275">
      <w:pPr>
        <w:pStyle w:val="Langtext"/>
      </w:pPr>
      <w:r>
        <w:t xml:space="preserve">Belastungsklasse D 400 - F 900 (DIN 19580), für Rinnenlänge 50 cm, </w:t>
      </w:r>
    </w:p>
    <w:p w14:paraId="2D23F2B5" w14:textId="77777777" w:rsidR="00186275" w:rsidRDefault="00186275" w:rsidP="00186275">
      <w:pPr>
        <w:pStyle w:val="Langtext"/>
      </w:pPr>
      <w:r>
        <w:t xml:space="preserve"> z.B. ACO DRAIN STEGROST aus Gusseisen (GGG), D 400 - F 900, 36/50 cm oder Gleichwertiges. </w:t>
      </w:r>
    </w:p>
    <w:p w14:paraId="5722D56E" w14:textId="77777777" w:rsidR="00186275" w:rsidRDefault="00186275" w:rsidP="00186275">
      <w:pPr>
        <w:pStyle w:val="Langtext"/>
      </w:pPr>
      <w:r>
        <w:t xml:space="preserve"> Angebotenes Erzeugnis:</w:t>
      </w:r>
    </w:p>
    <w:p w14:paraId="6E62C855" w14:textId="77777777" w:rsidR="00186275" w:rsidRDefault="00186275" w:rsidP="00186275">
      <w:pPr>
        <w:pStyle w:val="TrennungPOS"/>
      </w:pPr>
    </w:p>
    <w:p w14:paraId="5EAC49E1" w14:textId="77777777" w:rsidR="00186275" w:rsidRDefault="00186275" w:rsidP="00186275">
      <w:pPr>
        <w:pStyle w:val="GrundtextPosNr"/>
        <w:keepNext/>
        <w:keepLines/>
      </w:pPr>
      <w:r>
        <w:lastRenderedPageBreak/>
        <w:t>13.AI 81</w:t>
      </w:r>
    </w:p>
    <w:p w14:paraId="129B3740" w14:textId="77777777" w:rsidR="00186275" w:rsidRDefault="00186275" w:rsidP="00186275">
      <w:pPr>
        <w:pStyle w:val="Grundtext"/>
      </w:pPr>
      <w:r>
        <w:t>Sinkkasten aus Polymerbeton (P.), passend zu den bestehenden Linienrinnensystemen (Linien-) , Oberteil mit integrierter Multifunktionszarge aus Gusseisen (GG), mit Stegrost aus Kugelgraphitguss (GGG), mit schraubloser Arretierung, Baulänge 50 cm, Baubreite 36 cm, Bauhöhe 43 cm.</w:t>
      </w:r>
    </w:p>
    <w:p w14:paraId="67A3450D" w14:textId="77777777" w:rsidR="00186275" w:rsidRDefault="00186275" w:rsidP="00186275">
      <w:pPr>
        <w:pStyle w:val="Folgeposition"/>
        <w:keepNext/>
        <w:keepLines/>
      </w:pPr>
      <w:r>
        <w:t>A</w:t>
      </w:r>
      <w:r>
        <w:rPr>
          <w:sz w:val="12"/>
        </w:rPr>
        <w:t>+</w:t>
      </w:r>
      <w:r>
        <w:tab/>
        <w:t>Linien-Sinkkasten P.Kurzform</w:t>
      </w:r>
      <w:r>
        <w:tab/>
        <w:t xml:space="preserve">Stk </w:t>
      </w:r>
    </w:p>
    <w:p w14:paraId="7D9CE367" w14:textId="77777777" w:rsidR="00186275" w:rsidRDefault="00186275" w:rsidP="00186275">
      <w:pPr>
        <w:pStyle w:val="Langtext"/>
      </w:pPr>
      <w:r>
        <w:t xml:space="preserve">Unterteil Kurzform, Baulänge 50 cm, Baubreite 32,2 cm, Bauhöhe 36,5 cm, mit Anschluss DN 150/DN 200, Geruchsverschluss DN 150, mit Schmutzeimer aus verzinktem Stahl, </w:t>
      </w:r>
    </w:p>
    <w:p w14:paraId="06CCE4E7" w14:textId="77777777" w:rsidR="00186275" w:rsidRDefault="00186275" w:rsidP="00186275">
      <w:pPr>
        <w:pStyle w:val="Langtext"/>
      </w:pPr>
      <w:r>
        <w:t xml:space="preserve"> z.B. ACO DRAIN SINKKASTEN KURZFORM für RINNENSTRANG, MIT EIMER KF aus VERZINKTEM STAHL oder Gleichwertiges. </w:t>
      </w:r>
    </w:p>
    <w:p w14:paraId="7D761668" w14:textId="77777777" w:rsidR="00186275" w:rsidRDefault="00186275" w:rsidP="00186275">
      <w:pPr>
        <w:pStyle w:val="Langtext"/>
      </w:pPr>
      <w:r>
        <w:t xml:space="preserve"> Angebotenes Erzeugnis:</w:t>
      </w:r>
    </w:p>
    <w:p w14:paraId="36467F3B" w14:textId="77777777" w:rsidR="00186275" w:rsidRDefault="00186275" w:rsidP="00186275">
      <w:pPr>
        <w:pStyle w:val="Folgeposition"/>
        <w:keepNext/>
        <w:keepLines/>
      </w:pPr>
      <w:r>
        <w:t>B</w:t>
      </w:r>
      <w:r>
        <w:rPr>
          <w:sz w:val="12"/>
        </w:rPr>
        <w:t>+</w:t>
      </w:r>
      <w:r>
        <w:tab/>
        <w:t>Linien-Sinkkasten P.Langform</w:t>
      </w:r>
      <w:r>
        <w:tab/>
        <w:t xml:space="preserve">Stk </w:t>
      </w:r>
    </w:p>
    <w:p w14:paraId="498BC031" w14:textId="77777777" w:rsidR="00186275" w:rsidRDefault="00186275" w:rsidP="00186275">
      <w:pPr>
        <w:pStyle w:val="Langtext"/>
      </w:pPr>
      <w:r>
        <w:t xml:space="preserve">Unterteil Langform, Baulänge 50 cm, Baubreite 32,2 cm, Bauhöhe 71,5 cm, mit Anschluss DN 150/DN 200, Geruchsverschluss DN 150, mit Schmutzeimer aus verzinktem Stahl, </w:t>
      </w:r>
    </w:p>
    <w:p w14:paraId="1158F5C4" w14:textId="77777777" w:rsidR="00186275" w:rsidRDefault="00186275" w:rsidP="00186275">
      <w:pPr>
        <w:pStyle w:val="Langtext"/>
      </w:pPr>
      <w:r>
        <w:t xml:space="preserve"> z.B. ACO DRAIN SINKKASTEN LANGFORM für RINNENSTRANG, MIT EIMER LF aus VERZINKTEM STAHL oder Gleichwertiges. </w:t>
      </w:r>
    </w:p>
    <w:p w14:paraId="1CD90B24" w14:textId="77777777" w:rsidR="00186275" w:rsidRDefault="00186275" w:rsidP="00186275">
      <w:pPr>
        <w:pStyle w:val="Langtext"/>
      </w:pPr>
      <w:r>
        <w:t xml:space="preserve"> Angebotenes Erzeugnis:</w:t>
      </w:r>
    </w:p>
    <w:p w14:paraId="4D8D1AA0" w14:textId="77777777" w:rsidR="00186275" w:rsidRDefault="00186275" w:rsidP="00186275">
      <w:pPr>
        <w:pStyle w:val="TrennungPOS"/>
      </w:pPr>
    </w:p>
    <w:p w14:paraId="39434EF5" w14:textId="77777777" w:rsidR="00186275" w:rsidRDefault="00186275" w:rsidP="00186275">
      <w:pPr>
        <w:pStyle w:val="GrundtextPosNr"/>
        <w:keepNext/>
        <w:keepLines/>
      </w:pPr>
      <w:r>
        <w:t>13.AI 82</w:t>
      </w:r>
    </w:p>
    <w:p w14:paraId="6638D6E2" w14:textId="77777777" w:rsidR="00186275" w:rsidRDefault="00186275" w:rsidP="00186275">
      <w:pPr>
        <w:pStyle w:val="Grundtext"/>
      </w:pPr>
      <w:r>
        <w:t xml:space="preserve">Zubehör zu den Sinkkästen, </w:t>
      </w:r>
    </w:p>
    <w:p w14:paraId="2D9879B0" w14:textId="77777777" w:rsidR="00186275" w:rsidRDefault="00186275" w:rsidP="00186275">
      <w:pPr>
        <w:pStyle w:val="Grundtext"/>
      </w:pPr>
      <w:r>
        <w:t xml:space="preserve"> z.B. ACO DRAIN SINKKASTEN LANG- oder KURZFORM aus Polymerbeton oder Gleichwertigem.</w:t>
      </w:r>
    </w:p>
    <w:p w14:paraId="4D8129C1" w14:textId="77777777" w:rsidR="00186275" w:rsidRDefault="00186275" w:rsidP="00186275">
      <w:pPr>
        <w:pStyle w:val="Folgeposition"/>
        <w:keepNext/>
        <w:keepLines/>
      </w:pPr>
      <w:r>
        <w:t>A</w:t>
      </w:r>
      <w:r>
        <w:rPr>
          <w:sz w:val="12"/>
        </w:rPr>
        <w:t>+</w:t>
      </w:r>
      <w:r>
        <w:tab/>
        <w:t>Sinkk.P.Zwischenteil</w:t>
      </w:r>
      <w:r>
        <w:tab/>
        <w:t xml:space="preserve">Stk </w:t>
      </w:r>
    </w:p>
    <w:p w14:paraId="6F2BC2A1" w14:textId="77777777" w:rsidR="00186275" w:rsidRDefault="00186275" w:rsidP="00186275">
      <w:pPr>
        <w:pStyle w:val="Langtext"/>
      </w:pPr>
      <w:r>
        <w:t xml:space="preserve">Sinkkastenzwischenteil aus Polymerbeton zur Aufstockung der Bauhöhe, Baulänge 50 cm, Baubreite 32,2 cm, Bauhöhe 30 cm. </w:t>
      </w:r>
    </w:p>
    <w:p w14:paraId="7CD67B71" w14:textId="77777777" w:rsidR="00186275" w:rsidRDefault="00186275" w:rsidP="00186275">
      <w:pPr>
        <w:pStyle w:val="Langtext"/>
      </w:pPr>
      <w:r>
        <w:t xml:space="preserve"> Angebotenes Erzeugnis:</w:t>
      </w:r>
    </w:p>
    <w:p w14:paraId="4B4AA00D" w14:textId="77777777" w:rsidR="00186275" w:rsidRDefault="00186275" w:rsidP="00186275">
      <w:pPr>
        <w:pStyle w:val="Folgeposition"/>
        <w:keepNext/>
        <w:keepLines/>
      </w:pPr>
      <w:r>
        <w:t>B</w:t>
      </w:r>
      <w:r>
        <w:rPr>
          <w:sz w:val="12"/>
        </w:rPr>
        <w:t>+</w:t>
      </w:r>
      <w:r>
        <w:tab/>
        <w:t>Kombi-Stirnwand P.f.Sinkk.Obt.</w:t>
      </w:r>
      <w:r>
        <w:tab/>
        <w:t xml:space="preserve">Stk </w:t>
      </w:r>
    </w:p>
    <w:p w14:paraId="08EAF243" w14:textId="77777777" w:rsidR="00186275" w:rsidRDefault="00186275" w:rsidP="00186275">
      <w:pPr>
        <w:pStyle w:val="Langtext"/>
      </w:pPr>
      <w:r>
        <w:t xml:space="preserve">Kombi-Stirnwand aus Polymerbeton (P.), für Sinkkasten-Oberteil (Obt.), mit Gusskante. </w:t>
      </w:r>
    </w:p>
    <w:p w14:paraId="385C9828" w14:textId="77777777" w:rsidR="00186275" w:rsidRDefault="00186275" w:rsidP="00186275">
      <w:pPr>
        <w:pStyle w:val="Langtext"/>
      </w:pPr>
      <w:r>
        <w:t xml:space="preserve"> Angebotenes Erzeugnis:</w:t>
      </w:r>
    </w:p>
    <w:p w14:paraId="534609A0" w14:textId="77777777" w:rsidR="00186275" w:rsidRDefault="00186275" w:rsidP="00186275">
      <w:pPr>
        <w:pStyle w:val="Folgeposition"/>
        <w:keepNext/>
        <w:keepLines/>
      </w:pPr>
      <w:r>
        <w:t>C</w:t>
      </w:r>
      <w:r>
        <w:rPr>
          <w:sz w:val="12"/>
        </w:rPr>
        <w:t>+</w:t>
      </w:r>
      <w:r>
        <w:tab/>
        <w:t>Sinkk.Adapt.R-Anschl.N/E 100K</w:t>
      </w:r>
      <w:r>
        <w:tab/>
        <w:t xml:space="preserve">Stk </w:t>
      </w:r>
    </w:p>
    <w:p w14:paraId="40EC29D3" w14:textId="77777777" w:rsidR="00186275" w:rsidRDefault="00186275" w:rsidP="00186275">
      <w:pPr>
        <w:pStyle w:val="Langtext"/>
      </w:pPr>
      <w:r>
        <w:t xml:space="preserve">Adapter aus Polymerbeton (P.), für den Anschluss des Rinnenstranges an den Sinkkasten, passend zum Rinnensystem, </w:t>
      </w:r>
    </w:p>
    <w:p w14:paraId="3F0D504E" w14:textId="77777777" w:rsidR="00186275" w:rsidRDefault="00186275" w:rsidP="00186275">
      <w:pPr>
        <w:pStyle w:val="Langtext"/>
      </w:pPr>
      <w:r>
        <w:t xml:space="preserve"> z.B. N 100 K/N 100 K, mittig oder einseitig bündig, nach Wahl des Auftraggebers. </w:t>
      </w:r>
    </w:p>
    <w:p w14:paraId="7CCE9334" w14:textId="77777777" w:rsidR="00186275" w:rsidRDefault="00186275" w:rsidP="00186275">
      <w:pPr>
        <w:pStyle w:val="Langtext"/>
      </w:pPr>
      <w:r>
        <w:t xml:space="preserve"> Angebotenes Erzeugnis:</w:t>
      </w:r>
    </w:p>
    <w:p w14:paraId="1BF22E0D" w14:textId="77777777" w:rsidR="00186275" w:rsidRDefault="00186275" w:rsidP="00186275">
      <w:pPr>
        <w:pStyle w:val="Folgeposition"/>
        <w:keepNext/>
        <w:keepLines/>
      </w:pPr>
      <w:r>
        <w:t>D</w:t>
      </w:r>
      <w:r>
        <w:rPr>
          <w:sz w:val="12"/>
        </w:rPr>
        <w:t>+</w:t>
      </w:r>
      <w:r>
        <w:tab/>
        <w:t>Sinkk.Adapter f.R-Anschl.S100K</w:t>
      </w:r>
      <w:r>
        <w:tab/>
        <w:t xml:space="preserve">Stk </w:t>
      </w:r>
    </w:p>
    <w:p w14:paraId="34DD5B73" w14:textId="77777777" w:rsidR="00186275" w:rsidRDefault="00186275" w:rsidP="00186275">
      <w:pPr>
        <w:pStyle w:val="Langtext"/>
      </w:pPr>
      <w:r>
        <w:t xml:space="preserve">Adapter aus Polymerbeton (P.), für den Anschluss des Rinnenstranges an den Sinkkasten, passend zum Rinnensystem, </w:t>
      </w:r>
    </w:p>
    <w:p w14:paraId="2B0A237E" w14:textId="77777777" w:rsidR="00186275" w:rsidRDefault="00186275" w:rsidP="00186275">
      <w:pPr>
        <w:pStyle w:val="Langtext"/>
      </w:pPr>
      <w:r>
        <w:t xml:space="preserve"> z.B. S 100 K, mittig oder einseitig bündig, nach Wahl des Auftraggebers. </w:t>
      </w:r>
    </w:p>
    <w:p w14:paraId="3F007503" w14:textId="77777777" w:rsidR="00186275" w:rsidRDefault="00186275" w:rsidP="00186275">
      <w:pPr>
        <w:pStyle w:val="Langtext"/>
      </w:pPr>
      <w:r>
        <w:t xml:space="preserve"> Angebotenes Erzeugnis:</w:t>
      </w:r>
    </w:p>
    <w:p w14:paraId="0F95BE92" w14:textId="77777777" w:rsidR="00186275" w:rsidRDefault="00186275" w:rsidP="00186275">
      <w:pPr>
        <w:pStyle w:val="Folgeposition"/>
        <w:keepNext/>
        <w:keepLines/>
      </w:pPr>
      <w:r>
        <w:t>E</w:t>
      </w:r>
      <w:r>
        <w:rPr>
          <w:sz w:val="12"/>
        </w:rPr>
        <w:t>+</w:t>
      </w:r>
      <w:r>
        <w:tab/>
        <w:t>Sinkk.Filtersack f.Eimer KF</w:t>
      </w:r>
      <w:r>
        <w:tab/>
        <w:t xml:space="preserve">Stk </w:t>
      </w:r>
    </w:p>
    <w:p w14:paraId="7EBCAFA4" w14:textId="77777777" w:rsidR="00186275" w:rsidRDefault="00186275" w:rsidP="00186275">
      <w:pPr>
        <w:pStyle w:val="Langtext"/>
      </w:pPr>
      <w:r>
        <w:t xml:space="preserve">Filtersack für den Anschluss an die Rohrversickerung, passend zu den Sinkkasten-Schmutzeimern, Kurzform (KF). </w:t>
      </w:r>
    </w:p>
    <w:p w14:paraId="27AB2728" w14:textId="77777777" w:rsidR="00186275" w:rsidRDefault="00186275" w:rsidP="00186275">
      <w:pPr>
        <w:pStyle w:val="Langtext"/>
      </w:pPr>
      <w:r>
        <w:t xml:space="preserve"> Angebotenes Erzeugnis:</w:t>
      </w:r>
    </w:p>
    <w:p w14:paraId="6C09F7AE" w14:textId="77777777" w:rsidR="00186275" w:rsidRDefault="00186275" w:rsidP="00186275">
      <w:pPr>
        <w:pStyle w:val="Folgeposition"/>
        <w:keepNext/>
        <w:keepLines/>
      </w:pPr>
      <w:r>
        <w:t>F</w:t>
      </w:r>
      <w:r>
        <w:rPr>
          <w:sz w:val="12"/>
        </w:rPr>
        <w:t>+</w:t>
      </w:r>
      <w:r>
        <w:tab/>
        <w:t>Sinkk.Filtersack f.Eimer LF</w:t>
      </w:r>
      <w:r>
        <w:tab/>
        <w:t xml:space="preserve">Stk </w:t>
      </w:r>
    </w:p>
    <w:p w14:paraId="556FB95C" w14:textId="77777777" w:rsidR="00186275" w:rsidRDefault="00186275" w:rsidP="00186275">
      <w:pPr>
        <w:pStyle w:val="Langtext"/>
      </w:pPr>
      <w:r>
        <w:t xml:space="preserve">Filtersack für den Anschluss an die Rohrversickerung, passend zu den Sinkkasten-Schmutzeimern, Langform (LF). </w:t>
      </w:r>
    </w:p>
    <w:p w14:paraId="3A26CEAC" w14:textId="77777777" w:rsidR="00186275" w:rsidRDefault="00186275" w:rsidP="00186275">
      <w:pPr>
        <w:pStyle w:val="Langtext"/>
      </w:pPr>
      <w:r>
        <w:t xml:space="preserve"> Angebotenes Erzeugnis:</w:t>
      </w:r>
    </w:p>
    <w:p w14:paraId="7DD36490" w14:textId="77777777" w:rsidR="00186275" w:rsidRDefault="00186275" w:rsidP="00186275">
      <w:pPr>
        <w:pStyle w:val="TrennungULG"/>
        <w:keepNext w:val="0"/>
      </w:pPr>
    </w:p>
    <w:p w14:paraId="31C5DE7A" w14:textId="77777777" w:rsidR="00186275" w:rsidRDefault="00186275" w:rsidP="00186275">
      <w:pPr>
        <w:pStyle w:val="ULG"/>
        <w:keepLines/>
      </w:pPr>
      <w:r>
        <w:t>13.AJ</w:t>
      </w:r>
      <w:r>
        <w:rPr>
          <w:sz w:val="12"/>
        </w:rPr>
        <w:t xml:space="preserve"> + </w:t>
      </w:r>
      <w:r>
        <w:t>Monolithische Entw.rinnen (ACO)</w:t>
      </w:r>
    </w:p>
    <w:p w14:paraId="0EF4B308" w14:textId="77777777" w:rsidR="00186275" w:rsidRDefault="00186275" w:rsidP="00186275">
      <w:pPr>
        <w:pStyle w:val="Langtext"/>
      </w:pPr>
      <w:r>
        <w:t>Version: 2023-03</w:t>
      </w:r>
    </w:p>
    <w:p w14:paraId="5C850309" w14:textId="77777777" w:rsidR="00186275" w:rsidRDefault="00186275" w:rsidP="00186275">
      <w:pPr>
        <w:pStyle w:val="Langtext"/>
      </w:pPr>
      <w:r>
        <w:t>Einheitspreis:</w:t>
      </w:r>
    </w:p>
    <w:p w14:paraId="75D254E5"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210FD339" w14:textId="77777777" w:rsidR="00186275" w:rsidRDefault="00186275" w:rsidP="00186275">
      <w:pPr>
        <w:pStyle w:val="Langtext"/>
      </w:pPr>
      <w:r>
        <w:t>Verarbeitungsrichtlinien:</w:t>
      </w:r>
    </w:p>
    <w:p w14:paraId="7726F943" w14:textId="77777777" w:rsidR="00186275" w:rsidRDefault="00186275" w:rsidP="00186275">
      <w:pPr>
        <w:pStyle w:val="Langtext"/>
      </w:pPr>
      <w:r>
        <w:t>Die Verarbeitungsrichtlinien des Erzeugers werden eingehalten.</w:t>
      </w:r>
    </w:p>
    <w:p w14:paraId="2D356B17" w14:textId="77777777" w:rsidR="00186275" w:rsidRDefault="00186275" w:rsidP="00186275">
      <w:pPr>
        <w:pStyle w:val="Langtext"/>
      </w:pPr>
      <w:r>
        <w:t>Skizze:</w:t>
      </w:r>
    </w:p>
    <w:p w14:paraId="755A0C9F" w14:textId="77777777" w:rsidR="00186275" w:rsidRDefault="00186275" w:rsidP="00186275">
      <w:pPr>
        <w:pStyle w:val="Langtext"/>
      </w:pPr>
      <w:r>
        <w:t>In der Folge wird die Bezeichnung Skizze als einfachste Darstellungsmöglichkeit stellvertretend für Zeichnung, Plan und dergleichen verwendet.</w:t>
      </w:r>
    </w:p>
    <w:p w14:paraId="1AA3239A" w14:textId="77777777" w:rsidR="00186275" w:rsidRDefault="00186275" w:rsidP="00186275">
      <w:pPr>
        <w:pStyle w:val="Kommentar"/>
      </w:pPr>
    </w:p>
    <w:p w14:paraId="7F999DE3" w14:textId="77777777" w:rsidR="00186275" w:rsidRDefault="00186275" w:rsidP="00186275">
      <w:pPr>
        <w:pStyle w:val="Kommentar"/>
      </w:pPr>
      <w:r>
        <w:t>Kommentar:</w:t>
      </w:r>
    </w:p>
    <w:p w14:paraId="434B1097" w14:textId="77777777" w:rsidR="00186275" w:rsidRDefault="00186275" w:rsidP="00186275">
      <w:pPr>
        <w:pStyle w:val="Kommentar"/>
      </w:pPr>
      <w:r>
        <w:t>Produktspezifische Ausschreibungstexte (Produktbeschreibungen) sind für Ausschreibungen gemäß Bundesvergabegesetz (BVergG) nicht geeignet.</w:t>
      </w:r>
    </w:p>
    <w:p w14:paraId="31C845E6"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6B2E689C" w14:textId="77777777" w:rsidR="00186275" w:rsidRDefault="00186275" w:rsidP="00186275">
      <w:pPr>
        <w:pStyle w:val="TrennungPOS"/>
      </w:pPr>
    </w:p>
    <w:p w14:paraId="6E7023A0" w14:textId="77777777" w:rsidR="00186275" w:rsidRDefault="00186275" w:rsidP="00186275">
      <w:pPr>
        <w:pStyle w:val="GrundtextPosNr"/>
        <w:keepNext/>
        <w:keepLines/>
      </w:pPr>
      <w:r>
        <w:t>13.AJ 01</w:t>
      </w:r>
    </w:p>
    <w:p w14:paraId="5F13B42C" w14:textId="77777777" w:rsidR="00186275" w:rsidRDefault="00186275" w:rsidP="00186275">
      <w:pPr>
        <w:pStyle w:val="Grundtext"/>
      </w:pPr>
      <w:r>
        <w:t>monolithische Linienentwässerung, einteiliger Rinnenkörper aus Polymerbeton ohne Klebefuge, entsprechend ÖNORM EN 1433, für Belastungsklasse A15 bis D400, anthrazitschwarz durchgefärbt, mit Dichtungsnut, mit Wasserspiegelgefälle, Lichte Weite LW 10 cm, Baubreite B 15 cm,</w:t>
      </w:r>
    </w:p>
    <w:p w14:paraId="11F3F05A" w14:textId="77777777" w:rsidR="00186275" w:rsidRDefault="00186275" w:rsidP="00186275">
      <w:pPr>
        <w:pStyle w:val="Grundtext"/>
      </w:pPr>
      <w:r>
        <w:lastRenderedPageBreak/>
        <w:t xml:space="preserve"> z.B. ACO DRAIN MONOBLOCK PD 100 V oder Gleichwertiges.</w:t>
      </w:r>
    </w:p>
    <w:p w14:paraId="5658638B" w14:textId="77777777" w:rsidR="00186275" w:rsidRDefault="00186275" w:rsidP="00186275">
      <w:pPr>
        <w:pStyle w:val="Folgeposition"/>
        <w:keepNext/>
        <w:keepLines/>
      </w:pPr>
      <w:r>
        <w:t>A</w:t>
      </w:r>
      <w:r>
        <w:rPr>
          <w:sz w:val="12"/>
        </w:rPr>
        <w:t>+</w:t>
      </w:r>
      <w:r>
        <w:tab/>
        <w:t>monolith. Rinne Polym.LW10 D400 Lg1m anth.</w:t>
      </w:r>
      <w:r>
        <w:tab/>
        <w:t xml:space="preserve">Stk </w:t>
      </w:r>
    </w:p>
    <w:p w14:paraId="17EFA3D7" w14:textId="77777777" w:rsidR="00186275" w:rsidRDefault="00186275" w:rsidP="00186275">
      <w:pPr>
        <w:pStyle w:val="Langtext"/>
      </w:pPr>
      <w:r>
        <w:t>Bauhöhe H 23 cm, Baulänge Lg 1,0 m.</w:t>
      </w:r>
    </w:p>
    <w:p w14:paraId="5F6D2880" w14:textId="77777777" w:rsidR="00186275" w:rsidRDefault="00186275" w:rsidP="00186275">
      <w:pPr>
        <w:pStyle w:val="Langtext"/>
      </w:pPr>
      <w:r>
        <w:t xml:space="preserve"> Angebotenes Erzeugnis:</w:t>
      </w:r>
    </w:p>
    <w:p w14:paraId="79B79595" w14:textId="77777777" w:rsidR="00186275" w:rsidRDefault="00186275" w:rsidP="00186275">
      <w:pPr>
        <w:pStyle w:val="TrennungPOS"/>
      </w:pPr>
    </w:p>
    <w:p w14:paraId="12F2623A" w14:textId="77777777" w:rsidR="00186275" w:rsidRDefault="00186275" w:rsidP="00186275">
      <w:pPr>
        <w:pStyle w:val="GrundtextPosNr"/>
        <w:keepNext/>
        <w:keepLines/>
      </w:pPr>
      <w:r>
        <w:t>13.AJ 02</w:t>
      </w:r>
    </w:p>
    <w:p w14:paraId="77AF1087" w14:textId="77777777" w:rsidR="00186275" w:rsidRDefault="00186275" w:rsidP="00186275">
      <w:pPr>
        <w:pStyle w:val="Grundtext"/>
      </w:pPr>
      <w:r>
        <w:t>monolithische Linienentwässerung aus Polymerbeton ohne Klebefuge, entsprechend ÖNORM EN 1433, für Belastungsklasse A15 bis D400, Farbe natur, mit Dichtungsnut, mit Wasserspiegelgefälle, Lichte Weite LW 10 cm, Baubreite B 15 cm,</w:t>
      </w:r>
    </w:p>
    <w:p w14:paraId="1219F37F" w14:textId="77777777" w:rsidR="00186275" w:rsidRDefault="00186275" w:rsidP="00186275">
      <w:pPr>
        <w:pStyle w:val="Grundtext"/>
      </w:pPr>
      <w:r>
        <w:t xml:space="preserve"> z.B. ACO DRAIN MONOBLOCK REVISIONSELEMENT PD 100 V oder Gleichwertiges.</w:t>
      </w:r>
    </w:p>
    <w:p w14:paraId="089F0AB5" w14:textId="77777777" w:rsidR="00186275" w:rsidRDefault="00186275" w:rsidP="00186275">
      <w:pPr>
        <w:pStyle w:val="Folgeposition"/>
        <w:keepNext/>
        <w:keepLines/>
      </w:pPr>
      <w:r>
        <w:t>A</w:t>
      </w:r>
      <w:r>
        <w:rPr>
          <w:sz w:val="12"/>
        </w:rPr>
        <w:t>+</w:t>
      </w:r>
      <w:r>
        <w:tab/>
        <w:t>monolith. Rinne m.Revi. Polym.LW10 D400 Lg0,5 nat. +Vorf.</w:t>
      </w:r>
      <w:r>
        <w:tab/>
        <w:t xml:space="preserve">Stk </w:t>
      </w:r>
    </w:p>
    <w:p w14:paraId="586A84BD" w14:textId="77777777" w:rsidR="00186275" w:rsidRDefault="00186275" w:rsidP="00186275">
      <w:pPr>
        <w:pStyle w:val="Langtext"/>
      </w:pPr>
      <w:r>
        <w:t>Als Revisionsöffnung mit Abdeckrost aus Gusseisen EN-GJS, mit ausschlagbarer Vorformung DN100,</w:t>
      </w:r>
    </w:p>
    <w:p w14:paraId="09732F57" w14:textId="77777777" w:rsidR="00186275" w:rsidRDefault="00186275" w:rsidP="00186275">
      <w:pPr>
        <w:pStyle w:val="Langtext"/>
      </w:pPr>
      <w:r>
        <w:t xml:space="preserve"> Bauhöhe H 24 cm, Baulänge Lg 0,5 m.</w:t>
      </w:r>
    </w:p>
    <w:p w14:paraId="22EBC691" w14:textId="77777777" w:rsidR="00186275" w:rsidRDefault="00186275" w:rsidP="00186275">
      <w:pPr>
        <w:pStyle w:val="Langtext"/>
      </w:pPr>
      <w:r>
        <w:t xml:space="preserve"> Angebotenes Erzeugnis:</w:t>
      </w:r>
    </w:p>
    <w:p w14:paraId="4A2D77BA" w14:textId="77777777" w:rsidR="00186275" w:rsidRDefault="00186275" w:rsidP="00186275">
      <w:pPr>
        <w:pStyle w:val="Folgeposition"/>
        <w:keepNext/>
        <w:keepLines/>
      </w:pPr>
      <w:r>
        <w:t>B</w:t>
      </w:r>
      <w:r>
        <w:rPr>
          <w:sz w:val="12"/>
        </w:rPr>
        <w:t>+</w:t>
      </w:r>
      <w:r>
        <w:tab/>
        <w:t>monolith. Rinne m.Revi. Polym.LW10 D400 Lg0,5 nat. +DN100</w:t>
      </w:r>
      <w:r>
        <w:tab/>
        <w:t xml:space="preserve">Stk </w:t>
      </w:r>
    </w:p>
    <w:p w14:paraId="4D56E63F" w14:textId="77777777" w:rsidR="00186275" w:rsidRDefault="00186275" w:rsidP="00186275">
      <w:pPr>
        <w:pStyle w:val="Langtext"/>
      </w:pPr>
      <w:r>
        <w:t>Als Revisionsöffnung mit Abdeckrost aus Gusseisen EN-GJS, mit dichtem Rohranschluss DN100,</w:t>
      </w:r>
    </w:p>
    <w:p w14:paraId="19CBEA43" w14:textId="77777777" w:rsidR="00186275" w:rsidRDefault="00186275" w:rsidP="00186275">
      <w:pPr>
        <w:pStyle w:val="Langtext"/>
      </w:pPr>
      <w:r>
        <w:t xml:space="preserve"> Bauhöhe H 24 cm, Baulänge Lg 0,5 m.</w:t>
      </w:r>
    </w:p>
    <w:p w14:paraId="3EE6CAFB" w14:textId="77777777" w:rsidR="00186275" w:rsidRDefault="00186275" w:rsidP="00186275">
      <w:pPr>
        <w:pStyle w:val="Langtext"/>
      </w:pPr>
      <w:r>
        <w:t xml:space="preserve"> Angebotenes Erzeugnis:</w:t>
      </w:r>
    </w:p>
    <w:p w14:paraId="3705D354" w14:textId="77777777" w:rsidR="00186275" w:rsidRDefault="00186275" w:rsidP="00186275">
      <w:pPr>
        <w:pStyle w:val="TrennungPOS"/>
      </w:pPr>
    </w:p>
    <w:p w14:paraId="758916AD" w14:textId="77777777" w:rsidR="00186275" w:rsidRDefault="00186275" w:rsidP="00186275">
      <w:pPr>
        <w:pStyle w:val="GrundtextPosNr"/>
        <w:keepNext/>
        <w:keepLines/>
      </w:pPr>
      <w:r>
        <w:t>13.AJ 03</w:t>
      </w:r>
    </w:p>
    <w:p w14:paraId="2737F0E5" w14:textId="77777777" w:rsidR="00186275" w:rsidRDefault="00186275" w:rsidP="00186275">
      <w:pPr>
        <w:pStyle w:val="Grundtext"/>
      </w:pPr>
      <w:r>
        <w:t>monolithische Linienentwässerung aus Polymerbeton ohne Klebefuge, entsprechend ÖNORM EN 1433, für Belastungsklasse A15 bis D400, Farbe natur, mit Dichtungsnut, mit Wasserspiegelgefälle, Lichte Weite LW 10 cm, Baubreite B 15 cm,</w:t>
      </w:r>
    </w:p>
    <w:p w14:paraId="28215962" w14:textId="77777777" w:rsidR="00186275" w:rsidRDefault="00186275" w:rsidP="00186275">
      <w:pPr>
        <w:pStyle w:val="Grundtext"/>
      </w:pPr>
      <w:r>
        <w:t xml:space="preserve"> z.B. ACO DRAIN MONOBLOCK EINLAUFKASTEN PD 100 V oder Gleichwertiges.</w:t>
      </w:r>
    </w:p>
    <w:p w14:paraId="226ED66D" w14:textId="77777777" w:rsidR="00186275" w:rsidRDefault="00186275" w:rsidP="00186275">
      <w:pPr>
        <w:pStyle w:val="Folgeposition"/>
        <w:keepNext/>
        <w:keepLines/>
      </w:pPr>
      <w:r>
        <w:t>A</w:t>
      </w:r>
      <w:r>
        <w:rPr>
          <w:sz w:val="12"/>
        </w:rPr>
        <w:t>+</w:t>
      </w:r>
      <w:r>
        <w:tab/>
        <w:t>monolith. Rinne Einlaufk. Polym.LW10 D400 Lg0,5 nat.</w:t>
      </w:r>
      <w:r>
        <w:tab/>
        <w:t xml:space="preserve">Stk </w:t>
      </w:r>
    </w:p>
    <w:p w14:paraId="1124D490" w14:textId="77777777" w:rsidR="00186275" w:rsidRDefault="00186275" w:rsidP="00186275">
      <w:pPr>
        <w:pStyle w:val="Langtext"/>
      </w:pPr>
      <w:r>
        <w:t xml:space="preserve">Als Einlaufkasten einteilig mit Abdeckrost aus Gusseisen EN-GJS, mit flüssigkeitsdichtem Rohranschluss DN100 oder DN150, mit integriertem Schlammeimer, </w:t>
      </w:r>
    </w:p>
    <w:p w14:paraId="4CFB5E4C" w14:textId="77777777" w:rsidR="00186275" w:rsidRDefault="00186275" w:rsidP="00186275">
      <w:pPr>
        <w:pStyle w:val="Langtext"/>
      </w:pPr>
      <w:r>
        <w:t>Bauhöhe H 50 cm, Baulänge Lg 0,5 m.</w:t>
      </w:r>
    </w:p>
    <w:p w14:paraId="625D561C" w14:textId="77777777" w:rsidR="00186275" w:rsidRDefault="00186275" w:rsidP="00186275">
      <w:pPr>
        <w:pStyle w:val="Langtext"/>
      </w:pPr>
      <w:r>
        <w:t xml:space="preserve"> Angebotenes Erzeugnis:</w:t>
      </w:r>
    </w:p>
    <w:p w14:paraId="31BD5B78" w14:textId="77777777" w:rsidR="00186275" w:rsidRDefault="00186275" w:rsidP="00186275">
      <w:pPr>
        <w:pStyle w:val="TrennungPOS"/>
      </w:pPr>
    </w:p>
    <w:p w14:paraId="486AE8A1" w14:textId="77777777" w:rsidR="00186275" w:rsidRDefault="00186275" w:rsidP="00186275">
      <w:pPr>
        <w:pStyle w:val="GrundtextPosNr"/>
        <w:keepNext/>
        <w:keepLines/>
      </w:pPr>
      <w:r>
        <w:t>13.AJ 04</w:t>
      </w:r>
    </w:p>
    <w:p w14:paraId="486B40C1" w14:textId="77777777" w:rsidR="00186275" w:rsidRDefault="00186275" w:rsidP="00186275">
      <w:pPr>
        <w:pStyle w:val="Grundtext"/>
      </w:pPr>
      <w:r>
        <w:t>monolithische Linienentwässerung, Stirnwand aus Polymerbeton für Rinnen z.B. ACO DRAIN MONOBLOCK PD 100 V, anthrazitschwarz durchgefärbt, geeignet für Rinnenanfang- und -ende, nach Wahl des Auftraggebers,</w:t>
      </w:r>
    </w:p>
    <w:p w14:paraId="55A004E7" w14:textId="77777777" w:rsidR="00186275" w:rsidRDefault="00186275" w:rsidP="00186275">
      <w:pPr>
        <w:pStyle w:val="Grundtext"/>
      </w:pPr>
      <w:r>
        <w:t xml:space="preserve"> z.B. ACO DRAIN STIRNWAND zu MONOBLOCK PD 100 V oder Gleichwertiges.</w:t>
      </w:r>
    </w:p>
    <w:p w14:paraId="76E8F51F" w14:textId="77777777" w:rsidR="00186275" w:rsidRDefault="00186275" w:rsidP="00186275">
      <w:pPr>
        <w:pStyle w:val="Folgeposition"/>
        <w:keepNext/>
        <w:keepLines/>
      </w:pPr>
      <w:r>
        <w:t>A</w:t>
      </w:r>
      <w:r>
        <w:rPr>
          <w:sz w:val="12"/>
        </w:rPr>
        <w:t>+</w:t>
      </w:r>
      <w:r>
        <w:tab/>
        <w:t>monolith. Rinne Stirnwand Polym.zu PD100V anth.</w:t>
      </w:r>
      <w:r>
        <w:tab/>
        <w:t xml:space="preserve">Stk </w:t>
      </w:r>
    </w:p>
    <w:p w14:paraId="621092FB" w14:textId="77777777" w:rsidR="00186275" w:rsidRDefault="00186275" w:rsidP="00186275">
      <w:pPr>
        <w:pStyle w:val="Langtext"/>
      </w:pPr>
      <w:r>
        <w:t>Angebotenes Erzeugnis:</w:t>
      </w:r>
    </w:p>
    <w:p w14:paraId="30E3969A" w14:textId="77777777" w:rsidR="00186275" w:rsidRDefault="00186275" w:rsidP="00186275">
      <w:pPr>
        <w:pStyle w:val="Folgeposition"/>
        <w:keepNext/>
        <w:keepLines/>
      </w:pPr>
      <w:r>
        <w:t>C</w:t>
      </w:r>
      <w:r>
        <w:rPr>
          <w:sz w:val="12"/>
        </w:rPr>
        <w:t>+</w:t>
      </w:r>
      <w:r>
        <w:tab/>
        <w:t>monolith. Rinne Stirnwand Polym.zu PD100V anth. +DN100</w:t>
      </w:r>
      <w:r>
        <w:tab/>
        <w:t xml:space="preserve">Stk </w:t>
      </w:r>
    </w:p>
    <w:p w14:paraId="26156F9C" w14:textId="77777777" w:rsidR="00186275" w:rsidRDefault="00186275" w:rsidP="00186275">
      <w:pPr>
        <w:pStyle w:val="Langtext"/>
      </w:pPr>
      <w:r>
        <w:t>Mit integrierter Lippenlabyrinthdichtung DN 100.</w:t>
      </w:r>
    </w:p>
    <w:p w14:paraId="1F676919" w14:textId="77777777" w:rsidR="00186275" w:rsidRDefault="00186275" w:rsidP="00186275">
      <w:pPr>
        <w:pStyle w:val="Langtext"/>
      </w:pPr>
      <w:r>
        <w:t xml:space="preserve"> Angebotenes Erzeugnis:</w:t>
      </w:r>
    </w:p>
    <w:p w14:paraId="5D37AB1D" w14:textId="77777777" w:rsidR="00186275" w:rsidRDefault="00186275" w:rsidP="00186275">
      <w:pPr>
        <w:pStyle w:val="TrennungPOS"/>
      </w:pPr>
    </w:p>
    <w:p w14:paraId="3BAC58DE" w14:textId="77777777" w:rsidR="00186275" w:rsidRDefault="00186275" w:rsidP="00186275">
      <w:pPr>
        <w:pStyle w:val="GrundtextPosNr"/>
        <w:keepNext/>
        <w:keepLines/>
      </w:pPr>
      <w:r>
        <w:t>13.AJ 05</w:t>
      </w:r>
    </w:p>
    <w:p w14:paraId="5DDA149D" w14:textId="77777777" w:rsidR="00186275" w:rsidRDefault="00186275" w:rsidP="00186275">
      <w:pPr>
        <w:pStyle w:val="Grundtext"/>
      </w:pPr>
      <w:r>
        <w:t xml:space="preserve">Zwischenelement aus Edelstahl (E-st.) mit Pressdichtungsflansch zum Anschluss von Dichtungsbahnen für den senkrechten Rohranschluss DN 100 mit Stutzenlänge 15 cm und Flanschdurchmesser 36 cm, </w:t>
      </w:r>
    </w:p>
    <w:p w14:paraId="1255AE51" w14:textId="77777777" w:rsidR="00186275" w:rsidRDefault="00186275" w:rsidP="00186275">
      <w:pPr>
        <w:pStyle w:val="Grundtext"/>
      </w:pPr>
      <w:r>
        <w:t xml:space="preserve"> z.B. ACO DRAIN ZWISCHENELEMENT aus EDELSTAHL für RINNE V 100 oder Gleichwertiges.</w:t>
      </w:r>
    </w:p>
    <w:p w14:paraId="7C0D26C0" w14:textId="77777777" w:rsidR="00186275" w:rsidRDefault="00186275" w:rsidP="00186275">
      <w:pPr>
        <w:pStyle w:val="Folgeposition"/>
        <w:keepNext/>
        <w:keepLines/>
      </w:pPr>
      <w:r>
        <w:t>A</w:t>
      </w:r>
      <w:r>
        <w:rPr>
          <w:sz w:val="12"/>
        </w:rPr>
        <w:t>+</w:t>
      </w:r>
      <w:r>
        <w:tab/>
        <w:t>Zwischenelement E-st.f.Rinne NW100</w:t>
      </w:r>
      <w:r>
        <w:tab/>
        <w:t xml:space="preserve">Stk </w:t>
      </w:r>
    </w:p>
    <w:p w14:paraId="1F947EFA" w14:textId="77777777" w:rsidR="00186275" w:rsidRDefault="00186275" w:rsidP="00186275">
      <w:pPr>
        <w:pStyle w:val="Langtext"/>
      </w:pPr>
      <w:r>
        <w:t>Angebotenes Erzeugnis:</w:t>
      </w:r>
    </w:p>
    <w:p w14:paraId="1ED7ED9A" w14:textId="77777777" w:rsidR="00186275" w:rsidRDefault="00186275" w:rsidP="00186275">
      <w:pPr>
        <w:pStyle w:val="TrennungPOS"/>
      </w:pPr>
    </w:p>
    <w:p w14:paraId="5CC2E9EF" w14:textId="77777777" w:rsidR="00186275" w:rsidRDefault="00186275" w:rsidP="00186275">
      <w:pPr>
        <w:pStyle w:val="GrundtextPosNr"/>
        <w:keepNext/>
        <w:keepLines/>
      </w:pPr>
      <w:r>
        <w:t>13.AJ 11</w:t>
      </w:r>
    </w:p>
    <w:p w14:paraId="3C95707B" w14:textId="77777777" w:rsidR="00186275" w:rsidRDefault="00186275" w:rsidP="00186275">
      <w:pPr>
        <w:pStyle w:val="Grundtext"/>
      </w:pPr>
      <w:r>
        <w:t>monolithische Linienentwässerung, einteiliger Rinnenkörper aus Polymerbeton ohne Klebefuge, entsprechend ÖNORM EN 1433, für Belastungsklasse A15 bis D400, anthrazitschwarz durchgefärbt, mit Dichtungsnut, mit Wasserspiegelgefälle, Lichte Weite LW 15 cm, Baubreite B 20 cm,</w:t>
      </w:r>
    </w:p>
    <w:p w14:paraId="4C0905C9" w14:textId="77777777" w:rsidR="00186275" w:rsidRDefault="00186275" w:rsidP="00186275">
      <w:pPr>
        <w:pStyle w:val="Grundtext"/>
      </w:pPr>
      <w:r>
        <w:t xml:space="preserve"> z.B. ACO DRAIN MONOBLOCK PD 150 V oder Gleichwertiges.</w:t>
      </w:r>
    </w:p>
    <w:p w14:paraId="112FC777" w14:textId="77777777" w:rsidR="00186275" w:rsidRDefault="00186275" w:rsidP="00186275">
      <w:pPr>
        <w:pStyle w:val="Folgeposition"/>
        <w:keepNext/>
        <w:keepLines/>
      </w:pPr>
      <w:r>
        <w:t>A</w:t>
      </w:r>
      <w:r>
        <w:rPr>
          <w:sz w:val="12"/>
        </w:rPr>
        <w:t>+</w:t>
      </w:r>
      <w:r>
        <w:tab/>
        <w:t>monolith. Rinne Polym.LW15 D400 Lg1m anth.</w:t>
      </w:r>
      <w:r>
        <w:tab/>
        <w:t xml:space="preserve">Stk </w:t>
      </w:r>
    </w:p>
    <w:p w14:paraId="7103D2BB" w14:textId="77777777" w:rsidR="00186275" w:rsidRDefault="00186275" w:rsidP="00186275">
      <w:pPr>
        <w:pStyle w:val="Langtext"/>
      </w:pPr>
      <w:r>
        <w:t>Bauhöhe H 27 cm, Baulänge Lg 1,0 m.</w:t>
      </w:r>
    </w:p>
    <w:p w14:paraId="3AB83A1C" w14:textId="77777777" w:rsidR="00186275" w:rsidRDefault="00186275" w:rsidP="00186275">
      <w:pPr>
        <w:pStyle w:val="Langtext"/>
      </w:pPr>
      <w:r>
        <w:t xml:space="preserve"> Angebotenes Erzeugnis:</w:t>
      </w:r>
    </w:p>
    <w:p w14:paraId="489A067C" w14:textId="77777777" w:rsidR="00186275" w:rsidRDefault="00186275" w:rsidP="00186275">
      <w:pPr>
        <w:pStyle w:val="TrennungPOS"/>
      </w:pPr>
    </w:p>
    <w:p w14:paraId="57F7935E" w14:textId="77777777" w:rsidR="00186275" w:rsidRDefault="00186275" w:rsidP="00186275">
      <w:pPr>
        <w:pStyle w:val="GrundtextPosNr"/>
        <w:keepNext/>
        <w:keepLines/>
      </w:pPr>
      <w:r>
        <w:t>13.AJ 12</w:t>
      </w:r>
    </w:p>
    <w:p w14:paraId="4FDD728F" w14:textId="77777777" w:rsidR="00186275" w:rsidRDefault="00186275" w:rsidP="00186275">
      <w:pPr>
        <w:pStyle w:val="Grundtext"/>
      </w:pPr>
      <w:r>
        <w:t>monolithische Linienentwässerung aus Polymerbeton ohne Klebefuge, entsprechend ÖNORM EN 1433, für Belastungsklasse A15 bis D400, Farbe natur, mit Dichtungsnut, mit Wasserspiegelgefälle, Lichte Weite LW 15 cm, Baubreite B 20 cm,</w:t>
      </w:r>
    </w:p>
    <w:p w14:paraId="7D80C9FD" w14:textId="77777777" w:rsidR="00186275" w:rsidRDefault="00186275" w:rsidP="00186275">
      <w:pPr>
        <w:pStyle w:val="Grundtext"/>
      </w:pPr>
      <w:r>
        <w:t xml:space="preserve"> z.B. ACO DRAIN MONOBLOCK REVISIONSELEMENT PD 150 V oder Gleichwertiges.</w:t>
      </w:r>
    </w:p>
    <w:p w14:paraId="50D1DA48" w14:textId="77777777" w:rsidR="00186275" w:rsidRDefault="00186275" w:rsidP="00186275">
      <w:pPr>
        <w:pStyle w:val="Folgeposition"/>
        <w:keepNext/>
        <w:keepLines/>
      </w:pPr>
      <w:r>
        <w:t>A</w:t>
      </w:r>
      <w:r>
        <w:rPr>
          <w:sz w:val="12"/>
        </w:rPr>
        <w:t>+</w:t>
      </w:r>
      <w:r>
        <w:tab/>
        <w:t>monolith. Rinne m.Revi. Polym.LW15 D400 Lg0,5 nat. +Vorf.</w:t>
      </w:r>
      <w:r>
        <w:tab/>
        <w:t xml:space="preserve">Stk </w:t>
      </w:r>
    </w:p>
    <w:p w14:paraId="1DAFE13D" w14:textId="77777777" w:rsidR="00186275" w:rsidRDefault="00186275" w:rsidP="00186275">
      <w:pPr>
        <w:pStyle w:val="Langtext"/>
      </w:pPr>
      <w:r>
        <w:t>Als Revisionsöffnung mit Abdeckrost aus Gusseisen EN-GJS, mit ausschlagbarer Vorformung DN150,</w:t>
      </w:r>
    </w:p>
    <w:p w14:paraId="7F6095E8" w14:textId="77777777" w:rsidR="00186275" w:rsidRDefault="00186275" w:rsidP="00186275">
      <w:pPr>
        <w:pStyle w:val="Langtext"/>
      </w:pPr>
      <w:r>
        <w:lastRenderedPageBreak/>
        <w:t xml:space="preserve"> Bauhöhe H 28 cm, Baulänge Lg 0,5 m.</w:t>
      </w:r>
    </w:p>
    <w:p w14:paraId="3763E0B0" w14:textId="77777777" w:rsidR="00186275" w:rsidRDefault="00186275" w:rsidP="00186275">
      <w:pPr>
        <w:pStyle w:val="Langtext"/>
      </w:pPr>
      <w:r>
        <w:t xml:space="preserve"> Angebotenes Erzeugnis:</w:t>
      </w:r>
    </w:p>
    <w:p w14:paraId="0DAFA013" w14:textId="77777777" w:rsidR="00186275" w:rsidRDefault="00186275" w:rsidP="00186275">
      <w:pPr>
        <w:pStyle w:val="Folgeposition"/>
        <w:keepNext/>
        <w:keepLines/>
      </w:pPr>
      <w:r>
        <w:t>B</w:t>
      </w:r>
      <w:r>
        <w:rPr>
          <w:sz w:val="12"/>
        </w:rPr>
        <w:t>+</w:t>
      </w:r>
      <w:r>
        <w:tab/>
        <w:t>monolith. Rinne m.Revi. Polym.LW15 D400 Lg0,5 nat. +DN150</w:t>
      </w:r>
      <w:r>
        <w:tab/>
        <w:t xml:space="preserve">Stk </w:t>
      </w:r>
    </w:p>
    <w:p w14:paraId="259CAE1A" w14:textId="77777777" w:rsidR="00186275" w:rsidRDefault="00186275" w:rsidP="00186275">
      <w:pPr>
        <w:pStyle w:val="Langtext"/>
      </w:pPr>
      <w:r>
        <w:t>Als Revisionsöffnung mit Abdeckrost aus Gusseisen EN-GJS, mitflüssigkeitsdichtem Rohranschluss DN150,</w:t>
      </w:r>
    </w:p>
    <w:p w14:paraId="06CFF3F0" w14:textId="77777777" w:rsidR="00186275" w:rsidRDefault="00186275" w:rsidP="00186275">
      <w:pPr>
        <w:pStyle w:val="Langtext"/>
      </w:pPr>
      <w:r>
        <w:t xml:space="preserve"> Bauhöhe H 28 cm, Baulänge Lg 0,5 m.</w:t>
      </w:r>
    </w:p>
    <w:p w14:paraId="72CE0584" w14:textId="77777777" w:rsidR="00186275" w:rsidRDefault="00186275" w:rsidP="00186275">
      <w:pPr>
        <w:pStyle w:val="Langtext"/>
      </w:pPr>
      <w:r>
        <w:t xml:space="preserve"> Angebotenes Erzeugnis:</w:t>
      </w:r>
    </w:p>
    <w:p w14:paraId="64B69628" w14:textId="77777777" w:rsidR="00186275" w:rsidRDefault="00186275" w:rsidP="00186275">
      <w:pPr>
        <w:pStyle w:val="TrennungPOS"/>
      </w:pPr>
    </w:p>
    <w:p w14:paraId="4BAB6A73" w14:textId="77777777" w:rsidR="00186275" w:rsidRDefault="00186275" w:rsidP="00186275">
      <w:pPr>
        <w:pStyle w:val="GrundtextPosNr"/>
        <w:keepNext/>
        <w:keepLines/>
      </w:pPr>
      <w:r>
        <w:t>13.AJ 13</w:t>
      </w:r>
    </w:p>
    <w:p w14:paraId="0A1FA987" w14:textId="77777777" w:rsidR="00186275" w:rsidRDefault="00186275" w:rsidP="00186275">
      <w:pPr>
        <w:pStyle w:val="Grundtext"/>
      </w:pPr>
      <w:r>
        <w:t>monolithische Linienentwässerung aus Polymerbeton ohne Klebefuge, entsprechend ÖNORM EN 1433, für Belastungsklasse A15 bis D400, Farbe natur, mit Dichtungsnut, mit Wasserspiegelgefälle, Lichte Weite LW 15 cm, Baubreite B 20 cm,</w:t>
      </w:r>
    </w:p>
    <w:p w14:paraId="7BB75B28" w14:textId="77777777" w:rsidR="00186275" w:rsidRDefault="00186275" w:rsidP="00186275">
      <w:pPr>
        <w:pStyle w:val="Grundtext"/>
      </w:pPr>
      <w:r>
        <w:t xml:space="preserve"> z.B. ACO DRAIN MONOBLOCK EINLAUFKASTEN PD 150 V oder Gleichwertiges.</w:t>
      </w:r>
    </w:p>
    <w:p w14:paraId="443119CC" w14:textId="77777777" w:rsidR="00186275" w:rsidRDefault="00186275" w:rsidP="00186275">
      <w:pPr>
        <w:pStyle w:val="Folgeposition"/>
        <w:keepNext/>
        <w:keepLines/>
      </w:pPr>
      <w:r>
        <w:t>A</w:t>
      </w:r>
      <w:r>
        <w:rPr>
          <w:sz w:val="12"/>
        </w:rPr>
        <w:t>+</w:t>
      </w:r>
      <w:r>
        <w:tab/>
        <w:t>monolith. Rinne Einlaufk. Polym.LW15 D400 Lg0,5 nat.</w:t>
      </w:r>
      <w:r>
        <w:tab/>
        <w:t xml:space="preserve">Stk </w:t>
      </w:r>
    </w:p>
    <w:p w14:paraId="2AB78226" w14:textId="77777777" w:rsidR="00186275" w:rsidRDefault="00186275" w:rsidP="00186275">
      <w:pPr>
        <w:pStyle w:val="Langtext"/>
      </w:pPr>
      <w:r>
        <w:t xml:space="preserve">Als Einlaufkasten einteilig mit Abdeckrost aus Gusseisen EN-GJS, mit flüssigkeitsdichtem Rohranschluss DN150, mit integriertem Schlammeimer, </w:t>
      </w:r>
    </w:p>
    <w:p w14:paraId="5D08B9E1" w14:textId="77777777" w:rsidR="00186275" w:rsidRDefault="00186275" w:rsidP="00186275">
      <w:pPr>
        <w:pStyle w:val="Langtext"/>
      </w:pPr>
      <w:r>
        <w:t>Bauhöhe H 59,5 cm, Baulänge Lg 0,5 m.</w:t>
      </w:r>
    </w:p>
    <w:p w14:paraId="32CFD0EB" w14:textId="77777777" w:rsidR="00186275" w:rsidRDefault="00186275" w:rsidP="00186275">
      <w:pPr>
        <w:pStyle w:val="Langtext"/>
      </w:pPr>
      <w:r>
        <w:t xml:space="preserve"> Angebotenes Erzeugnis:</w:t>
      </w:r>
    </w:p>
    <w:p w14:paraId="698E9B97" w14:textId="77777777" w:rsidR="00186275" w:rsidRDefault="00186275" w:rsidP="00186275">
      <w:pPr>
        <w:pStyle w:val="TrennungPOS"/>
      </w:pPr>
    </w:p>
    <w:p w14:paraId="1EF3CFFE" w14:textId="77777777" w:rsidR="00186275" w:rsidRDefault="00186275" w:rsidP="00186275">
      <w:pPr>
        <w:pStyle w:val="GrundtextPosNr"/>
        <w:keepNext/>
        <w:keepLines/>
      </w:pPr>
      <w:r>
        <w:t>13.AJ 14</w:t>
      </w:r>
    </w:p>
    <w:p w14:paraId="0A7EF87A" w14:textId="77777777" w:rsidR="00186275" w:rsidRDefault="00186275" w:rsidP="00186275">
      <w:pPr>
        <w:pStyle w:val="Grundtext"/>
      </w:pPr>
      <w:r>
        <w:t>monolithische Linienentwässerung, Stirnwand aus Polymerbeton für Rinnen z.B. ACO DRAIN MONOBLOCK PD 150 V, anthrazitschwarz durchgefärbt, geeignet für Rinnenanfang- und -ende, nach Wahl des Auftraggebers,</w:t>
      </w:r>
    </w:p>
    <w:p w14:paraId="440F1273" w14:textId="77777777" w:rsidR="00186275" w:rsidRDefault="00186275" w:rsidP="00186275">
      <w:pPr>
        <w:pStyle w:val="Grundtext"/>
      </w:pPr>
      <w:r>
        <w:t xml:space="preserve"> z.B. ACO DRAIN STIRNWAND zu MONOBLOCK PD 150 V oder Gleichwertiges.</w:t>
      </w:r>
    </w:p>
    <w:p w14:paraId="11438D1D" w14:textId="77777777" w:rsidR="00186275" w:rsidRDefault="00186275" w:rsidP="00186275">
      <w:pPr>
        <w:pStyle w:val="Folgeposition"/>
        <w:keepNext/>
        <w:keepLines/>
      </w:pPr>
      <w:r>
        <w:t>A</w:t>
      </w:r>
      <w:r>
        <w:rPr>
          <w:sz w:val="12"/>
        </w:rPr>
        <w:t>+</w:t>
      </w:r>
      <w:r>
        <w:tab/>
        <w:t>monolith. Rinne Stirnwand Polym.zu PD150V anth.</w:t>
      </w:r>
      <w:r>
        <w:tab/>
        <w:t xml:space="preserve">Stk </w:t>
      </w:r>
    </w:p>
    <w:p w14:paraId="67894203" w14:textId="77777777" w:rsidR="00186275" w:rsidRDefault="00186275" w:rsidP="00186275">
      <w:pPr>
        <w:pStyle w:val="Langtext"/>
      </w:pPr>
      <w:r>
        <w:t>Angebotenes Erzeugnis:</w:t>
      </w:r>
    </w:p>
    <w:p w14:paraId="17B65AF0" w14:textId="77777777" w:rsidR="00186275" w:rsidRDefault="00186275" w:rsidP="00186275">
      <w:pPr>
        <w:pStyle w:val="Folgeposition"/>
        <w:keepNext/>
        <w:keepLines/>
      </w:pPr>
      <w:r>
        <w:t>C</w:t>
      </w:r>
      <w:r>
        <w:rPr>
          <w:sz w:val="12"/>
        </w:rPr>
        <w:t>+</w:t>
      </w:r>
      <w:r>
        <w:tab/>
        <w:t>monolith. Rinne Stirnwand Polym.zu PD150V anth.+DN150</w:t>
      </w:r>
      <w:r>
        <w:tab/>
        <w:t xml:space="preserve">Stk </w:t>
      </w:r>
    </w:p>
    <w:p w14:paraId="49CB679A" w14:textId="77777777" w:rsidR="00186275" w:rsidRDefault="00186275" w:rsidP="00186275">
      <w:pPr>
        <w:pStyle w:val="Langtext"/>
      </w:pPr>
      <w:r>
        <w:t>Mit integrierter Lippenlabyrinthdichtung DN 150.</w:t>
      </w:r>
    </w:p>
    <w:p w14:paraId="1B52648D" w14:textId="77777777" w:rsidR="00186275" w:rsidRDefault="00186275" w:rsidP="00186275">
      <w:pPr>
        <w:pStyle w:val="Langtext"/>
      </w:pPr>
      <w:r>
        <w:t xml:space="preserve"> Angebotenes Erzeugnis:</w:t>
      </w:r>
    </w:p>
    <w:p w14:paraId="42E83463" w14:textId="77777777" w:rsidR="00186275" w:rsidRDefault="00186275" w:rsidP="00186275">
      <w:pPr>
        <w:pStyle w:val="TrennungPOS"/>
      </w:pPr>
    </w:p>
    <w:p w14:paraId="612E9886" w14:textId="77777777" w:rsidR="00186275" w:rsidRDefault="00186275" w:rsidP="00186275">
      <w:pPr>
        <w:pStyle w:val="GrundtextPosNr"/>
        <w:keepNext/>
        <w:keepLines/>
      </w:pPr>
      <w:r>
        <w:t>13.AJ 15</w:t>
      </w:r>
    </w:p>
    <w:p w14:paraId="539E2F5C" w14:textId="77777777" w:rsidR="00186275" w:rsidRDefault="00186275" w:rsidP="00186275">
      <w:pPr>
        <w:pStyle w:val="Grundtext"/>
      </w:pPr>
      <w:r>
        <w:t xml:space="preserve">Zwischenelement aus Edelstahl (E-st.) mit Pressdichtungsflansch zum Anschluss von Dichtungsbahnen für den senkrechten Rohranschluss DN 100 mit Stutzenlänge 15 cm und Flanschdurchmesser 36 cm, </w:t>
      </w:r>
    </w:p>
    <w:p w14:paraId="768BBEBA" w14:textId="77777777" w:rsidR="00186275" w:rsidRDefault="00186275" w:rsidP="00186275">
      <w:pPr>
        <w:pStyle w:val="Grundtext"/>
      </w:pPr>
      <w:r>
        <w:t xml:space="preserve"> z.B. ACO DRAIN ZWISCHENELEMENT aus EDELSTAHL für FLACHRINNE V 150 oder Gleichwertiges.</w:t>
      </w:r>
    </w:p>
    <w:p w14:paraId="6A20CB65" w14:textId="77777777" w:rsidR="00186275" w:rsidRDefault="00186275" w:rsidP="00186275">
      <w:pPr>
        <w:pStyle w:val="Folgeposition"/>
        <w:keepNext/>
        <w:keepLines/>
      </w:pPr>
      <w:r>
        <w:t>A</w:t>
      </w:r>
      <w:r>
        <w:rPr>
          <w:sz w:val="12"/>
        </w:rPr>
        <w:t>+</w:t>
      </w:r>
      <w:r>
        <w:tab/>
        <w:t>Zwischenelement E-st.f.Rinne NW150</w:t>
      </w:r>
      <w:r>
        <w:tab/>
        <w:t xml:space="preserve">Stk </w:t>
      </w:r>
    </w:p>
    <w:p w14:paraId="0727DC34" w14:textId="77777777" w:rsidR="00186275" w:rsidRDefault="00186275" w:rsidP="00186275">
      <w:pPr>
        <w:pStyle w:val="Langtext"/>
      </w:pPr>
      <w:r>
        <w:t>Angebotenes Erzeugnis:</w:t>
      </w:r>
    </w:p>
    <w:p w14:paraId="1F3769B2" w14:textId="77777777" w:rsidR="00186275" w:rsidRDefault="00186275" w:rsidP="00186275">
      <w:pPr>
        <w:pStyle w:val="TrennungPOS"/>
      </w:pPr>
    </w:p>
    <w:p w14:paraId="2BDE8AFC" w14:textId="77777777" w:rsidR="00186275" w:rsidRDefault="00186275" w:rsidP="00186275">
      <w:pPr>
        <w:pStyle w:val="GrundtextPosNr"/>
        <w:keepNext/>
        <w:keepLines/>
      </w:pPr>
      <w:r>
        <w:t>13.AJ 21</w:t>
      </w:r>
    </w:p>
    <w:p w14:paraId="1386BDAA" w14:textId="77777777" w:rsidR="00186275" w:rsidRDefault="00186275" w:rsidP="00186275">
      <w:pPr>
        <w:pStyle w:val="Grundtext"/>
      </w:pPr>
      <w:r>
        <w:t>monolithische Linienentwässerung, einteiliger Rinnenkörper aus Polymerbeton ohne Klebefuge, entsprechend ÖNORM EN 1433, für Belastungsklasse A15 bis D400, anthrazitschwarz durchgefärbt, mit Dichtungsnut, mit Wasserspiegelgefälle, Lichte Weite LW 20cm, Baubreite B 25 cm,</w:t>
      </w:r>
    </w:p>
    <w:p w14:paraId="3326ED9D" w14:textId="77777777" w:rsidR="00186275" w:rsidRDefault="00186275" w:rsidP="00186275">
      <w:pPr>
        <w:pStyle w:val="Grundtext"/>
      </w:pPr>
      <w:r>
        <w:t xml:space="preserve"> z.B. ACO DRAIN MONOBLOCK PD 200 V oder Gleichwertiges.</w:t>
      </w:r>
    </w:p>
    <w:p w14:paraId="7776651E" w14:textId="77777777" w:rsidR="00186275" w:rsidRDefault="00186275" w:rsidP="00186275">
      <w:pPr>
        <w:pStyle w:val="Folgeposition"/>
        <w:keepNext/>
        <w:keepLines/>
      </w:pPr>
      <w:r>
        <w:t>A</w:t>
      </w:r>
      <w:r>
        <w:rPr>
          <w:sz w:val="12"/>
        </w:rPr>
        <w:t>+</w:t>
      </w:r>
      <w:r>
        <w:tab/>
        <w:t>monolith. Rinne Polym.LW20 D400 Lg1m anth.</w:t>
      </w:r>
      <w:r>
        <w:tab/>
        <w:t xml:space="preserve">Stk </w:t>
      </w:r>
    </w:p>
    <w:p w14:paraId="14121BE0" w14:textId="77777777" w:rsidR="00186275" w:rsidRDefault="00186275" w:rsidP="00186275">
      <w:pPr>
        <w:pStyle w:val="Langtext"/>
      </w:pPr>
      <w:r>
        <w:t>Bauhöhe H 32 cm, Baulänge Lg 1,0 m.</w:t>
      </w:r>
    </w:p>
    <w:p w14:paraId="15C40A1D" w14:textId="77777777" w:rsidR="00186275" w:rsidRDefault="00186275" w:rsidP="00186275">
      <w:pPr>
        <w:pStyle w:val="Langtext"/>
      </w:pPr>
      <w:r>
        <w:t xml:space="preserve"> Angebotenes Erzeugnis:</w:t>
      </w:r>
    </w:p>
    <w:p w14:paraId="1CC4B4AF" w14:textId="77777777" w:rsidR="00186275" w:rsidRDefault="00186275" w:rsidP="00186275">
      <w:pPr>
        <w:pStyle w:val="TrennungPOS"/>
      </w:pPr>
    </w:p>
    <w:p w14:paraId="41544F40" w14:textId="77777777" w:rsidR="00186275" w:rsidRDefault="00186275" w:rsidP="00186275">
      <w:pPr>
        <w:pStyle w:val="GrundtextPosNr"/>
        <w:keepNext/>
        <w:keepLines/>
      </w:pPr>
      <w:r>
        <w:t>13.AJ 22</w:t>
      </w:r>
    </w:p>
    <w:p w14:paraId="5A71347F" w14:textId="77777777" w:rsidR="00186275" w:rsidRDefault="00186275" w:rsidP="00186275">
      <w:pPr>
        <w:pStyle w:val="Grundtext"/>
      </w:pPr>
      <w:r>
        <w:t>monolithische Linienentwässerung aus Polymerbeton ohne Klebefuge, entsprechend ÖNORM EN 1433, für Belastungsklasse A15 bis D400, Farbe natur, mit Dichtungsnut, mit Wasserspiegelgefälle, Lichte Weite LW 20cm, Baubreite B 25 cm,</w:t>
      </w:r>
    </w:p>
    <w:p w14:paraId="43F7DBB4" w14:textId="77777777" w:rsidR="00186275" w:rsidRDefault="00186275" w:rsidP="00186275">
      <w:pPr>
        <w:pStyle w:val="Grundtext"/>
      </w:pPr>
      <w:r>
        <w:t xml:space="preserve"> z.B. ACO DRAIN MONOBLOCK REVISIONSELEMENT PD 200 V oder Gleichwertiges.</w:t>
      </w:r>
    </w:p>
    <w:p w14:paraId="16B473FE" w14:textId="77777777" w:rsidR="00186275" w:rsidRDefault="00186275" w:rsidP="00186275">
      <w:pPr>
        <w:pStyle w:val="Folgeposition"/>
        <w:keepNext/>
        <w:keepLines/>
      </w:pPr>
      <w:r>
        <w:t>A</w:t>
      </w:r>
      <w:r>
        <w:rPr>
          <w:sz w:val="12"/>
        </w:rPr>
        <w:t>+</w:t>
      </w:r>
      <w:r>
        <w:tab/>
        <w:t>monolith. Rinne m.Revi. Polym.LW20 D400 Lg0,5 nat. +Vorf.</w:t>
      </w:r>
      <w:r>
        <w:tab/>
        <w:t xml:space="preserve">Stk </w:t>
      </w:r>
    </w:p>
    <w:p w14:paraId="23D28475" w14:textId="77777777" w:rsidR="00186275" w:rsidRDefault="00186275" w:rsidP="00186275">
      <w:pPr>
        <w:pStyle w:val="Langtext"/>
      </w:pPr>
      <w:r>
        <w:t>Als Revisionsöffnung mit Abdeckrost aus Gusseisen EN-GJS, mit ausschlagbarer Vorformung DN150,</w:t>
      </w:r>
    </w:p>
    <w:p w14:paraId="5E304449" w14:textId="77777777" w:rsidR="00186275" w:rsidRDefault="00186275" w:rsidP="00186275">
      <w:pPr>
        <w:pStyle w:val="Langtext"/>
      </w:pPr>
      <w:r>
        <w:t xml:space="preserve"> Bauhöhe H 33 cm, Baulänge Lg 0,5 m.</w:t>
      </w:r>
    </w:p>
    <w:p w14:paraId="7CB87ECE" w14:textId="77777777" w:rsidR="00186275" w:rsidRDefault="00186275" w:rsidP="00186275">
      <w:pPr>
        <w:pStyle w:val="Langtext"/>
      </w:pPr>
      <w:r>
        <w:t xml:space="preserve"> Angebotenes Erzeugnis:</w:t>
      </w:r>
    </w:p>
    <w:p w14:paraId="4CE5A051" w14:textId="77777777" w:rsidR="00186275" w:rsidRDefault="00186275" w:rsidP="00186275">
      <w:pPr>
        <w:pStyle w:val="TrennungPOS"/>
      </w:pPr>
    </w:p>
    <w:p w14:paraId="20442A74" w14:textId="77777777" w:rsidR="00186275" w:rsidRDefault="00186275" w:rsidP="00186275">
      <w:pPr>
        <w:pStyle w:val="GrundtextPosNr"/>
        <w:keepNext/>
        <w:keepLines/>
      </w:pPr>
      <w:r>
        <w:t>13.AJ 23</w:t>
      </w:r>
    </w:p>
    <w:p w14:paraId="721D749C" w14:textId="77777777" w:rsidR="00186275" w:rsidRDefault="00186275" w:rsidP="00186275">
      <w:pPr>
        <w:pStyle w:val="Grundtext"/>
      </w:pPr>
      <w:r>
        <w:t>monolithische Linienentwässerung aus Polymerbeton ohne Klebefuge, entsprechend ÖNORM EN 1433, für Belastungsklasse A15 bis D400, Farbe natur, mit Dichtungsnut, mit Wasserspiegelgefälle, Lichte Weite LW 20 cm, Baubreite B 25 cm,</w:t>
      </w:r>
    </w:p>
    <w:p w14:paraId="6F0F8805" w14:textId="77777777" w:rsidR="00186275" w:rsidRDefault="00186275" w:rsidP="00186275">
      <w:pPr>
        <w:pStyle w:val="Grundtext"/>
      </w:pPr>
      <w:r>
        <w:t xml:space="preserve"> z.B. ACO DRAIN MONOBLOCK EINLAUFKASTEN PD 200 V oder Gleichwertiges.</w:t>
      </w:r>
    </w:p>
    <w:p w14:paraId="41E211B1" w14:textId="77777777" w:rsidR="00186275" w:rsidRDefault="00186275" w:rsidP="00186275">
      <w:pPr>
        <w:pStyle w:val="Folgeposition"/>
        <w:keepNext/>
        <w:keepLines/>
      </w:pPr>
      <w:r>
        <w:t>A</w:t>
      </w:r>
      <w:r>
        <w:rPr>
          <w:sz w:val="12"/>
        </w:rPr>
        <w:t>+</w:t>
      </w:r>
      <w:r>
        <w:tab/>
        <w:t>monolith. Rinne Einlaufk. Polym.LW20 D400 Lg0,5 nat.</w:t>
      </w:r>
      <w:r>
        <w:tab/>
        <w:t xml:space="preserve">Stk </w:t>
      </w:r>
    </w:p>
    <w:p w14:paraId="18CD801B" w14:textId="77777777" w:rsidR="00186275" w:rsidRDefault="00186275" w:rsidP="00186275">
      <w:pPr>
        <w:pStyle w:val="Langtext"/>
      </w:pPr>
      <w:r>
        <w:t xml:space="preserve">Als Einlaufkasten einteilig mit Abdeckrost aus Gusseisen EN-GJS, mit flüssigkeitsdichtem Rohranschluss DN150 oder DN200, mit integriertem Schlammeimer, </w:t>
      </w:r>
    </w:p>
    <w:p w14:paraId="1EB84641" w14:textId="77777777" w:rsidR="00186275" w:rsidRDefault="00186275" w:rsidP="00186275">
      <w:pPr>
        <w:pStyle w:val="Langtext"/>
      </w:pPr>
      <w:r>
        <w:t>Bauhöhe H 65,5 cm, Baulänge Lg 0,5 m.</w:t>
      </w:r>
    </w:p>
    <w:p w14:paraId="1E6BF92B" w14:textId="77777777" w:rsidR="00186275" w:rsidRDefault="00186275" w:rsidP="00186275">
      <w:pPr>
        <w:pStyle w:val="Langtext"/>
      </w:pPr>
      <w:r>
        <w:lastRenderedPageBreak/>
        <w:t xml:space="preserve"> Angebotenes Erzeugnis:</w:t>
      </w:r>
    </w:p>
    <w:p w14:paraId="2F429A06" w14:textId="77777777" w:rsidR="00186275" w:rsidRDefault="00186275" w:rsidP="00186275">
      <w:pPr>
        <w:pStyle w:val="TrennungPOS"/>
      </w:pPr>
    </w:p>
    <w:p w14:paraId="291BA2E3" w14:textId="77777777" w:rsidR="00186275" w:rsidRDefault="00186275" w:rsidP="00186275">
      <w:pPr>
        <w:pStyle w:val="GrundtextPosNr"/>
        <w:keepNext/>
        <w:keepLines/>
      </w:pPr>
      <w:r>
        <w:t>13.AJ 24</w:t>
      </w:r>
    </w:p>
    <w:p w14:paraId="2444959D" w14:textId="77777777" w:rsidR="00186275" w:rsidRDefault="00186275" w:rsidP="00186275">
      <w:pPr>
        <w:pStyle w:val="Grundtext"/>
      </w:pPr>
      <w:r>
        <w:t>monolithische Linienentwässerung, Stirnwand aus Polymerbeton für Rinnen z.B. ACO DRAIN MONOBLOCK PD 200 V, anthrazitschwarz durchgefärbt, geeignet für Rinnenanfang- und -ende, nach Wahl des Auftraggebers,</w:t>
      </w:r>
    </w:p>
    <w:p w14:paraId="762C75E2" w14:textId="77777777" w:rsidR="00186275" w:rsidRDefault="00186275" w:rsidP="00186275">
      <w:pPr>
        <w:pStyle w:val="Grundtext"/>
      </w:pPr>
      <w:r>
        <w:t xml:space="preserve"> z.B. ACO DRAIN STIRNWAND zu MONOBLOCK PD 200 V oder Gleichwertiges.</w:t>
      </w:r>
    </w:p>
    <w:p w14:paraId="22B354BE" w14:textId="77777777" w:rsidR="00186275" w:rsidRDefault="00186275" w:rsidP="00186275">
      <w:pPr>
        <w:pStyle w:val="Folgeposition"/>
        <w:keepNext/>
        <w:keepLines/>
      </w:pPr>
      <w:r>
        <w:t>A</w:t>
      </w:r>
      <w:r>
        <w:rPr>
          <w:sz w:val="12"/>
        </w:rPr>
        <w:t>+</w:t>
      </w:r>
      <w:r>
        <w:tab/>
        <w:t>monolith. Rinne Stirnwand Polym.zu PD200V anth.</w:t>
      </w:r>
      <w:r>
        <w:tab/>
        <w:t xml:space="preserve">Stk </w:t>
      </w:r>
    </w:p>
    <w:p w14:paraId="54C6B764" w14:textId="77777777" w:rsidR="00186275" w:rsidRDefault="00186275" w:rsidP="00186275">
      <w:pPr>
        <w:pStyle w:val="Langtext"/>
      </w:pPr>
      <w:r>
        <w:t>Angebotenes Erzeugnis:</w:t>
      </w:r>
    </w:p>
    <w:p w14:paraId="66766446" w14:textId="77777777" w:rsidR="00186275" w:rsidRDefault="00186275" w:rsidP="00186275">
      <w:pPr>
        <w:pStyle w:val="Folgeposition"/>
        <w:keepNext/>
        <w:keepLines/>
      </w:pPr>
      <w:r>
        <w:t>C</w:t>
      </w:r>
      <w:r>
        <w:rPr>
          <w:sz w:val="12"/>
        </w:rPr>
        <w:t>+</w:t>
      </w:r>
      <w:r>
        <w:tab/>
        <w:t>monolith. Rinne Stirnwand Polym.zu PD200V anth.+DN150</w:t>
      </w:r>
      <w:r>
        <w:tab/>
        <w:t xml:space="preserve">Stk </w:t>
      </w:r>
    </w:p>
    <w:p w14:paraId="66F1AF50" w14:textId="77777777" w:rsidR="00186275" w:rsidRDefault="00186275" w:rsidP="00186275">
      <w:pPr>
        <w:pStyle w:val="Langtext"/>
      </w:pPr>
      <w:r>
        <w:t>Mit integrierter Lippenlabyrinthdichtung DN 150.</w:t>
      </w:r>
    </w:p>
    <w:p w14:paraId="60DF80C1" w14:textId="77777777" w:rsidR="00186275" w:rsidRDefault="00186275" w:rsidP="00186275">
      <w:pPr>
        <w:pStyle w:val="Langtext"/>
      </w:pPr>
      <w:r>
        <w:t xml:space="preserve"> Angebotenes Erzeugnis:</w:t>
      </w:r>
    </w:p>
    <w:p w14:paraId="795B4D24" w14:textId="77777777" w:rsidR="00186275" w:rsidRDefault="00186275" w:rsidP="00186275">
      <w:pPr>
        <w:pStyle w:val="TrennungPOS"/>
      </w:pPr>
    </w:p>
    <w:p w14:paraId="3EAB66E6" w14:textId="77777777" w:rsidR="00186275" w:rsidRDefault="00186275" w:rsidP="00186275">
      <w:pPr>
        <w:pStyle w:val="GrundtextPosNr"/>
        <w:keepNext/>
        <w:keepLines/>
      </w:pPr>
      <w:r>
        <w:t>13.AJ 51</w:t>
      </w:r>
    </w:p>
    <w:p w14:paraId="5097531B" w14:textId="77777777" w:rsidR="00186275" w:rsidRDefault="00186275" w:rsidP="00186275">
      <w:pPr>
        <w:pStyle w:val="Grundtext"/>
      </w:pPr>
      <w:r>
        <w:t>monolithische Linienentwässerung, einteiliger Rinnenkörper aus Polymerbeton ohne Klebefuge, entsprechend ÖNORM EN 1433, für Belastungsklasse A15 bis F900, anthrazitschwarz, mit Sicherheitsfalz, mit Wasserspiegelgefälle, Lichte Weite LW 10 cm, Baubreite B 16 cm,</w:t>
      </w:r>
    </w:p>
    <w:p w14:paraId="585C0C92" w14:textId="77777777" w:rsidR="00186275" w:rsidRDefault="00186275" w:rsidP="00186275">
      <w:pPr>
        <w:pStyle w:val="Grundtext"/>
      </w:pPr>
      <w:r>
        <w:t xml:space="preserve"> z.B. ACO DRAIN MONOBLOCK RD 100 V oder Gleichwertiges.</w:t>
      </w:r>
    </w:p>
    <w:p w14:paraId="5E5B2E1B" w14:textId="77777777" w:rsidR="00186275" w:rsidRDefault="00186275" w:rsidP="00186275">
      <w:pPr>
        <w:pStyle w:val="Folgeposition"/>
        <w:keepNext/>
        <w:keepLines/>
      </w:pPr>
      <w:r>
        <w:t>A</w:t>
      </w:r>
      <w:r>
        <w:rPr>
          <w:sz w:val="12"/>
        </w:rPr>
        <w:t>+</w:t>
      </w:r>
      <w:r>
        <w:tab/>
        <w:t>monolith. Rinne Polym.LW10 F900 Lg1m anth.</w:t>
      </w:r>
      <w:r>
        <w:tab/>
        <w:t xml:space="preserve">Stk </w:t>
      </w:r>
    </w:p>
    <w:p w14:paraId="6B049F51" w14:textId="77777777" w:rsidR="00186275" w:rsidRDefault="00186275" w:rsidP="00186275">
      <w:pPr>
        <w:pStyle w:val="Langtext"/>
      </w:pPr>
      <w:r>
        <w:t>Bauhöhe H 26,5 cm, Baulänge Lg 1,0 m.</w:t>
      </w:r>
    </w:p>
    <w:p w14:paraId="2B60DAA4" w14:textId="77777777" w:rsidR="00186275" w:rsidRDefault="00186275" w:rsidP="00186275">
      <w:pPr>
        <w:pStyle w:val="Langtext"/>
      </w:pPr>
      <w:r>
        <w:t xml:space="preserve"> Angebotenes Erzeugnis:</w:t>
      </w:r>
    </w:p>
    <w:p w14:paraId="3DB094ED" w14:textId="77777777" w:rsidR="00186275" w:rsidRDefault="00186275" w:rsidP="00186275">
      <w:pPr>
        <w:pStyle w:val="TrennungPOS"/>
      </w:pPr>
    </w:p>
    <w:p w14:paraId="3A4E2FA6" w14:textId="77777777" w:rsidR="00186275" w:rsidRDefault="00186275" w:rsidP="00186275">
      <w:pPr>
        <w:pStyle w:val="GrundtextPosNr"/>
        <w:keepNext/>
        <w:keepLines/>
      </w:pPr>
      <w:r>
        <w:t>13.AJ 52</w:t>
      </w:r>
    </w:p>
    <w:p w14:paraId="6486CE31" w14:textId="77777777" w:rsidR="00186275" w:rsidRDefault="00186275" w:rsidP="00186275">
      <w:pPr>
        <w:pStyle w:val="Grundtext"/>
      </w:pPr>
      <w:r>
        <w:t>monolithische Linienentwässerung aus Polymerbeton ohne Klebefuge, entsprechend ÖNORM EN 1433, für Belastungsklasse A15 bis F900, Farbe natur, mit Sicherheitsfalz, mit Wasserspiegelgefälle, Lichte Weite LW 10 cm, Baubreite B 16 cm,</w:t>
      </w:r>
    </w:p>
    <w:p w14:paraId="22A1144E" w14:textId="77777777" w:rsidR="00186275" w:rsidRDefault="00186275" w:rsidP="00186275">
      <w:pPr>
        <w:pStyle w:val="Grundtext"/>
      </w:pPr>
      <w:r>
        <w:t xml:space="preserve"> z.B. ACO DRAIN MONOBLOCK REVISIONSELEMENT RD 100 V oder Gleichwertiges.</w:t>
      </w:r>
    </w:p>
    <w:p w14:paraId="1894BA66" w14:textId="77777777" w:rsidR="00186275" w:rsidRDefault="00186275" w:rsidP="00186275">
      <w:pPr>
        <w:pStyle w:val="Folgeposition"/>
        <w:keepNext/>
        <w:keepLines/>
      </w:pPr>
      <w:r>
        <w:t>A</w:t>
      </w:r>
      <w:r>
        <w:rPr>
          <w:sz w:val="12"/>
        </w:rPr>
        <w:t>+</w:t>
      </w:r>
      <w:r>
        <w:tab/>
        <w:t>monolith. Rinne m.Revi. Polym.LW10 F900 Lg0,5 nat. +Vorf.</w:t>
      </w:r>
      <w:r>
        <w:tab/>
        <w:t xml:space="preserve">Stk </w:t>
      </w:r>
    </w:p>
    <w:p w14:paraId="1CBF882A" w14:textId="77777777" w:rsidR="00186275" w:rsidRDefault="00186275" w:rsidP="00186275">
      <w:pPr>
        <w:pStyle w:val="Langtext"/>
      </w:pPr>
      <w:r>
        <w:t>Als Revisionsöffnung mit Abdeckrost aus Gusseisen EN-GJS, mit ausschlagbarer Vorformung DN100,</w:t>
      </w:r>
    </w:p>
    <w:p w14:paraId="7AD77411" w14:textId="77777777" w:rsidR="00186275" w:rsidRDefault="00186275" w:rsidP="00186275">
      <w:pPr>
        <w:pStyle w:val="Langtext"/>
      </w:pPr>
      <w:r>
        <w:t xml:space="preserve"> Bauhöhe H 27,5/33,5 cm, Baulänge Lg 0,5 m.</w:t>
      </w:r>
    </w:p>
    <w:p w14:paraId="368CB4F3" w14:textId="77777777" w:rsidR="00186275" w:rsidRDefault="00186275" w:rsidP="00186275">
      <w:pPr>
        <w:pStyle w:val="Langtext"/>
      </w:pPr>
      <w:r>
        <w:t xml:space="preserve"> Angebotenes Erzeugnis:</w:t>
      </w:r>
    </w:p>
    <w:p w14:paraId="4F06A305" w14:textId="77777777" w:rsidR="00186275" w:rsidRDefault="00186275" w:rsidP="00186275">
      <w:pPr>
        <w:pStyle w:val="Folgeposition"/>
        <w:keepNext/>
        <w:keepLines/>
      </w:pPr>
      <w:r>
        <w:t>B</w:t>
      </w:r>
      <w:r>
        <w:rPr>
          <w:sz w:val="12"/>
        </w:rPr>
        <w:t>+</w:t>
      </w:r>
      <w:r>
        <w:tab/>
        <w:t>monolith. Rinne m.Revi. Polym.LW10 F900 Lg0,5 nat.+DN100</w:t>
      </w:r>
      <w:r>
        <w:tab/>
        <w:t xml:space="preserve">Stk </w:t>
      </w:r>
    </w:p>
    <w:p w14:paraId="4CA8E15D" w14:textId="77777777" w:rsidR="00186275" w:rsidRDefault="00186275" w:rsidP="00186275">
      <w:pPr>
        <w:pStyle w:val="Langtext"/>
      </w:pPr>
      <w:r>
        <w:t>Als Revisionsöffnung mit Abdeckrost aus Gusseisen EN-GJS, mitflüssigkeitsdichtem Rohranschluss DN100,</w:t>
      </w:r>
    </w:p>
    <w:p w14:paraId="05DA91DE" w14:textId="77777777" w:rsidR="00186275" w:rsidRDefault="00186275" w:rsidP="00186275">
      <w:pPr>
        <w:pStyle w:val="Langtext"/>
      </w:pPr>
      <w:r>
        <w:t xml:space="preserve"> Bauhöhe H 27,5/33,5 cm, Baulänge Lg 0,5 m.</w:t>
      </w:r>
    </w:p>
    <w:p w14:paraId="2D1AA666" w14:textId="77777777" w:rsidR="00186275" w:rsidRDefault="00186275" w:rsidP="00186275">
      <w:pPr>
        <w:pStyle w:val="Langtext"/>
      </w:pPr>
      <w:r>
        <w:t xml:space="preserve"> Angebotenes Erzeugnis:</w:t>
      </w:r>
    </w:p>
    <w:p w14:paraId="726E6C18" w14:textId="77777777" w:rsidR="00186275" w:rsidRDefault="00186275" w:rsidP="00186275">
      <w:pPr>
        <w:pStyle w:val="TrennungPOS"/>
      </w:pPr>
    </w:p>
    <w:p w14:paraId="1135DB25" w14:textId="77777777" w:rsidR="00186275" w:rsidRDefault="00186275" w:rsidP="00186275">
      <w:pPr>
        <w:pStyle w:val="GrundtextPosNr"/>
        <w:keepNext/>
        <w:keepLines/>
      </w:pPr>
      <w:r>
        <w:t>13.AJ 53</w:t>
      </w:r>
    </w:p>
    <w:p w14:paraId="5A24C8D2" w14:textId="77777777" w:rsidR="00186275" w:rsidRDefault="00186275" w:rsidP="00186275">
      <w:pPr>
        <w:pStyle w:val="Grundtext"/>
      </w:pPr>
      <w:r>
        <w:t>monolithische Linienentwässerung aus Polymerbeton ohne Klebefuge, entsprechend ÖNORM EN 1433, für Belastungsklasse A15 bis F900, Farbe natur, mit Sicherheitsfalz, mit Wasserspiegelgefälle, Lichte Weite LW 10 cm, Baubreite B 16 cm,</w:t>
      </w:r>
    </w:p>
    <w:p w14:paraId="50390AD6" w14:textId="77777777" w:rsidR="00186275" w:rsidRDefault="00186275" w:rsidP="00186275">
      <w:pPr>
        <w:pStyle w:val="Grundtext"/>
      </w:pPr>
      <w:r>
        <w:t xml:space="preserve"> z.B. ACO DRAIN MONOBLOCK EINLAUFKASTEN RD 100 V oder Gleichwertiges.</w:t>
      </w:r>
    </w:p>
    <w:p w14:paraId="376198D2" w14:textId="77777777" w:rsidR="00186275" w:rsidRDefault="00186275" w:rsidP="00186275">
      <w:pPr>
        <w:pStyle w:val="Folgeposition"/>
        <w:keepNext/>
        <w:keepLines/>
      </w:pPr>
      <w:r>
        <w:t>A</w:t>
      </w:r>
      <w:r>
        <w:rPr>
          <w:sz w:val="12"/>
        </w:rPr>
        <w:t>+</w:t>
      </w:r>
      <w:r>
        <w:tab/>
        <w:t>monolith. Rinne Einlaufk. Polym.LW10 F900 Lg0,5 nat.</w:t>
      </w:r>
      <w:r>
        <w:tab/>
        <w:t xml:space="preserve">Stk </w:t>
      </w:r>
    </w:p>
    <w:p w14:paraId="36308B67" w14:textId="77777777" w:rsidR="00186275" w:rsidRDefault="00186275" w:rsidP="00186275">
      <w:pPr>
        <w:pStyle w:val="Langtext"/>
      </w:pPr>
      <w:r>
        <w:t xml:space="preserve">Als Einlaufkasten einteilig mit Abdeckrost aus Gusseisen EN-GJS, mit flüssigkeitsdichtem Rohranschluss DN100 oder DN150, mit integriertem Schlammeimer, </w:t>
      </w:r>
    </w:p>
    <w:p w14:paraId="7F60C375" w14:textId="77777777" w:rsidR="00186275" w:rsidRDefault="00186275" w:rsidP="00186275">
      <w:pPr>
        <w:pStyle w:val="Langtext"/>
      </w:pPr>
      <w:r>
        <w:t>Bauhöhe H 52,5 cm, Baulänge Lg 0,5 m.</w:t>
      </w:r>
    </w:p>
    <w:p w14:paraId="3E3765ED" w14:textId="77777777" w:rsidR="00186275" w:rsidRDefault="00186275" w:rsidP="00186275">
      <w:pPr>
        <w:pStyle w:val="Langtext"/>
      </w:pPr>
      <w:r>
        <w:t xml:space="preserve"> Angebotenes Erzeugnis:</w:t>
      </w:r>
    </w:p>
    <w:p w14:paraId="6E4E09D7" w14:textId="77777777" w:rsidR="00186275" w:rsidRDefault="00186275" w:rsidP="00186275">
      <w:pPr>
        <w:pStyle w:val="TrennungPOS"/>
      </w:pPr>
    </w:p>
    <w:p w14:paraId="42DC67A7" w14:textId="77777777" w:rsidR="00186275" w:rsidRDefault="00186275" w:rsidP="00186275">
      <w:pPr>
        <w:pStyle w:val="GrundtextPosNr"/>
        <w:keepNext/>
        <w:keepLines/>
      </w:pPr>
      <w:r>
        <w:t>13.AJ 54</w:t>
      </w:r>
    </w:p>
    <w:p w14:paraId="1C8156E6" w14:textId="77777777" w:rsidR="00186275" w:rsidRDefault="00186275" w:rsidP="00186275">
      <w:pPr>
        <w:pStyle w:val="Grundtext"/>
      </w:pPr>
      <w:r>
        <w:t>monolithische Linienentwässerung, Stirnwand aus Polymerbeton für Rinnen z.B. ACO DRAIN MONOBLOCK RD 100 V, anthrazitschwarz durchgefärbt, geeignet für Rinnenanfang- oder -ende, nach Wahl des Auftraggebers,</w:t>
      </w:r>
    </w:p>
    <w:p w14:paraId="28EF783E" w14:textId="77777777" w:rsidR="00186275" w:rsidRDefault="00186275" w:rsidP="00186275">
      <w:pPr>
        <w:pStyle w:val="Grundtext"/>
      </w:pPr>
      <w:r>
        <w:t xml:space="preserve"> z.B. ACO DRAIN STIRNWAND zu MONOBLOCK RD 100 V oder Gleichwertiges.</w:t>
      </w:r>
    </w:p>
    <w:p w14:paraId="05E4AF54" w14:textId="77777777" w:rsidR="00186275" w:rsidRDefault="00186275" w:rsidP="00186275">
      <w:pPr>
        <w:pStyle w:val="Folgeposition"/>
        <w:keepNext/>
        <w:keepLines/>
      </w:pPr>
      <w:r>
        <w:t>A</w:t>
      </w:r>
      <w:r>
        <w:rPr>
          <w:sz w:val="12"/>
        </w:rPr>
        <w:t>+</w:t>
      </w:r>
      <w:r>
        <w:tab/>
        <w:t>monolith. Rinne Stirnwand (A) Polym.zu RD100V anth.</w:t>
      </w:r>
      <w:r>
        <w:tab/>
        <w:t xml:space="preserve">Stk </w:t>
      </w:r>
    </w:p>
    <w:p w14:paraId="3126E3F6" w14:textId="77777777" w:rsidR="00186275" w:rsidRDefault="00186275" w:rsidP="00186275">
      <w:pPr>
        <w:pStyle w:val="Langtext"/>
      </w:pPr>
      <w:r>
        <w:t>Für Rinnenanfang (A)</w:t>
      </w:r>
    </w:p>
    <w:p w14:paraId="3C0421EB" w14:textId="77777777" w:rsidR="00186275" w:rsidRDefault="00186275" w:rsidP="00186275">
      <w:pPr>
        <w:pStyle w:val="Langtext"/>
      </w:pPr>
      <w:r>
        <w:t>Angebotenes Erzeugnis:</w:t>
      </w:r>
    </w:p>
    <w:p w14:paraId="05960E24" w14:textId="77777777" w:rsidR="00186275" w:rsidRDefault="00186275" w:rsidP="00186275">
      <w:pPr>
        <w:pStyle w:val="Folgeposition"/>
        <w:keepNext/>
        <w:keepLines/>
      </w:pPr>
      <w:r>
        <w:t>B</w:t>
      </w:r>
      <w:r>
        <w:rPr>
          <w:sz w:val="12"/>
        </w:rPr>
        <w:t>+</w:t>
      </w:r>
      <w:r>
        <w:tab/>
        <w:t>monolith. Rinne Stirnwand (E) Polym.zu RD100V anth.</w:t>
      </w:r>
      <w:r>
        <w:tab/>
        <w:t xml:space="preserve">Stk </w:t>
      </w:r>
    </w:p>
    <w:p w14:paraId="68A91F6B" w14:textId="77777777" w:rsidR="00186275" w:rsidRDefault="00186275" w:rsidP="00186275">
      <w:pPr>
        <w:pStyle w:val="Langtext"/>
      </w:pPr>
      <w:r>
        <w:t>Für Rinnenende (E)</w:t>
      </w:r>
    </w:p>
    <w:p w14:paraId="3B272962" w14:textId="77777777" w:rsidR="00186275" w:rsidRDefault="00186275" w:rsidP="00186275">
      <w:pPr>
        <w:pStyle w:val="Langtext"/>
      </w:pPr>
      <w:r>
        <w:t>Angebotenes Erzeugnis:</w:t>
      </w:r>
    </w:p>
    <w:p w14:paraId="686B6273" w14:textId="77777777" w:rsidR="00186275" w:rsidRDefault="00186275" w:rsidP="00186275">
      <w:pPr>
        <w:pStyle w:val="Folgeposition"/>
        <w:keepNext/>
        <w:keepLines/>
      </w:pPr>
      <w:r>
        <w:t>C</w:t>
      </w:r>
      <w:r>
        <w:rPr>
          <w:sz w:val="12"/>
        </w:rPr>
        <w:t>+</w:t>
      </w:r>
      <w:r>
        <w:tab/>
        <w:t>monolith. Rinne Stirnwand Polym.zu RD100V anth.+DN100</w:t>
      </w:r>
      <w:r>
        <w:tab/>
        <w:t xml:space="preserve">Stk </w:t>
      </w:r>
    </w:p>
    <w:p w14:paraId="7AACCB69" w14:textId="77777777" w:rsidR="00186275" w:rsidRDefault="00186275" w:rsidP="00186275">
      <w:pPr>
        <w:pStyle w:val="Langtext"/>
      </w:pPr>
      <w:r>
        <w:t>Mit integrierter Lippenlabyrinthdichtung DN 100.</w:t>
      </w:r>
    </w:p>
    <w:p w14:paraId="52048217" w14:textId="77777777" w:rsidR="00186275" w:rsidRDefault="00186275" w:rsidP="00186275">
      <w:pPr>
        <w:pStyle w:val="Langtext"/>
      </w:pPr>
      <w:r>
        <w:t xml:space="preserve"> Angebotenes Erzeugnis:</w:t>
      </w:r>
    </w:p>
    <w:p w14:paraId="11FF8B71" w14:textId="77777777" w:rsidR="00186275" w:rsidRDefault="00186275" w:rsidP="00186275">
      <w:pPr>
        <w:pStyle w:val="TrennungPOS"/>
      </w:pPr>
    </w:p>
    <w:p w14:paraId="139534C9" w14:textId="77777777" w:rsidR="00186275" w:rsidRDefault="00186275" w:rsidP="00186275">
      <w:pPr>
        <w:pStyle w:val="GrundtextPosNr"/>
        <w:keepNext/>
        <w:keepLines/>
      </w:pPr>
      <w:r>
        <w:lastRenderedPageBreak/>
        <w:t>13.AJ 61</w:t>
      </w:r>
    </w:p>
    <w:p w14:paraId="5E16C87A" w14:textId="77777777" w:rsidR="00186275" w:rsidRDefault="00186275" w:rsidP="00186275">
      <w:pPr>
        <w:pStyle w:val="Grundtext"/>
      </w:pPr>
      <w:r>
        <w:t>monolithische Linienentwässerung, einteiliger Rinnenkörper aus Polymerbeton ohne Klebefuge, entsprechend ÖNORM EN 1433, für Belastungsklasse A15 bis F900, anthrazitschwarz, mit Dichtungsnut, mit Wasserspiegelgefälle, Lichte Weite LW 15 cm, Baubreite B 21 cm,</w:t>
      </w:r>
    </w:p>
    <w:p w14:paraId="2B15D8C6" w14:textId="77777777" w:rsidR="00186275" w:rsidRDefault="00186275" w:rsidP="00186275">
      <w:pPr>
        <w:pStyle w:val="Grundtext"/>
      </w:pPr>
      <w:r>
        <w:t xml:space="preserve"> z.B. ACO DRAIN MONOBLOCK RD 150 V oder Gleichwertiges.</w:t>
      </w:r>
    </w:p>
    <w:p w14:paraId="0029DF5A" w14:textId="77777777" w:rsidR="00186275" w:rsidRDefault="00186275" w:rsidP="00186275">
      <w:pPr>
        <w:pStyle w:val="Folgeposition"/>
        <w:keepNext/>
        <w:keepLines/>
      </w:pPr>
      <w:r>
        <w:t>A</w:t>
      </w:r>
      <w:r>
        <w:rPr>
          <w:sz w:val="12"/>
        </w:rPr>
        <w:t>+</w:t>
      </w:r>
      <w:r>
        <w:tab/>
        <w:t>monolith. Rinne Polym.LW15 F900 Lg1m anth.</w:t>
      </w:r>
      <w:r>
        <w:tab/>
        <w:t xml:space="preserve">Stk </w:t>
      </w:r>
    </w:p>
    <w:p w14:paraId="616A34BE" w14:textId="77777777" w:rsidR="00186275" w:rsidRDefault="00186275" w:rsidP="00186275">
      <w:pPr>
        <w:pStyle w:val="Langtext"/>
      </w:pPr>
      <w:r>
        <w:t>Bauhöhe H 28 / 38 / 48 cm, Baulänge Lg 1,0 m.</w:t>
      </w:r>
    </w:p>
    <w:p w14:paraId="42764DF1" w14:textId="77777777" w:rsidR="00186275" w:rsidRDefault="00186275" w:rsidP="00186275">
      <w:pPr>
        <w:pStyle w:val="Langtext"/>
      </w:pPr>
      <w:r>
        <w:t xml:space="preserve"> Angebotenes Erzeugnis:</w:t>
      </w:r>
    </w:p>
    <w:p w14:paraId="4F98F483" w14:textId="77777777" w:rsidR="00186275" w:rsidRDefault="00186275" w:rsidP="00186275">
      <w:pPr>
        <w:pStyle w:val="TrennungPOS"/>
      </w:pPr>
    </w:p>
    <w:p w14:paraId="39E916E3" w14:textId="77777777" w:rsidR="00186275" w:rsidRDefault="00186275" w:rsidP="00186275">
      <w:pPr>
        <w:pStyle w:val="GrundtextPosNr"/>
        <w:keepNext/>
        <w:keepLines/>
      </w:pPr>
      <w:r>
        <w:t>13.AJ 62</w:t>
      </w:r>
    </w:p>
    <w:p w14:paraId="3E1FDF60" w14:textId="77777777" w:rsidR="00186275" w:rsidRDefault="00186275" w:rsidP="00186275">
      <w:pPr>
        <w:pStyle w:val="Grundtext"/>
      </w:pPr>
      <w:r>
        <w:t>monolithische Linienentwässerung aus Polymerbeton ohne Klebefuge, entsprechend ÖNORM EN 1433, für Belastungsklasse A15 bis F900, anthrazitschwarz, mit Dichtungsnut, mit Wasserspiegelgefälle, Lichte Weite LW 15 cm, Baubreite B 21 cm,</w:t>
      </w:r>
    </w:p>
    <w:p w14:paraId="67C948B4" w14:textId="77777777" w:rsidR="00186275" w:rsidRDefault="00186275" w:rsidP="00186275">
      <w:pPr>
        <w:pStyle w:val="Grundtext"/>
      </w:pPr>
      <w:r>
        <w:t xml:space="preserve"> z.B. ACO DRAIN MONOBLOCK REVISIONSELEMENT RD 150 V oder Gleichwertiges.</w:t>
      </w:r>
    </w:p>
    <w:p w14:paraId="2FF711A2" w14:textId="77777777" w:rsidR="00186275" w:rsidRDefault="00186275" w:rsidP="00186275">
      <w:pPr>
        <w:pStyle w:val="Folgeposition"/>
        <w:keepNext/>
        <w:keepLines/>
      </w:pPr>
      <w:r>
        <w:t>A</w:t>
      </w:r>
      <w:r>
        <w:rPr>
          <w:sz w:val="12"/>
        </w:rPr>
        <w:t>+</w:t>
      </w:r>
      <w:r>
        <w:tab/>
        <w:t>monolith. Rinne m.Revi. Polym.LW15 F900 Lg0,6 anth.+Vorf.</w:t>
      </w:r>
      <w:r>
        <w:tab/>
        <w:t xml:space="preserve">Stk </w:t>
      </w:r>
    </w:p>
    <w:p w14:paraId="346C5170" w14:textId="77777777" w:rsidR="00186275" w:rsidRDefault="00186275" w:rsidP="00186275">
      <w:pPr>
        <w:pStyle w:val="Langtext"/>
      </w:pPr>
      <w:r>
        <w:t>Als Revisionsöffnung mit Abdeckrost aus Gusseisen EN-GJS, mit ausschlagbarer Vorformung DN100,</w:t>
      </w:r>
    </w:p>
    <w:p w14:paraId="3A7D0A82" w14:textId="77777777" w:rsidR="00186275" w:rsidRDefault="00186275" w:rsidP="00186275">
      <w:pPr>
        <w:pStyle w:val="Langtext"/>
      </w:pPr>
      <w:r>
        <w:t xml:space="preserve"> Bauhöhe H 28 / 38 / 48 cm, Baulänge Lg 0,66 m.</w:t>
      </w:r>
    </w:p>
    <w:p w14:paraId="6A08E861" w14:textId="77777777" w:rsidR="00186275" w:rsidRDefault="00186275" w:rsidP="00186275">
      <w:pPr>
        <w:pStyle w:val="Langtext"/>
      </w:pPr>
      <w:r>
        <w:t xml:space="preserve"> Angebotenes Erzeugnis:</w:t>
      </w:r>
    </w:p>
    <w:p w14:paraId="72C7B231" w14:textId="77777777" w:rsidR="00186275" w:rsidRDefault="00186275" w:rsidP="00186275">
      <w:pPr>
        <w:pStyle w:val="Folgeposition"/>
        <w:keepNext/>
        <w:keepLines/>
      </w:pPr>
      <w:r>
        <w:t>B</w:t>
      </w:r>
      <w:r>
        <w:rPr>
          <w:sz w:val="12"/>
        </w:rPr>
        <w:t>+</w:t>
      </w:r>
      <w:r>
        <w:tab/>
        <w:t>monolith. Rinne m.Revi. Polym.LW15 F900 Lg0,6 anth.+DN100</w:t>
      </w:r>
      <w:r>
        <w:tab/>
        <w:t xml:space="preserve">Stk </w:t>
      </w:r>
    </w:p>
    <w:p w14:paraId="720C03A6" w14:textId="77777777" w:rsidR="00186275" w:rsidRDefault="00186275" w:rsidP="00186275">
      <w:pPr>
        <w:pStyle w:val="Langtext"/>
      </w:pPr>
      <w:r>
        <w:t>Als Revisionsöffnung mit Abdeckrost aus Gusseisen EN-GJS, mit flüssigkeitsdichtem Rohranschluss DN100,</w:t>
      </w:r>
    </w:p>
    <w:p w14:paraId="51F4EF44" w14:textId="77777777" w:rsidR="00186275" w:rsidRDefault="00186275" w:rsidP="00186275">
      <w:pPr>
        <w:pStyle w:val="Langtext"/>
      </w:pPr>
      <w:r>
        <w:t xml:space="preserve"> Bauhöhe H 28 / 38 / 48 cm, Baulänge Lg 0,66 m.</w:t>
      </w:r>
    </w:p>
    <w:p w14:paraId="3C8BD633" w14:textId="77777777" w:rsidR="00186275" w:rsidRDefault="00186275" w:rsidP="00186275">
      <w:pPr>
        <w:pStyle w:val="Langtext"/>
      </w:pPr>
      <w:r>
        <w:t xml:space="preserve"> Angebotenes Erzeugnis:</w:t>
      </w:r>
    </w:p>
    <w:p w14:paraId="5BA53BD7" w14:textId="77777777" w:rsidR="00186275" w:rsidRDefault="00186275" w:rsidP="00186275">
      <w:pPr>
        <w:pStyle w:val="TrennungPOS"/>
      </w:pPr>
    </w:p>
    <w:p w14:paraId="6CF594B9" w14:textId="77777777" w:rsidR="00186275" w:rsidRDefault="00186275" w:rsidP="00186275">
      <w:pPr>
        <w:pStyle w:val="GrundtextPosNr"/>
        <w:keepNext/>
        <w:keepLines/>
      </w:pPr>
      <w:r>
        <w:t>13.AJ 63</w:t>
      </w:r>
    </w:p>
    <w:p w14:paraId="24577372" w14:textId="77777777" w:rsidR="00186275" w:rsidRDefault="00186275" w:rsidP="00186275">
      <w:pPr>
        <w:pStyle w:val="Grundtext"/>
      </w:pPr>
      <w:r>
        <w:t>monolithische Linienentwässerung aus Polymerbeton ohne Klebefuge, entsprechend ÖNORM EN 1433, für Belastungsklasse A15 bis F900, anthrazitschwarz, mit Dichtungsnut, mit Wasserspiegelgefälle, Lichte Weite LW 15 cm, Baubreite B 21 cm,</w:t>
      </w:r>
    </w:p>
    <w:p w14:paraId="49F4A82B" w14:textId="77777777" w:rsidR="00186275" w:rsidRDefault="00186275" w:rsidP="00186275">
      <w:pPr>
        <w:pStyle w:val="Grundtext"/>
      </w:pPr>
      <w:r>
        <w:t xml:space="preserve"> z.B. ACO DRAIN MONOBLOCK EINLAUFKASTEN RD 150 V oder Gleichwertiges.</w:t>
      </w:r>
    </w:p>
    <w:p w14:paraId="49E44599" w14:textId="77777777" w:rsidR="00186275" w:rsidRDefault="00186275" w:rsidP="00186275">
      <w:pPr>
        <w:pStyle w:val="Folgeposition"/>
        <w:keepNext/>
        <w:keepLines/>
      </w:pPr>
      <w:r>
        <w:t>A</w:t>
      </w:r>
      <w:r>
        <w:rPr>
          <w:sz w:val="12"/>
        </w:rPr>
        <w:t>+</w:t>
      </w:r>
      <w:r>
        <w:tab/>
        <w:t>monolith. Rinne Einlaufk.OT Polym.LW15 F900 Lg0,6 anth.</w:t>
      </w:r>
      <w:r>
        <w:tab/>
        <w:t xml:space="preserve">Stk </w:t>
      </w:r>
    </w:p>
    <w:p w14:paraId="554EDF77" w14:textId="77777777" w:rsidR="00186275" w:rsidRDefault="00186275" w:rsidP="00186275">
      <w:pPr>
        <w:pStyle w:val="Langtext"/>
      </w:pPr>
      <w:r>
        <w:t>Als Einlaufkasten merhteilig mit Abdeckrost aus Gusseisen EN-GJS,</w:t>
      </w:r>
    </w:p>
    <w:p w14:paraId="4DDFACC0" w14:textId="77777777" w:rsidR="00186275" w:rsidRDefault="00186275" w:rsidP="00186275">
      <w:pPr>
        <w:pStyle w:val="Langtext"/>
      </w:pPr>
      <w:r>
        <w:t>Einlaufkasten Oberteil (OT) anthrazitschwarz, mit Dichtungsnut,</w:t>
      </w:r>
    </w:p>
    <w:p w14:paraId="18F31765" w14:textId="77777777" w:rsidR="00186275" w:rsidRDefault="00186275" w:rsidP="00186275">
      <w:pPr>
        <w:pStyle w:val="Langtext"/>
      </w:pPr>
      <w:r>
        <w:t>Bauhöhe Oberteil H 33 / 43 / 53 cm, Baulänge Lg 0,66 m,</w:t>
      </w:r>
    </w:p>
    <w:p w14:paraId="40D548C5" w14:textId="77777777" w:rsidR="00186275" w:rsidRDefault="00186275" w:rsidP="00186275">
      <w:pPr>
        <w:pStyle w:val="Langtext"/>
      </w:pPr>
      <w:r>
        <w:t>Angebotenes Erzeugnis:</w:t>
      </w:r>
    </w:p>
    <w:p w14:paraId="5155878E" w14:textId="77777777" w:rsidR="00186275" w:rsidRDefault="00186275" w:rsidP="00186275">
      <w:pPr>
        <w:pStyle w:val="Folgeposition"/>
        <w:keepNext/>
        <w:keepLines/>
      </w:pPr>
      <w:r>
        <w:t>B</w:t>
      </w:r>
      <w:r>
        <w:rPr>
          <w:sz w:val="12"/>
        </w:rPr>
        <w:t>+</w:t>
      </w:r>
      <w:r>
        <w:tab/>
        <w:t>monolith. Rinne Einlaufk.UT Polym.LW15 F900 Lg0,5 nat.</w:t>
      </w:r>
      <w:r>
        <w:tab/>
        <w:t xml:space="preserve">Stk </w:t>
      </w:r>
    </w:p>
    <w:p w14:paraId="593E3231" w14:textId="77777777" w:rsidR="00186275" w:rsidRDefault="00186275" w:rsidP="00186275">
      <w:pPr>
        <w:pStyle w:val="Langtext"/>
      </w:pPr>
      <w:r>
        <w:t>Als Einlaufkasten merhteilig mit Abdeckrost aus Gusseisen EN-GJS,</w:t>
      </w:r>
    </w:p>
    <w:p w14:paraId="42187950" w14:textId="77777777" w:rsidR="00186275" w:rsidRDefault="00186275" w:rsidP="00186275">
      <w:pPr>
        <w:pStyle w:val="Langtext"/>
      </w:pPr>
      <w:r>
        <w:t>mit flüssigkeitsdichtem Rohranschluss DN150 oder DN200</w:t>
      </w:r>
    </w:p>
    <w:p w14:paraId="3FF2C10A" w14:textId="77777777" w:rsidR="00186275" w:rsidRDefault="00186275" w:rsidP="00186275">
      <w:pPr>
        <w:pStyle w:val="Langtext"/>
      </w:pPr>
      <w:r>
        <w:t xml:space="preserve"> Bauhöhe Unterteil 23 cm, Farbe natur</w:t>
      </w:r>
    </w:p>
    <w:p w14:paraId="5EE46157" w14:textId="77777777" w:rsidR="00186275" w:rsidRDefault="00186275" w:rsidP="00186275">
      <w:pPr>
        <w:pStyle w:val="Langtext"/>
      </w:pPr>
      <w:r>
        <w:t>Angebotenes Erzeugnis:</w:t>
      </w:r>
    </w:p>
    <w:p w14:paraId="7A773618" w14:textId="77777777" w:rsidR="00186275" w:rsidRDefault="00186275" w:rsidP="00186275">
      <w:pPr>
        <w:pStyle w:val="Folgeposition"/>
        <w:keepNext/>
        <w:keepLines/>
      </w:pPr>
      <w:r>
        <w:t>D</w:t>
      </w:r>
      <w:r>
        <w:rPr>
          <w:sz w:val="12"/>
        </w:rPr>
        <w:t>+</w:t>
      </w:r>
      <w:r>
        <w:tab/>
        <w:t>monolith. Rinne Einlaufk. LW15 Schlammeimer PP</w:t>
      </w:r>
      <w:r>
        <w:tab/>
        <w:t xml:space="preserve">Stk </w:t>
      </w:r>
    </w:p>
    <w:p w14:paraId="4A6341B6" w14:textId="77777777" w:rsidR="00186275" w:rsidRDefault="00186275" w:rsidP="00186275">
      <w:pPr>
        <w:pStyle w:val="Langtext"/>
      </w:pPr>
      <w:r>
        <w:t>Zubehör: Schlammeimer aus PP</w:t>
      </w:r>
    </w:p>
    <w:p w14:paraId="5CDCBADB" w14:textId="77777777" w:rsidR="00186275" w:rsidRDefault="00186275" w:rsidP="00186275">
      <w:pPr>
        <w:pStyle w:val="Langtext"/>
      </w:pPr>
      <w:r>
        <w:t>Angebotenes Erzeugnis:</w:t>
      </w:r>
    </w:p>
    <w:p w14:paraId="1AF9584D" w14:textId="77777777" w:rsidR="00186275" w:rsidRDefault="00186275" w:rsidP="00186275">
      <w:pPr>
        <w:pStyle w:val="TrennungPOS"/>
      </w:pPr>
    </w:p>
    <w:p w14:paraId="6ABD354C" w14:textId="77777777" w:rsidR="00186275" w:rsidRDefault="00186275" w:rsidP="00186275">
      <w:pPr>
        <w:pStyle w:val="GrundtextPosNr"/>
        <w:keepNext/>
        <w:keepLines/>
      </w:pPr>
      <w:r>
        <w:t>13.AJ 64</w:t>
      </w:r>
    </w:p>
    <w:p w14:paraId="77B28EB4" w14:textId="77777777" w:rsidR="00186275" w:rsidRDefault="00186275" w:rsidP="00186275">
      <w:pPr>
        <w:pStyle w:val="Grundtext"/>
      </w:pPr>
      <w:r>
        <w:t>monolithische Linienentwässerung, Stirnwand aus Polymerbeton für Rinnen z.B. ACO DRAIN MONOBLOCK RD 150 V, anthrazitschwarz durchgefärbt, geeignet für Rinnenanfang- und -ende, nach Wahl des Auftraggebers,</w:t>
      </w:r>
    </w:p>
    <w:p w14:paraId="18199763" w14:textId="77777777" w:rsidR="00186275" w:rsidRDefault="00186275" w:rsidP="00186275">
      <w:pPr>
        <w:pStyle w:val="Grundtext"/>
      </w:pPr>
      <w:r>
        <w:t xml:space="preserve"> z.B. ACO DRAIN STIRNWAND zu MONOBLOCK RD 150 V oder Gleichwertiges.</w:t>
      </w:r>
    </w:p>
    <w:p w14:paraId="28D17E84" w14:textId="77777777" w:rsidR="00186275" w:rsidRDefault="00186275" w:rsidP="00186275">
      <w:pPr>
        <w:pStyle w:val="Folgeposition"/>
        <w:keepNext/>
        <w:keepLines/>
      </w:pPr>
      <w:r>
        <w:t>A</w:t>
      </w:r>
      <w:r>
        <w:rPr>
          <w:sz w:val="12"/>
        </w:rPr>
        <w:t>+</w:t>
      </w:r>
      <w:r>
        <w:tab/>
        <w:t>monolith. Rinne Stirnwand Polym.zu RD150V anth.</w:t>
      </w:r>
      <w:r>
        <w:tab/>
        <w:t xml:space="preserve">Stk </w:t>
      </w:r>
    </w:p>
    <w:p w14:paraId="07EF67B9" w14:textId="77777777" w:rsidR="00186275" w:rsidRDefault="00186275" w:rsidP="00186275">
      <w:pPr>
        <w:pStyle w:val="Langtext"/>
      </w:pPr>
      <w:r>
        <w:t>Angebotenes Erzeugnis:</w:t>
      </w:r>
    </w:p>
    <w:p w14:paraId="066AC88D" w14:textId="77777777" w:rsidR="00186275" w:rsidRDefault="00186275" w:rsidP="00186275">
      <w:pPr>
        <w:pStyle w:val="Folgeposition"/>
        <w:keepNext/>
        <w:keepLines/>
      </w:pPr>
      <w:r>
        <w:t>C</w:t>
      </w:r>
      <w:r>
        <w:rPr>
          <w:sz w:val="12"/>
        </w:rPr>
        <w:t>+</w:t>
      </w:r>
      <w:r>
        <w:tab/>
        <w:t>monolith. Rinne Stirnwand Polym.zu RD150V anth.+DN150</w:t>
      </w:r>
      <w:r>
        <w:tab/>
        <w:t xml:space="preserve">Stk </w:t>
      </w:r>
    </w:p>
    <w:p w14:paraId="499C805F" w14:textId="77777777" w:rsidR="00186275" w:rsidRDefault="00186275" w:rsidP="00186275">
      <w:pPr>
        <w:pStyle w:val="Langtext"/>
      </w:pPr>
      <w:r>
        <w:t>Mit integrierter Lippenlabyrinthdichtung DN 150.</w:t>
      </w:r>
    </w:p>
    <w:p w14:paraId="13F58A5D" w14:textId="77777777" w:rsidR="00186275" w:rsidRDefault="00186275" w:rsidP="00186275">
      <w:pPr>
        <w:pStyle w:val="Langtext"/>
      </w:pPr>
      <w:r>
        <w:t xml:space="preserve"> Angebotenes Erzeugnis:</w:t>
      </w:r>
    </w:p>
    <w:p w14:paraId="4DC9E10F" w14:textId="77777777" w:rsidR="00186275" w:rsidRDefault="00186275" w:rsidP="00186275">
      <w:pPr>
        <w:pStyle w:val="TrennungPOS"/>
      </w:pPr>
    </w:p>
    <w:p w14:paraId="54CBDD08" w14:textId="77777777" w:rsidR="00186275" w:rsidRDefault="00186275" w:rsidP="00186275">
      <w:pPr>
        <w:pStyle w:val="GrundtextPosNr"/>
        <w:keepNext/>
        <w:keepLines/>
      </w:pPr>
      <w:r>
        <w:t>13.AJ 71</w:t>
      </w:r>
    </w:p>
    <w:p w14:paraId="2BEB5AEB" w14:textId="77777777" w:rsidR="00186275" w:rsidRDefault="00186275" w:rsidP="00186275">
      <w:pPr>
        <w:pStyle w:val="Grundtext"/>
      </w:pPr>
      <w:r>
        <w:t>monolithische Linienentwässerung, einteiliger Rinnenkörper aus Polymerbeton ohne Klebefuge, entsprechend ÖNORM EN 1433, für Belastungsklasse A15 bis F900, mit Wasserspiegelgefälle, Lichte Weite LW 20cm, Baubreite B 26 cm,</w:t>
      </w:r>
    </w:p>
    <w:p w14:paraId="7F0BA922" w14:textId="77777777" w:rsidR="00186275" w:rsidRDefault="00186275" w:rsidP="00186275">
      <w:pPr>
        <w:pStyle w:val="Grundtext"/>
      </w:pPr>
      <w:r>
        <w:t xml:space="preserve"> z.B. ACO DRAIN MONOBLOCK RD 200 V oder Gleichwertiges.</w:t>
      </w:r>
    </w:p>
    <w:p w14:paraId="7D646D4B" w14:textId="77777777" w:rsidR="00186275" w:rsidRDefault="00186275" w:rsidP="00186275">
      <w:pPr>
        <w:pStyle w:val="Folgeposition"/>
        <w:keepNext/>
        <w:keepLines/>
      </w:pPr>
      <w:r>
        <w:t>A</w:t>
      </w:r>
      <w:r>
        <w:rPr>
          <w:sz w:val="12"/>
        </w:rPr>
        <w:t>+</w:t>
      </w:r>
      <w:r>
        <w:tab/>
        <w:t>monolith. Rinne Polym.LW20 F900 Lg1m anth.</w:t>
      </w:r>
      <w:r>
        <w:tab/>
        <w:t xml:space="preserve">Stk </w:t>
      </w:r>
    </w:p>
    <w:p w14:paraId="10C1BE79" w14:textId="77777777" w:rsidR="00186275" w:rsidRDefault="00186275" w:rsidP="00186275">
      <w:pPr>
        <w:pStyle w:val="Langtext"/>
      </w:pPr>
      <w:r>
        <w:t xml:space="preserve">Farbe anthrazitschwarz, mit Sicherheitsfalz, </w:t>
      </w:r>
    </w:p>
    <w:p w14:paraId="73B4F4E8" w14:textId="77777777" w:rsidR="00186275" w:rsidRDefault="00186275" w:rsidP="00186275">
      <w:pPr>
        <w:pStyle w:val="Langtext"/>
      </w:pPr>
      <w:r>
        <w:t>Bauhöhe H 33 / 53 cm, Baulänge Lg 1,0 m.</w:t>
      </w:r>
    </w:p>
    <w:p w14:paraId="00245708" w14:textId="77777777" w:rsidR="00186275" w:rsidRDefault="00186275" w:rsidP="00186275">
      <w:pPr>
        <w:pStyle w:val="Langtext"/>
      </w:pPr>
      <w:r>
        <w:t xml:space="preserve"> Angebotenes Erzeugnis:</w:t>
      </w:r>
    </w:p>
    <w:p w14:paraId="0D2B6D01" w14:textId="77777777" w:rsidR="00186275" w:rsidRDefault="00186275" w:rsidP="00186275">
      <w:pPr>
        <w:pStyle w:val="Folgeposition"/>
        <w:keepNext/>
        <w:keepLines/>
      </w:pPr>
      <w:r>
        <w:t>B</w:t>
      </w:r>
      <w:r>
        <w:rPr>
          <w:sz w:val="12"/>
        </w:rPr>
        <w:t>+</w:t>
      </w:r>
      <w:r>
        <w:tab/>
        <w:t>monolith. Rinne Polym.dicht LW20 F900 Lg1/2m nat.</w:t>
      </w:r>
      <w:r>
        <w:tab/>
        <w:t xml:space="preserve">Stk </w:t>
      </w:r>
    </w:p>
    <w:p w14:paraId="56018173" w14:textId="77777777" w:rsidR="00186275" w:rsidRDefault="00186275" w:rsidP="00186275">
      <w:pPr>
        <w:pStyle w:val="Langtext"/>
      </w:pPr>
      <w:r>
        <w:t xml:space="preserve">Farbe natur, mit integrierter EPDM-Dichtung, </w:t>
      </w:r>
    </w:p>
    <w:p w14:paraId="12D008F0" w14:textId="77777777" w:rsidR="00186275" w:rsidRDefault="00186275" w:rsidP="00186275">
      <w:pPr>
        <w:pStyle w:val="Langtext"/>
      </w:pPr>
      <w:r>
        <w:t>Bauhöhe H 34cm, Baulänge Lg 1,0 od. 2,0 m.</w:t>
      </w:r>
    </w:p>
    <w:p w14:paraId="51F3A685" w14:textId="77777777" w:rsidR="00186275" w:rsidRDefault="00186275" w:rsidP="00186275">
      <w:pPr>
        <w:pStyle w:val="Langtext"/>
      </w:pPr>
      <w:r>
        <w:lastRenderedPageBreak/>
        <w:t xml:space="preserve"> Angebotenes Erzeugnis:</w:t>
      </w:r>
    </w:p>
    <w:p w14:paraId="0B481329" w14:textId="77777777" w:rsidR="00186275" w:rsidRDefault="00186275" w:rsidP="00186275">
      <w:pPr>
        <w:pStyle w:val="TrennungPOS"/>
      </w:pPr>
    </w:p>
    <w:p w14:paraId="6713D360" w14:textId="77777777" w:rsidR="00186275" w:rsidRDefault="00186275" w:rsidP="00186275">
      <w:pPr>
        <w:pStyle w:val="GrundtextPosNr"/>
        <w:keepNext/>
        <w:keepLines/>
      </w:pPr>
      <w:r>
        <w:t>13.AJ 72</w:t>
      </w:r>
    </w:p>
    <w:p w14:paraId="7EA0EEA6" w14:textId="77777777" w:rsidR="00186275" w:rsidRDefault="00186275" w:rsidP="00186275">
      <w:pPr>
        <w:pStyle w:val="Grundtext"/>
      </w:pPr>
      <w:r>
        <w:t>monolithische Linienentwässerung aus Polymerbeton ohne Klebefuge, entsprechend ÖNORM EN 1433, für Belastungsklasse A15 bis F900, mit Wasserspiegelgefälle, Lichte Weite LW 20cm, Baubreite B 26 cm,</w:t>
      </w:r>
    </w:p>
    <w:p w14:paraId="7EF06244" w14:textId="77777777" w:rsidR="00186275" w:rsidRDefault="00186275" w:rsidP="00186275">
      <w:pPr>
        <w:pStyle w:val="Grundtext"/>
      </w:pPr>
      <w:r>
        <w:t xml:space="preserve"> z.B. ACO DRAIN MONOBLOCK REVISIONSELEMENT RD 200 V oder Gleichwertiges.</w:t>
      </w:r>
    </w:p>
    <w:p w14:paraId="66F6D698" w14:textId="77777777" w:rsidR="00186275" w:rsidRDefault="00186275" w:rsidP="00186275">
      <w:pPr>
        <w:pStyle w:val="Folgeposition"/>
        <w:keepNext/>
        <w:keepLines/>
      </w:pPr>
      <w:r>
        <w:t>A</w:t>
      </w:r>
      <w:r>
        <w:rPr>
          <w:sz w:val="12"/>
        </w:rPr>
        <w:t>+</w:t>
      </w:r>
      <w:r>
        <w:tab/>
        <w:t>monolith. Rinne m.Revi. Polym.LW20 F900 Lg0,6 anth.+Vorf.</w:t>
      </w:r>
      <w:r>
        <w:tab/>
        <w:t xml:space="preserve">Stk </w:t>
      </w:r>
    </w:p>
    <w:p w14:paraId="269363DB" w14:textId="77777777" w:rsidR="00186275" w:rsidRDefault="00186275" w:rsidP="00186275">
      <w:pPr>
        <w:pStyle w:val="Langtext"/>
      </w:pPr>
      <w:r>
        <w:t xml:space="preserve">Als Revisionsöffnung mit Abdeckrost aus Gusseisen EN-GJS, </w:t>
      </w:r>
    </w:p>
    <w:p w14:paraId="7F6A8BD7" w14:textId="77777777" w:rsidR="00186275" w:rsidRDefault="00186275" w:rsidP="00186275">
      <w:pPr>
        <w:pStyle w:val="Langtext"/>
      </w:pPr>
      <w:r>
        <w:t>Farbe anthrazitschwarz, mit Sicherheitsfalz,</w:t>
      </w:r>
    </w:p>
    <w:p w14:paraId="3583BBA8" w14:textId="77777777" w:rsidR="00186275" w:rsidRDefault="00186275" w:rsidP="00186275">
      <w:pPr>
        <w:pStyle w:val="Langtext"/>
      </w:pPr>
      <w:r>
        <w:t>mit ausschlagbarer Vorformung DN150,</w:t>
      </w:r>
    </w:p>
    <w:p w14:paraId="19C2DBF3" w14:textId="77777777" w:rsidR="00186275" w:rsidRDefault="00186275" w:rsidP="00186275">
      <w:pPr>
        <w:pStyle w:val="Langtext"/>
      </w:pPr>
      <w:r>
        <w:t xml:space="preserve"> Bauhöhe H 33 / 53 cm, Baulänge Lg 0,66 m.</w:t>
      </w:r>
    </w:p>
    <w:p w14:paraId="637CAA6E" w14:textId="77777777" w:rsidR="00186275" w:rsidRDefault="00186275" w:rsidP="00186275">
      <w:pPr>
        <w:pStyle w:val="Langtext"/>
      </w:pPr>
      <w:r>
        <w:t xml:space="preserve"> Angebotenes Erzeugnis:</w:t>
      </w:r>
    </w:p>
    <w:p w14:paraId="40A31DCB" w14:textId="77777777" w:rsidR="00186275" w:rsidRDefault="00186275" w:rsidP="00186275">
      <w:pPr>
        <w:pStyle w:val="Folgeposition"/>
        <w:keepNext/>
        <w:keepLines/>
      </w:pPr>
      <w:r>
        <w:t>B</w:t>
      </w:r>
      <w:r>
        <w:rPr>
          <w:sz w:val="12"/>
        </w:rPr>
        <w:t>+</w:t>
      </w:r>
      <w:r>
        <w:tab/>
        <w:t>monolith. Rinne m.Revi. Polym.LW20 F900 Lg0,6 anth.+DN150</w:t>
      </w:r>
      <w:r>
        <w:tab/>
        <w:t xml:space="preserve">Stk </w:t>
      </w:r>
    </w:p>
    <w:p w14:paraId="4CBADACC" w14:textId="77777777" w:rsidR="00186275" w:rsidRDefault="00186275" w:rsidP="00186275">
      <w:pPr>
        <w:pStyle w:val="Langtext"/>
      </w:pPr>
      <w:r>
        <w:t xml:space="preserve">Als Revisionsöffnung mit Abdeckrost aus Gusseisen EN-GJS, </w:t>
      </w:r>
    </w:p>
    <w:p w14:paraId="3768AD16" w14:textId="77777777" w:rsidR="00186275" w:rsidRDefault="00186275" w:rsidP="00186275">
      <w:pPr>
        <w:pStyle w:val="Langtext"/>
      </w:pPr>
      <w:r>
        <w:t>Farbe anthrazitschwarz, mit Sicherheitsfalz,</w:t>
      </w:r>
    </w:p>
    <w:p w14:paraId="45C4EAD3" w14:textId="77777777" w:rsidR="00186275" w:rsidRDefault="00186275" w:rsidP="00186275">
      <w:pPr>
        <w:pStyle w:val="Langtext"/>
      </w:pPr>
      <w:r>
        <w:t>mit flüssigkeitsdichtem Rohranschluss DN150,</w:t>
      </w:r>
    </w:p>
    <w:p w14:paraId="2E718595" w14:textId="77777777" w:rsidR="00186275" w:rsidRDefault="00186275" w:rsidP="00186275">
      <w:pPr>
        <w:pStyle w:val="Langtext"/>
      </w:pPr>
      <w:r>
        <w:t xml:space="preserve"> Bauhöhe H 33 / 53 cm, Baulänge Lg 0,66 m.</w:t>
      </w:r>
    </w:p>
    <w:p w14:paraId="541E724E" w14:textId="77777777" w:rsidR="00186275" w:rsidRDefault="00186275" w:rsidP="00186275">
      <w:pPr>
        <w:pStyle w:val="Langtext"/>
      </w:pPr>
      <w:r>
        <w:t xml:space="preserve"> Angebotenes Erzeugnis:</w:t>
      </w:r>
    </w:p>
    <w:p w14:paraId="2F13F79F" w14:textId="77777777" w:rsidR="00186275" w:rsidRDefault="00186275" w:rsidP="00186275">
      <w:pPr>
        <w:pStyle w:val="Folgeposition"/>
        <w:keepNext/>
        <w:keepLines/>
      </w:pPr>
      <w:r>
        <w:t>C</w:t>
      </w:r>
      <w:r>
        <w:rPr>
          <w:sz w:val="12"/>
        </w:rPr>
        <w:t>+</w:t>
      </w:r>
      <w:r>
        <w:tab/>
        <w:t>monolith. R. m.Revi. Polym.dicht LW20 F900 Lg0,6 nat.+Vorf.</w:t>
      </w:r>
      <w:r>
        <w:tab/>
        <w:t xml:space="preserve">Stk </w:t>
      </w:r>
    </w:p>
    <w:p w14:paraId="2C0F6E12" w14:textId="77777777" w:rsidR="00186275" w:rsidRDefault="00186275" w:rsidP="00186275">
      <w:pPr>
        <w:pStyle w:val="Langtext"/>
      </w:pPr>
      <w:r>
        <w:t xml:space="preserve">Als Revisionsöffnung mit Abdeckrost aus Gusseisen EN-GJS, </w:t>
      </w:r>
    </w:p>
    <w:p w14:paraId="66FE842D" w14:textId="77777777" w:rsidR="00186275" w:rsidRDefault="00186275" w:rsidP="00186275">
      <w:pPr>
        <w:pStyle w:val="Langtext"/>
      </w:pPr>
      <w:r>
        <w:t>Farbe natur, mit integrierter EPDM-Dichtung,</w:t>
      </w:r>
    </w:p>
    <w:p w14:paraId="4D2191CE" w14:textId="77777777" w:rsidR="00186275" w:rsidRDefault="00186275" w:rsidP="00186275">
      <w:pPr>
        <w:pStyle w:val="Langtext"/>
      </w:pPr>
      <w:r>
        <w:t>mit ausschlagbarer Vorformung DN150,</w:t>
      </w:r>
    </w:p>
    <w:p w14:paraId="1BE3756A" w14:textId="77777777" w:rsidR="00186275" w:rsidRDefault="00186275" w:rsidP="00186275">
      <w:pPr>
        <w:pStyle w:val="Langtext"/>
      </w:pPr>
      <w:r>
        <w:t xml:space="preserve"> Bauhöhe H 34 cm, Baulänge Lg 0,66 m.</w:t>
      </w:r>
    </w:p>
    <w:p w14:paraId="001C145E" w14:textId="77777777" w:rsidR="00186275" w:rsidRDefault="00186275" w:rsidP="00186275">
      <w:pPr>
        <w:pStyle w:val="Langtext"/>
      </w:pPr>
      <w:r>
        <w:t xml:space="preserve"> Angebotenes Erzeugnis:</w:t>
      </w:r>
    </w:p>
    <w:p w14:paraId="5045F7BF" w14:textId="77777777" w:rsidR="00186275" w:rsidRDefault="00186275" w:rsidP="00186275">
      <w:pPr>
        <w:pStyle w:val="Folgeposition"/>
        <w:keepNext/>
        <w:keepLines/>
      </w:pPr>
      <w:r>
        <w:t>D</w:t>
      </w:r>
      <w:r>
        <w:rPr>
          <w:sz w:val="12"/>
        </w:rPr>
        <w:t>+</w:t>
      </w:r>
      <w:r>
        <w:tab/>
        <w:t>monolith. R. m.Revi. Polym.dicht LW20 F900 Lg0,6 nat.+DN150</w:t>
      </w:r>
      <w:r>
        <w:tab/>
        <w:t xml:space="preserve">Stk </w:t>
      </w:r>
    </w:p>
    <w:p w14:paraId="273E2A90" w14:textId="77777777" w:rsidR="00186275" w:rsidRDefault="00186275" w:rsidP="00186275">
      <w:pPr>
        <w:pStyle w:val="Langtext"/>
      </w:pPr>
      <w:r>
        <w:t xml:space="preserve">Als Revisionsöffnung mit Abdeckrost aus Gusseisen EN-GJS, </w:t>
      </w:r>
    </w:p>
    <w:p w14:paraId="16F3A5D0" w14:textId="77777777" w:rsidR="00186275" w:rsidRDefault="00186275" w:rsidP="00186275">
      <w:pPr>
        <w:pStyle w:val="Langtext"/>
      </w:pPr>
      <w:r>
        <w:t>Farbe natur, mit integrierter EPDM-Dichtung,</w:t>
      </w:r>
    </w:p>
    <w:p w14:paraId="1C2CEBB0" w14:textId="77777777" w:rsidR="00186275" w:rsidRDefault="00186275" w:rsidP="00186275">
      <w:pPr>
        <w:pStyle w:val="Langtext"/>
      </w:pPr>
      <w:r>
        <w:t>mit flüssigkeitsdichtem Rohranschluss DN150,</w:t>
      </w:r>
    </w:p>
    <w:p w14:paraId="025A9196" w14:textId="77777777" w:rsidR="00186275" w:rsidRDefault="00186275" w:rsidP="00186275">
      <w:pPr>
        <w:pStyle w:val="Langtext"/>
      </w:pPr>
      <w:r>
        <w:t xml:space="preserve"> Bauhöhe H 34 cm, Baulänge Lg 0,66 m.</w:t>
      </w:r>
    </w:p>
    <w:p w14:paraId="678FE861" w14:textId="77777777" w:rsidR="00186275" w:rsidRDefault="00186275" w:rsidP="00186275">
      <w:pPr>
        <w:pStyle w:val="Langtext"/>
      </w:pPr>
      <w:r>
        <w:t xml:space="preserve"> Angebotenes Erzeugnis:</w:t>
      </w:r>
    </w:p>
    <w:p w14:paraId="16D2B69F" w14:textId="77777777" w:rsidR="00186275" w:rsidRDefault="00186275" w:rsidP="00186275">
      <w:pPr>
        <w:pStyle w:val="TrennungPOS"/>
      </w:pPr>
    </w:p>
    <w:p w14:paraId="2CB4B307" w14:textId="77777777" w:rsidR="00186275" w:rsidRDefault="00186275" w:rsidP="00186275">
      <w:pPr>
        <w:pStyle w:val="GrundtextPosNr"/>
        <w:keepNext/>
        <w:keepLines/>
      </w:pPr>
      <w:r>
        <w:t>13.AJ 73</w:t>
      </w:r>
    </w:p>
    <w:p w14:paraId="2B44CF0A" w14:textId="77777777" w:rsidR="00186275" w:rsidRDefault="00186275" w:rsidP="00186275">
      <w:pPr>
        <w:pStyle w:val="Grundtext"/>
      </w:pPr>
      <w:r>
        <w:t>monolithische Linienentwässerung aus Polymerbeton ohne Klebefuge, entsprechend ÖNORM EN 1433, für Belastungsklasse A15 bis F900, mit Wasserspiegelgefälle, Lichte Weite LW 20cm, Baubreite B 26 cm,</w:t>
      </w:r>
    </w:p>
    <w:p w14:paraId="09C76EA7" w14:textId="77777777" w:rsidR="00186275" w:rsidRDefault="00186275" w:rsidP="00186275">
      <w:pPr>
        <w:pStyle w:val="Grundtext"/>
      </w:pPr>
      <w:r>
        <w:t xml:space="preserve"> z.B. ACO DRAIN MONOBLOCK EINLAUFKASTEN RD 200 V oder Gleichwertiges.</w:t>
      </w:r>
    </w:p>
    <w:p w14:paraId="42ECC31A" w14:textId="77777777" w:rsidR="00186275" w:rsidRDefault="00186275" w:rsidP="00186275">
      <w:pPr>
        <w:pStyle w:val="Folgeposition"/>
        <w:keepNext/>
        <w:keepLines/>
      </w:pPr>
      <w:r>
        <w:t>A</w:t>
      </w:r>
      <w:r>
        <w:rPr>
          <w:sz w:val="12"/>
        </w:rPr>
        <w:t>+</w:t>
      </w:r>
      <w:r>
        <w:tab/>
        <w:t>monolith. Rinne Einlaufk.OT Polym.LW20 F900 Lg0,6 anth.</w:t>
      </w:r>
      <w:r>
        <w:tab/>
        <w:t xml:space="preserve">Stk </w:t>
      </w:r>
    </w:p>
    <w:p w14:paraId="10058C66" w14:textId="77777777" w:rsidR="00186275" w:rsidRDefault="00186275" w:rsidP="00186275">
      <w:pPr>
        <w:pStyle w:val="Langtext"/>
      </w:pPr>
      <w:r>
        <w:t xml:space="preserve">Als Einlaufkasten merhteilig mit Abdeckrost aus Gusseisen EN-GJS, </w:t>
      </w:r>
    </w:p>
    <w:p w14:paraId="3FE7D143" w14:textId="77777777" w:rsidR="00186275" w:rsidRDefault="00186275" w:rsidP="00186275">
      <w:pPr>
        <w:pStyle w:val="Langtext"/>
      </w:pPr>
      <w:r>
        <w:t>Einlaufkasten Oberteil (OT) anthrazitschwarz, mit Sicherheitsfalz,</w:t>
      </w:r>
    </w:p>
    <w:p w14:paraId="3B53D7A0" w14:textId="77777777" w:rsidR="00186275" w:rsidRDefault="00186275" w:rsidP="00186275">
      <w:pPr>
        <w:pStyle w:val="Langtext"/>
      </w:pPr>
      <w:r>
        <w:t>Bauhöhe Oberteil H 36 / 56 cm, Baulänge Lg 0,66 m,</w:t>
      </w:r>
    </w:p>
    <w:p w14:paraId="1A83D843" w14:textId="77777777" w:rsidR="00186275" w:rsidRDefault="00186275" w:rsidP="00186275">
      <w:pPr>
        <w:pStyle w:val="Langtext"/>
      </w:pPr>
      <w:r>
        <w:t xml:space="preserve"> Angebotenes Erzeugnis:</w:t>
      </w:r>
    </w:p>
    <w:p w14:paraId="4F0C5296" w14:textId="77777777" w:rsidR="00186275" w:rsidRDefault="00186275" w:rsidP="00186275">
      <w:pPr>
        <w:pStyle w:val="Folgeposition"/>
        <w:keepNext/>
        <w:keepLines/>
      </w:pPr>
      <w:r>
        <w:t>B</w:t>
      </w:r>
      <w:r>
        <w:rPr>
          <w:sz w:val="12"/>
        </w:rPr>
        <w:t>+</w:t>
      </w:r>
      <w:r>
        <w:tab/>
        <w:t>monolith. R. Einlaufk.OT Polym. dicht LW20 F900 Lg0,6 nat.</w:t>
      </w:r>
      <w:r>
        <w:tab/>
        <w:t xml:space="preserve">Stk </w:t>
      </w:r>
    </w:p>
    <w:p w14:paraId="26C932F0" w14:textId="77777777" w:rsidR="00186275" w:rsidRDefault="00186275" w:rsidP="00186275">
      <w:pPr>
        <w:pStyle w:val="Langtext"/>
      </w:pPr>
      <w:r>
        <w:t xml:space="preserve">Als Einlaufkasten merhteilig mit Abdeckrost aus Gusseisen EN-GJS, </w:t>
      </w:r>
    </w:p>
    <w:p w14:paraId="0FB3F0FD" w14:textId="77777777" w:rsidR="00186275" w:rsidRDefault="00186275" w:rsidP="00186275">
      <w:pPr>
        <w:pStyle w:val="Langtext"/>
      </w:pPr>
      <w:r>
        <w:t>Einlaufkasten Oberteil (OT) natur, mit integrierter EPDM-Dichtung,</w:t>
      </w:r>
    </w:p>
    <w:p w14:paraId="0530DE8C" w14:textId="77777777" w:rsidR="00186275" w:rsidRDefault="00186275" w:rsidP="00186275">
      <w:pPr>
        <w:pStyle w:val="Langtext"/>
      </w:pPr>
      <w:r>
        <w:t>Bauhöhe Oberteil H 36 cm, Baulänge Lg 0,66 m,</w:t>
      </w:r>
    </w:p>
    <w:p w14:paraId="3ED66305" w14:textId="77777777" w:rsidR="00186275" w:rsidRDefault="00186275" w:rsidP="00186275">
      <w:pPr>
        <w:pStyle w:val="Langtext"/>
      </w:pPr>
      <w:r>
        <w:t xml:space="preserve"> Angebotenes Erzeugnis:</w:t>
      </w:r>
    </w:p>
    <w:p w14:paraId="41A19F91" w14:textId="77777777" w:rsidR="00186275" w:rsidRDefault="00186275" w:rsidP="00186275">
      <w:pPr>
        <w:pStyle w:val="Folgeposition"/>
        <w:keepNext/>
        <w:keepLines/>
      </w:pPr>
      <w:r>
        <w:t>C</w:t>
      </w:r>
      <w:r>
        <w:rPr>
          <w:sz w:val="12"/>
        </w:rPr>
        <w:t>+</w:t>
      </w:r>
      <w:r>
        <w:tab/>
        <w:t>monolith. Rinne Einlaufk.UT Polym.LW20 F900 Lg0,5 nat.</w:t>
      </w:r>
      <w:r>
        <w:tab/>
        <w:t xml:space="preserve">Stk </w:t>
      </w:r>
    </w:p>
    <w:p w14:paraId="707354F7" w14:textId="77777777" w:rsidR="00186275" w:rsidRDefault="00186275" w:rsidP="00186275">
      <w:pPr>
        <w:pStyle w:val="Langtext"/>
      </w:pPr>
      <w:r>
        <w:t>Als Einlaufkasten merhteilig mit Abdeckrost aus Gusseisen EN-GJS,</w:t>
      </w:r>
    </w:p>
    <w:p w14:paraId="138F7906" w14:textId="77777777" w:rsidR="00186275" w:rsidRDefault="00186275" w:rsidP="00186275">
      <w:pPr>
        <w:pStyle w:val="Langtext"/>
      </w:pPr>
      <w:r>
        <w:t>mit flüssigkeitsdichtem Rohranschluss DN150 oder DN200</w:t>
      </w:r>
    </w:p>
    <w:p w14:paraId="0222A73C" w14:textId="77777777" w:rsidR="00186275" w:rsidRDefault="00186275" w:rsidP="00186275">
      <w:pPr>
        <w:pStyle w:val="Langtext"/>
      </w:pPr>
      <w:r>
        <w:t xml:space="preserve"> Bauhöhe Unterteil 23 cm, Farbe natur</w:t>
      </w:r>
    </w:p>
    <w:p w14:paraId="06766A4A" w14:textId="77777777" w:rsidR="00186275" w:rsidRDefault="00186275" w:rsidP="00186275">
      <w:pPr>
        <w:pStyle w:val="Langtext"/>
      </w:pPr>
      <w:r>
        <w:t>Angebotenes Erzeugnis:</w:t>
      </w:r>
    </w:p>
    <w:p w14:paraId="07D842EC" w14:textId="77777777" w:rsidR="00186275" w:rsidRDefault="00186275" w:rsidP="00186275">
      <w:pPr>
        <w:pStyle w:val="Folgeposition"/>
        <w:keepNext/>
        <w:keepLines/>
      </w:pPr>
      <w:r>
        <w:t>G</w:t>
      </w:r>
      <w:r>
        <w:rPr>
          <w:sz w:val="12"/>
        </w:rPr>
        <w:t>+</w:t>
      </w:r>
      <w:r>
        <w:tab/>
        <w:t>monolith. Rinne Einlaufk. LW20 Schlammeimer PP</w:t>
      </w:r>
      <w:r>
        <w:tab/>
        <w:t xml:space="preserve">Stk </w:t>
      </w:r>
    </w:p>
    <w:p w14:paraId="0E8C1E63" w14:textId="77777777" w:rsidR="00186275" w:rsidRDefault="00186275" w:rsidP="00186275">
      <w:pPr>
        <w:pStyle w:val="Langtext"/>
      </w:pPr>
      <w:r>
        <w:t>Zubehör: Schlammeimer aus PP</w:t>
      </w:r>
    </w:p>
    <w:p w14:paraId="30766B33" w14:textId="77777777" w:rsidR="00186275" w:rsidRDefault="00186275" w:rsidP="00186275">
      <w:pPr>
        <w:pStyle w:val="Langtext"/>
      </w:pPr>
      <w:r>
        <w:t>Angebotenes Erzeugnis:</w:t>
      </w:r>
    </w:p>
    <w:p w14:paraId="49FB4F0E" w14:textId="77777777" w:rsidR="00186275" w:rsidRDefault="00186275" w:rsidP="00186275">
      <w:pPr>
        <w:pStyle w:val="Folgeposition"/>
        <w:keepNext/>
        <w:keepLines/>
      </w:pPr>
      <w:r>
        <w:t>H</w:t>
      </w:r>
      <w:r>
        <w:rPr>
          <w:sz w:val="12"/>
        </w:rPr>
        <w:t>+</w:t>
      </w:r>
      <w:r>
        <w:tab/>
        <w:t>monolith. Rinne Einlaufk. LW20 Schlammeimer vz.</w:t>
      </w:r>
      <w:r>
        <w:tab/>
        <w:t xml:space="preserve">Stk </w:t>
      </w:r>
    </w:p>
    <w:p w14:paraId="4914A985" w14:textId="77777777" w:rsidR="00186275" w:rsidRDefault="00186275" w:rsidP="00186275">
      <w:pPr>
        <w:pStyle w:val="Langtext"/>
      </w:pPr>
      <w:r>
        <w:t>Zubehör: Schlammeimer Stahl verzinkt</w:t>
      </w:r>
    </w:p>
    <w:p w14:paraId="38B84090" w14:textId="77777777" w:rsidR="00186275" w:rsidRDefault="00186275" w:rsidP="00186275">
      <w:pPr>
        <w:pStyle w:val="Langtext"/>
      </w:pPr>
      <w:r>
        <w:t>Angebotenes Erzeugnis:</w:t>
      </w:r>
    </w:p>
    <w:p w14:paraId="0F91A7B6" w14:textId="77777777" w:rsidR="00186275" w:rsidRDefault="00186275" w:rsidP="00186275">
      <w:pPr>
        <w:pStyle w:val="TrennungPOS"/>
      </w:pPr>
    </w:p>
    <w:p w14:paraId="61DBAAF6" w14:textId="77777777" w:rsidR="00186275" w:rsidRDefault="00186275" w:rsidP="00186275">
      <w:pPr>
        <w:pStyle w:val="GrundtextPosNr"/>
        <w:keepNext/>
        <w:keepLines/>
      </w:pPr>
      <w:r>
        <w:t>13.AJ 74</w:t>
      </w:r>
    </w:p>
    <w:p w14:paraId="433A81E6" w14:textId="77777777" w:rsidR="00186275" w:rsidRDefault="00186275" w:rsidP="00186275">
      <w:pPr>
        <w:pStyle w:val="Grundtext"/>
      </w:pPr>
      <w:r>
        <w:t>monolithische Linienentwässerung, Stirnwand aus Polymerbeton für Rinnen z.B. ACO DRAIN MONOBLOCK RD 200 V, geeignet für Rinnenanfang- oder -ende, nach Wahl des Auftraggebers,</w:t>
      </w:r>
    </w:p>
    <w:p w14:paraId="369628ED" w14:textId="77777777" w:rsidR="00186275" w:rsidRDefault="00186275" w:rsidP="00186275">
      <w:pPr>
        <w:pStyle w:val="Grundtext"/>
      </w:pPr>
      <w:r>
        <w:t xml:space="preserve"> z.B. ACO DRAIN STIRNWAND zu MONOBLOCK RD 200 V oder Gleichwertiges.</w:t>
      </w:r>
    </w:p>
    <w:p w14:paraId="39ACD3CE" w14:textId="77777777" w:rsidR="00186275" w:rsidRDefault="00186275" w:rsidP="00186275">
      <w:pPr>
        <w:pStyle w:val="Folgeposition"/>
        <w:keepNext/>
        <w:keepLines/>
      </w:pPr>
      <w:r>
        <w:t>A</w:t>
      </w:r>
      <w:r>
        <w:rPr>
          <w:sz w:val="12"/>
        </w:rPr>
        <w:t>+</w:t>
      </w:r>
      <w:r>
        <w:tab/>
        <w:t>monolith. Rinne Stirnwand (A) Polym.zu RD200V anth.</w:t>
      </w:r>
      <w:r>
        <w:tab/>
        <w:t xml:space="preserve">Stk </w:t>
      </w:r>
    </w:p>
    <w:p w14:paraId="36465928" w14:textId="77777777" w:rsidR="00186275" w:rsidRDefault="00186275" w:rsidP="00186275">
      <w:pPr>
        <w:pStyle w:val="Langtext"/>
      </w:pPr>
      <w:r>
        <w:t>Für Rinnenanfang (A), anthrazitschwarz</w:t>
      </w:r>
    </w:p>
    <w:p w14:paraId="43D72CC5" w14:textId="77777777" w:rsidR="00186275" w:rsidRDefault="00186275" w:rsidP="00186275">
      <w:pPr>
        <w:pStyle w:val="Langtext"/>
      </w:pPr>
      <w:r>
        <w:lastRenderedPageBreak/>
        <w:t>Angebotenes Erzeugnis:</w:t>
      </w:r>
    </w:p>
    <w:p w14:paraId="30DD6838" w14:textId="77777777" w:rsidR="00186275" w:rsidRDefault="00186275" w:rsidP="00186275">
      <w:pPr>
        <w:pStyle w:val="Folgeposition"/>
        <w:keepNext/>
        <w:keepLines/>
      </w:pPr>
      <w:r>
        <w:t>B</w:t>
      </w:r>
      <w:r>
        <w:rPr>
          <w:sz w:val="12"/>
        </w:rPr>
        <w:t>+</w:t>
      </w:r>
      <w:r>
        <w:tab/>
        <w:t>monolith. Rinne Stirnwand (E) Polym.zu RD200V anth.</w:t>
      </w:r>
      <w:r>
        <w:tab/>
        <w:t xml:space="preserve">Stk </w:t>
      </w:r>
    </w:p>
    <w:p w14:paraId="38F40057" w14:textId="77777777" w:rsidR="00186275" w:rsidRDefault="00186275" w:rsidP="00186275">
      <w:pPr>
        <w:pStyle w:val="Langtext"/>
      </w:pPr>
      <w:r>
        <w:t>Für Rinnenende (E), anthrazitschwarz</w:t>
      </w:r>
    </w:p>
    <w:p w14:paraId="03BDD4D6" w14:textId="77777777" w:rsidR="00186275" w:rsidRDefault="00186275" w:rsidP="00186275">
      <w:pPr>
        <w:pStyle w:val="Langtext"/>
      </w:pPr>
      <w:r>
        <w:t>Angebotenes Erzeugnis:</w:t>
      </w:r>
    </w:p>
    <w:p w14:paraId="249AD74E" w14:textId="77777777" w:rsidR="00186275" w:rsidRDefault="00186275" w:rsidP="00186275">
      <w:pPr>
        <w:pStyle w:val="Folgeposition"/>
        <w:keepNext/>
        <w:keepLines/>
      </w:pPr>
      <w:r>
        <w:t>C</w:t>
      </w:r>
      <w:r>
        <w:rPr>
          <w:sz w:val="12"/>
        </w:rPr>
        <w:t>+</w:t>
      </w:r>
      <w:r>
        <w:tab/>
        <w:t>monolith. Rinne Stirnwand Polym.zu RD200V anth.+DN150</w:t>
      </w:r>
      <w:r>
        <w:tab/>
        <w:t xml:space="preserve">Stk </w:t>
      </w:r>
    </w:p>
    <w:p w14:paraId="6342A2B3" w14:textId="77777777" w:rsidR="00186275" w:rsidRDefault="00186275" w:rsidP="00186275">
      <w:pPr>
        <w:pStyle w:val="Langtext"/>
      </w:pPr>
      <w:r>
        <w:t>Mit integrierter Lippenlabyrinthdichtung DN 150,</w:t>
      </w:r>
    </w:p>
    <w:p w14:paraId="0E68A54A" w14:textId="77777777" w:rsidR="00186275" w:rsidRDefault="00186275" w:rsidP="00186275">
      <w:pPr>
        <w:pStyle w:val="Langtext"/>
      </w:pPr>
      <w:r>
        <w:t xml:space="preserve"> anthrazitschwarz,</w:t>
      </w:r>
    </w:p>
    <w:p w14:paraId="5F99CFD0" w14:textId="77777777" w:rsidR="00186275" w:rsidRDefault="00186275" w:rsidP="00186275">
      <w:pPr>
        <w:pStyle w:val="Langtext"/>
      </w:pPr>
      <w:r>
        <w:t>Angebotenes Erzeugnis:</w:t>
      </w:r>
    </w:p>
    <w:p w14:paraId="2AC646CA" w14:textId="77777777" w:rsidR="00186275" w:rsidRDefault="00186275" w:rsidP="00186275">
      <w:pPr>
        <w:pStyle w:val="Folgeposition"/>
        <w:keepNext/>
        <w:keepLines/>
      </w:pPr>
      <w:r>
        <w:t>D</w:t>
      </w:r>
      <w:r>
        <w:rPr>
          <w:sz w:val="12"/>
        </w:rPr>
        <w:t>+</w:t>
      </w:r>
      <w:r>
        <w:tab/>
        <w:t>monolith. Rinne Stirnwand (A) Polym.zu RD200V dicht,nat.</w:t>
      </w:r>
      <w:r>
        <w:tab/>
        <w:t xml:space="preserve">Stk </w:t>
      </w:r>
    </w:p>
    <w:p w14:paraId="13968043" w14:textId="77777777" w:rsidR="00186275" w:rsidRDefault="00186275" w:rsidP="00186275">
      <w:pPr>
        <w:pStyle w:val="Langtext"/>
      </w:pPr>
      <w:r>
        <w:t>Für Rinnenanfang (A), Farbe natur, mit integrierter Dichtung</w:t>
      </w:r>
    </w:p>
    <w:p w14:paraId="0FC34BC1" w14:textId="77777777" w:rsidR="00186275" w:rsidRDefault="00186275" w:rsidP="00186275">
      <w:pPr>
        <w:pStyle w:val="Langtext"/>
      </w:pPr>
      <w:r>
        <w:t>Angebotenes Erzeugnis:</w:t>
      </w:r>
    </w:p>
    <w:p w14:paraId="523DF48B" w14:textId="77777777" w:rsidR="00186275" w:rsidRDefault="00186275" w:rsidP="00186275">
      <w:pPr>
        <w:pStyle w:val="Folgeposition"/>
        <w:keepNext/>
        <w:keepLines/>
      </w:pPr>
      <w:r>
        <w:t>E</w:t>
      </w:r>
      <w:r>
        <w:rPr>
          <w:sz w:val="12"/>
        </w:rPr>
        <w:t>+</w:t>
      </w:r>
      <w:r>
        <w:tab/>
        <w:t>monolith. Rinne Stirnwand (E) Polym.zu RD200V dicht,nat.</w:t>
      </w:r>
      <w:r>
        <w:tab/>
        <w:t xml:space="preserve">Stk </w:t>
      </w:r>
    </w:p>
    <w:p w14:paraId="2DDB52A3" w14:textId="77777777" w:rsidR="00186275" w:rsidRDefault="00186275" w:rsidP="00186275">
      <w:pPr>
        <w:pStyle w:val="Langtext"/>
      </w:pPr>
      <w:r>
        <w:t>Für Rinnenende (E), Farbe natur</w:t>
      </w:r>
    </w:p>
    <w:p w14:paraId="51FDFE65" w14:textId="77777777" w:rsidR="00186275" w:rsidRDefault="00186275" w:rsidP="00186275">
      <w:pPr>
        <w:pStyle w:val="Langtext"/>
      </w:pPr>
      <w:r>
        <w:t>Angebotenes Erzeugnis:</w:t>
      </w:r>
    </w:p>
    <w:p w14:paraId="181557F6" w14:textId="77777777" w:rsidR="00186275" w:rsidRDefault="00186275" w:rsidP="00186275">
      <w:pPr>
        <w:pStyle w:val="Folgeposition"/>
        <w:keepNext/>
        <w:keepLines/>
      </w:pPr>
      <w:r>
        <w:t>F</w:t>
      </w:r>
      <w:r>
        <w:rPr>
          <w:sz w:val="12"/>
        </w:rPr>
        <w:t>+</w:t>
      </w:r>
      <w:r>
        <w:tab/>
        <w:t>monolith. Rinne Stirnwand Polym.zu RD200V dicht,nat.+DN150</w:t>
      </w:r>
      <w:r>
        <w:tab/>
        <w:t xml:space="preserve">Stk </w:t>
      </w:r>
    </w:p>
    <w:p w14:paraId="05DC4818" w14:textId="77777777" w:rsidR="00186275" w:rsidRDefault="00186275" w:rsidP="00186275">
      <w:pPr>
        <w:pStyle w:val="Langtext"/>
      </w:pPr>
      <w:r>
        <w:t>Mit integrierter Lippenlabyrinthdichtung DN 150,</w:t>
      </w:r>
    </w:p>
    <w:p w14:paraId="6EC67E62" w14:textId="77777777" w:rsidR="00186275" w:rsidRDefault="00186275" w:rsidP="00186275">
      <w:pPr>
        <w:pStyle w:val="Langtext"/>
      </w:pPr>
      <w:r>
        <w:t xml:space="preserve"> Farbe natur,</w:t>
      </w:r>
    </w:p>
    <w:p w14:paraId="4FEB623F" w14:textId="77777777" w:rsidR="00186275" w:rsidRDefault="00186275" w:rsidP="00186275">
      <w:pPr>
        <w:pStyle w:val="Langtext"/>
      </w:pPr>
      <w:r>
        <w:t>Angebotenes Erzeugnis:</w:t>
      </w:r>
    </w:p>
    <w:p w14:paraId="1424F36A" w14:textId="77777777" w:rsidR="00186275" w:rsidRDefault="00186275" w:rsidP="00186275">
      <w:pPr>
        <w:pStyle w:val="TrennungPOS"/>
      </w:pPr>
    </w:p>
    <w:p w14:paraId="689AEBE4" w14:textId="77777777" w:rsidR="00186275" w:rsidRDefault="00186275" w:rsidP="00186275">
      <w:pPr>
        <w:pStyle w:val="GrundtextPosNr"/>
        <w:keepNext/>
        <w:keepLines/>
      </w:pPr>
      <w:r>
        <w:t>13.AJ 81</w:t>
      </w:r>
    </w:p>
    <w:p w14:paraId="1A58877C" w14:textId="77777777" w:rsidR="00186275" w:rsidRDefault="00186275" w:rsidP="00186275">
      <w:pPr>
        <w:pStyle w:val="Grundtext"/>
      </w:pPr>
      <w:r>
        <w:t>monolithische Linienentwässerung, einteiliger Rinnenkörper aus Polymerbeton ohne Klebefuge, entsprechend ÖNORM EN 1433, für Belastungsklasse A15 bis F900, mit Wasserspiegelgefälle, Lichte Weite LW 30cm, Baubreite B40 cm,</w:t>
      </w:r>
    </w:p>
    <w:p w14:paraId="51526AF9" w14:textId="77777777" w:rsidR="00186275" w:rsidRDefault="00186275" w:rsidP="00186275">
      <w:pPr>
        <w:pStyle w:val="Grundtext"/>
      </w:pPr>
      <w:r>
        <w:t xml:space="preserve"> z.B. ACO DRAIN MONOBLOCK RD 300 oder Gleichwertiges.</w:t>
      </w:r>
    </w:p>
    <w:p w14:paraId="61DEC4DF" w14:textId="77777777" w:rsidR="00186275" w:rsidRDefault="00186275" w:rsidP="00186275">
      <w:pPr>
        <w:pStyle w:val="Folgeposition"/>
        <w:keepNext/>
        <w:keepLines/>
      </w:pPr>
      <w:r>
        <w:t>A</w:t>
      </w:r>
      <w:r>
        <w:rPr>
          <w:sz w:val="12"/>
        </w:rPr>
        <w:t>+</w:t>
      </w:r>
      <w:r>
        <w:tab/>
        <w:t>monolith. Rinne Polym.LW30 F900 Lg2m nat.</w:t>
      </w:r>
      <w:r>
        <w:tab/>
        <w:t xml:space="preserve">Stk </w:t>
      </w:r>
    </w:p>
    <w:p w14:paraId="3A3386DD" w14:textId="77777777" w:rsidR="00186275" w:rsidRDefault="00186275" w:rsidP="00186275">
      <w:pPr>
        <w:pStyle w:val="Langtext"/>
      </w:pPr>
      <w:r>
        <w:t xml:space="preserve">Farbe natur, mit Sicherheitsfalz, </w:t>
      </w:r>
    </w:p>
    <w:p w14:paraId="65C99CAE" w14:textId="77777777" w:rsidR="00186275" w:rsidRDefault="00186275" w:rsidP="00186275">
      <w:pPr>
        <w:pStyle w:val="Langtext"/>
      </w:pPr>
      <w:r>
        <w:t>Bauhöhe H 59,5 cm, Baulänge Lg 2,0 m.</w:t>
      </w:r>
    </w:p>
    <w:p w14:paraId="028CBB99" w14:textId="77777777" w:rsidR="00186275" w:rsidRDefault="00186275" w:rsidP="00186275">
      <w:pPr>
        <w:pStyle w:val="Langtext"/>
      </w:pPr>
      <w:r>
        <w:t xml:space="preserve"> Angebotenes Erzeugnis:</w:t>
      </w:r>
    </w:p>
    <w:p w14:paraId="6C057DC6" w14:textId="77777777" w:rsidR="00186275" w:rsidRDefault="00186275" w:rsidP="00186275">
      <w:pPr>
        <w:pStyle w:val="TrennungPOS"/>
      </w:pPr>
    </w:p>
    <w:p w14:paraId="29B700AE" w14:textId="77777777" w:rsidR="00186275" w:rsidRDefault="00186275" w:rsidP="00186275">
      <w:pPr>
        <w:pStyle w:val="GrundtextPosNr"/>
        <w:keepNext/>
        <w:keepLines/>
      </w:pPr>
      <w:r>
        <w:t>13.AJ 82</w:t>
      </w:r>
    </w:p>
    <w:p w14:paraId="6CA1E568" w14:textId="77777777" w:rsidR="00186275" w:rsidRDefault="00186275" w:rsidP="00186275">
      <w:pPr>
        <w:pStyle w:val="Grundtext"/>
      </w:pPr>
      <w:r>
        <w:t>monolithische Linienentwässerung aus Polymerbeton ohne Klebefuge, entsprechend ÖNORM EN 1433, für Belastungsklasse A15 bis F900, mit Wasserspiegelgefälle, Lichte Weite LW 30cm, Baubreite B 40 cm,</w:t>
      </w:r>
    </w:p>
    <w:p w14:paraId="19EAAA97" w14:textId="77777777" w:rsidR="00186275" w:rsidRDefault="00186275" w:rsidP="00186275">
      <w:pPr>
        <w:pStyle w:val="Grundtext"/>
      </w:pPr>
      <w:r>
        <w:t xml:space="preserve"> z.B. ACO DRAIN MONOBLOCK REVISIONSELEMENT RD 300 oder Gleichwertiges.</w:t>
      </w:r>
    </w:p>
    <w:p w14:paraId="5A9F143B" w14:textId="77777777" w:rsidR="00186275" w:rsidRDefault="00186275" w:rsidP="00186275">
      <w:pPr>
        <w:pStyle w:val="Folgeposition"/>
        <w:keepNext/>
        <w:keepLines/>
      </w:pPr>
      <w:r>
        <w:t>A</w:t>
      </w:r>
      <w:r>
        <w:rPr>
          <w:sz w:val="12"/>
        </w:rPr>
        <w:t>+</w:t>
      </w:r>
      <w:r>
        <w:tab/>
        <w:t>monolith. Rinne m.Revi. Polym.LW30 F900 Lg0,75 nat.+Vorf.</w:t>
      </w:r>
      <w:r>
        <w:tab/>
        <w:t xml:space="preserve">Stk </w:t>
      </w:r>
    </w:p>
    <w:p w14:paraId="23D8102D" w14:textId="77777777" w:rsidR="00186275" w:rsidRDefault="00186275" w:rsidP="00186275">
      <w:pPr>
        <w:pStyle w:val="Langtext"/>
      </w:pPr>
      <w:r>
        <w:t xml:space="preserve">Als Revisionsöffnung mit Abdeckrost aus Gusseisen EN-GJS, </w:t>
      </w:r>
    </w:p>
    <w:p w14:paraId="32F141AD" w14:textId="77777777" w:rsidR="00186275" w:rsidRDefault="00186275" w:rsidP="00186275">
      <w:pPr>
        <w:pStyle w:val="Langtext"/>
      </w:pPr>
      <w:r>
        <w:t>Farbe natur, mit Sicherheitsfalz,</w:t>
      </w:r>
    </w:p>
    <w:p w14:paraId="6C714D95" w14:textId="77777777" w:rsidR="00186275" w:rsidRDefault="00186275" w:rsidP="00186275">
      <w:pPr>
        <w:pStyle w:val="Langtext"/>
      </w:pPr>
      <w:r>
        <w:t>mit ausschlagbarer Vorformung DN300,</w:t>
      </w:r>
    </w:p>
    <w:p w14:paraId="51BA2EC2" w14:textId="77777777" w:rsidR="00186275" w:rsidRDefault="00186275" w:rsidP="00186275">
      <w:pPr>
        <w:pStyle w:val="Langtext"/>
      </w:pPr>
      <w:r>
        <w:t xml:space="preserve"> Bauhöhe H 64,5 cm, Baulänge Lg 0,75 m.</w:t>
      </w:r>
    </w:p>
    <w:p w14:paraId="6EA0BC63" w14:textId="77777777" w:rsidR="00186275" w:rsidRDefault="00186275" w:rsidP="00186275">
      <w:pPr>
        <w:pStyle w:val="Langtext"/>
      </w:pPr>
      <w:r>
        <w:t xml:space="preserve"> Angebotenes Erzeugnis:</w:t>
      </w:r>
    </w:p>
    <w:p w14:paraId="27682218" w14:textId="77777777" w:rsidR="00186275" w:rsidRDefault="00186275" w:rsidP="00186275">
      <w:pPr>
        <w:pStyle w:val="TrennungPOS"/>
      </w:pPr>
    </w:p>
    <w:p w14:paraId="60F0BD92" w14:textId="77777777" w:rsidR="00186275" w:rsidRDefault="00186275" w:rsidP="00186275">
      <w:pPr>
        <w:pStyle w:val="GrundtextPosNr"/>
        <w:keepNext/>
        <w:keepLines/>
      </w:pPr>
      <w:r>
        <w:t>13.AJ 83</w:t>
      </w:r>
    </w:p>
    <w:p w14:paraId="0EA5757D" w14:textId="77777777" w:rsidR="00186275" w:rsidRDefault="00186275" w:rsidP="00186275">
      <w:pPr>
        <w:pStyle w:val="Grundtext"/>
      </w:pPr>
      <w:r>
        <w:t>monolithische Linienentwässerung aus Polymerbeton ohne Klebefuge, entsprechend ÖNORM EN 1433, für Belastungsklasse A15 bis F900, mit Wasserspiegelgefälle, Lichte Weite LW 30cm,</w:t>
      </w:r>
    </w:p>
    <w:p w14:paraId="7C990204" w14:textId="77777777" w:rsidR="00186275" w:rsidRDefault="00186275" w:rsidP="00186275">
      <w:pPr>
        <w:pStyle w:val="Grundtext"/>
      </w:pPr>
      <w:r>
        <w:t xml:space="preserve"> z.B. ACO DRAIN MONOBLOCK EINLAUFKASTEN RD 300 oder Gleichwertiges.</w:t>
      </w:r>
    </w:p>
    <w:p w14:paraId="14EF49D8" w14:textId="77777777" w:rsidR="00186275" w:rsidRDefault="00186275" w:rsidP="00186275">
      <w:pPr>
        <w:pStyle w:val="Folgeposition"/>
        <w:keepNext/>
        <w:keepLines/>
      </w:pPr>
      <w:r>
        <w:t>A</w:t>
      </w:r>
      <w:r>
        <w:rPr>
          <w:sz w:val="12"/>
        </w:rPr>
        <w:t>+</w:t>
      </w:r>
      <w:r>
        <w:tab/>
        <w:t>monolith. Rinne Einlaufk.OT Polym.LW30 F900 Lg0,75 nat.</w:t>
      </w:r>
      <w:r>
        <w:tab/>
        <w:t xml:space="preserve">Stk </w:t>
      </w:r>
    </w:p>
    <w:p w14:paraId="3AF096A5" w14:textId="77777777" w:rsidR="00186275" w:rsidRDefault="00186275" w:rsidP="00186275">
      <w:pPr>
        <w:pStyle w:val="Langtext"/>
      </w:pPr>
      <w:r>
        <w:t xml:space="preserve">Als Einlaufkasten mehrteilig mit Abdeckrost aus Gusseisen EN-GJS, </w:t>
      </w:r>
    </w:p>
    <w:p w14:paraId="3AD0141B" w14:textId="77777777" w:rsidR="00186275" w:rsidRDefault="00186275" w:rsidP="00186275">
      <w:pPr>
        <w:pStyle w:val="Langtext"/>
      </w:pPr>
      <w:r>
        <w:t>Einlaufkasten Oberteil (OT) natur, mit Sicherheitsfalz,</w:t>
      </w:r>
    </w:p>
    <w:p w14:paraId="5BA01351" w14:textId="77777777" w:rsidR="00186275" w:rsidRDefault="00186275" w:rsidP="00186275">
      <w:pPr>
        <w:pStyle w:val="Langtext"/>
      </w:pPr>
      <w:r>
        <w:t>Bauhöhe Oberteil H 62,5 cm, Baubreite B 40 cm, Baulänge Lg 0,75 m,</w:t>
      </w:r>
    </w:p>
    <w:p w14:paraId="2711FD84" w14:textId="77777777" w:rsidR="00186275" w:rsidRDefault="00186275" w:rsidP="00186275">
      <w:pPr>
        <w:pStyle w:val="Langtext"/>
      </w:pPr>
      <w:r>
        <w:t xml:space="preserve"> Angebotenes Erzeugnis:</w:t>
      </w:r>
    </w:p>
    <w:p w14:paraId="78378ACA" w14:textId="77777777" w:rsidR="00186275" w:rsidRDefault="00186275" w:rsidP="00186275">
      <w:pPr>
        <w:pStyle w:val="Folgeposition"/>
        <w:keepNext/>
        <w:keepLines/>
      </w:pPr>
      <w:r>
        <w:t>B</w:t>
      </w:r>
      <w:r>
        <w:rPr>
          <w:sz w:val="12"/>
        </w:rPr>
        <w:t>+</w:t>
      </w:r>
      <w:r>
        <w:tab/>
        <w:t>monolith. Rinne Einlaufk.ZT Polym.LW30 F900 nat.</w:t>
      </w:r>
      <w:r>
        <w:tab/>
        <w:t xml:space="preserve">Stk </w:t>
      </w:r>
    </w:p>
    <w:p w14:paraId="05D45F6C" w14:textId="77777777" w:rsidR="00186275" w:rsidRDefault="00186275" w:rsidP="00186275">
      <w:pPr>
        <w:pStyle w:val="Langtext"/>
      </w:pPr>
      <w:r>
        <w:t xml:space="preserve">Als Einlaufkasten mehrteilig mit Abdeckrost aus Gusseisen EN-GJS, </w:t>
      </w:r>
    </w:p>
    <w:p w14:paraId="3F5D6569" w14:textId="77777777" w:rsidR="00186275" w:rsidRDefault="00186275" w:rsidP="00186275">
      <w:pPr>
        <w:pStyle w:val="Langtext"/>
      </w:pPr>
      <w:r>
        <w:t>Einlaufkasten Zwischenteil (ZT) natur,</w:t>
      </w:r>
    </w:p>
    <w:p w14:paraId="7D08494E" w14:textId="77777777" w:rsidR="00186275" w:rsidRDefault="00186275" w:rsidP="00186275">
      <w:pPr>
        <w:pStyle w:val="Langtext"/>
      </w:pPr>
      <w:r>
        <w:t>Bauhöhe H 33 cm, Baubreite B 52 cm,</w:t>
      </w:r>
    </w:p>
    <w:p w14:paraId="41F11F36" w14:textId="77777777" w:rsidR="00186275" w:rsidRDefault="00186275" w:rsidP="00186275">
      <w:pPr>
        <w:pStyle w:val="Langtext"/>
      </w:pPr>
      <w:r>
        <w:t xml:space="preserve"> Angebotenes Erzeugnis:</w:t>
      </w:r>
    </w:p>
    <w:p w14:paraId="5A47276B" w14:textId="77777777" w:rsidR="00186275" w:rsidRDefault="00186275" w:rsidP="00186275">
      <w:pPr>
        <w:pStyle w:val="Folgeposition"/>
        <w:keepNext/>
        <w:keepLines/>
      </w:pPr>
      <w:r>
        <w:t>C</w:t>
      </w:r>
      <w:r>
        <w:rPr>
          <w:sz w:val="12"/>
        </w:rPr>
        <w:t>+</w:t>
      </w:r>
      <w:r>
        <w:tab/>
        <w:t>monolith. Rinne Einlaufk.UT Polym.LW30 F900 nat.</w:t>
      </w:r>
      <w:r>
        <w:tab/>
        <w:t xml:space="preserve">Stk </w:t>
      </w:r>
    </w:p>
    <w:p w14:paraId="76C014AD" w14:textId="77777777" w:rsidR="00186275" w:rsidRDefault="00186275" w:rsidP="00186275">
      <w:pPr>
        <w:pStyle w:val="Langtext"/>
      </w:pPr>
      <w:r>
        <w:t>Als Einlaufkasten merhteilig mit Abdeckrost aus Gusseisen EN-GJS,</w:t>
      </w:r>
    </w:p>
    <w:p w14:paraId="41E624C3" w14:textId="77777777" w:rsidR="00186275" w:rsidRDefault="00186275" w:rsidP="00186275">
      <w:pPr>
        <w:pStyle w:val="Langtext"/>
      </w:pPr>
      <w:r>
        <w:t>mit flüssigkeitsdichtem Rohranschluss DN400</w:t>
      </w:r>
    </w:p>
    <w:p w14:paraId="351D26AE" w14:textId="77777777" w:rsidR="00186275" w:rsidRDefault="00186275" w:rsidP="00186275">
      <w:pPr>
        <w:pStyle w:val="Langtext"/>
      </w:pPr>
      <w:r>
        <w:t xml:space="preserve"> Bauhöhe Unterteil 71,5 cm, Baubreite B 52 cm, Farbe natur</w:t>
      </w:r>
    </w:p>
    <w:p w14:paraId="3A61B2E2" w14:textId="77777777" w:rsidR="00186275" w:rsidRDefault="00186275" w:rsidP="00186275">
      <w:pPr>
        <w:pStyle w:val="Langtext"/>
      </w:pPr>
      <w:r>
        <w:t>Angebotenes Erzeugnis:</w:t>
      </w:r>
    </w:p>
    <w:p w14:paraId="5118617E" w14:textId="77777777" w:rsidR="00186275" w:rsidRDefault="00186275" w:rsidP="00186275">
      <w:pPr>
        <w:pStyle w:val="Folgeposition"/>
        <w:keepNext/>
        <w:keepLines/>
      </w:pPr>
      <w:r>
        <w:t>H</w:t>
      </w:r>
      <w:r>
        <w:rPr>
          <w:sz w:val="12"/>
        </w:rPr>
        <w:t>+</w:t>
      </w:r>
      <w:r>
        <w:tab/>
        <w:t>monolith. Rinne Einlaufk. LW30 Schlammeimer vz.</w:t>
      </w:r>
      <w:r>
        <w:tab/>
        <w:t xml:space="preserve">Stk </w:t>
      </w:r>
    </w:p>
    <w:p w14:paraId="2F60ED00" w14:textId="77777777" w:rsidR="00186275" w:rsidRDefault="00186275" w:rsidP="00186275">
      <w:pPr>
        <w:pStyle w:val="Langtext"/>
      </w:pPr>
      <w:r>
        <w:t>Zubehör: Schlammeimer Stahl verzinkt</w:t>
      </w:r>
    </w:p>
    <w:p w14:paraId="3470E4C1" w14:textId="77777777" w:rsidR="00186275" w:rsidRDefault="00186275" w:rsidP="00186275">
      <w:pPr>
        <w:pStyle w:val="Langtext"/>
      </w:pPr>
      <w:r>
        <w:t>Angebotenes Erzeugnis:</w:t>
      </w:r>
    </w:p>
    <w:p w14:paraId="6A048C17" w14:textId="77777777" w:rsidR="00186275" w:rsidRDefault="00186275" w:rsidP="00186275">
      <w:pPr>
        <w:pStyle w:val="Folgeposition"/>
        <w:keepNext/>
        <w:keepLines/>
      </w:pPr>
      <w:r>
        <w:t>I</w:t>
      </w:r>
      <w:r>
        <w:rPr>
          <w:sz w:val="12"/>
        </w:rPr>
        <w:t>+</w:t>
      </w:r>
      <w:r>
        <w:tab/>
        <w:t>monolith. Rinne Einlaufk. LW30 Adapter Eimerauflage</w:t>
      </w:r>
      <w:r>
        <w:tab/>
        <w:t xml:space="preserve">Stk </w:t>
      </w:r>
    </w:p>
    <w:p w14:paraId="4B7F2F3D" w14:textId="77777777" w:rsidR="00186275" w:rsidRDefault="00186275" w:rsidP="00186275">
      <w:pPr>
        <w:pStyle w:val="Langtext"/>
      </w:pPr>
      <w:r>
        <w:t>Zubehör: Adapter Eimerauflage Stahl verzinkt, 2 Stk</w:t>
      </w:r>
    </w:p>
    <w:p w14:paraId="69440BAD" w14:textId="77777777" w:rsidR="00186275" w:rsidRDefault="00186275" w:rsidP="00186275">
      <w:pPr>
        <w:pStyle w:val="Langtext"/>
      </w:pPr>
      <w:r>
        <w:lastRenderedPageBreak/>
        <w:t>Angebotenes Erzeugnis:</w:t>
      </w:r>
    </w:p>
    <w:p w14:paraId="7280E7DA" w14:textId="77777777" w:rsidR="00186275" w:rsidRDefault="00186275" w:rsidP="00186275">
      <w:pPr>
        <w:pStyle w:val="TrennungPOS"/>
      </w:pPr>
    </w:p>
    <w:p w14:paraId="564B87A3" w14:textId="77777777" w:rsidR="00186275" w:rsidRDefault="00186275" w:rsidP="00186275">
      <w:pPr>
        <w:pStyle w:val="GrundtextPosNr"/>
        <w:keepNext/>
        <w:keepLines/>
      </w:pPr>
      <w:r>
        <w:t>13.AJ 84</w:t>
      </w:r>
    </w:p>
    <w:p w14:paraId="2A9F525B" w14:textId="77777777" w:rsidR="00186275" w:rsidRDefault="00186275" w:rsidP="00186275">
      <w:pPr>
        <w:pStyle w:val="Grundtext"/>
      </w:pPr>
      <w:r>
        <w:t>monolithische Linienentwässerung, Stirnwand oder Adapter aus Polymerbeton für Rinnen z.B. ACO DRAIN MONOBLOCK RD 300, geeignet für Rinnenanfang- oder -ende oder Mitte, nach Wahl des Auftraggebers,</w:t>
      </w:r>
    </w:p>
    <w:p w14:paraId="3D27343E" w14:textId="77777777" w:rsidR="00186275" w:rsidRDefault="00186275" w:rsidP="00186275">
      <w:pPr>
        <w:pStyle w:val="Grundtext"/>
      </w:pPr>
      <w:r>
        <w:t xml:space="preserve"> z.B. ACO DRAIN STIRNWAND zu MONOBLOCK RD 300 oder Gleichwertiges.</w:t>
      </w:r>
    </w:p>
    <w:p w14:paraId="240BF76E" w14:textId="77777777" w:rsidR="00186275" w:rsidRDefault="00186275" w:rsidP="00186275">
      <w:pPr>
        <w:pStyle w:val="Folgeposition"/>
        <w:keepNext/>
        <w:keepLines/>
      </w:pPr>
      <w:r>
        <w:t>A</w:t>
      </w:r>
      <w:r>
        <w:rPr>
          <w:sz w:val="12"/>
        </w:rPr>
        <w:t>+</w:t>
      </w:r>
      <w:r>
        <w:tab/>
        <w:t>monolith. Rinne Stirnwand (A) Polym.zu RD300 nat.</w:t>
      </w:r>
      <w:r>
        <w:tab/>
        <w:t xml:space="preserve">Stk </w:t>
      </w:r>
    </w:p>
    <w:p w14:paraId="7A2006AE" w14:textId="77777777" w:rsidR="00186275" w:rsidRDefault="00186275" w:rsidP="00186275">
      <w:pPr>
        <w:pStyle w:val="Langtext"/>
      </w:pPr>
      <w:r>
        <w:t>Für Rinnenanfang (A), natur</w:t>
      </w:r>
    </w:p>
    <w:p w14:paraId="39AD4B9B" w14:textId="77777777" w:rsidR="00186275" w:rsidRDefault="00186275" w:rsidP="00186275">
      <w:pPr>
        <w:pStyle w:val="Langtext"/>
      </w:pPr>
      <w:r>
        <w:t>Angebotenes Erzeugnis:</w:t>
      </w:r>
    </w:p>
    <w:p w14:paraId="483A3FAB" w14:textId="77777777" w:rsidR="00186275" w:rsidRDefault="00186275" w:rsidP="00186275">
      <w:pPr>
        <w:pStyle w:val="Folgeposition"/>
        <w:keepNext/>
        <w:keepLines/>
      </w:pPr>
      <w:r>
        <w:t>B</w:t>
      </w:r>
      <w:r>
        <w:rPr>
          <w:sz w:val="12"/>
        </w:rPr>
        <w:t>+</w:t>
      </w:r>
      <w:r>
        <w:tab/>
        <w:t>monolith. Rinne Stirnwand (E) Polym.zu RD300 nat.</w:t>
      </w:r>
      <w:r>
        <w:tab/>
        <w:t xml:space="preserve">Stk </w:t>
      </w:r>
    </w:p>
    <w:p w14:paraId="7DA94C19" w14:textId="77777777" w:rsidR="00186275" w:rsidRDefault="00186275" w:rsidP="00186275">
      <w:pPr>
        <w:pStyle w:val="Langtext"/>
      </w:pPr>
      <w:r>
        <w:t>Für Rinnenende (E), natur</w:t>
      </w:r>
    </w:p>
    <w:p w14:paraId="62D95823" w14:textId="77777777" w:rsidR="00186275" w:rsidRDefault="00186275" w:rsidP="00186275">
      <w:pPr>
        <w:pStyle w:val="Langtext"/>
      </w:pPr>
      <w:r>
        <w:t>Angebotenes Erzeugnis:</w:t>
      </w:r>
    </w:p>
    <w:p w14:paraId="471716B3" w14:textId="77777777" w:rsidR="00186275" w:rsidRDefault="00186275" w:rsidP="00186275">
      <w:pPr>
        <w:pStyle w:val="Folgeposition"/>
        <w:keepNext/>
        <w:keepLines/>
      </w:pPr>
      <w:r>
        <w:t>C</w:t>
      </w:r>
      <w:r>
        <w:rPr>
          <w:sz w:val="12"/>
        </w:rPr>
        <w:t>+</w:t>
      </w:r>
      <w:r>
        <w:tab/>
        <w:t>monolith. Rinne Stirnwand Polym.zu RD300 nat.+DN300</w:t>
      </w:r>
      <w:r>
        <w:tab/>
        <w:t xml:space="preserve">Stk </w:t>
      </w:r>
    </w:p>
    <w:p w14:paraId="5BCE9EA7" w14:textId="77777777" w:rsidR="00186275" w:rsidRDefault="00186275" w:rsidP="00186275">
      <w:pPr>
        <w:pStyle w:val="Langtext"/>
      </w:pPr>
      <w:r>
        <w:t>Mit integrierter Lippenlabyrinthdichtung DN 300,</w:t>
      </w:r>
    </w:p>
    <w:p w14:paraId="20A94D67" w14:textId="77777777" w:rsidR="00186275" w:rsidRDefault="00186275" w:rsidP="00186275">
      <w:pPr>
        <w:pStyle w:val="Langtext"/>
      </w:pPr>
      <w:r>
        <w:t xml:space="preserve"> natur,</w:t>
      </w:r>
    </w:p>
    <w:p w14:paraId="1A0B2F01" w14:textId="77777777" w:rsidR="00186275" w:rsidRDefault="00186275" w:rsidP="00186275">
      <w:pPr>
        <w:pStyle w:val="Langtext"/>
      </w:pPr>
      <w:r>
        <w:t>Angebotenes Erzeugnis:</w:t>
      </w:r>
    </w:p>
    <w:p w14:paraId="3A16F0E3" w14:textId="77777777" w:rsidR="00186275" w:rsidRDefault="00186275" w:rsidP="00186275">
      <w:pPr>
        <w:pStyle w:val="Folgeposition"/>
        <w:keepNext/>
        <w:keepLines/>
      </w:pPr>
      <w:r>
        <w:t>G</w:t>
      </w:r>
      <w:r>
        <w:rPr>
          <w:sz w:val="12"/>
        </w:rPr>
        <w:t>+</w:t>
      </w:r>
      <w:r>
        <w:tab/>
        <w:t>monolith. Rinne Adapt. Fl-r-W Polym.zu RD300 nat.</w:t>
      </w:r>
      <w:r>
        <w:tab/>
        <w:t xml:space="preserve">Stk </w:t>
      </w:r>
    </w:p>
    <w:p w14:paraId="1D23FECC" w14:textId="77777777" w:rsidR="00186275" w:rsidRDefault="00186275" w:rsidP="00186275">
      <w:pPr>
        <w:pStyle w:val="Langtext"/>
      </w:pPr>
      <w:r>
        <w:t>Adapter für Fließrichtungswechsel,natur,</w:t>
      </w:r>
    </w:p>
    <w:p w14:paraId="08F292C8" w14:textId="77777777" w:rsidR="00186275" w:rsidRDefault="00186275" w:rsidP="00186275">
      <w:pPr>
        <w:pStyle w:val="Langtext"/>
      </w:pPr>
      <w:r>
        <w:t>Angebotenes Erzeugnis:</w:t>
      </w:r>
    </w:p>
    <w:p w14:paraId="5CF5BEBF" w14:textId="77777777" w:rsidR="00186275" w:rsidRDefault="00186275" w:rsidP="00186275">
      <w:pPr>
        <w:pStyle w:val="Folgeposition"/>
        <w:keepNext/>
        <w:keepLines/>
      </w:pPr>
      <w:r>
        <w:t>H</w:t>
      </w:r>
      <w:r>
        <w:rPr>
          <w:sz w:val="12"/>
        </w:rPr>
        <w:t>+</w:t>
      </w:r>
      <w:r>
        <w:tab/>
        <w:t>monolith. Rinne Adapt. Revi Polym.zu RD300 nat.</w:t>
      </w:r>
      <w:r>
        <w:tab/>
        <w:t xml:space="preserve">Stk </w:t>
      </w:r>
    </w:p>
    <w:p w14:paraId="5AA39926" w14:textId="77777777" w:rsidR="00186275" w:rsidRDefault="00186275" w:rsidP="00186275">
      <w:pPr>
        <w:pStyle w:val="Langtext"/>
      </w:pPr>
      <w:r>
        <w:t>Adapter für Revisionselement,natur,</w:t>
      </w:r>
    </w:p>
    <w:p w14:paraId="513738FF" w14:textId="77777777" w:rsidR="00186275" w:rsidRDefault="00186275" w:rsidP="00186275">
      <w:pPr>
        <w:pStyle w:val="Langtext"/>
      </w:pPr>
      <w:r>
        <w:t>Angebotenes Erzeugnis:</w:t>
      </w:r>
    </w:p>
    <w:p w14:paraId="4E926195" w14:textId="77777777" w:rsidR="00186275" w:rsidRDefault="00186275" w:rsidP="00186275">
      <w:pPr>
        <w:pStyle w:val="TrennungULG"/>
        <w:keepNext w:val="0"/>
      </w:pPr>
    </w:p>
    <w:p w14:paraId="60B66DE3" w14:textId="77777777" w:rsidR="00186275" w:rsidRDefault="00186275" w:rsidP="00186275">
      <w:pPr>
        <w:pStyle w:val="ULG"/>
        <w:keepLines/>
      </w:pPr>
      <w:r>
        <w:t>13.AK</w:t>
      </w:r>
      <w:r>
        <w:rPr>
          <w:sz w:val="12"/>
        </w:rPr>
        <w:t xml:space="preserve"> + </w:t>
      </w:r>
      <w:r>
        <w:t>Randstein-Entw.rinnen (ACO)</w:t>
      </w:r>
    </w:p>
    <w:p w14:paraId="51A298B9" w14:textId="77777777" w:rsidR="00186275" w:rsidRDefault="00186275" w:rsidP="00186275">
      <w:pPr>
        <w:pStyle w:val="Langtext"/>
      </w:pPr>
      <w:r>
        <w:t>Version: 2023-03</w:t>
      </w:r>
    </w:p>
    <w:p w14:paraId="65C9C354" w14:textId="77777777" w:rsidR="00186275" w:rsidRDefault="00186275" w:rsidP="00186275">
      <w:pPr>
        <w:pStyle w:val="Langtext"/>
      </w:pPr>
      <w:r>
        <w:t>Einheitspreis:</w:t>
      </w:r>
    </w:p>
    <w:p w14:paraId="08574A5B"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17CC3A8F" w14:textId="77777777" w:rsidR="00186275" w:rsidRDefault="00186275" w:rsidP="00186275">
      <w:pPr>
        <w:pStyle w:val="Langtext"/>
      </w:pPr>
      <w:r>
        <w:t>Verarbeitungsrichtlinien:</w:t>
      </w:r>
    </w:p>
    <w:p w14:paraId="10EF4DF4" w14:textId="77777777" w:rsidR="00186275" w:rsidRDefault="00186275" w:rsidP="00186275">
      <w:pPr>
        <w:pStyle w:val="Langtext"/>
      </w:pPr>
      <w:r>
        <w:t>Die Verarbeitungsrichtlinien des Erzeugers werden eingehalten.</w:t>
      </w:r>
    </w:p>
    <w:p w14:paraId="478E407D" w14:textId="77777777" w:rsidR="00186275" w:rsidRDefault="00186275" w:rsidP="00186275">
      <w:pPr>
        <w:pStyle w:val="Langtext"/>
      </w:pPr>
      <w:r>
        <w:t>Skizze:</w:t>
      </w:r>
    </w:p>
    <w:p w14:paraId="374CD3C0" w14:textId="77777777" w:rsidR="00186275" w:rsidRDefault="00186275" w:rsidP="00186275">
      <w:pPr>
        <w:pStyle w:val="Langtext"/>
      </w:pPr>
      <w:r>
        <w:t>In der Folge wird die Bezeichnung Skizze als einfachste Darstellungsmöglichkeit stellvertretend für Zeichnung, Plan und dergleichen verwendet.</w:t>
      </w:r>
    </w:p>
    <w:p w14:paraId="19644C83" w14:textId="77777777" w:rsidR="00186275" w:rsidRDefault="00186275" w:rsidP="00186275">
      <w:pPr>
        <w:pStyle w:val="Kommentar"/>
      </w:pPr>
    </w:p>
    <w:p w14:paraId="37D7F650" w14:textId="77777777" w:rsidR="00186275" w:rsidRDefault="00186275" w:rsidP="00186275">
      <w:pPr>
        <w:pStyle w:val="Kommentar"/>
      </w:pPr>
      <w:r>
        <w:t>Kommentar:</w:t>
      </w:r>
    </w:p>
    <w:p w14:paraId="731121CB" w14:textId="77777777" w:rsidR="00186275" w:rsidRDefault="00186275" w:rsidP="00186275">
      <w:pPr>
        <w:pStyle w:val="Kommentar"/>
      </w:pPr>
      <w:r>
        <w:t>Produktspezifische Ausschreibungstexte (Produktbeschreibungen) sind für Ausschreibungen gemäß Bundesvergabegesetz (BVergG) nicht geeignet.</w:t>
      </w:r>
    </w:p>
    <w:p w14:paraId="734A5491"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059B2734" w14:textId="77777777" w:rsidR="00186275" w:rsidRDefault="00186275" w:rsidP="00186275">
      <w:pPr>
        <w:pStyle w:val="TrennungPOS"/>
      </w:pPr>
    </w:p>
    <w:p w14:paraId="2C3BB85B" w14:textId="77777777" w:rsidR="00186275" w:rsidRDefault="00186275" w:rsidP="00186275">
      <w:pPr>
        <w:pStyle w:val="GrundtextPosNr"/>
        <w:keepNext/>
        <w:keepLines/>
      </w:pPr>
      <w:r>
        <w:t>13.AK 01</w:t>
      </w:r>
    </w:p>
    <w:p w14:paraId="0A1C32F5" w14:textId="77777777" w:rsidR="00186275" w:rsidRDefault="00186275" w:rsidP="00186275">
      <w:pPr>
        <w:pStyle w:val="Grundtext"/>
      </w:pPr>
      <w:r>
        <w:t>Randsteinentwässerungsrinne (Entw-R.) LW10cm, aus Polymerbeton (Polym.b.) entsprechend ÖNORM EN 1433, Material "+R" lt. Norm, frost- und tausalzbeständig, geeignet für Linienentwässerung im Randstein, mit oder ohne Einlauföffnungen, flüssigkeitsdicht abdichtbar, mit einer Belastungsklasse bis D400, Bauhöhe (H) 30,5 und 48 cm, nach Wahl des Auftraggebers,</w:t>
      </w:r>
    </w:p>
    <w:p w14:paraId="76DBA7CF" w14:textId="77777777" w:rsidR="00186275" w:rsidRDefault="00186275" w:rsidP="00186275">
      <w:pPr>
        <w:pStyle w:val="Grundtext"/>
      </w:pPr>
      <w:r>
        <w:t>Anzugeben ist:</w:t>
      </w:r>
    </w:p>
    <w:p w14:paraId="63C1A2FD" w14:textId="77777777" w:rsidR="00186275" w:rsidRDefault="00186275" w:rsidP="00186275">
      <w:pPr>
        <w:pStyle w:val="Grundtext"/>
      </w:pPr>
      <w:r>
        <w:t>Baulänge (L) 50 cm oder 100 cm</w:t>
      </w:r>
    </w:p>
    <w:p w14:paraId="1696A83E" w14:textId="77777777" w:rsidR="00186275" w:rsidRDefault="00186275" w:rsidP="00186275">
      <w:pPr>
        <w:pStyle w:val="Grundtext"/>
      </w:pPr>
    </w:p>
    <w:p w14:paraId="2CC10E51" w14:textId="77777777" w:rsidR="00186275" w:rsidRDefault="00186275" w:rsidP="00186275">
      <w:pPr>
        <w:pStyle w:val="Grundtext"/>
      </w:pPr>
    </w:p>
    <w:p w14:paraId="054F1152" w14:textId="77777777" w:rsidR="00186275" w:rsidRDefault="00186275" w:rsidP="00186275">
      <w:pPr>
        <w:pStyle w:val="Grundtext"/>
      </w:pPr>
      <w:r>
        <w:t>z.B. ACO DRAIN KERBDRAIN KD 305 oder KD 480 oder gleichwertiges.</w:t>
      </w:r>
    </w:p>
    <w:p w14:paraId="45582CBD" w14:textId="77777777" w:rsidR="00186275" w:rsidRDefault="00186275" w:rsidP="00186275">
      <w:pPr>
        <w:pStyle w:val="Folgeposition"/>
        <w:keepNext/>
        <w:keepLines/>
      </w:pPr>
      <w:r>
        <w:t>A</w:t>
      </w:r>
      <w:r>
        <w:rPr>
          <w:sz w:val="12"/>
        </w:rPr>
        <w:t>+</w:t>
      </w:r>
      <w:r>
        <w:tab/>
        <w:t>Randstein Entw-R.Polym.b.KD305 H30,5</w:t>
      </w:r>
      <w:r>
        <w:tab/>
        <w:t xml:space="preserve">Stk </w:t>
      </w:r>
    </w:p>
    <w:p w14:paraId="62B9201B" w14:textId="77777777" w:rsidR="00186275" w:rsidRDefault="00186275" w:rsidP="00186275">
      <w:pPr>
        <w:pStyle w:val="Langtext"/>
      </w:pPr>
      <w:r>
        <w:t>Bauhöhe (H) 30,5 cm.</w:t>
      </w:r>
    </w:p>
    <w:p w14:paraId="731196A7" w14:textId="77777777" w:rsidR="00186275" w:rsidRDefault="00186275" w:rsidP="00186275">
      <w:pPr>
        <w:pStyle w:val="Langtext"/>
      </w:pPr>
      <w:r>
        <w:t>Baulänge (L):_ _ _</w:t>
      </w:r>
    </w:p>
    <w:p w14:paraId="04CD85A0" w14:textId="77777777" w:rsidR="00186275" w:rsidRDefault="00186275" w:rsidP="00186275">
      <w:pPr>
        <w:pStyle w:val="Langtext"/>
      </w:pPr>
    </w:p>
    <w:p w14:paraId="5B8BEF77" w14:textId="77777777" w:rsidR="00186275" w:rsidRDefault="00186275" w:rsidP="00186275">
      <w:pPr>
        <w:pStyle w:val="Langtext"/>
      </w:pPr>
      <w:r>
        <w:t>Angebotenes Erzeugnis:</w:t>
      </w:r>
    </w:p>
    <w:p w14:paraId="226E85BE" w14:textId="77777777" w:rsidR="00186275" w:rsidRDefault="00186275" w:rsidP="00186275">
      <w:pPr>
        <w:pStyle w:val="Folgeposition"/>
        <w:keepNext/>
        <w:keepLines/>
      </w:pPr>
      <w:r>
        <w:t>B</w:t>
      </w:r>
      <w:r>
        <w:rPr>
          <w:sz w:val="12"/>
        </w:rPr>
        <w:t>+</w:t>
      </w:r>
      <w:r>
        <w:tab/>
        <w:t>Randstein Entw-R.Polym.b.KD480  H48</w:t>
      </w:r>
      <w:r>
        <w:tab/>
        <w:t xml:space="preserve">Stk </w:t>
      </w:r>
    </w:p>
    <w:p w14:paraId="050D97E1" w14:textId="77777777" w:rsidR="00186275" w:rsidRDefault="00186275" w:rsidP="00186275">
      <w:pPr>
        <w:pStyle w:val="Langtext"/>
      </w:pPr>
      <w:r>
        <w:t>Bauhöhe H 48 cm.</w:t>
      </w:r>
    </w:p>
    <w:p w14:paraId="75883BA5" w14:textId="77777777" w:rsidR="00186275" w:rsidRDefault="00186275" w:rsidP="00186275">
      <w:pPr>
        <w:pStyle w:val="Langtext"/>
      </w:pPr>
      <w:r>
        <w:t>Baulänge (L): _ _ _</w:t>
      </w:r>
    </w:p>
    <w:p w14:paraId="06652FE4" w14:textId="77777777" w:rsidR="00186275" w:rsidRDefault="00186275" w:rsidP="00186275">
      <w:pPr>
        <w:pStyle w:val="Langtext"/>
      </w:pPr>
      <w:r>
        <w:t>Angebotenes Erzeugnis:</w:t>
      </w:r>
    </w:p>
    <w:p w14:paraId="72EAF68C" w14:textId="77777777" w:rsidR="00186275" w:rsidRDefault="00186275" w:rsidP="00186275">
      <w:pPr>
        <w:pStyle w:val="TrennungPOS"/>
      </w:pPr>
    </w:p>
    <w:p w14:paraId="3B0145F5" w14:textId="77777777" w:rsidR="00186275" w:rsidRDefault="00186275" w:rsidP="00186275">
      <w:pPr>
        <w:pStyle w:val="GrundtextPosNr"/>
        <w:keepNext/>
        <w:keepLines/>
      </w:pPr>
      <w:r>
        <w:t>13.AK 02</w:t>
      </w:r>
    </w:p>
    <w:p w14:paraId="3AE58D77" w14:textId="77777777" w:rsidR="00186275" w:rsidRDefault="00186275" w:rsidP="00186275">
      <w:pPr>
        <w:pStyle w:val="Grundtext"/>
      </w:pPr>
      <w:r>
        <w:t xml:space="preserve">Revisionselement zu Randsteinentwässerungsrinne (Entw-R.) LW10cm, aus Polymerbeton (Polym.b.) entsprechend ÖNORM EN 1433, Material "+R" lt. Norm, frost- und tausalzbeständig, geeignet für Linienentwässerung im Randstein, </w:t>
      </w:r>
      <w:r>
        <w:lastRenderedPageBreak/>
        <w:t>flüssigkeitsdicht abdichtbar, mit einer Belastungsklasse bis D400, Bauhöhe (H) 30,5 und 48 cm, nach Wahl des Auftraggebers, Elementlänge (L) 50 cm,</w:t>
      </w:r>
    </w:p>
    <w:p w14:paraId="1370D052" w14:textId="77777777" w:rsidR="00186275" w:rsidRDefault="00186275" w:rsidP="00186275">
      <w:pPr>
        <w:pStyle w:val="Grundtext"/>
      </w:pPr>
      <w:r>
        <w:t xml:space="preserve"> z.B. ACO DRAIN KERBDRAIN KD 305 Revi oder KD 480 Revi oder Gleichwertiges.</w:t>
      </w:r>
    </w:p>
    <w:p w14:paraId="69F49534" w14:textId="77777777" w:rsidR="00186275" w:rsidRDefault="00186275" w:rsidP="00186275">
      <w:pPr>
        <w:pStyle w:val="Folgeposition"/>
        <w:keepNext/>
        <w:keepLines/>
      </w:pPr>
      <w:r>
        <w:t>A</w:t>
      </w:r>
      <w:r>
        <w:rPr>
          <w:sz w:val="12"/>
        </w:rPr>
        <w:t>+</w:t>
      </w:r>
      <w:r>
        <w:tab/>
        <w:t>Randstein Entw-R.Polym.b.Revi KD305 L50 H30,5</w:t>
      </w:r>
      <w:r>
        <w:tab/>
        <w:t xml:space="preserve">Stk </w:t>
      </w:r>
    </w:p>
    <w:p w14:paraId="670CEDAA" w14:textId="77777777" w:rsidR="00186275" w:rsidRDefault="00186275" w:rsidP="00186275">
      <w:pPr>
        <w:pStyle w:val="Langtext"/>
      </w:pPr>
      <w:r>
        <w:t>Revisionselement mit ausschlagbarer Vorformung DN100</w:t>
      </w:r>
    </w:p>
    <w:p w14:paraId="760683AC" w14:textId="77777777" w:rsidR="00186275" w:rsidRDefault="00186275" w:rsidP="00186275">
      <w:pPr>
        <w:pStyle w:val="Langtext"/>
      </w:pPr>
      <w:r>
        <w:t>Bauhöhe H 30,5 cm.</w:t>
      </w:r>
    </w:p>
    <w:p w14:paraId="72F6536B" w14:textId="77777777" w:rsidR="00186275" w:rsidRDefault="00186275" w:rsidP="00186275">
      <w:pPr>
        <w:pStyle w:val="Langtext"/>
      </w:pPr>
      <w:r>
        <w:t xml:space="preserve"> Angebotenes Erzeugnis:</w:t>
      </w:r>
    </w:p>
    <w:p w14:paraId="6EEB2C79" w14:textId="77777777" w:rsidR="00186275" w:rsidRDefault="00186275" w:rsidP="00186275">
      <w:pPr>
        <w:pStyle w:val="Folgeposition"/>
        <w:keepNext/>
        <w:keepLines/>
      </w:pPr>
      <w:r>
        <w:t>B</w:t>
      </w:r>
      <w:r>
        <w:rPr>
          <w:sz w:val="12"/>
        </w:rPr>
        <w:t>+</w:t>
      </w:r>
      <w:r>
        <w:tab/>
        <w:t>Randstein Entw-R.Polym.b.Revi KD480 L50 H48</w:t>
      </w:r>
      <w:r>
        <w:tab/>
        <w:t xml:space="preserve">Stk </w:t>
      </w:r>
    </w:p>
    <w:p w14:paraId="4F1620DB" w14:textId="77777777" w:rsidR="00186275" w:rsidRDefault="00186275" w:rsidP="00186275">
      <w:pPr>
        <w:pStyle w:val="Langtext"/>
      </w:pPr>
      <w:r>
        <w:t>Revisionselement mit ausschlagbarer Vorformung DN100</w:t>
      </w:r>
    </w:p>
    <w:p w14:paraId="1EF757FD" w14:textId="77777777" w:rsidR="00186275" w:rsidRDefault="00186275" w:rsidP="00186275">
      <w:pPr>
        <w:pStyle w:val="Langtext"/>
      </w:pPr>
      <w:r>
        <w:t>Bauhöhe H 48 cm.</w:t>
      </w:r>
    </w:p>
    <w:p w14:paraId="11F74401" w14:textId="77777777" w:rsidR="00186275" w:rsidRDefault="00186275" w:rsidP="00186275">
      <w:pPr>
        <w:pStyle w:val="Langtext"/>
      </w:pPr>
      <w:r>
        <w:t xml:space="preserve"> Angebotenes Erzeugnis:</w:t>
      </w:r>
    </w:p>
    <w:p w14:paraId="55F88B97" w14:textId="77777777" w:rsidR="00186275" w:rsidRDefault="00186275" w:rsidP="00186275">
      <w:pPr>
        <w:pStyle w:val="TrennungPOS"/>
      </w:pPr>
    </w:p>
    <w:p w14:paraId="3B1006A8" w14:textId="77777777" w:rsidR="00186275" w:rsidRDefault="00186275" w:rsidP="00186275">
      <w:pPr>
        <w:pStyle w:val="GrundtextPosNr"/>
        <w:keepNext/>
        <w:keepLines/>
      </w:pPr>
      <w:r>
        <w:t>13.AK 03</w:t>
      </w:r>
    </w:p>
    <w:p w14:paraId="70DC3CF6" w14:textId="77777777" w:rsidR="00186275" w:rsidRDefault="00186275" w:rsidP="00186275">
      <w:pPr>
        <w:pStyle w:val="Grundtext"/>
      </w:pPr>
      <w:r>
        <w:t>Rinnenkörper als Absenkstein oder Mittelstück zu Randsteinentwässerungsrinne (Entw-R.) LW10cm, aus Polymerbeton (Polym.b.) entsprechend ÖNORM EN 1433, Material "+R" lt. Norm, frost- und tausalzbeständig, geeignet für Linienentwässerung im Randstein, flüssigkeitsdicht abdichtbar, mit einer Belastungsklasse bis D400, Bauhöhe (H) 30,5 und 48 cm, nach Wahl des Auftraggebers, Elementlänge (L) 91,5 cm,</w:t>
      </w:r>
    </w:p>
    <w:p w14:paraId="4C1B92B7" w14:textId="77777777" w:rsidR="00186275" w:rsidRDefault="00186275" w:rsidP="00186275">
      <w:pPr>
        <w:pStyle w:val="Grundtext"/>
      </w:pPr>
      <w:r>
        <w:t xml:space="preserve"> z.B. ACO DRAIN KERBDRAIN KD 305 links/rechts/Mitte oder KD 480 links/rechts/Mitte oder Gleichwertiges.</w:t>
      </w:r>
    </w:p>
    <w:p w14:paraId="58D85F4E" w14:textId="77777777" w:rsidR="00186275" w:rsidRDefault="00186275" w:rsidP="00186275">
      <w:pPr>
        <w:pStyle w:val="Folgeposition"/>
        <w:keepNext/>
        <w:keepLines/>
      </w:pPr>
      <w:r>
        <w:t>A</w:t>
      </w:r>
      <w:r>
        <w:rPr>
          <w:sz w:val="12"/>
        </w:rPr>
        <w:t>+</w:t>
      </w:r>
      <w:r>
        <w:tab/>
        <w:t>Randstein Entw-R.Polym.b.Absenk li KD305 L91,5 H30,5</w:t>
      </w:r>
      <w:r>
        <w:tab/>
        <w:t xml:space="preserve">Stk </w:t>
      </w:r>
    </w:p>
    <w:p w14:paraId="7FCD1198" w14:textId="77777777" w:rsidR="00186275" w:rsidRDefault="00186275" w:rsidP="00186275">
      <w:pPr>
        <w:pStyle w:val="Langtext"/>
      </w:pPr>
      <w:r>
        <w:t xml:space="preserve">Absenkstein links </w:t>
      </w:r>
    </w:p>
    <w:p w14:paraId="7928E163" w14:textId="77777777" w:rsidR="00186275" w:rsidRDefault="00186275" w:rsidP="00186275">
      <w:pPr>
        <w:pStyle w:val="Langtext"/>
      </w:pPr>
      <w:r>
        <w:t>Bauhöhe H 30,5 / 20,5 cm.</w:t>
      </w:r>
    </w:p>
    <w:p w14:paraId="305B85D5" w14:textId="77777777" w:rsidR="00186275" w:rsidRDefault="00186275" w:rsidP="00186275">
      <w:pPr>
        <w:pStyle w:val="Langtext"/>
      </w:pPr>
      <w:r>
        <w:t xml:space="preserve"> Angebotenes Erzeugnis:</w:t>
      </w:r>
    </w:p>
    <w:p w14:paraId="422A0163" w14:textId="77777777" w:rsidR="00186275" w:rsidRDefault="00186275" w:rsidP="00186275">
      <w:pPr>
        <w:pStyle w:val="Folgeposition"/>
        <w:keepNext/>
        <w:keepLines/>
      </w:pPr>
      <w:r>
        <w:t>B</w:t>
      </w:r>
      <w:r>
        <w:rPr>
          <w:sz w:val="12"/>
        </w:rPr>
        <w:t>+</w:t>
      </w:r>
      <w:r>
        <w:tab/>
        <w:t>Randstein Entw-R.Polym.b.Absenk li KD480 L91,5 H48</w:t>
      </w:r>
      <w:r>
        <w:tab/>
        <w:t xml:space="preserve">Stk </w:t>
      </w:r>
    </w:p>
    <w:p w14:paraId="608417F7" w14:textId="77777777" w:rsidR="00186275" w:rsidRDefault="00186275" w:rsidP="00186275">
      <w:pPr>
        <w:pStyle w:val="Langtext"/>
      </w:pPr>
      <w:r>
        <w:t xml:space="preserve">Absenkstein links </w:t>
      </w:r>
    </w:p>
    <w:p w14:paraId="4698593D" w14:textId="77777777" w:rsidR="00186275" w:rsidRDefault="00186275" w:rsidP="00186275">
      <w:pPr>
        <w:pStyle w:val="Langtext"/>
      </w:pPr>
      <w:r>
        <w:t>Bauhöhe H 48 / 37,5 cm.</w:t>
      </w:r>
    </w:p>
    <w:p w14:paraId="5DA45253" w14:textId="77777777" w:rsidR="00186275" w:rsidRDefault="00186275" w:rsidP="00186275">
      <w:pPr>
        <w:pStyle w:val="Langtext"/>
      </w:pPr>
      <w:r>
        <w:t xml:space="preserve"> Angebotenes Erzeugnis:</w:t>
      </w:r>
    </w:p>
    <w:p w14:paraId="03F719D7" w14:textId="77777777" w:rsidR="00186275" w:rsidRDefault="00186275" w:rsidP="00186275">
      <w:pPr>
        <w:pStyle w:val="Folgeposition"/>
        <w:keepNext/>
        <w:keepLines/>
      </w:pPr>
      <w:r>
        <w:t>C</w:t>
      </w:r>
      <w:r>
        <w:rPr>
          <w:sz w:val="12"/>
        </w:rPr>
        <w:t>+</w:t>
      </w:r>
      <w:r>
        <w:tab/>
        <w:t>Randstein Entw-R.Polym.b.Mitte KD305 L91,5 H20,5</w:t>
      </w:r>
      <w:r>
        <w:tab/>
        <w:t xml:space="preserve">Stk </w:t>
      </w:r>
    </w:p>
    <w:p w14:paraId="39A6FEDC" w14:textId="77777777" w:rsidR="00186275" w:rsidRDefault="00186275" w:rsidP="00186275">
      <w:pPr>
        <w:pStyle w:val="Langtext"/>
      </w:pPr>
      <w:r>
        <w:t xml:space="preserve">Mittelstück </w:t>
      </w:r>
    </w:p>
    <w:p w14:paraId="568C08C6" w14:textId="77777777" w:rsidR="00186275" w:rsidRDefault="00186275" w:rsidP="00186275">
      <w:pPr>
        <w:pStyle w:val="Langtext"/>
      </w:pPr>
      <w:r>
        <w:t>Bauhöhe H 20,5 cm.</w:t>
      </w:r>
    </w:p>
    <w:p w14:paraId="55397F60" w14:textId="77777777" w:rsidR="00186275" w:rsidRDefault="00186275" w:rsidP="00186275">
      <w:pPr>
        <w:pStyle w:val="Langtext"/>
      </w:pPr>
      <w:r>
        <w:t xml:space="preserve"> Angebotenes Erzeugnis:</w:t>
      </w:r>
    </w:p>
    <w:p w14:paraId="19D871D9" w14:textId="77777777" w:rsidR="00186275" w:rsidRDefault="00186275" w:rsidP="00186275">
      <w:pPr>
        <w:pStyle w:val="Folgeposition"/>
        <w:keepNext/>
        <w:keepLines/>
      </w:pPr>
      <w:r>
        <w:t>D</w:t>
      </w:r>
      <w:r>
        <w:rPr>
          <w:sz w:val="12"/>
        </w:rPr>
        <w:t>+</w:t>
      </w:r>
      <w:r>
        <w:tab/>
        <w:t>Randstein Entw-R.Polym.b.Mitte KD480 L91,5 H37,5</w:t>
      </w:r>
      <w:r>
        <w:tab/>
        <w:t xml:space="preserve">Stk </w:t>
      </w:r>
    </w:p>
    <w:p w14:paraId="1F9461DC" w14:textId="77777777" w:rsidR="00186275" w:rsidRDefault="00186275" w:rsidP="00186275">
      <w:pPr>
        <w:pStyle w:val="Langtext"/>
      </w:pPr>
      <w:r>
        <w:t xml:space="preserve">Mittelstück </w:t>
      </w:r>
    </w:p>
    <w:p w14:paraId="1A7AE81A" w14:textId="77777777" w:rsidR="00186275" w:rsidRDefault="00186275" w:rsidP="00186275">
      <w:pPr>
        <w:pStyle w:val="Langtext"/>
      </w:pPr>
      <w:r>
        <w:t>Bauhöhe H 37,5 cm.</w:t>
      </w:r>
    </w:p>
    <w:p w14:paraId="7826E33E" w14:textId="77777777" w:rsidR="00186275" w:rsidRDefault="00186275" w:rsidP="00186275">
      <w:pPr>
        <w:pStyle w:val="Langtext"/>
      </w:pPr>
      <w:r>
        <w:t xml:space="preserve"> Angebotenes Erzeugnis:</w:t>
      </w:r>
    </w:p>
    <w:p w14:paraId="06E8AB67" w14:textId="77777777" w:rsidR="00186275" w:rsidRDefault="00186275" w:rsidP="00186275">
      <w:pPr>
        <w:pStyle w:val="Folgeposition"/>
        <w:keepNext/>
        <w:keepLines/>
      </w:pPr>
      <w:r>
        <w:t>E</w:t>
      </w:r>
      <w:r>
        <w:rPr>
          <w:sz w:val="12"/>
        </w:rPr>
        <w:t>+</w:t>
      </w:r>
      <w:r>
        <w:tab/>
        <w:t>Randstein Entw-R.Polym.b.Absenk re KD305 L91,5 H30,5</w:t>
      </w:r>
      <w:r>
        <w:tab/>
        <w:t xml:space="preserve">Stk </w:t>
      </w:r>
    </w:p>
    <w:p w14:paraId="270434DC" w14:textId="77777777" w:rsidR="00186275" w:rsidRDefault="00186275" w:rsidP="00186275">
      <w:pPr>
        <w:pStyle w:val="Langtext"/>
      </w:pPr>
      <w:r>
        <w:t xml:space="preserve">Absenkstein rechts </w:t>
      </w:r>
    </w:p>
    <w:p w14:paraId="676C965D" w14:textId="77777777" w:rsidR="00186275" w:rsidRDefault="00186275" w:rsidP="00186275">
      <w:pPr>
        <w:pStyle w:val="Langtext"/>
      </w:pPr>
      <w:r>
        <w:t>Bauhöhe H 30,5 / 20,5 cm.</w:t>
      </w:r>
    </w:p>
    <w:p w14:paraId="4BD161B3" w14:textId="77777777" w:rsidR="00186275" w:rsidRDefault="00186275" w:rsidP="00186275">
      <w:pPr>
        <w:pStyle w:val="Langtext"/>
      </w:pPr>
      <w:r>
        <w:t xml:space="preserve"> Angebotenes Erzeugnis:</w:t>
      </w:r>
    </w:p>
    <w:p w14:paraId="3A9DE9CB" w14:textId="77777777" w:rsidR="00186275" w:rsidRDefault="00186275" w:rsidP="00186275">
      <w:pPr>
        <w:pStyle w:val="Folgeposition"/>
        <w:keepNext/>
        <w:keepLines/>
      </w:pPr>
      <w:r>
        <w:t>F</w:t>
      </w:r>
      <w:r>
        <w:rPr>
          <w:sz w:val="12"/>
        </w:rPr>
        <w:t>+</w:t>
      </w:r>
      <w:r>
        <w:tab/>
        <w:t>Randstein Entw-R.Polym.b.Absenk re KD480 L91,5 H48</w:t>
      </w:r>
      <w:r>
        <w:tab/>
        <w:t xml:space="preserve">Stk </w:t>
      </w:r>
    </w:p>
    <w:p w14:paraId="571EDB73" w14:textId="77777777" w:rsidR="00186275" w:rsidRDefault="00186275" w:rsidP="00186275">
      <w:pPr>
        <w:pStyle w:val="Langtext"/>
      </w:pPr>
      <w:r>
        <w:t xml:space="preserve">Absenkstein links </w:t>
      </w:r>
    </w:p>
    <w:p w14:paraId="55D5A849" w14:textId="77777777" w:rsidR="00186275" w:rsidRDefault="00186275" w:rsidP="00186275">
      <w:pPr>
        <w:pStyle w:val="Langtext"/>
      </w:pPr>
      <w:r>
        <w:t>Bauhöhe H 48 / 37,5 cm.</w:t>
      </w:r>
    </w:p>
    <w:p w14:paraId="00A5ECBD" w14:textId="77777777" w:rsidR="00186275" w:rsidRDefault="00186275" w:rsidP="00186275">
      <w:pPr>
        <w:pStyle w:val="Langtext"/>
      </w:pPr>
      <w:r>
        <w:t xml:space="preserve"> Angebotenes Erzeugnis:</w:t>
      </w:r>
    </w:p>
    <w:p w14:paraId="7877B791" w14:textId="77777777" w:rsidR="00186275" w:rsidRDefault="00186275" w:rsidP="00186275">
      <w:pPr>
        <w:pStyle w:val="TrennungPOS"/>
      </w:pPr>
    </w:p>
    <w:p w14:paraId="23CA3CA0" w14:textId="77777777" w:rsidR="00186275" w:rsidRDefault="00186275" w:rsidP="00186275">
      <w:pPr>
        <w:pStyle w:val="GrundtextPosNr"/>
        <w:keepNext/>
        <w:keepLines/>
      </w:pPr>
      <w:r>
        <w:t>13.AK 04</w:t>
      </w:r>
    </w:p>
    <w:p w14:paraId="20848A63" w14:textId="77777777" w:rsidR="00186275" w:rsidRDefault="00186275" w:rsidP="00186275">
      <w:pPr>
        <w:pStyle w:val="Grundtext"/>
      </w:pPr>
      <w:r>
        <w:t>Rinnenkörper auf Gehrung für Außen- bzw Innenradien zu Randsteinentwässerungsrinne (Entw-R.) LW10cm, aus Polymerbeton (Polym.b.) entsprechend ÖNORM EN 1433, Material "+R" lt. Norm, frost- und tausalzbeständig, geeignet für Linienentwässerung im Randstein, flüssigkeitsdicht abdichtbar, mit einer Belastungsklasse bis D400, Bauhöhe (H) 30,5, Elementlänge (L) ca. 50 cm,</w:t>
      </w:r>
    </w:p>
    <w:p w14:paraId="17BDBDA7" w14:textId="77777777" w:rsidR="00186275" w:rsidRDefault="00186275" w:rsidP="00186275">
      <w:pPr>
        <w:pStyle w:val="Grundtext"/>
      </w:pPr>
      <w:r>
        <w:t xml:space="preserve"> z.B. ACO DRAIN KERBDRAIN KD 305 Gehrung oder Gleichwertiges.</w:t>
      </w:r>
    </w:p>
    <w:p w14:paraId="6521604B" w14:textId="77777777" w:rsidR="00186275" w:rsidRDefault="00186275" w:rsidP="00186275">
      <w:pPr>
        <w:pStyle w:val="Folgeposition"/>
        <w:keepNext/>
        <w:keepLines/>
      </w:pPr>
      <w:r>
        <w:t>A</w:t>
      </w:r>
      <w:r>
        <w:rPr>
          <w:sz w:val="12"/>
        </w:rPr>
        <w:t>+</w:t>
      </w:r>
      <w:r>
        <w:tab/>
        <w:t>Randstein Entw-R.Polym.b.Gehrung KD305 R7-6 H30,5</w:t>
      </w:r>
      <w:r>
        <w:tab/>
        <w:t xml:space="preserve">Stk </w:t>
      </w:r>
    </w:p>
    <w:p w14:paraId="4C781907" w14:textId="77777777" w:rsidR="00186275" w:rsidRDefault="00186275" w:rsidP="00186275">
      <w:pPr>
        <w:pStyle w:val="Langtext"/>
      </w:pPr>
      <w:r>
        <w:t>Für Außenradius 7-6 m, Länge 50-48,7 cm</w:t>
      </w:r>
    </w:p>
    <w:p w14:paraId="3664FE15" w14:textId="77777777" w:rsidR="00186275" w:rsidRDefault="00186275" w:rsidP="00186275">
      <w:pPr>
        <w:pStyle w:val="Langtext"/>
      </w:pPr>
      <w:r>
        <w:t>Bauhöhe H 30,5 cm.</w:t>
      </w:r>
    </w:p>
    <w:p w14:paraId="5B742B9E" w14:textId="77777777" w:rsidR="00186275" w:rsidRDefault="00186275" w:rsidP="00186275">
      <w:pPr>
        <w:pStyle w:val="Langtext"/>
      </w:pPr>
      <w:r>
        <w:t xml:space="preserve"> Angebotenes Erzeugnis:</w:t>
      </w:r>
    </w:p>
    <w:p w14:paraId="12BA2AE3" w14:textId="77777777" w:rsidR="00186275" w:rsidRDefault="00186275" w:rsidP="00186275">
      <w:pPr>
        <w:pStyle w:val="Folgeposition"/>
        <w:keepNext/>
        <w:keepLines/>
      </w:pPr>
      <w:r>
        <w:t>B</w:t>
      </w:r>
      <w:r>
        <w:rPr>
          <w:sz w:val="12"/>
        </w:rPr>
        <w:t>+</w:t>
      </w:r>
      <w:r>
        <w:tab/>
        <w:t>Randstein Entw-R.Polym.b.Gehrung KD305 R10-8 H30,5</w:t>
      </w:r>
      <w:r>
        <w:tab/>
        <w:t xml:space="preserve">Stk </w:t>
      </w:r>
    </w:p>
    <w:p w14:paraId="0B0BFBD1" w14:textId="77777777" w:rsidR="00186275" w:rsidRDefault="00186275" w:rsidP="00186275">
      <w:pPr>
        <w:pStyle w:val="Langtext"/>
      </w:pPr>
      <w:r>
        <w:t>Für Außenradius 10-8 m, Länge 50-49 cm</w:t>
      </w:r>
    </w:p>
    <w:p w14:paraId="65C840FD" w14:textId="77777777" w:rsidR="00186275" w:rsidRDefault="00186275" w:rsidP="00186275">
      <w:pPr>
        <w:pStyle w:val="Langtext"/>
      </w:pPr>
      <w:r>
        <w:t>Bauhöhe H 30,5 cm.</w:t>
      </w:r>
    </w:p>
    <w:p w14:paraId="4E720F5D" w14:textId="77777777" w:rsidR="00186275" w:rsidRDefault="00186275" w:rsidP="00186275">
      <w:pPr>
        <w:pStyle w:val="Langtext"/>
      </w:pPr>
      <w:r>
        <w:t xml:space="preserve"> Angebotenes Erzeugnis:</w:t>
      </w:r>
    </w:p>
    <w:p w14:paraId="08C43A61" w14:textId="77777777" w:rsidR="00186275" w:rsidRDefault="00186275" w:rsidP="00186275">
      <w:pPr>
        <w:pStyle w:val="Folgeposition"/>
        <w:keepNext/>
        <w:keepLines/>
      </w:pPr>
      <w:r>
        <w:t>C</w:t>
      </w:r>
      <w:r>
        <w:rPr>
          <w:sz w:val="12"/>
        </w:rPr>
        <w:t>+</w:t>
      </w:r>
      <w:r>
        <w:tab/>
        <w:t>Randstein Entw-R.Polym.b.Gehrung KD305 R25-11 H30,5</w:t>
      </w:r>
      <w:r>
        <w:tab/>
        <w:t xml:space="preserve">Stk </w:t>
      </w:r>
    </w:p>
    <w:p w14:paraId="6B005BAD" w14:textId="77777777" w:rsidR="00186275" w:rsidRDefault="00186275" w:rsidP="00186275">
      <w:pPr>
        <w:pStyle w:val="Langtext"/>
      </w:pPr>
      <w:r>
        <w:t>Für Außenradius 25-11 m, Länge 50-49,3 cm</w:t>
      </w:r>
    </w:p>
    <w:p w14:paraId="07C9DDC8" w14:textId="77777777" w:rsidR="00186275" w:rsidRDefault="00186275" w:rsidP="00186275">
      <w:pPr>
        <w:pStyle w:val="Langtext"/>
      </w:pPr>
      <w:r>
        <w:t>Bauhöhe H 30,5 cm.</w:t>
      </w:r>
    </w:p>
    <w:p w14:paraId="664E04B7" w14:textId="77777777" w:rsidR="00186275" w:rsidRDefault="00186275" w:rsidP="00186275">
      <w:pPr>
        <w:pStyle w:val="Langtext"/>
      </w:pPr>
      <w:r>
        <w:t xml:space="preserve"> Angebotenes Erzeugnis:</w:t>
      </w:r>
    </w:p>
    <w:p w14:paraId="5A17D01F" w14:textId="77777777" w:rsidR="00186275" w:rsidRDefault="00186275" w:rsidP="00186275">
      <w:pPr>
        <w:pStyle w:val="Folgeposition"/>
        <w:keepNext/>
        <w:keepLines/>
      </w:pPr>
      <w:r>
        <w:t>D</w:t>
      </w:r>
      <w:r>
        <w:rPr>
          <w:sz w:val="12"/>
        </w:rPr>
        <w:t>+</w:t>
      </w:r>
      <w:r>
        <w:tab/>
        <w:t>Randstein Entw-R.Polym.b.Gehrung KD305 R11-25 H30,5</w:t>
      </w:r>
      <w:r>
        <w:tab/>
        <w:t xml:space="preserve">Stk </w:t>
      </w:r>
    </w:p>
    <w:p w14:paraId="5E9827D3" w14:textId="77777777" w:rsidR="00186275" w:rsidRDefault="00186275" w:rsidP="00186275">
      <w:pPr>
        <w:pStyle w:val="Langtext"/>
      </w:pPr>
      <w:r>
        <w:t>Für Innenradius 11-25 m, Länge 50-50,3 cm</w:t>
      </w:r>
    </w:p>
    <w:p w14:paraId="0E3CBF71" w14:textId="77777777" w:rsidR="00186275" w:rsidRDefault="00186275" w:rsidP="00186275">
      <w:pPr>
        <w:pStyle w:val="Langtext"/>
      </w:pPr>
      <w:r>
        <w:lastRenderedPageBreak/>
        <w:t>Bauhöhe H 30,5 cm.</w:t>
      </w:r>
    </w:p>
    <w:p w14:paraId="4B891A35" w14:textId="77777777" w:rsidR="00186275" w:rsidRDefault="00186275" w:rsidP="00186275">
      <w:pPr>
        <w:pStyle w:val="Langtext"/>
      </w:pPr>
      <w:r>
        <w:t xml:space="preserve"> Angebotenes Erzeugnis:</w:t>
      </w:r>
    </w:p>
    <w:p w14:paraId="65BF3A05" w14:textId="77777777" w:rsidR="00186275" w:rsidRDefault="00186275" w:rsidP="00186275">
      <w:pPr>
        <w:pStyle w:val="TrennungPOS"/>
      </w:pPr>
    </w:p>
    <w:p w14:paraId="7421B8B1" w14:textId="77777777" w:rsidR="00186275" w:rsidRDefault="00186275" w:rsidP="00186275">
      <w:pPr>
        <w:pStyle w:val="GrundtextPosNr"/>
        <w:keepNext/>
        <w:keepLines/>
      </w:pPr>
      <w:r>
        <w:t>13.AK 05</w:t>
      </w:r>
    </w:p>
    <w:p w14:paraId="4CB74733" w14:textId="77777777" w:rsidR="00186275" w:rsidRDefault="00186275" w:rsidP="00186275">
      <w:pPr>
        <w:pStyle w:val="Grundtext"/>
      </w:pPr>
      <w:r>
        <w:t>Einlaufkasten mehrteilig zu Randsteinentwässerungsrinne (Entw-R.) LW10cm, aus Polymerbeton (Polym.b.) entsprechend ÖNORM EN 1433, Material "+R" lt. Norm, frost- und tausalzbeständig, geeignet für Linienentwässerung im Randstein, flüssigkeitsdicht abdichtbar, mit einer Belastungsklasse bis D400, Bauhöhe (H) 30,5, Elementlänge (L) 50 cm,</w:t>
      </w:r>
    </w:p>
    <w:p w14:paraId="2E3354C2" w14:textId="77777777" w:rsidR="00186275" w:rsidRDefault="00186275" w:rsidP="00186275">
      <w:pPr>
        <w:pStyle w:val="Grundtext"/>
      </w:pPr>
      <w:r>
        <w:t xml:space="preserve"> z.B. ACO DRAIN KERBDRAIN KD 305 EINLAUFKASTEN oder Gleichwertiges.</w:t>
      </w:r>
    </w:p>
    <w:p w14:paraId="0247592B" w14:textId="77777777" w:rsidR="00186275" w:rsidRDefault="00186275" w:rsidP="00186275">
      <w:pPr>
        <w:pStyle w:val="Folgeposition"/>
        <w:keepNext/>
        <w:keepLines/>
      </w:pPr>
      <w:r>
        <w:t>A</w:t>
      </w:r>
      <w:r>
        <w:rPr>
          <w:sz w:val="12"/>
        </w:rPr>
        <w:t>+</w:t>
      </w:r>
      <w:r>
        <w:tab/>
        <w:t>Randstein Entw-R.Polym.b.EK OT KD305/48</w:t>
      </w:r>
      <w:r>
        <w:tab/>
        <w:t xml:space="preserve">Stk </w:t>
      </w:r>
    </w:p>
    <w:p w14:paraId="06346D10" w14:textId="77777777" w:rsidR="00186275" w:rsidRDefault="00186275" w:rsidP="00186275">
      <w:pPr>
        <w:pStyle w:val="Langtext"/>
      </w:pPr>
      <w:r>
        <w:t>Einlaufkasten Oberteil, 2-teilig</w:t>
      </w:r>
    </w:p>
    <w:p w14:paraId="2448B943" w14:textId="77777777" w:rsidR="00186275" w:rsidRDefault="00186275" w:rsidP="00186275">
      <w:pPr>
        <w:pStyle w:val="Langtext"/>
      </w:pPr>
      <w:r>
        <w:t>Bauhöhe H 50,5 cm.</w:t>
      </w:r>
    </w:p>
    <w:p w14:paraId="14F7FD86" w14:textId="77777777" w:rsidR="00186275" w:rsidRDefault="00186275" w:rsidP="00186275">
      <w:pPr>
        <w:pStyle w:val="Langtext"/>
      </w:pPr>
      <w:r>
        <w:t xml:space="preserve"> Angebotenes Erzeugnis:</w:t>
      </w:r>
    </w:p>
    <w:p w14:paraId="08C5BF22" w14:textId="77777777" w:rsidR="00186275" w:rsidRDefault="00186275" w:rsidP="00186275">
      <w:pPr>
        <w:pStyle w:val="Folgeposition"/>
        <w:keepNext/>
        <w:keepLines/>
      </w:pPr>
      <w:r>
        <w:t>B</w:t>
      </w:r>
      <w:r>
        <w:rPr>
          <w:sz w:val="12"/>
        </w:rPr>
        <w:t>+</w:t>
      </w:r>
      <w:r>
        <w:tab/>
        <w:t>Randstein Entw-R.Polym.b.EK UT KF KD305/48</w:t>
      </w:r>
      <w:r>
        <w:tab/>
        <w:t xml:space="preserve">Stk </w:t>
      </w:r>
    </w:p>
    <w:p w14:paraId="25423516" w14:textId="77777777" w:rsidR="00186275" w:rsidRDefault="00186275" w:rsidP="00186275">
      <w:pPr>
        <w:pStyle w:val="Langtext"/>
      </w:pPr>
      <w:r>
        <w:t>Einlaufkasten Unterteil Kurzform, Rohranschluss DN160 oder DN200</w:t>
      </w:r>
    </w:p>
    <w:p w14:paraId="77FB51E3" w14:textId="77777777" w:rsidR="00186275" w:rsidRDefault="00186275" w:rsidP="00186275">
      <w:pPr>
        <w:pStyle w:val="Langtext"/>
      </w:pPr>
      <w:r>
        <w:t>Bauhöhe H 36,5 cm.</w:t>
      </w:r>
    </w:p>
    <w:p w14:paraId="7F815F32" w14:textId="77777777" w:rsidR="00186275" w:rsidRDefault="00186275" w:rsidP="00186275">
      <w:pPr>
        <w:pStyle w:val="Langtext"/>
      </w:pPr>
      <w:r>
        <w:t xml:space="preserve"> Angebotenes Erzeugnis:</w:t>
      </w:r>
    </w:p>
    <w:p w14:paraId="212DEEC9" w14:textId="77777777" w:rsidR="00186275" w:rsidRDefault="00186275" w:rsidP="00186275">
      <w:pPr>
        <w:pStyle w:val="Folgeposition"/>
        <w:keepNext/>
        <w:keepLines/>
      </w:pPr>
      <w:r>
        <w:t>C</w:t>
      </w:r>
      <w:r>
        <w:rPr>
          <w:sz w:val="12"/>
        </w:rPr>
        <w:t>+</w:t>
      </w:r>
      <w:r>
        <w:tab/>
        <w:t>Randstein Entw-R.Polym.b.EK UT LF KD305/48</w:t>
      </w:r>
      <w:r>
        <w:tab/>
        <w:t xml:space="preserve">Stk </w:t>
      </w:r>
    </w:p>
    <w:p w14:paraId="7A2E64F7" w14:textId="77777777" w:rsidR="00186275" w:rsidRDefault="00186275" w:rsidP="00186275">
      <w:pPr>
        <w:pStyle w:val="Langtext"/>
      </w:pPr>
      <w:r>
        <w:t>Einlaufkasten Unterteil Langform, Rohranschluss DN160 oder DN200</w:t>
      </w:r>
    </w:p>
    <w:p w14:paraId="60E450AA" w14:textId="77777777" w:rsidR="00186275" w:rsidRDefault="00186275" w:rsidP="00186275">
      <w:pPr>
        <w:pStyle w:val="Langtext"/>
      </w:pPr>
      <w:r>
        <w:t>Bauhöhe H 71,5 cm.</w:t>
      </w:r>
    </w:p>
    <w:p w14:paraId="31F76A31" w14:textId="77777777" w:rsidR="00186275" w:rsidRDefault="00186275" w:rsidP="00186275">
      <w:pPr>
        <w:pStyle w:val="Langtext"/>
      </w:pPr>
      <w:r>
        <w:t xml:space="preserve"> Angebotenes Erzeugnis:</w:t>
      </w:r>
    </w:p>
    <w:p w14:paraId="7BB1AADF" w14:textId="77777777" w:rsidR="00186275" w:rsidRDefault="00186275" w:rsidP="00186275">
      <w:pPr>
        <w:pStyle w:val="Folgeposition"/>
        <w:keepNext/>
        <w:keepLines/>
      </w:pPr>
      <w:r>
        <w:t>D</w:t>
      </w:r>
      <w:r>
        <w:rPr>
          <w:sz w:val="12"/>
        </w:rPr>
        <w:t>+</w:t>
      </w:r>
      <w:r>
        <w:tab/>
        <w:t>Randstein Entw-R.Polym.b.EK Schlammf. KD305/48</w:t>
      </w:r>
      <w:r>
        <w:tab/>
        <w:t xml:space="preserve">Stk </w:t>
      </w:r>
    </w:p>
    <w:p w14:paraId="69F51B61" w14:textId="77777777" w:rsidR="00186275" w:rsidRDefault="00186275" w:rsidP="00186275">
      <w:pPr>
        <w:pStyle w:val="Langtext"/>
      </w:pPr>
      <w:r>
        <w:t>Zubehör:Schlammeimer zu Einlaufkasten Kurz- oder Langform</w:t>
      </w:r>
    </w:p>
    <w:p w14:paraId="7B284781" w14:textId="77777777" w:rsidR="00186275" w:rsidRDefault="00186275" w:rsidP="00186275">
      <w:pPr>
        <w:pStyle w:val="Langtext"/>
      </w:pPr>
      <w:r>
        <w:t>Angebotenes Erzeugnis:</w:t>
      </w:r>
    </w:p>
    <w:p w14:paraId="534C15F3" w14:textId="77777777" w:rsidR="00186275" w:rsidRDefault="00186275" w:rsidP="00186275">
      <w:pPr>
        <w:pStyle w:val="TrennungPOS"/>
      </w:pPr>
    </w:p>
    <w:p w14:paraId="28F2EF4F" w14:textId="77777777" w:rsidR="00186275" w:rsidRDefault="00186275" w:rsidP="00186275">
      <w:pPr>
        <w:pStyle w:val="GrundtextPosNr"/>
        <w:keepNext/>
        <w:keepLines/>
      </w:pPr>
      <w:r>
        <w:t>13.AK 06</w:t>
      </w:r>
    </w:p>
    <w:p w14:paraId="0AD36FFC" w14:textId="77777777" w:rsidR="00186275" w:rsidRDefault="00186275" w:rsidP="00186275">
      <w:pPr>
        <w:pStyle w:val="Grundtext"/>
      </w:pPr>
      <w:r>
        <w:t>Kombistirnwand mit Stutzen zu Randsteinentwässerungsrinne (Entw-R.) LW10cm, aus Polymerbeton (Polym.b.) entsprechend ÖNORM EN 1433, Material "+R" lt. Norm, frost- und tausalzbeständig, geeignet für Linienentwässerung im Randstein, flüssigkeitsdicht abdichtbar, mit einer Belastungsklasse bis D400, Bauhöhe (H) 30,5, Elementlänge (L) 50 cm,</w:t>
      </w:r>
    </w:p>
    <w:p w14:paraId="6C7BD88E" w14:textId="77777777" w:rsidR="00186275" w:rsidRDefault="00186275" w:rsidP="00186275">
      <w:pPr>
        <w:pStyle w:val="Grundtext"/>
      </w:pPr>
      <w:r>
        <w:t xml:space="preserve"> z.B. ACO DRAIN KERBDRAIN KD 305 oder KD 480 STIRNWAND mit Stutzen oder Gleichwertiges.</w:t>
      </w:r>
    </w:p>
    <w:p w14:paraId="662FC0C3" w14:textId="77777777" w:rsidR="00186275" w:rsidRDefault="00186275" w:rsidP="00186275">
      <w:pPr>
        <w:pStyle w:val="Folgeposition"/>
        <w:keepNext/>
        <w:keepLines/>
      </w:pPr>
      <w:r>
        <w:t>A</w:t>
      </w:r>
      <w:r>
        <w:rPr>
          <w:sz w:val="12"/>
        </w:rPr>
        <w:t>+</w:t>
      </w:r>
      <w:r>
        <w:tab/>
        <w:t>Randstein Entw-R.Polym.b.Stirnwand KD305</w:t>
      </w:r>
      <w:r>
        <w:tab/>
        <w:t xml:space="preserve">Stk </w:t>
      </w:r>
    </w:p>
    <w:p w14:paraId="5102D85F" w14:textId="77777777" w:rsidR="00186275" w:rsidRDefault="00186275" w:rsidP="00186275">
      <w:pPr>
        <w:pStyle w:val="Langtext"/>
      </w:pPr>
      <w:r>
        <w:t>Kombistirnwand für Rinnenanfang und -ende</w:t>
      </w:r>
    </w:p>
    <w:p w14:paraId="7533A50D" w14:textId="77777777" w:rsidR="00186275" w:rsidRDefault="00186275" w:rsidP="00186275">
      <w:pPr>
        <w:pStyle w:val="Langtext"/>
      </w:pPr>
      <w:r>
        <w:t>für Rinnen mit Bauhöhe H 30,5 cm.</w:t>
      </w:r>
    </w:p>
    <w:p w14:paraId="594FDD2E" w14:textId="77777777" w:rsidR="00186275" w:rsidRDefault="00186275" w:rsidP="00186275">
      <w:pPr>
        <w:pStyle w:val="Langtext"/>
      </w:pPr>
      <w:r>
        <w:t xml:space="preserve"> Angebotenes Erzeugnis:</w:t>
      </w:r>
    </w:p>
    <w:p w14:paraId="67E5187B" w14:textId="77777777" w:rsidR="00186275" w:rsidRDefault="00186275" w:rsidP="00186275">
      <w:pPr>
        <w:pStyle w:val="Folgeposition"/>
        <w:keepNext/>
        <w:keepLines/>
      </w:pPr>
      <w:r>
        <w:t>B</w:t>
      </w:r>
      <w:r>
        <w:rPr>
          <w:sz w:val="12"/>
        </w:rPr>
        <w:t>+</w:t>
      </w:r>
      <w:r>
        <w:tab/>
        <w:t>Randstein Entw-R.Polym.b.Stirnwand KD480</w:t>
      </w:r>
      <w:r>
        <w:tab/>
        <w:t xml:space="preserve">Stk </w:t>
      </w:r>
    </w:p>
    <w:p w14:paraId="5AE920AA" w14:textId="77777777" w:rsidR="00186275" w:rsidRDefault="00186275" w:rsidP="00186275">
      <w:pPr>
        <w:pStyle w:val="Langtext"/>
      </w:pPr>
      <w:r>
        <w:t>Kombistirnwand für Rinnenanfang und -ende</w:t>
      </w:r>
    </w:p>
    <w:p w14:paraId="3C970EDF" w14:textId="77777777" w:rsidR="00186275" w:rsidRDefault="00186275" w:rsidP="00186275">
      <w:pPr>
        <w:pStyle w:val="Langtext"/>
      </w:pPr>
      <w:r>
        <w:t>für Rinnen mit Bauhöhe H 48 cm.</w:t>
      </w:r>
    </w:p>
    <w:p w14:paraId="0A22572F" w14:textId="77777777" w:rsidR="00186275" w:rsidRDefault="00186275" w:rsidP="00186275">
      <w:pPr>
        <w:pStyle w:val="Langtext"/>
      </w:pPr>
      <w:r>
        <w:t xml:space="preserve"> Angebotenes Erzeugnis:</w:t>
      </w:r>
    </w:p>
    <w:p w14:paraId="62775534" w14:textId="77777777" w:rsidR="00186275" w:rsidRDefault="00186275" w:rsidP="00186275">
      <w:pPr>
        <w:pStyle w:val="Folgeposition"/>
        <w:keepNext/>
        <w:keepLines/>
      </w:pPr>
      <w:r>
        <w:t>C</w:t>
      </w:r>
      <w:r>
        <w:rPr>
          <w:sz w:val="12"/>
        </w:rPr>
        <w:t>+</w:t>
      </w:r>
      <w:r>
        <w:tab/>
        <w:t>Randstein Entw-R.Polym.b.Stirnwand +DN150 KD305</w:t>
      </w:r>
      <w:r>
        <w:tab/>
        <w:t xml:space="preserve">Stk </w:t>
      </w:r>
    </w:p>
    <w:p w14:paraId="170C8F66" w14:textId="77777777" w:rsidR="00186275" w:rsidRDefault="00186275" w:rsidP="00186275">
      <w:pPr>
        <w:pStyle w:val="Langtext"/>
      </w:pPr>
      <w:r>
        <w:t>Kombistirnwand mit Stutzen DN 150 links oder rechts für Rinnenanfang und -ende</w:t>
      </w:r>
    </w:p>
    <w:p w14:paraId="57E5F7EC" w14:textId="77777777" w:rsidR="00186275" w:rsidRDefault="00186275" w:rsidP="00186275">
      <w:pPr>
        <w:pStyle w:val="Langtext"/>
      </w:pPr>
      <w:r>
        <w:t>für Rinnen mit Bauhöhe H 30,5 cm.</w:t>
      </w:r>
    </w:p>
    <w:p w14:paraId="2C64F798" w14:textId="77777777" w:rsidR="00186275" w:rsidRDefault="00186275" w:rsidP="00186275">
      <w:pPr>
        <w:pStyle w:val="Langtext"/>
      </w:pPr>
      <w:r>
        <w:t xml:space="preserve"> Angebotenes Erzeugnis:</w:t>
      </w:r>
    </w:p>
    <w:p w14:paraId="387B5A69" w14:textId="77777777" w:rsidR="00186275" w:rsidRDefault="00186275" w:rsidP="00186275">
      <w:pPr>
        <w:pStyle w:val="Folgeposition"/>
        <w:keepNext/>
        <w:keepLines/>
      </w:pPr>
      <w:r>
        <w:t>D</w:t>
      </w:r>
      <w:r>
        <w:rPr>
          <w:sz w:val="12"/>
        </w:rPr>
        <w:t>+</w:t>
      </w:r>
      <w:r>
        <w:tab/>
        <w:t>Randstein Entw-R.Polym.b.Stirnwand +DN150 KD480</w:t>
      </w:r>
      <w:r>
        <w:tab/>
        <w:t xml:space="preserve">Stk </w:t>
      </w:r>
    </w:p>
    <w:p w14:paraId="6F483FF7" w14:textId="77777777" w:rsidR="00186275" w:rsidRDefault="00186275" w:rsidP="00186275">
      <w:pPr>
        <w:pStyle w:val="Langtext"/>
      </w:pPr>
      <w:r>
        <w:t>Kombistirnwand mit Stutzen DN 150 links oder rechts für Rinnenanfang und -ende</w:t>
      </w:r>
    </w:p>
    <w:p w14:paraId="41CACE0F" w14:textId="77777777" w:rsidR="00186275" w:rsidRDefault="00186275" w:rsidP="00186275">
      <w:pPr>
        <w:pStyle w:val="Langtext"/>
      </w:pPr>
      <w:r>
        <w:t>für Rinnen mit Bauhöhe H 48 cm.</w:t>
      </w:r>
    </w:p>
    <w:p w14:paraId="1C4FDB82" w14:textId="77777777" w:rsidR="00186275" w:rsidRDefault="00186275" w:rsidP="00186275">
      <w:pPr>
        <w:pStyle w:val="Langtext"/>
      </w:pPr>
      <w:r>
        <w:t xml:space="preserve"> Angebotenes Erzeugnis:</w:t>
      </w:r>
    </w:p>
    <w:p w14:paraId="3EA4DDB2" w14:textId="77777777" w:rsidR="00186275" w:rsidRDefault="00186275" w:rsidP="00186275">
      <w:pPr>
        <w:pStyle w:val="TrennungULG"/>
        <w:keepNext w:val="0"/>
      </w:pPr>
    </w:p>
    <w:p w14:paraId="55D9DCD7" w14:textId="77777777" w:rsidR="00186275" w:rsidRDefault="00186275" w:rsidP="00186275">
      <w:pPr>
        <w:pStyle w:val="ULG"/>
        <w:keepLines/>
      </w:pPr>
      <w:r>
        <w:t>13.AL</w:t>
      </w:r>
      <w:r>
        <w:rPr>
          <w:sz w:val="12"/>
        </w:rPr>
        <w:t xml:space="preserve"> + </w:t>
      </w:r>
      <w:r>
        <w:t>Retentions- Schlitzrinnen (ACO)</w:t>
      </w:r>
    </w:p>
    <w:p w14:paraId="21FA0284" w14:textId="77777777" w:rsidR="00186275" w:rsidRDefault="00186275" w:rsidP="00186275">
      <w:pPr>
        <w:pStyle w:val="Langtext"/>
      </w:pPr>
      <w:r>
        <w:t>Version: 2023-03</w:t>
      </w:r>
    </w:p>
    <w:p w14:paraId="0F3F56B3" w14:textId="77777777" w:rsidR="00186275" w:rsidRDefault="00186275" w:rsidP="00186275">
      <w:pPr>
        <w:pStyle w:val="Langtext"/>
      </w:pPr>
      <w:r>
        <w:t>Einheitspreis:</w:t>
      </w:r>
    </w:p>
    <w:p w14:paraId="0BEDD537"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3E195DB2" w14:textId="77777777" w:rsidR="00186275" w:rsidRDefault="00186275" w:rsidP="00186275">
      <w:pPr>
        <w:pStyle w:val="Langtext"/>
      </w:pPr>
      <w:r>
        <w:t>Verarbeitungsrichtlinien:</w:t>
      </w:r>
    </w:p>
    <w:p w14:paraId="6E2C50C6" w14:textId="77777777" w:rsidR="00186275" w:rsidRDefault="00186275" w:rsidP="00186275">
      <w:pPr>
        <w:pStyle w:val="Langtext"/>
      </w:pPr>
      <w:r>
        <w:t>Die Verarbeitungsrichtlinien des Erzeugers werden eingehalten.</w:t>
      </w:r>
    </w:p>
    <w:p w14:paraId="3523B756" w14:textId="77777777" w:rsidR="00186275" w:rsidRDefault="00186275" w:rsidP="00186275">
      <w:pPr>
        <w:pStyle w:val="Langtext"/>
      </w:pPr>
      <w:r>
        <w:t>Skizze:</w:t>
      </w:r>
    </w:p>
    <w:p w14:paraId="363D3E60" w14:textId="77777777" w:rsidR="00186275" w:rsidRDefault="00186275" w:rsidP="00186275">
      <w:pPr>
        <w:pStyle w:val="Langtext"/>
      </w:pPr>
      <w:r>
        <w:t>In der Folge wird die Bezeichnung Skizze als einfachste Darstellungsmöglichkeit stellvertretend für Zeichnung, Plan und dergleichen verwendet.</w:t>
      </w:r>
    </w:p>
    <w:p w14:paraId="668EC46F" w14:textId="77777777" w:rsidR="00186275" w:rsidRDefault="00186275" w:rsidP="00186275">
      <w:pPr>
        <w:pStyle w:val="Kommentar"/>
      </w:pPr>
    </w:p>
    <w:p w14:paraId="0E12D52E" w14:textId="77777777" w:rsidR="00186275" w:rsidRDefault="00186275" w:rsidP="00186275">
      <w:pPr>
        <w:pStyle w:val="Kommentar"/>
      </w:pPr>
      <w:r>
        <w:t>Kommentar:</w:t>
      </w:r>
    </w:p>
    <w:p w14:paraId="03890D0C" w14:textId="77777777" w:rsidR="00186275" w:rsidRDefault="00186275" w:rsidP="00186275">
      <w:pPr>
        <w:pStyle w:val="Kommentar"/>
      </w:pPr>
      <w:r>
        <w:t>Produktspezifische Ausschreibungstexte (Produktbeschreibungen) sind für Ausschreibungen gemäß Bundesvergabegesetz (BVergG) nicht geeignet.</w:t>
      </w:r>
    </w:p>
    <w:p w14:paraId="3BC635D7"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3E0C4096" w14:textId="77777777" w:rsidR="00186275" w:rsidRDefault="00186275" w:rsidP="00186275">
      <w:pPr>
        <w:pStyle w:val="TrennungPOS"/>
      </w:pPr>
    </w:p>
    <w:p w14:paraId="77169F45" w14:textId="77777777" w:rsidR="00186275" w:rsidRDefault="00186275" w:rsidP="00186275">
      <w:pPr>
        <w:pStyle w:val="GrundtextPosNr"/>
        <w:keepNext/>
        <w:keepLines/>
      </w:pPr>
      <w:r>
        <w:lastRenderedPageBreak/>
        <w:t>13.AL 01</w:t>
      </w:r>
    </w:p>
    <w:p w14:paraId="39E8FFAB" w14:textId="77777777" w:rsidR="00186275" w:rsidRDefault="00186275" w:rsidP="00186275">
      <w:pPr>
        <w:pStyle w:val="Grundtext"/>
      </w:pPr>
      <w:r>
        <w:t>Schlitzrinne aus mitteldichtem Polyethylen (MDPE), kreisförmiger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3AA528A6" w14:textId="77777777" w:rsidR="00186275" w:rsidRDefault="00186275" w:rsidP="00186275">
      <w:pPr>
        <w:pStyle w:val="Folgeposition"/>
        <w:keepNext/>
        <w:keepLines/>
      </w:pPr>
      <w:r>
        <w:t>A</w:t>
      </w:r>
      <w:r>
        <w:rPr>
          <w:sz w:val="12"/>
        </w:rPr>
        <w:t>+</w:t>
      </w:r>
      <w:r>
        <w:tab/>
        <w:t>Schlitzr.Qmax225 MDPE Lg2m LW22,5+Zarge Guss SW26</w:t>
      </w:r>
      <w:r>
        <w:tab/>
        <w:t xml:space="preserve">Stk </w:t>
      </w:r>
    </w:p>
    <w:p w14:paraId="6D1546DD" w14:textId="77777777" w:rsidR="00186275" w:rsidRDefault="00186275" w:rsidP="00186275">
      <w:pPr>
        <w:pStyle w:val="Langtext"/>
      </w:pPr>
      <w:r>
        <w:t>Zarge Gusseisen (Q-Flow)</w:t>
      </w:r>
    </w:p>
    <w:p w14:paraId="644C6EF7" w14:textId="77777777" w:rsidR="00186275" w:rsidRDefault="00186275" w:rsidP="00186275">
      <w:pPr>
        <w:pStyle w:val="Langtext"/>
      </w:pPr>
      <w:r>
        <w:t>Schlitzweite (SW) 26 mm</w:t>
      </w:r>
    </w:p>
    <w:p w14:paraId="6349DC1C" w14:textId="77777777" w:rsidR="00186275" w:rsidRDefault="00186275" w:rsidP="00186275">
      <w:pPr>
        <w:pStyle w:val="Langtext"/>
      </w:pPr>
      <w:r>
        <w:t>Lichte Weite LW 22,5 cm, Baubreite 29 cm, Bauhöhe H 48 cm,</w:t>
      </w:r>
    </w:p>
    <w:p w14:paraId="238E0AF8" w14:textId="77777777" w:rsidR="00186275" w:rsidRDefault="00186275" w:rsidP="00186275">
      <w:pPr>
        <w:pStyle w:val="Langtext"/>
      </w:pPr>
      <w:r>
        <w:t xml:space="preserve"> z.B. ACO DRAIN ENTWÄSSERUNGSRINNE Qmax 225 SCHLITZRINNE oder Gleichwertiges.</w:t>
      </w:r>
    </w:p>
    <w:p w14:paraId="1B479C0B" w14:textId="77777777" w:rsidR="00186275" w:rsidRDefault="00186275" w:rsidP="00186275">
      <w:pPr>
        <w:pStyle w:val="Langtext"/>
      </w:pPr>
      <w:r>
        <w:t xml:space="preserve"> Angebotenes Erzeugnis:</w:t>
      </w:r>
    </w:p>
    <w:p w14:paraId="253A2492" w14:textId="77777777" w:rsidR="00186275" w:rsidRDefault="00186275" w:rsidP="00186275">
      <w:pPr>
        <w:pStyle w:val="Folgeposition"/>
        <w:keepNext/>
        <w:keepLines/>
      </w:pPr>
      <w:r>
        <w:t>B</w:t>
      </w:r>
      <w:r>
        <w:rPr>
          <w:sz w:val="12"/>
        </w:rPr>
        <w:t>+</w:t>
      </w:r>
      <w:r>
        <w:tab/>
        <w:t>Schlitzr.Qmax225 MDPE Lg2m LW22,5+Zarge Guss SW2x8</w:t>
      </w:r>
      <w:r>
        <w:tab/>
        <w:t xml:space="preserve">Stk </w:t>
      </w:r>
    </w:p>
    <w:p w14:paraId="4299AEF5" w14:textId="77777777" w:rsidR="00186275" w:rsidRDefault="00186275" w:rsidP="00186275">
      <w:pPr>
        <w:pStyle w:val="Langtext"/>
      </w:pPr>
      <w:r>
        <w:t>Zarge Gusseisen (Q-Guard)</w:t>
      </w:r>
    </w:p>
    <w:p w14:paraId="1CD9D681" w14:textId="77777777" w:rsidR="00186275" w:rsidRDefault="00186275" w:rsidP="00186275">
      <w:pPr>
        <w:pStyle w:val="Langtext"/>
      </w:pPr>
      <w:r>
        <w:t>Schlitzweite (SW) 2x8 mm</w:t>
      </w:r>
    </w:p>
    <w:p w14:paraId="6C06E31C" w14:textId="77777777" w:rsidR="00186275" w:rsidRDefault="00186275" w:rsidP="00186275">
      <w:pPr>
        <w:pStyle w:val="Langtext"/>
      </w:pPr>
      <w:r>
        <w:t>Lichte Weite LW 22,5 cm, Baubreite 29 cm, Bauhöhe H 48 cm,</w:t>
      </w:r>
    </w:p>
    <w:p w14:paraId="5F43979D" w14:textId="77777777" w:rsidR="00186275" w:rsidRDefault="00186275" w:rsidP="00186275">
      <w:pPr>
        <w:pStyle w:val="Langtext"/>
      </w:pPr>
      <w:r>
        <w:t xml:space="preserve"> z.B. ACO DRAIN ENTWÄSSERUNGSRINNE Qmax 225 SCHLITZRINNE oder Gleichwertiges.</w:t>
      </w:r>
    </w:p>
    <w:p w14:paraId="3F1C5859" w14:textId="77777777" w:rsidR="00186275" w:rsidRDefault="00186275" w:rsidP="00186275">
      <w:pPr>
        <w:pStyle w:val="Langtext"/>
      </w:pPr>
      <w:r>
        <w:t xml:space="preserve"> Angebotenes Erzeugnis:</w:t>
      </w:r>
    </w:p>
    <w:p w14:paraId="3D7620E7" w14:textId="77777777" w:rsidR="00186275" w:rsidRDefault="00186275" w:rsidP="00186275">
      <w:pPr>
        <w:pStyle w:val="Folgeposition"/>
        <w:keepNext/>
        <w:keepLines/>
      </w:pPr>
      <w:r>
        <w:t>C</w:t>
      </w:r>
      <w:r>
        <w:rPr>
          <w:sz w:val="12"/>
        </w:rPr>
        <w:t>+</w:t>
      </w:r>
      <w:r>
        <w:tab/>
        <w:t>Schlitzr.Qmax225 MDPE Lg2m LW22,5+Zarge St.vt. SW26</w:t>
      </w:r>
      <w:r>
        <w:tab/>
        <w:t xml:space="preserve">Stk </w:t>
      </w:r>
    </w:p>
    <w:p w14:paraId="77D91E33" w14:textId="77777777" w:rsidR="00186275" w:rsidRDefault="00186275" w:rsidP="00186275">
      <w:pPr>
        <w:pStyle w:val="Langtext"/>
      </w:pPr>
      <w:r>
        <w:t>Zarge Stahl verzinkt(Q-Flow)</w:t>
      </w:r>
    </w:p>
    <w:p w14:paraId="5F687406" w14:textId="77777777" w:rsidR="00186275" w:rsidRDefault="00186275" w:rsidP="00186275">
      <w:pPr>
        <w:pStyle w:val="Langtext"/>
      </w:pPr>
      <w:r>
        <w:t>Schlitzweite (SW) 26 mm</w:t>
      </w:r>
    </w:p>
    <w:p w14:paraId="453800CB" w14:textId="77777777" w:rsidR="00186275" w:rsidRDefault="00186275" w:rsidP="00186275">
      <w:pPr>
        <w:pStyle w:val="Langtext"/>
      </w:pPr>
      <w:r>
        <w:t>Lichte Weite LW 22,5 cm, Baubreite 29 cm, Bauhöhe H 48 cm,</w:t>
      </w:r>
    </w:p>
    <w:p w14:paraId="108333D5" w14:textId="77777777" w:rsidR="00186275" w:rsidRDefault="00186275" w:rsidP="00186275">
      <w:pPr>
        <w:pStyle w:val="Langtext"/>
      </w:pPr>
      <w:r>
        <w:t xml:space="preserve"> z.B. ACO DRAIN ENTWÄSSERUNGSRINNE Qmax 225 SCHLITZRINNE oder Gleichwertiges.</w:t>
      </w:r>
    </w:p>
    <w:p w14:paraId="14681BD1" w14:textId="77777777" w:rsidR="00186275" w:rsidRDefault="00186275" w:rsidP="00186275">
      <w:pPr>
        <w:pStyle w:val="Langtext"/>
      </w:pPr>
      <w:r>
        <w:t xml:space="preserve"> Angebotenes Erzeugnis:</w:t>
      </w:r>
    </w:p>
    <w:p w14:paraId="78FFE58F" w14:textId="77777777" w:rsidR="00186275" w:rsidRDefault="00186275" w:rsidP="00186275">
      <w:pPr>
        <w:pStyle w:val="Folgeposition"/>
        <w:keepNext/>
        <w:keepLines/>
      </w:pPr>
      <w:r>
        <w:t>D</w:t>
      </w:r>
      <w:r>
        <w:rPr>
          <w:sz w:val="12"/>
        </w:rPr>
        <w:t>+</w:t>
      </w:r>
      <w:r>
        <w:tab/>
        <w:t>Schlitzr.Qmax225 MDPE Lg2m LW22,5+Zarge St.vt. SW10</w:t>
      </w:r>
      <w:r>
        <w:tab/>
        <w:t xml:space="preserve">Stk </w:t>
      </w:r>
    </w:p>
    <w:p w14:paraId="0C16877A" w14:textId="77777777" w:rsidR="00186275" w:rsidRDefault="00186275" w:rsidP="00186275">
      <w:pPr>
        <w:pStyle w:val="Langtext"/>
      </w:pPr>
      <w:r>
        <w:t>Zarge Stahl verzinkt(Q-Guard)</w:t>
      </w:r>
    </w:p>
    <w:p w14:paraId="575815C8" w14:textId="77777777" w:rsidR="00186275" w:rsidRDefault="00186275" w:rsidP="00186275">
      <w:pPr>
        <w:pStyle w:val="Langtext"/>
      </w:pPr>
      <w:r>
        <w:t>Schlitzweite (SW) 10 mm</w:t>
      </w:r>
    </w:p>
    <w:p w14:paraId="694877EA" w14:textId="77777777" w:rsidR="00186275" w:rsidRDefault="00186275" w:rsidP="00186275">
      <w:pPr>
        <w:pStyle w:val="Langtext"/>
      </w:pPr>
      <w:r>
        <w:t>Lichte Weite LW 22,5 cm, Baubreite 29 cm, Bauhöhe H 48 cm,</w:t>
      </w:r>
    </w:p>
    <w:p w14:paraId="1C2D392E" w14:textId="77777777" w:rsidR="00186275" w:rsidRDefault="00186275" w:rsidP="00186275">
      <w:pPr>
        <w:pStyle w:val="Langtext"/>
      </w:pPr>
      <w:r>
        <w:t xml:space="preserve"> z.B. ACO DRAIN ENTWÄSSERUNGSRINNE Qmax 225 SCHLITZRINNE oder Gleichwertiges.</w:t>
      </w:r>
    </w:p>
    <w:p w14:paraId="0DF76624" w14:textId="77777777" w:rsidR="00186275" w:rsidRDefault="00186275" w:rsidP="00186275">
      <w:pPr>
        <w:pStyle w:val="Langtext"/>
      </w:pPr>
      <w:r>
        <w:t xml:space="preserve"> Angebotenes Erzeugnis:</w:t>
      </w:r>
    </w:p>
    <w:p w14:paraId="6716310B" w14:textId="77777777" w:rsidR="00186275" w:rsidRDefault="00186275" w:rsidP="00186275">
      <w:pPr>
        <w:pStyle w:val="Folgeposition"/>
        <w:keepNext/>
        <w:keepLines/>
      </w:pPr>
      <w:r>
        <w:t>E</w:t>
      </w:r>
      <w:r>
        <w:rPr>
          <w:sz w:val="12"/>
        </w:rPr>
        <w:t>+</w:t>
      </w:r>
      <w:r>
        <w:tab/>
        <w:t>Schlitzr.Qmax225 MDPE Lg2m LW22,5+Schlitz-Z. St.vt. SW10</w:t>
      </w:r>
      <w:r>
        <w:tab/>
        <w:t xml:space="preserve">Stk </w:t>
      </w:r>
    </w:p>
    <w:p w14:paraId="59645527" w14:textId="77777777" w:rsidR="00186275" w:rsidRDefault="00186275" w:rsidP="00186275">
      <w:pPr>
        <w:pStyle w:val="Langtext"/>
      </w:pPr>
      <w:r>
        <w:t>Zarge Schlitz, Höhe 10 cm, Stahl verzinkt</w:t>
      </w:r>
    </w:p>
    <w:p w14:paraId="7923910E" w14:textId="77777777" w:rsidR="00186275" w:rsidRDefault="00186275" w:rsidP="00186275">
      <w:pPr>
        <w:pStyle w:val="Langtext"/>
      </w:pPr>
      <w:r>
        <w:t>Schlitzweite (SW) 10 mm</w:t>
      </w:r>
    </w:p>
    <w:p w14:paraId="6480C8C2" w14:textId="77777777" w:rsidR="00186275" w:rsidRDefault="00186275" w:rsidP="00186275">
      <w:pPr>
        <w:pStyle w:val="Langtext"/>
      </w:pPr>
      <w:r>
        <w:t>Lichte Weite LW 22,5 cm, Baubreite 29 cm, Bauhöhe H 58 cm,</w:t>
      </w:r>
    </w:p>
    <w:p w14:paraId="3BA2B24A" w14:textId="77777777" w:rsidR="00186275" w:rsidRDefault="00186275" w:rsidP="00186275">
      <w:pPr>
        <w:pStyle w:val="Langtext"/>
      </w:pPr>
      <w:r>
        <w:t xml:space="preserve"> z.B. ACO DRAIN ENTWÄSSERUNGSRINNE Qmax 225 SCHLITZRINNE oder Gleichwertiges.</w:t>
      </w:r>
    </w:p>
    <w:p w14:paraId="6B9E855D" w14:textId="77777777" w:rsidR="00186275" w:rsidRDefault="00186275" w:rsidP="00186275">
      <w:pPr>
        <w:pStyle w:val="Langtext"/>
      </w:pPr>
      <w:r>
        <w:t xml:space="preserve"> Angebotenes Erzeugnis:</w:t>
      </w:r>
    </w:p>
    <w:p w14:paraId="3B6F41BD" w14:textId="77777777" w:rsidR="00186275" w:rsidRDefault="00186275" w:rsidP="00186275">
      <w:pPr>
        <w:pStyle w:val="Folgeposition"/>
        <w:keepNext/>
        <w:keepLines/>
      </w:pPr>
      <w:r>
        <w:t>F</w:t>
      </w:r>
      <w:r>
        <w:rPr>
          <w:sz w:val="12"/>
        </w:rPr>
        <w:t>+</w:t>
      </w:r>
      <w:r>
        <w:tab/>
        <w:t>Schlitzr.Qmax225 MDPE Lg2m LW22,5+Zarge Guss</w:t>
      </w:r>
      <w:r>
        <w:tab/>
        <w:t xml:space="preserve">Stk </w:t>
      </w:r>
    </w:p>
    <w:p w14:paraId="3639BA5D" w14:textId="77777777" w:rsidR="00186275" w:rsidRDefault="00186275" w:rsidP="00186275">
      <w:pPr>
        <w:pStyle w:val="Langtext"/>
      </w:pPr>
      <w:r>
        <w:t>Zarge Gusseisen (Q-Road)</w:t>
      </w:r>
    </w:p>
    <w:p w14:paraId="5FAF5F4B" w14:textId="77777777" w:rsidR="00186275" w:rsidRDefault="00186275" w:rsidP="00186275">
      <w:pPr>
        <w:pStyle w:val="Langtext"/>
      </w:pPr>
      <w:r>
        <w:t>EQ: 205 cm²/m</w:t>
      </w:r>
    </w:p>
    <w:p w14:paraId="65E7B475" w14:textId="77777777" w:rsidR="00186275" w:rsidRDefault="00186275" w:rsidP="00186275">
      <w:pPr>
        <w:pStyle w:val="Langtext"/>
      </w:pPr>
      <w:r>
        <w:t>Lichte Weite LW 22,5 cm, Baubreite 29 cm, Bauhöhe H 59 cm,</w:t>
      </w:r>
    </w:p>
    <w:p w14:paraId="0502E225" w14:textId="77777777" w:rsidR="00186275" w:rsidRDefault="00186275" w:rsidP="00186275">
      <w:pPr>
        <w:pStyle w:val="Langtext"/>
      </w:pPr>
      <w:r>
        <w:t xml:space="preserve"> z.B. ACO DRAIN ENTWÄSSERUNGSRINNE Qmax 225 SCHLITZRINNE oder Gleichwertiges.</w:t>
      </w:r>
    </w:p>
    <w:p w14:paraId="5AAA5FA9" w14:textId="77777777" w:rsidR="00186275" w:rsidRDefault="00186275" w:rsidP="00186275">
      <w:pPr>
        <w:pStyle w:val="Langtext"/>
      </w:pPr>
      <w:r>
        <w:t xml:space="preserve"> Angebotenes Erzeugnis:</w:t>
      </w:r>
    </w:p>
    <w:p w14:paraId="5524B567" w14:textId="77777777" w:rsidR="00186275" w:rsidRDefault="00186275" w:rsidP="00186275">
      <w:pPr>
        <w:pStyle w:val="TrennungPOS"/>
      </w:pPr>
    </w:p>
    <w:p w14:paraId="7C50168B" w14:textId="77777777" w:rsidR="00186275" w:rsidRDefault="00186275" w:rsidP="00186275">
      <w:pPr>
        <w:pStyle w:val="GrundtextPosNr"/>
        <w:keepNext/>
        <w:keepLines/>
      </w:pPr>
      <w:r>
        <w:t>13.AL 02</w:t>
      </w:r>
    </w:p>
    <w:p w14:paraId="277DC271" w14:textId="77777777" w:rsidR="00186275" w:rsidRDefault="00186275" w:rsidP="00186275">
      <w:pPr>
        <w:pStyle w:val="Grundtext"/>
      </w:pPr>
      <w:r>
        <w:t>Schlitzrinne aus mitteldichtem Polyethylen (MDPE), kreisförmiger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1E992AEA" w14:textId="77777777" w:rsidR="00186275" w:rsidRDefault="00186275" w:rsidP="00186275">
      <w:pPr>
        <w:pStyle w:val="Folgeposition"/>
        <w:keepNext/>
        <w:keepLines/>
      </w:pPr>
      <w:r>
        <w:t>A</w:t>
      </w:r>
      <w:r>
        <w:rPr>
          <w:sz w:val="12"/>
        </w:rPr>
        <w:t>+</w:t>
      </w:r>
      <w:r>
        <w:tab/>
        <w:t>Schlitzr.Qmax350 MDPE Lg2m LW35+Zarge Guss SW26</w:t>
      </w:r>
      <w:r>
        <w:tab/>
        <w:t xml:space="preserve">Stk </w:t>
      </w:r>
    </w:p>
    <w:p w14:paraId="75101FE2" w14:textId="77777777" w:rsidR="00186275" w:rsidRDefault="00186275" w:rsidP="00186275">
      <w:pPr>
        <w:pStyle w:val="Langtext"/>
      </w:pPr>
      <w:r>
        <w:t>Zarge Gusseisen (Q-Flow)</w:t>
      </w:r>
    </w:p>
    <w:p w14:paraId="06A408E2" w14:textId="77777777" w:rsidR="00186275" w:rsidRDefault="00186275" w:rsidP="00186275">
      <w:pPr>
        <w:pStyle w:val="Langtext"/>
      </w:pPr>
      <w:r>
        <w:t>Schlitzweite (SW) 26 mm</w:t>
      </w:r>
    </w:p>
    <w:p w14:paraId="5DF5693E" w14:textId="77777777" w:rsidR="00186275" w:rsidRDefault="00186275" w:rsidP="00186275">
      <w:pPr>
        <w:pStyle w:val="Langtext"/>
      </w:pPr>
      <w:r>
        <w:t>Lichte Weite LW 35 cm, Baubreite 41,5 cm, Bauhöhe H 60 cm,</w:t>
      </w:r>
    </w:p>
    <w:p w14:paraId="2AD350A2" w14:textId="77777777" w:rsidR="00186275" w:rsidRDefault="00186275" w:rsidP="00186275">
      <w:pPr>
        <w:pStyle w:val="Langtext"/>
      </w:pPr>
      <w:r>
        <w:t xml:space="preserve"> z.B. ACO DRAIN ENTWÄSSERUNGSRINNE Qmax 350 SCHLITZRINNE oder Gleichwertiges.</w:t>
      </w:r>
    </w:p>
    <w:p w14:paraId="07C919EB" w14:textId="77777777" w:rsidR="00186275" w:rsidRDefault="00186275" w:rsidP="00186275">
      <w:pPr>
        <w:pStyle w:val="Langtext"/>
      </w:pPr>
      <w:r>
        <w:t xml:space="preserve"> Angebotenes Erzeugnis:</w:t>
      </w:r>
    </w:p>
    <w:p w14:paraId="48F3EF4A" w14:textId="77777777" w:rsidR="00186275" w:rsidRDefault="00186275" w:rsidP="00186275">
      <w:pPr>
        <w:pStyle w:val="Folgeposition"/>
        <w:keepNext/>
        <w:keepLines/>
      </w:pPr>
      <w:r>
        <w:t>B</w:t>
      </w:r>
      <w:r>
        <w:rPr>
          <w:sz w:val="12"/>
        </w:rPr>
        <w:t>+</w:t>
      </w:r>
      <w:r>
        <w:tab/>
        <w:t>Schlitzr.Qmax350 MDPE Lg2m LW35+Zarge Guss SW2x8</w:t>
      </w:r>
      <w:r>
        <w:tab/>
        <w:t xml:space="preserve">Stk </w:t>
      </w:r>
    </w:p>
    <w:p w14:paraId="512FB616" w14:textId="77777777" w:rsidR="00186275" w:rsidRDefault="00186275" w:rsidP="00186275">
      <w:pPr>
        <w:pStyle w:val="Langtext"/>
      </w:pPr>
      <w:r>
        <w:t>Zarge Gusseisen (Q-Guard)</w:t>
      </w:r>
    </w:p>
    <w:p w14:paraId="2E69396B" w14:textId="77777777" w:rsidR="00186275" w:rsidRDefault="00186275" w:rsidP="00186275">
      <w:pPr>
        <w:pStyle w:val="Langtext"/>
      </w:pPr>
      <w:r>
        <w:t>Schlitzweite (SW) 2x8 mm</w:t>
      </w:r>
    </w:p>
    <w:p w14:paraId="15CC8608" w14:textId="77777777" w:rsidR="00186275" w:rsidRDefault="00186275" w:rsidP="00186275">
      <w:pPr>
        <w:pStyle w:val="Langtext"/>
      </w:pPr>
      <w:r>
        <w:t>Lichte Weite LW 35 cm, Baubreite 41,5 cm, Bauhöhe H 60 cm,</w:t>
      </w:r>
    </w:p>
    <w:p w14:paraId="623E914F" w14:textId="77777777" w:rsidR="00186275" w:rsidRDefault="00186275" w:rsidP="00186275">
      <w:pPr>
        <w:pStyle w:val="Langtext"/>
      </w:pPr>
      <w:r>
        <w:t xml:space="preserve"> z.B. ACO DRAIN ENTWÄSSERUNGSRINNE Qmax 350 SCHLITZRINNE oder Gleichwertiges.</w:t>
      </w:r>
    </w:p>
    <w:p w14:paraId="15596A94" w14:textId="77777777" w:rsidR="00186275" w:rsidRDefault="00186275" w:rsidP="00186275">
      <w:pPr>
        <w:pStyle w:val="Langtext"/>
      </w:pPr>
      <w:r>
        <w:t xml:space="preserve"> Angebotenes Erzeugnis:</w:t>
      </w:r>
    </w:p>
    <w:p w14:paraId="225A724E" w14:textId="77777777" w:rsidR="00186275" w:rsidRDefault="00186275" w:rsidP="00186275">
      <w:pPr>
        <w:pStyle w:val="Folgeposition"/>
        <w:keepNext/>
        <w:keepLines/>
      </w:pPr>
      <w:r>
        <w:t>C</w:t>
      </w:r>
      <w:r>
        <w:rPr>
          <w:sz w:val="12"/>
        </w:rPr>
        <w:t>+</w:t>
      </w:r>
      <w:r>
        <w:tab/>
        <w:t>Schlitzr.Qmax350 MDPE Lg2m LW35+Zarge St.vt. SW26</w:t>
      </w:r>
      <w:r>
        <w:tab/>
        <w:t xml:space="preserve">Stk </w:t>
      </w:r>
    </w:p>
    <w:p w14:paraId="02DFD934" w14:textId="77777777" w:rsidR="00186275" w:rsidRDefault="00186275" w:rsidP="00186275">
      <w:pPr>
        <w:pStyle w:val="Langtext"/>
      </w:pPr>
      <w:r>
        <w:t>Zarge Stahl verzinkt(Q-Flow)</w:t>
      </w:r>
    </w:p>
    <w:p w14:paraId="609C6293" w14:textId="77777777" w:rsidR="00186275" w:rsidRDefault="00186275" w:rsidP="00186275">
      <w:pPr>
        <w:pStyle w:val="Langtext"/>
      </w:pPr>
      <w:r>
        <w:t>Schlitzweite (SW) 26 mm</w:t>
      </w:r>
    </w:p>
    <w:p w14:paraId="6A7E9491" w14:textId="77777777" w:rsidR="00186275" w:rsidRDefault="00186275" w:rsidP="00186275">
      <w:pPr>
        <w:pStyle w:val="Langtext"/>
      </w:pPr>
      <w:r>
        <w:t>Lichte Weite LW 35 cm, Baubreite 41,5 cm, Bauhöhe H 60 cm,</w:t>
      </w:r>
    </w:p>
    <w:p w14:paraId="1516767D" w14:textId="77777777" w:rsidR="00186275" w:rsidRDefault="00186275" w:rsidP="00186275">
      <w:pPr>
        <w:pStyle w:val="Langtext"/>
      </w:pPr>
      <w:r>
        <w:t xml:space="preserve"> z.B. ACO DRAIN ENTWÄSSERUNGSRINNE Qmax 350 SCHLITZRINNE oder Gleichwertiges.</w:t>
      </w:r>
    </w:p>
    <w:p w14:paraId="19CC5DE6" w14:textId="77777777" w:rsidR="00186275" w:rsidRDefault="00186275" w:rsidP="00186275">
      <w:pPr>
        <w:pStyle w:val="Langtext"/>
      </w:pPr>
      <w:r>
        <w:t xml:space="preserve"> Angebotenes Erzeugnis:</w:t>
      </w:r>
    </w:p>
    <w:p w14:paraId="503AF4C7" w14:textId="77777777" w:rsidR="00186275" w:rsidRDefault="00186275" w:rsidP="00186275">
      <w:pPr>
        <w:pStyle w:val="Folgeposition"/>
        <w:keepNext/>
        <w:keepLines/>
      </w:pPr>
      <w:r>
        <w:lastRenderedPageBreak/>
        <w:t>D</w:t>
      </w:r>
      <w:r>
        <w:rPr>
          <w:sz w:val="12"/>
        </w:rPr>
        <w:t>+</w:t>
      </w:r>
      <w:r>
        <w:tab/>
        <w:t>Schlitzr.Qmax350 MDPE Lg2m LW35+Zarge St.vt. SW10</w:t>
      </w:r>
      <w:r>
        <w:tab/>
        <w:t xml:space="preserve">Stk </w:t>
      </w:r>
    </w:p>
    <w:p w14:paraId="00CD674A" w14:textId="77777777" w:rsidR="00186275" w:rsidRDefault="00186275" w:rsidP="00186275">
      <w:pPr>
        <w:pStyle w:val="Langtext"/>
      </w:pPr>
      <w:r>
        <w:t>Zarge Stahl verzinkt(Q-Guard)</w:t>
      </w:r>
    </w:p>
    <w:p w14:paraId="6300320F" w14:textId="77777777" w:rsidR="00186275" w:rsidRDefault="00186275" w:rsidP="00186275">
      <w:pPr>
        <w:pStyle w:val="Langtext"/>
      </w:pPr>
      <w:r>
        <w:t>Schlitzweite (SW) 10 mm</w:t>
      </w:r>
    </w:p>
    <w:p w14:paraId="198D61CA" w14:textId="77777777" w:rsidR="00186275" w:rsidRDefault="00186275" w:rsidP="00186275">
      <w:pPr>
        <w:pStyle w:val="Langtext"/>
      </w:pPr>
      <w:r>
        <w:t>Lichte Weite LW 35 cm, Baubreite 41,5 cm, Bauhöhe H 60 cm,</w:t>
      </w:r>
    </w:p>
    <w:p w14:paraId="5FED3662" w14:textId="77777777" w:rsidR="00186275" w:rsidRDefault="00186275" w:rsidP="00186275">
      <w:pPr>
        <w:pStyle w:val="Langtext"/>
      </w:pPr>
      <w:r>
        <w:t xml:space="preserve"> z.B. ACO DRAIN ENTWÄSSERUNGSRINNE Qmax 350 SCHLITZRINNE oder Gleichwertiges.</w:t>
      </w:r>
    </w:p>
    <w:p w14:paraId="2A4C29B1" w14:textId="77777777" w:rsidR="00186275" w:rsidRDefault="00186275" w:rsidP="00186275">
      <w:pPr>
        <w:pStyle w:val="Langtext"/>
      </w:pPr>
      <w:r>
        <w:t xml:space="preserve"> Angebotenes Erzeugnis:</w:t>
      </w:r>
    </w:p>
    <w:p w14:paraId="46E827D8" w14:textId="77777777" w:rsidR="00186275" w:rsidRDefault="00186275" w:rsidP="00186275">
      <w:pPr>
        <w:pStyle w:val="Folgeposition"/>
        <w:keepNext/>
        <w:keepLines/>
      </w:pPr>
      <w:r>
        <w:t>E</w:t>
      </w:r>
      <w:r>
        <w:rPr>
          <w:sz w:val="12"/>
        </w:rPr>
        <w:t>+</w:t>
      </w:r>
      <w:r>
        <w:tab/>
        <w:t>Schlitzr.Qmax350 MDPE Lg2m LW35+Schlitz-Z. St.vt. SW10</w:t>
      </w:r>
      <w:r>
        <w:tab/>
        <w:t xml:space="preserve">Stk </w:t>
      </w:r>
    </w:p>
    <w:p w14:paraId="534D5A51" w14:textId="77777777" w:rsidR="00186275" w:rsidRDefault="00186275" w:rsidP="00186275">
      <w:pPr>
        <w:pStyle w:val="Langtext"/>
      </w:pPr>
      <w:r>
        <w:t>Zarge Schlitz, Höhe 10 cm, Stahl verzinkt</w:t>
      </w:r>
    </w:p>
    <w:p w14:paraId="598EAEE4" w14:textId="77777777" w:rsidR="00186275" w:rsidRDefault="00186275" w:rsidP="00186275">
      <w:pPr>
        <w:pStyle w:val="Langtext"/>
      </w:pPr>
      <w:r>
        <w:t>Schlitzweite (SW) 10 mm</w:t>
      </w:r>
    </w:p>
    <w:p w14:paraId="51D83605" w14:textId="77777777" w:rsidR="00186275" w:rsidRDefault="00186275" w:rsidP="00186275">
      <w:pPr>
        <w:pStyle w:val="Langtext"/>
      </w:pPr>
      <w:r>
        <w:t>Lichte Weite LW 35 cm, Baubreite 41,5 cm, Bauhöhe H 70 cm,</w:t>
      </w:r>
    </w:p>
    <w:p w14:paraId="6E9D4BCF" w14:textId="77777777" w:rsidR="00186275" w:rsidRDefault="00186275" w:rsidP="00186275">
      <w:pPr>
        <w:pStyle w:val="Langtext"/>
      </w:pPr>
      <w:r>
        <w:t xml:space="preserve"> z.B. ACO DRAIN ENTWÄSSERUNGSRINNE Qmax 350 SCHLITZRINNE oder Gleichwertiges.</w:t>
      </w:r>
    </w:p>
    <w:p w14:paraId="237236EB" w14:textId="77777777" w:rsidR="00186275" w:rsidRDefault="00186275" w:rsidP="00186275">
      <w:pPr>
        <w:pStyle w:val="Langtext"/>
      </w:pPr>
      <w:r>
        <w:t xml:space="preserve"> Angebotenes Erzeugnis:</w:t>
      </w:r>
    </w:p>
    <w:p w14:paraId="6FB18C71" w14:textId="77777777" w:rsidR="00186275" w:rsidRDefault="00186275" w:rsidP="00186275">
      <w:pPr>
        <w:pStyle w:val="Folgeposition"/>
        <w:keepNext/>
        <w:keepLines/>
      </w:pPr>
      <w:r>
        <w:t>F</w:t>
      </w:r>
      <w:r>
        <w:rPr>
          <w:sz w:val="12"/>
        </w:rPr>
        <w:t>+</w:t>
      </w:r>
      <w:r>
        <w:tab/>
        <w:t>Schlitzr.Qmax350 MDPE Lg2m LW35+Zarge Guss</w:t>
      </w:r>
      <w:r>
        <w:tab/>
        <w:t xml:space="preserve">Stk </w:t>
      </w:r>
    </w:p>
    <w:p w14:paraId="0965B84D" w14:textId="77777777" w:rsidR="00186275" w:rsidRDefault="00186275" w:rsidP="00186275">
      <w:pPr>
        <w:pStyle w:val="Langtext"/>
      </w:pPr>
      <w:r>
        <w:t>Zarge Gusseisen (Q-Road)</w:t>
      </w:r>
    </w:p>
    <w:p w14:paraId="1E5C0F28" w14:textId="77777777" w:rsidR="00186275" w:rsidRDefault="00186275" w:rsidP="00186275">
      <w:pPr>
        <w:pStyle w:val="Langtext"/>
      </w:pPr>
      <w:r>
        <w:t>EQ: 205 cm²/m</w:t>
      </w:r>
    </w:p>
    <w:p w14:paraId="4CBE3950" w14:textId="77777777" w:rsidR="00186275" w:rsidRDefault="00186275" w:rsidP="00186275">
      <w:pPr>
        <w:pStyle w:val="Langtext"/>
      </w:pPr>
      <w:r>
        <w:t>Lichte Weite LW 35 cm, Baubreite 41,5 cm, Bauhöhe H 671 cm,</w:t>
      </w:r>
    </w:p>
    <w:p w14:paraId="38A98C5A" w14:textId="77777777" w:rsidR="00186275" w:rsidRDefault="00186275" w:rsidP="00186275">
      <w:pPr>
        <w:pStyle w:val="Langtext"/>
      </w:pPr>
      <w:r>
        <w:t xml:space="preserve"> z.B. ACO DRAIN ENTWÄSSERUNGSRINNE Qmax 350 SCHLITZRINNE oder Gleichwertiges.</w:t>
      </w:r>
    </w:p>
    <w:p w14:paraId="5B7A2DD0" w14:textId="77777777" w:rsidR="00186275" w:rsidRDefault="00186275" w:rsidP="00186275">
      <w:pPr>
        <w:pStyle w:val="Langtext"/>
      </w:pPr>
      <w:r>
        <w:t xml:space="preserve"> Angebotenes Erzeugnis:</w:t>
      </w:r>
    </w:p>
    <w:p w14:paraId="793C6B96" w14:textId="77777777" w:rsidR="00186275" w:rsidRDefault="00186275" w:rsidP="00186275">
      <w:pPr>
        <w:pStyle w:val="TrennungPOS"/>
      </w:pPr>
    </w:p>
    <w:p w14:paraId="1DF85055" w14:textId="77777777" w:rsidR="00186275" w:rsidRDefault="00186275" w:rsidP="00186275">
      <w:pPr>
        <w:pStyle w:val="GrundtextPosNr"/>
        <w:keepNext/>
        <w:keepLines/>
      </w:pPr>
      <w:r>
        <w:t>13.AL 04</w:t>
      </w:r>
    </w:p>
    <w:p w14:paraId="5A2E83A6" w14:textId="77777777" w:rsidR="00186275" w:rsidRDefault="00186275" w:rsidP="00186275">
      <w:pPr>
        <w:pStyle w:val="Grundtext"/>
      </w:pPr>
      <w:r>
        <w:t>Stirnwand aus mitteldichtem Polyethylen (MDPE), passend z.B. zu den ACO DRAIN Qmax 225 und Qmax 350 Schlitzrinnen Typ M, flüssigkeitsdichte Montage über aufgebrachte Doppellippendichtung, für Belastungsklasse A 15 bis F 900, geeignet für Rinnenanfang- und -ende nach Wahl des Auftraggebers.</w:t>
      </w:r>
    </w:p>
    <w:p w14:paraId="457D6F0A" w14:textId="77777777" w:rsidR="00186275" w:rsidRDefault="00186275" w:rsidP="00186275">
      <w:pPr>
        <w:pStyle w:val="Folgeposition"/>
        <w:keepNext/>
        <w:keepLines/>
      </w:pPr>
      <w:r>
        <w:t>A</w:t>
      </w:r>
      <w:r>
        <w:rPr>
          <w:sz w:val="12"/>
        </w:rPr>
        <w:t>+</w:t>
      </w:r>
      <w:r>
        <w:tab/>
        <w:t>Stirnwand MDPE.f.Schlitzr.LW22,5 Qmax225</w:t>
      </w:r>
      <w:r>
        <w:tab/>
        <w:t xml:space="preserve">Stk </w:t>
      </w:r>
    </w:p>
    <w:p w14:paraId="7819B682" w14:textId="77777777" w:rsidR="00186275" w:rsidRDefault="00186275" w:rsidP="00186275">
      <w:pPr>
        <w:pStyle w:val="Langtext"/>
      </w:pPr>
      <w:r>
        <w:t>Für Schlitzrinnen mit lichter Weite (LW) 22,5 cm,</w:t>
      </w:r>
    </w:p>
    <w:p w14:paraId="0D7B9E4D" w14:textId="77777777" w:rsidR="00186275" w:rsidRDefault="00186275" w:rsidP="00186275">
      <w:pPr>
        <w:pStyle w:val="Langtext"/>
      </w:pPr>
      <w:r>
        <w:t xml:space="preserve"> z.B. ACO DRAIN MULTIFUNKTIONSSTIRNWAND Qmax 225 oder Gleichwertiges.</w:t>
      </w:r>
    </w:p>
    <w:p w14:paraId="5A74BA3A" w14:textId="77777777" w:rsidR="00186275" w:rsidRDefault="00186275" w:rsidP="00186275">
      <w:pPr>
        <w:pStyle w:val="Langtext"/>
      </w:pPr>
      <w:r>
        <w:t xml:space="preserve"> Angebotenes Erzeugnis:</w:t>
      </w:r>
    </w:p>
    <w:p w14:paraId="4B191D22" w14:textId="77777777" w:rsidR="00186275" w:rsidRDefault="00186275" w:rsidP="00186275">
      <w:pPr>
        <w:pStyle w:val="Folgeposition"/>
        <w:keepNext/>
        <w:keepLines/>
      </w:pPr>
      <w:r>
        <w:t>B</w:t>
      </w:r>
      <w:r>
        <w:rPr>
          <w:sz w:val="12"/>
        </w:rPr>
        <w:t>+</w:t>
      </w:r>
      <w:r>
        <w:tab/>
        <w:t>Stirnwand MDPE.f.Schlitzr.LW35 Qmax350</w:t>
      </w:r>
      <w:r>
        <w:tab/>
        <w:t xml:space="preserve">Stk </w:t>
      </w:r>
    </w:p>
    <w:p w14:paraId="1D7F87EE" w14:textId="77777777" w:rsidR="00186275" w:rsidRDefault="00186275" w:rsidP="00186275">
      <w:pPr>
        <w:pStyle w:val="Langtext"/>
      </w:pPr>
      <w:r>
        <w:t xml:space="preserve">Für Schlitzrinnen mit lichter Weite (LW) 35 cm, </w:t>
      </w:r>
    </w:p>
    <w:p w14:paraId="408E827D" w14:textId="77777777" w:rsidR="00186275" w:rsidRDefault="00186275" w:rsidP="00186275">
      <w:pPr>
        <w:pStyle w:val="Langtext"/>
      </w:pPr>
      <w:r>
        <w:t xml:space="preserve"> z.B. ACO DRAIN MULTIFUNKTIONSSTIRNWAND Qmax 350 oder Gleichwertiges. </w:t>
      </w:r>
    </w:p>
    <w:p w14:paraId="3630C4C3" w14:textId="77777777" w:rsidR="00186275" w:rsidRDefault="00186275" w:rsidP="00186275">
      <w:pPr>
        <w:pStyle w:val="Langtext"/>
      </w:pPr>
      <w:r>
        <w:t xml:space="preserve"> Angebotenes Erzeugnis:</w:t>
      </w:r>
    </w:p>
    <w:p w14:paraId="07F92E08" w14:textId="77777777" w:rsidR="00186275" w:rsidRDefault="00186275" w:rsidP="00186275">
      <w:pPr>
        <w:pStyle w:val="TrennungPOS"/>
      </w:pPr>
    </w:p>
    <w:p w14:paraId="7D679D6D" w14:textId="77777777" w:rsidR="00186275" w:rsidRDefault="00186275" w:rsidP="00186275">
      <w:pPr>
        <w:pStyle w:val="GrundtextPosNr"/>
        <w:keepNext/>
        <w:keepLines/>
      </w:pPr>
      <w:r>
        <w:t>13.AL 05</w:t>
      </w:r>
    </w:p>
    <w:p w14:paraId="0B0F6B77" w14:textId="77777777" w:rsidR="00186275" w:rsidRDefault="00186275" w:rsidP="00186275">
      <w:pPr>
        <w:pStyle w:val="Grundtext"/>
      </w:pPr>
      <w:r>
        <w:t>Übergangsstück aus mitteldichtem Polyethylen (MDPE), passend z.B. zu den ACO DRAIN Qmax 225 und Qmax 350 Schlitzrinnen Typ M, zur Ausbildung eines Stufengefälles, für Belastungsklasse A 15 bis F 900, geeignet für den Übergang von Qmax 225 männlich auf Qmax 350 weiblich.</w:t>
      </w:r>
    </w:p>
    <w:p w14:paraId="699A7A49" w14:textId="77777777" w:rsidR="00186275" w:rsidRDefault="00186275" w:rsidP="00186275">
      <w:pPr>
        <w:pStyle w:val="Folgeposition"/>
        <w:keepNext/>
        <w:keepLines/>
      </w:pPr>
      <w:r>
        <w:t>A</w:t>
      </w:r>
      <w:r>
        <w:rPr>
          <w:sz w:val="12"/>
        </w:rPr>
        <w:t>+</w:t>
      </w:r>
      <w:r>
        <w:tab/>
        <w:t>Übergang MDPE.f.Schlitzr.LW22,5/35 Qmax225/350</w:t>
      </w:r>
      <w:r>
        <w:tab/>
        <w:t xml:space="preserve">Stk </w:t>
      </w:r>
    </w:p>
    <w:p w14:paraId="66523C5A" w14:textId="77777777" w:rsidR="00186275" w:rsidRDefault="00186275" w:rsidP="00186275">
      <w:pPr>
        <w:pStyle w:val="Langtext"/>
      </w:pPr>
      <w:r>
        <w:t>Für Schlitzrinnen mit lichter Weite (LW) 22,5 cm und (LW) 35 cm,</w:t>
      </w:r>
    </w:p>
    <w:p w14:paraId="7BE22FDE" w14:textId="77777777" w:rsidR="00186275" w:rsidRDefault="00186275" w:rsidP="00186275">
      <w:pPr>
        <w:pStyle w:val="Langtext"/>
      </w:pPr>
      <w:r>
        <w:t xml:space="preserve"> z.B. ACO DRAIN ÜBERGANGSSTÜCK Qmax 225 und Qmax 350 oder Gleichwertiges.</w:t>
      </w:r>
    </w:p>
    <w:p w14:paraId="2F535C6C" w14:textId="77777777" w:rsidR="00186275" w:rsidRDefault="00186275" w:rsidP="00186275">
      <w:pPr>
        <w:pStyle w:val="Langtext"/>
      </w:pPr>
      <w:r>
        <w:t xml:space="preserve"> Angebotenes Erzeugnis:</w:t>
      </w:r>
    </w:p>
    <w:p w14:paraId="2C0D6FFB" w14:textId="77777777" w:rsidR="00186275" w:rsidRDefault="00186275" w:rsidP="00186275">
      <w:pPr>
        <w:pStyle w:val="TrennungPOS"/>
      </w:pPr>
    </w:p>
    <w:p w14:paraId="1A8DB45F" w14:textId="77777777" w:rsidR="00186275" w:rsidRDefault="00186275" w:rsidP="00186275">
      <w:pPr>
        <w:pStyle w:val="GrundtextPosNr"/>
        <w:keepNext/>
        <w:keepLines/>
      </w:pPr>
      <w:r>
        <w:t>13.AL 07</w:t>
      </w:r>
    </w:p>
    <w:p w14:paraId="494D5F3A" w14:textId="77777777" w:rsidR="00186275" w:rsidRDefault="00186275" w:rsidP="00186275">
      <w:pPr>
        <w:pStyle w:val="Grundtext"/>
      </w:pPr>
      <w:r>
        <w:t xml:space="preserve">Universalgully, mehrteiliger Ablaufkörper passend für ACO DRAIN Qmax 225 und 350 Schlitzrinnen Typ M, </w:t>
      </w:r>
    </w:p>
    <w:p w14:paraId="384B0F2F" w14:textId="77777777" w:rsidR="00186275" w:rsidRDefault="00186275" w:rsidP="00186275">
      <w:pPr>
        <w:pStyle w:val="Grundtext"/>
      </w:pPr>
      <w:r>
        <w:t>bestehend aus Ober-, Zwischen- und Unterteil aus PE und Aufsatz aus Gusseisen oder verzinktem Stahl, Klasse D400 oder F 900, nach Wahl des Auftraggebers, verwendbar als Zugangsöffnung für Revisionszwecke oder Punkteinlauf, Rinnenanschlussmöglichkeit an allen vier Seiten, verwendbar als Eck-, Kreuz- und T-Verbindung, Unterteil mit Ablauföffnung DN100, DN150, DN200, DN300.</w:t>
      </w:r>
    </w:p>
    <w:p w14:paraId="3292531E" w14:textId="77777777" w:rsidR="00186275" w:rsidRDefault="00186275" w:rsidP="00186275">
      <w:pPr>
        <w:pStyle w:val="Folgeposition"/>
        <w:keepNext/>
        <w:keepLines/>
      </w:pPr>
      <w:r>
        <w:t>A</w:t>
      </w:r>
      <w:r>
        <w:rPr>
          <w:sz w:val="12"/>
        </w:rPr>
        <w:t>+</w:t>
      </w:r>
      <w:r>
        <w:tab/>
        <w:t>Universalgully f. Qmax225/350 1-Teil Kl.D400</w:t>
      </w:r>
      <w:r>
        <w:tab/>
        <w:t xml:space="preserve">Stk </w:t>
      </w:r>
    </w:p>
    <w:p w14:paraId="328B85F5" w14:textId="77777777" w:rsidR="00186275" w:rsidRDefault="00186275" w:rsidP="00186275">
      <w:pPr>
        <w:pStyle w:val="Langtext"/>
      </w:pPr>
      <w:r>
        <w:t>1 Teil, Revisionselement,</w:t>
      </w:r>
    </w:p>
    <w:p w14:paraId="2D9EDC99" w14:textId="77777777" w:rsidR="00186275" w:rsidRDefault="00186275" w:rsidP="00186275">
      <w:pPr>
        <w:pStyle w:val="Langtext"/>
      </w:pPr>
      <w:r>
        <w:t xml:space="preserve"> mit Einlaufgitter aus Gusseisen, Klasse D400</w:t>
      </w:r>
    </w:p>
    <w:p w14:paraId="4281B632" w14:textId="77777777" w:rsidR="00186275" w:rsidRDefault="00186275" w:rsidP="00186275">
      <w:pPr>
        <w:pStyle w:val="Langtext"/>
      </w:pPr>
      <w:r>
        <w:t>Länge (L) 56,5 cm, Breite (B) 56,5 cm, Höhe (H) 64 cm</w:t>
      </w:r>
    </w:p>
    <w:p w14:paraId="05376320" w14:textId="77777777" w:rsidR="00186275" w:rsidRDefault="00186275" w:rsidP="00186275">
      <w:pPr>
        <w:pStyle w:val="Langtext"/>
      </w:pPr>
      <w:r>
        <w:t>z.B. ACO DRAIN UNIVERSALGULLY oder Gleichwertiges.</w:t>
      </w:r>
    </w:p>
    <w:p w14:paraId="38E276A0" w14:textId="77777777" w:rsidR="00186275" w:rsidRDefault="00186275" w:rsidP="00186275">
      <w:pPr>
        <w:pStyle w:val="Langtext"/>
      </w:pPr>
      <w:r>
        <w:t xml:space="preserve"> Angebotenes Erzeugnis:</w:t>
      </w:r>
    </w:p>
    <w:p w14:paraId="62EDB436" w14:textId="77777777" w:rsidR="00186275" w:rsidRDefault="00186275" w:rsidP="00186275">
      <w:pPr>
        <w:pStyle w:val="Folgeposition"/>
        <w:keepNext/>
        <w:keepLines/>
      </w:pPr>
      <w:r>
        <w:t>B</w:t>
      </w:r>
      <w:r>
        <w:rPr>
          <w:sz w:val="12"/>
        </w:rPr>
        <w:t>+</w:t>
      </w:r>
      <w:r>
        <w:tab/>
        <w:t>Universalgully f. Qmax225/350 1-Teil Kl.F900</w:t>
      </w:r>
      <w:r>
        <w:tab/>
        <w:t xml:space="preserve">Stk </w:t>
      </w:r>
    </w:p>
    <w:p w14:paraId="54275E86" w14:textId="77777777" w:rsidR="00186275" w:rsidRDefault="00186275" w:rsidP="00186275">
      <w:pPr>
        <w:pStyle w:val="Langtext"/>
      </w:pPr>
      <w:r>
        <w:t>1 Teil, Revisionselement,</w:t>
      </w:r>
    </w:p>
    <w:p w14:paraId="05620B88" w14:textId="77777777" w:rsidR="00186275" w:rsidRDefault="00186275" w:rsidP="00186275">
      <w:pPr>
        <w:pStyle w:val="Langtext"/>
      </w:pPr>
      <w:r>
        <w:t xml:space="preserve"> mit Einlaufgitter aus Gusseisen, Klasse F900</w:t>
      </w:r>
    </w:p>
    <w:p w14:paraId="1D611383" w14:textId="77777777" w:rsidR="00186275" w:rsidRDefault="00186275" w:rsidP="00186275">
      <w:pPr>
        <w:pStyle w:val="Langtext"/>
      </w:pPr>
      <w:r>
        <w:t>Länge (L) 66 cm, Breite (B) 66 cm, Höhe (H) 64 cm</w:t>
      </w:r>
    </w:p>
    <w:p w14:paraId="3036376C" w14:textId="77777777" w:rsidR="00186275" w:rsidRDefault="00186275" w:rsidP="00186275">
      <w:pPr>
        <w:pStyle w:val="Langtext"/>
      </w:pPr>
      <w:r>
        <w:t>z.B. ACO DRAIN UNIVERSALGULLY oder Gleichwertiges.</w:t>
      </w:r>
    </w:p>
    <w:p w14:paraId="2AF8F1DE" w14:textId="77777777" w:rsidR="00186275" w:rsidRDefault="00186275" w:rsidP="00186275">
      <w:pPr>
        <w:pStyle w:val="Langtext"/>
      </w:pPr>
      <w:r>
        <w:t xml:space="preserve"> Angebotenes Erzeugnis:</w:t>
      </w:r>
    </w:p>
    <w:p w14:paraId="2B639E00" w14:textId="77777777" w:rsidR="00186275" w:rsidRDefault="00186275" w:rsidP="00186275">
      <w:pPr>
        <w:pStyle w:val="Folgeposition"/>
        <w:keepNext/>
        <w:keepLines/>
      </w:pPr>
      <w:r>
        <w:t>C</w:t>
      </w:r>
      <w:r>
        <w:rPr>
          <w:sz w:val="12"/>
        </w:rPr>
        <w:t>+</w:t>
      </w:r>
      <w:r>
        <w:tab/>
        <w:t>Universalgully f. Qmax225/350 2-Teile Kl.D400</w:t>
      </w:r>
      <w:r>
        <w:tab/>
        <w:t xml:space="preserve">Stk </w:t>
      </w:r>
    </w:p>
    <w:p w14:paraId="27B1435D" w14:textId="77777777" w:rsidR="00186275" w:rsidRDefault="00186275" w:rsidP="00186275">
      <w:pPr>
        <w:pStyle w:val="Langtext"/>
      </w:pPr>
      <w:r>
        <w:t>2 Teile, Einlaufkasten,</w:t>
      </w:r>
    </w:p>
    <w:p w14:paraId="567206B3" w14:textId="77777777" w:rsidR="00186275" w:rsidRDefault="00186275" w:rsidP="00186275">
      <w:pPr>
        <w:pStyle w:val="Langtext"/>
      </w:pPr>
      <w:r>
        <w:t xml:space="preserve"> mit Einlaufgitter aus Gusseisen, Klasse D400</w:t>
      </w:r>
    </w:p>
    <w:p w14:paraId="6F77D88B" w14:textId="77777777" w:rsidR="00186275" w:rsidRDefault="00186275" w:rsidP="00186275">
      <w:pPr>
        <w:pStyle w:val="Langtext"/>
      </w:pPr>
      <w:r>
        <w:t>Länge (L) 56,5 cm, Breite (B) 56,5 cm, Höhe (H) 109,5 cm</w:t>
      </w:r>
    </w:p>
    <w:p w14:paraId="63BB2C54" w14:textId="77777777" w:rsidR="00186275" w:rsidRDefault="00186275" w:rsidP="00186275">
      <w:pPr>
        <w:pStyle w:val="Langtext"/>
      </w:pPr>
      <w:r>
        <w:lastRenderedPageBreak/>
        <w:t>z.B. ACO DRAIN UNIVERSALGULLY oder Gleichwertiges.</w:t>
      </w:r>
    </w:p>
    <w:p w14:paraId="1EA078A5" w14:textId="77777777" w:rsidR="00186275" w:rsidRDefault="00186275" w:rsidP="00186275">
      <w:pPr>
        <w:pStyle w:val="Langtext"/>
      </w:pPr>
      <w:r>
        <w:t xml:space="preserve"> Angebotenes Erzeugnis:</w:t>
      </w:r>
    </w:p>
    <w:p w14:paraId="0D411B86" w14:textId="77777777" w:rsidR="00186275" w:rsidRDefault="00186275" w:rsidP="00186275">
      <w:pPr>
        <w:pStyle w:val="Folgeposition"/>
        <w:keepNext/>
        <w:keepLines/>
      </w:pPr>
      <w:r>
        <w:t>D</w:t>
      </w:r>
      <w:r>
        <w:rPr>
          <w:sz w:val="12"/>
        </w:rPr>
        <w:t>+</w:t>
      </w:r>
      <w:r>
        <w:tab/>
        <w:t>Universalgully f. Qmax225/350 2-Teile Kl.F900</w:t>
      </w:r>
      <w:r>
        <w:tab/>
        <w:t xml:space="preserve">Stk </w:t>
      </w:r>
    </w:p>
    <w:p w14:paraId="15C9A565" w14:textId="77777777" w:rsidR="00186275" w:rsidRDefault="00186275" w:rsidP="00186275">
      <w:pPr>
        <w:pStyle w:val="Langtext"/>
      </w:pPr>
      <w:r>
        <w:t>2 Teile, Einlaufkasten,</w:t>
      </w:r>
    </w:p>
    <w:p w14:paraId="73DAD2A1" w14:textId="77777777" w:rsidR="00186275" w:rsidRDefault="00186275" w:rsidP="00186275">
      <w:pPr>
        <w:pStyle w:val="Langtext"/>
      </w:pPr>
      <w:r>
        <w:t xml:space="preserve"> mit Einlaufgitter aus Gusseisen, Klasse F900</w:t>
      </w:r>
    </w:p>
    <w:p w14:paraId="2CCF5A82" w14:textId="77777777" w:rsidR="00186275" w:rsidRDefault="00186275" w:rsidP="00186275">
      <w:pPr>
        <w:pStyle w:val="Langtext"/>
      </w:pPr>
      <w:r>
        <w:t>Länge (L) 66 cm, Breite (B) 66 cm, Höhe (H) 109,5 cm</w:t>
      </w:r>
    </w:p>
    <w:p w14:paraId="29CFF5FC" w14:textId="77777777" w:rsidR="00186275" w:rsidRDefault="00186275" w:rsidP="00186275">
      <w:pPr>
        <w:pStyle w:val="Langtext"/>
      </w:pPr>
      <w:r>
        <w:t>z.B. ACO DRAIN UNIVERSALGULLY oder Gleichwertiges.</w:t>
      </w:r>
    </w:p>
    <w:p w14:paraId="2A1C8656" w14:textId="77777777" w:rsidR="00186275" w:rsidRDefault="00186275" w:rsidP="00186275">
      <w:pPr>
        <w:pStyle w:val="Langtext"/>
      </w:pPr>
      <w:r>
        <w:t xml:space="preserve"> Angebotenes Erzeugnis:</w:t>
      </w:r>
    </w:p>
    <w:p w14:paraId="235A5727" w14:textId="77777777" w:rsidR="00186275" w:rsidRDefault="00186275" w:rsidP="00186275">
      <w:pPr>
        <w:pStyle w:val="Folgeposition"/>
        <w:keepNext/>
        <w:keepLines/>
      </w:pPr>
      <w:r>
        <w:t>E</w:t>
      </w:r>
      <w:r>
        <w:rPr>
          <w:sz w:val="12"/>
        </w:rPr>
        <w:t>+</w:t>
      </w:r>
      <w:r>
        <w:tab/>
        <w:t>Universalgully f. Qmax225/350 3-Teile Kl.D400</w:t>
      </w:r>
      <w:r>
        <w:tab/>
        <w:t xml:space="preserve">Stk </w:t>
      </w:r>
    </w:p>
    <w:p w14:paraId="5BCE38B3" w14:textId="77777777" w:rsidR="00186275" w:rsidRDefault="00186275" w:rsidP="00186275">
      <w:pPr>
        <w:pStyle w:val="Langtext"/>
      </w:pPr>
      <w:r>
        <w:t>3Teile, Einlaufkasten inkl. Schlammfang,</w:t>
      </w:r>
    </w:p>
    <w:p w14:paraId="11621A73" w14:textId="77777777" w:rsidR="00186275" w:rsidRDefault="00186275" w:rsidP="00186275">
      <w:pPr>
        <w:pStyle w:val="Langtext"/>
      </w:pPr>
      <w:r>
        <w:t xml:space="preserve"> mit Einlaufgitter aus Gusseisen, Klasse D400</w:t>
      </w:r>
    </w:p>
    <w:p w14:paraId="7B9D6512" w14:textId="77777777" w:rsidR="00186275" w:rsidRDefault="00186275" w:rsidP="00186275">
      <w:pPr>
        <w:pStyle w:val="Langtext"/>
      </w:pPr>
      <w:r>
        <w:t>Länge (L) 56,5 cm, Breite (B) 56,5 cm, Höhe (H) 160 cm</w:t>
      </w:r>
    </w:p>
    <w:p w14:paraId="603B65B0" w14:textId="77777777" w:rsidR="00186275" w:rsidRDefault="00186275" w:rsidP="00186275">
      <w:pPr>
        <w:pStyle w:val="Langtext"/>
      </w:pPr>
      <w:r>
        <w:t>z.B. ACO DRAIN UNIVERSALGULLY oder Gleichwertiges.</w:t>
      </w:r>
    </w:p>
    <w:p w14:paraId="61B8FE68" w14:textId="77777777" w:rsidR="00186275" w:rsidRDefault="00186275" w:rsidP="00186275">
      <w:pPr>
        <w:pStyle w:val="Langtext"/>
      </w:pPr>
      <w:r>
        <w:t xml:space="preserve"> Angebotenes Erzeugnis:</w:t>
      </w:r>
    </w:p>
    <w:p w14:paraId="1104C416" w14:textId="77777777" w:rsidR="00186275" w:rsidRDefault="00186275" w:rsidP="00186275">
      <w:pPr>
        <w:pStyle w:val="Folgeposition"/>
        <w:keepNext/>
        <w:keepLines/>
      </w:pPr>
      <w:r>
        <w:t>F</w:t>
      </w:r>
      <w:r>
        <w:rPr>
          <w:sz w:val="12"/>
        </w:rPr>
        <w:t>+</w:t>
      </w:r>
      <w:r>
        <w:tab/>
        <w:t>Universalgully f. Qmax225/350 3-Teile Kl.F900</w:t>
      </w:r>
      <w:r>
        <w:tab/>
        <w:t xml:space="preserve">Stk </w:t>
      </w:r>
    </w:p>
    <w:p w14:paraId="7EE32D78" w14:textId="77777777" w:rsidR="00186275" w:rsidRDefault="00186275" w:rsidP="00186275">
      <w:pPr>
        <w:pStyle w:val="Langtext"/>
      </w:pPr>
      <w:r>
        <w:t>3Teile, Einlaufkasten inkl. Schlammfang,</w:t>
      </w:r>
    </w:p>
    <w:p w14:paraId="6C545E9C" w14:textId="77777777" w:rsidR="00186275" w:rsidRDefault="00186275" w:rsidP="00186275">
      <w:pPr>
        <w:pStyle w:val="Langtext"/>
      </w:pPr>
      <w:r>
        <w:t xml:space="preserve"> mit Einlaufgitter aus Gusseisen, Klasse F900</w:t>
      </w:r>
    </w:p>
    <w:p w14:paraId="7BBE76FC" w14:textId="77777777" w:rsidR="00186275" w:rsidRDefault="00186275" w:rsidP="00186275">
      <w:pPr>
        <w:pStyle w:val="Langtext"/>
      </w:pPr>
      <w:r>
        <w:t>Länge (L) 66 cm, Breite (B) 66 cm, Höhe (H) 160 cm</w:t>
      </w:r>
    </w:p>
    <w:p w14:paraId="54E7AC8A" w14:textId="77777777" w:rsidR="00186275" w:rsidRDefault="00186275" w:rsidP="00186275">
      <w:pPr>
        <w:pStyle w:val="Langtext"/>
      </w:pPr>
      <w:r>
        <w:t>z.B. ACO DRAIN UNIVERSALGULLY oder Gleichwertiges.</w:t>
      </w:r>
    </w:p>
    <w:p w14:paraId="56D301DF" w14:textId="77777777" w:rsidR="00186275" w:rsidRDefault="00186275" w:rsidP="00186275">
      <w:pPr>
        <w:pStyle w:val="Langtext"/>
      </w:pPr>
      <w:r>
        <w:t xml:space="preserve"> Angebotenes Erzeugnis:</w:t>
      </w:r>
    </w:p>
    <w:p w14:paraId="77FBBCBF" w14:textId="77777777" w:rsidR="00186275" w:rsidRDefault="00186275" w:rsidP="00186275">
      <w:pPr>
        <w:pStyle w:val="Folgeposition"/>
        <w:keepNext/>
        <w:keepLines/>
      </w:pPr>
      <w:r>
        <w:t>G</w:t>
      </w:r>
      <w:r>
        <w:rPr>
          <w:sz w:val="12"/>
        </w:rPr>
        <w:t>+</w:t>
      </w:r>
      <w:r>
        <w:tab/>
        <w:t>Universalgully f. Qmax225/350 1-Teil Schlitzr.Kl.D400</w:t>
      </w:r>
      <w:r>
        <w:tab/>
        <w:t xml:space="preserve">Stk </w:t>
      </w:r>
    </w:p>
    <w:p w14:paraId="0F84EB71" w14:textId="77777777" w:rsidR="00186275" w:rsidRDefault="00186275" w:rsidP="00186275">
      <w:pPr>
        <w:pStyle w:val="Langtext"/>
      </w:pPr>
      <w:r>
        <w:t>1 Teil, Revisionselement,</w:t>
      </w:r>
    </w:p>
    <w:p w14:paraId="794911DC" w14:textId="77777777" w:rsidR="00186275" w:rsidRDefault="00186275" w:rsidP="00186275">
      <w:pPr>
        <w:pStyle w:val="Langtext"/>
      </w:pPr>
      <w:r>
        <w:t xml:space="preserve"> mit Schlitzrahmen aus verzinktem Stahl, Klasse D400</w:t>
      </w:r>
    </w:p>
    <w:p w14:paraId="033F0D87" w14:textId="77777777" w:rsidR="00186275" w:rsidRDefault="00186275" w:rsidP="00186275">
      <w:pPr>
        <w:pStyle w:val="Langtext"/>
      </w:pPr>
      <w:r>
        <w:t>Länge (L) 52 cm, Breite (B) 52 cm, Höhe (H) 74 cm</w:t>
      </w:r>
    </w:p>
    <w:p w14:paraId="24F69709" w14:textId="77777777" w:rsidR="00186275" w:rsidRDefault="00186275" w:rsidP="00186275">
      <w:pPr>
        <w:pStyle w:val="Langtext"/>
      </w:pPr>
      <w:r>
        <w:t>z.B. ACO DRAIN UNIVERSALGULLY oder Gleichwertiges.</w:t>
      </w:r>
    </w:p>
    <w:p w14:paraId="230D0772" w14:textId="77777777" w:rsidR="00186275" w:rsidRDefault="00186275" w:rsidP="00186275">
      <w:pPr>
        <w:pStyle w:val="Langtext"/>
      </w:pPr>
      <w:r>
        <w:t xml:space="preserve"> Angebotenes Erzeugnis:</w:t>
      </w:r>
    </w:p>
    <w:p w14:paraId="45E35C5B" w14:textId="77777777" w:rsidR="00186275" w:rsidRDefault="00186275" w:rsidP="00186275">
      <w:pPr>
        <w:pStyle w:val="Folgeposition"/>
        <w:keepNext/>
        <w:keepLines/>
      </w:pPr>
      <w:r>
        <w:t>H</w:t>
      </w:r>
      <w:r>
        <w:rPr>
          <w:sz w:val="12"/>
        </w:rPr>
        <w:t>+</w:t>
      </w:r>
      <w:r>
        <w:tab/>
        <w:t>Universalgully f. Qmax225/350 2-Teile Schlitzr.Kl.D400</w:t>
      </w:r>
      <w:r>
        <w:tab/>
        <w:t xml:space="preserve">Stk </w:t>
      </w:r>
    </w:p>
    <w:p w14:paraId="3E5AF4E3" w14:textId="77777777" w:rsidR="00186275" w:rsidRDefault="00186275" w:rsidP="00186275">
      <w:pPr>
        <w:pStyle w:val="Langtext"/>
      </w:pPr>
      <w:r>
        <w:t>2 Teile, Einlaufkasten,</w:t>
      </w:r>
    </w:p>
    <w:p w14:paraId="42717C89" w14:textId="77777777" w:rsidR="00186275" w:rsidRDefault="00186275" w:rsidP="00186275">
      <w:pPr>
        <w:pStyle w:val="Langtext"/>
      </w:pPr>
      <w:r>
        <w:t xml:space="preserve"> mit Schlitzrahmen aus verzinktem Stahl, Klasse D400</w:t>
      </w:r>
    </w:p>
    <w:p w14:paraId="16C365F8" w14:textId="77777777" w:rsidR="00186275" w:rsidRDefault="00186275" w:rsidP="00186275">
      <w:pPr>
        <w:pStyle w:val="Langtext"/>
      </w:pPr>
      <w:r>
        <w:t>Länge (L) 52 cm, Breite (B) 52 cm, Höhe (H) 119,5 cm</w:t>
      </w:r>
    </w:p>
    <w:p w14:paraId="612B9889" w14:textId="77777777" w:rsidR="00186275" w:rsidRDefault="00186275" w:rsidP="00186275">
      <w:pPr>
        <w:pStyle w:val="Langtext"/>
      </w:pPr>
      <w:r>
        <w:t>z.B. ACO DRAIN UNIVERSALGULLY oder Gleichwertiges.</w:t>
      </w:r>
    </w:p>
    <w:p w14:paraId="60879782" w14:textId="77777777" w:rsidR="00186275" w:rsidRDefault="00186275" w:rsidP="00186275">
      <w:pPr>
        <w:pStyle w:val="Langtext"/>
      </w:pPr>
      <w:r>
        <w:t xml:space="preserve"> Angebotenes Erzeugnis:</w:t>
      </w:r>
    </w:p>
    <w:p w14:paraId="4CCC4AF7" w14:textId="77777777" w:rsidR="00186275" w:rsidRDefault="00186275" w:rsidP="00186275">
      <w:pPr>
        <w:pStyle w:val="Folgeposition"/>
        <w:keepNext/>
        <w:keepLines/>
      </w:pPr>
      <w:r>
        <w:t>I</w:t>
      </w:r>
      <w:r>
        <w:rPr>
          <w:sz w:val="12"/>
        </w:rPr>
        <w:t>+</w:t>
      </w:r>
      <w:r>
        <w:tab/>
        <w:t>Universalgully f. Qmax225/350 3-Teile Schlitzr.Kl.D400</w:t>
      </w:r>
      <w:r>
        <w:tab/>
        <w:t xml:space="preserve">Stk </w:t>
      </w:r>
    </w:p>
    <w:p w14:paraId="5464BF6B" w14:textId="77777777" w:rsidR="00186275" w:rsidRDefault="00186275" w:rsidP="00186275">
      <w:pPr>
        <w:pStyle w:val="Langtext"/>
      </w:pPr>
      <w:r>
        <w:t>3 Teile, Einlaufkasten inkl. Schlammfang,</w:t>
      </w:r>
    </w:p>
    <w:p w14:paraId="381055F8" w14:textId="77777777" w:rsidR="00186275" w:rsidRDefault="00186275" w:rsidP="00186275">
      <w:pPr>
        <w:pStyle w:val="Langtext"/>
      </w:pPr>
      <w:r>
        <w:t xml:space="preserve"> mit Schlitzrahmen aus verzinktem Stahl, Klasse D400</w:t>
      </w:r>
    </w:p>
    <w:p w14:paraId="65BEECB9" w14:textId="77777777" w:rsidR="00186275" w:rsidRDefault="00186275" w:rsidP="00186275">
      <w:pPr>
        <w:pStyle w:val="Langtext"/>
      </w:pPr>
      <w:r>
        <w:t>Länge (L) 52 cm, Breite (B) 52 cm, Höhe (H) 170 cm</w:t>
      </w:r>
    </w:p>
    <w:p w14:paraId="688C690B" w14:textId="77777777" w:rsidR="00186275" w:rsidRDefault="00186275" w:rsidP="00186275">
      <w:pPr>
        <w:pStyle w:val="Langtext"/>
      </w:pPr>
      <w:r>
        <w:t>z.B. ACO DRAIN UNIVERSALGULLY oder Gleichwertiges.</w:t>
      </w:r>
    </w:p>
    <w:p w14:paraId="6DA6C427" w14:textId="77777777" w:rsidR="00186275" w:rsidRDefault="00186275" w:rsidP="00186275">
      <w:pPr>
        <w:pStyle w:val="Langtext"/>
      </w:pPr>
      <w:r>
        <w:t xml:space="preserve"> Angebotenes Erzeugnis:</w:t>
      </w:r>
    </w:p>
    <w:p w14:paraId="31C0015B" w14:textId="77777777" w:rsidR="00186275" w:rsidRDefault="00186275" w:rsidP="00186275">
      <w:pPr>
        <w:pStyle w:val="TrennungPOS"/>
      </w:pPr>
    </w:p>
    <w:p w14:paraId="2E00DD32" w14:textId="77777777" w:rsidR="00186275" w:rsidRDefault="00186275" w:rsidP="00186275">
      <w:pPr>
        <w:pStyle w:val="GrundtextPosNr"/>
        <w:keepNext/>
        <w:keepLines/>
      </w:pPr>
      <w:r>
        <w:t>13.AL 11</w:t>
      </w:r>
    </w:p>
    <w:p w14:paraId="72329889" w14:textId="77777777" w:rsidR="00186275" w:rsidRDefault="00186275" w:rsidP="00186275">
      <w:pPr>
        <w:pStyle w:val="Grundtext"/>
      </w:pPr>
      <w:r>
        <w:t>Schlitzrinne aus mitteldichtem Polyethylen (MDPE), eiförmiger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1A12A3A7" w14:textId="77777777" w:rsidR="00186275" w:rsidRDefault="00186275" w:rsidP="00186275">
      <w:pPr>
        <w:pStyle w:val="Folgeposition"/>
        <w:keepNext/>
        <w:keepLines/>
      </w:pPr>
      <w:r>
        <w:t>A</w:t>
      </w:r>
      <w:r>
        <w:rPr>
          <w:sz w:val="12"/>
        </w:rPr>
        <w:t>+</w:t>
      </w:r>
      <w:r>
        <w:tab/>
        <w:t>Schlitzr.Qmax550 MDPE Lg2m LW36,5+Zarge Guss SW26</w:t>
      </w:r>
      <w:r>
        <w:tab/>
        <w:t xml:space="preserve">Stk </w:t>
      </w:r>
    </w:p>
    <w:p w14:paraId="581CF616" w14:textId="77777777" w:rsidR="00186275" w:rsidRDefault="00186275" w:rsidP="00186275">
      <w:pPr>
        <w:pStyle w:val="Langtext"/>
      </w:pPr>
      <w:r>
        <w:t>Zarge Gusseisen (Q-Flow)</w:t>
      </w:r>
    </w:p>
    <w:p w14:paraId="6A19A193" w14:textId="77777777" w:rsidR="00186275" w:rsidRDefault="00186275" w:rsidP="00186275">
      <w:pPr>
        <w:pStyle w:val="Langtext"/>
      </w:pPr>
      <w:r>
        <w:t>Schlitzweite (SW) 26 mm</w:t>
      </w:r>
    </w:p>
    <w:p w14:paraId="745880B5" w14:textId="77777777" w:rsidR="00186275" w:rsidRDefault="00186275" w:rsidP="00186275">
      <w:pPr>
        <w:pStyle w:val="Langtext"/>
      </w:pPr>
      <w:r>
        <w:t>Lichte Weite LW 36,5 cm, Baubreite 63,5 cm, Bauhöhe H 92 cm,</w:t>
      </w:r>
    </w:p>
    <w:p w14:paraId="024E86B6" w14:textId="77777777" w:rsidR="00186275" w:rsidRDefault="00186275" w:rsidP="00186275">
      <w:pPr>
        <w:pStyle w:val="Langtext"/>
      </w:pPr>
      <w:r>
        <w:t xml:space="preserve"> z.B. ACO DRAIN ENTWÄSSERUNGSRINNE Qmax 550 SCHLITZRINNE oder Gleichwertiges.</w:t>
      </w:r>
    </w:p>
    <w:p w14:paraId="19929769" w14:textId="77777777" w:rsidR="00186275" w:rsidRDefault="00186275" w:rsidP="00186275">
      <w:pPr>
        <w:pStyle w:val="Langtext"/>
      </w:pPr>
      <w:r>
        <w:t xml:space="preserve"> Angebotenes Erzeugnis:</w:t>
      </w:r>
    </w:p>
    <w:p w14:paraId="27C75FD4" w14:textId="77777777" w:rsidR="00186275" w:rsidRDefault="00186275" w:rsidP="00186275">
      <w:pPr>
        <w:pStyle w:val="Folgeposition"/>
        <w:keepNext/>
        <w:keepLines/>
      </w:pPr>
      <w:r>
        <w:t>B</w:t>
      </w:r>
      <w:r>
        <w:rPr>
          <w:sz w:val="12"/>
        </w:rPr>
        <w:t>+</w:t>
      </w:r>
      <w:r>
        <w:tab/>
        <w:t>Schlitzr.Qmax550 MDPE Lg2m LW36,5+Zarge Guss SW2x8</w:t>
      </w:r>
      <w:r>
        <w:tab/>
        <w:t xml:space="preserve">Stk </w:t>
      </w:r>
    </w:p>
    <w:p w14:paraId="26B419D7" w14:textId="77777777" w:rsidR="00186275" w:rsidRDefault="00186275" w:rsidP="00186275">
      <w:pPr>
        <w:pStyle w:val="Langtext"/>
      </w:pPr>
      <w:r>
        <w:t>Zarge Gusseisen (Q-Guard)</w:t>
      </w:r>
    </w:p>
    <w:p w14:paraId="66500E11" w14:textId="77777777" w:rsidR="00186275" w:rsidRDefault="00186275" w:rsidP="00186275">
      <w:pPr>
        <w:pStyle w:val="Langtext"/>
      </w:pPr>
      <w:r>
        <w:t>Schlitzweite (SW) 2x8 mm</w:t>
      </w:r>
    </w:p>
    <w:p w14:paraId="28388E86" w14:textId="77777777" w:rsidR="00186275" w:rsidRDefault="00186275" w:rsidP="00186275">
      <w:pPr>
        <w:pStyle w:val="Langtext"/>
      </w:pPr>
      <w:r>
        <w:t>Lichte Weite LW 36,5 cm, Baubreite 63,5 cm, Bauhöhe H 92 cm,</w:t>
      </w:r>
    </w:p>
    <w:p w14:paraId="1CC0772F" w14:textId="77777777" w:rsidR="00186275" w:rsidRDefault="00186275" w:rsidP="00186275">
      <w:pPr>
        <w:pStyle w:val="Langtext"/>
      </w:pPr>
      <w:r>
        <w:t xml:space="preserve"> z.B. ACO DRAIN ENTWÄSSERUNGSRINNE Qmax 550 SCHLITZRINNE oder Gleichwertiges.</w:t>
      </w:r>
    </w:p>
    <w:p w14:paraId="1EA90B03" w14:textId="77777777" w:rsidR="00186275" w:rsidRDefault="00186275" w:rsidP="00186275">
      <w:pPr>
        <w:pStyle w:val="Langtext"/>
      </w:pPr>
      <w:r>
        <w:t xml:space="preserve"> Angebotenes Erzeugnis:</w:t>
      </w:r>
    </w:p>
    <w:p w14:paraId="561829C3" w14:textId="77777777" w:rsidR="00186275" w:rsidRDefault="00186275" w:rsidP="00186275">
      <w:pPr>
        <w:pStyle w:val="Folgeposition"/>
        <w:keepNext/>
        <w:keepLines/>
      </w:pPr>
      <w:r>
        <w:t>C</w:t>
      </w:r>
      <w:r>
        <w:rPr>
          <w:sz w:val="12"/>
        </w:rPr>
        <w:t>+</w:t>
      </w:r>
      <w:r>
        <w:tab/>
        <w:t>Schlitzr.Qmax550 MDPE Lg2m LW36,5+Zarge St.vt. SW26</w:t>
      </w:r>
      <w:r>
        <w:tab/>
        <w:t xml:space="preserve">Stk </w:t>
      </w:r>
    </w:p>
    <w:p w14:paraId="7806F61A" w14:textId="77777777" w:rsidR="00186275" w:rsidRDefault="00186275" w:rsidP="00186275">
      <w:pPr>
        <w:pStyle w:val="Langtext"/>
      </w:pPr>
      <w:r>
        <w:t>Zarge Stahl verzinkt(Q-Flow)</w:t>
      </w:r>
    </w:p>
    <w:p w14:paraId="3E1C4299" w14:textId="77777777" w:rsidR="00186275" w:rsidRDefault="00186275" w:rsidP="00186275">
      <w:pPr>
        <w:pStyle w:val="Langtext"/>
      </w:pPr>
      <w:r>
        <w:t>Schlitzweite (SW) 26 mm</w:t>
      </w:r>
    </w:p>
    <w:p w14:paraId="5D33CADC" w14:textId="77777777" w:rsidR="00186275" w:rsidRDefault="00186275" w:rsidP="00186275">
      <w:pPr>
        <w:pStyle w:val="Langtext"/>
      </w:pPr>
      <w:r>
        <w:t>Lichte Weite LW 36,5 cm, Baubreite 63,5 cm, Bauhöhe H 92 cm,</w:t>
      </w:r>
    </w:p>
    <w:p w14:paraId="26FA4D9D" w14:textId="77777777" w:rsidR="00186275" w:rsidRDefault="00186275" w:rsidP="00186275">
      <w:pPr>
        <w:pStyle w:val="Langtext"/>
      </w:pPr>
      <w:r>
        <w:t xml:space="preserve"> z.B. ACO DRAIN ENTWÄSSERUNGSRINNE Qmax 550 SCHLITZRINNE oder Gleichwertiges.</w:t>
      </w:r>
    </w:p>
    <w:p w14:paraId="6B8044E4" w14:textId="77777777" w:rsidR="00186275" w:rsidRDefault="00186275" w:rsidP="00186275">
      <w:pPr>
        <w:pStyle w:val="Langtext"/>
      </w:pPr>
      <w:r>
        <w:t xml:space="preserve"> Angebotenes Erzeugnis:</w:t>
      </w:r>
    </w:p>
    <w:p w14:paraId="32DFDC42" w14:textId="77777777" w:rsidR="00186275" w:rsidRDefault="00186275" w:rsidP="00186275">
      <w:pPr>
        <w:pStyle w:val="Folgeposition"/>
        <w:keepNext/>
        <w:keepLines/>
      </w:pPr>
      <w:r>
        <w:t>D</w:t>
      </w:r>
      <w:r>
        <w:rPr>
          <w:sz w:val="12"/>
        </w:rPr>
        <w:t>+</w:t>
      </w:r>
      <w:r>
        <w:tab/>
        <w:t>Schlitzr.Qmax550 MDPE Lg2m LW36,5+Zarge St.vt. SW10</w:t>
      </w:r>
      <w:r>
        <w:tab/>
        <w:t xml:space="preserve">Stk </w:t>
      </w:r>
    </w:p>
    <w:p w14:paraId="5111AC83" w14:textId="77777777" w:rsidR="00186275" w:rsidRDefault="00186275" w:rsidP="00186275">
      <w:pPr>
        <w:pStyle w:val="Langtext"/>
      </w:pPr>
      <w:r>
        <w:t>Zarge Stahl verzinkt(Q-Guard)</w:t>
      </w:r>
    </w:p>
    <w:p w14:paraId="2E1403F1" w14:textId="77777777" w:rsidR="00186275" w:rsidRDefault="00186275" w:rsidP="00186275">
      <w:pPr>
        <w:pStyle w:val="Langtext"/>
      </w:pPr>
      <w:r>
        <w:lastRenderedPageBreak/>
        <w:t>Schlitzweite (SW) 10 mm</w:t>
      </w:r>
    </w:p>
    <w:p w14:paraId="50E81309" w14:textId="77777777" w:rsidR="00186275" w:rsidRDefault="00186275" w:rsidP="00186275">
      <w:pPr>
        <w:pStyle w:val="Langtext"/>
      </w:pPr>
      <w:r>
        <w:t>Lichte Weite LW 36,5 cm, Baubreite 63,5 cm, Bauhöhe H 92 cm,</w:t>
      </w:r>
    </w:p>
    <w:p w14:paraId="722F1BFB" w14:textId="77777777" w:rsidR="00186275" w:rsidRDefault="00186275" w:rsidP="00186275">
      <w:pPr>
        <w:pStyle w:val="Langtext"/>
      </w:pPr>
      <w:r>
        <w:t xml:space="preserve"> z.B. ACO DRAIN ENTWÄSSERUNGSRINNE Qmax 550 SCHLITZRINNE oder Gleichwertiges.</w:t>
      </w:r>
    </w:p>
    <w:p w14:paraId="1451529D" w14:textId="77777777" w:rsidR="00186275" w:rsidRDefault="00186275" w:rsidP="00186275">
      <w:pPr>
        <w:pStyle w:val="Langtext"/>
      </w:pPr>
      <w:r>
        <w:t xml:space="preserve"> Angebotenes Erzeugnis:</w:t>
      </w:r>
    </w:p>
    <w:p w14:paraId="0EDB1034" w14:textId="77777777" w:rsidR="00186275" w:rsidRDefault="00186275" w:rsidP="00186275">
      <w:pPr>
        <w:pStyle w:val="Folgeposition"/>
        <w:keepNext/>
        <w:keepLines/>
      </w:pPr>
      <w:r>
        <w:t>E</w:t>
      </w:r>
      <w:r>
        <w:rPr>
          <w:sz w:val="12"/>
        </w:rPr>
        <w:t>+</w:t>
      </w:r>
      <w:r>
        <w:tab/>
        <w:t>Schlitzr.Qmax550 MDPE Lg2m LW36,5+Schlitz-Z. St.vt. SW10</w:t>
      </w:r>
      <w:r>
        <w:tab/>
        <w:t xml:space="preserve">Stk </w:t>
      </w:r>
    </w:p>
    <w:p w14:paraId="05095317" w14:textId="77777777" w:rsidR="00186275" w:rsidRDefault="00186275" w:rsidP="00186275">
      <w:pPr>
        <w:pStyle w:val="Langtext"/>
      </w:pPr>
      <w:r>
        <w:t>Zarge Schlitz, Höhe 10 cm, Stahl verzinkt</w:t>
      </w:r>
    </w:p>
    <w:p w14:paraId="51C555AC" w14:textId="77777777" w:rsidR="00186275" w:rsidRDefault="00186275" w:rsidP="00186275">
      <w:pPr>
        <w:pStyle w:val="Langtext"/>
      </w:pPr>
      <w:r>
        <w:t>Schlitzweite (SW) 10 mm</w:t>
      </w:r>
    </w:p>
    <w:p w14:paraId="1A7489CB" w14:textId="77777777" w:rsidR="00186275" w:rsidRDefault="00186275" w:rsidP="00186275">
      <w:pPr>
        <w:pStyle w:val="Langtext"/>
      </w:pPr>
      <w:r>
        <w:t>Lichte Weite LW 36,5 cm, Baubreite 63,5 cm, Bauhöhe H 102 cm,</w:t>
      </w:r>
    </w:p>
    <w:p w14:paraId="03D6F037" w14:textId="77777777" w:rsidR="00186275" w:rsidRDefault="00186275" w:rsidP="00186275">
      <w:pPr>
        <w:pStyle w:val="Langtext"/>
      </w:pPr>
      <w:r>
        <w:t xml:space="preserve"> z.B. ACO DRAIN ENTWÄSSERUNGSRINNE Qmax 550 SCHLITZRINNE oder Gleichwertiges.</w:t>
      </w:r>
    </w:p>
    <w:p w14:paraId="67CA1BAF" w14:textId="77777777" w:rsidR="00186275" w:rsidRDefault="00186275" w:rsidP="00186275">
      <w:pPr>
        <w:pStyle w:val="Langtext"/>
      </w:pPr>
      <w:r>
        <w:t xml:space="preserve"> Angebotenes Erzeugnis:</w:t>
      </w:r>
    </w:p>
    <w:p w14:paraId="4F950122" w14:textId="77777777" w:rsidR="00186275" w:rsidRDefault="00186275" w:rsidP="00186275">
      <w:pPr>
        <w:pStyle w:val="Folgeposition"/>
        <w:keepNext/>
        <w:keepLines/>
      </w:pPr>
      <w:r>
        <w:t>F</w:t>
      </w:r>
      <w:r>
        <w:rPr>
          <w:sz w:val="12"/>
        </w:rPr>
        <w:t>+</w:t>
      </w:r>
      <w:r>
        <w:tab/>
        <w:t>Schlitzr.Qmax550 MDPE Lg2m LW36,5+Zarge Guss</w:t>
      </w:r>
      <w:r>
        <w:tab/>
        <w:t xml:space="preserve">Stk </w:t>
      </w:r>
    </w:p>
    <w:p w14:paraId="22595928" w14:textId="77777777" w:rsidR="00186275" w:rsidRDefault="00186275" w:rsidP="00186275">
      <w:pPr>
        <w:pStyle w:val="Langtext"/>
      </w:pPr>
      <w:r>
        <w:t>Zarge Gusseisen (Q-Road)</w:t>
      </w:r>
    </w:p>
    <w:p w14:paraId="58BE2B45" w14:textId="77777777" w:rsidR="00186275" w:rsidRDefault="00186275" w:rsidP="00186275">
      <w:pPr>
        <w:pStyle w:val="Langtext"/>
      </w:pPr>
      <w:r>
        <w:t>EQ: 205 cm²/m</w:t>
      </w:r>
    </w:p>
    <w:p w14:paraId="128EEACF" w14:textId="77777777" w:rsidR="00186275" w:rsidRDefault="00186275" w:rsidP="00186275">
      <w:pPr>
        <w:pStyle w:val="Langtext"/>
      </w:pPr>
      <w:r>
        <w:t>Lichte Weite LW 36,5 cm, Baubreite 63,5 cm, Bauhöhe H 103 cm,</w:t>
      </w:r>
    </w:p>
    <w:p w14:paraId="0FD2BA87" w14:textId="77777777" w:rsidR="00186275" w:rsidRDefault="00186275" w:rsidP="00186275">
      <w:pPr>
        <w:pStyle w:val="Langtext"/>
      </w:pPr>
      <w:r>
        <w:t xml:space="preserve"> z.B. ACO DRAIN ENTWÄSSERUNGSRINNE Qmax 550 SCHLITZRINNE oder Gleichwertiges.</w:t>
      </w:r>
    </w:p>
    <w:p w14:paraId="224A90C8" w14:textId="77777777" w:rsidR="00186275" w:rsidRDefault="00186275" w:rsidP="00186275">
      <w:pPr>
        <w:pStyle w:val="Langtext"/>
      </w:pPr>
      <w:r>
        <w:t xml:space="preserve"> Angebotenes Erzeugnis:</w:t>
      </w:r>
    </w:p>
    <w:p w14:paraId="21A103ED" w14:textId="77777777" w:rsidR="00186275" w:rsidRDefault="00186275" w:rsidP="00186275">
      <w:pPr>
        <w:pStyle w:val="TrennungPOS"/>
      </w:pPr>
    </w:p>
    <w:p w14:paraId="39206893" w14:textId="77777777" w:rsidR="00186275" w:rsidRDefault="00186275" w:rsidP="00186275">
      <w:pPr>
        <w:pStyle w:val="GrundtextPosNr"/>
        <w:keepNext/>
        <w:keepLines/>
      </w:pPr>
      <w:r>
        <w:t>13.AL 12</w:t>
      </w:r>
    </w:p>
    <w:p w14:paraId="2B58A233" w14:textId="77777777" w:rsidR="00186275" w:rsidRDefault="00186275" w:rsidP="00186275">
      <w:pPr>
        <w:pStyle w:val="Grundtext"/>
      </w:pPr>
      <w:r>
        <w:t>Schlitzrinne aus mitteldichtem Polyethylen (MDPE), eiförmiger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02534D5B" w14:textId="77777777" w:rsidR="00186275" w:rsidRDefault="00186275" w:rsidP="00186275">
      <w:pPr>
        <w:pStyle w:val="Folgeposition"/>
        <w:keepNext/>
        <w:keepLines/>
      </w:pPr>
      <w:r>
        <w:t>A</w:t>
      </w:r>
      <w:r>
        <w:rPr>
          <w:sz w:val="12"/>
        </w:rPr>
        <w:t>+</w:t>
      </w:r>
      <w:r>
        <w:tab/>
        <w:t>Schlitzr.Qmax700 MDPE Lg2m LW46,5+Zarge Guss SW26</w:t>
      </w:r>
      <w:r>
        <w:tab/>
        <w:t xml:space="preserve">Stk </w:t>
      </w:r>
    </w:p>
    <w:p w14:paraId="50CB52D5" w14:textId="77777777" w:rsidR="00186275" w:rsidRDefault="00186275" w:rsidP="00186275">
      <w:pPr>
        <w:pStyle w:val="Langtext"/>
      </w:pPr>
      <w:r>
        <w:t>Zarge Gusseisen (Q-Flow)</w:t>
      </w:r>
    </w:p>
    <w:p w14:paraId="233586C1" w14:textId="77777777" w:rsidR="00186275" w:rsidRDefault="00186275" w:rsidP="00186275">
      <w:pPr>
        <w:pStyle w:val="Langtext"/>
      </w:pPr>
      <w:r>
        <w:t>Schlitzweite (SW) 26 mm</w:t>
      </w:r>
    </w:p>
    <w:p w14:paraId="577F6EA2" w14:textId="77777777" w:rsidR="00186275" w:rsidRDefault="00186275" w:rsidP="00186275">
      <w:pPr>
        <w:pStyle w:val="Langtext"/>
      </w:pPr>
      <w:r>
        <w:t>Lichte Weite LW 46,5 cm, Baubreite 73,5 cm, Bauhöhe H 107 cm,</w:t>
      </w:r>
    </w:p>
    <w:p w14:paraId="4EC4127E" w14:textId="77777777" w:rsidR="00186275" w:rsidRDefault="00186275" w:rsidP="00186275">
      <w:pPr>
        <w:pStyle w:val="Langtext"/>
      </w:pPr>
      <w:r>
        <w:t xml:space="preserve"> z.B. ACO DRAIN ENTWÄSSERUNGSRINNE Qmax 700 SCHLITZRINNE oder Gleichwertiges.</w:t>
      </w:r>
    </w:p>
    <w:p w14:paraId="53065D37" w14:textId="77777777" w:rsidR="00186275" w:rsidRDefault="00186275" w:rsidP="00186275">
      <w:pPr>
        <w:pStyle w:val="Langtext"/>
      </w:pPr>
      <w:r>
        <w:t xml:space="preserve"> Angebotenes Erzeugnis:</w:t>
      </w:r>
    </w:p>
    <w:p w14:paraId="3632E0F8" w14:textId="77777777" w:rsidR="00186275" w:rsidRDefault="00186275" w:rsidP="00186275">
      <w:pPr>
        <w:pStyle w:val="Folgeposition"/>
        <w:keepNext/>
        <w:keepLines/>
      </w:pPr>
      <w:r>
        <w:t>B</w:t>
      </w:r>
      <w:r>
        <w:rPr>
          <w:sz w:val="12"/>
        </w:rPr>
        <w:t>+</w:t>
      </w:r>
      <w:r>
        <w:tab/>
        <w:t>Schlitzr.Qmax700 MDPE Lg2m LW46,5+Zarge Guss SW2x8</w:t>
      </w:r>
      <w:r>
        <w:tab/>
        <w:t xml:space="preserve">Stk </w:t>
      </w:r>
    </w:p>
    <w:p w14:paraId="58ED69B3" w14:textId="77777777" w:rsidR="00186275" w:rsidRDefault="00186275" w:rsidP="00186275">
      <w:pPr>
        <w:pStyle w:val="Langtext"/>
      </w:pPr>
      <w:r>
        <w:t>Zarge Gusseisen (Q-Guard)</w:t>
      </w:r>
    </w:p>
    <w:p w14:paraId="26FCEF8A" w14:textId="77777777" w:rsidR="00186275" w:rsidRDefault="00186275" w:rsidP="00186275">
      <w:pPr>
        <w:pStyle w:val="Langtext"/>
      </w:pPr>
      <w:r>
        <w:t>Schlitzweite (SW) 2x8 mm</w:t>
      </w:r>
    </w:p>
    <w:p w14:paraId="507E501B" w14:textId="77777777" w:rsidR="00186275" w:rsidRDefault="00186275" w:rsidP="00186275">
      <w:pPr>
        <w:pStyle w:val="Langtext"/>
      </w:pPr>
      <w:r>
        <w:t>Lichte Weite LW 46,5 cm, Baubreite 73,5 cm, Bauhöhe H 107 cm,</w:t>
      </w:r>
    </w:p>
    <w:p w14:paraId="18D406E2" w14:textId="77777777" w:rsidR="00186275" w:rsidRDefault="00186275" w:rsidP="00186275">
      <w:pPr>
        <w:pStyle w:val="Langtext"/>
      </w:pPr>
      <w:r>
        <w:t xml:space="preserve"> z.B. ACO DRAIN ENTWÄSSERUNGSRINNE Qmax 700 SCHLITZRINNE oder Gleichwertiges..</w:t>
      </w:r>
    </w:p>
    <w:p w14:paraId="1918D53C" w14:textId="77777777" w:rsidR="00186275" w:rsidRDefault="00186275" w:rsidP="00186275">
      <w:pPr>
        <w:pStyle w:val="Langtext"/>
      </w:pPr>
      <w:r>
        <w:t xml:space="preserve"> Angebotenes Erzeugnis:</w:t>
      </w:r>
    </w:p>
    <w:p w14:paraId="68B91D0F" w14:textId="77777777" w:rsidR="00186275" w:rsidRDefault="00186275" w:rsidP="00186275">
      <w:pPr>
        <w:pStyle w:val="Folgeposition"/>
        <w:keepNext/>
        <w:keepLines/>
      </w:pPr>
      <w:r>
        <w:t>C</w:t>
      </w:r>
      <w:r>
        <w:rPr>
          <w:sz w:val="12"/>
        </w:rPr>
        <w:t>+</w:t>
      </w:r>
      <w:r>
        <w:tab/>
        <w:t>Schlitzr.Qmax700 MDPE Lg2m LW46,5+Zarge St.vt. SW26</w:t>
      </w:r>
      <w:r>
        <w:tab/>
        <w:t xml:space="preserve">Stk </w:t>
      </w:r>
    </w:p>
    <w:p w14:paraId="209CC67B" w14:textId="77777777" w:rsidR="00186275" w:rsidRDefault="00186275" w:rsidP="00186275">
      <w:pPr>
        <w:pStyle w:val="Langtext"/>
      </w:pPr>
      <w:r>
        <w:t>Zarge Stahl verzinkt(Q-Flow)</w:t>
      </w:r>
    </w:p>
    <w:p w14:paraId="39772417" w14:textId="77777777" w:rsidR="00186275" w:rsidRDefault="00186275" w:rsidP="00186275">
      <w:pPr>
        <w:pStyle w:val="Langtext"/>
      </w:pPr>
      <w:r>
        <w:t>Schlitzweite (SW) 26 mm</w:t>
      </w:r>
    </w:p>
    <w:p w14:paraId="2AB0642B" w14:textId="77777777" w:rsidR="00186275" w:rsidRDefault="00186275" w:rsidP="00186275">
      <w:pPr>
        <w:pStyle w:val="Langtext"/>
      </w:pPr>
      <w:r>
        <w:t>Lichte Weite LW 46,5 cm, Baubreite 73,5 cm, Bauhöhe H 107 cm,</w:t>
      </w:r>
    </w:p>
    <w:p w14:paraId="4BFF88FB" w14:textId="77777777" w:rsidR="00186275" w:rsidRDefault="00186275" w:rsidP="00186275">
      <w:pPr>
        <w:pStyle w:val="Langtext"/>
      </w:pPr>
      <w:r>
        <w:t xml:space="preserve"> z.B. ACO DRAIN ENTWÄSSERUNGSRINNE Qmax 700 SCHLITZRINNE oder Gleichwertiges.</w:t>
      </w:r>
    </w:p>
    <w:p w14:paraId="2536EA57" w14:textId="77777777" w:rsidR="00186275" w:rsidRDefault="00186275" w:rsidP="00186275">
      <w:pPr>
        <w:pStyle w:val="Langtext"/>
      </w:pPr>
      <w:r>
        <w:t xml:space="preserve"> Angebotenes Erzeugnis:</w:t>
      </w:r>
    </w:p>
    <w:p w14:paraId="46C8C753" w14:textId="77777777" w:rsidR="00186275" w:rsidRDefault="00186275" w:rsidP="00186275">
      <w:pPr>
        <w:pStyle w:val="Folgeposition"/>
        <w:keepNext/>
        <w:keepLines/>
      </w:pPr>
      <w:r>
        <w:t>D</w:t>
      </w:r>
      <w:r>
        <w:rPr>
          <w:sz w:val="12"/>
        </w:rPr>
        <w:t>+</w:t>
      </w:r>
      <w:r>
        <w:tab/>
        <w:t>Schlitzr.Qmax700 MDPE Lg2m LW46,5+Zarge St.vt. SW10</w:t>
      </w:r>
      <w:r>
        <w:tab/>
        <w:t xml:space="preserve">Stk </w:t>
      </w:r>
    </w:p>
    <w:p w14:paraId="1F938C14" w14:textId="77777777" w:rsidR="00186275" w:rsidRDefault="00186275" w:rsidP="00186275">
      <w:pPr>
        <w:pStyle w:val="Langtext"/>
      </w:pPr>
      <w:r>
        <w:t>Zarge Stahl verzinkt(Q-Guard)</w:t>
      </w:r>
    </w:p>
    <w:p w14:paraId="7A719555" w14:textId="77777777" w:rsidR="00186275" w:rsidRDefault="00186275" w:rsidP="00186275">
      <w:pPr>
        <w:pStyle w:val="Langtext"/>
      </w:pPr>
      <w:r>
        <w:t>Schlitzweite (SW) 10 mm</w:t>
      </w:r>
    </w:p>
    <w:p w14:paraId="727AD550" w14:textId="77777777" w:rsidR="00186275" w:rsidRDefault="00186275" w:rsidP="00186275">
      <w:pPr>
        <w:pStyle w:val="Langtext"/>
      </w:pPr>
      <w:r>
        <w:t>Lichte Weite LW 46,5 cm, Baubreite 73,5 cm, Bauhöhe H 107 cm,</w:t>
      </w:r>
    </w:p>
    <w:p w14:paraId="6D564C94" w14:textId="77777777" w:rsidR="00186275" w:rsidRDefault="00186275" w:rsidP="00186275">
      <w:pPr>
        <w:pStyle w:val="Langtext"/>
      </w:pPr>
      <w:r>
        <w:t xml:space="preserve"> z.B. ACO DRAIN ENTWÄSSERUNGSRINNE Qmax 700 SCHLITZRINNE oder Gleichwertiges.</w:t>
      </w:r>
    </w:p>
    <w:p w14:paraId="22C4C6F9" w14:textId="77777777" w:rsidR="00186275" w:rsidRDefault="00186275" w:rsidP="00186275">
      <w:pPr>
        <w:pStyle w:val="Langtext"/>
      </w:pPr>
      <w:r>
        <w:t xml:space="preserve"> Angebotenes Erzeugnis:</w:t>
      </w:r>
    </w:p>
    <w:p w14:paraId="72120603" w14:textId="77777777" w:rsidR="00186275" w:rsidRDefault="00186275" w:rsidP="00186275">
      <w:pPr>
        <w:pStyle w:val="Folgeposition"/>
        <w:keepNext/>
        <w:keepLines/>
      </w:pPr>
      <w:r>
        <w:t>E</w:t>
      </w:r>
      <w:r>
        <w:rPr>
          <w:sz w:val="12"/>
        </w:rPr>
        <w:t>+</w:t>
      </w:r>
      <w:r>
        <w:tab/>
        <w:t>Schlitzr.Qmax700 MDPE Lg2m LW46,5+Schlitz-Z. St.vt. SW10</w:t>
      </w:r>
      <w:r>
        <w:tab/>
        <w:t xml:space="preserve">Stk </w:t>
      </w:r>
    </w:p>
    <w:p w14:paraId="387D8CD6" w14:textId="77777777" w:rsidR="00186275" w:rsidRDefault="00186275" w:rsidP="00186275">
      <w:pPr>
        <w:pStyle w:val="Langtext"/>
      </w:pPr>
      <w:r>
        <w:t>Zarge Schlitz, Höhe 10 cm, Stahl verzinkt</w:t>
      </w:r>
    </w:p>
    <w:p w14:paraId="4390CF60" w14:textId="77777777" w:rsidR="00186275" w:rsidRDefault="00186275" w:rsidP="00186275">
      <w:pPr>
        <w:pStyle w:val="Langtext"/>
      </w:pPr>
      <w:r>
        <w:t>Schlitzweite (SW) 10 mm</w:t>
      </w:r>
    </w:p>
    <w:p w14:paraId="2570635A" w14:textId="77777777" w:rsidR="00186275" w:rsidRDefault="00186275" w:rsidP="00186275">
      <w:pPr>
        <w:pStyle w:val="Langtext"/>
      </w:pPr>
      <w:r>
        <w:t>Lichte Weite LW 46,5 cm, Baubreite 73,5 cm, Bauhöhe H 117 cm,</w:t>
      </w:r>
    </w:p>
    <w:p w14:paraId="63A0467D" w14:textId="77777777" w:rsidR="00186275" w:rsidRDefault="00186275" w:rsidP="00186275">
      <w:pPr>
        <w:pStyle w:val="Langtext"/>
      </w:pPr>
      <w:r>
        <w:t xml:space="preserve"> z.B. ACO DRAIN ENTWÄSSERUNGSRINNE Qmax 700 SCHLITZRINNE oder Gleichwertiges.</w:t>
      </w:r>
    </w:p>
    <w:p w14:paraId="16BD1E9A" w14:textId="77777777" w:rsidR="00186275" w:rsidRDefault="00186275" w:rsidP="00186275">
      <w:pPr>
        <w:pStyle w:val="Langtext"/>
      </w:pPr>
      <w:r>
        <w:t xml:space="preserve"> Angebotenes Erzeugnis:</w:t>
      </w:r>
    </w:p>
    <w:p w14:paraId="704BB0B7" w14:textId="77777777" w:rsidR="00186275" w:rsidRDefault="00186275" w:rsidP="00186275">
      <w:pPr>
        <w:pStyle w:val="Folgeposition"/>
        <w:keepNext/>
        <w:keepLines/>
      </w:pPr>
      <w:r>
        <w:t>F</w:t>
      </w:r>
      <w:r>
        <w:rPr>
          <w:sz w:val="12"/>
        </w:rPr>
        <w:t>+</w:t>
      </w:r>
      <w:r>
        <w:tab/>
        <w:t>Schlitzr.Qmax700 MDPE Lg2m LW46,5+Zarge Guss</w:t>
      </w:r>
      <w:r>
        <w:tab/>
        <w:t xml:space="preserve">Stk </w:t>
      </w:r>
    </w:p>
    <w:p w14:paraId="22C75438" w14:textId="77777777" w:rsidR="00186275" w:rsidRDefault="00186275" w:rsidP="00186275">
      <w:pPr>
        <w:pStyle w:val="Langtext"/>
      </w:pPr>
      <w:r>
        <w:t>Zarge Gusseisen (Q-Road)</w:t>
      </w:r>
    </w:p>
    <w:p w14:paraId="53F6A602" w14:textId="77777777" w:rsidR="00186275" w:rsidRDefault="00186275" w:rsidP="00186275">
      <w:pPr>
        <w:pStyle w:val="Langtext"/>
      </w:pPr>
      <w:r>
        <w:t>EQ: 205 cm²/m</w:t>
      </w:r>
    </w:p>
    <w:p w14:paraId="384B8760" w14:textId="77777777" w:rsidR="00186275" w:rsidRDefault="00186275" w:rsidP="00186275">
      <w:pPr>
        <w:pStyle w:val="Langtext"/>
      </w:pPr>
      <w:r>
        <w:t>Lichte Weite LW 46,5 cm, Baubreite 73,5 cm, Bauhöhe H 118 cm,</w:t>
      </w:r>
    </w:p>
    <w:p w14:paraId="44952FE3" w14:textId="77777777" w:rsidR="00186275" w:rsidRDefault="00186275" w:rsidP="00186275">
      <w:pPr>
        <w:pStyle w:val="Langtext"/>
      </w:pPr>
      <w:r>
        <w:t xml:space="preserve"> z.B. ACO DRAIN ENTWÄSSERUNGSRINNE Qmax 700 SCHLITZRINNE oder Gleichwertiges.</w:t>
      </w:r>
    </w:p>
    <w:p w14:paraId="2A5AF248" w14:textId="77777777" w:rsidR="00186275" w:rsidRDefault="00186275" w:rsidP="00186275">
      <w:pPr>
        <w:pStyle w:val="Langtext"/>
      </w:pPr>
      <w:r>
        <w:t xml:space="preserve"> Angebotenes Erzeugnis:</w:t>
      </w:r>
    </w:p>
    <w:p w14:paraId="7E0D6D53" w14:textId="77777777" w:rsidR="00186275" w:rsidRDefault="00186275" w:rsidP="00186275">
      <w:pPr>
        <w:pStyle w:val="TrennungPOS"/>
      </w:pPr>
    </w:p>
    <w:p w14:paraId="6427F9B1" w14:textId="77777777" w:rsidR="00186275" w:rsidRDefault="00186275" w:rsidP="00186275">
      <w:pPr>
        <w:pStyle w:val="GrundtextPosNr"/>
        <w:keepNext/>
        <w:keepLines/>
      </w:pPr>
      <w:r>
        <w:t>13.AL 13</w:t>
      </w:r>
    </w:p>
    <w:p w14:paraId="6CA2F4E8" w14:textId="77777777" w:rsidR="00186275" w:rsidRDefault="00186275" w:rsidP="00186275">
      <w:pPr>
        <w:pStyle w:val="Grundtext"/>
      </w:pPr>
      <w:r>
        <w:t>Schlitzrinne aus mitteldichtem Polyethylen (MDPE), eiförmiger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429A60EA" w14:textId="77777777" w:rsidR="00186275" w:rsidRDefault="00186275" w:rsidP="00186275">
      <w:pPr>
        <w:pStyle w:val="Folgeposition"/>
        <w:keepNext/>
        <w:keepLines/>
      </w:pPr>
      <w:r>
        <w:lastRenderedPageBreak/>
        <w:t>A</w:t>
      </w:r>
      <w:r>
        <w:rPr>
          <w:sz w:val="12"/>
        </w:rPr>
        <w:t>+</w:t>
      </w:r>
      <w:r>
        <w:tab/>
        <w:t>Schlitzr.Qmax900 MDPE Lg2m LW60+Zarge Guss SW26</w:t>
      </w:r>
      <w:r>
        <w:tab/>
        <w:t xml:space="preserve">Stk </w:t>
      </w:r>
    </w:p>
    <w:p w14:paraId="3784DBEE" w14:textId="77777777" w:rsidR="00186275" w:rsidRDefault="00186275" w:rsidP="00186275">
      <w:pPr>
        <w:pStyle w:val="Langtext"/>
      </w:pPr>
      <w:r>
        <w:t>Zarge Gusseisen (Q-Flow)</w:t>
      </w:r>
    </w:p>
    <w:p w14:paraId="7EF61B04" w14:textId="77777777" w:rsidR="00186275" w:rsidRDefault="00186275" w:rsidP="00186275">
      <w:pPr>
        <w:pStyle w:val="Langtext"/>
      </w:pPr>
      <w:r>
        <w:t>Schlitzweite (SW) 26 mm</w:t>
      </w:r>
    </w:p>
    <w:p w14:paraId="42775553" w14:textId="77777777" w:rsidR="00186275" w:rsidRDefault="00186275" w:rsidP="00186275">
      <w:pPr>
        <w:pStyle w:val="Langtext"/>
      </w:pPr>
      <w:r>
        <w:t>Lichte Weite LW 60 cm, Baubreite 86 cm, Bauhöhe H 127 cm,</w:t>
      </w:r>
    </w:p>
    <w:p w14:paraId="77112824" w14:textId="77777777" w:rsidR="00186275" w:rsidRDefault="00186275" w:rsidP="00186275">
      <w:pPr>
        <w:pStyle w:val="Langtext"/>
      </w:pPr>
      <w:r>
        <w:t xml:space="preserve"> z.B. ACO DRAIN ENTWÄSSERUNGSRINNE Qmax 900 SCHLITZRINNE oder Gleichwertiges.</w:t>
      </w:r>
    </w:p>
    <w:p w14:paraId="683DE8DC" w14:textId="77777777" w:rsidR="00186275" w:rsidRDefault="00186275" w:rsidP="00186275">
      <w:pPr>
        <w:pStyle w:val="Langtext"/>
      </w:pPr>
      <w:r>
        <w:t xml:space="preserve"> Angebotenes Erzeugnis:</w:t>
      </w:r>
    </w:p>
    <w:p w14:paraId="2A1B1C76" w14:textId="77777777" w:rsidR="00186275" w:rsidRDefault="00186275" w:rsidP="00186275">
      <w:pPr>
        <w:pStyle w:val="Folgeposition"/>
        <w:keepNext/>
        <w:keepLines/>
      </w:pPr>
      <w:r>
        <w:t>B</w:t>
      </w:r>
      <w:r>
        <w:rPr>
          <w:sz w:val="12"/>
        </w:rPr>
        <w:t>+</w:t>
      </w:r>
      <w:r>
        <w:tab/>
        <w:t>Schlitzr.Qmax900 MDPE Lg2m LW60+Zarge Guss SW2x8</w:t>
      </w:r>
      <w:r>
        <w:tab/>
        <w:t xml:space="preserve">Stk </w:t>
      </w:r>
    </w:p>
    <w:p w14:paraId="6D1F9ADB" w14:textId="77777777" w:rsidR="00186275" w:rsidRDefault="00186275" w:rsidP="00186275">
      <w:pPr>
        <w:pStyle w:val="Langtext"/>
      </w:pPr>
      <w:r>
        <w:t>Zarge Gusseisen (Q-Guard)</w:t>
      </w:r>
    </w:p>
    <w:p w14:paraId="7084A20A" w14:textId="77777777" w:rsidR="00186275" w:rsidRDefault="00186275" w:rsidP="00186275">
      <w:pPr>
        <w:pStyle w:val="Langtext"/>
      </w:pPr>
      <w:r>
        <w:t>Schlitzweite (SW) 2x8 mm</w:t>
      </w:r>
    </w:p>
    <w:p w14:paraId="2B495BC9" w14:textId="77777777" w:rsidR="00186275" w:rsidRDefault="00186275" w:rsidP="00186275">
      <w:pPr>
        <w:pStyle w:val="Langtext"/>
      </w:pPr>
      <w:r>
        <w:t>Lichte Weite LW 60 cm, Baubreite 86 cm, Bauhöhe H 127 cm,</w:t>
      </w:r>
    </w:p>
    <w:p w14:paraId="3852F521" w14:textId="77777777" w:rsidR="00186275" w:rsidRDefault="00186275" w:rsidP="00186275">
      <w:pPr>
        <w:pStyle w:val="Langtext"/>
      </w:pPr>
      <w:r>
        <w:t xml:space="preserve"> z.B. ACO DRAIN ENTWÄSSERUNGSRINNE Qmax 900 SCHLITZRINNE oder Gleichwertiges.</w:t>
      </w:r>
    </w:p>
    <w:p w14:paraId="6192B4EC" w14:textId="77777777" w:rsidR="00186275" w:rsidRDefault="00186275" w:rsidP="00186275">
      <w:pPr>
        <w:pStyle w:val="Langtext"/>
      </w:pPr>
      <w:r>
        <w:t xml:space="preserve"> Angebotenes Erzeugnis:</w:t>
      </w:r>
    </w:p>
    <w:p w14:paraId="5433BBF1" w14:textId="77777777" w:rsidR="00186275" w:rsidRDefault="00186275" w:rsidP="00186275">
      <w:pPr>
        <w:pStyle w:val="Folgeposition"/>
        <w:keepNext/>
        <w:keepLines/>
      </w:pPr>
      <w:r>
        <w:t>C</w:t>
      </w:r>
      <w:r>
        <w:rPr>
          <w:sz w:val="12"/>
        </w:rPr>
        <w:t>+</w:t>
      </w:r>
      <w:r>
        <w:tab/>
        <w:t>Schlitzr.Qmax900 MDPE Lg2m LW60+Zarge St.vt. SW26</w:t>
      </w:r>
      <w:r>
        <w:tab/>
        <w:t xml:space="preserve">Stk </w:t>
      </w:r>
    </w:p>
    <w:p w14:paraId="5FBDF034" w14:textId="77777777" w:rsidR="00186275" w:rsidRDefault="00186275" w:rsidP="00186275">
      <w:pPr>
        <w:pStyle w:val="Langtext"/>
      </w:pPr>
      <w:r>
        <w:t>Zarge Stahl verzinkt(Q-Flow)</w:t>
      </w:r>
    </w:p>
    <w:p w14:paraId="14B4EB10" w14:textId="77777777" w:rsidR="00186275" w:rsidRDefault="00186275" w:rsidP="00186275">
      <w:pPr>
        <w:pStyle w:val="Langtext"/>
      </w:pPr>
      <w:r>
        <w:t>Schlitzweite (SW) 26 mm</w:t>
      </w:r>
    </w:p>
    <w:p w14:paraId="7BAA7510" w14:textId="77777777" w:rsidR="00186275" w:rsidRDefault="00186275" w:rsidP="00186275">
      <w:pPr>
        <w:pStyle w:val="Langtext"/>
      </w:pPr>
      <w:r>
        <w:t>Lichte Weite LW 60 cm, Baubreite 86 cm, Bauhöhe H 127 cm,</w:t>
      </w:r>
    </w:p>
    <w:p w14:paraId="5559E61D" w14:textId="77777777" w:rsidR="00186275" w:rsidRDefault="00186275" w:rsidP="00186275">
      <w:pPr>
        <w:pStyle w:val="Langtext"/>
      </w:pPr>
      <w:r>
        <w:t xml:space="preserve"> z.B. ACO DRAIN ENTWÄSSERUNGSRINNE Qmax 900 SCHLITZRINNE oder Gleichwertiges.</w:t>
      </w:r>
    </w:p>
    <w:p w14:paraId="74DDD7C0" w14:textId="77777777" w:rsidR="00186275" w:rsidRDefault="00186275" w:rsidP="00186275">
      <w:pPr>
        <w:pStyle w:val="Langtext"/>
      </w:pPr>
      <w:r>
        <w:t xml:space="preserve"> Angebotenes Erzeugnis:</w:t>
      </w:r>
    </w:p>
    <w:p w14:paraId="7DAACC32" w14:textId="77777777" w:rsidR="00186275" w:rsidRDefault="00186275" w:rsidP="00186275">
      <w:pPr>
        <w:pStyle w:val="Folgeposition"/>
        <w:keepNext/>
        <w:keepLines/>
      </w:pPr>
      <w:r>
        <w:t>D</w:t>
      </w:r>
      <w:r>
        <w:rPr>
          <w:sz w:val="12"/>
        </w:rPr>
        <w:t>+</w:t>
      </w:r>
      <w:r>
        <w:tab/>
        <w:t>Schlitzr.Qmax900 MDPE Lg2m LW60+Zarge St.vt. SW10</w:t>
      </w:r>
      <w:r>
        <w:tab/>
        <w:t xml:space="preserve">Stk </w:t>
      </w:r>
    </w:p>
    <w:p w14:paraId="1C68864A" w14:textId="77777777" w:rsidR="00186275" w:rsidRDefault="00186275" w:rsidP="00186275">
      <w:pPr>
        <w:pStyle w:val="Langtext"/>
      </w:pPr>
      <w:r>
        <w:t>Zarge Stahl verzinkt(Q-Guard)</w:t>
      </w:r>
    </w:p>
    <w:p w14:paraId="70F47C8D" w14:textId="77777777" w:rsidR="00186275" w:rsidRDefault="00186275" w:rsidP="00186275">
      <w:pPr>
        <w:pStyle w:val="Langtext"/>
      </w:pPr>
      <w:r>
        <w:t>Schlitzweite (SW) 10 mm</w:t>
      </w:r>
    </w:p>
    <w:p w14:paraId="6E5B2BD9" w14:textId="77777777" w:rsidR="00186275" w:rsidRDefault="00186275" w:rsidP="00186275">
      <w:pPr>
        <w:pStyle w:val="Langtext"/>
      </w:pPr>
      <w:r>
        <w:t>Lichte Weite LW 60 cm, Baubreite 86 cm, Bauhöhe H 127 cm,</w:t>
      </w:r>
    </w:p>
    <w:p w14:paraId="3AAE2323" w14:textId="77777777" w:rsidR="00186275" w:rsidRDefault="00186275" w:rsidP="00186275">
      <w:pPr>
        <w:pStyle w:val="Langtext"/>
      </w:pPr>
      <w:r>
        <w:t xml:space="preserve"> z.B. ACO DRAIN ENTWÄSSERUNGSRINNE Qmax 900 SCHLITZRINNE oder Gleichwertiges.</w:t>
      </w:r>
    </w:p>
    <w:p w14:paraId="4586C091" w14:textId="77777777" w:rsidR="00186275" w:rsidRDefault="00186275" w:rsidP="00186275">
      <w:pPr>
        <w:pStyle w:val="Langtext"/>
      </w:pPr>
      <w:r>
        <w:t xml:space="preserve"> Angebotenes Erzeugnis:</w:t>
      </w:r>
    </w:p>
    <w:p w14:paraId="5D96661F" w14:textId="77777777" w:rsidR="00186275" w:rsidRDefault="00186275" w:rsidP="00186275">
      <w:pPr>
        <w:pStyle w:val="Folgeposition"/>
        <w:keepNext/>
        <w:keepLines/>
      </w:pPr>
      <w:r>
        <w:t>E</w:t>
      </w:r>
      <w:r>
        <w:rPr>
          <w:sz w:val="12"/>
        </w:rPr>
        <w:t>+</w:t>
      </w:r>
      <w:r>
        <w:tab/>
        <w:t>Schlitzr.Qmax900 MDPE Lg2m LW60+Schlitz-Z. St.vt. SW10</w:t>
      </w:r>
      <w:r>
        <w:tab/>
        <w:t xml:space="preserve">Stk </w:t>
      </w:r>
    </w:p>
    <w:p w14:paraId="6DD89F3B" w14:textId="77777777" w:rsidR="00186275" w:rsidRDefault="00186275" w:rsidP="00186275">
      <w:pPr>
        <w:pStyle w:val="Langtext"/>
      </w:pPr>
      <w:r>
        <w:t>Zarge Schlitz, Höhe 10 cm, Stahl verzinkt</w:t>
      </w:r>
    </w:p>
    <w:p w14:paraId="2A6190D2" w14:textId="77777777" w:rsidR="00186275" w:rsidRDefault="00186275" w:rsidP="00186275">
      <w:pPr>
        <w:pStyle w:val="Langtext"/>
      </w:pPr>
      <w:r>
        <w:t>Schlitzweite (SW) 10 mm</w:t>
      </w:r>
    </w:p>
    <w:p w14:paraId="7BFDA1D3" w14:textId="77777777" w:rsidR="00186275" w:rsidRDefault="00186275" w:rsidP="00186275">
      <w:pPr>
        <w:pStyle w:val="Langtext"/>
      </w:pPr>
      <w:r>
        <w:t>Lichte Weite LW 60 cm, Baubreite 86 cm, Bauhöhe H 137 cm,</w:t>
      </w:r>
    </w:p>
    <w:p w14:paraId="4C361E2D" w14:textId="77777777" w:rsidR="00186275" w:rsidRDefault="00186275" w:rsidP="00186275">
      <w:pPr>
        <w:pStyle w:val="Langtext"/>
      </w:pPr>
      <w:r>
        <w:t xml:space="preserve"> z.B. ACO DRAIN ENTWÄSSERUNGSRINNE Qmax 900 SCHLITZRINNE oder Gleichwertiges.</w:t>
      </w:r>
    </w:p>
    <w:p w14:paraId="53308E5F" w14:textId="77777777" w:rsidR="00186275" w:rsidRDefault="00186275" w:rsidP="00186275">
      <w:pPr>
        <w:pStyle w:val="Langtext"/>
      </w:pPr>
      <w:r>
        <w:t xml:space="preserve"> Angebotenes Erzeugnis:</w:t>
      </w:r>
    </w:p>
    <w:p w14:paraId="08D2AD2E" w14:textId="77777777" w:rsidR="00186275" w:rsidRDefault="00186275" w:rsidP="00186275">
      <w:pPr>
        <w:pStyle w:val="Folgeposition"/>
        <w:keepNext/>
        <w:keepLines/>
      </w:pPr>
      <w:r>
        <w:t>F</w:t>
      </w:r>
      <w:r>
        <w:rPr>
          <w:sz w:val="12"/>
        </w:rPr>
        <w:t>+</w:t>
      </w:r>
      <w:r>
        <w:tab/>
        <w:t>Schlitzr.Qmax900 MDPE Lg2m LW60+Zarge Guss</w:t>
      </w:r>
      <w:r>
        <w:tab/>
        <w:t xml:space="preserve">Stk </w:t>
      </w:r>
    </w:p>
    <w:p w14:paraId="154A68F3" w14:textId="77777777" w:rsidR="00186275" w:rsidRDefault="00186275" w:rsidP="00186275">
      <w:pPr>
        <w:pStyle w:val="Langtext"/>
      </w:pPr>
      <w:r>
        <w:t>Zarge Gusseisen (Q-Road)</w:t>
      </w:r>
    </w:p>
    <w:p w14:paraId="62A8DE55" w14:textId="77777777" w:rsidR="00186275" w:rsidRDefault="00186275" w:rsidP="00186275">
      <w:pPr>
        <w:pStyle w:val="Langtext"/>
      </w:pPr>
      <w:r>
        <w:t>EQ: 205 cm²/m</w:t>
      </w:r>
    </w:p>
    <w:p w14:paraId="03665B98" w14:textId="77777777" w:rsidR="00186275" w:rsidRDefault="00186275" w:rsidP="00186275">
      <w:pPr>
        <w:pStyle w:val="Langtext"/>
      </w:pPr>
      <w:r>
        <w:t>Lichte Weite LW 60 cm, Baubreite 86 cm, Bauhöhe H 138 cm,</w:t>
      </w:r>
    </w:p>
    <w:p w14:paraId="08D47B3D" w14:textId="77777777" w:rsidR="00186275" w:rsidRDefault="00186275" w:rsidP="00186275">
      <w:pPr>
        <w:pStyle w:val="Langtext"/>
      </w:pPr>
      <w:r>
        <w:t xml:space="preserve"> z.B. ACO DRAIN ENTWÄSSERUNGSRINNE Qmax 900 SCHLITZRINNE oder Gleichwertiges.</w:t>
      </w:r>
    </w:p>
    <w:p w14:paraId="5A887C4B" w14:textId="77777777" w:rsidR="00186275" w:rsidRDefault="00186275" w:rsidP="00186275">
      <w:pPr>
        <w:pStyle w:val="Langtext"/>
      </w:pPr>
      <w:r>
        <w:t xml:space="preserve"> Angebotenes Erzeugnis:</w:t>
      </w:r>
    </w:p>
    <w:p w14:paraId="41153EBC" w14:textId="77777777" w:rsidR="00186275" w:rsidRDefault="00186275" w:rsidP="00186275">
      <w:pPr>
        <w:pStyle w:val="TrennungPOS"/>
      </w:pPr>
    </w:p>
    <w:p w14:paraId="671484F1" w14:textId="77777777" w:rsidR="00186275" w:rsidRDefault="00186275" w:rsidP="00186275">
      <w:pPr>
        <w:pStyle w:val="GrundtextPosNr"/>
        <w:keepNext/>
        <w:keepLines/>
      </w:pPr>
      <w:r>
        <w:t>13.AL 14</w:t>
      </w:r>
    </w:p>
    <w:p w14:paraId="193CF8CE" w14:textId="77777777" w:rsidR="00186275" w:rsidRDefault="00186275" w:rsidP="00186275">
      <w:pPr>
        <w:pStyle w:val="Grundtext"/>
      </w:pPr>
      <w:r>
        <w:t>Stirnwand aus mitteldichtem Polyethylen (MDPE), passend z.B. zu den ACO DRAIN Qmax 550, 700 und 900 Schlitzrinnen Typ M, flüssigkeitsdichte Montage über aufgebrachte Doppellippendichtung, für Belastungsklasse A 15 bis F 900, geeignet für Rinnenanfang- und -ende nach Wahl des Auftraggebers.</w:t>
      </w:r>
    </w:p>
    <w:p w14:paraId="5321B5DA" w14:textId="77777777" w:rsidR="00186275" w:rsidRDefault="00186275" w:rsidP="00186275">
      <w:pPr>
        <w:pStyle w:val="Folgeposition"/>
        <w:keepNext/>
        <w:keepLines/>
      </w:pPr>
      <w:r>
        <w:t>D</w:t>
      </w:r>
      <w:r>
        <w:rPr>
          <w:sz w:val="12"/>
        </w:rPr>
        <w:t>+</w:t>
      </w:r>
      <w:r>
        <w:tab/>
        <w:t>Stirnwand MDPE.f.Schlitzr.LW36,5 Qmax550 Blindende</w:t>
      </w:r>
      <w:r>
        <w:tab/>
        <w:t xml:space="preserve">Stk </w:t>
      </w:r>
    </w:p>
    <w:p w14:paraId="4F4A3CD1" w14:textId="77777777" w:rsidR="00186275" w:rsidRDefault="00186275" w:rsidP="00186275">
      <w:pPr>
        <w:pStyle w:val="Langtext"/>
      </w:pPr>
      <w:r>
        <w:t>Für Schlitzrinnen mit lichter Weite (LW) 36,5cm,</w:t>
      </w:r>
    </w:p>
    <w:p w14:paraId="6E0C08D9" w14:textId="77777777" w:rsidR="00186275" w:rsidRDefault="00186275" w:rsidP="00186275">
      <w:pPr>
        <w:pStyle w:val="Langtext"/>
      </w:pPr>
      <w:r>
        <w:t xml:space="preserve"> für angeschnittene Rinnenenden,</w:t>
      </w:r>
    </w:p>
    <w:p w14:paraId="5EBC4E63" w14:textId="77777777" w:rsidR="00186275" w:rsidRDefault="00186275" w:rsidP="00186275">
      <w:pPr>
        <w:pStyle w:val="Langtext"/>
      </w:pPr>
      <w:r>
        <w:t>z.B. ACO DRAIN STIRNWAND Qmax 550 oder Gleichwertiges.</w:t>
      </w:r>
    </w:p>
    <w:p w14:paraId="791818FB" w14:textId="77777777" w:rsidR="00186275" w:rsidRDefault="00186275" w:rsidP="00186275">
      <w:pPr>
        <w:pStyle w:val="Langtext"/>
      </w:pPr>
      <w:r>
        <w:t xml:space="preserve"> Angebotenes Erzeugnis:</w:t>
      </w:r>
    </w:p>
    <w:p w14:paraId="2C836067" w14:textId="77777777" w:rsidR="00186275" w:rsidRDefault="00186275" w:rsidP="00186275">
      <w:pPr>
        <w:pStyle w:val="Folgeposition"/>
        <w:keepNext/>
        <w:keepLines/>
      </w:pPr>
      <w:r>
        <w:t>E</w:t>
      </w:r>
      <w:r>
        <w:rPr>
          <w:sz w:val="12"/>
        </w:rPr>
        <w:t>+</w:t>
      </w:r>
      <w:r>
        <w:tab/>
        <w:t>Stirnwand MDPE.f.Schlitzr.LW46,5 Qmax700 Blindende</w:t>
      </w:r>
      <w:r>
        <w:tab/>
        <w:t xml:space="preserve">Stk </w:t>
      </w:r>
    </w:p>
    <w:p w14:paraId="471615C7" w14:textId="77777777" w:rsidR="00186275" w:rsidRDefault="00186275" w:rsidP="00186275">
      <w:pPr>
        <w:pStyle w:val="Langtext"/>
      </w:pPr>
      <w:r>
        <w:t>Für Schlitzrinnen mit lichter Weite (LW) 46,5cm,</w:t>
      </w:r>
    </w:p>
    <w:p w14:paraId="354E3C46" w14:textId="77777777" w:rsidR="00186275" w:rsidRDefault="00186275" w:rsidP="00186275">
      <w:pPr>
        <w:pStyle w:val="Langtext"/>
      </w:pPr>
      <w:r>
        <w:t xml:space="preserve"> für angeschnittene Rinnenenden,</w:t>
      </w:r>
    </w:p>
    <w:p w14:paraId="156B2020" w14:textId="77777777" w:rsidR="00186275" w:rsidRDefault="00186275" w:rsidP="00186275">
      <w:pPr>
        <w:pStyle w:val="Langtext"/>
      </w:pPr>
      <w:r>
        <w:t>z.B. ACO DRAIN STIRNWAND Qmax 700 oder Gleichwertiges.</w:t>
      </w:r>
    </w:p>
    <w:p w14:paraId="49BC252B" w14:textId="77777777" w:rsidR="00186275" w:rsidRDefault="00186275" w:rsidP="00186275">
      <w:pPr>
        <w:pStyle w:val="Langtext"/>
      </w:pPr>
      <w:r>
        <w:t xml:space="preserve"> Angebotenes Erzeugnis:</w:t>
      </w:r>
    </w:p>
    <w:p w14:paraId="51EACFA4" w14:textId="77777777" w:rsidR="00186275" w:rsidRDefault="00186275" w:rsidP="00186275">
      <w:pPr>
        <w:pStyle w:val="Folgeposition"/>
        <w:keepNext/>
        <w:keepLines/>
      </w:pPr>
      <w:r>
        <w:t>F</w:t>
      </w:r>
      <w:r>
        <w:rPr>
          <w:sz w:val="12"/>
        </w:rPr>
        <w:t>+</w:t>
      </w:r>
      <w:r>
        <w:tab/>
        <w:t>Stirnwand MDPE.f.Schlitzr.LW60 Qmax900 Blindende</w:t>
      </w:r>
      <w:r>
        <w:tab/>
        <w:t xml:space="preserve">Stk </w:t>
      </w:r>
    </w:p>
    <w:p w14:paraId="382CAB6F" w14:textId="77777777" w:rsidR="00186275" w:rsidRDefault="00186275" w:rsidP="00186275">
      <w:pPr>
        <w:pStyle w:val="Langtext"/>
      </w:pPr>
      <w:r>
        <w:t>Für Schlitzrinnen mit lichter Weite (LW) 60cm,</w:t>
      </w:r>
    </w:p>
    <w:p w14:paraId="24B98789" w14:textId="77777777" w:rsidR="00186275" w:rsidRDefault="00186275" w:rsidP="00186275">
      <w:pPr>
        <w:pStyle w:val="Langtext"/>
      </w:pPr>
      <w:r>
        <w:t xml:space="preserve"> für angeschnittene Rinnenenden,</w:t>
      </w:r>
    </w:p>
    <w:p w14:paraId="7C914DCF" w14:textId="77777777" w:rsidR="00186275" w:rsidRDefault="00186275" w:rsidP="00186275">
      <w:pPr>
        <w:pStyle w:val="Langtext"/>
      </w:pPr>
      <w:r>
        <w:t>z.B. ACO DRAIN STIRNWAND Qmax 900 oder Gleichwertiges.</w:t>
      </w:r>
    </w:p>
    <w:p w14:paraId="6D63037F" w14:textId="77777777" w:rsidR="00186275" w:rsidRDefault="00186275" w:rsidP="00186275">
      <w:pPr>
        <w:pStyle w:val="Langtext"/>
      </w:pPr>
      <w:r>
        <w:t xml:space="preserve"> Angebotenes Erzeugnis:</w:t>
      </w:r>
    </w:p>
    <w:p w14:paraId="0A89FE60" w14:textId="77777777" w:rsidR="00186275" w:rsidRDefault="00186275" w:rsidP="00186275">
      <w:pPr>
        <w:pStyle w:val="TrennungPOS"/>
      </w:pPr>
    </w:p>
    <w:p w14:paraId="6AF05741" w14:textId="77777777" w:rsidR="00186275" w:rsidRDefault="00186275" w:rsidP="00186275">
      <w:pPr>
        <w:pStyle w:val="GrundtextPosNr"/>
        <w:keepNext/>
        <w:keepLines/>
      </w:pPr>
      <w:r>
        <w:t>13.AL 15</w:t>
      </w:r>
    </w:p>
    <w:p w14:paraId="2150432A" w14:textId="77777777" w:rsidR="00186275" w:rsidRDefault="00186275" w:rsidP="00186275">
      <w:pPr>
        <w:pStyle w:val="Grundtext"/>
      </w:pPr>
      <w:r>
        <w:t>Übergangsstück aus mitteldichtem Polyethylen (MDPE), passend z.B. zu den ACO DRAIN Qmax 150 und Qmax 225 Schlitzrinnen Typ M, zur Ausbildung eines Stufengefälles, für Belastungsklasse A 15 bis F 900, geeignet für den Übergang von Qmax 150 männlich auf Qmax 225 weiblich.</w:t>
      </w:r>
    </w:p>
    <w:p w14:paraId="1F2D6120" w14:textId="77777777" w:rsidR="00186275" w:rsidRDefault="00186275" w:rsidP="00186275">
      <w:pPr>
        <w:pStyle w:val="Folgeposition"/>
        <w:keepNext/>
        <w:keepLines/>
      </w:pPr>
      <w:r>
        <w:t>A</w:t>
      </w:r>
      <w:r>
        <w:rPr>
          <w:sz w:val="12"/>
        </w:rPr>
        <w:t>+</w:t>
      </w:r>
      <w:r>
        <w:tab/>
        <w:t>Übergang MDPE.f.Schlitzr.LW36,5/46,5 Qmax550/700</w:t>
      </w:r>
      <w:r>
        <w:tab/>
        <w:t xml:space="preserve">Stk </w:t>
      </w:r>
    </w:p>
    <w:p w14:paraId="2AF3CB50" w14:textId="77777777" w:rsidR="00186275" w:rsidRDefault="00186275" w:rsidP="00186275">
      <w:pPr>
        <w:pStyle w:val="Langtext"/>
      </w:pPr>
      <w:r>
        <w:t>Für Schlitzrinnen mit lichter Weite (LW) 36,5 cm und (LW) 46,5 cm,</w:t>
      </w:r>
    </w:p>
    <w:p w14:paraId="65CB88DD" w14:textId="77777777" w:rsidR="00186275" w:rsidRDefault="00186275" w:rsidP="00186275">
      <w:pPr>
        <w:pStyle w:val="Langtext"/>
      </w:pPr>
      <w:r>
        <w:lastRenderedPageBreak/>
        <w:t xml:space="preserve"> z.B. ACO DRAIN ÜBERGANGSSTÜCK Qmax 550 und Qmax 700 oder Gleichwertiges.</w:t>
      </w:r>
    </w:p>
    <w:p w14:paraId="4C4E6718" w14:textId="77777777" w:rsidR="00186275" w:rsidRDefault="00186275" w:rsidP="00186275">
      <w:pPr>
        <w:pStyle w:val="Langtext"/>
      </w:pPr>
      <w:r>
        <w:t xml:space="preserve"> Angebotenes Erzeugnis:</w:t>
      </w:r>
    </w:p>
    <w:p w14:paraId="76D5D144" w14:textId="77777777" w:rsidR="00186275" w:rsidRDefault="00186275" w:rsidP="00186275">
      <w:pPr>
        <w:pStyle w:val="Folgeposition"/>
        <w:keepNext/>
        <w:keepLines/>
      </w:pPr>
      <w:r>
        <w:t>B</w:t>
      </w:r>
      <w:r>
        <w:rPr>
          <w:sz w:val="12"/>
        </w:rPr>
        <w:t>+</w:t>
      </w:r>
      <w:r>
        <w:tab/>
        <w:t>Übergang MDPE.f.Schlitzr.LW46,5/60 Qmax700/900</w:t>
      </w:r>
      <w:r>
        <w:tab/>
        <w:t xml:space="preserve">Stk </w:t>
      </w:r>
    </w:p>
    <w:p w14:paraId="03CA1DD6" w14:textId="77777777" w:rsidR="00186275" w:rsidRDefault="00186275" w:rsidP="00186275">
      <w:pPr>
        <w:pStyle w:val="Langtext"/>
      </w:pPr>
      <w:r>
        <w:t>Für Schlitzrinnen mit lichter Weite (LW) 46,5 cm und (LW) 60 cm,</w:t>
      </w:r>
    </w:p>
    <w:p w14:paraId="7BE73F3B" w14:textId="77777777" w:rsidR="00186275" w:rsidRDefault="00186275" w:rsidP="00186275">
      <w:pPr>
        <w:pStyle w:val="Langtext"/>
      </w:pPr>
      <w:r>
        <w:t xml:space="preserve"> z.B. ACO DRAIN ÜBERGANGSSTÜCK Qmax 700 und Qmax 900 oder Gleichwertiges.</w:t>
      </w:r>
    </w:p>
    <w:p w14:paraId="7171A5E1" w14:textId="77777777" w:rsidR="00186275" w:rsidRDefault="00186275" w:rsidP="00186275">
      <w:pPr>
        <w:pStyle w:val="Langtext"/>
      </w:pPr>
      <w:r>
        <w:t xml:space="preserve"> Angebotenes Erzeugnis:</w:t>
      </w:r>
    </w:p>
    <w:p w14:paraId="2FF594DC" w14:textId="77777777" w:rsidR="00186275" w:rsidRDefault="00186275" w:rsidP="00186275">
      <w:pPr>
        <w:pStyle w:val="Folgeposition"/>
        <w:keepNext/>
        <w:keepLines/>
      </w:pPr>
      <w:r>
        <w:t>C</w:t>
      </w:r>
      <w:r>
        <w:rPr>
          <w:sz w:val="12"/>
        </w:rPr>
        <w:t>+</w:t>
      </w:r>
      <w:r>
        <w:tab/>
        <w:t>Übergang MDPE.f.Schlitzr.Qmax150/225</w:t>
      </w:r>
      <w:r>
        <w:tab/>
        <w:t xml:space="preserve">Stk </w:t>
      </w:r>
    </w:p>
    <w:p w14:paraId="7B5C99F4" w14:textId="77777777" w:rsidR="00186275" w:rsidRDefault="00186275" w:rsidP="00186275">
      <w:pPr>
        <w:pStyle w:val="Langtext"/>
      </w:pPr>
      <w:r>
        <w:t>Übergangsstück für Schlitzrinne NW 150 auf 225</w:t>
      </w:r>
    </w:p>
    <w:p w14:paraId="2A8B2445" w14:textId="77777777" w:rsidR="00186275" w:rsidRDefault="00186275" w:rsidP="00186275">
      <w:pPr>
        <w:pStyle w:val="Langtext"/>
      </w:pPr>
      <w:r>
        <w:t>z.B. ACO DRAIN ÜBERGANGSSTÜCK Qmax 150 oder Gleichwertiges.</w:t>
      </w:r>
    </w:p>
    <w:p w14:paraId="36FB4402" w14:textId="77777777" w:rsidR="00186275" w:rsidRDefault="00186275" w:rsidP="00186275">
      <w:pPr>
        <w:pStyle w:val="Langtext"/>
      </w:pPr>
      <w:r>
        <w:t xml:space="preserve"> Angebotenes Erzeugnis:</w:t>
      </w:r>
    </w:p>
    <w:p w14:paraId="606CCB81" w14:textId="77777777" w:rsidR="00186275" w:rsidRDefault="00186275" w:rsidP="00186275">
      <w:pPr>
        <w:pStyle w:val="TrennungPOS"/>
      </w:pPr>
    </w:p>
    <w:p w14:paraId="48C7F858" w14:textId="77777777" w:rsidR="00186275" w:rsidRDefault="00186275" w:rsidP="00186275">
      <w:pPr>
        <w:pStyle w:val="GrundtextPosNr"/>
        <w:keepNext/>
        <w:keepLines/>
      </w:pPr>
      <w:r>
        <w:t>13.AL 16</w:t>
      </w:r>
    </w:p>
    <w:p w14:paraId="3A8F11B3" w14:textId="77777777" w:rsidR="00186275" w:rsidRDefault="00186275" w:rsidP="00186275">
      <w:pPr>
        <w:pStyle w:val="Grundtext"/>
      </w:pPr>
      <w:r>
        <w:t>Verbindungsstück aus mitteldichtem Polyethylen (MDPE), passend z.B. zu den ACO DRAIN Qmax 550, 700 und 900 Schlitzrinnen Typ M, flüssigkeitsdichte Montage über aufgebrachte Doppellippendichtung, für Belastungsklasse A 15 bis F 900, geeignet für den Anschluss an den Einlaufkasten.</w:t>
      </w:r>
    </w:p>
    <w:p w14:paraId="1DA6CFAE" w14:textId="77777777" w:rsidR="00186275" w:rsidRDefault="00186275" w:rsidP="00186275">
      <w:pPr>
        <w:pStyle w:val="Folgeposition"/>
        <w:keepNext/>
        <w:keepLines/>
      </w:pPr>
      <w:r>
        <w:t>A</w:t>
      </w:r>
      <w:r>
        <w:rPr>
          <w:sz w:val="12"/>
        </w:rPr>
        <w:t>+</w:t>
      </w:r>
      <w:r>
        <w:tab/>
        <w:t>Verbindung MDPE.f.Schlitzr.LW36,5 Qmax550</w:t>
      </w:r>
      <w:r>
        <w:tab/>
        <w:t xml:space="preserve">Stk </w:t>
      </w:r>
    </w:p>
    <w:p w14:paraId="2379FCE9" w14:textId="77777777" w:rsidR="00186275" w:rsidRDefault="00186275" w:rsidP="00186275">
      <w:pPr>
        <w:pStyle w:val="Langtext"/>
      </w:pPr>
      <w:r>
        <w:t>Für Schlitzrinnen mit lichter Weite (LW) 36,5cm,</w:t>
      </w:r>
    </w:p>
    <w:p w14:paraId="19E8410D" w14:textId="77777777" w:rsidR="00186275" w:rsidRDefault="00186275" w:rsidP="00186275">
      <w:pPr>
        <w:pStyle w:val="Langtext"/>
      </w:pPr>
      <w:r>
        <w:t xml:space="preserve"> z.B. ACO DRAIN VERBINDUNGSSTÜCK Qmax 550 oder Gleichwertiges.</w:t>
      </w:r>
    </w:p>
    <w:p w14:paraId="7E14515B" w14:textId="77777777" w:rsidR="00186275" w:rsidRDefault="00186275" w:rsidP="00186275">
      <w:pPr>
        <w:pStyle w:val="Langtext"/>
      </w:pPr>
      <w:r>
        <w:t xml:space="preserve"> Angebotenes Erzeugnis:</w:t>
      </w:r>
    </w:p>
    <w:p w14:paraId="6C8214C1" w14:textId="77777777" w:rsidR="00186275" w:rsidRDefault="00186275" w:rsidP="00186275">
      <w:pPr>
        <w:pStyle w:val="Folgeposition"/>
        <w:keepNext/>
        <w:keepLines/>
      </w:pPr>
      <w:r>
        <w:t>B</w:t>
      </w:r>
      <w:r>
        <w:rPr>
          <w:sz w:val="12"/>
        </w:rPr>
        <w:t>+</w:t>
      </w:r>
      <w:r>
        <w:tab/>
        <w:t>Verbindung MDPE.f.Schlitzr.LW46,5 Qmax700</w:t>
      </w:r>
      <w:r>
        <w:tab/>
        <w:t xml:space="preserve">Stk </w:t>
      </w:r>
    </w:p>
    <w:p w14:paraId="55632453" w14:textId="77777777" w:rsidR="00186275" w:rsidRDefault="00186275" w:rsidP="00186275">
      <w:pPr>
        <w:pStyle w:val="Langtext"/>
      </w:pPr>
      <w:r>
        <w:t>Für Schlitzrinnen mit lichter Weite (LW) 46,5cm,</w:t>
      </w:r>
    </w:p>
    <w:p w14:paraId="577579DD" w14:textId="77777777" w:rsidR="00186275" w:rsidRDefault="00186275" w:rsidP="00186275">
      <w:pPr>
        <w:pStyle w:val="Langtext"/>
      </w:pPr>
      <w:r>
        <w:t xml:space="preserve"> z.B. ACO DRAIN VERBINDUNGSSTÜCK Qmax 700 oder Gleichwertiges.</w:t>
      </w:r>
    </w:p>
    <w:p w14:paraId="50D0FAD6" w14:textId="77777777" w:rsidR="00186275" w:rsidRDefault="00186275" w:rsidP="00186275">
      <w:pPr>
        <w:pStyle w:val="Langtext"/>
      </w:pPr>
      <w:r>
        <w:t xml:space="preserve"> Angebotenes Erzeugnis:</w:t>
      </w:r>
    </w:p>
    <w:p w14:paraId="7C33BEA0" w14:textId="77777777" w:rsidR="00186275" w:rsidRDefault="00186275" w:rsidP="00186275">
      <w:pPr>
        <w:pStyle w:val="Folgeposition"/>
        <w:keepNext/>
        <w:keepLines/>
      </w:pPr>
      <w:r>
        <w:t>C</w:t>
      </w:r>
      <w:r>
        <w:rPr>
          <w:sz w:val="12"/>
        </w:rPr>
        <w:t>+</w:t>
      </w:r>
      <w:r>
        <w:tab/>
        <w:t>Verbindung MDPE.f.Schlitzr.LW60 Qmax900</w:t>
      </w:r>
      <w:r>
        <w:tab/>
        <w:t xml:space="preserve">Stk </w:t>
      </w:r>
    </w:p>
    <w:p w14:paraId="68250CFD" w14:textId="77777777" w:rsidR="00186275" w:rsidRDefault="00186275" w:rsidP="00186275">
      <w:pPr>
        <w:pStyle w:val="Langtext"/>
      </w:pPr>
      <w:r>
        <w:t>Für Schlitzrinnen mit lichter Weite (LW) 60cm,</w:t>
      </w:r>
    </w:p>
    <w:p w14:paraId="70703254" w14:textId="77777777" w:rsidR="00186275" w:rsidRDefault="00186275" w:rsidP="00186275">
      <w:pPr>
        <w:pStyle w:val="Langtext"/>
      </w:pPr>
      <w:r>
        <w:t xml:space="preserve"> z.B. ACO DRAIN VERBINDUNGSSTÜCK Qmax 900 oder Gleichwertiges.</w:t>
      </w:r>
    </w:p>
    <w:p w14:paraId="1B47BA5A" w14:textId="77777777" w:rsidR="00186275" w:rsidRDefault="00186275" w:rsidP="00186275">
      <w:pPr>
        <w:pStyle w:val="Langtext"/>
      </w:pPr>
      <w:r>
        <w:t xml:space="preserve"> Angebotenes Erzeugnis:</w:t>
      </w:r>
    </w:p>
    <w:p w14:paraId="29C4CFA9" w14:textId="77777777" w:rsidR="00186275" w:rsidRDefault="00186275" w:rsidP="00186275">
      <w:pPr>
        <w:pStyle w:val="TrennungPOS"/>
      </w:pPr>
    </w:p>
    <w:p w14:paraId="7E5F4C60" w14:textId="77777777" w:rsidR="00186275" w:rsidRDefault="00186275" w:rsidP="00186275">
      <w:pPr>
        <w:pStyle w:val="GrundtextPosNr"/>
        <w:keepNext/>
        <w:keepLines/>
      </w:pPr>
      <w:r>
        <w:t>13.AL 17</w:t>
      </w:r>
    </w:p>
    <w:p w14:paraId="2901F1BE" w14:textId="77777777" w:rsidR="00186275" w:rsidRDefault="00186275" w:rsidP="00186275">
      <w:pPr>
        <w:pStyle w:val="Grundtext"/>
      </w:pPr>
      <w:r>
        <w:t xml:space="preserve">Universalgully, zweiteiliger Ablaufkörper passend für ACO DRAIN Qmax 550, 700 und 900 Schlitzrinnen Typ M, </w:t>
      </w:r>
    </w:p>
    <w:p w14:paraId="4AA3CB08" w14:textId="77777777" w:rsidR="00186275" w:rsidRDefault="00186275" w:rsidP="00186275">
      <w:pPr>
        <w:pStyle w:val="Grundtext"/>
      </w:pPr>
      <w:r>
        <w:t>bestehend aus Einlaufkörper aus PE und Aufsatz aus Gusseisen, Klasse D400 oder F 900, nach Wahl des Auftraggebers, verwendbar als Zugangsöffnung für Revisionszwecke oder Punkteinlauf, Rinnenanschlussmöglichkeit an allen vier Seiten, verwendbar als Eck-, Kreuz- und T-Verbindung, Unterteil mit Ablauföffnung DN150, DN225, DN350.</w:t>
      </w:r>
    </w:p>
    <w:p w14:paraId="08B0D6EA" w14:textId="77777777" w:rsidR="00186275" w:rsidRDefault="00186275" w:rsidP="00186275">
      <w:pPr>
        <w:pStyle w:val="Folgeposition"/>
        <w:keepNext/>
        <w:keepLines/>
      </w:pPr>
      <w:r>
        <w:t>E</w:t>
      </w:r>
      <w:r>
        <w:rPr>
          <w:sz w:val="12"/>
        </w:rPr>
        <w:t>+</w:t>
      </w:r>
      <w:r>
        <w:tab/>
        <w:t>Universalgully f. Qmax550/700/900 Einlaufg. Kl.D400</w:t>
      </w:r>
      <w:r>
        <w:tab/>
        <w:t xml:space="preserve">Stk </w:t>
      </w:r>
    </w:p>
    <w:p w14:paraId="03317CCB" w14:textId="77777777" w:rsidR="00186275" w:rsidRDefault="00186275" w:rsidP="00186275">
      <w:pPr>
        <w:pStyle w:val="Langtext"/>
      </w:pPr>
      <w:r>
        <w:t>mit Einlaufgitter aus Gusseisen, Klasse D400</w:t>
      </w:r>
    </w:p>
    <w:p w14:paraId="1C8D2A8D" w14:textId="77777777" w:rsidR="00186275" w:rsidRDefault="00186275" w:rsidP="00186275">
      <w:pPr>
        <w:pStyle w:val="Langtext"/>
      </w:pPr>
      <w:r>
        <w:t>Länge (L) 87 cm, Breite (B) 87 cm, Höhe (H) 150 cm</w:t>
      </w:r>
    </w:p>
    <w:p w14:paraId="6EA61C8B" w14:textId="77777777" w:rsidR="00186275" w:rsidRDefault="00186275" w:rsidP="00186275">
      <w:pPr>
        <w:pStyle w:val="Langtext"/>
      </w:pPr>
      <w:r>
        <w:t>z.B. ACO DRAIN UNIVERSALGULLY oder Gleichwertiges.</w:t>
      </w:r>
    </w:p>
    <w:p w14:paraId="75A1EF9D" w14:textId="77777777" w:rsidR="00186275" w:rsidRDefault="00186275" w:rsidP="00186275">
      <w:pPr>
        <w:pStyle w:val="Langtext"/>
      </w:pPr>
      <w:r>
        <w:t xml:space="preserve"> Angebotenes Erzeugnis:</w:t>
      </w:r>
    </w:p>
    <w:p w14:paraId="60724242" w14:textId="77777777" w:rsidR="00186275" w:rsidRDefault="00186275" w:rsidP="00186275">
      <w:pPr>
        <w:pStyle w:val="Folgeposition"/>
        <w:keepNext/>
        <w:keepLines/>
      </w:pPr>
      <w:r>
        <w:t>F</w:t>
      </w:r>
      <w:r>
        <w:rPr>
          <w:sz w:val="12"/>
        </w:rPr>
        <w:t>+</w:t>
      </w:r>
      <w:r>
        <w:tab/>
        <w:t>Universalgully f. Qmax550/700/900 Einlaufg. Kl.F900</w:t>
      </w:r>
      <w:r>
        <w:tab/>
        <w:t xml:space="preserve">Stk </w:t>
      </w:r>
    </w:p>
    <w:p w14:paraId="1A64D14B" w14:textId="77777777" w:rsidR="00186275" w:rsidRDefault="00186275" w:rsidP="00186275">
      <w:pPr>
        <w:pStyle w:val="Langtext"/>
      </w:pPr>
      <w:r>
        <w:t>mit Einlaufgitter aus Gusseisen, Klasse F900</w:t>
      </w:r>
    </w:p>
    <w:p w14:paraId="28BDF2A1" w14:textId="77777777" w:rsidR="00186275" w:rsidRDefault="00186275" w:rsidP="00186275">
      <w:pPr>
        <w:pStyle w:val="Langtext"/>
      </w:pPr>
      <w:r>
        <w:t>Länge (L) 87 cm, Breite (B) 87 cm, Höhe (H) 150 cm</w:t>
      </w:r>
    </w:p>
    <w:p w14:paraId="1A11CFCD" w14:textId="77777777" w:rsidR="00186275" w:rsidRDefault="00186275" w:rsidP="00186275">
      <w:pPr>
        <w:pStyle w:val="Langtext"/>
      </w:pPr>
      <w:r>
        <w:t>z.B. ACO DRAIN UNIVERSALGULLY oder Gleichwertiges.</w:t>
      </w:r>
    </w:p>
    <w:p w14:paraId="385D9FA0" w14:textId="77777777" w:rsidR="00186275" w:rsidRDefault="00186275" w:rsidP="00186275">
      <w:pPr>
        <w:pStyle w:val="Langtext"/>
      </w:pPr>
      <w:r>
        <w:t xml:space="preserve"> Angebotenes Erzeugnis:</w:t>
      </w:r>
    </w:p>
    <w:p w14:paraId="7AC180C8" w14:textId="77777777" w:rsidR="00186275" w:rsidRDefault="00186275" w:rsidP="00186275">
      <w:pPr>
        <w:pStyle w:val="Folgeposition"/>
        <w:keepNext/>
        <w:keepLines/>
      </w:pPr>
      <w:r>
        <w:t>J</w:t>
      </w:r>
      <w:r>
        <w:rPr>
          <w:sz w:val="12"/>
        </w:rPr>
        <w:t>+</w:t>
      </w:r>
      <w:r>
        <w:tab/>
        <w:t>Universalgully f. Qmax550/700/900 Abdeckpl.Kl.D400</w:t>
      </w:r>
      <w:r>
        <w:tab/>
        <w:t xml:space="preserve">Stk </w:t>
      </w:r>
    </w:p>
    <w:p w14:paraId="6C7679AE" w14:textId="77777777" w:rsidR="00186275" w:rsidRDefault="00186275" w:rsidP="00186275">
      <w:pPr>
        <w:pStyle w:val="Langtext"/>
      </w:pPr>
      <w:r>
        <w:t>mit Abdeckplatte aus Gusseisen, Klasse D400</w:t>
      </w:r>
    </w:p>
    <w:p w14:paraId="18270053" w14:textId="77777777" w:rsidR="00186275" w:rsidRDefault="00186275" w:rsidP="00186275">
      <w:pPr>
        <w:pStyle w:val="Langtext"/>
      </w:pPr>
      <w:r>
        <w:t>Länge (L) 87 cm, Breite (B) 87 cm, Höhe (H) 150 cm</w:t>
      </w:r>
    </w:p>
    <w:p w14:paraId="2B442A39" w14:textId="77777777" w:rsidR="00186275" w:rsidRDefault="00186275" w:rsidP="00186275">
      <w:pPr>
        <w:pStyle w:val="Langtext"/>
      </w:pPr>
      <w:r>
        <w:t>z.B. ACO DRAIN UNIVERSALGULLY oder Gleichwertiges.</w:t>
      </w:r>
    </w:p>
    <w:p w14:paraId="71149DC7" w14:textId="77777777" w:rsidR="00186275" w:rsidRDefault="00186275" w:rsidP="00186275">
      <w:pPr>
        <w:pStyle w:val="Langtext"/>
      </w:pPr>
      <w:r>
        <w:t xml:space="preserve"> Angebotenes Erzeugnis:</w:t>
      </w:r>
    </w:p>
    <w:p w14:paraId="3EF5C9AA" w14:textId="77777777" w:rsidR="00186275" w:rsidRDefault="00186275" w:rsidP="00186275">
      <w:pPr>
        <w:pStyle w:val="Folgeposition"/>
        <w:keepNext/>
        <w:keepLines/>
      </w:pPr>
      <w:r>
        <w:t>K</w:t>
      </w:r>
      <w:r>
        <w:rPr>
          <w:sz w:val="12"/>
        </w:rPr>
        <w:t>+</w:t>
      </w:r>
      <w:r>
        <w:tab/>
        <w:t>Universalgully f. Qmax550/700/900 Abdeckpl.Kl.F900</w:t>
      </w:r>
      <w:r>
        <w:tab/>
        <w:t xml:space="preserve">Stk </w:t>
      </w:r>
    </w:p>
    <w:p w14:paraId="764647A9" w14:textId="77777777" w:rsidR="00186275" w:rsidRDefault="00186275" w:rsidP="00186275">
      <w:pPr>
        <w:pStyle w:val="Langtext"/>
      </w:pPr>
      <w:r>
        <w:t>mit Abdeckplatte aus Gusseisen, Klasse F900</w:t>
      </w:r>
    </w:p>
    <w:p w14:paraId="0138147C" w14:textId="77777777" w:rsidR="00186275" w:rsidRDefault="00186275" w:rsidP="00186275">
      <w:pPr>
        <w:pStyle w:val="Langtext"/>
      </w:pPr>
      <w:r>
        <w:t>Länge (L) 87 cm, Breite (B) 87 cm, Höhe (H) 150 cm</w:t>
      </w:r>
    </w:p>
    <w:p w14:paraId="5F7696B6" w14:textId="77777777" w:rsidR="00186275" w:rsidRDefault="00186275" w:rsidP="00186275">
      <w:pPr>
        <w:pStyle w:val="Langtext"/>
      </w:pPr>
      <w:r>
        <w:t>z.B. ACO DRAIN UNIVERSALGULLY oder Gleichwertiges.</w:t>
      </w:r>
    </w:p>
    <w:p w14:paraId="6380B0C3" w14:textId="77777777" w:rsidR="00186275" w:rsidRDefault="00186275" w:rsidP="00186275">
      <w:pPr>
        <w:pStyle w:val="Langtext"/>
      </w:pPr>
      <w:r>
        <w:t xml:space="preserve"> Angebotenes Erzeugnis:</w:t>
      </w:r>
    </w:p>
    <w:p w14:paraId="5B0A1CAD" w14:textId="77777777" w:rsidR="00186275" w:rsidRDefault="00186275" w:rsidP="00186275">
      <w:pPr>
        <w:pStyle w:val="TrennungPOS"/>
      </w:pPr>
    </w:p>
    <w:p w14:paraId="2DFB1202" w14:textId="77777777" w:rsidR="00186275" w:rsidRDefault="00186275" w:rsidP="00186275">
      <w:pPr>
        <w:pStyle w:val="GrundtextPosNr"/>
        <w:keepNext/>
        <w:keepLines/>
      </w:pPr>
      <w:r>
        <w:t>13.AL 18</w:t>
      </w:r>
    </w:p>
    <w:p w14:paraId="13EEA58E" w14:textId="77777777" w:rsidR="00186275" w:rsidRDefault="00186275" w:rsidP="00186275">
      <w:pPr>
        <w:pStyle w:val="Grundtext"/>
      </w:pPr>
      <w:r>
        <w:t>Schlitzrinne aus mitteldichtem Polyethylen (MDPE), kreisförmiger Rinnenkörper, einteilig nicht verschraubt, flüssigkeitsdichte Montage über aufgebrachte Doppellippendichtung, mit Einlaufschlitz und aufgesteckter Zarge, Zarge nach Wahl des Auftraggebers,Klasse A 15 bis F 900, mit Wasserspiegelgefälle, Baulänge Lg 2,0 m.</w:t>
      </w:r>
    </w:p>
    <w:p w14:paraId="4551EF5C" w14:textId="77777777" w:rsidR="00186275" w:rsidRDefault="00186275" w:rsidP="00186275">
      <w:pPr>
        <w:pStyle w:val="Grundtext"/>
      </w:pPr>
      <w:r>
        <w:t>Lichte Weite LW 15 cm,</w:t>
      </w:r>
    </w:p>
    <w:p w14:paraId="73586DCB" w14:textId="77777777" w:rsidR="00186275" w:rsidRDefault="00186275" w:rsidP="00186275">
      <w:pPr>
        <w:pStyle w:val="Grundtext"/>
      </w:pPr>
      <w:r>
        <w:t>Baubreite 21 cm,</w:t>
      </w:r>
    </w:p>
    <w:p w14:paraId="2278E8A1" w14:textId="77777777" w:rsidR="00186275" w:rsidRDefault="00186275" w:rsidP="00186275">
      <w:pPr>
        <w:pStyle w:val="Grundtext"/>
      </w:pPr>
      <w:r>
        <w:t>Bauhöhe H 40 cm, (Q-Road 51 cm)</w:t>
      </w:r>
    </w:p>
    <w:p w14:paraId="138120EA" w14:textId="77777777" w:rsidR="00186275" w:rsidRDefault="00186275" w:rsidP="00186275">
      <w:pPr>
        <w:pStyle w:val="Folgeposition"/>
        <w:keepNext/>
        <w:keepLines/>
      </w:pPr>
      <w:r>
        <w:t>A</w:t>
      </w:r>
      <w:r>
        <w:rPr>
          <w:sz w:val="12"/>
        </w:rPr>
        <w:t>+</w:t>
      </w:r>
      <w:r>
        <w:tab/>
        <w:t>Schlitzr.Qmax150 MDPE Lg2m LW15+ Zarge Guss</w:t>
      </w:r>
      <w:r>
        <w:tab/>
        <w:t xml:space="preserve">Stk </w:t>
      </w:r>
    </w:p>
    <w:p w14:paraId="5BD85BDE" w14:textId="77777777" w:rsidR="00186275" w:rsidRDefault="00186275" w:rsidP="00186275">
      <w:pPr>
        <w:pStyle w:val="Langtext"/>
      </w:pPr>
      <w:r>
        <w:t>Zarge Gusseisen (Q-Flow)</w:t>
      </w:r>
    </w:p>
    <w:p w14:paraId="16492998" w14:textId="77777777" w:rsidR="00186275" w:rsidRDefault="00186275" w:rsidP="00186275">
      <w:pPr>
        <w:pStyle w:val="Langtext"/>
      </w:pPr>
      <w:r>
        <w:lastRenderedPageBreak/>
        <w:t>EQ: 187 cm²/m</w:t>
      </w:r>
    </w:p>
    <w:p w14:paraId="0FCD6CCF" w14:textId="77777777" w:rsidR="00186275" w:rsidRDefault="00186275" w:rsidP="00186275">
      <w:pPr>
        <w:pStyle w:val="Langtext"/>
      </w:pPr>
      <w:r>
        <w:t>z.B. ACO DRAIN ENTWÄSSERUNGSRINNE Qmax 150 SCHLITZRINNE oder Gleichwertiges.</w:t>
      </w:r>
    </w:p>
    <w:p w14:paraId="56D40AB4" w14:textId="77777777" w:rsidR="00186275" w:rsidRDefault="00186275" w:rsidP="00186275">
      <w:pPr>
        <w:pStyle w:val="Langtext"/>
      </w:pPr>
      <w:r>
        <w:t xml:space="preserve"> Angebotenes Erzeugnis:</w:t>
      </w:r>
    </w:p>
    <w:p w14:paraId="1FAB7C80" w14:textId="77777777" w:rsidR="00186275" w:rsidRDefault="00186275" w:rsidP="00186275">
      <w:pPr>
        <w:pStyle w:val="Folgeposition"/>
        <w:keepNext/>
        <w:keepLines/>
      </w:pPr>
      <w:r>
        <w:t>B</w:t>
      </w:r>
      <w:r>
        <w:rPr>
          <w:sz w:val="12"/>
        </w:rPr>
        <w:t>+</w:t>
      </w:r>
      <w:r>
        <w:tab/>
        <w:t>Schlitzr.Qmax150 MDPE Lg2m LW15 +Zarge Guss</w:t>
      </w:r>
      <w:r>
        <w:tab/>
        <w:t xml:space="preserve">Stk </w:t>
      </w:r>
    </w:p>
    <w:p w14:paraId="10D3FD90" w14:textId="77777777" w:rsidR="00186275" w:rsidRDefault="00186275" w:rsidP="00186275">
      <w:pPr>
        <w:pStyle w:val="Langtext"/>
      </w:pPr>
      <w:r>
        <w:t>Zarge Gusseisen (Q-Guard)</w:t>
      </w:r>
    </w:p>
    <w:p w14:paraId="2FB34698" w14:textId="77777777" w:rsidR="00186275" w:rsidRDefault="00186275" w:rsidP="00186275">
      <w:pPr>
        <w:pStyle w:val="Langtext"/>
      </w:pPr>
      <w:r>
        <w:t>EQ: 109 cm²/m</w:t>
      </w:r>
    </w:p>
    <w:p w14:paraId="0BA8016D" w14:textId="77777777" w:rsidR="00186275" w:rsidRDefault="00186275" w:rsidP="00186275">
      <w:pPr>
        <w:pStyle w:val="Langtext"/>
      </w:pPr>
      <w:r>
        <w:t>z.B. ACO DRAIN ENTWÄSSERUNGSRINNE Qmax 150 SCHLITZRINNE oder Gleichwertiges.</w:t>
      </w:r>
    </w:p>
    <w:p w14:paraId="474B5BA9" w14:textId="77777777" w:rsidR="00186275" w:rsidRDefault="00186275" w:rsidP="00186275">
      <w:pPr>
        <w:pStyle w:val="Langtext"/>
      </w:pPr>
      <w:r>
        <w:t xml:space="preserve"> Angebotenes Erzeugnis:</w:t>
      </w:r>
    </w:p>
    <w:p w14:paraId="31082A8D" w14:textId="77777777" w:rsidR="00186275" w:rsidRDefault="00186275" w:rsidP="00186275">
      <w:pPr>
        <w:pStyle w:val="Folgeposition"/>
        <w:keepNext/>
        <w:keepLines/>
      </w:pPr>
      <w:r>
        <w:t>C</w:t>
      </w:r>
      <w:r>
        <w:rPr>
          <w:sz w:val="12"/>
        </w:rPr>
        <w:t>+</w:t>
      </w:r>
      <w:r>
        <w:tab/>
        <w:t>Schlitzr.Qmax150 MDPE Lg2m LW15+Zarge Guss</w:t>
      </w:r>
      <w:r>
        <w:tab/>
        <w:t xml:space="preserve">Stk </w:t>
      </w:r>
    </w:p>
    <w:p w14:paraId="215539FE" w14:textId="77777777" w:rsidR="00186275" w:rsidRDefault="00186275" w:rsidP="00186275">
      <w:pPr>
        <w:pStyle w:val="Langtext"/>
      </w:pPr>
      <w:r>
        <w:t>Zarge Gusseisen (Q-Road)</w:t>
      </w:r>
    </w:p>
    <w:p w14:paraId="5D9E85C9" w14:textId="77777777" w:rsidR="00186275" w:rsidRDefault="00186275" w:rsidP="00186275">
      <w:pPr>
        <w:pStyle w:val="Langtext"/>
      </w:pPr>
    </w:p>
    <w:p w14:paraId="257F58EC" w14:textId="77777777" w:rsidR="00186275" w:rsidRDefault="00186275" w:rsidP="00186275">
      <w:pPr>
        <w:pStyle w:val="Langtext"/>
      </w:pPr>
      <w:r>
        <w:t>EQ: 205cm²/m</w:t>
      </w:r>
    </w:p>
    <w:p w14:paraId="2183149A" w14:textId="77777777" w:rsidR="00186275" w:rsidRDefault="00186275" w:rsidP="00186275">
      <w:pPr>
        <w:pStyle w:val="Langtext"/>
      </w:pPr>
      <w:r>
        <w:t>z.B. ACO DRAIN ENTWÄSSERUNGSRINNE Qmax 150 SCHLITZRINNE oder Gleichwertiges.</w:t>
      </w:r>
    </w:p>
    <w:p w14:paraId="3CBA1AA2" w14:textId="77777777" w:rsidR="00186275" w:rsidRDefault="00186275" w:rsidP="00186275">
      <w:pPr>
        <w:pStyle w:val="Langtext"/>
      </w:pPr>
      <w:r>
        <w:t xml:space="preserve"> Angebotenes Erzeugnis:</w:t>
      </w:r>
    </w:p>
    <w:p w14:paraId="4A9C85A7" w14:textId="77777777" w:rsidR="00186275" w:rsidRDefault="00186275" w:rsidP="00186275">
      <w:pPr>
        <w:pStyle w:val="TrennungPOS"/>
      </w:pPr>
    </w:p>
    <w:p w14:paraId="71C03879" w14:textId="77777777" w:rsidR="00186275" w:rsidRDefault="00186275" w:rsidP="00186275">
      <w:pPr>
        <w:pStyle w:val="GrundtextPosNr"/>
        <w:keepNext/>
        <w:keepLines/>
      </w:pPr>
      <w:r>
        <w:t>13.AL 19</w:t>
      </w:r>
    </w:p>
    <w:p w14:paraId="76436DDE" w14:textId="77777777" w:rsidR="00186275" w:rsidRDefault="00186275" w:rsidP="00186275">
      <w:pPr>
        <w:pStyle w:val="Grundtext"/>
      </w:pPr>
      <w:r>
        <w:t>Kombistirnwand aus mitteldichtem Polyethylen (MDPE), passend z.B. zu den ACO DRAIN Qmax 150, 225 und 350 Schlitzrinnen Typ M, flüssigkeitsdichte Montage über aufgebrachte Doppellippendichtung, für Belastungsklasse A 15 bis F 900, geeignet für Rinnenanfang- und -ende nach Wahl des Auftraggebers.</w:t>
      </w:r>
    </w:p>
    <w:p w14:paraId="13DADDDB" w14:textId="77777777" w:rsidR="00186275" w:rsidRDefault="00186275" w:rsidP="00186275">
      <w:pPr>
        <w:pStyle w:val="Grundtext"/>
      </w:pPr>
      <w:r>
        <w:t>Anzugeben ist:</w:t>
      </w:r>
    </w:p>
    <w:p w14:paraId="4E7DC5F1" w14:textId="77777777" w:rsidR="00186275" w:rsidRDefault="00186275" w:rsidP="00186275">
      <w:pPr>
        <w:pStyle w:val="Grundtext"/>
      </w:pPr>
      <w:r>
        <w:t>NW: 150, 225 oder 350</w:t>
      </w:r>
    </w:p>
    <w:p w14:paraId="4A1F8EE9" w14:textId="77777777" w:rsidR="00186275" w:rsidRDefault="00186275" w:rsidP="00186275">
      <w:pPr>
        <w:pStyle w:val="Folgeposition"/>
        <w:keepNext/>
        <w:keepLines/>
      </w:pPr>
      <w:r>
        <w:t>A</w:t>
      </w:r>
      <w:r>
        <w:rPr>
          <w:sz w:val="12"/>
        </w:rPr>
        <w:t>+</w:t>
      </w:r>
      <w:r>
        <w:tab/>
        <w:t>Kombistirnwand MDPE.f.Schlitzr. Qmax150-350</w:t>
      </w:r>
      <w:r>
        <w:tab/>
        <w:t xml:space="preserve">Stk </w:t>
      </w:r>
    </w:p>
    <w:p w14:paraId="37BA4AC0" w14:textId="77777777" w:rsidR="00186275" w:rsidRDefault="00186275" w:rsidP="00186275">
      <w:pPr>
        <w:pStyle w:val="Langtext"/>
      </w:pPr>
      <w:r>
        <w:t>Kombistirnwand</w:t>
      </w:r>
    </w:p>
    <w:p w14:paraId="00D273E2" w14:textId="77777777" w:rsidR="00186275" w:rsidRDefault="00186275" w:rsidP="00186275">
      <w:pPr>
        <w:pStyle w:val="Langtext"/>
      </w:pPr>
      <w:r>
        <w:t xml:space="preserve">NW:_ _ _ </w:t>
      </w:r>
    </w:p>
    <w:p w14:paraId="24B44732" w14:textId="77777777" w:rsidR="00186275" w:rsidRDefault="00186275" w:rsidP="00186275">
      <w:pPr>
        <w:pStyle w:val="Langtext"/>
      </w:pPr>
      <w:r>
        <w:t>z.B. ACO DRAIN STIRNWAND Qmax 150 oder Gleichwertiges.</w:t>
      </w:r>
    </w:p>
    <w:p w14:paraId="331C1571" w14:textId="77777777" w:rsidR="00186275" w:rsidRDefault="00186275" w:rsidP="00186275">
      <w:pPr>
        <w:pStyle w:val="Langtext"/>
      </w:pPr>
      <w:r>
        <w:t xml:space="preserve"> Angebotenes Erzeugnis:</w:t>
      </w:r>
    </w:p>
    <w:p w14:paraId="576F71F2" w14:textId="77777777" w:rsidR="00186275" w:rsidRDefault="00186275" w:rsidP="00186275">
      <w:pPr>
        <w:pStyle w:val="TrennungPOS"/>
      </w:pPr>
    </w:p>
    <w:p w14:paraId="69732398" w14:textId="77777777" w:rsidR="00186275" w:rsidRDefault="00186275" w:rsidP="00186275">
      <w:pPr>
        <w:pStyle w:val="GrundtextPosNr"/>
        <w:keepNext/>
        <w:keepLines/>
      </w:pPr>
      <w:r>
        <w:t>13.AL 20</w:t>
      </w:r>
    </w:p>
    <w:p w14:paraId="01297C1A" w14:textId="77777777" w:rsidR="00186275" w:rsidRDefault="00186275" w:rsidP="00186275">
      <w:pPr>
        <w:pStyle w:val="Grundtext"/>
      </w:pPr>
      <w:r>
        <w:t>Anschlussadapter aus mitteldichtem Polyethylen (MDPE), passend z.B. zu den ACO DRAIN Qmax 550, 700 und 900 Schlitzrinnen Typ M, für Belastungsklasse A 15 bis F 900, Anschluss für Fallrohre DN 150 (A+DN150)</w:t>
      </w:r>
    </w:p>
    <w:p w14:paraId="2F8AAAEB" w14:textId="77777777" w:rsidR="00186275" w:rsidRDefault="00186275" w:rsidP="00186275">
      <w:pPr>
        <w:pStyle w:val="Folgeposition"/>
        <w:keepNext/>
        <w:keepLines/>
      </w:pPr>
      <w:r>
        <w:t>A</w:t>
      </w:r>
      <w:r>
        <w:rPr>
          <w:sz w:val="12"/>
        </w:rPr>
        <w:t>+</w:t>
      </w:r>
      <w:r>
        <w:tab/>
        <w:t>Anschlussadapter+A-DN100 MDPE.f.Schlitzr.Qmax 225/350</w:t>
      </w:r>
      <w:r>
        <w:tab/>
        <w:t xml:space="preserve">Stk </w:t>
      </w:r>
    </w:p>
    <w:p w14:paraId="75CBB90F" w14:textId="77777777" w:rsidR="00186275" w:rsidRDefault="00186275" w:rsidP="00186275">
      <w:pPr>
        <w:pStyle w:val="Langtext"/>
      </w:pPr>
      <w:r>
        <w:t>Anschlussadapter für Schlitzrinne NW 225/350</w:t>
      </w:r>
    </w:p>
    <w:p w14:paraId="238768ED" w14:textId="77777777" w:rsidR="00186275" w:rsidRDefault="00186275" w:rsidP="00186275">
      <w:pPr>
        <w:pStyle w:val="Langtext"/>
      </w:pPr>
      <w:r>
        <w:t>z.B. ACO DRAIN ÜBERGANGSSTÜCK Qmax 225 und Qmax 350 oder Gleichwertiges.</w:t>
      </w:r>
    </w:p>
    <w:p w14:paraId="1CD120B2" w14:textId="77777777" w:rsidR="00186275" w:rsidRDefault="00186275" w:rsidP="00186275">
      <w:pPr>
        <w:pStyle w:val="Langtext"/>
      </w:pPr>
      <w:r>
        <w:t xml:space="preserve"> Angebotenes Erzeugnis:</w:t>
      </w:r>
    </w:p>
    <w:p w14:paraId="1DE002EA" w14:textId="77777777" w:rsidR="00186275" w:rsidRDefault="00186275" w:rsidP="00186275">
      <w:pPr>
        <w:pStyle w:val="Folgeposition"/>
        <w:keepNext/>
        <w:keepLines/>
      </w:pPr>
      <w:r>
        <w:t>B</w:t>
      </w:r>
      <w:r>
        <w:rPr>
          <w:sz w:val="12"/>
        </w:rPr>
        <w:t>+</w:t>
      </w:r>
      <w:r>
        <w:tab/>
        <w:t>Anschlussadapter+A-DN150 MDPE.f.Schlitzr.Qmax 550/700/900</w:t>
      </w:r>
      <w:r>
        <w:tab/>
        <w:t xml:space="preserve">Stk </w:t>
      </w:r>
    </w:p>
    <w:p w14:paraId="35DC91F7" w14:textId="77777777" w:rsidR="00186275" w:rsidRDefault="00186275" w:rsidP="00186275">
      <w:pPr>
        <w:pStyle w:val="Langtext"/>
      </w:pPr>
      <w:r>
        <w:t>Anschlussadapter für Schlitzrinne NW 550/700/900</w:t>
      </w:r>
    </w:p>
    <w:p w14:paraId="69D88B17" w14:textId="77777777" w:rsidR="00186275" w:rsidRDefault="00186275" w:rsidP="00186275">
      <w:pPr>
        <w:pStyle w:val="Langtext"/>
      </w:pPr>
      <w:r>
        <w:t>z.B. ACO DRAIN ÜBERGANGSSTÜCK Qmax 550 oder Gleichwertiges.</w:t>
      </w:r>
    </w:p>
    <w:p w14:paraId="335CF3CF" w14:textId="77777777" w:rsidR="00186275" w:rsidRDefault="00186275" w:rsidP="00186275">
      <w:pPr>
        <w:pStyle w:val="Langtext"/>
      </w:pPr>
      <w:r>
        <w:t xml:space="preserve"> Angebotenes Erzeugnis:</w:t>
      </w:r>
    </w:p>
    <w:p w14:paraId="100208BF" w14:textId="77777777" w:rsidR="00186275" w:rsidRDefault="00186275" w:rsidP="00186275">
      <w:pPr>
        <w:pStyle w:val="TrennungPOS"/>
      </w:pPr>
    </w:p>
    <w:p w14:paraId="391631DF" w14:textId="77777777" w:rsidR="00186275" w:rsidRDefault="00186275" w:rsidP="00186275">
      <w:pPr>
        <w:pStyle w:val="GrundtextPosNr"/>
        <w:keepNext/>
        <w:keepLines/>
      </w:pPr>
      <w:r>
        <w:t>13.AL 21</w:t>
      </w:r>
    </w:p>
    <w:p w14:paraId="2384117A" w14:textId="77777777" w:rsidR="00186275" w:rsidRDefault="00186275" w:rsidP="00186275">
      <w:pPr>
        <w:pStyle w:val="Grundtext"/>
      </w:pPr>
      <w:r>
        <w:t>Revisions- und Einlaufschacht passend für ACO DRAIN Qmax Qmax 150 - 350, Schacht bestehend aus Polyethylen, direkter und dichter Anschluss der Qmax Rinnenelemente 150 bis 350, Muffe inkl. Neopren-Dichtung für wasserdichten Anschluss der Rinnenelemente, Rinnenanschlussmöglichkeit an allen vier Seiten, inkl. Schlammfangraum, wahlweise mit oder ohne Ablauföffnung, Ablauföffnung wahlweise in den Ausführungen DN/OD 110 bis 400,</w:t>
      </w:r>
    </w:p>
    <w:p w14:paraId="1C9F4A84" w14:textId="77777777" w:rsidR="00186275" w:rsidRDefault="00186275" w:rsidP="00186275">
      <w:pPr>
        <w:pStyle w:val="Grundtext"/>
      </w:pPr>
      <w:r>
        <w:t>Schacht grundsätzlich individuell konfigurierbar,</w:t>
      </w:r>
    </w:p>
    <w:p w14:paraId="25FA7196" w14:textId="77777777" w:rsidR="00186275" w:rsidRDefault="00186275" w:rsidP="00186275">
      <w:pPr>
        <w:pStyle w:val="Grundtext"/>
      </w:pPr>
      <w:r>
        <w:t>Revisions- und Einlaufschacht nur in Kombination mit Schachtabdeckung Multitop,</w:t>
      </w:r>
    </w:p>
    <w:p w14:paraId="13E453D9" w14:textId="77777777" w:rsidR="00186275" w:rsidRDefault="00186275" w:rsidP="00186275">
      <w:pPr>
        <w:pStyle w:val="Grundtext"/>
      </w:pPr>
      <w:r>
        <w:t>LW. 605, Ausführung BEGU, wahlweise in den Ausführungen D400 oder F900</w:t>
      </w:r>
    </w:p>
    <w:p w14:paraId="397162D5" w14:textId="77777777" w:rsidR="00186275" w:rsidRDefault="00186275" w:rsidP="00186275">
      <w:pPr>
        <w:pStyle w:val="Grundtext"/>
      </w:pPr>
    </w:p>
    <w:p w14:paraId="4DE9454B" w14:textId="77777777" w:rsidR="00186275" w:rsidRDefault="00186275" w:rsidP="00186275">
      <w:pPr>
        <w:pStyle w:val="Grundtext"/>
      </w:pPr>
      <w:r>
        <w:t>Bauhöhe (H) 85 cm</w:t>
      </w:r>
    </w:p>
    <w:p w14:paraId="091425C4" w14:textId="77777777" w:rsidR="00186275" w:rsidRDefault="00186275" w:rsidP="00186275">
      <w:pPr>
        <w:pStyle w:val="Grundtext"/>
      </w:pPr>
      <w:r>
        <w:t>Baulänge (L) 82,5 cm</w:t>
      </w:r>
    </w:p>
    <w:p w14:paraId="64F989AC" w14:textId="77777777" w:rsidR="00186275" w:rsidRDefault="00186275" w:rsidP="00186275">
      <w:pPr>
        <w:pStyle w:val="Grundtext"/>
      </w:pPr>
      <w:r>
        <w:t>Baubreite (B) 89,7 cm</w:t>
      </w:r>
    </w:p>
    <w:p w14:paraId="54237189" w14:textId="77777777" w:rsidR="00186275" w:rsidRDefault="00186275" w:rsidP="00186275">
      <w:pPr>
        <w:pStyle w:val="Folgeposition"/>
        <w:keepNext/>
        <w:keepLines/>
      </w:pPr>
      <w:r>
        <w:t>A</w:t>
      </w:r>
      <w:r>
        <w:rPr>
          <w:sz w:val="12"/>
        </w:rPr>
        <w:t>+</w:t>
      </w:r>
      <w:r>
        <w:tab/>
        <w:t>Revisions- und Einlaufschacht für Schlitzri. Qmax 150 - 350</w:t>
      </w:r>
      <w:r>
        <w:tab/>
        <w:t xml:space="preserve">  </w:t>
      </w:r>
    </w:p>
    <w:p w14:paraId="6EC77DBE" w14:textId="77777777" w:rsidR="00186275" w:rsidRDefault="00186275" w:rsidP="00186275">
      <w:pPr>
        <w:pStyle w:val="Langtext"/>
      </w:pPr>
      <w:r>
        <w:t>Revisions- und Einlaufschacht für Schlitzri. 150 - 350</w:t>
      </w:r>
    </w:p>
    <w:p w14:paraId="762FCE38" w14:textId="77777777" w:rsidR="00186275" w:rsidRDefault="00186275" w:rsidP="00186275">
      <w:pPr>
        <w:pStyle w:val="Langtext"/>
      </w:pPr>
      <w:r>
        <w:t>z.B. ACO QMAX REVISIONSSCHACHT 150-350 LW 600 oder Gleichwertiges.</w:t>
      </w:r>
    </w:p>
    <w:p w14:paraId="23071F46" w14:textId="77777777" w:rsidR="00186275" w:rsidRDefault="00186275" w:rsidP="00186275">
      <w:pPr>
        <w:pStyle w:val="Langtext"/>
      </w:pPr>
    </w:p>
    <w:p w14:paraId="63478DAE" w14:textId="77777777" w:rsidR="00186275" w:rsidRDefault="00186275" w:rsidP="00186275">
      <w:pPr>
        <w:pStyle w:val="Langtext"/>
      </w:pPr>
      <w:r>
        <w:t>Angebotenes Erzeugnis:</w:t>
      </w:r>
    </w:p>
    <w:p w14:paraId="4B133077" w14:textId="77777777" w:rsidR="00186275" w:rsidRDefault="00186275" w:rsidP="00186275">
      <w:pPr>
        <w:pStyle w:val="TrennungPOS"/>
      </w:pPr>
    </w:p>
    <w:p w14:paraId="3A37206B" w14:textId="77777777" w:rsidR="00186275" w:rsidRDefault="00186275" w:rsidP="00186275">
      <w:pPr>
        <w:pStyle w:val="GrundtextPosNr"/>
        <w:keepNext/>
        <w:keepLines/>
      </w:pPr>
      <w:r>
        <w:t>13.AL 22</w:t>
      </w:r>
    </w:p>
    <w:p w14:paraId="6FE384E1" w14:textId="77777777" w:rsidR="00186275" w:rsidRDefault="00186275" w:rsidP="00186275">
      <w:pPr>
        <w:pStyle w:val="Grundtext"/>
      </w:pPr>
      <w:r>
        <w:t xml:space="preserve">Revisions- und Einlaufschacht passend für ACO DRAIN Qmax Qmax 150 - 900, Schacht bestehend aus Polyethylen, direkter und dichter Anschluss der Qmax Rinnenelemente 150 bis 350, Muffe inkl. Neopren- (Qmax 150-350) bzw. EPDM-Dichtung (Qmax 550-900) für wasserdichten Anschluss der Rinnenelemente, Rinnenanschlussmöglichkeit an allen vier Seiten für die Herstellung von Eck-, T- und Kreuzverbindungen, inkl. Schlammfangraum, wahlweise mit oder ohne </w:t>
      </w:r>
      <w:r>
        <w:lastRenderedPageBreak/>
        <w:t>Ablauföffnung, Ablauföffnung wahlweise in den Ausführungen DN/OD 110 bis 500, Schacht grundsätzlich individuell konfigurierbar,</w:t>
      </w:r>
    </w:p>
    <w:p w14:paraId="066DAE0B" w14:textId="77777777" w:rsidR="00186275" w:rsidRDefault="00186275" w:rsidP="00186275">
      <w:pPr>
        <w:pStyle w:val="Grundtext"/>
      </w:pPr>
      <w:r>
        <w:t>Revisions- und Einlaufschacht nur in Kombination mit Schachtabdeckung Multitop,</w:t>
      </w:r>
    </w:p>
    <w:p w14:paraId="38BA8AAD" w14:textId="77777777" w:rsidR="00186275" w:rsidRDefault="00186275" w:rsidP="00186275">
      <w:pPr>
        <w:pStyle w:val="Grundtext"/>
      </w:pPr>
      <w:r>
        <w:t>LW. 605, Ausführung BEGU, wahlweise in den Ausführungen D400 oder F900</w:t>
      </w:r>
    </w:p>
    <w:p w14:paraId="6766EEE7" w14:textId="77777777" w:rsidR="00186275" w:rsidRDefault="00186275" w:rsidP="00186275">
      <w:pPr>
        <w:pStyle w:val="Grundtext"/>
      </w:pPr>
    </w:p>
    <w:p w14:paraId="72E80EDF" w14:textId="77777777" w:rsidR="00186275" w:rsidRDefault="00186275" w:rsidP="00186275">
      <w:pPr>
        <w:pStyle w:val="Grundtext"/>
      </w:pPr>
      <w:r>
        <w:t>Bauhöhe (H) 138,5 cm</w:t>
      </w:r>
    </w:p>
    <w:p w14:paraId="4B8F83FC" w14:textId="77777777" w:rsidR="00186275" w:rsidRDefault="00186275" w:rsidP="00186275">
      <w:pPr>
        <w:pStyle w:val="Grundtext"/>
      </w:pPr>
      <w:r>
        <w:t>Baulänge (L) 107 cm</w:t>
      </w:r>
    </w:p>
    <w:p w14:paraId="5BC747DE" w14:textId="77777777" w:rsidR="00186275" w:rsidRDefault="00186275" w:rsidP="00186275">
      <w:pPr>
        <w:pStyle w:val="Grundtext"/>
      </w:pPr>
      <w:r>
        <w:t>Baubreite (B) 895 cm</w:t>
      </w:r>
    </w:p>
    <w:p w14:paraId="071CEA04" w14:textId="77777777" w:rsidR="00186275" w:rsidRDefault="00186275" w:rsidP="00186275">
      <w:pPr>
        <w:pStyle w:val="Folgeposition"/>
        <w:keepNext/>
        <w:keepLines/>
      </w:pPr>
      <w:r>
        <w:t>A</w:t>
      </w:r>
      <w:r>
        <w:rPr>
          <w:sz w:val="12"/>
        </w:rPr>
        <w:t>+</w:t>
      </w:r>
      <w:r>
        <w:tab/>
        <w:t>Revisions- und Einlaufschacht für Schlitzri. Qmax 150-900</w:t>
      </w:r>
      <w:r>
        <w:tab/>
        <w:t xml:space="preserve">  </w:t>
      </w:r>
    </w:p>
    <w:p w14:paraId="7B4A512C" w14:textId="77777777" w:rsidR="00186275" w:rsidRDefault="00186275" w:rsidP="00186275">
      <w:pPr>
        <w:pStyle w:val="Langtext"/>
      </w:pPr>
      <w:r>
        <w:t>Revisions- und Einlaufschacht für Schlitzri. 150 - 900</w:t>
      </w:r>
    </w:p>
    <w:p w14:paraId="6D190E40" w14:textId="77777777" w:rsidR="00186275" w:rsidRDefault="00186275" w:rsidP="00186275">
      <w:pPr>
        <w:pStyle w:val="Langtext"/>
      </w:pPr>
      <w:r>
        <w:t>z.B. ACO QMAX REVISIONSSCHACHT 150-900 LW 600 oder Gleichwertiges.</w:t>
      </w:r>
    </w:p>
    <w:p w14:paraId="7544A475" w14:textId="77777777" w:rsidR="00186275" w:rsidRDefault="00186275" w:rsidP="00186275">
      <w:pPr>
        <w:pStyle w:val="Langtext"/>
      </w:pPr>
    </w:p>
    <w:p w14:paraId="65661C68" w14:textId="77777777" w:rsidR="00186275" w:rsidRDefault="00186275" w:rsidP="00186275">
      <w:pPr>
        <w:pStyle w:val="Langtext"/>
      </w:pPr>
      <w:r>
        <w:t>Angebotenes Erzeugnis:</w:t>
      </w:r>
    </w:p>
    <w:p w14:paraId="195C9E05" w14:textId="77777777" w:rsidR="00186275" w:rsidRDefault="00186275" w:rsidP="00186275">
      <w:pPr>
        <w:pStyle w:val="TrennungPOS"/>
      </w:pPr>
    </w:p>
    <w:p w14:paraId="1126F04C" w14:textId="77777777" w:rsidR="00186275" w:rsidRDefault="00186275" w:rsidP="00186275">
      <w:pPr>
        <w:pStyle w:val="GrundtextPosNr"/>
        <w:keepNext/>
        <w:keepLines/>
      </w:pPr>
      <w:r>
        <w:t>13.AL 30</w:t>
      </w:r>
    </w:p>
    <w:p w14:paraId="1DDD5C38" w14:textId="77777777" w:rsidR="00186275" w:rsidRDefault="00186275" w:rsidP="00186275">
      <w:pPr>
        <w:pStyle w:val="Grundtext"/>
      </w:pPr>
      <w:r>
        <w:t>Schutzstreifen zum Abdecken von Zargen aus Gusseisen, passend z.B. zu den ACO DRAIN Qmax Schlitzrinnen Typ M (alle Größen).</w:t>
      </w:r>
    </w:p>
    <w:p w14:paraId="50278432" w14:textId="77777777" w:rsidR="00186275" w:rsidRDefault="00186275" w:rsidP="00186275">
      <w:pPr>
        <w:pStyle w:val="Folgeposition"/>
        <w:keepNext/>
        <w:keepLines/>
      </w:pPr>
      <w:r>
        <w:t>A</w:t>
      </w:r>
      <w:r>
        <w:rPr>
          <w:sz w:val="12"/>
        </w:rPr>
        <w:t>+</w:t>
      </w:r>
      <w:r>
        <w:tab/>
        <w:t>Schutzstreifen f.Schlitzr. Qmax+Zarge Guss</w:t>
      </w:r>
      <w:r>
        <w:tab/>
        <w:t xml:space="preserve">Stk </w:t>
      </w:r>
    </w:p>
    <w:p w14:paraId="17074051" w14:textId="77777777" w:rsidR="00186275" w:rsidRDefault="00186275" w:rsidP="00186275">
      <w:pPr>
        <w:pStyle w:val="Langtext"/>
      </w:pPr>
      <w:r>
        <w:t>Rolle 15,25m, wiederverwendbar,</w:t>
      </w:r>
    </w:p>
    <w:p w14:paraId="0C3B2837" w14:textId="77777777" w:rsidR="00186275" w:rsidRDefault="00186275" w:rsidP="00186275">
      <w:pPr>
        <w:pStyle w:val="Langtext"/>
      </w:pPr>
      <w:r>
        <w:t xml:space="preserve"> z.B. ACO DRAIN SCHUTZSTREIFEN Qmax oder Gleichwertiges.</w:t>
      </w:r>
    </w:p>
    <w:p w14:paraId="54826FB7" w14:textId="77777777" w:rsidR="00186275" w:rsidRDefault="00186275" w:rsidP="00186275">
      <w:pPr>
        <w:pStyle w:val="Langtext"/>
      </w:pPr>
      <w:r>
        <w:t xml:space="preserve"> Angebotenes Erzeugnis:</w:t>
      </w:r>
    </w:p>
    <w:p w14:paraId="2B049FFD" w14:textId="77777777" w:rsidR="00186275" w:rsidRDefault="00186275" w:rsidP="00186275">
      <w:pPr>
        <w:pStyle w:val="TrennungULG"/>
        <w:keepNext w:val="0"/>
      </w:pPr>
    </w:p>
    <w:p w14:paraId="6B7A84F3" w14:textId="77777777" w:rsidR="00186275" w:rsidRDefault="00186275" w:rsidP="00186275">
      <w:pPr>
        <w:pStyle w:val="ULG"/>
        <w:keepLines/>
      </w:pPr>
      <w:r>
        <w:t>13.AM</w:t>
      </w:r>
      <w:r>
        <w:rPr>
          <w:sz w:val="12"/>
        </w:rPr>
        <w:t xml:space="preserve"> + </w:t>
      </w:r>
      <w:r>
        <w:t>Parkdeck-Entwässerung (ACO)</w:t>
      </w:r>
    </w:p>
    <w:p w14:paraId="564B4886" w14:textId="77777777" w:rsidR="00186275" w:rsidRDefault="00186275" w:rsidP="00186275">
      <w:pPr>
        <w:pStyle w:val="Langtext"/>
      </w:pPr>
      <w:r>
        <w:t>Version: 2023-03</w:t>
      </w:r>
    </w:p>
    <w:p w14:paraId="212A2C66" w14:textId="77777777" w:rsidR="00186275" w:rsidRDefault="00186275" w:rsidP="00186275">
      <w:pPr>
        <w:pStyle w:val="Langtext"/>
      </w:pPr>
      <w:r>
        <w:t>Einheitspreis:</w:t>
      </w:r>
    </w:p>
    <w:p w14:paraId="69F61839"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210C3460" w14:textId="77777777" w:rsidR="00186275" w:rsidRDefault="00186275" w:rsidP="00186275">
      <w:pPr>
        <w:pStyle w:val="Langtext"/>
      </w:pPr>
      <w:r>
        <w:t>Verarbeitungsrichtlinien:</w:t>
      </w:r>
    </w:p>
    <w:p w14:paraId="6C420F67" w14:textId="77777777" w:rsidR="00186275" w:rsidRDefault="00186275" w:rsidP="00186275">
      <w:pPr>
        <w:pStyle w:val="Langtext"/>
      </w:pPr>
      <w:r>
        <w:t>Die Verarbeitungsrichtlinien des Erzeugers werden eingehalten.</w:t>
      </w:r>
    </w:p>
    <w:p w14:paraId="3D55DC07" w14:textId="77777777" w:rsidR="00186275" w:rsidRDefault="00186275" w:rsidP="00186275">
      <w:pPr>
        <w:pStyle w:val="Langtext"/>
      </w:pPr>
      <w:r>
        <w:t>Skizze:</w:t>
      </w:r>
    </w:p>
    <w:p w14:paraId="21E6CAE4" w14:textId="77777777" w:rsidR="00186275" w:rsidRDefault="00186275" w:rsidP="00186275">
      <w:pPr>
        <w:pStyle w:val="Langtext"/>
      </w:pPr>
      <w:r>
        <w:t>In der Folge wird die Bezeichnung Skizze als einfachste Darstellungsmöglichkeit stellvertretend für Zeichnung, Plan und dergleichen verwendet.</w:t>
      </w:r>
    </w:p>
    <w:p w14:paraId="2E025835" w14:textId="77777777" w:rsidR="00186275" w:rsidRDefault="00186275" w:rsidP="00186275">
      <w:pPr>
        <w:pStyle w:val="Kommentar"/>
      </w:pPr>
    </w:p>
    <w:p w14:paraId="2AFEB8C1" w14:textId="77777777" w:rsidR="00186275" w:rsidRDefault="00186275" w:rsidP="00186275">
      <w:pPr>
        <w:pStyle w:val="Kommentar"/>
      </w:pPr>
      <w:r>
        <w:t>Kommentar:</w:t>
      </w:r>
    </w:p>
    <w:p w14:paraId="0902933E" w14:textId="77777777" w:rsidR="00186275" w:rsidRDefault="00186275" w:rsidP="00186275">
      <w:pPr>
        <w:pStyle w:val="Kommentar"/>
      </w:pPr>
      <w:r>
        <w:t>Produktspezifische Ausschreibungstexte (Produktbeschreibungen) sind für Ausschreibungen gemäß Bundesvergabegesetz (BVergG) nicht geeignet.</w:t>
      </w:r>
    </w:p>
    <w:p w14:paraId="42D75DCE"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5B368F16" w14:textId="77777777" w:rsidR="00186275" w:rsidRDefault="00186275" w:rsidP="00186275">
      <w:pPr>
        <w:pStyle w:val="TrennungPOS"/>
      </w:pPr>
    </w:p>
    <w:p w14:paraId="571C245E" w14:textId="77777777" w:rsidR="00186275" w:rsidRDefault="00186275" w:rsidP="00186275">
      <w:pPr>
        <w:pStyle w:val="GrundtextPosNr"/>
        <w:keepNext/>
        <w:keepLines/>
      </w:pPr>
      <w:r>
        <w:t>13.AM 01</w:t>
      </w:r>
    </w:p>
    <w:p w14:paraId="6DAC2122" w14:textId="77777777" w:rsidR="00186275" w:rsidRDefault="00186275" w:rsidP="00186275">
      <w:pPr>
        <w:pStyle w:val="Grundtext"/>
      </w:pPr>
      <w:r>
        <w:t>ACO DRAIN® Deckline P OS mit Beschichtungsflansch</w:t>
      </w:r>
    </w:p>
    <w:p w14:paraId="7F800045" w14:textId="77777777" w:rsidR="00186275" w:rsidRDefault="00186275" w:rsidP="00186275">
      <w:pPr>
        <w:pStyle w:val="Grundtext"/>
      </w:pPr>
      <w:r>
        <w:t>entsprechend ÖNORM EN 1433 &amp; ÖBV Richtlinie „Garagen und Parkdecks“ 2017</w:t>
      </w:r>
    </w:p>
    <w:p w14:paraId="6C975F0F" w14:textId="77777777" w:rsidR="00186275" w:rsidRDefault="00186275" w:rsidP="00186275">
      <w:pPr>
        <w:pStyle w:val="Grundtext"/>
      </w:pPr>
      <w:r>
        <w:t>aus korrosionsfreiem, frost- und tausalzbeständigem ACO Polymerbeton,</w:t>
      </w:r>
    </w:p>
    <w:p w14:paraId="0626B65E" w14:textId="77777777" w:rsidR="00186275" w:rsidRDefault="00186275" w:rsidP="00186275">
      <w:pPr>
        <w:pStyle w:val="Grundtext"/>
      </w:pPr>
      <w:r>
        <w:t>Für den Einsatz in Parkhäusern und Parkdecks als Verdunstungs- sowie als Ablaufrinne mit Wasserspiegelgefälle.</w:t>
      </w:r>
    </w:p>
    <w:p w14:paraId="162EE7A1" w14:textId="77777777" w:rsidR="00186275" w:rsidRDefault="00186275" w:rsidP="00186275">
      <w:pPr>
        <w:pStyle w:val="Grundtext"/>
      </w:pPr>
      <w:r>
        <w:t>Für den Einbau in Oberflächen-Beschichtungs-Systemen (OS System) mit schraubloser Sicherheitsarretierung ACO Drainlock®, Belastungsklasse A 15 - C 250 Typ I nach ÖNORM EN 1433 in Kombination mit ACO Compositrost 100% metallfrei, geprüfter, vorbehandelter Klebefalz zur kraftschlüssigen und wasserdichten Verbindung der Rinnenstöße – Prüfbericht MPA Hartl, abdichtbar bis Rinnenoberkante.</w:t>
      </w:r>
    </w:p>
    <w:p w14:paraId="2078B6CD" w14:textId="77777777" w:rsidR="00186275" w:rsidRDefault="00186275" w:rsidP="00186275">
      <w:pPr>
        <w:pStyle w:val="Grundtext"/>
      </w:pPr>
      <w:r>
        <w:t>Integrierte, seitliche Verankerungstaschen für einen monolithischen und kraftschlüssigen Verguss.</w:t>
      </w:r>
    </w:p>
    <w:p w14:paraId="52098980" w14:textId="77777777" w:rsidR="00186275" w:rsidRDefault="00186275" w:rsidP="00186275">
      <w:pPr>
        <w:pStyle w:val="Grundtext"/>
      </w:pPr>
      <w:r>
        <w:t>Durchgängig, umlaufender 18 mm breiter und 5 mm hoher Beschichtungsflansch zur optimalen Anbindung an OS Systeme</w:t>
      </w:r>
    </w:p>
    <w:p w14:paraId="52ECC1B9" w14:textId="77777777" w:rsidR="00186275" w:rsidRDefault="00186275" w:rsidP="00186275">
      <w:pPr>
        <w:pStyle w:val="Grundtext"/>
      </w:pPr>
      <w:r>
        <w:t>Freier Rinnenquerschnitt von 100 x 25 mm (L x H)</w:t>
      </w:r>
    </w:p>
    <w:p w14:paraId="5FD0C852" w14:textId="77777777" w:rsidR="00186275" w:rsidRDefault="00186275" w:rsidP="00186275">
      <w:pPr>
        <w:pStyle w:val="Grundtext"/>
      </w:pPr>
      <w:r>
        <w:t>Rinne aufständerbar</w:t>
      </w:r>
    </w:p>
    <w:p w14:paraId="67A1E421" w14:textId="77777777" w:rsidR="00186275" w:rsidRDefault="00186275" w:rsidP="00186275">
      <w:pPr>
        <w:pStyle w:val="Grundtext"/>
      </w:pPr>
      <w:r>
        <w:t>Farbe natur,</w:t>
      </w:r>
    </w:p>
    <w:p w14:paraId="48B9A6DF" w14:textId="77777777" w:rsidR="00186275" w:rsidRDefault="00186275" w:rsidP="00186275">
      <w:pPr>
        <w:pStyle w:val="Grundtext"/>
      </w:pPr>
      <w:r>
        <w:t>Nennweite 10,0 cm,</w:t>
      </w:r>
    </w:p>
    <w:p w14:paraId="15438D89" w14:textId="77777777" w:rsidR="00186275" w:rsidRDefault="00186275" w:rsidP="00186275">
      <w:pPr>
        <w:pStyle w:val="Grundtext"/>
      </w:pPr>
      <w:r>
        <w:t>Länge 100,0 cm,</w:t>
      </w:r>
    </w:p>
    <w:p w14:paraId="5B99700C" w14:textId="77777777" w:rsidR="00186275" w:rsidRDefault="00186275" w:rsidP="00186275">
      <w:pPr>
        <w:pStyle w:val="Grundtext"/>
      </w:pPr>
      <w:r>
        <w:t>Breite 19,0 cm,</w:t>
      </w:r>
    </w:p>
    <w:p w14:paraId="286C6DCD" w14:textId="77777777" w:rsidR="00186275" w:rsidRDefault="00186275" w:rsidP="00186275">
      <w:pPr>
        <w:pStyle w:val="Grundtext"/>
      </w:pPr>
      <w:r>
        <w:t>Höhe 6,0 cm,</w:t>
      </w:r>
    </w:p>
    <w:p w14:paraId="62BD2B76" w14:textId="77777777" w:rsidR="00186275" w:rsidRDefault="00186275" w:rsidP="00186275">
      <w:pPr>
        <w:pStyle w:val="Grundtext"/>
      </w:pPr>
    </w:p>
    <w:p w14:paraId="0E392D7B" w14:textId="77777777" w:rsidR="00186275" w:rsidRDefault="00186275" w:rsidP="00186275">
      <w:pPr>
        <w:pStyle w:val="Grundtext"/>
      </w:pPr>
    </w:p>
    <w:p w14:paraId="42927278" w14:textId="77777777" w:rsidR="00186275" w:rsidRDefault="00186275" w:rsidP="00186275">
      <w:pPr>
        <w:pStyle w:val="Grundtext"/>
      </w:pPr>
    </w:p>
    <w:p w14:paraId="073E3492" w14:textId="77777777" w:rsidR="00186275" w:rsidRDefault="00186275" w:rsidP="00186275">
      <w:pPr>
        <w:pStyle w:val="Grundtext"/>
      </w:pPr>
    </w:p>
    <w:p w14:paraId="787389BF" w14:textId="77777777" w:rsidR="00186275" w:rsidRDefault="00186275" w:rsidP="00186275">
      <w:pPr>
        <w:pStyle w:val="Folgeposition"/>
        <w:keepNext/>
        <w:keepLines/>
      </w:pPr>
      <w:r>
        <w:t>A</w:t>
      </w:r>
      <w:r>
        <w:rPr>
          <w:sz w:val="12"/>
        </w:rPr>
        <w:t>+</w:t>
      </w:r>
      <w:r>
        <w:tab/>
        <w:t>Parkdeck Flachrinne Polym. P100 OS L100 natur</w:t>
      </w:r>
      <w:r>
        <w:tab/>
        <w:t xml:space="preserve">Stk </w:t>
      </w:r>
    </w:p>
    <w:p w14:paraId="037853E2" w14:textId="77777777" w:rsidR="00186275" w:rsidRDefault="00186275" w:rsidP="00186275">
      <w:pPr>
        <w:pStyle w:val="Langtext"/>
      </w:pPr>
      <w:r>
        <w:t>nach Wahl des Auftraggebers,</w:t>
      </w:r>
    </w:p>
    <w:p w14:paraId="3A36C35E" w14:textId="77777777" w:rsidR="00186275" w:rsidRDefault="00186275" w:rsidP="00186275">
      <w:pPr>
        <w:pStyle w:val="Langtext"/>
      </w:pPr>
      <w:r>
        <w:lastRenderedPageBreak/>
        <w:t>z.B. ACO DRAIN DECKLINE P 100 OS mit DRAINLOCK (Art.Nr.:447756) oder Gleichwertiges.</w:t>
      </w:r>
    </w:p>
    <w:p w14:paraId="61F1C4D0" w14:textId="77777777" w:rsidR="00186275" w:rsidRDefault="00186275" w:rsidP="00186275">
      <w:pPr>
        <w:pStyle w:val="Langtext"/>
      </w:pPr>
    </w:p>
    <w:p w14:paraId="13184D56" w14:textId="77777777" w:rsidR="00186275" w:rsidRDefault="00186275" w:rsidP="00186275">
      <w:pPr>
        <w:pStyle w:val="Langtext"/>
      </w:pPr>
      <w:r>
        <w:t>Angebotenes Erzeugnis:</w:t>
      </w:r>
    </w:p>
    <w:p w14:paraId="265B93B1" w14:textId="77777777" w:rsidR="00186275" w:rsidRDefault="00186275" w:rsidP="00186275">
      <w:pPr>
        <w:pStyle w:val="TrennungPOS"/>
      </w:pPr>
    </w:p>
    <w:p w14:paraId="223DB0AA" w14:textId="77777777" w:rsidR="00186275" w:rsidRDefault="00186275" w:rsidP="00186275">
      <w:pPr>
        <w:pStyle w:val="GrundtextPosNr"/>
        <w:keepNext/>
        <w:keepLines/>
      </w:pPr>
      <w:r>
        <w:t>13.AM 02</w:t>
      </w:r>
    </w:p>
    <w:p w14:paraId="33AF288C" w14:textId="77777777" w:rsidR="00186275" w:rsidRDefault="00186275" w:rsidP="00186275">
      <w:pPr>
        <w:pStyle w:val="Grundtext"/>
      </w:pPr>
      <w:r>
        <w:t>ACO DRAIN® Deckline P OS mit Beschichtungsflansch und Ablauf DN 100 entsprechend ÖNORM EN 1433 &amp; ÖBV Richtlinie „Garagen und Parkdecks“ 2017</w:t>
      </w:r>
    </w:p>
    <w:p w14:paraId="61B364F0" w14:textId="77777777" w:rsidR="00186275" w:rsidRDefault="00186275" w:rsidP="00186275">
      <w:pPr>
        <w:pStyle w:val="Grundtext"/>
      </w:pPr>
      <w:r>
        <w:t>aus korrosionsfreiem, frost- und tausalzbeständigem ACO Polymerbeton</w:t>
      </w:r>
    </w:p>
    <w:p w14:paraId="3A344279" w14:textId="77777777" w:rsidR="00186275" w:rsidRDefault="00186275" w:rsidP="00186275">
      <w:pPr>
        <w:pStyle w:val="Grundtext"/>
      </w:pPr>
      <w:r>
        <w:t>Für den Einsatz in Parkhäusern und Parkdecks als Verdunstungs- sowie als Ablaufrinne mit Wasserspiegelgefälle.</w:t>
      </w:r>
    </w:p>
    <w:p w14:paraId="01E6FC65" w14:textId="77777777" w:rsidR="00186275" w:rsidRDefault="00186275" w:rsidP="00186275">
      <w:pPr>
        <w:pStyle w:val="Grundtext"/>
      </w:pPr>
      <w:r>
        <w:t>Für den Einbau in Oberflächen-Beschichtungs-Systemen (OS System) mit schraubloser Sicherheitsarretierung ACO Drainlock®, Belastungsklasse A 15 - C 250 Typ I nach ÖNORM EN 1433 in Kombination mit ACO Compositrost 100% metallfrei, geprüfter, vorbehandelter Klebefalz zur kraftschlüssigen und wasserdichten Verbindung der Rinnenstöße – Prüfbericht MPA Hartl, abdichtbar bis Rinnenoberkante.</w:t>
      </w:r>
    </w:p>
    <w:p w14:paraId="156D5967" w14:textId="77777777" w:rsidR="00186275" w:rsidRDefault="00186275" w:rsidP="00186275">
      <w:pPr>
        <w:pStyle w:val="Grundtext"/>
      </w:pPr>
      <w:r>
        <w:t>Integrierte, seitliche Verankerungstaschen für einen monolithischen und kraftschlüssigen Verguss.</w:t>
      </w:r>
    </w:p>
    <w:p w14:paraId="1F0B8C6E" w14:textId="77777777" w:rsidR="00186275" w:rsidRDefault="00186275" w:rsidP="00186275">
      <w:pPr>
        <w:pStyle w:val="Grundtext"/>
      </w:pPr>
      <w:r>
        <w:t>Durchgängig, umlaufender 18 mm breiter und 5 mm hoher Beschichtungsflansch zur optimalen Anbindung an OS Systeme</w:t>
      </w:r>
    </w:p>
    <w:p w14:paraId="1917116F" w14:textId="77777777" w:rsidR="00186275" w:rsidRDefault="00186275" w:rsidP="00186275">
      <w:pPr>
        <w:pStyle w:val="Grundtext"/>
      </w:pPr>
      <w:r>
        <w:t>Freier Rinnenquerschnitt von 100 x 25 mm (L x H)</w:t>
      </w:r>
    </w:p>
    <w:p w14:paraId="25048F04" w14:textId="77777777" w:rsidR="00186275" w:rsidRDefault="00186275" w:rsidP="00186275">
      <w:pPr>
        <w:pStyle w:val="Grundtext"/>
      </w:pPr>
      <w:r>
        <w:t>Rinne aufständerbar</w:t>
      </w:r>
    </w:p>
    <w:p w14:paraId="3AEF4F11" w14:textId="77777777" w:rsidR="00186275" w:rsidRDefault="00186275" w:rsidP="00186275">
      <w:pPr>
        <w:pStyle w:val="Grundtext"/>
      </w:pPr>
      <w:r>
        <w:t>Farbe natur,</w:t>
      </w:r>
    </w:p>
    <w:p w14:paraId="09B90503" w14:textId="77777777" w:rsidR="00186275" w:rsidRDefault="00186275" w:rsidP="00186275">
      <w:pPr>
        <w:pStyle w:val="Grundtext"/>
      </w:pPr>
    </w:p>
    <w:p w14:paraId="1A0202A8" w14:textId="77777777" w:rsidR="00186275" w:rsidRDefault="00186275" w:rsidP="00186275">
      <w:pPr>
        <w:pStyle w:val="Grundtext"/>
      </w:pPr>
    </w:p>
    <w:p w14:paraId="5A2CB435" w14:textId="77777777" w:rsidR="00186275" w:rsidRDefault="00186275" w:rsidP="00186275">
      <w:pPr>
        <w:pStyle w:val="Grundtext"/>
      </w:pPr>
      <w:r>
        <w:t>Nennweite 10,0 cm,</w:t>
      </w:r>
    </w:p>
    <w:p w14:paraId="000A328B" w14:textId="77777777" w:rsidR="00186275" w:rsidRDefault="00186275" w:rsidP="00186275">
      <w:pPr>
        <w:pStyle w:val="Grundtext"/>
      </w:pPr>
      <w:r>
        <w:t>Länge 100,0 cm,</w:t>
      </w:r>
    </w:p>
    <w:p w14:paraId="2241B772" w14:textId="77777777" w:rsidR="00186275" w:rsidRDefault="00186275" w:rsidP="00186275">
      <w:pPr>
        <w:pStyle w:val="Grundtext"/>
      </w:pPr>
      <w:r>
        <w:t>Breite 19,0 cm,</w:t>
      </w:r>
    </w:p>
    <w:p w14:paraId="4E2745B0" w14:textId="77777777" w:rsidR="00186275" w:rsidRDefault="00186275" w:rsidP="00186275">
      <w:pPr>
        <w:pStyle w:val="Grundtext"/>
      </w:pPr>
      <w:r>
        <w:t>Höhe 6,0 cm,</w:t>
      </w:r>
    </w:p>
    <w:p w14:paraId="53A95E08" w14:textId="77777777" w:rsidR="00186275" w:rsidRDefault="00186275" w:rsidP="00186275">
      <w:pPr>
        <w:pStyle w:val="Grundtext"/>
      </w:pPr>
      <w:r>
        <w:t>Gewicht 11,6 kg,</w:t>
      </w:r>
    </w:p>
    <w:p w14:paraId="238944BB" w14:textId="77777777" w:rsidR="00186275" w:rsidRDefault="00186275" w:rsidP="00186275">
      <w:pPr>
        <w:pStyle w:val="Grundtext"/>
      </w:pPr>
    </w:p>
    <w:p w14:paraId="641E7C05" w14:textId="77777777" w:rsidR="00186275" w:rsidRDefault="00186275" w:rsidP="00186275">
      <w:pPr>
        <w:pStyle w:val="Grundtext"/>
      </w:pPr>
    </w:p>
    <w:p w14:paraId="0088AD9A" w14:textId="77777777" w:rsidR="00186275" w:rsidRDefault="00186275" w:rsidP="00186275">
      <w:pPr>
        <w:pStyle w:val="Grundtext"/>
      </w:pPr>
    </w:p>
    <w:p w14:paraId="1678A1FF" w14:textId="77777777" w:rsidR="00186275" w:rsidRDefault="00186275" w:rsidP="00186275">
      <w:pPr>
        <w:pStyle w:val="Grundtext"/>
      </w:pPr>
    </w:p>
    <w:p w14:paraId="2CEB7E31" w14:textId="77777777" w:rsidR="00186275" w:rsidRDefault="00186275" w:rsidP="00186275">
      <w:pPr>
        <w:pStyle w:val="Folgeposition"/>
        <w:keepNext/>
        <w:keepLines/>
      </w:pPr>
      <w:r>
        <w:t>A</w:t>
      </w:r>
      <w:r>
        <w:rPr>
          <w:sz w:val="12"/>
        </w:rPr>
        <w:t>+</w:t>
      </w:r>
      <w:r>
        <w:tab/>
        <w:t>Parkdeck Flachrinne Polym. P100 OS L100 + DN100 natur</w:t>
      </w:r>
      <w:r>
        <w:tab/>
        <w:t xml:space="preserve">Stk </w:t>
      </w:r>
    </w:p>
    <w:p w14:paraId="6154F8E0" w14:textId="77777777" w:rsidR="00186275" w:rsidRDefault="00186275" w:rsidP="00186275">
      <w:pPr>
        <w:pStyle w:val="Langtext"/>
      </w:pPr>
      <w:r>
        <w:t>nach Wahl des Auftraggebers,</w:t>
      </w:r>
    </w:p>
    <w:p w14:paraId="13DC8E1E" w14:textId="77777777" w:rsidR="00186275" w:rsidRDefault="00186275" w:rsidP="00186275">
      <w:pPr>
        <w:pStyle w:val="Langtext"/>
      </w:pPr>
      <w:r>
        <w:t>z.B. ACO DRAIN DECKLINE P 100 OS mit integrierten Rohrstutzen DN 100 + DRAINLOCK (Art.Nr.:447757) oder Gleichwertiges.</w:t>
      </w:r>
    </w:p>
    <w:p w14:paraId="0F44E3E0" w14:textId="77777777" w:rsidR="00186275" w:rsidRDefault="00186275" w:rsidP="00186275">
      <w:pPr>
        <w:pStyle w:val="Langtext"/>
      </w:pPr>
    </w:p>
    <w:p w14:paraId="60E6CD15" w14:textId="77777777" w:rsidR="00186275" w:rsidRDefault="00186275" w:rsidP="00186275">
      <w:pPr>
        <w:pStyle w:val="Langtext"/>
      </w:pPr>
      <w:r>
        <w:t>Angebotenes Erzeugnis:</w:t>
      </w:r>
    </w:p>
    <w:p w14:paraId="11568E20" w14:textId="77777777" w:rsidR="00186275" w:rsidRDefault="00186275" w:rsidP="00186275">
      <w:pPr>
        <w:pStyle w:val="TrennungPOS"/>
      </w:pPr>
    </w:p>
    <w:p w14:paraId="40971FE4" w14:textId="77777777" w:rsidR="00186275" w:rsidRDefault="00186275" w:rsidP="00186275">
      <w:pPr>
        <w:pStyle w:val="GrundtextPosNr"/>
        <w:keepNext/>
        <w:keepLines/>
      </w:pPr>
      <w:r>
        <w:t>13.AM 03</w:t>
      </w:r>
    </w:p>
    <w:p w14:paraId="00AF4580" w14:textId="77777777" w:rsidR="00186275" w:rsidRDefault="00186275" w:rsidP="00186275">
      <w:pPr>
        <w:pStyle w:val="Grundtext"/>
      </w:pPr>
      <w:r>
        <w:t>ACO DRAIN® Deckline P OS mit Beschichtungsflansch</w:t>
      </w:r>
    </w:p>
    <w:p w14:paraId="5F09E08B" w14:textId="77777777" w:rsidR="00186275" w:rsidRDefault="00186275" w:rsidP="00186275">
      <w:pPr>
        <w:pStyle w:val="Grundtext"/>
      </w:pPr>
      <w:r>
        <w:t>Stirnwand für den Rinnenanfang, Stirnwand für das Rinnenende, Stirnwand für geschnittene Rinne</w:t>
      </w:r>
    </w:p>
    <w:p w14:paraId="18F8124F" w14:textId="77777777" w:rsidR="00186275" w:rsidRDefault="00186275" w:rsidP="00186275">
      <w:pPr>
        <w:pStyle w:val="Grundtext"/>
      </w:pPr>
      <w:r>
        <w:t>aus korrosionsfreiem, frost- und tausalzbeständigem ACO Polymerbeton</w:t>
      </w:r>
    </w:p>
    <w:p w14:paraId="7FE32F85" w14:textId="77777777" w:rsidR="00186275" w:rsidRDefault="00186275" w:rsidP="00186275">
      <w:pPr>
        <w:pStyle w:val="Grundtext"/>
      </w:pPr>
      <w:r>
        <w:t>Für den Einsatz in Parkhäusern und Parkdecks</w:t>
      </w:r>
    </w:p>
    <w:p w14:paraId="49A304D1" w14:textId="77777777" w:rsidR="00186275" w:rsidRDefault="00186275" w:rsidP="00186275">
      <w:pPr>
        <w:pStyle w:val="Grundtext"/>
      </w:pPr>
      <w:r>
        <w:t>Für den Einbau in Oberflächen-Beschichtungs-Systemen (OS System)</w:t>
      </w:r>
    </w:p>
    <w:p w14:paraId="0DFC9760" w14:textId="77777777" w:rsidR="00186275" w:rsidRDefault="00186275" w:rsidP="00186275">
      <w:pPr>
        <w:pStyle w:val="Grundtext"/>
      </w:pPr>
      <w:r>
        <w:t>geprüfter, vorbehandelter Klebefalz zur kraftschlüssigen und wasserdichten Verbindung der Rinnenstöße – Prüfbericht MPA Hartl, abdichtbar bis Rinnenoberkante.</w:t>
      </w:r>
    </w:p>
    <w:p w14:paraId="2E48025C" w14:textId="77777777" w:rsidR="00186275" w:rsidRDefault="00186275" w:rsidP="00186275">
      <w:pPr>
        <w:pStyle w:val="Grundtext"/>
      </w:pPr>
      <w:r>
        <w:t>Durchgängig, umlaufender 18 mm breiter und 5 mm hoher Beschichtungsflansch zur optimalen Anbindung an OS Systeme</w:t>
      </w:r>
    </w:p>
    <w:p w14:paraId="1B8F5E03" w14:textId="77777777" w:rsidR="00186275" w:rsidRDefault="00186275" w:rsidP="00186275">
      <w:pPr>
        <w:pStyle w:val="Grundtext"/>
      </w:pPr>
      <w:r>
        <w:t>Rinne aufständerbar</w:t>
      </w:r>
    </w:p>
    <w:p w14:paraId="661663B7" w14:textId="77777777" w:rsidR="00186275" w:rsidRDefault="00186275" w:rsidP="00186275">
      <w:pPr>
        <w:pStyle w:val="Grundtext"/>
      </w:pPr>
      <w:r>
        <w:t>Farbe natur,</w:t>
      </w:r>
    </w:p>
    <w:p w14:paraId="03FC6064" w14:textId="77777777" w:rsidR="00186275" w:rsidRDefault="00186275" w:rsidP="00186275">
      <w:pPr>
        <w:pStyle w:val="Grundtext"/>
      </w:pPr>
    </w:p>
    <w:p w14:paraId="040A87F1" w14:textId="77777777" w:rsidR="00186275" w:rsidRDefault="00186275" w:rsidP="00186275">
      <w:pPr>
        <w:pStyle w:val="Grundtext"/>
      </w:pPr>
    </w:p>
    <w:p w14:paraId="230DD117" w14:textId="77777777" w:rsidR="00186275" w:rsidRDefault="00186275" w:rsidP="00186275">
      <w:pPr>
        <w:pStyle w:val="Grundtext"/>
      </w:pPr>
      <w:r>
        <w:t>Nennweite 10,0 cm,</w:t>
      </w:r>
    </w:p>
    <w:p w14:paraId="641B1D18" w14:textId="77777777" w:rsidR="00186275" w:rsidRDefault="00186275" w:rsidP="00186275">
      <w:pPr>
        <w:pStyle w:val="Grundtext"/>
      </w:pPr>
      <w:r>
        <w:t>Länge 33,0 cm,</w:t>
      </w:r>
    </w:p>
    <w:p w14:paraId="7F381554" w14:textId="77777777" w:rsidR="00186275" w:rsidRDefault="00186275" w:rsidP="00186275">
      <w:pPr>
        <w:pStyle w:val="Grundtext"/>
      </w:pPr>
      <w:r>
        <w:t>Breite 19,0 cm,</w:t>
      </w:r>
    </w:p>
    <w:p w14:paraId="25974223" w14:textId="77777777" w:rsidR="00186275" w:rsidRDefault="00186275" w:rsidP="00186275">
      <w:pPr>
        <w:pStyle w:val="Grundtext"/>
      </w:pPr>
      <w:r>
        <w:t>Höhe 6,0 cm,</w:t>
      </w:r>
    </w:p>
    <w:p w14:paraId="36D0EDB1" w14:textId="77777777" w:rsidR="00186275" w:rsidRDefault="00186275" w:rsidP="00186275">
      <w:pPr>
        <w:pStyle w:val="Grundtext"/>
      </w:pPr>
    </w:p>
    <w:p w14:paraId="083B62E4" w14:textId="77777777" w:rsidR="00186275" w:rsidRDefault="00186275" w:rsidP="00186275">
      <w:pPr>
        <w:pStyle w:val="Grundtext"/>
      </w:pPr>
    </w:p>
    <w:p w14:paraId="694D7228" w14:textId="77777777" w:rsidR="00186275" w:rsidRDefault="00186275" w:rsidP="00186275">
      <w:pPr>
        <w:pStyle w:val="Grundtext"/>
      </w:pPr>
    </w:p>
    <w:p w14:paraId="5B21649C" w14:textId="77777777" w:rsidR="00186275" w:rsidRDefault="00186275" w:rsidP="00186275">
      <w:pPr>
        <w:pStyle w:val="Folgeposition"/>
        <w:keepNext/>
        <w:keepLines/>
      </w:pPr>
      <w:r>
        <w:t>A</w:t>
      </w:r>
      <w:r>
        <w:rPr>
          <w:sz w:val="12"/>
        </w:rPr>
        <w:t>+</w:t>
      </w:r>
      <w:r>
        <w:tab/>
        <w:t>Stirnwand Rinnenanfang FR P 100 OS natur</w:t>
      </w:r>
      <w:r>
        <w:tab/>
        <w:t xml:space="preserve">Stk </w:t>
      </w:r>
    </w:p>
    <w:p w14:paraId="2B1DAD15" w14:textId="77777777" w:rsidR="00186275" w:rsidRDefault="00186275" w:rsidP="00186275">
      <w:pPr>
        <w:pStyle w:val="Langtext"/>
      </w:pPr>
      <w:r>
        <w:t>nach Wahl des Auftraggebers,</w:t>
      </w:r>
    </w:p>
    <w:p w14:paraId="2C85D480" w14:textId="77777777" w:rsidR="00186275" w:rsidRDefault="00186275" w:rsidP="00186275">
      <w:pPr>
        <w:pStyle w:val="Langtext"/>
      </w:pPr>
      <w:r>
        <w:t>z.B. Stirnwand für den Rinnenanfang ACO DRAIN DECKLINE P 100 OS (Art.Nr.:447758) oder Gleichwertiges.</w:t>
      </w:r>
    </w:p>
    <w:p w14:paraId="2535EC1F" w14:textId="77777777" w:rsidR="00186275" w:rsidRDefault="00186275" w:rsidP="00186275">
      <w:pPr>
        <w:pStyle w:val="Langtext"/>
      </w:pPr>
    </w:p>
    <w:p w14:paraId="20B02EE4" w14:textId="77777777" w:rsidR="00186275" w:rsidRDefault="00186275" w:rsidP="00186275">
      <w:pPr>
        <w:pStyle w:val="Langtext"/>
      </w:pPr>
      <w:r>
        <w:t>Angebotenes Erzeugnis:</w:t>
      </w:r>
    </w:p>
    <w:p w14:paraId="22039B33" w14:textId="77777777" w:rsidR="00186275" w:rsidRDefault="00186275" w:rsidP="00186275">
      <w:pPr>
        <w:pStyle w:val="Folgeposition"/>
        <w:keepNext/>
        <w:keepLines/>
      </w:pPr>
      <w:r>
        <w:t>B</w:t>
      </w:r>
      <w:r>
        <w:rPr>
          <w:sz w:val="12"/>
        </w:rPr>
        <w:t>+</w:t>
      </w:r>
      <w:r>
        <w:tab/>
        <w:t>Stirnwand Rinnenende FR P 100 OS natur</w:t>
      </w:r>
      <w:r>
        <w:tab/>
        <w:t xml:space="preserve">Stk </w:t>
      </w:r>
    </w:p>
    <w:p w14:paraId="7F65BA1B" w14:textId="77777777" w:rsidR="00186275" w:rsidRDefault="00186275" w:rsidP="00186275">
      <w:pPr>
        <w:pStyle w:val="Langtext"/>
      </w:pPr>
      <w:r>
        <w:t>nach Wahl des Auftraggebers,</w:t>
      </w:r>
    </w:p>
    <w:p w14:paraId="7CA1A20E" w14:textId="77777777" w:rsidR="00186275" w:rsidRDefault="00186275" w:rsidP="00186275">
      <w:pPr>
        <w:pStyle w:val="Langtext"/>
      </w:pPr>
      <w:r>
        <w:lastRenderedPageBreak/>
        <w:t>z.B. Stirnwand für den Rinnenende ACO DRAIN DECKLINE P 100 OS (Art.Nr.:447759) oder Gleichwertiges.</w:t>
      </w:r>
    </w:p>
    <w:p w14:paraId="5FD2E3DA" w14:textId="77777777" w:rsidR="00186275" w:rsidRDefault="00186275" w:rsidP="00186275">
      <w:pPr>
        <w:pStyle w:val="Langtext"/>
      </w:pPr>
    </w:p>
    <w:p w14:paraId="387C0A46" w14:textId="77777777" w:rsidR="00186275" w:rsidRDefault="00186275" w:rsidP="00186275">
      <w:pPr>
        <w:pStyle w:val="Langtext"/>
      </w:pPr>
      <w:r>
        <w:t>Angebotenes Erzeugnis:</w:t>
      </w:r>
    </w:p>
    <w:p w14:paraId="09A2DE60" w14:textId="77777777" w:rsidR="00186275" w:rsidRDefault="00186275" w:rsidP="00186275">
      <w:pPr>
        <w:pStyle w:val="Folgeposition"/>
        <w:keepNext/>
        <w:keepLines/>
      </w:pPr>
      <w:r>
        <w:t>C</w:t>
      </w:r>
      <w:r>
        <w:rPr>
          <w:sz w:val="12"/>
        </w:rPr>
        <w:t>+</w:t>
      </w:r>
      <w:r>
        <w:tab/>
        <w:t>Stirnwand geschnittene FR P 100 OS natur</w:t>
      </w:r>
      <w:r>
        <w:tab/>
        <w:t xml:space="preserve">Stk </w:t>
      </w:r>
    </w:p>
    <w:p w14:paraId="4839AC2B" w14:textId="77777777" w:rsidR="00186275" w:rsidRDefault="00186275" w:rsidP="00186275">
      <w:pPr>
        <w:pStyle w:val="Langtext"/>
      </w:pPr>
      <w:r>
        <w:t>nach Wahl des Auftraggebers,</w:t>
      </w:r>
    </w:p>
    <w:p w14:paraId="678EB64D" w14:textId="77777777" w:rsidR="00186275" w:rsidRDefault="00186275" w:rsidP="00186275">
      <w:pPr>
        <w:pStyle w:val="Langtext"/>
      </w:pPr>
      <w:r>
        <w:t>z.B. Stirnwand für geschnittene Rinne ACO DRAIN DECKLINE P 100 OS (Art.Nr.:447760) oder Gleichwertiges.</w:t>
      </w:r>
    </w:p>
    <w:p w14:paraId="68F48927" w14:textId="77777777" w:rsidR="00186275" w:rsidRDefault="00186275" w:rsidP="00186275">
      <w:pPr>
        <w:pStyle w:val="Langtext"/>
      </w:pPr>
    </w:p>
    <w:p w14:paraId="083E8D90" w14:textId="77777777" w:rsidR="00186275" w:rsidRDefault="00186275" w:rsidP="00186275">
      <w:pPr>
        <w:pStyle w:val="Langtext"/>
      </w:pPr>
      <w:r>
        <w:t>Angebotenes Erzeugnis:</w:t>
      </w:r>
    </w:p>
    <w:p w14:paraId="62C99278" w14:textId="77777777" w:rsidR="00186275" w:rsidRDefault="00186275" w:rsidP="00186275">
      <w:pPr>
        <w:pStyle w:val="TrennungPOS"/>
      </w:pPr>
    </w:p>
    <w:p w14:paraId="6A04F888" w14:textId="77777777" w:rsidR="00186275" w:rsidRDefault="00186275" w:rsidP="00186275">
      <w:pPr>
        <w:pStyle w:val="GrundtextPosNr"/>
        <w:keepNext/>
        <w:keepLines/>
      </w:pPr>
      <w:r>
        <w:t>13.AM 04</w:t>
      </w:r>
    </w:p>
    <w:p w14:paraId="5BBF6BAC" w14:textId="77777777" w:rsidR="00186275" w:rsidRDefault="00186275" w:rsidP="00186275">
      <w:pPr>
        <w:pStyle w:val="Grundtext"/>
      </w:pPr>
      <w:r>
        <w:t>Flachrinne aus Polymerbeton (Polym.), Nennweite 10 cm, entsprechend ÖNORM EN 1433, Material "+R" lt. Norm, frost- und tausalzbeständig, ohne Eigengefälle, für Wasserspiegelgefälle, flüssigkeitsdicht bis Oberkante, Kantenschutz aus Polymerbeton, mit schraubloser Sicherheitsarretierung, z.B. Drainlock, geeignet für Abdeckungen (Abdeckungen in eigener Position) mit einer Belastungsklasse bis C250,</w:t>
      </w:r>
    </w:p>
    <w:p w14:paraId="59927F66" w14:textId="77777777" w:rsidR="00186275" w:rsidRDefault="00186275" w:rsidP="00186275">
      <w:pPr>
        <w:pStyle w:val="Grundtext"/>
      </w:pPr>
      <w:r>
        <w:t>Baubreite (B): 17,2 cm,</w:t>
      </w:r>
    </w:p>
    <w:p w14:paraId="642E44B1" w14:textId="77777777" w:rsidR="00186275" w:rsidRDefault="00186275" w:rsidP="00186275">
      <w:pPr>
        <w:pStyle w:val="Grundtext"/>
      </w:pPr>
      <w:r>
        <w:t>Baulänge (L): 100 cm,</w:t>
      </w:r>
    </w:p>
    <w:p w14:paraId="5E0E35EE" w14:textId="77777777" w:rsidR="00186275" w:rsidRDefault="00186275" w:rsidP="00186275">
      <w:pPr>
        <w:pStyle w:val="Grundtext"/>
      </w:pPr>
    </w:p>
    <w:p w14:paraId="6237E06C" w14:textId="77777777" w:rsidR="00186275" w:rsidRDefault="00186275" w:rsidP="00186275">
      <w:pPr>
        <w:pStyle w:val="Grundtext"/>
      </w:pPr>
      <w:r>
        <w:t>Anzugeben ist:</w:t>
      </w:r>
    </w:p>
    <w:p w14:paraId="14A97DD5" w14:textId="77777777" w:rsidR="00186275" w:rsidRDefault="00186275" w:rsidP="00186275">
      <w:pPr>
        <w:pStyle w:val="Grundtext"/>
      </w:pPr>
      <w:r>
        <w:t>Bauhöhe (H): 6, 8 oder 10 cm</w:t>
      </w:r>
    </w:p>
    <w:p w14:paraId="454D0BC0" w14:textId="77777777" w:rsidR="00186275" w:rsidRDefault="00186275" w:rsidP="00186275">
      <w:pPr>
        <w:pStyle w:val="Grundtext"/>
      </w:pPr>
    </w:p>
    <w:p w14:paraId="37C8A782" w14:textId="77777777" w:rsidR="00186275" w:rsidRDefault="00186275" w:rsidP="00186275">
      <w:pPr>
        <w:pStyle w:val="Folgeposition"/>
        <w:keepNext/>
        <w:keepLines/>
      </w:pPr>
      <w:r>
        <w:t>A</w:t>
      </w:r>
      <w:r>
        <w:rPr>
          <w:sz w:val="12"/>
        </w:rPr>
        <w:t>+</w:t>
      </w:r>
      <w:r>
        <w:tab/>
        <w:t>Parkdeck Flachrinne Polym. P100 L100 grau</w:t>
      </w:r>
      <w:r>
        <w:tab/>
        <w:t xml:space="preserve">Stk </w:t>
      </w:r>
    </w:p>
    <w:p w14:paraId="27CEE924" w14:textId="77777777" w:rsidR="00186275" w:rsidRDefault="00186275" w:rsidP="00186275">
      <w:pPr>
        <w:pStyle w:val="Langtext"/>
      </w:pPr>
      <w:r>
        <w:t>nach Wahl des Auftraggebers,</w:t>
      </w:r>
    </w:p>
    <w:p w14:paraId="47D2C56C" w14:textId="77777777" w:rsidR="00186275" w:rsidRDefault="00186275" w:rsidP="00186275">
      <w:pPr>
        <w:pStyle w:val="Langtext"/>
      </w:pPr>
      <w:r>
        <w:t>Farbe grau</w:t>
      </w:r>
    </w:p>
    <w:p w14:paraId="7BEC94AD" w14:textId="77777777" w:rsidR="00186275" w:rsidRDefault="00186275" w:rsidP="00186275">
      <w:pPr>
        <w:pStyle w:val="Langtext"/>
      </w:pPr>
    </w:p>
    <w:p w14:paraId="3E10A5E3" w14:textId="77777777" w:rsidR="00186275" w:rsidRDefault="00186275" w:rsidP="00186275">
      <w:pPr>
        <w:pStyle w:val="Langtext"/>
      </w:pPr>
      <w:r>
        <w:t>Bauhöhe (H):_ _ _</w:t>
      </w:r>
    </w:p>
    <w:p w14:paraId="1FB8C4D1" w14:textId="77777777" w:rsidR="00186275" w:rsidRDefault="00186275" w:rsidP="00186275">
      <w:pPr>
        <w:pStyle w:val="Langtext"/>
      </w:pPr>
      <w:r>
        <w:t>z.B. ACO DRAIN DECKLINE P 100 mit DRAINLOCK oder Gleichwertiges.</w:t>
      </w:r>
    </w:p>
    <w:p w14:paraId="0E63471E" w14:textId="77777777" w:rsidR="00186275" w:rsidRDefault="00186275" w:rsidP="00186275">
      <w:pPr>
        <w:pStyle w:val="Langtext"/>
      </w:pPr>
    </w:p>
    <w:p w14:paraId="11ABFE6D" w14:textId="77777777" w:rsidR="00186275" w:rsidRDefault="00186275" w:rsidP="00186275">
      <w:pPr>
        <w:pStyle w:val="Langtext"/>
      </w:pPr>
      <w:r>
        <w:t>Angebotenes Erzeugnis:</w:t>
      </w:r>
    </w:p>
    <w:p w14:paraId="0E4C5BBD" w14:textId="77777777" w:rsidR="00186275" w:rsidRDefault="00186275" w:rsidP="00186275">
      <w:pPr>
        <w:pStyle w:val="Folgeposition"/>
        <w:keepNext/>
        <w:keepLines/>
      </w:pPr>
      <w:r>
        <w:t>B</w:t>
      </w:r>
      <w:r>
        <w:rPr>
          <w:sz w:val="12"/>
        </w:rPr>
        <w:t>+</w:t>
      </w:r>
      <w:r>
        <w:tab/>
        <w:t>Parkdeck Flachrinne Polym. P100 L100 anthr.</w:t>
      </w:r>
      <w:r>
        <w:tab/>
        <w:t xml:space="preserve">Stk </w:t>
      </w:r>
    </w:p>
    <w:p w14:paraId="226827B8" w14:textId="77777777" w:rsidR="00186275" w:rsidRDefault="00186275" w:rsidP="00186275">
      <w:pPr>
        <w:pStyle w:val="Langtext"/>
      </w:pPr>
      <w:r>
        <w:t>nach Wahl des Auftraggebers,</w:t>
      </w:r>
    </w:p>
    <w:p w14:paraId="10C89151" w14:textId="77777777" w:rsidR="00186275" w:rsidRDefault="00186275" w:rsidP="00186275">
      <w:pPr>
        <w:pStyle w:val="Langtext"/>
      </w:pPr>
      <w:r>
        <w:t>Farbe anthazit</w:t>
      </w:r>
    </w:p>
    <w:p w14:paraId="797B913C" w14:textId="77777777" w:rsidR="00186275" w:rsidRDefault="00186275" w:rsidP="00186275">
      <w:pPr>
        <w:pStyle w:val="Langtext"/>
      </w:pPr>
    </w:p>
    <w:p w14:paraId="147FAF93" w14:textId="77777777" w:rsidR="00186275" w:rsidRDefault="00186275" w:rsidP="00186275">
      <w:pPr>
        <w:pStyle w:val="Langtext"/>
      </w:pPr>
      <w:r>
        <w:t>Bauhöhe (H):_ _ _</w:t>
      </w:r>
    </w:p>
    <w:p w14:paraId="017F48C9" w14:textId="77777777" w:rsidR="00186275" w:rsidRDefault="00186275" w:rsidP="00186275">
      <w:pPr>
        <w:pStyle w:val="Langtext"/>
      </w:pPr>
      <w:r>
        <w:t>z.B. ACO DRAIN DECKLINE P 100 mit DRAINLOCK oder Gleichwertiges.</w:t>
      </w:r>
    </w:p>
    <w:p w14:paraId="0B180B35" w14:textId="77777777" w:rsidR="00186275" w:rsidRDefault="00186275" w:rsidP="00186275">
      <w:pPr>
        <w:pStyle w:val="Langtext"/>
      </w:pPr>
    </w:p>
    <w:p w14:paraId="3472AEF9" w14:textId="77777777" w:rsidR="00186275" w:rsidRDefault="00186275" w:rsidP="00186275">
      <w:pPr>
        <w:pStyle w:val="Langtext"/>
      </w:pPr>
      <w:r>
        <w:t>Angebotenes Erzeugnis:</w:t>
      </w:r>
    </w:p>
    <w:p w14:paraId="2EAF46B6" w14:textId="77777777" w:rsidR="00186275" w:rsidRDefault="00186275" w:rsidP="00186275">
      <w:pPr>
        <w:pStyle w:val="Folgeposition"/>
        <w:keepNext/>
        <w:keepLines/>
      </w:pPr>
      <w:r>
        <w:t>C</w:t>
      </w:r>
      <w:r>
        <w:rPr>
          <w:sz w:val="12"/>
        </w:rPr>
        <w:t>+</w:t>
      </w:r>
      <w:r>
        <w:tab/>
        <w:t>Parkdeck Flachrinne Polym. P100+DN100 L100 grau</w:t>
      </w:r>
      <w:r>
        <w:tab/>
        <w:t xml:space="preserve">Stk </w:t>
      </w:r>
    </w:p>
    <w:p w14:paraId="15387173" w14:textId="77777777" w:rsidR="00186275" w:rsidRDefault="00186275" w:rsidP="00186275">
      <w:pPr>
        <w:pStyle w:val="Langtext"/>
      </w:pPr>
      <w:r>
        <w:t>nach Wahl des Auftraggebers, mit integriertem PE-Stutzen für senkrechten, dichten Rohranschluss DN 100,</w:t>
      </w:r>
    </w:p>
    <w:p w14:paraId="316502E3" w14:textId="77777777" w:rsidR="00186275" w:rsidRDefault="00186275" w:rsidP="00186275">
      <w:pPr>
        <w:pStyle w:val="Langtext"/>
      </w:pPr>
      <w:r>
        <w:t>Farbe grau</w:t>
      </w:r>
    </w:p>
    <w:p w14:paraId="0B2C7FD8" w14:textId="77777777" w:rsidR="00186275" w:rsidRDefault="00186275" w:rsidP="00186275">
      <w:pPr>
        <w:pStyle w:val="Langtext"/>
      </w:pPr>
    </w:p>
    <w:p w14:paraId="4531343C" w14:textId="77777777" w:rsidR="00186275" w:rsidRDefault="00186275" w:rsidP="00186275">
      <w:pPr>
        <w:pStyle w:val="Langtext"/>
      </w:pPr>
      <w:r>
        <w:t>Bauhöhe (H):_ _ _</w:t>
      </w:r>
    </w:p>
    <w:p w14:paraId="0BADAAD1" w14:textId="77777777" w:rsidR="00186275" w:rsidRDefault="00186275" w:rsidP="00186275">
      <w:pPr>
        <w:pStyle w:val="Langtext"/>
      </w:pPr>
      <w:r>
        <w:t>z.B. ACO DRAIN DECKLINE P 100 mit dichtem ROHRSTUTZEN DN 100 oder Gleichwertiges.</w:t>
      </w:r>
    </w:p>
    <w:p w14:paraId="207EDAF6" w14:textId="77777777" w:rsidR="00186275" w:rsidRDefault="00186275" w:rsidP="00186275">
      <w:pPr>
        <w:pStyle w:val="Langtext"/>
      </w:pPr>
    </w:p>
    <w:p w14:paraId="3DA2CA56" w14:textId="77777777" w:rsidR="00186275" w:rsidRDefault="00186275" w:rsidP="00186275">
      <w:pPr>
        <w:pStyle w:val="Langtext"/>
      </w:pPr>
      <w:r>
        <w:t>Angebotenes Erzeugnis:</w:t>
      </w:r>
    </w:p>
    <w:p w14:paraId="29391D36" w14:textId="77777777" w:rsidR="00186275" w:rsidRDefault="00186275" w:rsidP="00186275">
      <w:pPr>
        <w:pStyle w:val="Folgeposition"/>
        <w:keepNext/>
        <w:keepLines/>
      </w:pPr>
      <w:r>
        <w:t>D</w:t>
      </w:r>
      <w:r>
        <w:rPr>
          <w:sz w:val="12"/>
        </w:rPr>
        <w:t>+</w:t>
      </w:r>
      <w:r>
        <w:tab/>
        <w:t>Parkdeck Flachrinne Polym. P100+DN100 L100 anth.</w:t>
      </w:r>
      <w:r>
        <w:tab/>
        <w:t xml:space="preserve">Stk </w:t>
      </w:r>
    </w:p>
    <w:p w14:paraId="0F225D8A" w14:textId="77777777" w:rsidR="00186275" w:rsidRDefault="00186275" w:rsidP="00186275">
      <w:pPr>
        <w:pStyle w:val="Langtext"/>
      </w:pPr>
      <w:r>
        <w:t>nach Wahl des Auftraggebers, mit integriertem PE-Stutzen für senkrechten, dichten Rohranschluss DN 100,</w:t>
      </w:r>
    </w:p>
    <w:p w14:paraId="346B1E19" w14:textId="77777777" w:rsidR="00186275" w:rsidRDefault="00186275" w:rsidP="00186275">
      <w:pPr>
        <w:pStyle w:val="Langtext"/>
      </w:pPr>
      <w:r>
        <w:t>Farbe anthrazit</w:t>
      </w:r>
    </w:p>
    <w:p w14:paraId="0C6E69F2" w14:textId="77777777" w:rsidR="00186275" w:rsidRDefault="00186275" w:rsidP="00186275">
      <w:pPr>
        <w:pStyle w:val="Langtext"/>
      </w:pPr>
    </w:p>
    <w:p w14:paraId="02E3199F" w14:textId="77777777" w:rsidR="00186275" w:rsidRDefault="00186275" w:rsidP="00186275">
      <w:pPr>
        <w:pStyle w:val="Langtext"/>
      </w:pPr>
      <w:r>
        <w:t>Bauhöhe (H):_ _ _</w:t>
      </w:r>
    </w:p>
    <w:p w14:paraId="5D5A9EC9" w14:textId="77777777" w:rsidR="00186275" w:rsidRDefault="00186275" w:rsidP="00186275">
      <w:pPr>
        <w:pStyle w:val="Langtext"/>
      </w:pPr>
      <w:r>
        <w:t>z.B. ACO DRAIN DECKLINE P 100 mit dichtem ROHRSTUTZEN DN 100 oder Gleichwertiges.</w:t>
      </w:r>
    </w:p>
    <w:p w14:paraId="788A5D6F" w14:textId="77777777" w:rsidR="00186275" w:rsidRDefault="00186275" w:rsidP="00186275">
      <w:pPr>
        <w:pStyle w:val="Langtext"/>
      </w:pPr>
    </w:p>
    <w:p w14:paraId="6F2F690D" w14:textId="77777777" w:rsidR="00186275" w:rsidRDefault="00186275" w:rsidP="00186275">
      <w:pPr>
        <w:pStyle w:val="Langtext"/>
      </w:pPr>
      <w:r>
        <w:t>Angebotenes Erzeugnis:</w:t>
      </w:r>
    </w:p>
    <w:p w14:paraId="08DE1023" w14:textId="77777777" w:rsidR="00186275" w:rsidRDefault="00186275" w:rsidP="00186275">
      <w:pPr>
        <w:pStyle w:val="TrennungPOS"/>
      </w:pPr>
    </w:p>
    <w:p w14:paraId="4A1DBE4B" w14:textId="77777777" w:rsidR="00186275" w:rsidRDefault="00186275" w:rsidP="00186275">
      <w:pPr>
        <w:pStyle w:val="GrundtextPosNr"/>
        <w:keepNext/>
        <w:keepLines/>
      </w:pPr>
      <w:r>
        <w:t>13.AM 05</w:t>
      </w:r>
    </w:p>
    <w:p w14:paraId="721A2A32" w14:textId="77777777" w:rsidR="00186275" w:rsidRDefault="00186275" w:rsidP="00186275">
      <w:pPr>
        <w:pStyle w:val="Grundtext"/>
      </w:pPr>
      <w:r>
        <w:t>Stirnwand für Flachrinne, Nennweite 10 cm, aus Polymerbeton, passend für Rinnenanfang und -ende,</w:t>
      </w:r>
    </w:p>
    <w:p w14:paraId="70D1B008" w14:textId="77777777" w:rsidR="00186275" w:rsidRDefault="00186275" w:rsidP="00186275">
      <w:pPr>
        <w:pStyle w:val="Grundtext"/>
      </w:pPr>
      <w:r>
        <w:t>Anzugeben ist:</w:t>
      </w:r>
    </w:p>
    <w:p w14:paraId="375B0417" w14:textId="77777777" w:rsidR="00186275" w:rsidRDefault="00186275" w:rsidP="00186275">
      <w:pPr>
        <w:pStyle w:val="Grundtext"/>
      </w:pPr>
      <w:r>
        <w:t>Bauhöhe (H): 6, 8 oder 10 cm</w:t>
      </w:r>
    </w:p>
    <w:p w14:paraId="39B8B076" w14:textId="77777777" w:rsidR="00186275" w:rsidRDefault="00186275" w:rsidP="00186275">
      <w:pPr>
        <w:pStyle w:val="Grundtext"/>
      </w:pPr>
    </w:p>
    <w:p w14:paraId="7D566AFE" w14:textId="77777777" w:rsidR="00186275" w:rsidRDefault="00186275" w:rsidP="00186275">
      <w:pPr>
        <w:pStyle w:val="Folgeposition"/>
        <w:keepNext/>
        <w:keepLines/>
      </w:pPr>
      <w:r>
        <w:t>A</w:t>
      </w:r>
      <w:r>
        <w:rPr>
          <w:sz w:val="12"/>
        </w:rPr>
        <w:t>+</w:t>
      </w:r>
      <w:r>
        <w:tab/>
        <w:t>Stirnwand f. Parkdeck Flachrinne P100  grau</w:t>
      </w:r>
      <w:r>
        <w:tab/>
        <w:t xml:space="preserve">Stk </w:t>
      </w:r>
    </w:p>
    <w:p w14:paraId="77538117" w14:textId="77777777" w:rsidR="00186275" w:rsidRDefault="00186275" w:rsidP="00186275">
      <w:pPr>
        <w:pStyle w:val="Langtext"/>
      </w:pPr>
      <w:r>
        <w:t>nach Wahl des Auftraggebers,</w:t>
      </w:r>
    </w:p>
    <w:p w14:paraId="598C4212" w14:textId="77777777" w:rsidR="00186275" w:rsidRDefault="00186275" w:rsidP="00186275">
      <w:pPr>
        <w:pStyle w:val="Langtext"/>
      </w:pPr>
      <w:r>
        <w:t>Farbe grau,</w:t>
      </w:r>
    </w:p>
    <w:p w14:paraId="74CF89F9" w14:textId="77777777" w:rsidR="00186275" w:rsidRDefault="00186275" w:rsidP="00186275">
      <w:pPr>
        <w:pStyle w:val="Langtext"/>
      </w:pPr>
      <w:r>
        <w:t>Bauhöhe (H):_ _ _</w:t>
      </w:r>
    </w:p>
    <w:p w14:paraId="58ED02B4" w14:textId="77777777" w:rsidR="00186275" w:rsidRDefault="00186275" w:rsidP="00186275">
      <w:pPr>
        <w:pStyle w:val="Langtext"/>
      </w:pPr>
      <w:r>
        <w:t>z.B. ACO DRAIN DECKLINE P 100 STIRNWAND oder Gleichwertiges.</w:t>
      </w:r>
    </w:p>
    <w:p w14:paraId="178D86F0" w14:textId="77777777" w:rsidR="00186275" w:rsidRDefault="00186275" w:rsidP="00186275">
      <w:pPr>
        <w:pStyle w:val="Langtext"/>
      </w:pPr>
    </w:p>
    <w:p w14:paraId="2B7E6CF8" w14:textId="77777777" w:rsidR="00186275" w:rsidRDefault="00186275" w:rsidP="00186275">
      <w:pPr>
        <w:pStyle w:val="Langtext"/>
      </w:pPr>
      <w:r>
        <w:t>Angebotenes Erzeugnis:</w:t>
      </w:r>
    </w:p>
    <w:p w14:paraId="2C274062" w14:textId="77777777" w:rsidR="00186275" w:rsidRDefault="00186275" w:rsidP="00186275">
      <w:pPr>
        <w:pStyle w:val="Folgeposition"/>
        <w:keepNext/>
        <w:keepLines/>
      </w:pPr>
      <w:r>
        <w:t>B</w:t>
      </w:r>
      <w:r>
        <w:rPr>
          <w:sz w:val="12"/>
        </w:rPr>
        <w:t>+</w:t>
      </w:r>
      <w:r>
        <w:tab/>
        <w:t>Stirnwand f. Parkdeck Flachrinne P100 anthr.</w:t>
      </w:r>
      <w:r>
        <w:tab/>
        <w:t xml:space="preserve">Stk </w:t>
      </w:r>
    </w:p>
    <w:p w14:paraId="78DDC4B8" w14:textId="77777777" w:rsidR="00186275" w:rsidRDefault="00186275" w:rsidP="00186275">
      <w:pPr>
        <w:pStyle w:val="Langtext"/>
      </w:pPr>
      <w:r>
        <w:t>nach Wahl des Auftraggebers,</w:t>
      </w:r>
    </w:p>
    <w:p w14:paraId="6ED0ADDE" w14:textId="77777777" w:rsidR="00186275" w:rsidRDefault="00186275" w:rsidP="00186275">
      <w:pPr>
        <w:pStyle w:val="Langtext"/>
      </w:pPr>
      <w:r>
        <w:t>Farbe anthrazit,</w:t>
      </w:r>
    </w:p>
    <w:p w14:paraId="56AB148F" w14:textId="77777777" w:rsidR="00186275" w:rsidRDefault="00186275" w:rsidP="00186275">
      <w:pPr>
        <w:pStyle w:val="Langtext"/>
      </w:pPr>
      <w:r>
        <w:t>Bauhöhe (H):_ _ _</w:t>
      </w:r>
    </w:p>
    <w:p w14:paraId="7C4095FA" w14:textId="77777777" w:rsidR="00186275" w:rsidRDefault="00186275" w:rsidP="00186275">
      <w:pPr>
        <w:pStyle w:val="Langtext"/>
      </w:pPr>
      <w:r>
        <w:t>z.B. ACO DRAIN DECKLINE P 100 STIRNWAND oder Gleichwertiges.</w:t>
      </w:r>
    </w:p>
    <w:p w14:paraId="54C68477" w14:textId="77777777" w:rsidR="00186275" w:rsidRDefault="00186275" w:rsidP="00186275">
      <w:pPr>
        <w:pStyle w:val="Langtext"/>
      </w:pPr>
    </w:p>
    <w:p w14:paraId="5ED4B1C1" w14:textId="77777777" w:rsidR="00186275" w:rsidRDefault="00186275" w:rsidP="00186275">
      <w:pPr>
        <w:pStyle w:val="Langtext"/>
      </w:pPr>
      <w:r>
        <w:t>Angebotenes Erzeugnis:</w:t>
      </w:r>
    </w:p>
    <w:p w14:paraId="20B421DE" w14:textId="77777777" w:rsidR="00186275" w:rsidRDefault="00186275" w:rsidP="00186275">
      <w:pPr>
        <w:pStyle w:val="TrennungPOS"/>
      </w:pPr>
    </w:p>
    <w:p w14:paraId="3983F294" w14:textId="77777777" w:rsidR="00186275" w:rsidRDefault="00186275" w:rsidP="00186275">
      <w:pPr>
        <w:pStyle w:val="GrundtextPosNr"/>
        <w:keepNext/>
        <w:keepLines/>
      </w:pPr>
      <w:r>
        <w:t>13.AM 06</w:t>
      </w:r>
    </w:p>
    <w:p w14:paraId="15FDE2B2" w14:textId="77777777" w:rsidR="00186275" w:rsidRDefault="00186275" w:rsidP="00186275">
      <w:pPr>
        <w:pStyle w:val="Grundtext"/>
      </w:pPr>
      <w:r>
        <w:t xml:space="preserve">Zwischenelement aus Edelstahl (E-st.) mit Pressdichtungsflansch zum Anschluss von Dichtungsbahnen für den senkrechten Rohranschluss DN 100 mit Stutzenlänge 15 cm und Flanschdurchmesser 36 cm, </w:t>
      </w:r>
    </w:p>
    <w:p w14:paraId="47EE92B7" w14:textId="77777777" w:rsidR="00186275" w:rsidRDefault="00186275" w:rsidP="00186275">
      <w:pPr>
        <w:pStyle w:val="Grundtext"/>
      </w:pPr>
      <w:r>
        <w:t xml:space="preserve"> z.B. ACO DRAIN ZWISCHENELEMENT aus EDELSTAHL für RINNE V 100 oder Gleichwertiges.</w:t>
      </w:r>
    </w:p>
    <w:p w14:paraId="267F5E55" w14:textId="77777777" w:rsidR="00186275" w:rsidRDefault="00186275" w:rsidP="00186275">
      <w:pPr>
        <w:pStyle w:val="Folgeposition"/>
        <w:keepNext/>
        <w:keepLines/>
      </w:pPr>
      <w:r>
        <w:t>A</w:t>
      </w:r>
      <w:r>
        <w:rPr>
          <w:sz w:val="12"/>
        </w:rPr>
        <w:t>+</w:t>
      </w:r>
      <w:r>
        <w:tab/>
        <w:t>Zwischenelement E-st.f.Rinne Deckline S100</w:t>
      </w:r>
      <w:r>
        <w:tab/>
        <w:t xml:space="preserve">Stk </w:t>
      </w:r>
    </w:p>
    <w:p w14:paraId="7F52B346" w14:textId="77777777" w:rsidR="00186275" w:rsidRDefault="00186275" w:rsidP="00186275">
      <w:pPr>
        <w:pStyle w:val="Langtext"/>
      </w:pPr>
      <w:r>
        <w:t>Angebotenes Erzeugnis:</w:t>
      </w:r>
    </w:p>
    <w:p w14:paraId="22B480D0" w14:textId="77777777" w:rsidR="00186275" w:rsidRDefault="00186275" w:rsidP="00186275">
      <w:pPr>
        <w:pStyle w:val="TrennungPOS"/>
      </w:pPr>
    </w:p>
    <w:p w14:paraId="01BE7320" w14:textId="77777777" w:rsidR="00186275" w:rsidRDefault="00186275" w:rsidP="00186275">
      <w:pPr>
        <w:pStyle w:val="GrundtextPosNr"/>
        <w:keepNext/>
        <w:keepLines/>
      </w:pPr>
      <w:r>
        <w:t>13.AM 07</w:t>
      </w:r>
    </w:p>
    <w:p w14:paraId="025331A6" w14:textId="77777777" w:rsidR="00186275" w:rsidRDefault="00186275" w:rsidP="00186275">
      <w:pPr>
        <w:pStyle w:val="Grundtext"/>
      </w:pPr>
      <w:r>
        <w:t>Abdeckroste für Entwässerungssysteme mit schraubloser Arretierung Drainlock, Nennweite 10 cm,</w:t>
      </w:r>
    </w:p>
    <w:p w14:paraId="4CA4686D" w14:textId="77777777" w:rsidR="00186275" w:rsidRDefault="00186275" w:rsidP="00186275">
      <w:pPr>
        <w:pStyle w:val="Grundtext"/>
      </w:pPr>
      <w:r>
        <w:t xml:space="preserve"> z.B. für ACO DRAIN MULTILINE Seal in RINNEN V 100 oder ACO DRAIN MULTILINE RINNEN V 100 oder Gleichwertiges.</w:t>
      </w:r>
    </w:p>
    <w:p w14:paraId="5A46F422" w14:textId="77777777" w:rsidR="00186275" w:rsidRDefault="00186275" w:rsidP="00186275">
      <w:pPr>
        <w:pStyle w:val="Folgeposition"/>
        <w:keepNext/>
        <w:keepLines/>
      </w:pPr>
      <w:r>
        <w:t>A</w:t>
      </w:r>
      <w:r>
        <w:rPr>
          <w:sz w:val="12"/>
        </w:rPr>
        <w:t>+</w:t>
      </w:r>
      <w:r>
        <w:tab/>
        <w:t>NW100 Maschenrost Q+ B125 EQ845 E-st.L100cm</w:t>
      </w:r>
      <w:r>
        <w:tab/>
        <w:t xml:space="preserve">Stk </w:t>
      </w:r>
    </w:p>
    <w:p w14:paraId="6F10AD0B" w14:textId="77777777" w:rsidR="00186275" w:rsidRDefault="00186275" w:rsidP="00186275">
      <w:pPr>
        <w:pStyle w:val="Langtext"/>
      </w:pPr>
      <w:r>
        <w:t>Maschenrost Q+, Belastungsgruppe B 125, Einlaufquerschnitt (EQ) 845 cm2/m, MW 30 x 10 mm, aus Edelstahl (E-st.), Baulänge L 100 cm.</w:t>
      </w:r>
    </w:p>
    <w:p w14:paraId="6DCB6007" w14:textId="77777777" w:rsidR="00186275" w:rsidRDefault="00186275" w:rsidP="00186275">
      <w:pPr>
        <w:pStyle w:val="Langtext"/>
      </w:pPr>
      <w:r>
        <w:t xml:space="preserve"> Angebotenes Erzeugnis:</w:t>
      </w:r>
    </w:p>
    <w:p w14:paraId="2E2FCF13" w14:textId="77777777" w:rsidR="00186275" w:rsidRDefault="00186275" w:rsidP="00186275">
      <w:pPr>
        <w:pStyle w:val="Folgeposition"/>
        <w:keepNext/>
        <w:keepLines/>
      </w:pPr>
      <w:r>
        <w:t>B</w:t>
      </w:r>
      <w:r>
        <w:rPr>
          <w:sz w:val="12"/>
        </w:rPr>
        <w:t>+</w:t>
      </w:r>
      <w:r>
        <w:tab/>
        <w:t>NW100 Maschenrost Q+ B125 EQ845 E-st.L50cm</w:t>
      </w:r>
      <w:r>
        <w:tab/>
        <w:t xml:space="preserve">Stk </w:t>
      </w:r>
    </w:p>
    <w:p w14:paraId="7B27E058" w14:textId="77777777" w:rsidR="00186275" w:rsidRDefault="00186275" w:rsidP="00186275">
      <w:pPr>
        <w:pStyle w:val="Langtext"/>
      </w:pPr>
      <w:r>
        <w:t>Maschenrost Q+, Belastungsgruppe B 125, Einlaufquerschnitt (EQ) 845 cm2/m, MW 30 x 10 mm, aus Edelstahl (E-st.), Baulänge L 50 cm.</w:t>
      </w:r>
    </w:p>
    <w:p w14:paraId="43D68502" w14:textId="77777777" w:rsidR="00186275" w:rsidRDefault="00186275" w:rsidP="00186275">
      <w:pPr>
        <w:pStyle w:val="Langtext"/>
      </w:pPr>
      <w:r>
        <w:t xml:space="preserve"> Angebotenes Erzeugnis:</w:t>
      </w:r>
    </w:p>
    <w:p w14:paraId="17B96D14" w14:textId="77777777" w:rsidR="00186275" w:rsidRDefault="00186275" w:rsidP="00186275">
      <w:pPr>
        <w:pStyle w:val="Folgeposition"/>
        <w:keepNext/>
        <w:keepLines/>
      </w:pPr>
      <w:r>
        <w:t>C</w:t>
      </w:r>
      <w:r>
        <w:rPr>
          <w:sz w:val="12"/>
        </w:rPr>
        <w:t>+</w:t>
      </w:r>
      <w:r>
        <w:tab/>
        <w:t>NW100 Profilrost B125 EQ430 E-st.L100cm</w:t>
      </w:r>
      <w:r>
        <w:tab/>
        <w:t xml:space="preserve">Stk </w:t>
      </w:r>
    </w:p>
    <w:p w14:paraId="3F9A5974" w14:textId="77777777" w:rsidR="00186275" w:rsidRDefault="00186275" w:rsidP="00186275">
      <w:pPr>
        <w:pStyle w:val="Langtext"/>
      </w:pPr>
      <w:r>
        <w:t>Profilrost, Belastungsgruppe B 125, Einlaufquerschnitt (EQ) 430 cm2/m, Schlitzweite 8mm, aus Edelstahl (E-st.), rutschfest R11, Baulänge L 100 cm.</w:t>
      </w:r>
    </w:p>
    <w:p w14:paraId="1F669208" w14:textId="77777777" w:rsidR="00186275" w:rsidRDefault="00186275" w:rsidP="00186275">
      <w:pPr>
        <w:pStyle w:val="Langtext"/>
      </w:pPr>
      <w:r>
        <w:t xml:space="preserve"> Angebotenes Erzeugnis:</w:t>
      </w:r>
    </w:p>
    <w:p w14:paraId="3CFCFD0C" w14:textId="77777777" w:rsidR="00186275" w:rsidRDefault="00186275" w:rsidP="00186275">
      <w:pPr>
        <w:pStyle w:val="Folgeposition"/>
        <w:keepNext/>
        <w:keepLines/>
      </w:pPr>
      <w:r>
        <w:t>D</w:t>
      </w:r>
      <w:r>
        <w:rPr>
          <w:sz w:val="12"/>
        </w:rPr>
        <w:t>+</w:t>
      </w:r>
      <w:r>
        <w:tab/>
        <w:t>NW100 Profilrost B125 EQ430 E-st.L50cm</w:t>
      </w:r>
      <w:r>
        <w:tab/>
        <w:t xml:space="preserve">Stk </w:t>
      </w:r>
    </w:p>
    <w:p w14:paraId="50847B6B" w14:textId="77777777" w:rsidR="00186275" w:rsidRDefault="00186275" w:rsidP="00186275">
      <w:pPr>
        <w:pStyle w:val="Langtext"/>
      </w:pPr>
      <w:r>
        <w:t>Profilrost, Belastungsgruppe B 125, Einlaufquerschnitt (EQ) 430 cm2/m, Schlitzweite 8mm, aus Edelstahl (E-st.), rutschfest R11, Baulänge L 50 cm.</w:t>
      </w:r>
    </w:p>
    <w:p w14:paraId="057F8B58" w14:textId="77777777" w:rsidR="00186275" w:rsidRDefault="00186275" w:rsidP="00186275">
      <w:pPr>
        <w:pStyle w:val="Langtext"/>
      </w:pPr>
      <w:r>
        <w:t xml:space="preserve"> Angebotenes Erzeugnis:</w:t>
      </w:r>
    </w:p>
    <w:p w14:paraId="09116FC9" w14:textId="77777777" w:rsidR="00186275" w:rsidRDefault="00186275" w:rsidP="00186275">
      <w:pPr>
        <w:pStyle w:val="Folgeposition"/>
        <w:keepNext/>
        <w:keepLines/>
      </w:pPr>
      <w:r>
        <w:t>E</w:t>
      </w:r>
      <w:r>
        <w:rPr>
          <w:sz w:val="12"/>
        </w:rPr>
        <w:t>+</w:t>
      </w:r>
      <w:r>
        <w:tab/>
        <w:t>NW100 Stegrost B125 EQ284 Kunst schw Microgrip L50cm</w:t>
      </w:r>
      <w:r>
        <w:tab/>
        <w:t xml:space="preserve">Stk </w:t>
      </w:r>
    </w:p>
    <w:p w14:paraId="7CFA2A10" w14:textId="77777777" w:rsidR="00186275" w:rsidRDefault="00186275" w:rsidP="00186275">
      <w:pPr>
        <w:pStyle w:val="Langtext"/>
      </w:pPr>
      <w:r>
        <w:t>Stegrost, Belastungsgruppe B125, Einlaufquerschnitt (EQ) 284 cm2/m, SK Design, SW 8 mm, aus Kunststoff, rutschfest mit Microgrip, Farbe schwarz, Baulänge L 50 cm.</w:t>
      </w:r>
    </w:p>
    <w:p w14:paraId="242CA2EC" w14:textId="77777777" w:rsidR="00186275" w:rsidRDefault="00186275" w:rsidP="00186275">
      <w:pPr>
        <w:pStyle w:val="Langtext"/>
      </w:pPr>
      <w:r>
        <w:t xml:space="preserve"> Angebotenes Erzeugnis:</w:t>
      </w:r>
    </w:p>
    <w:p w14:paraId="5F72FBFE" w14:textId="77777777" w:rsidR="00186275" w:rsidRDefault="00186275" w:rsidP="00186275">
      <w:pPr>
        <w:pStyle w:val="Folgeposition"/>
        <w:keepNext/>
        <w:keepLines/>
      </w:pPr>
      <w:r>
        <w:t>F</w:t>
      </w:r>
      <w:r>
        <w:rPr>
          <w:sz w:val="12"/>
        </w:rPr>
        <w:t>+</w:t>
      </w:r>
      <w:r>
        <w:tab/>
        <w:t>NW100 Stegrost B125 EQ284 Kunst grau L50cm</w:t>
      </w:r>
      <w:r>
        <w:tab/>
        <w:t xml:space="preserve">Stk </w:t>
      </w:r>
    </w:p>
    <w:p w14:paraId="593A2B52" w14:textId="77777777" w:rsidR="00186275" w:rsidRDefault="00186275" w:rsidP="00186275">
      <w:pPr>
        <w:pStyle w:val="Langtext"/>
      </w:pPr>
      <w:r>
        <w:t>Stegrost, Belastungsgruppe B125, Einlaufquerschnitt (EQ) 284 cm2/m, SK Design, SW 8 mm, aus Kunststoff, Farbe silbergrau, Baulänge L 50 cm.</w:t>
      </w:r>
    </w:p>
    <w:p w14:paraId="279CBFC8" w14:textId="77777777" w:rsidR="00186275" w:rsidRDefault="00186275" w:rsidP="00186275">
      <w:pPr>
        <w:pStyle w:val="Langtext"/>
      </w:pPr>
      <w:r>
        <w:t xml:space="preserve"> Angebotenes Erzeugnis:</w:t>
      </w:r>
    </w:p>
    <w:p w14:paraId="43763113" w14:textId="77777777" w:rsidR="00186275" w:rsidRDefault="00186275" w:rsidP="00186275">
      <w:pPr>
        <w:pStyle w:val="TrennungPOS"/>
      </w:pPr>
    </w:p>
    <w:p w14:paraId="28458271" w14:textId="77777777" w:rsidR="00186275" w:rsidRDefault="00186275" w:rsidP="00186275">
      <w:pPr>
        <w:pStyle w:val="GrundtextPosNr"/>
        <w:keepNext/>
        <w:keepLines/>
      </w:pPr>
      <w:r>
        <w:t>13.AM 08</w:t>
      </w:r>
    </w:p>
    <w:p w14:paraId="0DA9E90B" w14:textId="77777777" w:rsidR="00186275" w:rsidRDefault="00186275" w:rsidP="00186275">
      <w:pPr>
        <w:pStyle w:val="Grundtext"/>
      </w:pPr>
      <w:r>
        <w:t>Abdeckroste für Entwässerungssysteme mit schraubloser Arretierung Drainlock, Nennweite 10 cm,</w:t>
      </w:r>
    </w:p>
    <w:p w14:paraId="4A5E031E" w14:textId="77777777" w:rsidR="00186275" w:rsidRDefault="00186275" w:rsidP="00186275">
      <w:pPr>
        <w:pStyle w:val="Grundtext"/>
      </w:pPr>
      <w:r>
        <w:t xml:space="preserve"> z.B. für ACO DRAIN MULTILINE Seal in RINNEN V 100 oder ACO DRAIN MULTILINE RINNEN V 100 oder Gleichwertiges.</w:t>
      </w:r>
    </w:p>
    <w:p w14:paraId="13AA719D" w14:textId="77777777" w:rsidR="00186275" w:rsidRDefault="00186275" w:rsidP="00186275">
      <w:pPr>
        <w:pStyle w:val="Folgeposition"/>
        <w:keepNext/>
        <w:keepLines/>
      </w:pPr>
      <w:r>
        <w:t>A</w:t>
      </w:r>
      <w:r>
        <w:rPr>
          <w:sz w:val="12"/>
        </w:rPr>
        <w:t>+</w:t>
      </w:r>
      <w:r>
        <w:tab/>
        <w:t>NW100 Stegrost C250 EQ371 Guss L50cm</w:t>
      </w:r>
      <w:r>
        <w:tab/>
        <w:t xml:space="preserve">Stk </w:t>
      </w:r>
    </w:p>
    <w:p w14:paraId="0CD5541A" w14:textId="77777777" w:rsidR="00186275" w:rsidRDefault="00186275" w:rsidP="00186275">
      <w:pPr>
        <w:pStyle w:val="Langtext"/>
      </w:pPr>
      <w:r>
        <w:t>Stegrost, Belastungsgruppe C 250, Einlaufquerschnitt (EQ) 371 cm2/m, SK Design, SW 12 mm, aus Gusseisen GGG, Baulänge L 50 cm.</w:t>
      </w:r>
    </w:p>
    <w:p w14:paraId="6F082888" w14:textId="77777777" w:rsidR="00186275" w:rsidRDefault="00186275" w:rsidP="00186275">
      <w:pPr>
        <w:pStyle w:val="Langtext"/>
      </w:pPr>
      <w:r>
        <w:t xml:space="preserve"> Angebotenes Erzeugnis:</w:t>
      </w:r>
    </w:p>
    <w:p w14:paraId="2707E75D" w14:textId="77777777" w:rsidR="00186275" w:rsidRDefault="00186275" w:rsidP="00186275">
      <w:pPr>
        <w:pStyle w:val="Folgeposition"/>
        <w:keepNext/>
        <w:keepLines/>
      </w:pPr>
      <w:r>
        <w:t>B</w:t>
      </w:r>
      <w:r>
        <w:rPr>
          <w:sz w:val="12"/>
        </w:rPr>
        <w:t>+</w:t>
      </w:r>
      <w:r>
        <w:tab/>
        <w:t>NW100 Stegrost C250 EQ284 Kunst schw Microgrip L50cm</w:t>
      </w:r>
      <w:r>
        <w:tab/>
        <w:t xml:space="preserve">Stk </w:t>
      </w:r>
    </w:p>
    <w:p w14:paraId="75439B4C" w14:textId="77777777" w:rsidR="00186275" w:rsidRDefault="00186275" w:rsidP="00186275">
      <w:pPr>
        <w:pStyle w:val="Langtext"/>
      </w:pPr>
      <w:r>
        <w:t>Stegrost, Belastungsgruppe C 250, Einlaufquerschnitt (EQ) 284 cm2/m, SK Design, SW 8 mm, aus Kunststoff, rutschfest mit Microgrip, Farbe schwarz, Baulänge L 50 cm.</w:t>
      </w:r>
    </w:p>
    <w:p w14:paraId="3DA99B82" w14:textId="77777777" w:rsidR="00186275" w:rsidRDefault="00186275" w:rsidP="00186275">
      <w:pPr>
        <w:pStyle w:val="Langtext"/>
      </w:pPr>
      <w:r>
        <w:t xml:space="preserve"> Angebotenes Erzeugnis:</w:t>
      </w:r>
    </w:p>
    <w:p w14:paraId="2EBFAF75" w14:textId="77777777" w:rsidR="00186275" w:rsidRDefault="00186275" w:rsidP="00186275">
      <w:pPr>
        <w:pStyle w:val="Folgeposition"/>
        <w:keepNext/>
        <w:keepLines/>
      </w:pPr>
      <w:r>
        <w:t>C</w:t>
      </w:r>
      <w:r>
        <w:rPr>
          <w:sz w:val="12"/>
        </w:rPr>
        <w:t>+</w:t>
      </w:r>
      <w:r>
        <w:tab/>
        <w:t>NW100 Stegrost C250 EQ284 Kunst grau L50cm</w:t>
      </w:r>
      <w:r>
        <w:tab/>
        <w:t xml:space="preserve">Stk </w:t>
      </w:r>
    </w:p>
    <w:p w14:paraId="0ABADE32" w14:textId="77777777" w:rsidR="00186275" w:rsidRDefault="00186275" w:rsidP="00186275">
      <w:pPr>
        <w:pStyle w:val="Langtext"/>
      </w:pPr>
      <w:r>
        <w:t>Stegrost, Belastungsgruppe C 250, Einlaufquerschnitt (EQ) 284 cm2/m, SK Design, SW 8 mm, aus Kunststoff, Farbe silbergrau, Baulänge L 50 cm.</w:t>
      </w:r>
    </w:p>
    <w:p w14:paraId="3DEACA9A" w14:textId="77777777" w:rsidR="00186275" w:rsidRDefault="00186275" w:rsidP="00186275">
      <w:pPr>
        <w:pStyle w:val="Langtext"/>
      </w:pPr>
      <w:r>
        <w:t xml:space="preserve"> Angebotenes Erzeugnis:</w:t>
      </w:r>
    </w:p>
    <w:p w14:paraId="736B56C0" w14:textId="77777777" w:rsidR="00186275" w:rsidRDefault="00186275" w:rsidP="00186275">
      <w:pPr>
        <w:pStyle w:val="Folgeposition"/>
        <w:keepNext/>
        <w:keepLines/>
      </w:pPr>
      <w:r>
        <w:lastRenderedPageBreak/>
        <w:t>D</w:t>
      </w:r>
      <w:r>
        <w:rPr>
          <w:sz w:val="12"/>
        </w:rPr>
        <w:t>+</w:t>
      </w:r>
      <w:r>
        <w:tab/>
        <w:t>NW100 Maschenrost Q+ C250 EQ800 E-st.L100cm</w:t>
      </w:r>
      <w:r>
        <w:tab/>
        <w:t xml:space="preserve">Stk </w:t>
      </w:r>
    </w:p>
    <w:p w14:paraId="77EBF7A9" w14:textId="77777777" w:rsidR="00186275" w:rsidRDefault="00186275" w:rsidP="00186275">
      <w:pPr>
        <w:pStyle w:val="Langtext"/>
      </w:pPr>
      <w:r>
        <w:t>Maschenrost Q+, Belastungsgruppe C 250, Einlaufquerschnitt (EQ) 880 cm2/m, MW 29 x 10 mm, aus Edelstahl (E-st), Baulänge L 100 cm.</w:t>
      </w:r>
    </w:p>
    <w:p w14:paraId="32890E99" w14:textId="77777777" w:rsidR="00186275" w:rsidRDefault="00186275" w:rsidP="00186275">
      <w:pPr>
        <w:pStyle w:val="Langtext"/>
      </w:pPr>
      <w:r>
        <w:t xml:space="preserve"> Angebotenes Erzeugnis:</w:t>
      </w:r>
    </w:p>
    <w:p w14:paraId="4F01D554" w14:textId="77777777" w:rsidR="00186275" w:rsidRDefault="00186275" w:rsidP="00186275">
      <w:pPr>
        <w:pStyle w:val="Folgeposition"/>
        <w:keepNext/>
        <w:keepLines/>
      </w:pPr>
      <w:r>
        <w:t>E</w:t>
      </w:r>
      <w:r>
        <w:rPr>
          <w:sz w:val="12"/>
        </w:rPr>
        <w:t>+</w:t>
      </w:r>
      <w:r>
        <w:tab/>
        <w:t>NW100 Maschenrost Q+ C250 EQ800 E-st.L50cm</w:t>
      </w:r>
      <w:r>
        <w:tab/>
        <w:t xml:space="preserve">Stk </w:t>
      </w:r>
    </w:p>
    <w:p w14:paraId="1461D7E0" w14:textId="77777777" w:rsidR="00186275" w:rsidRDefault="00186275" w:rsidP="00186275">
      <w:pPr>
        <w:pStyle w:val="Langtext"/>
      </w:pPr>
      <w:r>
        <w:t>Maschenrost Q+, Belastungsgruppe C 250, Einlaufquerschnitt (EQ) 800 cm2/m, MW 29 x 10 mm, aus Edelstahl (E-st), Baulänge L 50 cm.</w:t>
      </w:r>
    </w:p>
    <w:p w14:paraId="08A3767C" w14:textId="77777777" w:rsidR="00186275" w:rsidRDefault="00186275" w:rsidP="00186275">
      <w:pPr>
        <w:pStyle w:val="Langtext"/>
      </w:pPr>
      <w:r>
        <w:t xml:space="preserve"> Angebotenes Erzeugnis:</w:t>
      </w:r>
    </w:p>
    <w:p w14:paraId="020518D1" w14:textId="77777777" w:rsidR="00186275" w:rsidRDefault="00186275" w:rsidP="00186275">
      <w:pPr>
        <w:pStyle w:val="TrennungPOS"/>
      </w:pPr>
    </w:p>
    <w:p w14:paraId="1895AC05" w14:textId="77777777" w:rsidR="00186275" w:rsidRDefault="00186275" w:rsidP="00186275">
      <w:pPr>
        <w:pStyle w:val="GrundtextPosNr"/>
        <w:keepNext/>
        <w:keepLines/>
      </w:pPr>
      <w:r>
        <w:t>13.AM 09</w:t>
      </w:r>
    </w:p>
    <w:p w14:paraId="40F50819" w14:textId="77777777" w:rsidR="00186275" w:rsidRDefault="00186275" w:rsidP="00186275">
      <w:pPr>
        <w:pStyle w:val="Grundtext"/>
      </w:pPr>
      <w:r>
        <w:t>Rosthaken zum Öffnen der Abdeckroste,</w:t>
      </w:r>
    </w:p>
    <w:p w14:paraId="13446E1E" w14:textId="77777777" w:rsidR="00186275" w:rsidRDefault="00186275" w:rsidP="00186275">
      <w:pPr>
        <w:pStyle w:val="Grundtext"/>
      </w:pPr>
      <w:r>
        <w:t xml:space="preserve"> z.B. ACO DRAIN MULTILINE ROSTHAKEN oder Gleichwertiges.</w:t>
      </w:r>
    </w:p>
    <w:p w14:paraId="43412FDE" w14:textId="77777777" w:rsidR="00186275" w:rsidRDefault="00186275" w:rsidP="00186275">
      <w:pPr>
        <w:pStyle w:val="Folgeposition"/>
        <w:keepNext/>
        <w:keepLines/>
      </w:pPr>
      <w:r>
        <w:t>A</w:t>
      </w:r>
      <w:r>
        <w:rPr>
          <w:sz w:val="12"/>
        </w:rPr>
        <w:t>+</w:t>
      </w:r>
      <w:r>
        <w:tab/>
        <w:t>Rosthaken klein für Deckline Roste</w:t>
      </w:r>
      <w:r>
        <w:tab/>
        <w:t xml:space="preserve">Stk </w:t>
      </w:r>
    </w:p>
    <w:p w14:paraId="36D62F9D" w14:textId="77777777" w:rsidR="00186275" w:rsidRDefault="00186275" w:rsidP="00186275">
      <w:pPr>
        <w:pStyle w:val="Langtext"/>
      </w:pPr>
      <w:r>
        <w:t>Rosthaken Stahl verzinkt, schwarz lackiert</w:t>
      </w:r>
    </w:p>
    <w:p w14:paraId="51ED7D50" w14:textId="77777777" w:rsidR="00186275" w:rsidRDefault="00186275" w:rsidP="00186275">
      <w:pPr>
        <w:pStyle w:val="Langtext"/>
      </w:pPr>
      <w:r>
        <w:t>Angebotenes Erzeugnis:</w:t>
      </w:r>
    </w:p>
    <w:p w14:paraId="1EED59C1" w14:textId="77777777" w:rsidR="00186275" w:rsidRDefault="00186275" w:rsidP="00186275">
      <w:pPr>
        <w:pStyle w:val="TrennungPOS"/>
      </w:pPr>
    </w:p>
    <w:p w14:paraId="129905FA" w14:textId="77777777" w:rsidR="00186275" w:rsidRDefault="00186275" w:rsidP="00186275">
      <w:pPr>
        <w:pStyle w:val="GrundtextPosNr"/>
        <w:keepNext/>
        <w:keepLines/>
      </w:pPr>
      <w:r>
        <w:t>13.AM 10</w:t>
      </w:r>
    </w:p>
    <w:p w14:paraId="1386F887" w14:textId="77777777" w:rsidR="00186275" w:rsidRDefault="00186275" w:rsidP="00186275">
      <w:pPr>
        <w:pStyle w:val="Grundtext"/>
      </w:pPr>
      <w:r>
        <w:t>Parkdeckablauf aus Gusseisen mit Anstrich Stutzenneigung 90° (vertikal) geprüft gemäß DIN EN 1253-2 Baustoffklasse A1, nicht brennbar mit Aufsatzrahmen und Rost verschraubt, Schlitzweite 10 mm und Bauzeitschutzdeckel, Höhenverstellung in 5 mm Schritten, Hmin/Hmax: 205-220 mm Eimer aus Edelstahl, Belastungsklasse M 125, Ablaufleistung: DN 70 (3,6 l/s), DN 100 (8,1 l/s)</w:t>
      </w:r>
    </w:p>
    <w:p w14:paraId="3BF90911" w14:textId="77777777" w:rsidR="00186275" w:rsidRDefault="00186275" w:rsidP="00186275">
      <w:pPr>
        <w:pStyle w:val="Grundtext"/>
      </w:pPr>
      <w:r>
        <w:t>Anzugeben:</w:t>
      </w:r>
    </w:p>
    <w:p w14:paraId="5BDDA997" w14:textId="77777777" w:rsidR="00186275" w:rsidRDefault="00186275" w:rsidP="00186275">
      <w:pPr>
        <w:pStyle w:val="Grundtext"/>
      </w:pPr>
      <w:r>
        <w:t>Durchmesser DN (70, 100)</w:t>
      </w:r>
    </w:p>
    <w:p w14:paraId="61BFEC95" w14:textId="77777777" w:rsidR="00186275" w:rsidRDefault="00186275" w:rsidP="00186275">
      <w:pPr>
        <w:pStyle w:val="Grundtext"/>
      </w:pPr>
      <w:r>
        <w:t>Anschlussrand (mit, ohne)</w:t>
      </w:r>
    </w:p>
    <w:p w14:paraId="1AE3EB18" w14:textId="77777777" w:rsidR="00186275" w:rsidRDefault="00186275" w:rsidP="00186275">
      <w:pPr>
        <w:pStyle w:val="Grundtext"/>
      </w:pPr>
      <w:r>
        <w:t>Ausführung (rund , eckig)</w:t>
      </w:r>
    </w:p>
    <w:p w14:paraId="34BEBED4" w14:textId="77777777" w:rsidR="00186275" w:rsidRDefault="00186275" w:rsidP="00186275">
      <w:pPr>
        <w:pStyle w:val="Grundtext"/>
      </w:pPr>
    </w:p>
    <w:p w14:paraId="14AB8CF5" w14:textId="77777777" w:rsidR="00186275" w:rsidRDefault="00186275" w:rsidP="00186275">
      <w:pPr>
        <w:pStyle w:val="Grundtext"/>
      </w:pPr>
    </w:p>
    <w:p w14:paraId="144B407D" w14:textId="77777777" w:rsidR="00186275" w:rsidRDefault="00186275" w:rsidP="00186275">
      <w:pPr>
        <w:pStyle w:val="Folgeposition"/>
        <w:keepNext/>
        <w:keepLines/>
      </w:pPr>
      <w:r>
        <w:t>A</w:t>
      </w:r>
      <w:r>
        <w:rPr>
          <w:sz w:val="12"/>
        </w:rPr>
        <w:t>+</w:t>
      </w:r>
      <w:r>
        <w:tab/>
        <w:t>Parkdeck Ablauf Guss M125</w:t>
      </w:r>
      <w:r>
        <w:tab/>
        <w:t xml:space="preserve">Stk </w:t>
      </w:r>
    </w:p>
    <w:p w14:paraId="25F5B8B4" w14:textId="77777777" w:rsidR="00186275" w:rsidRDefault="00186275" w:rsidP="00186275">
      <w:pPr>
        <w:pStyle w:val="Langtext"/>
      </w:pPr>
      <w:r>
        <w:t>z.B.: ACO Parkdeckablauf Passavant DN 70, ohne Anschlussrand, aus Gusseisen oder Gleichwertiges</w:t>
      </w:r>
    </w:p>
    <w:p w14:paraId="5EBB9B32" w14:textId="77777777" w:rsidR="00186275" w:rsidRDefault="00186275" w:rsidP="00186275">
      <w:pPr>
        <w:pStyle w:val="Langtext"/>
      </w:pPr>
      <w:r>
        <w:t>DN:_ _ _</w:t>
      </w:r>
    </w:p>
    <w:p w14:paraId="5E3DA3C8" w14:textId="77777777" w:rsidR="00186275" w:rsidRDefault="00186275" w:rsidP="00186275">
      <w:pPr>
        <w:pStyle w:val="Langtext"/>
      </w:pPr>
      <w:r>
        <w:t>Anschlussrand:_ _ _</w:t>
      </w:r>
    </w:p>
    <w:p w14:paraId="7DC10898" w14:textId="77777777" w:rsidR="00186275" w:rsidRDefault="00186275" w:rsidP="00186275">
      <w:pPr>
        <w:pStyle w:val="Langtext"/>
      </w:pPr>
      <w:r>
        <w:t>Ausführung:_ _ _</w:t>
      </w:r>
    </w:p>
    <w:p w14:paraId="7173A05C" w14:textId="77777777" w:rsidR="00186275" w:rsidRDefault="00186275" w:rsidP="00186275">
      <w:pPr>
        <w:pStyle w:val="Langtext"/>
      </w:pPr>
      <w:r>
        <w:t>Angebotenes Erzeugnis:</w:t>
      </w:r>
    </w:p>
    <w:p w14:paraId="7BDBCE0C" w14:textId="77777777" w:rsidR="00186275" w:rsidRDefault="00186275" w:rsidP="00186275">
      <w:pPr>
        <w:pStyle w:val="TrennungPOS"/>
      </w:pPr>
    </w:p>
    <w:p w14:paraId="3A7CA077" w14:textId="77777777" w:rsidR="00186275" w:rsidRDefault="00186275" w:rsidP="00186275">
      <w:pPr>
        <w:pStyle w:val="GrundtextPosNr"/>
        <w:keepNext/>
        <w:keepLines/>
      </w:pPr>
      <w:r>
        <w:t>13.AM 11</w:t>
      </w:r>
    </w:p>
    <w:p w14:paraId="5A24C3AE" w14:textId="77777777" w:rsidR="00186275" w:rsidRDefault="00186275" w:rsidP="00186275">
      <w:pPr>
        <w:pStyle w:val="Grundtext"/>
      </w:pPr>
      <w:r>
        <w:t>ACO DRAIN® Deckline P OS mit Beschichtungsflansch</w:t>
      </w:r>
    </w:p>
    <w:p w14:paraId="4F73CADE" w14:textId="77777777" w:rsidR="00186275" w:rsidRDefault="00186275" w:rsidP="00186275">
      <w:pPr>
        <w:pStyle w:val="Grundtext"/>
      </w:pPr>
      <w:r>
        <w:t>entsprechend ÖNORM EN 1433 &amp; ÖBV Richtlinie „Garagen und Parkdecks“ 2017</w:t>
      </w:r>
    </w:p>
    <w:p w14:paraId="283A8CA1" w14:textId="77777777" w:rsidR="00186275" w:rsidRDefault="00186275" w:rsidP="00186275">
      <w:pPr>
        <w:pStyle w:val="Grundtext"/>
      </w:pPr>
      <w:r>
        <w:t>aus korrosionsfreiem, frost- und tausalzbeständigem ACO Polymerbeton,</w:t>
      </w:r>
    </w:p>
    <w:p w14:paraId="6931B821" w14:textId="77777777" w:rsidR="00186275" w:rsidRDefault="00186275" w:rsidP="00186275">
      <w:pPr>
        <w:pStyle w:val="Grundtext"/>
      </w:pPr>
      <w:r>
        <w:t>Für den Einsatz in Parkhäusern und Parkdecks als Verdunstungs- sowie als Ablaufrinne mit Wasserspiegelgefälle.</w:t>
      </w:r>
    </w:p>
    <w:p w14:paraId="3371BA4F" w14:textId="77777777" w:rsidR="00186275" w:rsidRDefault="00186275" w:rsidP="00186275">
      <w:pPr>
        <w:pStyle w:val="Grundtext"/>
      </w:pPr>
      <w:r>
        <w:t>Für den Einbau in Oberflächen-Beschichtungs-Systemen (OS System) mit schraubloser Sicherheitsarretierung ACO Drainlock®, Belastungsklasse A 15 - C 250 Typ I nach ÖNORM EN 1433 in Kombination mit ACO Compositrost 100% metallfrei, geprüfter, vorbehandelter Klebefalz zur kraftschlüssigen und wasserdichten Verbindung der Rinnenstöße – Prüfbericht MPA Hartl, abdichtbar bis Rinnenoberkante.</w:t>
      </w:r>
    </w:p>
    <w:p w14:paraId="2D0526E4" w14:textId="77777777" w:rsidR="00186275" w:rsidRDefault="00186275" w:rsidP="00186275">
      <w:pPr>
        <w:pStyle w:val="Grundtext"/>
      </w:pPr>
      <w:r>
        <w:t>Integrierte, seitliche Verankerungstaschen für einen monolithischen und kraftschlüssigen Verguss.</w:t>
      </w:r>
    </w:p>
    <w:p w14:paraId="39B1C987" w14:textId="77777777" w:rsidR="00186275" w:rsidRDefault="00186275" w:rsidP="00186275">
      <w:pPr>
        <w:pStyle w:val="Grundtext"/>
      </w:pPr>
      <w:r>
        <w:t>Durchgängig, umlaufender 18 mm breiter und 5 mm hoher Beschichtungsflansch zur optimalen Anbindung an OS Systeme</w:t>
      </w:r>
    </w:p>
    <w:p w14:paraId="748D0B91" w14:textId="77777777" w:rsidR="00186275" w:rsidRDefault="00186275" w:rsidP="00186275">
      <w:pPr>
        <w:pStyle w:val="Grundtext"/>
      </w:pPr>
      <w:r>
        <w:t>Freier Rinnenquerschnitt von 150 x 40 mm (L x H)</w:t>
      </w:r>
    </w:p>
    <w:p w14:paraId="6201BD79" w14:textId="77777777" w:rsidR="00186275" w:rsidRDefault="00186275" w:rsidP="00186275">
      <w:pPr>
        <w:pStyle w:val="Grundtext"/>
      </w:pPr>
      <w:r>
        <w:t>Rinne aufständerbar</w:t>
      </w:r>
    </w:p>
    <w:p w14:paraId="77CEB846" w14:textId="77777777" w:rsidR="00186275" w:rsidRDefault="00186275" w:rsidP="00186275">
      <w:pPr>
        <w:pStyle w:val="Grundtext"/>
      </w:pPr>
      <w:r>
        <w:t>Farbe natur,</w:t>
      </w:r>
    </w:p>
    <w:p w14:paraId="50805628" w14:textId="77777777" w:rsidR="00186275" w:rsidRDefault="00186275" w:rsidP="00186275">
      <w:pPr>
        <w:pStyle w:val="Grundtext"/>
      </w:pPr>
      <w:r>
        <w:t>Nennweite 15,0 cm,</w:t>
      </w:r>
    </w:p>
    <w:p w14:paraId="667618C4" w14:textId="77777777" w:rsidR="00186275" w:rsidRDefault="00186275" w:rsidP="00186275">
      <w:pPr>
        <w:pStyle w:val="Grundtext"/>
      </w:pPr>
      <w:r>
        <w:t>Länge 100,0 cm,</w:t>
      </w:r>
    </w:p>
    <w:p w14:paraId="5BA1080B" w14:textId="77777777" w:rsidR="00186275" w:rsidRDefault="00186275" w:rsidP="00186275">
      <w:pPr>
        <w:pStyle w:val="Grundtext"/>
      </w:pPr>
      <w:r>
        <w:t>Breite 24,0 cm,</w:t>
      </w:r>
    </w:p>
    <w:p w14:paraId="4BBE7CF7" w14:textId="77777777" w:rsidR="00186275" w:rsidRDefault="00186275" w:rsidP="00186275">
      <w:pPr>
        <w:pStyle w:val="Grundtext"/>
      </w:pPr>
      <w:r>
        <w:t>Höhe 8,0 cm,</w:t>
      </w:r>
    </w:p>
    <w:p w14:paraId="65CCE9F1" w14:textId="77777777" w:rsidR="00186275" w:rsidRDefault="00186275" w:rsidP="00186275">
      <w:pPr>
        <w:pStyle w:val="Grundtext"/>
      </w:pPr>
    </w:p>
    <w:p w14:paraId="0137B712" w14:textId="77777777" w:rsidR="00186275" w:rsidRDefault="00186275" w:rsidP="00186275">
      <w:pPr>
        <w:pStyle w:val="Grundtext"/>
      </w:pPr>
    </w:p>
    <w:p w14:paraId="5176CBF6" w14:textId="77777777" w:rsidR="00186275" w:rsidRDefault="00186275" w:rsidP="00186275">
      <w:pPr>
        <w:pStyle w:val="Grundtext"/>
      </w:pPr>
    </w:p>
    <w:p w14:paraId="557B6C77" w14:textId="77777777" w:rsidR="00186275" w:rsidRDefault="00186275" w:rsidP="00186275">
      <w:pPr>
        <w:pStyle w:val="Grundtext"/>
      </w:pPr>
    </w:p>
    <w:p w14:paraId="7AFCFD33" w14:textId="77777777" w:rsidR="00186275" w:rsidRDefault="00186275" w:rsidP="00186275">
      <w:pPr>
        <w:pStyle w:val="Folgeposition"/>
        <w:keepNext/>
        <w:keepLines/>
      </w:pPr>
      <w:r>
        <w:t>A</w:t>
      </w:r>
      <w:r>
        <w:rPr>
          <w:sz w:val="12"/>
        </w:rPr>
        <w:t>+</w:t>
      </w:r>
      <w:r>
        <w:tab/>
        <w:t>Parkdeck Flachrinne Polym. P150 OS L100 natur</w:t>
      </w:r>
      <w:r>
        <w:tab/>
        <w:t xml:space="preserve">Stk </w:t>
      </w:r>
    </w:p>
    <w:p w14:paraId="568A83EA" w14:textId="77777777" w:rsidR="00186275" w:rsidRDefault="00186275" w:rsidP="00186275">
      <w:pPr>
        <w:pStyle w:val="Langtext"/>
      </w:pPr>
      <w:r>
        <w:t>nach Wahl des Auftraggebers,</w:t>
      </w:r>
    </w:p>
    <w:p w14:paraId="1AF3818D" w14:textId="77777777" w:rsidR="00186275" w:rsidRDefault="00186275" w:rsidP="00186275">
      <w:pPr>
        <w:pStyle w:val="Langtext"/>
      </w:pPr>
      <w:r>
        <w:t>z.B. ACO DRAIN DECKLINE P 150 OS mit DRAINLOCK (Art.Nr.:447874) oder Gleichwertiges.</w:t>
      </w:r>
    </w:p>
    <w:p w14:paraId="0ABDB406" w14:textId="77777777" w:rsidR="00186275" w:rsidRDefault="00186275" w:rsidP="00186275">
      <w:pPr>
        <w:pStyle w:val="Langtext"/>
      </w:pPr>
    </w:p>
    <w:p w14:paraId="2AB00DB1" w14:textId="77777777" w:rsidR="00186275" w:rsidRDefault="00186275" w:rsidP="00186275">
      <w:pPr>
        <w:pStyle w:val="Langtext"/>
      </w:pPr>
      <w:r>
        <w:t>Angebotenes Erzeugnis:</w:t>
      </w:r>
    </w:p>
    <w:p w14:paraId="3F0A0C07" w14:textId="77777777" w:rsidR="00186275" w:rsidRDefault="00186275" w:rsidP="00186275">
      <w:pPr>
        <w:pStyle w:val="TrennungPOS"/>
      </w:pPr>
    </w:p>
    <w:p w14:paraId="7F7C4261" w14:textId="77777777" w:rsidR="00186275" w:rsidRDefault="00186275" w:rsidP="00186275">
      <w:pPr>
        <w:pStyle w:val="GrundtextPosNr"/>
        <w:keepNext/>
        <w:keepLines/>
      </w:pPr>
      <w:r>
        <w:lastRenderedPageBreak/>
        <w:t>13.AM 12</w:t>
      </w:r>
    </w:p>
    <w:p w14:paraId="5D0B7B46" w14:textId="77777777" w:rsidR="00186275" w:rsidRDefault="00186275" w:rsidP="00186275">
      <w:pPr>
        <w:pStyle w:val="Grundtext"/>
      </w:pPr>
      <w:r>
        <w:t>ACO DRAIN® Deckline P OS mit Beschichtungsflansch und Ablauf DN 100 entsprechend ÖNORM EN 1433 &amp; ÖBV Richtlinie „Garagen und Parkdecks“ 2017</w:t>
      </w:r>
    </w:p>
    <w:p w14:paraId="1C8505F9" w14:textId="77777777" w:rsidR="00186275" w:rsidRDefault="00186275" w:rsidP="00186275">
      <w:pPr>
        <w:pStyle w:val="Grundtext"/>
      </w:pPr>
      <w:r>
        <w:t>aus korrosionsfreiem, frost- und tausalzbeständigem ACO Polymerbeton</w:t>
      </w:r>
    </w:p>
    <w:p w14:paraId="3642D742" w14:textId="77777777" w:rsidR="00186275" w:rsidRDefault="00186275" w:rsidP="00186275">
      <w:pPr>
        <w:pStyle w:val="Grundtext"/>
      </w:pPr>
      <w:r>
        <w:t>Für den Einsatz in Parkhäusern und Parkdecks als Verdunstungs- sowie als Ablaufrinne mit Wasserspiegelgefälle.</w:t>
      </w:r>
    </w:p>
    <w:p w14:paraId="3D48C27D" w14:textId="77777777" w:rsidR="00186275" w:rsidRDefault="00186275" w:rsidP="00186275">
      <w:pPr>
        <w:pStyle w:val="Grundtext"/>
      </w:pPr>
      <w:r>
        <w:t>Für den Einbau in Oberflächen-Beschichtungs-Systemen (OS System) mit schraubloser Sicherheitsarretierung ACO Drainlock®, Belastungsklasse A 15 - C 250 Typ I nach ÖNORM EN 1433 in Kombination mit ACO Compositrost 100% metallfrei, geprüfter, vorbehandelter Klebefalz zur kraftschlüssigen und wasserdichten Verbindung der Rinnenstöße – Prüfbericht MPA Hartl, abdichtbar bis Rinnenoberkante.</w:t>
      </w:r>
    </w:p>
    <w:p w14:paraId="2B5A0223" w14:textId="77777777" w:rsidR="00186275" w:rsidRDefault="00186275" w:rsidP="00186275">
      <w:pPr>
        <w:pStyle w:val="Grundtext"/>
      </w:pPr>
      <w:r>
        <w:t>Integrierte, seitliche Verankerungstaschen für einen monolithischen und kraftschlüssigen Verguss.</w:t>
      </w:r>
    </w:p>
    <w:p w14:paraId="3710D28E" w14:textId="77777777" w:rsidR="00186275" w:rsidRDefault="00186275" w:rsidP="00186275">
      <w:pPr>
        <w:pStyle w:val="Grundtext"/>
      </w:pPr>
      <w:r>
        <w:t>Durchgängig, umlaufender 18 mm breiter und 5 mm hoher Beschichtungsflansch zur optimalen Anbindung an OS Systeme</w:t>
      </w:r>
    </w:p>
    <w:p w14:paraId="1B6A6343" w14:textId="77777777" w:rsidR="00186275" w:rsidRDefault="00186275" w:rsidP="00186275">
      <w:pPr>
        <w:pStyle w:val="Grundtext"/>
      </w:pPr>
      <w:r>
        <w:t>Freier Rinnenquerschnitt von 150 x 40 mm (L x H)</w:t>
      </w:r>
    </w:p>
    <w:p w14:paraId="5B6EB45D" w14:textId="77777777" w:rsidR="00186275" w:rsidRDefault="00186275" w:rsidP="00186275">
      <w:pPr>
        <w:pStyle w:val="Grundtext"/>
      </w:pPr>
      <w:r>
        <w:t>Rinne aufständerbar</w:t>
      </w:r>
    </w:p>
    <w:p w14:paraId="410A4860" w14:textId="77777777" w:rsidR="00186275" w:rsidRDefault="00186275" w:rsidP="00186275">
      <w:pPr>
        <w:pStyle w:val="Grundtext"/>
      </w:pPr>
      <w:r>
        <w:t>Farbe natur,</w:t>
      </w:r>
    </w:p>
    <w:p w14:paraId="428756A1" w14:textId="77777777" w:rsidR="00186275" w:rsidRDefault="00186275" w:rsidP="00186275">
      <w:pPr>
        <w:pStyle w:val="Grundtext"/>
      </w:pPr>
      <w:r>
        <w:t>Nennweite 15,0 cm,</w:t>
      </w:r>
    </w:p>
    <w:p w14:paraId="5D132A77" w14:textId="77777777" w:rsidR="00186275" w:rsidRDefault="00186275" w:rsidP="00186275">
      <w:pPr>
        <w:pStyle w:val="Grundtext"/>
      </w:pPr>
      <w:r>
        <w:t>Länge 100,0 cm,</w:t>
      </w:r>
    </w:p>
    <w:p w14:paraId="4350F81D" w14:textId="77777777" w:rsidR="00186275" w:rsidRDefault="00186275" w:rsidP="00186275">
      <w:pPr>
        <w:pStyle w:val="Grundtext"/>
      </w:pPr>
      <w:r>
        <w:t>Breite 24,0 cm,</w:t>
      </w:r>
    </w:p>
    <w:p w14:paraId="144B450F" w14:textId="77777777" w:rsidR="00186275" w:rsidRDefault="00186275" w:rsidP="00186275">
      <w:pPr>
        <w:pStyle w:val="Grundtext"/>
      </w:pPr>
      <w:r>
        <w:t>Höhe 8,0 cm,</w:t>
      </w:r>
    </w:p>
    <w:p w14:paraId="26A4FFBB" w14:textId="77777777" w:rsidR="00186275" w:rsidRDefault="00186275" w:rsidP="00186275">
      <w:pPr>
        <w:pStyle w:val="Grundtext"/>
      </w:pPr>
      <w:r>
        <w:t>Gewicht 11,6 kg,</w:t>
      </w:r>
    </w:p>
    <w:p w14:paraId="22F37404" w14:textId="77777777" w:rsidR="00186275" w:rsidRDefault="00186275" w:rsidP="00186275">
      <w:pPr>
        <w:pStyle w:val="Grundtext"/>
      </w:pPr>
    </w:p>
    <w:p w14:paraId="70B67113" w14:textId="77777777" w:rsidR="00186275" w:rsidRDefault="00186275" w:rsidP="00186275">
      <w:pPr>
        <w:pStyle w:val="Grundtext"/>
      </w:pPr>
    </w:p>
    <w:p w14:paraId="221CEBE0" w14:textId="77777777" w:rsidR="00186275" w:rsidRDefault="00186275" w:rsidP="00186275">
      <w:pPr>
        <w:pStyle w:val="Grundtext"/>
      </w:pPr>
    </w:p>
    <w:p w14:paraId="4A91C186" w14:textId="77777777" w:rsidR="00186275" w:rsidRDefault="00186275" w:rsidP="00186275">
      <w:pPr>
        <w:pStyle w:val="Grundtext"/>
      </w:pPr>
    </w:p>
    <w:p w14:paraId="54BA00A7" w14:textId="77777777" w:rsidR="00186275" w:rsidRDefault="00186275" w:rsidP="00186275">
      <w:pPr>
        <w:pStyle w:val="Folgeposition"/>
        <w:keepNext/>
        <w:keepLines/>
      </w:pPr>
      <w:r>
        <w:t>A</w:t>
      </w:r>
      <w:r>
        <w:rPr>
          <w:sz w:val="12"/>
        </w:rPr>
        <w:t>+</w:t>
      </w:r>
      <w:r>
        <w:tab/>
        <w:t>Parkdeck Flachrinne Polym. P150 OS L100 + DN100 natur</w:t>
      </w:r>
      <w:r>
        <w:tab/>
        <w:t xml:space="preserve">Stk </w:t>
      </w:r>
    </w:p>
    <w:p w14:paraId="7EB7F1BD" w14:textId="77777777" w:rsidR="00186275" w:rsidRDefault="00186275" w:rsidP="00186275">
      <w:pPr>
        <w:pStyle w:val="Langtext"/>
      </w:pPr>
      <w:r>
        <w:t>nach Wahl des Auftraggebers,</w:t>
      </w:r>
    </w:p>
    <w:p w14:paraId="71C1CF27" w14:textId="77777777" w:rsidR="00186275" w:rsidRDefault="00186275" w:rsidP="00186275">
      <w:pPr>
        <w:pStyle w:val="Langtext"/>
      </w:pPr>
      <w:r>
        <w:t>z.B. ACO DRAIN DECKLINE P 150 OS mit integrierten Rohrstutzen DN 100 + DRAINLOCK (Art.Nr.:447875) oder Gleichwertiges.</w:t>
      </w:r>
    </w:p>
    <w:p w14:paraId="3334EFCC" w14:textId="77777777" w:rsidR="00186275" w:rsidRDefault="00186275" w:rsidP="00186275">
      <w:pPr>
        <w:pStyle w:val="Langtext"/>
      </w:pPr>
    </w:p>
    <w:p w14:paraId="10E03CDB" w14:textId="77777777" w:rsidR="00186275" w:rsidRDefault="00186275" w:rsidP="00186275">
      <w:pPr>
        <w:pStyle w:val="Langtext"/>
      </w:pPr>
      <w:r>
        <w:t>Angebotenes Erzeugnis:</w:t>
      </w:r>
    </w:p>
    <w:p w14:paraId="058B4593" w14:textId="77777777" w:rsidR="00186275" w:rsidRDefault="00186275" w:rsidP="00186275">
      <w:pPr>
        <w:pStyle w:val="TrennungPOS"/>
      </w:pPr>
    </w:p>
    <w:p w14:paraId="4AF8CBBA" w14:textId="77777777" w:rsidR="00186275" w:rsidRDefault="00186275" w:rsidP="00186275">
      <w:pPr>
        <w:pStyle w:val="GrundtextPosNr"/>
        <w:keepNext/>
        <w:keepLines/>
      </w:pPr>
      <w:r>
        <w:t>13.AM 13</w:t>
      </w:r>
    </w:p>
    <w:p w14:paraId="45AC88AB" w14:textId="77777777" w:rsidR="00186275" w:rsidRDefault="00186275" w:rsidP="00186275">
      <w:pPr>
        <w:pStyle w:val="Grundtext"/>
      </w:pPr>
      <w:r>
        <w:t>ACO DRAIN® Deckline P OS mit Beschichtungsflansch</w:t>
      </w:r>
    </w:p>
    <w:p w14:paraId="0703E9C2" w14:textId="77777777" w:rsidR="00186275" w:rsidRDefault="00186275" w:rsidP="00186275">
      <w:pPr>
        <w:pStyle w:val="Grundtext"/>
      </w:pPr>
      <w:r>
        <w:t>Stirnwand für den Rinnenanfang, Stirnwand für das Rinnenende, Stirnwand für geschnittene Rinne</w:t>
      </w:r>
    </w:p>
    <w:p w14:paraId="3C2B5E97" w14:textId="77777777" w:rsidR="00186275" w:rsidRDefault="00186275" w:rsidP="00186275">
      <w:pPr>
        <w:pStyle w:val="Grundtext"/>
      </w:pPr>
      <w:r>
        <w:t>aus korrosionsfreiem, frost- und tausalzbeständigem ACO Polymerbeton</w:t>
      </w:r>
    </w:p>
    <w:p w14:paraId="66D899A6" w14:textId="77777777" w:rsidR="00186275" w:rsidRDefault="00186275" w:rsidP="00186275">
      <w:pPr>
        <w:pStyle w:val="Grundtext"/>
      </w:pPr>
      <w:r>
        <w:t>Für den Einsatz in Parkhäusern und Parkdecks</w:t>
      </w:r>
    </w:p>
    <w:p w14:paraId="1E8B6A7F" w14:textId="77777777" w:rsidR="00186275" w:rsidRDefault="00186275" w:rsidP="00186275">
      <w:pPr>
        <w:pStyle w:val="Grundtext"/>
      </w:pPr>
      <w:r>
        <w:t>Für den Einbau in Oberflächen-Beschichtungs-Systemen (OS System)</w:t>
      </w:r>
    </w:p>
    <w:p w14:paraId="658140E8" w14:textId="77777777" w:rsidR="00186275" w:rsidRDefault="00186275" w:rsidP="00186275">
      <w:pPr>
        <w:pStyle w:val="Grundtext"/>
      </w:pPr>
      <w:r>
        <w:t>geprüfter, vorbehandelter Klebefalz zur kraftschlüssigen und wasserdichten Verbindung der Rinnenstöße – Prüfbericht MPA Hartl, abdichtbar bis Rinnenoberkante.</w:t>
      </w:r>
    </w:p>
    <w:p w14:paraId="2AA3FC05" w14:textId="77777777" w:rsidR="00186275" w:rsidRDefault="00186275" w:rsidP="00186275">
      <w:pPr>
        <w:pStyle w:val="Grundtext"/>
      </w:pPr>
      <w:r>
        <w:t>Durchgängig, umlaufender 18 mm breiter und 5 mm hoher Beschichtungsflansch zur optimalen Anbindung an OS Systeme</w:t>
      </w:r>
    </w:p>
    <w:p w14:paraId="70080954" w14:textId="77777777" w:rsidR="00186275" w:rsidRDefault="00186275" w:rsidP="00186275">
      <w:pPr>
        <w:pStyle w:val="Grundtext"/>
      </w:pPr>
      <w:r>
        <w:t>Rinne aufständerbar</w:t>
      </w:r>
    </w:p>
    <w:p w14:paraId="7F5AE096" w14:textId="77777777" w:rsidR="00186275" w:rsidRDefault="00186275" w:rsidP="00186275">
      <w:pPr>
        <w:pStyle w:val="Grundtext"/>
      </w:pPr>
      <w:r>
        <w:t>Farbe natur,</w:t>
      </w:r>
    </w:p>
    <w:p w14:paraId="5C66CB1C" w14:textId="77777777" w:rsidR="00186275" w:rsidRDefault="00186275" w:rsidP="00186275">
      <w:pPr>
        <w:pStyle w:val="Grundtext"/>
      </w:pPr>
    </w:p>
    <w:p w14:paraId="6E8ACB4F" w14:textId="77777777" w:rsidR="00186275" w:rsidRDefault="00186275" w:rsidP="00186275">
      <w:pPr>
        <w:pStyle w:val="Grundtext"/>
      </w:pPr>
    </w:p>
    <w:p w14:paraId="5DA6833E" w14:textId="77777777" w:rsidR="00186275" w:rsidRDefault="00186275" w:rsidP="00186275">
      <w:pPr>
        <w:pStyle w:val="Grundtext"/>
      </w:pPr>
      <w:r>
        <w:t>Nennweite 15,0 cm,</w:t>
      </w:r>
    </w:p>
    <w:p w14:paraId="5805D0F1" w14:textId="77777777" w:rsidR="00186275" w:rsidRDefault="00186275" w:rsidP="00186275">
      <w:pPr>
        <w:pStyle w:val="Grundtext"/>
      </w:pPr>
      <w:r>
        <w:t>Länge 3,9 cm,</w:t>
      </w:r>
    </w:p>
    <w:p w14:paraId="722D8B35" w14:textId="77777777" w:rsidR="00186275" w:rsidRDefault="00186275" w:rsidP="00186275">
      <w:pPr>
        <w:pStyle w:val="Grundtext"/>
      </w:pPr>
      <w:r>
        <w:t>Breite 24,0 cm,</w:t>
      </w:r>
    </w:p>
    <w:p w14:paraId="58427267" w14:textId="77777777" w:rsidR="00186275" w:rsidRDefault="00186275" w:rsidP="00186275">
      <w:pPr>
        <w:pStyle w:val="Grundtext"/>
      </w:pPr>
      <w:r>
        <w:t>Höhe 8,0 cm,</w:t>
      </w:r>
    </w:p>
    <w:p w14:paraId="082BC6E4" w14:textId="77777777" w:rsidR="00186275" w:rsidRDefault="00186275" w:rsidP="00186275">
      <w:pPr>
        <w:pStyle w:val="Grundtext"/>
      </w:pPr>
    </w:p>
    <w:p w14:paraId="1279DAC5" w14:textId="77777777" w:rsidR="00186275" w:rsidRDefault="00186275" w:rsidP="00186275">
      <w:pPr>
        <w:pStyle w:val="Grundtext"/>
      </w:pPr>
    </w:p>
    <w:p w14:paraId="67CA650C" w14:textId="77777777" w:rsidR="00186275" w:rsidRDefault="00186275" w:rsidP="00186275">
      <w:pPr>
        <w:pStyle w:val="Grundtext"/>
      </w:pPr>
    </w:p>
    <w:p w14:paraId="5A936103" w14:textId="77777777" w:rsidR="00186275" w:rsidRDefault="00186275" w:rsidP="00186275">
      <w:pPr>
        <w:pStyle w:val="Folgeposition"/>
        <w:keepNext/>
        <w:keepLines/>
      </w:pPr>
      <w:r>
        <w:t>A</w:t>
      </w:r>
      <w:r>
        <w:rPr>
          <w:sz w:val="12"/>
        </w:rPr>
        <w:t>+</w:t>
      </w:r>
      <w:r>
        <w:tab/>
        <w:t>Stirnwand Rinnenanfang FR P 150 OS natur</w:t>
      </w:r>
      <w:r>
        <w:tab/>
        <w:t xml:space="preserve">Stk </w:t>
      </w:r>
    </w:p>
    <w:p w14:paraId="62FDA041" w14:textId="77777777" w:rsidR="00186275" w:rsidRDefault="00186275" w:rsidP="00186275">
      <w:pPr>
        <w:pStyle w:val="Langtext"/>
      </w:pPr>
      <w:r>
        <w:t>nach Wahl des Auftraggebers,</w:t>
      </w:r>
    </w:p>
    <w:p w14:paraId="36F9DA98" w14:textId="77777777" w:rsidR="00186275" w:rsidRDefault="00186275" w:rsidP="00186275">
      <w:pPr>
        <w:pStyle w:val="Langtext"/>
      </w:pPr>
      <w:r>
        <w:t>z.B. Stirnwand für den Rinnenanfang ACO DRAIN DECKLINE P 150 OS (Art.Nr.:447876) oder Gleichwertiges.</w:t>
      </w:r>
    </w:p>
    <w:p w14:paraId="2A43D229" w14:textId="77777777" w:rsidR="00186275" w:rsidRDefault="00186275" w:rsidP="00186275">
      <w:pPr>
        <w:pStyle w:val="Langtext"/>
      </w:pPr>
    </w:p>
    <w:p w14:paraId="06E239AD" w14:textId="77777777" w:rsidR="00186275" w:rsidRDefault="00186275" w:rsidP="00186275">
      <w:pPr>
        <w:pStyle w:val="Langtext"/>
      </w:pPr>
      <w:r>
        <w:t>Angebotenes Erzeugnis:</w:t>
      </w:r>
    </w:p>
    <w:p w14:paraId="2FCB5FF7" w14:textId="77777777" w:rsidR="00186275" w:rsidRDefault="00186275" w:rsidP="00186275">
      <w:pPr>
        <w:pStyle w:val="Folgeposition"/>
        <w:keepNext/>
        <w:keepLines/>
      </w:pPr>
      <w:r>
        <w:t>B</w:t>
      </w:r>
      <w:r>
        <w:rPr>
          <w:sz w:val="12"/>
        </w:rPr>
        <w:t>+</w:t>
      </w:r>
      <w:r>
        <w:tab/>
        <w:t>Stirnwand Rinnenende FR P 150 OS natur</w:t>
      </w:r>
      <w:r>
        <w:tab/>
        <w:t xml:space="preserve">Stk </w:t>
      </w:r>
    </w:p>
    <w:p w14:paraId="282D5076" w14:textId="77777777" w:rsidR="00186275" w:rsidRDefault="00186275" w:rsidP="00186275">
      <w:pPr>
        <w:pStyle w:val="Langtext"/>
      </w:pPr>
      <w:r>
        <w:t>nach Wahl des Auftraggebers,</w:t>
      </w:r>
    </w:p>
    <w:p w14:paraId="6D748E83" w14:textId="77777777" w:rsidR="00186275" w:rsidRDefault="00186275" w:rsidP="00186275">
      <w:pPr>
        <w:pStyle w:val="Langtext"/>
      </w:pPr>
      <w:r>
        <w:t>z.B. Stirnwand für den Rinnenende ACO DRAIN DECKLINE P 150 OS (Art.Nr.:447877) oder Gleichwertiges.</w:t>
      </w:r>
    </w:p>
    <w:p w14:paraId="2B8C3B04" w14:textId="77777777" w:rsidR="00186275" w:rsidRDefault="00186275" w:rsidP="00186275">
      <w:pPr>
        <w:pStyle w:val="Langtext"/>
      </w:pPr>
    </w:p>
    <w:p w14:paraId="3DC0D302" w14:textId="77777777" w:rsidR="00186275" w:rsidRDefault="00186275" w:rsidP="00186275">
      <w:pPr>
        <w:pStyle w:val="Langtext"/>
      </w:pPr>
      <w:r>
        <w:t>Angebotenes Erzeugnis:</w:t>
      </w:r>
    </w:p>
    <w:p w14:paraId="296BC34D" w14:textId="77777777" w:rsidR="00186275" w:rsidRDefault="00186275" w:rsidP="00186275">
      <w:pPr>
        <w:pStyle w:val="Folgeposition"/>
        <w:keepNext/>
        <w:keepLines/>
      </w:pPr>
      <w:r>
        <w:t>C</w:t>
      </w:r>
      <w:r>
        <w:rPr>
          <w:sz w:val="12"/>
        </w:rPr>
        <w:t>+</w:t>
      </w:r>
      <w:r>
        <w:tab/>
        <w:t>Stirnwand geschnittene FR P 150 OS natur</w:t>
      </w:r>
      <w:r>
        <w:tab/>
        <w:t xml:space="preserve">Stk </w:t>
      </w:r>
    </w:p>
    <w:p w14:paraId="26303711" w14:textId="77777777" w:rsidR="00186275" w:rsidRDefault="00186275" w:rsidP="00186275">
      <w:pPr>
        <w:pStyle w:val="Langtext"/>
      </w:pPr>
      <w:r>
        <w:t>nach Wahl des Auftraggebers,</w:t>
      </w:r>
    </w:p>
    <w:p w14:paraId="22BD55B4" w14:textId="77777777" w:rsidR="00186275" w:rsidRDefault="00186275" w:rsidP="00186275">
      <w:pPr>
        <w:pStyle w:val="Langtext"/>
      </w:pPr>
      <w:r>
        <w:t>z.B. Stirnwand für geschnittene Rinne ACO DRAIN DECKLINE P 150 OS (Art.Nr.:447878) oder Gleichwertiges.</w:t>
      </w:r>
    </w:p>
    <w:p w14:paraId="548D9BA7" w14:textId="77777777" w:rsidR="00186275" w:rsidRDefault="00186275" w:rsidP="00186275">
      <w:pPr>
        <w:pStyle w:val="Langtext"/>
      </w:pPr>
    </w:p>
    <w:p w14:paraId="57993786" w14:textId="77777777" w:rsidR="00186275" w:rsidRDefault="00186275" w:rsidP="00186275">
      <w:pPr>
        <w:pStyle w:val="Langtext"/>
      </w:pPr>
      <w:r>
        <w:t>Angebotenes Erzeugnis:</w:t>
      </w:r>
    </w:p>
    <w:p w14:paraId="2BF3F210" w14:textId="77777777" w:rsidR="00186275" w:rsidRDefault="00186275" w:rsidP="00186275">
      <w:pPr>
        <w:pStyle w:val="TrennungPOS"/>
      </w:pPr>
    </w:p>
    <w:p w14:paraId="489A163F" w14:textId="77777777" w:rsidR="00186275" w:rsidRDefault="00186275" w:rsidP="00186275">
      <w:pPr>
        <w:pStyle w:val="GrundtextPosNr"/>
        <w:keepNext/>
        <w:keepLines/>
      </w:pPr>
      <w:r>
        <w:t>13.AM 14</w:t>
      </w:r>
    </w:p>
    <w:p w14:paraId="5A543ED5" w14:textId="77777777" w:rsidR="00186275" w:rsidRDefault="00186275" w:rsidP="00186275">
      <w:pPr>
        <w:pStyle w:val="Grundtext"/>
      </w:pPr>
      <w:r>
        <w:t>Flachrinne aus Polymerbeton (Polym.), Nennweite 15 cm, entsprechend ÖNORM EN 1433, Material "+R" lt. Norm, frost- und tausalzbeständig, ohne Eigengefälle, für Wasserspiegelgefälle, flüssigkeitsdicht bis Oberkante, Kantenschutz aus Polymerbeton, mit schraubloser Sicherheitsarretierung, z.B. Drainlock, geeignet für Abdeckungen (Abdeckungen in eigener Position) mit einer Belastungsklasse bis C250,</w:t>
      </w:r>
    </w:p>
    <w:p w14:paraId="6CFB6A50" w14:textId="77777777" w:rsidR="00186275" w:rsidRDefault="00186275" w:rsidP="00186275">
      <w:pPr>
        <w:pStyle w:val="Grundtext"/>
      </w:pPr>
      <w:r>
        <w:t>Baubreite (B): 22,7 cm,</w:t>
      </w:r>
    </w:p>
    <w:p w14:paraId="042A5F59" w14:textId="77777777" w:rsidR="00186275" w:rsidRDefault="00186275" w:rsidP="00186275">
      <w:pPr>
        <w:pStyle w:val="Grundtext"/>
      </w:pPr>
      <w:r>
        <w:t>Baulänge (L): 100 cm,</w:t>
      </w:r>
    </w:p>
    <w:p w14:paraId="68989C8A" w14:textId="77777777" w:rsidR="00186275" w:rsidRDefault="00186275" w:rsidP="00186275">
      <w:pPr>
        <w:pStyle w:val="Grundtext"/>
      </w:pPr>
      <w:r>
        <w:t>Bauhöhe (H): 10 cm,</w:t>
      </w:r>
    </w:p>
    <w:p w14:paraId="41BA57B6" w14:textId="77777777" w:rsidR="00186275" w:rsidRDefault="00186275" w:rsidP="00186275">
      <w:pPr>
        <w:pStyle w:val="Grundtext"/>
      </w:pPr>
    </w:p>
    <w:p w14:paraId="24C3CB71" w14:textId="77777777" w:rsidR="00186275" w:rsidRDefault="00186275" w:rsidP="00186275">
      <w:pPr>
        <w:pStyle w:val="Folgeposition"/>
        <w:keepNext/>
        <w:keepLines/>
      </w:pPr>
      <w:r>
        <w:t>A</w:t>
      </w:r>
      <w:r>
        <w:rPr>
          <w:sz w:val="12"/>
        </w:rPr>
        <w:t>+</w:t>
      </w:r>
      <w:r>
        <w:tab/>
        <w:t>Parkdeck Flachrinne Polym. P150 L100 grau</w:t>
      </w:r>
      <w:r>
        <w:tab/>
        <w:t xml:space="preserve">Stk </w:t>
      </w:r>
    </w:p>
    <w:p w14:paraId="06607E3A" w14:textId="77777777" w:rsidR="00186275" w:rsidRDefault="00186275" w:rsidP="00186275">
      <w:pPr>
        <w:pStyle w:val="Langtext"/>
      </w:pPr>
      <w:r>
        <w:t>nach Wahl des Auftraggebers,</w:t>
      </w:r>
    </w:p>
    <w:p w14:paraId="3ED7382F" w14:textId="77777777" w:rsidR="00186275" w:rsidRDefault="00186275" w:rsidP="00186275">
      <w:pPr>
        <w:pStyle w:val="Langtext"/>
      </w:pPr>
      <w:r>
        <w:t>Farbe grau</w:t>
      </w:r>
    </w:p>
    <w:p w14:paraId="619336FE" w14:textId="77777777" w:rsidR="00186275" w:rsidRDefault="00186275" w:rsidP="00186275">
      <w:pPr>
        <w:pStyle w:val="Langtext"/>
      </w:pPr>
    </w:p>
    <w:p w14:paraId="67B198E5" w14:textId="77777777" w:rsidR="00186275" w:rsidRDefault="00186275" w:rsidP="00186275">
      <w:pPr>
        <w:pStyle w:val="Langtext"/>
      </w:pPr>
      <w:r>
        <w:t>z.B. ACO DRAIN DECKLINE P 150 mit DRAINLOCK oder Gleichwertiges.</w:t>
      </w:r>
    </w:p>
    <w:p w14:paraId="2343753D" w14:textId="77777777" w:rsidR="00186275" w:rsidRDefault="00186275" w:rsidP="00186275">
      <w:pPr>
        <w:pStyle w:val="Langtext"/>
      </w:pPr>
    </w:p>
    <w:p w14:paraId="6DF57C26" w14:textId="77777777" w:rsidR="00186275" w:rsidRDefault="00186275" w:rsidP="00186275">
      <w:pPr>
        <w:pStyle w:val="Langtext"/>
      </w:pPr>
      <w:r>
        <w:t>Angebotenes Erzeugnis:</w:t>
      </w:r>
    </w:p>
    <w:p w14:paraId="7DA8B995" w14:textId="77777777" w:rsidR="00186275" w:rsidRDefault="00186275" w:rsidP="00186275">
      <w:pPr>
        <w:pStyle w:val="Folgeposition"/>
        <w:keepNext/>
        <w:keepLines/>
      </w:pPr>
      <w:r>
        <w:t>B</w:t>
      </w:r>
      <w:r>
        <w:rPr>
          <w:sz w:val="12"/>
        </w:rPr>
        <w:t>+</w:t>
      </w:r>
      <w:r>
        <w:tab/>
        <w:t>Parkdeck Flachrinne Polym. P150 L100 anthr.</w:t>
      </w:r>
      <w:r>
        <w:tab/>
        <w:t xml:space="preserve">Stk </w:t>
      </w:r>
    </w:p>
    <w:p w14:paraId="4CE48C07" w14:textId="77777777" w:rsidR="00186275" w:rsidRDefault="00186275" w:rsidP="00186275">
      <w:pPr>
        <w:pStyle w:val="Langtext"/>
      </w:pPr>
      <w:r>
        <w:t>nach Wahl des Auftraggebers,</w:t>
      </w:r>
    </w:p>
    <w:p w14:paraId="76DCCEF8" w14:textId="77777777" w:rsidR="00186275" w:rsidRDefault="00186275" w:rsidP="00186275">
      <w:pPr>
        <w:pStyle w:val="Langtext"/>
      </w:pPr>
      <w:r>
        <w:t>Farbe anthrazit</w:t>
      </w:r>
    </w:p>
    <w:p w14:paraId="0FFCE58D" w14:textId="77777777" w:rsidR="00186275" w:rsidRDefault="00186275" w:rsidP="00186275">
      <w:pPr>
        <w:pStyle w:val="Langtext"/>
      </w:pPr>
      <w:r>
        <w:t>z.B. ACO DRAIN DECKLINE P 150 mit DRAINLOCK oder Gleichwertiges.</w:t>
      </w:r>
    </w:p>
    <w:p w14:paraId="73FF0399" w14:textId="77777777" w:rsidR="00186275" w:rsidRDefault="00186275" w:rsidP="00186275">
      <w:pPr>
        <w:pStyle w:val="Langtext"/>
      </w:pPr>
    </w:p>
    <w:p w14:paraId="1939F953" w14:textId="77777777" w:rsidR="00186275" w:rsidRDefault="00186275" w:rsidP="00186275">
      <w:pPr>
        <w:pStyle w:val="Langtext"/>
      </w:pPr>
      <w:r>
        <w:t>Angebotenes Erzeugnis:</w:t>
      </w:r>
    </w:p>
    <w:p w14:paraId="601E98A0" w14:textId="77777777" w:rsidR="00186275" w:rsidRDefault="00186275" w:rsidP="00186275">
      <w:pPr>
        <w:pStyle w:val="Folgeposition"/>
        <w:keepNext/>
        <w:keepLines/>
      </w:pPr>
      <w:r>
        <w:t>C</w:t>
      </w:r>
      <w:r>
        <w:rPr>
          <w:sz w:val="12"/>
        </w:rPr>
        <w:t>+</w:t>
      </w:r>
      <w:r>
        <w:tab/>
        <w:t>Parkdeck Flachrinne Polym. P150+DN100 L100 grau</w:t>
      </w:r>
      <w:r>
        <w:tab/>
        <w:t xml:space="preserve">Stk </w:t>
      </w:r>
    </w:p>
    <w:p w14:paraId="10D22A2A" w14:textId="77777777" w:rsidR="00186275" w:rsidRDefault="00186275" w:rsidP="00186275">
      <w:pPr>
        <w:pStyle w:val="Langtext"/>
      </w:pPr>
      <w:r>
        <w:t>nach Wahl des Auftraggebers, mit integriertem PE-Stutzen für senkrechten, dichten Rohranschluss DN 100,</w:t>
      </w:r>
    </w:p>
    <w:p w14:paraId="69A84048" w14:textId="77777777" w:rsidR="00186275" w:rsidRDefault="00186275" w:rsidP="00186275">
      <w:pPr>
        <w:pStyle w:val="Langtext"/>
      </w:pPr>
      <w:r>
        <w:t>Farbe grau</w:t>
      </w:r>
    </w:p>
    <w:p w14:paraId="76B6FEBE" w14:textId="77777777" w:rsidR="00186275" w:rsidRDefault="00186275" w:rsidP="00186275">
      <w:pPr>
        <w:pStyle w:val="Langtext"/>
      </w:pPr>
    </w:p>
    <w:p w14:paraId="6557B123" w14:textId="77777777" w:rsidR="00186275" w:rsidRDefault="00186275" w:rsidP="00186275">
      <w:pPr>
        <w:pStyle w:val="Langtext"/>
      </w:pPr>
      <w:r>
        <w:t>z.B. ACO DRAIN DECKLINE P 150 mit dichtem ROHRSTUTZEN DN 100 oder Gleichwertiges.</w:t>
      </w:r>
    </w:p>
    <w:p w14:paraId="70337E21" w14:textId="77777777" w:rsidR="00186275" w:rsidRDefault="00186275" w:rsidP="00186275">
      <w:pPr>
        <w:pStyle w:val="Langtext"/>
      </w:pPr>
    </w:p>
    <w:p w14:paraId="027A9FD8" w14:textId="77777777" w:rsidR="00186275" w:rsidRDefault="00186275" w:rsidP="00186275">
      <w:pPr>
        <w:pStyle w:val="Langtext"/>
      </w:pPr>
      <w:r>
        <w:t>Angebotenes Erzeugnis:</w:t>
      </w:r>
    </w:p>
    <w:p w14:paraId="3552CBA8" w14:textId="77777777" w:rsidR="00186275" w:rsidRDefault="00186275" w:rsidP="00186275">
      <w:pPr>
        <w:pStyle w:val="Folgeposition"/>
        <w:keepNext/>
        <w:keepLines/>
      </w:pPr>
      <w:r>
        <w:t>D</w:t>
      </w:r>
      <w:r>
        <w:rPr>
          <w:sz w:val="12"/>
        </w:rPr>
        <w:t>+</w:t>
      </w:r>
      <w:r>
        <w:tab/>
        <w:t>Parkdeck Flachrinne Polym. P150+DN100 L100 anth.</w:t>
      </w:r>
      <w:r>
        <w:tab/>
        <w:t xml:space="preserve">Stk </w:t>
      </w:r>
    </w:p>
    <w:p w14:paraId="445BA9A0" w14:textId="77777777" w:rsidR="00186275" w:rsidRDefault="00186275" w:rsidP="00186275">
      <w:pPr>
        <w:pStyle w:val="Langtext"/>
      </w:pPr>
      <w:r>
        <w:t>nach Wahl des Auftraggebers, mit integriertem PE-Stutzen für senkrechten, dichten Rohranschluss DN 100,</w:t>
      </w:r>
    </w:p>
    <w:p w14:paraId="0B873572" w14:textId="77777777" w:rsidR="00186275" w:rsidRDefault="00186275" w:rsidP="00186275">
      <w:pPr>
        <w:pStyle w:val="Langtext"/>
      </w:pPr>
      <w:r>
        <w:t>Farbe anthrazit</w:t>
      </w:r>
    </w:p>
    <w:p w14:paraId="5D1A137B" w14:textId="77777777" w:rsidR="00186275" w:rsidRDefault="00186275" w:rsidP="00186275">
      <w:pPr>
        <w:pStyle w:val="Langtext"/>
      </w:pPr>
    </w:p>
    <w:p w14:paraId="4C6A30F2" w14:textId="77777777" w:rsidR="00186275" w:rsidRDefault="00186275" w:rsidP="00186275">
      <w:pPr>
        <w:pStyle w:val="Langtext"/>
      </w:pPr>
      <w:r>
        <w:t>z.B. ACO DRAIN DECKLINE P 150 mit dichtem ROHRSTUTZEN DN 100 oder Gleichwertiges.</w:t>
      </w:r>
    </w:p>
    <w:p w14:paraId="20E496E6" w14:textId="77777777" w:rsidR="00186275" w:rsidRDefault="00186275" w:rsidP="00186275">
      <w:pPr>
        <w:pStyle w:val="Langtext"/>
      </w:pPr>
    </w:p>
    <w:p w14:paraId="7C7DA701" w14:textId="77777777" w:rsidR="00186275" w:rsidRDefault="00186275" w:rsidP="00186275">
      <w:pPr>
        <w:pStyle w:val="Langtext"/>
      </w:pPr>
      <w:r>
        <w:t>Angebotenes Erzeugnis:</w:t>
      </w:r>
    </w:p>
    <w:p w14:paraId="7B7CCD11" w14:textId="77777777" w:rsidR="00186275" w:rsidRDefault="00186275" w:rsidP="00186275">
      <w:pPr>
        <w:pStyle w:val="TrennungPOS"/>
      </w:pPr>
    </w:p>
    <w:p w14:paraId="7DD4012E" w14:textId="77777777" w:rsidR="00186275" w:rsidRDefault="00186275" w:rsidP="00186275">
      <w:pPr>
        <w:pStyle w:val="GrundtextPosNr"/>
        <w:keepNext/>
        <w:keepLines/>
      </w:pPr>
      <w:r>
        <w:t>13.AM 15</w:t>
      </w:r>
    </w:p>
    <w:p w14:paraId="493E333A" w14:textId="77777777" w:rsidR="00186275" w:rsidRDefault="00186275" w:rsidP="00186275">
      <w:pPr>
        <w:pStyle w:val="Grundtext"/>
      </w:pPr>
      <w:r>
        <w:t>Stirnwand für Flachrinne, Nennweite 15 cm, aus Polymerbeton, passend für Rinnenanfang und -ende,</w:t>
      </w:r>
    </w:p>
    <w:p w14:paraId="7240191A" w14:textId="77777777" w:rsidR="00186275" w:rsidRDefault="00186275" w:rsidP="00186275">
      <w:pPr>
        <w:pStyle w:val="Grundtext"/>
      </w:pPr>
    </w:p>
    <w:p w14:paraId="200FDCE7" w14:textId="77777777" w:rsidR="00186275" w:rsidRDefault="00186275" w:rsidP="00186275">
      <w:pPr>
        <w:pStyle w:val="Grundtext"/>
      </w:pPr>
      <w:r>
        <w:t>Bauhöhe (H): 10 cm</w:t>
      </w:r>
    </w:p>
    <w:p w14:paraId="1B9A5779" w14:textId="77777777" w:rsidR="00186275" w:rsidRDefault="00186275" w:rsidP="00186275">
      <w:pPr>
        <w:pStyle w:val="Grundtext"/>
      </w:pPr>
    </w:p>
    <w:p w14:paraId="0B1A705D" w14:textId="77777777" w:rsidR="00186275" w:rsidRDefault="00186275" w:rsidP="00186275">
      <w:pPr>
        <w:pStyle w:val="Folgeposition"/>
        <w:keepNext/>
        <w:keepLines/>
      </w:pPr>
      <w:r>
        <w:t>A</w:t>
      </w:r>
      <w:r>
        <w:rPr>
          <w:sz w:val="12"/>
        </w:rPr>
        <w:t>+</w:t>
      </w:r>
      <w:r>
        <w:tab/>
        <w:t>Stirnwand f. Parkdeck Flachrinne P150  grau</w:t>
      </w:r>
      <w:r>
        <w:tab/>
        <w:t xml:space="preserve">Stk </w:t>
      </w:r>
    </w:p>
    <w:p w14:paraId="10554421" w14:textId="77777777" w:rsidR="00186275" w:rsidRDefault="00186275" w:rsidP="00186275">
      <w:pPr>
        <w:pStyle w:val="Langtext"/>
      </w:pPr>
      <w:r>
        <w:t>nach Wahl des Auftraggebers,</w:t>
      </w:r>
    </w:p>
    <w:p w14:paraId="32235D23" w14:textId="77777777" w:rsidR="00186275" w:rsidRDefault="00186275" w:rsidP="00186275">
      <w:pPr>
        <w:pStyle w:val="Langtext"/>
      </w:pPr>
      <w:r>
        <w:t>Farbe grau,</w:t>
      </w:r>
    </w:p>
    <w:p w14:paraId="11B8D592" w14:textId="77777777" w:rsidR="00186275" w:rsidRDefault="00186275" w:rsidP="00186275">
      <w:pPr>
        <w:pStyle w:val="Langtext"/>
      </w:pPr>
      <w:r>
        <w:t>z.B. ACO DRAIN DECKLINE P 150 STIRNWAND oder Gleichwertiges.</w:t>
      </w:r>
    </w:p>
    <w:p w14:paraId="7AE5EAF2" w14:textId="77777777" w:rsidR="00186275" w:rsidRDefault="00186275" w:rsidP="00186275">
      <w:pPr>
        <w:pStyle w:val="Langtext"/>
      </w:pPr>
    </w:p>
    <w:p w14:paraId="61734CDC" w14:textId="77777777" w:rsidR="00186275" w:rsidRDefault="00186275" w:rsidP="00186275">
      <w:pPr>
        <w:pStyle w:val="Langtext"/>
      </w:pPr>
      <w:r>
        <w:t>Angebotenes Erzeugnis:</w:t>
      </w:r>
    </w:p>
    <w:p w14:paraId="1F587302" w14:textId="77777777" w:rsidR="00186275" w:rsidRDefault="00186275" w:rsidP="00186275">
      <w:pPr>
        <w:pStyle w:val="Folgeposition"/>
        <w:keepNext/>
        <w:keepLines/>
      </w:pPr>
      <w:r>
        <w:t>B</w:t>
      </w:r>
      <w:r>
        <w:rPr>
          <w:sz w:val="12"/>
        </w:rPr>
        <w:t>+</w:t>
      </w:r>
      <w:r>
        <w:tab/>
        <w:t>Stirnwand f. Parkdeck Flachrinne P150 anthr.</w:t>
      </w:r>
      <w:r>
        <w:tab/>
        <w:t xml:space="preserve">Stk </w:t>
      </w:r>
    </w:p>
    <w:p w14:paraId="1F40DA76" w14:textId="77777777" w:rsidR="00186275" w:rsidRDefault="00186275" w:rsidP="00186275">
      <w:pPr>
        <w:pStyle w:val="Langtext"/>
      </w:pPr>
      <w:r>
        <w:t>nach Wahl des Auftraggebers,</w:t>
      </w:r>
    </w:p>
    <w:p w14:paraId="1609A654" w14:textId="77777777" w:rsidR="00186275" w:rsidRDefault="00186275" w:rsidP="00186275">
      <w:pPr>
        <w:pStyle w:val="Langtext"/>
      </w:pPr>
      <w:r>
        <w:t>Farbe anthrazit,</w:t>
      </w:r>
    </w:p>
    <w:p w14:paraId="0B3EA69B" w14:textId="77777777" w:rsidR="00186275" w:rsidRDefault="00186275" w:rsidP="00186275">
      <w:pPr>
        <w:pStyle w:val="Langtext"/>
      </w:pPr>
      <w:r>
        <w:t>z.B. ACO DRAIN DECKLINE P 150 STIRNWAND oder Gleichwertiges.</w:t>
      </w:r>
    </w:p>
    <w:p w14:paraId="7D8A43B9" w14:textId="77777777" w:rsidR="00186275" w:rsidRDefault="00186275" w:rsidP="00186275">
      <w:pPr>
        <w:pStyle w:val="Langtext"/>
      </w:pPr>
    </w:p>
    <w:p w14:paraId="3C5511FC" w14:textId="77777777" w:rsidR="00186275" w:rsidRDefault="00186275" w:rsidP="00186275">
      <w:pPr>
        <w:pStyle w:val="Langtext"/>
      </w:pPr>
      <w:r>
        <w:t>Angebotenes Erzeugnis:</w:t>
      </w:r>
    </w:p>
    <w:p w14:paraId="269FBB1A" w14:textId="77777777" w:rsidR="00186275" w:rsidRDefault="00186275" w:rsidP="00186275">
      <w:pPr>
        <w:pStyle w:val="TrennungPOS"/>
      </w:pPr>
    </w:p>
    <w:p w14:paraId="58D9A405" w14:textId="77777777" w:rsidR="00186275" w:rsidRDefault="00186275" w:rsidP="00186275">
      <w:pPr>
        <w:pStyle w:val="GrundtextPosNr"/>
        <w:keepNext/>
        <w:keepLines/>
      </w:pPr>
      <w:r>
        <w:t>13.AM 16</w:t>
      </w:r>
    </w:p>
    <w:p w14:paraId="307629E9" w14:textId="77777777" w:rsidR="00186275" w:rsidRDefault="00186275" w:rsidP="00186275">
      <w:pPr>
        <w:pStyle w:val="Grundtext"/>
      </w:pPr>
      <w:r>
        <w:t>Flachrinne aus Polymerbeton (Polym.), Nennweite 20 cm, entsprechend ÖNORM EN 1433, Material "+R" lt. Norm, frost- und tausalzbeständig, ohne Eigengefälle, für Wasserspiegelgefälle, flüssigkeitsdicht bis Oberkante, Kantenschutz aus Polymerbeton, mit schraubloser Sicherheitsarretierung, z.B. Drainlock, geeignet für Abdeckungen (Abdeckungen in eigener Position) mit einer Belastungsklasse bis C250,</w:t>
      </w:r>
    </w:p>
    <w:p w14:paraId="40329E2B" w14:textId="77777777" w:rsidR="00186275" w:rsidRDefault="00186275" w:rsidP="00186275">
      <w:pPr>
        <w:pStyle w:val="Grundtext"/>
      </w:pPr>
      <w:r>
        <w:lastRenderedPageBreak/>
        <w:t>Baubreite (B): 27,5 cm,</w:t>
      </w:r>
    </w:p>
    <w:p w14:paraId="70EABF3F" w14:textId="77777777" w:rsidR="00186275" w:rsidRDefault="00186275" w:rsidP="00186275">
      <w:pPr>
        <w:pStyle w:val="Grundtext"/>
      </w:pPr>
      <w:r>
        <w:t>Baulänge (L): 100 cm,</w:t>
      </w:r>
    </w:p>
    <w:p w14:paraId="78B7B5BD" w14:textId="77777777" w:rsidR="00186275" w:rsidRDefault="00186275" w:rsidP="00186275">
      <w:pPr>
        <w:pStyle w:val="Grundtext"/>
      </w:pPr>
      <w:r>
        <w:t>Bauhöhe (H): 10 cm,</w:t>
      </w:r>
    </w:p>
    <w:p w14:paraId="3AC41C8E" w14:textId="77777777" w:rsidR="00186275" w:rsidRDefault="00186275" w:rsidP="00186275">
      <w:pPr>
        <w:pStyle w:val="Grundtext"/>
      </w:pPr>
    </w:p>
    <w:p w14:paraId="10884809" w14:textId="77777777" w:rsidR="00186275" w:rsidRDefault="00186275" w:rsidP="00186275">
      <w:pPr>
        <w:pStyle w:val="Folgeposition"/>
        <w:keepNext/>
        <w:keepLines/>
      </w:pPr>
      <w:r>
        <w:t>A</w:t>
      </w:r>
      <w:r>
        <w:rPr>
          <w:sz w:val="12"/>
        </w:rPr>
        <w:t>+</w:t>
      </w:r>
      <w:r>
        <w:tab/>
        <w:t>Parkdeck Flachrinne Polym. P200 L100 grau</w:t>
      </w:r>
      <w:r>
        <w:tab/>
        <w:t xml:space="preserve">Stk </w:t>
      </w:r>
    </w:p>
    <w:p w14:paraId="57402994" w14:textId="77777777" w:rsidR="00186275" w:rsidRDefault="00186275" w:rsidP="00186275">
      <w:pPr>
        <w:pStyle w:val="Langtext"/>
      </w:pPr>
      <w:r>
        <w:t>nach Wahl des Auftraggebers,</w:t>
      </w:r>
    </w:p>
    <w:p w14:paraId="53880854" w14:textId="77777777" w:rsidR="00186275" w:rsidRDefault="00186275" w:rsidP="00186275">
      <w:pPr>
        <w:pStyle w:val="Langtext"/>
      </w:pPr>
      <w:r>
        <w:t>Farbe grau</w:t>
      </w:r>
    </w:p>
    <w:p w14:paraId="24B45822" w14:textId="77777777" w:rsidR="00186275" w:rsidRDefault="00186275" w:rsidP="00186275">
      <w:pPr>
        <w:pStyle w:val="Langtext"/>
      </w:pPr>
    </w:p>
    <w:p w14:paraId="35A5CD1F" w14:textId="77777777" w:rsidR="00186275" w:rsidRDefault="00186275" w:rsidP="00186275">
      <w:pPr>
        <w:pStyle w:val="Langtext"/>
      </w:pPr>
      <w:r>
        <w:t>z.B. ACO DRAIN DECKLINE P 200 mit DRAINLOCK oder Gleichwertiges.</w:t>
      </w:r>
    </w:p>
    <w:p w14:paraId="34BADDA7" w14:textId="77777777" w:rsidR="00186275" w:rsidRDefault="00186275" w:rsidP="00186275">
      <w:pPr>
        <w:pStyle w:val="Langtext"/>
      </w:pPr>
    </w:p>
    <w:p w14:paraId="7FD61CC4" w14:textId="77777777" w:rsidR="00186275" w:rsidRDefault="00186275" w:rsidP="00186275">
      <w:pPr>
        <w:pStyle w:val="Langtext"/>
      </w:pPr>
      <w:r>
        <w:t>Angebotenes Erzeugnis:</w:t>
      </w:r>
    </w:p>
    <w:p w14:paraId="541A87E2" w14:textId="77777777" w:rsidR="00186275" w:rsidRDefault="00186275" w:rsidP="00186275">
      <w:pPr>
        <w:pStyle w:val="Folgeposition"/>
        <w:keepNext/>
        <w:keepLines/>
      </w:pPr>
      <w:r>
        <w:t>B</w:t>
      </w:r>
      <w:r>
        <w:rPr>
          <w:sz w:val="12"/>
        </w:rPr>
        <w:t>+</w:t>
      </w:r>
      <w:r>
        <w:tab/>
        <w:t>Parkdeck Flachrinne Polym. P200 L100 anthr.</w:t>
      </w:r>
      <w:r>
        <w:tab/>
        <w:t xml:space="preserve">Stk </w:t>
      </w:r>
    </w:p>
    <w:p w14:paraId="18DBCC89" w14:textId="77777777" w:rsidR="00186275" w:rsidRDefault="00186275" w:rsidP="00186275">
      <w:pPr>
        <w:pStyle w:val="Langtext"/>
      </w:pPr>
      <w:r>
        <w:t>nach Wahl des Auftraggebers,</w:t>
      </w:r>
    </w:p>
    <w:p w14:paraId="434258AB" w14:textId="77777777" w:rsidR="00186275" w:rsidRDefault="00186275" w:rsidP="00186275">
      <w:pPr>
        <w:pStyle w:val="Langtext"/>
      </w:pPr>
      <w:r>
        <w:t>Farbe anthrazit</w:t>
      </w:r>
    </w:p>
    <w:p w14:paraId="63507B19" w14:textId="77777777" w:rsidR="00186275" w:rsidRDefault="00186275" w:rsidP="00186275">
      <w:pPr>
        <w:pStyle w:val="Langtext"/>
      </w:pPr>
      <w:r>
        <w:t>z.B. ACO DRAIN DECKLINE P 200 mit DRAINLOCK oder Gleichwertiges.</w:t>
      </w:r>
    </w:p>
    <w:p w14:paraId="218F6C43" w14:textId="77777777" w:rsidR="00186275" w:rsidRDefault="00186275" w:rsidP="00186275">
      <w:pPr>
        <w:pStyle w:val="Langtext"/>
      </w:pPr>
    </w:p>
    <w:p w14:paraId="16391BB0" w14:textId="77777777" w:rsidR="00186275" w:rsidRDefault="00186275" w:rsidP="00186275">
      <w:pPr>
        <w:pStyle w:val="Langtext"/>
      </w:pPr>
      <w:r>
        <w:t>Angebotenes Erzeugnis:</w:t>
      </w:r>
    </w:p>
    <w:p w14:paraId="27E7DE25" w14:textId="77777777" w:rsidR="00186275" w:rsidRDefault="00186275" w:rsidP="00186275">
      <w:pPr>
        <w:pStyle w:val="Folgeposition"/>
        <w:keepNext/>
        <w:keepLines/>
      </w:pPr>
      <w:r>
        <w:t>C</w:t>
      </w:r>
      <w:r>
        <w:rPr>
          <w:sz w:val="12"/>
        </w:rPr>
        <w:t>+</w:t>
      </w:r>
      <w:r>
        <w:tab/>
        <w:t>Parkdeck Flachrinne Polym. P200+DN100 L100 grau</w:t>
      </w:r>
      <w:r>
        <w:tab/>
        <w:t xml:space="preserve">Stk </w:t>
      </w:r>
    </w:p>
    <w:p w14:paraId="0541F58E" w14:textId="77777777" w:rsidR="00186275" w:rsidRDefault="00186275" w:rsidP="00186275">
      <w:pPr>
        <w:pStyle w:val="Langtext"/>
      </w:pPr>
      <w:r>
        <w:t>nach Wahl des Auftraggebers, mit integriertem PE-Stutzen für senkrechten, dichten Rohranschluss DN 100,</w:t>
      </w:r>
    </w:p>
    <w:p w14:paraId="4E760055" w14:textId="77777777" w:rsidR="00186275" w:rsidRDefault="00186275" w:rsidP="00186275">
      <w:pPr>
        <w:pStyle w:val="Langtext"/>
      </w:pPr>
      <w:r>
        <w:t>Farbe grau</w:t>
      </w:r>
    </w:p>
    <w:p w14:paraId="1FF79C1D" w14:textId="77777777" w:rsidR="00186275" w:rsidRDefault="00186275" w:rsidP="00186275">
      <w:pPr>
        <w:pStyle w:val="Langtext"/>
      </w:pPr>
    </w:p>
    <w:p w14:paraId="792CD933" w14:textId="77777777" w:rsidR="00186275" w:rsidRDefault="00186275" w:rsidP="00186275">
      <w:pPr>
        <w:pStyle w:val="Langtext"/>
      </w:pPr>
      <w:r>
        <w:t>z.B. ACO DRAIN DECKLINE P 200 mit dichtem ROHRSTUTZEN DN 100 oder Gleichwertiges.</w:t>
      </w:r>
    </w:p>
    <w:p w14:paraId="48958378" w14:textId="77777777" w:rsidR="00186275" w:rsidRDefault="00186275" w:rsidP="00186275">
      <w:pPr>
        <w:pStyle w:val="Langtext"/>
      </w:pPr>
    </w:p>
    <w:p w14:paraId="2AE17BDF" w14:textId="77777777" w:rsidR="00186275" w:rsidRDefault="00186275" w:rsidP="00186275">
      <w:pPr>
        <w:pStyle w:val="Langtext"/>
      </w:pPr>
      <w:r>
        <w:t>Angebotenes Erzeugnis:</w:t>
      </w:r>
    </w:p>
    <w:p w14:paraId="2759D55B" w14:textId="77777777" w:rsidR="00186275" w:rsidRDefault="00186275" w:rsidP="00186275">
      <w:pPr>
        <w:pStyle w:val="Folgeposition"/>
        <w:keepNext/>
        <w:keepLines/>
      </w:pPr>
      <w:r>
        <w:t>D</w:t>
      </w:r>
      <w:r>
        <w:rPr>
          <w:sz w:val="12"/>
        </w:rPr>
        <w:t>+</w:t>
      </w:r>
      <w:r>
        <w:tab/>
        <w:t>Parkdeck Flachrinne Polym. P200+DN100 L100 anth.</w:t>
      </w:r>
      <w:r>
        <w:tab/>
        <w:t xml:space="preserve">Stk </w:t>
      </w:r>
    </w:p>
    <w:p w14:paraId="3C5AD881" w14:textId="77777777" w:rsidR="00186275" w:rsidRDefault="00186275" w:rsidP="00186275">
      <w:pPr>
        <w:pStyle w:val="Langtext"/>
      </w:pPr>
      <w:r>
        <w:t>nach Wahl des Auftraggebers, mit integriertem PE-Stutzen für senkrechten, dichten Rohranschluss DN 100,</w:t>
      </w:r>
    </w:p>
    <w:p w14:paraId="04309B8B" w14:textId="77777777" w:rsidR="00186275" w:rsidRDefault="00186275" w:rsidP="00186275">
      <w:pPr>
        <w:pStyle w:val="Langtext"/>
      </w:pPr>
      <w:r>
        <w:t>Farbe anthrazit</w:t>
      </w:r>
    </w:p>
    <w:p w14:paraId="57CBCC55" w14:textId="77777777" w:rsidR="00186275" w:rsidRDefault="00186275" w:rsidP="00186275">
      <w:pPr>
        <w:pStyle w:val="Langtext"/>
      </w:pPr>
    </w:p>
    <w:p w14:paraId="406AB27E" w14:textId="77777777" w:rsidR="00186275" w:rsidRDefault="00186275" w:rsidP="00186275">
      <w:pPr>
        <w:pStyle w:val="Langtext"/>
      </w:pPr>
      <w:r>
        <w:t>z.B. ACO DRAIN DECKLINE P 200 mit dichtem ROHRSTUTZEN DN 100 oder Gleichwertiges.</w:t>
      </w:r>
    </w:p>
    <w:p w14:paraId="584E6EE7" w14:textId="77777777" w:rsidR="00186275" w:rsidRDefault="00186275" w:rsidP="00186275">
      <w:pPr>
        <w:pStyle w:val="Langtext"/>
      </w:pPr>
    </w:p>
    <w:p w14:paraId="540179AB" w14:textId="77777777" w:rsidR="00186275" w:rsidRDefault="00186275" w:rsidP="00186275">
      <w:pPr>
        <w:pStyle w:val="Langtext"/>
      </w:pPr>
      <w:r>
        <w:t>Angebotenes Erzeugnis:</w:t>
      </w:r>
    </w:p>
    <w:p w14:paraId="57A58896" w14:textId="77777777" w:rsidR="00186275" w:rsidRDefault="00186275" w:rsidP="00186275">
      <w:pPr>
        <w:pStyle w:val="TrennungPOS"/>
      </w:pPr>
    </w:p>
    <w:p w14:paraId="0475B8D0" w14:textId="77777777" w:rsidR="00186275" w:rsidRDefault="00186275" w:rsidP="00186275">
      <w:pPr>
        <w:pStyle w:val="GrundtextPosNr"/>
        <w:keepNext/>
        <w:keepLines/>
      </w:pPr>
      <w:r>
        <w:t>13.AM 17</w:t>
      </w:r>
    </w:p>
    <w:p w14:paraId="333FC0A1" w14:textId="77777777" w:rsidR="00186275" w:rsidRDefault="00186275" w:rsidP="00186275">
      <w:pPr>
        <w:pStyle w:val="Grundtext"/>
      </w:pPr>
      <w:r>
        <w:t>Stirnwand für Flachrinne, Nennweite 20 cm, aus Polymerbeton, passend für Rinnenanfang und -ende,</w:t>
      </w:r>
    </w:p>
    <w:p w14:paraId="2FCDBBC1" w14:textId="77777777" w:rsidR="00186275" w:rsidRDefault="00186275" w:rsidP="00186275">
      <w:pPr>
        <w:pStyle w:val="Grundtext"/>
      </w:pPr>
    </w:p>
    <w:p w14:paraId="02A897BC" w14:textId="77777777" w:rsidR="00186275" w:rsidRDefault="00186275" w:rsidP="00186275">
      <w:pPr>
        <w:pStyle w:val="Grundtext"/>
      </w:pPr>
      <w:r>
        <w:t>Bauhöhe (H): 10 cm</w:t>
      </w:r>
    </w:p>
    <w:p w14:paraId="18D1B8C1" w14:textId="77777777" w:rsidR="00186275" w:rsidRDefault="00186275" w:rsidP="00186275">
      <w:pPr>
        <w:pStyle w:val="Grundtext"/>
      </w:pPr>
    </w:p>
    <w:p w14:paraId="40A97319" w14:textId="77777777" w:rsidR="00186275" w:rsidRDefault="00186275" w:rsidP="00186275">
      <w:pPr>
        <w:pStyle w:val="Folgeposition"/>
        <w:keepNext/>
        <w:keepLines/>
      </w:pPr>
      <w:r>
        <w:t>A</w:t>
      </w:r>
      <w:r>
        <w:rPr>
          <w:sz w:val="12"/>
        </w:rPr>
        <w:t>+</w:t>
      </w:r>
      <w:r>
        <w:tab/>
        <w:t>Stirnwand f. Parkdeck Flachrinne P200  grau</w:t>
      </w:r>
      <w:r>
        <w:tab/>
        <w:t xml:space="preserve">Stk </w:t>
      </w:r>
    </w:p>
    <w:p w14:paraId="3FB14C4A" w14:textId="77777777" w:rsidR="00186275" w:rsidRDefault="00186275" w:rsidP="00186275">
      <w:pPr>
        <w:pStyle w:val="Langtext"/>
      </w:pPr>
      <w:r>
        <w:t>nach Wahl des Auftraggebers,</w:t>
      </w:r>
    </w:p>
    <w:p w14:paraId="0FC8944B" w14:textId="77777777" w:rsidR="00186275" w:rsidRDefault="00186275" w:rsidP="00186275">
      <w:pPr>
        <w:pStyle w:val="Langtext"/>
      </w:pPr>
      <w:r>
        <w:t>Farbe grau,</w:t>
      </w:r>
    </w:p>
    <w:p w14:paraId="1CEDB9D2" w14:textId="77777777" w:rsidR="00186275" w:rsidRDefault="00186275" w:rsidP="00186275">
      <w:pPr>
        <w:pStyle w:val="Langtext"/>
      </w:pPr>
      <w:r>
        <w:t>z.B. ACO DRAIN DECKLINE P 200 STIRNWAND oder Gleichwertiges.</w:t>
      </w:r>
    </w:p>
    <w:p w14:paraId="66FE6615" w14:textId="77777777" w:rsidR="00186275" w:rsidRDefault="00186275" w:rsidP="00186275">
      <w:pPr>
        <w:pStyle w:val="Langtext"/>
      </w:pPr>
    </w:p>
    <w:p w14:paraId="489F27B1" w14:textId="77777777" w:rsidR="00186275" w:rsidRDefault="00186275" w:rsidP="00186275">
      <w:pPr>
        <w:pStyle w:val="Langtext"/>
      </w:pPr>
      <w:r>
        <w:t>Angebotenes Erzeugnis:</w:t>
      </w:r>
    </w:p>
    <w:p w14:paraId="1CC29901" w14:textId="77777777" w:rsidR="00186275" w:rsidRDefault="00186275" w:rsidP="00186275">
      <w:pPr>
        <w:pStyle w:val="Folgeposition"/>
        <w:keepNext/>
        <w:keepLines/>
      </w:pPr>
      <w:r>
        <w:t>B</w:t>
      </w:r>
      <w:r>
        <w:rPr>
          <w:sz w:val="12"/>
        </w:rPr>
        <w:t>+</w:t>
      </w:r>
      <w:r>
        <w:tab/>
        <w:t>Stirnwand f. Parkdeck Flachrinne P200 anthr.</w:t>
      </w:r>
      <w:r>
        <w:tab/>
        <w:t xml:space="preserve">Stk </w:t>
      </w:r>
    </w:p>
    <w:p w14:paraId="70747DD2" w14:textId="77777777" w:rsidR="00186275" w:rsidRDefault="00186275" w:rsidP="00186275">
      <w:pPr>
        <w:pStyle w:val="Langtext"/>
      </w:pPr>
      <w:r>
        <w:t>nach Wahl des Auftraggebers,</w:t>
      </w:r>
    </w:p>
    <w:p w14:paraId="400BE5EA" w14:textId="77777777" w:rsidR="00186275" w:rsidRDefault="00186275" w:rsidP="00186275">
      <w:pPr>
        <w:pStyle w:val="Langtext"/>
      </w:pPr>
      <w:r>
        <w:t>Farbe anthrazit,</w:t>
      </w:r>
    </w:p>
    <w:p w14:paraId="238008F8" w14:textId="77777777" w:rsidR="00186275" w:rsidRDefault="00186275" w:rsidP="00186275">
      <w:pPr>
        <w:pStyle w:val="Langtext"/>
      </w:pPr>
      <w:r>
        <w:t>z.B. ACO DRAIN DECKLINE P 200 STIRNWAND oder Gleichwertiges.</w:t>
      </w:r>
    </w:p>
    <w:p w14:paraId="01E4C619" w14:textId="77777777" w:rsidR="00186275" w:rsidRDefault="00186275" w:rsidP="00186275">
      <w:pPr>
        <w:pStyle w:val="Langtext"/>
      </w:pPr>
    </w:p>
    <w:p w14:paraId="409062CE" w14:textId="77777777" w:rsidR="00186275" w:rsidRDefault="00186275" w:rsidP="00186275">
      <w:pPr>
        <w:pStyle w:val="Langtext"/>
      </w:pPr>
      <w:r>
        <w:t>Angebotenes Erzeugnis:</w:t>
      </w:r>
    </w:p>
    <w:p w14:paraId="7E2B5BBD" w14:textId="77777777" w:rsidR="00186275" w:rsidRDefault="00186275" w:rsidP="00186275">
      <w:pPr>
        <w:pStyle w:val="TrennungPOS"/>
      </w:pPr>
    </w:p>
    <w:p w14:paraId="606B6FDF" w14:textId="77777777" w:rsidR="00186275" w:rsidRDefault="00186275" w:rsidP="00186275">
      <w:pPr>
        <w:pStyle w:val="GrundtextPosNr"/>
        <w:keepNext/>
        <w:keepLines/>
      </w:pPr>
      <w:r>
        <w:t>13.AM 18</w:t>
      </w:r>
    </w:p>
    <w:p w14:paraId="14AFB4ED" w14:textId="77777777" w:rsidR="00186275" w:rsidRDefault="00186275" w:rsidP="00186275">
      <w:pPr>
        <w:pStyle w:val="Grundtext"/>
      </w:pPr>
      <w:r>
        <w:t>Abdeckroste für Entwässerungssysteme mit schraubloser Arretierung Drainlock, Nennweite 15 cm,</w:t>
      </w:r>
    </w:p>
    <w:p w14:paraId="33BCA5B1" w14:textId="77777777" w:rsidR="00186275" w:rsidRDefault="00186275" w:rsidP="00186275">
      <w:pPr>
        <w:pStyle w:val="Grundtext"/>
      </w:pPr>
      <w:r>
        <w:t xml:space="preserve"> z.B. ACO DRAIN DECKLINE P 150 mit DRAINLOCK oder Gleichwertiges.</w:t>
      </w:r>
    </w:p>
    <w:p w14:paraId="672D369D" w14:textId="77777777" w:rsidR="00186275" w:rsidRDefault="00186275" w:rsidP="00186275">
      <w:pPr>
        <w:pStyle w:val="Grundtext"/>
      </w:pPr>
    </w:p>
    <w:p w14:paraId="4C951188" w14:textId="77777777" w:rsidR="00186275" w:rsidRDefault="00186275" w:rsidP="00186275">
      <w:pPr>
        <w:pStyle w:val="Grundtext"/>
      </w:pPr>
    </w:p>
    <w:p w14:paraId="0DCE68D9" w14:textId="77777777" w:rsidR="00186275" w:rsidRDefault="00186275" w:rsidP="00186275">
      <w:pPr>
        <w:pStyle w:val="Grundtext"/>
      </w:pPr>
    </w:p>
    <w:p w14:paraId="42990986" w14:textId="77777777" w:rsidR="00186275" w:rsidRDefault="00186275" w:rsidP="00186275">
      <w:pPr>
        <w:pStyle w:val="Grundtext"/>
      </w:pPr>
    </w:p>
    <w:p w14:paraId="040F3878" w14:textId="77777777" w:rsidR="00186275" w:rsidRDefault="00186275" w:rsidP="00186275">
      <w:pPr>
        <w:pStyle w:val="Folgeposition"/>
        <w:keepNext/>
        <w:keepLines/>
      </w:pPr>
      <w:r>
        <w:t>A</w:t>
      </w:r>
      <w:r>
        <w:rPr>
          <w:sz w:val="12"/>
        </w:rPr>
        <w:t>+</w:t>
      </w:r>
      <w:r>
        <w:tab/>
        <w:t>NW150 Maschenrost Q+ B125 EQ1182 E-st.L100cm</w:t>
      </w:r>
      <w:r>
        <w:tab/>
        <w:t xml:space="preserve">Stk </w:t>
      </w:r>
    </w:p>
    <w:p w14:paraId="56F5FE74" w14:textId="77777777" w:rsidR="00186275" w:rsidRDefault="00186275" w:rsidP="00186275">
      <w:pPr>
        <w:pStyle w:val="Langtext"/>
      </w:pPr>
      <w:r>
        <w:t>nach Wahl des Auftraggebers,</w:t>
      </w:r>
    </w:p>
    <w:p w14:paraId="362F7E16" w14:textId="77777777" w:rsidR="00186275" w:rsidRDefault="00186275" w:rsidP="00186275">
      <w:pPr>
        <w:pStyle w:val="Langtext"/>
      </w:pPr>
      <w:r>
        <w:t>Maschenrost Q+, Belastungsgruppe B 125, Einlaufquerschnitt (EQ) 1182cm2/m, MW 30 x 10 mm, aus Edelstahl (E-st.), Baulänge L 100 cm.</w:t>
      </w:r>
    </w:p>
    <w:p w14:paraId="5704D294" w14:textId="77777777" w:rsidR="00186275" w:rsidRDefault="00186275" w:rsidP="00186275">
      <w:pPr>
        <w:pStyle w:val="Langtext"/>
      </w:pPr>
      <w:r>
        <w:t>z.B. ACO DRAIN DECKLINE P 150 mit DRAINLOCK oder Gleichwertiges.</w:t>
      </w:r>
    </w:p>
    <w:p w14:paraId="6F0F67A2" w14:textId="77777777" w:rsidR="00186275" w:rsidRDefault="00186275" w:rsidP="00186275">
      <w:pPr>
        <w:pStyle w:val="Langtext"/>
      </w:pPr>
      <w:r>
        <w:t>Angebotenes Erzeugnis:</w:t>
      </w:r>
    </w:p>
    <w:p w14:paraId="3D0792F6" w14:textId="77777777" w:rsidR="00186275" w:rsidRDefault="00186275" w:rsidP="00186275">
      <w:pPr>
        <w:pStyle w:val="Folgeposition"/>
        <w:keepNext/>
        <w:keepLines/>
      </w:pPr>
      <w:r>
        <w:lastRenderedPageBreak/>
        <w:t>B</w:t>
      </w:r>
      <w:r>
        <w:rPr>
          <w:sz w:val="12"/>
        </w:rPr>
        <w:t>+</w:t>
      </w:r>
      <w:r>
        <w:tab/>
        <w:t>NW150 Maschenrost Q+ B125 EQ1182 E-st.L50cm</w:t>
      </w:r>
      <w:r>
        <w:tab/>
        <w:t xml:space="preserve">Stk </w:t>
      </w:r>
    </w:p>
    <w:p w14:paraId="669DAA6D" w14:textId="77777777" w:rsidR="00186275" w:rsidRDefault="00186275" w:rsidP="00186275">
      <w:pPr>
        <w:pStyle w:val="Langtext"/>
      </w:pPr>
      <w:r>
        <w:t>nach Wahl des Auftraggebers,</w:t>
      </w:r>
    </w:p>
    <w:p w14:paraId="49A0073E" w14:textId="77777777" w:rsidR="00186275" w:rsidRDefault="00186275" w:rsidP="00186275">
      <w:pPr>
        <w:pStyle w:val="Langtext"/>
      </w:pPr>
      <w:r>
        <w:t>Maschenrost Q+, Belastungsgruppe B 125, Einlaufquerschnitt (EQ) 1182cm2/m, MW 30 x 10 mm, aus Edelstahl (E-st.), Baulänge L 50 cm.</w:t>
      </w:r>
    </w:p>
    <w:p w14:paraId="1B42A1BA" w14:textId="77777777" w:rsidR="00186275" w:rsidRDefault="00186275" w:rsidP="00186275">
      <w:pPr>
        <w:pStyle w:val="Langtext"/>
      </w:pPr>
      <w:r>
        <w:t>z.B. ACO DRAIN DECKLINE P 150 mit DRAINLOCK oder Gleichwertiges.</w:t>
      </w:r>
    </w:p>
    <w:p w14:paraId="66432BFE" w14:textId="77777777" w:rsidR="00186275" w:rsidRDefault="00186275" w:rsidP="00186275">
      <w:pPr>
        <w:pStyle w:val="Langtext"/>
      </w:pPr>
    </w:p>
    <w:p w14:paraId="39FB9DCB" w14:textId="77777777" w:rsidR="00186275" w:rsidRDefault="00186275" w:rsidP="00186275">
      <w:pPr>
        <w:pStyle w:val="Langtext"/>
      </w:pPr>
      <w:r>
        <w:t>Angebotenes Erzeugnis:</w:t>
      </w:r>
    </w:p>
    <w:p w14:paraId="04E14B84" w14:textId="77777777" w:rsidR="00186275" w:rsidRDefault="00186275" w:rsidP="00186275">
      <w:pPr>
        <w:pStyle w:val="Folgeposition"/>
        <w:keepNext/>
        <w:keepLines/>
      </w:pPr>
      <w:r>
        <w:t>C</w:t>
      </w:r>
      <w:r>
        <w:rPr>
          <w:sz w:val="12"/>
        </w:rPr>
        <w:t>+</w:t>
      </w:r>
      <w:r>
        <w:tab/>
        <w:t>NW150 Profilrost B125 EQ687 E-st.L100cm</w:t>
      </w:r>
      <w:r>
        <w:tab/>
        <w:t xml:space="preserve">Stk </w:t>
      </w:r>
    </w:p>
    <w:p w14:paraId="521AC777" w14:textId="77777777" w:rsidR="00186275" w:rsidRDefault="00186275" w:rsidP="00186275">
      <w:pPr>
        <w:pStyle w:val="Langtext"/>
      </w:pPr>
      <w:r>
        <w:t>nach Wahl des Auftraggebers,</w:t>
      </w:r>
    </w:p>
    <w:p w14:paraId="68630921" w14:textId="77777777" w:rsidR="00186275" w:rsidRDefault="00186275" w:rsidP="00186275">
      <w:pPr>
        <w:pStyle w:val="Langtext"/>
      </w:pPr>
      <w:r>
        <w:t>Profilrost, Belastungsgruppe B 125, Einlaufquerschnitt (EQ) 687cm2/m, Schlitzweite 8mm, aus Edelstahl (E-st.), rutschfest R11, Baulänge L 100 cm.</w:t>
      </w:r>
    </w:p>
    <w:p w14:paraId="3A621C38" w14:textId="77777777" w:rsidR="00186275" w:rsidRDefault="00186275" w:rsidP="00186275">
      <w:pPr>
        <w:pStyle w:val="Langtext"/>
      </w:pPr>
      <w:r>
        <w:t>z.B. ACO DRAIN DECKLINE P 150 mit DRAINLOCK oder Gleichwertiges.</w:t>
      </w:r>
    </w:p>
    <w:p w14:paraId="60E15307" w14:textId="77777777" w:rsidR="00186275" w:rsidRDefault="00186275" w:rsidP="00186275">
      <w:pPr>
        <w:pStyle w:val="Langtext"/>
      </w:pPr>
    </w:p>
    <w:p w14:paraId="3F3B26B5" w14:textId="77777777" w:rsidR="00186275" w:rsidRDefault="00186275" w:rsidP="00186275">
      <w:pPr>
        <w:pStyle w:val="Langtext"/>
      </w:pPr>
      <w:r>
        <w:t>Angebotenes Erzeugnis:</w:t>
      </w:r>
    </w:p>
    <w:p w14:paraId="5B48CE8F" w14:textId="77777777" w:rsidR="00186275" w:rsidRDefault="00186275" w:rsidP="00186275">
      <w:pPr>
        <w:pStyle w:val="Folgeposition"/>
        <w:keepNext/>
        <w:keepLines/>
      </w:pPr>
      <w:r>
        <w:t>D</w:t>
      </w:r>
      <w:r>
        <w:rPr>
          <w:sz w:val="12"/>
        </w:rPr>
        <w:t>+</w:t>
      </w:r>
      <w:r>
        <w:tab/>
        <w:t>NW150 Profilrost B125 EQ687 E-st.L50cm</w:t>
      </w:r>
      <w:r>
        <w:tab/>
        <w:t xml:space="preserve">Stk </w:t>
      </w:r>
    </w:p>
    <w:p w14:paraId="132937DE" w14:textId="77777777" w:rsidR="00186275" w:rsidRDefault="00186275" w:rsidP="00186275">
      <w:pPr>
        <w:pStyle w:val="Langtext"/>
      </w:pPr>
      <w:r>
        <w:t>nach Wahl des Auftraggebers,</w:t>
      </w:r>
    </w:p>
    <w:p w14:paraId="2F50F30D" w14:textId="77777777" w:rsidR="00186275" w:rsidRDefault="00186275" w:rsidP="00186275">
      <w:pPr>
        <w:pStyle w:val="Langtext"/>
      </w:pPr>
      <w:r>
        <w:t>Profilrost, Belastungsgruppe B 125, Einlaufquerschnitt (EQ) 687cm2/m, Schlitzweite 8mm, aus Edelstahl (E-st.), rutschfest R11, Baulänge L 50 cm.</w:t>
      </w:r>
    </w:p>
    <w:p w14:paraId="4F89046D" w14:textId="77777777" w:rsidR="00186275" w:rsidRDefault="00186275" w:rsidP="00186275">
      <w:pPr>
        <w:pStyle w:val="Langtext"/>
      </w:pPr>
      <w:r>
        <w:t>z.B. ACO DRAIN DECKLINE P 150 mit DRAINLOCK oder Gleichwertiges.</w:t>
      </w:r>
    </w:p>
    <w:p w14:paraId="567BA71B" w14:textId="77777777" w:rsidR="00186275" w:rsidRDefault="00186275" w:rsidP="00186275">
      <w:pPr>
        <w:pStyle w:val="Langtext"/>
      </w:pPr>
    </w:p>
    <w:p w14:paraId="60C6AB05" w14:textId="77777777" w:rsidR="00186275" w:rsidRDefault="00186275" w:rsidP="00186275">
      <w:pPr>
        <w:pStyle w:val="Langtext"/>
      </w:pPr>
      <w:r>
        <w:t>Angebotenes Erzeugnis:</w:t>
      </w:r>
    </w:p>
    <w:p w14:paraId="409BD474" w14:textId="77777777" w:rsidR="00186275" w:rsidRDefault="00186275" w:rsidP="00186275">
      <w:pPr>
        <w:pStyle w:val="Langtext"/>
      </w:pPr>
    </w:p>
    <w:p w14:paraId="353246B9" w14:textId="77777777" w:rsidR="00186275" w:rsidRDefault="00186275" w:rsidP="00186275">
      <w:pPr>
        <w:pStyle w:val="Folgeposition"/>
        <w:keepNext/>
        <w:keepLines/>
      </w:pPr>
      <w:r>
        <w:t>E</w:t>
      </w:r>
      <w:r>
        <w:rPr>
          <w:sz w:val="12"/>
        </w:rPr>
        <w:t>+</w:t>
      </w:r>
      <w:r>
        <w:tab/>
        <w:t>NW150 Stegrost B125 EQ203 Kunst schw L50cm</w:t>
      </w:r>
      <w:r>
        <w:tab/>
        <w:t xml:space="preserve">Stk </w:t>
      </w:r>
    </w:p>
    <w:p w14:paraId="64D00637" w14:textId="77777777" w:rsidR="00186275" w:rsidRDefault="00186275" w:rsidP="00186275">
      <w:pPr>
        <w:pStyle w:val="Langtext"/>
      </w:pPr>
      <w:r>
        <w:t>nach Wahl des Auftraggebers,</w:t>
      </w:r>
    </w:p>
    <w:p w14:paraId="1B8B521C" w14:textId="77777777" w:rsidR="00186275" w:rsidRDefault="00186275" w:rsidP="00186275">
      <w:pPr>
        <w:pStyle w:val="Langtext"/>
      </w:pPr>
      <w:r>
        <w:t>Stegrost Kunststoff schwarz, Belastungsgruppe B 125, Einlaufquerschnitt (EQ) 203 cm2/m, Schlitzweite 10 mm, Baulänge L 50 cm.</w:t>
      </w:r>
    </w:p>
    <w:p w14:paraId="4AD9C5C0" w14:textId="77777777" w:rsidR="00186275" w:rsidRDefault="00186275" w:rsidP="00186275">
      <w:pPr>
        <w:pStyle w:val="Langtext"/>
      </w:pPr>
      <w:r>
        <w:t>z.B. ACO DRAIN DECKLINE P 150 mit DRAINLOCK oder Gleichwertiges.</w:t>
      </w:r>
    </w:p>
    <w:p w14:paraId="1F843ED4" w14:textId="77777777" w:rsidR="00186275" w:rsidRDefault="00186275" w:rsidP="00186275">
      <w:pPr>
        <w:pStyle w:val="Langtext"/>
      </w:pPr>
    </w:p>
    <w:p w14:paraId="2F6B09F5" w14:textId="77777777" w:rsidR="00186275" w:rsidRDefault="00186275" w:rsidP="00186275">
      <w:pPr>
        <w:pStyle w:val="Langtext"/>
      </w:pPr>
      <w:r>
        <w:t>Angebotenes Erzeugnis:</w:t>
      </w:r>
    </w:p>
    <w:p w14:paraId="3869C5A9" w14:textId="77777777" w:rsidR="00186275" w:rsidRDefault="00186275" w:rsidP="00186275">
      <w:pPr>
        <w:pStyle w:val="Langtext"/>
      </w:pPr>
    </w:p>
    <w:p w14:paraId="4CD0AD13" w14:textId="77777777" w:rsidR="00186275" w:rsidRDefault="00186275" w:rsidP="00186275">
      <w:pPr>
        <w:pStyle w:val="TrennungPOS"/>
      </w:pPr>
    </w:p>
    <w:p w14:paraId="7C8C9315" w14:textId="77777777" w:rsidR="00186275" w:rsidRDefault="00186275" w:rsidP="00186275">
      <w:pPr>
        <w:pStyle w:val="GrundtextPosNr"/>
        <w:keepNext/>
        <w:keepLines/>
      </w:pPr>
      <w:r>
        <w:t>13.AM 19</w:t>
      </w:r>
    </w:p>
    <w:p w14:paraId="37F37D06" w14:textId="77777777" w:rsidR="00186275" w:rsidRDefault="00186275" w:rsidP="00186275">
      <w:pPr>
        <w:pStyle w:val="Grundtext"/>
      </w:pPr>
      <w:r>
        <w:t>Abdeckroste für Entwässerungssysteme mit Drainlock, Nennweite 15 cm, mit Kantenschutz aus Stahl verzinkt, Edelstahl oder Gusseisen,</w:t>
      </w:r>
    </w:p>
    <w:p w14:paraId="13101457" w14:textId="77777777" w:rsidR="00186275" w:rsidRDefault="00186275" w:rsidP="00186275">
      <w:pPr>
        <w:pStyle w:val="Grundtext"/>
      </w:pPr>
      <w:r>
        <w:t xml:space="preserve"> z.B. ACO DRAIN DECKLINE P 150 mit DRAINLOCK oder Gleichwertiges.</w:t>
      </w:r>
    </w:p>
    <w:p w14:paraId="6AE91A2E" w14:textId="77777777" w:rsidR="00186275" w:rsidRDefault="00186275" w:rsidP="00186275">
      <w:pPr>
        <w:pStyle w:val="Folgeposition"/>
        <w:keepNext/>
        <w:keepLines/>
      </w:pPr>
      <w:r>
        <w:t>A</w:t>
      </w:r>
      <w:r>
        <w:rPr>
          <w:sz w:val="12"/>
        </w:rPr>
        <w:t>+</w:t>
      </w:r>
      <w:r>
        <w:tab/>
        <w:t>NW150 Stegrost C250 EQ578 Guss L50cm</w:t>
      </w:r>
      <w:r>
        <w:tab/>
        <w:t xml:space="preserve">Stk </w:t>
      </w:r>
    </w:p>
    <w:p w14:paraId="0B9E48FB" w14:textId="77777777" w:rsidR="00186275" w:rsidRDefault="00186275" w:rsidP="00186275">
      <w:pPr>
        <w:pStyle w:val="Langtext"/>
      </w:pPr>
      <w:r>
        <w:t>Stegrost, Belastungsgruppe C250, Einlaufquerschnitt (EQ) 578 cm2/m, SW 12 mm, aus Gusseisen GGG, Baulänge L 50 cm.</w:t>
      </w:r>
    </w:p>
    <w:p w14:paraId="526278CF" w14:textId="77777777" w:rsidR="00186275" w:rsidRDefault="00186275" w:rsidP="00186275">
      <w:pPr>
        <w:pStyle w:val="Langtext"/>
      </w:pPr>
      <w:r>
        <w:t xml:space="preserve"> Angebotenes Erzeugnis:</w:t>
      </w:r>
    </w:p>
    <w:p w14:paraId="26C17CCF" w14:textId="77777777" w:rsidR="00186275" w:rsidRDefault="00186275" w:rsidP="00186275">
      <w:pPr>
        <w:pStyle w:val="Folgeposition"/>
        <w:keepNext/>
        <w:keepLines/>
      </w:pPr>
      <w:r>
        <w:t>B</w:t>
      </w:r>
      <w:r>
        <w:rPr>
          <w:sz w:val="12"/>
        </w:rPr>
        <w:t>+</w:t>
      </w:r>
      <w:r>
        <w:tab/>
        <w:t>NW150 Längsstabgussrost C250 EQ595 L50cm</w:t>
      </w:r>
      <w:r>
        <w:tab/>
        <w:t xml:space="preserve">Stk </w:t>
      </w:r>
    </w:p>
    <w:p w14:paraId="67DDE258" w14:textId="77777777" w:rsidR="00186275" w:rsidRDefault="00186275" w:rsidP="00186275">
      <w:pPr>
        <w:pStyle w:val="Langtext"/>
      </w:pPr>
      <w:r>
        <w:t xml:space="preserve">Längsstabgussrost, Belastungsgruppe C250, Einlaufquerschnitt (EQ) 595 cm2/m, in Maschenoptik, MW 29 x 12 mm, Baulänge L 50 cm. </w:t>
      </w:r>
    </w:p>
    <w:p w14:paraId="46413F4E" w14:textId="77777777" w:rsidR="00186275" w:rsidRDefault="00186275" w:rsidP="00186275">
      <w:pPr>
        <w:pStyle w:val="Langtext"/>
      </w:pPr>
      <w:r>
        <w:t xml:space="preserve"> Angebotenes Erzeugnis:</w:t>
      </w:r>
    </w:p>
    <w:p w14:paraId="50267E68" w14:textId="77777777" w:rsidR="00186275" w:rsidRDefault="00186275" w:rsidP="00186275">
      <w:pPr>
        <w:pStyle w:val="Folgeposition"/>
        <w:keepNext/>
        <w:keepLines/>
      </w:pPr>
      <w:r>
        <w:t>C</w:t>
      </w:r>
      <w:r>
        <w:rPr>
          <w:sz w:val="12"/>
        </w:rPr>
        <w:t>+</w:t>
      </w:r>
      <w:r>
        <w:tab/>
        <w:t>NW150 Maschenrost Q+ C250 EQ1182 E-st.L100cm</w:t>
      </w:r>
      <w:r>
        <w:tab/>
        <w:t xml:space="preserve">Stk </w:t>
      </w:r>
    </w:p>
    <w:p w14:paraId="6FCC4B46" w14:textId="77777777" w:rsidR="00186275" w:rsidRDefault="00186275" w:rsidP="00186275">
      <w:pPr>
        <w:pStyle w:val="Langtext"/>
      </w:pPr>
      <w:r>
        <w:t>Maschenrost Q+, Belastungsgruppe C250, Einlaufquerschnitt (EQ) 1182 cm2/m, MW 30 x 10mm, aus Edelstahl (E-st.), Baulänge L 100 cm.</w:t>
      </w:r>
    </w:p>
    <w:p w14:paraId="0B70A110" w14:textId="77777777" w:rsidR="00186275" w:rsidRDefault="00186275" w:rsidP="00186275">
      <w:pPr>
        <w:pStyle w:val="Langtext"/>
      </w:pPr>
      <w:r>
        <w:t xml:space="preserve"> Angebotenes Erzeugnis:</w:t>
      </w:r>
    </w:p>
    <w:p w14:paraId="7ADF9430" w14:textId="77777777" w:rsidR="00186275" w:rsidRDefault="00186275" w:rsidP="00186275">
      <w:pPr>
        <w:pStyle w:val="Folgeposition"/>
        <w:keepNext/>
        <w:keepLines/>
      </w:pPr>
      <w:r>
        <w:t>D</w:t>
      </w:r>
      <w:r>
        <w:rPr>
          <w:sz w:val="12"/>
        </w:rPr>
        <w:t>+</w:t>
      </w:r>
      <w:r>
        <w:tab/>
        <w:t>NW150 Maschenrost Q+ C250 EQ1182 E-st.L50cm</w:t>
      </w:r>
      <w:r>
        <w:tab/>
        <w:t xml:space="preserve">Stk </w:t>
      </w:r>
    </w:p>
    <w:p w14:paraId="6E44EA2C" w14:textId="77777777" w:rsidR="00186275" w:rsidRDefault="00186275" w:rsidP="00186275">
      <w:pPr>
        <w:pStyle w:val="Langtext"/>
      </w:pPr>
      <w:r>
        <w:t>Maschenrost, Belastungsgruppe C250, Einlaufquerschnitt (EQ) 1182 cm2/m, MW 30 x 10mm, aus Edelstahl (E-st.), Baulänge L 50 cm.</w:t>
      </w:r>
    </w:p>
    <w:p w14:paraId="64D89A2F" w14:textId="77777777" w:rsidR="00186275" w:rsidRDefault="00186275" w:rsidP="00186275">
      <w:pPr>
        <w:pStyle w:val="Langtext"/>
      </w:pPr>
      <w:r>
        <w:t xml:space="preserve"> Angebotenes Erzeugnis:</w:t>
      </w:r>
    </w:p>
    <w:p w14:paraId="649FF52F" w14:textId="77777777" w:rsidR="00186275" w:rsidRDefault="00186275" w:rsidP="00186275">
      <w:pPr>
        <w:pStyle w:val="Folgeposition"/>
        <w:keepNext/>
        <w:keepLines/>
      </w:pPr>
      <w:r>
        <w:t>E</w:t>
      </w:r>
      <w:r>
        <w:rPr>
          <w:sz w:val="12"/>
        </w:rPr>
        <w:t>+</w:t>
      </w:r>
      <w:r>
        <w:tab/>
        <w:t>NW150 Stegrost C250 EQ203 Kunst schw L50cm</w:t>
      </w:r>
      <w:r>
        <w:tab/>
        <w:t xml:space="preserve">Stk </w:t>
      </w:r>
    </w:p>
    <w:p w14:paraId="678DEC6E" w14:textId="77777777" w:rsidR="00186275" w:rsidRDefault="00186275" w:rsidP="00186275">
      <w:pPr>
        <w:pStyle w:val="Langtext"/>
      </w:pPr>
      <w:r>
        <w:t>Kunststoff-Stegrost schwarz, Belastungsgruppe C250, Einlaufquerschnitt (EQ) 203 cm2/m, Schlitzweite 10 mm, Baulänge L 50 cm.</w:t>
      </w:r>
    </w:p>
    <w:p w14:paraId="4AB4286E" w14:textId="77777777" w:rsidR="00186275" w:rsidRDefault="00186275" w:rsidP="00186275">
      <w:pPr>
        <w:pStyle w:val="Langtext"/>
      </w:pPr>
      <w:r>
        <w:t xml:space="preserve"> Angebotenes Erzeugnis:</w:t>
      </w:r>
    </w:p>
    <w:p w14:paraId="7C7FD016" w14:textId="77777777" w:rsidR="00186275" w:rsidRDefault="00186275" w:rsidP="00186275">
      <w:pPr>
        <w:pStyle w:val="TrennungPOS"/>
      </w:pPr>
    </w:p>
    <w:p w14:paraId="4E5ECAD0" w14:textId="77777777" w:rsidR="00186275" w:rsidRDefault="00186275" w:rsidP="00186275">
      <w:pPr>
        <w:pStyle w:val="GrundtextPosNr"/>
        <w:keepNext/>
        <w:keepLines/>
      </w:pPr>
      <w:r>
        <w:t>13.AM 20</w:t>
      </w:r>
    </w:p>
    <w:p w14:paraId="259759EB" w14:textId="77777777" w:rsidR="00186275" w:rsidRDefault="00186275" w:rsidP="00186275">
      <w:pPr>
        <w:pStyle w:val="Grundtext"/>
      </w:pPr>
      <w:r>
        <w:t>Abdeckroste für Entwässerungssysteme mit schraubloser Arretierung Drainlock, Nennweite 20cm,</w:t>
      </w:r>
    </w:p>
    <w:p w14:paraId="3A61435E" w14:textId="77777777" w:rsidR="00186275" w:rsidRDefault="00186275" w:rsidP="00186275">
      <w:pPr>
        <w:pStyle w:val="Grundtext"/>
      </w:pPr>
      <w:r>
        <w:t xml:space="preserve"> z.B. ACO DRAIN DECKLINE P 200 mit DRAINLOCK oder Gleichwertiges.</w:t>
      </w:r>
    </w:p>
    <w:p w14:paraId="4062536D" w14:textId="77777777" w:rsidR="00186275" w:rsidRDefault="00186275" w:rsidP="00186275">
      <w:pPr>
        <w:pStyle w:val="Grundtext"/>
      </w:pPr>
    </w:p>
    <w:p w14:paraId="1727541E" w14:textId="77777777" w:rsidR="00186275" w:rsidRDefault="00186275" w:rsidP="00186275">
      <w:pPr>
        <w:pStyle w:val="Grundtext"/>
      </w:pPr>
    </w:p>
    <w:p w14:paraId="5AD2BC5E" w14:textId="77777777" w:rsidR="00186275" w:rsidRDefault="00186275" w:rsidP="00186275">
      <w:pPr>
        <w:pStyle w:val="Grundtext"/>
      </w:pPr>
    </w:p>
    <w:p w14:paraId="61914833" w14:textId="77777777" w:rsidR="00186275" w:rsidRDefault="00186275" w:rsidP="00186275">
      <w:pPr>
        <w:pStyle w:val="Grundtext"/>
      </w:pPr>
    </w:p>
    <w:p w14:paraId="1D8BB581" w14:textId="77777777" w:rsidR="00186275" w:rsidRDefault="00186275" w:rsidP="00186275">
      <w:pPr>
        <w:pStyle w:val="Folgeposition"/>
        <w:keepNext/>
        <w:keepLines/>
      </w:pPr>
      <w:r>
        <w:lastRenderedPageBreak/>
        <w:t>A</w:t>
      </w:r>
      <w:r>
        <w:rPr>
          <w:sz w:val="12"/>
        </w:rPr>
        <w:t>+</w:t>
      </w:r>
      <w:r>
        <w:tab/>
        <w:t>NW200 Maschenrost Q+ B125 EQ1575 E-st.L100cm</w:t>
      </w:r>
      <w:r>
        <w:tab/>
        <w:t xml:space="preserve">Stk </w:t>
      </w:r>
    </w:p>
    <w:p w14:paraId="13BEDBB3" w14:textId="77777777" w:rsidR="00186275" w:rsidRDefault="00186275" w:rsidP="00186275">
      <w:pPr>
        <w:pStyle w:val="Langtext"/>
      </w:pPr>
      <w:r>
        <w:t>nach Wahl des Auftraggebers,</w:t>
      </w:r>
    </w:p>
    <w:p w14:paraId="1BFF2098" w14:textId="77777777" w:rsidR="00186275" w:rsidRDefault="00186275" w:rsidP="00186275">
      <w:pPr>
        <w:pStyle w:val="Langtext"/>
      </w:pPr>
      <w:r>
        <w:t>Maschenrost Q+, Belastungsgruppe B 125, Einlaufquerschnitt (EQ) 1575cm2/m, MW 30 x 10 mm, aus Edelstahl (E-st.), Baulänge L 100 cm.</w:t>
      </w:r>
    </w:p>
    <w:p w14:paraId="25923466" w14:textId="77777777" w:rsidR="00186275" w:rsidRDefault="00186275" w:rsidP="00186275">
      <w:pPr>
        <w:pStyle w:val="Langtext"/>
      </w:pPr>
      <w:r>
        <w:t>z.B. ACO DRAIN DECKLINE P 200 mit DRAINLOCK oder Gleichwertiges.</w:t>
      </w:r>
    </w:p>
    <w:p w14:paraId="74F0E3F9" w14:textId="77777777" w:rsidR="00186275" w:rsidRDefault="00186275" w:rsidP="00186275">
      <w:pPr>
        <w:pStyle w:val="Langtext"/>
      </w:pPr>
      <w:r>
        <w:t>Angebotenes Erzeugnis:</w:t>
      </w:r>
    </w:p>
    <w:p w14:paraId="5866CD21" w14:textId="77777777" w:rsidR="00186275" w:rsidRDefault="00186275" w:rsidP="00186275">
      <w:pPr>
        <w:pStyle w:val="Folgeposition"/>
        <w:keepNext/>
        <w:keepLines/>
      </w:pPr>
      <w:r>
        <w:t>B</w:t>
      </w:r>
      <w:r>
        <w:rPr>
          <w:sz w:val="12"/>
        </w:rPr>
        <w:t>+</w:t>
      </w:r>
      <w:r>
        <w:tab/>
        <w:t>NW200 Maschenrost Q+ B125 EQ1575 E-st.L50cm</w:t>
      </w:r>
      <w:r>
        <w:tab/>
        <w:t xml:space="preserve">Stk </w:t>
      </w:r>
    </w:p>
    <w:p w14:paraId="7AD8469F" w14:textId="77777777" w:rsidR="00186275" w:rsidRDefault="00186275" w:rsidP="00186275">
      <w:pPr>
        <w:pStyle w:val="Langtext"/>
      </w:pPr>
      <w:r>
        <w:t>nach Wahl des Auftraggebers,</w:t>
      </w:r>
    </w:p>
    <w:p w14:paraId="561A4795" w14:textId="77777777" w:rsidR="00186275" w:rsidRDefault="00186275" w:rsidP="00186275">
      <w:pPr>
        <w:pStyle w:val="Langtext"/>
      </w:pPr>
      <w:r>
        <w:t>Maschenrost Q+, Belastungsgruppe B 125, Einlaufquerschnitt (EQ) 1575cm2/m, MW 30 x 10 mm, aus Edelstahl (E-st.), Baulänge L 50 cm.</w:t>
      </w:r>
    </w:p>
    <w:p w14:paraId="493908DA" w14:textId="77777777" w:rsidR="00186275" w:rsidRDefault="00186275" w:rsidP="00186275">
      <w:pPr>
        <w:pStyle w:val="Langtext"/>
      </w:pPr>
      <w:r>
        <w:t>z.B. ACO DRAIN DECKLINE P 200 mit DRAINLOCK oder Gleichwertiges.</w:t>
      </w:r>
    </w:p>
    <w:p w14:paraId="2C15785A" w14:textId="77777777" w:rsidR="00186275" w:rsidRDefault="00186275" w:rsidP="00186275">
      <w:pPr>
        <w:pStyle w:val="Langtext"/>
      </w:pPr>
    </w:p>
    <w:p w14:paraId="4EB6D06A" w14:textId="77777777" w:rsidR="00186275" w:rsidRDefault="00186275" w:rsidP="00186275">
      <w:pPr>
        <w:pStyle w:val="Langtext"/>
      </w:pPr>
      <w:r>
        <w:t>Angebotenes Erzeugnis:</w:t>
      </w:r>
    </w:p>
    <w:p w14:paraId="5666436E" w14:textId="77777777" w:rsidR="00186275" w:rsidRDefault="00186275" w:rsidP="00186275">
      <w:pPr>
        <w:pStyle w:val="Folgeposition"/>
        <w:keepNext/>
        <w:keepLines/>
      </w:pPr>
      <w:r>
        <w:t>C</w:t>
      </w:r>
      <w:r>
        <w:rPr>
          <w:sz w:val="12"/>
        </w:rPr>
        <w:t>+</w:t>
      </w:r>
      <w:r>
        <w:tab/>
        <w:t>NW200 Profilrost B125 EQ846 E-st.L100cm</w:t>
      </w:r>
      <w:r>
        <w:tab/>
        <w:t xml:space="preserve">Stk </w:t>
      </w:r>
    </w:p>
    <w:p w14:paraId="2C35B365" w14:textId="77777777" w:rsidR="00186275" w:rsidRDefault="00186275" w:rsidP="00186275">
      <w:pPr>
        <w:pStyle w:val="Langtext"/>
      </w:pPr>
      <w:r>
        <w:t>nach Wahl des Auftraggebers,</w:t>
      </w:r>
    </w:p>
    <w:p w14:paraId="232FFAC4" w14:textId="77777777" w:rsidR="00186275" w:rsidRDefault="00186275" w:rsidP="00186275">
      <w:pPr>
        <w:pStyle w:val="Langtext"/>
      </w:pPr>
      <w:r>
        <w:t>Profilrost, Belastungsgruppe B 125, Einlaufquerschnitt (EQ) 846cm2/m, Schlitzweite 8mm, aus Edelstahl (E-st.), rutschfest R11, Baulänge L 100 cm.</w:t>
      </w:r>
    </w:p>
    <w:p w14:paraId="02B3F937" w14:textId="77777777" w:rsidR="00186275" w:rsidRDefault="00186275" w:rsidP="00186275">
      <w:pPr>
        <w:pStyle w:val="Langtext"/>
      </w:pPr>
      <w:r>
        <w:t>z.B. ACO DRAIN DECKLINE P 200 mit DRAINLOCK oder Gleichwertiges.</w:t>
      </w:r>
    </w:p>
    <w:p w14:paraId="4D6C5572" w14:textId="77777777" w:rsidR="00186275" w:rsidRDefault="00186275" w:rsidP="00186275">
      <w:pPr>
        <w:pStyle w:val="Langtext"/>
      </w:pPr>
    </w:p>
    <w:p w14:paraId="5016E589" w14:textId="77777777" w:rsidR="00186275" w:rsidRDefault="00186275" w:rsidP="00186275">
      <w:pPr>
        <w:pStyle w:val="Langtext"/>
      </w:pPr>
      <w:r>
        <w:t>Angebotenes Erzeugnis:</w:t>
      </w:r>
    </w:p>
    <w:p w14:paraId="19709190" w14:textId="77777777" w:rsidR="00186275" w:rsidRDefault="00186275" w:rsidP="00186275">
      <w:pPr>
        <w:pStyle w:val="Folgeposition"/>
        <w:keepNext/>
        <w:keepLines/>
      </w:pPr>
      <w:r>
        <w:t>D</w:t>
      </w:r>
      <w:r>
        <w:rPr>
          <w:sz w:val="12"/>
        </w:rPr>
        <w:t>+</w:t>
      </w:r>
      <w:r>
        <w:tab/>
        <w:t>NW200 Profilrost B125 EQ846 E-st.L50cm</w:t>
      </w:r>
      <w:r>
        <w:tab/>
        <w:t xml:space="preserve">Stk </w:t>
      </w:r>
    </w:p>
    <w:p w14:paraId="0E8CFE28" w14:textId="77777777" w:rsidR="00186275" w:rsidRDefault="00186275" w:rsidP="00186275">
      <w:pPr>
        <w:pStyle w:val="Langtext"/>
      </w:pPr>
      <w:r>
        <w:t>nach Wahl des Auftraggebers,</w:t>
      </w:r>
    </w:p>
    <w:p w14:paraId="51FF0AE3" w14:textId="77777777" w:rsidR="00186275" w:rsidRDefault="00186275" w:rsidP="00186275">
      <w:pPr>
        <w:pStyle w:val="Langtext"/>
      </w:pPr>
      <w:r>
        <w:t>Profilrost, Belastungsgruppe B 125, Einlaufquerschnitt (EQ) 846cm2/m, Schlitzweite 8mm, aus Edelstahl (E-st.), rutschfest R11, Baulänge L 50 cm.</w:t>
      </w:r>
    </w:p>
    <w:p w14:paraId="405195CF" w14:textId="77777777" w:rsidR="00186275" w:rsidRDefault="00186275" w:rsidP="00186275">
      <w:pPr>
        <w:pStyle w:val="Langtext"/>
      </w:pPr>
      <w:r>
        <w:t>z.B. ACO DRAIN DECKLINE P 200 mit DRAINLOCK oder Gleichwertiges.</w:t>
      </w:r>
    </w:p>
    <w:p w14:paraId="14ECFCE5" w14:textId="77777777" w:rsidR="00186275" w:rsidRDefault="00186275" w:rsidP="00186275">
      <w:pPr>
        <w:pStyle w:val="Langtext"/>
      </w:pPr>
    </w:p>
    <w:p w14:paraId="62AE96BC" w14:textId="77777777" w:rsidR="00186275" w:rsidRDefault="00186275" w:rsidP="00186275">
      <w:pPr>
        <w:pStyle w:val="Langtext"/>
      </w:pPr>
      <w:r>
        <w:t>Angebotenes Erzeugnis:</w:t>
      </w:r>
    </w:p>
    <w:p w14:paraId="5ED99751" w14:textId="77777777" w:rsidR="00186275" w:rsidRDefault="00186275" w:rsidP="00186275">
      <w:pPr>
        <w:pStyle w:val="Langtext"/>
      </w:pPr>
    </w:p>
    <w:p w14:paraId="5C8EE347" w14:textId="77777777" w:rsidR="00186275" w:rsidRDefault="00186275" w:rsidP="00186275">
      <w:pPr>
        <w:pStyle w:val="TrennungPOS"/>
      </w:pPr>
    </w:p>
    <w:p w14:paraId="70B2075D" w14:textId="77777777" w:rsidR="00186275" w:rsidRDefault="00186275" w:rsidP="00186275">
      <w:pPr>
        <w:pStyle w:val="GrundtextPosNr"/>
        <w:keepNext/>
        <w:keepLines/>
      </w:pPr>
      <w:r>
        <w:t>13.AM 21</w:t>
      </w:r>
    </w:p>
    <w:p w14:paraId="78D15C30" w14:textId="77777777" w:rsidR="00186275" w:rsidRDefault="00186275" w:rsidP="00186275">
      <w:pPr>
        <w:pStyle w:val="Grundtext"/>
      </w:pPr>
      <w:r>
        <w:t>Abdeckroste für Entwässerungssysteme mit Drainlock, Nennweite 20cm, mit Kantenschutz aus Stahl verzinkt, Edelstahl oder Gusseisen,</w:t>
      </w:r>
    </w:p>
    <w:p w14:paraId="12CAA2BD" w14:textId="77777777" w:rsidR="00186275" w:rsidRDefault="00186275" w:rsidP="00186275">
      <w:pPr>
        <w:pStyle w:val="Grundtext"/>
      </w:pPr>
      <w:r>
        <w:t xml:space="preserve"> z.B. ACO DRAIN DECKLINE P 200 mit DRAINLOCK oder Gleichwertiges.</w:t>
      </w:r>
    </w:p>
    <w:p w14:paraId="02D1E589" w14:textId="77777777" w:rsidR="00186275" w:rsidRDefault="00186275" w:rsidP="00186275">
      <w:pPr>
        <w:pStyle w:val="Folgeposition"/>
        <w:keepNext/>
        <w:keepLines/>
      </w:pPr>
      <w:r>
        <w:t>A</w:t>
      </w:r>
      <w:r>
        <w:rPr>
          <w:sz w:val="12"/>
        </w:rPr>
        <w:t>+</w:t>
      </w:r>
      <w:r>
        <w:tab/>
        <w:t>NW200 Stegrost C250 EQ740 Guss L50cm</w:t>
      </w:r>
      <w:r>
        <w:tab/>
        <w:t xml:space="preserve">Stk </w:t>
      </w:r>
    </w:p>
    <w:p w14:paraId="495F6713" w14:textId="77777777" w:rsidR="00186275" w:rsidRDefault="00186275" w:rsidP="00186275">
      <w:pPr>
        <w:pStyle w:val="Langtext"/>
      </w:pPr>
      <w:r>
        <w:t>Stegrost, Belastungsgruppe C250, Einlaufquerschnitt (EQ) 740 cm2/m, SW 12 mm, aus Gusseisen GGG, Baulänge L 50 cm.</w:t>
      </w:r>
    </w:p>
    <w:p w14:paraId="6C02277B" w14:textId="77777777" w:rsidR="00186275" w:rsidRDefault="00186275" w:rsidP="00186275">
      <w:pPr>
        <w:pStyle w:val="Langtext"/>
      </w:pPr>
      <w:r>
        <w:t xml:space="preserve"> Angebotenes Erzeugnis:</w:t>
      </w:r>
    </w:p>
    <w:p w14:paraId="29B199E3" w14:textId="77777777" w:rsidR="00186275" w:rsidRDefault="00186275" w:rsidP="00186275">
      <w:pPr>
        <w:pStyle w:val="Folgeposition"/>
        <w:keepNext/>
        <w:keepLines/>
      </w:pPr>
      <w:r>
        <w:t>B</w:t>
      </w:r>
      <w:r>
        <w:rPr>
          <w:sz w:val="12"/>
        </w:rPr>
        <w:t>+</w:t>
      </w:r>
      <w:r>
        <w:tab/>
        <w:t>NW200 Längsstabgussrost C250 EQ905 L50cm</w:t>
      </w:r>
      <w:r>
        <w:tab/>
        <w:t xml:space="preserve">Stk </w:t>
      </w:r>
    </w:p>
    <w:p w14:paraId="1D696B37" w14:textId="77777777" w:rsidR="00186275" w:rsidRDefault="00186275" w:rsidP="00186275">
      <w:pPr>
        <w:pStyle w:val="Langtext"/>
      </w:pPr>
      <w:r>
        <w:t>Längsstabgussrost, Belastungsgruppe C250, Einlaufquerschnitt (EQ) 905 cm2/m, in Maschenoptik, MW 31 x 14 mm, Baulänge L 50 cm.</w:t>
      </w:r>
    </w:p>
    <w:p w14:paraId="7042D6F9" w14:textId="77777777" w:rsidR="00186275" w:rsidRDefault="00186275" w:rsidP="00186275">
      <w:pPr>
        <w:pStyle w:val="Langtext"/>
      </w:pPr>
      <w:r>
        <w:t xml:space="preserve"> Angebotenes Erzeugnis:</w:t>
      </w:r>
    </w:p>
    <w:p w14:paraId="4F3DFEEC" w14:textId="77777777" w:rsidR="00186275" w:rsidRDefault="00186275" w:rsidP="00186275">
      <w:pPr>
        <w:pStyle w:val="Folgeposition"/>
        <w:keepNext/>
        <w:keepLines/>
      </w:pPr>
      <w:r>
        <w:t>C</w:t>
      </w:r>
      <w:r>
        <w:rPr>
          <w:sz w:val="12"/>
        </w:rPr>
        <w:t>+</w:t>
      </w:r>
      <w:r>
        <w:tab/>
        <w:t>NW200 Maschenrost Q+ C250 EQ1377 E-st.L100cm</w:t>
      </w:r>
      <w:r>
        <w:tab/>
        <w:t xml:space="preserve">Stk </w:t>
      </w:r>
    </w:p>
    <w:p w14:paraId="1869964D" w14:textId="77777777" w:rsidR="00186275" w:rsidRDefault="00186275" w:rsidP="00186275">
      <w:pPr>
        <w:pStyle w:val="Langtext"/>
      </w:pPr>
      <w:r>
        <w:t>Maschenrost Q+, Belastungsgruppe C250, Einlaufquerschnitt (EQ) 1377 cm2/m, MW 30 x 10mm, aus Edelstahl (E-st.), Baulänge L 100 cm.</w:t>
      </w:r>
    </w:p>
    <w:p w14:paraId="25B7D766" w14:textId="77777777" w:rsidR="00186275" w:rsidRDefault="00186275" w:rsidP="00186275">
      <w:pPr>
        <w:pStyle w:val="Langtext"/>
      </w:pPr>
      <w:r>
        <w:t xml:space="preserve"> Angebotenes Erzeugnis:</w:t>
      </w:r>
    </w:p>
    <w:p w14:paraId="18CF2C37" w14:textId="77777777" w:rsidR="00186275" w:rsidRDefault="00186275" w:rsidP="00186275">
      <w:pPr>
        <w:pStyle w:val="Folgeposition"/>
        <w:keepNext/>
        <w:keepLines/>
      </w:pPr>
      <w:r>
        <w:t>D</w:t>
      </w:r>
      <w:r>
        <w:rPr>
          <w:sz w:val="12"/>
        </w:rPr>
        <w:t>+</w:t>
      </w:r>
      <w:r>
        <w:tab/>
        <w:t>NW200 Maschenrost Q+ C250 EQ1377 E-st.L50cm</w:t>
      </w:r>
      <w:r>
        <w:tab/>
        <w:t xml:space="preserve">Stk </w:t>
      </w:r>
    </w:p>
    <w:p w14:paraId="5EDFEA62" w14:textId="77777777" w:rsidR="00186275" w:rsidRDefault="00186275" w:rsidP="00186275">
      <w:pPr>
        <w:pStyle w:val="Langtext"/>
      </w:pPr>
      <w:r>
        <w:t>Maschenrost, Belastungsgruppe C250, Einlaufquerschnitt (EQ) 1377 cm2/m, MW 30 x 10mm, aus Edelstahl (E-st.), Baulänge L 50 cm.</w:t>
      </w:r>
    </w:p>
    <w:p w14:paraId="4F2F987A" w14:textId="77777777" w:rsidR="00186275" w:rsidRDefault="00186275" w:rsidP="00186275">
      <w:pPr>
        <w:pStyle w:val="Langtext"/>
      </w:pPr>
      <w:r>
        <w:t xml:space="preserve"> Angebotenes Erzeugnis:</w:t>
      </w:r>
    </w:p>
    <w:p w14:paraId="6FF96938" w14:textId="77777777" w:rsidR="00186275" w:rsidRDefault="00186275" w:rsidP="00186275">
      <w:pPr>
        <w:pStyle w:val="TrennungULG"/>
        <w:keepNext w:val="0"/>
      </w:pPr>
    </w:p>
    <w:p w14:paraId="4E466E92" w14:textId="77777777" w:rsidR="00186275" w:rsidRDefault="00186275" w:rsidP="00186275">
      <w:pPr>
        <w:pStyle w:val="ULG"/>
        <w:keepLines/>
      </w:pPr>
      <w:r>
        <w:t>13.AN</w:t>
      </w:r>
      <w:r>
        <w:rPr>
          <w:sz w:val="12"/>
        </w:rPr>
        <w:t xml:space="preserve"> + </w:t>
      </w:r>
      <w:r>
        <w:t>Balkon- und Terrassenabläufe aus Edelstahl (ACO)</w:t>
      </w:r>
    </w:p>
    <w:p w14:paraId="7F0CC029" w14:textId="77777777" w:rsidR="00186275" w:rsidRDefault="00186275" w:rsidP="00186275">
      <w:pPr>
        <w:pStyle w:val="Langtext"/>
      </w:pPr>
      <w:r>
        <w:t>Version: 2023-03</w:t>
      </w:r>
    </w:p>
    <w:p w14:paraId="2734DF08" w14:textId="77777777" w:rsidR="00186275" w:rsidRDefault="00186275" w:rsidP="00186275">
      <w:pPr>
        <w:pStyle w:val="Langtext"/>
      </w:pPr>
      <w:r>
        <w:t>Einheitspreis:</w:t>
      </w:r>
    </w:p>
    <w:p w14:paraId="325CEC61"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31E5211A" w14:textId="77777777" w:rsidR="00186275" w:rsidRDefault="00186275" w:rsidP="00186275">
      <w:pPr>
        <w:pStyle w:val="Langtext"/>
      </w:pPr>
      <w:r>
        <w:t>Verarbeitungsrichtlinien:</w:t>
      </w:r>
    </w:p>
    <w:p w14:paraId="3E33B072" w14:textId="77777777" w:rsidR="00186275" w:rsidRDefault="00186275" w:rsidP="00186275">
      <w:pPr>
        <w:pStyle w:val="Langtext"/>
      </w:pPr>
      <w:r>
        <w:t>Die Verarbeitungsrichtlinien des Erzeugers werden eingehalten.</w:t>
      </w:r>
    </w:p>
    <w:p w14:paraId="6004E2A0" w14:textId="77777777" w:rsidR="00186275" w:rsidRDefault="00186275" w:rsidP="00186275">
      <w:pPr>
        <w:pStyle w:val="Langtext"/>
      </w:pPr>
      <w:r>
        <w:t>Skizze:</w:t>
      </w:r>
    </w:p>
    <w:p w14:paraId="3676EC77" w14:textId="77777777" w:rsidR="00186275" w:rsidRDefault="00186275" w:rsidP="00186275">
      <w:pPr>
        <w:pStyle w:val="Langtext"/>
      </w:pPr>
      <w:r>
        <w:t>In der Folge wird die Bezeichnung Skizze als einfachste Darstellungsmöglichkeit stellvertretend für Zeichnung, Plan und dergleichen verwendet.</w:t>
      </w:r>
    </w:p>
    <w:p w14:paraId="0B5A70FE" w14:textId="77777777" w:rsidR="00186275" w:rsidRDefault="00186275" w:rsidP="00186275">
      <w:pPr>
        <w:pStyle w:val="Kommentar"/>
      </w:pPr>
    </w:p>
    <w:p w14:paraId="27AD78FF" w14:textId="77777777" w:rsidR="00186275" w:rsidRDefault="00186275" w:rsidP="00186275">
      <w:pPr>
        <w:pStyle w:val="Kommentar"/>
      </w:pPr>
      <w:r>
        <w:t>Kommentar:</w:t>
      </w:r>
    </w:p>
    <w:p w14:paraId="4507955E" w14:textId="77777777" w:rsidR="00186275" w:rsidRDefault="00186275" w:rsidP="00186275">
      <w:pPr>
        <w:pStyle w:val="Kommentar"/>
      </w:pPr>
      <w:r>
        <w:lastRenderedPageBreak/>
        <w:t>Produktspezifische Ausschreibungstexte (Produktbeschreibungen) sind für Ausschreibungen gemäß Bundesvergabegesetz (BVergG) nicht geeignet.</w:t>
      </w:r>
    </w:p>
    <w:p w14:paraId="4EFA22F8"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6D1C6C8B" w14:textId="77777777" w:rsidR="00186275" w:rsidRDefault="00186275" w:rsidP="00186275">
      <w:pPr>
        <w:pStyle w:val="TrennungPOS"/>
      </w:pPr>
    </w:p>
    <w:p w14:paraId="767CF246" w14:textId="77777777" w:rsidR="00186275" w:rsidRDefault="00186275" w:rsidP="00186275">
      <w:pPr>
        <w:pStyle w:val="GrundtextPosNr"/>
        <w:keepNext/>
        <w:keepLines/>
      </w:pPr>
      <w:r>
        <w:t>13.AN 01</w:t>
      </w:r>
    </w:p>
    <w:p w14:paraId="32676948" w14:textId="77777777" w:rsidR="00186275" w:rsidRDefault="00186275" w:rsidP="00186275">
      <w:pPr>
        <w:pStyle w:val="Grundtext"/>
      </w:pPr>
      <w:r>
        <w:t>Balkondirektablauf DN 50 aus Edelstahl (1.4301) Einbaulänge 300 mm geprüft gemäß EN 1253 mit Stützrand, Oberfläche gebeizt für Balkone mit Flüssigabdichtung.</w:t>
      </w:r>
    </w:p>
    <w:p w14:paraId="443EC0C1" w14:textId="77777777" w:rsidR="00186275" w:rsidRDefault="00186275" w:rsidP="00186275">
      <w:pPr>
        <w:pStyle w:val="Grundtext"/>
      </w:pPr>
      <w:r>
        <w:t>Sieb oder Ringsieb als separate Position</w:t>
      </w:r>
    </w:p>
    <w:p w14:paraId="36757E89" w14:textId="77777777" w:rsidR="00186275" w:rsidRDefault="00186275" w:rsidP="00186275">
      <w:pPr>
        <w:pStyle w:val="Folgeposition"/>
        <w:keepNext/>
        <w:keepLines/>
      </w:pPr>
      <w:r>
        <w:t>A</w:t>
      </w:r>
      <w:r>
        <w:rPr>
          <w:sz w:val="12"/>
        </w:rPr>
        <w:t>+</w:t>
      </w:r>
      <w:r>
        <w:tab/>
        <w:t>Direktabl.m.Stützfl.für Abdicht.DN50</w:t>
      </w:r>
      <w:r>
        <w:tab/>
        <w:t xml:space="preserve">Stk </w:t>
      </w:r>
    </w:p>
    <w:p w14:paraId="5484201D" w14:textId="77777777" w:rsidR="00186275" w:rsidRDefault="00186275" w:rsidP="00186275">
      <w:pPr>
        <w:pStyle w:val="Langtext"/>
      </w:pPr>
      <w:r>
        <w:t>z.B. ACO Direktablauf für Flüssigabdichtung DN 50 oder Gleichwertiges.</w:t>
      </w:r>
    </w:p>
    <w:p w14:paraId="6BD0EA46" w14:textId="77777777" w:rsidR="00186275" w:rsidRDefault="00186275" w:rsidP="00186275">
      <w:pPr>
        <w:pStyle w:val="Langtext"/>
      </w:pPr>
    </w:p>
    <w:p w14:paraId="48B8754B" w14:textId="77777777" w:rsidR="00186275" w:rsidRDefault="00186275" w:rsidP="00186275">
      <w:pPr>
        <w:pStyle w:val="Langtext"/>
      </w:pPr>
      <w:r>
        <w:t>Angebotenes Erzeugnis/Type:</w:t>
      </w:r>
    </w:p>
    <w:p w14:paraId="67788D71" w14:textId="77777777" w:rsidR="00186275" w:rsidRDefault="00186275" w:rsidP="00186275">
      <w:pPr>
        <w:pStyle w:val="TrennungPOS"/>
      </w:pPr>
    </w:p>
    <w:p w14:paraId="16D72808" w14:textId="77777777" w:rsidR="00186275" w:rsidRDefault="00186275" w:rsidP="00186275">
      <w:pPr>
        <w:pStyle w:val="GrundtextPosNr"/>
        <w:keepNext/>
        <w:keepLines/>
      </w:pPr>
      <w:r>
        <w:t>13.AN 02</w:t>
      </w:r>
    </w:p>
    <w:p w14:paraId="572777AC" w14:textId="77777777" w:rsidR="00186275" w:rsidRDefault="00186275" w:rsidP="00186275">
      <w:pPr>
        <w:pStyle w:val="Grundtext"/>
      </w:pPr>
      <w:r>
        <w:t>Balkondirektablauf DN 70 aus Edelstahl (1.4301) Einbaulänge 300 mm geprüft gemäß EN 1253 mit Stützrand, Oberfläche gebeizt für Balkone mit Flüssigabdichtung.</w:t>
      </w:r>
    </w:p>
    <w:p w14:paraId="2026E73D" w14:textId="77777777" w:rsidR="00186275" w:rsidRDefault="00186275" w:rsidP="00186275">
      <w:pPr>
        <w:pStyle w:val="Grundtext"/>
      </w:pPr>
      <w:r>
        <w:t>Sieb oder Ringsieb als separate Position</w:t>
      </w:r>
    </w:p>
    <w:p w14:paraId="0F81DC44" w14:textId="77777777" w:rsidR="00186275" w:rsidRDefault="00186275" w:rsidP="00186275">
      <w:pPr>
        <w:pStyle w:val="Folgeposition"/>
        <w:keepNext/>
        <w:keepLines/>
      </w:pPr>
      <w:r>
        <w:t>A</w:t>
      </w:r>
      <w:r>
        <w:rPr>
          <w:sz w:val="12"/>
        </w:rPr>
        <w:t>+</w:t>
      </w:r>
      <w:r>
        <w:tab/>
        <w:t>Direktabl.m.Stützfl.für Abdicht.DN70</w:t>
      </w:r>
      <w:r>
        <w:tab/>
        <w:t xml:space="preserve">Stk </w:t>
      </w:r>
    </w:p>
    <w:p w14:paraId="03EBCCA9" w14:textId="77777777" w:rsidR="00186275" w:rsidRDefault="00186275" w:rsidP="00186275">
      <w:pPr>
        <w:pStyle w:val="Langtext"/>
      </w:pPr>
      <w:r>
        <w:t>z.B. ACO Direktablauf für Flüssigabdichtung DN 70 oder Gleichwertiges.</w:t>
      </w:r>
    </w:p>
    <w:p w14:paraId="08172C77" w14:textId="77777777" w:rsidR="00186275" w:rsidRDefault="00186275" w:rsidP="00186275">
      <w:pPr>
        <w:pStyle w:val="Langtext"/>
      </w:pPr>
    </w:p>
    <w:p w14:paraId="7C118620" w14:textId="77777777" w:rsidR="00186275" w:rsidRDefault="00186275" w:rsidP="00186275">
      <w:pPr>
        <w:pStyle w:val="Langtext"/>
      </w:pPr>
      <w:r>
        <w:t>Angebotenes Erzeugnis/Type:</w:t>
      </w:r>
    </w:p>
    <w:p w14:paraId="475382F8" w14:textId="77777777" w:rsidR="00186275" w:rsidRDefault="00186275" w:rsidP="00186275">
      <w:pPr>
        <w:pStyle w:val="TrennungPOS"/>
      </w:pPr>
    </w:p>
    <w:p w14:paraId="69D43BFB" w14:textId="77777777" w:rsidR="00186275" w:rsidRDefault="00186275" w:rsidP="00186275">
      <w:pPr>
        <w:pStyle w:val="GrundtextPosNr"/>
        <w:keepNext/>
        <w:keepLines/>
      </w:pPr>
      <w:r>
        <w:t>13.AN 03</w:t>
      </w:r>
    </w:p>
    <w:p w14:paraId="0E0E0EDD" w14:textId="77777777" w:rsidR="00186275" w:rsidRDefault="00186275" w:rsidP="00186275">
      <w:pPr>
        <w:pStyle w:val="Grundtext"/>
      </w:pPr>
      <w:r>
        <w:t>Balkondirektablauf DN 100 aus Edelstahl (1.4301) Einbaulänge 300 mm geprüft gemäß EN 1253 mit Stützrand, Oberfläche gebeizt für Balkone mit Flüssigabdichtung.</w:t>
      </w:r>
    </w:p>
    <w:p w14:paraId="4C5CDF5E" w14:textId="77777777" w:rsidR="00186275" w:rsidRDefault="00186275" w:rsidP="00186275">
      <w:pPr>
        <w:pStyle w:val="Grundtext"/>
      </w:pPr>
      <w:r>
        <w:t>Sieb oder Ringsieb als separate Position</w:t>
      </w:r>
    </w:p>
    <w:p w14:paraId="21F20400" w14:textId="77777777" w:rsidR="00186275" w:rsidRDefault="00186275" w:rsidP="00186275">
      <w:pPr>
        <w:pStyle w:val="Folgeposition"/>
        <w:keepNext/>
        <w:keepLines/>
      </w:pPr>
      <w:r>
        <w:t>A</w:t>
      </w:r>
      <w:r>
        <w:rPr>
          <w:sz w:val="12"/>
        </w:rPr>
        <w:t>+</w:t>
      </w:r>
      <w:r>
        <w:tab/>
        <w:t>Direktabl.m.Stützfl.für Abdicht.DN100</w:t>
      </w:r>
      <w:r>
        <w:tab/>
        <w:t xml:space="preserve">Stk </w:t>
      </w:r>
    </w:p>
    <w:p w14:paraId="5C902839" w14:textId="77777777" w:rsidR="00186275" w:rsidRDefault="00186275" w:rsidP="00186275">
      <w:pPr>
        <w:pStyle w:val="Langtext"/>
      </w:pPr>
      <w:r>
        <w:t>z.B. ACO Direktablauf für Flüssigabdichtung DN 100 oder Gleichwertiges.</w:t>
      </w:r>
    </w:p>
    <w:p w14:paraId="216403B3" w14:textId="77777777" w:rsidR="00186275" w:rsidRDefault="00186275" w:rsidP="00186275">
      <w:pPr>
        <w:pStyle w:val="Langtext"/>
      </w:pPr>
    </w:p>
    <w:p w14:paraId="14EEC093" w14:textId="77777777" w:rsidR="00186275" w:rsidRDefault="00186275" w:rsidP="00186275">
      <w:pPr>
        <w:pStyle w:val="Langtext"/>
      </w:pPr>
      <w:r>
        <w:t>Angebotenes Erzeugnis/Type:</w:t>
      </w:r>
    </w:p>
    <w:p w14:paraId="265E7303" w14:textId="77777777" w:rsidR="00186275" w:rsidRDefault="00186275" w:rsidP="00186275">
      <w:pPr>
        <w:pStyle w:val="TrennungPOS"/>
      </w:pPr>
    </w:p>
    <w:p w14:paraId="106F08FE" w14:textId="77777777" w:rsidR="00186275" w:rsidRDefault="00186275" w:rsidP="00186275">
      <w:pPr>
        <w:pStyle w:val="GrundtextPosNr"/>
        <w:keepNext/>
        <w:keepLines/>
      </w:pPr>
      <w:r>
        <w:t>13.AN 07</w:t>
      </w:r>
    </w:p>
    <w:p w14:paraId="0EB8B605" w14:textId="77777777" w:rsidR="00186275" w:rsidRDefault="00186275" w:rsidP="00186275">
      <w:pPr>
        <w:pStyle w:val="Grundtext"/>
      </w:pPr>
      <w:r>
        <w:t>ACO Direktablauf DN 50 aus Edelstahl (1.4301) mit integrierter Schalungsglocke für Ortbeton oder Betonfertigteile, Sieb oder Ringsieb als separate Position</w:t>
      </w:r>
    </w:p>
    <w:p w14:paraId="5F2B84B4" w14:textId="77777777" w:rsidR="00186275" w:rsidRDefault="00186275" w:rsidP="00186275">
      <w:pPr>
        <w:pStyle w:val="Grundtext"/>
      </w:pPr>
    </w:p>
    <w:p w14:paraId="238ED1A6" w14:textId="77777777" w:rsidR="00186275" w:rsidRDefault="00186275" w:rsidP="00186275">
      <w:pPr>
        <w:pStyle w:val="Grundtext"/>
      </w:pPr>
      <w:r>
        <w:t>Plattenstärke (120, 140, 160, 180, 200mm)</w:t>
      </w:r>
    </w:p>
    <w:p w14:paraId="390D8221" w14:textId="77777777" w:rsidR="00186275" w:rsidRDefault="00186275" w:rsidP="00186275">
      <w:pPr>
        <w:pStyle w:val="Folgeposition"/>
        <w:keepNext/>
        <w:keepLines/>
      </w:pPr>
      <w:r>
        <w:t>A</w:t>
      </w:r>
      <w:r>
        <w:rPr>
          <w:sz w:val="12"/>
        </w:rPr>
        <w:t>+</w:t>
      </w:r>
      <w:r>
        <w:tab/>
        <w:t>Direktabl.m.Glocke.ohne Abdicht.DN50</w:t>
      </w:r>
      <w:r>
        <w:tab/>
        <w:t xml:space="preserve">Stk </w:t>
      </w:r>
    </w:p>
    <w:p w14:paraId="56460800" w14:textId="77777777" w:rsidR="00186275" w:rsidRDefault="00186275" w:rsidP="00186275">
      <w:pPr>
        <w:pStyle w:val="Langtext"/>
      </w:pPr>
      <w:r>
        <w:t>z.B. ACO Direktablauf mit Schalungsglocke ohne Feuchtigkeitsabdichtung DN 50 oder Gleichwertiges.</w:t>
      </w:r>
    </w:p>
    <w:p w14:paraId="57ADC3F0" w14:textId="77777777" w:rsidR="00186275" w:rsidRDefault="00186275" w:rsidP="00186275">
      <w:pPr>
        <w:pStyle w:val="Langtext"/>
      </w:pPr>
      <w:r>
        <w:t>Plattenstärke: _ _ _</w:t>
      </w:r>
    </w:p>
    <w:p w14:paraId="4042A328" w14:textId="77777777" w:rsidR="00186275" w:rsidRDefault="00186275" w:rsidP="00186275">
      <w:pPr>
        <w:pStyle w:val="Langtext"/>
      </w:pPr>
      <w:r>
        <w:t>Angebotenes Erzeugnis/Type:</w:t>
      </w:r>
    </w:p>
    <w:p w14:paraId="577A0E9F" w14:textId="77777777" w:rsidR="00186275" w:rsidRDefault="00186275" w:rsidP="00186275">
      <w:pPr>
        <w:pStyle w:val="TrennungPOS"/>
      </w:pPr>
    </w:p>
    <w:p w14:paraId="008FC27B" w14:textId="77777777" w:rsidR="00186275" w:rsidRDefault="00186275" w:rsidP="00186275">
      <w:pPr>
        <w:pStyle w:val="GrundtextPosNr"/>
        <w:keepNext/>
        <w:keepLines/>
      </w:pPr>
      <w:r>
        <w:t>13.AN 08</w:t>
      </w:r>
    </w:p>
    <w:p w14:paraId="26249E8F" w14:textId="77777777" w:rsidR="00186275" w:rsidRDefault="00186275" w:rsidP="00186275">
      <w:pPr>
        <w:pStyle w:val="Grundtext"/>
      </w:pPr>
      <w:r>
        <w:t>ACO Direktablauf DN 70 aus Edelstahl (1.4301) mit integrierter Schalungsglocke für Ortbeton oder Betonfertigteile, Sieb oder Ringsieb als separate Position</w:t>
      </w:r>
    </w:p>
    <w:p w14:paraId="65E39E6D" w14:textId="77777777" w:rsidR="00186275" w:rsidRDefault="00186275" w:rsidP="00186275">
      <w:pPr>
        <w:pStyle w:val="Grundtext"/>
      </w:pPr>
    </w:p>
    <w:p w14:paraId="6841B611" w14:textId="77777777" w:rsidR="00186275" w:rsidRDefault="00186275" w:rsidP="00186275">
      <w:pPr>
        <w:pStyle w:val="Grundtext"/>
      </w:pPr>
      <w:r>
        <w:t>Plattenstärke (120, 140, 160, 180, 200mm)</w:t>
      </w:r>
    </w:p>
    <w:p w14:paraId="3BF29313" w14:textId="77777777" w:rsidR="00186275" w:rsidRDefault="00186275" w:rsidP="00186275">
      <w:pPr>
        <w:pStyle w:val="Folgeposition"/>
        <w:keepNext/>
        <w:keepLines/>
      </w:pPr>
      <w:r>
        <w:t>A</w:t>
      </w:r>
      <w:r>
        <w:rPr>
          <w:sz w:val="12"/>
        </w:rPr>
        <w:t>+</w:t>
      </w:r>
      <w:r>
        <w:tab/>
        <w:t>Direktabl.m.Glocke.ohne Abdicht.DN70</w:t>
      </w:r>
      <w:r>
        <w:tab/>
        <w:t xml:space="preserve">Stk </w:t>
      </w:r>
    </w:p>
    <w:p w14:paraId="64012521" w14:textId="77777777" w:rsidR="00186275" w:rsidRDefault="00186275" w:rsidP="00186275">
      <w:pPr>
        <w:pStyle w:val="Langtext"/>
      </w:pPr>
      <w:r>
        <w:t>z.B. ACO Direktablauf mit Schalungsglocke ohne Feuchtigkeitsabdichtung DN 70 oder Gleichwertiges.</w:t>
      </w:r>
    </w:p>
    <w:p w14:paraId="1AFA4C0A" w14:textId="77777777" w:rsidR="00186275" w:rsidRDefault="00186275" w:rsidP="00186275">
      <w:pPr>
        <w:pStyle w:val="Langtext"/>
      </w:pPr>
      <w:r>
        <w:t>Plattenstärke: _ _ _</w:t>
      </w:r>
    </w:p>
    <w:p w14:paraId="0F43E870" w14:textId="77777777" w:rsidR="00186275" w:rsidRDefault="00186275" w:rsidP="00186275">
      <w:pPr>
        <w:pStyle w:val="Langtext"/>
      </w:pPr>
      <w:r>
        <w:t>Angebotenes Erzeugnis/Type:</w:t>
      </w:r>
    </w:p>
    <w:p w14:paraId="3B38CB22" w14:textId="77777777" w:rsidR="00186275" w:rsidRDefault="00186275" w:rsidP="00186275">
      <w:pPr>
        <w:pStyle w:val="TrennungPOS"/>
      </w:pPr>
    </w:p>
    <w:p w14:paraId="0CD5A4E8" w14:textId="77777777" w:rsidR="00186275" w:rsidRDefault="00186275" w:rsidP="00186275">
      <w:pPr>
        <w:pStyle w:val="GrundtextPosNr"/>
        <w:keepNext/>
        <w:keepLines/>
      </w:pPr>
      <w:r>
        <w:t>13.AN 09</w:t>
      </w:r>
    </w:p>
    <w:p w14:paraId="7B240BAE" w14:textId="77777777" w:rsidR="00186275" w:rsidRDefault="00186275" w:rsidP="00186275">
      <w:pPr>
        <w:pStyle w:val="Grundtext"/>
      </w:pPr>
      <w:r>
        <w:t>ACO Direktablauf DN 100 aus Edelstahl (1.4301) mit integrierter Schalungsglocke für Ortbeton oder Betonfertigteile, Sieb oder Ringsieb als separate Position</w:t>
      </w:r>
    </w:p>
    <w:p w14:paraId="30E10347" w14:textId="77777777" w:rsidR="00186275" w:rsidRDefault="00186275" w:rsidP="00186275">
      <w:pPr>
        <w:pStyle w:val="Grundtext"/>
      </w:pPr>
    </w:p>
    <w:p w14:paraId="43479861" w14:textId="77777777" w:rsidR="00186275" w:rsidRDefault="00186275" w:rsidP="00186275">
      <w:pPr>
        <w:pStyle w:val="Grundtext"/>
      </w:pPr>
      <w:r>
        <w:t>Plattenstärke (120, 140, 160, 180, 200mm)</w:t>
      </w:r>
    </w:p>
    <w:p w14:paraId="2CAD960F" w14:textId="77777777" w:rsidR="00186275" w:rsidRDefault="00186275" w:rsidP="00186275">
      <w:pPr>
        <w:pStyle w:val="Folgeposition"/>
        <w:keepNext/>
        <w:keepLines/>
      </w:pPr>
      <w:r>
        <w:t>A</w:t>
      </w:r>
      <w:r>
        <w:rPr>
          <w:sz w:val="12"/>
        </w:rPr>
        <w:t>+</w:t>
      </w:r>
      <w:r>
        <w:tab/>
        <w:t>Direktabl.m.Glocke.ohne Abdicht.DN100</w:t>
      </w:r>
      <w:r>
        <w:tab/>
        <w:t xml:space="preserve">Stk </w:t>
      </w:r>
    </w:p>
    <w:p w14:paraId="1A62889B" w14:textId="77777777" w:rsidR="00186275" w:rsidRDefault="00186275" w:rsidP="00186275">
      <w:pPr>
        <w:pStyle w:val="Langtext"/>
      </w:pPr>
      <w:r>
        <w:t>z.B. ACO Direktablauf mit Schalungsglocke ohne Feuchtigkeitsabdichtung DN 100 oder Gleichwertiges.</w:t>
      </w:r>
    </w:p>
    <w:p w14:paraId="511F5CE7" w14:textId="77777777" w:rsidR="00186275" w:rsidRDefault="00186275" w:rsidP="00186275">
      <w:pPr>
        <w:pStyle w:val="Langtext"/>
      </w:pPr>
      <w:r>
        <w:t>Plattenstärke: _ _ _</w:t>
      </w:r>
    </w:p>
    <w:p w14:paraId="3B3BE568" w14:textId="77777777" w:rsidR="00186275" w:rsidRDefault="00186275" w:rsidP="00186275">
      <w:pPr>
        <w:pStyle w:val="Langtext"/>
      </w:pPr>
      <w:r>
        <w:t>Angebotenes Erzeugnis/Type:</w:t>
      </w:r>
    </w:p>
    <w:p w14:paraId="03DC984F" w14:textId="77777777" w:rsidR="00186275" w:rsidRDefault="00186275" w:rsidP="00186275">
      <w:pPr>
        <w:pStyle w:val="TrennungPOS"/>
      </w:pPr>
    </w:p>
    <w:p w14:paraId="40CBB3CA" w14:textId="77777777" w:rsidR="00186275" w:rsidRDefault="00186275" w:rsidP="00186275">
      <w:pPr>
        <w:pStyle w:val="GrundtextPosNr"/>
        <w:keepNext/>
        <w:keepLines/>
      </w:pPr>
      <w:r>
        <w:lastRenderedPageBreak/>
        <w:t>13.AN 10</w:t>
      </w:r>
    </w:p>
    <w:p w14:paraId="61BD22D9" w14:textId="77777777" w:rsidR="00186275" w:rsidRDefault="00186275" w:rsidP="00186275">
      <w:pPr>
        <w:pStyle w:val="Grundtext"/>
      </w:pPr>
      <w:r>
        <w:t>Edelstahlsieb (1.4301) für Direktabläufe mit Stützflansch/Glocke</w:t>
      </w:r>
    </w:p>
    <w:p w14:paraId="2FEED033" w14:textId="77777777" w:rsidR="00186275" w:rsidRDefault="00186275" w:rsidP="00186275">
      <w:pPr>
        <w:pStyle w:val="Grundtext"/>
      </w:pPr>
    </w:p>
    <w:p w14:paraId="77B6078B" w14:textId="77777777" w:rsidR="00186275" w:rsidRDefault="00186275" w:rsidP="00186275">
      <w:pPr>
        <w:pStyle w:val="Grundtext"/>
      </w:pPr>
      <w:r>
        <w:t>DN (50, 70, 100)</w:t>
      </w:r>
    </w:p>
    <w:p w14:paraId="1D4C6997" w14:textId="77777777" w:rsidR="00186275" w:rsidRDefault="00186275" w:rsidP="00186275">
      <w:pPr>
        <w:pStyle w:val="Folgeposition"/>
        <w:keepNext/>
        <w:keepLines/>
      </w:pPr>
      <w:r>
        <w:t>A</w:t>
      </w:r>
      <w:r>
        <w:rPr>
          <w:sz w:val="12"/>
        </w:rPr>
        <w:t>+</w:t>
      </w:r>
      <w:r>
        <w:tab/>
        <w:t>Sieb für Direktabl.m.Festfl.u.Glocke DN</w:t>
      </w:r>
      <w:r>
        <w:tab/>
        <w:t xml:space="preserve">Stk </w:t>
      </w:r>
    </w:p>
    <w:p w14:paraId="177B96B5" w14:textId="77777777" w:rsidR="00186275" w:rsidRDefault="00186275" w:rsidP="00186275">
      <w:pPr>
        <w:pStyle w:val="Langtext"/>
      </w:pPr>
      <w:r>
        <w:t>z.B. ACO Sieb für Direktablauf mit Stützflansch/Glocke oder Gleichwertiges.</w:t>
      </w:r>
    </w:p>
    <w:p w14:paraId="7B5150DA" w14:textId="77777777" w:rsidR="00186275" w:rsidRDefault="00186275" w:rsidP="00186275">
      <w:pPr>
        <w:pStyle w:val="Langtext"/>
      </w:pPr>
      <w:r>
        <w:t>DN: _ _ _</w:t>
      </w:r>
    </w:p>
    <w:p w14:paraId="7997B6C0" w14:textId="77777777" w:rsidR="00186275" w:rsidRDefault="00186275" w:rsidP="00186275">
      <w:pPr>
        <w:pStyle w:val="Langtext"/>
      </w:pPr>
      <w:r>
        <w:t>Angebotenes Erzeugnis/Type:</w:t>
      </w:r>
    </w:p>
    <w:p w14:paraId="4C4AD1D2" w14:textId="77777777" w:rsidR="00186275" w:rsidRDefault="00186275" w:rsidP="00186275">
      <w:pPr>
        <w:pStyle w:val="TrennungPOS"/>
      </w:pPr>
    </w:p>
    <w:p w14:paraId="6D6038AF" w14:textId="77777777" w:rsidR="00186275" w:rsidRDefault="00186275" w:rsidP="00186275">
      <w:pPr>
        <w:pStyle w:val="GrundtextPosNr"/>
        <w:keepNext/>
        <w:keepLines/>
      </w:pPr>
      <w:r>
        <w:t>13.AN 11</w:t>
      </w:r>
    </w:p>
    <w:p w14:paraId="1F6B71C9" w14:textId="77777777" w:rsidR="00186275" w:rsidRDefault="00186275" w:rsidP="00186275">
      <w:pPr>
        <w:pStyle w:val="Grundtext"/>
      </w:pPr>
      <w:r>
        <w:t>Edelstahlringsieb (1.4301) für Direktabläufe mit Stützflansch/Glocke</w:t>
      </w:r>
    </w:p>
    <w:p w14:paraId="77F8E82F" w14:textId="77777777" w:rsidR="00186275" w:rsidRDefault="00186275" w:rsidP="00186275">
      <w:pPr>
        <w:pStyle w:val="Grundtext"/>
      </w:pPr>
    </w:p>
    <w:p w14:paraId="22F04DCF" w14:textId="77777777" w:rsidR="00186275" w:rsidRDefault="00186275" w:rsidP="00186275">
      <w:pPr>
        <w:pStyle w:val="Grundtext"/>
      </w:pPr>
      <w:r>
        <w:t>DN (50, 70, 100)</w:t>
      </w:r>
    </w:p>
    <w:p w14:paraId="77E5C60D" w14:textId="77777777" w:rsidR="00186275" w:rsidRDefault="00186275" w:rsidP="00186275">
      <w:pPr>
        <w:pStyle w:val="Folgeposition"/>
        <w:keepNext/>
        <w:keepLines/>
      </w:pPr>
      <w:r>
        <w:t>A</w:t>
      </w:r>
      <w:r>
        <w:rPr>
          <w:sz w:val="12"/>
        </w:rPr>
        <w:t>+</w:t>
      </w:r>
      <w:r>
        <w:tab/>
        <w:t>Ringsieb für Direktabl.m.Festfl.u.Glocke DN</w:t>
      </w:r>
      <w:r>
        <w:tab/>
        <w:t xml:space="preserve">Stk </w:t>
      </w:r>
    </w:p>
    <w:p w14:paraId="44EBE858" w14:textId="77777777" w:rsidR="00186275" w:rsidRDefault="00186275" w:rsidP="00186275">
      <w:pPr>
        <w:pStyle w:val="Langtext"/>
      </w:pPr>
      <w:r>
        <w:t>z.B. ACO Ringsieb für Direktablauf mit Stützflansch/Glocke oder Gleichwertiges.</w:t>
      </w:r>
    </w:p>
    <w:p w14:paraId="293D491E" w14:textId="77777777" w:rsidR="00186275" w:rsidRDefault="00186275" w:rsidP="00186275">
      <w:pPr>
        <w:pStyle w:val="Langtext"/>
      </w:pPr>
      <w:r>
        <w:t>DN: _ _ _</w:t>
      </w:r>
    </w:p>
    <w:p w14:paraId="2F2AD2E0" w14:textId="77777777" w:rsidR="00186275" w:rsidRDefault="00186275" w:rsidP="00186275">
      <w:pPr>
        <w:pStyle w:val="Langtext"/>
      </w:pPr>
      <w:r>
        <w:t>Angebotenes Erzeugnis/Type:</w:t>
      </w:r>
    </w:p>
    <w:p w14:paraId="18E8A016" w14:textId="77777777" w:rsidR="00186275" w:rsidRDefault="00186275" w:rsidP="00186275">
      <w:pPr>
        <w:pStyle w:val="TrennungPOS"/>
      </w:pPr>
    </w:p>
    <w:p w14:paraId="2F523520" w14:textId="77777777" w:rsidR="00186275" w:rsidRDefault="00186275" w:rsidP="00186275">
      <w:pPr>
        <w:pStyle w:val="GrundtextPosNr"/>
        <w:keepNext/>
        <w:keepLines/>
      </w:pPr>
      <w:r>
        <w:t>13.AN 12</w:t>
      </w:r>
    </w:p>
    <w:p w14:paraId="7FCCCAE3" w14:textId="77777777" w:rsidR="00186275" w:rsidRDefault="00186275" w:rsidP="00186275">
      <w:pPr>
        <w:pStyle w:val="Grundtext"/>
      </w:pPr>
      <w:r>
        <w:t>ACO Balkondirektablauf DN 50, einteilig, senkrecht, aus Edelstahl, Werkstoff 1.4301</w:t>
      </w:r>
    </w:p>
    <w:p w14:paraId="6E90647E" w14:textId="77777777" w:rsidR="00186275" w:rsidRDefault="00186275" w:rsidP="00186275">
      <w:pPr>
        <w:pStyle w:val="Grundtext"/>
      </w:pPr>
      <w:r>
        <w:t>mit Pressdichtungsflansch (Fest-/Losflansch) gemäß DIN EN 1253-2, Balkonplattenstärke: 200 mm</w:t>
      </w:r>
    </w:p>
    <w:p w14:paraId="346C23B2" w14:textId="77777777" w:rsidR="00186275" w:rsidRDefault="00186275" w:rsidP="00186275">
      <w:pPr>
        <w:pStyle w:val="Folgeposition"/>
        <w:keepNext/>
        <w:keepLines/>
      </w:pPr>
      <w:r>
        <w:t>A</w:t>
      </w:r>
      <w:r>
        <w:rPr>
          <w:sz w:val="12"/>
        </w:rPr>
        <w:t>+</w:t>
      </w:r>
      <w:r>
        <w:tab/>
        <w:t>Direktabl.m.Fest-/Losflansch für Abdicht. senkr. DN50</w:t>
      </w:r>
      <w:r>
        <w:tab/>
        <w:t xml:space="preserve">Stk </w:t>
      </w:r>
    </w:p>
    <w:p w14:paraId="33A22920" w14:textId="77777777" w:rsidR="00186275" w:rsidRDefault="00186275" w:rsidP="00186275">
      <w:pPr>
        <w:pStyle w:val="Langtext"/>
      </w:pPr>
      <w:r>
        <w:t>z.B. ACO Balkondirektablauf DN 50, mit Pressdichtungsflansch (Fest-/Losflansch) oder Gleichwertiges.</w:t>
      </w:r>
    </w:p>
    <w:p w14:paraId="6F1072B6" w14:textId="77777777" w:rsidR="00186275" w:rsidRDefault="00186275" w:rsidP="00186275">
      <w:pPr>
        <w:pStyle w:val="Langtext"/>
      </w:pPr>
    </w:p>
    <w:p w14:paraId="650D91E6" w14:textId="77777777" w:rsidR="00186275" w:rsidRDefault="00186275" w:rsidP="00186275">
      <w:pPr>
        <w:pStyle w:val="Langtext"/>
      </w:pPr>
      <w:r>
        <w:t>Angebotenes Erzeugnis/Type:</w:t>
      </w:r>
    </w:p>
    <w:p w14:paraId="54A3000B" w14:textId="77777777" w:rsidR="00186275" w:rsidRDefault="00186275" w:rsidP="00186275">
      <w:pPr>
        <w:pStyle w:val="TrennungPOS"/>
      </w:pPr>
    </w:p>
    <w:p w14:paraId="0C457786" w14:textId="77777777" w:rsidR="00186275" w:rsidRDefault="00186275" w:rsidP="00186275">
      <w:pPr>
        <w:pStyle w:val="GrundtextPosNr"/>
        <w:keepNext/>
        <w:keepLines/>
      </w:pPr>
      <w:r>
        <w:t>13.AN 13</w:t>
      </w:r>
    </w:p>
    <w:p w14:paraId="6006F4C4" w14:textId="77777777" w:rsidR="00186275" w:rsidRDefault="00186275" w:rsidP="00186275">
      <w:pPr>
        <w:pStyle w:val="Grundtext"/>
      </w:pPr>
      <w:r>
        <w:t>ACO Balkondirektablauf DN 70, einteilig, senkrecht, aus Edelstahl, Werkstoff 1.4301</w:t>
      </w:r>
    </w:p>
    <w:p w14:paraId="05E9000A" w14:textId="77777777" w:rsidR="00186275" w:rsidRDefault="00186275" w:rsidP="00186275">
      <w:pPr>
        <w:pStyle w:val="Grundtext"/>
      </w:pPr>
      <w:r>
        <w:t>mit Pressdichtungsflansch (Fest-/Losflansch) gemäß DIN EN 1253-2, Balkonplattenstärke: 200 mm</w:t>
      </w:r>
    </w:p>
    <w:p w14:paraId="56B32446" w14:textId="77777777" w:rsidR="00186275" w:rsidRDefault="00186275" w:rsidP="00186275">
      <w:pPr>
        <w:pStyle w:val="Folgeposition"/>
        <w:keepNext/>
        <w:keepLines/>
      </w:pPr>
      <w:r>
        <w:t>A</w:t>
      </w:r>
      <w:r>
        <w:rPr>
          <w:sz w:val="12"/>
        </w:rPr>
        <w:t>+</w:t>
      </w:r>
      <w:r>
        <w:tab/>
        <w:t>Direktabl.m.Fest-/Losflansch für Abdicht. senkr. DN70</w:t>
      </w:r>
      <w:r>
        <w:tab/>
        <w:t xml:space="preserve">Stk </w:t>
      </w:r>
    </w:p>
    <w:p w14:paraId="31836474" w14:textId="77777777" w:rsidR="00186275" w:rsidRDefault="00186275" w:rsidP="00186275">
      <w:pPr>
        <w:pStyle w:val="Langtext"/>
      </w:pPr>
      <w:r>
        <w:t>z.B. ACO Balkondirektablauf DN 70, mit Pressdichtungsflansch (Fest-/Losflansch) oder Gleichwertiges.</w:t>
      </w:r>
    </w:p>
    <w:p w14:paraId="18B17382" w14:textId="77777777" w:rsidR="00186275" w:rsidRDefault="00186275" w:rsidP="00186275">
      <w:pPr>
        <w:pStyle w:val="Langtext"/>
      </w:pPr>
    </w:p>
    <w:p w14:paraId="6AA912FF" w14:textId="77777777" w:rsidR="00186275" w:rsidRDefault="00186275" w:rsidP="00186275">
      <w:pPr>
        <w:pStyle w:val="Langtext"/>
      </w:pPr>
      <w:r>
        <w:t>Angebotenes Erzeugnis/Type:</w:t>
      </w:r>
    </w:p>
    <w:p w14:paraId="734AB97E" w14:textId="77777777" w:rsidR="00186275" w:rsidRDefault="00186275" w:rsidP="00186275">
      <w:pPr>
        <w:pStyle w:val="TrennungPOS"/>
      </w:pPr>
    </w:p>
    <w:p w14:paraId="14BB1674" w14:textId="77777777" w:rsidR="00186275" w:rsidRDefault="00186275" w:rsidP="00186275">
      <w:pPr>
        <w:pStyle w:val="GrundtextPosNr"/>
        <w:keepNext/>
        <w:keepLines/>
      </w:pPr>
      <w:r>
        <w:t>13.AN 14</w:t>
      </w:r>
    </w:p>
    <w:p w14:paraId="68592765" w14:textId="77777777" w:rsidR="00186275" w:rsidRDefault="00186275" w:rsidP="00186275">
      <w:pPr>
        <w:pStyle w:val="Grundtext"/>
      </w:pPr>
      <w:r>
        <w:t>ACO Balkondirektablauf DN 100, einteilig, senkrecht, aus Edelstahl, Werkstoff 1.4301</w:t>
      </w:r>
    </w:p>
    <w:p w14:paraId="3F4943EE" w14:textId="77777777" w:rsidR="00186275" w:rsidRDefault="00186275" w:rsidP="00186275">
      <w:pPr>
        <w:pStyle w:val="Grundtext"/>
      </w:pPr>
      <w:r>
        <w:t>mit Pressdichtungsflansch (Fest-/Losflansch) gemäß DIN EN 1253-2, Balkonplattenstärke: 200 mm</w:t>
      </w:r>
    </w:p>
    <w:p w14:paraId="78BFCD0F" w14:textId="77777777" w:rsidR="00186275" w:rsidRDefault="00186275" w:rsidP="00186275">
      <w:pPr>
        <w:pStyle w:val="Folgeposition"/>
        <w:keepNext/>
        <w:keepLines/>
      </w:pPr>
      <w:r>
        <w:t>A</w:t>
      </w:r>
      <w:r>
        <w:rPr>
          <w:sz w:val="12"/>
        </w:rPr>
        <w:t>+</w:t>
      </w:r>
      <w:r>
        <w:tab/>
        <w:t>Direktabl.m.Fest-/Losflansch für Abdicht. senkr. DN100</w:t>
      </w:r>
      <w:r>
        <w:tab/>
        <w:t xml:space="preserve">Stk </w:t>
      </w:r>
    </w:p>
    <w:p w14:paraId="712AC337" w14:textId="77777777" w:rsidR="00186275" w:rsidRDefault="00186275" w:rsidP="00186275">
      <w:pPr>
        <w:pStyle w:val="Langtext"/>
      </w:pPr>
      <w:r>
        <w:t>z.B. ACO Balkondirektablauf DN 100, mit Pressdichtungsflansch (Fest-/Losflansch) oder Gleichwertiges.</w:t>
      </w:r>
    </w:p>
    <w:p w14:paraId="108FFE1C" w14:textId="77777777" w:rsidR="00186275" w:rsidRDefault="00186275" w:rsidP="00186275">
      <w:pPr>
        <w:pStyle w:val="Langtext"/>
      </w:pPr>
    </w:p>
    <w:p w14:paraId="7F1425A6" w14:textId="77777777" w:rsidR="00186275" w:rsidRDefault="00186275" w:rsidP="00186275">
      <w:pPr>
        <w:pStyle w:val="Langtext"/>
      </w:pPr>
      <w:r>
        <w:t>Angebotenes Erzeugnis/Type:</w:t>
      </w:r>
    </w:p>
    <w:p w14:paraId="42F55B53" w14:textId="77777777" w:rsidR="00186275" w:rsidRDefault="00186275" w:rsidP="00186275">
      <w:pPr>
        <w:pStyle w:val="TrennungPOS"/>
      </w:pPr>
    </w:p>
    <w:p w14:paraId="59BD491B" w14:textId="77777777" w:rsidR="00186275" w:rsidRDefault="00186275" w:rsidP="00186275">
      <w:pPr>
        <w:pStyle w:val="GrundtextPosNr"/>
        <w:keepNext/>
        <w:keepLines/>
      </w:pPr>
      <w:r>
        <w:t>13.AN 15</w:t>
      </w:r>
    </w:p>
    <w:p w14:paraId="4DAA755D" w14:textId="77777777" w:rsidR="00186275" w:rsidRDefault="00186275" w:rsidP="00186275">
      <w:pPr>
        <w:pStyle w:val="Grundtext"/>
      </w:pPr>
      <w:r>
        <w:t>ACO Balkondirektablauf DN 50, einteilig, waagrecht (1,5°), aus Edelstahl, Werkstoff 1.4301</w:t>
      </w:r>
    </w:p>
    <w:p w14:paraId="1F65417C" w14:textId="77777777" w:rsidR="00186275" w:rsidRDefault="00186275" w:rsidP="00186275">
      <w:pPr>
        <w:pStyle w:val="Grundtext"/>
      </w:pPr>
      <w:r>
        <w:t>mit Pressdichtungsflansch (Fest-/Losflansch) gemäß DIN EN 1253-2</w:t>
      </w:r>
    </w:p>
    <w:p w14:paraId="0A8DFD94" w14:textId="77777777" w:rsidR="00186275" w:rsidRDefault="00186275" w:rsidP="00186275">
      <w:pPr>
        <w:pStyle w:val="Folgeposition"/>
        <w:keepNext/>
        <w:keepLines/>
      </w:pPr>
      <w:r>
        <w:t>A</w:t>
      </w:r>
      <w:r>
        <w:rPr>
          <w:sz w:val="12"/>
        </w:rPr>
        <w:t>+</w:t>
      </w:r>
      <w:r>
        <w:tab/>
        <w:t>Direktabl.m.Fest-/Losflansch für Abdicht. waagr.. DN50</w:t>
      </w:r>
      <w:r>
        <w:tab/>
        <w:t xml:space="preserve">Stk </w:t>
      </w:r>
    </w:p>
    <w:p w14:paraId="0445CDD8" w14:textId="77777777" w:rsidR="00186275" w:rsidRDefault="00186275" w:rsidP="00186275">
      <w:pPr>
        <w:pStyle w:val="Langtext"/>
      </w:pPr>
      <w:r>
        <w:t>z.B. ACO Balkondirektablauf DN 50, waagrecht,, mit Pressdichtungsflansch (Fest-/Losflansch) oder Gleichwertiges.</w:t>
      </w:r>
    </w:p>
    <w:p w14:paraId="04F677FE" w14:textId="77777777" w:rsidR="00186275" w:rsidRDefault="00186275" w:rsidP="00186275">
      <w:pPr>
        <w:pStyle w:val="Langtext"/>
      </w:pPr>
    </w:p>
    <w:p w14:paraId="7E65F84D" w14:textId="77777777" w:rsidR="00186275" w:rsidRDefault="00186275" w:rsidP="00186275">
      <w:pPr>
        <w:pStyle w:val="Langtext"/>
      </w:pPr>
      <w:r>
        <w:t>Angebotenes Erzeugnis/Type:</w:t>
      </w:r>
    </w:p>
    <w:p w14:paraId="28F3A88C" w14:textId="77777777" w:rsidR="00186275" w:rsidRDefault="00186275" w:rsidP="00186275">
      <w:pPr>
        <w:pStyle w:val="TrennungPOS"/>
      </w:pPr>
    </w:p>
    <w:p w14:paraId="2695BF07" w14:textId="77777777" w:rsidR="00186275" w:rsidRDefault="00186275" w:rsidP="00186275">
      <w:pPr>
        <w:pStyle w:val="GrundtextPosNr"/>
        <w:keepNext/>
        <w:keepLines/>
      </w:pPr>
      <w:r>
        <w:t>13.AN 16</w:t>
      </w:r>
    </w:p>
    <w:p w14:paraId="59CE43E9" w14:textId="77777777" w:rsidR="00186275" w:rsidRDefault="00186275" w:rsidP="00186275">
      <w:pPr>
        <w:pStyle w:val="Grundtext"/>
      </w:pPr>
      <w:r>
        <w:t>ACO Balkondirektablauf DN 70, einteilig, waagrecht (1,5°), aus Edelstahl, Werkstoff 1.4301</w:t>
      </w:r>
    </w:p>
    <w:p w14:paraId="59102FB7" w14:textId="77777777" w:rsidR="00186275" w:rsidRDefault="00186275" w:rsidP="00186275">
      <w:pPr>
        <w:pStyle w:val="Grundtext"/>
      </w:pPr>
      <w:r>
        <w:t>mit Pressdichtungsflansch (Fest-/Losflansch) gemäß DIN EN 1253-2</w:t>
      </w:r>
    </w:p>
    <w:p w14:paraId="5D0352CD" w14:textId="77777777" w:rsidR="00186275" w:rsidRDefault="00186275" w:rsidP="00186275">
      <w:pPr>
        <w:pStyle w:val="Folgeposition"/>
        <w:keepNext/>
        <w:keepLines/>
      </w:pPr>
      <w:r>
        <w:t>A</w:t>
      </w:r>
      <w:r>
        <w:rPr>
          <w:sz w:val="12"/>
        </w:rPr>
        <w:t>+</w:t>
      </w:r>
      <w:r>
        <w:tab/>
        <w:t>Direktabl.m.Fest-/Losflansch für Abdicht. waagr.. DN70</w:t>
      </w:r>
      <w:r>
        <w:tab/>
        <w:t xml:space="preserve">Stk </w:t>
      </w:r>
    </w:p>
    <w:p w14:paraId="638C5BB6" w14:textId="77777777" w:rsidR="00186275" w:rsidRDefault="00186275" w:rsidP="00186275">
      <w:pPr>
        <w:pStyle w:val="Langtext"/>
      </w:pPr>
      <w:r>
        <w:t>z.B. ACO Balkondirektablauf DN 50, waagrecht,, mit Pressdichtungsflansch (Fest-/Losflansch) oder Gleichwertiges.</w:t>
      </w:r>
    </w:p>
    <w:p w14:paraId="1AA73BC6" w14:textId="77777777" w:rsidR="00186275" w:rsidRDefault="00186275" w:rsidP="00186275">
      <w:pPr>
        <w:pStyle w:val="Langtext"/>
      </w:pPr>
    </w:p>
    <w:p w14:paraId="1CACC890" w14:textId="77777777" w:rsidR="00186275" w:rsidRDefault="00186275" w:rsidP="00186275">
      <w:pPr>
        <w:pStyle w:val="Langtext"/>
      </w:pPr>
      <w:r>
        <w:t>Angebotenes Erzeugnis/Type:</w:t>
      </w:r>
    </w:p>
    <w:p w14:paraId="2B97078B" w14:textId="77777777" w:rsidR="00186275" w:rsidRDefault="00186275" w:rsidP="00186275">
      <w:pPr>
        <w:pStyle w:val="TrennungPOS"/>
      </w:pPr>
    </w:p>
    <w:p w14:paraId="5C09210F" w14:textId="77777777" w:rsidR="00186275" w:rsidRDefault="00186275" w:rsidP="00186275">
      <w:pPr>
        <w:pStyle w:val="GrundtextPosNr"/>
        <w:keepNext/>
        <w:keepLines/>
      </w:pPr>
      <w:r>
        <w:t>13.AN 17</w:t>
      </w:r>
    </w:p>
    <w:p w14:paraId="654613D0" w14:textId="77777777" w:rsidR="00186275" w:rsidRDefault="00186275" w:rsidP="00186275">
      <w:pPr>
        <w:pStyle w:val="Grundtext"/>
      </w:pPr>
      <w:r>
        <w:t>ACO Unterteil zu Balkonablauf DN 50, einteilig, Anschlussstutzen 90° senkrecht, gemäß DIN 1253,</w:t>
      </w:r>
    </w:p>
    <w:p w14:paraId="4C730AD2" w14:textId="77777777" w:rsidR="00186275" w:rsidRDefault="00186275" w:rsidP="00186275">
      <w:pPr>
        <w:pStyle w:val="Grundtext"/>
      </w:pPr>
      <w:r>
        <w:t>aus Edelstahl, Werkstoff 1.4301, mit Klebeflansch gemäß DIN EN 1253-2,</w:t>
      </w:r>
    </w:p>
    <w:p w14:paraId="74730895" w14:textId="77777777" w:rsidR="00186275" w:rsidRDefault="00186275" w:rsidP="00186275">
      <w:pPr>
        <w:pStyle w:val="Grundtext"/>
      </w:pPr>
      <w:r>
        <w:t>Bestehend aus Klebeflansch mit Anschlussstutzen für bituminöse Abdichtungsbahnen und flüssig zu</w:t>
      </w:r>
    </w:p>
    <w:p w14:paraId="7C1D245A" w14:textId="77777777" w:rsidR="00186275" w:rsidRDefault="00186275" w:rsidP="00186275">
      <w:pPr>
        <w:pStyle w:val="Grundtext"/>
      </w:pPr>
      <w:r>
        <w:t>verarbeitende Abdichtungsstoffe. GM-X Dichtungt ist separat zu bestellen.</w:t>
      </w:r>
    </w:p>
    <w:p w14:paraId="05088404" w14:textId="77777777" w:rsidR="00186275" w:rsidRDefault="00186275" w:rsidP="00186275">
      <w:pPr>
        <w:pStyle w:val="Grundtext"/>
      </w:pPr>
      <w:r>
        <w:lastRenderedPageBreak/>
        <w:t>Abmessungen Flansch: Ø300 mm</w:t>
      </w:r>
    </w:p>
    <w:p w14:paraId="32BD2F8C" w14:textId="77777777" w:rsidR="00186275" w:rsidRDefault="00186275" w:rsidP="00186275">
      <w:pPr>
        <w:pStyle w:val="Grundtext"/>
      </w:pPr>
      <w:r>
        <w:t>Bauhöhe: 400 mm</w:t>
      </w:r>
    </w:p>
    <w:p w14:paraId="1ED5DA24" w14:textId="77777777" w:rsidR="00186275" w:rsidRDefault="00186275" w:rsidP="00186275">
      <w:pPr>
        <w:pStyle w:val="Folgeposition"/>
        <w:keepNext/>
        <w:keepLines/>
      </w:pPr>
      <w:r>
        <w:t>A</w:t>
      </w:r>
      <w:r>
        <w:rPr>
          <w:sz w:val="12"/>
        </w:rPr>
        <w:t>+</w:t>
      </w:r>
      <w:r>
        <w:tab/>
        <w:t>Unterteil zu Direktabl.m.Festfl-/Losfl. senkr.DN50</w:t>
      </w:r>
      <w:r>
        <w:tab/>
        <w:t xml:space="preserve">Stk </w:t>
      </w:r>
    </w:p>
    <w:p w14:paraId="0D1E471C" w14:textId="77777777" w:rsidR="00186275" w:rsidRDefault="00186275" w:rsidP="00186275">
      <w:pPr>
        <w:pStyle w:val="Langtext"/>
      </w:pPr>
      <w:r>
        <w:t>z.B. ACO Unterteil zu Direktablauf mit Fest-/Losflansch DN 50 oder Gleichwertiges.</w:t>
      </w:r>
    </w:p>
    <w:p w14:paraId="5D9AC135" w14:textId="77777777" w:rsidR="00186275" w:rsidRDefault="00186275" w:rsidP="00186275">
      <w:pPr>
        <w:pStyle w:val="Langtext"/>
      </w:pPr>
    </w:p>
    <w:p w14:paraId="14F2E566" w14:textId="77777777" w:rsidR="00186275" w:rsidRDefault="00186275" w:rsidP="00186275">
      <w:pPr>
        <w:pStyle w:val="Langtext"/>
      </w:pPr>
      <w:r>
        <w:t>Angebotenes Erzeugnis/Type:</w:t>
      </w:r>
    </w:p>
    <w:p w14:paraId="4557370C" w14:textId="77777777" w:rsidR="00186275" w:rsidRDefault="00186275" w:rsidP="00186275">
      <w:pPr>
        <w:pStyle w:val="TrennungPOS"/>
      </w:pPr>
    </w:p>
    <w:p w14:paraId="3DE79BA7" w14:textId="77777777" w:rsidR="00186275" w:rsidRDefault="00186275" w:rsidP="00186275">
      <w:pPr>
        <w:pStyle w:val="GrundtextPosNr"/>
        <w:keepNext/>
        <w:keepLines/>
      </w:pPr>
      <w:r>
        <w:t>13.AN 18</w:t>
      </w:r>
    </w:p>
    <w:p w14:paraId="794B3CC4" w14:textId="77777777" w:rsidR="00186275" w:rsidRDefault="00186275" w:rsidP="00186275">
      <w:pPr>
        <w:pStyle w:val="Grundtext"/>
      </w:pPr>
      <w:r>
        <w:t>ACO Unterteil zu Balkonablauf DN 70, einteilig, Anschlussstutzen 90° senkrecht, gemäß DIN 1253,</w:t>
      </w:r>
    </w:p>
    <w:p w14:paraId="56672902" w14:textId="77777777" w:rsidR="00186275" w:rsidRDefault="00186275" w:rsidP="00186275">
      <w:pPr>
        <w:pStyle w:val="Grundtext"/>
      </w:pPr>
      <w:r>
        <w:t>aus Edelstahl, Werkstoff 1.4301, mit Klebeflansch gemäß DIN EN 1253-2,</w:t>
      </w:r>
    </w:p>
    <w:p w14:paraId="4E9D0AAA" w14:textId="77777777" w:rsidR="00186275" w:rsidRDefault="00186275" w:rsidP="00186275">
      <w:pPr>
        <w:pStyle w:val="Grundtext"/>
      </w:pPr>
      <w:r>
        <w:t>Bestehend aus Klebeflansch mit Anschlussstutzen für bituminöse Abdichtungsbahnen und flüssig zu</w:t>
      </w:r>
    </w:p>
    <w:p w14:paraId="79AF0CE5" w14:textId="77777777" w:rsidR="00186275" w:rsidRDefault="00186275" w:rsidP="00186275">
      <w:pPr>
        <w:pStyle w:val="Grundtext"/>
      </w:pPr>
      <w:r>
        <w:t>verarbeitende Abdichtungsstoffe. GM-X Dichtungt ist separat zu bestellen.</w:t>
      </w:r>
    </w:p>
    <w:p w14:paraId="4B8EB808" w14:textId="77777777" w:rsidR="00186275" w:rsidRDefault="00186275" w:rsidP="00186275">
      <w:pPr>
        <w:pStyle w:val="Grundtext"/>
      </w:pPr>
      <w:r>
        <w:t>Abmessungen Flansch: Ø300 mm</w:t>
      </w:r>
    </w:p>
    <w:p w14:paraId="3D36FB13" w14:textId="77777777" w:rsidR="00186275" w:rsidRDefault="00186275" w:rsidP="00186275">
      <w:pPr>
        <w:pStyle w:val="Grundtext"/>
      </w:pPr>
      <w:r>
        <w:t>Bauhöhe: 400 mm</w:t>
      </w:r>
    </w:p>
    <w:p w14:paraId="014ADE86" w14:textId="77777777" w:rsidR="00186275" w:rsidRDefault="00186275" w:rsidP="00186275">
      <w:pPr>
        <w:pStyle w:val="Folgeposition"/>
        <w:keepNext/>
        <w:keepLines/>
      </w:pPr>
      <w:r>
        <w:t>A</w:t>
      </w:r>
      <w:r>
        <w:rPr>
          <w:sz w:val="12"/>
        </w:rPr>
        <w:t>+</w:t>
      </w:r>
      <w:r>
        <w:tab/>
        <w:t>Unterteil zu Direktabl.m.Festfl-/Losfl. senkr.DN70</w:t>
      </w:r>
      <w:r>
        <w:tab/>
        <w:t xml:space="preserve">Stk </w:t>
      </w:r>
    </w:p>
    <w:p w14:paraId="30476D42" w14:textId="77777777" w:rsidR="00186275" w:rsidRDefault="00186275" w:rsidP="00186275">
      <w:pPr>
        <w:pStyle w:val="Langtext"/>
      </w:pPr>
      <w:r>
        <w:t>z.B. ACO Unterteil zu Direktablauf mit Fest-/Losflansch DN 70 oder Gleichwertiges.</w:t>
      </w:r>
    </w:p>
    <w:p w14:paraId="3F3747C2" w14:textId="77777777" w:rsidR="00186275" w:rsidRDefault="00186275" w:rsidP="00186275">
      <w:pPr>
        <w:pStyle w:val="Langtext"/>
      </w:pPr>
    </w:p>
    <w:p w14:paraId="46C8A718" w14:textId="77777777" w:rsidR="00186275" w:rsidRDefault="00186275" w:rsidP="00186275">
      <w:pPr>
        <w:pStyle w:val="Langtext"/>
      </w:pPr>
      <w:r>
        <w:t>Angebotenes Erzeugnis/Type:</w:t>
      </w:r>
    </w:p>
    <w:p w14:paraId="1ABF1C23" w14:textId="77777777" w:rsidR="00186275" w:rsidRDefault="00186275" w:rsidP="00186275">
      <w:pPr>
        <w:pStyle w:val="TrennungPOS"/>
      </w:pPr>
    </w:p>
    <w:p w14:paraId="30A72B14" w14:textId="77777777" w:rsidR="00186275" w:rsidRDefault="00186275" w:rsidP="00186275">
      <w:pPr>
        <w:pStyle w:val="GrundtextPosNr"/>
        <w:keepNext/>
        <w:keepLines/>
      </w:pPr>
      <w:r>
        <w:t>13.AN 19</w:t>
      </w:r>
    </w:p>
    <w:p w14:paraId="182C793B" w14:textId="77777777" w:rsidR="00186275" w:rsidRDefault="00186275" w:rsidP="00186275">
      <w:pPr>
        <w:pStyle w:val="Grundtext"/>
      </w:pPr>
      <w:r>
        <w:t>ACO Unterteil zu Balkonablauf DN 100, einteilig, Anschlussstutzen 90° senkrecht, gemäß DIN 1253,</w:t>
      </w:r>
    </w:p>
    <w:p w14:paraId="7D33938A" w14:textId="77777777" w:rsidR="00186275" w:rsidRDefault="00186275" w:rsidP="00186275">
      <w:pPr>
        <w:pStyle w:val="Grundtext"/>
      </w:pPr>
      <w:r>
        <w:t>aus Edelstahl, Werkstoff 1.4301, mit Klebeflansch gemäß DIN EN 1253-2,</w:t>
      </w:r>
    </w:p>
    <w:p w14:paraId="3EAFFD6F" w14:textId="77777777" w:rsidR="00186275" w:rsidRDefault="00186275" w:rsidP="00186275">
      <w:pPr>
        <w:pStyle w:val="Grundtext"/>
      </w:pPr>
      <w:r>
        <w:t>Bestehend aus Klebeflansch mit Anschlussstutzen für bituminöse Abdichtungsbahnen und flüssig zu</w:t>
      </w:r>
    </w:p>
    <w:p w14:paraId="009A5F2C" w14:textId="77777777" w:rsidR="00186275" w:rsidRDefault="00186275" w:rsidP="00186275">
      <w:pPr>
        <w:pStyle w:val="Grundtext"/>
      </w:pPr>
      <w:r>
        <w:t>verarbeitende Abdichtungsstoffe. GM-X Dichtungt ist separat zu bestellen.</w:t>
      </w:r>
    </w:p>
    <w:p w14:paraId="3D41D847" w14:textId="77777777" w:rsidR="00186275" w:rsidRDefault="00186275" w:rsidP="00186275">
      <w:pPr>
        <w:pStyle w:val="Grundtext"/>
      </w:pPr>
      <w:r>
        <w:t>Abmessungen Flansch: Ø340 mm</w:t>
      </w:r>
    </w:p>
    <w:p w14:paraId="2212E59A" w14:textId="77777777" w:rsidR="00186275" w:rsidRDefault="00186275" w:rsidP="00186275">
      <w:pPr>
        <w:pStyle w:val="Grundtext"/>
      </w:pPr>
      <w:r>
        <w:t>Bauhöhe: 400 mm</w:t>
      </w:r>
    </w:p>
    <w:p w14:paraId="49FF00AA" w14:textId="77777777" w:rsidR="00186275" w:rsidRDefault="00186275" w:rsidP="00186275">
      <w:pPr>
        <w:pStyle w:val="Folgeposition"/>
        <w:keepNext/>
        <w:keepLines/>
      </w:pPr>
      <w:r>
        <w:t>A</w:t>
      </w:r>
      <w:r>
        <w:rPr>
          <w:sz w:val="12"/>
        </w:rPr>
        <w:t>+</w:t>
      </w:r>
      <w:r>
        <w:tab/>
        <w:t>Unterteil zu Direktabl.m.Festfl-/Losfl. senkr.DN100</w:t>
      </w:r>
      <w:r>
        <w:tab/>
        <w:t xml:space="preserve">Stk </w:t>
      </w:r>
    </w:p>
    <w:p w14:paraId="56C94AAE" w14:textId="77777777" w:rsidR="00186275" w:rsidRDefault="00186275" w:rsidP="00186275">
      <w:pPr>
        <w:pStyle w:val="Langtext"/>
      </w:pPr>
      <w:r>
        <w:t>z.B. ACO Unterteil zu Direktablauf mit Fest-/Losflansch DN 100 oder Gleichwertiges.</w:t>
      </w:r>
    </w:p>
    <w:p w14:paraId="0342D5A6" w14:textId="77777777" w:rsidR="00186275" w:rsidRDefault="00186275" w:rsidP="00186275">
      <w:pPr>
        <w:pStyle w:val="Langtext"/>
      </w:pPr>
    </w:p>
    <w:p w14:paraId="360AEC04" w14:textId="77777777" w:rsidR="00186275" w:rsidRDefault="00186275" w:rsidP="00186275">
      <w:pPr>
        <w:pStyle w:val="Langtext"/>
      </w:pPr>
      <w:r>
        <w:t>Angebotenes Erzeugnis/Type:</w:t>
      </w:r>
    </w:p>
    <w:p w14:paraId="5C0D1D76" w14:textId="77777777" w:rsidR="00186275" w:rsidRDefault="00186275" w:rsidP="00186275">
      <w:pPr>
        <w:pStyle w:val="TrennungPOS"/>
      </w:pPr>
    </w:p>
    <w:p w14:paraId="7E3017B2" w14:textId="77777777" w:rsidR="00186275" w:rsidRDefault="00186275" w:rsidP="00186275">
      <w:pPr>
        <w:pStyle w:val="GrundtextPosNr"/>
        <w:keepNext/>
        <w:keepLines/>
      </w:pPr>
      <w:r>
        <w:t>13.AN 20</w:t>
      </w:r>
    </w:p>
    <w:p w14:paraId="160A1415" w14:textId="77777777" w:rsidR="00186275" w:rsidRDefault="00186275" w:rsidP="00186275">
      <w:pPr>
        <w:pStyle w:val="Grundtext"/>
      </w:pPr>
      <w:r>
        <w:t>ACO Dämmung für Unterteil zu Balkonablauf DN 50</w:t>
      </w:r>
    </w:p>
    <w:p w14:paraId="1BB12C64" w14:textId="77777777" w:rsidR="00186275" w:rsidRDefault="00186275" w:rsidP="00186275">
      <w:pPr>
        <w:pStyle w:val="Grundtext"/>
      </w:pPr>
      <w:r>
        <w:t>aus Steinwolle (BK-A1)</w:t>
      </w:r>
    </w:p>
    <w:p w14:paraId="7700CC18" w14:textId="77777777" w:rsidR="00186275" w:rsidRDefault="00186275" w:rsidP="00186275">
      <w:pPr>
        <w:pStyle w:val="Grundtext"/>
      </w:pPr>
      <w:r>
        <w:t>Außendurchmesser:130 mm</w:t>
      </w:r>
    </w:p>
    <w:p w14:paraId="74A2B7C4" w14:textId="77777777" w:rsidR="00186275" w:rsidRDefault="00186275" w:rsidP="00186275">
      <w:pPr>
        <w:pStyle w:val="Grundtext"/>
      </w:pPr>
      <w:r>
        <w:t>Baulänge: 360 mm</w:t>
      </w:r>
    </w:p>
    <w:p w14:paraId="2170CE92" w14:textId="77777777" w:rsidR="00186275" w:rsidRDefault="00186275" w:rsidP="00186275">
      <w:pPr>
        <w:pStyle w:val="Folgeposition"/>
        <w:keepNext/>
        <w:keepLines/>
      </w:pPr>
      <w:r>
        <w:t>A</w:t>
      </w:r>
      <w:r>
        <w:rPr>
          <w:sz w:val="12"/>
        </w:rPr>
        <w:t>+</w:t>
      </w:r>
      <w:r>
        <w:tab/>
        <w:t>Dämmung zu Unterteil Direktabl. DN50</w:t>
      </w:r>
      <w:r>
        <w:tab/>
        <w:t xml:space="preserve">Stk </w:t>
      </w:r>
    </w:p>
    <w:p w14:paraId="7FB16DF5" w14:textId="77777777" w:rsidR="00186275" w:rsidRDefault="00186275" w:rsidP="00186275">
      <w:pPr>
        <w:pStyle w:val="Langtext"/>
      </w:pPr>
      <w:r>
        <w:t>z.B. ACO Dämmung für Unterteil zu Direktablauf mit Fest-/Losflansch aus Steinwolle DN 50 oder Gleichwertiges.</w:t>
      </w:r>
    </w:p>
    <w:p w14:paraId="54D455AD" w14:textId="77777777" w:rsidR="00186275" w:rsidRDefault="00186275" w:rsidP="00186275">
      <w:pPr>
        <w:pStyle w:val="Langtext"/>
      </w:pPr>
    </w:p>
    <w:p w14:paraId="70E7A97B" w14:textId="77777777" w:rsidR="00186275" w:rsidRDefault="00186275" w:rsidP="00186275">
      <w:pPr>
        <w:pStyle w:val="Langtext"/>
      </w:pPr>
      <w:r>
        <w:t>Angebotenes Erzeugnis/Type:</w:t>
      </w:r>
    </w:p>
    <w:p w14:paraId="025DD982" w14:textId="77777777" w:rsidR="00186275" w:rsidRDefault="00186275" w:rsidP="00186275">
      <w:pPr>
        <w:pStyle w:val="TrennungPOS"/>
      </w:pPr>
    </w:p>
    <w:p w14:paraId="656E1396" w14:textId="77777777" w:rsidR="00186275" w:rsidRDefault="00186275" w:rsidP="00186275">
      <w:pPr>
        <w:pStyle w:val="GrundtextPosNr"/>
        <w:keepNext/>
        <w:keepLines/>
      </w:pPr>
      <w:r>
        <w:t>13.AN 21</w:t>
      </w:r>
    </w:p>
    <w:p w14:paraId="4AF246A6" w14:textId="77777777" w:rsidR="00186275" w:rsidRDefault="00186275" w:rsidP="00186275">
      <w:pPr>
        <w:pStyle w:val="Grundtext"/>
      </w:pPr>
      <w:r>
        <w:t>ACO Dämmung für Unterteil zu Balkonablauf DN 70</w:t>
      </w:r>
    </w:p>
    <w:p w14:paraId="4B8D2106" w14:textId="77777777" w:rsidR="00186275" w:rsidRDefault="00186275" w:rsidP="00186275">
      <w:pPr>
        <w:pStyle w:val="Grundtext"/>
      </w:pPr>
      <w:r>
        <w:t>aus Steinwolle (BK-A1)</w:t>
      </w:r>
    </w:p>
    <w:p w14:paraId="0038D167" w14:textId="77777777" w:rsidR="00186275" w:rsidRDefault="00186275" w:rsidP="00186275">
      <w:pPr>
        <w:pStyle w:val="Grundtext"/>
      </w:pPr>
      <w:r>
        <w:t>Außendurchmesser:180 mm</w:t>
      </w:r>
    </w:p>
    <w:p w14:paraId="1EC61750" w14:textId="77777777" w:rsidR="00186275" w:rsidRDefault="00186275" w:rsidP="00186275">
      <w:pPr>
        <w:pStyle w:val="Grundtext"/>
      </w:pPr>
      <w:r>
        <w:t>Baulänge: 350 mm</w:t>
      </w:r>
    </w:p>
    <w:p w14:paraId="30792910" w14:textId="77777777" w:rsidR="00186275" w:rsidRDefault="00186275" w:rsidP="00186275">
      <w:pPr>
        <w:pStyle w:val="Folgeposition"/>
        <w:keepNext/>
        <w:keepLines/>
      </w:pPr>
      <w:r>
        <w:t>A</w:t>
      </w:r>
      <w:r>
        <w:rPr>
          <w:sz w:val="12"/>
        </w:rPr>
        <w:t>+</w:t>
      </w:r>
      <w:r>
        <w:tab/>
        <w:t>Dämmung zu Unterteil Direktabl. DN70</w:t>
      </w:r>
      <w:r>
        <w:tab/>
        <w:t xml:space="preserve">Stk </w:t>
      </w:r>
    </w:p>
    <w:p w14:paraId="33291A3D" w14:textId="77777777" w:rsidR="00186275" w:rsidRDefault="00186275" w:rsidP="00186275">
      <w:pPr>
        <w:pStyle w:val="Langtext"/>
      </w:pPr>
      <w:r>
        <w:t>z.B. ACO Dämmung für Unterteil zu Direktablauf mit Fest-/Losflansch aus Steinwolle DN 70 oder Gleichwertiges.</w:t>
      </w:r>
    </w:p>
    <w:p w14:paraId="4AE05E51" w14:textId="77777777" w:rsidR="00186275" w:rsidRDefault="00186275" w:rsidP="00186275">
      <w:pPr>
        <w:pStyle w:val="Langtext"/>
      </w:pPr>
    </w:p>
    <w:p w14:paraId="1C8F2032" w14:textId="77777777" w:rsidR="00186275" w:rsidRDefault="00186275" w:rsidP="00186275">
      <w:pPr>
        <w:pStyle w:val="Langtext"/>
      </w:pPr>
      <w:r>
        <w:t>Angebotenes Erzeugnis/Type:</w:t>
      </w:r>
    </w:p>
    <w:p w14:paraId="39D2DEAE" w14:textId="77777777" w:rsidR="00186275" w:rsidRDefault="00186275" w:rsidP="00186275">
      <w:pPr>
        <w:pStyle w:val="TrennungPOS"/>
      </w:pPr>
    </w:p>
    <w:p w14:paraId="69B57BBF" w14:textId="77777777" w:rsidR="00186275" w:rsidRDefault="00186275" w:rsidP="00186275">
      <w:pPr>
        <w:pStyle w:val="GrundtextPosNr"/>
        <w:keepNext/>
        <w:keepLines/>
      </w:pPr>
      <w:r>
        <w:t>13.AN 22</w:t>
      </w:r>
    </w:p>
    <w:p w14:paraId="7259339D" w14:textId="77777777" w:rsidR="00186275" w:rsidRDefault="00186275" w:rsidP="00186275">
      <w:pPr>
        <w:pStyle w:val="Grundtext"/>
      </w:pPr>
      <w:r>
        <w:t>ACO Dämmung für Unterteil zu Balkonablauf DN 100</w:t>
      </w:r>
    </w:p>
    <w:p w14:paraId="631DF715" w14:textId="77777777" w:rsidR="00186275" w:rsidRDefault="00186275" w:rsidP="00186275">
      <w:pPr>
        <w:pStyle w:val="Grundtext"/>
      </w:pPr>
      <w:r>
        <w:t>aus Steinwolle (BK-A1)</w:t>
      </w:r>
    </w:p>
    <w:p w14:paraId="0F9CD3F2" w14:textId="77777777" w:rsidR="00186275" w:rsidRDefault="00186275" w:rsidP="00186275">
      <w:pPr>
        <w:pStyle w:val="Grundtext"/>
      </w:pPr>
      <w:r>
        <w:t>Außendurchmesser:180 mm</w:t>
      </w:r>
    </w:p>
    <w:p w14:paraId="0E7BB34C" w14:textId="77777777" w:rsidR="00186275" w:rsidRDefault="00186275" w:rsidP="00186275">
      <w:pPr>
        <w:pStyle w:val="Grundtext"/>
      </w:pPr>
      <w:r>
        <w:t>Baulänge: 330 mm</w:t>
      </w:r>
    </w:p>
    <w:p w14:paraId="3A9A2FEB" w14:textId="77777777" w:rsidR="00186275" w:rsidRDefault="00186275" w:rsidP="00186275">
      <w:pPr>
        <w:pStyle w:val="Folgeposition"/>
        <w:keepNext/>
        <w:keepLines/>
      </w:pPr>
      <w:r>
        <w:t>A</w:t>
      </w:r>
      <w:r>
        <w:rPr>
          <w:sz w:val="12"/>
        </w:rPr>
        <w:t>+</w:t>
      </w:r>
      <w:r>
        <w:tab/>
        <w:t>Dämmung zu Unterteil Direktabl. DN100</w:t>
      </w:r>
      <w:r>
        <w:tab/>
        <w:t xml:space="preserve">Stk </w:t>
      </w:r>
    </w:p>
    <w:p w14:paraId="482D24E2" w14:textId="77777777" w:rsidR="00186275" w:rsidRDefault="00186275" w:rsidP="00186275">
      <w:pPr>
        <w:pStyle w:val="Langtext"/>
      </w:pPr>
      <w:r>
        <w:t>z.B. ACO Dämmung für Unterteil zu Direktablauf mit Fest-/Losflansch aus Steinwolle DN 100 oder Gleichwertiges.</w:t>
      </w:r>
    </w:p>
    <w:p w14:paraId="06ECDC21" w14:textId="77777777" w:rsidR="00186275" w:rsidRDefault="00186275" w:rsidP="00186275">
      <w:pPr>
        <w:pStyle w:val="Langtext"/>
      </w:pPr>
    </w:p>
    <w:p w14:paraId="47C5924A" w14:textId="77777777" w:rsidR="00186275" w:rsidRDefault="00186275" w:rsidP="00186275">
      <w:pPr>
        <w:pStyle w:val="Langtext"/>
      </w:pPr>
      <w:r>
        <w:t>Angebotenes Erzeugnis/Type:</w:t>
      </w:r>
    </w:p>
    <w:p w14:paraId="0189F27C" w14:textId="77777777" w:rsidR="00186275" w:rsidRDefault="00186275" w:rsidP="00186275">
      <w:pPr>
        <w:pStyle w:val="TrennungPOS"/>
      </w:pPr>
    </w:p>
    <w:p w14:paraId="24282B1B" w14:textId="77777777" w:rsidR="00186275" w:rsidRDefault="00186275" w:rsidP="00186275">
      <w:pPr>
        <w:pStyle w:val="GrundtextPosNr"/>
        <w:keepNext/>
        <w:keepLines/>
      </w:pPr>
      <w:r>
        <w:t>13.AN 23</w:t>
      </w:r>
    </w:p>
    <w:p w14:paraId="340A7D28" w14:textId="77777777" w:rsidR="00186275" w:rsidRDefault="00186275" w:rsidP="00186275">
      <w:pPr>
        <w:pStyle w:val="Grundtext"/>
      </w:pPr>
      <w:r>
        <w:t>Rostaufnahme 125 x 125 mm, aus Kunststoff, für Direktabläufe DN 50/70, Höhe 138mm</w:t>
      </w:r>
    </w:p>
    <w:p w14:paraId="11703E6A" w14:textId="77777777" w:rsidR="00186275" w:rsidRDefault="00186275" w:rsidP="00186275">
      <w:pPr>
        <w:pStyle w:val="Folgeposition"/>
        <w:keepNext/>
        <w:keepLines/>
      </w:pPr>
      <w:r>
        <w:lastRenderedPageBreak/>
        <w:t>A</w:t>
      </w:r>
      <w:r>
        <w:rPr>
          <w:sz w:val="12"/>
        </w:rPr>
        <w:t>+</w:t>
      </w:r>
      <w:r>
        <w:tab/>
        <w:t>Rostaufn. für Direktabl.  Kunstst. DN50/70</w:t>
      </w:r>
      <w:r>
        <w:tab/>
        <w:t xml:space="preserve">Stk </w:t>
      </w:r>
    </w:p>
    <w:p w14:paraId="1A17204B" w14:textId="77777777" w:rsidR="00186275" w:rsidRDefault="00186275" w:rsidP="00186275">
      <w:pPr>
        <w:pStyle w:val="Langtext"/>
      </w:pPr>
      <w:r>
        <w:t>z.B. ACO Rostaufnahme für Direktablauf DN 50/70 oder Gleichwertiges.</w:t>
      </w:r>
    </w:p>
    <w:p w14:paraId="043EACC9" w14:textId="77777777" w:rsidR="00186275" w:rsidRDefault="00186275" w:rsidP="00186275">
      <w:pPr>
        <w:pStyle w:val="Langtext"/>
      </w:pPr>
    </w:p>
    <w:p w14:paraId="73775A72" w14:textId="77777777" w:rsidR="00186275" w:rsidRDefault="00186275" w:rsidP="00186275">
      <w:pPr>
        <w:pStyle w:val="Langtext"/>
      </w:pPr>
      <w:r>
        <w:t>Angebotenes Erzeugnis/Type:</w:t>
      </w:r>
    </w:p>
    <w:p w14:paraId="44D5AB2E" w14:textId="77777777" w:rsidR="00186275" w:rsidRDefault="00186275" w:rsidP="00186275">
      <w:pPr>
        <w:pStyle w:val="TrennungPOS"/>
      </w:pPr>
    </w:p>
    <w:p w14:paraId="5414EB30" w14:textId="77777777" w:rsidR="00186275" w:rsidRDefault="00186275" w:rsidP="00186275">
      <w:pPr>
        <w:pStyle w:val="GrundtextPosNr"/>
        <w:keepNext/>
        <w:keepLines/>
      </w:pPr>
      <w:r>
        <w:t>13.AN 24</w:t>
      </w:r>
    </w:p>
    <w:p w14:paraId="418F645B" w14:textId="77777777" w:rsidR="00186275" w:rsidRDefault="00186275" w:rsidP="00186275">
      <w:pPr>
        <w:pStyle w:val="Grundtext"/>
      </w:pPr>
      <w:r>
        <w:t>Rostaufnahme 150 x 150mm, aus Kunststoff, für Direktabläufe DN 100, Höhe 138mm</w:t>
      </w:r>
    </w:p>
    <w:p w14:paraId="3509E1AF" w14:textId="77777777" w:rsidR="00186275" w:rsidRDefault="00186275" w:rsidP="00186275">
      <w:pPr>
        <w:pStyle w:val="Folgeposition"/>
        <w:keepNext/>
        <w:keepLines/>
      </w:pPr>
      <w:r>
        <w:t>A</w:t>
      </w:r>
      <w:r>
        <w:rPr>
          <w:sz w:val="12"/>
        </w:rPr>
        <w:t>+</w:t>
      </w:r>
      <w:r>
        <w:tab/>
        <w:t>Rostaufn. für Direktabl. Kunstst. DN100</w:t>
      </w:r>
      <w:r>
        <w:tab/>
        <w:t xml:space="preserve">Stk </w:t>
      </w:r>
    </w:p>
    <w:p w14:paraId="5723BC42" w14:textId="77777777" w:rsidR="00186275" w:rsidRDefault="00186275" w:rsidP="00186275">
      <w:pPr>
        <w:pStyle w:val="Langtext"/>
      </w:pPr>
      <w:r>
        <w:t>z.B. ACO Rostaufnahme für Direktablauf DN 100 oder Gleichwertiges.</w:t>
      </w:r>
    </w:p>
    <w:p w14:paraId="10FA06F9" w14:textId="77777777" w:rsidR="00186275" w:rsidRDefault="00186275" w:rsidP="00186275">
      <w:pPr>
        <w:pStyle w:val="Langtext"/>
      </w:pPr>
    </w:p>
    <w:p w14:paraId="62EA2D83" w14:textId="77777777" w:rsidR="00186275" w:rsidRDefault="00186275" w:rsidP="00186275">
      <w:pPr>
        <w:pStyle w:val="Langtext"/>
      </w:pPr>
      <w:r>
        <w:t>Angebotenes Erzeugnis/Type:</w:t>
      </w:r>
    </w:p>
    <w:p w14:paraId="4CE0D720" w14:textId="77777777" w:rsidR="00186275" w:rsidRDefault="00186275" w:rsidP="00186275">
      <w:pPr>
        <w:pStyle w:val="TrennungPOS"/>
      </w:pPr>
    </w:p>
    <w:p w14:paraId="68A9CCFA" w14:textId="77777777" w:rsidR="00186275" w:rsidRDefault="00186275" w:rsidP="00186275">
      <w:pPr>
        <w:pStyle w:val="GrundtextPosNr"/>
        <w:keepNext/>
        <w:keepLines/>
      </w:pPr>
      <w:r>
        <w:t>13.AN 25</w:t>
      </w:r>
    </w:p>
    <w:p w14:paraId="5529714E" w14:textId="77777777" w:rsidR="00186275" w:rsidRDefault="00186275" w:rsidP="00186275">
      <w:pPr>
        <w:pStyle w:val="Grundtext"/>
      </w:pPr>
      <w:r>
        <w:t>Rostaufnahme 123 x 123 mm, aus Edelstahl, für Direktabläufe DN 50/70, Höhe 138mm</w:t>
      </w:r>
    </w:p>
    <w:p w14:paraId="31EC990D" w14:textId="77777777" w:rsidR="00186275" w:rsidRDefault="00186275" w:rsidP="00186275">
      <w:pPr>
        <w:pStyle w:val="Folgeposition"/>
        <w:keepNext/>
        <w:keepLines/>
      </w:pPr>
      <w:r>
        <w:t>A</w:t>
      </w:r>
      <w:r>
        <w:rPr>
          <w:sz w:val="12"/>
        </w:rPr>
        <w:t>+</w:t>
      </w:r>
      <w:r>
        <w:tab/>
        <w:t>Rostaufn. für Direktabl. Edelst. DN50/70</w:t>
      </w:r>
      <w:r>
        <w:tab/>
        <w:t xml:space="preserve">Stk </w:t>
      </w:r>
    </w:p>
    <w:p w14:paraId="5CB847C9" w14:textId="77777777" w:rsidR="00186275" w:rsidRDefault="00186275" w:rsidP="00186275">
      <w:pPr>
        <w:pStyle w:val="Langtext"/>
      </w:pPr>
      <w:r>
        <w:t>z.B. ACO Rostaufnahme für Direktablauf DN 50/70 oder Gleichwertiges.</w:t>
      </w:r>
    </w:p>
    <w:p w14:paraId="24A6CF79" w14:textId="77777777" w:rsidR="00186275" w:rsidRDefault="00186275" w:rsidP="00186275">
      <w:pPr>
        <w:pStyle w:val="Langtext"/>
      </w:pPr>
    </w:p>
    <w:p w14:paraId="2E722C8D" w14:textId="77777777" w:rsidR="00186275" w:rsidRDefault="00186275" w:rsidP="00186275">
      <w:pPr>
        <w:pStyle w:val="Langtext"/>
      </w:pPr>
      <w:r>
        <w:t>Angebotenes Erzeugnis/Type:</w:t>
      </w:r>
    </w:p>
    <w:p w14:paraId="6D23DDA9" w14:textId="77777777" w:rsidR="00186275" w:rsidRDefault="00186275" w:rsidP="00186275">
      <w:pPr>
        <w:pStyle w:val="TrennungPOS"/>
      </w:pPr>
    </w:p>
    <w:p w14:paraId="13FB7E54" w14:textId="77777777" w:rsidR="00186275" w:rsidRDefault="00186275" w:rsidP="00186275">
      <w:pPr>
        <w:pStyle w:val="GrundtextPosNr"/>
        <w:keepNext/>
        <w:keepLines/>
      </w:pPr>
      <w:r>
        <w:t>13.AN 26</w:t>
      </w:r>
    </w:p>
    <w:p w14:paraId="322A1F94" w14:textId="77777777" w:rsidR="00186275" w:rsidRDefault="00186275" w:rsidP="00186275">
      <w:pPr>
        <w:pStyle w:val="Grundtext"/>
      </w:pPr>
      <w:r>
        <w:t>Rostaufnahme 148 x 148 mm, aus Edelstahl, für Direktabläufe DN 100, Höhe 138mm</w:t>
      </w:r>
    </w:p>
    <w:p w14:paraId="150A3A0C" w14:textId="77777777" w:rsidR="00186275" w:rsidRDefault="00186275" w:rsidP="00186275">
      <w:pPr>
        <w:pStyle w:val="Folgeposition"/>
        <w:keepNext/>
        <w:keepLines/>
      </w:pPr>
      <w:r>
        <w:t>A</w:t>
      </w:r>
      <w:r>
        <w:rPr>
          <w:sz w:val="12"/>
        </w:rPr>
        <w:t>+</w:t>
      </w:r>
      <w:r>
        <w:tab/>
        <w:t>Rostaufn. für Direktabl. Edelst. DN100</w:t>
      </w:r>
      <w:r>
        <w:tab/>
        <w:t xml:space="preserve">Stk </w:t>
      </w:r>
    </w:p>
    <w:p w14:paraId="4461AA90" w14:textId="77777777" w:rsidR="00186275" w:rsidRDefault="00186275" w:rsidP="00186275">
      <w:pPr>
        <w:pStyle w:val="Langtext"/>
      </w:pPr>
      <w:r>
        <w:t>z.B. ACO Rostaufnahme für Direktablauf DN 100 oder Gleichwertiges.</w:t>
      </w:r>
    </w:p>
    <w:p w14:paraId="71D925BC" w14:textId="77777777" w:rsidR="00186275" w:rsidRDefault="00186275" w:rsidP="00186275">
      <w:pPr>
        <w:pStyle w:val="Langtext"/>
      </w:pPr>
    </w:p>
    <w:p w14:paraId="32898BD1" w14:textId="77777777" w:rsidR="00186275" w:rsidRDefault="00186275" w:rsidP="00186275">
      <w:pPr>
        <w:pStyle w:val="Langtext"/>
      </w:pPr>
      <w:r>
        <w:t>Angebotenes Erzeugnis/Type:</w:t>
      </w:r>
    </w:p>
    <w:p w14:paraId="61C5A7C4" w14:textId="77777777" w:rsidR="00186275" w:rsidRDefault="00186275" w:rsidP="00186275">
      <w:pPr>
        <w:pStyle w:val="TrennungPOS"/>
      </w:pPr>
    </w:p>
    <w:p w14:paraId="76C1F80C" w14:textId="77777777" w:rsidR="00186275" w:rsidRDefault="00186275" w:rsidP="00186275">
      <w:pPr>
        <w:pStyle w:val="GrundtextPosNr"/>
        <w:keepNext/>
        <w:keepLines/>
      </w:pPr>
      <w:r>
        <w:t>13.AN 27</w:t>
      </w:r>
    </w:p>
    <w:p w14:paraId="0A55C924" w14:textId="77777777" w:rsidR="00186275" w:rsidRDefault="00186275" w:rsidP="00186275">
      <w:pPr>
        <w:pStyle w:val="Grundtext"/>
      </w:pPr>
      <w:r>
        <w:t>Rostaufnahme 123 x 123 mm, aus Edelstahl, für Direktabläufe DN 50/70, mit Sieblöcher Höhe 138mm</w:t>
      </w:r>
    </w:p>
    <w:p w14:paraId="18122965" w14:textId="77777777" w:rsidR="00186275" w:rsidRDefault="00186275" w:rsidP="00186275">
      <w:pPr>
        <w:pStyle w:val="Folgeposition"/>
        <w:keepNext/>
        <w:keepLines/>
      </w:pPr>
      <w:r>
        <w:t>A</w:t>
      </w:r>
      <w:r>
        <w:rPr>
          <w:sz w:val="12"/>
        </w:rPr>
        <w:t>+</w:t>
      </w:r>
      <w:r>
        <w:tab/>
        <w:t>Rostaufn. für Direktabl. Edelst. Sieblöcher DN50/70 nieder</w:t>
      </w:r>
      <w:r>
        <w:tab/>
        <w:t xml:space="preserve">Stk </w:t>
      </w:r>
    </w:p>
    <w:p w14:paraId="0BCACDD4" w14:textId="77777777" w:rsidR="00186275" w:rsidRDefault="00186275" w:rsidP="00186275">
      <w:pPr>
        <w:pStyle w:val="Langtext"/>
      </w:pPr>
      <w:r>
        <w:t>z.B. ACO Rostaufnahme für Direktablauf DN 50/70 oder Gleichwertiges.</w:t>
      </w:r>
    </w:p>
    <w:p w14:paraId="7E46F216" w14:textId="77777777" w:rsidR="00186275" w:rsidRDefault="00186275" w:rsidP="00186275">
      <w:pPr>
        <w:pStyle w:val="Langtext"/>
      </w:pPr>
    </w:p>
    <w:p w14:paraId="02C23F6A" w14:textId="77777777" w:rsidR="00186275" w:rsidRDefault="00186275" w:rsidP="00186275">
      <w:pPr>
        <w:pStyle w:val="Langtext"/>
      </w:pPr>
      <w:r>
        <w:t>Angebotenes Erzeugnis/Type:</w:t>
      </w:r>
    </w:p>
    <w:p w14:paraId="71077E13" w14:textId="77777777" w:rsidR="00186275" w:rsidRDefault="00186275" w:rsidP="00186275">
      <w:pPr>
        <w:pStyle w:val="TrennungPOS"/>
      </w:pPr>
    </w:p>
    <w:p w14:paraId="477CA46D" w14:textId="77777777" w:rsidR="00186275" w:rsidRDefault="00186275" w:rsidP="00186275">
      <w:pPr>
        <w:pStyle w:val="GrundtextPosNr"/>
        <w:keepNext/>
        <w:keepLines/>
      </w:pPr>
      <w:r>
        <w:t>13.AN 28</w:t>
      </w:r>
    </w:p>
    <w:p w14:paraId="13BCCE61" w14:textId="77777777" w:rsidR="00186275" w:rsidRDefault="00186275" w:rsidP="00186275">
      <w:pPr>
        <w:pStyle w:val="Grundtext"/>
      </w:pPr>
      <w:r>
        <w:t>Rostaufnahme 148 x 148 mm, aus Edelstahl, für Direktabläufe DN 100, mit Sieblöcher Höhe 138mm</w:t>
      </w:r>
    </w:p>
    <w:p w14:paraId="4D461E7A" w14:textId="77777777" w:rsidR="00186275" w:rsidRDefault="00186275" w:rsidP="00186275">
      <w:pPr>
        <w:pStyle w:val="Folgeposition"/>
        <w:keepNext/>
        <w:keepLines/>
      </w:pPr>
      <w:r>
        <w:t>A</w:t>
      </w:r>
      <w:r>
        <w:rPr>
          <w:sz w:val="12"/>
        </w:rPr>
        <w:t>+</w:t>
      </w:r>
      <w:r>
        <w:tab/>
        <w:t>Rostaufn. für Direktabl. Edelst. Sieblöcher DN100 nieder</w:t>
      </w:r>
      <w:r>
        <w:tab/>
        <w:t xml:space="preserve">Stk </w:t>
      </w:r>
    </w:p>
    <w:p w14:paraId="160C13DA" w14:textId="77777777" w:rsidR="00186275" w:rsidRDefault="00186275" w:rsidP="00186275">
      <w:pPr>
        <w:pStyle w:val="Langtext"/>
      </w:pPr>
      <w:r>
        <w:t>z.B. ACO Rostaufnahme für Direktablauf DN 100 oder Gleichwertiges.</w:t>
      </w:r>
    </w:p>
    <w:p w14:paraId="68624A64" w14:textId="77777777" w:rsidR="00186275" w:rsidRDefault="00186275" w:rsidP="00186275">
      <w:pPr>
        <w:pStyle w:val="Langtext"/>
      </w:pPr>
    </w:p>
    <w:p w14:paraId="1DCCC103" w14:textId="77777777" w:rsidR="00186275" w:rsidRDefault="00186275" w:rsidP="00186275">
      <w:pPr>
        <w:pStyle w:val="Langtext"/>
      </w:pPr>
      <w:r>
        <w:t>Angebotenes Erzeugnis/Type:</w:t>
      </w:r>
    </w:p>
    <w:p w14:paraId="53154C08" w14:textId="77777777" w:rsidR="00186275" w:rsidRDefault="00186275" w:rsidP="00186275">
      <w:pPr>
        <w:pStyle w:val="TrennungPOS"/>
      </w:pPr>
    </w:p>
    <w:p w14:paraId="7312B4BB" w14:textId="77777777" w:rsidR="00186275" w:rsidRDefault="00186275" w:rsidP="00186275">
      <w:pPr>
        <w:pStyle w:val="GrundtextPosNr"/>
        <w:keepNext/>
        <w:keepLines/>
      </w:pPr>
      <w:r>
        <w:t>13.AN 29</w:t>
      </w:r>
    </w:p>
    <w:p w14:paraId="2FAC645E" w14:textId="77777777" w:rsidR="00186275" w:rsidRDefault="00186275" w:rsidP="00186275">
      <w:pPr>
        <w:pStyle w:val="Grundtext"/>
      </w:pPr>
      <w:r>
        <w:t>Rostaufnahme 123 x 123 mm, aus Edelstahl, für Direktabläufe DN 70, mit Sieblöcher Höhe 250mm</w:t>
      </w:r>
    </w:p>
    <w:p w14:paraId="03933C80" w14:textId="77777777" w:rsidR="00186275" w:rsidRDefault="00186275" w:rsidP="00186275">
      <w:pPr>
        <w:pStyle w:val="Folgeposition"/>
        <w:keepNext/>
        <w:keepLines/>
      </w:pPr>
      <w:r>
        <w:t>A</w:t>
      </w:r>
      <w:r>
        <w:rPr>
          <w:sz w:val="12"/>
        </w:rPr>
        <w:t>+</w:t>
      </w:r>
      <w:r>
        <w:tab/>
        <w:t>Rostaufn. für Direktabl. Edelst. Sieblöcher DN50/70</w:t>
      </w:r>
      <w:r>
        <w:tab/>
        <w:t xml:space="preserve">Stk </w:t>
      </w:r>
    </w:p>
    <w:p w14:paraId="42849F84" w14:textId="77777777" w:rsidR="00186275" w:rsidRDefault="00186275" w:rsidP="00186275">
      <w:pPr>
        <w:pStyle w:val="Langtext"/>
      </w:pPr>
      <w:r>
        <w:t>z.B. ACO Rostaufnahme für Direktablauf DN 50/70 oder Gleichwertiges.</w:t>
      </w:r>
    </w:p>
    <w:p w14:paraId="74E85A73" w14:textId="77777777" w:rsidR="00186275" w:rsidRDefault="00186275" w:rsidP="00186275">
      <w:pPr>
        <w:pStyle w:val="Langtext"/>
      </w:pPr>
    </w:p>
    <w:p w14:paraId="10E2E345" w14:textId="77777777" w:rsidR="00186275" w:rsidRDefault="00186275" w:rsidP="00186275">
      <w:pPr>
        <w:pStyle w:val="Langtext"/>
      </w:pPr>
      <w:r>
        <w:t>Angebotenes Erzeugnis/Type:</w:t>
      </w:r>
    </w:p>
    <w:p w14:paraId="6B357A59" w14:textId="77777777" w:rsidR="00186275" w:rsidRDefault="00186275" w:rsidP="00186275">
      <w:pPr>
        <w:pStyle w:val="TrennungPOS"/>
      </w:pPr>
    </w:p>
    <w:p w14:paraId="7DA38F94" w14:textId="77777777" w:rsidR="00186275" w:rsidRDefault="00186275" w:rsidP="00186275">
      <w:pPr>
        <w:pStyle w:val="GrundtextPosNr"/>
        <w:keepNext/>
        <w:keepLines/>
      </w:pPr>
      <w:r>
        <w:t>13.AN 30</w:t>
      </w:r>
    </w:p>
    <w:p w14:paraId="06C82CA9" w14:textId="77777777" w:rsidR="00186275" w:rsidRDefault="00186275" w:rsidP="00186275">
      <w:pPr>
        <w:pStyle w:val="Grundtext"/>
      </w:pPr>
      <w:r>
        <w:t>Rostaufnahme 148 x 148 mm, aus Edelstahl, für Direktabläufe DN 100, mit Sieblöcher Höhe 310mm</w:t>
      </w:r>
    </w:p>
    <w:p w14:paraId="486607AA" w14:textId="77777777" w:rsidR="00186275" w:rsidRDefault="00186275" w:rsidP="00186275">
      <w:pPr>
        <w:pStyle w:val="Folgeposition"/>
        <w:keepNext/>
        <w:keepLines/>
      </w:pPr>
      <w:r>
        <w:t>A</w:t>
      </w:r>
      <w:r>
        <w:rPr>
          <w:sz w:val="12"/>
        </w:rPr>
        <w:t>+</w:t>
      </w:r>
      <w:r>
        <w:tab/>
        <w:t>Rostaufn. für Direktabl. Edelst. Sieblöcher DN100</w:t>
      </w:r>
      <w:r>
        <w:tab/>
        <w:t xml:space="preserve">Stk </w:t>
      </w:r>
    </w:p>
    <w:p w14:paraId="0D40EE69" w14:textId="77777777" w:rsidR="00186275" w:rsidRDefault="00186275" w:rsidP="00186275">
      <w:pPr>
        <w:pStyle w:val="Langtext"/>
      </w:pPr>
      <w:r>
        <w:t>z.B. ACO Rostaufnahme für Direktablauf DN 100 oder Gleichwertiges.</w:t>
      </w:r>
    </w:p>
    <w:p w14:paraId="0F06E9F8" w14:textId="77777777" w:rsidR="00186275" w:rsidRDefault="00186275" w:rsidP="00186275">
      <w:pPr>
        <w:pStyle w:val="Langtext"/>
      </w:pPr>
    </w:p>
    <w:p w14:paraId="174A8EEF" w14:textId="77777777" w:rsidR="00186275" w:rsidRDefault="00186275" w:rsidP="00186275">
      <w:pPr>
        <w:pStyle w:val="Langtext"/>
      </w:pPr>
      <w:r>
        <w:t>Angebotenes Erzeugnis/Type:</w:t>
      </w:r>
    </w:p>
    <w:p w14:paraId="225A3760" w14:textId="77777777" w:rsidR="00186275" w:rsidRDefault="00186275" w:rsidP="00186275">
      <w:pPr>
        <w:pStyle w:val="TrennungPOS"/>
      </w:pPr>
    </w:p>
    <w:p w14:paraId="7A0B1B76" w14:textId="77777777" w:rsidR="00186275" w:rsidRDefault="00186275" w:rsidP="00186275">
      <w:pPr>
        <w:pStyle w:val="GrundtextPosNr"/>
        <w:keepNext/>
        <w:keepLines/>
      </w:pPr>
      <w:r>
        <w:t>13.AN 31</w:t>
      </w:r>
    </w:p>
    <w:p w14:paraId="172989E9" w14:textId="77777777" w:rsidR="00186275" w:rsidRDefault="00186275" w:rsidP="00186275">
      <w:pPr>
        <w:pStyle w:val="Grundtext"/>
      </w:pPr>
      <w:r>
        <w:t>Rost 117 x 117 mm, aus Edelstahl, für Direktabläufe DN 50/70</w:t>
      </w:r>
    </w:p>
    <w:p w14:paraId="2F9C75DB" w14:textId="77777777" w:rsidR="00186275" w:rsidRDefault="00186275" w:rsidP="00186275">
      <w:pPr>
        <w:pStyle w:val="Folgeposition"/>
        <w:keepNext/>
        <w:keepLines/>
      </w:pPr>
      <w:r>
        <w:t>A</w:t>
      </w:r>
      <w:r>
        <w:rPr>
          <w:sz w:val="12"/>
        </w:rPr>
        <w:t>+</w:t>
      </w:r>
      <w:r>
        <w:tab/>
        <w:t>Rost. für Direktabl. Edelst. DN50/70</w:t>
      </w:r>
      <w:r>
        <w:tab/>
        <w:t xml:space="preserve">Stk </w:t>
      </w:r>
    </w:p>
    <w:p w14:paraId="20620D9B" w14:textId="77777777" w:rsidR="00186275" w:rsidRDefault="00186275" w:rsidP="00186275">
      <w:pPr>
        <w:pStyle w:val="Langtext"/>
      </w:pPr>
      <w:r>
        <w:t>z.B. ACO Rost für Direktablauf DN 50/70 oder Gleichwertiges.</w:t>
      </w:r>
    </w:p>
    <w:p w14:paraId="6CB0ABE1" w14:textId="77777777" w:rsidR="00186275" w:rsidRDefault="00186275" w:rsidP="00186275">
      <w:pPr>
        <w:pStyle w:val="Langtext"/>
      </w:pPr>
    </w:p>
    <w:p w14:paraId="50BEB5E6" w14:textId="77777777" w:rsidR="00186275" w:rsidRDefault="00186275" w:rsidP="00186275">
      <w:pPr>
        <w:pStyle w:val="Langtext"/>
      </w:pPr>
      <w:r>
        <w:t>Angebotenes Erzeugnis/Type:</w:t>
      </w:r>
    </w:p>
    <w:p w14:paraId="3F550668" w14:textId="77777777" w:rsidR="00186275" w:rsidRDefault="00186275" w:rsidP="00186275">
      <w:pPr>
        <w:pStyle w:val="TrennungPOS"/>
      </w:pPr>
    </w:p>
    <w:p w14:paraId="3BE3930E" w14:textId="77777777" w:rsidR="00186275" w:rsidRDefault="00186275" w:rsidP="00186275">
      <w:pPr>
        <w:pStyle w:val="GrundtextPosNr"/>
        <w:keepNext/>
        <w:keepLines/>
      </w:pPr>
      <w:r>
        <w:t>13.AN 32</w:t>
      </w:r>
    </w:p>
    <w:p w14:paraId="248D60AC" w14:textId="77777777" w:rsidR="00186275" w:rsidRDefault="00186275" w:rsidP="00186275">
      <w:pPr>
        <w:pStyle w:val="Grundtext"/>
      </w:pPr>
      <w:r>
        <w:t>Rost 142 x 142 mm, aus Edelstahl, für Direktabläufe DN 100</w:t>
      </w:r>
    </w:p>
    <w:p w14:paraId="5EC25F21" w14:textId="77777777" w:rsidR="00186275" w:rsidRDefault="00186275" w:rsidP="00186275">
      <w:pPr>
        <w:pStyle w:val="Folgeposition"/>
        <w:keepNext/>
        <w:keepLines/>
      </w:pPr>
      <w:r>
        <w:lastRenderedPageBreak/>
        <w:t>A</w:t>
      </w:r>
      <w:r>
        <w:rPr>
          <w:sz w:val="12"/>
        </w:rPr>
        <w:t>+</w:t>
      </w:r>
      <w:r>
        <w:tab/>
        <w:t>Rost. für Direktabl. Edelst. DN100</w:t>
      </w:r>
      <w:r>
        <w:tab/>
        <w:t xml:space="preserve">Stk </w:t>
      </w:r>
    </w:p>
    <w:p w14:paraId="61C85B1D" w14:textId="77777777" w:rsidR="00186275" w:rsidRDefault="00186275" w:rsidP="00186275">
      <w:pPr>
        <w:pStyle w:val="Langtext"/>
      </w:pPr>
      <w:r>
        <w:t>z.B. ACO Rost für Direktablauf DN 100 oder Gleichwertiges.</w:t>
      </w:r>
    </w:p>
    <w:p w14:paraId="5E5C577A" w14:textId="77777777" w:rsidR="00186275" w:rsidRDefault="00186275" w:rsidP="00186275">
      <w:pPr>
        <w:pStyle w:val="Langtext"/>
      </w:pPr>
    </w:p>
    <w:p w14:paraId="1794CB66" w14:textId="77777777" w:rsidR="00186275" w:rsidRDefault="00186275" w:rsidP="00186275">
      <w:pPr>
        <w:pStyle w:val="Langtext"/>
      </w:pPr>
      <w:r>
        <w:t>Angebotenes Erzeugnis/Type:</w:t>
      </w:r>
    </w:p>
    <w:p w14:paraId="424BC6FF" w14:textId="77777777" w:rsidR="00186275" w:rsidRDefault="00186275" w:rsidP="00186275">
      <w:pPr>
        <w:pStyle w:val="TrennungPOS"/>
      </w:pPr>
    </w:p>
    <w:p w14:paraId="701DEE4A" w14:textId="77777777" w:rsidR="00186275" w:rsidRDefault="00186275" w:rsidP="00186275">
      <w:pPr>
        <w:pStyle w:val="GrundtextPosNr"/>
        <w:keepNext/>
        <w:keepLines/>
      </w:pPr>
      <w:r>
        <w:t>13.AN 33</w:t>
      </w:r>
    </w:p>
    <w:p w14:paraId="474B7BED" w14:textId="77777777" w:rsidR="00186275" w:rsidRDefault="00186275" w:rsidP="00186275">
      <w:pPr>
        <w:pStyle w:val="Grundtext"/>
      </w:pPr>
      <w:r>
        <w:t>Rost für Fallrohr 117 x 117 mm, aus Edelstahl, für Direktabläufe DN 70</w:t>
      </w:r>
    </w:p>
    <w:p w14:paraId="35DE146E" w14:textId="77777777" w:rsidR="00186275" w:rsidRDefault="00186275" w:rsidP="00186275">
      <w:pPr>
        <w:pStyle w:val="Folgeposition"/>
        <w:keepNext/>
        <w:keepLines/>
      </w:pPr>
      <w:r>
        <w:t>A</w:t>
      </w:r>
      <w:r>
        <w:rPr>
          <w:sz w:val="12"/>
        </w:rPr>
        <w:t>+</w:t>
      </w:r>
      <w:r>
        <w:tab/>
        <w:t>Rost.f.Fallr. für Direktabl. Edelst. DN70</w:t>
      </w:r>
      <w:r>
        <w:tab/>
        <w:t xml:space="preserve">Stk </w:t>
      </w:r>
    </w:p>
    <w:p w14:paraId="23C297EE" w14:textId="77777777" w:rsidR="00186275" w:rsidRDefault="00186275" w:rsidP="00186275">
      <w:pPr>
        <w:pStyle w:val="Langtext"/>
      </w:pPr>
      <w:r>
        <w:t>z.B. ACO Rost für Fallrohr für Direktablauf DN 70 oder Gleichwertiges.</w:t>
      </w:r>
    </w:p>
    <w:p w14:paraId="7B4B4260" w14:textId="77777777" w:rsidR="00186275" w:rsidRDefault="00186275" w:rsidP="00186275">
      <w:pPr>
        <w:pStyle w:val="Langtext"/>
      </w:pPr>
    </w:p>
    <w:p w14:paraId="113E5091" w14:textId="77777777" w:rsidR="00186275" w:rsidRDefault="00186275" w:rsidP="00186275">
      <w:pPr>
        <w:pStyle w:val="Langtext"/>
      </w:pPr>
      <w:r>
        <w:t>Angebotenes Erzeugnis/Type:</w:t>
      </w:r>
    </w:p>
    <w:p w14:paraId="1EA58F8A" w14:textId="77777777" w:rsidR="00186275" w:rsidRDefault="00186275" w:rsidP="00186275">
      <w:pPr>
        <w:pStyle w:val="TrennungPOS"/>
      </w:pPr>
    </w:p>
    <w:p w14:paraId="508051D6" w14:textId="77777777" w:rsidR="00186275" w:rsidRDefault="00186275" w:rsidP="00186275">
      <w:pPr>
        <w:pStyle w:val="GrundtextPosNr"/>
        <w:keepNext/>
        <w:keepLines/>
      </w:pPr>
      <w:r>
        <w:t>13.AN 34</w:t>
      </w:r>
    </w:p>
    <w:p w14:paraId="65D05B20" w14:textId="77777777" w:rsidR="00186275" w:rsidRDefault="00186275" w:rsidP="00186275">
      <w:pPr>
        <w:pStyle w:val="Grundtext"/>
      </w:pPr>
      <w:r>
        <w:t>Rost für Fallrohr 117 x 117 mm, aus Edelstahl, für Direktabläufe DN 100</w:t>
      </w:r>
    </w:p>
    <w:p w14:paraId="0544D968" w14:textId="77777777" w:rsidR="00186275" w:rsidRDefault="00186275" w:rsidP="00186275">
      <w:pPr>
        <w:pStyle w:val="Folgeposition"/>
        <w:keepNext/>
        <w:keepLines/>
      </w:pPr>
      <w:r>
        <w:t>A</w:t>
      </w:r>
      <w:r>
        <w:rPr>
          <w:sz w:val="12"/>
        </w:rPr>
        <w:t>+</w:t>
      </w:r>
      <w:r>
        <w:tab/>
        <w:t>Rost.f.Fallr. für Direktabl. Edelst. DN100</w:t>
      </w:r>
      <w:r>
        <w:tab/>
        <w:t xml:space="preserve">Stk </w:t>
      </w:r>
    </w:p>
    <w:p w14:paraId="3D552B25" w14:textId="77777777" w:rsidR="00186275" w:rsidRDefault="00186275" w:rsidP="00186275">
      <w:pPr>
        <w:pStyle w:val="Langtext"/>
      </w:pPr>
      <w:r>
        <w:t>z.B. ACO Rost für Fallrohr für Direktablauf DN 100 oder Gleichwertiges.</w:t>
      </w:r>
    </w:p>
    <w:p w14:paraId="07650568" w14:textId="77777777" w:rsidR="00186275" w:rsidRDefault="00186275" w:rsidP="00186275">
      <w:pPr>
        <w:pStyle w:val="Langtext"/>
      </w:pPr>
    </w:p>
    <w:p w14:paraId="498D2DE3" w14:textId="77777777" w:rsidR="00186275" w:rsidRDefault="00186275" w:rsidP="00186275">
      <w:pPr>
        <w:pStyle w:val="Langtext"/>
      </w:pPr>
      <w:r>
        <w:t>Angebotenes Erzeugnis/Type:</w:t>
      </w:r>
    </w:p>
    <w:p w14:paraId="482645C4" w14:textId="77777777" w:rsidR="00186275" w:rsidRDefault="00186275" w:rsidP="00186275">
      <w:pPr>
        <w:pStyle w:val="TrennungPOS"/>
      </w:pPr>
    </w:p>
    <w:p w14:paraId="7F4F440B" w14:textId="77777777" w:rsidR="00186275" w:rsidRDefault="00186275" w:rsidP="00186275">
      <w:pPr>
        <w:pStyle w:val="GrundtextPosNr"/>
        <w:keepNext/>
        <w:keepLines/>
      </w:pPr>
      <w:r>
        <w:t>13.AN 35</w:t>
      </w:r>
    </w:p>
    <w:p w14:paraId="1EF26404" w14:textId="77777777" w:rsidR="00186275" w:rsidRDefault="00186275" w:rsidP="00186275">
      <w:pPr>
        <w:pStyle w:val="Grundtext"/>
      </w:pPr>
      <w:r>
        <w:t>Siebrohr aus Edelstahl, für Direktabläufe DN 70, Höhe 290 mm</w:t>
      </w:r>
    </w:p>
    <w:p w14:paraId="53F3B768" w14:textId="77777777" w:rsidR="00186275" w:rsidRDefault="00186275" w:rsidP="00186275">
      <w:pPr>
        <w:pStyle w:val="Folgeposition"/>
        <w:keepNext/>
        <w:keepLines/>
      </w:pPr>
      <w:r>
        <w:t>A</w:t>
      </w:r>
      <w:r>
        <w:rPr>
          <w:sz w:val="12"/>
        </w:rPr>
        <w:t>+</w:t>
      </w:r>
      <w:r>
        <w:tab/>
        <w:t>Siebrohr für Direktabl. Edelst. DN70</w:t>
      </w:r>
      <w:r>
        <w:tab/>
        <w:t xml:space="preserve">Stk </w:t>
      </w:r>
    </w:p>
    <w:p w14:paraId="47CFF556" w14:textId="77777777" w:rsidR="00186275" w:rsidRDefault="00186275" w:rsidP="00186275">
      <w:pPr>
        <w:pStyle w:val="Langtext"/>
      </w:pPr>
      <w:r>
        <w:t>z.B. ACO Siebrohr für Direktablauf DN 70 oder Gleichwertiges.</w:t>
      </w:r>
    </w:p>
    <w:p w14:paraId="1003B4F1" w14:textId="77777777" w:rsidR="00186275" w:rsidRDefault="00186275" w:rsidP="00186275">
      <w:pPr>
        <w:pStyle w:val="Langtext"/>
      </w:pPr>
    </w:p>
    <w:p w14:paraId="79414D13" w14:textId="77777777" w:rsidR="00186275" w:rsidRDefault="00186275" w:rsidP="00186275">
      <w:pPr>
        <w:pStyle w:val="Langtext"/>
      </w:pPr>
      <w:r>
        <w:t>Angebotenes Erzeugnis/Type:</w:t>
      </w:r>
    </w:p>
    <w:p w14:paraId="5936D5B3" w14:textId="77777777" w:rsidR="00186275" w:rsidRDefault="00186275" w:rsidP="00186275">
      <w:pPr>
        <w:pStyle w:val="TrennungPOS"/>
      </w:pPr>
    </w:p>
    <w:p w14:paraId="27B12159" w14:textId="77777777" w:rsidR="00186275" w:rsidRDefault="00186275" w:rsidP="00186275">
      <w:pPr>
        <w:pStyle w:val="GrundtextPosNr"/>
        <w:keepNext/>
        <w:keepLines/>
      </w:pPr>
      <w:r>
        <w:t>13.AN 37</w:t>
      </w:r>
    </w:p>
    <w:p w14:paraId="51592DB2" w14:textId="77777777" w:rsidR="00186275" w:rsidRDefault="00186275" w:rsidP="00186275">
      <w:pPr>
        <w:pStyle w:val="Grundtext"/>
      </w:pPr>
      <w:r>
        <w:t>Schalungsglocke aus Kunststoff aufschiebbar H 50 mm(DN50), H 65mm(DN70), H 83mm(DN100)</w:t>
      </w:r>
    </w:p>
    <w:p w14:paraId="653AE1C0" w14:textId="77777777" w:rsidR="00186275" w:rsidRDefault="00186275" w:rsidP="00186275">
      <w:pPr>
        <w:pStyle w:val="Grundtext"/>
      </w:pPr>
    </w:p>
    <w:p w14:paraId="1EF365A8" w14:textId="77777777" w:rsidR="00186275" w:rsidRDefault="00186275" w:rsidP="00186275">
      <w:pPr>
        <w:pStyle w:val="Grundtext"/>
      </w:pPr>
      <w:r>
        <w:t>DN (50, 70, 100)</w:t>
      </w:r>
    </w:p>
    <w:p w14:paraId="7A8FAEE0" w14:textId="77777777" w:rsidR="00186275" w:rsidRDefault="00186275" w:rsidP="00186275">
      <w:pPr>
        <w:pStyle w:val="Folgeposition"/>
        <w:keepNext/>
        <w:keepLines/>
      </w:pPr>
      <w:r>
        <w:t>A</w:t>
      </w:r>
      <w:r>
        <w:rPr>
          <w:sz w:val="12"/>
        </w:rPr>
        <w:t>+</w:t>
      </w:r>
      <w:r>
        <w:tab/>
        <w:t>Schalungsglocke für Direktablauf</w:t>
      </w:r>
      <w:r>
        <w:tab/>
        <w:t xml:space="preserve">Stk </w:t>
      </w:r>
    </w:p>
    <w:p w14:paraId="7534C733" w14:textId="77777777" w:rsidR="00186275" w:rsidRDefault="00186275" w:rsidP="00186275">
      <w:pPr>
        <w:pStyle w:val="Langtext"/>
      </w:pPr>
      <w:r>
        <w:t>z.B. ACO Schalungsglocke für Direktablauf oder Gleichwertiges.</w:t>
      </w:r>
    </w:p>
    <w:p w14:paraId="04CAEB3D" w14:textId="77777777" w:rsidR="00186275" w:rsidRDefault="00186275" w:rsidP="00186275">
      <w:pPr>
        <w:pStyle w:val="Langtext"/>
      </w:pPr>
      <w:r>
        <w:t>DN: _ _ _</w:t>
      </w:r>
    </w:p>
    <w:p w14:paraId="77AF3270" w14:textId="77777777" w:rsidR="00186275" w:rsidRDefault="00186275" w:rsidP="00186275">
      <w:pPr>
        <w:pStyle w:val="Langtext"/>
      </w:pPr>
      <w:r>
        <w:t>Angebotenes Erzeugnis/Type:</w:t>
      </w:r>
    </w:p>
    <w:p w14:paraId="172EE422" w14:textId="77777777" w:rsidR="00186275" w:rsidRDefault="00186275" w:rsidP="00186275">
      <w:pPr>
        <w:pStyle w:val="TrennungPOS"/>
      </w:pPr>
    </w:p>
    <w:p w14:paraId="7CF2A020" w14:textId="77777777" w:rsidR="00186275" w:rsidRDefault="00186275" w:rsidP="00186275">
      <w:pPr>
        <w:pStyle w:val="GrundtextPosNr"/>
        <w:keepNext/>
        <w:keepLines/>
      </w:pPr>
      <w:r>
        <w:t>13.AN 38</w:t>
      </w:r>
    </w:p>
    <w:p w14:paraId="02F5D92D" w14:textId="77777777" w:rsidR="00186275" w:rsidRDefault="00186275" w:rsidP="00186275">
      <w:pPr>
        <w:pStyle w:val="Grundtext"/>
      </w:pPr>
      <w:r>
        <w:t>Flanschdichtung für Direktablauf DN 70/100 aus EPDM Stärke 1,5 mm</w:t>
      </w:r>
    </w:p>
    <w:p w14:paraId="2C99360A" w14:textId="77777777" w:rsidR="00186275" w:rsidRDefault="00186275" w:rsidP="00186275">
      <w:pPr>
        <w:pStyle w:val="Folgeposition"/>
        <w:keepNext/>
        <w:keepLines/>
      </w:pPr>
      <w:r>
        <w:t>A</w:t>
      </w:r>
      <w:r>
        <w:rPr>
          <w:sz w:val="12"/>
        </w:rPr>
        <w:t>+</w:t>
      </w:r>
      <w:r>
        <w:tab/>
        <w:t>Flanschdichtung für Direktabl.m.Fest-/Losfl.</w:t>
      </w:r>
      <w:r>
        <w:tab/>
        <w:t xml:space="preserve">Stk </w:t>
      </w:r>
    </w:p>
    <w:p w14:paraId="0CBAFB4D" w14:textId="77777777" w:rsidR="00186275" w:rsidRDefault="00186275" w:rsidP="00186275">
      <w:pPr>
        <w:pStyle w:val="Langtext"/>
      </w:pPr>
      <w:r>
        <w:t>z.B. ACO Flanschdichtung für Direktablauf mit Fest-/Losflansch oder Gleichwertiges.</w:t>
      </w:r>
    </w:p>
    <w:p w14:paraId="7C475F08" w14:textId="77777777" w:rsidR="00186275" w:rsidRDefault="00186275" w:rsidP="00186275">
      <w:pPr>
        <w:pStyle w:val="Langtext"/>
      </w:pPr>
    </w:p>
    <w:p w14:paraId="5915C099" w14:textId="77777777" w:rsidR="00186275" w:rsidRDefault="00186275" w:rsidP="00186275">
      <w:pPr>
        <w:pStyle w:val="Langtext"/>
      </w:pPr>
      <w:r>
        <w:t>Angebotenes Erzeugnis/Type:</w:t>
      </w:r>
    </w:p>
    <w:p w14:paraId="328A8FD0" w14:textId="77777777" w:rsidR="00186275" w:rsidRDefault="00186275" w:rsidP="00186275">
      <w:pPr>
        <w:pStyle w:val="TrennungPOS"/>
      </w:pPr>
    </w:p>
    <w:p w14:paraId="08BBFD6D" w14:textId="77777777" w:rsidR="00186275" w:rsidRDefault="00186275" w:rsidP="00186275">
      <w:pPr>
        <w:pStyle w:val="GrundtextPosNr"/>
        <w:keepNext/>
        <w:keepLines/>
      </w:pPr>
      <w:r>
        <w:t>13.AN 39</w:t>
      </w:r>
    </w:p>
    <w:p w14:paraId="2EF5F06D" w14:textId="77777777" w:rsidR="00186275" w:rsidRDefault="00186275" w:rsidP="00186275">
      <w:pPr>
        <w:pStyle w:val="Grundtext"/>
      </w:pPr>
      <w:r>
        <w:t>Brandschutzband geprüft nach EN 1366-3 (EI122-ef)</w:t>
      </w:r>
    </w:p>
    <w:p w14:paraId="2C15576C" w14:textId="77777777" w:rsidR="00186275" w:rsidRDefault="00186275" w:rsidP="00186275">
      <w:pPr>
        <w:pStyle w:val="Grundtext"/>
      </w:pPr>
      <w:r>
        <w:t>Kaltschrumpfband, selbstverschweißend (Brandschutzband funktioniert nur in Verbindung mit Kaltschrumpfband)</w:t>
      </w:r>
    </w:p>
    <w:p w14:paraId="49C78B32" w14:textId="77777777" w:rsidR="00186275" w:rsidRDefault="00186275" w:rsidP="00186275">
      <w:pPr>
        <w:pStyle w:val="Folgeposition"/>
        <w:keepNext/>
        <w:keepLines/>
      </w:pPr>
      <w:r>
        <w:t>A</w:t>
      </w:r>
      <w:r>
        <w:rPr>
          <w:sz w:val="12"/>
        </w:rPr>
        <w:t>+</w:t>
      </w:r>
      <w:r>
        <w:tab/>
        <w:t>Brandschutz für Direktabl.u.Fallrohr</w:t>
      </w:r>
      <w:r>
        <w:tab/>
        <w:t xml:space="preserve">Stk </w:t>
      </w:r>
    </w:p>
    <w:p w14:paraId="0733E984" w14:textId="77777777" w:rsidR="00186275" w:rsidRDefault="00186275" w:rsidP="00186275">
      <w:pPr>
        <w:pStyle w:val="Langtext"/>
      </w:pPr>
      <w:r>
        <w:t>z.B. ACO Brandschutzlösung für Direktablauf und GM-X Abflussrohr oder Gleichwertiges.</w:t>
      </w:r>
    </w:p>
    <w:p w14:paraId="6D921317" w14:textId="77777777" w:rsidR="00186275" w:rsidRDefault="00186275" w:rsidP="00186275">
      <w:pPr>
        <w:pStyle w:val="Langtext"/>
      </w:pPr>
    </w:p>
    <w:p w14:paraId="17F344A8" w14:textId="77777777" w:rsidR="00186275" w:rsidRDefault="00186275" w:rsidP="00186275">
      <w:pPr>
        <w:pStyle w:val="Langtext"/>
      </w:pPr>
      <w:r>
        <w:t>Angebotenes Erzeugnis/Type:</w:t>
      </w:r>
    </w:p>
    <w:p w14:paraId="6A9D98B3" w14:textId="77777777" w:rsidR="00186275" w:rsidRDefault="00186275" w:rsidP="00186275">
      <w:pPr>
        <w:pStyle w:val="TrennungPOS"/>
      </w:pPr>
    </w:p>
    <w:p w14:paraId="3AF809A8" w14:textId="77777777" w:rsidR="00186275" w:rsidRDefault="00186275" w:rsidP="00186275">
      <w:pPr>
        <w:pStyle w:val="GrundtextPosNr"/>
        <w:keepNext/>
        <w:keepLines/>
      </w:pPr>
      <w:r>
        <w:t>13.AN 40</w:t>
      </w:r>
    </w:p>
    <w:p w14:paraId="58974AD2" w14:textId="77777777" w:rsidR="00186275" w:rsidRDefault="00186275" w:rsidP="00186275">
      <w:pPr>
        <w:pStyle w:val="Grundtext"/>
      </w:pPr>
      <w:r>
        <w:t>Balkondirektablauf DN 70 aus Edelstahl (1.4301) Einbaulänge 200 mm geprüft gemäß EN 1253, Oberfläche gebeizt für Balkone ohne Flüssigabdichtung.</w:t>
      </w:r>
    </w:p>
    <w:p w14:paraId="3F1E3D7F" w14:textId="77777777" w:rsidR="00186275" w:rsidRDefault="00186275" w:rsidP="00186275">
      <w:pPr>
        <w:pStyle w:val="Grundtext"/>
      </w:pPr>
      <w:r>
        <w:t>Sieb oder Ringsieb als separate Position</w:t>
      </w:r>
    </w:p>
    <w:p w14:paraId="0629F780" w14:textId="77777777" w:rsidR="00186275" w:rsidRDefault="00186275" w:rsidP="00186275">
      <w:pPr>
        <w:pStyle w:val="Folgeposition"/>
        <w:keepNext/>
        <w:keepLines/>
      </w:pPr>
      <w:r>
        <w:t>A</w:t>
      </w:r>
      <w:r>
        <w:rPr>
          <w:sz w:val="12"/>
        </w:rPr>
        <w:t>+</w:t>
      </w:r>
      <w:r>
        <w:tab/>
        <w:t>Direktablauf.o.Abdicht.DN70</w:t>
      </w:r>
      <w:r>
        <w:tab/>
        <w:t xml:space="preserve">Stk </w:t>
      </w:r>
    </w:p>
    <w:p w14:paraId="13088C1F" w14:textId="77777777" w:rsidR="00186275" w:rsidRDefault="00186275" w:rsidP="00186275">
      <w:pPr>
        <w:pStyle w:val="Langtext"/>
      </w:pPr>
      <w:r>
        <w:t>z.B. ACO Direktablauf DN 70 oder Gleichwertiges.</w:t>
      </w:r>
    </w:p>
    <w:p w14:paraId="49F43197" w14:textId="77777777" w:rsidR="00186275" w:rsidRDefault="00186275" w:rsidP="00186275">
      <w:pPr>
        <w:pStyle w:val="Langtext"/>
      </w:pPr>
    </w:p>
    <w:p w14:paraId="381F4DC4" w14:textId="77777777" w:rsidR="00186275" w:rsidRDefault="00186275" w:rsidP="00186275">
      <w:pPr>
        <w:pStyle w:val="Langtext"/>
      </w:pPr>
      <w:r>
        <w:t>Angebotenes Erzeugnis/Type:</w:t>
      </w:r>
    </w:p>
    <w:p w14:paraId="23F71EDD" w14:textId="77777777" w:rsidR="00186275" w:rsidRDefault="00186275" w:rsidP="00186275">
      <w:pPr>
        <w:pStyle w:val="TrennungPOS"/>
      </w:pPr>
    </w:p>
    <w:p w14:paraId="5A67C2C6" w14:textId="77777777" w:rsidR="00186275" w:rsidRDefault="00186275" w:rsidP="00186275">
      <w:pPr>
        <w:pStyle w:val="GrundtextPosNr"/>
        <w:keepNext/>
        <w:keepLines/>
      </w:pPr>
      <w:r>
        <w:t>13.AN 41</w:t>
      </w:r>
    </w:p>
    <w:p w14:paraId="59A81280" w14:textId="77777777" w:rsidR="00186275" w:rsidRDefault="00186275" w:rsidP="00186275">
      <w:pPr>
        <w:pStyle w:val="Grundtext"/>
      </w:pPr>
      <w:r>
        <w:t>Balkondirektablauf DN 100 aus Edelstahl (1.4301) Einbaulänge 200 mm geprüft gemäß EN 1253, Oberfläche gebeizt für Balkone ohne Flüssigabdichtung.</w:t>
      </w:r>
    </w:p>
    <w:p w14:paraId="1FDA99E9" w14:textId="77777777" w:rsidR="00186275" w:rsidRDefault="00186275" w:rsidP="00186275">
      <w:pPr>
        <w:pStyle w:val="Grundtext"/>
      </w:pPr>
      <w:r>
        <w:t>Sieb oder Ringsieb als separate Position</w:t>
      </w:r>
    </w:p>
    <w:p w14:paraId="204F3838" w14:textId="77777777" w:rsidR="00186275" w:rsidRDefault="00186275" w:rsidP="00186275">
      <w:pPr>
        <w:pStyle w:val="Folgeposition"/>
        <w:keepNext/>
        <w:keepLines/>
      </w:pPr>
      <w:r>
        <w:lastRenderedPageBreak/>
        <w:t>A</w:t>
      </w:r>
      <w:r>
        <w:rPr>
          <w:sz w:val="12"/>
        </w:rPr>
        <w:t>+</w:t>
      </w:r>
      <w:r>
        <w:tab/>
        <w:t>Direktablauf.o.Abdicht.DN100</w:t>
      </w:r>
      <w:r>
        <w:tab/>
        <w:t xml:space="preserve">Stk </w:t>
      </w:r>
    </w:p>
    <w:p w14:paraId="1A2C7524" w14:textId="77777777" w:rsidR="00186275" w:rsidRDefault="00186275" w:rsidP="00186275">
      <w:pPr>
        <w:pStyle w:val="Langtext"/>
      </w:pPr>
      <w:r>
        <w:t>z.B. ACO Direktablauf DN 100 oder Gleichwertiges.</w:t>
      </w:r>
    </w:p>
    <w:p w14:paraId="3696B3C8" w14:textId="77777777" w:rsidR="00186275" w:rsidRDefault="00186275" w:rsidP="00186275">
      <w:pPr>
        <w:pStyle w:val="Langtext"/>
      </w:pPr>
    </w:p>
    <w:p w14:paraId="4E7BC0FE" w14:textId="77777777" w:rsidR="00186275" w:rsidRDefault="00186275" w:rsidP="00186275">
      <w:pPr>
        <w:pStyle w:val="Langtext"/>
      </w:pPr>
      <w:r>
        <w:t>Angebotenes Erzeugnis/Type:</w:t>
      </w:r>
    </w:p>
    <w:p w14:paraId="7CA7B918" w14:textId="77777777" w:rsidR="00186275" w:rsidRDefault="00186275" w:rsidP="00186275">
      <w:pPr>
        <w:pStyle w:val="TrennungPOS"/>
      </w:pPr>
    </w:p>
    <w:p w14:paraId="4974D257" w14:textId="77777777" w:rsidR="00186275" w:rsidRDefault="00186275" w:rsidP="00186275">
      <w:pPr>
        <w:pStyle w:val="GrundtextPosNr"/>
        <w:keepNext/>
        <w:keepLines/>
      </w:pPr>
      <w:r>
        <w:t>13.AN 42</w:t>
      </w:r>
    </w:p>
    <w:p w14:paraId="21B640EE" w14:textId="77777777" w:rsidR="00186275" w:rsidRDefault="00186275" w:rsidP="00186275">
      <w:pPr>
        <w:pStyle w:val="Grundtext"/>
      </w:pPr>
      <w:r>
        <w:t>Balkondirektablauf DN 50 aus Edelstahl (1.4301) Einbaulänge 200 mm geprüft gemäß EN 1253, Oberfläche gebeizt, mit Klebeflansch nach ON B3691 für Balkone mit Polymerbitumenbahnen und Flüssigabdichtung.</w:t>
      </w:r>
    </w:p>
    <w:p w14:paraId="67E59E76" w14:textId="77777777" w:rsidR="00186275" w:rsidRDefault="00186275" w:rsidP="00186275">
      <w:pPr>
        <w:pStyle w:val="Grundtext"/>
      </w:pPr>
      <w:r>
        <w:t>Sieb oder Ringsieb als separate Position</w:t>
      </w:r>
    </w:p>
    <w:p w14:paraId="6EFCF0F4" w14:textId="77777777" w:rsidR="00186275" w:rsidRDefault="00186275" w:rsidP="00186275">
      <w:pPr>
        <w:pStyle w:val="Folgeposition"/>
        <w:keepNext/>
        <w:keepLines/>
      </w:pPr>
      <w:r>
        <w:t>A</w:t>
      </w:r>
      <w:r>
        <w:rPr>
          <w:sz w:val="12"/>
        </w:rPr>
        <w:t>+</w:t>
      </w:r>
      <w:r>
        <w:tab/>
        <w:t>Direktablauf.m.Klebefl.DN50</w:t>
      </w:r>
      <w:r>
        <w:tab/>
        <w:t xml:space="preserve">Stk </w:t>
      </w:r>
    </w:p>
    <w:p w14:paraId="78B4A38B" w14:textId="77777777" w:rsidR="00186275" w:rsidRDefault="00186275" w:rsidP="00186275">
      <w:pPr>
        <w:pStyle w:val="Langtext"/>
      </w:pPr>
      <w:r>
        <w:t>z.B. ACO Direktablauf mit Klebeflansch DN 50 oder Gleichwertiges.</w:t>
      </w:r>
    </w:p>
    <w:p w14:paraId="44F302B5" w14:textId="77777777" w:rsidR="00186275" w:rsidRDefault="00186275" w:rsidP="00186275">
      <w:pPr>
        <w:pStyle w:val="Langtext"/>
      </w:pPr>
    </w:p>
    <w:p w14:paraId="39BBB34B" w14:textId="77777777" w:rsidR="00186275" w:rsidRDefault="00186275" w:rsidP="00186275">
      <w:pPr>
        <w:pStyle w:val="Langtext"/>
      </w:pPr>
      <w:r>
        <w:t>Angebotenes Erzeugnis/Type:</w:t>
      </w:r>
    </w:p>
    <w:p w14:paraId="70DA2068" w14:textId="77777777" w:rsidR="00186275" w:rsidRDefault="00186275" w:rsidP="00186275">
      <w:pPr>
        <w:pStyle w:val="TrennungPOS"/>
      </w:pPr>
    </w:p>
    <w:p w14:paraId="7B1A1FA7" w14:textId="77777777" w:rsidR="00186275" w:rsidRDefault="00186275" w:rsidP="00186275">
      <w:pPr>
        <w:pStyle w:val="GrundtextPosNr"/>
        <w:keepNext/>
        <w:keepLines/>
      </w:pPr>
      <w:r>
        <w:t>13.AN 43</w:t>
      </w:r>
    </w:p>
    <w:p w14:paraId="343D3CD5" w14:textId="77777777" w:rsidR="00186275" w:rsidRDefault="00186275" w:rsidP="00186275">
      <w:pPr>
        <w:pStyle w:val="Grundtext"/>
      </w:pPr>
      <w:r>
        <w:t>Balkondirektablauf DN 70 aus Edelstahl (1.4301) Einbaulänge 200 mm geprüft gemäß EN 1253, Oberfläche gebeizt, mit Klebeflansch nach ON B3691 für Balkone mit Polymerbitumenbahnen und Flüssigabdichtung.</w:t>
      </w:r>
    </w:p>
    <w:p w14:paraId="2C539843" w14:textId="77777777" w:rsidR="00186275" w:rsidRDefault="00186275" w:rsidP="00186275">
      <w:pPr>
        <w:pStyle w:val="Grundtext"/>
      </w:pPr>
      <w:r>
        <w:t>Sieb oder Ringsieb als separate Position</w:t>
      </w:r>
    </w:p>
    <w:p w14:paraId="1E0516DD" w14:textId="77777777" w:rsidR="00186275" w:rsidRDefault="00186275" w:rsidP="00186275">
      <w:pPr>
        <w:pStyle w:val="Folgeposition"/>
        <w:keepNext/>
        <w:keepLines/>
      </w:pPr>
      <w:r>
        <w:t>A</w:t>
      </w:r>
      <w:r>
        <w:rPr>
          <w:sz w:val="12"/>
        </w:rPr>
        <w:t>+</w:t>
      </w:r>
      <w:r>
        <w:tab/>
        <w:t>Direktablauf.m.Klebefl.DN70</w:t>
      </w:r>
      <w:r>
        <w:tab/>
        <w:t xml:space="preserve">Stk </w:t>
      </w:r>
    </w:p>
    <w:p w14:paraId="444ACB91" w14:textId="77777777" w:rsidR="00186275" w:rsidRDefault="00186275" w:rsidP="00186275">
      <w:pPr>
        <w:pStyle w:val="Langtext"/>
      </w:pPr>
      <w:r>
        <w:t>z.B. ACO Direktablauf mit Klebeflansch DN 70 oder Gleichwertiges.</w:t>
      </w:r>
    </w:p>
    <w:p w14:paraId="047044C2" w14:textId="77777777" w:rsidR="00186275" w:rsidRDefault="00186275" w:rsidP="00186275">
      <w:pPr>
        <w:pStyle w:val="Langtext"/>
      </w:pPr>
    </w:p>
    <w:p w14:paraId="620A7A1A" w14:textId="77777777" w:rsidR="00186275" w:rsidRDefault="00186275" w:rsidP="00186275">
      <w:pPr>
        <w:pStyle w:val="Langtext"/>
      </w:pPr>
      <w:r>
        <w:t>Angebotenes Erzeugnis/Type:</w:t>
      </w:r>
    </w:p>
    <w:p w14:paraId="46FB170E" w14:textId="77777777" w:rsidR="00186275" w:rsidRDefault="00186275" w:rsidP="00186275">
      <w:pPr>
        <w:pStyle w:val="TrennungPOS"/>
      </w:pPr>
    </w:p>
    <w:p w14:paraId="29B0453C" w14:textId="77777777" w:rsidR="00186275" w:rsidRDefault="00186275" w:rsidP="00186275">
      <w:pPr>
        <w:pStyle w:val="GrundtextPosNr"/>
        <w:keepNext/>
        <w:keepLines/>
      </w:pPr>
      <w:r>
        <w:t>13.AN 44</w:t>
      </w:r>
    </w:p>
    <w:p w14:paraId="6A5CDDC5" w14:textId="77777777" w:rsidR="00186275" w:rsidRDefault="00186275" w:rsidP="00186275">
      <w:pPr>
        <w:pStyle w:val="Grundtext"/>
      </w:pPr>
      <w:r>
        <w:t>Balkondirektablauf DN 100 aus Edelstahl (1.4301) Einbaulänge 200 mm geprüft gemäß EN 1253, Oberfläche gebeizt, mit Klebeflansch nach ON B3691 für Balkone mit Polymerbitumenbahnen und Flüssigabdichtung.</w:t>
      </w:r>
    </w:p>
    <w:p w14:paraId="07B4B9A5" w14:textId="77777777" w:rsidR="00186275" w:rsidRDefault="00186275" w:rsidP="00186275">
      <w:pPr>
        <w:pStyle w:val="Grundtext"/>
      </w:pPr>
      <w:r>
        <w:t>Sieb oder Ringsieb als separate Position</w:t>
      </w:r>
    </w:p>
    <w:p w14:paraId="3B4291B5" w14:textId="77777777" w:rsidR="00186275" w:rsidRDefault="00186275" w:rsidP="00186275">
      <w:pPr>
        <w:pStyle w:val="Folgeposition"/>
        <w:keepNext/>
        <w:keepLines/>
      </w:pPr>
      <w:r>
        <w:t>A</w:t>
      </w:r>
      <w:r>
        <w:rPr>
          <w:sz w:val="12"/>
        </w:rPr>
        <w:t>+</w:t>
      </w:r>
      <w:r>
        <w:tab/>
        <w:t>Direktablauf.m.Klebefl.DN100</w:t>
      </w:r>
      <w:r>
        <w:tab/>
        <w:t xml:space="preserve">Stk </w:t>
      </w:r>
    </w:p>
    <w:p w14:paraId="03DCB163" w14:textId="77777777" w:rsidR="00186275" w:rsidRDefault="00186275" w:rsidP="00186275">
      <w:pPr>
        <w:pStyle w:val="Langtext"/>
      </w:pPr>
      <w:r>
        <w:t>z.B. ACO Direktablauf mit Klebeflansch DN 100 oder Gleichwertiges.</w:t>
      </w:r>
    </w:p>
    <w:p w14:paraId="448DD445" w14:textId="77777777" w:rsidR="00186275" w:rsidRDefault="00186275" w:rsidP="00186275">
      <w:pPr>
        <w:pStyle w:val="Langtext"/>
      </w:pPr>
    </w:p>
    <w:p w14:paraId="1015227A" w14:textId="77777777" w:rsidR="00186275" w:rsidRDefault="00186275" w:rsidP="00186275">
      <w:pPr>
        <w:pStyle w:val="Langtext"/>
      </w:pPr>
      <w:r>
        <w:t>Angebotenes Erzeugnis/Type:</w:t>
      </w:r>
    </w:p>
    <w:p w14:paraId="15D859C5" w14:textId="77777777" w:rsidR="00186275" w:rsidRDefault="00186275" w:rsidP="00186275">
      <w:pPr>
        <w:pStyle w:val="TrennungPOS"/>
      </w:pPr>
    </w:p>
    <w:p w14:paraId="27F89DEE" w14:textId="77777777" w:rsidR="00186275" w:rsidRDefault="00186275" w:rsidP="00186275">
      <w:pPr>
        <w:pStyle w:val="GrundtextPosNr"/>
        <w:keepNext/>
        <w:keepLines/>
      </w:pPr>
      <w:r>
        <w:t>13.AN 45</w:t>
      </w:r>
    </w:p>
    <w:p w14:paraId="07CF7241" w14:textId="77777777" w:rsidR="00186275" w:rsidRDefault="00186275" w:rsidP="00186275">
      <w:pPr>
        <w:pStyle w:val="Grundtext"/>
      </w:pPr>
      <w:r>
        <w:t>ACO Direktablauf DN 50 aus Edelstahl (1.4301) mit integrierter Schalungsglocke für Ortbeton oder Betonfertigteile, mit Klebeflansch nach ON B 3691 für Polymerbitumenbahnen und Flüssigabdichtung.</w:t>
      </w:r>
    </w:p>
    <w:p w14:paraId="3C5EE355" w14:textId="77777777" w:rsidR="00186275" w:rsidRDefault="00186275" w:rsidP="00186275">
      <w:pPr>
        <w:pStyle w:val="Grundtext"/>
      </w:pPr>
      <w:r>
        <w:t>Sieb oder Ringsieb als separate Position</w:t>
      </w:r>
    </w:p>
    <w:p w14:paraId="1F4404CE" w14:textId="77777777" w:rsidR="00186275" w:rsidRDefault="00186275" w:rsidP="00186275">
      <w:pPr>
        <w:pStyle w:val="Grundtext"/>
      </w:pPr>
    </w:p>
    <w:p w14:paraId="0F790CE9" w14:textId="77777777" w:rsidR="00186275" w:rsidRDefault="00186275" w:rsidP="00186275">
      <w:pPr>
        <w:pStyle w:val="Grundtext"/>
      </w:pPr>
      <w:r>
        <w:t>Plattenstärke (120, 140, 160, 180, 200, 220mm)</w:t>
      </w:r>
    </w:p>
    <w:p w14:paraId="31F0F15B" w14:textId="77777777" w:rsidR="00186275" w:rsidRDefault="00186275" w:rsidP="00186275">
      <w:pPr>
        <w:pStyle w:val="Folgeposition"/>
        <w:keepNext/>
        <w:keepLines/>
      </w:pPr>
      <w:r>
        <w:t>A</w:t>
      </w:r>
      <w:r>
        <w:rPr>
          <w:sz w:val="12"/>
        </w:rPr>
        <w:t>+</w:t>
      </w:r>
      <w:r>
        <w:tab/>
        <w:t>Direktabl.m.Glocke.m.Klebefl.DN50</w:t>
      </w:r>
      <w:r>
        <w:tab/>
        <w:t xml:space="preserve">Stk </w:t>
      </w:r>
    </w:p>
    <w:p w14:paraId="0367F812" w14:textId="77777777" w:rsidR="00186275" w:rsidRDefault="00186275" w:rsidP="00186275">
      <w:pPr>
        <w:pStyle w:val="Langtext"/>
      </w:pPr>
      <w:r>
        <w:t>z.B. ACO Direktablauf mit Schalungsglocke und Klebeflansch DN 50 oder Gleichwertiges.</w:t>
      </w:r>
    </w:p>
    <w:p w14:paraId="46A46D02" w14:textId="77777777" w:rsidR="00186275" w:rsidRDefault="00186275" w:rsidP="00186275">
      <w:pPr>
        <w:pStyle w:val="Langtext"/>
      </w:pPr>
      <w:r>
        <w:t>Plattenstärke: _ _ _</w:t>
      </w:r>
    </w:p>
    <w:p w14:paraId="2CF6AE7C" w14:textId="77777777" w:rsidR="00186275" w:rsidRDefault="00186275" w:rsidP="00186275">
      <w:pPr>
        <w:pStyle w:val="Langtext"/>
      </w:pPr>
      <w:r>
        <w:t>Angebotenes Erzeugnis/Type:</w:t>
      </w:r>
    </w:p>
    <w:p w14:paraId="0E908CD6" w14:textId="77777777" w:rsidR="00186275" w:rsidRDefault="00186275" w:rsidP="00186275">
      <w:pPr>
        <w:pStyle w:val="TrennungPOS"/>
      </w:pPr>
    </w:p>
    <w:p w14:paraId="5A77B3A6" w14:textId="77777777" w:rsidR="00186275" w:rsidRDefault="00186275" w:rsidP="00186275">
      <w:pPr>
        <w:pStyle w:val="GrundtextPosNr"/>
        <w:keepNext/>
        <w:keepLines/>
      </w:pPr>
      <w:r>
        <w:t>13.AN 46</w:t>
      </w:r>
    </w:p>
    <w:p w14:paraId="3D33D334" w14:textId="77777777" w:rsidR="00186275" w:rsidRDefault="00186275" w:rsidP="00186275">
      <w:pPr>
        <w:pStyle w:val="Grundtext"/>
      </w:pPr>
      <w:r>
        <w:t>ACO Direktablauf DN 70 aus Edelstahl (1.4301) mit integrierter Schalungsglocke für Ortbeton oder Betonfertigteile, mit Klebeflansch nach ON B 3691 für Polymerbitumenbahnen und Flüssigabdichtung.</w:t>
      </w:r>
    </w:p>
    <w:p w14:paraId="083A3AF3" w14:textId="77777777" w:rsidR="00186275" w:rsidRDefault="00186275" w:rsidP="00186275">
      <w:pPr>
        <w:pStyle w:val="Grundtext"/>
      </w:pPr>
      <w:r>
        <w:t>Sieb oder Ringsieb als separate Position</w:t>
      </w:r>
    </w:p>
    <w:p w14:paraId="3CF43393" w14:textId="77777777" w:rsidR="00186275" w:rsidRDefault="00186275" w:rsidP="00186275">
      <w:pPr>
        <w:pStyle w:val="Grundtext"/>
      </w:pPr>
    </w:p>
    <w:p w14:paraId="7F6B6A30" w14:textId="77777777" w:rsidR="00186275" w:rsidRDefault="00186275" w:rsidP="00186275">
      <w:pPr>
        <w:pStyle w:val="Grundtext"/>
      </w:pPr>
      <w:r>
        <w:t>Plattenstärke (120, 140, 160, 180, 200, 220, 240mm)</w:t>
      </w:r>
    </w:p>
    <w:p w14:paraId="56D5A0D5" w14:textId="77777777" w:rsidR="00186275" w:rsidRDefault="00186275" w:rsidP="00186275">
      <w:pPr>
        <w:pStyle w:val="Folgeposition"/>
        <w:keepNext/>
        <w:keepLines/>
      </w:pPr>
      <w:r>
        <w:t>A</w:t>
      </w:r>
      <w:r>
        <w:rPr>
          <w:sz w:val="12"/>
        </w:rPr>
        <w:t>+</w:t>
      </w:r>
      <w:r>
        <w:tab/>
        <w:t>Direktabl.m.Glocke.m.Klebefl.DN70</w:t>
      </w:r>
      <w:r>
        <w:tab/>
        <w:t xml:space="preserve">Stk </w:t>
      </w:r>
    </w:p>
    <w:p w14:paraId="5C87ECB6" w14:textId="77777777" w:rsidR="00186275" w:rsidRDefault="00186275" w:rsidP="00186275">
      <w:pPr>
        <w:pStyle w:val="Langtext"/>
      </w:pPr>
      <w:r>
        <w:t>z.B. ACO Direktablauf mit Schalungsglocke und Klebeflansch DN 70 oder Gleichwertiges.</w:t>
      </w:r>
    </w:p>
    <w:p w14:paraId="6590DA15" w14:textId="77777777" w:rsidR="00186275" w:rsidRDefault="00186275" w:rsidP="00186275">
      <w:pPr>
        <w:pStyle w:val="Langtext"/>
      </w:pPr>
      <w:r>
        <w:t>Plattenstärke: _ _ _</w:t>
      </w:r>
    </w:p>
    <w:p w14:paraId="010B3AEA" w14:textId="77777777" w:rsidR="00186275" w:rsidRDefault="00186275" w:rsidP="00186275">
      <w:pPr>
        <w:pStyle w:val="Langtext"/>
      </w:pPr>
      <w:r>
        <w:t>Angebotenes Erzeugnis/Type:</w:t>
      </w:r>
    </w:p>
    <w:p w14:paraId="26DFC9F9" w14:textId="77777777" w:rsidR="00186275" w:rsidRDefault="00186275" w:rsidP="00186275">
      <w:pPr>
        <w:pStyle w:val="TrennungPOS"/>
      </w:pPr>
    </w:p>
    <w:p w14:paraId="72541A51" w14:textId="77777777" w:rsidR="00186275" w:rsidRDefault="00186275" w:rsidP="00186275">
      <w:pPr>
        <w:pStyle w:val="GrundtextPosNr"/>
        <w:keepNext/>
        <w:keepLines/>
      </w:pPr>
      <w:r>
        <w:t>13.AN 47</w:t>
      </w:r>
    </w:p>
    <w:p w14:paraId="1F8277FF" w14:textId="77777777" w:rsidR="00186275" w:rsidRDefault="00186275" w:rsidP="00186275">
      <w:pPr>
        <w:pStyle w:val="Grundtext"/>
      </w:pPr>
      <w:r>
        <w:t>ACO Direktablauf DN 100 aus Edelstahl (1.4301) mit integrierter Schalungsglocke für Ortbeton oder Betonfertigteile, mit Klebeflansch nach ON B 3691 für Polymerbitumenbahnen und Flüssigabdichtung.</w:t>
      </w:r>
    </w:p>
    <w:p w14:paraId="6B423658" w14:textId="77777777" w:rsidR="00186275" w:rsidRDefault="00186275" w:rsidP="00186275">
      <w:pPr>
        <w:pStyle w:val="Grundtext"/>
      </w:pPr>
      <w:r>
        <w:t>Sieb oder Ringsieb als separate Position</w:t>
      </w:r>
    </w:p>
    <w:p w14:paraId="662BBD76" w14:textId="77777777" w:rsidR="00186275" w:rsidRDefault="00186275" w:rsidP="00186275">
      <w:pPr>
        <w:pStyle w:val="Grundtext"/>
      </w:pPr>
    </w:p>
    <w:p w14:paraId="37103C7F" w14:textId="77777777" w:rsidR="00186275" w:rsidRDefault="00186275" w:rsidP="00186275">
      <w:pPr>
        <w:pStyle w:val="Grundtext"/>
      </w:pPr>
      <w:r>
        <w:t>Plattenstärke (120, 140, 160, 180, 200, 220mm)</w:t>
      </w:r>
    </w:p>
    <w:p w14:paraId="04EDABCF" w14:textId="77777777" w:rsidR="00186275" w:rsidRDefault="00186275" w:rsidP="00186275">
      <w:pPr>
        <w:pStyle w:val="Folgeposition"/>
        <w:keepNext/>
        <w:keepLines/>
      </w:pPr>
      <w:r>
        <w:t>A</w:t>
      </w:r>
      <w:r>
        <w:rPr>
          <w:sz w:val="12"/>
        </w:rPr>
        <w:t>+</w:t>
      </w:r>
      <w:r>
        <w:tab/>
        <w:t>Direktabl.m.Glocke.m.Klebefl.DN100</w:t>
      </w:r>
      <w:r>
        <w:tab/>
        <w:t xml:space="preserve">Stk </w:t>
      </w:r>
    </w:p>
    <w:p w14:paraId="2CE4C53E" w14:textId="77777777" w:rsidR="00186275" w:rsidRDefault="00186275" w:rsidP="00186275">
      <w:pPr>
        <w:pStyle w:val="Langtext"/>
      </w:pPr>
      <w:r>
        <w:t>z.B. ACO Direktablauf mit Schalungsglocke und Klebeflansch DN 100 oder Gleichwertiges.</w:t>
      </w:r>
    </w:p>
    <w:p w14:paraId="5F6FB955" w14:textId="77777777" w:rsidR="00186275" w:rsidRDefault="00186275" w:rsidP="00186275">
      <w:pPr>
        <w:pStyle w:val="Langtext"/>
      </w:pPr>
      <w:r>
        <w:t>Plattenstärke: _ _ _</w:t>
      </w:r>
    </w:p>
    <w:p w14:paraId="5C25DB9A" w14:textId="77777777" w:rsidR="00186275" w:rsidRDefault="00186275" w:rsidP="00186275">
      <w:pPr>
        <w:pStyle w:val="Langtext"/>
      </w:pPr>
      <w:r>
        <w:lastRenderedPageBreak/>
        <w:t>Angebotenes Erzeugnis/Type:</w:t>
      </w:r>
    </w:p>
    <w:p w14:paraId="33668819" w14:textId="77777777" w:rsidR="00186275" w:rsidRDefault="00186275" w:rsidP="00186275">
      <w:pPr>
        <w:pStyle w:val="TrennungPOS"/>
      </w:pPr>
    </w:p>
    <w:p w14:paraId="7F800929" w14:textId="77777777" w:rsidR="00186275" w:rsidRDefault="00186275" w:rsidP="00186275">
      <w:pPr>
        <w:pStyle w:val="GrundtextPosNr"/>
        <w:keepNext/>
        <w:keepLines/>
      </w:pPr>
      <w:r>
        <w:t>13.AN 48</w:t>
      </w:r>
    </w:p>
    <w:p w14:paraId="6DEC612E" w14:textId="77777777" w:rsidR="00186275" w:rsidRDefault="00186275" w:rsidP="00186275">
      <w:pPr>
        <w:pStyle w:val="Grundtext"/>
      </w:pPr>
      <w:r>
        <w:t>ACO Haltering zur Aufnahme von Rostaufnahmen bei Direktabläufen, mit umlaufenden Sickeröffnungen,</w:t>
      </w:r>
    </w:p>
    <w:p w14:paraId="20590225" w14:textId="77777777" w:rsidR="00186275" w:rsidRDefault="00186275" w:rsidP="00186275">
      <w:pPr>
        <w:pStyle w:val="Grundtext"/>
      </w:pPr>
    </w:p>
    <w:p w14:paraId="11B41698" w14:textId="77777777" w:rsidR="00186275" w:rsidRDefault="00186275" w:rsidP="00186275">
      <w:pPr>
        <w:pStyle w:val="Grundtext"/>
      </w:pPr>
      <w:r>
        <w:t>Dimension (DN70, DN100)</w:t>
      </w:r>
    </w:p>
    <w:p w14:paraId="44D36DD4" w14:textId="77777777" w:rsidR="00186275" w:rsidRDefault="00186275" w:rsidP="00186275">
      <w:pPr>
        <w:pStyle w:val="Folgeposition"/>
        <w:keepNext/>
        <w:keepLines/>
      </w:pPr>
      <w:r>
        <w:t>A</w:t>
      </w:r>
      <w:r>
        <w:rPr>
          <w:sz w:val="12"/>
        </w:rPr>
        <w:t>+</w:t>
      </w:r>
      <w:r>
        <w:tab/>
        <w:t>Haltering f. Rostaufnahme f. Direktabl.</w:t>
      </w:r>
      <w:r>
        <w:tab/>
        <w:t xml:space="preserve">Stk </w:t>
      </w:r>
    </w:p>
    <w:p w14:paraId="7E294916" w14:textId="77777777" w:rsidR="00186275" w:rsidRDefault="00186275" w:rsidP="00186275">
      <w:pPr>
        <w:pStyle w:val="Langtext"/>
      </w:pPr>
      <w:r>
        <w:t>z.B. ACO Haltering für Rostaufnahme oder Gleichwertiges.</w:t>
      </w:r>
    </w:p>
    <w:p w14:paraId="10E5C07D" w14:textId="77777777" w:rsidR="00186275" w:rsidRDefault="00186275" w:rsidP="00186275">
      <w:pPr>
        <w:pStyle w:val="Langtext"/>
      </w:pPr>
      <w:r>
        <w:t>Dimension: _ _ _</w:t>
      </w:r>
    </w:p>
    <w:p w14:paraId="591639AD" w14:textId="77777777" w:rsidR="00186275" w:rsidRDefault="00186275" w:rsidP="00186275">
      <w:pPr>
        <w:pStyle w:val="Langtext"/>
      </w:pPr>
      <w:r>
        <w:t>Angebotenes Erzeugnis/Type:</w:t>
      </w:r>
    </w:p>
    <w:p w14:paraId="44AF7984" w14:textId="77777777" w:rsidR="00186275" w:rsidRDefault="00186275" w:rsidP="00186275">
      <w:pPr>
        <w:pStyle w:val="TrennungPOS"/>
      </w:pPr>
    </w:p>
    <w:p w14:paraId="1AD5845D" w14:textId="77777777" w:rsidR="00186275" w:rsidRDefault="00186275" w:rsidP="00186275">
      <w:pPr>
        <w:pStyle w:val="GrundtextPosNr"/>
        <w:keepNext/>
        <w:keepLines/>
      </w:pPr>
      <w:r>
        <w:t>13.AN 49</w:t>
      </w:r>
    </w:p>
    <w:p w14:paraId="0C439B3C" w14:textId="77777777" w:rsidR="00186275" w:rsidRDefault="00186275" w:rsidP="00186275">
      <w:pPr>
        <w:pStyle w:val="Grundtext"/>
      </w:pPr>
      <w:r>
        <w:t>ACO Speier DN 50 zum bauseitigen Abkanten</w:t>
      </w:r>
    </w:p>
    <w:p w14:paraId="18A71029" w14:textId="77777777" w:rsidR="00186275" w:rsidRDefault="00186275" w:rsidP="00186275">
      <w:pPr>
        <w:pStyle w:val="Grundtext"/>
      </w:pPr>
      <w:r>
        <w:t>mit Klebeflansch, Material 1.4301</w:t>
      </w:r>
    </w:p>
    <w:p w14:paraId="5C23B3AF" w14:textId="77777777" w:rsidR="00186275" w:rsidRDefault="00186275" w:rsidP="00186275">
      <w:pPr>
        <w:pStyle w:val="Grundtext"/>
      </w:pPr>
      <w:r>
        <w:t>GM-X Dichtungt ist separat zu bestellen.</w:t>
      </w:r>
    </w:p>
    <w:p w14:paraId="60B122A7" w14:textId="77777777" w:rsidR="00186275" w:rsidRDefault="00186275" w:rsidP="00186275">
      <w:pPr>
        <w:pStyle w:val="Grundtext"/>
      </w:pPr>
      <w:r>
        <w:t>Baulänge: 800 mm</w:t>
      </w:r>
    </w:p>
    <w:p w14:paraId="068B57F5" w14:textId="77777777" w:rsidR="00186275" w:rsidRDefault="00186275" w:rsidP="00186275">
      <w:pPr>
        <w:pStyle w:val="Grundtext"/>
      </w:pPr>
      <w:r>
        <w:t>Klebeflansch: 300x300 mm</w:t>
      </w:r>
    </w:p>
    <w:p w14:paraId="2ABA0C13" w14:textId="77777777" w:rsidR="00186275" w:rsidRDefault="00186275" w:rsidP="00186275">
      <w:pPr>
        <w:pStyle w:val="Folgeposition"/>
        <w:keepNext/>
        <w:keepLines/>
      </w:pPr>
      <w:r>
        <w:t>A</w:t>
      </w:r>
      <w:r>
        <w:rPr>
          <w:sz w:val="12"/>
        </w:rPr>
        <w:t>+</w:t>
      </w:r>
      <w:r>
        <w:tab/>
        <w:t>Speier zum baus. Abkanten DN50</w:t>
      </w:r>
      <w:r>
        <w:tab/>
        <w:t xml:space="preserve">Stk </w:t>
      </w:r>
    </w:p>
    <w:p w14:paraId="3E6E05FA" w14:textId="77777777" w:rsidR="00186275" w:rsidRDefault="00186275" w:rsidP="00186275">
      <w:pPr>
        <w:pStyle w:val="Langtext"/>
      </w:pPr>
      <w:r>
        <w:t>z.B. ACO Speier zum bauseitigen Abkanten DN 50 oder Gleichwertiges.</w:t>
      </w:r>
    </w:p>
    <w:p w14:paraId="1DE80FD4" w14:textId="77777777" w:rsidR="00186275" w:rsidRDefault="00186275" w:rsidP="00186275">
      <w:pPr>
        <w:pStyle w:val="Langtext"/>
      </w:pPr>
    </w:p>
    <w:p w14:paraId="6AB400D8" w14:textId="77777777" w:rsidR="00186275" w:rsidRDefault="00186275" w:rsidP="00186275">
      <w:pPr>
        <w:pStyle w:val="Langtext"/>
      </w:pPr>
      <w:r>
        <w:t>Angebotenes Erzeugnis/Type:</w:t>
      </w:r>
    </w:p>
    <w:p w14:paraId="16914D97" w14:textId="77777777" w:rsidR="00186275" w:rsidRDefault="00186275" w:rsidP="00186275">
      <w:pPr>
        <w:pStyle w:val="TrennungPOS"/>
      </w:pPr>
    </w:p>
    <w:p w14:paraId="5F5A5BA4" w14:textId="77777777" w:rsidR="00186275" w:rsidRDefault="00186275" w:rsidP="00186275">
      <w:pPr>
        <w:pStyle w:val="GrundtextPosNr"/>
        <w:keepNext/>
        <w:keepLines/>
      </w:pPr>
      <w:r>
        <w:t>13.AN 50</w:t>
      </w:r>
    </w:p>
    <w:p w14:paraId="287A8EDA" w14:textId="77777777" w:rsidR="00186275" w:rsidRDefault="00186275" w:rsidP="00186275">
      <w:pPr>
        <w:pStyle w:val="Grundtext"/>
      </w:pPr>
      <w:r>
        <w:t>ACO Speier DN 70 zum bauseitigen Abkanten</w:t>
      </w:r>
    </w:p>
    <w:p w14:paraId="00C706BC" w14:textId="77777777" w:rsidR="00186275" w:rsidRDefault="00186275" w:rsidP="00186275">
      <w:pPr>
        <w:pStyle w:val="Grundtext"/>
      </w:pPr>
      <w:r>
        <w:t>mit Klebeflansch, Material 1.4301</w:t>
      </w:r>
    </w:p>
    <w:p w14:paraId="6E59FCFC" w14:textId="77777777" w:rsidR="00186275" w:rsidRDefault="00186275" w:rsidP="00186275">
      <w:pPr>
        <w:pStyle w:val="Grundtext"/>
      </w:pPr>
      <w:r>
        <w:t>GM-X Dichtungt ist separat zu bestellen.</w:t>
      </w:r>
    </w:p>
    <w:p w14:paraId="0D4B5393" w14:textId="77777777" w:rsidR="00186275" w:rsidRDefault="00186275" w:rsidP="00186275">
      <w:pPr>
        <w:pStyle w:val="Grundtext"/>
      </w:pPr>
      <w:r>
        <w:t>Baulänge: 800 mm</w:t>
      </w:r>
    </w:p>
    <w:p w14:paraId="1DD1EF5E" w14:textId="77777777" w:rsidR="00186275" w:rsidRDefault="00186275" w:rsidP="00186275">
      <w:pPr>
        <w:pStyle w:val="Grundtext"/>
      </w:pPr>
      <w:r>
        <w:t>Klebeflansch: 300x300 mm</w:t>
      </w:r>
    </w:p>
    <w:p w14:paraId="19D8AF22" w14:textId="77777777" w:rsidR="00186275" w:rsidRDefault="00186275" w:rsidP="00186275">
      <w:pPr>
        <w:pStyle w:val="Folgeposition"/>
        <w:keepNext/>
        <w:keepLines/>
      </w:pPr>
      <w:r>
        <w:t>A</w:t>
      </w:r>
      <w:r>
        <w:rPr>
          <w:sz w:val="12"/>
        </w:rPr>
        <w:t>+</w:t>
      </w:r>
      <w:r>
        <w:tab/>
        <w:t>Speier zum baus. Abkanten DN70</w:t>
      </w:r>
      <w:r>
        <w:tab/>
        <w:t xml:space="preserve">Stk </w:t>
      </w:r>
    </w:p>
    <w:p w14:paraId="28C377DB" w14:textId="77777777" w:rsidR="00186275" w:rsidRDefault="00186275" w:rsidP="00186275">
      <w:pPr>
        <w:pStyle w:val="Langtext"/>
      </w:pPr>
      <w:r>
        <w:t>z.B. ACO Speier zum bauseitigen Abkanten DN 70 oder Gleichwertiges.</w:t>
      </w:r>
    </w:p>
    <w:p w14:paraId="6DD9D17D" w14:textId="77777777" w:rsidR="00186275" w:rsidRDefault="00186275" w:rsidP="00186275">
      <w:pPr>
        <w:pStyle w:val="Langtext"/>
      </w:pPr>
    </w:p>
    <w:p w14:paraId="5846ACCF" w14:textId="77777777" w:rsidR="00186275" w:rsidRDefault="00186275" w:rsidP="00186275">
      <w:pPr>
        <w:pStyle w:val="Langtext"/>
      </w:pPr>
      <w:r>
        <w:t>Angebotenes Erzeugnis/Type:</w:t>
      </w:r>
    </w:p>
    <w:p w14:paraId="2A60598B" w14:textId="77777777" w:rsidR="00186275" w:rsidRDefault="00186275" w:rsidP="00186275">
      <w:pPr>
        <w:pStyle w:val="TrennungPOS"/>
      </w:pPr>
    </w:p>
    <w:p w14:paraId="4D57E2E4" w14:textId="77777777" w:rsidR="00186275" w:rsidRDefault="00186275" w:rsidP="00186275">
      <w:pPr>
        <w:pStyle w:val="GrundtextPosNr"/>
        <w:keepNext/>
        <w:keepLines/>
      </w:pPr>
      <w:r>
        <w:t>13.AN 51</w:t>
      </w:r>
    </w:p>
    <w:p w14:paraId="3FA823EA" w14:textId="77777777" w:rsidR="00186275" w:rsidRDefault="00186275" w:rsidP="00186275">
      <w:pPr>
        <w:pStyle w:val="Grundtext"/>
      </w:pPr>
      <w:r>
        <w:t>ACO Speier DN 100 zum bauseitigen Abkanten</w:t>
      </w:r>
    </w:p>
    <w:p w14:paraId="30768EBE" w14:textId="77777777" w:rsidR="00186275" w:rsidRDefault="00186275" w:rsidP="00186275">
      <w:pPr>
        <w:pStyle w:val="Grundtext"/>
      </w:pPr>
      <w:r>
        <w:t>mit Klebeflansch, Material 1.4301</w:t>
      </w:r>
    </w:p>
    <w:p w14:paraId="4F4ED47B" w14:textId="77777777" w:rsidR="00186275" w:rsidRDefault="00186275" w:rsidP="00186275">
      <w:pPr>
        <w:pStyle w:val="Grundtext"/>
      </w:pPr>
      <w:r>
        <w:t>GM-X Dichtungt ist separat zu bestellen.</w:t>
      </w:r>
    </w:p>
    <w:p w14:paraId="1E3A5B23" w14:textId="77777777" w:rsidR="00186275" w:rsidRDefault="00186275" w:rsidP="00186275">
      <w:pPr>
        <w:pStyle w:val="Grundtext"/>
      </w:pPr>
      <w:r>
        <w:t>Baulänge: 800 mm</w:t>
      </w:r>
    </w:p>
    <w:p w14:paraId="3FC70922" w14:textId="77777777" w:rsidR="00186275" w:rsidRDefault="00186275" w:rsidP="00186275">
      <w:pPr>
        <w:pStyle w:val="Grundtext"/>
      </w:pPr>
      <w:r>
        <w:t>Klebeflansch: 300x300 mm</w:t>
      </w:r>
    </w:p>
    <w:p w14:paraId="51B638C3" w14:textId="77777777" w:rsidR="00186275" w:rsidRDefault="00186275" w:rsidP="00186275">
      <w:pPr>
        <w:pStyle w:val="Folgeposition"/>
        <w:keepNext/>
        <w:keepLines/>
      </w:pPr>
      <w:r>
        <w:t>A</w:t>
      </w:r>
      <w:r>
        <w:rPr>
          <w:sz w:val="12"/>
        </w:rPr>
        <w:t>+</w:t>
      </w:r>
      <w:r>
        <w:tab/>
        <w:t>Speier zum baus. Abkanten DN100</w:t>
      </w:r>
      <w:r>
        <w:tab/>
        <w:t xml:space="preserve">Stk </w:t>
      </w:r>
    </w:p>
    <w:p w14:paraId="56AC81C1" w14:textId="77777777" w:rsidR="00186275" w:rsidRDefault="00186275" w:rsidP="00186275">
      <w:pPr>
        <w:pStyle w:val="Langtext"/>
      </w:pPr>
      <w:r>
        <w:t>z.B. ACO Speier zum bauseitigen Abkanten DN 100 oder Gleichwertiges.</w:t>
      </w:r>
    </w:p>
    <w:p w14:paraId="32FABF0D" w14:textId="77777777" w:rsidR="00186275" w:rsidRDefault="00186275" w:rsidP="00186275">
      <w:pPr>
        <w:pStyle w:val="Langtext"/>
      </w:pPr>
    </w:p>
    <w:p w14:paraId="58802BD0" w14:textId="77777777" w:rsidR="00186275" w:rsidRDefault="00186275" w:rsidP="00186275">
      <w:pPr>
        <w:pStyle w:val="Langtext"/>
      </w:pPr>
      <w:r>
        <w:t>Angebotenes Erzeugnis/Type:</w:t>
      </w:r>
    </w:p>
    <w:p w14:paraId="481DBF73" w14:textId="77777777" w:rsidR="00186275" w:rsidRDefault="00186275" w:rsidP="00186275">
      <w:pPr>
        <w:pStyle w:val="TrennungPOS"/>
      </w:pPr>
    </w:p>
    <w:p w14:paraId="38468667" w14:textId="77777777" w:rsidR="00186275" w:rsidRDefault="00186275" w:rsidP="00186275">
      <w:pPr>
        <w:pStyle w:val="GrundtextPosNr"/>
        <w:keepNext/>
        <w:keepLines/>
      </w:pPr>
      <w:r>
        <w:t>13.AN 52</w:t>
      </w:r>
    </w:p>
    <w:p w14:paraId="049EFF47" w14:textId="77777777" w:rsidR="00186275" w:rsidRDefault="00186275" w:rsidP="00186275">
      <w:pPr>
        <w:pStyle w:val="Grundtext"/>
      </w:pPr>
      <w:r>
        <w:t>ACO Rost für Speier zum bauseitigen Abkanten, aus Edelstahl 1.4301</w:t>
      </w:r>
    </w:p>
    <w:p w14:paraId="62B402CF" w14:textId="77777777" w:rsidR="00186275" w:rsidRDefault="00186275" w:rsidP="00186275">
      <w:pPr>
        <w:pStyle w:val="Grundtext"/>
      </w:pPr>
    </w:p>
    <w:p w14:paraId="2EDCABFF" w14:textId="77777777" w:rsidR="00186275" w:rsidRDefault="00186275" w:rsidP="00186275">
      <w:pPr>
        <w:pStyle w:val="Grundtext"/>
      </w:pPr>
      <w:r>
        <w:t>Für Durchmesser (DN 50, DN 70, DN 100)</w:t>
      </w:r>
    </w:p>
    <w:p w14:paraId="62BF2595" w14:textId="77777777" w:rsidR="00186275" w:rsidRDefault="00186275" w:rsidP="00186275">
      <w:pPr>
        <w:pStyle w:val="Folgeposition"/>
        <w:keepNext/>
        <w:keepLines/>
      </w:pPr>
      <w:r>
        <w:t>A</w:t>
      </w:r>
      <w:r>
        <w:rPr>
          <w:sz w:val="12"/>
        </w:rPr>
        <w:t>+</w:t>
      </w:r>
      <w:r>
        <w:tab/>
        <w:t>Rost für Speier zum baus. Abkanten</w:t>
      </w:r>
      <w:r>
        <w:tab/>
        <w:t xml:space="preserve">Stk </w:t>
      </w:r>
    </w:p>
    <w:p w14:paraId="5A11BE10" w14:textId="77777777" w:rsidR="00186275" w:rsidRDefault="00186275" w:rsidP="00186275">
      <w:pPr>
        <w:pStyle w:val="Langtext"/>
      </w:pPr>
      <w:r>
        <w:t>z.B. ACO Rost für Speier aus Edelstahl oder Gleichwertiges.</w:t>
      </w:r>
    </w:p>
    <w:p w14:paraId="75B54C18" w14:textId="77777777" w:rsidR="00186275" w:rsidRDefault="00186275" w:rsidP="00186275">
      <w:pPr>
        <w:pStyle w:val="Langtext"/>
      </w:pPr>
      <w:r>
        <w:t>Durchmesser: _ _ _</w:t>
      </w:r>
    </w:p>
    <w:p w14:paraId="47351E38" w14:textId="77777777" w:rsidR="00186275" w:rsidRDefault="00186275" w:rsidP="00186275">
      <w:pPr>
        <w:pStyle w:val="Langtext"/>
      </w:pPr>
      <w:r>
        <w:t>Angebotenes Erzeugnis/Type:</w:t>
      </w:r>
    </w:p>
    <w:p w14:paraId="5BD51A97" w14:textId="77777777" w:rsidR="00186275" w:rsidRDefault="00186275" w:rsidP="00186275">
      <w:pPr>
        <w:pStyle w:val="TrennungPOS"/>
      </w:pPr>
    </w:p>
    <w:p w14:paraId="196A014D" w14:textId="77777777" w:rsidR="00186275" w:rsidRDefault="00186275" w:rsidP="00186275">
      <w:pPr>
        <w:pStyle w:val="GrundtextPosNr"/>
        <w:keepNext/>
        <w:keepLines/>
      </w:pPr>
      <w:r>
        <w:t>13.AN 53</w:t>
      </w:r>
    </w:p>
    <w:p w14:paraId="12C0B6C6" w14:textId="77777777" w:rsidR="00186275" w:rsidRDefault="00186275" w:rsidP="00186275">
      <w:pPr>
        <w:pStyle w:val="Grundtext"/>
      </w:pPr>
      <w:r>
        <w:t>ACO Rost für Notentwässerung für Speier zum bauseitigen Abkanten, aus Edelstahl 1.4301</w:t>
      </w:r>
    </w:p>
    <w:p w14:paraId="06308E91" w14:textId="77777777" w:rsidR="00186275" w:rsidRDefault="00186275" w:rsidP="00186275">
      <w:pPr>
        <w:pStyle w:val="Grundtext"/>
      </w:pPr>
    </w:p>
    <w:p w14:paraId="0FDA12D7" w14:textId="77777777" w:rsidR="00186275" w:rsidRDefault="00186275" w:rsidP="00186275">
      <w:pPr>
        <w:pStyle w:val="Grundtext"/>
      </w:pPr>
      <w:r>
        <w:t>Für Durchmesser (DN 50, DN 70, DN 100)</w:t>
      </w:r>
    </w:p>
    <w:p w14:paraId="3C11847E" w14:textId="77777777" w:rsidR="00186275" w:rsidRDefault="00186275" w:rsidP="00186275">
      <w:pPr>
        <w:pStyle w:val="Folgeposition"/>
        <w:keepNext/>
        <w:keepLines/>
      </w:pPr>
      <w:r>
        <w:t>A</w:t>
      </w:r>
      <w:r>
        <w:rPr>
          <w:sz w:val="12"/>
        </w:rPr>
        <w:t>+</w:t>
      </w:r>
      <w:r>
        <w:tab/>
        <w:t>Rost für Notentw. für Speier zum baus. Abkanten</w:t>
      </w:r>
      <w:r>
        <w:tab/>
        <w:t xml:space="preserve">Stk </w:t>
      </w:r>
    </w:p>
    <w:p w14:paraId="0714AD12" w14:textId="77777777" w:rsidR="00186275" w:rsidRDefault="00186275" w:rsidP="00186275">
      <w:pPr>
        <w:pStyle w:val="Langtext"/>
      </w:pPr>
      <w:r>
        <w:t>z.B. ACO Rost für Notentwässerung für Speier aus Edelstahl oder Gleichwertiges.</w:t>
      </w:r>
    </w:p>
    <w:p w14:paraId="3F40301B" w14:textId="77777777" w:rsidR="00186275" w:rsidRDefault="00186275" w:rsidP="00186275">
      <w:pPr>
        <w:pStyle w:val="Langtext"/>
      </w:pPr>
      <w:r>
        <w:t>Durchmesser: _ _ _</w:t>
      </w:r>
    </w:p>
    <w:p w14:paraId="1C8247DD" w14:textId="77777777" w:rsidR="00186275" w:rsidRDefault="00186275" w:rsidP="00186275">
      <w:pPr>
        <w:pStyle w:val="Langtext"/>
      </w:pPr>
      <w:r>
        <w:t>Angebotenes Erzeugnis/Type:</w:t>
      </w:r>
    </w:p>
    <w:p w14:paraId="4D0BAAC6" w14:textId="77777777" w:rsidR="00186275" w:rsidRDefault="00186275" w:rsidP="00186275">
      <w:pPr>
        <w:pStyle w:val="TrennungULG"/>
        <w:keepNext w:val="0"/>
      </w:pPr>
    </w:p>
    <w:p w14:paraId="53A33E54" w14:textId="77777777" w:rsidR="00186275" w:rsidRDefault="00186275" w:rsidP="00186275">
      <w:pPr>
        <w:pStyle w:val="ULG"/>
        <w:keepLines/>
      </w:pPr>
      <w:r>
        <w:lastRenderedPageBreak/>
        <w:t>13.AO</w:t>
      </w:r>
      <w:r>
        <w:rPr>
          <w:sz w:val="12"/>
        </w:rPr>
        <w:t xml:space="preserve"> + </w:t>
      </w:r>
      <w:r>
        <w:t>Abflussrohre und Formteile aus verzinktem Stahl (ACO)</w:t>
      </w:r>
    </w:p>
    <w:p w14:paraId="389AF289" w14:textId="77777777" w:rsidR="00186275" w:rsidRDefault="00186275" w:rsidP="00186275">
      <w:pPr>
        <w:pStyle w:val="Langtext"/>
      </w:pPr>
      <w:r>
        <w:t>Version: 2023-03</w:t>
      </w:r>
    </w:p>
    <w:p w14:paraId="2B573954" w14:textId="77777777" w:rsidR="00186275" w:rsidRDefault="00186275" w:rsidP="00186275">
      <w:pPr>
        <w:pStyle w:val="Langtext"/>
      </w:pPr>
      <w:r>
        <w:t>Einheitspreis:</w:t>
      </w:r>
    </w:p>
    <w:p w14:paraId="4C3F10E6"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2A78290A" w14:textId="77777777" w:rsidR="00186275" w:rsidRDefault="00186275" w:rsidP="00186275">
      <w:pPr>
        <w:pStyle w:val="Langtext"/>
      </w:pPr>
      <w:r>
        <w:t>Verarbeitungsrichtlinien:</w:t>
      </w:r>
    </w:p>
    <w:p w14:paraId="5ECB242C" w14:textId="77777777" w:rsidR="00186275" w:rsidRDefault="00186275" w:rsidP="00186275">
      <w:pPr>
        <w:pStyle w:val="Langtext"/>
      </w:pPr>
      <w:r>
        <w:t>Die Verarbeitungsrichtlinien des Erzeugers werden eingehalten.</w:t>
      </w:r>
    </w:p>
    <w:p w14:paraId="32378706" w14:textId="77777777" w:rsidR="00186275" w:rsidRDefault="00186275" w:rsidP="00186275">
      <w:pPr>
        <w:pStyle w:val="Langtext"/>
      </w:pPr>
      <w:r>
        <w:t>Skizze:</w:t>
      </w:r>
    </w:p>
    <w:p w14:paraId="1743BF42" w14:textId="77777777" w:rsidR="00186275" w:rsidRDefault="00186275" w:rsidP="00186275">
      <w:pPr>
        <w:pStyle w:val="Langtext"/>
      </w:pPr>
      <w:r>
        <w:t>In der Folge wird die Bezeichnung Skizze als einfachste Darstellungsmöglichkeit stellvertretend für Zeichnung, Plan und dergleichen verwendet.</w:t>
      </w:r>
    </w:p>
    <w:p w14:paraId="1D0D04CB" w14:textId="77777777" w:rsidR="00186275" w:rsidRDefault="00186275" w:rsidP="00186275">
      <w:pPr>
        <w:pStyle w:val="Kommentar"/>
      </w:pPr>
    </w:p>
    <w:p w14:paraId="177DB3F8" w14:textId="77777777" w:rsidR="00186275" w:rsidRDefault="00186275" w:rsidP="00186275">
      <w:pPr>
        <w:pStyle w:val="Kommentar"/>
      </w:pPr>
      <w:r>
        <w:t>Kommentar:</w:t>
      </w:r>
    </w:p>
    <w:p w14:paraId="4C6DEADD" w14:textId="77777777" w:rsidR="00186275" w:rsidRDefault="00186275" w:rsidP="00186275">
      <w:pPr>
        <w:pStyle w:val="Kommentar"/>
      </w:pPr>
      <w:r>
        <w:t>Produktspezifische Ausschreibungstexte (Produktbeschreibungen) sind für Ausschreibungen gemäß Bundesvergabegesetz (BVergG) nicht geeignet.</w:t>
      </w:r>
    </w:p>
    <w:p w14:paraId="2FD7FBD9"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0BE58C53" w14:textId="77777777" w:rsidR="00186275" w:rsidRDefault="00186275" w:rsidP="00186275">
      <w:pPr>
        <w:pStyle w:val="TrennungPOS"/>
      </w:pPr>
    </w:p>
    <w:p w14:paraId="0045137D" w14:textId="77777777" w:rsidR="00186275" w:rsidRDefault="00186275" w:rsidP="00186275">
      <w:pPr>
        <w:pStyle w:val="GrundtextPosNr"/>
        <w:keepNext/>
        <w:keepLines/>
      </w:pPr>
      <w:r>
        <w:t>13.AO 01</w:t>
      </w:r>
    </w:p>
    <w:p w14:paraId="750952E3" w14:textId="77777777" w:rsidR="00186275" w:rsidRDefault="00186275" w:rsidP="00186275">
      <w:pPr>
        <w:pStyle w:val="Grundtext"/>
      </w:pPr>
      <w:r>
        <w:t>ACO GM-X Stahlabflussrohr mit einer Steckmuffe 1A, feuerverzinkt, innen zusätzliche Beschichtung,</w:t>
      </w:r>
    </w:p>
    <w:p w14:paraId="01BDBC51" w14:textId="77777777" w:rsidR="00186275" w:rsidRDefault="00186275" w:rsidP="00186275">
      <w:pPr>
        <w:pStyle w:val="Grundtext"/>
      </w:pPr>
      <w:r>
        <w:t>nach DIN EN 1123</w:t>
      </w:r>
    </w:p>
    <w:p w14:paraId="66EE15DD" w14:textId="77777777" w:rsidR="00186275" w:rsidRDefault="00186275" w:rsidP="00186275">
      <w:pPr>
        <w:pStyle w:val="Grundtext"/>
      </w:pPr>
    </w:p>
    <w:p w14:paraId="56C9A018" w14:textId="77777777" w:rsidR="00186275" w:rsidRDefault="00186275" w:rsidP="00186275">
      <w:pPr>
        <w:pStyle w:val="Grundtext"/>
      </w:pPr>
      <w:r>
        <w:t>Anzugeben ist:</w:t>
      </w:r>
    </w:p>
    <w:p w14:paraId="100F9D47" w14:textId="77777777" w:rsidR="00186275" w:rsidRDefault="00186275" w:rsidP="00186275">
      <w:pPr>
        <w:pStyle w:val="Grundtext"/>
      </w:pPr>
      <w:r>
        <w:t>DN (40, 50, 70, 80, 100, 125, 150, 200)</w:t>
      </w:r>
    </w:p>
    <w:p w14:paraId="42115721" w14:textId="77777777" w:rsidR="00186275" w:rsidRDefault="00186275" w:rsidP="00186275">
      <w:pPr>
        <w:pStyle w:val="Grundtext"/>
      </w:pPr>
      <w:r>
        <w:t>Länge in mm (250, 500, 750, 1000, 1500, 2000, 2500, 2750, 3000)</w:t>
      </w:r>
    </w:p>
    <w:p w14:paraId="2E485884" w14:textId="77777777" w:rsidR="00186275" w:rsidRDefault="00186275" w:rsidP="00186275">
      <w:pPr>
        <w:pStyle w:val="Folgeposition"/>
        <w:keepNext/>
        <w:keepLines/>
      </w:pPr>
      <w:r>
        <w:t>A</w:t>
      </w:r>
      <w:r>
        <w:rPr>
          <w:sz w:val="12"/>
        </w:rPr>
        <w:t>+</w:t>
      </w:r>
      <w:r>
        <w:tab/>
        <w:t>GM-X Rohr DN, Länge</w:t>
      </w:r>
      <w:r>
        <w:tab/>
        <w:t xml:space="preserve">Stk </w:t>
      </w:r>
    </w:p>
    <w:p w14:paraId="28789D64" w14:textId="77777777" w:rsidR="00186275" w:rsidRDefault="00186275" w:rsidP="00186275">
      <w:pPr>
        <w:pStyle w:val="Langtext"/>
      </w:pPr>
      <w:r>
        <w:t>z.B. ACO GM-X oder Gleichwertiges.</w:t>
      </w:r>
    </w:p>
    <w:p w14:paraId="363ACC36" w14:textId="77777777" w:rsidR="00186275" w:rsidRDefault="00186275" w:rsidP="00186275">
      <w:pPr>
        <w:pStyle w:val="Langtext"/>
      </w:pPr>
      <w:r>
        <w:t>DN:_ _ _</w:t>
      </w:r>
    </w:p>
    <w:p w14:paraId="08B90704" w14:textId="77777777" w:rsidR="00186275" w:rsidRDefault="00186275" w:rsidP="00186275">
      <w:pPr>
        <w:pStyle w:val="Langtext"/>
      </w:pPr>
      <w:r>
        <w:t>Länge: _ _ _</w:t>
      </w:r>
    </w:p>
    <w:p w14:paraId="3D4EDE4C" w14:textId="77777777" w:rsidR="00186275" w:rsidRDefault="00186275" w:rsidP="00186275">
      <w:pPr>
        <w:pStyle w:val="Langtext"/>
      </w:pPr>
      <w:r>
        <w:t>Angebotenes Erzeugnis/Type:</w:t>
      </w:r>
    </w:p>
    <w:p w14:paraId="15B2EC25" w14:textId="77777777" w:rsidR="00186275" w:rsidRDefault="00186275" w:rsidP="00186275">
      <w:pPr>
        <w:pStyle w:val="TrennungPOS"/>
      </w:pPr>
    </w:p>
    <w:p w14:paraId="0C19F573" w14:textId="77777777" w:rsidR="00186275" w:rsidRDefault="00186275" w:rsidP="00186275">
      <w:pPr>
        <w:pStyle w:val="GrundtextPosNr"/>
        <w:keepNext/>
        <w:keepLines/>
      </w:pPr>
      <w:r>
        <w:t>13.AO 02</w:t>
      </w:r>
    </w:p>
    <w:p w14:paraId="5AEA047B" w14:textId="77777777" w:rsidR="00186275" w:rsidRDefault="00186275" w:rsidP="00186275">
      <w:pPr>
        <w:pStyle w:val="Grundtext"/>
      </w:pPr>
      <w:r>
        <w:t>ACO GM-X Stahlabflussbogen mit einer Steckmuffe 1A, feuerverzinkt, innen zusätzliche Beschichtung, nach DIN EN 1123</w:t>
      </w:r>
    </w:p>
    <w:p w14:paraId="5EBADC5E" w14:textId="77777777" w:rsidR="00186275" w:rsidRDefault="00186275" w:rsidP="00186275">
      <w:pPr>
        <w:pStyle w:val="Grundtext"/>
      </w:pPr>
    </w:p>
    <w:p w14:paraId="41A4DB63" w14:textId="77777777" w:rsidR="00186275" w:rsidRDefault="00186275" w:rsidP="00186275">
      <w:pPr>
        <w:pStyle w:val="Grundtext"/>
      </w:pPr>
      <w:r>
        <w:t>Anzugeben ist:</w:t>
      </w:r>
    </w:p>
    <w:p w14:paraId="6C814B9D" w14:textId="77777777" w:rsidR="00186275" w:rsidRDefault="00186275" w:rsidP="00186275">
      <w:pPr>
        <w:pStyle w:val="Grundtext"/>
      </w:pPr>
      <w:r>
        <w:t>DN (40, 50, 70, 80, 100, 125, 150, 200)</w:t>
      </w:r>
    </w:p>
    <w:p w14:paraId="373EC065" w14:textId="77777777" w:rsidR="00186275" w:rsidRDefault="00186275" w:rsidP="00186275">
      <w:pPr>
        <w:pStyle w:val="Grundtext"/>
      </w:pPr>
      <w:r>
        <w:t>Winkel in Grad (15°, 30°, 45°, 70°, 87°)</w:t>
      </w:r>
    </w:p>
    <w:p w14:paraId="7D67ADFE" w14:textId="77777777" w:rsidR="00186275" w:rsidRDefault="00186275" w:rsidP="00186275">
      <w:pPr>
        <w:pStyle w:val="Folgeposition"/>
        <w:keepNext/>
        <w:keepLines/>
      </w:pPr>
      <w:r>
        <w:t>A</w:t>
      </w:r>
      <w:r>
        <w:rPr>
          <w:sz w:val="12"/>
        </w:rPr>
        <w:t>+</w:t>
      </w:r>
      <w:r>
        <w:tab/>
        <w:t>GM-X Bogen  DN, Grad</w:t>
      </w:r>
      <w:r>
        <w:tab/>
        <w:t xml:space="preserve">Stk </w:t>
      </w:r>
    </w:p>
    <w:p w14:paraId="0D8AD82C" w14:textId="77777777" w:rsidR="00186275" w:rsidRDefault="00186275" w:rsidP="00186275">
      <w:pPr>
        <w:pStyle w:val="Langtext"/>
      </w:pPr>
      <w:r>
        <w:t>z.B. ACO GM-X Bogen oder Gleichwertiges.</w:t>
      </w:r>
    </w:p>
    <w:p w14:paraId="2293BCDE" w14:textId="77777777" w:rsidR="00186275" w:rsidRDefault="00186275" w:rsidP="00186275">
      <w:pPr>
        <w:pStyle w:val="Langtext"/>
      </w:pPr>
      <w:r>
        <w:t>DN:_ _ _</w:t>
      </w:r>
    </w:p>
    <w:p w14:paraId="18C162EC" w14:textId="77777777" w:rsidR="00186275" w:rsidRDefault="00186275" w:rsidP="00186275">
      <w:pPr>
        <w:pStyle w:val="Langtext"/>
      </w:pPr>
      <w:r>
        <w:t>Winkel in Grad: _ _ _</w:t>
      </w:r>
    </w:p>
    <w:p w14:paraId="4DFCBC25" w14:textId="77777777" w:rsidR="00186275" w:rsidRDefault="00186275" w:rsidP="00186275">
      <w:pPr>
        <w:pStyle w:val="Langtext"/>
      </w:pPr>
      <w:r>
        <w:t>Angebotenes Erzeugnis/Type:</w:t>
      </w:r>
    </w:p>
    <w:p w14:paraId="73CAAB0F" w14:textId="77777777" w:rsidR="00186275" w:rsidRDefault="00186275" w:rsidP="00186275">
      <w:pPr>
        <w:pStyle w:val="TrennungPOS"/>
      </w:pPr>
    </w:p>
    <w:p w14:paraId="41115390" w14:textId="77777777" w:rsidR="00186275" w:rsidRDefault="00186275" w:rsidP="00186275">
      <w:pPr>
        <w:pStyle w:val="GrundtextPosNr"/>
        <w:keepNext/>
        <w:keepLines/>
      </w:pPr>
      <w:r>
        <w:t>13.AO 03</w:t>
      </w:r>
    </w:p>
    <w:p w14:paraId="50BF918E" w14:textId="77777777" w:rsidR="00186275" w:rsidRDefault="00186275" w:rsidP="00186275">
      <w:pPr>
        <w:pStyle w:val="Grundtext"/>
      </w:pPr>
      <w:r>
        <w:t>ACO GM-X Stahlabflussbogen mit engem Radius und einer Steckmuffe 1A, feuerverzinkt, innen zusätzliche Beschichtung, nach DIN EN 1123</w:t>
      </w:r>
    </w:p>
    <w:p w14:paraId="603FD10C" w14:textId="77777777" w:rsidR="00186275" w:rsidRDefault="00186275" w:rsidP="00186275">
      <w:pPr>
        <w:pStyle w:val="Grundtext"/>
      </w:pPr>
    </w:p>
    <w:p w14:paraId="0B4398BF" w14:textId="77777777" w:rsidR="00186275" w:rsidRDefault="00186275" w:rsidP="00186275">
      <w:pPr>
        <w:pStyle w:val="Grundtext"/>
      </w:pPr>
      <w:r>
        <w:t>Anzugeben ist:</w:t>
      </w:r>
    </w:p>
    <w:p w14:paraId="3B4793A1" w14:textId="77777777" w:rsidR="00186275" w:rsidRDefault="00186275" w:rsidP="00186275">
      <w:pPr>
        <w:pStyle w:val="Grundtext"/>
      </w:pPr>
      <w:r>
        <w:t>DN (40, 50, 70, 80)</w:t>
      </w:r>
    </w:p>
    <w:p w14:paraId="43F762D3" w14:textId="77777777" w:rsidR="00186275" w:rsidRDefault="00186275" w:rsidP="00186275">
      <w:pPr>
        <w:pStyle w:val="Grundtext"/>
      </w:pPr>
      <w:r>
        <w:t>Winkel in Grad (45°, 70°, 87°)</w:t>
      </w:r>
    </w:p>
    <w:p w14:paraId="0497229B" w14:textId="77777777" w:rsidR="00186275" w:rsidRDefault="00186275" w:rsidP="00186275">
      <w:pPr>
        <w:pStyle w:val="Folgeposition"/>
        <w:keepNext/>
        <w:keepLines/>
      </w:pPr>
      <w:r>
        <w:t>A</w:t>
      </w:r>
      <w:r>
        <w:rPr>
          <w:sz w:val="12"/>
        </w:rPr>
        <w:t>+</w:t>
      </w:r>
      <w:r>
        <w:tab/>
        <w:t>GM-X Bogen mit engem Radius  DN, Grad</w:t>
      </w:r>
      <w:r>
        <w:tab/>
        <w:t xml:space="preserve">Stk </w:t>
      </w:r>
    </w:p>
    <w:p w14:paraId="351741A4" w14:textId="77777777" w:rsidR="00186275" w:rsidRDefault="00186275" w:rsidP="00186275">
      <w:pPr>
        <w:pStyle w:val="Langtext"/>
      </w:pPr>
      <w:r>
        <w:t>z.B. ACO GM-X Bogen mit engem Radius oder Gleichwertiges.</w:t>
      </w:r>
    </w:p>
    <w:p w14:paraId="583E064C" w14:textId="77777777" w:rsidR="00186275" w:rsidRDefault="00186275" w:rsidP="00186275">
      <w:pPr>
        <w:pStyle w:val="Langtext"/>
      </w:pPr>
      <w:r>
        <w:t>DN:_ _ _</w:t>
      </w:r>
    </w:p>
    <w:p w14:paraId="5E8463A8" w14:textId="77777777" w:rsidR="00186275" w:rsidRDefault="00186275" w:rsidP="00186275">
      <w:pPr>
        <w:pStyle w:val="Langtext"/>
      </w:pPr>
      <w:r>
        <w:t>Winkel in Grad: _ _ _</w:t>
      </w:r>
    </w:p>
    <w:p w14:paraId="17EFF9E7" w14:textId="77777777" w:rsidR="00186275" w:rsidRDefault="00186275" w:rsidP="00186275">
      <w:pPr>
        <w:pStyle w:val="Langtext"/>
      </w:pPr>
      <w:r>
        <w:t>Angebotenes Erzeugnis/Type:</w:t>
      </w:r>
    </w:p>
    <w:p w14:paraId="6C52CC89" w14:textId="77777777" w:rsidR="00186275" w:rsidRDefault="00186275" w:rsidP="00186275">
      <w:pPr>
        <w:pStyle w:val="TrennungPOS"/>
      </w:pPr>
    </w:p>
    <w:p w14:paraId="3F7D97C2" w14:textId="77777777" w:rsidR="00186275" w:rsidRDefault="00186275" w:rsidP="00186275">
      <w:pPr>
        <w:pStyle w:val="GrundtextPosNr"/>
        <w:keepNext/>
        <w:keepLines/>
      </w:pPr>
      <w:r>
        <w:t>13.AO 04</w:t>
      </w:r>
    </w:p>
    <w:p w14:paraId="5033CE35" w14:textId="77777777" w:rsidR="00186275" w:rsidRDefault="00186275" w:rsidP="00186275">
      <w:pPr>
        <w:pStyle w:val="Grundtext"/>
      </w:pPr>
      <w:r>
        <w:t>ACO GM-X Abzweiger mit Steckmuffe 1A, feuerverzinkt, innen zusätzliche Beschichtung, nach DIN EN 1123</w:t>
      </w:r>
    </w:p>
    <w:p w14:paraId="6E7AB432" w14:textId="77777777" w:rsidR="00186275" w:rsidRDefault="00186275" w:rsidP="00186275">
      <w:pPr>
        <w:pStyle w:val="Grundtext"/>
      </w:pPr>
    </w:p>
    <w:p w14:paraId="745FE669" w14:textId="77777777" w:rsidR="00186275" w:rsidRDefault="00186275" w:rsidP="00186275">
      <w:pPr>
        <w:pStyle w:val="Grundtext"/>
      </w:pPr>
      <w:r>
        <w:t>Anzugeben ist:</w:t>
      </w:r>
    </w:p>
    <w:p w14:paraId="1E173AEA" w14:textId="77777777" w:rsidR="00186275" w:rsidRDefault="00186275" w:rsidP="00186275">
      <w:pPr>
        <w:pStyle w:val="Grundtext"/>
      </w:pPr>
      <w:r>
        <w:t>DN (40, 50, 70, 80, 100, 125, 150, 200)</w:t>
      </w:r>
    </w:p>
    <w:p w14:paraId="7C3BE4B7" w14:textId="77777777" w:rsidR="00186275" w:rsidRDefault="00186275" w:rsidP="00186275">
      <w:pPr>
        <w:pStyle w:val="Grundtext"/>
      </w:pPr>
      <w:r>
        <w:t>Winkel in Grad (45°, 87°)</w:t>
      </w:r>
    </w:p>
    <w:p w14:paraId="20C24C26" w14:textId="77777777" w:rsidR="00186275" w:rsidRDefault="00186275" w:rsidP="00186275">
      <w:pPr>
        <w:pStyle w:val="Folgeposition"/>
        <w:keepNext/>
        <w:keepLines/>
      </w:pPr>
      <w:r>
        <w:t>A</w:t>
      </w:r>
      <w:r>
        <w:rPr>
          <w:sz w:val="12"/>
        </w:rPr>
        <w:t>+</w:t>
      </w:r>
      <w:r>
        <w:tab/>
        <w:t>GM-X Abzweiger DN, Grad</w:t>
      </w:r>
      <w:r>
        <w:tab/>
        <w:t xml:space="preserve">Stk </w:t>
      </w:r>
    </w:p>
    <w:p w14:paraId="58F01775" w14:textId="77777777" w:rsidR="00186275" w:rsidRDefault="00186275" w:rsidP="00186275">
      <w:pPr>
        <w:pStyle w:val="Langtext"/>
      </w:pPr>
      <w:r>
        <w:t>z.B. ACO GM-X Abzweiger oder Gleichwertiges.</w:t>
      </w:r>
    </w:p>
    <w:p w14:paraId="0DC0D28D" w14:textId="77777777" w:rsidR="00186275" w:rsidRDefault="00186275" w:rsidP="00186275">
      <w:pPr>
        <w:pStyle w:val="Langtext"/>
      </w:pPr>
      <w:r>
        <w:lastRenderedPageBreak/>
        <w:t>DN:_ _ _</w:t>
      </w:r>
    </w:p>
    <w:p w14:paraId="395A260B" w14:textId="77777777" w:rsidR="00186275" w:rsidRDefault="00186275" w:rsidP="00186275">
      <w:pPr>
        <w:pStyle w:val="Langtext"/>
      </w:pPr>
      <w:r>
        <w:t>Winkel in Grad: _ _ _</w:t>
      </w:r>
    </w:p>
    <w:p w14:paraId="52723E06" w14:textId="77777777" w:rsidR="00186275" w:rsidRDefault="00186275" w:rsidP="00186275">
      <w:pPr>
        <w:pStyle w:val="Langtext"/>
      </w:pPr>
      <w:r>
        <w:t>Angebotenes Erzeugnis/Type:</w:t>
      </w:r>
    </w:p>
    <w:p w14:paraId="03C257B5" w14:textId="77777777" w:rsidR="00186275" w:rsidRDefault="00186275" w:rsidP="00186275">
      <w:pPr>
        <w:pStyle w:val="TrennungPOS"/>
      </w:pPr>
    </w:p>
    <w:p w14:paraId="51AB60F7" w14:textId="77777777" w:rsidR="00186275" w:rsidRDefault="00186275" w:rsidP="00186275">
      <w:pPr>
        <w:pStyle w:val="GrundtextPosNr"/>
        <w:keepNext/>
        <w:keepLines/>
      </w:pPr>
      <w:r>
        <w:t>13.AO 05</w:t>
      </w:r>
    </w:p>
    <w:p w14:paraId="36B3D5FF" w14:textId="77777777" w:rsidR="00186275" w:rsidRDefault="00186275" w:rsidP="00186275">
      <w:pPr>
        <w:pStyle w:val="Grundtext"/>
      </w:pPr>
      <w:r>
        <w:t>ACO GM-X Abzweiger mit reduzierter Abzweige, mit Steckmuffe 1A, feuerverzinkt, innen zusätzliche Beschichtung, nach DIN EN 1123</w:t>
      </w:r>
    </w:p>
    <w:p w14:paraId="2C25718D" w14:textId="77777777" w:rsidR="00186275" w:rsidRDefault="00186275" w:rsidP="00186275">
      <w:pPr>
        <w:pStyle w:val="Grundtext"/>
      </w:pPr>
    </w:p>
    <w:p w14:paraId="338206DD" w14:textId="77777777" w:rsidR="00186275" w:rsidRDefault="00186275" w:rsidP="00186275">
      <w:pPr>
        <w:pStyle w:val="Grundtext"/>
      </w:pPr>
      <w:r>
        <w:t>Anzugeben ist:</w:t>
      </w:r>
    </w:p>
    <w:p w14:paraId="1E4E218E" w14:textId="77777777" w:rsidR="00186275" w:rsidRDefault="00186275" w:rsidP="00186275">
      <w:pPr>
        <w:pStyle w:val="Grundtext"/>
      </w:pPr>
      <w:r>
        <w:t>DN (50, 70, 80, 100, 125, 150, 200)</w:t>
      </w:r>
    </w:p>
    <w:p w14:paraId="366A1330" w14:textId="77777777" w:rsidR="00186275" w:rsidRDefault="00186275" w:rsidP="00186275">
      <w:pPr>
        <w:pStyle w:val="Grundtext"/>
      </w:pPr>
      <w:r>
        <w:t>DN2 (40, 50,70,80, 100,125, 150)</w:t>
      </w:r>
    </w:p>
    <w:p w14:paraId="1E6EE0AC" w14:textId="77777777" w:rsidR="00186275" w:rsidRDefault="00186275" w:rsidP="00186275">
      <w:pPr>
        <w:pStyle w:val="Grundtext"/>
      </w:pPr>
      <w:r>
        <w:t>Winkel in Grad (45°, 70°, 87°)</w:t>
      </w:r>
    </w:p>
    <w:p w14:paraId="1EADDDDC" w14:textId="77777777" w:rsidR="00186275" w:rsidRDefault="00186275" w:rsidP="00186275">
      <w:pPr>
        <w:pStyle w:val="Folgeposition"/>
        <w:keepNext/>
        <w:keepLines/>
      </w:pPr>
      <w:r>
        <w:t>A</w:t>
      </w:r>
      <w:r>
        <w:rPr>
          <w:sz w:val="12"/>
        </w:rPr>
        <w:t>+</w:t>
      </w:r>
      <w:r>
        <w:tab/>
        <w:t>GM-X Abzweiger mit reduzierter Abzweige DN, DN2, Grad</w:t>
      </w:r>
      <w:r>
        <w:tab/>
        <w:t xml:space="preserve">Stk </w:t>
      </w:r>
    </w:p>
    <w:p w14:paraId="0F24FD51" w14:textId="77777777" w:rsidR="00186275" w:rsidRDefault="00186275" w:rsidP="00186275">
      <w:pPr>
        <w:pStyle w:val="Langtext"/>
      </w:pPr>
      <w:r>
        <w:t>z.B. ACO GM-X Abzweiger mit reduzierter Abzweige oder Gleichwertiges.</w:t>
      </w:r>
    </w:p>
    <w:p w14:paraId="1916CF57" w14:textId="77777777" w:rsidR="00186275" w:rsidRDefault="00186275" w:rsidP="00186275">
      <w:pPr>
        <w:pStyle w:val="Langtext"/>
      </w:pPr>
      <w:r>
        <w:t>DN:_ _ _</w:t>
      </w:r>
    </w:p>
    <w:p w14:paraId="1B1CF7F4" w14:textId="77777777" w:rsidR="00186275" w:rsidRDefault="00186275" w:rsidP="00186275">
      <w:pPr>
        <w:pStyle w:val="Langtext"/>
      </w:pPr>
      <w:r>
        <w:t>DN2:_ _ _</w:t>
      </w:r>
    </w:p>
    <w:p w14:paraId="4160F9B9" w14:textId="77777777" w:rsidR="00186275" w:rsidRDefault="00186275" w:rsidP="00186275">
      <w:pPr>
        <w:pStyle w:val="Langtext"/>
      </w:pPr>
      <w:r>
        <w:t>Winkel in Grad: _ _ _</w:t>
      </w:r>
    </w:p>
    <w:p w14:paraId="4058FCE2" w14:textId="77777777" w:rsidR="00186275" w:rsidRDefault="00186275" w:rsidP="00186275">
      <w:pPr>
        <w:pStyle w:val="Langtext"/>
      </w:pPr>
      <w:r>
        <w:t>Angebotenes Erzeugnis/Type:</w:t>
      </w:r>
    </w:p>
    <w:p w14:paraId="30EA394D" w14:textId="77777777" w:rsidR="00186275" w:rsidRDefault="00186275" w:rsidP="00186275">
      <w:pPr>
        <w:pStyle w:val="TrennungPOS"/>
      </w:pPr>
    </w:p>
    <w:p w14:paraId="24A51897" w14:textId="77777777" w:rsidR="00186275" w:rsidRDefault="00186275" w:rsidP="00186275">
      <w:pPr>
        <w:pStyle w:val="GrundtextPosNr"/>
        <w:keepNext/>
        <w:keepLines/>
      </w:pPr>
      <w:r>
        <w:t>13.AO 06</w:t>
      </w:r>
    </w:p>
    <w:p w14:paraId="6CAD159F" w14:textId="77777777" w:rsidR="00186275" w:rsidRDefault="00186275" w:rsidP="00186275">
      <w:pPr>
        <w:pStyle w:val="Grundtext"/>
      </w:pPr>
      <w:r>
        <w:t>ACO GM-X Winkelbogen mit einer Steckmuffe 1A, feuerverzinkt, innen zusätzliche Beschichtung,</w:t>
      </w:r>
    </w:p>
    <w:p w14:paraId="47235A84" w14:textId="77777777" w:rsidR="00186275" w:rsidRDefault="00186275" w:rsidP="00186275">
      <w:pPr>
        <w:pStyle w:val="Grundtext"/>
      </w:pPr>
      <w:r>
        <w:t>nach DIN EN 1123</w:t>
      </w:r>
    </w:p>
    <w:p w14:paraId="32544735" w14:textId="77777777" w:rsidR="00186275" w:rsidRDefault="00186275" w:rsidP="00186275">
      <w:pPr>
        <w:pStyle w:val="Grundtext"/>
      </w:pPr>
    </w:p>
    <w:p w14:paraId="663C7A25" w14:textId="77777777" w:rsidR="00186275" w:rsidRDefault="00186275" w:rsidP="00186275">
      <w:pPr>
        <w:pStyle w:val="Grundtext"/>
      </w:pPr>
      <w:r>
        <w:t>Anzugeben ist:</w:t>
      </w:r>
    </w:p>
    <w:p w14:paraId="3926B8A1" w14:textId="77777777" w:rsidR="00186275" w:rsidRDefault="00186275" w:rsidP="00186275">
      <w:pPr>
        <w:pStyle w:val="Grundtext"/>
      </w:pPr>
      <w:r>
        <w:t>DN (40, 50, 70, 80, 100)</w:t>
      </w:r>
    </w:p>
    <w:p w14:paraId="1D85D481" w14:textId="77777777" w:rsidR="00186275" w:rsidRDefault="00186275" w:rsidP="00186275">
      <w:pPr>
        <w:pStyle w:val="Folgeposition"/>
        <w:keepNext/>
        <w:keepLines/>
      </w:pPr>
      <w:r>
        <w:t>A</w:t>
      </w:r>
      <w:r>
        <w:rPr>
          <w:sz w:val="12"/>
        </w:rPr>
        <w:t>+</w:t>
      </w:r>
      <w:r>
        <w:tab/>
        <w:t>GM-X Winkelbogen  DN</w:t>
      </w:r>
      <w:r>
        <w:tab/>
        <w:t xml:space="preserve">Stk </w:t>
      </w:r>
    </w:p>
    <w:p w14:paraId="32360E70" w14:textId="77777777" w:rsidR="00186275" w:rsidRDefault="00186275" w:rsidP="00186275">
      <w:pPr>
        <w:pStyle w:val="Langtext"/>
      </w:pPr>
      <w:r>
        <w:t>z.B. ACO GM-X Winkelbogen oder Gleichwertiges.</w:t>
      </w:r>
    </w:p>
    <w:p w14:paraId="5ED4B3A8" w14:textId="77777777" w:rsidR="00186275" w:rsidRDefault="00186275" w:rsidP="00186275">
      <w:pPr>
        <w:pStyle w:val="Langtext"/>
      </w:pPr>
      <w:r>
        <w:t>DN: _ _ _</w:t>
      </w:r>
    </w:p>
    <w:p w14:paraId="20FD0D20" w14:textId="77777777" w:rsidR="00186275" w:rsidRDefault="00186275" w:rsidP="00186275">
      <w:pPr>
        <w:pStyle w:val="Langtext"/>
      </w:pPr>
      <w:r>
        <w:t>Angebotenes Erzeugnis/Type:</w:t>
      </w:r>
    </w:p>
    <w:p w14:paraId="26ED36FB" w14:textId="77777777" w:rsidR="00186275" w:rsidRDefault="00186275" w:rsidP="00186275">
      <w:pPr>
        <w:pStyle w:val="TrennungPOS"/>
      </w:pPr>
    </w:p>
    <w:p w14:paraId="7562F10E" w14:textId="77777777" w:rsidR="00186275" w:rsidRDefault="00186275" w:rsidP="00186275">
      <w:pPr>
        <w:pStyle w:val="GrundtextPosNr"/>
        <w:keepNext/>
        <w:keepLines/>
      </w:pPr>
      <w:r>
        <w:t>13.AO 07</w:t>
      </w:r>
    </w:p>
    <w:p w14:paraId="6FC696ED" w14:textId="77777777" w:rsidR="00186275" w:rsidRDefault="00186275" w:rsidP="00186275">
      <w:pPr>
        <w:pStyle w:val="Grundtext"/>
      </w:pPr>
      <w:r>
        <w:t>ACO GM-X Winkelbogen mit einer Kurzmuffe 4A, feuerverzinkt, innen zusätzliche Beschichtung,</w:t>
      </w:r>
    </w:p>
    <w:p w14:paraId="3098F138" w14:textId="77777777" w:rsidR="00186275" w:rsidRDefault="00186275" w:rsidP="00186275">
      <w:pPr>
        <w:pStyle w:val="Grundtext"/>
      </w:pPr>
      <w:r>
        <w:t>nach DIN EN 1123</w:t>
      </w:r>
    </w:p>
    <w:p w14:paraId="766AB334" w14:textId="77777777" w:rsidR="00186275" w:rsidRDefault="00186275" w:rsidP="00186275">
      <w:pPr>
        <w:pStyle w:val="Grundtext"/>
      </w:pPr>
    </w:p>
    <w:p w14:paraId="7669C521" w14:textId="77777777" w:rsidR="00186275" w:rsidRDefault="00186275" w:rsidP="00186275">
      <w:pPr>
        <w:pStyle w:val="Grundtext"/>
      </w:pPr>
      <w:r>
        <w:t>Anzugeben ist:</w:t>
      </w:r>
    </w:p>
    <w:p w14:paraId="52BC6AEA" w14:textId="77777777" w:rsidR="00186275" w:rsidRDefault="00186275" w:rsidP="00186275">
      <w:pPr>
        <w:pStyle w:val="Grundtext"/>
      </w:pPr>
      <w:r>
        <w:t>DN (40, 50)</w:t>
      </w:r>
    </w:p>
    <w:p w14:paraId="215E6A74" w14:textId="77777777" w:rsidR="00186275" w:rsidRDefault="00186275" w:rsidP="00186275">
      <w:pPr>
        <w:pStyle w:val="Folgeposition"/>
        <w:keepNext/>
        <w:keepLines/>
      </w:pPr>
      <w:r>
        <w:t>A</w:t>
      </w:r>
      <w:r>
        <w:rPr>
          <w:sz w:val="12"/>
        </w:rPr>
        <w:t>+</w:t>
      </w:r>
      <w:r>
        <w:tab/>
        <w:t>GM-X Winkelbogen mit Kurzmuffe DN</w:t>
      </w:r>
      <w:r>
        <w:tab/>
        <w:t xml:space="preserve">Stk </w:t>
      </w:r>
    </w:p>
    <w:p w14:paraId="3E2696A5" w14:textId="77777777" w:rsidR="00186275" w:rsidRDefault="00186275" w:rsidP="00186275">
      <w:pPr>
        <w:pStyle w:val="Langtext"/>
      </w:pPr>
      <w:r>
        <w:t>z.B. ACO GM-X Winkelbogen oder Gleichwertiges.</w:t>
      </w:r>
    </w:p>
    <w:p w14:paraId="696DFBC0" w14:textId="77777777" w:rsidR="00186275" w:rsidRDefault="00186275" w:rsidP="00186275">
      <w:pPr>
        <w:pStyle w:val="Langtext"/>
      </w:pPr>
      <w:r>
        <w:t>DN: _ _ _</w:t>
      </w:r>
    </w:p>
    <w:p w14:paraId="3B5FDD5A" w14:textId="77777777" w:rsidR="00186275" w:rsidRDefault="00186275" w:rsidP="00186275">
      <w:pPr>
        <w:pStyle w:val="Langtext"/>
      </w:pPr>
      <w:r>
        <w:t>Angebotenes Erzeugnis/Type:</w:t>
      </w:r>
    </w:p>
    <w:p w14:paraId="67BB8F0C" w14:textId="77777777" w:rsidR="00186275" w:rsidRDefault="00186275" w:rsidP="00186275">
      <w:pPr>
        <w:pStyle w:val="TrennungPOS"/>
      </w:pPr>
    </w:p>
    <w:p w14:paraId="216BB8E5" w14:textId="77777777" w:rsidR="00186275" w:rsidRDefault="00186275" w:rsidP="00186275">
      <w:pPr>
        <w:pStyle w:val="GrundtextPosNr"/>
        <w:keepNext/>
        <w:keepLines/>
      </w:pPr>
      <w:r>
        <w:t>13.AO 08</w:t>
      </w:r>
    </w:p>
    <w:p w14:paraId="3CA0F47F" w14:textId="77777777" w:rsidR="00186275" w:rsidRDefault="00186275" w:rsidP="00186275">
      <w:pPr>
        <w:pStyle w:val="Grundtext"/>
      </w:pPr>
      <w:r>
        <w:t>ACO GM-X Übergangsstück, mit Steckmuffe 1A, feuerverzinkt, innen zusätzliche Beschichtung, nach DIN EN 1123</w:t>
      </w:r>
    </w:p>
    <w:p w14:paraId="05D074AC" w14:textId="77777777" w:rsidR="00186275" w:rsidRDefault="00186275" w:rsidP="00186275">
      <w:pPr>
        <w:pStyle w:val="Grundtext"/>
      </w:pPr>
    </w:p>
    <w:p w14:paraId="2918975E" w14:textId="77777777" w:rsidR="00186275" w:rsidRDefault="00186275" w:rsidP="00186275">
      <w:pPr>
        <w:pStyle w:val="Grundtext"/>
      </w:pPr>
      <w:r>
        <w:t>Anzugeben ist:</w:t>
      </w:r>
    </w:p>
    <w:p w14:paraId="2F73C36C" w14:textId="77777777" w:rsidR="00186275" w:rsidRDefault="00186275" w:rsidP="00186275">
      <w:pPr>
        <w:pStyle w:val="Grundtext"/>
      </w:pPr>
      <w:r>
        <w:t>DN1 (40, 50, 70, 80, 100, 125, 150, 200)</w:t>
      </w:r>
    </w:p>
    <w:p w14:paraId="071CCAA6" w14:textId="77777777" w:rsidR="00186275" w:rsidRDefault="00186275" w:rsidP="00186275">
      <w:pPr>
        <w:pStyle w:val="Grundtext"/>
      </w:pPr>
      <w:r>
        <w:t>DN2 (40, 50, 70, 80, 100, 125, 150, 200, 250)</w:t>
      </w:r>
    </w:p>
    <w:p w14:paraId="7696EF8F" w14:textId="77777777" w:rsidR="00186275" w:rsidRDefault="00186275" w:rsidP="00186275">
      <w:pPr>
        <w:pStyle w:val="Folgeposition"/>
        <w:keepNext/>
        <w:keepLines/>
      </w:pPr>
      <w:r>
        <w:t>A</w:t>
      </w:r>
      <w:r>
        <w:rPr>
          <w:sz w:val="12"/>
        </w:rPr>
        <w:t>+</w:t>
      </w:r>
      <w:r>
        <w:tab/>
        <w:t>GM-X Übergangsstück  DN1, DN2</w:t>
      </w:r>
      <w:r>
        <w:tab/>
        <w:t xml:space="preserve">Stk </w:t>
      </w:r>
    </w:p>
    <w:p w14:paraId="17713611" w14:textId="77777777" w:rsidR="00186275" w:rsidRDefault="00186275" w:rsidP="00186275">
      <w:pPr>
        <w:pStyle w:val="Langtext"/>
      </w:pPr>
      <w:r>
        <w:t>z.B. ACO GM-X Übergangsstück oder Gleichwertiges.</w:t>
      </w:r>
    </w:p>
    <w:p w14:paraId="6D33DA0D" w14:textId="77777777" w:rsidR="00186275" w:rsidRDefault="00186275" w:rsidP="00186275">
      <w:pPr>
        <w:pStyle w:val="Langtext"/>
      </w:pPr>
      <w:r>
        <w:t>DN1:_ _ _</w:t>
      </w:r>
    </w:p>
    <w:p w14:paraId="7941278B" w14:textId="77777777" w:rsidR="00186275" w:rsidRDefault="00186275" w:rsidP="00186275">
      <w:pPr>
        <w:pStyle w:val="Langtext"/>
      </w:pPr>
      <w:r>
        <w:t>DN2: _ _ _</w:t>
      </w:r>
    </w:p>
    <w:p w14:paraId="53970564" w14:textId="77777777" w:rsidR="00186275" w:rsidRDefault="00186275" w:rsidP="00186275">
      <w:pPr>
        <w:pStyle w:val="Langtext"/>
      </w:pPr>
      <w:r>
        <w:t>Angebotenes Erzeugnis/Type:</w:t>
      </w:r>
    </w:p>
    <w:p w14:paraId="63B6BDF2" w14:textId="77777777" w:rsidR="00186275" w:rsidRDefault="00186275" w:rsidP="00186275">
      <w:pPr>
        <w:pStyle w:val="TrennungPOS"/>
      </w:pPr>
    </w:p>
    <w:p w14:paraId="74A1C6FA" w14:textId="77777777" w:rsidR="00186275" w:rsidRDefault="00186275" w:rsidP="00186275">
      <w:pPr>
        <w:pStyle w:val="GrundtextPosNr"/>
        <w:keepNext/>
        <w:keepLines/>
      </w:pPr>
      <w:r>
        <w:t>13.AO 09</w:t>
      </w:r>
    </w:p>
    <w:p w14:paraId="7D5B4B65" w14:textId="77777777" w:rsidR="00186275" w:rsidRDefault="00186275" w:rsidP="00186275">
      <w:pPr>
        <w:pStyle w:val="Grundtext"/>
      </w:pPr>
      <w:r>
        <w:t>ACO GM-X Übergangsstück mit verlängertem Spitzende, mit Steckmuffe 1A, feuerverzinkt, innen zusätzliche Beschichtung, nach DIN EN 1123</w:t>
      </w:r>
    </w:p>
    <w:p w14:paraId="32685528" w14:textId="77777777" w:rsidR="00186275" w:rsidRDefault="00186275" w:rsidP="00186275">
      <w:pPr>
        <w:pStyle w:val="Grundtext"/>
      </w:pPr>
    </w:p>
    <w:p w14:paraId="6797B5EC" w14:textId="77777777" w:rsidR="00186275" w:rsidRDefault="00186275" w:rsidP="00186275">
      <w:pPr>
        <w:pStyle w:val="Grundtext"/>
      </w:pPr>
      <w:r>
        <w:t>Anzugeben ist:</w:t>
      </w:r>
    </w:p>
    <w:p w14:paraId="422B0922" w14:textId="77777777" w:rsidR="00186275" w:rsidRDefault="00186275" w:rsidP="00186275">
      <w:pPr>
        <w:pStyle w:val="Grundtext"/>
      </w:pPr>
      <w:r>
        <w:t>DN1 (40, 50, 70, 80, 100, 125, 150)</w:t>
      </w:r>
    </w:p>
    <w:p w14:paraId="080A347F" w14:textId="77777777" w:rsidR="00186275" w:rsidRDefault="00186275" w:rsidP="00186275">
      <w:pPr>
        <w:pStyle w:val="Grundtext"/>
      </w:pPr>
      <w:r>
        <w:t>DN2 (50, 70, 80, 100, 125, 150, 200)</w:t>
      </w:r>
    </w:p>
    <w:p w14:paraId="0A8CA922" w14:textId="77777777" w:rsidR="00186275" w:rsidRDefault="00186275" w:rsidP="00186275">
      <w:pPr>
        <w:pStyle w:val="Folgeposition"/>
        <w:keepNext/>
        <w:keepLines/>
      </w:pPr>
      <w:r>
        <w:t>A</w:t>
      </w:r>
      <w:r>
        <w:rPr>
          <w:sz w:val="12"/>
        </w:rPr>
        <w:t>+</w:t>
      </w:r>
      <w:r>
        <w:tab/>
        <w:t>GM-X Übergangsstück mit verlängtem Spitzende  DN1, DN2</w:t>
      </w:r>
      <w:r>
        <w:tab/>
        <w:t xml:space="preserve">Stk </w:t>
      </w:r>
    </w:p>
    <w:p w14:paraId="51412B48" w14:textId="77777777" w:rsidR="00186275" w:rsidRDefault="00186275" w:rsidP="00186275">
      <w:pPr>
        <w:pStyle w:val="Langtext"/>
      </w:pPr>
      <w:r>
        <w:t>z.B. ACO GM-X Übergangsstück mit verlängertem Spitzende oder Gleichwertiges.</w:t>
      </w:r>
    </w:p>
    <w:p w14:paraId="4C265042" w14:textId="77777777" w:rsidR="00186275" w:rsidRDefault="00186275" w:rsidP="00186275">
      <w:pPr>
        <w:pStyle w:val="Langtext"/>
      </w:pPr>
      <w:r>
        <w:t>DN1:_ _ _</w:t>
      </w:r>
    </w:p>
    <w:p w14:paraId="74E1CB6A" w14:textId="77777777" w:rsidR="00186275" w:rsidRDefault="00186275" w:rsidP="00186275">
      <w:pPr>
        <w:pStyle w:val="Langtext"/>
      </w:pPr>
      <w:r>
        <w:lastRenderedPageBreak/>
        <w:t>DN2: _ _ _</w:t>
      </w:r>
    </w:p>
    <w:p w14:paraId="1545A0BD" w14:textId="77777777" w:rsidR="00186275" w:rsidRDefault="00186275" w:rsidP="00186275">
      <w:pPr>
        <w:pStyle w:val="Langtext"/>
      </w:pPr>
      <w:r>
        <w:t>Angebotenes Erzeugnis/Type:</w:t>
      </w:r>
    </w:p>
    <w:p w14:paraId="2B34369F" w14:textId="77777777" w:rsidR="00186275" w:rsidRDefault="00186275" w:rsidP="00186275">
      <w:pPr>
        <w:pStyle w:val="TrennungPOS"/>
      </w:pPr>
    </w:p>
    <w:p w14:paraId="0D2041F0" w14:textId="77777777" w:rsidR="00186275" w:rsidRDefault="00186275" w:rsidP="00186275">
      <w:pPr>
        <w:pStyle w:val="GrundtextPosNr"/>
        <w:keepNext/>
        <w:keepLines/>
      </w:pPr>
      <w:r>
        <w:t>13.AO 10</w:t>
      </w:r>
    </w:p>
    <w:p w14:paraId="298E554D" w14:textId="77777777" w:rsidR="00186275" w:rsidRDefault="00186275" w:rsidP="00186275">
      <w:pPr>
        <w:pStyle w:val="Grundtext"/>
      </w:pPr>
      <w:r>
        <w:t>ACO GM-X Optimierungsstück mit Steckmuffe 1A, feuerverzinkt, innen zusätzliche Beschichtung, nach DIN EN 1123</w:t>
      </w:r>
    </w:p>
    <w:p w14:paraId="546B3EE4" w14:textId="77777777" w:rsidR="00186275" w:rsidRDefault="00186275" w:rsidP="00186275">
      <w:pPr>
        <w:pStyle w:val="Grundtext"/>
      </w:pPr>
    </w:p>
    <w:p w14:paraId="31589B74" w14:textId="77777777" w:rsidR="00186275" w:rsidRDefault="00186275" w:rsidP="00186275">
      <w:pPr>
        <w:pStyle w:val="Grundtext"/>
      </w:pPr>
      <w:r>
        <w:t>Anzugeben ist:</w:t>
      </w:r>
    </w:p>
    <w:p w14:paraId="2F5076D3" w14:textId="77777777" w:rsidR="00186275" w:rsidRDefault="00186275" w:rsidP="00186275">
      <w:pPr>
        <w:pStyle w:val="Grundtext"/>
      </w:pPr>
      <w:r>
        <w:t>DN1 (50, 70, 80, 100, 125, 150, 200)</w:t>
      </w:r>
    </w:p>
    <w:p w14:paraId="3CEB53A5" w14:textId="77777777" w:rsidR="00186275" w:rsidRDefault="00186275" w:rsidP="00186275">
      <w:pPr>
        <w:pStyle w:val="Grundtext"/>
      </w:pPr>
      <w:r>
        <w:t>DN2 (40, 50, 70, 80, 100, 125, 150)</w:t>
      </w:r>
    </w:p>
    <w:p w14:paraId="2AF4B65C" w14:textId="77777777" w:rsidR="00186275" w:rsidRDefault="00186275" w:rsidP="00186275">
      <w:pPr>
        <w:pStyle w:val="Folgeposition"/>
        <w:keepNext/>
        <w:keepLines/>
      </w:pPr>
      <w:r>
        <w:t>A</w:t>
      </w:r>
      <w:r>
        <w:rPr>
          <w:sz w:val="12"/>
        </w:rPr>
        <w:t>+</w:t>
      </w:r>
      <w:r>
        <w:tab/>
        <w:t>GM-X Optimierungsstück  DN1, DN2</w:t>
      </w:r>
      <w:r>
        <w:tab/>
        <w:t xml:space="preserve">Stk </w:t>
      </w:r>
    </w:p>
    <w:p w14:paraId="0904C3F6" w14:textId="77777777" w:rsidR="00186275" w:rsidRDefault="00186275" w:rsidP="00186275">
      <w:pPr>
        <w:pStyle w:val="Langtext"/>
      </w:pPr>
      <w:r>
        <w:t>z.B. ACO GM-X Optimierungsstück oder Gleichwertiges.</w:t>
      </w:r>
    </w:p>
    <w:p w14:paraId="16DE745C" w14:textId="77777777" w:rsidR="00186275" w:rsidRDefault="00186275" w:rsidP="00186275">
      <w:pPr>
        <w:pStyle w:val="Langtext"/>
      </w:pPr>
      <w:r>
        <w:t>DN1:_ _ _</w:t>
      </w:r>
    </w:p>
    <w:p w14:paraId="6F22A58A" w14:textId="77777777" w:rsidR="00186275" w:rsidRDefault="00186275" w:rsidP="00186275">
      <w:pPr>
        <w:pStyle w:val="Langtext"/>
      </w:pPr>
      <w:r>
        <w:t>DN2: _ _ _</w:t>
      </w:r>
    </w:p>
    <w:p w14:paraId="1F35A136" w14:textId="77777777" w:rsidR="00186275" w:rsidRDefault="00186275" w:rsidP="00186275">
      <w:pPr>
        <w:pStyle w:val="Langtext"/>
      </w:pPr>
      <w:r>
        <w:t>Angebotenes Erzeugnis/Type:</w:t>
      </w:r>
    </w:p>
    <w:p w14:paraId="677654AE" w14:textId="77777777" w:rsidR="00186275" w:rsidRDefault="00186275" w:rsidP="00186275">
      <w:pPr>
        <w:pStyle w:val="TrennungPOS"/>
      </w:pPr>
    </w:p>
    <w:p w14:paraId="419B7CAA" w14:textId="77777777" w:rsidR="00186275" w:rsidRDefault="00186275" w:rsidP="00186275">
      <w:pPr>
        <w:pStyle w:val="GrundtextPosNr"/>
        <w:keepNext/>
        <w:keepLines/>
      </w:pPr>
      <w:r>
        <w:t>13.AO 11</w:t>
      </w:r>
    </w:p>
    <w:p w14:paraId="050A5D5A" w14:textId="77777777" w:rsidR="00186275" w:rsidRDefault="00186275" w:rsidP="00186275">
      <w:pPr>
        <w:pStyle w:val="Grundtext"/>
      </w:pPr>
      <w:r>
        <w:t>ACO GM-X Optimierungsstück exzentrisch mit Steckmuffe 1A, feuerverzinkt, innen zusätzliche Beschichtung, nach DIN EN 1123</w:t>
      </w:r>
    </w:p>
    <w:p w14:paraId="79AC0621" w14:textId="77777777" w:rsidR="00186275" w:rsidRDefault="00186275" w:rsidP="00186275">
      <w:pPr>
        <w:pStyle w:val="Grundtext"/>
      </w:pPr>
    </w:p>
    <w:p w14:paraId="57742848" w14:textId="77777777" w:rsidR="00186275" w:rsidRDefault="00186275" w:rsidP="00186275">
      <w:pPr>
        <w:pStyle w:val="Grundtext"/>
      </w:pPr>
      <w:r>
        <w:t>Anzugeben ist:</w:t>
      </w:r>
    </w:p>
    <w:p w14:paraId="1E3A3B95" w14:textId="77777777" w:rsidR="00186275" w:rsidRDefault="00186275" w:rsidP="00186275">
      <w:pPr>
        <w:pStyle w:val="Grundtext"/>
      </w:pPr>
      <w:r>
        <w:t>DN1 (40, 50, 70, 80, 100, 125, 150)</w:t>
      </w:r>
    </w:p>
    <w:p w14:paraId="3B0C8C69" w14:textId="77777777" w:rsidR="00186275" w:rsidRDefault="00186275" w:rsidP="00186275">
      <w:pPr>
        <w:pStyle w:val="Grundtext"/>
      </w:pPr>
      <w:r>
        <w:t>DN2 (50, 70, 80, 100, 125, 150, 200)</w:t>
      </w:r>
    </w:p>
    <w:p w14:paraId="6B736458" w14:textId="77777777" w:rsidR="00186275" w:rsidRDefault="00186275" w:rsidP="00186275">
      <w:pPr>
        <w:pStyle w:val="Folgeposition"/>
        <w:keepNext/>
        <w:keepLines/>
      </w:pPr>
      <w:r>
        <w:t>A</w:t>
      </w:r>
      <w:r>
        <w:rPr>
          <w:sz w:val="12"/>
        </w:rPr>
        <w:t>+</w:t>
      </w:r>
      <w:r>
        <w:tab/>
        <w:t>GM-X Optimierungsstück exzentrisch  DN1, DN2</w:t>
      </w:r>
      <w:r>
        <w:tab/>
        <w:t xml:space="preserve">Stk </w:t>
      </w:r>
    </w:p>
    <w:p w14:paraId="44DD79C2" w14:textId="77777777" w:rsidR="00186275" w:rsidRDefault="00186275" w:rsidP="00186275">
      <w:pPr>
        <w:pStyle w:val="Langtext"/>
      </w:pPr>
      <w:r>
        <w:t>z.B. ACO GM-X Optimierungsstück exzentrisch oder Gleichwertiges.</w:t>
      </w:r>
    </w:p>
    <w:p w14:paraId="7F94CFA1" w14:textId="77777777" w:rsidR="00186275" w:rsidRDefault="00186275" w:rsidP="00186275">
      <w:pPr>
        <w:pStyle w:val="Langtext"/>
      </w:pPr>
      <w:r>
        <w:t>DN1:_ _ _</w:t>
      </w:r>
    </w:p>
    <w:p w14:paraId="0AEE509F" w14:textId="77777777" w:rsidR="00186275" w:rsidRDefault="00186275" w:rsidP="00186275">
      <w:pPr>
        <w:pStyle w:val="Langtext"/>
      </w:pPr>
      <w:r>
        <w:t>DN2: _ _ _</w:t>
      </w:r>
    </w:p>
    <w:p w14:paraId="7397A46C" w14:textId="77777777" w:rsidR="00186275" w:rsidRDefault="00186275" w:rsidP="00186275">
      <w:pPr>
        <w:pStyle w:val="Langtext"/>
      </w:pPr>
      <w:r>
        <w:t>Angebotenes Erzeugnis/Type:</w:t>
      </w:r>
    </w:p>
    <w:p w14:paraId="1B8BBA13" w14:textId="77777777" w:rsidR="00186275" w:rsidRDefault="00186275" w:rsidP="00186275">
      <w:pPr>
        <w:pStyle w:val="TrennungPOS"/>
      </w:pPr>
    </w:p>
    <w:p w14:paraId="5A6E21AC" w14:textId="77777777" w:rsidR="00186275" w:rsidRDefault="00186275" w:rsidP="00186275">
      <w:pPr>
        <w:pStyle w:val="GrundtextPosNr"/>
        <w:keepNext/>
        <w:keepLines/>
      </w:pPr>
      <w:r>
        <w:t>13.AO 12</w:t>
      </w:r>
    </w:p>
    <w:p w14:paraId="4E0EBB38" w14:textId="77777777" w:rsidR="00186275" w:rsidRDefault="00186275" w:rsidP="00186275">
      <w:pPr>
        <w:pStyle w:val="Grundtext"/>
      </w:pPr>
      <w:r>
        <w:t>ACO GM-X Muffenstück mit zwei Steckmuffen 1A, feuerverzinkt, innen zusätzliche Beschichtung,</w:t>
      </w:r>
    </w:p>
    <w:p w14:paraId="2631373A" w14:textId="77777777" w:rsidR="00186275" w:rsidRDefault="00186275" w:rsidP="00186275">
      <w:pPr>
        <w:pStyle w:val="Grundtext"/>
      </w:pPr>
      <w:r>
        <w:t>nach DIN EN 1123</w:t>
      </w:r>
    </w:p>
    <w:p w14:paraId="4920646B" w14:textId="77777777" w:rsidR="00186275" w:rsidRDefault="00186275" w:rsidP="00186275">
      <w:pPr>
        <w:pStyle w:val="Grundtext"/>
      </w:pPr>
    </w:p>
    <w:p w14:paraId="7AB9271F" w14:textId="77777777" w:rsidR="00186275" w:rsidRDefault="00186275" w:rsidP="00186275">
      <w:pPr>
        <w:pStyle w:val="Grundtext"/>
      </w:pPr>
      <w:r>
        <w:t>Anzugeben ist:</w:t>
      </w:r>
    </w:p>
    <w:p w14:paraId="2C1ED0B1" w14:textId="77777777" w:rsidR="00186275" w:rsidRDefault="00186275" w:rsidP="00186275">
      <w:pPr>
        <w:pStyle w:val="Grundtext"/>
      </w:pPr>
      <w:r>
        <w:t>DN (40, 50, 70, 80, 100, 125, 150, 200)</w:t>
      </w:r>
    </w:p>
    <w:p w14:paraId="3538D6AA" w14:textId="77777777" w:rsidR="00186275" w:rsidRDefault="00186275" w:rsidP="00186275">
      <w:pPr>
        <w:pStyle w:val="Folgeposition"/>
        <w:keepNext/>
        <w:keepLines/>
      </w:pPr>
      <w:r>
        <w:t>A</w:t>
      </w:r>
      <w:r>
        <w:rPr>
          <w:sz w:val="12"/>
        </w:rPr>
        <w:t>+</w:t>
      </w:r>
      <w:r>
        <w:tab/>
        <w:t>GM-X Muffenstück  DN</w:t>
      </w:r>
      <w:r>
        <w:tab/>
        <w:t xml:space="preserve">Stk </w:t>
      </w:r>
    </w:p>
    <w:p w14:paraId="609012B8" w14:textId="77777777" w:rsidR="00186275" w:rsidRDefault="00186275" w:rsidP="00186275">
      <w:pPr>
        <w:pStyle w:val="Langtext"/>
      </w:pPr>
      <w:r>
        <w:t>z.B. ACO GM-X Muffenstück oder Gleichwertiges.</w:t>
      </w:r>
    </w:p>
    <w:p w14:paraId="122B0A51" w14:textId="77777777" w:rsidR="00186275" w:rsidRDefault="00186275" w:rsidP="00186275">
      <w:pPr>
        <w:pStyle w:val="Langtext"/>
      </w:pPr>
      <w:r>
        <w:t>DN: _ _ _</w:t>
      </w:r>
    </w:p>
    <w:p w14:paraId="1837875E" w14:textId="77777777" w:rsidR="00186275" w:rsidRDefault="00186275" w:rsidP="00186275">
      <w:pPr>
        <w:pStyle w:val="Langtext"/>
      </w:pPr>
      <w:r>
        <w:t>Angebotenes Erzeugnis/Type:</w:t>
      </w:r>
    </w:p>
    <w:p w14:paraId="2550CEA2" w14:textId="77777777" w:rsidR="00186275" w:rsidRDefault="00186275" w:rsidP="00186275">
      <w:pPr>
        <w:pStyle w:val="TrennungPOS"/>
      </w:pPr>
    </w:p>
    <w:p w14:paraId="2813DA25" w14:textId="77777777" w:rsidR="00186275" w:rsidRDefault="00186275" w:rsidP="00186275">
      <w:pPr>
        <w:pStyle w:val="GrundtextPosNr"/>
        <w:keepNext/>
        <w:keepLines/>
      </w:pPr>
      <w:r>
        <w:t>13.AO 13</w:t>
      </w:r>
    </w:p>
    <w:p w14:paraId="1CA48740" w14:textId="77777777" w:rsidR="00186275" w:rsidRDefault="00186275" w:rsidP="00186275">
      <w:pPr>
        <w:pStyle w:val="Grundtext"/>
      </w:pPr>
      <w:r>
        <w:t>ACO GM-X Einschiebmuffe mit Langmuffe 2A, feuerverzinkt, innen zusätzliche Beschichtung,</w:t>
      </w:r>
    </w:p>
    <w:p w14:paraId="6EE55280" w14:textId="77777777" w:rsidR="00186275" w:rsidRDefault="00186275" w:rsidP="00186275">
      <w:pPr>
        <w:pStyle w:val="Grundtext"/>
      </w:pPr>
      <w:r>
        <w:t>nach DIN EN 1123</w:t>
      </w:r>
    </w:p>
    <w:p w14:paraId="6E9AF7CD" w14:textId="77777777" w:rsidR="00186275" w:rsidRDefault="00186275" w:rsidP="00186275">
      <w:pPr>
        <w:pStyle w:val="Grundtext"/>
      </w:pPr>
    </w:p>
    <w:p w14:paraId="4A2164B0" w14:textId="77777777" w:rsidR="00186275" w:rsidRDefault="00186275" w:rsidP="00186275">
      <w:pPr>
        <w:pStyle w:val="Grundtext"/>
      </w:pPr>
      <w:r>
        <w:t>Anzugeben ist:</w:t>
      </w:r>
    </w:p>
    <w:p w14:paraId="7E209F75" w14:textId="77777777" w:rsidR="00186275" w:rsidRDefault="00186275" w:rsidP="00186275">
      <w:pPr>
        <w:pStyle w:val="Grundtext"/>
      </w:pPr>
      <w:r>
        <w:t>DN (40, 50, 70, 80, 100, 125)</w:t>
      </w:r>
    </w:p>
    <w:p w14:paraId="44923E72" w14:textId="77777777" w:rsidR="00186275" w:rsidRDefault="00186275" w:rsidP="00186275">
      <w:pPr>
        <w:pStyle w:val="Folgeposition"/>
        <w:keepNext/>
        <w:keepLines/>
      </w:pPr>
      <w:r>
        <w:t>A</w:t>
      </w:r>
      <w:r>
        <w:rPr>
          <w:sz w:val="12"/>
        </w:rPr>
        <w:t>+</w:t>
      </w:r>
      <w:r>
        <w:tab/>
        <w:t>GM-X Einschiebmuffe  DN</w:t>
      </w:r>
      <w:r>
        <w:tab/>
        <w:t xml:space="preserve">Stk </w:t>
      </w:r>
    </w:p>
    <w:p w14:paraId="39726778" w14:textId="77777777" w:rsidR="00186275" w:rsidRDefault="00186275" w:rsidP="00186275">
      <w:pPr>
        <w:pStyle w:val="Langtext"/>
      </w:pPr>
      <w:r>
        <w:t>z.B. ACO GM-X Einschiebmuffe oder Gleichwertiges.</w:t>
      </w:r>
    </w:p>
    <w:p w14:paraId="74F82814" w14:textId="77777777" w:rsidR="00186275" w:rsidRDefault="00186275" w:rsidP="00186275">
      <w:pPr>
        <w:pStyle w:val="Langtext"/>
      </w:pPr>
      <w:r>
        <w:t>DN: _ _ _</w:t>
      </w:r>
    </w:p>
    <w:p w14:paraId="6F267E06" w14:textId="77777777" w:rsidR="00186275" w:rsidRDefault="00186275" w:rsidP="00186275">
      <w:pPr>
        <w:pStyle w:val="Langtext"/>
      </w:pPr>
      <w:r>
        <w:t>Angebotenes Erzeugnis/Type:</w:t>
      </w:r>
    </w:p>
    <w:p w14:paraId="32BDA8A3" w14:textId="77777777" w:rsidR="00186275" w:rsidRDefault="00186275" w:rsidP="00186275">
      <w:pPr>
        <w:pStyle w:val="TrennungPOS"/>
      </w:pPr>
    </w:p>
    <w:p w14:paraId="30FB43D1" w14:textId="77777777" w:rsidR="00186275" w:rsidRDefault="00186275" w:rsidP="00186275">
      <w:pPr>
        <w:pStyle w:val="GrundtextPosNr"/>
        <w:keepNext/>
        <w:keepLines/>
      </w:pPr>
      <w:r>
        <w:t>13.AO 14</w:t>
      </w:r>
    </w:p>
    <w:p w14:paraId="32657128" w14:textId="77777777" w:rsidR="00186275" w:rsidRDefault="00186275" w:rsidP="00186275">
      <w:pPr>
        <w:pStyle w:val="Grundtext"/>
      </w:pPr>
      <w:r>
        <w:t>ACO GM-X Anschlussstück von SML/Steinzeug (DN2) an GM-X (DN1), feuerverzinkt, innen zusätzliche Beschichtung, nach DIN EN 1123</w:t>
      </w:r>
    </w:p>
    <w:p w14:paraId="78B2E943" w14:textId="77777777" w:rsidR="00186275" w:rsidRDefault="00186275" w:rsidP="00186275">
      <w:pPr>
        <w:pStyle w:val="Grundtext"/>
      </w:pPr>
    </w:p>
    <w:p w14:paraId="02ABB876" w14:textId="77777777" w:rsidR="00186275" w:rsidRDefault="00186275" w:rsidP="00186275">
      <w:pPr>
        <w:pStyle w:val="Grundtext"/>
      </w:pPr>
      <w:r>
        <w:t>Anzugeben ist:</w:t>
      </w:r>
    </w:p>
    <w:p w14:paraId="10D049EE" w14:textId="77777777" w:rsidR="00186275" w:rsidRDefault="00186275" w:rsidP="00186275">
      <w:pPr>
        <w:pStyle w:val="Grundtext"/>
      </w:pPr>
      <w:r>
        <w:t>DN1 (50, 70, 100)</w:t>
      </w:r>
    </w:p>
    <w:p w14:paraId="21B0F8BF" w14:textId="77777777" w:rsidR="00186275" w:rsidRDefault="00186275" w:rsidP="00186275">
      <w:pPr>
        <w:pStyle w:val="Grundtext"/>
      </w:pPr>
      <w:r>
        <w:t>DN2 (50, 70, 100)</w:t>
      </w:r>
    </w:p>
    <w:p w14:paraId="1D43743B" w14:textId="77777777" w:rsidR="00186275" w:rsidRDefault="00186275" w:rsidP="00186275">
      <w:pPr>
        <w:pStyle w:val="Folgeposition"/>
        <w:keepNext/>
        <w:keepLines/>
      </w:pPr>
      <w:r>
        <w:t>A</w:t>
      </w:r>
      <w:r>
        <w:rPr>
          <w:sz w:val="12"/>
        </w:rPr>
        <w:t>+</w:t>
      </w:r>
      <w:r>
        <w:tab/>
        <w:t>GM-X Anschlussstück von SML/Steinzeug an GM-X  DN1, DN2</w:t>
      </w:r>
      <w:r>
        <w:tab/>
        <w:t xml:space="preserve">Stk </w:t>
      </w:r>
    </w:p>
    <w:p w14:paraId="3FCEC1CB" w14:textId="77777777" w:rsidR="00186275" w:rsidRDefault="00186275" w:rsidP="00186275">
      <w:pPr>
        <w:pStyle w:val="Langtext"/>
      </w:pPr>
      <w:r>
        <w:t>z.B. ACO GM-X Anschlussstück oder Gleichwertiges.</w:t>
      </w:r>
    </w:p>
    <w:p w14:paraId="79ED51B9" w14:textId="77777777" w:rsidR="00186275" w:rsidRDefault="00186275" w:rsidP="00186275">
      <w:pPr>
        <w:pStyle w:val="Langtext"/>
      </w:pPr>
      <w:r>
        <w:t>DN1:_ _ _</w:t>
      </w:r>
    </w:p>
    <w:p w14:paraId="20652344" w14:textId="77777777" w:rsidR="00186275" w:rsidRDefault="00186275" w:rsidP="00186275">
      <w:pPr>
        <w:pStyle w:val="Langtext"/>
      </w:pPr>
      <w:r>
        <w:t>DN2: _ _ _</w:t>
      </w:r>
    </w:p>
    <w:p w14:paraId="6306A152" w14:textId="77777777" w:rsidR="00186275" w:rsidRDefault="00186275" w:rsidP="00186275">
      <w:pPr>
        <w:pStyle w:val="Langtext"/>
      </w:pPr>
      <w:r>
        <w:t>Angebotenes Erzeugnis/Type:</w:t>
      </w:r>
    </w:p>
    <w:p w14:paraId="1067BAC8" w14:textId="77777777" w:rsidR="00186275" w:rsidRDefault="00186275" w:rsidP="00186275">
      <w:pPr>
        <w:pStyle w:val="TrennungPOS"/>
      </w:pPr>
    </w:p>
    <w:p w14:paraId="76754506" w14:textId="77777777" w:rsidR="00186275" w:rsidRDefault="00186275" w:rsidP="00186275">
      <w:pPr>
        <w:pStyle w:val="GrundtextPosNr"/>
        <w:keepNext/>
        <w:keepLines/>
      </w:pPr>
      <w:r>
        <w:lastRenderedPageBreak/>
        <w:t>13.AO 15</w:t>
      </w:r>
    </w:p>
    <w:p w14:paraId="0BE5E421" w14:textId="77777777" w:rsidR="00186275" w:rsidRDefault="00186275" w:rsidP="00186275">
      <w:pPr>
        <w:pStyle w:val="Grundtext"/>
      </w:pPr>
      <w:r>
        <w:t>ACO GM-X Anschlussstück von GM-X (DN1) an SML/Steinzeug (DN2), feuerverzinkt, innen zusätzliche Beschichtung, nach DIN EN 1123</w:t>
      </w:r>
    </w:p>
    <w:p w14:paraId="0D6D7DAA" w14:textId="77777777" w:rsidR="00186275" w:rsidRDefault="00186275" w:rsidP="00186275">
      <w:pPr>
        <w:pStyle w:val="Grundtext"/>
      </w:pPr>
    </w:p>
    <w:p w14:paraId="3C7A94A9" w14:textId="77777777" w:rsidR="00186275" w:rsidRDefault="00186275" w:rsidP="00186275">
      <w:pPr>
        <w:pStyle w:val="Grundtext"/>
      </w:pPr>
      <w:r>
        <w:t>Anzugeben ist:</w:t>
      </w:r>
    </w:p>
    <w:p w14:paraId="45A5F02F" w14:textId="77777777" w:rsidR="00186275" w:rsidRDefault="00186275" w:rsidP="00186275">
      <w:pPr>
        <w:pStyle w:val="Grundtext"/>
      </w:pPr>
      <w:r>
        <w:t>DN1 (50, 70, 80, 100, 200)</w:t>
      </w:r>
    </w:p>
    <w:p w14:paraId="09FC1E48" w14:textId="77777777" w:rsidR="00186275" w:rsidRDefault="00186275" w:rsidP="00186275">
      <w:pPr>
        <w:pStyle w:val="Grundtext"/>
      </w:pPr>
      <w:r>
        <w:t>DN2 (50, 70, 80, 100, 200)</w:t>
      </w:r>
    </w:p>
    <w:p w14:paraId="28227684" w14:textId="77777777" w:rsidR="00186275" w:rsidRDefault="00186275" w:rsidP="00186275">
      <w:pPr>
        <w:pStyle w:val="Folgeposition"/>
        <w:keepNext/>
        <w:keepLines/>
      </w:pPr>
      <w:r>
        <w:t>A</w:t>
      </w:r>
      <w:r>
        <w:rPr>
          <w:sz w:val="12"/>
        </w:rPr>
        <w:t>+</w:t>
      </w:r>
      <w:r>
        <w:tab/>
        <w:t>GM-X Anschlussstück von GM-X an SML/Steinzeug  DN1, DN2</w:t>
      </w:r>
      <w:r>
        <w:tab/>
        <w:t xml:space="preserve">Stk </w:t>
      </w:r>
    </w:p>
    <w:p w14:paraId="4D296EEF" w14:textId="77777777" w:rsidR="00186275" w:rsidRDefault="00186275" w:rsidP="00186275">
      <w:pPr>
        <w:pStyle w:val="Langtext"/>
      </w:pPr>
      <w:r>
        <w:t>z.B. ACO GM-X Anschlussstück oder Gleichwertiges.</w:t>
      </w:r>
    </w:p>
    <w:p w14:paraId="49919D84" w14:textId="77777777" w:rsidR="00186275" w:rsidRDefault="00186275" w:rsidP="00186275">
      <w:pPr>
        <w:pStyle w:val="Langtext"/>
      </w:pPr>
      <w:r>
        <w:t>DN1:_ _ _</w:t>
      </w:r>
    </w:p>
    <w:p w14:paraId="7254B0DC" w14:textId="77777777" w:rsidR="00186275" w:rsidRDefault="00186275" w:rsidP="00186275">
      <w:pPr>
        <w:pStyle w:val="Langtext"/>
      </w:pPr>
      <w:r>
        <w:t>DN2: _ _ _</w:t>
      </w:r>
    </w:p>
    <w:p w14:paraId="3611D4F2" w14:textId="77777777" w:rsidR="00186275" w:rsidRDefault="00186275" w:rsidP="00186275">
      <w:pPr>
        <w:pStyle w:val="Langtext"/>
      </w:pPr>
      <w:r>
        <w:t>Angebotenes Erzeugnis/Type:</w:t>
      </w:r>
    </w:p>
    <w:p w14:paraId="6523067A" w14:textId="77777777" w:rsidR="00186275" w:rsidRDefault="00186275" w:rsidP="00186275">
      <w:pPr>
        <w:pStyle w:val="TrennungPOS"/>
      </w:pPr>
    </w:p>
    <w:p w14:paraId="0BBC69DD" w14:textId="77777777" w:rsidR="00186275" w:rsidRDefault="00186275" w:rsidP="00186275">
      <w:pPr>
        <w:pStyle w:val="GrundtextPosNr"/>
        <w:keepNext/>
        <w:keepLines/>
      </w:pPr>
      <w:r>
        <w:t>13.AO 16</w:t>
      </w:r>
    </w:p>
    <w:p w14:paraId="5635FA35" w14:textId="77777777" w:rsidR="00186275" w:rsidRDefault="00186275" w:rsidP="00186275">
      <w:pPr>
        <w:pStyle w:val="Grundtext"/>
      </w:pPr>
      <w:r>
        <w:t>ACO GM-X Anschlussstück von GM-X (DN1) an KA/KG/HT (DN2), feuerverzinkt, innen zusätzliche Beschichtung, nach DIN EN 1123</w:t>
      </w:r>
    </w:p>
    <w:p w14:paraId="6FCCA28F" w14:textId="77777777" w:rsidR="00186275" w:rsidRDefault="00186275" w:rsidP="00186275">
      <w:pPr>
        <w:pStyle w:val="Grundtext"/>
      </w:pPr>
    </w:p>
    <w:p w14:paraId="188549F4" w14:textId="77777777" w:rsidR="00186275" w:rsidRDefault="00186275" w:rsidP="00186275">
      <w:pPr>
        <w:pStyle w:val="Grundtext"/>
      </w:pPr>
      <w:r>
        <w:t>Anzugeben ist:</w:t>
      </w:r>
    </w:p>
    <w:p w14:paraId="4C72CECF" w14:textId="77777777" w:rsidR="00186275" w:rsidRDefault="00186275" w:rsidP="00186275">
      <w:pPr>
        <w:pStyle w:val="Grundtext"/>
      </w:pPr>
      <w:r>
        <w:t>DN1 (40, 50, 70, 100, 125, 200)</w:t>
      </w:r>
    </w:p>
    <w:p w14:paraId="6B74CBBD" w14:textId="77777777" w:rsidR="00186275" w:rsidRDefault="00186275" w:rsidP="00186275">
      <w:pPr>
        <w:pStyle w:val="Grundtext"/>
      </w:pPr>
      <w:r>
        <w:t>DN2 (50, 70, 100, 125, 200)</w:t>
      </w:r>
    </w:p>
    <w:p w14:paraId="7AB90B1E" w14:textId="77777777" w:rsidR="00186275" w:rsidRDefault="00186275" w:rsidP="00186275">
      <w:pPr>
        <w:pStyle w:val="Folgeposition"/>
        <w:keepNext/>
        <w:keepLines/>
      </w:pPr>
      <w:r>
        <w:t>A</w:t>
      </w:r>
      <w:r>
        <w:rPr>
          <w:sz w:val="12"/>
        </w:rPr>
        <w:t>+</w:t>
      </w:r>
      <w:r>
        <w:tab/>
        <w:t>GM-X Anschlussstück von GM-X an KA/KG/HT  DN1, DN2</w:t>
      </w:r>
      <w:r>
        <w:tab/>
        <w:t xml:space="preserve">Stk </w:t>
      </w:r>
    </w:p>
    <w:p w14:paraId="27EC68AC" w14:textId="77777777" w:rsidR="00186275" w:rsidRDefault="00186275" w:rsidP="00186275">
      <w:pPr>
        <w:pStyle w:val="Langtext"/>
      </w:pPr>
      <w:r>
        <w:t>z.B. ACO GM-X Anschlussstück oder Gleichwertiges.</w:t>
      </w:r>
    </w:p>
    <w:p w14:paraId="3378622E" w14:textId="77777777" w:rsidR="00186275" w:rsidRDefault="00186275" w:rsidP="00186275">
      <w:pPr>
        <w:pStyle w:val="Langtext"/>
      </w:pPr>
      <w:r>
        <w:t>DN1:_ _ _</w:t>
      </w:r>
    </w:p>
    <w:p w14:paraId="2C5B546E" w14:textId="77777777" w:rsidR="00186275" w:rsidRDefault="00186275" w:rsidP="00186275">
      <w:pPr>
        <w:pStyle w:val="Langtext"/>
      </w:pPr>
      <w:r>
        <w:t>DN2: _ _ _</w:t>
      </w:r>
    </w:p>
    <w:p w14:paraId="46C2D202" w14:textId="77777777" w:rsidR="00186275" w:rsidRDefault="00186275" w:rsidP="00186275">
      <w:pPr>
        <w:pStyle w:val="Langtext"/>
      </w:pPr>
      <w:r>
        <w:t>Angebotenes Erzeugnis/Type:</w:t>
      </w:r>
    </w:p>
    <w:p w14:paraId="3AFF6C98" w14:textId="77777777" w:rsidR="00186275" w:rsidRDefault="00186275" w:rsidP="00186275">
      <w:pPr>
        <w:pStyle w:val="TrennungPOS"/>
      </w:pPr>
    </w:p>
    <w:p w14:paraId="73F5E333" w14:textId="77777777" w:rsidR="00186275" w:rsidRDefault="00186275" w:rsidP="00186275">
      <w:pPr>
        <w:pStyle w:val="GrundtextPosNr"/>
        <w:keepNext/>
        <w:keepLines/>
      </w:pPr>
      <w:r>
        <w:t>13.AO 17</w:t>
      </w:r>
    </w:p>
    <w:p w14:paraId="3B1A0F84" w14:textId="77777777" w:rsidR="00186275" w:rsidRDefault="00186275" w:rsidP="00186275">
      <w:pPr>
        <w:pStyle w:val="Grundtext"/>
      </w:pPr>
      <w:r>
        <w:t>ACO GM-X Anschlussstück von KA/KG/HT (DN2) an GM-X (DN1), feuerverzinkt, innen zusätzliche Beschichtung, nach DIN EN 1123</w:t>
      </w:r>
    </w:p>
    <w:p w14:paraId="71D21BAF" w14:textId="77777777" w:rsidR="00186275" w:rsidRDefault="00186275" w:rsidP="00186275">
      <w:pPr>
        <w:pStyle w:val="Grundtext"/>
      </w:pPr>
    </w:p>
    <w:p w14:paraId="247CF586" w14:textId="77777777" w:rsidR="00186275" w:rsidRDefault="00186275" w:rsidP="00186275">
      <w:pPr>
        <w:pStyle w:val="Grundtext"/>
      </w:pPr>
      <w:r>
        <w:t>Anzugeben ist:</w:t>
      </w:r>
    </w:p>
    <w:p w14:paraId="68E3CD59" w14:textId="77777777" w:rsidR="00186275" w:rsidRDefault="00186275" w:rsidP="00186275">
      <w:pPr>
        <w:pStyle w:val="Grundtext"/>
      </w:pPr>
      <w:r>
        <w:t>DN1 (70, 100)</w:t>
      </w:r>
    </w:p>
    <w:p w14:paraId="0649CDF7" w14:textId="77777777" w:rsidR="00186275" w:rsidRDefault="00186275" w:rsidP="00186275">
      <w:pPr>
        <w:pStyle w:val="Grundtext"/>
      </w:pPr>
      <w:r>
        <w:t>DN2 (70, 100)</w:t>
      </w:r>
    </w:p>
    <w:p w14:paraId="586F2F28" w14:textId="77777777" w:rsidR="00186275" w:rsidRDefault="00186275" w:rsidP="00186275">
      <w:pPr>
        <w:pStyle w:val="Folgeposition"/>
        <w:keepNext/>
        <w:keepLines/>
      </w:pPr>
      <w:r>
        <w:t>A</w:t>
      </w:r>
      <w:r>
        <w:rPr>
          <w:sz w:val="12"/>
        </w:rPr>
        <w:t>+</w:t>
      </w:r>
      <w:r>
        <w:tab/>
        <w:t>GM-X Anschlussstück von KA/KG/HT an GM-X  DN1, DN2</w:t>
      </w:r>
      <w:r>
        <w:tab/>
        <w:t xml:space="preserve">Stk </w:t>
      </w:r>
    </w:p>
    <w:p w14:paraId="3C70F4BD" w14:textId="77777777" w:rsidR="00186275" w:rsidRDefault="00186275" w:rsidP="00186275">
      <w:pPr>
        <w:pStyle w:val="Langtext"/>
      </w:pPr>
      <w:r>
        <w:t>z.B. ACO GM-X Anschlussstück oder Gleichwertiges.</w:t>
      </w:r>
    </w:p>
    <w:p w14:paraId="5469BD04" w14:textId="77777777" w:rsidR="00186275" w:rsidRDefault="00186275" w:rsidP="00186275">
      <w:pPr>
        <w:pStyle w:val="Langtext"/>
      </w:pPr>
      <w:r>
        <w:t>DN1:_ _ _</w:t>
      </w:r>
    </w:p>
    <w:p w14:paraId="778531CB" w14:textId="77777777" w:rsidR="00186275" w:rsidRDefault="00186275" w:rsidP="00186275">
      <w:pPr>
        <w:pStyle w:val="Langtext"/>
      </w:pPr>
      <w:r>
        <w:t>DN2: _ _ _</w:t>
      </w:r>
    </w:p>
    <w:p w14:paraId="4BD435CD" w14:textId="77777777" w:rsidR="00186275" w:rsidRDefault="00186275" w:rsidP="00186275">
      <w:pPr>
        <w:pStyle w:val="Langtext"/>
      </w:pPr>
      <w:r>
        <w:t>Angebotenes Erzeugnis/Type:</w:t>
      </w:r>
    </w:p>
    <w:p w14:paraId="2720D975" w14:textId="77777777" w:rsidR="00186275" w:rsidRDefault="00186275" w:rsidP="00186275">
      <w:pPr>
        <w:pStyle w:val="TrennungPOS"/>
      </w:pPr>
    </w:p>
    <w:p w14:paraId="32432B21" w14:textId="77777777" w:rsidR="00186275" w:rsidRDefault="00186275" w:rsidP="00186275">
      <w:pPr>
        <w:pStyle w:val="GrundtextPosNr"/>
        <w:keepNext/>
        <w:keepLines/>
      </w:pPr>
      <w:r>
        <w:t>13.AO 18</w:t>
      </w:r>
    </w:p>
    <w:p w14:paraId="55DA71B8" w14:textId="77777777" w:rsidR="00186275" w:rsidRDefault="00186275" w:rsidP="00186275">
      <w:pPr>
        <w:pStyle w:val="Grundtext"/>
      </w:pPr>
      <w:r>
        <w:t>ACO GM-X Reinigungsrohr mit einer Steckmuffe 1A, mit runder Reinigungsöffnung, feuerverzinkt, innen zusätzliche Beschichtung,</w:t>
      </w:r>
    </w:p>
    <w:p w14:paraId="38498CCA" w14:textId="77777777" w:rsidR="00186275" w:rsidRDefault="00186275" w:rsidP="00186275">
      <w:pPr>
        <w:pStyle w:val="Grundtext"/>
      </w:pPr>
      <w:r>
        <w:t>nach DIN EN 1123</w:t>
      </w:r>
    </w:p>
    <w:p w14:paraId="78AAFF44" w14:textId="77777777" w:rsidR="00186275" w:rsidRDefault="00186275" w:rsidP="00186275">
      <w:pPr>
        <w:pStyle w:val="Grundtext"/>
      </w:pPr>
    </w:p>
    <w:p w14:paraId="530FC465" w14:textId="77777777" w:rsidR="00186275" w:rsidRDefault="00186275" w:rsidP="00186275">
      <w:pPr>
        <w:pStyle w:val="Grundtext"/>
      </w:pPr>
      <w:r>
        <w:t>Anzugeben ist:</w:t>
      </w:r>
    </w:p>
    <w:p w14:paraId="1EEE37BA" w14:textId="77777777" w:rsidR="00186275" w:rsidRDefault="00186275" w:rsidP="00186275">
      <w:pPr>
        <w:pStyle w:val="Grundtext"/>
      </w:pPr>
      <w:r>
        <w:t>DN (40, 50, 70, 80, 100, 125, 150, 200)</w:t>
      </w:r>
    </w:p>
    <w:p w14:paraId="33DC96AA" w14:textId="77777777" w:rsidR="00186275" w:rsidRDefault="00186275" w:rsidP="00186275">
      <w:pPr>
        <w:pStyle w:val="Folgeposition"/>
        <w:keepNext/>
        <w:keepLines/>
      </w:pPr>
      <w:r>
        <w:t>A</w:t>
      </w:r>
      <w:r>
        <w:rPr>
          <w:sz w:val="12"/>
        </w:rPr>
        <w:t>+</w:t>
      </w:r>
      <w:r>
        <w:tab/>
        <w:t>GM-X Reinigungsrohr DN</w:t>
      </w:r>
      <w:r>
        <w:tab/>
        <w:t xml:space="preserve">Stk </w:t>
      </w:r>
    </w:p>
    <w:p w14:paraId="308CC529" w14:textId="77777777" w:rsidR="00186275" w:rsidRDefault="00186275" w:rsidP="00186275">
      <w:pPr>
        <w:pStyle w:val="Langtext"/>
      </w:pPr>
      <w:r>
        <w:t>z.B. ACO GM-X Reinigungsrohr oder Gleichwertiges.</w:t>
      </w:r>
    </w:p>
    <w:p w14:paraId="237481B9" w14:textId="77777777" w:rsidR="00186275" w:rsidRDefault="00186275" w:rsidP="00186275">
      <w:pPr>
        <w:pStyle w:val="Langtext"/>
      </w:pPr>
      <w:r>
        <w:t>DN: _ _ _</w:t>
      </w:r>
    </w:p>
    <w:p w14:paraId="47A16927" w14:textId="77777777" w:rsidR="00186275" w:rsidRDefault="00186275" w:rsidP="00186275">
      <w:pPr>
        <w:pStyle w:val="Langtext"/>
      </w:pPr>
      <w:r>
        <w:t>Angebotenes Erzeugnis/Type:</w:t>
      </w:r>
    </w:p>
    <w:p w14:paraId="164BD9EF" w14:textId="77777777" w:rsidR="00186275" w:rsidRDefault="00186275" w:rsidP="00186275">
      <w:pPr>
        <w:pStyle w:val="TrennungPOS"/>
      </w:pPr>
    </w:p>
    <w:p w14:paraId="76F4545A" w14:textId="77777777" w:rsidR="00186275" w:rsidRDefault="00186275" w:rsidP="00186275">
      <w:pPr>
        <w:pStyle w:val="GrundtextPosNr"/>
        <w:keepNext/>
        <w:keepLines/>
      </w:pPr>
      <w:r>
        <w:t>13.AO 19</w:t>
      </w:r>
    </w:p>
    <w:p w14:paraId="1654F92F" w14:textId="77777777" w:rsidR="00186275" w:rsidRDefault="00186275" w:rsidP="00186275">
      <w:pPr>
        <w:pStyle w:val="Grundtext"/>
      </w:pPr>
      <w:r>
        <w:t>ACO GM-X Verschlussstopfen, feuerverzinkt</w:t>
      </w:r>
    </w:p>
    <w:p w14:paraId="54E8368C" w14:textId="77777777" w:rsidR="00186275" w:rsidRDefault="00186275" w:rsidP="00186275">
      <w:pPr>
        <w:pStyle w:val="Grundtext"/>
      </w:pPr>
    </w:p>
    <w:p w14:paraId="6B8174B8" w14:textId="77777777" w:rsidR="00186275" w:rsidRDefault="00186275" w:rsidP="00186275">
      <w:pPr>
        <w:pStyle w:val="Grundtext"/>
      </w:pPr>
      <w:r>
        <w:t>Anzugeben ist:</w:t>
      </w:r>
    </w:p>
    <w:p w14:paraId="6067AB35" w14:textId="77777777" w:rsidR="00186275" w:rsidRDefault="00186275" w:rsidP="00186275">
      <w:pPr>
        <w:pStyle w:val="Grundtext"/>
      </w:pPr>
      <w:r>
        <w:t>DN (40, 50, 70, 80, 100, 125, 150)</w:t>
      </w:r>
    </w:p>
    <w:p w14:paraId="041FED8B" w14:textId="77777777" w:rsidR="00186275" w:rsidRDefault="00186275" w:rsidP="00186275">
      <w:pPr>
        <w:pStyle w:val="Folgeposition"/>
        <w:keepNext/>
        <w:keepLines/>
      </w:pPr>
      <w:r>
        <w:t>A</w:t>
      </w:r>
      <w:r>
        <w:rPr>
          <w:sz w:val="12"/>
        </w:rPr>
        <w:t>+</w:t>
      </w:r>
      <w:r>
        <w:tab/>
        <w:t>GM-X Verschlussstopfen DN</w:t>
      </w:r>
      <w:r>
        <w:tab/>
        <w:t xml:space="preserve">Stk </w:t>
      </w:r>
    </w:p>
    <w:p w14:paraId="57E8A671" w14:textId="77777777" w:rsidR="00186275" w:rsidRDefault="00186275" w:rsidP="00186275">
      <w:pPr>
        <w:pStyle w:val="Langtext"/>
      </w:pPr>
      <w:r>
        <w:t>z.B. ACO GM-X Verschlussstopfen oder Gleichwertiges.</w:t>
      </w:r>
    </w:p>
    <w:p w14:paraId="134618B1" w14:textId="77777777" w:rsidR="00186275" w:rsidRDefault="00186275" w:rsidP="00186275">
      <w:pPr>
        <w:pStyle w:val="Langtext"/>
      </w:pPr>
      <w:r>
        <w:t>DN: _ _ _</w:t>
      </w:r>
    </w:p>
    <w:p w14:paraId="032DF766" w14:textId="77777777" w:rsidR="00186275" w:rsidRDefault="00186275" w:rsidP="00186275">
      <w:pPr>
        <w:pStyle w:val="Langtext"/>
      </w:pPr>
      <w:r>
        <w:t>Angebotenes Erzeugnis/Type:</w:t>
      </w:r>
    </w:p>
    <w:p w14:paraId="1578C745" w14:textId="77777777" w:rsidR="00186275" w:rsidRDefault="00186275" w:rsidP="00186275">
      <w:pPr>
        <w:pStyle w:val="TrennungPOS"/>
      </w:pPr>
    </w:p>
    <w:p w14:paraId="558152EC" w14:textId="77777777" w:rsidR="00186275" w:rsidRDefault="00186275" w:rsidP="00186275">
      <w:pPr>
        <w:pStyle w:val="GrundtextPosNr"/>
        <w:keepNext/>
        <w:keepLines/>
      </w:pPr>
      <w:r>
        <w:t>13.AO 20</w:t>
      </w:r>
    </w:p>
    <w:p w14:paraId="5D5702B2" w14:textId="77777777" w:rsidR="00186275" w:rsidRDefault="00186275" w:rsidP="00186275">
      <w:pPr>
        <w:pStyle w:val="Grundtext"/>
      </w:pPr>
      <w:r>
        <w:t>ACO GM-X Verschlussstopfen mit verlängertem Spitzende, feuerverzinkt</w:t>
      </w:r>
    </w:p>
    <w:p w14:paraId="6E0F5422" w14:textId="77777777" w:rsidR="00186275" w:rsidRDefault="00186275" w:rsidP="00186275">
      <w:pPr>
        <w:pStyle w:val="Grundtext"/>
      </w:pPr>
    </w:p>
    <w:p w14:paraId="5D1B84A6" w14:textId="77777777" w:rsidR="00186275" w:rsidRDefault="00186275" w:rsidP="00186275">
      <w:pPr>
        <w:pStyle w:val="Grundtext"/>
      </w:pPr>
      <w:r>
        <w:t>Anzugeben ist:</w:t>
      </w:r>
    </w:p>
    <w:p w14:paraId="03BCCE84" w14:textId="77777777" w:rsidR="00186275" w:rsidRDefault="00186275" w:rsidP="00186275">
      <w:pPr>
        <w:pStyle w:val="Grundtext"/>
      </w:pPr>
      <w:r>
        <w:t>DN (40, 50, 70, 80, 100, 125, 150)</w:t>
      </w:r>
    </w:p>
    <w:p w14:paraId="7D4B5B3E" w14:textId="77777777" w:rsidR="00186275" w:rsidRDefault="00186275" w:rsidP="00186275">
      <w:pPr>
        <w:pStyle w:val="Folgeposition"/>
        <w:keepNext/>
        <w:keepLines/>
      </w:pPr>
      <w:r>
        <w:t>A</w:t>
      </w:r>
      <w:r>
        <w:rPr>
          <w:sz w:val="12"/>
        </w:rPr>
        <w:t>+</w:t>
      </w:r>
      <w:r>
        <w:tab/>
        <w:t>GM-X Verschlussstopfen mit verlängertem Spitzende DN</w:t>
      </w:r>
      <w:r>
        <w:tab/>
        <w:t xml:space="preserve">Stk </w:t>
      </w:r>
    </w:p>
    <w:p w14:paraId="4EF849B1" w14:textId="77777777" w:rsidR="00186275" w:rsidRDefault="00186275" w:rsidP="00186275">
      <w:pPr>
        <w:pStyle w:val="Langtext"/>
      </w:pPr>
      <w:r>
        <w:t>z.B. ACO GM-X Verschlussstopfen oder Gleichwertiges.</w:t>
      </w:r>
    </w:p>
    <w:p w14:paraId="262FE1FF" w14:textId="77777777" w:rsidR="00186275" w:rsidRDefault="00186275" w:rsidP="00186275">
      <w:pPr>
        <w:pStyle w:val="Langtext"/>
      </w:pPr>
      <w:r>
        <w:t>DN: _ _ _</w:t>
      </w:r>
    </w:p>
    <w:p w14:paraId="15FDAD2F" w14:textId="77777777" w:rsidR="00186275" w:rsidRDefault="00186275" w:rsidP="00186275">
      <w:pPr>
        <w:pStyle w:val="Langtext"/>
      </w:pPr>
      <w:r>
        <w:t>Angebotenes Erzeugnis/Type:</w:t>
      </w:r>
    </w:p>
    <w:p w14:paraId="3FE9AABB" w14:textId="77777777" w:rsidR="00186275" w:rsidRDefault="00186275" w:rsidP="00186275">
      <w:pPr>
        <w:pStyle w:val="TrennungPOS"/>
      </w:pPr>
    </w:p>
    <w:p w14:paraId="0247ACCB" w14:textId="77777777" w:rsidR="00186275" w:rsidRDefault="00186275" w:rsidP="00186275">
      <w:pPr>
        <w:pStyle w:val="GrundtextPosNr"/>
        <w:keepNext/>
        <w:keepLines/>
      </w:pPr>
      <w:r>
        <w:t>13.AO 21</w:t>
      </w:r>
    </w:p>
    <w:p w14:paraId="12BC8798" w14:textId="77777777" w:rsidR="00186275" w:rsidRDefault="00186275" w:rsidP="00186275">
      <w:pPr>
        <w:pStyle w:val="Grundtext"/>
      </w:pPr>
      <w:r>
        <w:t>ACO GM-X Verschlussstopfen mit Schraubverschluss, feuerverzinkt</w:t>
      </w:r>
    </w:p>
    <w:p w14:paraId="65AA8D43" w14:textId="77777777" w:rsidR="00186275" w:rsidRDefault="00186275" w:rsidP="00186275">
      <w:pPr>
        <w:pStyle w:val="Grundtext"/>
      </w:pPr>
    </w:p>
    <w:p w14:paraId="5AFA3947" w14:textId="77777777" w:rsidR="00186275" w:rsidRDefault="00186275" w:rsidP="00186275">
      <w:pPr>
        <w:pStyle w:val="Grundtext"/>
      </w:pPr>
      <w:r>
        <w:t>Anzugeben ist:</w:t>
      </w:r>
    </w:p>
    <w:p w14:paraId="4C742EE3" w14:textId="77777777" w:rsidR="00186275" w:rsidRDefault="00186275" w:rsidP="00186275">
      <w:pPr>
        <w:pStyle w:val="Grundtext"/>
      </w:pPr>
      <w:r>
        <w:t>DN (100, 125)</w:t>
      </w:r>
    </w:p>
    <w:p w14:paraId="203788FE" w14:textId="77777777" w:rsidR="00186275" w:rsidRDefault="00186275" w:rsidP="00186275">
      <w:pPr>
        <w:pStyle w:val="Folgeposition"/>
        <w:keepNext/>
        <w:keepLines/>
      </w:pPr>
      <w:r>
        <w:t>A</w:t>
      </w:r>
      <w:r>
        <w:rPr>
          <w:sz w:val="12"/>
        </w:rPr>
        <w:t>+</w:t>
      </w:r>
      <w:r>
        <w:tab/>
        <w:t>GM-X Verschlussstopfen mit Schraubverschluss DN</w:t>
      </w:r>
      <w:r>
        <w:tab/>
        <w:t xml:space="preserve">Stk </w:t>
      </w:r>
    </w:p>
    <w:p w14:paraId="0D8F398A" w14:textId="77777777" w:rsidR="00186275" w:rsidRDefault="00186275" w:rsidP="00186275">
      <w:pPr>
        <w:pStyle w:val="Langtext"/>
      </w:pPr>
      <w:r>
        <w:t>z.B. ACO GM-X Verschlussstopfen oder Gleichwertiges.</w:t>
      </w:r>
    </w:p>
    <w:p w14:paraId="4A9F1EA0" w14:textId="77777777" w:rsidR="00186275" w:rsidRDefault="00186275" w:rsidP="00186275">
      <w:pPr>
        <w:pStyle w:val="Langtext"/>
      </w:pPr>
      <w:r>
        <w:t>DN: _ _ _</w:t>
      </w:r>
    </w:p>
    <w:p w14:paraId="5566C281" w14:textId="77777777" w:rsidR="00186275" w:rsidRDefault="00186275" w:rsidP="00186275">
      <w:pPr>
        <w:pStyle w:val="Langtext"/>
      </w:pPr>
      <w:r>
        <w:t>Angebotenes Erzeugnis/Type:</w:t>
      </w:r>
    </w:p>
    <w:p w14:paraId="6240BBA8" w14:textId="77777777" w:rsidR="00186275" w:rsidRDefault="00186275" w:rsidP="00186275">
      <w:pPr>
        <w:pStyle w:val="TrennungPOS"/>
      </w:pPr>
    </w:p>
    <w:p w14:paraId="686C1257" w14:textId="77777777" w:rsidR="00186275" w:rsidRDefault="00186275" w:rsidP="00186275">
      <w:pPr>
        <w:pStyle w:val="GrundtextPosNr"/>
        <w:keepNext/>
        <w:keepLines/>
      </w:pPr>
      <w:r>
        <w:t>13.AO 22</w:t>
      </w:r>
    </w:p>
    <w:p w14:paraId="15088C8B" w14:textId="77777777" w:rsidR="00186275" w:rsidRDefault="00186275" w:rsidP="00186275">
      <w:pPr>
        <w:pStyle w:val="Grundtext"/>
      </w:pPr>
      <w:r>
        <w:t>ACO GM-X Gleitmittel, 1000g, Verwendung gemäß Verlegeanleitung</w:t>
      </w:r>
    </w:p>
    <w:p w14:paraId="04046A6B" w14:textId="77777777" w:rsidR="00186275" w:rsidRDefault="00186275" w:rsidP="00186275">
      <w:pPr>
        <w:pStyle w:val="Folgeposition"/>
        <w:keepNext/>
        <w:keepLines/>
      </w:pPr>
      <w:r>
        <w:t>A</w:t>
      </w:r>
      <w:r>
        <w:rPr>
          <w:sz w:val="12"/>
        </w:rPr>
        <w:t>+</w:t>
      </w:r>
      <w:r>
        <w:tab/>
        <w:t>GM-X Gleitmittel</w:t>
      </w:r>
      <w:r>
        <w:tab/>
        <w:t xml:space="preserve">Stk </w:t>
      </w:r>
    </w:p>
    <w:p w14:paraId="38734E02" w14:textId="77777777" w:rsidR="00186275" w:rsidRDefault="00186275" w:rsidP="00186275">
      <w:pPr>
        <w:pStyle w:val="Langtext"/>
      </w:pPr>
      <w:r>
        <w:t>z.B. ACO GM-X Gleitmittel oder Gleichwertiges.</w:t>
      </w:r>
    </w:p>
    <w:p w14:paraId="3A8472FA" w14:textId="77777777" w:rsidR="00186275" w:rsidRDefault="00186275" w:rsidP="00186275">
      <w:pPr>
        <w:pStyle w:val="Langtext"/>
      </w:pPr>
      <w:r>
        <w:t>Angebotenes Erzeugnis/Type:</w:t>
      </w:r>
    </w:p>
    <w:p w14:paraId="063BA8E8" w14:textId="77777777" w:rsidR="00186275" w:rsidRDefault="00186275" w:rsidP="00186275">
      <w:pPr>
        <w:pStyle w:val="TrennungPOS"/>
      </w:pPr>
    </w:p>
    <w:p w14:paraId="39CB75B8" w14:textId="77777777" w:rsidR="00186275" w:rsidRDefault="00186275" w:rsidP="00186275">
      <w:pPr>
        <w:pStyle w:val="GrundtextPosNr"/>
        <w:keepNext/>
        <w:keepLines/>
      </w:pPr>
      <w:r>
        <w:t>13.AO 23</w:t>
      </w:r>
    </w:p>
    <w:p w14:paraId="4D6FD87A" w14:textId="77777777" w:rsidR="00186275" w:rsidRDefault="00186275" w:rsidP="00186275">
      <w:pPr>
        <w:pStyle w:val="Grundtext"/>
      </w:pPr>
      <w:r>
        <w:t>ACO GM-X Sicherungsschelle mit Ausklinkung, feuerverzinkt</w:t>
      </w:r>
    </w:p>
    <w:p w14:paraId="56D0A8D8" w14:textId="77777777" w:rsidR="00186275" w:rsidRDefault="00186275" w:rsidP="00186275">
      <w:pPr>
        <w:pStyle w:val="Grundtext"/>
      </w:pPr>
    </w:p>
    <w:p w14:paraId="1DEA4F39" w14:textId="77777777" w:rsidR="00186275" w:rsidRDefault="00186275" w:rsidP="00186275">
      <w:pPr>
        <w:pStyle w:val="Grundtext"/>
      </w:pPr>
      <w:r>
        <w:t>Anzugeben ist:</w:t>
      </w:r>
    </w:p>
    <w:p w14:paraId="40EDEEA3" w14:textId="77777777" w:rsidR="00186275" w:rsidRDefault="00186275" w:rsidP="00186275">
      <w:pPr>
        <w:pStyle w:val="Grundtext"/>
      </w:pPr>
      <w:r>
        <w:t>DN (40, 50, 70, 80, 100, 125)</w:t>
      </w:r>
    </w:p>
    <w:p w14:paraId="02E8AE26" w14:textId="77777777" w:rsidR="00186275" w:rsidRDefault="00186275" w:rsidP="00186275">
      <w:pPr>
        <w:pStyle w:val="Folgeposition"/>
        <w:keepNext/>
        <w:keepLines/>
      </w:pPr>
      <w:r>
        <w:t>A</w:t>
      </w:r>
      <w:r>
        <w:rPr>
          <w:sz w:val="12"/>
        </w:rPr>
        <w:t>+</w:t>
      </w:r>
      <w:r>
        <w:tab/>
        <w:t>GM-X Sicherungsschelle mit Ausklinkung DN</w:t>
      </w:r>
      <w:r>
        <w:tab/>
        <w:t xml:space="preserve">Stk </w:t>
      </w:r>
    </w:p>
    <w:p w14:paraId="336D8D7F" w14:textId="77777777" w:rsidR="00186275" w:rsidRDefault="00186275" w:rsidP="00186275">
      <w:pPr>
        <w:pStyle w:val="Langtext"/>
      </w:pPr>
      <w:r>
        <w:t>z.B. ACO GM-X Sicherungsschelle oder Gleichwertiges.</w:t>
      </w:r>
    </w:p>
    <w:p w14:paraId="0CDA02A1" w14:textId="77777777" w:rsidR="00186275" w:rsidRDefault="00186275" w:rsidP="00186275">
      <w:pPr>
        <w:pStyle w:val="Langtext"/>
      </w:pPr>
      <w:r>
        <w:t>DN: _ _ _</w:t>
      </w:r>
    </w:p>
    <w:p w14:paraId="22A39B87" w14:textId="77777777" w:rsidR="00186275" w:rsidRDefault="00186275" w:rsidP="00186275">
      <w:pPr>
        <w:pStyle w:val="Langtext"/>
      </w:pPr>
      <w:r>
        <w:t>Angebotenes Erzeugnis/Type:</w:t>
      </w:r>
    </w:p>
    <w:p w14:paraId="799256FE" w14:textId="77777777" w:rsidR="00186275" w:rsidRDefault="00186275" w:rsidP="00186275">
      <w:pPr>
        <w:pStyle w:val="TrennungPOS"/>
      </w:pPr>
    </w:p>
    <w:p w14:paraId="7E203D04" w14:textId="77777777" w:rsidR="00186275" w:rsidRDefault="00186275" w:rsidP="00186275">
      <w:pPr>
        <w:pStyle w:val="GrundtextPosNr"/>
        <w:keepNext/>
        <w:keepLines/>
      </w:pPr>
      <w:r>
        <w:t>13.AO 24</w:t>
      </w:r>
    </w:p>
    <w:p w14:paraId="35D1AE47" w14:textId="77777777" w:rsidR="00186275" w:rsidRDefault="00186275" w:rsidP="00186275">
      <w:pPr>
        <w:pStyle w:val="Grundtext"/>
      </w:pPr>
      <w:r>
        <w:t>ACO GM-X Sicherungsbügel axialer Schub, feuerverzinkt</w:t>
      </w:r>
    </w:p>
    <w:p w14:paraId="48179BF4" w14:textId="77777777" w:rsidR="00186275" w:rsidRDefault="00186275" w:rsidP="00186275">
      <w:pPr>
        <w:pStyle w:val="Grundtext"/>
      </w:pPr>
    </w:p>
    <w:p w14:paraId="4CC6C864" w14:textId="77777777" w:rsidR="00186275" w:rsidRDefault="00186275" w:rsidP="00186275">
      <w:pPr>
        <w:pStyle w:val="Grundtext"/>
      </w:pPr>
      <w:r>
        <w:t>Anzugeben ist:</w:t>
      </w:r>
    </w:p>
    <w:p w14:paraId="01027BA0" w14:textId="77777777" w:rsidR="00186275" w:rsidRDefault="00186275" w:rsidP="00186275">
      <w:pPr>
        <w:pStyle w:val="Grundtext"/>
      </w:pPr>
      <w:r>
        <w:t>DN (150, 200)</w:t>
      </w:r>
    </w:p>
    <w:p w14:paraId="574D4DB0" w14:textId="77777777" w:rsidR="00186275" w:rsidRDefault="00186275" w:rsidP="00186275">
      <w:pPr>
        <w:pStyle w:val="Folgeposition"/>
        <w:keepNext/>
        <w:keepLines/>
      </w:pPr>
      <w:r>
        <w:t>A</w:t>
      </w:r>
      <w:r>
        <w:rPr>
          <w:sz w:val="12"/>
        </w:rPr>
        <w:t>+</w:t>
      </w:r>
      <w:r>
        <w:tab/>
        <w:t>GM-X Sicherungsbügel axialer Schub  DN</w:t>
      </w:r>
      <w:r>
        <w:tab/>
        <w:t xml:space="preserve">Stk </w:t>
      </w:r>
    </w:p>
    <w:p w14:paraId="4BAA4B5B" w14:textId="77777777" w:rsidR="00186275" w:rsidRDefault="00186275" w:rsidP="00186275">
      <w:pPr>
        <w:pStyle w:val="Langtext"/>
      </w:pPr>
      <w:r>
        <w:t>z.B. ACO GM-X Sicherungsbügel oder Gleichwertiges.</w:t>
      </w:r>
    </w:p>
    <w:p w14:paraId="5F19AF02" w14:textId="77777777" w:rsidR="00186275" w:rsidRDefault="00186275" w:rsidP="00186275">
      <w:pPr>
        <w:pStyle w:val="Langtext"/>
      </w:pPr>
      <w:r>
        <w:t>DN: _ _ _</w:t>
      </w:r>
    </w:p>
    <w:p w14:paraId="775BCE78" w14:textId="77777777" w:rsidR="00186275" w:rsidRDefault="00186275" w:rsidP="00186275">
      <w:pPr>
        <w:pStyle w:val="Langtext"/>
      </w:pPr>
      <w:r>
        <w:t>Angebotenes Erzeugnis/Type:</w:t>
      </w:r>
    </w:p>
    <w:p w14:paraId="180CBD45" w14:textId="77777777" w:rsidR="00186275" w:rsidRDefault="00186275" w:rsidP="00186275">
      <w:pPr>
        <w:pStyle w:val="TrennungPOS"/>
      </w:pPr>
    </w:p>
    <w:p w14:paraId="3BC5B44B" w14:textId="77777777" w:rsidR="00186275" w:rsidRDefault="00186275" w:rsidP="00186275">
      <w:pPr>
        <w:pStyle w:val="GrundtextPosNr"/>
        <w:keepNext/>
        <w:keepLines/>
      </w:pPr>
      <w:r>
        <w:t>13.AO 25</w:t>
      </w:r>
    </w:p>
    <w:p w14:paraId="2AA26BE0" w14:textId="77777777" w:rsidR="00186275" w:rsidRDefault="00186275" w:rsidP="00186275">
      <w:pPr>
        <w:pStyle w:val="Grundtext"/>
      </w:pPr>
      <w:r>
        <w:t>ACO GM-X Rohrschelle ohne Schalldämmeinlage für Gewindestift oder Stockschraube, feuerverzinkt</w:t>
      </w:r>
    </w:p>
    <w:p w14:paraId="341146EB" w14:textId="77777777" w:rsidR="00186275" w:rsidRDefault="00186275" w:rsidP="00186275">
      <w:pPr>
        <w:pStyle w:val="Grundtext"/>
      </w:pPr>
    </w:p>
    <w:p w14:paraId="15DA7758" w14:textId="77777777" w:rsidR="00186275" w:rsidRDefault="00186275" w:rsidP="00186275">
      <w:pPr>
        <w:pStyle w:val="Grundtext"/>
      </w:pPr>
      <w:r>
        <w:t>Anzugeben ist:</w:t>
      </w:r>
    </w:p>
    <w:p w14:paraId="792139DD" w14:textId="77777777" w:rsidR="00186275" w:rsidRDefault="00186275" w:rsidP="00186275">
      <w:pPr>
        <w:pStyle w:val="Grundtext"/>
      </w:pPr>
      <w:r>
        <w:t>DN (40, 50, 70, 80, 100, 125, 150, 200)</w:t>
      </w:r>
    </w:p>
    <w:p w14:paraId="0AB5DDC2" w14:textId="77777777" w:rsidR="00186275" w:rsidRDefault="00186275" w:rsidP="00186275">
      <w:pPr>
        <w:pStyle w:val="Grundtext"/>
      </w:pPr>
      <w:r>
        <w:t>M (8, 10, 12)</w:t>
      </w:r>
    </w:p>
    <w:p w14:paraId="7E09025C" w14:textId="77777777" w:rsidR="00186275" w:rsidRDefault="00186275" w:rsidP="00186275">
      <w:pPr>
        <w:pStyle w:val="Folgeposition"/>
        <w:keepNext/>
        <w:keepLines/>
      </w:pPr>
      <w:r>
        <w:t>A</w:t>
      </w:r>
      <w:r>
        <w:rPr>
          <w:sz w:val="12"/>
        </w:rPr>
        <w:t>+</w:t>
      </w:r>
      <w:r>
        <w:tab/>
        <w:t>GM-X Rohrschelle ohne Dämmung  DN, M</w:t>
      </w:r>
      <w:r>
        <w:tab/>
        <w:t xml:space="preserve">Stk </w:t>
      </w:r>
    </w:p>
    <w:p w14:paraId="3AAC8E0A" w14:textId="77777777" w:rsidR="00186275" w:rsidRDefault="00186275" w:rsidP="00186275">
      <w:pPr>
        <w:pStyle w:val="Langtext"/>
      </w:pPr>
      <w:r>
        <w:t>z.B. ACO GM-X Rohrschelle oder Gleichwertiges.</w:t>
      </w:r>
    </w:p>
    <w:p w14:paraId="08D1F0F9" w14:textId="77777777" w:rsidR="00186275" w:rsidRDefault="00186275" w:rsidP="00186275">
      <w:pPr>
        <w:pStyle w:val="Langtext"/>
      </w:pPr>
      <w:r>
        <w:t>DN: _ _ _</w:t>
      </w:r>
    </w:p>
    <w:p w14:paraId="7916440A" w14:textId="77777777" w:rsidR="00186275" w:rsidRDefault="00186275" w:rsidP="00186275">
      <w:pPr>
        <w:pStyle w:val="Langtext"/>
      </w:pPr>
      <w:r>
        <w:t>Angebotenes Erzeugnis/Type:</w:t>
      </w:r>
    </w:p>
    <w:p w14:paraId="663D2DB0" w14:textId="77777777" w:rsidR="00186275" w:rsidRDefault="00186275" w:rsidP="00186275">
      <w:pPr>
        <w:pStyle w:val="TrennungPOS"/>
      </w:pPr>
    </w:p>
    <w:p w14:paraId="540EB518" w14:textId="77777777" w:rsidR="00186275" w:rsidRDefault="00186275" w:rsidP="00186275">
      <w:pPr>
        <w:pStyle w:val="GrundtextPosNr"/>
        <w:keepNext/>
        <w:keepLines/>
      </w:pPr>
      <w:r>
        <w:t>13.AO 26</w:t>
      </w:r>
    </w:p>
    <w:p w14:paraId="534632BC" w14:textId="77777777" w:rsidR="00186275" w:rsidRDefault="00186275" w:rsidP="00186275">
      <w:pPr>
        <w:pStyle w:val="Grundtext"/>
      </w:pPr>
      <w:r>
        <w:t>ACO GM-X Rohrschelle mit Schalldämmeinlage für Gewindestift oder Stockschraube, feuerverzinkt</w:t>
      </w:r>
    </w:p>
    <w:p w14:paraId="4715280B" w14:textId="77777777" w:rsidR="00186275" w:rsidRDefault="00186275" w:rsidP="00186275">
      <w:pPr>
        <w:pStyle w:val="Grundtext"/>
      </w:pPr>
    </w:p>
    <w:p w14:paraId="11AE0E5B" w14:textId="77777777" w:rsidR="00186275" w:rsidRDefault="00186275" w:rsidP="00186275">
      <w:pPr>
        <w:pStyle w:val="Grundtext"/>
      </w:pPr>
      <w:r>
        <w:t>Anzugeben ist:</w:t>
      </w:r>
    </w:p>
    <w:p w14:paraId="5D698329" w14:textId="77777777" w:rsidR="00186275" w:rsidRDefault="00186275" w:rsidP="00186275">
      <w:pPr>
        <w:pStyle w:val="Grundtext"/>
      </w:pPr>
      <w:r>
        <w:t>DN (40, 50, 70, 80, 100, 125, 150, 200)</w:t>
      </w:r>
    </w:p>
    <w:p w14:paraId="33D9AE63" w14:textId="77777777" w:rsidR="00186275" w:rsidRDefault="00186275" w:rsidP="00186275">
      <w:pPr>
        <w:pStyle w:val="Grundtext"/>
      </w:pPr>
      <w:r>
        <w:t>M (8, 10, 12)</w:t>
      </w:r>
    </w:p>
    <w:p w14:paraId="4103D46C" w14:textId="77777777" w:rsidR="00186275" w:rsidRDefault="00186275" w:rsidP="00186275">
      <w:pPr>
        <w:pStyle w:val="Folgeposition"/>
        <w:keepNext/>
        <w:keepLines/>
      </w:pPr>
      <w:r>
        <w:t>A</w:t>
      </w:r>
      <w:r>
        <w:rPr>
          <w:sz w:val="12"/>
        </w:rPr>
        <w:t>+</w:t>
      </w:r>
      <w:r>
        <w:tab/>
        <w:t>GM-X Rohrschelle mit  Dämmung  DN, M</w:t>
      </w:r>
      <w:r>
        <w:tab/>
        <w:t xml:space="preserve">Stk </w:t>
      </w:r>
    </w:p>
    <w:p w14:paraId="4AF8FF83" w14:textId="77777777" w:rsidR="00186275" w:rsidRDefault="00186275" w:rsidP="00186275">
      <w:pPr>
        <w:pStyle w:val="Langtext"/>
      </w:pPr>
      <w:r>
        <w:t>z.B. ACO GM-X Rohrschelle oder Gleichwertiges.</w:t>
      </w:r>
    </w:p>
    <w:p w14:paraId="4D6F1AFB" w14:textId="77777777" w:rsidR="00186275" w:rsidRDefault="00186275" w:rsidP="00186275">
      <w:pPr>
        <w:pStyle w:val="Langtext"/>
      </w:pPr>
      <w:r>
        <w:lastRenderedPageBreak/>
        <w:t>DN: _ _ _</w:t>
      </w:r>
    </w:p>
    <w:p w14:paraId="3A6AF995" w14:textId="77777777" w:rsidR="00186275" w:rsidRDefault="00186275" w:rsidP="00186275">
      <w:pPr>
        <w:pStyle w:val="Langtext"/>
      </w:pPr>
      <w:r>
        <w:t>Angebotenes Erzeugnis/Type:</w:t>
      </w:r>
    </w:p>
    <w:p w14:paraId="34F5A046" w14:textId="77777777" w:rsidR="00186275" w:rsidRDefault="00186275" w:rsidP="00186275">
      <w:pPr>
        <w:pStyle w:val="TrennungPOS"/>
      </w:pPr>
    </w:p>
    <w:p w14:paraId="4E125A6C" w14:textId="77777777" w:rsidR="00186275" w:rsidRDefault="00186275" w:rsidP="00186275">
      <w:pPr>
        <w:pStyle w:val="GrundtextPosNr"/>
        <w:keepNext/>
        <w:keepLines/>
      </w:pPr>
      <w:r>
        <w:t>13.AO 27</w:t>
      </w:r>
    </w:p>
    <w:p w14:paraId="3123B588" w14:textId="77777777" w:rsidR="00186275" w:rsidRDefault="00186275" w:rsidP="00186275">
      <w:pPr>
        <w:pStyle w:val="Grundtext"/>
      </w:pPr>
      <w:r>
        <w:t>ACO GM-X Dichtelement aus EPDM, wird zu jedem Rohr oder Formteil mit Muffe benötigt</w:t>
      </w:r>
    </w:p>
    <w:p w14:paraId="41F7E325" w14:textId="77777777" w:rsidR="00186275" w:rsidRDefault="00186275" w:rsidP="00186275">
      <w:pPr>
        <w:pStyle w:val="Grundtext"/>
      </w:pPr>
    </w:p>
    <w:p w14:paraId="5DD1D9E2" w14:textId="77777777" w:rsidR="00186275" w:rsidRDefault="00186275" w:rsidP="00186275">
      <w:pPr>
        <w:pStyle w:val="Grundtext"/>
      </w:pPr>
      <w:r>
        <w:t>Anzugeben ist:</w:t>
      </w:r>
    </w:p>
    <w:p w14:paraId="56A08BF7" w14:textId="77777777" w:rsidR="00186275" w:rsidRDefault="00186275" w:rsidP="00186275">
      <w:pPr>
        <w:pStyle w:val="Grundtext"/>
      </w:pPr>
      <w:r>
        <w:t>DN (40, 50, 70, 80, 100, 125, 150, 200)</w:t>
      </w:r>
    </w:p>
    <w:p w14:paraId="68266CE7" w14:textId="77777777" w:rsidR="00186275" w:rsidRDefault="00186275" w:rsidP="00186275">
      <w:pPr>
        <w:pStyle w:val="Folgeposition"/>
        <w:keepNext/>
        <w:keepLines/>
      </w:pPr>
      <w:r>
        <w:t>A</w:t>
      </w:r>
      <w:r>
        <w:rPr>
          <w:sz w:val="12"/>
        </w:rPr>
        <w:t>+</w:t>
      </w:r>
      <w:r>
        <w:tab/>
        <w:t>GM-X Dichtelement für Rohre und Formteile DN</w:t>
      </w:r>
      <w:r>
        <w:tab/>
        <w:t xml:space="preserve">Stk </w:t>
      </w:r>
    </w:p>
    <w:p w14:paraId="252CC285" w14:textId="77777777" w:rsidR="00186275" w:rsidRDefault="00186275" w:rsidP="00186275">
      <w:pPr>
        <w:pStyle w:val="Langtext"/>
      </w:pPr>
      <w:r>
        <w:t>z.B. ACO GM-X Rohrschelle oder Gleichwertiges.</w:t>
      </w:r>
    </w:p>
    <w:p w14:paraId="412F31AC" w14:textId="77777777" w:rsidR="00186275" w:rsidRDefault="00186275" w:rsidP="00186275">
      <w:pPr>
        <w:pStyle w:val="Langtext"/>
      </w:pPr>
      <w:r>
        <w:t>DN: _ _ _</w:t>
      </w:r>
    </w:p>
    <w:p w14:paraId="4A9166A8" w14:textId="77777777" w:rsidR="00186275" w:rsidRDefault="00186275" w:rsidP="00186275">
      <w:pPr>
        <w:pStyle w:val="Langtext"/>
      </w:pPr>
      <w:r>
        <w:t>Angebotenes Erzeugnis/Type:</w:t>
      </w:r>
    </w:p>
    <w:p w14:paraId="471C0656" w14:textId="77777777" w:rsidR="00186275" w:rsidRDefault="00186275" w:rsidP="00186275">
      <w:pPr>
        <w:pStyle w:val="TrennungULG"/>
        <w:keepNext w:val="0"/>
      </w:pPr>
    </w:p>
    <w:p w14:paraId="192BD9C7" w14:textId="77777777" w:rsidR="00186275" w:rsidRDefault="00186275" w:rsidP="00186275">
      <w:pPr>
        <w:pStyle w:val="ULG"/>
        <w:keepLines/>
      </w:pPr>
      <w:r>
        <w:t>13.AP</w:t>
      </w:r>
      <w:r>
        <w:rPr>
          <w:sz w:val="12"/>
        </w:rPr>
        <w:t xml:space="preserve"> + </w:t>
      </w:r>
      <w:r>
        <w:t>Fassaden- u. Terrassenrinnen (ACO)</w:t>
      </w:r>
    </w:p>
    <w:p w14:paraId="424E542D" w14:textId="77777777" w:rsidR="00186275" w:rsidRDefault="00186275" w:rsidP="00186275">
      <w:pPr>
        <w:pStyle w:val="Langtext"/>
      </w:pPr>
      <w:r>
        <w:t>Version: 2023-03</w:t>
      </w:r>
    </w:p>
    <w:p w14:paraId="5200149E" w14:textId="77777777" w:rsidR="00186275" w:rsidRDefault="00186275" w:rsidP="00186275">
      <w:pPr>
        <w:pStyle w:val="Langtext"/>
      </w:pPr>
      <w:r>
        <w:t>Einheitspreis:</w:t>
      </w:r>
    </w:p>
    <w:p w14:paraId="6823DC2B" w14:textId="77777777" w:rsidR="00186275" w:rsidRDefault="00186275" w:rsidP="00186275">
      <w:pPr>
        <w:pStyle w:val="Langtext"/>
      </w:pPr>
      <w:r>
        <w:t>In den Einheitspreis ist das Liefern und Versetzen auf den vorbereiteten Untergrund einkalkuliert.</w:t>
      </w:r>
    </w:p>
    <w:p w14:paraId="42C2579B" w14:textId="77777777" w:rsidR="00186275" w:rsidRDefault="00186275" w:rsidP="00186275">
      <w:pPr>
        <w:pStyle w:val="Langtext"/>
      </w:pPr>
      <w:r>
        <w:t>Verarbeitungsrichtlinien:</w:t>
      </w:r>
    </w:p>
    <w:p w14:paraId="34A7A40F" w14:textId="77777777" w:rsidR="00186275" w:rsidRDefault="00186275" w:rsidP="00186275">
      <w:pPr>
        <w:pStyle w:val="Langtext"/>
      </w:pPr>
      <w:r>
        <w:t>Die Verarbeitungsrichtlinien des Erzeugers werden eingehalten.</w:t>
      </w:r>
    </w:p>
    <w:p w14:paraId="1E4DA99E" w14:textId="77777777" w:rsidR="00186275" w:rsidRDefault="00186275" w:rsidP="00186275">
      <w:pPr>
        <w:pStyle w:val="Langtext"/>
      </w:pPr>
      <w:r>
        <w:t>Skizze:</w:t>
      </w:r>
    </w:p>
    <w:p w14:paraId="2470E7E5" w14:textId="77777777" w:rsidR="00186275" w:rsidRDefault="00186275" w:rsidP="00186275">
      <w:pPr>
        <w:pStyle w:val="Langtext"/>
      </w:pPr>
      <w:r>
        <w:t>In der Folge wird die Bezeichnung Skizze als einfachste Darstellungsmöglichkeit stellvertretend für Zeichnung, Plan und dergleichen verwendet.</w:t>
      </w:r>
    </w:p>
    <w:p w14:paraId="1A7CF956" w14:textId="77777777" w:rsidR="00186275" w:rsidRDefault="00186275" w:rsidP="00186275">
      <w:pPr>
        <w:pStyle w:val="Kommentar"/>
      </w:pPr>
    </w:p>
    <w:p w14:paraId="4776141C" w14:textId="77777777" w:rsidR="00186275" w:rsidRDefault="00186275" w:rsidP="00186275">
      <w:pPr>
        <w:pStyle w:val="Kommentar"/>
      </w:pPr>
      <w:r>
        <w:t>Kommentar:</w:t>
      </w:r>
    </w:p>
    <w:p w14:paraId="17EE5509" w14:textId="77777777" w:rsidR="00186275" w:rsidRDefault="00186275" w:rsidP="00186275">
      <w:pPr>
        <w:pStyle w:val="Kommentar"/>
      </w:pPr>
      <w:r>
        <w:t>Produktspezifische Ausschreibungstexte (Produktbeschreibungen) sind für Ausschreibungen gemäß Bundesvergabegesetz (BVergG) nicht geeignet.</w:t>
      </w:r>
    </w:p>
    <w:p w14:paraId="2D40EC19"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2EAE4CE8" w14:textId="77777777" w:rsidR="00186275" w:rsidRDefault="00186275" w:rsidP="00186275">
      <w:pPr>
        <w:pStyle w:val="TrennungPOS"/>
      </w:pPr>
    </w:p>
    <w:p w14:paraId="6FC9213E" w14:textId="77777777" w:rsidR="00186275" w:rsidRDefault="00186275" w:rsidP="00186275">
      <w:pPr>
        <w:pStyle w:val="GrundtextPosNr"/>
        <w:keepNext/>
        <w:keepLines/>
      </w:pPr>
      <w:r>
        <w:t>13.AP 01</w:t>
      </w:r>
    </w:p>
    <w:p w14:paraId="120D33DF" w14:textId="77777777" w:rsidR="00186275" w:rsidRDefault="00186275" w:rsidP="00186275">
      <w:pPr>
        <w:pStyle w:val="Grundtext"/>
      </w:pPr>
      <w:r>
        <w:t>Fassaden- und Terrassenrinnen mit fixer Bauhöhe B 8cm, Baubreite B 13 cm, mit integrierter Kiesleiste, mit werkseitig vormontiertem Rostverriegelungs- und Stecksystem zur Rinnenverbindung, mit Drainschlitzen 4 mm, ohne Rost (eigene Positionen),</w:t>
      </w:r>
    </w:p>
    <w:p w14:paraId="1F8BBEAA" w14:textId="77777777" w:rsidR="00186275" w:rsidRDefault="00186275" w:rsidP="00186275">
      <w:pPr>
        <w:pStyle w:val="Grundtext"/>
      </w:pPr>
      <w:r>
        <w:t xml:space="preserve"> z.B. ACO DRAIN PROFILINE RINNE mit FIXER BAUHÖHE 8cm oder Gleichwertiges.</w:t>
      </w:r>
    </w:p>
    <w:p w14:paraId="4F1E52A1" w14:textId="77777777" w:rsidR="00186275" w:rsidRDefault="00186275" w:rsidP="00186275">
      <w:pPr>
        <w:pStyle w:val="Folgeposition"/>
        <w:keepNext/>
        <w:keepLines/>
      </w:pPr>
      <w:r>
        <w:t>A</w:t>
      </w:r>
      <w:r>
        <w:rPr>
          <w:sz w:val="12"/>
        </w:rPr>
        <w:t>+</w:t>
      </w:r>
      <w:r>
        <w:tab/>
        <w:t>Fass-Terrassenrinn.verz.Fixh8,0 B13cm Lg2m</w:t>
      </w:r>
      <w:r>
        <w:tab/>
        <w:t xml:space="preserve">Stk </w:t>
      </w:r>
    </w:p>
    <w:p w14:paraId="5954C048" w14:textId="77777777" w:rsidR="00186275" w:rsidRDefault="00186275" w:rsidP="00186275">
      <w:pPr>
        <w:pStyle w:val="Langtext"/>
      </w:pPr>
      <w:r>
        <w:t>Rinne aus verzinktem Stahl(verz..), Baulänge Lg 2m.</w:t>
      </w:r>
    </w:p>
    <w:p w14:paraId="2361632C" w14:textId="77777777" w:rsidR="00186275" w:rsidRDefault="00186275" w:rsidP="00186275">
      <w:pPr>
        <w:pStyle w:val="Langtext"/>
      </w:pPr>
      <w:r>
        <w:t xml:space="preserve"> Angebotenes Erzeugnis:</w:t>
      </w:r>
    </w:p>
    <w:p w14:paraId="6A2660BB" w14:textId="77777777" w:rsidR="00186275" w:rsidRDefault="00186275" w:rsidP="00186275">
      <w:pPr>
        <w:pStyle w:val="TrennungPOS"/>
      </w:pPr>
    </w:p>
    <w:p w14:paraId="5D59C64A" w14:textId="77777777" w:rsidR="00186275" w:rsidRDefault="00186275" w:rsidP="00186275">
      <w:pPr>
        <w:pStyle w:val="GrundtextPosNr"/>
        <w:keepNext/>
        <w:keepLines/>
      </w:pPr>
      <w:r>
        <w:t>13.AP 02</w:t>
      </w:r>
    </w:p>
    <w:p w14:paraId="5818F559" w14:textId="77777777" w:rsidR="00186275" w:rsidRDefault="00186275" w:rsidP="00186275">
      <w:pPr>
        <w:pStyle w:val="Grundtext"/>
      </w:pPr>
      <w:r>
        <w:t>Fassaden- und Terrassenrinnen mit fixer Bauhöhe B 8cm, Baubreite B 13 cm, mit integrierter Kiesleiste, mit werkseitig vormontiertem Rostverriegelungs- und Stecksystem zur Rinnenverbindung, mit Drainschlitzen 4 mm, ohne Rost (eigene Positionen),</w:t>
      </w:r>
    </w:p>
    <w:p w14:paraId="508949D2" w14:textId="77777777" w:rsidR="00186275" w:rsidRDefault="00186275" w:rsidP="00186275">
      <w:pPr>
        <w:pStyle w:val="Grundtext"/>
      </w:pPr>
      <w:r>
        <w:t xml:space="preserve"> z.B. ACO DRAIN PROFILINE RINNE mit FIXER BAUHÖHE 8cm oder Gleichwertiges.</w:t>
      </w:r>
    </w:p>
    <w:p w14:paraId="3DE1EC1C" w14:textId="77777777" w:rsidR="00186275" w:rsidRDefault="00186275" w:rsidP="00186275">
      <w:pPr>
        <w:pStyle w:val="Folgeposition"/>
        <w:keepNext/>
        <w:keepLines/>
      </w:pPr>
      <w:r>
        <w:t>A</w:t>
      </w:r>
      <w:r>
        <w:rPr>
          <w:sz w:val="12"/>
        </w:rPr>
        <w:t>+</w:t>
      </w:r>
      <w:r>
        <w:tab/>
        <w:t>Fass-Terrassenrinne verz.Fixh8,0 B13cm Lg1m</w:t>
      </w:r>
      <w:r>
        <w:tab/>
        <w:t xml:space="preserve">Stk </w:t>
      </w:r>
    </w:p>
    <w:p w14:paraId="1F2BBA74" w14:textId="77777777" w:rsidR="00186275" w:rsidRDefault="00186275" w:rsidP="00186275">
      <w:pPr>
        <w:pStyle w:val="Langtext"/>
      </w:pPr>
      <w:r>
        <w:t>Rinne aus verzinktem Stahl (verz.), Baulänge Lg 1,0 m.</w:t>
      </w:r>
    </w:p>
    <w:p w14:paraId="6B9CA42B" w14:textId="77777777" w:rsidR="00186275" w:rsidRDefault="00186275" w:rsidP="00186275">
      <w:pPr>
        <w:pStyle w:val="Langtext"/>
      </w:pPr>
      <w:r>
        <w:t xml:space="preserve"> Angebotenes Erzeugnis:</w:t>
      </w:r>
    </w:p>
    <w:p w14:paraId="7352F004" w14:textId="77777777" w:rsidR="00186275" w:rsidRDefault="00186275" w:rsidP="00186275">
      <w:pPr>
        <w:pStyle w:val="TrennungPOS"/>
      </w:pPr>
    </w:p>
    <w:p w14:paraId="4FCEC6F5" w14:textId="77777777" w:rsidR="00186275" w:rsidRDefault="00186275" w:rsidP="00186275">
      <w:pPr>
        <w:pStyle w:val="GrundtextPosNr"/>
        <w:keepNext/>
        <w:keepLines/>
      </w:pPr>
      <w:r>
        <w:t>13.AP 03</w:t>
      </w:r>
    </w:p>
    <w:p w14:paraId="4AB3886F" w14:textId="77777777" w:rsidR="00186275" w:rsidRDefault="00186275" w:rsidP="00186275">
      <w:pPr>
        <w:pStyle w:val="Grundtext"/>
      </w:pPr>
      <w:r>
        <w:t>Fassaden- und Terrassenrinnen mit fixer Bauhöhe B 8cm, Baubreite B 13 cm, mit integrierter Kiesleiste, mit werkseitig vormontiertem Rostverriegelungs- und Stecksystem zur Rinnenverbindung, mit Drainschlitzen 4 mm, ohne Rost (eigene Positionen),</w:t>
      </w:r>
    </w:p>
    <w:p w14:paraId="6485E596" w14:textId="77777777" w:rsidR="00186275" w:rsidRDefault="00186275" w:rsidP="00186275">
      <w:pPr>
        <w:pStyle w:val="Grundtext"/>
      </w:pPr>
      <w:r>
        <w:t xml:space="preserve"> z.B. ACO DRAIN PROFILINE RINNE mit FIXER BAUHÖHE 8cm oder Gleichwertiges.</w:t>
      </w:r>
    </w:p>
    <w:p w14:paraId="7FC58E78" w14:textId="77777777" w:rsidR="00186275" w:rsidRDefault="00186275" w:rsidP="00186275">
      <w:pPr>
        <w:pStyle w:val="Folgeposition"/>
        <w:keepNext/>
        <w:keepLines/>
      </w:pPr>
      <w:r>
        <w:t>A</w:t>
      </w:r>
      <w:r>
        <w:rPr>
          <w:sz w:val="12"/>
        </w:rPr>
        <w:t>+</w:t>
      </w:r>
      <w:r>
        <w:tab/>
        <w:t>Fass-Terrassenrinn.verz.Fixh8,0 B13cm Lg0,5</w:t>
      </w:r>
      <w:r>
        <w:tab/>
        <w:t xml:space="preserve">Stk </w:t>
      </w:r>
    </w:p>
    <w:p w14:paraId="58F78FC6" w14:textId="77777777" w:rsidR="00186275" w:rsidRDefault="00186275" w:rsidP="00186275">
      <w:pPr>
        <w:pStyle w:val="Langtext"/>
      </w:pPr>
      <w:r>
        <w:t>Rinne aus verzinktem Stahl (verz.), Baulänge Lg 0,5 m.</w:t>
      </w:r>
    </w:p>
    <w:p w14:paraId="2C537446" w14:textId="77777777" w:rsidR="00186275" w:rsidRDefault="00186275" w:rsidP="00186275">
      <w:pPr>
        <w:pStyle w:val="Langtext"/>
      </w:pPr>
      <w:r>
        <w:t xml:space="preserve"> Angebotenes Erzeugnis:</w:t>
      </w:r>
    </w:p>
    <w:p w14:paraId="18A07700" w14:textId="77777777" w:rsidR="00186275" w:rsidRDefault="00186275" w:rsidP="00186275">
      <w:pPr>
        <w:pStyle w:val="TrennungPOS"/>
      </w:pPr>
    </w:p>
    <w:p w14:paraId="5F01FF1C" w14:textId="77777777" w:rsidR="00186275" w:rsidRDefault="00186275" w:rsidP="00186275">
      <w:pPr>
        <w:pStyle w:val="GrundtextPosNr"/>
        <w:keepNext/>
        <w:keepLines/>
      </w:pPr>
      <w:r>
        <w:t>13.AP 04</w:t>
      </w:r>
    </w:p>
    <w:p w14:paraId="6AA4B348" w14:textId="77777777" w:rsidR="00186275" w:rsidRDefault="00186275" w:rsidP="00186275">
      <w:pPr>
        <w:pStyle w:val="Grundtext"/>
      </w:pPr>
      <w:r>
        <w:t>Fassaden- und Terrassenrinnen mit fixer Bauhöhe B 8cm, Baubreite B 13 cm, mit integrierter Kiesleiste, mit werkseitig vormontiertem Rostverriegelungs- und Stecksystem zur Rinnenverbindung, mit Drainschlitzen 4 mm, ohne Rost (eigene Positionen),</w:t>
      </w:r>
    </w:p>
    <w:p w14:paraId="4B7EB064" w14:textId="77777777" w:rsidR="00186275" w:rsidRDefault="00186275" w:rsidP="00186275">
      <w:pPr>
        <w:pStyle w:val="Grundtext"/>
      </w:pPr>
      <w:r>
        <w:t xml:space="preserve"> z.B. ACO DRAIN PROFILINE RINNE mit FIXER BAUHÖHE 8cm oder Gleichwertiges.</w:t>
      </w:r>
    </w:p>
    <w:p w14:paraId="5641C0FF" w14:textId="77777777" w:rsidR="00186275" w:rsidRDefault="00186275" w:rsidP="00186275">
      <w:pPr>
        <w:pStyle w:val="Folgeposition"/>
        <w:keepNext/>
        <w:keepLines/>
      </w:pPr>
      <w:r>
        <w:t>A</w:t>
      </w:r>
      <w:r>
        <w:rPr>
          <w:sz w:val="12"/>
        </w:rPr>
        <w:t>+</w:t>
      </w:r>
      <w:r>
        <w:tab/>
        <w:t>Fass-Terrassenrinne E-st.Fixh8,0 B13cm Lg2m</w:t>
      </w:r>
      <w:r>
        <w:tab/>
        <w:t xml:space="preserve">Stk </w:t>
      </w:r>
    </w:p>
    <w:p w14:paraId="3395DA38" w14:textId="77777777" w:rsidR="00186275" w:rsidRDefault="00186275" w:rsidP="00186275">
      <w:pPr>
        <w:pStyle w:val="Langtext"/>
      </w:pPr>
      <w:r>
        <w:t>Rinne aus Edelstahl 1.4301 (E-st.), Baulänge Lg 2,0 m.</w:t>
      </w:r>
    </w:p>
    <w:p w14:paraId="16E1592F" w14:textId="77777777" w:rsidR="00186275" w:rsidRDefault="00186275" w:rsidP="00186275">
      <w:pPr>
        <w:pStyle w:val="Langtext"/>
      </w:pPr>
      <w:r>
        <w:lastRenderedPageBreak/>
        <w:t xml:space="preserve"> Angebotenes Erzeugnis:</w:t>
      </w:r>
    </w:p>
    <w:p w14:paraId="5E271473" w14:textId="77777777" w:rsidR="00186275" w:rsidRDefault="00186275" w:rsidP="00186275">
      <w:pPr>
        <w:pStyle w:val="TrennungPOS"/>
      </w:pPr>
    </w:p>
    <w:p w14:paraId="1C485858" w14:textId="77777777" w:rsidR="00186275" w:rsidRDefault="00186275" w:rsidP="00186275">
      <w:pPr>
        <w:pStyle w:val="GrundtextPosNr"/>
        <w:keepNext/>
        <w:keepLines/>
      </w:pPr>
      <w:r>
        <w:t>13.AP 05</w:t>
      </w:r>
    </w:p>
    <w:p w14:paraId="1E71F645" w14:textId="77777777" w:rsidR="00186275" w:rsidRDefault="00186275" w:rsidP="00186275">
      <w:pPr>
        <w:pStyle w:val="Grundtext"/>
      </w:pPr>
      <w:r>
        <w:t>Fassaden- und Terrassenrinnen mit fixer Bauhöhe B 8cm, Baubreite B 13 cm, mit integrierter Kiesleiste, mit werkseitig vormontiertem Rostverriegelungs- und Stecksystem zur Rinnenverbindung, mit Drainschlitzen 4 mm, ohne Rost (eigene Positionen),</w:t>
      </w:r>
    </w:p>
    <w:p w14:paraId="150187CA" w14:textId="77777777" w:rsidR="00186275" w:rsidRDefault="00186275" w:rsidP="00186275">
      <w:pPr>
        <w:pStyle w:val="Grundtext"/>
      </w:pPr>
      <w:r>
        <w:t xml:space="preserve"> z.B. ACO DRAIN PROFILINE RINNE mit FIXER BAUHÖHE 8cm oder Gleichwertiges.</w:t>
      </w:r>
    </w:p>
    <w:p w14:paraId="76C3183C" w14:textId="77777777" w:rsidR="00186275" w:rsidRDefault="00186275" w:rsidP="00186275">
      <w:pPr>
        <w:pStyle w:val="Folgeposition"/>
        <w:keepNext/>
        <w:keepLines/>
      </w:pPr>
      <w:r>
        <w:t>A</w:t>
      </w:r>
      <w:r>
        <w:rPr>
          <w:sz w:val="12"/>
        </w:rPr>
        <w:t>+</w:t>
      </w:r>
      <w:r>
        <w:tab/>
        <w:t>Fass-Terrassenrinne E-st.Fixh8,0 B13cm Lg1m</w:t>
      </w:r>
      <w:r>
        <w:tab/>
        <w:t xml:space="preserve">Stk </w:t>
      </w:r>
    </w:p>
    <w:p w14:paraId="3585BD6B" w14:textId="77777777" w:rsidR="00186275" w:rsidRDefault="00186275" w:rsidP="00186275">
      <w:pPr>
        <w:pStyle w:val="Langtext"/>
      </w:pPr>
      <w:r>
        <w:t>Rinne aus Edelstahl 1.4301 (E-st.), Baulänge Lg 1,0 m.</w:t>
      </w:r>
    </w:p>
    <w:p w14:paraId="66C08304" w14:textId="77777777" w:rsidR="00186275" w:rsidRDefault="00186275" w:rsidP="00186275">
      <w:pPr>
        <w:pStyle w:val="Langtext"/>
      </w:pPr>
      <w:r>
        <w:t xml:space="preserve"> Angebotenes Erzeugnis:</w:t>
      </w:r>
    </w:p>
    <w:p w14:paraId="026F25CB" w14:textId="77777777" w:rsidR="00186275" w:rsidRDefault="00186275" w:rsidP="00186275">
      <w:pPr>
        <w:pStyle w:val="TrennungPOS"/>
      </w:pPr>
    </w:p>
    <w:p w14:paraId="7D09A174" w14:textId="77777777" w:rsidR="00186275" w:rsidRDefault="00186275" w:rsidP="00186275">
      <w:pPr>
        <w:pStyle w:val="GrundtextPosNr"/>
        <w:keepNext/>
        <w:keepLines/>
      </w:pPr>
      <w:r>
        <w:t>13.AP 06</w:t>
      </w:r>
    </w:p>
    <w:p w14:paraId="7583CEA2" w14:textId="77777777" w:rsidR="00186275" w:rsidRDefault="00186275" w:rsidP="00186275">
      <w:pPr>
        <w:pStyle w:val="Grundtext"/>
      </w:pPr>
      <w:r>
        <w:t>Fassaden- und Terrassenrinnen mit fixer Bauhöhe, Baubreite B 13 cm, mit integrierter Kiesleiste, mit werkseitig vormontiertem Rostverriegelungs- und Stecksystem zur Rinnenverbindung, mit Drainschlitzen 4 mm, ohne Rost (eigene Positionen),</w:t>
      </w:r>
    </w:p>
    <w:p w14:paraId="5C9B188F" w14:textId="77777777" w:rsidR="00186275" w:rsidRDefault="00186275" w:rsidP="00186275">
      <w:pPr>
        <w:pStyle w:val="Grundtext"/>
      </w:pPr>
      <w:r>
        <w:t xml:space="preserve"> z.B. ACO DRAIN PROFILINE RINNE mit FIXER BAUHÖHE oder Gleichwertiges.</w:t>
      </w:r>
    </w:p>
    <w:p w14:paraId="4509FB98" w14:textId="77777777" w:rsidR="00186275" w:rsidRDefault="00186275" w:rsidP="00186275">
      <w:pPr>
        <w:pStyle w:val="Folgeposition"/>
        <w:keepNext/>
        <w:keepLines/>
      </w:pPr>
      <w:r>
        <w:t>A</w:t>
      </w:r>
      <w:r>
        <w:rPr>
          <w:sz w:val="12"/>
        </w:rPr>
        <w:t>+</w:t>
      </w:r>
      <w:r>
        <w:tab/>
        <w:t>Fass-Terrassenrinn.E-st.Fixh8,0 B13cm Lg0,5</w:t>
      </w:r>
      <w:r>
        <w:tab/>
        <w:t xml:space="preserve">Stk </w:t>
      </w:r>
    </w:p>
    <w:p w14:paraId="2B05C14C" w14:textId="77777777" w:rsidR="00186275" w:rsidRDefault="00186275" w:rsidP="00186275">
      <w:pPr>
        <w:pStyle w:val="Langtext"/>
      </w:pPr>
      <w:r>
        <w:t>Rinne aus Edelstahl 1.4301 (E-st.), Baulänge Lg 0,5 m.</w:t>
      </w:r>
    </w:p>
    <w:p w14:paraId="16D55A9A" w14:textId="77777777" w:rsidR="00186275" w:rsidRDefault="00186275" w:rsidP="00186275">
      <w:pPr>
        <w:pStyle w:val="Langtext"/>
      </w:pPr>
      <w:r>
        <w:t xml:space="preserve"> Angebotenes Erzeugnis:</w:t>
      </w:r>
    </w:p>
    <w:p w14:paraId="12017F32" w14:textId="77777777" w:rsidR="00186275" w:rsidRDefault="00186275" w:rsidP="00186275">
      <w:pPr>
        <w:pStyle w:val="Folgeposition"/>
        <w:keepNext/>
        <w:keepLines/>
      </w:pPr>
      <w:r>
        <w:t>B</w:t>
      </w:r>
      <w:r>
        <w:rPr>
          <w:sz w:val="12"/>
        </w:rPr>
        <w:t>+</w:t>
      </w:r>
      <w:r>
        <w:tab/>
        <w:t>Fass-Terrassenrinne verz.Fixh5,0 B13cm Lg2m</w:t>
      </w:r>
      <w:r>
        <w:tab/>
        <w:t xml:space="preserve">Stk </w:t>
      </w:r>
    </w:p>
    <w:p w14:paraId="5E794BF2" w14:textId="77777777" w:rsidR="00186275" w:rsidRDefault="00186275" w:rsidP="00186275">
      <w:pPr>
        <w:pStyle w:val="Langtext"/>
      </w:pPr>
      <w:r>
        <w:t>Rinne aus verzinktem Stahl (verz.), Baulänge Lg 2,0 m.</w:t>
      </w:r>
    </w:p>
    <w:p w14:paraId="6E637840" w14:textId="77777777" w:rsidR="00186275" w:rsidRDefault="00186275" w:rsidP="00186275">
      <w:pPr>
        <w:pStyle w:val="Langtext"/>
      </w:pPr>
      <w:r>
        <w:t xml:space="preserve"> Angebotenes Erzeugnis:</w:t>
      </w:r>
    </w:p>
    <w:p w14:paraId="79091A52" w14:textId="77777777" w:rsidR="00186275" w:rsidRDefault="00186275" w:rsidP="00186275">
      <w:pPr>
        <w:pStyle w:val="Folgeposition"/>
        <w:keepNext/>
        <w:keepLines/>
      </w:pPr>
      <w:r>
        <w:t>C</w:t>
      </w:r>
      <w:r>
        <w:rPr>
          <w:sz w:val="12"/>
        </w:rPr>
        <w:t>+</w:t>
      </w:r>
      <w:r>
        <w:tab/>
        <w:t>Fass-Terrassenrinne verz.Fixh5,0 B13cm Lg1m</w:t>
      </w:r>
      <w:r>
        <w:tab/>
        <w:t xml:space="preserve">Stk </w:t>
      </w:r>
    </w:p>
    <w:p w14:paraId="6D43AB5B" w14:textId="77777777" w:rsidR="00186275" w:rsidRDefault="00186275" w:rsidP="00186275">
      <w:pPr>
        <w:pStyle w:val="Langtext"/>
      </w:pPr>
      <w:r>
        <w:t>Rinne aus verzinktem Stahl (verz.), Baulänge Lg 1,0 m.</w:t>
      </w:r>
    </w:p>
    <w:p w14:paraId="5811ADBB" w14:textId="77777777" w:rsidR="00186275" w:rsidRDefault="00186275" w:rsidP="00186275">
      <w:pPr>
        <w:pStyle w:val="Langtext"/>
      </w:pPr>
      <w:r>
        <w:t xml:space="preserve"> Angebotenes Erzeugnis:</w:t>
      </w:r>
    </w:p>
    <w:p w14:paraId="3942B986" w14:textId="77777777" w:rsidR="00186275" w:rsidRDefault="00186275" w:rsidP="00186275">
      <w:pPr>
        <w:pStyle w:val="Folgeposition"/>
        <w:keepNext/>
        <w:keepLines/>
      </w:pPr>
      <w:r>
        <w:t>D</w:t>
      </w:r>
      <w:r>
        <w:rPr>
          <w:sz w:val="12"/>
        </w:rPr>
        <w:t>+</w:t>
      </w:r>
      <w:r>
        <w:tab/>
        <w:t>Fass-Terrassenrinne verz.Fixh5,0 B13cm Lg0,5</w:t>
      </w:r>
      <w:r>
        <w:tab/>
        <w:t xml:space="preserve">Stk </w:t>
      </w:r>
    </w:p>
    <w:p w14:paraId="4FD4144F" w14:textId="77777777" w:rsidR="00186275" w:rsidRDefault="00186275" w:rsidP="00186275">
      <w:pPr>
        <w:pStyle w:val="Langtext"/>
      </w:pPr>
      <w:r>
        <w:t>Rinne aus verzinktem Stahl (verz.), Baulänge Lg 0,5 m.</w:t>
      </w:r>
    </w:p>
    <w:p w14:paraId="161BF13F" w14:textId="77777777" w:rsidR="00186275" w:rsidRDefault="00186275" w:rsidP="00186275">
      <w:pPr>
        <w:pStyle w:val="Langtext"/>
      </w:pPr>
      <w:r>
        <w:t xml:space="preserve"> Angebotenes Erzeugnis:</w:t>
      </w:r>
    </w:p>
    <w:p w14:paraId="4902A97F" w14:textId="77777777" w:rsidR="00186275" w:rsidRDefault="00186275" w:rsidP="00186275">
      <w:pPr>
        <w:pStyle w:val="Folgeposition"/>
        <w:keepNext/>
        <w:keepLines/>
      </w:pPr>
      <w:r>
        <w:t>E</w:t>
      </w:r>
      <w:r>
        <w:rPr>
          <w:sz w:val="12"/>
        </w:rPr>
        <w:t>+</w:t>
      </w:r>
      <w:r>
        <w:tab/>
        <w:t>Fass-Terrassenrinne E-st.Fixh5,0 B13cm Lg2m</w:t>
      </w:r>
      <w:r>
        <w:tab/>
        <w:t xml:space="preserve">Stk </w:t>
      </w:r>
    </w:p>
    <w:p w14:paraId="062D3C0A" w14:textId="77777777" w:rsidR="00186275" w:rsidRDefault="00186275" w:rsidP="00186275">
      <w:pPr>
        <w:pStyle w:val="Langtext"/>
      </w:pPr>
      <w:r>
        <w:t>Rinne aus Edelstahl 1.4301 (E-st.), Baulänge Lg 2,0 m.</w:t>
      </w:r>
    </w:p>
    <w:p w14:paraId="10650961" w14:textId="77777777" w:rsidR="00186275" w:rsidRDefault="00186275" w:rsidP="00186275">
      <w:pPr>
        <w:pStyle w:val="Langtext"/>
      </w:pPr>
      <w:r>
        <w:t xml:space="preserve"> Angebotenes Erzeugnis:</w:t>
      </w:r>
    </w:p>
    <w:p w14:paraId="0F257521" w14:textId="77777777" w:rsidR="00186275" w:rsidRDefault="00186275" w:rsidP="00186275">
      <w:pPr>
        <w:pStyle w:val="Folgeposition"/>
        <w:keepNext/>
        <w:keepLines/>
      </w:pPr>
      <w:r>
        <w:t>F</w:t>
      </w:r>
      <w:r>
        <w:rPr>
          <w:sz w:val="12"/>
        </w:rPr>
        <w:t>+</w:t>
      </w:r>
      <w:r>
        <w:tab/>
        <w:t>Fass-Terrassenrinne E-st.Fixh5,0 B13cm Lg1m</w:t>
      </w:r>
      <w:r>
        <w:tab/>
        <w:t xml:space="preserve">Stk </w:t>
      </w:r>
    </w:p>
    <w:p w14:paraId="2B0B30E1" w14:textId="77777777" w:rsidR="00186275" w:rsidRDefault="00186275" w:rsidP="00186275">
      <w:pPr>
        <w:pStyle w:val="Langtext"/>
      </w:pPr>
      <w:r>
        <w:t>Rinne aus Edelstahl 1.4301 (E-st.), Baulänge Lg 1,0 m.</w:t>
      </w:r>
    </w:p>
    <w:p w14:paraId="675F02ED" w14:textId="77777777" w:rsidR="00186275" w:rsidRDefault="00186275" w:rsidP="00186275">
      <w:pPr>
        <w:pStyle w:val="Langtext"/>
      </w:pPr>
      <w:r>
        <w:t xml:space="preserve"> Angebotenes Erzeugnis:</w:t>
      </w:r>
    </w:p>
    <w:p w14:paraId="43001A1C" w14:textId="77777777" w:rsidR="00186275" w:rsidRDefault="00186275" w:rsidP="00186275">
      <w:pPr>
        <w:pStyle w:val="Folgeposition"/>
        <w:keepNext/>
        <w:keepLines/>
      </w:pPr>
      <w:r>
        <w:t>G</w:t>
      </w:r>
      <w:r>
        <w:rPr>
          <w:sz w:val="12"/>
        </w:rPr>
        <w:t>+</w:t>
      </w:r>
      <w:r>
        <w:tab/>
        <w:t>Fass-Terrassenrinn.E-st.Fixh5,0 B13cm Lg0,5</w:t>
      </w:r>
      <w:r>
        <w:tab/>
        <w:t xml:space="preserve">Stk </w:t>
      </w:r>
    </w:p>
    <w:p w14:paraId="75F6801B" w14:textId="77777777" w:rsidR="00186275" w:rsidRDefault="00186275" w:rsidP="00186275">
      <w:pPr>
        <w:pStyle w:val="Langtext"/>
      </w:pPr>
      <w:r>
        <w:t>Rinne aus Edelstahl 1.4301 (E-st.), Baulänge Lg 0,5 m.</w:t>
      </w:r>
    </w:p>
    <w:p w14:paraId="0C9D8725" w14:textId="77777777" w:rsidR="00186275" w:rsidRDefault="00186275" w:rsidP="00186275">
      <w:pPr>
        <w:pStyle w:val="Langtext"/>
      </w:pPr>
      <w:r>
        <w:t xml:space="preserve"> Angebotenes Erzeugnis:</w:t>
      </w:r>
    </w:p>
    <w:p w14:paraId="12564952" w14:textId="77777777" w:rsidR="00186275" w:rsidRDefault="00186275" w:rsidP="00186275">
      <w:pPr>
        <w:pStyle w:val="Folgeposition"/>
        <w:keepNext/>
        <w:keepLines/>
      </w:pPr>
      <w:r>
        <w:t>I</w:t>
      </w:r>
      <w:r>
        <w:rPr>
          <w:sz w:val="12"/>
        </w:rPr>
        <w:t>+</w:t>
      </w:r>
      <w:r>
        <w:tab/>
        <w:t>Fass-Terrassenrinne verz.Fixh3,0 B13cm Lg1m</w:t>
      </w:r>
      <w:r>
        <w:tab/>
        <w:t xml:space="preserve">Stk </w:t>
      </w:r>
    </w:p>
    <w:p w14:paraId="13478F15" w14:textId="77777777" w:rsidR="00186275" w:rsidRDefault="00186275" w:rsidP="00186275">
      <w:pPr>
        <w:pStyle w:val="Langtext"/>
      </w:pPr>
      <w:r>
        <w:t>Rinne aus verzinktem Stahl (verz.), Baulänge Lg 1,0 m.</w:t>
      </w:r>
    </w:p>
    <w:p w14:paraId="3B48C643" w14:textId="77777777" w:rsidR="00186275" w:rsidRDefault="00186275" w:rsidP="00186275">
      <w:pPr>
        <w:pStyle w:val="Langtext"/>
      </w:pPr>
      <w:r>
        <w:t xml:space="preserve"> Angebotenes Erzeugnis:</w:t>
      </w:r>
    </w:p>
    <w:p w14:paraId="71EAC391" w14:textId="77777777" w:rsidR="00186275" w:rsidRDefault="00186275" w:rsidP="00186275">
      <w:pPr>
        <w:pStyle w:val="Folgeposition"/>
        <w:keepNext/>
        <w:keepLines/>
      </w:pPr>
      <w:r>
        <w:t>J</w:t>
      </w:r>
      <w:r>
        <w:rPr>
          <w:sz w:val="12"/>
        </w:rPr>
        <w:t>+</w:t>
      </w:r>
      <w:r>
        <w:tab/>
        <w:t>Fass-Terrassenrinne verz.Fixh3,0 B13cm Lg0,5m</w:t>
      </w:r>
      <w:r>
        <w:tab/>
        <w:t xml:space="preserve">Stk </w:t>
      </w:r>
    </w:p>
    <w:p w14:paraId="565D799A" w14:textId="77777777" w:rsidR="00186275" w:rsidRDefault="00186275" w:rsidP="00186275">
      <w:pPr>
        <w:pStyle w:val="Langtext"/>
      </w:pPr>
      <w:r>
        <w:t>Rinne aus verzinktem Stahl (verz.), Baulänge Lg 0,5m.</w:t>
      </w:r>
    </w:p>
    <w:p w14:paraId="5B0EE063" w14:textId="77777777" w:rsidR="00186275" w:rsidRDefault="00186275" w:rsidP="00186275">
      <w:pPr>
        <w:pStyle w:val="Langtext"/>
      </w:pPr>
      <w:r>
        <w:t xml:space="preserve"> Angebotenes Erzeugnis:</w:t>
      </w:r>
    </w:p>
    <w:p w14:paraId="64C30ED4" w14:textId="77777777" w:rsidR="00186275" w:rsidRDefault="00186275" w:rsidP="00186275">
      <w:pPr>
        <w:pStyle w:val="Folgeposition"/>
        <w:keepNext/>
        <w:keepLines/>
      </w:pPr>
      <w:r>
        <w:t>L</w:t>
      </w:r>
      <w:r>
        <w:rPr>
          <w:sz w:val="12"/>
        </w:rPr>
        <w:t>+</w:t>
      </w:r>
      <w:r>
        <w:tab/>
        <w:t>Fass-Terrassenrinne E-st.Fixh3,0 B13cm Lg1m</w:t>
      </w:r>
      <w:r>
        <w:tab/>
        <w:t xml:space="preserve">Stk </w:t>
      </w:r>
    </w:p>
    <w:p w14:paraId="2A1CC531" w14:textId="77777777" w:rsidR="00186275" w:rsidRDefault="00186275" w:rsidP="00186275">
      <w:pPr>
        <w:pStyle w:val="Langtext"/>
      </w:pPr>
      <w:r>
        <w:t>Rinne aus Edelstahl 1.4301 (E-st.), Baulänge Lg 1,0 m.</w:t>
      </w:r>
    </w:p>
    <w:p w14:paraId="2CC5AB0A" w14:textId="77777777" w:rsidR="00186275" w:rsidRDefault="00186275" w:rsidP="00186275">
      <w:pPr>
        <w:pStyle w:val="Langtext"/>
      </w:pPr>
      <w:r>
        <w:t xml:space="preserve"> Angebotenes Erzeugnis:</w:t>
      </w:r>
    </w:p>
    <w:p w14:paraId="363F67FD" w14:textId="77777777" w:rsidR="00186275" w:rsidRDefault="00186275" w:rsidP="00186275">
      <w:pPr>
        <w:pStyle w:val="Folgeposition"/>
        <w:keepNext/>
        <w:keepLines/>
      </w:pPr>
      <w:r>
        <w:t>M</w:t>
      </w:r>
      <w:r>
        <w:rPr>
          <w:sz w:val="12"/>
        </w:rPr>
        <w:t>+</w:t>
      </w:r>
      <w:r>
        <w:tab/>
        <w:t>Fass-Terrassenrinne E-st.Fixh3,0 B13cm Lg0,5m</w:t>
      </w:r>
      <w:r>
        <w:tab/>
        <w:t xml:space="preserve">Stk </w:t>
      </w:r>
    </w:p>
    <w:p w14:paraId="39852815" w14:textId="77777777" w:rsidR="00186275" w:rsidRDefault="00186275" w:rsidP="00186275">
      <w:pPr>
        <w:pStyle w:val="Langtext"/>
      </w:pPr>
      <w:r>
        <w:t>Rinne aus Edelstahl 1.4301 (E-st.), Baulänge Lg 0,5 m.</w:t>
      </w:r>
    </w:p>
    <w:p w14:paraId="445F78EF" w14:textId="77777777" w:rsidR="00186275" w:rsidRDefault="00186275" w:rsidP="00186275">
      <w:pPr>
        <w:pStyle w:val="Langtext"/>
      </w:pPr>
      <w:r>
        <w:t xml:space="preserve"> Angebotenes Erzeugnis:</w:t>
      </w:r>
    </w:p>
    <w:p w14:paraId="1DAF315B" w14:textId="77777777" w:rsidR="00186275" w:rsidRDefault="00186275" w:rsidP="00186275">
      <w:pPr>
        <w:pStyle w:val="Folgeposition"/>
        <w:keepNext/>
        <w:keepLines/>
      </w:pPr>
      <w:r>
        <w:t>N</w:t>
      </w:r>
      <w:r>
        <w:rPr>
          <w:sz w:val="12"/>
        </w:rPr>
        <w:t>+</w:t>
      </w:r>
      <w:r>
        <w:tab/>
        <w:t>Fass-Terrassenrinn.verz.Fixh10,0 B13cm Lg2m</w:t>
      </w:r>
      <w:r>
        <w:tab/>
        <w:t xml:space="preserve">Stk </w:t>
      </w:r>
    </w:p>
    <w:p w14:paraId="6505434D" w14:textId="77777777" w:rsidR="00186275" w:rsidRDefault="00186275" w:rsidP="00186275">
      <w:pPr>
        <w:pStyle w:val="Langtext"/>
      </w:pPr>
      <w:r>
        <w:t>Rinne aus verzinktem Stahl(verz..), Baulänge Lg 2m.</w:t>
      </w:r>
    </w:p>
    <w:p w14:paraId="15F3D99C" w14:textId="77777777" w:rsidR="00186275" w:rsidRDefault="00186275" w:rsidP="00186275">
      <w:pPr>
        <w:pStyle w:val="Langtext"/>
      </w:pPr>
      <w:r>
        <w:t xml:space="preserve"> Angebotenes Erzeugnis:</w:t>
      </w:r>
    </w:p>
    <w:p w14:paraId="46EFFA15" w14:textId="77777777" w:rsidR="00186275" w:rsidRDefault="00186275" w:rsidP="00186275">
      <w:pPr>
        <w:pStyle w:val="Folgeposition"/>
        <w:keepNext/>
        <w:keepLines/>
      </w:pPr>
      <w:r>
        <w:t>O</w:t>
      </w:r>
      <w:r>
        <w:rPr>
          <w:sz w:val="12"/>
        </w:rPr>
        <w:t>+</w:t>
      </w:r>
      <w:r>
        <w:tab/>
        <w:t>Fass-Terrassenrinn.verz.Fixh10,0 B13cm Lg1m</w:t>
      </w:r>
      <w:r>
        <w:tab/>
        <w:t xml:space="preserve">Stk </w:t>
      </w:r>
    </w:p>
    <w:p w14:paraId="7F59CB3F" w14:textId="77777777" w:rsidR="00186275" w:rsidRDefault="00186275" w:rsidP="00186275">
      <w:pPr>
        <w:pStyle w:val="Langtext"/>
      </w:pPr>
      <w:r>
        <w:t>Rinne aus verzinktem Stahl(verz..), Baulänge Lg 1m.</w:t>
      </w:r>
    </w:p>
    <w:p w14:paraId="32D72500" w14:textId="77777777" w:rsidR="00186275" w:rsidRDefault="00186275" w:rsidP="00186275">
      <w:pPr>
        <w:pStyle w:val="Langtext"/>
      </w:pPr>
      <w:r>
        <w:t xml:space="preserve"> Angebotenes Erzeugnis:</w:t>
      </w:r>
    </w:p>
    <w:p w14:paraId="02B3473F" w14:textId="77777777" w:rsidR="00186275" w:rsidRDefault="00186275" w:rsidP="00186275">
      <w:pPr>
        <w:pStyle w:val="Folgeposition"/>
        <w:keepNext/>
        <w:keepLines/>
      </w:pPr>
      <w:r>
        <w:t>P</w:t>
      </w:r>
      <w:r>
        <w:rPr>
          <w:sz w:val="12"/>
        </w:rPr>
        <w:t>+</w:t>
      </w:r>
      <w:r>
        <w:tab/>
        <w:t>Fass-Terrassenrinn.verz.Fixh10,0 B13cm Lg0,5m</w:t>
      </w:r>
      <w:r>
        <w:tab/>
        <w:t xml:space="preserve">Stk </w:t>
      </w:r>
    </w:p>
    <w:p w14:paraId="32C0F1FC" w14:textId="77777777" w:rsidR="00186275" w:rsidRDefault="00186275" w:rsidP="00186275">
      <w:pPr>
        <w:pStyle w:val="Langtext"/>
      </w:pPr>
      <w:r>
        <w:t>Rinne aus verzinktem Stahl(verz..), Baulänge Lg 0,5m.</w:t>
      </w:r>
    </w:p>
    <w:p w14:paraId="2F102FEF" w14:textId="77777777" w:rsidR="00186275" w:rsidRDefault="00186275" w:rsidP="00186275">
      <w:pPr>
        <w:pStyle w:val="Langtext"/>
      </w:pPr>
      <w:r>
        <w:t xml:space="preserve"> Angebotenes Erzeugnis:</w:t>
      </w:r>
    </w:p>
    <w:p w14:paraId="1B0BB712" w14:textId="77777777" w:rsidR="00186275" w:rsidRDefault="00186275" w:rsidP="00186275">
      <w:pPr>
        <w:pStyle w:val="Folgeposition"/>
        <w:keepNext/>
        <w:keepLines/>
      </w:pPr>
      <w:r>
        <w:t>Q</w:t>
      </w:r>
      <w:r>
        <w:rPr>
          <w:sz w:val="12"/>
        </w:rPr>
        <w:t>+</w:t>
      </w:r>
      <w:r>
        <w:tab/>
        <w:t>Fass-Terrassenrinne E-st.Fixh10,0 B13cm Lg2m</w:t>
      </w:r>
      <w:r>
        <w:tab/>
        <w:t xml:space="preserve">Stk </w:t>
      </w:r>
    </w:p>
    <w:p w14:paraId="2B7AFFD0" w14:textId="77777777" w:rsidR="00186275" w:rsidRDefault="00186275" w:rsidP="00186275">
      <w:pPr>
        <w:pStyle w:val="Langtext"/>
      </w:pPr>
      <w:r>
        <w:t>Rinne aus Edelstahl 1.4301 (E-st.), Baulänge Lg 2,0 m.</w:t>
      </w:r>
    </w:p>
    <w:p w14:paraId="28B492F9" w14:textId="77777777" w:rsidR="00186275" w:rsidRDefault="00186275" w:rsidP="00186275">
      <w:pPr>
        <w:pStyle w:val="Langtext"/>
      </w:pPr>
      <w:r>
        <w:t xml:space="preserve"> Angebotenes Erzeugnis:</w:t>
      </w:r>
    </w:p>
    <w:p w14:paraId="32772E14" w14:textId="77777777" w:rsidR="00186275" w:rsidRDefault="00186275" w:rsidP="00186275">
      <w:pPr>
        <w:pStyle w:val="Folgeposition"/>
        <w:keepNext/>
        <w:keepLines/>
      </w:pPr>
      <w:r>
        <w:t>R</w:t>
      </w:r>
      <w:r>
        <w:rPr>
          <w:sz w:val="12"/>
        </w:rPr>
        <w:t>+</w:t>
      </w:r>
      <w:r>
        <w:tab/>
        <w:t>Fass-Terrassenrinne E-st.Fixh10,0 B13cm Lg1m</w:t>
      </w:r>
      <w:r>
        <w:tab/>
        <w:t xml:space="preserve">Stk </w:t>
      </w:r>
    </w:p>
    <w:p w14:paraId="212F8404" w14:textId="77777777" w:rsidR="00186275" w:rsidRDefault="00186275" w:rsidP="00186275">
      <w:pPr>
        <w:pStyle w:val="Langtext"/>
      </w:pPr>
      <w:r>
        <w:t>Rinne aus Edelstahl 1.4301 (E-st.), Baulänge Lg 1,0 m.</w:t>
      </w:r>
    </w:p>
    <w:p w14:paraId="36E8639F" w14:textId="77777777" w:rsidR="00186275" w:rsidRDefault="00186275" w:rsidP="00186275">
      <w:pPr>
        <w:pStyle w:val="Langtext"/>
      </w:pPr>
      <w:r>
        <w:lastRenderedPageBreak/>
        <w:t xml:space="preserve"> Angebotenes Erzeugnis:</w:t>
      </w:r>
    </w:p>
    <w:p w14:paraId="0C42A042" w14:textId="77777777" w:rsidR="00186275" w:rsidRDefault="00186275" w:rsidP="00186275">
      <w:pPr>
        <w:pStyle w:val="Folgeposition"/>
        <w:keepNext/>
        <w:keepLines/>
      </w:pPr>
      <w:r>
        <w:t>S</w:t>
      </w:r>
      <w:r>
        <w:rPr>
          <w:sz w:val="12"/>
        </w:rPr>
        <w:t>+</w:t>
      </w:r>
      <w:r>
        <w:tab/>
        <w:t>Fass-Terrassenrinne E-st.Fixh10,0 B13cm Lg0,5m</w:t>
      </w:r>
      <w:r>
        <w:tab/>
        <w:t xml:space="preserve">Stk </w:t>
      </w:r>
    </w:p>
    <w:p w14:paraId="730AC11E" w14:textId="77777777" w:rsidR="00186275" w:rsidRDefault="00186275" w:rsidP="00186275">
      <w:pPr>
        <w:pStyle w:val="Langtext"/>
      </w:pPr>
      <w:r>
        <w:t>Rinne aus Edelstahl 1.4301 (E-st.), Baulänge Lg 0,5m.</w:t>
      </w:r>
    </w:p>
    <w:p w14:paraId="7E9F7E20" w14:textId="77777777" w:rsidR="00186275" w:rsidRDefault="00186275" w:rsidP="00186275">
      <w:pPr>
        <w:pStyle w:val="Langtext"/>
      </w:pPr>
      <w:r>
        <w:t xml:space="preserve"> Angebotenes Erzeugnis:</w:t>
      </w:r>
    </w:p>
    <w:p w14:paraId="47B696EC" w14:textId="77777777" w:rsidR="00186275" w:rsidRDefault="00186275" w:rsidP="00186275">
      <w:pPr>
        <w:pStyle w:val="TrennungPOS"/>
      </w:pPr>
    </w:p>
    <w:p w14:paraId="42C8BAF8" w14:textId="77777777" w:rsidR="00186275" w:rsidRDefault="00186275" w:rsidP="00186275">
      <w:pPr>
        <w:pStyle w:val="GrundtextPosNr"/>
        <w:keepNext/>
        <w:keepLines/>
      </w:pPr>
      <w:r>
        <w:t>13.AP 07</w:t>
      </w:r>
    </w:p>
    <w:p w14:paraId="29B990C4"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4EF36C6B" w14:textId="77777777" w:rsidR="00186275" w:rsidRDefault="00186275" w:rsidP="00186275">
      <w:pPr>
        <w:pStyle w:val="Grundtext"/>
      </w:pPr>
      <w:r>
        <w:t xml:space="preserve"> z.B. ACO DRAIN PROFILINE RINNE mit FIXER BAUHÖHE 18cm oder Gleichwertiges.</w:t>
      </w:r>
    </w:p>
    <w:p w14:paraId="6B932E11" w14:textId="77777777" w:rsidR="00186275" w:rsidRDefault="00186275" w:rsidP="00186275">
      <w:pPr>
        <w:pStyle w:val="Folgeposition"/>
        <w:keepNext/>
        <w:keepLines/>
      </w:pPr>
      <w:r>
        <w:t>A</w:t>
      </w:r>
      <w:r>
        <w:rPr>
          <w:sz w:val="12"/>
        </w:rPr>
        <w:t>+</w:t>
      </w:r>
      <w:r>
        <w:tab/>
        <w:t>Fass-Terrassenrinn.verz.Fixh18,0 B13cm Lg2m</w:t>
      </w:r>
      <w:r>
        <w:tab/>
        <w:t xml:space="preserve">Stk </w:t>
      </w:r>
    </w:p>
    <w:p w14:paraId="085B4348" w14:textId="77777777" w:rsidR="00186275" w:rsidRDefault="00186275" w:rsidP="00186275">
      <w:pPr>
        <w:pStyle w:val="Langtext"/>
      </w:pPr>
      <w:r>
        <w:t>Rinne aus verzinktem Stahl (verz.), Baulänge Lg 2m.</w:t>
      </w:r>
    </w:p>
    <w:p w14:paraId="3030D36F" w14:textId="77777777" w:rsidR="00186275" w:rsidRDefault="00186275" w:rsidP="00186275">
      <w:pPr>
        <w:pStyle w:val="Langtext"/>
      </w:pPr>
      <w:r>
        <w:t xml:space="preserve"> Angebotenes Erzeugnis:</w:t>
      </w:r>
    </w:p>
    <w:p w14:paraId="5C2C1E97" w14:textId="77777777" w:rsidR="00186275" w:rsidRDefault="00186275" w:rsidP="00186275">
      <w:pPr>
        <w:pStyle w:val="TrennungPOS"/>
      </w:pPr>
    </w:p>
    <w:p w14:paraId="239E7BD2" w14:textId="77777777" w:rsidR="00186275" w:rsidRDefault="00186275" w:rsidP="00186275">
      <w:pPr>
        <w:pStyle w:val="GrundtextPosNr"/>
        <w:keepNext/>
        <w:keepLines/>
      </w:pPr>
      <w:r>
        <w:t>13.AP 08</w:t>
      </w:r>
    </w:p>
    <w:p w14:paraId="1200EF86"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48F19F0D" w14:textId="77777777" w:rsidR="00186275" w:rsidRDefault="00186275" w:rsidP="00186275">
      <w:pPr>
        <w:pStyle w:val="Grundtext"/>
      </w:pPr>
      <w:r>
        <w:t xml:space="preserve"> z.B. ACO DRAIN PROFILINE RINNE mit FIXER BAUHÖHE 18cm oder Gleichwertiges.</w:t>
      </w:r>
    </w:p>
    <w:p w14:paraId="786F987A" w14:textId="77777777" w:rsidR="00186275" w:rsidRDefault="00186275" w:rsidP="00186275">
      <w:pPr>
        <w:pStyle w:val="Folgeposition"/>
        <w:keepNext/>
        <w:keepLines/>
      </w:pPr>
      <w:r>
        <w:t>A</w:t>
      </w:r>
      <w:r>
        <w:rPr>
          <w:sz w:val="12"/>
        </w:rPr>
        <w:t>+</w:t>
      </w:r>
      <w:r>
        <w:tab/>
        <w:t>Fass-Terrassenrinn.verz.Fixh18,0 B13cm Lg1m</w:t>
      </w:r>
      <w:r>
        <w:tab/>
        <w:t xml:space="preserve">Stk </w:t>
      </w:r>
    </w:p>
    <w:p w14:paraId="6C396998" w14:textId="77777777" w:rsidR="00186275" w:rsidRDefault="00186275" w:rsidP="00186275">
      <w:pPr>
        <w:pStyle w:val="Langtext"/>
      </w:pPr>
      <w:r>
        <w:t>Rinne aus verzinktem Stahl (verz.), Baulänge Lg 1m.</w:t>
      </w:r>
    </w:p>
    <w:p w14:paraId="7194CDFF" w14:textId="77777777" w:rsidR="00186275" w:rsidRDefault="00186275" w:rsidP="00186275">
      <w:pPr>
        <w:pStyle w:val="Langtext"/>
      </w:pPr>
      <w:r>
        <w:t xml:space="preserve"> Angebotenes Erzeugnis:</w:t>
      </w:r>
    </w:p>
    <w:p w14:paraId="74AFB17C" w14:textId="77777777" w:rsidR="00186275" w:rsidRDefault="00186275" w:rsidP="00186275">
      <w:pPr>
        <w:pStyle w:val="TrennungPOS"/>
      </w:pPr>
    </w:p>
    <w:p w14:paraId="1338DA03" w14:textId="77777777" w:rsidR="00186275" w:rsidRDefault="00186275" w:rsidP="00186275">
      <w:pPr>
        <w:pStyle w:val="GrundtextPosNr"/>
        <w:keepNext/>
        <w:keepLines/>
      </w:pPr>
      <w:r>
        <w:t>13.AP 09</w:t>
      </w:r>
    </w:p>
    <w:p w14:paraId="0710513A"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1808D106" w14:textId="77777777" w:rsidR="00186275" w:rsidRDefault="00186275" w:rsidP="00186275">
      <w:pPr>
        <w:pStyle w:val="Grundtext"/>
      </w:pPr>
      <w:r>
        <w:t xml:space="preserve"> z.B. ACO DRAIN PROFILINE RINNE mit FIXER BAUHÖHE 18cm oder Gleichwertiges.</w:t>
      </w:r>
    </w:p>
    <w:p w14:paraId="25479A70" w14:textId="77777777" w:rsidR="00186275" w:rsidRDefault="00186275" w:rsidP="00186275">
      <w:pPr>
        <w:pStyle w:val="Folgeposition"/>
        <w:keepNext/>
        <w:keepLines/>
      </w:pPr>
      <w:r>
        <w:t>A</w:t>
      </w:r>
      <w:r>
        <w:rPr>
          <w:sz w:val="12"/>
        </w:rPr>
        <w:t>+</w:t>
      </w:r>
      <w:r>
        <w:tab/>
        <w:t>Fass-Terrassenrinn.verz.Fixh18,0 B13cm Lg0,5m</w:t>
      </w:r>
      <w:r>
        <w:tab/>
        <w:t xml:space="preserve">Stk </w:t>
      </w:r>
    </w:p>
    <w:p w14:paraId="46FC8A90" w14:textId="77777777" w:rsidR="00186275" w:rsidRDefault="00186275" w:rsidP="00186275">
      <w:pPr>
        <w:pStyle w:val="Langtext"/>
      </w:pPr>
      <w:r>
        <w:t>Rinne aus verzinktem Stahl (verz.), Baulänge Lg 0,5m.</w:t>
      </w:r>
    </w:p>
    <w:p w14:paraId="615C81EA" w14:textId="77777777" w:rsidR="00186275" w:rsidRDefault="00186275" w:rsidP="00186275">
      <w:pPr>
        <w:pStyle w:val="Langtext"/>
      </w:pPr>
      <w:r>
        <w:t xml:space="preserve"> Angebotenes Erzeugnis:</w:t>
      </w:r>
    </w:p>
    <w:p w14:paraId="34F0D26A" w14:textId="77777777" w:rsidR="00186275" w:rsidRDefault="00186275" w:rsidP="00186275">
      <w:pPr>
        <w:pStyle w:val="TrennungPOS"/>
      </w:pPr>
    </w:p>
    <w:p w14:paraId="15C4EF46" w14:textId="77777777" w:rsidR="00186275" w:rsidRDefault="00186275" w:rsidP="00186275">
      <w:pPr>
        <w:pStyle w:val="GrundtextPosNr"/>
        <w:keepNext/>
        <w:keepLines/>
      </w:pPr>
      <w:r>
        <w:t>13.AP 10</w:t>
      </w:r>
    </w:p>
    <w:p w14:paraId="3F1BFDD6"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2FE5D76E" w14:textId="77777777" w:rsidR="00186275" w:rsidRDefault="00186275" w:rsidP="00186275">
      <w:pPr>
        <w:pStyle w:val="Grundtext"/>
      </w:pPr>
      <w:r>
        <w:t xml:space="preserve"> z.B. ACO DRAIN PROFILINE RINNE mit FIXER BAUHÖHE 18cm oder Gleichwertiges.</w:t>
      </w:r>
    </w:p>
    <w:p w14:paraId="1F8664E3" w14:textId="77777777" w:rsidR="00186275" w:rsidRDefault="00186275" w:rsidP="00186275">
      <w:pPr>
        <w:pStyle w:val="Folgeposition"/>
        <w:keepNext/>
        <w:keepLines/>
      </w:pPr>
      <w:r>
        <w:t>A</w:t>
      </w:r>
      <w:r>
        <w:rPr>
          <w:sz w:val="12"/>
        </w:rPr>
        <w:t>+</w:t>
      </w:r>
      <w:r>
        <w:tab/>
        <w:t>Fass-Terrassenrinn.E-st.Fixh18,0 B13cm Lg2m</w:t>
      </w:r>
      <w:r>
        <w:tab/>
        <w:t xml:space="preserve">Stk </w:t>
      </w:r>
    </w:p>
    <w:p w14:paraId="01D92EB6" w14:textId="77777777" w:rsidR="00186275" w:rsidRDefault="00186275" w:rsidP="00186275">
      <w:pPr>
        <w:pStyle w:val="Langtext"/>
      </w:pPr>
      <w:r>
        <w:t>Rinne aus Edelstahl (E-st.), Baulänge Lg 2m.</w:t>
      </w:r>
    </w:p>
    <w:p w14:paraId="03E1B238" w14:textId="77777777" w:rsidR="00186275" w:rsidRDefault="00186275" w:rsidP="00186275">
      <w:pPr>
        <w:pStyle w:val="Langtext"/>
      </w:pPr>
      <w:r>
        <w:t xml:space="preserve"> Angebotenes Erzeugnis:</w:t>
      </w:r>
    </w:p>
    <w:p w14:paraId="047EC75F" w14:textId="77777777" w:rsidR="00186275" w:rsidRDefault="00186275" w:rsidP="00186275">
      <w:pPr>
        <w:pStyle w:val="TrennungPOS"/>
      </w:pPr>
    </w:p>
    <w:p w14:paraId="0EB33463" w14:textId="77777777" w:rsidR="00186275" w:rsidRDefault="00186275" w:rsidP="00186275">
      <w:pPr>
        <w:pStyle w:val="GrundtextPosNr"/>
        <w:keepNext/>
        <w:keepLines/>
      </w:pPr>
      <w:r>
        <w:t>13.AP 11</w:t>
      </w:r>
    </w:p>
    <w:p w14:paraId="0BED7CFB"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30E072EA" w14:textId="77777777" w:rsidR="00186275" w:rsidRDefault="00186275" w:rsidP="00186275">
      <w:pPr>
        <w:pStyle w:val="Grundtext"/>
      </w:pPr>
      <w:r>
        <w:t xml:space="preserve"> z.B. ACO DRAIN PROFILINE RINNE mit FIXER BAUHÖHE 18cm oder Gleichwertiges.</w:t>
      </w:r>
    </w:p>
    <w:p w14:paraId="2DA54AA8" w14:textId="77777777" w:rsidR="00186275" w:rsidRDefault="00186275" w:rsidP="00186275">
      <w:pPr>
        <w:pStyle w:val="Folgeposition"/>
        <w:keepNext/>
        <w:keepLines/>
      </w:pPr>
      <w:r>
        <w:t>A</w:t>
      </w:r>
      <w:r>
        <w:rPr>
          <w:sz w:val="12"/>
        </w:rPr>
        <w:t>+</w:t>
      </w:r>
      <w:r>
        <w:tab/>
        <w:t>Fass-Terrassenrinn.E-st.Fixh18,0 B13cm Lg1m</w:t>
      </w:r>
      <w:r>
        <w:tab/>
        <w:t xml:space="preserve">Stk </w:t>
      </w:r>
    </w:p>
    <w:p w14:paraId="392DEC18" w14:textId="77777777" w:rsidR="00186275" w:rsidRDefault="00186275" w:rsidP="00186275">
      <w:pPr>
        <w:pStyle w:val="Langtext"/>
      </w:pPr>
      <w:r>
        <w:t>Rinne aus Edelstahl (E-st.), Baulänge Lg 1m.</w:t>
      </w:r>
    </w:p>
    <w:p w14:paraId="31C71F20" w14:textId="77777777" w:rsidR="00186275" w:rsidRDefault="00186275" w:rsidP="00186275">
      <w:pPr>
        <w:pStyle w:val="Langtext"/>
      </w:pPr>
      <w:r>
        <w:t xml:space="preserve"> Angebotenes Erzeugnis:</w:t>
      </w:r>
    </w:p>
    <w:p w14:paraId="3F01D043" w14:textId="77777777" w:rsidR="00186275" w:rsidRDefault="00186275" w:rsidP="00186275">
      <w:pPr>
        <w:pStyle w:val="TrennungPOS"/>
      </w:pPr>
    </w:p>
    <w:p w14:paraId="439F78AD" w14:textId="77777777" w:rsidR="00186275" w:rsidRDefault="00186275" w:rsidP="00186275">
      <w:pPr>
        <w:pStyle w:val="GrundtextPosNr"/>
        <w:keepNext/>
        <w:keepLines/>
      </w:pPr>
      <w:r>
        <w:t>13.AP 12</w:t>
      </w:r>
    </w:p>
    <w:p w14:paraId="57E5529F"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139F8C6F" w14:textId="77777777" w:rsidR="00186275" w:rsidRDefault="00186275" w:rsidP="00186275">
      <w:pPr>
        <w:pStyle w:val="Grundtext"/>
      </w:pPr>
      <w:r>
        <w:t xml:space="preserve"> z.B. ACO DRAIN PROFILINE RINNE mit FIXER BAUHÖHE 18cm oder Gleichwertiges.</w:t>
      </w:r>
    </w:p>
    <w:p w14:paraId="6ADB3CAA" w14:textId="77777777" w:rsidR="00186275" w:rsidRDefault="00186275" w:rsidP="00186275">
      <w:pPr>
        <w:pStyle w:val="Folgeposition"/>
        <w:keepNext/>
        <w:keepLines/>
      </w:pPr>
      <w:r>
        <w:t>A</w:t>
      </w:r>
      <w:r>
        <w:rPr>
          <w:sz w:val="12"/>
        </w:rPr>
        <w:t>+</w:t>
      </w:r>
      <w:r>
        <w:tab/>
        <w:t>Fass-Terrassenrinn.E-st.Fixh18,0 B13cm Lg0,5m</w:t>
      </w:r>
      <w:r>
        <w:tab/>
        <w:t xml:space="preserve">Stk </w:t>
      </w:r>
    </w:p>
    <w:p w14:paraId="77B32464" w14:textId="77777777" w:rsidR="00186275" w:rsidRDefault="00186275" w:rsidP="00186275">
      <w:pPr>
        <w:pStyle w:val="Langtext"/>
      </w:pPr>
      <w:r>
        <w:t>Rinne aus Edelstahl (E-st.), Baulänge Lg 0,5m.</w:t>
      </w:r>
    </w:p>
    <w:p w14:paraId="2E87FA0E" w14:textId="77777777" w:rsidR="00186275" w:rsidRDefault="00186275" w:rsidP="00186275">
      <w:pPr>
        <w:pStyle w:val="Langtext"/>
      </w:pPr>
      <w:r>
        <w:t xml:space="preserve"> Angebotenes Erzeugnis:</w:t>
      </w:r>
    </w:p>
    <w:p w14:paraId="3190A9F4" w14:textId="77777777" w:rsidR="00186275" w:rsidRDefault="00186275" w:rsidP="00186275">
      <w:pPr>
        <w:pStyle w:val="TrennungPOS"/>
      </w:pPr>
    </w:p>
    <w:p w14:paraId="15D4B854" w14:textId="77777777" w:rsidR="00186275" w:rsidRDefault="00186275" w:rsidP="00186275">
      <w:pPr>
        <w:pStyle w:val="GrundtextPosNr"/>
        <w:keepNext/>
        <w:keepLines/>
      </w:pPr>
      <w:r>
        <w:t>13.AP 19</w:t>
      </w:r>
    </w:p>
    <w:p w14:paraId="1CB03B52" w14:textId="77777777" w:rsidR="00186275" w:rsidRDefault="00186275" w:rsidP="00186275">
      <w:pPr>
        <w:pStyle w:val="Grundtext"/>
      </w:pPr>
      <w:r>
        <w:t>Fassaden- und Terrassenrinnen mit fixer Bauhöhe, Baubreite B 25cm, mit integrierter Kiesleiste, mit werkseitig vormontiertem Rostverriegelungs- und Stecksystem zur Rinnenverbindung, mit Drainschlitzen 4 mm, ohne Rost (eigene Positionen),</w:t>
      </w:r>
    </w:p>
    <w:p w14:paraId="2FE0733C" w14:textId="77777777" w:rsidR="00186275" w:rsidRDefault="00186275" w:rsidP="00186275">
      <w:pPr>
        <w:pStyle w:val="Grundtext"/>
      </w:pPr>
      <w:r>
        <w:lastRenderedPageBreak/>
        <w:t xml:space="preserve"> z.B. ACO DRAIN PROFILINE RINNE mit FIXER BAUHÖHE oder Gleichwertiges.</w:t>
      </w:r>
    </w:p>
    <w:p w14:paraId="50B19259" w14:textId="77777777" w:rsidR="00186275" w:rsidRDefault="00186275" w:rsidP="00186275">
      <w:pPr>
        <w:pStyle w:val="Folgeposition"/>
        <w:keepNext/>
        <w:keepLines/>
      </w:pPr>
      <w:r>
        <w:t>A</w:t>
      </w:r>
      <w:r>
        <w:rPr>
          <w:sz w:val="12"/>
        </w:rPr>
        <w:t>+</w:t>
      </w:r>
      <w:r>
        <w:tab/>
        <w:t>Fass-Terrassenrinn.verz.Fixh5,0 B25cm Lg2m</w:t>
      </w:r>
      <w:r>
        <w:tab/>
        <w:t xml:space="preserve">Stk </w:t>
      </w:r>
    </w:p>
    <w:p w14:paraId="47483A19" w14:textId="77777777" w:rsidR="00186275" w:rsidRDefault="00186275" w:rsidP="00186275">
      <w:pPr>
        <w:pStyle w:val="Langtext"/>
      </w:pPr>
      <w:r>
        <w:t>Rinne aus verzinktem Stahl (verz.), Bauhöhe 5cm Baulänge Lg 2m.</w:t>
      </w:r>
    </w:p>
    <w:p w14:paraId="38E99BC9" w14:textId="77777777" w:rsidR="00186275" w:rsidRDefault="00186275" w:rsidP="00186275">
      <w:pPr>
        <w:pStyle w:val="Langtext"/>
      </w:pPr>
      <w:r>
        <w:t xml:space="preserve"> Angebotenes Erzeugnis:</w:t>
      </w:r>
    </w:p>
    <w:p w14:paraId="750A4B87" w14:textId="77777777" w:rsidR="00186275" w:rsidRDefault="00186275" w:rsidP="00186275">
      <w:pPr>
        <w:pStyle w:val="Folgeposition"/>
        <w:keepNext/>
        <w:keepLines/>
      </w:pPr>
      <w:r>
        <w:t>B</w:t>
      </w:r>
      <w:r>
        <w:rPr>
          <w:sz w:val="12"/>
        </w:rPr>
        <w:t>+</w:t>
      </w:r>
      <w:r>
        <w:tab/>
        <w:t>Fass-Terrassenrinn.verz.Fixh5,0 B25cm Lg1m</w:t>
      </w:r>
      <w:r>
        <w:tab/>
        <w:t xml:space="preserve">Stk </w:t>
      </w:r>
    </w:p>
    <w:p w14:paraId="27006E42" w14:textId="77777777" w:rsidR="00186275" w:rsidRDefault="00186275" w:rsidP="00186275">
      <w:pPr>
        <w:pStyle w:val="Langtext"/>
      </w:pPr>
      <w:r>
        <w:t>Rinne aus verzinktem Stahl (verz.), Bauhöhe 5cm Baulänge Lg 1m.</w:t>
      </w:r>
    </w:p>
    <w:p w14:paraId="5692A953" w14:textId="77777777" w:rsidR="00186275" w:rsidRDefault="00186275" w:rsidP="00186275">
      <w:pPr>
        <w:pStyle w:val="Langtext"/>
      </w:pPr>
      <w:r>
        <w:t xml:space="preserve"> Angebotenes Erzeugnis:</w:t>
      </w:r>
    </w:p>
    <w:p w14:paraId="5376BCB4" w14:textId="77777777" w:rsidR="00186275" w:rsidRDefault="00186275" w:rsidP="00186275">
      <w:pPr>
        <w:pStyle w:val="Folgeposition"/>
        <w:keepNext/>
        <w:keepLines/>
      </w:pPr>
      <w:r>
        <w:t>C</w:t>
      </w:r>
      <w:r>
        <w:rPr>
          <w:sz w:val="12"/>
        </w:rPr>
        <w:t>+</w:t>
      </w:r>
      <w:r>
        <w:tab/>
        <w:t>Fass-Terrassenrinn.verz.Fixh5,0 B25cm Lg0,5m</w:t>
      </w:r>
      <w:r>
        <w:tab/>
        <w:t xml:space="preserve">Stk </w:t>
      </w:r>
    </w:p>
    <w:p w14:paraId="0D322048" w14:textId="77777777" w:rsidR="00186275" w:rsidRDefault="00186275" w:rsidP="00186275">
      <w:pPr>
        <w:pStyle w:val="Langtext"/>
      </w:pPr>
      <w:r>
        <w:t>Rinne aus verzinktem Stahl (verz.), Bauhöhe 5cm Baulänge Lg 0,5m.</w:t>
      </w:r>
    </w:p>
    <w:p w14:paraId="570D2A4B" w14:textId="77777777" w:rsidR="00186275" w:rsidRDefault="00186275" w:rsidP="00186275">
      <w:pPr>
        <w:pStyle w:val="Langtext"/>
      </w:pPr>
      <w:r>
        <w:t xml:space="preserve"> Angebotenes Erzeugnis:</w:t>
      </w:r>
    </w:p>
    <w:p w14:paraId="2F1C6BAB" w14:textId="77777777" w:rsidR="00186275" w:rsidRDefault="00186275" w:rsidP="00186275">
      <w:pPr>
        <w:pStyle w:val="Folgeposition"/>
        <w:keepNext/>
        <w:keepLines/>
      </w:pPr>
      <w:r>
        <w:t>D</w:t>
      </w:r>
      <w:r>
        <w:rPr>
          <w:sz w:val="12"/>
        </w:rPr>
        <w:t>+</w:t>
      </w:r>
      <w:r>
        <w:tab/>
        <w:t>Fass-Terrassenrinn.verz.Fixh7,5 B25cm Lg2m</w:t>
      </w:r>
      <w:r>
        <w:tab/>
        <w:t xml:space="preserve">Stk </w:t>
      </w:r>
    </w:p>
    <w:p w14:paraId="705B5297" w14:textId="77777777" w:rsidR="00186275" w:rsidRDefault="00186275" w:rsidP="00186275">
      <w:pPr>
        <w:pStyle w:val="Langtext"/>
      </w:pPr>
      <w:r>
        <w:t>Rinne aus verzinktem Stahl (verz.), Bauhöhe 7,5cm Baulänge Lg 2m.</w:t>
      </w:r>
    </w:p>
    <w:p w14:paraId="7A7C5207" w14:textId="77777777" w:rsidR="00186275" w:rsidRDefault="00186275" w:rsidP="00186275">
      <w:pPr>
        <w:pStyle w:val="Langtext"/>
      </w:pPr>
      <w:r>
        <w:t xml:space="preserve"> Angebotenes Erzeugnis:</w:t>
      </w:r>
    </w:p>
    <w:p w14:paraId="0E63DB65" w14:textId="77777777" w:rsidR="00186275" w:rsidRDefault="00186275" w:rsidP="00186275">
      <w:pPr>
        <w:pStyle w:val="Folgeposition"/>
        <w:keepNext/>
        <w:keepLines/>
      </w:pPr>
      <w:r>
        <w:t>E</w:t>
      </w:r>
      <w:r>
        <w:rPr>
          <w:sz w:val="12"/>
        </w:rPr>
        <w:t>+</w:t>
      </w:r>
      <w:r>
        <w:tab/>
        <w:t>Fass-Terrassenrinn.verz.Fixh7,5 B25cm Lg1m</w:t>
      </w:r>
      <w:r>
        <w:tab/>
        <w:t xml:space="preserve">Stk </w:t>
      </w:r>
    </w:p>
    <w:p w14:paraId="27E4671E" w14:textId="77777777" w:rsidR="00186275" w:rsidRDefault="00186275" w:rsidP="00186275">
      <w:pPr>
        <w:pStyle w:val="Langtext"/>
      </w:pPr>
      <w:r>
        <w:t>Rinne aus verzinktem Stahl (verz.), Bauhöhe 7,5cm Baulänge Lg 1m.</w:t>
      </w:r>
    </w:p>
    <w:p w14:paraId="0054B0EF" w14:textId="77777777" w:rsidR="00186275" w:rsidRDefault="00186275" w:rsidP="00186275">
      <w:pPr>
        <w:pStyle w:val="Langtext"/>
      </w:pPr>
      <w:r>
        <w:t xml:space="preserve"> Angebotenes Erzeugnis:</w:t>
      </w:r>
    </w:p>
    <w:p w14:paraId="4C147BCB" w14:textId="77777777" w:rsidR="00186275" w:rsidRDefault="00186275" w:rsidP="00186275">
      <w:pPr>
        <w:pStyle w:val="Folgeposition"/>
        <w:keepNext/>
        <w:keepLines/>
      </w:pPr>
      <w:r>
        <w:t>F</w:t>
      </w:r>
      <w:r>
        <w:rPr>
          <w:sz w:val="12"/>
        </w:rPr>
        <w:t>+</w:t>
      </w:r>
      <w:r>
        <w:tab/>
        <w:t>Fass-Terrassenrinn.verz.Fixh7,5 B25cm Lg0,5m</w:t>
      </w:r>
      <w:r>
        <w:tab/>
        <w:t xml:space="preserve">Stk </w:t>
      </w:r>
    </w:p>
    <w:p w14:paraId="48DDF2B7" w14:textId="77777777" w:rsidR="00186275" w:rsidRDefault="00186275" w:rsidP="00186275">
      <w:pPr>
        <w:pStyle w:val="Langtext"/>
      </w:pPr>
      <w:r>
        <w:t>Rinne aus verzinktem Stahl (verz.), Bauhöhe 7,5cm Baulänge Lg 0,5m.</w:t>
      </w:r>
    </w:p>
    <w:p w14:paraId="05B521CA" w14:textId="77777777" w:rsidR="00186275" w:rsidRDefault="00186275" w:rsidP="00186275">
      <w:pPr>
        <w:pStyle w:val="Langtext"/>
      </w:pPr>
      <w:r>
        <w:t xml:space="preserve"> Angebotenes Erzeugnis:</w:t>
      </w:r>
    </w:p>
    <w:p w14:paraId="10DDE48E" w14:textId="77777777" w:rsidR="00186275" w:rsidRDefault="00186275" w:rsidP="00186275">
      <w:pPr>
        <w:pStyle w:val="Folgeposition"/>
        <w:keepNext/>
        <w:keepLines/>
      </w:pPr>
      <w:r>
        <w:t>G</w:t>
      </w:r>
      <w:r>
        <w:rPr>
          <w:sz w:val="12"/>
        </w:rPr>
        <w:t>+</w:t>
      </w:r>
      <w:r>
        <w:tab/>
        <w:t>Fass-Terrassenrinn.verz.Fixh9,0 B25cm Lg2m</w:t>
      </w:r>
      <w:r>
        <w:tab/>
        <w:t xml:space="preserve">Stk </w:t>
      </w:r>
    </w:p>
    <w:p w14:paraId="2B95C878" w14:textId="77777777" w:rsidR="00186275" w:rsidRDefault="00186275" w:rsidP="00186275">
      <w:pPr>
        <w:pStyle w:val="Langtext"/>
      </w:pPr>
      <w:r>
        <w:t>Rinne aus verzinktem Stahl (verz.), Bauhöhe 7,5cm Baulänge Lg 2m.</w:t>
      </w:r>
    </w:p>
    <w:p w14:paraId="2C3875DE" w14:textId="77777777" w:rsidR="00186275" w:rsidRDefault="00186275" w:rsidP="00186275">
      <w:pPr>
        <w:pStyle w:val="Langtext"/>
      </w:pPr>
      <w:r>
        <w:t xml:space="preserve"> Angebotenes Erzeugnis:</w:t>
      </w:r>
    </w:p>
    <w:p w14:paraId="0D0E8A10" w14:textId="77777777" w:rsidR="00186275" w:rsidRDefault="00186275" w:rsidP="00186275">
      <w:pPr>
        <w:pStyle w:val="Folgeposition"/>
        <w:keepNext/>
        <w:keepLines/>
      </w:pPr>
      <w:r>
        <w:t>H</w:t>
      </w:r>
      <w:r>
        <w:rPr>
          <w:sz w:val="12"/>
        </w:rPr>
        <w:t>+</w:t>
      </w:r>
      <w:r>
        <w:tab/>
        <w:t>Fass-Terrassenrinn.verz.Fixh9,0 B25cm Lg1m</w:t>
      </w:r>
      <w:r>
        <w:tab/>
        <w:t xml:space="preserve">Stk </w:t>
      </w:r>
    </w:p>
    <w:p w14:paraId="01D33513" w14:textId="77777777" w:rsidR="00186275" w:rsidRDefault="00186275" w:rsidP="00186275">
      <w:pPr>
        <w:pStyle w:val="Langtext"/>
      </w:pPr>
      <w:r>
        <w:t>Rinne aus verzinktem Stahl (verz.), Bauhöhe 7,5cm Baulänge Lg 1m.</w:t>
      </w:r>
    </w:p>
    <w:p w14:paraId="1EA7C24B" w14:textId="77777777" w:rsidR="00186275" w:rsidRDefault="00186275" w:rsidP="00186275">
      <w:pPr>
        <w:pStyle w:val="Langtext"/>
      </w:pPr>
      <w:r>
        <w:t xml:space="preserve"> Angebotenes Erzeugnis:</w:t>
      </w:r>
    </w:p>
    <w:p w14:paraId="24D5670E" w14:textId="77777777" w:rsidR="00186275" w:rsidRDefault="00186275" w:rsidP="00186275">
      <w:pPr>
        <w:pStyle w:val="Folgeposition"/>
        <w:keepNext/>
        <w:keepLines/>
      </w:pPr>
      <w:r>
        <w:t>I</w:t>
      </w:r>
      <w:r>
        <w:rPr>
          <w:sz w:val="12"/>
        </w:rPr>
        <w:t>+</w:t>
      </w:r>
      <w:r>
        <w:tab/>
        <w:t>Fass-Terrassenrinn.verz.Fixh9,0 B25cm Lg0,5m</w:t>
      </w:r>
      <w:r>
        <w:tab/>
        <w:t xml:space="preserve">Stk </w:t>
      </w:r>
    </w:p>
    <w:p w14:paraId="29DF4A38" w14:textId="77777777" w:rsidR="00186275" w:rsidRDefault="00186275" w:rsidP="00186275">
      <w:pPr>
        <w:pStyle w:val="Langtext"/>
      </w:pPr>
      <w:r>
        <w:t>Rinne aus verzinktem Stahl (verz.), Bauhöhe 7,5cm Baulänge Lg 0,5m.</w:t>
      </w:r>
    </w:p>
    <w:p w14:paraId="762F20C7" w14:textId="77777777" w:rsidR="00186275" w:rsidRDefault="00186275" w:rsidP="00186275">
      <w:pPr>
        <w:pStyle w:val="Langtext"/>
      </w:pPr>
      <w:r>
        <w:t xml:space="preserve"> Angebotenes Erzeugnis:</w:t>
      </w:r>
    </w:p>
    <w:p w14:paraId="09097BB7" w14:textId="77777777" w:rsidR="00186275" w:rsidRDefault="00186275" w:rsidP="00186275">
      <w:pPr>
        <w:pStyle w:val="Folgeposition"/>
        <w:keepNext/>
        <w:keepLines/>
      </w:pPr>
      <w:r>
        <w:t>J</w:t>
      </w:r>
      <w:r>
        <w:rPr>
          <w:sz w:val="12"/>
        </w:rPr>
        <w:t>+</w:t>
      </w:r>
      <w:r>
        <w:tab/>
        <w:t>Fass-Terrassenrinn.E-st.Fixh5,0 B25cm Lg2m</w:t>
      </w:r>
      <w:r>
        <w:tab/>
        <w:t xml:space="preserve">Stk </w:t>
      </w:r>
    </w:p>
    <w:p w14:paraId="4BDBD40D" w14:textId="77777777" w:rsidR="00186275" w:rsidRDefault="00186275" w:rsidP="00186275">
      <w:pPr>
        <w:pStyle w:val="Langtext"/>
      </w:pPr>
      <w:r>
        <w:t>Rinne aus Edelstahl (E-st.), Bauhöhe 5cm Baulänge Lg 2m.</w:t>
      </w:r>
    </w:p>
    <w:p w14:paraId="4B62D5E2" w14:textId="77777777" w:rsidR="00186275" w:rsidRDefault="00186275" w:rsidP="00186275">
      <w:pPr>
        <w:pStyle w:val="Langtext"/>
      </w:pPr>
      <w:r>
        <w:t xml:space="preserve"> Angebotenes Erzeugnis:</w:t>
      </w:r>
    </w:p>
    <w:p w14:paraId="29B40CCE" w14:textId="77777777" w:rsidR="00186275" w:rsidRDefault="00186275" w:rsidP="00186275">
      <w:pPr>
        <w:pStyle w:val="Folgeposition"/>
        <w:keepNext/>
        <w:keepLines/>
      </w:pPr>
      <w:r>
        <w:t>K</w:t>
      </w:r>
      <w:r>
        <w:rPr>
          <w:sz w:val="12"/>
        </w:rPr>
        <w:t>+</w:t>
      </w:r>
      <w:r>
        <w:tab/>
        <w:t>Fass-Terrassenrinn.E-st.Fixh5,0 B25cm Lg1m</w:t>
      </w:r>
      <w:r>
        <w:tab/>
        <w:t xml:space="preserve">Stk </w:t>
      </w:r>
    </w:p>
    <w:p w14:paraId="7B5BFC2C" w14:textId="77777777" w:rsidR="00186275" w:rsidRDefault="00186275" w:rsidP="00186275">
      <w:pPr>
        <w:pStyle w:val="Langtext"/>
      </w:pPr>
      <w:r>
        <w:t>Rinne aus Edelstahl (E-st.), Bauhöhe 5cm Baulänge Lg 1m.</w:t>
      </w:r>
    </w:p>
    <w:p w14:paraId="12E60CD0" w14:textId="77777777" w:rsidR="00186275" w:rsidRDefault="00186275" w:rsidP="00186275">
      <w:pPr>
        <w:pStyle w:val="Langtext"/>
      </w:pPr>
      <w:r>
        <w:t xml:space="preserve"> Angebotenes Erzeugnis:</w:t>
      </w:r>
    </w:p>
    <w:p w14:paraId="1E863F89" w14:textId="77777777" w:rsidR="00186275" w:rsidRDefault="00186275" w:rsidP="00186275">
      <w:pPr>
        <w:pStyle w:val="Folgeposition"/>
        <w:keepNext/>
        <w:keepLines/>
      </w:pPr>
      <w:r>
        <w:t>L</w:t>
      </w:r>
      <w:r>
        <w:rPr>
          <w:sz w:val="12"/>
        </w:rPr>
        <w:t>+</w:t>
      </w:r>
      <w:r>
        <w:tab/>
        <w:t>Fass-Terrassenrinn.E-st.Fixh5,0 B25cm Lg0,5m</w:t>
      </w:r>
      <w:r>
        <w:tab/>
        <w:t xml:space="preserve">Stk </w:t>
      </w:r>
    </w:p>
    <w:p w14:paraId="1F40388C" w14:textId="77777777" w:rsidR="00186275" w:rsidRDefault="00186275" w:rsidP="00186275">
      <w:pPr>
        <w:pStyle w:val="Langtext"/>
      </w:pPr>
      <w:r>
        <w:t>Rinne aus Edelstahl (E-st.), Bauhöhe 5cm Baulänge Lg 0,5m.</w:t>
      </w:r>
    </w:p>
    <w:p w14:paraId="7DC61B29" w14:textId="77777777" w:rsidR="00186275" w:rsidRDefault="00186275" w:rsidP="00186275">
      <w:pPr>
        <w:pStyle w:val="Langtext"/>
      </w:pPr>
      <w:r>
        <w:t xml:space="preserve"> Angebotenes Erzeugnis:</w:t>
      </w:r>
    </w:p>
    <w:p w14:paraId="340CFEF6" w14:textId="77777777" w:rsidR="00186275" w:rsidRDefault="00186275" w:rsidP="00186275">
      <w:pPr>
        <w:pStyle w:val="Folgeposition"/>
        <w:keepNext/>
        <w:keepLines/>
      </w:pPr>
      <w:r>
        <w:t>M</w:t>
      </w:r>
      <w:r>
        <w:rPr>
          <w:sz w:val="12"/>
        </w:rPr>
        <w:t>+</w:t>
      </w:r>
      <w:r>
        <w:tab/>
        <w:t>Fass-Terrassenrinn.E-st.Fixh7,5 B25cm Lg2m</w:t>
      </w:r>
      <w:r>
        <w:tab/>
        <w:t xml:space="preserve">Stk </w:t>
      </w:r>
    </w:p>
    <w:p w14:paraId="719E0200" w14:textId="77777777" w:rsidR="00186275" w:rsidRDefault="00186275" w:rsidP="00186275">
      <w:pPr>
        <w:pStyle w:val="Langtext"/>
      </w:pPr>
      <w:r>
        <w:t>Rinne aus Edelstahl (E-st.), Bauhöhe 7,5cm Baulänge Lg 2m.</w:t>
      </w:r>
    </w:p>
    <w:p w14:paraId="55BFA3A6" w14:textId="77777777" w:rsidR="00186275" w:rsidRDefault="00186275" w:rsidP="00186275">
      <w:pPr>
        <w:pStyle w:val="Langtext"/>
      </w:pPr>
      <w:r>
        <w:t xml:space="preserve"> Angebotenes Erzeugnis:</w:t>
      </w:r>
    </w:p>
    <w:p w14:paraId="33F5F5A4" w14:textId="77777777" w:rsidR="00186275" w:rsidRDefault="00186275" w:rsidP="00186275">
      <w:pPr>
        <w:pStyle w:val="Folgeposition"/>
        <w:keepNext/>
        <w:keepLines/>
      </w:pPr>
      <w:r>
        <w:t>N</w:t>
      </w:r>
      <w:r>
        <w:rPr>
          <w:sz w:val="12"/>
        </w:rPr>
        <w:t>+</w:t>
      </w:r>
      <w:r>
        <w:tab/>
        <w:t>Fass-Terrassenrinn.E-st.Fixh7,5 B25cm Lg1m</w:t>
      </w:r>
      <w:r>
        <w:tab/>
        <w:t xml:space="preserve">Stk </w:t>
      </w:r>
    </w:p>
    <w:p w14:paraId="7DDD625A" w14:textId="77777777" w:rsidR="00186275" w:rsidRDefault="00186275" w:rsidP="00186275">
      <w:pPr>
        <w:pStyle w:val="Langtext"/>
      </w:pPr>
      <w:r>
        <w:t>Rinne aus Edelstahl (E-st.), Bauhöhe 7,5cm Baulänge Lg 1m.</w:t>
      </w:r>
    </w:p>
    <w:p w14:paraId="3113055E" w14:textId="77777777" w:rsidR="00186275" w:rsidRDefault="00186275" w:rsidP="00186275">
      <w:pPr>
        <w:pStyle w:val="Langtext"/>
      </w:pPr>
      <w:r>
        <w:t xml:space="preserve"> Angebotenes Erzeugnis:</w:t>
      </w:r>
    </w:p>
    <w:p w14:paraId="41C1A590" w14:textId="77777777" w:rsidR="00186275" w:rsidRDefault="00186275" w:rsidP="00186275">
      <w:pPr>
        <w:pStyle w:val="Folgeposition"/>
        <w:keepNext/>
        <w:keepLines/>
      </w:pPr>
      <w:r>
        <w:t>O</w:t>
      </w:r>
      <w:r>
        <w:rPr>
          <w:sz w:val="12"/>
        </w:rPr>
        <w:t>+</w:t>
      </w:r>
      <w:r>
        <w:tab/>
        <w:t>Fass-Terrassenrinn.E-st.Fixh7,5 B25cm Lg0,5m</w:t>
      </w:r>
      <w:r>
        <w:tab/>
        <w:t xml:space="preserve">Stk </w:t>
      </w:r>
    </w:p>
    <w:p w14:paraId="3CF96AEA" w14:textId="77777777" w:rsidR="00186275" w:rsidRDefault="00186275" w:rsidP="00186275">
      <w:pPr>
        <w:pStyle w:val="Langtext"/>
      </w:pPr>
      <w:r>
        <w:t>Rinne aus Edelstahl (E-st.), Bauhöhe 7,5cm Baulänge Lg 0,5m.</w:t>
      </w:r>
    </w:p>
    <w:p w14:paraId="47877889" w14:textId="77777777" w:rsidR="00186275" w:rsidRDefault="00186275" w:rsidP="00186275">
      <w:pPr>
        <w:pStyle w:val="Langtext"/>
      </w:pPr>
      <w:r>
        <w:t xml:space="preserve"> Angebotenes Erzeugnis:</w:t>
      </w:r>
    </w:p>
    <w:p w14:paraId="3327FE55" w14:textId="77777777" w:rsidR="00186275" w:rsidRDefault="00186275" w:rsidP="00186275">
      <w:pPr>
        <w:pStyle w:val="Folgeposition"/>
        <w:keepNext/>
        <w:keepLines/>
      </w:pPr>
      <w:r>
        <w:t>P</w:t>
      </w:r>
      <w:r>
        <w:rPr>
          <w:sz w:val="12"/>
        </w:rPr>
        <w:t>+</w:t>
      </w:r>
      <w:r>
        <w:tab/>
        <w:t>Fass-Terrassenrinn.E-st.Fixh9,0 B25cm Lg2m</w:t>
      </w:r>
      <w:r>
        <w:tab/>
        <w:t xml:space="preserve">Stk </w:t>
      </w:r>
    </w:p>
    <w:p w14:paraId="2054BF33" w14:textId="77777777" w:rsidR="00186275" w:rsidRDefault="00186275" w:rsidP="00186275">
      <w:pPr>
        <w:pStyle w:val="Langtext"/>
      </w:pPr>
      <w:r>
        <w:t>Rinne aus Edelstahl (E-st.), Bauhöhe 9,0cm Baulänge Lg 2m.</w:t>
      </w:r>
    </w:p>
    <w:p w14:paraId="6E37C378" w14:textId="77777777" w:rsidR="00186275" w:rsidRDefault="00186275" w:rsidP="00186275">
      <w:pPr>
        <w:pStyle w:val="Langtext"/>
      </w:pPr>
      <w:r>
        <w:t xml:space="preserve"> Angebotenes Erzeugnis:</w:t>
      </w:r>
    </w:p>
    <w:p w14:paraId="6C52B86B" w14:textId="77777777" w:rsidR="00186275" w:rsidRDefault="00186275" w:rsidP="00186275">
      <w:pPr>
        <w:pStyle w:val="Folgeposition"/>
        <w:keepNext/>
        <w:keepLines/>
      </w:pPr>
      <w:r>
        <w:t>Q</w:t>
      </w:r>
      <w:r>
        <w:rPr>
          <w:sz w:val="12"/>
        </w:rPr>
        <w:t>+</w:t>
      </w:r>
      <w:r>
        <w:tab/>
        <w:t>Fass-Terrassenrinn.E-st.Fixh9,0 B25cm Lg1m</w:t>
      </w:r>
      <w:r>
        <w:tab/>
        <w:t xml:space="preserve">Stk </w:t>
      </w:r>
    </w:p>
    <w:p w14:paraId="3C79DB61" w14:textId="77777777" w:rsidR="00186275" w:rsidRDefault="00186275" w:rsidP="00186275">
      <w:pPr>
        <w:pStyle w:val="Langtext"/>
      </w:pPr>
      <w:r>
        <w:t>Rinne aus Edelstahl (E-st.), Bauhöhe 9,0cm Baulänge Lg 1m.</w:t>
      </w:r>
    </w:p>
    <w:p w14:paraId="29E1F17B" w14:textId="77777777" w:rsidR="00186275" w:rsidRDefault="00186275" w:rsidP="00186275">
      <w:pPr>
        <w:pStyle w:val="Langtext"/>
      </w:pPr>
      <w:r>
        <w:t xml:space="preserve"> Angebotenes Erzeugnis:</w:t>
      </w:r>
    </w:p>
    <w:p w14:paraId="5BF9BBF8" w14:textId="77777777" w:rsidR="00186275" w:rsidRDefault="00186275" w:rsidP="00186275">
      <w:pPr>
        <w:pStyle w:val="Folgeposition"/>
        <w:keepNext/>
        <w:keepLines/>
      </w:pPr>
      <w:r>
        <w:t>R</w:t>
      </w:r>
      <w:r>
        <w:rPr>
          <w:sz w:val="12"/>
        </w:rPr>
        <w:t>+</w:t>
      </w:r>
      <w:r>
        <w:tab/>
        <w:t>Fass-Terrassenrinn.E-st.Fixh9,0 B25cm Lg0,5m</w:t>
      </w:r>
      <w:r>
        <w:tab/>
        <w:t xml:space="preserve">Stk </w:t>
      </w:r>
    </w:p>
    <w:p w14:paraId="16AD1374" w14:textId="77777777" w:rsidR="00186275" w:rsidRDefault="00186275" w:rsidP="00186275">
      <w:pPr>
        <w:pStyle w:val="Langtext"/>
      </w:pPr>
      <w:r>
        <w:t>Rinne aus Edelstahl (E-st.), Bauhöhe 9,0cm Baulänge Lg 0,5m.</w:t>
      </w:r>
    </w:p>
    <w:p w14:paraId="08D0145F" w14:textId="77777777" w:rsidR="00186275" w:rsidRDefault="00186275" w:rsidP="00186275">
      <w:pPr>
        <w:pStyle w:val="Langtext"/>
      </w:pPr>
      <w:r>
        <w:t xml:space="preserve"> Angebotenes Erzeugnis:</w:t>
      </w:r>
    </w:p>
    <w:p w14:paraId="31AA4213" w14:textId="77777777" w:rsidR="00186275" w:rsidRDefault="00186275" w:rsidP="00186275">
      <w:pPr>
        <w:pStyle w:val="TrennungPOS"/>
      </w:pPr>
    </w:p>
    <w:p w14:paraId="6BB5AA44" w14:textId="77777777" w:rsidR="00186275" w:rsidRDefault="00186275" w:rsidP="00186275">
      <w:pPr>
        <w:pStyle w:val="GrundtextPosNr"/>
        <w:keepNext/>
        <w:keepLines/>
      </w:pPr>
      <w:r>
        <w:t>13.AP 20</w:t>
      </w:r>
    </w:p>
    <w:p w14:paraId="3351EAF7" w14:textId="77777777" w:rsidR="00186275" w:rsidRDefault="00186275" w:rsidP="00186275">
      <w:pPr>
        <w:pStyle w:val="Grundtext"/>
      </w:pPr>
      <w:r>
        <w:t>Fassaden- und Terrassenrinnen mit fixer Bauhöhe, Baubreite B 20cm, mit integrierter Kiesleiste, mit werkseitig vormontiertem Rostverriegelungs- und Stecksystem zur Rinnenverbindung, mit Drainschlitzen 4 mm, ohne Rost (eigene Positionen),</w:t>
      </w:r>
    </w:p>
    <w:p w14:paraId="68AFCDBC" w14:textId="77777777" w:rsidR="00186275" w:rsidRDefault="00186275" w:rsidP="00186275">
      <w:pPr>
        <w:pStyle w:val="Grundtext"/>
      </w:pPr>
      <w:r>
        <w:t xml:space="preserve"> z.B. ACO DRAIN PROFILINE RINNE mit FIXER BAUHÖHE oder Gleichwertiges.</w:t>
      </w:r>
    </w:p>
    <w:p w14:paraId="3B74947E" w14:textId="77777777" w:rsidR="00186275" w:rsidRDefault="00186275" w:rsidP="00186275">
      <w:pPr>
        <w:pStyle w:val="Folgeposition"/>
        <w:keepNext/>
        <w:keepLines/>
      </w:pPr>
      <w:r>
        <w:t>A</w:t>
      </w:r>
      <w:r>
        <w:rPr>
          <w:sz w:val="12"/>
        </w:rPr>
        <w:t>+</w:t>
      </w:r>
      <w:r>
        <w:tab/>
        <w:t>Fass-Terrassenrinn.verz.Fixh5,0 B20cm Lg2m</w:t>
      </w:r>
      <w:r>
        <w:tab/>
        <w:t xml:space="preserve">Stk </w:t>
      </w:r>
    </w:p>
    <w:p w14:paraId="02716E88" w14:textId="77777777" w:rsidR="00186275" w:rsidRDefault="00186275" w:rsidP="00186275">
      <w:pPr>
        <w:pStyle w:val="Langtext"/>
      </w:pPr>
      <w:r>
        <w:t>Rinne aus verzinktem Stahl (verz.), Baubreite 20cm Bauhöhe 5cm Baulänge Lg 2m.</w:t>
      </w:r>
    </w:p>
    <w:p w14:paraId="54AA1931" w14:textId="77777777" w:rsidR="00186275" w:rsidRDefault="00186275" w:rsidP="00186275">
      <w:pPr>
        <w:pStyle w:val="Langtext"/>
      </w:pPr>
      <w:r>
        <w:lastRenderedPageBreak/>
        <w:t xml:space="preserve"> Angebotenes Erzeugnis:</w:t>
      </w:r>
    </w:p>
    <w:p w14:paraId="1C955914" w14:textId="77777777" w:rsidR="00186275" w:rsidRDefault="00186275" w:rsidP="00186275">
      <w:pPr>
        <w:pStyle w:val="Folgeposition"/>
        <w:keepNext/>
        <w:keepLines/>
      </w:pPr>
      <w:r>
        <w:t>B</w:t>
      </w:r>
      <w:r>
        <w:rPr>
          <w:sz w:val="12"/>
        </w:rPr>
        <w:t>+</w:t>
      </w:r>
      <w:r>
        <w:tab/>
        <w:t>Fass-Terrassenrinn.verz.Fixh5,0 B20cm Lg1m</w:t>
      </w:r>
      <w:r>
        <w:tab/>
        <w:t xml:space="preserve">Stk </w:t>
      </w:r>
    </w:p>
    <w:p w14:paraId="28870A71" w14:textId="77777777" w:rsidR="00186275" w:rsidRDefault="00186275" w:rsidP="00186275">
      <w:pPr>
        <w:pStyle w:val="Langtext"/>
      </w:pPr>
      <w:r>
        <w:t>Rinne aus verzinktem Stahl (verz.), Baubreite 20cm Bauhöhe 5cm Baulänge Lg 1m.</w:t>
      </w:r>
    </w:p>
    <w:p w14:paraId="5FA8510A" w14:textId="77777777" w:rsidR="00186275" w:rsidRDefault="00186275" w:rsidP="00186275">
      <w:pPr>
        <w:pStyle w:val="Langtext"/>
      </w:pPr>
      <w:r>
        <w:t xml:space="preserve"> Angebotenes Erzeugnis:</w:t>
      </w:r>
    </w:p>
    <w:p w14:paraId="5739CB1E" w14:textId="77777777" w:rsidR="00186275" w:rsidRDefault="00186275" w:rsidP="00186275">
      <w:pPr>
        <w:pStyle w:val="Folgeposition"/>
        <w:keepNext/>
        <w:keepLines/>
      </w:pPr>
      <w:r>
        <w:t>C</w:t>
      </w:r>
      <w:r>
        <w:rPr>
          <w:sz w:val="12"/>
        </w:rPr>
        <w:t>+</w:t>
      </w:r>
      <w:r>
        <w:tab/>
        <w:t>Fass-Terrassenrinn.verz.Fixh5,0 B20cm Lg0,5m</w:t>
      </w:r>
      <w:r>
        <w:tab/>
        <w:t xml:space="preserve">Stk </w:t>
      </w:r>
    </w:p>
    <w:p w14:paraId="5F32199C" w14:textId="77777777" w:rsidR="00186275" w:rsidRDefault="00186275" w:rsidP="00186275">
      <w:pPr>
        <w:pStyle w:val="Langtext"/>
      </w:pPr>
      <w:r>
        <w:t>Rinne aus verzinktem Stahl (verz.), Baubreite 20cm Bauhöhe 5cm Baulänge Lg 0,5m.</w:t>
      </w:r>
    </w:p>
    <w:p w14:paraId="200D5C1A" w14:textId="77777777" w:rsidR="00186275" w:rsidRDefault="00186275" w:rsidP="00186275">
      <w:pPr>
        <w:pStyle w:val="Langtext"/>
      </w:pPr>
      <w:r>
        <w:t xml:space="preserve"> Angebotenes Erzeugnis:</w:t>
      </w:r>
    </w:p>
    <w:p w14:paraId="3B931089" w14:textId="77777777" w:rsidR="00186275" w:rsidRDefault="00186275" w:rsidP="00186275">
      <w:pPr>
        <w:pStyle w:val="Folgeposition"/>
        <w:keepNext/>
        <w:keepLines/>
      </w:pPr>
      <w:r>
        <w:t>D</w:t>
      </w:r>
      <w:r>
        <w:rPr>
          <w:sz w:val="12"/>
        </w:rPr>
        <w:t>+</w:t>
      </w:r>
      <w:r>
        <w:tab/>
        <w:t>Fass-Terrassenrinn.verz.Fixh7,5 B20cm Lg2m</w:t>
      </w:r>
      <w:r>
        <w:tab/>
        <w:t xml:space="preserve">Stk </w:t>
      </w:r>
    </w:p>
    <w:p w14:paraId="13EE2F5D" w14:textId="77777777" w:rsidR="00186275" w:rsidRDefault="00186275" w:rsidP="00186275">
      <w:pPr>
        <w:pStyle w:val="Langtext"/>
      </w:pPr>
      <w:r>
        <w:t>Rinne aus verzinktem Stahl (verz.), Baubreite 20cm Bauhöhe 7,5cm Baulänge Lg 2m.</w:t>
      </w:r>
    </w:p>
    <w:p w14:paraId="339BC339" w14:textId="77777777" w:rsidR="00186275" w:rsidRDefault="00186275" w:rsidP="00186275">
      <w:pPr>
        <w:pStyle w:val="Langtext"/>
      </w:pPr>
      <w:r>
        <w:t xml:space="preserve"> Angebotenes Erzeugnis:</w:t>
      </w:r>
    </w:p>
    <w:p w14:paraId="799D43A3" w14:textId="77777777" w:rsidR="00186275" w:rsidRDefault="00186275" w:rsidP="00186275">
      <w:pPr>
        <w:pStyle w:val="Folgeposition"/>
        <w:keepNext/>
        <w:keepLines/>
      </w:pPr>
      <w:r>
        <w:t>E</w:t>
      </w:r>
      <w:r>
        <w:rPr>
          <w:sz w:val="12"/>
        </w:rPr>
        <w:t>+</w:t>
      </w:r>
      <w:r>
        <w:tab/>
        <w:t>Fass-Terrassenrinn.verz.Fixh7,5 B20cm Lg1m</w:t>
      </w:r>
      <w:r>
        <w:tab/>
        <w:t xml:space="preserve">Stk </w:t>
      </w:r>
    </w:p>
    <w:p w14:paraId="2138AD91" w14:textId="77777777" w:rsidR="00186275" w:rsidRDefault="00186275" w:rsidP="00186275">
      <w:pPr>
        <w:pStyle w:val="Langtext"/>
      </w:pPr>
      <w:r>
        <w:t>Rinne aus verzinktem Stahl (verz.), Baubreite 20cm Bauhöhe 7,5cm Baulänge Lg 1m.</w:t>
      </w:r>
    </w:p>
    <w:p w14:paraId="16675624" w14:textId="77777777" w:rsidR="00186275" w:rsidRDefault="00186275" w:rsidP="00186275">
      <w:pPr>
        <w:pStyle w:val="Langtext"/>
      </w:pPr>
      <w:r>
        <w:t xml:space="preserve"> Angebotenes Erzeugnis:</w:t>
      </w:r>
    </w:p>
    <w:p w14:paraId="15605AFA" w14:textId="77777777" w:rsidR="00186275" w:rsidRDefault="00186275" w:rsidP="00186275">
      <w:pPr>
        <w:pStyle w:val="Folgeposition"/>
        <w:keepNext/>
        <w:keepLines/>
      </w:pPr>
      <w:r>
        <w:t>F</w:t>
      </w:r>
      <w:r>
        <w:rPr>
          <w:sz w:val="12"/>
        </w:rPr>
        <w:t>+</w:t>
      </w:r>
      <w:r>
        <w:tab/>
        <w:t>Fass-Terrassenrinn.verz.Fixh7,5 B20cm Lg0,5m</w:t>
      </w:r>
      <w:r>
        <w:tab/>
        <w:t xml:space="preserve">Stk </w:t>
      </w:r>
    </w:p>
    <w:p w14:paraId="2C8EEFA1" w14:textId="77777777" w:rsidR="00186275" w:rsidRDefault="00186275" w:rsidP="00186275">
      <w:pPr>
        <w:pStyle w:val="Langtext"/>
      </w:pPr>
      <w:r>
        <w:t>Rinne aus verzinktem Stahl (verz.), Baubreite 20cm Bauhöhe 7,5cm Baulänge Lg 0,5m.</w:t>
      </w:r>
    </w:p>
    <w:p w14:paraId="028BBFEB" w14:textId="77777777" w:rsidR="00186275" w:rsidRDefault="00186275" w:rsidP="00186275">
      <w:pPr>
        <w:pStyle w:val="Langtext"/>
      </w:pPr>
      <w:r>
        <w:t xml:space="preserve"> Angebotenes Erzeugnis:</w:t>
      </w:r>
    </w:p>
    <w:p w14:paraId="464E5856" w14:textId="77777777" w:rsidR="00186275" w:rsidRDefault="00186275" w:rsidP="00186275">
      <w:pPr>
        <w:pStyle w:val="Folgeposition"/>
        <w:keepNext/>
        <w:keepLines/>
      </w:pPr>
      <w:r>
        <w:t>G</w:t>
      </w:r>
      <w:r>
        <w:rPr>
          <w:sz w:val="12"/>
        </w:rPr>
        <w:t>+</w:t>
      </w:r>
      <w:r>
        <w:tab/>
        <w:t>Fass-Terrassenrinn.E-st.Fixh5,0 B20cm Lg2m</w:t>
      </w:r>
      <w:r>
        <w:tab/>
        <w:t xml:space="preserve">Stk </w:t>
      </w:r>
    </w:p>
    <w:p w14:paraId="469FBD67" w14:textId="77777777" w:rsidR="00186275" w:rsidRDefault="00186275" w:rsidP="00186275">
      <w:pPr>
        <w:pStyle w:val="Langtext"/>
      </w:pPr>
      <w:r>
        <w:t>Rinne aus Edelstahl (E-st.), Baubreite 20cm Bauhöhe 5cm Baulänge Lg 2m.</w:t>
      </w:r>
    </w:p>
    <w:p w14:paraId="7931E0F2" w14:textId="77777777" w:rsidR="00186275" w:rsidRDefault="00186275" w:rsidP="00186275">
      <w:pPr>
        <w:pStyle w:val="Langtext"/>
      </w:pPr>
      <w:r>
        <w:t xml:space="preserve"> Angebotenes Erzeugnis:</w:t>
      </w:r>
    </w:p>
    <w:p w14:paraId="098F9D87" w14:textId="77777777" w:rsidR="00186275" w:rsidRDefault="00186275" w:rsidP="00186275">
      <w:pPr>
        <w:pStyle w:val="Folgeposition"/>
        <w:keepNext/>
        <w:keepLines/>
      </w:pPr>
      <w:r>
        <w:t>H</w:t>
      </w:r>
      <w:r>
        <w:rPr>
          <w:sz w:val="12"/>
        </w:rPr>
        <w:t>+</w:t>
      </w:r>
      <w:r>
        <w:tab/>
        <w:t>Fass-Terrassenrinn.E-st.Fixh5,0 B20cm Lg1m</w:t>
      </w:r>
      <w:r>
        <w:tab/>
        <w:t xml:space="preserve">Stk </w:t>
      </w:r>
    </w:p>
    <w:p w14:paraId="659AF006" w14:textId="77777777" w:rsidR="00186275" w:rsidRDefault="00186275" w:rsidP="00186275">
      <w:pPr>
        <w:pStyle w:val="Langtext"/>
      </w:pPr>
      <w:r>
        <w:t>Rinne aus Edelstahl (E-st.), Baubreite 20cm Bauhöhe 5cm Baulänge Lg 1m.</w:t>
      </w:r>
    </w:p>
    <w:p w14:paraId="03F707ED" w14:textId="77777777" w:rsidR="00186275" w:rsidRDefault="00186275" w:rsidP="00186275">
      <w:pPr>
        <w:pStyle w:val="Langtext"/>
      </w:pPr>
      <w:r>
        <w:t xml:space="preserve"> Angebotenes Erzeugnis:</w:t>
      </w:r>
    </w:p>
    <w:p w14:paraId="36F7B83C" w14:textId="77777777" w:rsidR="00186275" w:rsidRDefault="00186275" w:rsidP="00186275">
      <w:pPr>
        <w:pStyle w:val="Folgeposition"/>
        <w:keepNext/>
        <w:keepLines/>
      </w:pPr>
      <w:r>
        <w:t>I</w:t>
      </w:r>
      <w:r>
        <w:rPr>
          <w:sz w:val="12"/>
        </w:rPr>
        <w:t>+</w:t>
      </w:r>
      <w:r>
        <w:tab/>
        <w:t>Fass-Terrassenrinn.E-st.Fixh5,0 B20cm Lg0,5m</w:t>
      </w:r>
      <w:r>
        <w:tab/>
        <w:t xml:space="preserve">Stk </w:t>
      </w:r>
    </w:p>
    <w:p w14:paraId="5863A4EC" w14:textId="77777777" w:rsidR="00186275" w:rsidRDefault="00186275" w:rsidP="00186275">
      <w:pPr>
        <w:pStyle w:val="Langtext"/>
      </w:pPr>
      <w:r>
        <w:t>Rinne aus Edelstahl (E-st.), Baubreite 20cm Bauhöhe 5cm Baulänge Lg 0,5m.</w:t>
      </w:r>
    </w:p>
    <w:p w14:paraId="01BAC462" w14:textId="77777777" w:rsidR="00186275" w:rsidRDefault="00186275" w:rsidP="00186275">
      <w:pPr>
        <w:pStyle w:val="Langtext"/>
      </w:pPr>
      <w:r>
        <w:t xml:space="preserve"> Angebotenes Erzeugnis:</w:t>
      </w:r>
    </w:p>
    <w:p w14:paraId="750CA47D" w14:textId="77777777" w:rsidR="00186275" w:rsidRDefault="00186275" w:rsidP="00186275">
      <w:pPr>
        <w:pStyle w:val="Folgeposition"/>
        <w:keepNext/>
        <w:keepLines/>
      </w:pPr>
      <w:r>
        <w:t>J</w:t>
      </w:r>
      <w:r>
        <w:rPr>
          <w:sz w:val="12"/>
        </w:rPr>
        <w:t>+</w:t>
      </w:r>
      <w:r>
        <w:tab/>
        <w:t>Fass-Terrassenrinn.E-st.Fixh7,5 B20cm Lg2m</w:t>
      </w:r>
      <w:r>
        <w:tab/>
        <w:t xml:space="preserve">Stk </w:t>
      </w:r>
    </w:p>
    <w:p w14:paraId="010F34CB" w14:textId="77777777" w:rsidR="00186275" w:rsidRDefault="00186275" w:rsidP="00186275">
      <w:pPr>
        <w:pStyle w:val="Langtext"/>
      </w:pPr>
      <w:r>
        <w:t>Rinne aus Edelstahl (E-st.), Baubreite 20cm Bauhöhe 7,5cm Baulänge Lg 2m.</w:t>
      </w:r>
    </w:p>
    <w:p w14:paraId="3F691102" w14:textId="77777777" w:rsidR="00186275" w:rsidRDefault="00186275" w:rsidP="00186275">
      <w:pPr>
        <w:pStyle w:val="Langtext"/>
      </w:pPr>
      <w:r>
        <w:t xml:space="preserve"> Angebotenes Erzeugnis:</w:t>
      </w:r>
    </w:p>
    <w:p w14:paraId="3CBE5B96" w14:textId="77777777" w:rsidR="00186275" w:rsidRDefault="00186275" w:rsidP="00186275">
      <w:pPr>
        <w:pStyle w:val="Folgeposition"/>
        <w:keepNext/>
        <w:keepLines/>
      </w:pPr>
      <w:r>
        <w:t>K</w:t>
      </w:r>
      <w:r>
        <w:rPr>
          <w:sz w:val="12"/>
        </w:rPr>
        <w:t>+</w:t>
      </w:r>
      <w:r>
        <w:tab/>
        <w:t>Fass-Terrassenrinn.E-st.Fixh7,5 B20cm Lg1m</w:t>
      </w:r>
      <w:r>
        <w:tab/>
        <w:t xml:space="preserve">Stk </w:t>
      </w:r>
    </w:p>
    <w:p w14:paraId="6DCC50F9" w14:textId="77777777" w:rsidR="00186275" w:rsidRDefault="00186275" w:rsidP="00186275">
      <w:pPr>
        <w:pStyle w:val="Langtext"/>
      </w:pPr>
      <w:r>
        <w:t>Rinne aus Edelstahl (E-st.), Baubreite 20cm Bauhöhe 7,5cm Baulänge Lg 1m.</w:t>
      </w:r>
    </w:p>
    <w:p w14:paraId="524B453C" w14:textId="77777777" w:rsidR="00186275" w:rsidRDefault="00186275" w:rsidP="00186275">
      <w:pPr>
        <w:pStyle w:val="Langtext"/>
      </w:pPr>
      <w:r>
        <w:t xml:space="preserve"> Angebotenes Erzeugnis:</w:t>
      </w:r>
    </w:p>
    <w:p w14:paraId="2CABF47A" w14:textId="77777777" w:rsidR="00186275" w:rsidRDefault="00186275" w:rsidP="00186275">
      <w:pPr>
        <w:pStyle w:val="Folgeposition"/>
        <w:keepNext/>
        <w:keepLines/>
      </w:pPr>
      <w:r>
        <w:t>L</w:t>
      </w:r>
      <w:r>
        <w:rPr>
          <w:sz w:val="12"/>
        </w:rPr>
        <w:t>+</w:t>
      </w:r>
      <w:r>
        <w:tab/>
        <w:t>Fass-Terrassenrinn.E-st.Fixh7,5 B20cm Lg0,5m</w:t>
      </w:r>
      <w:r>
        <w:tab/>
        <w:t xml:space="preserve">Stk </w:t>
      </w:r>
    </w:p>
    <w:p w14:paraId="5BCEB274" w14:textId="77777777" w:rsidR="00186275" w:rsidRDefault="00186275" w:rsidP="00186275">
      <w:pPr>
        <w:pStyle w:val="Langtext"/>
      </w:pPr>
      <w:r>
        <w:t>Rinne aus Edelstahl (E-st.), Baubreite 20cm Bauhöhe 7,5cm Baulänge Lg 0,5m.</w:t>
      </w:r>
    </w:p>
    <w:p w14:paraId="23A0E695" w14:textId="77777777" w:rsidR="00186275" w:rsidRDefault="00186275" w:rsidP="00186275">
      <w:pPr>
        <w:pStyle w:val="Langtext"/>
      </w:pPr>
      <w:r>
        <w:t xml:space="preserve"> Angebotenes Erzeugnis:</w:t>
      </w:r>
    </w:p>
    <w:p w14:paraId="6EBA9ED1" w14:textId="77777777" w:rsidR="00186275" w:rsidRDefault="00186275" w:rsidP="00186275">
      <w:pPr>
        <w:pStyle w:val="Folgeposition"/>
        <w:keepNext/>
        <w:keepLines/>
      </w:pPr>
      <w:r>
        <w:t>M</w:t>
      </w:r>
      <w:r>
        <w:rPr>
          <w:sz w:val="12"/>
        </w:rPr>
        <w:t>+</w:t>
      </w:r>
      <w:r>
        <w:tab/>
        <w:t>Fass-Terrassenrinn.verz.Fixh9,0 B20cm Lg2m</w:t>
      </w:r>
      <w:r>
        <w:tab/>
        <w:t xml:space="preserve">Stk </w:t>
      </w:r>
    </w:p>
    <w:p w14:paraId="086BBD14" w14:textId="77777777" w:rsidR="00186275" w:rsidRDefault="00186275" w:rsidP="00186275">
      <w:pPr>
        <w:pStyle w:val="Langtext"/>
      </w:pPr>
      <w:r>
        <w:t>Rinne aus verzinktem Stahl (verz.), Baulänge Lg 2m.</w:t>
      </w:r>
    </w:p>
    <w:p w14:paraId="28415334" w14:textId="77777777" w:rsidR="00186275" w:rsidRDefault="00186275" w:rsidP="00186275">
      <w:pPr>
        <w:pStyle w:val="Langtext"/>
      </w:pPr>
      <w:r>
        <w:t xml:space="preserve"> Angebotenes Erzeugnis:</w:t>
      </w:r>
    </w:p>
    <w:p w14:paraId="6D21A870" w14:textId="77777777" w:rsidR="00186275" w:rsidRDefault="00186275" w:rsidP="00186275">
      <w:pPr>
        <w:pStyle w:val="Folgeposition"/>
        <w:keepNext/>
        <w:keepLines/>
      </w:pPr>
      <w:r>
        <w:t>N</w:t>
      </w:r>
      <w:r>
        <w:rPr>
          <w:sz w:val="12"/>
        </w:rPr>
        <w:t>+</w:t>
      </w:r>
      <w:r>
        <w:tab/>
        <w:t>Fass-Terrassenrinn.verz.Fixh9,0 B20cm Lg1m</w:t>
      </w:r>
      <w:r>
        <w:tab/>
        <w:t xml:space="preserve">Stk </w:t>
      </w:r>
    </w:p>
    <w:p w14:paraId="3F47B385" w14:textId="77777777" w:rsidR="00186275" w:rsidRDefault="00186275" w:rsidP="00186275">
      <w:pPr>
        <w:pStyle w:val="Langtext"/>
      </w:pPr>
      <w:r>
        <w:t>Rinne aus verzinktem Stahl (verz.), Baulänge Lg 1m.</w:t>
      </w:r>
    </w:p>
    <w:p w14:paraId="3CBEBF45" w14:textId="77777777" w:rsidR="00186275" w:rsidRDefault="00186275" w:rsidP="00186275">
      <w:pPr>
        <w:pStyle w:val="Langtext"/>
      </w:pPr>
      <w:r>
        <w:t xml:space="preserve"> Angebotenes Erzeugnis:</w:t>
      </w:r>
    </w:p>
    <w:p w14:paraId="7CBC9E9E" w14:textId="77777777" w:rsidR="00186275" w:rsidRDefault="00186275" w:rsidP="00186275">
      <w:pPr>
        <w:pStyle w:val="Folgeposition"/>
        <w:keepNext/>
        <w:keepLines/>
      </w:pPr>
      <w:r>
        <w:t>O</w:t>
      </w:r>
      <w:r>
        <w:rPr>
          <w:sz w:val="12"/>
        </w:rPr>
        <w:t>+</w:t>
      </w:r>
      <w:r>
        <w:tab/>
        <w:t>Fass-Terrassenrinn.verz.Fixh9,0 B20cm Lg0,5m</w:t>
      </w:r>
      <w:r>
        <w:tab/>
        <w:t xml:space="preserve">Stk </w:t>
      </w:r>
    </w:p>
    <w:p w14:paraId="6B1E0A75" w14:textId="77777777" w:rsidR="00186275" w:rsidRDefault="00186275" w:rsidP="00186275">
      <w:pPr>
        <w:pStyle w:val="Langtext"/>
      </w:pPr>
      <w:r>
        <w:t>Rinne aus verzinktem Stahl (verz.), Baulänge Lg 0,5m.</w:t>
      </w:r>
    </w:p>
    <w:p w14:paraId="7A841C77" w14:textId="77777777" w:rsidR="00186275" w:rsidRDefault="00186275" w:rsidP="00186275">
      <w:pPr>
        <w:pStyle w:val="Langtext"/>
      </w:pPr>
      <w:r>
        <w:t xml:space="preserve"> Angebotenes Erzeugnis:</w:t>
      </w:r>
    </w:p>
    <w:p w14:paraId="39450C13" w14:textId="77777777" w:rsidR="00186275" w:rsidRDefault="00186275" w:rsidP="00186275">
      <w:pPr>
        <w:pStyle w:val="Folgeposition"/>
        <w:keepNext/>
        <w:keepLines/>
      </w:pPr>
      <w:r>
        <w:t>P</w:t>
      </w:r>
      <w:r>
        <w:rPr>
          <w:sz w:val="12"/>
        </w:rPr>
        <w:t>+</w:t>
      </w:r>
      <w:r>
        <w:tab/>
        <w:t>Fass-Terrassenrinn.E-st.Fixh9,0 B20cm Lg2m</w:t>
      </w:r>
      <w:r>
        <w:tab/>
        <w:t xml:space="preserve">Stk </w:t>
      </w:r>
    </w:p>
    <w:p w14:paraId="28ECFEB5" w14:textId="77777777" w:rsidR="00186275" w:rsidRDefault="00186275" w:rsidP="00186275">
      <w:pPr>
        <w:pStyle w:val="Langtext"/>
      </w:pPr>
      <w:r>
        <w:t>Rinne aus Edelstahl (E-st.), Baulänge Lg 2m.</w:t>
      </w:r>
    </w:p>
    <w:p w14:paraId="26F43C5F" w14:textId="77777777" w:rsidR="00186275" w:rsidRDefault="00186275" w:rsidP="00186275">
      <w:pPr>
        <w:pStyle w:val="Langtext"/>
      </w:pPr>
      <w:r>
        <w:t xml:space="preserve"> Angebotenes Erzeugnis:</w:t>
      </w:r>
    </w:p>
    <w:p w14:paraId="02BCE175" w14:textId="77777777" w:rsidR="00186275" w:rsidRDefault="00186275" w:rsidP="00186275">
      <w:pPr>
        <w:pStyle w:val="Folgeposition"/>
        <w:keepNext/>
        <w:keepLines/>
      </w:pPr>
      <w:r>
        <w:t>Q</w:t>
      </w:r>
      <w:r>
        <w:rPr>
          <w:sz w:val="12"/>
        </w:rPr>
        <w:t>+</w:t>
      </w:r>
      <w:r>
        <w:tab/>
        <w:t>Fass-Terrassenrinn.E-st.Fixh9,0 B20cm Lg1m</w:t>
      </w:r>
      <w:r>
        <w:tab/>
        <w:t xml:space="preserve">Stk </w:t>
      </w:r>
    </w:p>
    <w:p w14:paraId="2321E9EC" w14:textId="77777777" w:rsidR="00186275" w:rsidRDefault="00186275" w:rsidP="00186275">
      <w:pPr>
        <w:pStyle w:val="Langtext"/>
      </w:pPr>
      <w:r>
        <w:t>Rinne aus Edelstahl (E-st.), Baulänge Lg 1m.</w:t>
      </w:r>
    </w:p>
    <w:p w14:paraId="6717C0DA" w14:textId="77777777" w:rsidR="00186275" w:rsidRDefault="00186275" w:rsidP="00186275">
      <w:pPr>
        <w:pStyle w:val="Langtext"/>
      </w:pPr>
      <w:r>
        <w:t xml:space="preserve"> Angebotenes Erzeugnis:</w:t>
      </w:r>
    </w:p>
    <w:p w14:paraId="154E4BEE" w14:textId="77777777" w:rsidR="00186275" w:rsidRDefault="00186275" w:rsidP="00186275">
      <w:pPr>
        <w:pStyle w:val="Folgeposition"/>
        <w:keepNext/>
        <w:keepLines/>
      </w:pPr>
      <w:r>
        <w:t>R</w:t>
      </w:r>
      <w:r>
        <w:rPr>
          <w:sz w:val="12"/>
        </w:rPr>
        <w:t>+</w:t>
      </w:r>
      <w:r>
        <w:tab/>
        <w:t>Fass-Terrassenrinn.E-st.Fixh9,0 B20cm Lg0,5m</w:t>
      </w:r>
      <w:r>
        <w:tab/>
        <w:t xml:space="preserve">Stk </w:t>
      </w:r>
    </w:p>
    <w:p w14:paraId="77C3B00A" w14:textId="77777777" w:rsidR="00186275" w:rsidRDefault="00186275" w:rsidP="00186275">
      <w:pPr>
        <w:pStyle w:val="Langtext"/>
      </w:pPr>
      <w:r>
        <w:t>Rinne aus Edelstahl (E-st.), Baulänge Lg 0,5m.</w:t>
      </w:r>
    </w:p>
    <w:p w14:paraId="294573E2" w14:textId="77777777" w:rsidR="00186275" w:rsidRDefault="00186275" w:rsidP="00186275">
      <w:pPr>
        <w:pStyle w:val="Langtext"/>
      </w:pPr>
      <w:r>
        <w:t xml:space="preserve"> Angebotenes Erzeugnis:</w:t>
      </w:r>
    </w:p>
    <w:p w14:paraId="687B6F81" w14:textId="77777777" w:rsidR="00186275" w:rsidRDefault="00186275" w:rsidP="00186275">
      <w:pPr>
        <w:pStyle w:val="TrennungPOS"/>
      </w:pPr>
    </w:p>
    <w:p w14:paraId="62718FDD" w14:textId="77777777" w:rsidR="00186275" w:rsidRDefault="00186275" w:rsidP="00186275">
      <w:pPr>
        <w:pStyle w:val="GrundtextPosNr"/>
        <w:keepNext/>
        <w:keepLines/>
      </w:pPr>
      <w:r>
        <w:t>13.AP 21</w:t>
      </w:r>
    </w:p>
    <w:p w14:paraId="39A8EF9F" w14:textId="77777777" w:rsidR="00186275" w:rsidRDefault="00186275" w:rsidP="00186275">
      <w:pPr>
        <w:pStyle w:val="Grundtext"/>
      </w:pPr>
      <w:r>
        <w:t>ACO Profiline Sockelrinne, fixe Bauhöhe 30 cm / Baubreite 25 cm, vorgefertigter Rinnenkörper mit geschlossenem Rinnenboden,</w:t>
      </w:r>
    </w:p>
    <w:p w14:paraId="20FD748A" w14:textId="77777777" w:rsidR="00186275" w:rsidRDefault="00186275" w:rsidP="00186275">
      <w:pPr>
        <w:pStyle w:val="Grundtext"/>
      </w:pPr>
      <w:r>
        <w:t>einliegender Rost, integriertes Rostverriegelungs- und Rinnenverbindungssystem.</w:t>
      </w:r>
    </w:p>
    <w:p w14:paraId="366C9A71" w14:textId="77777777" w:rsidR="00186275" w:rsidRDefault="00186275" w:rsidP="00186275">
      <w:pPr>
        <w:pStyle w:val="Grundtext"/>
      </w:pPr>
      <w:r>
        <w:t>Eingebrachte Schlitze in den Seitenwänden für einen hinterlüfteten Sockelanschluss,</w:t>
      </w:r>
    </w:p>
    <w:p w14:paraId="7F6D9F63" w14:textId="77777777" w:rsidR="00186275" w:rsidRDefault="00186275" w:rsidP="00186275">
      <w:pPr>
        <w:pStyle w:val="Grundtext"/>
      </w:pPr>
      <w:r>
        <w:t>bauwerksabseitige Drainöffnungen für Versickerung, spezielle Rinnenaussteifungen</w:t>
      </w:r>
    </w:p>
    <w:p w14:paraId="2B889DF7" w14:textId="77777777" w:rsidR="00186275" w:rsidRDefault="00186275" w:rsidP="00186275">
      <w:pPr>
        <w:pStyle w:val="Grundtext"/>
      </w:pPr>
      <w:r>
        <w:t>gegen horizontale Lasten, anschließbar über optionalen ACO Einsteckstutzen DN 60/100</w:t>
      </w:r>
    </w:p>
    <w:p w14:paraId="3320D018" w14:textId="77777777" w:rsidR="00186275" w:rsidRDefault="00186275" w:rsidP="00186275">
      <w:pPr>
        <w:pStyle w:val="Grundtext"/>
      </w:pPr>
      <w:r>
        <w:t>nachrüstbare Abstandshalter zur Sicherung des Sockelabstandes</w:t>
      </w:r>
    </w:p>
    <w:p w14:paraId="0CDBE783" w14:textId="77777777" w:rsidR="00186275" w:rsidRDefault="00186275" w:rsidP="00186275">
      <w:pPr>
        <w:pStyle w:val="Grundtext"/>
      </w:pPr>
      <w:r>
        <w:t>System begehbar und rollstuhlbefahrbar,</w:t>
      </w:r>
    </w:p>
    <w:p w14:paraId="6B4D484E" w14:textId="77777777" w:rsidR="00186275" w:rsidRDefault="00186275" w:rsidP="00186275">
      <w:pPr>
        <w:pStyle w:val="Folgeposition"/>
        <w:keepNext/>
        <w:keepLines/>
      </w:pPr>
      <w:r>
        <w:lastRenderedPageBreak/>
        <w:t>A</w:t>
      </w:r>
      <w:r>
        <w:rPr>
          <w:sz w:val="12"/>
        </w:rPr>
        <w:t>+</w:t>
      </w:r>
      <w:r>
        <w:tab/>
        <w:t>Sockelrinne verz. H30cm, B25cm, Lg1m</w:t>
      </w:r>
      <w:r>
        <w:tab/>
        <w:t xml:space="preserve">Stk </w:t>
      </w:r>
    </w:p>
    <w:p w14:paraId="0EDBCFA0" w14:textId="77777777" w:rsidR="00186275" w:rsidRDefault="00186275" w:rsidP="00186275">
      <w:pPr>
        <w:pStyle w:val="Langtext"/>
      </w:pPr>
      <w:r>
        <w:t>Sockelrinne, verzinkt, Bauhöhe 30 cm, Baubreite 25 cm, Länge 100 cm. oder Gleichwertiges</w:t>
      </w:r>
    </w:p>
    <w:p w14:paraId="21B8E732" w14:textId="77777777" w:rsidR="00186275" w:rsidRDefault="00186275" w:rsidP="00186275">
      <w:pPr>
        <w:pStyle w:val="Langtext"/>
      </w:pPr>
    </w:p>
    <w:p w14:paraId="4D8A3A3C" w14:textId="77777777" w:rsidR="00186275" w:rsidRDefault="00186275" w:rsidP="00186275">
      <w:pPr>
        <w:pStyle w:val="Langtext"/>
      </w:pPr>
      <w:r>
        <w:t>Angebotenes Erzeugnis:</w:t>
      </w:r>
    </w:p>
    <w:p w14:paraId="4AE8FE2A" w14:textId="77777777" w:rsidR="00186275" w:rsidRDefault="00186275" w:rsidP="00186275">
      <w:pPr>
        <w:pStyle w:val="Folgeposition"/>
        <w:keepNext/>
        <w:keepLines/>
      </w:pPr>
      <w:r>
        <w:t>B</w:t>
      </w:r>
      <w:r>
        <w:rPr>
          <w:sz w:val="12"/>
        </w:rPr>
        <w:t>+</w:t>
      </w:r>
      <w:r>
        <w:tab/>
        <w:t>Sockelrinne verz. H30cm, B25cm, Lg0,5m</w:t>
      </w:r>
      <w:r>
        <w:tab/>
        <w:t xml:space="preserve">Stk </w:t>
      </w:r>
    </w:p>
    <w:p w14:paraId="676B8073" w14:textId="77777777" w:rsidR="00186275" w:rsidRDefault="00186275" w:rsidP="00186275">
      <w:pPr>
        <w:pStyle w:val="Langtext"/>
      </w:pPr>
      <w:r>
        <w:t>Sockelrinne, verzinkt, Bauhöhe 30 cm, Baubreite 25 cm, Länge 50 cm. oder Gleichwertiges</w:t>
      </w:r>
    </w:p>
    <w:p w14:paraId="222BAAE6" w14:textId="77777777" w:rsidR="00186275" w:rsidRDefault="00186275" w:rsidP="00186275">
      <w:pPr>
        <w:pStyle w:val="Langtext"/>
      </w:pPr>
    </w:p>
    <w:p w14:paraId="0047FB59" w14:textId="77777777" w:rsidR="00186275" w:rsidRDefault="00186275" w:rsidP="00186275">
      <w:pPr>
        <w:pStyle w:val="Langtext"/>
      </w:pPr>
      <w:r>
        <w:t>Angebotenes Erzeugnis:</w:t>
      </w:r>
    </w:p>
    <w:p w14:paraId="648224E0" w14:textId="77777777" w:rsidR="00186275" w:rsidRDefault="00186275" w:rsidP="00186275">
      <w:pPr>
        <w:pStyle w:val="Folgeposition"/>
        <w:keepNext/>
        <w:keepLines/>
      </w:pPr>
      <w:r>
        <w:t>C</w:t>
      </w:r>
      <w:r>
        <w:rPr>
          <w:sz w:val="12"/>
        </w:rPr>
        <w:t>+</w:t>
      </w:r>
      <w:r>
        <w:tab/>
        <w:t>Sockelrinne Edelst. H30cm, B25cm, Lg1m</w:t>
      </w:r>
      <w:r>
        <w:tab/>
        <w:t xml:space="preserve">Stk </w:t>
      </w:r>
    </w:p>
    <w:p w14:paraId="6FCD9145" w14:textId="77777777" w:rsidR="00186275" w:rsidRDefault="00186275" w:rsidP="00186275">
      <w:pPr>
        <w:pStyle w:val="Langtext"/>
      </w:pPr>
      <w:r>
        <w:t>Sockelrinne, Edelstahl 1.4301, Bauhöhe 30 cm, Baubreite 25 cm, Länge 100 cm. oder Gleichwertiges</w:t>
      </w:r>
    </w:p>
    <w:p w14:paraId="3C4B01DF" w14:textId="77777777" w:rsidR="00186275" w:rsidRDefault="00186275" w:rsidP="00186275">
      <w:pPr>
        <w:pStyle w:val="Langtext"/>
      </w:pPr>
    </w:p>
    <w:p w14:paraId="2493A0F4" w14:textId="77777777" w:rsidR="00186275" w:rsidRDefault="00186275" w:rsidP="00186275">
      <w:pPr>
        <w:pStyle w:val="Langtext"/>
      </w:pPr>
      <w:r>
        <w:t>Angebotenes Erzeugnis:</w:t>
      </w:r>
    </w:p>
    <w:p w14:paraId="4E927B6B" w14:textId="77777777" w:rsidR="00186275" w:rsidRDefault="00186275" w:rsidP="00186275">
      <w:pPr>
        <w:pStyle w:val="Folgeposition"/>
        <w:keepNext/>
        <w:keepLines/>
      </w:pPr>
      <w:r>
        <w:t>D</w:t>
      </w:r>
      <w:r>
        <w:rPr>
          <w:sz w:val="12"/>
        </w:rPr>
        <w:t>+</w:t>
      </w:r>
      <w:r>
        <w:tab/>
        <w:t>Sockelrinne Edelst. H30cm, B25cm, Lg0,5m</w:t>
      </w:r>
      <w:r>
        <w:tab/>
        <w:t xml:space="preserve">Stk </w:t>
      </w:r>
    </w:p>
    <w:p w14:paraId="64959C59" w14:textId="77777777" w:rsidR="00186275" w:rsidRDefault="00186275" w:rsidP="00186275">
      <w:pPr>
        <w:pStyle w:val="Langtext"/>
      </w:pPr>
      <w:r>
        <w:t>Sockelrinne, Edelstahl 1.4301, Bauhöhe 30 cm, Baubreite 25 cm, Länge 50 cm. oder Gleichwertiges</w:t>
      </w:r>
    </w:p>
    <w:p w14:paraId="5A9BF26C" w14:textId="77777777" w:rsidR="00186275" w:rsidRDefault="00186275" w:rsidP="00186275">
      <w:pPr>
        <w:pStyle w:val="Langtext"/>
      </w:pPr>
    </w:p>
    <w:p w14:paraId="2BB00F3F" w14:textId="77777777" w:rsidR="00186275" w:rsidRDefault="00186275" w:rsidP="00186275">
      <w:pPr>
        <w:pStyle w:val="Langtext"/>
      </w:pPr>
      <w:r>
        <w:t>Angebotenes Erzeugnis:</w:t>
      </w:r>
    </w:p>
    <w:p w14:paraId="1C45C0F3" w14:textId="77777777" w:rsidR="00186275" w:rsidRDefault="00186275" w:rsidP="00186275">
      <w:pPr>
        <w:pStyle w:val="TrennungPOS"/>
      </w:pPr>
    </w:p>
    <w:p w14:paraId="3B07F4AF" w14:textId="77777777" w:rsidR="00186275" w:rsidRDefault="00186275" w:rsidP="00186275">
      <w:pPr>
        <w:pStyle w:val="GrundtextPosNr"/>
        <w:keepNext/>
        <w:keepLines/>
      </w:pPr>
      <w:r>
        <w:t>13.AP 22</w:t>
      </w:r>
    </w:p>
    <w:p w14:paraId="3B429F36" w14:textId="77777777" w:rsidR="00186275" w:rsidRDefault="00186275" w:rsidP="00186275">
      <w:pPr>
        <w:pStyle w:val="Grundtext"/>
      </w:pPr>
      <w:r>
        <w:t>ACO Sockelrinne Abstandhalter, verzinkt, 1 m oder 0,5 m Variante, Abstandhalter für ACO Sockelrinne, verstellbar,</w:t>
      </w:r>
    </w:p>
    <w:p w14:paraId="05E2B8F5" w14:textId="77777777" w:rsidR="00186275" w:rsidRDefault="00186275" w:rsidP="00186275">
      <w:pPr>
        <w:pStyle w:val="Grundtext"/>
      </w:pPr>
      <w:r>
        <w:t>bestehend aus Aussteifungsstrebe und verstellbarer Stütze mit Stützfuß, incl. Feststellschraube,</w:t>
      </w:r>
    </w:p>
    <w:p w14:paraId="65DE366A" w14:textId="77777777" w:rsidR="00186275" w:rsidRDefault="00186275" w:rsidP="00186275">
      <w:pPr>
        <w:pStyle w:val="Grundtext"/>
      </w:pPr>
      <w:r>
        <w:t>zur seitlichen Sicherung des Sockelabstandes zum angrenzenden Bauwerk / Fundament,</w:t>
      </w:r>
    </w:p>
    <w:p w14:paraId="18DA6F2E" w14:textId="77777777" w:rsidR="00186275" w:rsidRDefault="00186275" w:rsidP="00186275">
      <w:pPr>
        <w:pStyle w:val="Grundtext"/>
      </w:pPr>
      <w:r>
        <w:t>max. 2 Stück pro Rinnenkörper einsetzbar, einstellbarer Abstand 0 bis 13 cm</w:t>
      </w:r>
    </w:p>
    <w:p w14:paraId="0EE7F60E" w14:textId="77777777" w:rsidR="00186275" w:rsidRDefault="00186275" w:rsidP="00186275">
      <w:pPr>
        <w:pStyle w:val="Grundtext"/>
      </w:pPr>
    </w:p>
    <w:p w14:paraId="73D72F5B" w14:textId="77777777" w:rsidR="00186275" w:rsidRDefault="00186275" w:rsidP="00186275">
      <w:pPr>
        <w:pStyle w:val="Grundtext"/>
      </w:pPr>
      <w:r>
        <w:t>Länge (0,5 m, 1 m)</w:t>
      </w:r>
    </w:p>
    <w:p w14:paraId="21409FB6" w14:textId="77777777" w:rsidR="00186275" w:rsidRDefault="00186275" w:rsidP="00186275">
      <w:pPr>
        <w:pStyle w:val="Folgeposition"/>
        <w:keepNext/>
        <w:keepLines/>
      </w:pPr>
      <w:r>
        <w:t>A</w:t>
      </w:r>
      <w:r>
        <w:rPr>
          <w:sz w:val="12"/>
        </w:rPr>
        <w:t>+</w:t>
      </w:r>
      <w:r>
        <w:tab/>
        <w:t>Sockelrinne Abstandhalterverz.</w:t>
      </w:r>
      <w:r>
        <w:tab/>
        <w:t xml:space="preserve">Stk </w:t>
      </w:r>
    </w:p>
    <w:p w14:paraId="473BC117" w14:textId="77777777" w:rsidR="00186275" w:rsidRDefault="00186275" w:rsidP="00186275">
      <w:pPr>
        <w:pStyle w:val="Langtext"/>
      </w:pPr>
      <w:r>
        <w:t>z.B.Sockelrinne Abstandhalter, verzinkt oder Gleichwertiges</w:t>
      </w:r>
    </w:p>
    <w:p w14:paraId="5A6B5D21" w14:textId="77777777" w:rsidR="00186275" w:rsidRDefault="00186275" w:rsidP="00186275">
      <w:pPr>
        <w:pStyle w:val="Langtext"/>
      </w:pPr>
      <w:r>
        <w:t>Länge: _ _ _</w:t>
      </w:r>
    </w:p>
    <w:p w14:paraId="63E0A9A8" w14:textId="77777777" w:rsidR="00186275" w:rsidRDefault="00186275" w:rsidP="00186275">
      <w:pPr>
        <w:pStyle w:val="Langtext"/>
      </w:pPr>
      <w:r>
        <w:t>Angebotenes Erzeugnis/Type:</w:t>
      </w:r>
    </w:p>
    <w:p w14:paraId="3CD976BC" w14:textId="77777777" w:rsidR="00186275" w:rsidRDefault="00186275" w:rsidP="00186275">
      <w:pPr>
        <w:pStyle w:val="TrennungPOS"/>
      </w:pPr>
    </w:p>
    <w:p w14:paraId="7DACE8EE" w14:textId="77777777" w:rsidR="00186275" w:rsidRDefault="00186275" w:rsidP="00186275">
      <w:pPr>
        <w:pStyle w:val="GrundtextPosNr"/>
        <w:keepNext/>
        <w:keepLines/>
      </w:pPr>
      <w:r>
        <w:t>13.AP 23</w:t>
      </w:r>
    </w:p>
    <w:p w14:paraId="6D70DC1B" w14:textId="77777777" w:rsidR="00186275" w:rsidRDefault="00186275" w:rsidP="00186275">
      <w:pPr>
        <w:pStyle w:val="Grundtext"/>
      </w:pPr>
      <w:r>
        <w:t>ACO Sockelrinne Abstandhalter, Edelstahl 1.4301, 1 m oder 0,5 m Variante, Abstandhalter für ACO Sockelrinne, verstellbar,</w:t>
      </w:r>
    </w:p>
    <w:p w14:paraId="1DB8FC82" w14:textId="77777777" w:rsidR="00186275" w:rsidRDefault="00186275" w:rsidP="00186275">
      <w:pPr>
        <w:pStyle w:val="Grundtext"/>
      </w:pPr>
      <w:r>
        <w:t>bestehend aus Aussteifungsstrebe und verstellbarer Stütze mit Stützfuß, incl. Feststellschraube,</w:t>
      </w:r>
    </w:p>
    <w:p w14:paraId="5CBBD513" w14:textId="77777777" w:rsidR="00186275" w:rsidRDefault="00186275" w:rsidP="00186275">
      <w:pPr>
        <w:pStyle w:val="Grundtext"/>
      </w:pPr>
      <w:r>
        <w:t>zur seitlichen Sicherung des Sockelabstandes zum angrenzenden Bauwerk / Fundament,</w:t>
      </w:r>
    </w:p>
    <w:p w14:paraId="2CEA2F8B" w14:textId="77777777" w:rsidR="00186275" w:rsidRDefault="00186275" w:rsidP="00186275">
      <w:pPr>
        <w:pStyle w:val="Grundtext"/>
      </w:pPr>
      <w:r>
        <w:t>max. 2 Stück pro Rinnenkörper einsetzbar, einstellbarer Abstand 0 bis 13 cm</w:t>
      </w:r>
    </w:p>
    <w:p w14:paraId="2F2EA1B7" w14:textId="77777777" w:rsidR="00186275" w:rsidRDefault="00186275" w:rsidP="00186275">
      <w:pPr>
        <w:pStyle w:val="Grundtext"/>
      </w:pPr>
    </w:p>
    <w:p w14:paraId="2AFEC87E" w14:textId="77777777" w:rsidR="00186275" w:rsidRDefault="00186275" w:rsidP="00186275">
      <w:pPr>
        <w:pStyle w:val="Grundtext"/>
      </w:pPr>
      <w:r>
        <w:t>Länge (0,5 m, 1 m)</w:t>
      </w:r>
    </w:p>
    <w:p w14:paraId="0B5E498A" w14:textId="77777777" w:rsidR="00186275" w:rsidRDefault="00186275" w:rsidP="00186275">
      <w:pPr>
        <w:pStyle w:val="Folgeposition"/>
        <w:keepNext/>
        <w:keepLines/>
      </w:pPr>
      <w:r>
        <w:t>A</w:t>
      </w:r>
      <w:r>
        <w:rPr>
          <w:sz w:val="12"/>
        </w:rPr>
        <w:t>+</w:t>
      </w:r>
      <w:r>
        <w:tab/>
        <w:t>Sockelrinne Abstandhalter Edelst.</w:t>
      </w:r>
      <w:r>
        <w:tab/>
        <w:t xml:space="preserve">Stk </w:t>
      </w:r>
    </w:p>
    <w:p w14:paraId="3B37FCB7" w14:textId="77777777" w:rsidR="00186275" w:rsidRDefault="00186275" w:rsidP="00186275">
      <w:pPr>
        <w:pStyle w:val="Langtext"/>
      </w:pPr>
      <w:r>
        <w:t>z.B.Sockelrinne Abstandhalter, Edelstahl 1.4301 oder Gleichwertiges</w:t>
      </w:r>
    </w:p>
    <w:p w14:paraId="6DE6BA31" w14:textId="77777777" w:rsidR="00186275" w:rsidRDefault="00186275" w:rsidP="00186275">
      <w:pPr>
        <w:pStyle w:val="Langtext"/>
      </w:pPr>
      <w:r>
        <w:t>Länge: _ _ _</w:t>
      </w:r>
    </w:p>
    <w:p w14:paraId="4781CF1B" w14:textId="77777777" w:rsidR="00186275" w:rsidRDefault="00186275" w:rsidP="00186275">
      <w:pPr>
        <w:pStyle w:val="Langtext"/>
      </w:pPr>
      <w:r>
        <w:t>Angebotenes Erzeugnis/Type:</w:t>
      </w:r>
    </w:p>
    <w:p w14:paraId="59F30876" w14:textId="77777777" w:rsidR="00186275" w:rsidRDefault="00186275" w:rsidP="00186275">
      <w:pPr>
        <w:pStyle w:val="TrennungPOS"/>
      </w:pPr>
    </w:p>
    <w:p w14:paraId="5B9885E9" w14:textId="77777777" w:rsidR="00186275" w:rsidRDefault="00186275" w:rsidP="00186275">
      <w:pPr>
        <w:pStyle w:val="GrundtextPosNr"/>
        <w:keepNext/>
        <w:keepLines/>
      </w:pPr>
      <w:r>
        <w:t>13.AP 86</w:t>
      </w:r>
    </w:p>
    <w:p w14:paraId="05561CD5" w14:textId="77777777" w:rsidR="00186275" w:rsidRDefault="00186275" w:rsidP="00186275">
      <w:pPr>
        <w:pStyle w:val="Grundtext"/>
      </w:pPr>
      <w:r>
        <w:t>Fassaden- und Terrassenrinnen mit integrierter Kiesleiste, werkseitig vormontiertem Rostverriegelungs- und Stecksystem zur Rinnenverbindung, mit Dränschlitzen 4 mm, stufenlos verstellbare Bauhöhen (Typ I-III) aber ohne Rost (eigene Positionen),</w:t>
      </w:r>
    </w:p>
    <w:p w14:paraId="539CBB0B" w14:textId="77777777" w:rsidR="00186275" w:rsidRDefault="00186275" w:rsidP="00186275">
      <w:pPr>
        <w:pStyle w:val="Grundtext"/>
      </w:pPr>
      <w:r>
        <w:t xml:space="preserve"> z.B. ACO-DRAIN PROFILINE-RINNEN oder Gleichwertiges.</w:t>
      </w:r>
    </w:p>
    <w:p w14:paraId="3EC08085" w14:textId="77777777" w:rsidR="00186275" w:rsidRDefault="00186275" w:rsidP="00186275">
      <w:pPr>
        <w:pStyle w:val="Folgeposition"/>
        <w:keepNext/>
        <w:keepLines/>
      </w:pPr>
      <w:r>
        <w:t>A</w:t>
      </w:r>
      <w:r>
        <w:rPr>
          <w:sz w:val="12"/>
        </w:rPr>
        <w:t>+</w:t>
      </w:r>
      <w:r>
        <w:tab/>
        <w:t>Fass-Terr-rinne verz.H5,5-7,8/B13 Lg1m</w:t>
      </w:r>
      <w:r>
        <w:tab/>
        <w:t xml:space="preserve">Stk </w:t>
      </w:r>
    </w:p>
    <w:p w14:paraId="7A0F3AE4" w14:textId="77777777" w:rsidR="00186275" w:rsidRDefault="00186275" w:rsidP="00186275">
      <w:pPr>
        <w:pStyle w:val="Langtext"/>
      </w:pPr>
      <w:r>
        <w:t>Aus verzinktem Stahl (verz.) 1 mm dick, höhenverstellbar H von 5,5 bis 7,8 cm (Typ I), Baubreite B 13 cm, Elementlänge 1,0 m.</w:t>
      </w:r>
    </w:p>
    <w:p w14:paraId="35532F18" w14:textId="77777777" w:rsidR="00186275" w:rsidRDefault="00186275" w:rsidP="00186275">
      <w:pPr>
        <w:pStyle w:val="Langtext"/>
      </w:pPr>
      <w:r>
        <w:t xml:space="preserve"> Angebotenes Erzeugnis:</w:t>
      </w:r>
    </w:p>
    <w:p w14:paraId="534285B5" w14:textId="77777777" w:rsidR="00186275" w:rsidRDefault="00186275" w:rsidP="00186275">
      <w:pPr>
        <w:pStyle w:val="Folgeposition"/>
        <w:keepNext/>
        <w:keepLines/>
      </w:pPr>
      <w:r>
        <w:t>B</w:t>
      </w:r>
      <w:r>
        <w:rPr>
          <w:sz w:val="12"/>
        </w:rPr>
        <w:t>+</w:t>
      </w:r>
      <w:r>
        <w:tab/>
        <w:t>Fass-Terr-rinne verz.H5,5-7,8/B25 Lg1m</w:t>
      </w:r>
      <w:r>
        <w:tab/>
        <w:t xml:space="preserve">Stk </w:t>
      </w:r>
    </w:p>
    <w:p w14:paraId="3A10505D" w14:textId="77777777" w:rsidR="00186275" w:rsidRDefault="00186275" w:rsidP="00186275">
      <w:pPr>
        <w:pStyle w:val="Langtext"/>
      </w:pPr>
      <w:r>
        <w:t>Aus verzinktem Stahl (verz.) 1 mm dick, höhenverstellbar H von 5,5 bis 7,8 cm (Typ I), Baubreite B 25 cm, Elementlänge 1,0 m.</w:t>
      </w:r>
    </w:p>
    <w:p w14:paraId="1EE7D0EF" w14:textId="77777777" w:rsidR="00186275" w:rsidRDefault="00186275" w:rsidP="00186275">
      <w:pPr>
        <w:pStyle w:val="Langtext"/>
      </w:pPr>
      <w:r>
        <w:t xml:space="preserve"> Angebotenes Erzeugnis:</w:t>
      </w:r>
    </w:p>
    <w:p w14:paraId="3E472FCD" w14:textId="77777777" w:rsidR="00186275" w:rsidRDefault="00186275" w:rsidP="00186275">
      <w:pPr>
        <w:pStyle w:val="Folgeposition"/>
        <w:keepNext/>
        <w:keepLines/>
      </w:pPr>
      <w:r>
        <w:t>C</w:t>
      </w:r>
      <w:r>
        <w:rPr>
          <w:sz w:val="12"/>
        </w:rPr>
        <w:t>+</w:t>
      </w:r>
      <w:r>
        <w:tab/>
        <w:t>Fass-Terr-rinne verz.H5,5-7,8/B20 Lg1m</w:t>
      </w:r>
      <w:r>
        <w:tab/>
        <w:t xml:space="preserve">Stk </w:t>
      </w:r>
    </w:p>
    <w:p w14:paraId="4C01902E" w14:textId="77777777" w:rsidR="00186275" w:rsidRDefault="00186275" w:rsidP="00186275">
      <w:pPr>
        <w:pStyle w:val="Langtext"/>
      </w:pPr>
      <w:r>
        <w:t>Aus verzinktem Stahl (verz.) 1 mm dick, höhenverstellbar H von 5,5 bis 7,8 cm (Typ I), Baubreite B 20 cm, Elementlänge 1,0 m.</w:t>
      </w:r>
    </w:p>
    <w:p w14:paraId="73052434" w14:textId="77777777" w:rsidR="00186275" w:rsidRDefault="00186275" w:rsidP="00186275">
      <w:pPr>
        <w:pStyle w:val="Langtext"/>
      </w:pPr>
      <w:r>
        <w:t xml:space="preserve"> Angebotenes Erzeugnis:</w:t>
      </w:r>
    </w:p>
    <w:p w14:paraId="274AC385" w14:textId="77777777" w:rsidR="00186275" w:rsidRDefault="00186275" w:rsidP="00186275">
      <w:pPr>
        <w:pStyle w:val="Folgeposition"/>
        <w:keepNext/>
        <w:keepLines/>
      </w:pPr>
      <w:r>
        <w:t>D</w:t>
      </w:r>
      <w:r>
        <w:rPr>
          <w:sz w:val="12"/>
        </w:rPr>
        <w:t>+</w:t>
      </w:r>
      <w:r>
        <w:tab/>
        <w:t>Fass-Terr-rinne verz.H7,8-10,8/B13 Lg1m</w:t>
      </w:r>
      <w:r>
        <w:tab/>
        <w:t xml:space="preserve">Stk </w:t>
      </w:r>
    </w:p>
    <w:p w14:paraId="7A3B9D0E" w14:textId="77777777" w:rsidR="00186275" w:rsidRDefault="00186275" w:rsidP="00186275">
      <w:pPr>
        <w:pStyle w:val="Langtext"/>
      </w:pPr>
      <w:r>
        <w:t>Aus verzinktem Stahl (verz.) 1 mm dick, höhenverstellbar H von 7,8 bis 10,8 cm (Typ II), Baubreite B 13 cm, Elementlänge 1,0 m.</w:t>
      </w:r>
    </w:p>
    <w:p w14:paraId="5C0516D3" w14:textId="77777777" w:rsidR="00186275" w:rsidRDefault="00186275" w:rsidP="00186275">
      <w:pPr>
        <w:pStyle w:val="Langtext"/>
      </w:pPr>
      <w:r>
        <w:t xml:space="preserve"> Angebotenes Erzeugnis:</w:t>
      </w:r>
    </w:p>
    <w:p w14:paraId="4A49767E" w14:textId="77777777" w:rsidR="00186275" w:rsidRDefault="00186275" w:rsidP="00186275">
      <w:pPr>
        <w:pStyle w:val="Folgeposition"/>
        <w:keepNext/>
        <w:keepLines/>
      </w:pPr>
      <w:r>
        <w:lastRenderedPageBreak/>
        <w:t>E</w:t>
      </w:r>
      <w:r>
        <w:rPr>
          <w:sz w:val="12"/>
        </w:rPr>
        <w:t>+</w:t>
      </w:r>
      <w:r>
        <w:tab/>
        <w:t>Fass-Terr-rinne verz.H7,8-10,8/B25 Lg1m</w:t>
      </w:r>
      <w:r>
        <w:tab/>
        <w:t xml:space="preserve">Stk </w:t>
      </w:r>
    </w:p>
    <w:p w14:paraId="7F539171" w14:textId="77777777" w:rsidR="00186275" w:rsidRDefault="00186275" w:rsidP="00186275">
      <w:pPr>
        <w:pStyle w:val="Langtext"/>
      </w:pPr>
      <w:r>
        <w:t>Aus verzinktem Stahl (verz.) 1 mm dick, höhenverstellbar H von 7,8 bis 10,8 cm (Typ II), Baubreite B 25 cm, Elementlänge 1,0 m.</w:t>
      </w:r>
    </w:p>
    <w:p w14:paraId="43FF9BCE" w14:textId="77777777" w:rsidR="00186275" w:rsidRDefault="00186275" w:rsidP="00186275">
      <w:pPr>
        <w:pStyle w:val="Langtext"/>
      </w:pPr>
      <w:r>
        <w:t xml:space="preserve"> Angebotenes Erzeugnis:</w:t>
      </w:r>
    </w:p>
    <w:p w14:paraId="4008FC23" w14:textId="77777777" w:rsidR="00186275" w:rsidRDefault="00186275" w:rsidP="00186275">
      <w:pPr>
        <w:pStyle w:val="Folgeposition"/>
        <w:keepNext/>
        <w:keepLines/>
      </w:pPr>
      <w:r>
        <w:t>F</w:t>
      </w:r>
      <w:r>
        <w:rPr>
          <w:sz w:val="12"/>
        </w:rPr>
        <w:t>+</w:t>
      </w:r>
      <w:r>
        <w:tab/>
        <w:t>Fass-Terr-rinne verz.H7,8-10,8/B20 Lg1m</w:t>
      </w:r>
      <w:r>
        <w:tab/>
        <w:t xml:space="preserve">Stk </w:t>
      </w:r>
    </w:p>
    <w:p w14:paraId="33BD9D70" w14:textId="77777777" w:rsidR="00186275" w:rsidRDefault="00186275" w:rsidP="00186275">
      <w:pPr>
        <w:pStyle w:val="Langtext"/>
      </w:pPr>
      <w:r>
        <w:t>Aus verzinktem Stahl (verz.) 1 mm dick, höhenverstellbar H von 7,8 bis 10,8 cm (Typ II), Baubreite B 20 cm, Elementlänge 1,0 m.</w:t>
      </w:r>
    </w:p>
    <w:p w14:paraId="0C4D998C" w14:textId="77777777" w:rsidR="00186275" w:rsidRDefault="00186275" w:rsidP="00186275">
      <w:pPr>
        <w:pStyle w:val="Langtext"/>
      </w:pPr>
      <w:r>
        <w:t xml:space="preserve"> Angebotenes Erzeugnis:</w:t>
      </w:r>
    </w:p>
    <w:p w14:paraId="18084AC1" w14:textId="77777777" w:rsidR="00186275" w:rsidRDefault="00186275" w:rsidP="00186275">
      <w:pPr>
        <w:pStyle w:val="Folgeposition"/>
        <w:keepNext/>
        <w:keepLines/>
      </w:pPr>
      <w:r>
        <w:t>G</w:t>
      </w:r>
      <w:r>
        <w:rPr>
          <w:sz w:val="12"/>
        </w:rPr>
        <w:t>+</w:t>
      </w:r>
      <w:r>
        <w:tab/>
        <w:t>Fass-Terr-rinne verz.H10,8-16,8/B13 Lg1m</w:t>
      </w:r>
      <w:r>
        <w:tab/>
        <w:t xml:space="preserve">Stk </w:t>
      </w:r>
    </w:p>
    <w:p w14:paraId="11289F1D" w14:textId="77777777" w:rsidR="00186275" w:rsidRDefault="00186275" w:rsidP="00186275">
      <w:pPr>
        <w:pStyle w:val="Langtext"/>
      </w:pPr>
      <w:r>
        <w:t>Aus verzinktem Stahl (verz.) 1 mm dick, höhenverstellbar H von 10,8 bis 16,8 cm (Typ III), Baubreite B 13 cm, Elementlänge 1,0 m.</w:t>
      </w:r>
    </w:p>
    <w:p w14:paraId="5E6CDC92" w14:textId="77777777" w:rsidR="00186275" w:rsidRDefault="00186275" w:rsidP="00186275">
      <w:pPr>
        <w:pStyle w:val="Langtext"/>
      </w:pPr>
      <w:r>
        <w:t xml:space="preserve"> Angebotenes Erzeugnis:</w:t>
      </w:r>
    </w:p>
    <w:p w14:paraId="1156C05B" w14:textId="77777777" w:rsidR="00186275" w:rsidRDefault="00186275" w:rsidP="00186275">
      <w:pPr>
        <w:pStyle w:val="Folgeposition"/>
        <w:keepNext/>
        <w:keepLines/>
      </w:pPr>
      <w:r>
        <w:t>H</w:t>
      </w:r>
      <w:r>
        <w:rPr>
          <w:sz w:val="12"/>
        </w:rPr>
        <w:t>+</w:t>
      </w:r>
      <w:r>
        <w:tab/>
        <w:t>Fass-Terr-rinne verz.H10,8-16,8/B25 Lg1m</w:t>
      </w:r>
      <w:r>
        <w:tab/>
        <w:t xml:space="preserve">Stk </w:t>
      </w:r>
    </w:p>
    <w:p w14:paraId="481E2B70" w14:textId="77777777" w:rsidR="00186275" w:rsidRDefault="00186275" w:rsidP="00186275">
      <w:pPr>
        <w:pStyle w:val="Langtext"/>
      </w:pPr>
      <w:r>
        <w:t>Aus verzinktem Stahl (verz.) 1 mm dick, höhenverstellbar H von 10,8 bis 16,8 cm (Typ III), Baubreite B 25 cm, Elementlänge 1,0 m.</w:t>
      </w:r>
    </w:p>
    <w:p w14:paraId="4875535C" w14:textId="77777777" w:rsidR="00186275" w:rsidRDefault="00186275" w:rsidP="00186275">
      <w:pPr>
        <w:pStyle w:val="Langtext"/>
      </w:pPr>
      <w:r>
        <w:t xml:space="preserve"> Angebotenes Erzeugnis:</w:t>
      </w:r>
    </w:p>
    <w:p w14:paraId="580BCAEF" w14:textId="77777777" w:rsidR="00186275" w:rsidRDefault="00186275" w:rsidP="00186275">
      <w:pPr>
        <w:pStyle w:val="Folgeposition"/>
        <w:keepNext/>
        <w:keepLines/>
      </w:pPr>
      <w:r>
        <w:t>I</w:t>
      </w:r>
      <w:r>
        <w:rPr>
          <w:sz w:val="12"/>
        </w:rPr>
        <w:t>+</w:t>
      </w:r>
      <w:r>
        <w:tab/>
        <w:t>Fass-Terr-rinne verz.H10,8-16,8/B20 Lg1m</w:t>
      </w:r>
      <w:r>
        <w:tab/>
        <w:t xml:space="preserve">Stk </w:t>
      </w:r>
    </w:p>
    <w:p w14:paraId="57751CD9" w14:textId="77777777" w:rsidR="00186275" w:rsidRDefault="00186275" w:rsidP="00186275">
      <w:pPr>
        <w:pStyle w:val="Langtext"/>
      </w:pPr>
      <w:r>
        <w:t>Aus verzinktem Stahl (verz.) 1 mm dick, höhenverstellbar H von 10,8 bis 16,8 cm (Typ III), Baubreite B 20 cm, Elementlänge 1,0 m.</w:t>
      </w:r>
    </w:p>
    <w:p w14:paraId="42E08B7F" w14:textId="77777777" w:rsidR="00186275" w:rsidRDefault="00186275" w:rsidP="00186275">
      <w:pPr>
        <w:pStyle w:val="Langtext"/>
      </w:pPr>
      <w:r>
        <w:t xml:space="preserve"> Angebotenes Erzeugnis:</w:t>
      </w:r>
    </w:p>
    <w:p w14:paraId="3B5458BC" w14:textId="77777777" w:rsidR="00186275" w:rsidRDefault="00186275" w:rsidP="00186275">
      <w:pPr>
        <w:pStyle w:val="Folgeposition"/>
        <w:keepNext/>
        <w:keepLines/>
      </w:pPr>
      <w:r>
        <w:t>J</w:t>
      </w:r>
      <w:r>
        <w:rPr>
          <w:sz w:val="12"/>
        </w:rPr>
        <w:t>+</w:t>
      </w:r>
      <w:r>
        <w:tab/>
        <w:t>Fass-Terr-rinne Edelst.H5,5-7,8/B13 Lg1m</w:t>
      </w:r>
      <w:r>
        <w:tab/>
        <w:t xml:space="preserve">Stk </w:t>
      </w:r>
    </w:p>
    <w:p w14:paraId="2DDCF6B8" w14:textId="77777777" w:rsidR="00186275" w:rsidRDefault="00186275" w:rsidP="00186275">
      <w:pPr>
        <w:pStyle w:val="Langtext"/>
      </w:pPr>
      <w:r>
        <w:t>Aus Edelstahl (Edelst.) 1 mm dick, höhenverstellbar H von 5,5 bis 7,8cm (Typ I), Baubreite B 13 cm, Elementlänge 1,0 m.</w:t>
      </w:r>
    </w:p>
    <w:p w14:paraId="10F1C331" w14:textId="77777777" w:rsidR="00186275" w:rsidRDefault="00186275" w:rsidP="00186275">
      <w:pPr>
        <w:pStyle w:val="Langtext"/>
      </w:pPr>
      <w:r>
        <w:t xml:space="preserve"> Angebotenes Erzeugnis:</w:t>
      </w:r>
    </w:p>
    <w:p w14:paraId="25D9FA2E" w14:textId="77777777" w:rsidR="00186275" w:rsidRDefault="00186275" w:rsidP="00186275">
      <w:pPr>
        <w:pStyle w:val="Folgeposition"/>
        <w:keepNext/>
        <w:keepLines/>
      </w:pPr>
      <w:r>
        <w:t>K</w:t>
      </w:r>
      <w:r>
        <w:rPr>
          <w:sz w:val="12"/>
        </w:rPr>
        <w:t>+</w:t>
      </w:r>
      <w:r>
        <w:tab/>
        <w:t>Fass-Terr-rinne Edelst.H5,5-7,8/B25 Lg1m</w:t>
      </w:r>
      <w:r>
        <w:tab/>
        <w:t xml:space="preserve">Stk </w:t>
      </w:r>
    </w:p>
    <w:p w14:paraId="365F8636" w14:textId="77777777" w:rsidR="00186275" w:rsidRDefault="00186275" w:rsidP="00186275">
      <w:pPr>
        <w:pStyle w:val="Langtext"/>
      </w:pPr>
      <w:r>
        <w:t>Aus Edelstahl (Edelst.) 1 mm dick, höhenverstellbar H von 5,5 bis 7,8 cm (Typ I), Baubreite B 25 cm, Elementlänge 1,0 m.</w:t>
      </w:r>
    </w:p>
    <w:p w14:paraId="09AC94BF" w14:textId="77777777" w:rsidR="00186275" w:rsidRDefault="00186275" w:rsidP="00186275">
      <w:pPr>
        <w:pStyle w:val="Langtext"/>
      </w:pPr>
      <w:r>
        <w:t xml:space="preserve"> Angebotenes Erzeugnis:</w:t>
      </w:r>
    </w:p>
    <w:p w14:paraId="3CD30FAB" w14:textId="77777777" w:rsidR="00186275" w:rsidRDefault="00186275" w:rsidP="00186275">
      <w:pPr>
        <w:pStyle w:val="Folgeposition"/>
        <w:keepNext/>
        <w:keepLines/>
      </w:pPr>
      <w:r>
        <w:t>L</w:t>
      </w:r>
      <w:r>
        <w:rPr>
          <w:sz w:val="12"/>
        </w:rPr>
        <w:t>+</w:t>
      </w:r>
      <w:r>
        <w:tab/>
        <w:t>Fass-Terr-rinne Edelst.H5,5-7,8/B20 Lg1m</w:t>
      </w:r>
      <w:r>
        <w:tab/>
        <w:t xml:space="preserve">Stk </w:t>
      </w:r>
    </w:p>
    <w:p w14:paraId="080CFA60" w14:textId="77777777" w:rsidR="00186275" w:rsidRDefault="00186275" w:rsidP="00186275">
      <w:pPr>
        <w:pStyle w:val="Langtext"/>
      </w:pPr>
      <w:r>
        <w:t>Aus Edelstahl (Edelst.) 1 mm dick, höhenverstellbar H von 5,5 bis 7,8 cm (Typ I), Baubreite B 20 cm, Elementlänge 1,0 m.</w:t>
      </w:r>
    </w:p>
    <w:p w14:paraId="74EDF3E3" w14:textId="77777777" w:rsidR="00186275" w:rsidRDefault="00186275" w:rsidP="00186275">
      <w:pPr>
        <w:pStyle w:val="Langtext"/>
      </w:pPr>
      <w:r>
        <w:t xml:space="preserve"> Angebotenes Erzeugnis:</w:t>
      </w:r>
    </w:p>
    <w:p w14:paraId="67B24273" w14:textId="77777777" w:rsidR="00186275" w:rsidRDefault="00186275" w:rsidP="00186275">
      <w:pPr>
        <w:pStyle w:val="Folgeposition"/>
        <w:keepNext/>
        <w:keepLines/>
      </w:pPr>
      <w:r>
        <w:t>M</w:t>
      </w:r>
      <w:r>
        <w:rPr>
          <w:sz w:val="12"/>
        </w:rPr>
        <w:t>+</w:t>
      </w:r>
      <w:r>
        <w:tab/>
        <w:t>Fass-Terr-rinne Edelst.H7,8-10,8/B13 Lg1m</w:t>
      </w:r>
      <w:r>
        <w:tab/>
        <w:t xml:space="preserve">Stk </w:t>
      </w:r>
    </w:p>
    <w:p w14:paraId="3CAC20B3" w14:textId="77777777" w:rsidR="00186275" w:rsidRDefault="00186275" w:rsidP="00186275">
      <w:pPr>
        <w:pStyle w:val="Langtext"/>
      </w:pPr>
      <w:r>
        <w:t>Aus Edelstahl (Edelst.) 1 mm dick, höhenverstellbar H von 7,8 bis 10,8 cm (Typ II), Baubreite B 13 cm, Elementlänge 1,0 m.</w:t>
      </w:r>
    </w:p>
    <w:p w14:paraId="326F5496" w14:textId="77777777" w:rsidR="00186275" w:rsidRDefault="00186275" w:rsidP="00186275">
      <w:pPr>
        <w:pStyle w:val="Langtext"/>
      </w:pPr>
      <w:r>
        <w:t xml:space="preserve"> Angebotenes Erzeugnis:</w:t>
      </w:r>
    </w:p>
    <w:p w14:paraId="740CC4FF" w14:textId="77777777" w:rsidR="00186275" w:rsidRDefault="00186275" w:rsidP="00186275">
      <w:pPr>
        <w:pStyle w:val="Folgeposition"/>
        <w:keepNext/>
        <w:keepLines/>
      </w:pPr>
      <w:r>
        <w:t>N</w:t>
      </w:r>
      <w:r>
        <w:rPr>
          <w:sz w:val="12"/>
        </w:rPr>
        <w:t>+</w:t>
      </w:r>
      <w:r>
        <w:tab/>
        <w:t>Fass-Terr-rinne Edelst.H7,8-10,8/B25 Lg1m</w:t>
      </w:r>
      <w:r>
        <w:tab/>
        <w:t xml:space="preserve">Stk </w:t>
      </w:r>
    </w:p>
    <w:p w14:paraId="28EE67EB" w14:textId="77777777" w:rsidR="00186275" w:rsidRDefault="00186275" w:rsidP="00186275">
      <w:pPr>
        <w:pStyle w:val="Langtext"/>
      </w:pPr>
      <w:r>
        <w:t>Aus Edelstahl (Edelst.) 1 mm dick, höhenverstellbar H von 7,8 bis 10,8 cm (Typ II), Baubreite B 25 cm, Elementlänge 1,0 m.</w:t>
      </w:r>
    </w:p>
    <w:p w14:paraId="5D1570D2" w14:textId="77777777" w:rsidR="00186275" w:rsidRDefault="00186275" w:rsidP="00186275">
      <w:pPr>
        <w:pStyle w:val="Langtext"/>
      </w:pPr>
      <w:r>
        <w:t xml:space="preserve"> Angebotenes Erzeugnis:</w:t>
      </w:r>
    </w:p>
    <w:p w14:paraId="1A9608F3" w14:textId="77777777" w:rsidR="00186275" w:rsidRDefault="00186275" w:rsidP="00186275">
      <w:pPr>
        <w:pStyle w:val="Folgeposition"/>
        <w:keepNext/>
        <w:keepLines/>
      </w:pPr>
      <w:r>
        <w:t>O</w:t>
      </w:r>
      <w:r>
        <w:rPr>
          <w:sz w:val="12"/>
        </w:rPr>
        <w:t>+</w:t>
      </w:r>
      <w:r>
        <w:tab/>
        <w:t>Fass-Terr-rinne Edelst.H7,8-10,8/B20 Lg1m</w:t>
      </w:r>
      <w:r>
        <w:tab/>
        <w:t xml:space="preserve">Stk </w:t>
      </w:r>
    </w:p>
    <w:p w14:paraId="08E211E5" w14:textId="77777777" w:rsidR="00186275" w:rsidRDefault="00186275" w:rsidP="00186275">
      <w:pPr>
        <w:pStyle w:val="Langtext"/>
      </w:pPr>
      <w:r>
        <w:t>Aus Edelstahl (Edelst.) 1 mm dick, höhenverstellbar H von 7,8 bis 10,8 cm (Typ II), Baubreite B 20 cm, Elementlänge 1,0 m.</w:t>
      </w:r>
    </w:p>
    <w:p w14:paraId="63D539D5" w14:textId="77777777" w:rsidR="00186275" w:rsidRDefault="00186275" w:rsidP="00186275">
      <w:pPr>
        <w:pStyle w:val="Langtext"/>
      </w:pPr>
      <w:r>
        <w:t xml:space="preserve"> Angebotenes Erzeugnis:</w:t>
      </w:r>
    </w:p>
    <w:p w14:paraId="061890B3" w14:textId="77777777" w:rsidR="00186275" w:rsidRDefault="00186275" w:rsidP="00186275">
      <w:pPr>
        <w:pStyle w:val="Folgeposition"/>
        <w:keepNext/>
        <w:keepLines/>
      </w:pPr>
      <w:r>
        <w:t>P</w:t>
      </w:r>
      <w:r>
        <w:rPr>
          <w:sz w:val="12"/>
        </w:rPr>
        <w:t>+</w:t>
      </w:r>
      <w:r>
        <w:tab/>
        <w:t>Fass-Terr-rinne Edelst.H10,8-16,8/B13 Lg1m</w:t>
      </w:r>
      <w:r>
        <w:tab/>
        <w:t xml:space="preserve">Stk </w:t>
      </w:r>
    </w:p>
    <w:p w14:paraId="7773E137" w14:textId="77777777" w:rsidR="00186275" w:rsidRDefault="00186275" w:rsidP="00186275">
      <w:pPr>
        <w:pStyle w:val="Langtext"/>
      </w:pPr>
      <w:r>
        <w:t>Aus Edelstahl (Edelst.) 1 mm dick, höhenverstellbar H von 10,8 bis 16,8 cm (Typ II), Baubreite B 13 cm, Elementlänge 1,0 m.</w:t>
      </w:r>
    </w:p>
    <w:p w14:paraId="3393F20B" w14:textId="77777777" w:rsidR="00186275" w:rsidRDefault="00186275" w:rsidP="00186275">
      <w:pPr>
        <w:pStyle w:val="Langtext"/>
      </w:pPr>
      <w:r>
        <w:t xml:space="preserve"> Angebotenes Erzeugnis:</w:t>
      </w:r>
    </w:p>
    <w:p w14:paraId="4DB95B99" w14:textId="77777777" w:rsidR="00186275" w:rsidRDefault="00186275" w:rsidP="00186275">
      <w:pPr>
        <w:pStyle w:val="Folgeposition"/>
        <w:keepNext/>
        <w:keepLines/>
      </w:pPr>
      <w:r>
        <w:t>Q</w:t>
      </w:r>
      <w:r>
        <w:rPr>
          <w:sz w:val="12"/>
        </w:rPr>
        <w:t>+</w:t>
      </w:r>
      <w:r>
        <w:tab/>
        <w:t>Fass-Terr-rinne Edelst.H10,8-16,8/B25 Lg1m</w:t>
      </w:r>
      <w:r>
        <w:tab/>
        <w:t xml:space="preserve">Stk </w:t>
      </w:r>
    </w:p>
    <w:p w14:paraId="5AFBE0FC" w14:textId="77777777" w:rsidR="00186275" w:rsidRDefault="00186275" w:rsidP="00186275">
      <w:pPr>
        <w:pStyle w:val="Langtext"/>
      </w:pPr>
      <w:r>
        <w:t>Aus Edelstahl (Edelst.) 1 mm dick, höhenverstellbar H von 10,8 bis 16,8 cm (Typ II), Baubreite B 25 cm, Elementlänge 1,0 m.</w:t>
      </w:r>
    </w:p>
    <w:p w14:paraId="0BF30CAD" w14:textId="77777777" w:rsidR="00186275" w:rsidRDefault="00186275" w:rsidP="00186275">
      <w:pPr>
        <w:pStyle w:val="Langtext"/>
      </w:pPr>
      <w:r>
        <w:t xml:space="preserve"> Angebotenes Erzeugnis:</w:t>
      </w:r>
    </w:p>
    <w:p w14:paraId="0639F642" w14:textId="77777777" w:rsidR="00186275" w:rsidRDefault="00186275" w:rsidP="00186275">
      <w:pPr>
        <w:pStyle w:val="Folgeposition"/>
        <w:keepNext/>
        <w:keepLines/>
      </w:pPr>
      <w:r>
        <w:t>R</w:t>
      </w:r>
      <w:r>
        <w:rPr>
          <w:sz w:val="12"/>
        </w:rPr>
        <w:t>+</w:t>
      </w:r>
      <w:r>
        <w:tab/>
        <w:t>Fass-Terr-rinne Edelst.H10,8-16,8/B20 Lg1m</w:t>
      </w:r>
      <w:r>
        <w:tab/>
        <w:t xml:space="preserve">Stk </w:t>
      </w:r>
    </w:p>
    <w:p w14:paraId="78A8F84C" w14:textId="77777777" w:rsidR="00186275" w:rsidRDefault="00186275" w:rsidP="00186275">
      <w:pPr>
        <w:pStyle w:val="Langtext"/>
      </w:pPr>
      <w:r>
        <w:t>Aus Edelstahl (Edelst.) 1 mm dick, höhenverstellbar H von 10,8 bis 16,8 cm (Typ II), Baubreite B 20 cm, Elementlänge 1,0 m.</w:t>
      </w:r>
    </w:p>
    <w:p w14:paraId="054A6FE7" w14:textId="77777777" w:rsidR="00186275" w:rsidRDefault="00186275" w:rsidP="00186275">
      <w:pPr>
        <w:pStyle w:val="Langtext"/>
      </w:pPr>
      <w:r>
        <w:t xml:space="preserve"> Angebotenes Erzeugnis:</w:t>
      </w:r>
    </w:p>
    <w:p w14:paraId="13B3A0CD" w14:textId="77777777" w:rsidR="00186275" w:rsidRDefault="00186275" w:rsidP="00186275">
      <w:pPr>
        <w:pStyle w:val="TrennungPOS"/>
      </w:pPr>
    </w:p>
    <w:p w14:paraId="6D2C8E92" w14:textId="77777777" w:rsidR="00186275" w:rsidRDefault="00186275" w:rsidP="00186275">
      <w:pPr>
        <w:pStyle w:val="GrundtextPosNr"/>
        <w:keepNext/>
        <w:keepLines/>
      </w:pPr>
      <w:r>
        <w:t>13.AP 87</w:t>
      </w:r>
    </w:p>
    <w:p w14:paraId="6166566C" w14:textId="77777777" w:rsidR="00186275" w:rsidRDefault="00186275" w:rsidP="00186275">
      <w:pPr>
        <w:pStyle w:val="Grundtext"/>
      </w:pPr>
      <w:r>
        <w:t>Fassaden- und Terrassenrinnen mit integrierter Kiesleiste, werkseitig vormontiertem Rostverriegelungs- und Stecksystem zur Rinnenverbindung, mit Dränschlitzen 4 mm, stufenlos verstellbare Bauhöhen (Typ I-III) aber ohne Rost (eigene Positionen),</w:t>
      </w:r>
    </w:p>
    <w:p w14:paraId="2E0E4FEB" w14:textId="77777777" w:rsidR="00186275" w:rsidRDefault="00186275" w:rsidP="00186275">
      <w:pPr>
        <w:pStyle w:val="Grundtext"/>
      </w:pPr>
      <w:r>
        <w:t xml:space="preserve"> z.B. ACO-DRAIN PROFILINE-RINNEN oder Gleichwertiges.</w:t>
      </w:r>
    </w:p>
    <w:p w14:paraId="761CA650" w14:textId="77777777" w:rsidR="00186275" w:rsidRDefault="00186275" w:rsidP="00186275">
      <w:pPr>
        <w:pStyle w:val="Folgeposition"/>
        <w:keepNext/>
        <w:keepLines/>
      </w:pPr>
      <w:r>
        <w:t>A</w:t>
      </w:r>
      <w:r>
        <w:rPr>
          <w:sz w:val="12"/>
        </w:rPr>
        <w:t>+</w:t>
      </w:r>
      <w:r>
        <w:tab/>
        <w:t>Fass-Terr-rinne verz.H5,5-7,8/B13 Lg0,5m</w:t>
      </w:r>
      <w:r>
        <w:tab/>
        <w:t xml:space="preserve">Stk </w:t>
      </w:r>
    </w:p>
    <w:p w14:paraId="442530E4" w14:textId="77777777" w:rsidR="00186275" w:rsidRDefault="00186275" w:rsidP="00186275">
      <w:pPr>
        <w:pStyle w:val="Langtext"/>
      </w:pPr>
      <w:r>
        <w:t>Aus verzinktem Stahl (verz.) 1 mm dick, höhenverstellbar H von 5,5 bis 7,8 cm (Typ I), Baubreite B 13 cm, Elementlänge 0,5 m.</w:t>
      </w:r>
    </w:p>
    <w:p w14:paraId="61D16EF9" w14:textId="77777777" w:rsidR="00186275" w:rsidRDefault="00186275" w:rsidP="00186275">
      <w:pPr>
        <w:pStyle w:val="Langtext"/>
      </w:pPr>
      <w:r>
        <w:t xml:space="preserve"> Angebotenes Erzeugnis:</w:t>
      </w:r>
    </w:p>
    <w:p w14:paraId="3A9B1F9F" w14:textId="77777777" w:rsidR="00186275" w:rsidRDefault="00186275" w:rsidP="00186275">
      <w:pPr>
        <w:pStyle w:val="Folgeposition"/>
        <w:keepNext/>
        <w:keepLines/>
      </w:pPr>
      <w:r>
        <w:t>B</w:t>
      </w:r>
      <w:r>
        <w:rPr>
          <w:sz w:val="12"/>
        </w:rPr>
        <w:t>+</w:t>
      </w:r>
      <w:r>
        <w:tab/>
        <w:t>Fass-Terr-rinne verz.H5,5-7,8/B25 Lg0,5m</w:t>
      </w:r>
      <w:r>
        <w:tab/>
        <w:t xml:space="preserve">Stk </w:t>
      </w:r>
    </w:p>
    <w:p w14:paraId="6C18F671" w14:textId="77777777" w:rsidR="00186275" w:rsidRDefault="00186275" w:rsidP="00186275">
      <w:pPr>
        <w:pStyle w:val="Langtext"/>
      </w:pPr>
      <w:r>
        <w:t>Aus verzinktem Stahl (verz.) 1 mm dick, höhenverstellbar H von 5,5 bis 7,8 cm (Typ I), Baubreite B 25 cm, Elementlänge 0,5 m.</w:t>
      </w:r>
    </w:p>
    <w:p w14:paraId="14B34B88" w14:textId="77777777" w:rsidR="00186275" w:rsidRDefault="00186275" w:rsidP="00186275">
      <w:pPr>
        <w:pStyle w:val="Langtext"/>
      </w:pPr>
      <w:r>
        <w:lastRenderedPageBreak/>
        <w:t xml:space="preserve"> Angebotenes Erzeugnis:</w:t>
      </w:r>
    </w:p>
    <w:p w14:paraId="3D656B43" w14:textId="77777777" w:rsidR="00186275" w:rsidRDefault="00186275" w:rsidP="00186275">
      <w:pPr>
        <w:pStyle w:val="Folgeposition"/>
        <w:keepNext/>
        <w:keepLines/>
      </w:pPr>
      <w:r>
        <w:t>C</w:t>
      </w:r>
      <w:r>
        <w:rPr>
          <w:sz w:val="12"/>
        </w:rPr>
        <w:t>+</w:t>
      </w:r>
      <w:r>
        <w:tab/>
        <w:t>Fass-Terr-rinne verz.H5,5-7,8/B20 Lg0,5m</w:t>
      </w:r>
      <w:r>
        <w:tab/>
        <w:t xml:space="preserve">Stk </w:t>
      </w:r>
    </w:p>
    <w:p w14:paraId="76D0AE6C" w14:textId="77777777" w:rsidR="00186275" w:rsidRDefault="00186275" w:rsidP="00186275">
      <w:pPr>
        <w:pStyle w:val="Langtext"/>
      </w:pPr>
      <w:r>
        <w:t>Aus verzinktem Stahl (verz.) 1 mm dick, höhenverstellbar H von 5,5 bis 7,8 cm (Typ I), Baubreite B 20 cm, Elementlänge 0,5 m.</w:t>
      </w:r>
    </w:p>
    <w:p w14:paraId="3EC05135" w14:textId="77777777" w:rsidR="00186275" w:rsidRDefault="00186275" w:rsidP="00186275">
      <w:pPr>
        <w:pStyle w:val="Langtext"/>
      </w:pPr>
      <w:r>
        <w:t xml:space="preserve"> Angebotenes Erzeugnis:</w:t>
      </w:r>
    </w:p>
    <w:p w14:paraId="72F82E59" w14:textId="77777777" w:rsidR="00186275" w:rsidRDefault="00186275" w:rsidP="00186275">
      <w:pPr>
        <w:pStyle w:val="Folgeposition"/>
        <w:keepNext/>
        <w:keepLines/>
      </w:pPr>
      <w:r>
        <w:t>D</w:t>
      </w:r>
      <w:r>
        <w:rPr>
          <w:sz w:val="12"/>
        </w:rPr>
        <w:t>+</w:t>
      </w:r>
      <w:r>
        <w:tab/>
        <w:t>Fass-Terr-rinne verz.H7,8-10,8/B13 Lg0,5</w:t>
      </w:r>
      <w:r>
        <w:tab/>
        <w:t xml:space="preserve">Stk </w:t>
      </w:r>
    </w:p>
    <w:p w14:paraId="36171334" w14:textId="77777777" w:rsidR="00186275" w:rsidRDefault="00186275" w:rsidP="00186275">
      <w:pPr>
        <w:pStyle w:val="Langtext"/>
      </w:pPr>
      <w:r>
        <w:t>Aus verzinktem Stahl (verz.) 1 mm dick, höhenverstellbar H von 7,8 bis 10,8 cm (Typ II), Baubreite B 13 cm, Elementlänge 0,5 m.</w:t>
      </w:r>
    </w:p>
    <w:p w14:paraId="2E4889EF" w14:textId="77777777" w:rsidR="00186275" w:rsidRDefault="00186275" w:rsidP="00186275">
      <w:pPr>
        <w:pStyle w:val="Langtext"/>
      </w:pPr>
      <w:r>
        <w:t xml:space="preserve"> Angebotenes Erzeugnis:</w:t>
      </w:r>
    </w:p>
    <w:p w14:paraId="2FE059B6" w14:textId="77777777" w:rsidR="00186275" w:rsidRDefault="00186275" w:rsidP="00186275">
      <w:pPr>
        <w:pStyle w:val="Folgeposition"/>
        <w:keepNext/>
        <w:keepLines/>
      </w:pPr>
      <w:r>
        <w:t>E</w:t>
      </w:r>
      <w:r>
        <w:rPr>
          <w:sz w:val="12"/>
        </w:rPr>
        <w:t>+</w:t>
      </w:r>
      <w:r>
        <w:tab/>
        <w:t>Fass-Terr-rinne verz.H7,8-10,8/B25 Lg0,5</w:t>
      </w:r>
      <w:r>
        <w:tab/>
        <w:t xml:space="preserve">Stk </w:t>
      </w:r>
    </w:p>
    <w:p w14:paraId="4CDE6452" w14:textId="77777777" w:rsidR="00186275" w:rsidRDefault="00186275" w:rsidP="00186275">
      <w:pPr>
        <w:pStyle w:val="Langtext"/>
      </w:pPr>
      <w:r>
        <w:t>Aus verzinktem Stahl (verz.) 1 mm dick, höhenverstellbar H von 7,8 bis 10,8 cm (Typ II), Baubreite B 25 cm, Elementlänge 0,5 m.</w:t>
      </w:r>
    </w:p>
    <w:p w14:paraId="0ABB8964" w14:textId="77777777" w:rsidR="00186275" w:rsidRDefault="00186275" w:rsidP="00186275">
      <w:pPr>
        <w:pStyle w:val="Langtext"/>
      </w:pPr>
      <w:r>
        <w:t xml:space="preserve"> Angebotenes Erzeugnis:</w:t>
      </w:r>
    </w:p>
    <w:p w14:paraId="57926E82" w14:textId="77777777" w:rsidR="00186275" w:rsidRDefault="00186275" w:rsidP="00186275">
      <w:pPr>
        <w:pStyle w:val="Folgeposition"/>
        <w:keepNext/>
        <w:keepLines/>
      </w:pPr>
      <w:r>
        <w:t>F</w:t>
      </w:r>
      <w:r>
        <w:rPr>
          <w:sz w:val="12"/>
        </w:rPr>
        <w:t>+</w:t>
      </w:r>
      <w:r>
        <w:tab/>
        <w:t>Fass-Terr-rinne verz.H7,8-10,8/B20 Lg0,5</w:t>
      </w:r>
      <w:r>
        <w:tab/>
        <w:t xml:space="preserve">Stk </w:t>
      </w:r>
    </w:p>
    <w:p w14:paraId="27A65F5F" w14:textId="77777777" w:rsidR="00186275" w:rsidRDefault="00186275" w:rsidP="00186275">
      <w:pPr>
        <w:pStyle w:val="Langtext"/>
      </w:pPr>
      <w:r>
        <w:t>Aus verzinktem Stahl (verz.) 1 mm dick, höhenverstellbar H von 7,8 bis 10,8 cm (Typ II), Baubreite B 20 cm, Elementlänge 0,5 m.</w:t>
      </w:r>
    </w:p>
    <w:p w14:paraId="34A599CD" w14:textId="77777777" w:rsidR="00186275" w:rsidRDefault="00186275" w:rsidP="00186275">
      <w:pPr>
        <w:pStyle w:val="Langtext"/>
      </w:pPr>
      <w:r>
        <w:t xml:space="preserve"> Angebotenes Erzeugnis:</w:t>
      </w:r>
    </w:p>
    <w:p w14:paraId="500A2297" w14:textId="77777777" w:rsidR="00186275" w:rsidRDefault="00186275" w:rsidP="00186275">
      <w:pPr>
        <w:pStyle w:val="Folgeposition"/>
        <w:keepNext/>
        <w:keepLines/>
      </w:pPr>
      <w:r>
        <w:t>G</w:t>
      </w:r>
      <w:r>
        <w:rPr>
          <w:sz w:val="12"/>
        </w:rPr>
        <w:t>+</w:t>
      </w:r>
      <w:r>
        <w:tab/>
        <w:t>Fass-Terr-rinne verz.H10,8-16,8/B13 Lg0,5</w:t>
      </w:r>
      <w:r>
        <w:tab/>
        <w:t xml:space="preserve">Stk </w:t>
      </w:r>
    </w:p>
    <w:p w14:paraId="2FDDE1E2" w14:textId="77777777" w:rsidR="00186275" w:rsidRDefault="00186275" w:rsidP="00186275">
      <w:pPr>
        <w:pStyle w:val="Langtext"/>
      </w:pPr>
      <w:r>
        <w:t>Aus verzinktem Stahl (verz.) 1 mm dick, höhenverstellbar H von 10,8 bis 16,8 cm (Typ III), Baubreite B 13 cm, Elementlänge 0,5 m.</w:t>
      </w:r>
    </w:p>
    <w:p w14:paraId="6E2F6B92" w14:textId="77777777" w:rsidR="00186275" w:rsidRDefault="00186275" w:rsidP="00186275">
      <w:pPr>
        <w:pStyle w:val="Langtext"/>
      </w:pPr>
      <w:r>
        <w:t xml:space="preserve"> Angebotenes Erzeugnis:</w:t>
      </w:r>
    </w:p>
    <w:p w14:paraId="2C3EC364" w14:textId="77777777" w:rsidR="00186275" w:rsidRDefault="00186275" w:rsidP="00186275">
      <w:pPr>
        <w:pStyle w:val="Folgeposition"/>
        <w:keepNext/>
        <w:keepLines/>
      </w:pPr>
      <w:r>
        <w:t>H</w:t>
      </w:r>
      <w:r>
        <w:rPr>
          <w:sz w:val="12"/>
        </w:rPr>
        <w:t>+</w:t>
      </w:r>
      <w:r>
        <w:tab/>
        <w:t>Fass-Terr-rinne verz.H10,8-16,8/B25 Lg0,5</w:t>
      </w:r>
      <w:r>
        <w:tab/>
        <w:t xml:space="preserve">Stk </w:t>
      </w:r>
    </w:p>
    <w:p w14:paraId="7EDA96D6" w14:textId="77777777" w:rsidR="00186275" w:rsidRDefault="00186275" w:rsidP="00186275">
      <w:pPr>
        <w:pStyle w:val="Langtext"/>
      </w:pPr>
      <w:r>
        <w:t>Aus verzinktem Stahl (verz.) 1 mm dick, höhenverstellbar H von 10,8 bis 16,8 cm (Typ III), Baubreite B 25 cm, Elementlänge 0,5 m.</w:t>
      </w:r>
    </w:p>
    <w:p w14:paraId="22D982D6" w14:textId="77777777" w:rsidR="00186275" w:rsidRDefault="00186275" w:rsidP="00186275">
      <w:pPr>
        <w:pStyle w:val="Langtext"/>
      </w:pPr>
      <w:r>
        <w:t xml:space="preserve"> Angebotenes Erzeugnis:</w:t>
      </w:r>
    </w:p>
    <w:p w14:paraId="0D7CFF39" w14:textId="77777777" w:rsidR="00186275" w:rsidRDefault="00186275" w:rsidP="00186275">
      <w:pPr>
        <w:pStyle w:val="Folgeposition"/>
        <w:keepNext/>
        <w:keepLines/>
      </w:pPr>
      <w:r>
        <w:t>I</w:t>
      </w:r>
      <w:r>
        <w:rPr>
          <w:sz w:val="12"/>
        </w:rPr>
        <w:t>+</w:t>
      </w:r>
      <w:r>
        <w:tab/>
        <w:t>Fass-Terr-rinne verz.H10,8-16,8/B20 Lg0,5</w:t>
      </w:r>
      <w:r>
        <w:tab/>
        <w:t xml:space="preserve">Stk </w:t>
      </w:r>
    </w:p>
    <w:p w14:paraId="0F57D905" w14:textId="77777777" w:rsidR="00186275" w:rsidRDefault="00186275" w:rsidP="00186275">
      <w:pPr>
        <w:pStyle w:val="Langtext"/>
      </w:pPr>
      <w:r>
        <w:t>Aus verzinktem Stahl (verz.) 1 mm dick, höhenverstellbar H von 10,8 bis 16,8 cm (Typ III), Baubreite B 20 cm, Elementlänge 0,5 m.</w:t>
      </w:r>
    </w:p>
    <w:p w14:paraId="382D47D8" w14:textId="77777777" w:rsidR="00186275" w:rsidRDefault="00186275" w:rsidP="00186275">
      <w:pPr>
        <w:pStyle w:val="Langtext"/>
      </w:pPr>
      <w:r>
        <w:t xml:space="preserve"> Angebotenes Erzeugnis:</w:t>
      </w:r>
    </w:p>
    <w:p w14:paraId="3C29F7B2" w14:textId="77777777" w:rsidR="00186275" w:rsidRDefault="00186275" w:rsidP="00186275">
      <w:pPr>
        <w:pStyle w:val="Folgeposition"/>
        <w:keepNext/>
        <w:keepLines/>
      </w:pPr>
      <w:r>
        <w:t>J</w:t>
      </w:r>
      <w:r>
        <w:rPr>
          <w:sz w:val="12"/>
        </w:rPr>
        <w:t>+</w:t>
      </w:r>
      <w:r>
        <w:tab/>
        <w:t>Fass-Terr-rinne Edelst.H5,5-7,8/B13 Lg0,5m</w:t>
      </w:r>
      <w:r>
        <w:tab/>
        <w:t xml:space="preserve">Stk </w:t>
      </w:r>
    </w:p>
    <w:p w14:paraId="3110336B" w14:textId="77777777" w:rsidR="00186275" w:rsidRDefault="00186275" w:rsidP="00186275">
      <w:pPr>
        <w:pStyle w:val="Langtext"/>
      </w:pPr>
      <w:r>
        <w:t>Aus Edelstahl (Edelst.) 1 mm dick, höhenverstellbar H von 5,5 bis 7,8 cm (Typ I), Baubreite B 13 cm, Elementlänge 0,5 m.</w:t>
      </w:r>
    </w:p>
    <w:p w14:paraId="55915BD9" w14:textId="77777777" w:rsidR="00186275" w:rsidRDefault="00186275" w:rsidP="00186275">
      <w:pPr>
        <w:pStyle w:val="Langtext"/>
      </w:pPr>
      <w:r>
        <w:t xml:space="preserve"> Angebotenes Erzeugnis:</w:t>
      </w:r>
    </w:p>
    <w:p w14:paraId="447D74B7" w14:textId="77777777" w:rsidR="00186275" w:rsidRDefault="00186275" w:rsidP="00186275">
      <w:pPr>
        <w:pStyle w:val="Folgeposition"/>
        <w:keepNext/>
        <w:keepLines/>
      </w:pPr>
      <w:r>
        <w:t>K</w:t>
      </w:r>
      <w:r>
        <w:rPr>
          <w:sz w:val="12"/>
        </w:rPr>
        <w:t>+</w:t>
      </w:r>
      <w:r>
        <w:tab/>
        <w:t>Fass-Terr-rinne Edelst.H5,5-7,8/B25 Lg0,5m</w:t>
      </w:r>
      <w:r>
        <w:tab/>
        <w:t xml:space="preserve">Stk </w:t>
      </w:r>
    </w:p>
    <w:p w14:paraId="1BF36501" w14:textId="77777777" w:rsidR="00186275" w:rsidRDefault="00186275" w:rsidP="00186275">
      <w:pPr>
        <w:pStyle w:val="Langtext"/>
      </w:pPr>
      <w:r>
        <w:t>Aus Edelstahl (Edelst.) 1 mm dick, höhenverstellbar H von 5,5 bis 7,8 cm (Typ I), Baubreite B 25 cm, Elementlänge 0,5 m.</w:t>
      </w:r>
    </w:p>
    <w:p w14:paraId="637686A4" w14:textId="77777777" w:rsidR="00186275" w:rsidRDefault="00186275" w:rsidP="00186275">
      <w:pPr>
        <w:pStyle w:val="Langtext"/>
      </w:pPr>
      <w:r>
        <w:t xml:space="preserve"> Angebotenes Erzeugnis:</w:t>
      </w:r>
    </w:p>
    <w:p w14:paraId="55183305" w14:textId="77777777" w:rsidR="00186275" w:rsidRDefault="00186275" w:rsidP="00186275">
      <w:pPr>
        <w:pStyle w:val="Folgeposition"/>
        <w:keepNext/>
        <w:keepLines/>
      </w:pPr>
      <w:r>
        <w:t>L</w:t>
      </w:r>
      <w:r>
        <w:rPr>
          <w:sz w:val="12"/>
        </w:rPr>
        <w:t>+</w:t>
      </w:r>
      <w:r>
        <w:tab/>
        <w:t>Fass-Terr-rinne Edelst.H5,5-7,8/B20 Lg0,5m</w:t>
      </w:r>
      <w:r>
        <w:tab/>
        <w:t xml:space="preserve">Stk </w:t>
      </w:r>
    </w:p>
    <w:p w14:paraId="1C6A20CF" w14:textId="77777777" w:rsidR="00186275" w:rsidRDefault="00186275" w:rsidP="00186275">
      <w:pPr>
        <w:pStyle w:val="Langtext"/>
      </w:pPr>
      <w:r>
        <w:t>Aus Edelstahl (Edelst.) 1 mm dick, höhenverstellbar H von 5,5 bis 7,8 cm (Typ I), Baubreite B 20 cm, Elementlänge 0,5 m.</w:t>
      </w:r>
    </w:p>
    <w:p w14:paraId="2E795E72" w14:textId="77777777" w:rsidR="00186275" w:rsidRDefault="00186275" w:rsidP="00186275">
      <w:pPr>
        <w:pStyle w:val="Langtext"/>
      </w:pPr>
      <w:r>
        <w:t xml:space="preserve"> Angebotenes Erzeugnis:</w:t>
      </w:r>
    </w:p>
    <w:p w14:paraId="01290C91" w14:textId="77777777" w:rsidR="00186275" w:rsidRDefault="00186275" w:rsidP="00186275">
      <w:pPr>
        <w:pStyle w:val="Folgeposition"/>
        <w:keepNext/>
        <w:keepLines/>
      </w:pPr>
      <w:r>
        <w:t>M</w:t>
      </w:r>
      <w:r>
        <w:rPr>
          <w:sz w:val="12"/>
        </w:rPr>
        <w:t>+</w:t>
      </w:r>
      <w:r>
        <w:tab/>
        <w:t>Fass-Terr-rinne Edelst.H7,8-10,8/B13 Lg0,5m</w:t>
      </w:r>
      <w:r>
        <w:tab/>
        <w:t xml:space="preserve">Stk </w:t>
      </w:r>
    </w:p>
    <w:p w14:paraId="1ED3BF4A" w14:textId="77777777" w:rsidR="00186275" w:rsidRDefault="00186275" w:rsidP="00186275">
      <w:pPr>
        <w:pStyle w:val="Langtext"/>
      </w:pPr>
      <w:r>
        <w:t>Aus Edelstahl (Edelst.) 1 mm dick, höhenverstellbar H von 7,8 bis 10,8 cm (Typ II), Baubreite B 13 cm, Elementlänge 0,5 m.</w:t>
      </w:r>
    </w:p>
    <w:p w14:paraId="3C5E3E98" w14:textId="77777777" w:rsidR="00186275" w:rsidRDefault="00186275" w:rsidP="00186275">
      <w:pPr>
        <w:pStyle w:val="Langtext"/>
      </w:pPr>
      <w:r>
        <w:t xml:space="preserve"> Angebotenes Erzeugnis:</w:t>
      </w:r>
    </w:p>
    <w:p w14:paraId="069421DB" w14:textId="77777777" w:rsidR="00186275" w:rsidRDefault="00186275" w:rsidP="00186275">
      <w:pPr>
        <w:pStyle w:val="Folgeposition"/>
        <w:keepNext/>
        <w:keepLines/>
      </w:pPr>
      <w:r>
        <w:t>N</w:t>
      </w:r>
      <w:r>
        <w:rPr>
          <w:sz w:val="12"/>
        </w:rPr>
        <w:t>+</w:t>
      </w:r>
      <w:r>
        <w:tab/>
        <w:t>Fass-Terr-rinne Edelst.H7,8-10,8/B25 Lg0,5m</w:t>
      </w:r>
      <w:r>
        <w:tab/>
        <w:t xml:space="preserve">Stk </w:t>
      </w:r>
    </w:p>
    <w:p w14:paraId="7BE37512" w14:textId="77777777" w:rsidR="00186275" w:rsidRDefault="00186275" w:rsidP="00186275">
      <w:pPr>
        <w:pStyle w:val="Langtext"/>
      </w:pPr>
      <w:r>
        <w:t>Aus Edelstahl (Edelst.) 1 mm dick, höhenverstellbar H von 7,8 bis 10,8 cm (Typ II), Baubreite B 25 cm, Elementlänge 0,5 m.</w:t>
      </w:r>
    </w:p>
    <w:p w14:paraId="600F1B50" w14:textId="77777777" w:rsidR="00186275" w:rsidRDefault="00186275" w:rsidP="00186275">
      <w:pPr>
        <w:pStyle w:val="Langtext"/>
      </w:pPr>
      <w:r>
        <w:t xml:space="preserve"> Angebotenes Erzeugnis:</w:t>
      </w:r>
    </w:p>
    <w:p w14:paraId="3E97BBEE" w14:textId="77777777" w:rsidR="00186275" w:rsidRDefault="00186275" w:rsidP="00186275">
      <w:pPr>
        <w:pStyle w:val="Folgeposition"/>
        <w:keepNext/>
        <w:keepLines/>
      </w:pPr>
      <w:r>
        <w:t>O</w:t>
      </w:r>
      <w:r>
        <w:rPr>
          <w:sz w:val="12"/>
        </w:rPr>
        <w:t>+</w:t>
      </w:r>
      <w:r>
        <w:tab/>
        <w:t>Fass-Terr-rinne Edelst.H7,8-10,8/B20 Lg0,5m</w:t>
      </w:r>
      <w:r>
        <w:tab/>
        <w:t xml:space="preserve">Stk </w:t>
      </w:r>
    </w:p>
    <w:p w14:paraId="5E117A91" w14:textId="77777777" w:rsidR="00186275" w:rsidRDefault="00186275" w:rsidP="00186275">
      <w:pPr>
        <w:pStyle w:val="Langtext"/>
      </w:pPr>
      <w:r>
        <w:t>Aus Edelstahl (Edelst.) 1 mm dick, höhenverstellbar H von 7,8 bis 10,8 cm (Typ II), Baubreite B 20 cm, Elementlänge 0,5 m.</w:t>
      </w:r>
    </w:p>
    <w:p w14:paraId="5F97F619" w14:textId="77777777" w:rsidR="00186275" w:rsidRDefault="00186275" w:rsidP="00186275">
      <w:pPr>
        <w:pStyle w:val="Langtext"/>
      </w:pPr>
      <w:r>
        <w:t xml:space="preserve"> Angebotenes Erzeugnis:</w:t>
      </w:r>
    </w:p>
    <w:p w14:paraId="63C90CB9" w14:textId="77777777" w:rsidR="00186275" w:rsidRDefault="00186275" w:rsidP="00186275">
      <w:pPr>
        <w:pStyle w:val="Folgeposition"/>
        <w:keepNext/>
        <w:keepLines/>
      </w:pPr>
      <w:r>
        <w:t>P</w:t>
      </w:r>
      <w:r>
        <w:rPr>
          <w:sz w:val="12"/>
        </w:rPr>
        <w:t>+</w:t>
      </w:r>
      <w:r>
        <w:tab/>
        <w:t>Fass-Terr-rinne Edelst.H10,8-16,8/B13 Lg0,5</w:t>
      </w:r>
      <w:r>
        <w:tab/>
        <w:t xml:space="preserve">Stk </w:t>
      </w:r>
    </w:p>
    <w:p w14:paraId="32FA07C6" w14:textId="77777777" w:rsidR="00186275" w:rsidRDefault="00186275" w:rsidP="00186275">
      <w:pPr>
        <w:pStyle w:val="Langtext"/>
      </w:pPr>
      <w:r>
        <w:t>Aus Edelstahl (Edelst.) 1 mm dick, höhenverstellbar H von 10,8 bis 16,8 cm (Typ III), Baubreite B 13 cm, Elementlänge 0,5 m.</w:t>
      </w:r>
    </w:p>
    <w:p w14:paraId="3D09065B" w14:textId="77777777" w:rsidR="00186275" w:rsidRDefault="00186275" w:rsidP="00186275">
      <w:pPr>
        <w:pStyle w:val="Langtext"/>
      </w:pPr>
      <w:r>
        <w:t xml:space="preserve"> Angebotenes Erzeugnis:</w:t>
      </w:r>
    </w:p>
    <w:p w14:paraId="1E459938" w14:textId="77777777" w:rsidR="00186275" w:rsidRDefault="00186275" w:rsidP="00186275">
      <w:pPr>
        <w:pStyle w:val="Folgeposition"/>
        <w:keepNext/>
        <w:keepLines/>
      </w:pPr>
      <w:r>
        <w:t>Q</w:t>
      </w:r>
      <w:r>
        <w:rPr>
          <w:sz w:val="12"/>
        </w:rPr>
        <w:t>+</w:t>
      </w:r>
      <w:r>
        <w:tab/>
        <w:t>Fass-Terr-rinne Edelst.H10,8-16,8/B25 Lg0,5</w:t>
      </w:r>
      <w:r>
        <w:tab/>
        <w:t xml:space="preserve">Stk </w:t>
      </w:r>
    </w:p>
    <w:p w14:paraId="6F13A9BF" w14:textId="77777777" w:rsidR="00186275" w:rsidRDefault="00186275" w:rsidP="00186275">
      <w:pPr>
        <w:pStyle w:val="Langtext"/>
      </w:pPr>
      <w:r>
        <w:t>Aus Edelstahl (Edelst.) 1 mm dick, höhenverstellbar H von 10,8 bis 16,8 cm (Typ III), Baubreite B 25 cm, Elementlänge 0,5 m.</w:t>
      </w:r>
    </w:p>
    <w:p w14:paraId="6063EB43" w14:textId="77777777" w:rsidR="00186275" w:rsidRDefault="00186275" w:rsidP="00186275">
      <w:pPr>
        <w:pStyle w:val="Langtext"/>
      </w:pPr>
      <w:r>
        <w:t xml:space="preserve"> Angebotenes Erzeugnis:</w:t>
      </w:r>
    </w:p>
    <w:p w14:paraId="74455250" w14:textId="77777777" w:rsidR="00186275" w:rsidRDefault="00186275" w:rsidP="00186275">
      <w:pPr>
        <w:pStyle w:val="Folgeposition"/>
        <w:keepNext/>
        <w:keepLines/>
      </w:pPr>
      <w:r>
        <w:t>R</w:t>
      </w:r>
      <w:r>
        <w:rPr>
          <w:sz w:val="12"/>
        </w:rPr>
        <w:t>+</w:t>
      </w:r>
      <w:r>
        <w:tab/>
        <w:t>Fass-Terr-rinne Edelst.H10,8-16,8/B20 Lg0,5</w:t>
      </w:r>
      <w:r>
        <w:tab/>
        <w:t xml:space="preserve">Stk </w:t>
      </w:r>
    </w:p>
    <w:p w14:paraId="2273B343" w14:textId="77777777" w:rsidR="00186275" w:rsidRDefault="00186275" w:rsidP="00186275">
      <w:pPr>
        <w:pStyle w:val="Langtext"/>
      </w:pPr>
      <w:r>
        <w:t>Aus Edelstahl (Edelst.) 1 mm dick, höhenverstellbar H von 10,8 bis 16,8 cm (Typ III), Baubreite B 20 cm, Elementlänge 0,5 m.</w:t>
      </w:r>
    </w:p>
    <w:p w14:paraId="4BB0CFE8" w14:textId="77777777" w:rsidR="00186275" w:rsidRDefault="00186275" w:rsidP="00186275">
      <w:pPr>
        <w:pStyle w:val="Langtext"/>
      </w:pPr>
      <w:r>
        <w:t xml:space="preserve"> Angebotenes Erzeugnis:</w:t>
      </w:r>
    </w:p>
    <w:p w14:paraId="5924C475" w14:textId="77777777" w:rsidR="00186275" w:rsidRDefault="00186275" w:rsidP="00186275">
      <w:pPr>
        <w:pStyle w:val="TrennungPOS"/>
      </w:pPr>
    </w:p>
    <w:p w14:paraId="729199C9" w14:textId="77777777" w:rsidR="00186275" w:rsidRDefault="00186275" w:rsidP="00186275">
      <w:pPr>
        <w:pStyle w:val="GrundtextPosNr"/>
        <w:keepNext/>
        <w:keepLines/>
      </w:pPr>
      <w:r>
        <w:t>13.AP 88</w:t>
      </w:r>
    </w:p>
    <w:p w14:paraId="56C5B9B1" w14:textId="77777777" w:rsidR="00186275" w:rsidRDefault="00186275" w:rsidP="00186275">
      <w:pPr>
        <w:pStyle w:val="Grundtext"/>
      </w:pPr>
      <w:r>
        <w:t>Ausgleichelement (A-rinne) für Fassaden- und Terrassenrinnen geeignet für mittigen Einsatz (Mitte), mit Dränschlitzen 4 mm, stufenlos verstellbare Bauhöhen (Typ I-III) aber ohne Rost (eigene Positionen), Baulängenanpassung von 5 bis 50 cm,</w:t>
      </w:r>
    </w:p>
    <w:p w14:paraId="7A7196EF" w14:textId="77777777" w:rsidR="00186275" w:rsidRDefault="00186275" w:rsidP="00186275">
      <w:pPr>
        <w:pStyle w:val="Grundtext"/>
      </w:pPr>
      <w:r>
        <w:lastRenderedPageBreak/>
        <w:t xml:space="preserve"> z.B. ACO-DRAIN PROFILINE AUSGLEICHELEMENT MITTE oder Gleichwertiges.</w:t>
      </w:r>
    </w:p>
    <w:p w14:paraId="72B854A5" w14:textId="77777777" w:rsidR="00186275" w:rsidRDefault="00186275" w:rsidP="00186275">
      <w:pPr>
        <w:pStyle w:val="Folgeposition"/>
        <w:keepNext/>
        <w:keepLines/>
      </w:pPr>
      <w:r>
        <w:t>A</w:t>
      </w:r>
      <w:r>
        <w:rPr>
          <w:sz w:val="12"/>
        </w:rPr>
        <w:t>+</w:t>
      </w:r>
      <w:r>
        <w:tab/>
        <w:t>Fass-Terr-A-rinne Mitte verz.H5,5-7,8/B13</w:t>
      </w:r>
      <w:r>
        <w:tab/>
        <w:t xml:space="preserve">Stk </w:t>
      </w:r>
    </w:p>
    <w:p w14:paraId="249427AB" w14:textId="77777777" w:rsidR="00186275" w:rsidRDefault="00186275" w:rsidP="00186275">
      <w:pPr>
        <w:pStyle w:val="Langtext"/>
      </w:pPr>
      <w:r>
        <w:t>Aus verzinktem Stahl (verz.), 1 mm dick, höhenverstellbar H von 5,5 bis 7,8 cm, Baubreite B 13 cm.</w:t>
      </w:r>
    </w:p>
    <w:p w14:paraId="62C289FC" w14:textId="77777777" w:rsidR="00186275" w:rsidRDefault="00186275" w:rsidP="00186275">
      <w:pPr>
        <w:pStyle w:val="Langtext"/>
      </w:pPr>
      <w:r>
        <w:t xml:space="preserve"> Angebotenes Erzeugnis:</w:t>
      </w:r>
    </w:p>
    <w:p w14:paraId="5C347198" w14:textId="77777777" w:rsidR="00186275" w:rsidRDefault="00186275" w:rsidP="00186275">
      <w:pPr>
        <w:pStyle w:val="Folgeposition"/>
        <w:keepNext/>
        <w:keepLines/>
      </w:pPr>
      <w:r>
        <w:t>B</w:t>
      </w:r>
      <w:r>
        <w:rPr>
          <w:sz w:val="12"/>
        </w:rPr>
        <w:t>+</w:t>
      </w:r>
      <w:r>
        <w:tab/>
        <w:t>Fass-Terr-A-rinne Mitte verz.H5,5-7,8/B25</w:t>
      </w:r>
      <w:r>
        <w:tab/>
        <w:t xml:space="preserve">Stk </w:t>
      </w:r>
    </w:p>
    <w:p w14:paraId="62F6C762" w14:textId="77777777" w:rsidR="00186275" w:rsidRDefault="00186275" w:rsidP="00186275">
      <w:pPr>
        <w:pStyle w:val="Langtext"/>
      </w:pPr>
      <w:r>
        <w:t>Aus verzinktem Stahl (verz.), 1 mm dick, höhenverstellbar H von 5,5 bis 7,8 cm, Baubreite B 25 cm.</w:t>
      </w:r>
    </w:p>
    <w:p w14:paraId="304BDB69" w14:textId="77777777" w:rsidR="00186275" w:rsidRDefault="00186275" w:rsidP="00186275">
      <w:pPr>
        <w:pStyle w:val="Langtext"/>
      </w:pPr>
      <w:r>
        <w:t xml:space="preserve"> Angebotenes Erzeugnis:</w:t>
      </w:r>
    </w:p>
    <w:p w14:paraId="692D18B1" w14:textId="77777777" w:rsidR="00186275" w:rsidRDefault="00186275" w:rsidP="00186275">
      <w:pPr>
        <w:pStyle w:val="Folgeposition"/>
        <w:keepNext/>
        <w:keepLines/>
      </w:pPr>
      <w:r>
        <w:t>C</w:t>
      </w:r>
      <w:r>
        <w:rPr>
          <w:sz w:val="12"/>
        </w:rPr>
        <w:t>+</w:t>
      </w:r>
      <w:r>
        <w:tab/>
        <w:t>Fass-Terr-A-rinne Mitte verz.H5,5-7,8/B20</w:t>
      </w:r>
      <w:r>
        <w:tab/>
        <w:t xml:space="preserve">Stk </w:t>
      </w:r>
    </w:p>
    <w:p w14:paraId="02193E6F" w14:textId="77777777" w:rsidR="00186275" w:rsidRDefault="00186275" w:rsidP="00186275">
      <w:pPr>
        <w:pStyle w:val="Langtext"/>
      </w:pPr>
      <w:r>
        <w:t>Aus verzinktem Stahl (verz.), 1 mm dick, höhenverstellbar H von 5,5 bis 7,8 cm, Baubreite B 20 cm.</w:t>
      </w:r>
    </w:p>
    <w:p w14:paraId="1D7CCCAB" w14:textId="77777777" w:rsidR="00186275" w:rsidRDefault="00186275" w:rsidP="00186275">
      <w:pPr>
        <w:pStyle w:val="Langtext"/>
      </w:pPr>
      <w:r>
        <w:t xml:space="preserve"> Angebotenes Erzeugnis:</w:t>
      </w:r>
    </w:p>
    <w:p w14:paraId="57C47345" w14:textId="77777777" w:rsidR="00186275" w:rsidRDefault="00186275" w:rsidP="00186275">
      <w:pPr>
        <w:pStyle w:val="Folgeposition"/>
        <w:keepNext/>
        <w:keepLines/>
      </w:pPr>
      <w:r>
        <w:t>D</w:t>
      </w:r>
      <w:r>
        <w:rPr>
          <w:sz w:val="12"/>
        </w:rPr>
        <w:t>+</w:t>
      </w:r>
      <w:r>
        <w:tab/>
        <w:t>Fass-Terr-A-rinne Mitte verz.H7,8-10,8/B13</w:t>
      </w:r>
      <w:r>
        <w:tab/>
        <w:t xml:space="preserve">Stk </w:t>
      </w:r>
    </w:p>
    <w:p w14:paraId="268702EC" w14:textId="77777777" w:rsidR="00186275" w:rsidRDefault="00186275" w:rsidP="00186275">
      <w:pPr>
        <w:pStyle w:val="Langtext"/>
      </w:pPr>
      <w:r>
        <w:t>Aus verzinktem Stahl (verz.), 1 mm dick, höhenverstellbar H von 7,8 bis 10,8 cm, Baubreite B 13 cm.</w:t>
      </w:r>
    </w:p>
    <w:p w14:paraId="2487DDF2" w14:textId="77777777" w:rsidR="00186275" w:rsidRDefault="00186275" w:rsidP="00186275">
      <w:pPr>
        <w:pStyle w:val="Langtext"/>
      </w:pPr>
      <w:r>
        <w:t xml:space="preserve"> Angebotenes Erzeugnis:</w:t>
      </w:r>
    </w:p>
    <w:p w14:paraId="0B5A47F6" w14:textId="77777777" w:rsidR="00186275" w:rsidRDefault="00186275" w:rsidP="00186275">
      <w:pPr>
        <w:pStyle w:val="Folgeposition"/>
        <w:keepNext/>
        <w:keepLines/>
      </w:pPr>
      <w:r>
        <w:t>E</w:t>
      </w:r>
      <w:r>
        <w:rPr>
          <w:sz w:val="12"/>
        </w:rPr>
        <w:t>+</w:t>
      </w:r>
      <w:r>
        <w:tab/>
        <w:t>Fass-Terr-A-rinne Mitte verz.H7,8-10,8/B25</w:t>
      </w:r>
      <w:r>
        <w:tab/>
        <w:t xml:space="preserve">Stk </w:t>
      </w:r>
    </w:p>
    <w:p w14:paraId="218760F1" w14:textId="77777777" w:rsidR="00186275" w:rsidRDefault="00186275" w:rsidP="00186275">
      <w:pPr>
        <w:pStyle w:val="Langtext"/>
      </w:pPr>
      <w:r>
        <w:t>Aus verzinktem Stahl (verz.), 1 mm dick, höhenverstellbar H von 7,8 bis 10,8 cm, Baubreite B 25 cm.</w:t>
      </w:r>
    </w:p>
    <w:p w14:paraId="619EB658" w14:textId="77777777" w:rsidR="00186275" w:rsidRDefault="00186275" w:rsidP="00186275">
      <w:pPr>
        <w:pStyle w:val="Langtext"/>
      </w:pPr>
      <w:r>
        <w:t xml:space="preserve"> Angebotenes Erzeugnis:</w:t>
      </w:r>
    </w:p>
    <w:p w14:paraId="20C64209" w14:textId="77777777" w:rsidR="00186275" w:rsidRDefault="00186275" w:rsidP="00186275">
      <w:pPr>
        <w:pStyle w:val="Folgeposition"/>
        <w:keepNext/>
        <w:keepLines/>
      </w:pPr>
      <w:r>
        <w:t>F</w:t>
      </w:r>
      <w:r>
        <w:rPr>
          <w:sz w:val="12"/>
        </w:rPr>
        <w:t>+</w:t>
      </w:r>
      <w:r>
        <w:tab/>
        <w:t>Fass-Terr-A-rinne Mitte verz.H7,8-10,8/B20</w:t>
      </w:r>
      <w:r>
        <w:tab/>
        <w:t xml:space="preserve">Stk </w:t>
      </w:r>
    </w:p>
    <w:p w14:paraId="70E0149B" w14:textId="77777777" w:rsidR="00186275" w:rsidRDefault="00186275" w:rsidP="00186275">
      <w:pPr>
        <w:pStyle w:val="Langtext"/>
      </w:pPr>
      <w:r>
        <w:t>Aus verzinktem Stahl (verz.), 1 mm dick, höhenverstellbar H von 7,8 bis 10,8 cm, Baubreite B 20 cm.</w:t>
      </w:r>
    </w:p>
    <w:p w14:paraId="5F836722" w14:textId="77777777" w:rsidR="00186275" w:rsidRDefault="00186275" w:rsidP="00186275">
      <w:pPr>
        <w:pStyle w:val="Langtext"/>
      </w:pPr>
      <w:r>
        <w:t xml:space="preserve"> Angebotenes Erzeugnis:</w:t>
      </w:r>
    </w:p>
    <w:p w14:paraId="4F1861B0" w14:textId="77777777" w:rsidR="00186275" w:rsidRDefault="00186275" w:rsidP="00186275">
      <w:pPr>
        <w:pStyle w:val="Folgeposition"/>
        <w:keepNext/>
        <w:keepLines/>
      </w:pPr>
      <w:r>
        <w:t>G</w:t>
      </w:r>
      <w:r>
        <w:rPr>
          <w:sz w:val="12"/>
        </w:rPr>
        <w:t>+</w:t>
      </w:r>
      <w:r>
        <w:tab/>
        <w:t>Fass-Terr-A-rinne Mitte verz.H10,8-16,8/B13</w:t>
      </w:r>
      <w:r>
        <w:tab/>
        <w:t xml:space="preserve">Stk </w:t>
      </w:r>
    </w:p>
    <w:p w14:paraId="75686AB6" w14:textId="77777777" w:rsidR="00186275" w:rsidRDefault="00186275" w:rsidP="00186275">
      <w:pPr>
        <w:pStyle w:val="Langtext"/>
      </w:pPr>
      <w:r>
        <w:t>Aus verzinktem Stahl (verz.), 1 mm dick, höhenverstellbar H von 10,8 bis 16,8 cm, Baubreite B 13 cm.</w:t>
      </w:r>
    </w:p>
    <w:p w14:paraId="41D2B6C9" w14:textId="77777777" w:rsidR="00186275" w:rsidRDefault="00186275" w:rsidP="00186275">
      <w:pPr>
        <w:pStyle w:val="Langtext"/>
      </w:pPr>
      <w:r>
        <w:t xml:space="preserve"> Angebotenes Erzeugnis:</w:t>
      </w:r>
    </w:p>
    <w:p w14:paraId="4BBB21CC" w14:textId="77777777" w:rsidR="00186275" w:rsidRDefault="00186275" w:rsidP="00186275">
      <w:pPr>
        <w:pStyle w:val="Folgeposition"/>
        <w:keepNext/>
        <w:keepLines/>
      </w:pPr>
      <w:r>
        <w:t>H</w:t>
      </w:r>
      <w:r>
        <w:rPr>
          <w:sz w:val="12"/>
        </w:rPr>
        <w:t>+</w:t>
      </w:r>
      <w:r>
        <w:tab/>
        <w:t>Fass-Terr-A-rinne Mitte verz.H10,8-16,8/B25</w:t>
      </w:r>
      <w:r>
        <w:tab/>
        <w:t xml:space="preserve">Stk </w:t>
      </w:r>
    </w:p>
    <w:p w14:paraId="650C74B6" w14:textId="77777777" w:rsidR="00186275" w:rsidRDefault="00186275" w:rsidP="00186275">
      <w:pPr>
        <w:pStyle w:val="Langtext"/>
      </w:pPr>
      <w:r>
        <w:t>Aus verzinktem Stahl (verz.), 1 mm dick, höhenverstellbar H von 10,8 bis 16,8 cm, Baubreite B 25 cm.</w:t>
      </w:r>
    </w:p>
    <w:p w14:paraId="29E64FA6" w14:textId="77777777" w:rsidR="00186275" w:rsidRDefault="00186275" w:rsidP="00186275">
      <w:pPr>
        <w:pStyle w:val="Langtext"/>
      </w:pPr>
      <w:r>
        <w:t xml:space="preserve"> Angebotenes Erzeugnis:</w:t>
      </w:r>
    </w:p>
    <w:p w14:paraId="038A4B81" w14:textId="77777777" w:rsidR="00186275" w:rsidRDefault="00186275" w:rsidP="00186275">
      <w:pPr>
        <w:pStyle w:val="Folgeposition"/>
        <w:keepNext/>
        <w:keepLines/>
      </w:pPr>
      <w:r>
        <w:t>I</w:t>
      </w:r>
      <w:r>
        <w:rPr>
          <w:sz w:val="12"/>
        </w:rPr>
        <w:t>+</w:t>
      </w:r>
      <w:r>
        <w:tab/>
        <w:t>Fass-Terr-A-rinne Mitte verz.H10,8-16,8/B20</w:t>
      </w:r>
      <w:r>
        <w:tab/>
        <w:t xml:space="preserve">Stk </w:t>
      </w:r>
    </w:p>
    <w:p w14:paraId="6B7F502E" w14:textId="77777777" w:rsidR="00186275" w:rsidRDefault="00186275" w:rsidP="00186275">
      <w:pPr>
        <w:pStyle w:val="Langtext"/>
      </w:pPr>
      <w:r>
        <w:t>Aus verzinktem Stahl (verz.), 1 mm dick, höhenverstellbar H von 10,8 bis 16,8 cm, Baubreite B 20 cm.</w:t>
      </w:r>
    </w:p>
    <w:p w14:paraId="0E33D705" w14:textId="77777777" w:rsidR="00186275" w:rsidRDefault="00186275" w:rsidP="00186275">
      <w:pPr>
        <w:pStyle w:val="Langtext"/>
      </w:pPr>
      <w:r>
        <w:t xml:space="preserve"> Angebotenes Erzeugnis:</w:t>
      </w:r>
    </w:p>
    <w:p w14:paraId="75CC9A47" w14:textId="77777777" w:rsidR="00186275" w:rsidRDefault="00186275" w:rsidP="00186275">
      <w:pPr>
        <w:pStyle w:val="Folgeposition"/>
        <w:keepNext/>
        <w:keepLines/>
      </w:pPr>
      <w:r>
        <w:t>J</w:t>
      </w:r>
      <w:r>
        <w:rPr>
          <w:sz w:val="12"/>
        </w:rPr>
        <w:t>+</w:t>
      </w:r>
      <w:r>
        <w:tab/>
        <w:t>Fass-Terr-A-rinne Mitte E-st.H5,5-7,8/B13</w:t>
      </w:r>
      <w:r>
        <w:tab/>
        <w:t xml:space="preserve">Stk </w:t>
      </w:r>
    </w:p>
    <w:p w14:paraId="4547903A" w14:textId="77777777" w:rsidR="00186275" w:rsidRDefault="00186275" w:rsidP="00186275">
      <w:pPr>
        <w:pStyle w:val="Langtext"/>
      </w:pPr>
      <w:r>
        <w:t>Aus Edelstahl (E-st.), 1 mm dick, höhenverstellbar H 5,5 bis 7,8 cm, Baubreite B 13 cm.</w:t>
      </w:r>
    </w:p>
    <w:p w14:paraId="6574D36A" w14:textId="77777777" w:rsidR="00186275" w:rsidRDefault="00186275" w:rsidP="00186275">
      <w:pPr>
        <w:pStyle w:val="Langtext"/>
      </w:pPr>
      <w:r>
        <w:t xml:space="preserve"> Angebotenes Erzeugnis:</w:t>
      </w:r>
    </w:p>
    <w:p w14:paraId="4DDF7B40" w14:textId="77777777" w:rsidR="00186275" w:rsidRDefault="00186275" w:rsidP="00186275">
      <w:pPr>
        <w:pStyle w:val="Folgeposition"/>
        <w:keepNext/>
        <w:keepLines/>
      </w:pPr>
      <w:r>
        <w:t>K</w:t>
      </w:r>
      <w:r>
        <w:rPr>
          <w:sz w:val="12"/>
        </w:rPr>
        <w:t>+</w:t>
      </w:r>
      <w:r>
        <w:tab/>
        <w:t>Fass-Terr-A-rinne Mitte E-st.H5,5-7,8/B25</w:t>
      </w:r>
      <w:r>
        <w:tab/>
        <w:t xml:space="preserve">Stk </w:t>
      </w:r>
    </w:p>
    <w:p w14:paraId="118815C1" w14:textId="77777777" w:rsidR="00186275" w:rsidRDefault="00186275" w:rsidP="00186275">
      <w:pPr>
        <w:pStyle w:val="Langtext"/>
      </w:pPr>
      <w:r>
        <w:t>Aus Edelstahl (E-st.), 1 mm dick, höhenverstellbar H 5,5 bis 7,8 cm, Baubreite B 25 cm.</w:t>
      </w:r>
    </w:p>
    <w:p w14:paraId="2CB735E0" w14:textId="77777777" w:rsidR="00186275" w:rsidRDefault="00186275" w:rsidP="00186275">
      <w:pPr>
        <w:pStyle w:val="Langtext"/>
      </w:pPr>
      <w:r>
        <w:t xml:space="preserve"> Angebotenes Erzeugnis:</w:t>
      </w:r>
    </w:p>
    <w:p w14:paraId="0B9AA506" w14:textId="77777777" w:rsidR="00186275" w:rsidRDefault="00186275" w:rsidP="00186275">
      <w:pPr>
        <w:pStyle w:val="Folgeposition"/>
        <w:keepNext/>
        <w:keepLines/>
      </w:pPr>
      <w:r>
        <w:t>L</w:t>
      </w:r>
      <w:r>
        <w:rPr>
          <w:sz w:val="12"/>
        </w:rPr>
        <w:t>+</w:t>
      </w:r>
      <w:r>
        <w:tab/>
        <w:t>Fass-Terr-A-rinne Mitte E-st.H5,5-7,8/B20</w:t>
      </w:r>
      <w:r>
        <w:tab/>
        <w:t xml:space="preserve">Stk </w:t>
      </w:r>
    </w:p>
    <w:p w14:paraId="46B99811" w14:textId="77777777" w:rsidR="00186275" w:rsidRDefault="00186275" w:rsidP="00186275">
      <w:pPr>
        <w:pStyle w:val="Langtext"/>
      </w:pPr>
      <w:r>
        <w:t>Aus Edelstahl (E-st.), 1 mm dick, höhenverstellbar H 5,5 bis 7,8 cm, Baubreite B 20 cm.</w:t>
      </w:r>
    </w:p>
    <w:p w14:paraId="590BA98D" w14:textId="77777777" w:rsidR="00186275" w:rsidRDefault="00186275" w:rsidP="00186275">
      <w:pPr>
        <w:pStyle w:val="Langtext"/>
      </w:pPr>
      <w:r>
        <w:t xml:space="preserve"> Angebotenes Erzeugnis:</w:t>
      </w:r>
    </w:p>
    <w:p w14:paraId="2F747D36" w14:textId="77777777" w:rsidR="00186275" w:rsidRDefault="00186275" w:rsidP="00186275">
      <w:pPr>
        <w:pStyle w:val="Folgeposition"/>
        <w:keepNext/>
        <w:keepLines/>
      </w:pPr>
      <w:r>
        <w:t>M</w:t>
      </w:r>
      <w:r>
        <w:rPr>
          <w:sz w:val="12"/>
        </w:rPr>
        <w:t>+</w:t>
      </w:r>
      <w:r>
        <w:tab/>
        <w:t>Fass-Terr-A-rinne Mitte E-st.H7,8-10,8/B13</w:t>
      </w:r>
      <w:r>
        <w:tab/>
        <w:t xml:space="preserve">Stk </w:t>
      </w:r>
    </w:p>
    <w:p w14:paraId="22F4452E" w14:textId="77777777" w:rsidR="00186275" w:rsidRDefault="00186275" w:rsidP="00186275">
      <w:pPr>
        <w:pStyle w:val="Langtext"/>
      </w:pPr>
      <w:r>
        <w:t>Aus Edelstahl (E-st.), 1 mm dick, höhenverstellbar H 7,8 bis 10,8 cm, Baubreite B 13 cm.</w:t>
      </w:r>
    </w:p>
    <w:p w14:paraId="100EB0E8" w14:textId="77777777" w:rsidR="00186275" w:rsidRDefault="00186275" w:rsidP="00186275">
      <w:pPr>
        <w:pStyle w:val="Langtext"/>
      </w:pPr>
      <w:r>
        <w:t xml:space="preserve"> Angebotenes Erzeugnis:</w:t>
      </w:r>
    </w:p>
    <w:p w14:paraId="1EA57ACB" w14:textId="77777777" w:rsidR="00186275" w:rsidRDefault="00186275" w:rsidP="00186275">
      <w:pPr>
        <w:pStyle w:val="Folgeposition"/>
        <w:keepNext/>
        <w:keepLines/>
      </w:pPr>
      <w:r>
        <w:t>N</w:t>
      </w:r>
      <w:r>
        <w:rPr>
          <w:sz w:val="12"/>
        </w:rPr>
        <w:t>+</w:t>
      </w:r>
      <w:r>
        <w:tab/>
        <w:t>Fass-Terr-A-rinne Mitte E-st.H7,8-10,8/B25</w:t>
      </w:r>
      <w:r>
        <w:tab/>
        <w:t xml:space="preserve">Stk </w:t>
      </w:r>
    </w:p>
    <w:p w14:paraId="4D646E4D" w14:textId="77777777" w:rsidR="00186275" w:rsidRDefault="00186275" w:rsidP="00186275">
      <w:pPr>
        <w:pStyle w:val="Langtext"/>
      </w:pPr>
      <w:r>
        <w:t>Aus Edelstahl (E-st.), 1 mm dick, höhenverstellbar H 7,8 bis 10,8 cm, Baubreite B 25 cm.</w:t>
      </w:r>
    </w:p>
    <w:p w14:paraId="20E84E6D" w14:textId="77777777" w:rsidR="00186275" w:rsidRDefault="00186275" w:rsidP="00186275">
      <w:pPr>
        <w:pStyle w:val="Langtext"/>
      </w:pPr>
      <w:r>
        <w:t xml:space="preserve"> Angebotenes Erzeugnis:</w:t>
      </w:r>
    </w:p>
    <w:p w14:paraId="0B1565E5" w14:textId="77777777" w:rsidR="00186275" w:rsidRDefault="00186275" w:rsidP="00186275">
      <w:pPr>
        <w:pStyle w:val="Folgeposition"/>
        <w:keepNext/>
        <w:keepLines/>
      </w:pPr>
      <w:r>
        <w:t>O</w:t>
      </w:r>
      <w:r>
        <w:rPr>
          <w:sz w:val="12"/>
        </w:rPr>
        <w:t>+</w:t>
      </w:r>
      <w:r>
        <w:tab/>
        <w:t>Fass-Terr-A-rinne Mitte E-st.H7,8-10,8/B20</w:t>
      </w:r>
      <w:r>
        <w:tab/>
        <w:t xml:space="preserve">Stk </w:t>
      </w:r>
    </w:p>
    <w:p w14:paraId="4EF2C1CE" w14:textId="77777777" w:rsidR="00186275" w:rsidRDefault="00186275" w:rsidP="00186275">
      <w:pPr>
        <w:pStyle w:val="Langtext"/>
      </w:pPr>
      <w:r>
        <w:t>Aus Edelstahl (E-st.), 1 mm dick, höhenverstellbar H 7,8 bis 10,8 cm, Baubreite B 20 cm.</w:t>
      </w:r>
    </w:p>
    <w:p w14:paraId="5201DDD7" w14:textId="77777777" w:rsidR="00186275" w:rsidRDefault="00186275" w:rsidP="00186275">
      <w:pPr>
        <w:pStyle w:val="Langtext"/>
      </w:pPr>
      <w:r>
        <w:t xml:space="preserve"> Angebotenes Erzeugnis:</w:t>
      </w:r>
    </w:p>
    <w:p w14:paraId="2CA8716D" w14:textId="77777777" w:rsidR="00186275" w:rsidRDefault="00186275" w:rsidP="00186275">
      <w:pPr>
        <w:pStyle w:val="Folgeposition"/>
        <w:keepNext/>
        <w:keepLines/>
      </w:pPr>
      <w:r>
        <w:t>P</w:t>
      </w:r>
      <w:r>
        <w:rPr>
          <w:sz w:val="12"/>
        </w:rPr>
        <w:t>+</w:t>
      </w:r>
      <w:r>
        <w:tab/>
        <w:t>Fass-Terr-A-rinne Mitte E-st.H10,8-16,8/B13</w:t>
      </w:r>
      <w:r>
        <w:tab/>
        <w:t xml:space="preserve">Stk </w:t>
      </w:r>
    </w:p>
    <w:p w14:paraId="551420CA" w14:textId="77777777" w:rsidR="00186275" w:rsidRDefault="00186275" w:rsidP="00186275">
      <w:pPr>
        <w:pStyle w:val="Langtext"/>
      </w:pPr>
      <w:r>
        <w:t>Aus Edelstahl (E-st.), 1 mm dick, höhenverstellbar H 10,8 bis 16,8 cm, Baubreite B 13 cm.</w:t>
      </w:r>
    </w:p>
    <w:p w14:paraId="003AB616" w14:textId="77777777" w:rsidR="00186275" w:rsidRDefault="00186275" w:rsidP="00186275">
      <w:pPr>
        <w:pStyle w:val="Langtext"/>
      </w:pPr>
      <w:r>
        <w:t xml:space="preserve"> Angebotenes Erzeugnis:</w:t>
      </w:r>
    </w:p>
    <w:p w14:paraId="67680F28" w14:textId="77777777" w:rsidR="00186275" w:rsidRDefault="00186275" w:rsidP="00186275">
      <w:pPr>
        <w:pStyle w:val="Folgeposition"/>
        <w:keepNext/>
        <w:keepLines/>
      </w:pPr>
      <w:r>
        <w:t>Q</w:t>
      </w:r>
      <w:r>
        <w:rPr>
          <w:sz w:val="12"/>
        </w:rPr>
        <w:t>+</w:t>
      </w:r>
      <w:r>
        <w:tab/>
        <w:t>Fass-Terr-A-rinne Mitte E-st.H10,8-16,8/B25</w:t>
      </w:r>
      <w:r>
        <w:tab/>
        <w:t xml:space="preserve">Stk </w:t>
      </w:r>
    </w:p>
    <w:p w14:paraId="1E1A4EF8" w14:textId="77777777" w:rsidR="00186275" w:rsidRDefault="00186275" w:rsidP="00186275">
      <w:pPr>
        <w:pStyle w:val="Langtext"/>
      </w:pPr>
      <w:r>
        <w:t>Aus Edelstahl (E-st.), 1 mm dick, höhenverstellbar H 10,8 bis 16,8 cm, Baubreite B 25 cm.</w:t>
      </w:r>
    </w:p>
    <w:p w14:paraId="7254555C" w14:textId="77777777" w:rsidR="00186275" w:rsidRDefault="00186275" w:rsidP="00186275">
      <w:pPr>
        <w:pStyle w:val="Langtext"/>
      </w:pPr>
      <w:r>
        <w:t xml:space="preserve"> Angebotenes Erzeugnis:</w:t>
      </w:r>
    </w:p>
    <w:p w14:paraId="285B9F63" w14:textId="77777777" w:rsidR="00186275" w:rsidRDefault="00186275" w:rsidP="00186275">
      <w:pPr>
        <w:pStyle w:val="Folgeposition"/>
        <w:keepNext/>
        <w:keepLines/>
      </w:pPr>
      <w:r>
        <w:t>R</w:t>
      </w:r>
      <w:r>
        <w:rPr>
          <w:sz w:val="12"/>
        </w:rPr>
        <w:t>+</w:t>
      </w:r>
      <w:r>
        <w:tab/>
        <w:t>Fass-Terr-A-rinne Mitte E-st.H10,8-16,8/B20</w:t>
      </w:r>
      <w:r>
        <w:tab/>
        <w:t xml:space="preserve">Stk </w:t>
      </w:r>
    </w:p>
    <w:p w14:paraId="5DFE6145" w14:textId="77777777" w:rsidR="00186275" w:rsidRDefault="00186275" w:rsidP="00186275">
      <w:pPr>
        <w:pStyle w:val="Langtext"/>
      </w:pPr>
      <w:r>
        <w:t>Aus Edelstahl (E-st.), 1 mm dick, höhenverstellbar H 10,8 bis 16,8 cm, Baubreite B 20 cm.</w:t>
      </w:r>
    </w:p>
    <w:p w14:paraId="02E678C6" w14:textId="77777777" w:rsidR="00186275" w:rsidRDefault="00186275" w:rsidP="00186275">
      <w:pPr>
        <w:pStyle w:val="Langtext"/>
      </w:pPr>
      <w:r>
        <w:t xml:space="preserve"> Angebotenes Erzeugnis:</w:t>
      </w:r>
    </w:p>
    <w:p w14:paraId="5EB3FC33" w14:textId="77777777" w:rsidR="00186275" w:rsidRDefault="00186275" w:rsidP="00186275">
      <w:pPr>
        <w:pStyle w:val="TrennungPOS"/>
      </w:pPr>
    </w:p>
    <w:p w14:paraId="39DF1A2E" w14:textId="77777777" w:rsidR="00186275" w:rsidRDefault="00186275" w:rsidP="00186275">
      <w:pPr>
        <w:pStyle w:val="GrundtextPosNr"/>
        <w:keepNext/>
        <w:keepLines/>
      </w:pPr>
      <w:r>
        <w:t>13.AP 89</w:t>
      </w:r>
    </w:p>
    <w:p w14:paraId="3EFC2589" w14:textId="77777777" w:rsidR="00186275" w:rsidRDefault="00186275" w:rsidP="00186275">
      <w:pPr>
        <w:pStyle w:val="Grundtext"/>
      </w:pPr>
      <w:r>
        <w:t>Ausgleichelement (A-rinne) für Fassaden- und Terrassenrinnen geeignet für Rinnenende (Ende), mit Dränschlitzen 4 mm, stufenlos verstellbare Bauhöhen (Typ I-III) aber ohne Rost (eigene Positionen), Baulängenanpassung von 10 bis 55 cm,</w:t>
      </w:r>
    </w:p>
    <w:p w14:paraId="6A38D5E7" w14:textId="77777777" w:rsidR="00186275" w:rsidRDefault="00186275" w:rsidP="00186275">
      <w:pPr>
        <w:pStyle w:val="Grundtext"/>
      </w:pPr>
      <w:r>
        <w:t xml:space="preserve"> z.B. ACO-DRAIN PROFILINE AUSGLEICHSELEMENT ENDE oder Gleichwertiges.</w:t>
      </w:r>
    </w:p>
    <w:p w14:paraId="2172F6A8" w14:textId="77777777" w:rsidR="00186275" w:rsidRDefault="00186275" w:rsidP="00186275">
      <w:pPr>
        <w:pStyle w:val="Folgeposition"/>
        <w:keepNext/>
        <w:keepLines/>
      </w:pPr>
      <w:r>
        <w:t>A</w:t>
      </w:r>
      <w:r>
        <w:rPr>
          <w:sz w:val="12"/>
        </w:rPr>
        <w:t>+</w:t>
      </w:r>
      <w:r>
        <w:tab/>
        <w:t>Fass-Terr-A-rinne Ende verz.H5,5-7,8/B13</w:t>
      </w:r>
      <w:r>
        <w:tab/>
        <w:t xml:space="preserve">Stk </w:t>
      </w:r>
    </w:p>
    <w:p w14:paraId="526D488C" w14:textId="77777777" w:rsidR="00186275" w:rsidRDefault="00186275" w:rsidP="00186275">
      <w:pPr>
        <w:pStyle w:val="Langtext"/>
      </w:pPr>
      <w:r>
        <w:t>Aus verzinktem Stahl (verz.) 1 mm dick, höhenverstellbar H von 5,5 bis 7,8 cm, Baubreite B 13 cm.</w:t>
      </w:r>
    </w:p>
    <w:p w14:paraId="45850192" w14:textId="77777777" w:rsidR="00186275" w:rsidRDefault="00186275" w:rsidP="00186275">
      <w:pPr>
        <w:pStyle w:val="Langtext"/>
      </w:pPr>
      <w:r>
        <w:t xml:space="preserve"> Angebotenes Erzeugnis:</w:t>
      </w:r>
    </w:p>
    <w:p w14:paraId="1A9A084C" w14:textId="77777777" w:rsidR="00186275" w:rsidRDefault="00186275" w:rsidP="00186275">
      <w:pPr>
        <w:pStyle w:val="Folgeposition"/>
        <w:keepNext/>
        <w:keepLines/>
      </w:pPr>
      <w:r>
        <w:lastRenderedPageBreak/>
        <w:t>B</w:t>
      </w:r>
      <w:r>
        <w:rPr>
          <w:sz w:val="12"/>
        </w:rPr>
        <w:t>+</w:t>
      </w:r>
      <w:r>
        <w:tab/>
        <w:t>Fass-Terr-A-rinne Ende verz.H5,5-7,8/B25</w:t>
      </w:r>
      <w:r>
        <w:tab/>
        <w:t xml:space="preserve">Stk </w:t>
      </w:r>
    </w:p>
    <w:p w14:paraId="223CFF50" w14:textId="77777777" w:rsidR="00186275" w:rsidRDefault="00186275" w:rsidP="00186275">
      <w:pPr>
        <w:pStyle w:val="Langtext"/>
      </w:pPr>
      <w:r>
        <w:t>Aus verzinktem Stahl (verz.) 1 mm dick, höhenverstellbar H von 5,5 bis 7,8 cm, Baubreite B 25 cm.</w:t>
      </w:r>
    </w:p>
    <w:p w14:paraId="191B6047" w14:textId="77777777" w:rsidR="00186275" w:rsidRDefault="00186275" w:rsidP="00186275">
      <w:pPr>
        <w:pStyle w:val="Langtext"/>
      </w:pPr>
      <w:r>
        <w:t xml:space="preserve"> Angebotenes Erzeugnis:</w:t>
      </w:r>
    </w:p>
    <w:p w14:paraId="4A4950D2" w14:textId="77777777" w:rsidR="00186275" w:rsidRDefault="00186275" w:rsidP="00186275">
      <w:pPr>
        <w:pStyle w:val="Folgeposition"/>
        <w:keepNext/>
        <w:keepLines/>
      </w:pPr>
      <w:r>
        <w:t>C</w:t>
      </w:r>
      <w:r>
        <w:rPr>
          <w:sz w:val="12"/>
        </w:rPr>
        <w:t>+</w:t>
      </w:r>
      <w:r>
        <w:tab/>
        <w:t>Fass-Terr-A-rinne Ende verz.H5,5-7,8/B20</w:t>
      </w:r>
      <w:r>
        <w:tab/>
        <w:t xml:space="preserve">Stk </w:t>
      </w:r>
    </w:p>
    <w:p w14:paraId="79AE57A3" w14:textId="77777777" w:rsidR="00186275" w:rsidRDefault="00186275" w:rsidP="00186275">
      <w:pPr>
        <w:pStyle w:val="Langtext"/>
      </w:pPr>
      <w:r>
        <w:t>Aus verzinktem Stahl (verz.) 1 mm dick, höhenverstellbar H von 5,5 bis 7,8 cm, Baubreite B 20 cm.</w:t>
      </w:r>
    </w:p>
    <w:p w14:paraId="3064EFC4" w14:textId="77777777" w:rsidR="00186275" w:rsidRDefault="00186275" w:rsidP="00186275">
      <w:pPr>
        <w:pStyle w:val="Langtext"/>
      </w:pPr>
      <w:r>
        <w:t xml:space="preserve"> Angebotenes Erzeugnis:</w:t>
      </w:r>
    </w:p>
    <w:p w14:paraId="2B4F0D3E" w14:textId="77777777" w:rsidR="00186275" w:rsidRDefault="00186275" w:rsidP="00186275">
      <w:pPr>
        <w:pStyle w:val="Folgeposition"/>
        <w:keepNext/>
        <w:keepLines/>
      </w:pPr>
      <w:r>
        <w:t>D</w:t>
      </w:r>
      <w:r>
        <w:rPr>
          <w:sz w:val="12"/>
        </w:rPr>
        <w:t>+</w:t>
      </w:r>
      <w:r>
        <w:tab/>
        <w:t>Fass-Terr-A-rinne Ende verz.H7,8-10,8/B13</w:t>
      </w:r>
      <w:r>
        <w:tab/>
        <w:t xml:space="preserve">Stk </w:t>
      </w:r>
    </w:p>
    <w:p w14:paraId="12BBD19A" w14:textId="77777777" w:rsidR="00186275" w:rsidRDefault="00186275" w:rsidP="00186275">
      <w:pPr>
        <w:pStyle w:val="Langtext"/>
      </w:pPr>
      <w:r>
        <w:t>Aus verzinktem Stahl (verz.) 1 mm dick, höhenverstellbar H von 7,8 bis 10,8 cm, Baubreite B 13 cm.</w:t>
      </w:r>
    </w:p>
    <w:p w14:paraId="4A64BEC3" w14:textId="77777777" w:rsidR="00186275" w:rsidRDefault="00186275" w:rsidP="00186275">
      <w:pPr>
        <w:pStyle w:val="Langtext"/>
      </w:pPr>
      <w:r>
        <w:t xml:space="preserve"> Angebotenes Erzeugnis:</w:t>
      </w:r>
    </w:p>
    <w:p w14:paraId="15F71310" w14:textId="77777777" w:rsidR="00186275" w:rsidRDefault="00186275" w:rsidP="00186275">
      <w:pPr>
        <w:pStyle w:val="Folgeposition"/>
        <w:keepNext/>
        <w:keepLines/>
      </w:pPr>
      <w:r>
        <w:t>E</w:t>
      </w:r>
      <w:r>
        <w:rPr>
          <w:sz w:val="12"/>
        </w:rPr>
        <w:t>+</w:t>
      </w:r>
      <w:r>
        <w:tab/>
        <w:t>Fass-Terr-A-rinne Ende verz.H7,8-10,8/B25</w:t>
      </w:r>
      <w:r>
        <w:tab/>
        <w:t xml:space="preserve">Stk </w:t>
      </w:r>
    </w:p>
    <w:p w14:paraId="42A30695" w14:textId="77777777" w:rsidR="00186275" w:rsidRDefault="00186275" w:rsidP="00186275">
      <w:pPr>
        <w:pStyle w:val="Langtext"/>
      </w:pPr>
      <w:r>
        <w:t>Aus verzinktem Stahl (verz.) 1 mm dick, höhenverstellbar H von 7,8 bis 10,8 cm, Baubreite B 25 cm.</w:t>
      </w:r>
    </w:p>
    <w:p w14:paraId="03405DB2" w14:textId="77777777" w:rsidR="00186275" w:rsidRDefault="00186275" w:rsidP="00186275">
      <w:pPr>
        <w:pStyle w:val="Langtext"/>
      </w:pPr>
      <w:r>
        <w:t xml:space="preserve"> Angebotenes Erzeugnis:</w:t>
      </w:r>
    </w:p>
    <w:p w14:paraId="575727CA" w14:textId="77777777" w:rsidR="00186275" w:rsidRDefault="00186275" w:rsidP="00186275">
      <w:pPr>
        <w:pStyle w:val="Folgeposition"/>
        <w:keepNext/>
        <w:keepLines/>
      </w:pPr>
      <w:r>
        <w:t>F</w:t>
      </w:r>
      <w:r>
        <w:rPr>
          <w:sz w:val="12"/>
        </w:rPr>
        <w:t>+</w:t>
      </w:r>
      <w:r>
        <w:tab/>
        <w:t>Fass-Terr-A-rinne Ende verz.H7,8-10,8/B20</w:t>
      </w:r>
      <w:r>
        <w:tab/>
        <w:t xml:space="preserve">Stk </w:t>
      </w:r>
    </w:p>
    <w:p w14:paraId="459E5E15" w14:textId="77777777" w:rsidR="00186275" w:rsidRDefault="00186275" w:rsidP="00186275">
      <w:pPr>
        <w:pStyle w:val="Langtext"/>
      </w:pPr>
      <w:r>
        <w:t>Aus verzinktem Stahl (verz.) 1 mm dick, höhenverstellbar H von 7,8 bis 10,8 cm, Baubreite B 20 cm.</w:t>
      </w:r>
    </w:p>
    <w:p w14:paraId="678C131C" w14:textId="77777777" w:rsidR="00186275" w:rsidRDefault="00186275" w:rsidP="00186275">
      <w:pPr>
        <w:pStyle w:val="Langtext"/>
      </w:pPr>
      <w:r>
        <w:t xml:space="preserve"> Angebotenes Erzeugnis:</w:t>
      </w:r>
    </w:p>
    <w:p w14:paraId="03C5FDF4" w14:textId="77777777" w:rsidR="00186275" w:rsidRDefault="00186275" w:rsidP="00186275">
      <w:pPr>
        <w:pStyle w:val="Folgeposition"/>
        <w:keepNext/>
        <w:keepLines/>
      </w:pPr>
      <w:r>
        <w:t>G</w:t>
      </w:r>
      <w:r>
        <w:rPr>
          <w:sz w:val="12"/>
        </w:rPr>
        <w:t>+</w:t>
      </w:r>
      <w:r>
        <w:tab/>
        <w:t>Fass-Terr-A-rinne Ende verz.H10,8-16,8/B13</w:t>
      </w:r>
      <w:r>
        <w:tab/>
        <w:t xml:space="preserve">Stk </w:t>
      </w:r>
    </w:p>
    <w:p w14:paraId="5DAC38E1" w14:textId="77777777" w:rsidR="00186275" w:rsidRDefault="00186275" w:rsidP="00186275">
      <w:pPr>
        <w:pStyle w:val="Langtext"/>
      </w:pPr>
      <w:r>
        <w:t>Aus verzinktem Stahl (verz.) 1 mm dick, höhenverstellbar H von 10,8 bis 16,8 cm, Baubreite B 13 cm.</w:t>
      </w:r>
    </w:p>
    <w:p w14:paraId="330EF544" w14:textId="77777777" w:rsidR="00186275" w:rsidRDefault="00186275" w:rsidP="00186275">
      <w:pPr>
        <w:pStyle w:val="Langtext"/>
      </w:pPr>
      <w:r>
        <w:t xml:space="preserve"> Angebotenes Erzeugnis:</w:t>
      </w:r>
    </w:p>
    <w:p w14:paraId="5FE41043" w14:textId="77777777" w:rsidR="00186275" w:rsidRDefault="00186275" w:rsidP="00186275">
      <w:pPr>
        <w:pStyle w:val="Folgeposition"/>
        <w:keepNext/>
        <w:keepLines/>
      </w:pPr>
      <w:r>
        <w:t>H</w:t>
      </w:r>
      <w:r>
        <w:rPr>
          <w:sz w:val="12"/>
        </w:rPr>
        <w:t>+</w:t>
      </w:r>
      <w:r>
        <w:tab/>
        <w:t>Fass-Terr-A-rinne Ende verz.H10,8-16,8/B25</w:t>
      </w:r>
      <w:r>
        <w:tab/>
        <w:t xml:space="preserve">Stk </w:t>
      </w:r>
    </w:p>
    <w:p w14:paraId="4B50BD05" w14:textId="77777777" w:rsidR="00186275" w:rsidRDefault="00186275" w:rsidP="00186275">
      <w:pPr>
        <w:pStyle w:val="Langtext"/>
      </w:pPr>
      <w:r>
        <w:t>Aus verzinktem Stahl (verz.) 1 mm dick, höhenverstellbar H von 10,8 bis 16,8 cm, Baubreite B 25 cm.</w:t>
      </w:r>
    </w:p>
    <w:p w14:paraId="73704B1F" w14:textId="77777777" w:rsidR="00186275" w:rsidRDefault="00186275" w:rsidP="00186275">
      <w:pPr>
        <w:pStyle w:val="Langtext"/>
      </w:pPr>
      <w:r>
        <w:t xml:space="preserve"> Angebotenes Erzeugnis:</w:t>
      </w:r>
    </w:p>
    <w:p w14:paraId="35FECA17" w14:textId="77777777" w:rsidR="00186275" w:rsidRDefault="00186275" w:rsidP="00186275">
      <w:pPr>
        <w:pStyle w:val="Folgeposition"/>
        <w:keepNext/>
        <w:keepLines/>
      </w:pPr>
      <w:r>
        <w:t>I</w:t>
      </w:r>
      <w:r>
        <w:rPr>
          <w:sz w:val="12"/>
        </w:rPr>
        <w:t>+</w:t>
      </w:r>
      <w:r>
        <w:tab/>
        <w:t>Fass-Terr-A-rinne Ende verz.H10,8-16,8/B20</w:t>
      </w:r>
      <w:r>
        <w:tab/>
        <w:t xml:space="preserve">Stk </w:t>
      </w:r>
    </w:p>
    <w:p w14:paraId="0A9BA881" w14:textId="77777777" w:rsidR="00186275" w:rsidRDefault="00186275" w:rsidP="00186275">
      <w:pPr>
        <w:pStyle w:val="Langtext"/>
      </w:pPr>
      <w:r>
        <w:t>Aus verzinktem Stahl (verz.) 1 mm dick, höhenverstellbar H von 10,5 bis 16,5 cm, Baubreite B 20 cm.</w:t>
      </w:r>
    </w:p>
    <w:p w14:paraId="109C0FAB" w14:textId="77777777" w:rsidR="00186275" w:rsidRDefault="00186275" w:rsidP="00186275">
      <w:pPr>
        <w:pStyle w:val="Langtext"/>
      </w:pPr>
      <w:r>
        <w:t xml:space="preserve"> Angebotenes Erzeugnis:</w:t>
      </w:r>
    </w:p>
    <w:p w14:paraId="4E11CC71" w14:textId="77777777" w:rsidR="00186275" w:rsidRDefault="00186275" w:rsidP="00186275">
      <w:pPr>
        <w:pStyle w:val="Folgeposition"/>
        <w:keepNext/>
        <w:keepLines/>
      </w:pPr>
      <w:r>
        <w:t>J</w:t>
      </w:r>
      <w:r>
        <w:rPr>
          <w:sz w:val="12"/>
        </w:rPr>
        <w:t>+</w:t>
      </w:r>
      <w:r>
        <w:tab/>
        <w:t>Fass-Terr-A-rinne Ende E-st.H5,5-7,8/B13cm</w:t>
      </w:r>
      <w:r>
        <w:tab/>
        <w:t xml:space="preserve">Stk </w:t>
      </w:r>
    </w:p>
    <w:p w14:paraId="1BDCE32B" w14:textId="77777777" w:rsidR="00186275" w:rsidRDefault="00186275" w:rsidP="00186275">
      <w:pPr>
        <w:pStyle w:val="Langtext"/>
      </w:pPr>
      <w:r>
        <w:t>Aus Edelstahl (E-st.) 1 mm dick, höhenverstellbar H von 5,5 bis 7,8 cm, Baubreite B 13 cm.</w:t>
      </w:r>
    </w:p>
    <w:p w14:paraId="0403B37A" w14:textId="77777777" w:rsidR="00186275" w:rsidRDefault="00186275" w:rsidP="00186275">
      <w:pPr>
        <w:pStyle w:val="Langtext"/>
      </w:pPr>
      <w:r>
        <w:t xml:space="preserve"> Angebotenes Erzeugnis:</w:t>
      </w:r>
    </w:p>
    <w:p w14:paraId="1D091468" w14:textId="77777777" w:rsidR="00186275" w:rsidRDefault="00186275" w:rsidP="00186275">
      <w:pPr>
        <w:pStyle w:val="Folgeposition"/>
        <w:keepNext/>
        <w:keepLines/>
      </w:pPr>
      <w:r>
        <w:t>K</w:t>
      </w:r>
      <w:r>
        <w:rPr>
          <w:sz w:val="12"/>
        </w:rPr>
        <w:t>+</w:t>
      </w:r>
      <w:r>
        <w:tab/>
        <w:t>Fass-Terr-A-rinne Ende E-st.H5,5-7,8/B25cm</w:t>
      </w:r>
      <w:r>
        <w:tab/>
        <w:t xml:space="preserve">Stk </w:t>
      </w:r>
    </w:p>
    <w:p w14:paraId="00609F65" w14:textId="77777777" w:rsidR="00186275" w:rsidRDefault="00186275" w:rsidP="00186275">
      <w:pPr>
        <w:pStyle w:val="Langtext"/>
      </w:pPr>
      <w:r>
        <w:t>Aus Edelstahl (E-st.) 1 mm dick, höhenverstellbar H von 5,5 bis 7,8 cm, Baubreite B 25 cm.</w:t>
      </w:r>
    </w:p>
    <w:p w14:paraId="15CF8F5B" w14:textId="77777777" w:rsidR="00186275" w:rsidRDefault="00186275" w:rsidP="00186275">
      <w:pPr>
        <w:pStyle w:val="Langtext"/>
      </w:pPr>
      <w:r>
        <w:t xml:space="preserve"> Angebotenes Erzeugnis:</w:t>
      </w:r>
    </w:p>
    <w:p w14:paraId="56BB493C" w14:textId="77777777" w:rsidR="00186275" w:rsidRDefault="00186275" w:rsidP="00186275">
      <w:pPr>
        <w:pStyle w:val="Folgeposition"/>
        <w:keepNext/>
        <w:keepLines/>
      </w:pPr>
      <w:r>
        <w:t>L</w:t>
      </w:r>
      <w:r>
        <w:rPr>
          <w:sz w:val="12"/>
        </w:rPr>
        <w:t>+</w:t>
      </w:r>
      <w:r>
        <w:tab/>
        <w:t>Fass-Terr-A-rinne Ende E-st.H5,5-7,8/B20cm</w:t>
      </w:r>
      <w:r>
        <w:tab/>
        <w:t xml:space="preserve">Stk </w:t>
      </w:r>
    </w:p>
    <w:p w14:paraId="69F56D53" w14:textId="77777777" w:rsidR="00186275" w:rsidRDefault="00186275" w:rsidP="00186275">
      <w:pPr>
        <w:pStyle w:val="Langtext"/>
      </w:pPr>
      <w:r>
        <w:t>Aus Edelstahl (E-st.) 1 mm dick, höhenverstellbar H von 5,5 bis 7,8 cm, Baubreite B 20 cm.</w:t>
      </w:r>
    </w:p>
    <w:p w14:paraId="076FF61A" w14:textId="77777777" w:rsidR="00186275" w:rsidRDefault="00186275" w:rsidP="00186275">
      <w:pPr>
        <w:pStyle w:val="Langtext"/>
      </w:pPr>
      <w:r>
        <w:t xml:space="preserve"> Angebotenes Erzeugnis:</w:t>
      </w:r>
    </w:p>
    <w:p w14:paraId="6D40FAF7" w14:textId="77777777" w:rsidR="00186275" w:rsidRDefault="00186275" w:rsidP="00186275">
      <w:pPr>
        <w:pStyle w:val="Folgeposition"/>
        <w:keepNext/>
        <w:keepLines/>
      </w:pPr>
      <w:r>
        <w:t>M</w:t>
      </w:r>
      <w:r>
        <w:rPr>
          <w:sz w:val="12"/>
        </w:rPr>
        <w:t>+</w:t>
      </w:r>
      <w:r>
        <w:tab/>
        <w:t>Fass-Terr-A-rinne Ende E-st.H7,8-10,8/B13cm</w:t>
      </w:r>
      <w:r>
        <w:tab/>
        <w:t xml:space="preserve">Stk </w:t>
      </w:r>
    </w:p>
    <w:p w14:paraId="70E8C66C" w14:textId="77777777" w:rsidR="00186275" w:rsidRDefault="00186275" w:rsidP="00186275">
      <w:pPr>
        <w:pStyle w:val="Langtext"/>
      </w:pPr>
      <w:r>
        <w:t>Aus Edelstahl (E-st.) 1 mm dick, höhenverstellbar H von 7,8 bis 10,8 cm, Baubreite B 13 cm.</w:t>
      </w:r>
    </w:p>
    <w:p w14:paraId="2D10FE45" w14:textId="77777777" w:rsidR="00186275" w:rsidRDefault="00186275" w:rsidP="00186275">
      <w:pPr>
        <w:pStyle w:val="Langtext"/>
      </w:pPr>
      <w:r>
        <w:t xml:space="preserve"> Angebotenes Erzeugnis:</w:t>
      </w:r>
    </w:p>
    <w:p w14:paraId="7FF7593B" w14:textId="77777777" w:rsidR="00186275" w:rsidRDefault="00186275" w:rsidP="00186275">
      <w:pPr>
        <w:pStyle w:val="Folgeposition"/>
        <w:keepNext/>
        <w:keepLines/>
      </w:pPr>
      <w:r>
        <w:t>N</w:t>
      </w:r>
      <w:r>
        <w:rPr>
          <w:sz w:val="12"/>
        </w:rPr>
        <w:t>+</w:t>
      </w:r>
      <w:r>
        <w:tab/>
        <w:t>Fass-Terr-A-rinne Ende E-st.H7,8-10,8/B25cm</w:t>
      </w:r>
      <w:r>
        <w:tab/>
        <w:t xml:space="preserve">Stk </w:t>
      </w:r>
    </w:p>
    <w:p w14:paraId="4F27272A" w14:textId="77777777" w:rsidR="00186275" w:rsidRDefault="00186275" w:rsidP="00186275">
      <w:pPr>
        <w:pStyle w:val="Langtext"/>
      </w:pPr>
      <w:r>
        <w:t>Aus Edelstahl (E-st.) 1 mm dick, höhenverstellbar H von 7,8 bis 10,8 cm, Baubreite B 25 cm.</w:t>
      </w:r>
    </w:p>
    <w:p w14:paraId="2C16647B" w14:textId="77777777" w:rsidR="00186275" w:rsidRDefault="00186275" w:rsidP="00186275">
      <w:pPr>
        <w:pStyle w:val="Langtext"/>
      </w:pPr>
      <w:r>
        <w:t xml:space="preserve"> Angebotenes Erzeugnis:</w:t>
      </w:r>
    </w:p>
    <w:p w14:paraId="72197D93" w14:textId="77777777" w:rsidR="00186275" w:rsidRDefault="00186275" w:rsidP="00186275">
      <w:pPr>
        <w:pStyle w:val="Folgeposition"/>
        <w:keepNext/>
        <w:keepLines/>
      </w:pPr>
      <w:r>
        <w:t>O</w:t>
      </w:r>
      <w:r>
        <w:rPr>
          <w:sz w:val="12"/>
        </w:rPr>
        <w:t>+</w:t>
      </w:r>
      <w:r>
        <w:tab/>
        <w:t>Fass-Terr-A-rinne Ende E-st.H7,8-10,8/B20cm</w:t>
      </w:r>
      <w:r>
        <w:tab/>
        <w:t xml:space="preserve">Stk </w:t>
      </w:r>
    </w:p>
    <w:p w14:paraId="56F367C3" w14:textId="77777777" w:rsidR="00186275" w:rsidRDefault="00186275" w:rsidP="00186275">
      <w:pPr>
        <w:pStyle w:val="Langtext"/>
      </w:pPr>
      <w:r>
        <w:t>Aus Edelstahl (E-st.) 1 mm dick, höhenverstellbar H von 7,8 bis 10,8 cm, Baubreite B 20 cm.</w:t>
      </w:r>
    </w:p>
    <w:p w14:paraId="52E08B51" w14:textId="77777777" w:rsidR="00186275" w:rsidRDefault="00186275" w:rsidP="00186275">
      <w:pPr>
        <w:pStyle w:val="Langtext"/>
      </w:pPr>
      <w:r>
        <w:t xml:space="preserve"> Angebotenes Erzeugnis:</w:t>
      </w:r>
    </w:p>
    <w:p w14:paraId="0B4D7659" w14:textId="77777777" w:rsidR="00186275" w:rsidRDefault="00186275" w:rsidP="00186275">
      <w:pPr>
        <w:pStyle w:val="Folgeposition"/>
        <w:keepNext/>
        <w:keepLines/>
      </w:pPr>
      <w:r>
        <w:t>P</w:t>
      </w:r>
      <w:r>
        <w:rPr>
          <w:sz w:val="12"/>
        </w:rPr>
        <w:t>+</w:t>
      </w:r>
      <w:r>
        <w:tab/>
        <w:t>Fass-Terr-A-rinne Ende E-st.H10,8-16,8/B13</w:t>
      </w:r>
      <w:r>
        <w:tab/>
        <w:t xml:space="preserve">Stk </w:t>
      </w:r>
    </w:p>
    <w:p w14:paraId="35C1F898" w14:textId="77777777" w:rsidR="00186275" w:rsidRDefault="00186275" w:rsidP="00186275">
      <w:pPr>
        <w:pStyle w:val="Langtext"/>
      </w:pPr>
      <w:r>
        <w:t>Aus Edelstahl (E-st.) 1 mm dick, höhenverstellbar H von 10,8 bis 16,8 cm, Baubreite B 13 cm.</w:t>
      </w:r>
    </w:p>
    <w:p w14:paraId="6D6AA4E6" w14:textId="77777777" w:rsidR="00186275" w:rsidRDefault="00186275" w:rsidP="00186275">
      <w:pPr>
        <w:pStyle w:val="Langtext"/>
      </w:pPr>
      <w:r>
        <w:t xml:space="preserve"> Angebotenes Erzeugnis:</w:t>
      </w:r>
    </w:p>
    <w:p w14:paraId="2F4508E9" w14:textId="77777777" w:rsidR="00186275" w:rsidRDefault="00186275" w:rsidP="00186275">
      <w:pPr>
        <w:pStyle w:val="Folgeposition"/>
        <w:keepNext/>
        <w:keepLines/>
      </w:pPr>
      <w:r>
        <w:t>Q</w:t>
      </w:r>
      <w:r>
        <w:rPr>
          <w:sz w:val="12"/>
        </w:rPr>
        <w:t>+</w:t>
      </w:r>
      <w:r>
        <w:tab/>
        <w:t>Fass-Terr-A-rinne Ende E-st.H10,8-16,8/B25</w:t>
      </w:r>
      <w:r>
        <w:tab/>
        <w:t xml:space="preserve">Stk </w:t>
      </w:r>
    </w:p>
    <w:p w14:paraId="0673A824" w14:textId="77777777" w:rsidR="00186275" w:rsidRDefault="00186275" w:rsidP="00186275">
      <w:pPr>
        <w:pStyle w:val="Langtext"/>
      </w:pPr>
      <w:r>
        <w:t>Aus Edelstahl (E-st.) 1 mm dick, höhenverstellbar H von 10,8 bis 16,8 cm, Baubreite B 25 cm.</w:t>
      </w:r>
    </w:p>
    <w:p w14:paraId="1E062A39" w14:textId="77777777" w:rsidR="00186275" w:rsidRDefault="00186275" w:rsidP="00186275">
      <w:pPr>
        <w:pStyle w:val="Langtext"/>
      </w:pPr>
      <w:r>
        <w:t xml:space="preserve"> Angebotenes Erzeugnis:</w:t>
      </w:r>
    </w:p>
    <w:p w14:paraId="6D8E8893" w14:textId="77777777" w:rsidR="00186275" w:rsidRDefault="00186275" w:rsidP="00186275">
      <w:pPr>
        <w:pStyle w:val="Folgeposition"/>
        <w:keepNext/>
        <w:keepLines/>
      </w:pPr>
      <w:r>
        <w:t>R</w:t>
      </w:r>
      <w:r>
        <w:rPr>
          <w:sz w:val="12"/>
        </w:rPr>
        <w:t>+</w:t>
      </w:r>
      <w:r>
        <w:tab/>
        <w:t>Fass-Terr-A-rinne Ende E-st.H10,8-16,8/B20</w:t>
      </w:r>
      <w:r>
        <w:tab/>
        <w:t xml:space="preserve">Stk </w:t>
      </w:r>
    </w:p>
    <w:p w14:paraId="101A4E44" w14:textId="77777777" w:rsidR="00186275" w:rsidRDefault="00186275" w:rsidP="00186275">
      <w:pPr>
        <w:pStyle w:val="Langtext"/>
      </w:pPr>
      <w:r>
        <w:t>Aus Edelstahl (E-st.) 1 mm dick, höhenverstellbar H von 10,8 bis 16,8 cm, Baubreite B 20 cm.</w:t>
      </w:r>
    </w:p>
    <w:p w14:paraId="5C3938AE" w14:textId="77777777" w:rsidR="00186275" w:rsidRDefault="00186275" w:rsidP="00186275">
      <w:pPr>
        <w:pStyle w:val="Langtext"/>
      </w:pPr>
      <w:r>
        <w:t xml:space="preserve"> Angebotenes Erzeugnis:</w:t>
      </w:r>
    </w:p>
    <w:p w14:paraId="1A404AF9" w14:textId="77777777" w:rsidR="00186275" w:rsidRDefault="00186275" w:rsidP="00186275">
      <w:pPr>
        <w:pStyle w:val="TrennungPOS"/>
      </w:pPr>
    </w:p>
    <w:p w14:paraId="2F88EB2E" w14:textId="77777777" w:rsidR="00186275" w:rsidRDefault="00186275" w:rsidP="00186275">
      <w:pPr>
        <w:pStyle w:val="GrundtextPosNr"/>
        <w:keepNext/>
        <w:keepLines/>
      </w:pPr>
      <w:r>
        <w:t>13.AP 90</w:t>
      </w:r>
    </w:p>
    <w:p w14:paraId="32B30A72" w14:textId="77777777" w:rsidR="00186275" w:rsidRDefault="00186275" w:rsidP="00186275">
      <w:pPr>
        <w:pStyle w:val="Grundtext"/>
      </w:pPr>
      <w:r>
        <w:t>Eckelement zur Winkelausbildung von Fassaden- und Terrassenrinnen (Fass-Terr-r.), mit integrierter Kiesleiste, mit Dränschlitzen 4 mm, stufenlos verstellbare Bauhöhen (Typ I-III) aber ohne Rost (eigene Positionen), Winkelausbildung von 0 bis 90 Grad,</w:t>
      </w:r>
    </w:p>
    <w:p w14:paraId="19A47CE0" w14:textId="77777777" w:rsidR="00186275" w:rsidRDefault="00186275" w:rsidP="00186275">
      <w:pPr>
        <w:pStyle w:val="Grundtext"/>
      </w:pPr>
      <w:r>
        <w:t xml:space="preserve"> z.B. ACO-DRAIN PROFILINE ECKELEMENT oder Gleichwertiges.</w:t>
      </w:r>
    </w:p>
    <w:p w14:paraId="56575F76" w14:textId="77777777" w:rsidR="00186275" w:rsidRDefault="00186275" w:rsidP="00186275">
      <w:pPr>
        <w:pStyle w:val="Folgeposition"/>
        <w:keepNext/>
        <w:keepLines/>
      </w:pPr>
      <w:r>
        <w:t>A</w:t>
      </w:r>
      <w:r>
        <w:rPr>
          <w:sz w:val="12"/>
        </w:rPr>
        <w:t>+</w:t>
      </w:r>
      <w:r>
        <w:tab/>
        <w:t>Fass-Terr-r.Winkelel.verz.H5,5-7,8/B13</w:t>
      </w:r>
      <w:r>
        <w:tab/>
        <w:t xml:space="preserve">Stk </w:t>
      </w:r>
    </w:p>
    <w:p w14:paraId="70F613A5" w14:textId="77777777" w:rsidR="00186275" w:rsidRDefault="00186275" w:rsidP="00186275">
      <w:pPr>
        <w:pStyle w:val="Langtext"/>
      </w:pPr>
      <w:r>
        <w:t>Aus verzinktem Stahl (verz.) 1 mm dick, höhenverstellbar H von 5,5 bis 7,8 cm, Baubreite B 13 cm.</w:t>
      </w:r>
    </w:p>
    <w:p w14:paraId="2B5CA2B8" w14:textId="77777777" w:rsidR="00186275" w:rsidRDefault="00186275" w:rsidP="00186275">
      <w:pPr>
        <w:pStyle w:val="Langtext"/>
      </w:pPr>
      <w:r>
        <w:t xml:space="preserve"> Angebotenes Erzeugnis:</w:t>
      </w:r>
    </w:p>
    <w:p w14:paraId="1BDB3766" w14:textId="77777777" w:rsidR="00186275" w:rsidRDefault="00186275" w:rsidP="00186275">
      <w:pPr>
        <w:pStyle w:val="Folgeposition"/>
        <w:keepNext/>
        <w:keepLines/>
      </w:pPr>
      <w:r>
        <w:t>B</w:t>
      </w:r>
      <w:r>
        <w:rPr>
          <w:sz w:val="12"/>
        </w:rPr>
        <w:t>+</w:t>
      </w:r>
      <w:r>
        <w:tab/>
        <w:t>Fass-Terr-r.Winkelel.verz.H5,5-7,8/B25</w:t>
      </w:r>
      <w:r>
        <w:tab/>
        <w:t xml:space="preserve">Stk </w:t>
      </w:r>
    </w:p>
    <w:p w14:paraId="43E913A1" w14:textId="77777777" w:rsidR="00186275" w:rsidRDefault="00186275" w:rsidP="00186275">
      <w:pPr>
        <w:pStyle w:val="Langtext"/>
      </w:pPr>
      <w:r>
        <w:t>Aus verzinktem Stahl (verz.) 1 mm dick, höhenverstellbar H von 5,5 bis 7,8 cm, Baubreite B 25 cm.</w:t>
      </w:r>
    </w:p>
    <w:p w14:paraId="5FA2DD94" w14:textId="77777777" w:rsidR="00186275" w:rsidRDefault="00186275" w:rsidP="00186275">
      <w:pPr>
        <w:pStyle w:val="Langtext"/>
      </w:pPr>
      <w:r>
        <w:t xml:space="preserve"> Angebotenes Erzeugnis:</w:t>
      </w:r>
    </w:p>
    <w:p w14:paraId="061B6BA8" w14:textId="77777777" w:rsidR="00186275" w:rsidRDefault="00186275" w:rsidP="00186275">
      <w:pPr>
        <w:pStyle w:val="Folgeposition"/>
        <w:keepNext/>
        <w:keepLines/>
      </w:pPr>
      <w:r>
        <w:lastRenderedPageBreak/>
        <w:t>C</w:t>
      </w:r>
      <w:r>
        <w:rPr>
          <w:sz w:val="12"/>
        </w:rPr>
        <w:t>+</w:t>
      </w:r>
      <w:r>
        <w:tab/>
        <w:t>Fass-Terr-r.Winkelel.verz.H5,5-7,8/B20</w:t>
      </w:r>
      <w:r>
        <w:tab/>
        <w:t xml:space="preserve">Stk </w:t>
      </w:r>
    </w:p>
    <w:p w14:paraId="64FDCD4B" w14:textId="77777777" w:rsidR="00186275" w:rsidRDefault="00186275" w:rsidP="00186275">
      <w:pPr>
        <w:pStyle w:val="Langtext"/>
      </w:pPr>
      <w:r>
        <w:t>Aus verzinktem Stahl (verz.) 1 mm dick, höhenverstellbar H von 5,5 bis 7,8 cm, Baubreite B 20 cm.</w:t>
      </w:r>
    </w:p>
    <w:p w14:paraId="77B99819" w14:textId="77777777" w:rsidR="00186275" w:rsidRDefault="00186275" w:rsidP="00186275">
      <w:pPr>
        <w:pStyle w:val="Langtext"/>
      </w:pPr>
      <w:r>
        <w:t xml:space="preserve"> Angebotenes Erzeugnis:</w:t>
      </w:r>
    </w:p>
    <w:p w14:paraId="260CFFD4" w14:textId="77777777" w:rsidR="00186275" w:rsidRDefault="00186275" w:rsidP="00186275">
      <w:pPr>
        <w:pStyle w:val="Folgeposition"/>
        <w:keepNext/>
        <w:keepLines/>
      </w:pPr>
      <w:r>
        <w:t>D</w:t>
      </w:r>
      <w:r>
        <w:rPr>
          <w:sz w:val="12"/>
        </w:rPr>
        <w:t>+</w:t>
      </w:r>
      <w:r>
        <w:tab/>
        <w:t>Fass-Terr-r.Winkelel.verz.H7,8-10,8/B13</w:t>
      </w:r>
      <w:r>
        <w:tab/>
        <w:t xml:space="preserve">Stk </w:t>
      </w:r>
    </w:p>
    <w:p w14:paraId="5BBF2E86" w14:textId="77777777" w:rsidR="00186275" w:rsidRDefault="00186275" w:rsidP="00186275">
      <w:pPr>
        <w:pStyle w:val="Langtext"/>
      </w:pPr>
      <w:r>
        <w:t>Aus verzinktem Stahl (verz.) 1 mm dick, höhenverstellbar H von 7,8 bis 10,8 cm, Baubreite B 13 cm.</w:t>
      </w:r>
    </w:p>
    <w:p w14:paraId="5068A199" w14:textId="77777777" w:rsidR="00186275" w:rsidRDefault="00186275" w:rsidP="00186275">
      <w:pPr>
        <w:pStyle w:val="Langtext"/>
      </w:pPr>
      <w:r>
        <w:t xml:space="preserve"> Angebotenes Erzeugnis:</w:t>
      </w:r>
    </w:p>
    <w:p w14:paraId="590C3908" w14:textId="77777777" w:rsidR="00186275" w:rsidRDefault="00186275" w:rsidP="00186275">
      <w:pPr>
        <w:pStyle w:val="Folgeposition"/>
        <w:keepNext/>
        <w:keepLines/>
      </w:pPr>
      <w:r>
        <w:t>E</w:t>
      </w:r>
      <w:r>
        <w:rPr>
          <w:sz w:val="12"/>
        </w:rPr>
        <w:t>+</w:t>
      </w:r>
      <w:r>
        <w:tab/>
        <w:t>Fass-Terr-r.Winkelel.verz.H7,8-10,8/B25</w:t>
      </w:r>
      <w:r>
        <w:tab/>
        <w:t xml:space="preserve">Stk </w:t>
      </w:r>
    </w:p>
    <w:p w14:paraId="44F4C890" w14:textId="77777777" w:rsidR="00186275" w:rsidRDefault="00186275" w:rsidP="00186275">
      <w:pPr>
        <w:pStyle w:val="Langtext"/>
      </w:pPr>
      <w:r>
        <w:t>Aus verzinktem Stahl (verz.) 1 mm dick, höhenverstellbar H von 7,8 bis 10,8 cm, Baubreite B 25 cm.</w:t>
      </w:r>
    </w:p>
    <w:p w14:paraId="7DBF2249" w14:textId="77777777" w:rsidR="00186275" w:rsidRDefault="00186275" w:rsidP="00186275">
      <w:pPr>
        <w:pStyle w:val="Langtext"/>
      </w:pPr>
      <w:r>
        <w:t xml:space="preserve"> Angebotenes Erzeugnis:</w:t>
      </w:r>
    </w:p>
    <w:p w14:paraId="289352E4" w14:textId="77777777" w:rsidR="00186275" w:rsidRDefault="00186275" w:rsidP="00186275">
      <w:pPr>
        <w:pStyle w:val="Folgeposition"/>
        <w:keepNext/>
        <w:keepLines/>
      </w:pPr>
      <w:r>
        <w:t>F</w:t>
      </w:r>
      <w:r>
        <w:rPr>
          <w:sz w:val="12"/>
        </w:rPr>
        <w:t>+</w:t>
      </w:r>
      <w:r>
        <w:tab/>
        <w:t>Fass-Terr-r.Winkelel.verz.H7,8-10,8/B20</w:t>
      </w:r>
      <w:r>
        <w:tab/>
        <w:t xml:space="preserve">Stk </w:t>
      </w:r>
    </w:p>
    <w:p w14:paraId="36DFBEC9" w14:textId="77777777" w:rsidR="00186275" w:rsidRDefault="00186275" w:rsidP="00186275">
      <w:pPr>
        <w:pStyle w:val="Langtext"/>
      </w:pPr>
      <w:r>
        <w:t>Aus verzinktem Stahl (verz.) 1 mm dick, höhenverstellbar H von 7,8 bis 10,8 cm, Baubreite B 20 cm.</w:t>
      </w:r>
    </w:p>
    <w:p w14:paraId="40A6E336" w14:textId="77777777" w:rsidR="00186275" w:rsidRDefault="00186275" w:rsidP="00186275">
      <w:pPr>
        <w:pStyle w:val="Langtext"/>
      </w:pPr>
      <w:r>
        <w:t xml:space="preserve"> Angebotenes Erzeugnis:</w:t>
      </w:r>
    </w:p>
    <w:p w14:paraId="5D675F50" w14:textId="77777777" w:rsidR="00186275" w:rsidRDefault="00186275" w:rsidP="00186275">
      <w:pPr>
        <w:pStyle w:val="Folgeposition"/>
        <w:keepNext/>
        <w:keepLines/>
      </w:pPr>
      <w:r>
        <w:t>G</w:t>
      </w:r>
      <w:r>
        <w:rPr>
          <w:sz w:val="12"/>
        </w:rPr>
        <w:t>+</w:t>
      </w:r>
      <w:r>
        <w:tab/>
        <w:t>Fass-Terr-r.Winkelel.verz.H10,8-16,8/B13</w:t>
      </w:r>
      <w:r>
        <w:tab/>
        <w:t xml:space="preserve">Stk </w:t>
      </w:r>
    </w:p>
    <w:p w14:paraId="61C071F4" w14:textId="77777777" w:rsidR="00186275" w:rsidRDefault="00186275" w:rsidP="00186275">
      <w:pPr>
        <w:pStyle w:val="Langtext"/>
      </w:pPr>
      <w:r>
        <w:t>Aus verzinktem Stahl (verz.) 1 mm dick, höhenverstellbar H von 10,8 bis 16,8 cm, Baubreite B 13 cm.</w:t>
      </w:r>
    </w:p>
    <w:p w14:paraId="2EE07B14" w14:textId="77777777" w:rsidR="00186275" w:rsidRDefault="00186275" w:rsidP="00186275">
      <w:pPr>
        <w:pStyle w:val="Langtext"/>
      </w:pPr>
      <w:r>
        <w:t xml:space="preserve"> Angebotenes Erzeugnis:</w:t>
      </w:r>
    </w:p>
    <w:p w14:paraId="74DE7525" w14:textId="77777777" w:rsidR="00186275" w:rsidRDefault="00186275" w:rsidP="00186275">
      <w:pPr>
        <w:pStyle w:val="Folgeposition"/>
        <w:keepNext/>
        <w:keepLines/>
      </w:pPr>
      <w:r>
        <w:t>H</w:t>
      </w:r>
      <w:r>
        <w:rPr>
          <w:sz w:val="12"/>
        </w:rPr>
        <w:t>+</w:t>
      </w:r>
      <w:r>
        <w:tab/>
        <w:t>Fass-Terr-r.Winkelel.verz.H10,8-16,8/B25</w:t>
      </w:r>
      <w:r>
        <w:tab/>
        <w:t xml:space="preserve">Stk </w:t>
      </w:r>
    </w:p>
    <w:p w14:paraId="15410634" w14:textId="77777777" w:rsidR="00186275" w:rsidRDefault="00186275" w:rsidP="00186275">
      <w:pPr>
        <w:pStyle w:val="Langtext"/>
      </w:pPr>
      <w:r>
        <w:t>Aus verzinktem Stahl (verz.) 1 mm dick, höhenverstellbar H von 10,8 bis 16,8 cm, Baubreite B 25 cm.</w:t>
      </w:r>
    </w:p>
    <w:p w14:paraId="7A97B2CF" w14:textId="77777777" w:rsidR="00186275" w:rsidRDefault="00186275" w:rsidP="00186275">
      <w:pPr>
        <w:pStyle w:val="Langtext"/>
      </w:pPr>
      <w:r>
        <w:t xml:space="preserve"> Angebotenes Erzeugnis:</w:t>
      </w:r>
    </w:p>
    <w:p w14:paraId="28B398B3" w14:textId="77777777" w:rsidR="00186275" w:rsidRDefault="00186275" w:rsidP="00186275">
      <w:pPr>
        <w:pStyle w:val="Folgeposition"/>
        <w:keepNext/>
        <w:keepLines/>
      </w:pPr>
      <w:r>
        <w:t>I</w:t>
      </w:r>
      <w:r>
        <w:rPr>
          <w:sz w:val="12"/>
        </w:rPr>
        <w:t>+</w:t>
      </w:r>
      <w:r>
        <w:tab/>
        <w:t>Fass-Terr-r.Winkelel.verz.H10,8-16,8/B20</w:t>
      </w:r>
      <w:r>
        <w:tab/>
        <w:t xml:space="preserve">Stk </w:t>
      </w:r>
    </w:p>
    <w:p w14:paraId="0CF5DB47" w14:textId="77777777" w:rsidR="00186275" w:rsidRDefault="00186275" w:rsidP="00186275">
      <w:pPr>
        <w:pStyle w:val="Langtext"/>
      </w:pPr>
      <w:r>
        <w:t>Aus verzinktem Stahl (verz.) 1 mm dick, höhenverstellbar H von 10,8 bis 16,8 cm, Baubreite B 20 cm.</w:t>
      </w:r>
    </w:p>
    <w:p w14:paraId="4EE9FAE0" w14:textId="77777777" w:rsidR="00186275" w:rsidRDefault="00186275" w:rsidP="00186275">
      <w:pPr>
        <w:pStyle w:val="Langtext"/>
      </w:pPr>
      <w:r>
        <w:t xml:space="preserve"> Angebotenes Erzeugnis:</w:t>
      </w:r>
    </w:p>
    <w:p w14:paraId="014A332E" w14:textId="77777777" w:rsidR="00186275" w:rsidRDefault="00186275" w:rsidP="00186275">
      <w:pPr>
        <w:pStyle w:val="Folgeposition"/>
        <w:keepNext/>
        <w:keepLines/>
      </w:pPr>
      <w:r>
        <w:t>J</w:t>
      </w:r>
      <w:r>
        <w:rPr>
          <w:sz w:val="12"/>
        </w:rPr>
        <w:t>+</w:t>
      </w:r>
      <w:r>
        <w:tab/>
        <w:t>Fass-Terr-r.Winkelel.E-st.H5,5-7,8/B13</w:t>
      </w:r>
      <w:r>
        <w:tab/>
        <w:t xml:space="preserve">Stk </w:t>
      </w:r>
    </w:p>
    <w:p w14:paraId="169A09FC" w14:textId="77777777" w:rsidR="00186275" w:rsidRDefault="00186275" w:rsidP="00186275">
      <w:pPr>
        <w:pStyle w:val="Langtext"/>
      </w:pPr>
      <w:r>
        <w:t>Aus Edelstahl (E-st.) 1 mm dick, höhenverstellbar H von 5,5 bis 7,8 cm, Baubreite B 13 cm.</w:t>
      </w:r>
    </w:p>
    <w:p w14:paraId="2E7DCAB6" w14:textId="77777777" w:rsidR="00186275" w:rsidRDefault="00186275" w:rsidP="00186275">
      <w:pPr>
        <w:pStyle w:val="Langtext"/>
      </w:pPr>
      <w:r>
        <w:t xml:space="preserve"> Angebotenes Erzeugnis:</w:t>
      </w:r>
    </w:p>
    <w:p w14:paraId="2AD67602" w14:textId="77777777" w:rsidR="00186275" w:rsidRDefault="00186275" w:rsidP="00186275">
      <w:pPr>
        <w:pStyle w:val="Folgeposition"/>
        <w:keepNext/>
        <w:keepLines/>
      </w:pPr>
      <w:r>
        <w:t>K</w:t>
      </w:r>
      <w:r>
        <w:rPr>
          <w:sz w:val="12"/>
        </w:rPr>
        <w:t>+</w:t>
      </w:r>
      <w:r>
        <w:tab/>
        <w:t>Fass-Terr-r.Winkelel.E-st.H5,5-7,8/B25</w:t>
      </w:r>
      <w:r>
        <w:tab/>
        <w:t xml:space="preserve">Stk </w:t>
      </w:r>
    </w:p>
    <w:p w14:paraId="0079EA4F" w14:textId="77777777" w:rsidR="00186275" w:rsidRDefault="00186275" w:rsidP="00186275">
      <w:pPr>
        <w:pStyle w:val="Langtext"/>
      </w:pPr>
      <w:r>
        <w:t>Aus Edelstahl (E-st.) 1 mm dick, höhenverstellbar H von 5,5 bis 7,8 cm, Baubreite B 25 cm.</w:t>
      </w:r>
    </w:p>
    <w:p w14:paraId="601E7DAD" w14:textId="77777777" w:rsidR="00186275" w:rsidRDefault="00186275" w:rsidP="00186275">
      <w:pPr>
        <w:pStyle w:val="Langtext"/>
      </w:pPr>
      <w:r>
        <w:t xml:space="preserve"> Angebotenes Erzeugnis:</w:t>
      </w:r>
    </w:p>
    <w:p w14:paraId="0CC8350C" w14:textId="77777777" w:rsidR="00186275" w:rsidRDefault="00186275" w:rsidP="00186275">
      <w:pPr>
        <w:pStyle w:val="Folgeposition"/>
        <w:keepNext/>
        <w:keepLines/>
      </w:pPr>
      <w:r>
        <w:t>L</w:t>
      </w:r>
      <w:r>
        <w:rPr>
          <w:sz w:val="12"/>
        </w:rPr>
        <w:t>+</w:t>
      </w:r>
      <w:r>
        <w:tab/>
        <w:t>Fass-Terr-r.Winkelel.E-st.H5,5-7,8/B20</w:t>
      </w:r>
      <w:r>
        <w:tab/>
        <w:t xml:space="preserve">Stk </w:t>
      </w:r>
    </w:p>
    <w:p w14:paraId="77A7D6DC" w14:textId="77777777" w:rsidR="00186275" w:rsidRDefault="00186275" w:rsidP="00186275">
      <w:pPr>
        <w:pStyle w:val="Langtext"/>
      </w:pPr>
      <w:r>
        <w:t>Aus Edelstahl (E-st.) 1 mm dick, höhenverstellbar H von 5,5 bis 7,8 cm, Baubreite B 20 cm.</w:t>
      </w:r>
    </w:p>
    <w:p w14:paraId="7CEABD64" w14:textId="77777777" w:rsidR="00186275" w:rsidRDefault="00186275" w:rsidP="00186275">
      <w:pPr>
        <w:pStyle w:val="Langtext"/>
      </w:pPr>
      <w:r>
        <w:t xml:space="preserve"> Angebotenes Erzeugnis:</w:t>
      </w:r>
    </w:p>
    <w:p w14:paraId="54708EC0" w14:textId="77777777" w:rsidR="00186275" w:rsidRDefault="00186275" w:rsidP="00186275">
      <w:pPr>
        <w:pStyle w:val="Folgeposition"/>
        <w:keepNext/>
        <w:keepLines/>
      </w:pPr>
      <w:r>
        <w:t>M</w:t>
      </w:r>
      <w:r>
        <w:rPr>
          <w:sz w:val="12"/>
        </w:rPr>
        <w:t>+</w:t>
      </w:r>
      <w:r>
        <w:tab/>
        <w:t>Fass-Terr-r.Winkelel.E-st.H7,8-10,8/B13</w:t>
      </w:r>
      <w:r>
        <w:tab/>
        <w:t xml:space="preserve">Stk </w:t>
      </w:r>
    </w:p>
    <w:p w14:paraId="7D214B77" w14:textId="77777777" w:rsidR="00186275" w:rsidRDefault="00186275" w:rsidP="00186275">
      <w:pPr>
        <w:pStyle w:val="Langtext"/>
      </w:pPr>
      <w:r>
        <w:t>Aus Edelstahl (E-st.) 1 mm dick, höhenverstellbar H von 7,8 bis 10,8 cm, Baubreite B 13 cm.</w:t>
      </w:r>
    </w:p>
    <w:p w14:paraId="01590DC5" w14:textId="77777777" w:rsidR="00186275" w:rsidRDefault="00186275" w:rsidP="00186275">
      <w:pPr>
        <w:pStyle w:val="Langtext"/>
      </w:pPr>
      <w:r>
        <w:t xml:space="preserve"> Angebotenes Erzeugnis:</w:t>
      </w:r>
    </w:p>
    <w:p w14:paraId="5071E3A8" w14:textId="77777777" w:rsidR="00186275" w:rsidRDefault="00186275" w:rsidP="00186275">
      <w:pPr>
        <w:pStyle w:val="Folgeposition"/>
        <w:keepNext/>
        <w:keepLines/>
      </w:pPr>
      <w:r>
        <w:t>N</w:t>
      </w:r>
      <w:r>
        <w:rPr>
          <w:sz w:val="12"/>
        </w:rPr>
        <w:t>+</w:t>
      </w:r>
      <w:r>
        <w:tab/>
        <w:t>Fass-Terr-r.Winkelel.E-st.H7,8-10,8/B25</w:t>
      </w:r>
      <w:r>
        <w:tab/>
        <w:t xml:space="preserve">Stk </w:t>
      </w:r>
    </w:p>
    <w:p w14:paraId="3C377A80" w14:textId="77777777" w:rsidR="00186275" w:rsidRDefault="00186275" w:rsidP="00186275">
      <w:pPr>
        <w:pStyle w:val="Langtext"/>
      </w:pPr>
      <w:r>
        <w:t>Aus Edelstahl (E-st.) 1 mm dick, höhenverstellbar H von 7,8 bis 10,8 cm, Baubreite B 25 cm.</w:t>
      </w:r>
    </w:p>
    <w:p w14:paraId="376356F8" w14:textId="77777777" w:rsidR="00186275" w:rsidRDefault="00186275" w:rsidP="00186275">
      <w:pPr>
        <w:pStyle w:val="Langtext"/>
      </w:pPr>
      <w:r>
        <w:t xml:space="preserve"> Angebotenes Erzeugnis:</w:t>
      </w:r>
    </w:p>
    <w:p w14:paraId="790C3318" w14:textId="77777777" w:rsidR="00186275" w:rsidRDefault="00186275" w:rsidP="00186275">
      <w:pPr>
        <w:pStyle w:val="Folgeposition"/>
        <w:keepNext/>
        <w:keepLines/>
      </w:pPr>
      <w:r>
        <w:t>O</w:t>
      </w:r>
      <w:r>
        <w:rPr>
          <w:sz w:val="12"/>
        </w:rPr>
        <w:t>+</w:t>
      </w:r>
      <w:r>
        <w:tab/>
        <w:t>Fass-Terr-r.Winkelel.E-st.H7,8-10,8/B20</w:t>
      </w:r>
      <w:r>
        <w:tab/>
        <w:t xml:space="preserve">Stk </w:t>
      </w:r>
    </w:p>
    <w:p w14:paraId="6411191A" w14:textId="77777777" w:rsidR="00186275" w:rsidRDefault="00186275" w:rsidP="00186275">
      <w:pPr>
        <w:pStyle w:val="Langtext"/>
      </w:pPr>
      <w:r>
        <w:t>Aus Edelstahl (E-st.) 1 mm dick, höhenverstellbar H von 7,8 bis 10,8 cm, Baubreite B 20 cm.</w:t>
      </w:r>
    </w:p>
    <w:p w14:paraId="7EFCDE2C" w14:textId="77777777" w:rsidR="00186275" w:rsidRDefault="00186275" w:rsidP="00186275">
      <w:pPr>
        <w:pStyle w:val="Langtext"/>
      </w:pPr>
      <w:r>
        <w:t xml:space="preserve"> Angebotenes Erzeugnis:</w:t>
      </w:r>
    </w:p>
    <w:p w14:paraId="45E4351F" w14:textId="77777777" w:rsidR="00186275" w:rsidRDefault="00186275" w:rsidP="00186275">
      <w:pPr>
        <w:pStyle w:val="Folgeposition"/>
        <w:keepNext/>
        <w:keepLines/>
      </w:pPr>
      <w:r>
        <w:t>P</w:t>
      </w:r>
      <w:r>
        <w:rPr>
          <w:sz w:val="12"/>
        </w:rPr>
        <w:t>+</w:t>
      </w:r>
      <w:r>
        <w:tab/>
        <w:t>Fass-Terr-r.Winkelel.E-st.H10,8-16,8/B13</w:t>
      </w:r>
      <w:r>
        <w:tab/>
        <w:t xml:space="preserve">Stk </w:t>
      </w:r>
    </w:p>
    <w:p w14:paraId="5ED6B8E8" w14:textId="77777777" w:rsidR="00186275" w:rsidRDefault="00186275" w:rsidP="00186275">
      <w:pPr>
        <w:pStyle w:val="Langtext"/>
      </w:pPr>
      <w:r>
        <w:t>Aus Edelstahl (E-st.) 1 mm dick, höhenverstellbar H von 10,8 bis 16,8 cm, Baubreite B 13 cm.</w:t>
      </w:r>
    </w:p>
    <w:p w14:paraId="6E808388" w14:textId="77777777" w:rsidR="00186275" w:rsidRDefault="00186275" w:rsidP="00186275">
      <w:pPr>
        <w:pStyle w:val="Langtext"/>
      </w:pPr>
      <w:r>
        <w:t xml:space="preserve"> Angebotenes Erzeugnis:</w:t>
      </w:r>
    </w:p>
    <w:p w14:paraId="5342DDC9" w14:textId="77777777" w:rsidR="00186275" w:rsidRDefault="00186275" w:rsidP="00186275">
      <w:pPr>
        <w:pStyle w:val="Folgeposition"/>
        <w:keepNext/>
        <w:keepLines/>
      </w:pPr>
      <w:r>
        <w:t>Q</w:t>
      </w:r>
      <w:r>
        <w:rPr>
          <w:sz w:val="12"/>
        </w:rPr>
        <w:t>+</w:t>
      </w:r>
      <w:r>
        <w:tab/>
        <w:t>Fass-Terr-r.Winkelel.E-st.H10,8-16,8/B25</w:t>
      </w:r>
      <w:r>
        <w:tab/>
        <w:t xml:space="preserve">Stk </w:t>
      </w:r>
    </w:p>
    <w:p w14:paraId="474338B8" w14:textId="77777777" w:rsidR="00186275" w:rsidRDefault="00186275" w:rsidP="00186275">
      <w:pPr>
        <w:pStyle w:val="Langtext"/>
      </w:pPr>
      <w:r>
        <w:t>Aus Edelstahl (E-st.) 1 mm dick, höhenverstellbar H von 10,8 bis 16,8 cm, Baubreite B 25 cm.</w:t>
      </w:r>
    </w:p>
    <w:p w14:paraId="78E3B65E" w14:textId="77777777" w:rsidR="00186275" w:rsidRDefault="00186275" w:rsidP="00186275">
      <w:pPr>
        <w:pStyle w:val="Langtext"/>
      </w:pPr>
      <w:r>
        <w:t xml:space="preserve"> Angebotenes Erzeugnis:</w:t>
      </w:r>
    </w:p>
    <w:p w14:paraId="52D837F2" w14:textId="77777777" w:rsidR="00186275" w:rsidRDefault="00186275" w:rsidP="00186275">
      <w:pPr>
        <w:pStyle w:val="Folgeposition"/>
        <w:keepNext/>
        <w:keepLines/>
      </w:pPr>
      <w:r>
        <w:t>R</w:t>
      </w:r>
      <w:r>
        <w:rPr>
          <w:sz w:val="12"/>
        </w:rPr>
        <w:t>+</w:t>
      </w:r>
      <w:r>
        <w:tab/>
        <w:t>Fass-Terr-r.Winkelel.E-st.H10,8-16,8/B20</w:t>
      </w:r>
      <w:r>
        <w:tab/>
        <w:t xml:space="preserve">Stk </w:t>
      </w:r>
    </w:p>
    <w:p w14:paraId="4BE72C3C" w14:textId="77777777" w:rsidR="00186275" w:rsidRDefault="00186275" w:rsidP="00186275">
      <w:pPr>
        <w:pStyle w:val="Langtext"/>
      </w:pPr>
      <w:r>
        <w:t>Aus Edelstahl (E-st.) 1 mm dick, höhenverstellbar H von 10,8 bis 16,8 cm, Baubreite B 20 cm.</w:t>
      </w:r>
    </w:p>
    <w:p w14:paraId="7E98D428" w14:textId="77777777" w:rsidR="00186275" w:rsidRDefault="00186275" w:rsidP="00186275">
      <w:pPr>
        <w:pStyle w:val="Langtext"/>
      </w:pPr>
      <w:r>
        <w:t xml:space="preserve"> Angebotenes Erzeugnis:</w:t>
      </w:r>
    </w:p>
    <w:p w14:paraId="481004FB" w14:textId="77777777" w:rsidR="00186275" w:rsidRDefault="00186275" w:rsidP="00186275">
      <w:pPr>
        <w:pStyle w:val="TrennungPOS"/>
      </w:pPr>
    </w:p>
    <w:p w14:paraId="299BF42A" w14:textId="77777777" w:rsidR="00186275" w:rsidRDefault="00186275" w:rsidP="00186275">
      <w:pPr>
        <w:pStyle w:val="GrundtextPosNr"/>
        <w:keepNext/>
        <w:keepLines/>
      </w:pPr>
      <w:r>
        <w:t>13.AP 91</w:t>
      </w:r>
    </w:p>
    <w:p w14:paraId="5EF2C712" w14:textId="77777777" w:rsidR="00186275" w:rsidRDefault="00186275" w:rsidP="00186275">
      <w:pPr>
        <w:pStyle w:val="Grundtext"/>
      </w:pPr>
      <w:r>
        <w:t>Stirnwand für Fassaden- und Terrassenrinnen (Fass-Terr-r.) mit integrierter Kiesleiste, mit Kunststoffverbindung für Rinnenelemente, mit Dränschlitzen 4 mm, mit Bauhöhenanpassung an Gesamtsystem,</w:t>
      </w:r>
    </w:p>
    <w:p w14:paraId="22CBF93F" w14:textId="77777777" w:rsidR="00186275" w:rsidRDefault="00186275" w:rsidP="00186275">
      <w:pPr>
        <w:pStyle w:val="Grundtext"/>
      </w:pPr>
      <w:r>
        <w:t xml:space="preserve"> z.B. ACO-DRAIN PROFILINE STIRNWAND oder Gleichwertiges.</w:t>
      </w:r>
    </w:p>
    <w:p w14:paraId="0625BB75" w14:textId="77777777" w:rsidR="00186275" w:rsidRDefault="00186275" w:rsidP="00186275">
      <w:pPr>
        <w:pStyle w:val="Folgeposition"/>
        <w:keepNext/>
        <w:keepLines/>
      </w:pPr>
      <w:r>
        <w:t>A</w:t>
      </w:r>
      <w:r>
        <w:rPr>
          <w:sz w:val="12"/>
        </w:rPr>
        <w:t>+</w:t>
      </w:r>
      <w:r>
        <w:tab/>
        <w:t>Fass-Terr-r.Stirnwand verz.H5,5-7,8/B13</w:t>
      </w:r>
      <w:r>
        <w:tab/>
        <w:t xml:space="preserve">Stk </w:t>
      </w:r>
    </w:p>
    <w:p w14:paraId="70953B9C" w14:textId="77777777" w:rsidR="00186275" w:rsidRDefault="00186275" w:rsidP="00186275">
      <w:pPr>
        <w:pStyle w:val="Langtext"/>
      </w:pPr>
      <w:r>
        <w:t>Aus verzinktem Stahl 1 mm dick, höhenverstellbar H von 5,5-7,8cm, Bauhöhe B 13 cm.</w:t>
      </w:r>
    </w:p>
    <w:p w14:paraId="281CD426" w14:textId="77777777" w:rsidR="00186275" w:rsidRDefault="00186275" w:rsidP="00186275">
      <w:pPr>
        <w:pStyle w:val="Langtext"/>
      </w:pPr>
      <w:r>
        <w:t xml:space="preserve"> Angebotenes Erzeugnis:</w:t>
      </w:r>
    </w:p>
    <w:p w14:paraId="75036EAC" w14:textId="77777777" w:rsidR="00186275" w:rsidRDefault="00186275" w:rsidP="00186275">
      <w:pPr>
        <w:pStyle w:val="Folgeposition"/>
        <w:keepNext/>
        <w:keepLines/>
      </w:pPr>
      <w:r>
        <w:t>B</w:t>
      </w:r>
      <w:r>
        <w:rPr>
          <w:sz w:val="12"/>
        </w:rPr>
        <w:t>+</w:t>
      </w:r>
      <w:r>
        <w:tab/>
        <w:t>Fass-Terr-r.Stirnwand verz.H5,5-7,8/B25</w:t>
      </w:r>
      <w:r>
        <w:tab/>
        <w:t xml:space="preserve">Stk </w:t>
      </w:r>
    </w:p>
    <w:p w14:paraId="1FB9B785" w14:textId="77777777" w:rsidR="00186275" w:rsidRDefault="00186275" w:rsidP="00186275">
      <w:pPr>
        <w:pStyle w:val="Langtext"/>
      </w:pPr>
      <w:r>
        <w:t>Aus verzinktem Stahl 1 mm dick, höhenverstellbar H von 5,5-7,8cm, Bauhöhe B 25 cm.</w:t>
      </w:r>
    </w:p>
    <w:p w14:paraId="32C226AF" w14:textId="77777777" w:rsidR="00186275" w:rsidRDefault="00186275" w:rsidP="00186275">
      <w:pPr>
        <w:pStyle w:val="Langtext"/>
      </w:pPr>
      <w:r>
        <w:t xml:space="preserve"> Angebotenes Erzeugnis:</w:t>
      </w:r>
    </w:p>
    <w:p w14:paraId="5D52D858" w14:textId="77777777" w:rsidR="00186275" w:rsidRDefault="00186275" w:rsidP="00186275">
      <w:pPr>
        <w:pStyle w:val="Folgeposition"/>
        <w:keepNext/>
        <w:keepLines/>
      </w:pPr>
      <w:r>
        <w:t>C</w:t>
      </w:r>
      <w:r>
        <w:rPr>
          <w:sz w:val="12"/>
        </w:rPr>
        <w:t>+</w:t>
      </w:r>
      <w:r>
        <w:tab/>
        <w:t>Fass-Terr-r.Stirnwand verz.H5,5-7,8/B20</w:t>
      </w:r>
      <w:r>
        <w:tab/>
        <w:t xml:space="preserve">Stk </w:t>
      </w:r>
    </w:p>
    <w:p w14:paraId="4E42A0D4" w14:textId="77777777" w:rsidR="00186275" w:rsidRDefault="00186275" w:rsidP="00186275">
      <w:pPr>
        <w:pStyle w:val="Langtext"/>
      </w:pPr>
      <w:r>
        <w:t>Aus verzinktem Stahl 1 mm dick, höhenverstellbar H von 5,5-7,8cm, Bauhöhe B 20 cm.</w:t>
      </w:r>
    </w:p>
    <w:p w14:paraId="6D20BE54" w14:textId="77777777" w:rsidR="00186275" w:rsidRDefault="00186275" w:rsidP="00186275">
      <w:pPr>
        <w:pStyle w:val="Langtext"/>
      </w:pPr>
      <w:r>
        <w:t xml:space="preserve"> Angebotenes Erzeugnis:</w:t>
      </w:r>
    </w:p>
    <w:p w14:paraId="1C328A23" w14:textId="77777777" w:rsidR="00186275" w:rsidRDefault="00186275" w:rsidP="00186275">
      <w:pPr>
        <w:pStyle w:val="Folgeposition"/>
        <w:keepNext/>
        <w:keepLines/>
      </w:pPr>
      <w:r>
        <w:lastRenderedPageBreak/>
        <w:t>D</w:t>
      </w:r>
      <w:r>
        <w:rPr>
          <w:sz w:val="12"/>
        </w:rPr>
        <w:t>+</w:t>
      </w:r>
      <w:r>
        <w:tab/>
        <w:t>Fass-Terr-r.Stirnwand verz.H7,8-10,8/B13</w:t>
      </w:r>
      <w:r>
        <w:tab/>
        <w:t xml:space="preserve">Stk </w:t>
      </w:r>
    </w:p>
    <w:p w14:paraId="59EA30A9" w14:textId="77777777" w:rsidR="00186275" w:rsidRDefault="00186275" w:rsidP="00186275">
      <w:pPr>
        <w:pStyle w:val="Langtext"/>
      </w:pPr>
      <w:r>
        <w:t>Aus verzinktem Stahl 1 mm dick, höhenverstellbar H von 7,8 bis 10,8 cm, Bauhöhe B 13 cm.</w:t>
      </w:r>
    </w:p>
    <w:p w14:paraId="0859BC55" w14:textId="77777777" w:rsidR="00186275" w:rsidRDefault="00186275" w:rsidP="00186275">
      <w:pPr>
        <w:pStyle w:val="Langtext"/>
      </w:pPr>
      <w:r>
        <w:t xml:space="preserve"> Angebotenes Erzeugnis:</w:t>
      </w:r>
    </w:p>
    <w:p w14:paraId="759AC2CC" w14:textId="77777777" w:rsidR="00186275" w:rsidRDefault="00186275" w:rsidP="00186275">
      <w:pPr>
        <w:pStyle w:val="Folgeposition"/>
        <w:keepNext/>
        <w:keepLines/>
      </w:pPr>
      <w:r>
        <w:t>E</w:t>
      </w:r>
      <w:r>
        <w:rPr>
          <w:sz w:val="12"/>
        </w:rPr>
        <w:t>+</w:t>
      </w:r>
      <w:r>
        <w:tab/>
        <w:t>Fass-Terr-r.Stirnwand verz.H7,8-10,8/B25</w:t>
      </w:r>
      <w:r>
        <w:tab/>
        <w:t xml:space="preserve">Stk </w:t>
      </w:r>
    </w:p>
    <w:p w14:paraId="4D2FF59C" w14:textId="77777777" w:rsidR="00186275" w:rsidRDefault="00186275" w:rsidP="00186275">
      <w:pPr>
        <w:pStyle w:val="Langtext"/>
      </w:pPr>
      <w:r>
        <w:t>Aus verzinktem Stahl 1 mm dick, höhenverstellbar H von 7,8 bis 10,8 cm, Bauhöhe B 25 cm.</w:t>
      </w:r>
    </w:p>
    <w:p w14:paraId="43EE31EC" w14:textId="77777777" w:rsidR="00186275" w:rsidRDefault="00186275" w:rsidP="00186275">
      <w:pPr>
        <w:pStyle w:val="Langtext"/>
      </w:pPr>
      <w:r>
        <w:t xml:space="preserve"> Angebotenes Erzeugnis:</w:t>
      </w:r>
    </w:p>
    <w:p w14:paraId="23FDF2D1" w14:textId="77777777" w:rsidR="00186275" w:rsidRDefault="00186275" w:rsidP="00186275">
      <w:pPr>
        <w:pStyle w:val="Folgeposition"/>
        <w:keepNext/>
        <w:keepLines/>
      </w:pPr>
      <w:r>
        <w:t>F</w:t>
      </w:r>
      <w:r>
        <w:rPr>
          <w:sz w:val="12"/>
        </w:rPr>
        <w:t>+</w:t>
      </w:r>
      <w:r>
        <w:tab/>
        <w:t>Fass-Terr-r.Stirnwand verz.H7,8-10,8/B20</w:t>
      </w:r>
      <w:r>
        <w:tab/>
        <w:t xml:space="preserve">Stk </w:t>
      </w:r>
    </w:p>
    <w:p w14:paraId="60590BB9" w14:textId="77777777" w:rsidR="00186275" w:rsidRDefault="00186275" w:rsidP="00186275">
      <w:pPr>
        <w:pStyle w:val="Langtext"/>
      </w:pPr>
      <w:r>
        <w:t>Aus verzinktem Stahl 1 mm dick, höhenverstellbar H von 7,8 bis 10,8 cm, Bauhöhe B 20 cm.</w:t>
      </w:r>
    </w:p>
    <w:p w14:paraId="5323A334" w14:textId="77777777" w:rsidR="00186275" w:rsidRDefault="00186275" w:rsidP="00186275">
      <w:pPr>
        <w:pStyle w:val="Langtext"/>
      </w:pPr>
      <w:r>
        <w:t xml:space="preserve"> Angebotenes Erzeugnis:</w:t>
      </w:r>
    </w:p>
    <w:p w14:paraId="1938EA6B" w14:textId="77777777" w:rsidR="00186275" w:rsidRDefault="00186275" w:rsidP="00186275">
      <w:pPr>
        <w:pStyle w:val="Folgeposition"/>
        <w:keepNext/>
        <w:keepLines/>
      </w:pPr>
      <w:r>
        <w:t>G</w:t>
      </w:r>
      <w:r>
        <w:rPr>
          <w:sz w:val="12"/>
        </w:rPr>
        <w:t>+</w:t>
      </w:r>
      <w:r>
        <w:tab/>
        <w:t>Fass-Terr-r.Stirnwand verz.H10,8-16,8/B13</w:t>
      </w:r>
      <w:r>
        <w:tab/>
        <w:t xml:space="preserve">Stk </w:t>
      </w:r>
    </w:p>
    <w:p w14:paraId="3785CD42" w14:textId="77777777" w:rsidR="00186275" w:rsidRDefault="00186275" w:rsidP="00186275">
      <w:pPr>
        <w:pStyle w:val="Langtext"/>
      </w:pPr>
      <w:r>
        <w:t>Aus verzinktem Stahl 1 mm dick, höhenverstellbar H von 10,8 bis 16,8 cm, Bauhöhe B 13 cm.</w:t>
      </w:r>
    </w:p>
    <w:p w14:paraId="23203445" w14:textId="77777777" w:rsidR="00186275" w:rsidRDefault="00186275" w:rsidP="00186275">
      <w:pPr>
        <w:pStyle w:val="Langtext"/>
      </w:pPr>
      <w:r>
        <w:t xml:space="preserve"> Angebotenes Erzeugnis:</w:t>
      </w:r>
    </w:p>
    <w:p w14:paraId="258205FF" w14:textId="77777777" w:rsidR="00186275" w:rsidRDefault="00186275" w:rsidP="00186275">
      <w:pPr>
        <w:pStyle w:val="Folgeposition"/>
        <w:keepNext/>
        <w:keepLines/>
      </w:pPr>
      <w:r>
        <w:t>H</w:t>
      </w:r>
      <w:r>
        <w:rPr>
          <w:sz w:val="12"/>
        </w:rPr>
        <w:t>+</w:t>
      </w:r>
      <w:r>
        <w:tab/>
        <w:t>Fass-Terr-r.Stirnwand verz.H10,8-16,8/B25</w:t>
      </w:r>
      <w:r>
        <w:tab/>
        <w:t xml:space="preserve">Stk </w:t>
      </w:r>
    </w:p>
    <w:p w14:paraId="082CD3B1" w14:textId="77777777" w:rsidR="00186275" w:rsidRDefault="00186275" w:rsidP="00186275">
      <w:pPr>
        <w:pStyle w:val="Langtext"/>
      </w:pPr>
      <w:r>
        <w:t>Aus verzinktem Stahl 1 mm dick, höhenverstellbar H von 10,8 bis 16,8 cm, Bauhöhe B 25 cm.</w:t>
      </w:r>
    </w:p>
    <w:p w14:paraId="3AC1EECA" w14:textId="77777777" w:rsidR="00186275" w:rsidRDefault="00186275" w:rsidP="00186275">
      <w:pPr>
        <w:pStyle w:val="Langtext"/>
      </w:pPr>
      <w:r>
        <w:t xml:space="preserve"> Angebotenes Erzeugnis:</w:t>
      </w:r>
    </w:p>
    <w:p w14:paraId="3CF28BC8" w14:textId="77777777" w:rsidR="00186275" w:rsidRDefault="00186275" w:rsidP="00186275">
      <w:pPr>
        <w:pStyle w:val="Folgeposition"/>
        <w:keepNext/>
        <w:keepLines/>
      </w:pPr>
      <w:r>
        <w:t>I</w:t>
      </w:r>
      <w:r>
        <w:rPr>
          <w:sz w:val="12"/>
        </w:rPr>
        <w:t>+</w:t>
      </w:r>
      <w:r>
        <w:tab/>
        <w:t>Fass-Terr-r.Stirnwand verz.H10,8-16,8/B20</w:t>
      </w:r>
      <w:r>
        <w:tab/>
        <w:t xml:space="preserve">Stk </w:t>
      </w:r>
    </w:p>
    <w:p w14:paraId="3FE94DAD" w14:textId="77777777" w:rsidR="00186275" w:rsidRDefault="00186275" w:rsidP="00186275">
      <w:pPr>
        <w:pStyle w:val="Langtext"/>
      </w:pPr>
      <w:r>
        <w:t>Aus verzinktem Stahl 1 mm dick, höhenverstellbar H von 10,8 bis 16,8 cm, Bauhöhe B 20 cm.</w:t>
      </w:r>
    </w:p>
    <w:p w14:paraId="7455AD67" w14:textId="77777777" w:rsidR="00186275" w:rsidRDefault="00186275" w:rsidP="00186275">
      <w:pPr>
        <w:pStyle w:val="Langtext"/>
      </w:pPr>
      <w:r>
        <w:t xml:space="preserve"> Angebotenes Erzeugnis:</w:t>
      </w:r>
    </w:p>
    <w:p w14:paraId="15EA342B" w14:textId="77777777" w:rsidR="00186275" w:rsidRDefault="00186275" w:rsidP="00186275">
      <w:pPr>
        <w:pStyle w:val="Folgeposition"/>
        <w:keepNext/>
        <w:keepLines/>
      </w:pPr>
      <w:r>
        <w:t>J</w:t>
      </w:r>
      <w:r>
        <w:rPr>
          <w:sz w:val="12"/>
        </w:rPr>
        <w:t>+</w:t>
      </w:r>
      <w:r>
        <w:tab/>
        <w:t>Fass-Terr-r.Stirnwand E-st.H5,5-7,8/B13</w:t>
      </w:r>
      <w:r>
        <w:tab/>
        <w:t xml:space="preserve">Stk </w:t>
      </w:r>
    </w:p>
    <w:p w14:paraId="54E010E3" w14:textId="77777777" w:rsidR="00186275" w:rsidRDefault="00186275" w:rsidP="00186275">
      <w:pPr>
        <w:pStyle w:val="Langtext"/>
      </w:pPr>
      <w:r>
        <w:t>Aus Edelstahl (E-st.) 1 mm dick, höhenverstellbar H von 5,5-7,8cm, Bauhöhe B 13 cm.</w:t>
      </w:r>
    </w:p>
    <w:p w14:paraId="32F4C84E" w14:textId="77777777" w:rsidR="00186275" w:rsidRDefault="00186275" w:rsidP="00186275">
      <w:pPr>
        <w:pStyle w:val="Langtext"/>
      </w:pPr>
      <w:r>
        <w:t xml:space="preserve"> Angebotenes Erzeugnis:</w:t>
      </w:r>
    </w:p>
    <w:p w14:paraId="73B52B21" w14:textId="77777777" w:rsidR="00186275" w:rsidRDefault="00186275" w:rsidP="00186275">
      <w:pPr>
        <w:pStyle w:val="Folgeposition"/>
        <w:keepNext/>
        <w:keepLines/>
      </w:pPr>
      <w:r>
        <w:t>K</w:t>
      </w:r>
      <w:r>
        <w:rPr>
          <w:sz w:val="12"/>
        </w:rPr>
        <w:t>+</w:t>
      </w:r>
      <w:r>
        <w:tab/>
        <w:t>Fass-Terr-r.Stirnwand E-st.H5,5-7,8/B25</w:t>
      </w:r>
      <w:r>
        <w:tab/>
        <w:t xml:space="preserve">Stk </w:t>
      </w:r>
    </w:p>
    <w:p w14:paraId="0844862E" w14:textId="77777777" w:rsidR="00186275" w:rsidRDefault="00186275" w:rsidP="00186275">
      <w:pPr>
        <w:pStyle w:val="Langtext"/>
      </w:pPr>
      <w:r>
        <w:t>Aus Edelstahl (E-st.) 1 mm dick, höhenverstellbar H von 5,5-7,8cm, Bauhöhe B 25 cm.</w:t>
      </w:r>
    </w:p>
    <w:p w14:paraId="47DC497C" w14:textId="77777777" w:rsidR="00186275" w:rsidRDefault="00186275" w:rsidP="00186275">
      <w:pPr>
        <w:pStyle w:val="Langtext"/>
      </w:pPr>
      <w:r>
        <w:t xml:space="preserve"> Angebotenes Erzeugnis:</w:t>
      </w:r>
    </w:p>
    <w:p w14:paraId="68FBEB6B" w14:textId="77777777" w:rsidR="00186275" w:rsidRDefault="00186275" w:rsidP="00186275">
      <w:pPr>
        <w:pStyle w:val="Folgeposition"/>
        <w:keepNext/>
        <w:keepLines/>
      </w:pPr>
      <w:r>
        <w:t>L</w:t>
      </w:r>
      <w:r>
        <w:rPr>
          <w:sz w:val="12"/>
        </w:rPr>
        <w:t>+</w:t>
      </w:r>
      <w:r>
        <w:tab/>
        <w:t>Fass-Terr-r.Stirnwand E-st.H5,5-7,8/B20</w:t>
      </w:r>
      <w:r>
        <w:tab/>
        <w:t xml:space="preserve">Stk </w:t>
      </w:r>
    </w:p>
    <w:p w14:paraId="23834BC1" w14:textId="77777777" w:rsidR="00186275" w:rsidRDefault="00186275" w:rsidP="00186275">
      <w:pPr>
        <w:pStyle w:val="Langtext"/>
      </w:pPr>
      <w:r>
        <w:t>Aus Edelstahl (E-st.) 1 mm dick, höhenverstellbar H von 5,5-7,8cm, Bauhöhe B 20 cm.</w:t>
      </w:r>
    </w:p>
    <w:p w14:paraId="7EFDE375" w14:textId="77777777" w:rsidR="00186275" w:rsidRDefault="00186275" w:rsidP="00186275">
      <w:pPr>
        <w:pStyle w:val="Langtext"/>
      </w:pPr>
      <w:r>
        <w:t xml:space="preserve"> Angebotenes Erzeugnis:</w:t>
      </w:r>
    </w:p>
    <w:p w14:paraId="6D0BF01E" w14:textId="77777777" w:rsidR="00186275" w:rsidRDefault="00186275" w:rsidP="00186275">
      <w:pPr>
        <w:pStyle w:val="Folgeposition"/>
        <w:keepNext/>
        <w:keepLines/>
      </w:pPr>
      <w:r>
        <w:t>M</w:t>
      </w:r>
      <w:r>
        <w:rPr>
          <w:sz w:val="12"/>
        </w:rPr>
        <w:t>+</w:t>
      </w:r>
      <w:r>
        <w:tab/>
        <w:t>Fass-Terr-r.Stirnwand E-st.H7,8-10,8/B13</w:t>
      </w:r>
      <w:r>
        <w:tab/>
        <w:t xml:space="preserve">Stk </w:t>
      </w:r>
    </w:p>
    <w:p w14:paraId="7E07AF66" w14:textId="77777777" w:rsidR="00186275" w:rsidRDefault="00186275" w:rsidP="00186275">
      <w:pPr>
        <w:pStyle w:val="Langtext"/>
      </w:pPr>
      <w:r>
        <w:t>Aus Edelstahl (E-st.) 1 mm dick, höhenverstellbar H von 7,8 bis 10,8 cm, Bauhöhe B 13 cm.</w:t>
      </w:r>
    </w:p>
    <w:p w14:paraId="07E0C9AE" w14:textId="77777777" w:rsidR="00186275" w:rsidRDefault="00186275" w:rsidP="00186275">
      <w:pPr>
        <w:pStyle w:val="Langtext"/>
      </w:pPr>
      <w:r>
        <w:t xml:space="preserve"> Angebotenes Erzeugnis:</w:t>
      </w:r>
    </w:p>
    <w:p w14:paraId="55A5C1CC" w14:textId="77777777" w:rsidR="00186275" w:rsidRDefault="00186275" w:rsidP="00186275">
      <w:pPr>
        <w:pStyle w:val="Folgeposition"/>
        <w:keepNext/>
        <w:keepLines/>
      </w:pPr>
      <w:r>
        <w:t>N</w:t>
      </w:r>
      <w:r>
        <w:rPr>
          <w:sz w:val="12"/>
        </w:rPr>
        <w:t>+</w:t>
      </w:r>
      <w:r>
        <w:tab/>
        <w:t>Fass-Terr-r.Stirnwand E-st.H7,8-10,8/B25</w:t>
      </w:r>
      <w:r>
        <w:tab/>
        <w:t xml:space="preserve">Stk </w:t>
      </w:r>
    </w:p>
    <w:p w14:paraId="530881AE" w14:textId="77777777" w:rsidR="00186275" w:rsidRDefault="00186275" w:rsidP="00186275">
      <w:pPr>
        <w:pStyle w:val="Langtext"/>
      </w:pPr>
      <w:r>
        <w:t>Aus Edelstahl (E-st.) 1 mm dick, höhenverstellbar H von 7,8 bis 10,8 cm, Bauhöhe B 25 cm.</w:t>
      </w:r>
    </w:p>
    <w:p w14:paraId="0863D07F" w14:textId="77777777" w:rsidR="00186275" w:rsidRDefault="00186275" w:rsidP="00186275">
      <w:pPr>
        <w:pStyle w:val="Langtext"/>
      </w:pPr>
      <w:r>
        <w:t xml:space="preserve"> Angebotenes Erzeugnis:</w:t>
      </w:r>
    </w:p>
    <w:p w14:paraId="78425B45" w14:textId="77777777" w:rsidR="00186275" w:rsidRDefault="00186275" w:rsidP="00186275">
      <w:pPr>
        <w:pStyle w:val="Folgeposition"/>
        <w:keepNext/>
        <w:keepLines/>
      </w:pPr>
      <w:r>
        <w:t>O</w:t>
      </w:r>
      <w:r>
        <w:rPr>
          <w:sz w:val="12"/>
        </w:rPr>
        <w:t>+</w:t>
      </w:r>
      <w:r>
        <w:tab/>
        <w:t>Fass-Terr-r.Stirnwand E-st.H7,8-10,8/B20</w:t>
      </w:r>
      <w:r>
        <w:tab/>
        <w:t xml:space="preserve">Stk </w:t>
      </w:r>
    </w:p>
    <w:p w14:paraId="24B45CAE" w14:textId="77777777" w:rsidR="00186275" w:rsidRDefault="00186275" w:rsidP="00186275">
      <w:pPr>
        <w:pStyle w:val="Langtext"/>
      </w:pPr>
      <w:r>
        <w:t>Aus Edelstahl (E-st.) 1 mm dick, höhenverstellbar H von 7,8 bis 10,8 cm, Bauhöhe B 20 cm.</w:t>
      </w:r>
    </w:p>
    <w:p w14:paraId="3654475E" w14:textId="77777777" w:rsidR="00186275" w:rsidRDefault="00186275" w:rsidP="00186275">
      <w:pPr>
        <w:pStyle w:val="Langtext"/>
      </w:pPr>
      <w:r>
        <w:t xml:space="preserve"> Angebotenes Erzeugnis:</w:t>
      </w:r>
    </w:p>
    <w:p w14:paraId="5A42B7EA" w14:textId="77777777" w:rsidR="00186275" w:rsidRDefault="00186275" w:rsidP="00186275">
      <w:pPr>
        <w:pStyle w:val="Folgeposition"/>
        <w:keepNext/>
        <w:keepLines/>
      </w:pPr>
      <w:r>
        <w:t>P</w:t>
      </w:r>
      <w:r>
        <w:rPr>
          <w:sz w:val="12"/>
        </w:rPr>
        <w:t>+</w:t>
      </w:r>
      <w:r>
        <w:tab/>
        <w:t>Fass-Terr-r.Stirnwand E-st.H10,8-16,8/B13</w:t>
      </w:r>
      <w:r>
        <w:tab/>
        <w:t xml:space="preserve">Stk </w:t>
      </w:r>
    </w:p>
    <w:p w14:paraId="4C9672E2" w14:textId="77777777" w:rsidR="00186275" w:rsidRDefault="00186275" w:rsidP="00186275">
      <w:pPr>
        <w:pStyle w:val="Langtext"/>
      </w:pPr>
      <w:r>
        <w:t>Aus Edelstahl (E-st.) 1 mm dick, höhenverstellbar H von 10,8 bis 16,8 cm, Bauhöhe B 13 cm.</w:t>
      </w:r>
    </w:p>
    <w:p w14:paraId="42C23100" w14:textId="77777777" w:rsidR="00186275" w:rsidRDefault="00186275" w:rsidP="00186275">
      <w:pPr>
        <w:pStyle w:val="Langtext"/>
      </w:pPr>
      <w:r>
        <w:t xml:space="preserve"> Angebotenes Erzeugnis:</w:t>
      </w:r>
    </w:p>
    <w:p w14:paraId="2EDEB23B" w14:textId="77777777" w:rsidR="00186275" w:rsidRDefault="00186275" w:rsidP="00186275">
      <w:pPr>
        <w:pStyle w:val="Folgeposition"/>
        <w:keepNext/>
        <w:keepLines/>
      </w:pPr>
      <w:r>
        <w:t>Q</w:t>
      </w:r>
      <w:r>
        <w:rPr>
          <w:sz w:val="12"/>
        </w:rPr>
        <w:t>+</w:t>
      </w:r>
      <w:r>
        <w:tab/>
        <w:t>Fass-Terr-r.Stirnwand E-st.H10,8-16,8/B25</w:t>
      </w:r>
      <w:r>
        <w:tab/>
        <w:t xml:space="preserve">Stk </w:t>
      </w:r>
    </w:p>
    <w:p w14:paraId="3068441F" w14:textId="77777777" w:rsidR="00186275" w:rsidRDefault="00186275" w:rsidP="00186275">
      <w:pPr>
        <w:pStyle w:val="Langtext"/>
      </w:pPr>
      <w:r>
        <w:t>Aus Edelstahl (E-st.) 1 mm dick, höhenverstellbar H von 10,8 bis 16,8 cm, Bauhöhe B 25 cm.</w:t>
      </w:r>
    </w:p>
    <w:p w14:paraId="2B0A2611" w14:textId="77777777" w:rsidR="00186275" w:rsidRDefault="00186275" w:rsidP="00186275">
      <w:pPr>
        <w:pStyle w:val="Langtext"/>
      </w:pPr>
      <w:r>
        <w:t xml:space="preserve"> Angebotenes Erzeugnis:</w:t>
      </w:r>
    </w:p>
    <w:p w14:paraId="3F63149F" w14:textId="77777777" w:rsidR="00186275" w:rsidRDefault="00186275" w:rsidP="00186275">
      <w:pPr>
        <w:pStyle w:val="Folgeposition"/>
        <w:keepNext/>
        <w:keepLines/>
      </w:pPr>
      <w:r>
        <w:t>R</w:t>
      </w:r>
      <w:r>
        <w:rPr>
          <w:sz w:val="12"/>
        </w:rPr>
        <w:t>+</w:t>
      </w:r>
      <w:r>
        <w:tab/>
        <w:t>Fass-Terr-r.Stirnwand E-st.H10,8-16,8/B20</w:t>
      </w:r>
      <w:r>
        <w:tab/>
        <w:t xml:space="preserve">Stk </w:t>
      </w:r>
    </w:p>
    <w:p w14:paraId="571AE550" w14:textId="77777777" w:rsidR="00186275" w:rsidRDefault="00186275" w:rsidP="00186275">
      <w:pPr>
        <w:pStyle w:val="Langtext"/>
      </w:pPr>
      <w:r>
        <w:t>Aus Edelstahl (E-st.) 1 mm dick, höhenverstellbar H von 10,8 bis 16,8 cm, Bauhöhe B 20 cm.</w:t>
      </w:r>
    </w:p>
    <w:p w14:paraId="3DDC07D4" w14:textId="77777777" w:rsidR="00186275" w:rsidRDefault="00186275" w:rsidP="00186275">
      <w:pPr>
        <w:pStyle w:val="Langtext"/>
      </w:pPr>
      <w:r>
        <w:t xml:space="preserve"> Angebotenes Erzeugnis:</w:t>
      </w:r>
    </w:p>
    <w:p w14:paraId="3D251AB8" w14:textId="77777777" w:rsidR="00186275" w:rsidRDefault="00186275" w:rsidP="00186275">
      <w:pPr>
        <w:pStyle w:val="TrennungPOS"/>
      </w:pPr>
    </w:p>
    <w:p w14:paraId="537EE25A" w14:textId="77777777" w:rsidR="00186275" w:rsidRDefault="00186275" w:rsidP="00186275">
      <w:pPr>
        <w:pStyle w:val="GrundtextPosNr"/>
        <w:keepNext/>
        <w:keepLines/>
      </w:pPr>
      <w:r>
        <w:t>13.AP 92</w:t>
      </w:r>
    </w:p>
    <w:p w14:paraId="45BE8AE9" w14:textId="77777777" w:rsidR="00186275" w:rsidRDefault="00186275" w:rsidP="00186275">
      <w:pPr>
        <w:pStyle w:val="Grundtext"/>
      </w:pPr>
      <w:r>
        <w:t>Abdeckroste für Fassaden- und Terrassenrinnen (Fass-Terr-r.) z.B. ACO-DRAIN-Profilinerinnensystem aus verzinktem Stahl (verz.) oder Edelstahl (E-st.), einliegend, begehbar, Rollstuhlbefahrbar, mit werkseitig vormontiertem Verriegelungssystem liefern und Einbauen,</w:t>
      </w:r>
    </w:p>
    <w:p w14:paraId="39E3DBEB" w14:textId="77777777" w:rsidR="00186275" w:rsidRDefault="00186275" w:rsidP="00186275">
      <w:pPr>
        <w:pStyle w:val="Grundtext"/>
      </w:pPr>
      <w:r>
        <w:t xml:space="preserve"> z.B. ACO-DRAIN PROFILINE ABDECKROSTE oder Gleichwertiges.</w:t>
      </w:r>
    </w:p>
    <w:p w14:paraId="7578A6F3" w14:textId="77777777" w:rsidR="00186275" w:rsidRPr="00186275" w:rsidRDefault="00186275" w:rsidP="00186275">
      <w:pPr>
        <w:pStyle w:val="Folgeposition"/>
        <w:keepNext/>
        <w:keepLines/>
        <w:rPr>
          <w:lang w:val="en-US"/>
        </w:rPr>
      </w:pPr>
      <w:r w:rsidRPr="00186275">
        <w:rPr>
          <w:lang w:val="en-US"/>
        </w:rPr>
        <w:t>A</w:t>
      </w:r>
      <w:r w:rsidRPr="00186275">
        <w:rPr>
          <w:sz w:val="12"/>
          <w:lang w:val="en-US"/>
        </w:rPr>
        <w:t>+</w:t>
      </w:r>
      <w:r w:rsidRPr="00186275">
        <w:rPr>
          <w:lang w:val="en-US"/>
        </w:rPr>
        <w:tab/>
        <w:t>Stegrost f.Fass-Terr-r.verz.B13 Lg1m</w:t>
      </w:r>
      <w:r w:rsidRPr="00186275">
        <w:rPr>
          <w:lang w:val="en-US"/>
        </w:rPr>
        <w:tab/>
        <w:t xml:space="preserve">Stk </w:t>
      </w:r>
    </w:p>
    <w:p w14:paraId="30A9BDA7" w14:textId="77777777" w:rsidR="00186275" w:rsidRDefault="00186275" w:rsidP="00186275">
      <w:pPr>
        <w:pStyle w:val="Langtext"/>
      </w:pPr>
      <w:r>
        <w:t xml:space="preserve">Als Stegrost, Baubreite B 12,5 cm, Baulänge Lg 1,0 m. </w:t>
      </w:r>
    </w:p>
    <w:p w14:paraId="7ADD6F6E" w14:textId="77777777" w:rsidR="00186275" w:rsidRDefault="00186275" w:rsidP="00186275">
      <w:pPr>
        <w:pStyle w:val="Langtext"/>
      </w:pPr>
      <w:r>
        <w:t xml:space="preserve"> Angebotenes Erzeugnis:</w:t>
      </w:r>
    </w:p>
    <w:p w14:paraId="1C08BEE8" w14:textId="77777777" w:rsidR="00186275" w:rsidRDefault="00186275" w:rsidP="00186275">
      <w:pPr>
        <w:pStyle w:val="Folgeposition"/>
        <w:keepNext/>
        <w:keepLines/>
      </w:pPr>
      <w:r>
        <w:t>B</w:t>
      </w:r>
      <w:r>
        <w:rPr>
          <w:sz w:val="12"/>
        </w:rPr>
        <w:t>+</w:t>
      </w:r>
      <w:r>
        <w:tab/>
        <w:t>Stegrost f.Fass-Terr-r.verz.B13 Lg0,5m</w:t>
      </w:r>
      <w:r>
        <w:tab/>
        <w:t xml:space="preserve">Stk </w:t>
      </w:r>
    </w:p>
    <w:p w14:paraId="16908C25" w14:textId="77777777" w:rsidR="00186275" w:rsidRDefault="00186275" w:rsidP="00186275">
      <w:pPr>
        <w:pStyle w:val="Langtext"/>
      </w:pPr>
      <w:r>
        <w:t xml:space="preserve">Als Stegrost, Baubreite B 12,5 cm, Baulänge Lg 0,5 m. </w:t>
      </w:r>
    </w:p>
    <w:p w14:paraId="425D3451" w14:textId="77777777" w:rsidR="00186275" w:rsidRDefault="00186275" w:rsidP="00186275">
      <w:pPr>
        <w:pStyle w:val="Langtext"/>
      </w:pPr>
      <w:r>
        <w:t xml:space="preserve"> Angebotenes Erzeugnis:</w:t>
      </w:r>
    </w:p>
    <w:p w14:paraId="0CACEF34" w14:textId="77777777" w:rsidR="00186275" w:rsidRDefault="00186275" w:rsidP="00186275">
      <w:pPr>
        <w:pStyle w:val="Folgeposition"/>
        <w:keepNext/>
        <w:keepLines/>
      </w:pPr>
      <w:r>
        <w:t>C</w:t>
      </w:r>
      <w:r>
        <w:rPr>
          <w:sz w:val="12"/>
        </w:rPr>
        <w:t>+</w:t>
      </w:r>
      <w:r>
        <w:tab/>
        <w:t>Maschenrost f.Fass-Terr-r.verz.B13 Lg1m</w:t>
      </w:r>
      <w:r>
        <w:tab/>
        <w:t xml:space="preserve">Stk </w:t>
      </w:r>
    </w:p>
    <w:p w14:paraId="61616752" w14:textId="77777777" w:rsidR="00186275" w:rsidRDefault="00186275" w:rsidP="00186275">
      <w:pPr>
        <w:pStyle w:val="Langtext"/>
      </w:pPr>
      <w:r>
        <w:t>Als Maschenrost, Maschenweite MW 30 x 10 mm, Baubreite B 12,5 cm, Baulänge Lg 1,0 m.</w:t>
      </w:r>
    </w:p>
    <w:p w14:paraId="70C58EED" w14:textId="77777777" w:rsidR="00186275" w:rsidRDefault="00186275" w:rsidP="00186275">
      <w:pPr>
        <w:pStyle w:val="Langtext"/>
      </w:pPr>
      <w:r>
        <w:t xml:space="preserve"> Angebotenes Erzeugnis:</w:t>
      </w:r>
    </w:p>
    <w:p w14:paraId="660907A4" w14:textId="77777777" w:rsidR="00186275" w:rsidRDefault="00186275" w:rsidP="00186275">
      <w:pPr>
        <w:pStyle w:val="Folgeposition"/>
        <w:keepNext/>
        <w:keepLines/>
      </w:pPr>
      <w:r>
        <w:t>D</w:t>
      </w:r>
      <w:r>
        <w:rPr>
          <w:sz w:val="12"/>
        </w:rPr>
        <w:t>+</w:t>
      </w:r>
      <w:r>
        <w:tab/>
        <w:t>Maschenrost f.Fass-Terr-r.verz.B13 Lg0,5m</w:t>
      </w:r>
      <w:r>
        <w:tab/>
        <w:t xml:space="preserve">Stk </w:t>
      </w:r>
    </w:p>
    <w:p w14:paraId="03770E00" w14:textId="77777777" w:rsidR="00186275" w:rsidRDefault="00186275" w:rsidP="00186275">
      <w:pPr>
        <w:pStyle w:val="Langtext"/>
      </w:pPr>
      <w:r>
        <w:t>Als Maschenrost, Maschenweite MW 30 x 10 mm, Baubreite B 12,5 cm, Baulänge Lg 0,5 m.</w:t>
      </w:r>
    </w:p>
    <w:p w14:paraId="0960CD4D" w14:textId="77777777" w:rsidR="00186275" w:rsidRDefault="00186275" w:rsidP="00186275">
      <w:pPr>
        <w:pStyle w:val="Langtext"/>
      </w:pPr>
      <w:r>
        <w:t xml:space="preserve"> Angebotenes Erzeugnis:</w:t>
      </w:r>
    </w:p>
    <w:p w14:paraId="61B0B865" w14:textId="77777777" w:rsidR="00186275" w:rsidRDefault="00186275" w:rsidP="00186275">
      <w:pPr>
        <w:pStyle w:val="Folgeposition"/>
        <w:keepNext/>
        <w:keepLines/>
      </w:pPr>
      <w:r>
        <w:lastRenderedPageBreak/>
        <w:t>E</w:t>
      </w:r>
      <w:r>
        <w:rPr>
          <w:sz w:val="12"/>
        </w:rPr>
        <w:t>+</w:t>
      </w:r>
      <w:r>
        <w:tab/>
        <w:t>Maschenrost f.Fass-Terr-r.verz.B25 Lg1m</w:t>
      </w:r>
      <w:r>
        <w:tab/>
        <w:t xml:space="preserve">Stk </w:t>
      </w:r>
    </w:p>
    <w:p w14:paraId="539EE816" w14:textId="77777777" w:rsidR="00186275" w:rsidRDefault="00186275" w:rsidP="00186275">
      <w:pPr>
        <w:pStyle w:val="Langtext"/>
      </w:pPr>
      <w:r>
        <w:t xml:space="preserve">Als Maschenrost, Maschenweite MW 30 x 14 mm, Baubreite B 24,5 cm, Baulänge Lg 1,0 m. </w:t>
      </w:r>
    </w:p>
    <w:p w14:paraId="123A7554" w14:textId="77777777" w:rsidR="00186275" w:rsidRDefault="00186275" w:rsidP="00186275">
      <w:pPr>
        <w:pStyle w:val="Langtext"/>
      </w:pPr>
      <w:r>
        <w:t xml:space="preserve"> Angebotenes Erzeugnis:</w:t>
      </w:r>
    </w:p>
    <w:p w14:paraId="67B3C91E" w14:textId="77777777" w:rsidR="00186275" w:rsidRDefault="00186275" w:rsidP="00186275">
      <w:pPr>
        <w:pStyle w:val="Folgeposition"/>
        <w:keepNext/>
        <w:keepLines/>
      </w:pPr>
      <w:r>
        <w:t>F</w:t>
      </w:r>
      <w:r>
        <w:rPr>
          <w:sz w:val="12"/>
        </w:rPr>
        <w:t>+</w:t>
      </w:r>
      <w:r>
        <w:tab/>
        <w:t>Maschenrost f.Fass-Terr-r.verz.B25 Lg0,5m</w:t>
      </w:r>
      <w:r>
        <w:tab/>
        <w:t xml:space="preserve">Stk </w:t>
      </w:r>
    </w:p>
    <w:p w14:paraId="7737672D" w14:textId="77777777" w:rsidR="00186275" w:rsidRDefault="00186275" w:rsidP="00186275">
      <w:pPr>
        <w:pStyle w:val="Langtext"/>
      </w:pPr>
      <w:r>
        <w:t xml:space="preserve">Als Maschenrost, Maschenweite MW 30 x 14 mm, Baubreite B 24,5 cm, Baulänge Lg 0,5 m. </w:t>
      </w:r>
    </w:p>
    <w:p w14:paraId="237E1D0A" w14:textId="77777777" w:rsidR="00186275" w:rsidRDefault="00186275" w:rsidP="00186275">
      <w:pPr>
        <w:pStyle w:val="Langtext"/>
      </w:pPr>
      <w:r>
        <w:t xml:space="preserve"> Angebotenes Erzeugnis:</w:t>
      </w:r>
    </w:p>
    <w:p w14:paraId="382CCD7E" w14:textId="77777777" w:rsidR="00186275" w:rsidRDefault="00186275" w:rsidP="00186275">
      <w:pPr>
        <w:pStyle w:val="Folgeposition"/>
        <w:keepNext/>
        <w:keepLines/>
      </w:pPr>
      <w:r>
        <w:t>G</w:t>
      </w:r>
      <w:r>
        <w:rPr>
          <w:sz w:val="12"/>
        </w:rPr>
        <w:t>+</w:t>
      </w:r>
      <w:r>
        <w:tab/>
        <w:t>Maschenrost f.Fass-Terr-r.verz.B20 Lg1m</w:t>
      </w:r>
      <w:r>
        <w:tab/>
        <w:t xml:space="preserve">Stk </w:t>
      </w:r>
    </w:p>
    <w:p w14:paraId="29D431D7" w14:textId="77777777" w:rsidR="00186275" w:rsidRDefault="00186275" w:rsidP="00186275">
      <w:pPr>
        <w:pStyle w:val="Langtext"/>
      </w:pPr>
      <w:r>
        <w:t>Als Maschenrost, Maschenweite MW 30 x 10 mm, Baubreite B 19,4 cm, Baulänge Lg 1,0 m.</w:t>
      </w:r>
    </w:p>
    <w:p w14:paraId="4C88E17E" w14:textId="77777777" w:rsidR="00186275" w:rsidRDefault="00186275" w:rsidP="00186275">
      <w:pPr>
        <w:pStyle w:val="Langtext"/>
      </w:pPr>
      <w:r>
        <w:t xml:space="preserve"> Angebotenes Erzeugnis:</w:t>
      </w:r>
    </w:p>
    <w:p w14:paraId="3A3F7731" w14:textId="77777777" w:rsidR="00186275" w:rsidRDefault="00186275" w:rsidP="00186275">
      <w:pPr>
        <w:pStyle w:val="Folgeposition"/>
        <w:keepNext/>
        <w:keepLines/>
      </w:pPr>
      <w:r>
        <w:t>H</w:t>
      </w:r>
      <w:r>
        <w:rPr>
          <w:sz w:val="12"/>
        </w:rPr>
        <w:t>+</w:t>
      </w:r>
      <w:r>
        <w:tab/>
        <w:t>Maschenrost f.Fass-Terr-r.verz.B20 Lg0,5m</w:t>
      </w:r>
      <w:r>
        <w:tab/>
        <w:t xml:space="preserve">Stk </w:t>
      </w:r>
    </w:p>
    <w:p w14:paraId="2FCC532A" w14:textId="77777777" w:rsidR="00186275" w:rsidRDefault="00186275" w:rsidP="00186275">
      <w:pPr>
        <w:pStyle w:val="Langtext"/>
      </w:pPr>
      <w:r>
        <w:t>Als Maschenrost, Maschenweite MW 30 x 10 mm, Baubreite B 19,4 cm, Baulänge Lg 0,5 m.</w:t>
      </w:r>
    </w:p>
    <w:p w14:paraId="4C9F4D38" w14:textId="77777777" w:rsidR="00186275" w:rsidRDefault="00186275" w:rsidP="00186275">
      <w:pPr>
        <w:pStyle w:val="Langtext"/>
      </w:pPr>
      <w:r>
        <w:t xml:space="preserve"> Angebotenes Erzeugnis:</w:t>
      </w:r>
    </w:p>
    <w:p w14:paraId="16624AD1" w14:textId="77777777" w:rsidR="00186275" w:rsidRDefault="00186275" w:rsidP="00186275">
      <w:pPr>
        <w:pStyle w:val="Folgeposition"/>
        <w:keepNext/>
        <w:keepLines/>
      </w:pPr>
      <w:r>
        <w:t>I</w:t>
      </w:r>
      <w:r>
        <w:rPr>
          <w:sz w:val="12"/>
        </w:rPr>
        <w:t>+</w:t>
      </w:r>
      <w:r>
        <w:tab/>
        <w:t>Lochrost f.Fass-Terr-r.verz.B13 Lg1,0m</w:t>
      </w:r>
      <w:r>
        <w:tab/>
        <w:t xml:space="preserve">Stk </w:t>
      </w:r>
    </w:p>
    <w:p w14:paraId="53DCF5DD" w14:textId="77777777" w:rsidR="00186275" w:rsidRDefault="00186275" w:rsidP="00186275">
      <w:pPr>
        <w:pStyle w:val="Langtext"/>
      </w:pPr>
      <w:r>
        <w:t>Als Lochrost, Lochdurchmesser 8 mm, Baubreite B 12,5 cm, Baulänge Lg 1,0 m.</w:t>
      </w:r>
    </w:p>
    <w:p w14:paraId="5ED0F321" w14:textId="77777777" w:rsidR="00186275" w:rsidRDefault="00186275" w:rsidP="00186275">
      <w:pPr>
        <w:pStyle w:val="Langtext"/>
      </w:pPr>
      <w:r>
        <w:t xml:space="preserve"> Angebotenes Erzeugnis:</w:t>
      </w:r>
    </w:p>
    <w:p w14:paraId="110C1CA5" w14:textId="77777777" w:rsidR="00186275" w:rsidRDefault="00186275" w:rsidP="00186275">
      <w:pPr>
        <w:pStyle w:val="Folgeposition"/>
        <w:keepNext/>
        <w:keepLines/>
      </w:pPr>
      <w:r>
        <w:t>J</w:t>
      </w:r>
      <w:r>
        <w:rPr>
          <w:sz w:val="12"/>
        </w:rPr>
        <w:t>+</w:t>
      </w:r>
      <w:r>
        <w:tab/>
        <w:t>Lochrost f.Fass-Terr-r.verz.B13 Lg0,5m</w:t>
      </w:r>
      <w:r>
        <w:tab/>
        <w:t xml:space="preserve">Stk </w:t>
      </w:r>
    </w:p>
    <w:p w14:paraId="18B3AFC0" w14:textId="77777777" w:rsidR="00186275" w:rsidRDefault="00186275" w:rsidP="00186275">
      <w:pPr>
        <w:pStyle w:val="Langtext"/>
      </w:pPr>
      <w:r>
        <w:t>Als Lochrost, Lochdurchmesser 8 mm, Baubreite B 12,5 cm, Baulänge Lg 0,5m.</w:t>
      </w:r>
    </w:p>
    <w:p w14:paraId="406A0901" w14:textId="77777777" w:rsidR="00186275" w:rsidRDefault="00186275" w:rsidP="00186275">
      <w:pPr>
        <w:pStyle w:val="Langtext"/>
      </w:pPr>
      <w:r>
        <w:t xml:space="preserve"> Angebotenes Erzeugnis:</w:t>
      </w:r>
    </w:p>
    <w:p w14:paraId="3EE8444E" w14:textId="77777777" w:rsidR="00186275" w:rsidRDefault="00186275" w:rsidP="00186275">
      <w:pPr>
        <w:pStyle w:val="Folgeposition"/>
        <w:keepNext/>
        <w:keepLines/>
      </w:pPr>
      <w:r>
        <w:t>K</w:t>
      </w:r>
      <w:r>
        <w:rPr>
          <w:sz w:val="12"/>
        </w:rPr>
        <w:t>+</w:t>
      </w:r>
      <w:r>
        <w:tab/>
        <w:t>Längsstabrost f.Fass-Terr-r.verz.B13 Lg1,0m</w:t>
      </w:r>
      <w:r>
        <w:tab/>
        <w:t xml:space="preserve">Stk </w:t>
      </w:r>
    </w:p>
    <w:p w14:paraId="6F912F1D" w14:textId="77777777" w:rsidR="00186275" w:rsidRDefault="00186275" w:rsidP="00186275">
      <w:pPr>
        <w:pStyle w:val="Langtext"/>
      </w:pPr>
      <w:r>
        <w:t>Als Längsstabrost Schlitzweite 9,5 mm, Baubreite B 12,5 cm, Baulänge Lg 1,0 m.</w:t>
      </w:r>
    </w:p>
    <w:p w14:paraId="2FC95004" w14:textId="77777777" w:rsidR="00186275" w:rsidRDefault="00186275" w:rsidP="00186275">
      <w:pPr>
        <w:pStyle w:val="Langtext"/>
      </w:pPr>
      <w:r>
        <w:t xml:space="preserve"> Angebotenes Erzeugnis:</w:t>
      </w:r>
    </w:p>
    <w:p w14:paraId="590F7342" w14:textId="77777777" w:rsidR="00186275" w:rsidRDefault="00186275" w:rsidP="00186275">
      <w:pPr>
        <w:pStyle w:val="Folgeposition"/>
        <w:keepNext/>
        <w:keepLines/>
      </w:pPr>
      <w:r>
        <w:t>L</w:t>
      </w:r>
      <w:r>
        <w:rPr>
          <w:sz w:val="12"/>
        </w:rPr>
        <w:t>+</w:t>
      </w:r>
      <w:r>
        <w:tab/>
        <w:t>Längsstabrost f.Fass-Terr-r.verz.B13 Lg0,5m</w:t>
      </w:r>
      <w:r>
        <w:tab/>
        <w:t xml:space="preserve">Stk </w:t>
      </w:r>
    </w:p>
    <w:p w14:paraId="40C58198" w14:textId="77777777" w:rsidR="00186275" w:rsidRDefault="00186275" w:rsidP="00186275">
      <w:pPr>
        <w:pStyle w:val="Langtext"/>
      </w:pPr>
      <w:r>
        <w:t>Als Längsstabrost Schlitzweite 9,5 mm, Baubreite B 12,5 mm, Baulänge Lg 0,5 m.</w:t>
      </w:r>
    </w:p>
    <w:p w14:paraId="74097D28" w14:textId="77777777" w:rsidR="00186275" w:rsidRDefault="00186275" w:rsidP="00186275">
      <w:pPr>
        <w:pStyle w:val="Langtext"/>
      </w:pPr>
      <w:r>
        <w:t xml:space="preserve"> Angebotenes Erzeugnis:</w:t>
      </w:r>
    </w:p>
    <w:p w14:paraId="2B1358AD" w14:textId="77777777" w:rsidR="00186275" w:rsidRDefault="00186275" w:rsidP="00186275">
      <w:pPr>
        <w:pStyle w:val="Folgeposition"/>
        <w:keepNext/>
        <w:keepLines/>
      </w:pPr>
      <w:r>
        <w:t>M</w:t>
      </w:r>
      <w:r>
        <w:rPr>
          <w:sz w:val="12"/>
        </w:rPr>
        <w:t>+</w:t>
      </w:r>
      <w:r>
        <w:tab/>
        <w:t>Längsprofilrost f.Fass-Terr-r.verz.B13 Lg1,0m</w:t>
      </w:r>
      <w:r>
        <w:tab/>
        <w:t xml:space="preserve">Stk </w:t>
      </w:r>
    </w:p>
    <w:p w14:paraId="203DA31E" w14:textId="77777777" w:rsidR="00186275" w:rsidRDefault="00186275" w:rsidP="00186275">
      <w:pPr>
        <w:pStyle w:val="Langtext"/>
      </w:pPr>
      <w:r>
        <w:t>Als Längsprofilrost Schlitzweite 9,5 mm, Baubreite B 12,5 cm, Baulänge Lg 1,0m.</w:t>
      </w:r>
    </w:p>
    <w:p w14:paraId="77A76733" w14:textId="77777777" w:rsidR="00186275" w:rsidRDefault="00186275" w:rsidP="00186275">
      <w:pPr>
        <w:pStyle w:val="Langtext"/>
      </w:pPr>
      <w:r>
        <w:t xml:space="preserve"> Angebotenes Erzeugnis:</w:t>
      </w:r>
    </w:p>
    <w:p w14:paraId="6C2EFD4C" w14:textId="77777777" w:rsidR="00186275" w:rsidRDefault="00186275" w:rsidP="00186275">
      <w:pPr>
        <w:pStyle w:val="Folgeposition"/>
        <w:keepNext/>
        <w:keepLines/>
      </w:pPr>
      <w:r>
        <w:t>N</w:t>
      </w:r>
      <w:r>
        <w:rPr>
          <w:sz w:val="12"/>
        </w:rPr>
        <w:t>+</w:t>
      </w:r>
      <w:r>
        <w:tab/>
        <w:t>Längsprofilrost f.Fass-Terr-r.verz.B13 Lg0,5m</w:t>
      </w:r>
      <w:r>
        <w:tab/>
        <w:t xml:space="preserve">Stk </w:t>
      </w:r>
    </w:p>
    <w:p w14:paraId="61B82A7E" w14:textId="77777777" w:rsidR="00186275" w:rsidRDefault="00186275" w:rsidP="00186275">
      <w:pPr>
        <w:pStyle w:val="Langtext"/>
      </w:pPr>
      <w:r>
        <w:t>Als Längsprofilrost Schlitzweite 9,5 mm, Baubreite B 12,5 cm, Baulänge Lg 0,5m.</w:t>
      </w:r>
    </w:p>
    <w:p w14:paraId="7143148A" w14:textId="77777777" w:rsidR="00186275" w:rsidRDefault="00186275" w:rsidP="00186275">
      <w:pPr>
        <w:pStyle w:val="Langtext"/>
      </w:pPr>
      <w:r>
        <w:t xml:space="preserve"> Angebotenes Erzeugnis:</w:t>
      </w:r>
    </w:p>
    <w:p w14:paraId="3577DA22" w14:textId="77777777" w:rsidR="00186275" w:rsidRDefault="00186275" w:rsidP="00186275">
      <w:pPr>
        <w:pStyle w:val="Folgeposition"/>
        <w:keepNext/>
        <w:keepLines/>
      </w:pPr>
      <w:r>
        <w:t>O</w:t>
      </w:r>
      <w:r>
        <w:rPr>
          <w:sz w:val="12"/>
        </w:rPr>
        <w:t>+</w:t>
      </w:r>
      <w:r>
        <w:tab/>
        <w:t>Längsstabrost f.Fass-Terr-r.verz.B20 Lg1,0m</w:t>
      </w:r>
      <w:r>
        <w:tab/>
        <w:t xml:space="preserve">Stk </w:t>
      </w:r>
    </w:p>
    <w:p w14:paraId="51F828AF" w14:textId="77777777" w:rsidR="00186275" w:rsidRDefault="00186275" w:rsidP="00186275">
      <w:pPr>
        <w:pStyle w:val="Langtext"/>
      </w:pPr>
      <w:r>
        <w:t>Als Längsstabrost Schlitzweite 9,5 mm, Baubreite B 19,4 cm, Baulänge Lg 1,0m.</w:t>
      </w:r>
    </w:p>
    <w:p w14:paraId="383DB5B7" w14:textId="77777777" w:rsidR="00186275" w:rsidRDefault="00186275" w:rsidP="00186275">
      <w:pPr>
        <w:pStyle w:val="Langtext"/>
      </w:pPr>
      <w:r>
        <w:t xml:space="preserve"> Angebotenes Erzeugnis:</w:t>
      </w:r>
    </w:p>
    <w:p w14:paraId="3270F5CA" w14:textId="77777777" w:rsidR="00186275" w:rsidRDefault="00186275" w:rsidP="00186275">
      <w:pPr>
        <w:pStyle w:val="Folgeposition"/>
        <w:keepNext/>
        <w:keepLines/>
      </w:pPr>
      <w:r>
        <w:t>P</w:t>
      </w:r>
      <w:r>
        <w:rPr>
          <w:sz w:val="12"/>
        </w:rPr>
        <w:t>+</w:t>
      </w:r>
      <w:r>
        <w:tab/>
        <w:t>Längsstabrost f.Fass-Terr-r.verz.B20 Lg0,5m</w:t>
      </w:r>
      <w:r>
        <w:tab/>
        <w:t xml:space="preserve">Stk </w:t>
      </w:r>
    </w:p>
    <w:p w14:paraId="329204B9" w14:textId="77777777" w:rsidR="00186275" w:rsidRDefault="00186275" w:rsidP="00186275">
      <w:pPr>
        <w:pStyle w:val="Langtext"/>
      </w:pPr>
      <w:r>
        <w:t>Als Längsstabrost Schlitzweite 9,5 mm, Baubreite B 19,4 cm, Baulänge Lg 0,5 m.</w:t>
      </w:r>
    </w:p>
    <w:p w14:paraId="26CC0BD8" w14:textId="77777777" w:rsidR="00186275" w:rsidRDefault="00186275" w:rsidP="00186275">
      <w:pPr>
        <w:pStyle w:val="Langtext"/>
      </w:pPr>
      <w:r>
        <w:t xml:space="preserve"> Angebotenes Erzeugnis:</w:t>
      </w:r>
    </w:p>
    <w:p w14:paraId="7CEF20C0" w14:textId="77777777" w:rsidR="00186275" w:rsidRDefault="00186275" w:rsidP="00186275">
      <w:pPr>
        <w:pStyle w:val="Folgeposition"/>
        <w:keepNext/>
        <w:keepLines/>
      </w:pPr>
      <w:r>
        <w:t>Q</w:t>
      </w:r>
      <w:r>
        <w:rPr>
          <w:sz w:val="12"/>
        </w:rPr>
        <w:t>+</w:t>
      </w:r>
      <w:r>
        <w:tab/>
        <w:t>Längsstabrost f.Fass-Terr-r.verz.B25 Lg1,0m</w:t>
      </w:r>
      <w:r>
        <w:tab/>
        <w:t xml:space="preserve">Stk </w:t>
      </w:r>
    </w:p>
    <w:p w14:paraId="7CC86A4B" w14:textId="77777777" w:rsidR="00186275" w:rsidRDefault="00186275" w:rsidP="00186275">
      <w:pPr>
        <w:pStyle w:val="Langtext"/>
      </w:pPr>
      <w:r>
        <w:t>Als Längsstabrost Schlitzweite 9,5 mm, Baubreite B 24,5 cm, Baulänge Lg 1,0m.</w:t>
      </w:r>
    </w:p>
    <w:p w14:paraId="2FA2CBE3" w14:textId="77777777" w:rsidR="00186275" w:rsidRDefault="00186275" w:rsidP="00186275">
      <w:pPr>
        <w:pStyle w:val="Langtext"/>
      </w:pPr>
      <w:r>
        <w:t xml:space="preserve"> Angebotenes Erzeugnis:</w:t>
      </w:r>
    </w:p>
    <w:p w14:paraId="13749B0F" w14:textId="77777777" w:rsidR="00186275" w:rsidRDefault="00186275" w:rsidP="00186275">
      <w:pPr>
        <w:pStyle w:val="Folgeposition"/>
        <w:keepNext/>
        <w:keepLines/>
      </w:pPr>
      <w:r>
        <w:t>R</w:t>
      </w:r>
      <w:r>
        <w:rPr>
          <w:sz w:val="12"/>
        </w:rPr>
        <w:t>+</w:t>
      </w:r>
      <w:r>
        <w:tab/>
        <w:t>Längsstabrost f.Fass-Terr-r.verz.B25 Lg0,5m</w:t>
      </w:r>
      <w:r>
        <w:tab/>
        <w:t xml:space="preserve">Stk </w:t>
      </w:r>
    </w:p>
    <w:p w14:paraId="7B6D4EE2" w14:textId="77777777" w:rsidR="00186275" w:rsidRDefault="00186275" w:rsidP="00186275">
      <w:pPr>
        <w:pStyle w:val="Langtext"/>
      </w:pPr>
      <w:r>
        <w:t>Als Längsstabrost Schlitzweite 9,5 mm, Baubreite B 24,5 cm, Baulänge Lg 0,5 m.</w:t>
      </w:r>
    </w:p>
    <w:p w14:paraId="2B783C66" w14:textId="77777777" w:rsidR="00186275" w:rsidRDefault="00186275" w:rsidP="00186275">
      <w:pPr>
        <w:pStyle w:val="Langtext"/>
      </w:pPr>
      <w:r>
        <w:t xml:space="preserve"> Angebotenes Erzeugnis:</w:t>
      </w:r>
    </w:p>
    <w:p w14:paraId="3EB1D81E" w14:textId="77777777" w:rsidR="00186275" w:rsidRDefault="00186275" w:rsidP="00186275">
      <w:pPr>
        <w:pStyle w:val="Folgeposition"/>
        <w:keepNext/>
        <w:keepLines/>
      </w:pPr>
      <w:r>
        <w:t>S</w:t>
      </w:r>
      <w:r>
        <w:rPr>
          <w:sz w:val="12"/>
        </w:rPr>
        <w:t>+</w:t>
      </w:r>
      <w:r>
        <w:tab/>
        <w:t>Lochrost f.Fass-Terr-r.verz.B25 Lg1,0m</w:t>
      </w:r>
      <w:r>
        <w:tab/>
        <w:t xml:space="preserve">Stk </w:t>
      </w:r>
    </w:p>
    <w:p w14:paraId="47BCC02E" w14:textId="77777777" w:rsidR="00186275" w:rsidRDefault="00186275" w:rsidP="00186275">
      <w:pPr>
        <w:pStyle w:val="Langtext"/>
      </w:pPr>
      <w:r>
        <w:t>Als Lochrost Lochdurchmesser 8 mm, Baubreite B 24,5 cm, Baulänge Lg 1,0m.</w:t>
      </w:r>
    </w:p>
    <w:p w14:paraId="2F2570EA" w14:textId="77777777" w:rsidR="00186275" w:rsidRDefault="00186275" w:rsidP="00186275">
      <w:pPr>
        <w:pStyle w:val="Langtext"/>
      </w:pPr>
      <w:r>
        <w:t xml:space="preserve"> Angebotenes Erzeugnis:</w:t>
      </w:r>
    </w:p>
    <w:p w14:paraId="4A69906E" w14:textId="77777777" w:rsidR="00186275" w:rsidRDefault="00186275" w:rsidP="00186275">
      <w:pPr>
        <w:pStyle w:val="Folgeposition"/>
        <w:keepNext/>
        <w:keepLines/>
      </w:pPr>
      <w:r>
        <w:t>T</w:t>
      </w:r>
      <w:r>
        <w:rPr>
          <w:sz w:val="12"/>
        </w:rPr>
        <w:t>+</w:t>
      </w:r>
      <w:r>
        <w:tab/>
        <w:t>Lochrost f.Fass-Terr-r.verz.B25 Lg0,5m</w:t>
      </w:r>
      <w:r>
        <w:tab/>
        <w:t xml:space="preserve">Stk </w:t>
      </w:r>
    </w:p>
    <w:p w14:paraId="4ED6BA7B" w14:textId="77777777" w:rsidR="00186275" w:rsidRDefault="00186275" w:rsidP="00186275">
      <w:pPr>
        <w:pStyle w:val="Langtext"/>
      </w:pPr>
      <w:r>
        <w:t>Als Lochrost Lochdurchmesser 8 mm, Baubreite B 24,5 cm, Baulänge Lg 0,5m.</w:t>
      </w:r>
    </w:p>
    <w:p w14:paraId="1EBCD774" w14:textId="77777777" w:rsidR="00186275" w:rsidRDefault="00186275" w:rsidP="00186275">
      <w:pPr>
        <w:pStyle w:val="Langtext"/>
      </w:pPr>
      <w:r>
        <w:t xml:space="preserve"> Angebotenes Erzeugnis:</w:t>
      </w:r>
    </w:p>
    <w:p w14:paraId="4DA23DA7" w14:textId="77777777" w:rsidR="00186275" w:rsidRDefault="00186275" w:rsidP="00186275">
      <w:pPr>
        <w:pStyle w:val="Folgeposition"/>
        <w:keepNext/>
        <w:keepLines/>
      </w:pPr>
      <w:r>
        <w:t>U</w:t>
      </w:r>
      <w:r>
        <w:rPr>
          <w:sz w:val="12"/>
        </w:rPr>
        <w:t>+</w:t>
      </w:r>
      <w:r>
        <w:tab/>
        <w:t>Maschenrost f.Fass-Terr-r.verz.o.Verr.B13 Lg1m</w:t>
      </w:r>
      <w:r>
        <w:tab/>
        <w:t xml:space="preserve">Stk </w:t>
      </w:r>
    </w:p>
    <w:p w14:paraId="64241891" w14:textId="77777777" w:rsidR="00186275" w:rsidRDefault="00186275" w:rsidP="00186275">
      <w:pPr>
        <w:pStyle w:val="Langtext"/>
      </w:pPr>
      <w:r>
        <w:t>Als Maschenrost, Stahl verzinkt, Maschenweite MW 30 x 10 mm, ohne Verriegelung Baubreite B 12,5 cm, Baulänge Lg 1,0 m.</w:t>
      </w:r>
    </w:p>
    <w:p w14:paraId="57CF57E7" w14:textId="77777777" w:rsidR="00186275" w:rsidRDefault="00186275" w:rsidP="00186275">
      <w:pPr>
        <w:pStyle w:val="Langtext"/>
      </w:pPr>
      <w:r>
        <w:t xml:space="preserve"> Angebotenes Erzeugnis:</w:t>
      </w:r>
    </w:p>
    <w:p w14:paraId="486C21F8" w14:textId="77777777" w:rsidR="00186275" w:rsidRDefault="00186275" w:rsidP="00186275">
      <w:pPr>
        <w:pStyle w:val="Folgeposition"/>
        <w:keepNext/>
        <w:keepLines/>
      </w:pPr>
      <w:r>
        <w:t>V</w:t>
      </w:r>
      <w:r>
        <w:rPr>
          <w:sz w:val="12"/>
        </w:rPr>
        <w:t>+</w:t>
      </w:r>
      <w:r>
        <w:tab/>
        <w:t>Maschenrost f.Fass-Terr-r.verz.o.Verr.B13 Lg0,5m</w:t>
      </w:r>
      <w:r>
        <w:tab/>
        <w:t xml:space="preserve">Stk </w:t>
      </w:r>
    </w:p>
    <w:p w14:paraId="775FF3E4" w14:textId="77777777" w:rsidR="00186275" w:rsidRDefault="00186275" w:rsidP="00186275">
      <w:pPr>
        <w:pStyle w:val="Langtext"/>
      </w:pPr>
      <w:r>
        <w:t>Als Maschenrost, Stahl verzinkt, Maschenweite MW 30 x 10 mm, ohne Verriegelung Baubreite B 12,5 cm, Baulänge Lg 0,5m.</w:t>
      </w:r>
    </w:p>
    <w:p w14:paraId="371C7900" w14:textId="77777777" w:rsidR="00186275" w:rsidRDefault="00186275" w:rsidP="00186275">
      <w:pPr>
        <w:pStyle w:val="Langtext"/>
      </w:pPr>
      <w:r>
        <w:t xml:space="preserve"> Angebotenes Erzeugnis:</w:t>
      </w:r>
    </w:p>
    <w:p w14:paraId="5A5AC28D" w14:textId="77777777" w:rsidR="00186275" w:rsidRDefault="00186275" w:rsidP="00186275">
      <w:pPr>
        <w:pStyle w:val="Folgeposition"/>
        <w:keepNext/>
        <w:keepLines/>
      </w:pPr>
      <w:r>
        <w:t>W</w:t>
      </w:r>
      <w:r>
        <w:rPr>
          <w:sz w:val="12"/>
        </w:rPr>
        <w:t>+</w:t>
      </w:r>
      <w:r>
        <w:tab/>
        <w:t>Maschenrost f.Fass-Terr-r.verz.o.Verr.B20 Lg1,0m</w:t>
      </w:r>
      <w:r>
        <w:tab/>
        <w:t xml:space="preserve">Stk </w:t>
      </w:r>
    </w:p>
    <w:p w14:paraId="66E674FC" w14:textId="77777777" w:rsidR="00186275" w:rsidRDefault="00186275" w:rsidP="00186275">
      <w:pPr>
        <w:pStyle w:val="Langtext"/>
      </w:pPr>
      <w:r>
        <w:t>Als Maschenrost, Stahl verzinkt, Maschenweite MW 30 x 10 mm, ohne Verriegelung Baubreite B 19,4 cm, Baulänge Lg 1,0m.</w:t>
      </w:r>
    </w:p>
    <w:p w14:paraId="3222D89D" w14:textId="77777777" w:rsidR="00186275" w:rsidRDefault="00186275" w:rsidP="00186275">
      <w:pPr>
        <w:pStyle w:val="Langtext"/>
      </w:pPr>
      <w:r>
        <w:t xml:space="preserve"> Angebotenes Erzeugnis:</w:t>
      </w:r>
    </w:p>
    <w:p w14:paraId="7DDCDC8B" w14:textId="77777777" w:rsidR="00186275" w:rsidRDefault="00186275" w:rsidP="00186275">
      <w:pPr>
        <w:pStyle w:val="Folgeposition"/>
        <w:keepNext/>
        <w:keepLines/>
      </w:pPr>
      <w:r>
        <w:t>X</w:t>
      </w:r>
      <w:r>
        <w:rPr>
          <w:sz w:val="12"/>
        </w:rPr>
        <w:t>+</w:t>
      </w:r>
      <w:r>
        <w:tab/>
        <w:t>Maschenrost f.Fass-Terr-r.verz.o.Verr.B20 Lg0,5m</w:t>
      </w:r>
      <w:r>
        <w:tab/>
        <w:t xml:space="preserve">Stk </w:t>
      </w:r>
    </w:p>
    <w:p w14:paraId="1D05B4B6" w14:textId="77777777" w:rsidR="00186275" w:rsidRDefault="00186275" w:rsidP="00186275">
      <w:pPr>
        <w:pStyle w:val="Langtext"/>
      </w:pPr>
      <w:r>
        <w:t>Als Maschenrost, Stahl verzinkt, Maschenweite MW 30 x 10 mm, ohne Verriegelung Baubreite B 19,4 cm, Baulänge Lg 0,5m.</w:t>
      </w:r>
    </w:p>
    <w:p w14:paraId="7EF27976" w14:textId="77777777" w:rsidR="00186275" w:rsidRDefault="00186275" w:rsidP="00186275">
      <w:pPr>
        <w:pStyle w:val="Langtext"/>
      </w:pPr>
      <w:r>
        <w:lastRenderedPageBreak/>
        <w:t xml:space="preserve"> Angebotenes Erzeugnis:</w:t>
      </w:r>
    </w:p>
    <w:p w14:paraId="372AB1C8" w14:textId="77777777" w:rsidR="00186275" w:rsidRDefault="00186275" w:rsidP="00186275">
      <w:pPr>
        <w:pStyle w:val="TrennungPOS"/>
      </w:pPr>
    </w:p>
    <w:p w14:paraId="7BF320B1" w14:textId="77777777" w:rsidR="00186275" w:rsidRDefault="00186275" w:rsidP="00186275">
      <w:pPr>
        <w:pStyle w:val="GrundtextPosNr"/>
        <w:keepNext/>
        <w:keepLines/>
      </w:pPr>
      <w:r>
        <w:t>13.AP 93</w:t>
      </w:r>
    </w:p>
    <w:p w14:paraId="393A1ABD" w14:textId="77777777" w:rsidR="00186275" w:rsidRDefault="00186275" w:rsidP="00186275">
      <w:pPr>
        <w:pStyle w:val="Grundtext"/>
      </w:pPr>
      <w:r>
        <w:t>Abdeckroste für Fassaden- und Terrassenrinnen (Fass-Terr-r.) z.B. ACO-DRAIN-Profilinerinnensystem aus Edelstahl (E-st.) einliegend, begehbar, Rollstuhlbefahrbar, mit werkseitig vormontiertem Verriegelungssystem liefern und Einbauen,</w:t>
      </w:r>
    </w:p>
    <w:p w14:paraId="0520A8FE" w14:textId="77777777" w:rsidR="00186275" w:rsidRDefault="00186275" w:rsidP="00186275">
      <w:pPr>
        <w:pStyle w:val="Grundtext"/>
      </w:pPr>
      <w:r>
        <w:t xml:space="preserve"> z.B. ACO-DRAIN PROFILINE ABDECKROSTE oder Gleichwertiges.</w:t>
      </w:r>
    </w:p>
    <w:p w14:paraId="50FFD411" w14:textId="77777777" w:rsidR="00186275" w:rsidRPr="00186275" w:rsidRDefault="00186275" w:rsidP="00186275">
      <w:pPr>
        <w:pStyle w:val="Folgeposition"/>
        <w:keepNext/>
        <w:keepLines/>
        <w:rPr>
          <w:lang w:val="en-US"/>
        </w:rPr>
      </w:pPr>
      <w:r w:rsidRPr="00186275">
        <w:rPr>
          <w:lang w:val="en-US"/>
        </w:rPr>
        <w:t>A</w:t>
      </w:r>
      <w:r w:rsidRPr="00186275">
        <w:rPr>
          <w:sz w:val="12"/>
          <w:lang w:val="en-US"/>
        </w:rPr>
        <w:t>+</w:t>
      </w:r>
      <w:r w:rsidRPr="00186275">
        <w:rPr>
          <w:lang w:val="en-US"/>
        </w:rPr>
        <w:tab/>
        <w:t>Stegrost f.Fass-Terr-r.E-st.B13 Lg1m</w:t>
      </w:r>
      <w:r w:rsidRPr="00186275">
        <w:rPr>
          <w:lang w:val="en-US"/>
        </w:rPr>
        <w:tab/>
        <w:t xml:space="preserve">Stk </w:t>
      </w:r>
    </w:p>
    <w:p w14:paraId="01776812" w14:textId="77777777" w:rsidR="00186275" w:rsidRDefault="00186275" w:rsidP="00186275">
      <w:pPr>
        <w:pStyle w:val="Langtext"/>
      </w:pPr>
      <w:r>
        <w:t xml:space="preserve">Als Stegrost, Baubreite B 12,5 cm, Baulänge Lg 1,0 m. </w:t>
      </w:r>
    </w:p>
    <w:p w14:paraId="5CE0307C" w14:textId="77777777" w:rsidR="00186275" w:rsidRDefault="00186275" w:rsidP="00186275">
      <w:pPr>
        <w:pStyle w:val="Langtext"/>
      </w:pPr>
      <w:r>
        <w:t xml:space="preserve"> Angebotenes Erzeugnis:</w:t>
      </w:r>
    </w:p>
    <w:p w14:paraId="1FB0FCDC" w14:textId="77777777" w:rsidR="00186275" w:rsidRDefault="00186275" w:rsidP="00186275">
      <w:pPr>
        <w:pStyle w:val="Folgeposition"/>
        <w:keepNext/>
        <w:keepLines/>
      </w:pPr>
      <w:r>
        <w:t>B</w:t>
      </w:r>
      <w:r>
        <w:rPr>
          <w:sz w:val="12"/>
        </w:rPr>
        <w:t>+</w:t>
      </w:r>
      <w:r>
        <w:tab/>
        <w:t>Stegrost f.Fass-Terr-r.E-st.B13 Lg0,5m</w:t>
      </w:r>
      <w:r>
        <w:tab/>
        <w:t xml:space="preserve">Stk </w:t>
      </w:r>
    </w:p>
    <w:p w14:paraId="63E153DE" w14:textId="77777777" w:rsidR="00186275" w:rsidRDefault="00186275" w:rsidP="00186275">
      <w:pPr>
        <w:pStyle w:val="Langtext"/>
      </w:pPr>
      <w:r>
        <w:t xml:space="preserve">Als Stegrost, Baubreite B 12,5 cm, Baulänge Lg 0,5 m. </w:t>
      </w:r>
    </w:p>
    <w:p w14:paraId="565B6495" w14:textId="77777777" w:rsidR="00186275" w:rsidRDefault="00186275" w:rsidP="00186275">
      <w:pPr>
        <w:pStyle w:val="Langtext"/>
      </w:pPr>
      <w:r>
        <w:t xml:space="preserve"> Angebotenes Erzeugnis:</w:t>
      </w:r>
    </w:p>
    <w:p w14:paraId="0B2E886A" w14:textId="77777777" w:rsidR="00186275" w:rsidRDefault="00186275" w:rsidP="00186275">
      <w:pPr>
        <w:pStyle w:val="Folgeposition"/>
        <w:keepNext/>
        <w:keepLines/>
      </w:pPr>
      <w:r>
        <w:t>C</w:t>
      </w:r>
      <w:r>
        <w:rPr>
          <w:sz w:val="12"/>
        </w:rPr>
        <w:t>+</w:t>
      </w:r>
      <w:r>
        <w:tab/>
        <w:t>Maschenrost f.Fass-Terr-r.E-st.B13 Lg1m</w:t>
      </w:r>
      <w:r>
        <w:tab/>
        <w:t xml:space="preserve">Stk </w:t>
      </w:r>
    </w:p>
    <w:p w14:paraId="13340DA6" w14:textId="77777777" w:rsidR="00186275" w:rsidRDefault="00186275" w:rsidP="00186275">
      <w:pPr>
        <w:pStyle w:val="Langtext"/>
      </w:pPr>
      <w:r>
        <w:t xml:space="preserve">Als Maschenrost, Maschenweite MW 30 x 14 mm, Baubreite B 12,5 cm, Baulänge Lg 1,0 m. </w:t>
      </w:r>
    </w:p>
    <w:p w14:paraId="4EFC4330" w14:textId="77777777" w:rsidR="00186275" w:rsidRDefault="00186275" w:rsidP="00186275">
      <w:pPr>
        <w:pStyle w:val="Langtext"/>
      </w:pPr>
      <w:r>
        <w:t xml:space="preserve"> Angebotenes Erzeugnis:</w:t>
      </w:r>
    </w:p>
    <w:p w14:paraId="3EAA76E2" w14:textId="77777777" w:rsidR="00186275" w:rsidRDefault="00186275" w:rsidP="00186275">
      <w:pPr>
        <w:pStyle w:val="Folgeposition"/>
        <w:keepNext/>
        <w:keepLines/>
      </w:pPr>
      <w:r>
        <w:t>D</w:t>
      </w:r>
      <w:r>
        <w:rPr>
          <w:sz w:val="12"/>
        </w:rPr>
        <w:t>+</w:t>
      </w:r>
      <w:r>
        <w:tab/>
        <w:t>Maschenrost f.Fass-Terr-r.E-st.B13 Lg0,5m</w:t>
      </w:r>
      <w:r>
        <w:tab/>
        <w:t xml:space="preserve">Stk </w:t>
      </w:r>
    </w:p>
    <w:p w14:paraId="2C9F8BE7" w14:textId="77777777" w:rsidR="00186275" w:rsidRDefault="00186275" w:rsidP="00186275">
      <w:pPr>
        <w:pStyle w:val="Langtext"/>
      </w:pPr>
      <w:r>
        <w:t xml:space="preserve">Als Maschenrost, Maschenweite MW 30 x 14 mm, Baubreite B 12,5 cm, Baulänge Lg 0,5 m. </w:t>
      </w:r>
    </w:p>
    <w:p w14:paraId="7FC6E18C" w14:textId="77777777" w:rsidR="00186275" w:rsidRDefault="00186275" w:rsidP="00186275">
      <w:pPr>
        <w:pStyle w:val="Langtext"/>
      </w:pPr>
      <w:r>
        <w:t xml:space="preserve"> Angebotenes Erzeugnis:</w:t>
      </w:r>
    </w:p>
    <w:p w14:paraId="0BC7C6C0" w14:textId="77777777" w:rsidR="00186275" w:rsidRDefault="00186275" w:rsidP="00186275">
      <w:pPr>
        <w:pStyle w:val="Folgeposition"/>
        <w:keepNext/>
        <w:keepLines/>
      </w:pPr>
      <w:r>
        <w:t>E</w:t>
      </w:r>
      <w:r>
        <w:rPr>
          <w:sz w:val="12"/>
        </w:rPr>
        <w:t>+</w:t>
      </w:r>
      <w:r>
        <w:tab/>
        <w:t>Maschenrost f.Fass-Terr-r.E-st.B25 Lg1m</w:t>
      </w:r>
      <w:r>
        <w:tab/>
        <w:t xml:space="preserve">Stk </w:t>
      </w:r>
    </w:p>
    <w:p w14:paraId="0A207637" w14:textId="77777777" w:rsidR="00186275" w:rsidRDefault="00186275" w:rsidP="00186275">
      <w:pPr>
        <w:pStyle w:val="Langtext"/>
      </w:pPr>
      <w:r>
        <w:t xml:space="preserve">Als Maschenrost, Maschenweite MW 30 x 14 mm, Baubreite B 24,5 cm, Baulänge Lg 1,0 m. </w:t>
      </w:r>
    </w:p>
    <w:p w14:paraId="1A63D3E1" w14:textId="77777777" w:rsidR="00186275" w:rsidRDefault="00186275" w:rsidP="00186275">
      <w:pPr>
        <w:pStyle w:val="Langtext"/>
      </w:pPr>
      <w:r>
        <w:t xml:space="preserve"> Angebotenes Erzeugnis:</w:t>
      </w:r>
    </w:p>
    <w:p w14:paraId="02C4258D" w14:textId="77777777" w:rsidR="00186275" w:rsidRDefault="00186275" w:rsidP="00186275">
      <w:pPr>
        <w:pStyle w:val="Folgeposition"/>
        <w:keepNext/>
        <w:keepLines/>
      </w:pPr>
      <w:r>
        <w:t>F</w:t>
      </w:r>
      <w:r>
        <w:rPr>
          <w:sz w:val="12"/>
        </w:rPr>
        <w:t>+</w:t>
      </w:r>
      <w:r>
        <w:tab/>
        <w:t>Maschenrost f.Fass-Terr-r.E-st.B25 Lg0,5m</w:t>
      </w:r>
      <w:r>
        <w:tab/>
        <w:t xml:space="preserve">Stk </w:t>
      </w:r>
    </w:p>
    <w:p w14:paraId="39E13849" w14:textId="77777777" w:rsidR="00186275" w:rsidRDefault="00186275" w:rsidP="00186275">
      <w:pPr>
        <w:pStyle w:val="Langtext"/>
      </w:pPr>
      <w:r>
        <w:t xml:space="preserve">Als Maschenrost, Maschenweite MW 30 x 14 mm, Baubreite B 24,5 cm, Baulänge Lg 0,5 m. </w:t>
      </w:r>
    </w:p>
    <w:p w14:paraId="10392CDB" w14:textId="77777777" w:rsidR="00186275" w:rsidRDefault="00186275" w:rsidP="00186275">
      <w:pPr>
        <w:pStyle w:val="Langtext"/>
      </w:pPr>
      <w:r>
        <w:t xml:space="preserve"> Angebotenes Erzeugnis:</w:t>
      </w:r>
    </w:p>
    <w:p w14:paraId="7C7A79FD" w14:textId="77777777" w:rsidR="00186275" w:rsidRDefault="00186275" w:rsidP="00186275">
      <w:pPr>
        <w:pStyle w:val="Folgeposition"/>
        <w:keepNext/>
        <w:keepLines/>
      </w:pPr>
      <w:r>
        <w:t>G</w:t>
      </w:r>
      <w:r>
        <w:rPr>
          <w:sz w:val="12"/>
        </w:rPr>
        <w:t>+</w:t>
      </w:r>
      <w:r>
        <w:tab/>
        <w:t>Maschenrost f.Fass-Terr-r.E-st.B20 Lg1m</w:t>
      </w:r>
      <w:r>
        <w:tab/>
        <w:t xml:space="preserve">Stk </w:t>
      </w:r>
    </w:p>
    <w:p w14:paraId="01A6D41A" w14:textId="77777777" w:rsidR="00186275" w:rsidRDefault="00186275" w:rsidP="00186275">
      <w:pPr>
        <w:pStyle w:val="Langtext"/>
      </w:pPr>
      <w:r>
        <w:t>Als Maschenrost, Maschenweite MW 30 x 10 mm, Baubreite B 19,4 cm, Baulänge Lg 1,0 m.</w:t>
      </w:r>
    </w:p>
    <w:p w14:paraId="7823A037" w14:textId="77777777" w:rsidR="00186275" w:rsidRDefault="00186275" w:rsidP="00186275">
      <w:pPr>
        <w:pStyle w:val="Langtext"/>
      </w:pPr>
      <w:r>
        <w:t xml:space="preserve"> Angebotenes Erzeugnis:</w:t>
      </w:r>
    </w:p>
    <w:p w14:paraId="09C655B8" w14:textId="77777777" w:rsidR="00186275" w:rsidRDefault="00186275" w:rsidP="00186275">
      <w:pPr>
        <w:pStyle w:val="Folgeposition"/>
        <w:keepNext/>
        <w:keepLines/>
      </w:pPr>
      <w:r>
        <w:t>H</w:t>
      </w:r>
      <w:r>
        <w:rPr>
          <w:sz w:val="12"/>
        </w:rPr>
        <w:t>+</w:t>
      </w:r>
      <w:r>
        <w:tab/>
        <w:t>Maschenrost f.Fass-Terr-r.E-st.B20 Lg0,5m</w:t>
      </w:r>
      <w:r>
        <w:tab/>
        <w:t xml:space="preserve">Stk </w:t>
      </w:r>
    </w:p>
    <w:p w14:paraId="18D33CE7" w14:textId="77777777" w:rsidR="00186275" w:rsidRDefault="00186275" w:rsidP="00186275">
      <w:pPr>
        <w:pStyle w:val="Langtext"/>
      </w:pPr>
      <w:r>
        <w:t>Als Maschenrost, Maschenweite MW 30 x 10 mm, Baubreite B 19,4 cm, Baulänge Lg 0,5 m.</w:t>
      </w:r>
    </w:p>
    <w:p w14:paraId="7AD42136" w14:textId="77777777" w:rsidR="00186275" w:rsidRDefault="00186275" w:rsidP="00186275">
      <w:pPr>
        <w:pStyle w:val="Langtext"/>
      </w:pPr>
      <w:r>
        <w:t xml:space="preserve"> Angebotenes Erzeugnis:</w:t>
      </w:r>
    </w:p>
    <w:p w14:paraId="370B16C5" w14:textId="77777777" w:rsidR="00186275" w:rsidRDefault="00186275" w:rsidP="00186275">
      <w:pPr>
        <w:pStyle w:val="Folgeposition"/>
        <w:keepNext/>
        <w:keepLines/>
      </w:pPr>
      <w:r>
        <w:t>I</w:t>
      </w:r>
      <w:r>
        <w:rPr>
          <w:sz w:val="12"/>
        </w:rPr>
        <w:t>+</w:t>
      </w:r>
      <w:r>
        <w:tab/>
        <w:t>Heelsafe (grob) f.Fass-Terr-r.E-st.B20 Lg1m</w:t>
      </w:r>
      <w:r>
        <w:tab/>
        <w:t xml:space="preserve">Stk </w:t>
      </w:r>
    </w:p>
    <w:p w14:paraId="3F754AAC" w14:textId="77777777" w:rsidR="00186275" w:rsidRDefault="00186275" w:rsidP="00186275">
      <w:pPr>
        <w:pStyle w:val="Langtext"/>
      </w:pPr>
      <w:r>
        <w:t>Als Heelsaferostt, Maschenweite MW 47 x 5,5 mm, ohne Arretierungsbolzen, Baubreite B 19,4 cm, Baulänge Lg 1,0 m.</w:t>
      </w:r>
    </w:p>
    <w:p w14:paraId="11BE90CA" w14:textId="77777777" w:rsidR="00186275" w:rsidRDefault="00186275" w:rsidP="00186275">
      <w:pPr>
        <w:pStyle w:val="Langtext"/>
      </w:pPr>
      <w:r>
        <w:t>Angebotenes Erzeugnis:....</w:t>
      </w:r>
    </w:p>
    <w:p w14:paraId="56C542DD" w14:textId="77777777" w:rsidR="00186275" w:rsidRDefault="00186275" w:rsidP="00186275">
      <w:pPr>
        <w:pStyle w:val="Folgeposition"/>
        <w:keepNext/>
        <w:keepLines/>
      </w:pPr>
      <w:r>
        <w:t>J</w:t>
      </w:r>
      <w:r>
        <w:rPr>
          <w:sz w:val="12"/>
        </w:rPr>
        <w:t>+</w:t>
      </w:r>
      <w:r>
        <w:tab/>
        <w:t>Heelsafe (grob) f.Fass-Terr-r.E-st.B20 Lg0,5m</w:t>
      </w:r>
      <w:r>
        <w:tab/>
        <w:t xml:space="preserve">Stk </w:t>
      </w:r>
    </w:p>
    <w:p w14:paraId="68A2FBF0" w14:textId="77777777" w:rsidR="00186275" w:rsidRDefault="00186275" w:rsidP="00186275">
      <w:pPr>
        <w:pStyle w:val="Langtext"/>
      </w:pPr>
      <w:r>
        <w:t>Als Heelsaferost, Maschenweite MW 47 x 5,5 mm, ohne Arretierungsbolzen, Baubreite B 19,4 cm, Baulänge Lg 0,5m.</w:t>
      </w:r>
    </w:p>
    <w:p w14:paraId="4FA8165B" w14:textId="77777777" w:rsidR="00186275" w:rsidRDefault="00186275" w:rsidP="00186275">
      <w:pPr>
        <w:pStyle w:val="Langtext"/>
      </w:pPr>
      <w:r>
        <w:t>Angebotenes Erzeugnis:....</w:t>
      </w:r>
    </w:p>
    <w:p w14:paraId="7E6E77AC" w14:textId="77777777" w:rsidR="00186275" w:rsidRDefault="00186275" w:rsidP="00186275">
      <w:pPr>
        <w:pStyle w:val="Folgeposition"/>
        <w:keepNext/>
        <w:keepLines/>
      </w:pPr>
      <w:r>
        <w:t>K</w:t>
      </w:r>
      <w:r>
        <w:rPr>
          <w:sz w:val="12"/>
        </w:rPr>
        <w:t>+</w:t>
      </w:r>
      <w:r>
        <w:tab/>
        <w:t>Längsstabrost f.Fass-Terr-r.E-st.B20 Lg1,0m</w:t>
      </w:r>
      <w:r>
        <w:tab/>
        <w:t xml:space="preserve">Stk </w:t>
      </w:r>
    </w:p>
    <w:p w14:paraId="6EF200C9" w14:textId="77777777" w:rsidR="00186275" w:rsidRDefault="00186275" w:rsidP="00186275">
      <w:pPr>
        <w:pStyle w:val="Langtext"/>
      </w:pPr>
      <w:r>
        <w:t>Als Längsstabrost, Schlitzweite 9,5 mm, ohne Arretierungsbolzen, Baubreite B 19,4 cm, Baulänge Lg 1,0m.</w:t>
      </w:r>
    </w:p>
    <w:p w14:paraId="5515103C" w14:textId="77777777" w:rsidR="00186275" w:rsidRDefault="00186275" w:rsidP="00186275">
      <w:pPr>
        <w:pStyle w:val="Langtext"/>
      </w:pPr>
      <w:r>
        <w:t>Angebotenes Erzeugnis:....</w:t>
      </w:r>
    </w:p>
    <w:p w14:paraId="241CB952" w14:textId="77777777" w:rsidR="00186275" w:rsidRDefault="00186275" w:rsidP="00186275">
      <w:pPr>
        <w:pStyle w:val="Folgeposition"/>
        <w:keepNext/>
        <w:keepLines/>
      </w:pPr>
      <w:r>
        <w:t>L</w:t>
      </w:r>
      <w:r>
        <w:rPr>
          <w:sz w:val="12"/>
        </w:rPr>
        <w:t>+</w:t>
      </w:r>
      <w:r>
        <w:tab/>
        <w:t>Längsstabrost f.Fass-Terr-r.E-st.B20 Lg0,5m</w:t>
      </w:r>
      <w:r>
        <w:tab/>
        <w:t xml:space="preserve">Stk </w:t>
      </w:r>
    </w:p>
    <w:p w14:paraId="7CFE4B5D" w14:textId="77777777" w:rsidR="00186275" w:rsidRDefault="00186275" w:rsidP="00186275">
      <w:pPr>
        <w:pStyle w:val="Langtext"/>
      </w:pPr>
      <w:r>
        <w:t>Als Längsstabrost, Schlitzweite 9,5 mm, ohne Arretierungsbolzen, Baubreite B 19,4 cm, Baulänge Lg 0,5m.</w:t>
      </w:r>
    </w:p>
    <w:p w14:paraId="429E210D" w14:textId="77777777" w:rsidR="00186275" w:rsidRDefault="00186275" w:rsidP="00186275">
      <w:pPr>
        <w:pStyle w:val="Langtext"/>
      </w:pPr>
      <w:r>
        <w:t>Angebotenes Erzeugnis:....</w:t>
      </w:r>
    </w:p>
    <w:p w14:paraId="4766C9B6" w14:textId="77777777" w:rsidR="00186275" w:rsidRDefault="00186275" w:rsidP="00186275">
      <w:pPr>
        <w:pStyle w:val="Folgeposition"/>
        <w:keepNext/>
        <w:keepLines/>
      </w:pPr>
      <w:r>
        <w:t>M</w:t>
      </w:r>
      <w:r>
        <w:rPr>
          <w:sz w:val="12"/>
        </w:rPr>
        <w:t>+</w:t>
      </w:r>
      <w:r>
        <w:tab/>
        <w:t>Längsstabrost f.Fass-Terr-r.E-st.B13 Lg1,0m</w:t>
      </w:r>
      <w:r>
        <w:tab/>
        <w:t xml:space="preserve">Stk </w:t>
      </w:r>
    </w:p>
    <w:p w14:paraId="4D552ABA" w14:textId="77777777" w:rsidR="00186275" w:rsidRDefault="00186275" w:rsidP="00186275">
      <w:pPr>
        <w:pStyle w:val="Langtext"/>
      </w:pPr>
      <w:r>
        <w:t>Als Längsstabrost, Schlitzweite 9,5 mm, ohne Arretierungsbolzen, Baubreite B 12,5 cm, Baulänge Lg 1,0m.</w:t>
      </w:r>
    </w:p>
    <w:p w14:paraId="5754F2B7" w14:textId="77777777" w:rsidR="00186275" w:rsidRDefault="00186275" w:rsidP="00186275">
      <w:pPr>
        <w:pStyle w:val="Langtext"/>
      </w:pPr>
      <w:r>
        <w:t>Angebotenes Erzeugnis:....</w:t>
      </w:r>
    </w:p>
    <w:p w14:paraId="70F04BD1" w14:textId="77777777" w:rsidR="00186275" w:rsidRDefault="00186275" w:rsidP="00186275">
      <w:pPr>
        <w:pStyle w:val="Folgeposition"/>
        <w:keepNext/>
        <w:keepLines/>
      </w:pPr>
      <w:r>
        <w:t>N</w:t>
      </w:r>
      <w:r>
        <w:rPr>
          <w:sz w:val="12"/>
        </w:rPr>
        <w:t>+</w:t>
      </w:r>
      <w:r>
        <w:tab/>
        <w:t>Längsstabrost f.Fass-Terr-r.E-st.B13 Lg0,5m</w:t>
      </w:r>
      <w:r>
        <w:tab/>
        <w:t xml:space="preserve">Stk </w:t>
      </w:r>
    </w:p>
    <w:p w14:paraId="4D997BFF" w14:textId="77777777" w:rsidR="00186275" w:rsidRDefault="00186275" w:rsidP="00186275">
      <w:pPr>
        <w:pStyle w:val="Langtext"/>
      </w:pPr>
      <w:r>
        <w:t>Als Längsstabrost, Schlitzweite 9,5 mm, ohne Arretierungsbolzen, Baubreite B 12,5 cm, Baulänge Lg 0,5m.</w:t>
      </w:r>
    </w:p>
    <w:p w14:paraId="1436D535" w14:textId="77777777" w:rsidR="00186275" w:rsidRDefault="00186275" w:rsidP="00186275">
      <w:pPr>
        <w:pStyle w:val="Langtext"/>
      </w:pPr>
      <w:r>
        <w:t>Angebotenes Erzeugnis:....</w:t>
      </w:r>
    </w:p>
    <w:p w14:paraId="169E177E" w14:textId="77777777" w:rsidR="00186275" w:rsidRDefault="00186275" w:rsidP="00186275">
      <w:pPr>
        <w:pStyle w:val="Folgeposition"/>
        <w:keepNext/>
        <w:keepLines/>
      </w:pPr>
      <w:r>
        <w:t>O</w:t>
      </w:r>
      <w:r>
        <w:rPr>
          <w:sz w:val="12"/>
        </w:rPr>
        <w:t>+</w:t>
      </w:r>
      <w:r>
        <w:tab/>
        <w:t>Lochrost f.Fass-Terr-r.E-st.B13 Lg1,0m</w:t>
      </w:r>
      <w:r>
        <w:tab/>
        <w:t xml:space="preserve">Stk </w:t>
      </w:r>
    </w:p>
    <w:p w14:paraId="49F7E9F4" w14:textId="77777777" w:rsidR="00186275" w:rsidRDefault="00186275" w:rsidP="00186275">
      <w:pPr>
        <w:pStyle w:val="Langtext"/>
      </w:pPr>
      <w:r>
        <w:t>Als Lochrost, Lochdurchmesser 8 mm, mit Arretierungsbolzen, Baubreite B 12,5 cm, Baulänge Lg 1,0m.</w:t>
      </w:r>
    </w:p>
    <w:p w14:paraId="46D723C9" w14:textId="77777777" w:rsidR="00186275" w:rsidRDefault="00186275" w:rsidP="00186275">
      <w:pPr>
        <w:pStyle w:val="Langtext"/>
      </w:pPr>
      <w:r>
        <w:t>Angebotenes Erzeugnis:....</w:t>
      </w:r>
    </w:p>
    <w:p w14:paraId="4684B04F" w14:textId="77777777" w:rsidR="00186275" w:rsidRDefault="00186275" w:rsidP="00186275">
      <w:pPr>
        <w:pStyle w:val="Folgeposition"/>
        <w:keepNext/>
        <w:keepLines/>
      </w:pPr>
      <w:r>
        <w:t>P</w:t>
      </w:r>
      <w:r>
        <w:rPr>
          <w:sz w:val="12"/>
        </w:rPr>
        <w:t>+</w:t>
      </w:r>
      <w:r>
        <w:tab/>
        <w:t>Lochrost f.Fass-Terr-r.E-st.B13 Lg0,5m</w:t>
      </w:r>
      <w:r>
        <w:tab/>
        <w:t xml:space="preserve">Stk </w:t>
      </w:r>
    </w:p>
    <w:p w14:paraId="6B6C9BD1" w14:textId="77777777" w:rsidR="00186275" w:rsidRDefault="00186275" w:rsidP="00186275">
      <w:pPr>
        <w:pStyle w:val="Langtext"/>
      </w:pPr>
      <w:r>
        <w:t>Als Lochrost, Lochdurchmesser 8 mm, mit Arretierungsbolzen, Baubreite B 12,5 cm, Baulänge Lg 0,5m.</w:t>
      </w:r>
    </w:p>
    <w:p w14:paraId="40A287F4" w14:textId="77777777" w:rsidR="00186275" w:rsidRDefault="00186275" w:rsidP="00186275">
      <w:pPr>
        <w:pStyle w:val="Langtext"/>
      </w:pPr>
      <w:r>
        <w:t>Angebotenes Erzeugnis:....</w:t>
      </w:r>
    </w:p>
    <w:p w14:paraId="36466C31" w14:textId="77777777" w:rsidR="00186275" w:rsidRDefault="00186275" w:rsidP="00186275">
      <w:pPr>
        <w:pStyle w:val="Folgeposition"/>
        <w:keepNext/>
        <w:keepLines/>
      </w:pPr>
      <w:r>
        <w:t>Q</w:t>
      </w:r>
      <w:r>
        <w:rPr>
          <w:sz w:val="12"/>
        </w:rPr>
        <w:t>+</w:t>
      </w:r>
      <w:r>
        <w:tab/>
        <w:t>Längsstegrost f.Fass-Terr-r.E-st.B13 Lg1,0m</w:t>
      </w:r>
      <w:r>
        <w:tab/>
        <w:t xml:space="preserve">Stk </w:t>
      </w:r>
    </w:p>
    <w:p w14:paraId="46B15164" w14:textId="77777777" w:rsidR="00186275" w:rsidRDefault="00186275" w:rsidP="00186275">
      <w:pPr>
        <w:pStyle w:val="Langtext"/>
      </w:pPr>
      <w:r>
        <w:t>Als Längsstegrost, Schlitzweite 6,5 mm, ohne Arretierungsbolzen, Baubreite B 12,5 cm, Baulänge Lg 1,0m.</w:t>
      </w:r>
    </w:p>
    <w:p w14:paraId="1B8C4F02" w14:textId="77777777" w:rsidR="00186275" w:rsidRDefault="00186275" w:rsidP="00186275">
      <w:pPr>
        <w:pStyle w:val="Langtext"/>
      </w:pPr>
      <w:r>
        <w:t>Angebotenes Erzeugnis:....</w:t>
      </w:r>
    </w:p>
    <w:p w14:paraId="70BFC5DB" w14:textId="77777777" w:rsidR="00186275" w:rsidRDefault="00186275" w:rsidP="00186275">
      <w:pPr>
        <w:pStyle w:val="Folgeposition"/>
        <w:keepNext/>
        <w:keepLines/>
      </w:pPr>
      <w:r>
        <w:t>R</w:t>
      </w:r>
      <w:r>
        <w:rPr>
          <w:sz w:val="12"/>
        </w:rPr>
        <w:t>+</w:t>
      </w:r>
      <w:r>
        <w:tab/>
        <w:t>Längsstegrost f.Fass-Terr-r.E-st.B13 Lg0,5m</w:t>
      </w:r>
      <w:r>
        <w:tab/>
        <w:t xml:space="preserve">Stk </w:t>
      </w:r>
    </w:p>
    <w:p w14:paraId="0816635D" w14:textId="77777777" w:rsidR="00186275" w:rsidRDefault="00186275" w:rsidP="00186275">
      <w:pPr>
        <w:pStyle w:val="Langtext"/>
      </w:pPr>
      <w:r>
        <w:t>Als Längsstegrost, Schlitzweite 6,5 mm, ohne Arretierungsbolzen, Baubreite B 12,5 cm, Baulänge Lg 0,5m.</w:t>
      </w:r>
    </w:p>
    <w:p w14:paraId="5DEEA38D" w14:textId="77777777" w:rsidR="00186275" w:rsidRDefault="00186275" w:rsidP="00186275">
      <w:pPr>
        <w:pStyle w:val="Langtext"/>
      </w:pPr>
      <w:r>
        <w:t>Angebotenes Erzeugnis:....</w:t>
      </w:r>
    </w:p>
    <w:p w14:paraId="27053DFA" w14:textId="77777777" w:rsidR="00186275" w:rsidRDefault="00186275" w:rsidP="00186275">
      <w:pPr>
        <w:pStyle w:val="Folgeposition"/>
        <w:keepNext/>
        <w:keepLines/>
      </w:pPr>
      <w:r>
        <w:t>S</w:t>
      </w:r>
      <w:r>
        <w:rPr>
          <w:sz w:val="12"/>
        </w:rPr>
        <w:t>+</w:t>
      </w:r>
      <w:r>
        <w:tab/>
        <w:t>Profilrost f.Fass-Terr-r.E-st.B13 Lg1,0m</w:t>
      </w:r>
      <w:r>
        <w:tab/>
        <w:t xml:space="preserve">Stk </w:t>
      </w:r>
    </w:p>
    <w:p w14:paraId="0F276CED" w14:textId="77777777" w:rsidR="00186275" w:rsidRDefault="00186275" w:rsidP="00186275">
      <w:pPr>
        <w:pStyle w:val="Langtext"/>
      </w:pPr>
      <w:r>
        <w:t>Als Profilrost, Schlitzweite 7,6 mm, ohne Arretierungsbolzen, Baubreite B 12,5 cm, Baulänge Lg 1,0m.</w:t>
      </w:r>
    </w:p>
    <w:p w14:paraId="768A700C" w14:textId="77777777" w:rsidR="00186275" w:rsidRDefault="00186275" w:rsidP="00186275">
      <w:pPr>
        <w:pStyle w:val="Langtext"/>
      </w:pPr>
      <w:r>
        <w:t>Angebotenes Erzeugnis:....</w:t>
      </w:r>
    </w:p>
    <w:p w14:paraId="37F98627" w14:textId="77777777" w:rsidR="00186275" w:rsidRDefault="00186275" w:rsidP="00186275">
      <w:pPr>
        <w:pStyle w:val="Folgeposition"/>
        <w:keepNext/>
        <w:keepLines/>
      </w:pPr>
      <w:r>
        <w:lastRenderedPageBreak/>
        <w:t>T</w:t>
      </w:r>
      <w:r>
        <w:rPr>
          <w:sz w:val="12"/>
        </w:rPr>
        <w:t>+</w:t>
      </w:r>
      <w:r>
        <w:tab/>
        <w:t>Profilrost f.Fass-Terr-r.E-st.B13 Lg0,5m</w:t>
      </w:r>
      <w:r>
        <w:tab/>
        <w:t xml:space="preserve">Stk </w:t>
      </w:r>
    </w:p>
    <w:p w14:paraId="7A9C6181" w14:textId="77777777" w:rsidR="00186275" w:rsidRDefault="00186275" w:rsidP="00186275">
      <w:pPr>
        <w:pStyle w:val="Langtext"/>
      </w:pPr>
      <w:r>
        <w:t>Als Profilrost, Schlitzweite 7,6 mm, ohne Arretierungsbolzen, Baubreite B 12,5 cm, Baulänge Lg 0,5 m.</w:t>
      </w:r>
    </w:p>
    <w:p w14:paraId="5C557BCF" w14:textId="77777777" w:rsidR="00186275" w:rsidRDefault="00186275" w:rsidP="00186275">
      <w:pPr>
        <w:pStyle w:val="Langtext"/>
      </w:pPr>
      <w:r>
        <w:t>Angebotenes Erzeugnis:....</w:t>
      </w:r>
    </w:p>
    <w:p w14:paraId="567BAE68" w14:textId="77777777" w:rsidR="00186275" w:rsidRDefault="00186275" w:rsidP="00186275">
      <w:pPr>
        <w:pStyle w:val="Folgeposition"/>
        <w:keepNext/>
        <w:keepLines/>
      </w:pPr>
      <w:r>
        <w:t>U</w:t>
      </w:r>
      <w:r>
        <w:rPr>
          <w:sz w:val="12"/>
        </w:rPr>
        <w:t>+</w:t>
      </w:r>
      <w:r>
        <w:tab/>
        <w:t>Lochrost f.Fass-Terr-r.E-st.B25 Lg1,0m</w:t>
      </w:r>
      <w:r>
        <w:tab/>
        <w:t xml:space="preserve">Stk </w:t>
      </w:r>
    </w:p>
    <w:p w14:paraId="61DEAF6F" w14:textId="77777777" w:rsidR="00186275" w:rsidRDefault="00186275" w:rsidP="00186275">
      <w:pPr>
        <w:pStyle w:val="Langtext"/>
      </w:pPr>
      <w:r>
        <w:t>Als Lochrost, Lochdurchmesser 8,0 mm, mit Arretierungsbolzen, Baubreite B 24,5cm, Baulänge Lg 1,0 m.</w:t>
      </w:r>
    </w:p>
    <w:p w14:paraId="36FD257E" w14:textId="77777777" w:rsidR="00186275" w:rsidRDefault="00186275" w:rsidP="00186275">
      <w:pPr>
        <w:pStyle w:val="Langtext"/>
      </w:pPr>
      <w:r>
        <w:t>Angebotenes Erzeugnis:....</w:t>
      </w:r>
    </w:p>
    <w:p w14:paraId="28942964" w14:textId="77777777" w:rsidR="00186275" w:rsidRDefault="00186275" w:rsidP="00186275">
      <w:pPr>
        <w:pStyle w:val="Folgeposition"/>
        <w:keepNext/>
        <w:keepLines/>
      </w:pPr>
      <w:r>
        <w:t>V</w:t>
      </w:r>
      <w:r>
        <w:rPr>
          <w:sz w:val="12"/>
        </w:rPr>
        <w:t>+</w:t>
      </w:r>
      <w:r>
        <w:tab/>
        <w:t>Lochrost f.Fass-Terr-r.E-st.B25 Lg0,5m</w:t>
      </w:r>
      <w:r>
        <w:tab/>
        <w:t xml:space="preserve">Stk </w:t>
      </w:r>
    </w:p>
    <w:p w14:paraId="5704BA44" w14:textId="77777777" w:rsidR="00186275" w:rsidRDefault="00186275" w:rsidP="00186275">
      <w:pPr>
        <w:pStyle w:val="Langtext"/>
      </w:pPr>
      <w:r>
        <w:t>Als Lochrost, Lochdurchmesser 8,0 mm, mit Arretierungsbolzen, Baubreite B 24,5cm, Baulänge Lg 0,5m.</w:t>
      </w:r>
    </w:p>
    <w:p w14:paraId="6B6AB3D8" w14:textId="77777777" w:rsidR="00186275" w:rsidRDefault="00186275" w:rsidP="00186275">
      <w:pPr>
        <w:pStyle w:val="Langtext"/>
      </w:pPr>
      <w:r>
        <w:t>Angebotenes Erzeugnis:....</w:t>
      </w:r>
    </w:p>
    <w:p w14:paraId="778249F2" w14:textId="77777777" w:rsidR="00186275" w:rsidRDefault="00186275" w:rsidP="00186275">
      <w:pPr>
        <w:pStyle w:val="Folgeposition"/>
        <w:keepNext/>
        <w:keepLines/>
      </w:pPr>
      <w:r>
        <w:t>W</w:t>
      </w:r>
      <w:r>
        <w:rPr>
          <w:sz w:val="12"/>
        </w:rPr>
        <w:t>+</w:t>
      </w:r>
      <w:r>
        <w:tab/>
        <w:t>Längsstabrost f.Fass-Terr-r.E-st.B25 Lg1,0m</w:t>
      </w:r>
      <w:r>
        <w:tab/>
        <w:t xml:space="preserve">Stk </w:t>
      </w:r>
    </w:p>
    <w:p w14:paraId="5C5BB915" w14:textId="77777777" w:rsidR="00186275" w:rsidRDefault="00186275" w:rsidP="00186275">
      <w:pPr>
        <w:pStyle w:val="Langtext"/>
      </w:pPr>
      <w:r>
        <w:t>Als Längsstabrost, Schlitzweite 9,5 mm, ohne Arretierungsbolzen, Baubreite B 24,5cm, Baulänge Lg 1,0m.</w:t>
      </w:r>
    </w:p>
    <w:p w14:paraId="45D83152" w14:textId="77777777" w:rsidR="00186275" w:rsidRDefault="00186275" w:rsidP="00186275">
      <w:pPr>
        <w:pStyle w:val="Langtext"/>
      </w:pPr>
      <w:r>
        <w:t>Angebotenes Erzeugnis:....</w:t>
      </w:r>
    </w:p>
    <w:p w14:paraId="11E8F6B3" w14:textId="77777777" w:rsidR="00186275" w:rsidRDefault="00186275" w:rsidP="00186275">
      <w:pPr>
        <w:pStyle w:val="Folgeposition"/>
        <w:keepNext/>
        <w:keepLines/>
      </w:pPr>
      <w:r>
        <w:t>X</w:t>
      </w:r>
      <w:r>
        <w:rPr>
          <w:sz w:val="12"/>
        </w:rPr>
        <w:t>+</w:t>
      </w:r>
      <w:r>
        <w:tab/>
        <w:t>Längsstabrost f.Fass-Terr-r.E-st.B25 Lg0,5m</w:t>
      </w:r>
      <w:r>
        <w:tab/>
        <w:t xml:space="preserve">Stk </w:t>
      </w:r>
    </w:p>
    <w:p w14:paraId="314CF7B0" w14:textId="77777777" w:rsidR="00186275" w:rsidRDefault="00186275" w:rsidP="00186275">
      <w:pPr>
        <w:pStyle w:val="Langtext"/>
      </w:pPr>
      <w:r>
        <w:t>Als Längsstabrost, Schlitzweite 9,5 mm, ohne Arretierungsbolzen, Baubreite B 24,5cm, Baulänge Lg 0,5m.</w:t>
      </w:r>
    </w:p>
    <w:p w14:paraId="70C6D96D" w14:textId="77777777" w:rsidR="00186275" w:rsidRDefault="00186275" w:rsidP="00186275">
      <w:pPr>
        <w:pStyle w:val="Langtext"/>
      </w:pPr>
      <w:r>
        <w:t>Angebotenes Erzeugnis:....</w:t>
      </w:r>
    </w:p>
    <w:p w14:paraId="1790172C" w14:textId="77777777" w:rsidR="00186275" w:rsidRDefault="00186275" w:rsidP="00186275">
      <w:pPr>
        <w:pStyle w:val="Folgeposition"/>
        <w:keepNext/>
        <w:keepLines/>
      </w:pPr>
      <w:r>
        <w:t>Y</w:t>
      </w:r>
      <w:r>
        <w:rPr>
          <w:sz w:val="12"/>
        </w:rPr>
        <w:t>+</w:t>
      </w:r>
      <w:r>
        <w:tab/>
        <w:t>Heelsafe (grob) f.Fass-Terr-r.E-st.B25 Lg1,0m</w:t>
      </w:r>
      <w:r>
        <w:tab/>
        <w:t xml:space="preserve">Stk </w:t>
      </w:r>
    </w:p>
    <w:p w14:paraId="0DD5AE1B" w14:textId="77777777" w:rsidR="00186275" w:rsidRDefault="00186275" w:rsidP="00186275">
      <w:pPr>
        <w:pStyle w:val="Langtext"/>
      </w:pPr>
      <w:r>
        <w:t>Als Heelsafe (grob), Maschenweite MW 47 x 5,5 mm, ohne Arretierungsbolzen, Baubreite B 24,5cm, Baulänge Lg 1,0m.</w:t>
      </w:r>
    </w:p>
    <w:p w14:paraId="59850159" w14:textId="77777777" w:rsidR="00186275" w:rsidRDefault="00186275" w:rsidP="00186275">
      <w:pPr>
        <w:pStyle w:val="Langtext"/>
      </w:pPr>
      <w:r>
        <w:t>Angebotenes Erzeugnis:....</w:t>
      </w:r>
    </w:p>
    <w:p w14:paraId="5E918E5E" w14:textId="77777777" w:rsidR="00186275" w:rsidRDefault="00186275" w:rsidP="00186275">
      <w:pPr>
        <w:pStyle w:val="TrennungPOS"/>
      </w:pPr>
    </w:p>
    <w:p w14:paraId="110FA097" w14:textId="77777777" w:rsidR="00186275" w:rsidRDefault="00186275" w:rsidP="00186275">
      <w:pPr>
        <w:pStyle w:val="GrundtextPosNr"/>
        <w:keepNext/>
        <w:keepLines/>
      </w:pPr>
      <w:r>
        <w:t>13.AP 94</w:t>
      </w:r>
    </w:p>
    <w:p w14:paraId="1F907EAC" w14:textId="77777777" w:rsidR="00186275" w:rsidRDefault="00186275" w:rsidP="00186275">
      <w:pPr>
        <w:pStyle w:val="Grundtext"/>
      </w:pPr>
      <w:r>
        <w:t>Abdeckroste für Fassaden- und Terrassenrinnen (Fass-Terr-r.) z.B. ACO-DRAIN-Profilinerinnensystem aus verzinktem Stahl (verz.) oder Edelstahl (E-st.), einliegend, begehbar, Rollstuhlbefahrbar, mit werkseitig vormontiertem Verriegelungssystem liefern und Einbauen,</w:t>
      </w:r>
    </w:p>
    <w:p w14:paraId="055860B5" w14:textId="77777777" w:rsidR="00186275" w:rsidRDefault="00186275" w:rsidP="00186275">
      <w:pPr>
        <w:pStyle w:val="Grundtext"/>
      </w:pPr>
      <w:r>
        <w:t xml:space="preserve"> z.B. ACO-DRAIN PROFILINE ABDECKROSTE oder Gleichwertiges.</w:t>
      </w:r>
    </w:p>
    <w:p w14:paraId="2A82B986" w14:textId="77777777" w:rsidR="00186275" w:rsidRDefault="00186275" w:rsidP="00186275">
      <w:pPr>
        <w:pStyle w:val="Folgeposition"/>
        <w:keepNext/>
        <w:keepLines/>
      </w:pPr>
      <w:r>
        <w:t>A</w:t>
      </w:r>
      <w:r>
        <w:rPr>
          <w:sz w:val="12"/>
        </w:rPr>
        <w:t>+</w:t>
      </w:r>
      <w:r>
        <w:tab/>
        <w:t>Maschenrost f.Fass-Terr-r.verz.o.Verr.B25 Lg1,0m</w:t>
      </w:r>
      <w:r>
        <w:tab/>
        <w:t xml:space="preserve">Stk </w:t>
      </w:r>
    </w:p>
    <w:p w14:paraId="7414253D" w14:textId="77777777" w:rsidR="00186275" w:rsidRDefault="00186275" w:rsidP="00186275">
      <w:pPr>
        <w:pStyle w:val="Langtext"/>
      </w:pPr>
      <w:r>
        <w:t>Als Maschenrost, Stahl verzinkt, Maschenweite MW 30 x 10 mm, ohne Verriegelung Baubreite B 24,8cm, Baulänge Lg 1,0m.</w:t>
      </w:r>
    </w:p>
    <w:p w14:paraId="43E59404" w14:textId="77777777" w:rsidR="00186275" w:rsidRDefault="00186275" w:rsidP="00186275">
      <w:pPr>
        <w:pStyle w:val="Langtext"/>
      </w:pPr>
      <w:r>
        <w:t xml:space="preserve"> Angebotenes Erzeugnis:</w:t>
      </w:r>
    </w:p>
    <w:p w14:paraId="596C24DC" w14:textId="77777777" w:rsidR="00186275" w:rsidRDefault="00186275" w:rsidP="00186275">
      <w:pPr>
        <w:pStyle w:val="Folgeposition"/>
        <w:keepNext/>
        <w:keepLines/>
      </w:pPr>
      <w:r>
        <w:t>B</w:t>
      </w:r>
      <w:r>
        <w:rPr>
          <w:sz w:val="12"/>
        </w:rPr>
        <w:t>+</w:t>
      </w:r>
      <w:r>
        <w:tab/>
        <w:t>Maschenrost f.Fass-Terr-r.verz.o.Verr.B25 Lg0,5m</w:t>
      </w:r>
      <w:r>
        <w:tab/>
        <w:t xml:space="preserve">Stk </w:t>
      </w:r>
    </w:p>
    <w:p w14:paraId="24CEE9BC" w14:textId="77777777" w:rsidR="00186275" w:rsidRDefault="00186275" w:rsidP="00186275">
      <w:pPr>
        <w:pStyle w:val="Langtext"/>
      </w:pPr>
      <w:r>
        <w:t>Als Maschenrost, Stahl verzinkt, Maschenweite MW 30 x 10 mm, ohne Verriegelung Baubreite B 24,8cm, Baulänge Lg 0,5m.</w:t>
      </w:r>
    </w:p>
    <w:p w14:paraId="30E994A9" w14:textId="77777777" w:rsidR="00186275" w:rsidRDefault="00186275" w:rsidP="00186275">
      <w:pPr>
        <w:pStyle w:val="Langtext"/>
      </w:pPr>
      <w:r>
        <w:t xml:space="preserve"> Angebotenes Erzeugnis:</w:t>
      </w:r>
    </w:p>
    <w:p w14:paraId="0BF8D630" w14:textId="77777777" w:rsidR="00186275" w:rsidRDefault="00186275" w:rsidP="00186275">
      <w:pPr>
        <w:pStyle w:val="TrennungPOS"/>
      </w:pPr>
    </w:p>
    <w:p w14:paraId="643DAB27" w14:textId="77777777" w:rsidR="00186275" w:rsidRDefault="00186275" w:rsidP="00186275">
      <w:pPr>
        <w:pStyle w:val="GrundtextPosNr"/>
        <w:keepNext/>
        <w:keepLines/>
      </w:pPr>
      <w:r>
        <w:t>13.AP 95</w:t>
      </w:r>
    </w:p>
    <w:p w14:paraId="2CDBEE75" w14:textId="77777777" w:rsidR="00186275" w:rsidRDefault="00186275" w:rsidP="00186275">
      <w:pPr>
        <w:pStyle w:val="Grundtext"/>
      </w:pPr>
      <w:r>
        <w:t>Zubehör zu den Fassaden- und Terrassenrinnen, mit integrierter Kiesleiste und Dränschlitzen 4 mm,</w:t>
      </w:r>
    </w:p>
    <w:p w14:paraId="0C57B894" w14:textId="77777777" w:rsidR="00186275" w:rsidRDefault="00186275" w:rsidP="00186275">
      <w:pPr>
        <w:pStyle w:val="Grundtext"/>
      </w:pPr>
      <w:r>
        <w:t xml:space="preserve"> z.B. ACO-DRAIN PROFILINE ZUBEHÖR für RINNE oder Gleichwertigem.</w:t>
      </w:r>
    </w:p>
    <w:p w14:paraId="1C50B07A" w14:textId="77777777" w:rsidR="00186275" w:rsidRDefault="00186275" w:rsidP="00186275">
      <w:pPr>
        <w:pStyle w:val="Folgeposition"/>
        <w:keepNext/>
        <w:keepLines/>
      </w:pPr>
      <w:r>
        <w:t>C</w:t>
      </w:r>
      <w:r>
        <w:rPr>
          <w:sz w:val="12"/>
        </w:rPr>
        <w:t>+</w:t>
      </w:r>
      <w:r>
        <w:tab/>
        <w:t>Aufsatz Dachabl.f.F-T-ri.H7,8-10,8 30x30cm verz.</w:t>
      </w:r>
      <w:r>
        <w:tab/>
        <w:t xml:space="preserve">Stk </w:t>
      </w:r>
    </w:p>
    <w:p w14:paraId="5E8F0053" w14:textId="77777777" w:rsidR="00186275" w:rsidRDefault="00186275" w:rsidP="00186275">
      <w:pPr>
        <w:pStyle w:val="Langtext"/>
      </w:pPr>
      <w:r>
        <w:t>Aufsatz für Dachabläufe 30 x 30cm, Bauhöhe verstellbar von 7,8 bis 10,8 cm, aus verzinktem Stahl (verz.).</w:t>
      </w:r>
    </w:p>
    <w:p w14:paraId="2F0C5F59" w14:textId="77777777" w:rsidR="00186275" w:rsidRDefault="00186275" w:rsidP="00186275">
      <w:pPr>
        <w:pStyle w:val="Langtext"/>
      </w:pPr>
      <w:r>
        <w:t xml:space="preserve"> Angebotenes Erzeugnis:</w:t>
      </w:r>
    </w:p>
    <w:p w14:paraId="08B2A217" w14:textId="77777777" w:rsidR="00186275" w:rsidRDefault="00186275" w:rsidP="00186275">
      <w:pPr>
        <w:pStyle w:val="Folgeposition"/>
        <w:keepNext/>
        <w:keepLines/>
      </w:pPr>
      <w:r>
        <w:t>D</w:t>
      </w:r>
      <w:r>
        <w:rPr>
          <w:sz w:val="12"/>
        </w:rPr>
        <w:t>+</w:t>
      </w:r>
      <w:r>
        <w:tab/>
        <w:t>Aufsatz Dachabl.f.F-T-ri.H7,8-10,8 40x40cm verz.</w:t>
      </w:r>
      <w:r>
        <w:tab/>
        <w:t xml:space="preserve">Stk </w:t>
      </w:r>
    </w:p>
    <w:p w14:paraId="48010E24" w14:textId="77777777" w:rsidR="00186275" w:rsidRDefault="00186275" w:rsidP="00186275">
      <w:pPr>
        <w:pStyle w:val="Langtext"/>
      </w:pPr>
      <w:r>
        <w:t>Aufsatz für Dachabläufe 40 x 40 cm, Bauhöhe verstellbar von 7,8 bis 10,8 cm, aus verzinktem Stahl (verz.).</w:t>
      </w:r>
    </w:p>
    <w:p w14:paraId="6B886759" w14:textId="77777777" w:rsidR="00186275" w:rsidRDefault="00186275" w:rsidP="00186275">
      <w:pPr>
        <w:pStyle w:val="Langtext"/>
      </w:pPr>
      <w:r>
        <w:t xml:space="preserve"> Angebotenes Erzeugnis:</w:t>
      </w:r>
    </w:p>
    <w:p w14:paraId="6AF1AD3A" w14:textId="77777777" w:rsidR="00186275" w:rsidRDefault="00186275" w:rsidP="00186275">
      <w:pPr>
        <w:pStyle w:val="Folgeposition"/>
        <w:keepNext/>
        <w:keepLines/>
      </w:pPr>
      <w:r>
        <w:t>E</w:t>
      </w:r>
      <w:r>
        <w:rPr>
          <w:sz w:val="12"/>
        </w:rPr>
        <w:t>+</w:t>
      </w:r>
      <w:r>
        <w:tab/>
        <w:t>Aufsatz Dachabl.f.F-T-ri.H7,8-10,8 30x30cm E-st.</w:t>
      </w:r>
      <w:r>
        <w:tab/>
        <w:t xml:space="preserve">Stk </w:t>
      </w:r>
    </w:p>
    <w:p w14:paraId="548F797D" w14:textId="77777777" w:rsidR="00186275" w:rsidRDefault="00186275" w:rsidP="00186275">
      <w:pPr>
        <w:pStyle w:val="Langtext"/>
      </w:pPr>
      <w:r>
        <w:t>Aufsatz für Dachabläufe 30 x 30cm, Bauhöhe verstellbar von 7,8 bis 10,8 cm, aus Edelstahl 1.4301 (E-st.).</w:t>
      </w:r>
    </w:p>
    <w:p w14:paraId="1F348E26" w14:textId="77777777" w:rsidR="00186275" w:rsidRDefault="00186275" w:rsidP="00186275">
      <w:pPr>
        <w:pStyle w:val="Langtext"/>
      </w:pPr>
      <w:r>
        <w:t xml:space="preserve"> Angebotenes Erzeugnis:</w:t>
      </w:r>
    </w:p>
    <w:p w14:paraId="3E3E0433" w14:textId="77777777" w:rsidR="00186275" w:rsidRDefault="00186275" w:rsidP="00186275">
      <w:pPr>
        <w:pStyle w:val="Folgeposition"/>
        <w:keepNext/>
        <w:keepLines/>
      </w:pPr>
      <w:r>
        <w:t>F</w:t>
      </w:r>
      <w:r>
        <w:rPr>
          <w:sz w:val="12"/>
        </w:rPr>
        <w:t>+</w:t>
      </w:r>
      <w:r>
        <w:tab/>
        <w:t>Aufsatz Dachabl.f.F-T-ri.H7,8-10,8 40x40cm E-st.</w:t>
      </w:r>
      <w:r>
        <w:tab/>
        <w:t xml:space="preserve">Stk </w:t>
      </w:r>
    </w:p>
    <w:p w14:paraId="6C33DB70" w14:textId="77777777" w:rsidR="00186275" w:rsidRDefault="00186275" w:rsidP="00186275">
      <w:pPr>
        <w:pStyle w:val="Langtext"/>
      </w:pPr>
      <w:r>
        <w:t>Aufsatz für Dachabläufe 40 x 40 cm, Bauhöhe verstellbar von 7,8 bis 10,8 cm, aus Edelstahl (E-st.).</w:t>
      </w:r>
    </w:p>
    <w:p w14:paraId="1C763966" w14:textId="77777777" w:rsidR="00186275" w:rsidRDefault="00186275" w:rsidP="00186275">
      <w:pPr>
        <w:pStyle w:val="Langtext"/>
      </w:pPr>
      <w:r>
        <w:t xml:space="preserve"> Angebotenes Erzeugnis:</w:t>
      </w:r>
    </w:p>
    <w:p w14:paraId="7E84AC22" w14:textId="77777777" w:rsidR="00186275" w:rsidRDefault="00186275" w:rsidP="00186275">
      <w:pPr>
        <w:pStyle w:val="Folgeposition"/>
        <w:keepNext/>
        <w:keepLines/>
      </w:pPr>
      <w:r>
        <w:t>I</w:t>
      </w:r>
      <w:r>
        <w:rPr>
          <w:sz w:val="12"/>
        </w:rPr>
        <w:t>+</w:t>
      </w:r>
      <w:r>
        <w:tab/>
        <w:t>Aufsatz Dachabl.f.F-T-ri.H7,8-10,8 50x50cm verz.</w:t>
      </w:r>
      <w:r>
        <w:tab/>
        <w:t xml:space="preserve">Stk </w:t>
      </w:r>
    </w:p>
    <w:p w14:paraId="42CC8964" w14:textId="77777777" w:rsidR="00186275" w:rsidRDefault="00186275" w:rsidP="00186275">
      <w:pPr>
        <w:pStyle w:val="Langtext"/>
      </w:pPr>
      <w:r>
        <w:t>Aufsatz für Dachabläufe 50 x 50 cm, Maschenrost Bauhöhe verstellbar von 7,8 bis 10,8 cm, aus verzinktem Stahl (verz.).</w:t>
      </w:r>
    </w:p>
    <w:p w14:paraId="3BBF90AE" w14:textId="77777777" w:rsidR="00186275" w:rsidRDefault="00186275" w:rsidP="00186275">
      <w:pPr>
        <w:pStyle w:val="Langtext"/>
      </w:pPr>
      <w:r>
        <w:t xml:space="preserve"> Angebotenes Erzeugnis:</w:t>
      </w:r>
    </w:p>
    <w:p w14:paraId="3F1E2466" w14:textId="77777777" w:rsidR="00186275" w:rsidRDefault="00186275" w:rsidP="00186275">
      <w:pPr>
        <w:pStyle w:val="Folgeposition"/>
        <w:keepNext/>
        <w:keepLines/>
      </w:pPr>
      <w:r>
        <w:t>J</w:t>
      </w:r>
      <w:r>
        <w:rPr>
          <w:sz w:val="12"/>
        </w:rPr>
        <w:t>+</w:t>
      </w:r>
      <w:r>
        <w:tab/>
        <w:t>Aufsatz Dachabl.f.F-T-ri.H7,8-10,8 50x50cm E-st.</w:t>
      </w:r>
      <w:r>
        <w:tab/>
        <w:t xml:space="preserve">Stk </w:t>
      </w:r>
    </w:p>
    <w:p w14:paraId="026737F2" w14:textId="77777777" w:rsidR="00186275" w:rsidRDefault="00186275" w:rsidP="00186275">
      <w:pPr>
        <w:pStyle w:val="Langtext"/>
      </w:pPr>
      <w:r>
        <w:t>Aufsatz für Dachabläufe 50 x 50 cm, Maschenrost Bauhöhe verstellbar von 7,8 bis 10,8 cm, aus Edelstahl (E-st.).</w:t>
      </w:r>
    </w:p>
    <w:p w14:paraId="4CD9FF0D" w14:textId="77777777" w:rsidR="00186275" w:rsidRDefault="00186275" w:rsidP="00186275">
      <w:pPr>
        <w:pStyle w:val="Langtext"/>
      </w:pPr>
      <w:r>
        <w:t xml:space="preserve"> Angebotenes Erzeugnis:</w:t>
      </w:r>
    </w:p>
    <w:p w14:paraId="621A8225" w14:textId="77777777" w:rsidR="00186275" w:rsidRDefault="00186275" w:rsidP="00186275">
      <w:pPr>
        <w:pStyle w:val="Folgeposition"/>
        <w:keepNext/>
        <w:keepLines/>
      </w:pPr>
      <w:r>
        <w:t>K</w:t>
      </w:r>
      <w:r>
        <w:rPr>
          <w:sz w:val="12"/>
        </w:rPr>
        <w:t>+</w:t>
      </w:r>
      <w:r>
        <w:tab/>
        <w:t>Aufsatz Dachabl.f.F-T-ri.H7,8-10,8 20x20cm verz.</w:t>
      </w:r>
      <w:r>
        <w:tab/>
        <w:t xml:space="preserve">Stk </w:t>
      </w:r>
    </w:p>
    <w:p w14:paraId="2DFFAFEA" w14:textId="77777777" w:rsidR="00186275" w:rsidRDefault="00186275" w:rsidP="00186275">
      <w:pPr>
        <w:pStyle w:val="Langtext"/>
      </w:pPr>
      <w:r>
        <w:t>Aufsatz für Dachabläufe 20 x 20 cm, Maschenrost Bauhöhe verstellbar von 7,8 bis 10,8 cm, aus verzinktem Stahl (verz.).</w:t>
      </w:r>
    </w:p>
    <w:p w14:paraId="450C821E" w14:textId="77777777" w:rsidR="00186275" w:rsidRDefault="00186275" w:rsidP="00186275">
      <w:pPr>
        <w:pStyle w:val="Langtext"/>
      </w:pPr>
      <w:r>
        <w:t xml:space="preserve"> Angebotenes Erzeugnis:</w:t>
      </w:r>
    </w:p>
    <w:p w14:paraId="0BE89823" w14:textId="77777777" w:rsidR="00186275" w:rsidRDefault="00186275" w:rsidP="00186275">
      <w:pPr>
        <w:pStyle w:val="Folgeposition"/>
        <w:keepNext/>
        <w:keepLines/>
      </w:pPr>
      <w:r>
        <w:t>L</w:t>
      </w:r>
      <w:r>
        <w:rPr>
          <w:sz w:val="12"/>
        </w:rPr>
        <w:t>+</w:t>
      </w:r>
      <w:r>
        <w:tab/>
        <w:t>Aufsatz Dachabl.f.F-T-ri.H7,8-10,8 20x20cm E-st.</w:t>
      </w:r>
      <w:r>
        <w:tab/>
        <w:t xml:space="preserve">Stk </w:t>
      </w:r>
    </w:p>
    <w:p w14:paraId="75212505" w14:textId="77777777" w:rsidR="00186275" w:rsidRDefault="00186275" w:rsidP="00186275">
      <w:pPr>
        <w:pStyle w:val="Langtext"/>
      </w:pPr>
      <w:r>
        <w:t>Aufsatz für Dachabläufe 20 x 20 cm, Maschenrost Bauhöhe verstellbar von 7,8 bis 10,8 cm, aus Edelstahl (E-st.).</w:t>
      </w:r>
    </w:p>
    <w:p w14:paraId="13961466" w14:textId="77777777" w:rsidR="00186275" w:rsidRDefault="00186275" w:rsidP="00186275">
      <w:pPr>
        <w:pStyle w:val="Langtext"/>
      </w:pPr>
      <w:r>
        <w:t xml:space="preserve"> Angebotenes Erzeugnis:</w:t>
      </w:r>
    </w:p>
    <w:p w14:paraId="7F994FF6" w14:textId="77777777" w:rsidR="00186275" w:rsidRDefault="00186275" w:rsidP="00186275">
      <w:pPr>
        <w:pStyle w:val="Folgeposition"/>
        <w:keepNext/>
        <w:keepLines/>
      </w:pPr>
      <w:r>
        <w:t>M</w:t>
      </w:r>
      <w:r>
        <w:rPr>
          <w:sz w:val="12"/>
        </w:rPr>
        <w:t>+</w:t>
      </w:r>
      <w:r>
        <w:tab/>
        <w:t>Aufsatz Dachabl.f.F-T-ri.Fixh 5,0 20x20cm verz.</w:t>
      </w:r>
      <w:r>
        <w:tab/>
        <w:t xml:space="preserve">Stk </w:t>
      </w:r>
    </w:p>
    <w:p w14:paraId="379D9870" w14:textId="77777777" w:rsidR="00186275" w:rsidRDefault="00186275" w:rsidP="00186275">
      <w:pPr>
        <w:pStyle w:val="Langtext"/>
      </w:pPr>
      <w:r>
        <w:t>Aufsatz für Dachabläufe 20 x 20 cm, Fixe Bauhöhe 5cm, aus verzinktem Stahl (verz.).</w:t>
      </w:r>
    </w:p>
    <w:p w14:paraId="33EDD522" w14:textId="77777777" w:rsidR="00186275" w:rsidRDefault="00186275" w:rsidP="00186275">
      <w:pPr>
        <w:pStyle w:val="Langtext"/>
      </w:pPr>
      <w:r>
        <w:t xml:space="preserve"> Angebotenes Erzeugnis:</w:t>
      </w:r>
    </w:p>
    <w:p w14:paraId="46164807" w14:textId="77777777" w:rsidR="00186275" w:rsidRDefault="00186275" w:rsidP="00186275">
      <w:pPr>
        <w:pStyle w:val="Folgeposition"/>
        <w:keepNext/>
        <w:keepLines/>
      </w:pPr>
      <w:r>
        <w:lastRenderedPageBreak/>
        <w:t>N</w:t>
      </w:r>
      <w:r>
        <w:rPr>
          <w:sz w:val="12"/>
        </w:rPr>
        <w:t>+</w:t>
      </w:r>
      <w:r>
        <w:tab/>
        <w:t>Aufsatz Dachabl.f.F-T-ri.Fixh 5,0 30x30cm verz.</w:t>
      </w:r>
      <w:r>
        <w:tab/>
        <w:t xml:space="preserve">Stk </w:t>
      </w:r>
    </w:p>
    <w:p w14:paraId="5FD603BE" w14:textId="77777777" w:rsidR="00186275" w:rsidRDefault="00186275" w:rsidP="00186275">
      <w:pPr>
        <w:pStyle w:val="Langtext"/>
      </w:pPr>
      <w:r>
        <w:t>Aufsatz für Dachabläufe 30 x 30 cm, Fixe Bauhöhe 5cm, aus verzinktem Stahl (verz.).</w:t>
      </w:r>
    </w:p>
    <w:p w14:paraId="305A69A4" w14:textId="77777777" w:rsidR="00186275" w:rsidRDefault="00186275" w:rsidP="00186275">
      <w:pPr>
        <w:pStyle w:val="Langtext"/>
      </w:pPr>
      <w:r>
        <w:t xml:space="preserve"> Angebotenes Erzeugnis:</w:t>
      </w:r>
    </w:p>
    <w:p w14:paraId="17937559" w14:textId="77777777" w:rsidR="00186275" w:rsidRDefault="00186275" w:rsidP="00186275">
      <w:pPr>
        <w:pStyle w:val="Folgeposition"/>
        <w:keepNext/>
        <w:keepLines/>
      </w:pPr>
      <w:r>
        <w:t>O</w:t>
      </w:r>
      <w:r>
        <w:rPr>
          <w:sz w:val="12"/>
        </w:rPr>
        <w:t>+</w:t>
      </w:r>
      <w:r>
        <w:tab/>
        <w:t>Aufsatz Dachabl.f.F-T-ri.Fixh 5,0 40x40cm verz.</w:t>
      </w:r>
      <w:r>
        <w:tab/>
        <w:t xml:space="preserve">Stk </w:t>
      </w:r>
    </w:p>
    <w:p w14:paraId="0F0996BA" w14:textId="77777777" w:rsidR="00186275" w:rsidRDefault="00186275" w:rsidP="00186275">
      <w:pPr>
        <w:pStyle w:val="Langtext"/>
      </w:pPr>
      <w:r>
        <w:t>Aufsatz für Dachabläufe 40 x 40 cm, Fixe Bauhöhe 5cm, aus verzinktem Stahl (verz.).</w:t>
      </w:r>
    </w:p>
    <w:p w14:paraId="7DE8044E" w14:textId="77777777" w:rsidR="00186275" w:rsidRDefault="00186275" w:rsidP="00186275">
      <w:pPr>
        <w:pStyle w:val="Langtext"/>
      </w:pPr>
      <w:r>
        <w:t xml:space="preserve"> Angebotenes Erzeugnis:</w:t>
      </w:r>
    </w:p>
    <w:p w14:paraId="48FA2104" w14:textId="77777777" w:rsidR="00186275" w:rsidRDefault="00186275" w:rsidP="00186275">
      <w:pPr>
        <w:pStyle w:val="Folgeposition"/>
        <w:keepNext/>
        <w:keepLines/>
      </w:pPr>
      <w:r>
        <w:t>P</w:t>
      </w:r>
      <w:r>
        <w:rPr>
          <w:sz w:val="12"/>
        </w:rPr>
        <w:t>+</w:t>
      </w:r>
      <w:r>
        <w:tab/>
        <w:t>Aufsatz Dachabl.f.F-T-ri.Fixh 5,0 50x50cm verz.</w:t>
      </w:r>
      <w:r>
        <w:tab/>
        <w:t xml:space="preserve">Stk </w:t>
      </w:r>
    </w:p>
    <w:p w14:paraId="3ED179E2" w14:textId="77777777" w:rsidR="00186275" w:rsidRDefault="00186275" w:rsidP="00186275">
      <w:pPr>
        <w:pStyle w:val="Langtext"/>
      </w:pPr>
      <w:r>
        <w:t>Aufsatz für Dachabläufe 50 x 50 cm, Fixe Bauhöhe 5cm, aus verzinktem Stahl (verz.).</w:t>
      </w:r>
    </w:p>
    <w:p w14:paraId="053DAE5E" w14:textId="77777777" w:rsidR="00186275" w:rsidRDefault="00186275" w:rsidP="00186275">
      <w:pPr>
        <w:pStyle w:val="Langtext"/>
      </w:pPr>
      <w:r>
        <w:t xml:space="preserve"> Angebotenes Erzeugnis:</w:t>
      </w:r>
    </w:p>
    <w:p w14:paraId="2A5708C4" w14:textId="77777777" w:rsidR="00186275" w:rsidRDefault="00186275" w:rsidP="00186275">
      <w:pPr>
        <w:pStyle w:val="Folgeposition"/>
        <w:keepNext/>
        <w:keepLines/>
      </w:pPr>
      <w:r>
        <w:t>Q</w:t>
      </w:r>
      <w:r>
        <w:rPr>
          <w:sz w:val="12"/>
        </w:rPr>
        <w:t>+</w:t>
      </w:r>
      <w:r>
        <w:tab/>
        <w:t>Aufsatz Dachabl.f.F-T-ri.Fixh 5,0 20x20cm E-st.</w:t>
      </w:r>
      <w:r>
        <w:tab/>
        <w:t xml:space="preserve">Stk </w:t>
      </w:r>
    </w:p>
    <w:p w14:paraId="67F81F04" w14:textId="77777777" w:rsidR="00186275" w:rsidRDefault="00186275" w:rsidP="00186275">
      <w:pPr>
        <w:pStyle w:val="Langtext"/>
      </w:pPr>
      <w:r>
        <w:t>Aufsatz für Dachabläufe 20 x 20 cm, Fixe Bauhöhe 5cm, aus Edelstahl (E-st..).</w:t>
      </w:r>
    </w:p>
    <w:p w14:paraId="34CAD829" w14:textId="77777777" w:rsidR="00186275" w:rsidRDefault="00186275" w:rsidP="00186275">
      <w:pPr>
        <w:pStyle w:val="Langtext"/>
      </w:pPr>
      <w:r>
        <w:t xml:space="preserve"> Angebotenes Erzeugnis:</w:t>
      </w:r>
    </w:p>
    <w:p w14:paraId="64D37276" w14:textId="77777777" w:rsidR="00186275" w:rsidRDefault="00186275" w:rsidP="00186275">
      <w:pPr>
        <w:pStyle w:val="Folgeposition"/>
        <w:keepNext/>
        <w:keepLines/>
      </w:pPr>
      <w:r>
        <w:t>R</w:t>
      </w:r>
      <w:r>
        <w:rPr>
          <w:sz w:val="12"/>
        </w:rPr>
        <w:t>+</w:t>
      </w:r>
      <w:r>
        <w:tab/>
        <w:t>Aufsatz Dachabl.f.F-T-ri.Fixh 5,0 30x30cm E-st.</w:t>
      </w:r>
      <w:r>
        <w:tab/>
        <w:t xml:space="preserve">Stk </w:t>
      </w:r>
    </w:p>
    <w:p w14:paraId="1EDB0358" w14:textId="77777777" w:rsidR="00186275" w:rsidRDefault="00186275" w:rsidP="00186275">
      <w:pPr>
        <w:pStyle w:val="Langtext"/>
      </w:pPr>
      <w:r>
        <w:t>Aufsatz für Dachabläufe 30 x 30 cm, Fixe Bauhöhe 5cm, aus Edelstahl (E-st..).</w:t>
      </w:r>
    </w:p>
    <w:p w14:paraId="531BFEB7" w14:textId="77777777" w:rsidR="00186275" w:rsidRDefault="00186275" w:rsidP="00186275">
      <w:pPr>
        <w:pStyle w:val="Langtext"/>
      </w:pPr>
      <w:r>
        <w:t xml:space="preserve"> Angebotenes Erzeugnis:</w:t>
      </w:r>
    </w:p>
    <w:p w14:paraId="740791B6" w14:textId="77777777" w:rsidR="00186275" w:rsidRDefault="00186275" w:rsidP="00186275">
      <w:pPr>
        <w:pStyle w:val="Folgeposition"/>
        <w:keepNext/>
        <w:keepLines/>
      </w:pPr>
      <w:r>
        <w:t>S</w:t>
      </w:r>
      <w:r>
        <w:rPr>
          <w:sz w:val="12"/>
        </w:rPr>
        <w:t>+</w:t>
      </w:r>
      <w:r>
        <w:tab/>
        <w:t>Aufsatz Dachabl.f.F-T-ri.Fixh 5,0 40x40cm E-st.</w:t>
      </w:r>
      <w:r>
        <w:tab/>
        <w:t xml:space="preserve">Stk </w:t>
      </w:r>
    </w:p>
    <w:p w14:paraId="616DEE26" w14:textId="77777777" w:rsidR="00186275" w:rsidRDefault="00186275" w:rsidP="00186275">
      <w:pPr>
        <w:pStyle w:val="Langtext"/>
      </w:pPr>
      <w:r>
        <w:t>Aufsatz für Dachabläufe 40 x 40 cm, Fixe Bauhöhe 5cm, aus Edelstahl (E-st..).</w:t>
      </w:r>
    </w:p>
    <w:p w14:paraId="51560B89" w14:textId="77777777" w:rsidR="00186275" w:rsidRDefault="00186275" w:rsidP="00186275">
      <w:pPr>
        <w:pStyle w:val="Langtext"/>
      </w:pPr>
      <w:r>
        <w:t xml:space="preserve"> Angebotenes Erzeugnis:</w:t>
      </w:r>
    </w:p>
    <w:p w14:paraId="6D05578A" w14:textId="77777777" w:rsidR="00186275" w:rsidRDefault="00186275" w:rsidP="00186275">
      <w:pPr>
        <w:pStyle w:val="Folgeposition"/>
        <w:keepNext/>
        <w:keepLines/>
      </w:pPr>
      <w:r>
        <w:t>T</w:t>
      </w:r>
      <w:r>
        <w:rPr>
          <w:sz w:val="12"/>
        </w:rPr>
        <w:t>+</w:t>
      </w:r>
      <w:r>
        <w:tab/>
        <w:t>Aufsatz Dachabl.f.F-T-ri.Fixh 5,0 50x50cm E-st.</w:t>
      </w:r>
      <w:r>
        <w:tab/>
        <w:t xml:space="preserve">Stk </w:t>
      </w:r>
    </w:p>
    <w:p w14:paraId="00FC41FF" w14:textId="77777777" w:rsidR="00186275" w:rsidRDefault="00186275" w:rsidP="00186275">
      <w:pPr>
        <w:pStyle w:val="Langtext"/>
      </w:pPr>
      <w:r>
        <w:t>Aufsatz für Dachabläufe 50 x 50 cm, Fixe Bauhöhe 5cm, aus Edelstahl (E-st..).</w:t>
      </w:r>
    </w:p>
    <w:p w14:paraId="687C86A9" w14:textId="77777777" w:rsidR="00186275" w:rsidRDefault="00186275" w:rsidP="00186275">
      <w:pPr>
        <w:pStyle w:val="Langtext"/>
      </w:pPr>
      <w:r>
        <w:t xml:space="preserve"> Angebotenes Erzeugnis:</w:t>
      </w:r>
    </w:p>
    <w:p w14:paraId="0C46F5FD" w14:textId="77777777" w:rsidR="00186275" w:rsidRDefault="00186275" w:rsidP="00186275">
      <w:pPr>
        <w:pStyle w:val="TrennungPOS"/>
      </w:pPr>
    </w:p>
    <w:p w14:paraId="19579BC4" w14:textId="77777777" w:rsidR="00186275" w:rsidRDefault="00186275" w:rsidP="00186275">
      <w:pPr>
        <w:pStyle w:val="GrundtextPosNr"/>
        <w:keepNext/>
        <w:keepLines/>
      </w:pPr>
      <w:r>
        <w:t>13.AP 96</w:t>
      </w:r>
    </w:p>
    <w:p w14:paraId="50FF722A" w14:textId="77777777" w:rsidR="00186275" w:rsidRDefault="00186275" w:rsidP="00186275">
      <w:pPr>
        <w:pStyle w:val="Grundtext"/>
      </w:pPr>
      <w:r>
        <w:t>Zubehör zu Aufsatz für Dachablauf, mit integrierter Kiesleiste und Dränschlitzen 4 mm,</w:t>
      </w:r>
    </w:p>
    <w:p w14:paraId="72CB856E" w14:textId="77777777" w:rsidR="00186275" w:rsidRDefault="00186275" w:rsidP="00186275">
      <w:pPr>
        <w:pStyle w:val="Grundtext"/>
      </w:pPr>
      <w:r>
        <w:t>Bauhöhe 30, 60, 120mm</w:t>
      </w:r>
    </w:p>
    <w:p w14:paraId="04CAB471" w14:textId="77777777" w:rsidR="00186275" w:rsidRDefault="00186275" w:rsidP="00186275">
      <w:pPr>
        <w:pStyle w:val="Grundtext"/>
      </w:pPr>
      <w:r>
        <w:t>z.B. ACO-DRAIN PROFILINE ZUBEHÖR für RINNE oder Gleichwertigem.</w:t>
      </w:r>
    </w:p>
    <w:p w14:paraId="6F7900AE" w14:textId="77777777" w:rsidR="00186275" w:rsidRDefault="00186275" w:rsidP="00186275">
      <w:pPr>
        <w:pStyle w:val="Folgeposition"/>
        <w:keepNext/>
        <w:keepLines/>
      </w:pPr>
      <w:r>
        <w:t>A</w:t>
      </w:r>
      <w:r>
        <w:rPr>
          <w:sz w:val="12"/>
        </w:rPr>
        <w:t>+</w:t>
      </w:r>
      <w:r>
        <w:tab/>
        <w:t>Aufstocke.f.Aufsatz f.F-T-ri.Fixh 20x20cm verz.</w:t>
      </w:r>
      <w:r>
        <w:tab/>
        <w:t xml:space="preserve">Stk </w:t>
      </w:r>
    </w:p>
    <w:p w14:paraId="101C04CE" w14:textId="77777777" w:rsidR="00186275" w:rsidRDefault="00186275" w:rsidP="00186275">
      <w:pPr>
        <w:pStyle w:val="Langtext"/>
      </w:pPr>
      <w:r>
        <w:t>Aufsatz für Dachabläufe 20 x 20 cm, aus verzinktem Stahl (verz.).</w:t>
      </w:r>
    </w:p>
    <w:p w14:paraId="1DF11467" w14:textId="77777777" w:rsidR="00186275" w:rsidRDefault="00186275" w:rsidP="00186275">
      <w:pPr>
        <w:pStyle w:val="Langtext"/>
      </w:pPr>
      <w:r>
        <w:t>Auszuwählen ist die Bauhöhe:</w:t>
      </w:r>
    </w:p>
    <w:p w14:paraId="44A8646C" w14:textId="77777777" w:rsidR="00186275" w:rsidRDefault="00186275" w:rsidP="00186275">
      <w:pPr>
        <w:pStyle w:val="Langtext"/>
      </w:pPr>
      <w:r>
        <w:t>Angebotenes Erzeugnis:</w:t>
      </w:r>
    </w:p>
    <w:p w14:paraId="0B215522" w14:textId="77777777" w:rsidR="00186275" w:rsidRDefault="00186275" w:rsidP="00186275">
      <w:pPr>
        <w:pStyle w:val="Folgeposition"/>
        <w:keepNext/>
        <w:keepLines/>
      </w:pPr>
      <w:r>
        <w:t>B</w:t>
      </w:r>
      <w:r>
        <w:rPr>
          <w:sz w:val="12"/>
        </w:rPr>
        <w:t>+</w:t>
      </w:r>
      <w:r>
        <w:tab/>
        <w:t>Aufstocke.f.Aufsatz f.F-T-ri.Fixh 30x30cm verz.</w:t>
      </w:r>
      <w:r>
        <w:tab/>
        <w:t xml:space="preserve">Stk </w:t>
      </w:r>
    </w:p>
    <w:p w14:paraId="18CBC149" w14:textId="77777777" w:rsidR="00186275" w:rsidRDefault="00186275" w:rsidP="00186275">
      <w:pPr>
        <w:pStyle w:val="Langtext"/>
      </w:pPr>
      <w:r>
        <w:t>Aufsatz für Dachabläufe 30 x 30 cm, aus verzinktem Stahl (verz.).</w:t>
      </w:r>
    </w:p>
    <w:p w14:paraId="5BC2CF61" w14:textId="77777777" w:rsidR="00186275" w:rsidRDefault="00186275" w:rsidP="00186275">
      <w:pPr>
        <w:pStyle w:val="Langtext"/>
      </w:pPr>
      <w:r>
        <w:t>Auszuwählen ist die Bauhöhe:</w:t>
      </w:r>
    </w:p>
    <w:p w14:paraId="5B9AAF7A" w14:textId="77777777" w:rsidR="00186275" w:rsidRDefault="00186275" w:rsidP="00186275">
      <w:pPr>
        <w:pStyle w:val="Langtext"/>
      </w:pPr>
      <w:r>
        <w:t>Angebotenes Erzeugnis:</w:t>
      </w:r>
    </w:p>
    <w:p w14:paraId="584AC318" w14:textId="77777777" w:rsidR="00186275" w:rsidRDefault="00186275" w:rsidP="00186275">
      <w:pPr>
        <w:pStyle w:val="Folgeposition"/>
        <w:keepNext/>
        <w:keepLines/>
      </w:pPr>
      <w:r>
        <w:t>C</w:t>
      </w:r>
      <w:r>
        <w:rPr>
          <w:sz w:val="12"/>
        </w:rPr>
        <w:t>+</w:t>
      </w:r>
      <w:r>
        <w:tab/>
        <w:t>Aufstocke.f.Aufsatz f.F-T-ri.Fixh 40x40cm verz.</w:t>
      </w:r>
      <w:r>
        <w:tab/>
        <w:t xml:space="preserve">Stk </w:t>
      </w:r>
    </w:p>
    <w:p w14:paraId="472B5F83" w14:textId="77777777" w:rsidR="00186275" w:rsidRDefault="00186275" w:rsidP="00186275">
      <w:pPr>
        <w:pStyle w:val="Langtext"/>
      </w:pPr>
      <w:r>
        <w:t>Aufsatz für Dachabläufe 40 x 40 cm, aus verzinktem Stahl (verz.).</w:t>
      </w:r>
    </w:p>
    <w:p w14:paraId="65FBFEBA" w14:textId="77777777" w:rsidR="00186275" w:rsidRDefault="00186275" w:rsidP="00186275">
      <w:pPr>
        <w:pStyle w:val="Langtext"/>
      </w:pPr>
      <w:r>
        <w:t>Auszuwählen ist die Bauhöhe:</w:t>
      </w:r>
    </w:p>
    <w:p w14:paraId="0F68131E" w14:textId="77777777" w:rsidR="00186275" w:rsidRDefault="00186275" w:rsidP="00186275">
      <w:pPr>
        <w:pStyle w:val="Langtext"/>
      </w:pPr>
      <w:r>
        <w:t>Angebotenes Erzeugnis:</w:t>
      </w:r>
    </w:p>
    <w:p w14:paraId="26B22ECE" w14:textId="77777777" w:rsidR="00186275" w:rsidRDefault="00186275" w:rsidP="00186275">
      <w:pPr>
        <w:pStyle w:val="Folgeposition"/>
        <w:keepNext/>
        <w:keepLines/>
      </w:pPr>
      <w:r>
        <w:t>D</w:t>
      </w:r>
      <w:r>
        <w:rPr>
          <w:sz w:val="12"/>
        </w:rPr>
        <w:t>+</w:t>
      </w:r>
      <w:r>
        <w:tab/>
        <w:t>Aufstocke.f.Aufsatz f.F-T-ri.Fixh 50x50cm verz.</w:t>
      </w:r>
      <w:r>
        <w:tab/>
        <w:t xml:space="preserve">Stk </w:t>
      </w:r>
    </w:p>
    <w:p w14:paraId="1CBA6490" w14:textId="77777777" w:rsidR="00186275" w:rsidRDefault="00186275" w:rsidP="00186275">
      <w:pPr>
        <w:pStyle w:val="Langtext"/>
      </w:pPr>
      <w:r>
        <w:t>Aufsatz für Dachabläufe 50 x 50 cm, aus verzinktem Stahl (verz.).</w:t>
      </w:r>
    </w:p>
    <w:p w14:paraId="35B0A5FB" w14:textId="77777777" w:rsidR="00186275" w:rsidRDefault="00186275" w:rsidP="00186275">
      <w:pPr>
        <w:pStyle w:val="Langtext"/>
      </w:pPr>
      <w:r>
        <w:t>Auszuwählen ist die Bauhöhe:</w:t>
      </w:r>
    </w:p>
    <w:p w14:paraId="54DC5477" w14:textId="77777777" w:rsidR="00186275" w:rsidRDefault="00186275" w:rsidP="00186275">
      <w:pPr>
        <w:pStyle w:val="Langtext"/>
      </w:pPr>
      <w:r>
        <w:t>Angebotenes Erzeugnis:</w:t>
      </w:r>
    </w:p>
    <w:p w14:paraId="23A1419C" w14:textId="77777777" w:rsidR="00186275" w:rsidRDefault="00186275" w:rsidP="00186275">
      <w:pPr>
        <w:pStyle w:val="Folgeposition"/>
        <w:keepNext/>
        <w:keepLines/>
      </w:pPr>
      <w:r>
        <w:t>E</w:t>
      </w:r>
      <w:r>
        <w:rPr>
          <w:sz w:val="12"/>
        </w:rPr>
        <w:t>+</w:t>
      </w:r>
      <w:r>
        <w:tab/>
        <w:t>Aufstocke.f.Aufsatz f.F-T-ri.Fixh 20x20cm E-st.</w:t>
      </w:r>
      <w:r>
        <w:tab/>
        <w:t xml:space="preserve">Stk </w:t>
      </w:r>
    </w:p>
    <w:p w14:paraId="7C5EB21E" w14:textId="77777777" w:rsidR="00186275" w:rsidRDefault="00186275" w:rsidP="00186275">
      <w:pPr>
        <w:pStyle w:val="Langtext"/>
      </w:pPr>
      <w:r>
        <w:t>Aufsatz für Dachabläufe 20 x 20 cm, aus Edelstahl (E-st.).</w:t>
      </w:r>
    </w:p>
    <w:p w14:paraId="57E42ECB" w14:textId="77777777" w:rsidR="00186275" w:rsidRDefault="00186275" w:rsidP="00186275">
      <w:pPr>
        <w:pStyle w:val="Langtext"/>
      </w:pPr>
      <w:r>
        <w:t>Auszuwählen ist die Bauhöhe:</w:t>
      </w:r>
    </w:p>
    <w:p w14:paraId="67E4125C" w14:textId="77777777" w:rsidR="00186275" w:rsidRDefault="00186275" w:rsidP="00186275">
      <w:pPr>
        <w:pStyle w:val="Langtext"/>
      </w:pPr>
      <w:r>
        <w:t>Angebotenes Erzeugnis:</w:t>
      </w:r>
    </w:p>
    <w:p w14:paraId="33A153DA" w14:textId="77777777" w:rsidR="00186275" w:rsidRDefault="00186275" w:rsidP="00186275">
      <w:pPr>
        <w:pStyle w:val="Folgeposition"/>
        <w:keepNext/>
        <w:keepLines/>
      </w:pPr>
      <w:r>
        <w:t>F</w:t>
      </w:r>
      <w:r>
        <w:rPr>
          <w:sz w:val="12"/>
        </w:rPr>
        <w:t>+</w:t>
      </w:r>
      <w:r>
        <w:tab/>
        <w:t>Aufstocke.f.Aufsatz f.F-T-ri.Fixh 30x30cm E-st.</w:t>
      </w:r>
      <w:r>
        <w:tab/>
        <w:t xml:space="preserve">Stk </w:t>
      </w:r>
    </w:p>
    <w:p w14:paraId="4F1A9269" w14:textId="77777777" w:rsidR="00186275" w:rsidRDefault="00186275" w:rsidP="00186275">
      <w:pPr>
        <w:pStyle w:val="Langtext"/>
      </w:pPr>
      <w:r>
        <w:t>Aufsatz für Dachabläufe 30 x 30 cm, aus Edelstahl (E-st.).</w:t>
      </w:r>
    </w:p>
    <w:p w14:paraId="496F932C" w14:textId="77777777" w:rsidR="00186275" w:rsidRDefault="00186275" w:rsidP="00186275">
      <w:pPr>
        <w:pStyle w:val="Langtext"/>
      </w:pPr>
      <w:r>
        <w:t>Auszuwählen ist die Bauhöhe:</w:t>
      </w:r>
    </w:p>
    <w:p w14:paraId="586DCE55" w14:textId="77777777" w:rsidR="00186275" w:rsidRDefault="00186275" w:rsidP="00186275">
      <w:pPr>
        <w:pStyle w:val="Langtext"/>
      </w:pPr>
      <w:r>
        <w:t>Angebotenes Erzeugnis:</w:t>
      </w:r>
    </w:p>
    <w:p w14:paraId="07917A6F" w14:textId="77777777" w:rsidR="00186275" w:rsidRDefault="00186275" w:rsidP="00186275">
      <w:pPr>
        <w:pStyle w:val="Folgeposition"/>
        <w:keepNext/>
        <w:keepLines/>
      </w:pPr>
      <w:r>
        <w:t>G</w:t>
      </w:r>
      <w:r>
        <w:rPr>
          <w:sz w:val="12"/>
        </w:rPr>
        <w:t>+</w:t>
      </w:r>
      <w:r>
        <w:tab/>
        <w:t>Aufstocke.f.Aufsatz f.F-T-ri.Fixh 40x40cm E-st.</w:t>
      </w:r>
      <w:r>
        <w:tab/>
        <w:t xml:space="preserve">Stk </w:t>
      </w:r>
    </w:p>
    <w:p w14:paraId="7312A8D9" w14:textId="77777777" w:rsidR="00186275" w:rsidRDefault="00186275" w:rsidP="00186275">
      <w:pPr>
        <w:pStyle w:val="Langtext"/>
      </w:pPr>
      <w:r>
        <w:t>Aufsatz für Dachabläufe 40 x 40 cm, aus Edelstahl (E-st.).</w:t>
      </w:r>
    </w:p>
    <w:p w14:paraId="2DE47356" w14:textId="77777777" w:rsidR="00186275" w:rsidRDefault="00186275" w:rsidP="00186275">
      <w:pPr>
        <w:pStyle w:val="Langtext"/>
      </w:pPr>
      <w:r>
        <w:t>Auszuwählen ist die Bauhöhe:</w:t>
      </w:r>
    </w:p>
    <w:p w14:paraId="3029704D" w14:textId="77777777" w:rsidR="00186275" w:rsidRDefault="00186275" w:rsidP="00186275">
      <w:pPr>
        <w:pStyle w:val="Langtext"/>
      </w:pPr>
      <w:r>
        <w:t>Angebotenes Erzeugnis:</w:t>
      </w:r>
    </w:p>
    <w:p w14:paraId="40C60D71" w14:textId="77777777" w:rsidR="00186275" w:rsidRDefault="00186275" w:rsidP="00186275">
      <w:pPr>
        <w:pStyle w:val="Folgeposition"/>
        <w:keepNext/>
        <w:keepLines/>
      </w:pPr>
      <w:r>
        <w:t>H</w:t>
      </w:r>
      <w:r>
        <w:rPr>
          <w:sz w:val="12"/>
        </w:rPr>
        <w:t>+</w:t>
      </w:r>
      <w:r>
        <w:tab/>
        <w:t>Aufstocke.f.Aufsatz f.F-T-ri.Fixh 50x50cm E-st.</w:t>
      </w:r>
      <w:r>
        <w:tab/>
        <w:t xml:space="preserve">Stk </w:t>
      </w:r>
    </w:p>
    <w:p w14:paraId="08FE8F3B" w14:textId="77777777" w:rsidR="00186275" w:rsidRDefault="00186275" w:rsidP="00186275">
      <w:pPr>
        <w:pStyle w:val="Langtext"/>
      </w:pPr>
      <w:r>
        <w:t>Aufsatz für Dachabläufe 50 x 50 cm, aus Edelstahl (E-st.).</w:t>
      </w:r>
    </w:p>
    <w:p w14:paraId="28C9827B" w14:textId="77777777" w:rsidR="00186275" w:rsidRDefault="00186275" w:rsidP="00186275">
      <w:pPr>
        <w:pStyle w:val="Langtext"/>
      </w:pPr>
      <w:r>
        <w:t>Auszuwählen ist die Bauhöhe:</w:t>
      </w:r>
    </w:p>
    <w:p w14:paraId="559F7D6D" w14:textId="77777777" w:rsidR="00186275" w:rsidRDefault="00186275" w:rsidP="00186275">
      <w:pPr>
        <w:pStyle w:val="Langtext"/>
      </w:pPr>
      <w:r>
        <w:t>Angebotenes Erzeugnis:</w:t>
      </w:r>
    </w:p>
    <w:p w14:paraId="629BA925" w14:textId="77777777" w:rsidR="00186275" w:rsidRDefault="00186275" w:rsidP="00186275">
      <w:pPr>
        <w:pStyle w:val="TrennungPOS"/>
      </w:pPr>
    </w:p>
    <w:p w14:paraId="08B4D586" w14:textId="77777777" w:rsidR="00186275" w:rsidRDefault="00186275" w:rsidP="00186275">
      <w:pPr>
        <w:pStyle w:val="GrundtextPosNr"/>
        <w:keepNext/>
        <w:keepLines/>
      </w:pPr>
      <w:r>
        <w:t>13.AP 97</w:t>
      </w:r>
    </w:p>
    <w:p w14:paraId="1C702A6F" w14:textId="77777777" w:rsidR="00186275" w:rsidRDefault="00186275" w:rsidP="00186275">
      <w:pPr>
        <w:pStyle w:val="Grundtext"/>
      </w:pPr>
      <w:r>
        <w:t>Stirnwand für Fassaden- und Terrassenrinnen (Fass-Terr-r.) mit integrierter Kiesleiste, ür Rinnenelemente, mit Dränschlitzen 4 mm, fixe Bauhöhe,</w:t>
      </w:r>
    </w:p>
    <w:p w14:paraId="16189302" w14:textId="77777777" w:rsidR="00186275" w:rsidRDefault="00186275" w:rsidP="00186275">
      <w:pPr>
        <w:pStyle w:val="Grundtext"/>
      </w:pPr>
      <w:r>
        <w:t xml:space="preserve"> z.B. ACO-DRAIN PROFILINE STIRNWAND oder Gleichwertiges.</w:t>
      </w:r>
    </w:p>
    <w:p w14:paraId="47CC6D6C" w14:textId="77777777" w:rsidR="00186275" w:rsidRDefault="00186275" w:rsidP="00186275">
      <w:pPr>
        <w:pStyle w:val="Folgeposition"/>
        <w:keepNext/>
        <w:keepLines/>
      </w:pPr>
      <w:r>
        <w:lastRenderedPageBreak/>
        <w:t>A</w:t>
      </w:r>
      <w:r>
        <w:rPr>
          <w:sz w:val="12"/>
        </w:rPr>
        <w:t>+</w:t>
      </w:r>
      <w:r>
        <w:tab/>
        <w:t>Fass-Terr-r.Stirnwand verz.Fixh 3,0/B13cm</w:t>
      </w:r>
      <w:r>
        <w:tab/>
        <w:t xml:space="preserve">Stk </w:t>
      </w:r>
    </w:p>
    <w:p w14:paraId="088E9CD5" w14:textId="77777777" w:rsidR="00186275" w:rsidRDefault="00186275" w:rsidP="00186275">
      <w:pPr>
        <w:pStyle w:val="Langtext"/>
      </w:pPr>
      <w:r>
        <w:t>Aus verzinktem Stahl 1 mm dick, fixe Bauhöhe 3cm, Baubreite B 13 cm.</w:t>
      </w:r>
    </w:p>
    <w:p w14:paraId="62234DA0" w14:textId="77777777" w:rsidR="00186275" w:rsidRDefault="00186275" w:rsidP="00186275">
      <w:pPr>
        <w:pStyle w:val="Langtext"/>
      </w:pPr>
      <w:r>
        <w:t xml:space="preserve"> Angebotenes Erzeugnis:</w:t>
      </w:r>
    </w:p>
    <w:p w14:paraId="7F65E071" w14:textId="77777777" w:rsidR="00186275" w:rsidRDefault="00186275" w:rsidP="00186275">
      <w:pPr>
        <w:pStyle w:val="Folgeposition"/>
        <w:keepNext/>
        <w:keepLines/>
      </w:pPr>
      <w:r>
        <w:t>B</w:t>
      </w:r>
      <w:r>
        <w:rPr>
          <w:sz w:val="12"/>
        </w:rPr>
        <w:t>+</w:t>
      </w:r>
      <w:r>
        <w:tab/>
        <w:t>Fass-Terr-r.Stirnwand verz.Fixh 5,0/B13cm</w:t>
      </w:r>
      <w:r>
        <w:tab/>
        <w:t xml:space="preserve">Stk </w:t>
      </w:r>
    </w:p>
    <w:p w14:paraId="02604FC8" w14:textId="77777777" w:rsidR="00186275" w:rsidRDefault="00186275" w:rsidP="00186275">
      <w:pPr>
        <w:pStyle w:val="Langtext"/>
      </w:pPr>
      <w:r>
        <w:t>Aus verzinktem Stahl 1 mm dick, fixe Bauhöhe 5cm, Baubreite B 13 cm.</w:t>
      </w:r>
    </w:p>
    <w:p w14:paraId="43E16188" w14:textId="77777777" w:rsidR="00186275" w:rsidRDefault="00186275" w:rsidP="00186275">
      <w:pPr>
        <w:pStyle w:val="Langtext"/>
      </w:pPr>
      <w:r>
        <w:t xml:space="preserve"> Angebotenes Erzeugnis:</w:t>
      </w:r>
    </w:p>
    <w:p w14:paraId="386768E3" w14:textId="77777777" w:rsidR="00186275" w:rsidRDefault="00186275" w:rsidP="00186275">
      <w:pPr>
        <w:pStyle w:val="Folgeposition"/>
        <w:keepNext/>
        <w:keepLines/>
      </w:pPr>
      <w:r>
        <w:t>C</w:t>
      </w:r>
      <w:r>
        <w:rPr>
          <w:sz w:val="12"/>
        </w:rPr>
        <w:t>+</w:t>
      </w:r>
      <w:r>
        <w:tab/>
        <w:t>Fass-Terr-r.Stirnwand verz.Fixh 8,0/B13cm</w:t>
      </w:r>
      <w:r>
        <w:tab/>
        <w:t xml:space="preserve">Stk </w:t>
      </w:r>
    </w:p>
    <w:p w14:paraId="722FAC12" w14:textId="77777777" w:rsidR="00186275" w:rsidRDefault="00186275" w:rsidP="00186275">
      <w:pPr>
        <w:pStyle w:val="Langtext"/>
      </w:pPr>
      <w:r>
        <w:t>Aus verzinktem Stahl 1 mm dick, fixe Bauhöhe 8cm, Baubreite B 13 cm.</w:t>
      </w:r>
    </w:p>
    <w:p w14:paraId="29E9260D" w14:textId="77777777" w:rsidR="00186275" w:rsidRDefault="00186275" w:rsidP="00186275">
      <w:pPr>
        <w:pStyle w:val="Langtext"/>
      </w:pPr>
      <w:r>
        <w:t xml:space="preserve"> Angebotenes Erzeugnis:</w:t>
      </w:r>
    </w:p>
    <w:p w14:paraId="70658FC5" w14:textId="77777777" w:rsidR="00186275" w:rsidRDefault="00186275" w:rsidP="00186275">
      <w:pPr>
        <w:pStyle w:val="Folgeposition"/>
        <w:keepNext/>
        <w:keepLines/>
      </w:pPr>
      <w:r>
        <w:t>D</w:t>
      </w:r>
      <w:r>
        <w:rPr>
          <w:sz w:val="12"/>
        </w:rPr>
        <w:t>+</w:t>
      </w:r>
      <w:r>
        <w:tab/>
        <w:t>Fass-Terr-r.Stirnwand verz.Fixh 10,0/B13cm</w:t>
      </w:r>
      <w:r>
        <w:tab/>
        <w:t xml:space="preserve">Stk </w:t>
      </w:r>
    </w:p>
    <w:p w14:paraId="03496A9C" w14:textId="77777777" w:rsidR="00186275" w:rsidRDefault="00186275" w:rsidP="00186275">
      <w:pPr>
        <w:pStyle w:val="Langtext"/>
      </w:pPr>
      <w:r>
        <w:t>Aus verzinktem Stahl 1 mm dick, fixe Bauhöhe 10cm, Baubreite B 13 cm.</w:t>
      </w:r>
    </w:p>
    <w:p w14:paraId="328BA7D5" w14:textId="77777777" w:rsidR="00186275" w:rsidRDefault="00186275" w:rsidP="00186275">
      <w:pPr>
        <w:pStyle w:val="Langtext"/>
      </w:pPr>
      <w:r>
        <w:t xml:space="preserve"> Angebotenes Erzeugnis:</w:t>
      </w:r>
    </w:p>
    <w:p w14:paraId="32B262F6" w14:textId="77777777" w:rsidR="00186275" w:rsidRDefault="00186275" w:rsidP="00186275">
      <w:pPr>
        <w:pStyle w:val="Folgeposition"/>
        <w:keepNext/>
        <w:keepLines/>
      </w:pPr>
      <w:r>
        <w:t>E</w:t>
      </w:r>
      <w:r>
        <w:rPr>
          <w:sz w:val="12"/>
        </w:rPr>
        <w:t>+</w:t>
      </w:r>
      <w:r>
        <w:tab/>
        <w:t>Fass-Terr-r.Stirnwand verz.Fixh 18,0/B13cm</w:t>
      </w:r>
      <w:r>
        <w:tab/>
        <w:t xml:space="preserve">Stk </w:t>
      </w:r>
    </w:p>
    <w:p w14:paraId="008B33EA" w14:textId="77777777" w:rsidR="00186275" w:rsidRDefault="00186275" w:rsidP="00186275">
      <w:pPr>
        <w:pStyle w:val="Langtext"/>
      </w:pPr>
      <w:r>
        <w:t>Aus verzinktem Stahl 1 mm dick, fixe Bauhöhe 18cm, Baubreite B 13 cm.</w:t>
      </w:r>
    </w:p>
    <w:p w14:paraId="7753427D" w14:textId="77777777" w:rsidR="00186275" w:rsidRDefault="00186275" w:rsidP="00186275">
      <w:pPr>
        <w:pStyle w:val="Langtext"/>
      </w:pPr>
      <w:r>
        <w:t xml:space="preserve"> Angebotenes Erzeugnis:</w:t>
      </w:r>
    </w:p>
    <w:p w14:paraId="502AB53D" w14:textId="77777777" w:rsidR="00186275" w:rsidRDefault="00186275" w:rsidP="00186275">
      <w:pPr>
        <w:pStyle w:val="Folgeposition"/>
        <w:keepNext/>
        <w:keepLines/>
      </w:pPr>
      <w:r>
        <w:t>F</w:t>
      </w:r>
      <w:r>
        <w:rPr>
          <w:sz w:val="12"/>
        </w:rPr>
        <w:t>+</w:t>
      </w:r>
      <w:r>
        <w:tab/>
        <w:t>Fass-Terr-r.Stirnwand E-st..Fixh 3,0/B13cm</w:t>
      </w:r>
      <w:r>
        <w:tab/>
        <w:t xml:space="preserve">Stk </w:t>
      </w:r>
    </w:p>
    <w:p w14:paraId="1177C5E5" w14:textId="77777777" w:rsidR="00186275" w:rsidRDefault="00186275" w:rsidP="00186275">
      <w:pPr>
        <w:pStyle w:val="Langtext"/>
      </w:pPr>
      <w:r>
        <w:t>Aus Edelstahl 1.4301 1 mm dick, fixe Bauhöhe 3cm, Baubreite B 13 cm.</w:t>
      </w:r>
    </w:p>
    <w:p w14:paraId="3AEFA8C6" w14:textId="77777777" w:rsidR="00186275" w:rsidRDefault="00186275" w:rsidP="00186275">
      <w:pPr>
        <w:pStyle w:val="Langtext"/>
      </w:pPr>
      <w:r>
        <w:t xml:space="preserve"> Angebotenes Erzeugnis:</w:t>
      </w:r>
    </w:p>
    <w:p w14:paraId="172A91D1" w14:textId="77777777" w:rsidR="00186275" w:rsidRDefault="00186275" w:rsidP="00186275">
      <w:pPr>
        <w:pStyle w:val="Folgeposition"/>
        <w:keepNext/>
        <w:keepLines/>
      </w:pPr>
      <w:r>
        <w:t>G</w:t>
      </w:r>
      <w:r>
        <w:rPr>
          <w:sz w:val="12"/>
        </w:rPr>
        <w:t>+</w:t>
      </w:r>
      <w:r>
        <w:tab/>
        <w:t>Fass-Terr-r.Stirnwand E-st..Fixh 5,0/B13cm</w:t>
      </w:r>
      <w:r>
        <w:tab/>
        <w:t xml:space="preserve">Stk </w:t>
      </w:r>
    </w:p>
    <w:p w14:paraId="5728C941" w14:textId="77777777" w:rsidR="00186275" w:rsidRDefault="00186275" w:rsidP="00186275">
      <w:pPr>
        <w:pStyle w:val="Langtext"/>
      </w:pPr>
      <w:r>
        <w:t>Aus Edelstahl 1.4301 1 mm dick, fixe Bauhöhe 5cm, Baubreite B 13 cm.</w:t>
      </w:r>
    </w:p>
    <w:p w14:paraId="52BDA3A5" w14:textId="77777777" w:rsidR="00186275" w:rsidRDefault="00186275" w:rsidP="00186275">
      <w:pPr>
        <w:pStyle w:val="Langtext"/>
      </w:pPr>
      <w:r>
        <w:t xml:space="preserve"> Angebotenes Erzeugnis:</w:t>
      </w:r>
    </w:p>
    <w:p w14:paraId="503BD366" w14:textId="77777777" w:rsidR="00186275" w:rsidRDefault="00186275" w:rsidP="00186275">
      <w:pPr>
        <w:pStyle w:val="Folgeposition"/>
        <w:keepNext/>
        <w:keepLines/>
      </w:pPr>
      <w:r>
        <w:t>H</w:t>
      </w:r>
      <w:r>
        <w:rPr>
          <w:sz w:val="12"/>
        </w:rPr>
        <w:t>+</w:t>
      </w:r>
      <w:r>
        <w:tab/>
        <w:t>Fass-Terr-r.Stirnwand E-st..Fixh 8,0/B13cm</w:t>
      </w:r>
      <w:r>
        <w:tab/>
        <w:t xml:space="preserve">Stk </w:t>
      </w:r>
    </w:p>
    <w:p w14:paraId="2229BD75" w14:textId="77777777" w:rsidR="00186275" w:rsidRDefault="00186275" w:rsidP="00186275">
      <w:pPr>
        <w:pStyle w:val="Langtext"/>
      </w:pPr>
      <w:r>
        <w:t>Aus Edelstahl 1.4301 1 mm dick, fixe Bauhöhe 8cm, Baubreite B 13 cm.</w:t>
      </w:r>
    </w:p>
    <w:p w14:paraId="3655FD55" w14:textId="77777777" w:rsidR="00186275" w:rsidRDefault="00186275" w:rsidP="00186275">
      <w:pPr>
        <w:pStyle w:val="Langtext"/>
      </w:pPr>
      <w:r>
        <w:t xml:space="preserve"> Angebotenes Erzeugnis:</w:t>
      </w:r>
    </w:p>
    <w:p w14:paraId="1BE478D4" w14:textId="77777777" w:rsidR="00186275" w:rsidRDefault="00186275" w:rsidP="00186275">
      <w:pPr>
        <w:pStyle w:val="Folgeposition"/>
        <w:keepNext/>
        <w:keepLines/>
      </w:pPr>
      <w:r>
        <w:t>I</w:t>
      </w:r>
      <w:r>
        <w:rPr>
          <w:sz w:val="12"/>
        </w:rPr>
        <w:t>+</w:t>
      </w:r>
      <w:r>
        <w:tab/>
        <w:t>Fass-Terr-r.Stirnwand E-st..Fixh 10,0/B13cm</w:t>
      </w:r>
      <w:r>
        <w:tab/>
        <w:t xml:space="preserve">Stk </w:t>
      </w:r>
    </w:p>
    <w:p w14:paraId="26FC136A" w14:textId="77777777" w:rsidR="00186275" w:rsidRDefault="00186275" w:rsidP="00186275">
      <w:pPr>
        <w:pStyle w:val="Langtext"/>
      </w:pPr>
      <w:r>
        <w:t>Aus Edelstahl 1.4301 1 mm dick, fixe Bauhöhe 10cm, Baubreite B 13 cm.</w:t>
      </w:r>
    </w:p>
    <w:p w14:paraId="2F819E67" w14:textId="77777777" w:rsidR="00186275" w:rsidRDefault="00186275" w:rsidP="00186275">
      <w:pPr>
        <w:pStyle w:val="Langtext"/>
      </w:pPr>
      <w:r>
        <w:t xml:space="preserve"> Angebotenes Erzeugnis:</w:t>
      </w:r>
    </w:p>
    <w:p w14:paraId="1AA6A78B" w14:textId="77777777" w:rsidR="00186275" w:rsidRDefault="00186275" w:rsidP="00186275">
      <w:pPr>
        <w:pStyle w:val="Folgeposition"/>
        <w:keepNext/>
        <w:keepLines/>
      </w:pPr>
      <w:r>
        <w:t>J</w:t>
      </w:r>
      <w:r>
        <w:rPr>
          <w:sz w:val="12"/>
        </w:rPr>
        <w:t>+</w:t>
      </w:r>
      <w:r>
        <w:tab/>
        <w:t>Fass-Terr-r.Stirnwand E-st..Fixh 18,0/B13cm</w:t>
      </w:r>
      <w:r>
        <w:tab/>
        <w:t xml:space="preserve">Stk </w:t>
      </w:r>
    </w:p>
    <w:p w14:paraId="067635F9" w14:textId="77777777" w:rsidR="00186275" w:rsidRDefault="00186275" w:rsidP="00186275">
      <w:pPr>
        <w:pStyle w:val="Langtext"/>
      </w:pPr>
      <w:r>
        <w:t>Aus Edelstahl 1.4301 1 mm dick, fixe Bauhöhe 18cm, Baubreite B 13 cm.</w:t>
      </w:r>
    </w:p>
    <w:p w14:paraId="000146F6" w14:textId="77777777" w:rsidR="00186275" w:rsidRDefault="00186275" w:rsidP="00186275">
      <w:pPr>
        <w:pStyle w:val="Langtext"/>
      </w:pPr>
      <w:r>
        <w:t xml:space="preserve"> Angebotenes Erzeugnis:</w:t>
      </w:r>
    </w:p>
    <w:p w14:paraId="4C0BF301" w14:textId="77777777" w:rsidR="00186275" w:rsidRDefault="00186275" w:rsidP="00186275">
      <w:pPr>
        <w:pStyle w:val="Folgeposition"/>
        <w:keepNext/>
        <w:keepLines/>
      </w:pPr>
      <w:r>
        <w:t>K</w:t>
      </w:r>
      <w:r>
        <w:rPr>
          <w:sz w:val="12"/>
        </w:rPr>
        <w:t>+</w:t>
      </w:r>
      <w:r>
        <w:tab/>
        <w:t>Fass-Terr-r.Stirnwand verz.Fixh 5,0/B20cm</w:t>
      </w:r>
      <w:r>
        <w:tab/>
        <w:t xml:space="preserve">Stk </w:t>
      </w:r>
    </w:p>
    <w:p w14:paraId="01764A94" w14:textId="77777777" w:rsidR="00186275" w:rsidRDefault="00186275" w:rsidP="00186275">
      <w:pPr>
        <w:pStyle w:val="Langtext"/>
      </w:pPr>
      <w:r>
        <w:t>Aus verzinktem Stahl 1 mm dick, fixe Bauhöhe 5,0cm, Baubreite B 20cm.</w:t>
      </w:r>
    </w:p>
    <w:p w14:paraId="3217CF9B" w14:textId="77777777" w:rsidR="00186275" w:rsidRDefault="00186275" w:rsidP="00186275">
      <w:pPr>
        <w:pStyle w:val="Langtext"/>
      </w:pPr>
      <w:r>
        <w:t xml:space="preserve"> Angebotenes Erzeugnis:</w:t>
      </w:r>
    </w:p>
    <w:p w14:paraId="56843DDB" w14:textId="77777777" w:rsidR="00186275" w:rsidRDefault="00186275" w:rsidP="00186275">
      <w:pPr>
        <w:pStyle w:val="Folgeposition"/>
        <w:keepNext/>
        <w:keepLines/>
      </w:pPr>
      <w:r>
        <w:t>L</w:t>
      </w:r>
      <w:r>
        <w:rPr>
          <w:sz w:val="12"/>
        </w:rPr>
        <w:t>+</w:t>
      </w:r>
      <w:r>
        <w:tab/>
        <w:t>Fass-Terr-r.Stirnwand verz.Fixh 7,5/B20cm</w:t>
      </w:r>
      <w:r>
        <w:tab/>
        <w:t xml:space="preserve">Stk </w:t>
      </w:r>
    </w:p>
    <w:p w14:paraId="2A45EA04" w14:textId="77777777" w:rsidR="00186275" w:rsidRDefault="00186275" w:rsidP="00186275">
      <w:pPr>
        <w:pStyle w:val="Langtext"/>
      </w:pPr>
      <w:r>
        <w:t>Aus verzinktem Stahl 1 mm dick, fixe Bauhöhe 7,5cm, Baubreite B 20cm.</w:t>
      </w:r>
    </w:p>
    <w:p w14:paraId="572F6961" w14:textId="77777777" w:rsidR="00186275" w:rsidRDefault="00186275" w:rsidP="00186275">
      <w:pPr>
        <w:pStyle w:val="Langtext"/>
      </w:pPr>
      <w:r>
        <w:t xml:space="preserve"> Angebotenes Erzeugnis:</w:t>
      </w:r>
    </w:p>
    <w:p w14:paraId="50EA847B" w14:textId="77777777" w:rsidR="00186275" w:rsidRDefault="00186275" w:rsidP="00186275">
      <w:pPr>
        <w:pStyle w:val="Folgeposition"/>
        <w:keepNext/>
        <w:keepLines/>
      </w:pPr>
      <w:r>
        <w:t>M</w:t>
      </w:r>
      <w:r>
        <w:rPr>
          <w:sz w:val="12"/>
        </w:rPr>
        <w:t>+</w:t>
      </w:r>
      <w:r>
        <w:tab/>
        <w:t>Fass-Terr-r.Stirnwand verz.Fixh 9,0/B20cm</w:t>
      </w:r>
      <w:r>
        <w:tab/>
        <w:t xml:space="preserve">Stk </w:t>
      </w:r>
    </w:p>
    <w:p w14:paraId="4FE93F25" w14:textId="77777777" w:rsidR="00186275" w:rsidRDefault="00186275" w:rsidP="00186275">
      <w:pPr>
        <w:pStyle w:val="Langtext"/>
      </w:pPr>
      <w:r>
        <w:t>Aus verzinktem Stahl 1 mm dick, fixe Bauhöhe 9,0cm, Baubreite B 20cm.</w:t>
      </w:r>
    </w:p>
    <w:p w14:paraId="42284DD3" w14:textId="77777777" w:rsidR="00186275" w:rsidRDefault="00186275" w:rsidP="00186275">
      <w:pPr>
        <w:pStyle w:val="Langtext"/>
      </w:pPr>
      <w:r>
        <w:t xml:space="preserve"> Angebotenes Erzeugnis:</w:t>
      </w:r>
    </w:p>
    <w:p w14:paraId="1F3E7A43" w14:textId="77777777" w:rsidR="00186275" w:rsidRDefault="00186275" w:rsidP="00186275">
      <w:pPr>
        <w:pStyle w:val="Folgeposition"/>
        <w:keepNext/>
        <w:keepLines/>
      </w:pPr>
      <w:r>
        <w:t>N</w:t>
      </w:r>
      <w:r>
        <w:rPr>
          <w:sz w:val="12"/>
        </w:rPr>
        <w:t>+</w:t>
      </w:r>
      <w:r>
        <w:tab/>
        <w:t>Fass-Terr-r.Stirnwand E-st.Fixh 5,0/B20cm</w:t>
      </w:r>
      <w:r>
        <w:tab/>
        <w:t xml:space="preserve">Stk </w:t>
      </w:r>
    </w:p>
    <w:p w14:paraId="3AE51151" w14:textId="77777777" w:rsidR="00186275" w:rsidRDefault="00186275" w:rsidP="00186275">
      <w:pPr>
        <w:pStyle w:val="Langtext"/>
      </w:pPr>
      <w:r>
        <w:t>Aus Edelstahl 1,4301 1 mm dick, fixe Bauhöhe 5,0cm, Baubreite B 20cm.</w:t>
      </w:r>
    </w:p>
    <w:p w14:paraId="00D61404" w14:textId="77777777" w:rsidR="00186275" w:rsidRDefault="00186275" w:rsidP="00186275">
      <w:pPr>
        <w:pStyle w:val="Langtext"/>
      </w:pPr>
      <w:r>
        <w:t xml:space="preserve"> Angebotenes Erzeugnis:</w:t>
      </w:r>
    </w:p>
    <w:p w14:paraId="2FCA8AC9" w14:textId="77777777" w:rsidR="00186275" w:rsidRDefault="00186275" w:rsidP="00186275">
      <w:pPr>
        <w:pStyle w:val="Folgeposition"/>
        <w:keepNext/>
        <w:keepLines/>
      </w:pPr>
      <w:r>
        <w:t>O</w:t>
      </w:r>
      <w:r>
        <w:rPr>
          <w:sz w:val="12"/>
        </w:rPr>
        <w:t>+</w:t>
      </w:r>
      <w:r>
        <w:tab/>
        <w:t>Fass-Terr-r.Stirnwand E-st.Fixh 7,5/B20cm</w:t>
      </w:r>
      <w:r>
        <w:tab/>
        <w:t xml:space="preserve">Stk </w:t>
      </w:r>
    </w:p>
    <w:p w14:paraId="083B16BE" w14:textId="77777777" w:rsidR="00186275" w:rsidRDefault="00186275" w:rsidP="00186275">
      <w:pPr>
        <w:pStyle w:val="Langtext"/>
      </w:pPr>
      <w:r>
        <w:t>Aus Edelstahl 1,4301 1 mm dick, fixe Bauhöhe 7,5cm, Baubreite B 20cm.</w:t>
      </w:r>
    </w:p>
    <w:p w14:paraId="5DE42E35" w14:textId="77777777" w:rsidR="00186275" w:rsidRDefault="00186275" w:rsidP="00186275">
      <w:pPr>
        <w:pStyle w:val="Langtext"/>
      </w:pPr>
      <w:r>
        <w:t xml:space="preserve"> Angebotenes Erzeugnis:</w:t>
      </w:r>
    </w:p>
    <w:p w14:paraId="15CD8BC6" w14:textId="77777777" w:rsidR="00186275" w:rsidRDefault="00186275" w:rsidP="00186275">
      <w:pPr>
        <w:pStyle w:val="Folgeposition"/>
        <w:keepNext/>
        <w:keepLines/>
      </w:pPr>
      <w:r>
        <w:t>P</w:t>
      </w:r>
      <w:r>
        <w:rPr>
          <w:sz w:val="12"/>
        </w:rPr>
        <w:t>+</w:t>
      </w:r>
      <w:r>
        <w:tab/>
        <w:t>Fass-Terr-r.Stirnwand E-st.Fixh 9,0/B20cm</w:t>
      </w:r>
      <w:r>
        <w:tab/>
        <w:t xml:space="preserve">Stk </w:t>
      </w:r>
    </w:p>
    <w:p w14:paraId="0977E4EE" w14:textId="77777777" w:rsidR="00186275" w:rsidRDefault="00186275" w:rsidP="00186275">
      <w:pPr>
        <w:pStyle w:val="Langtext"/>
      </w:pPr>
      <w:r>
        <w:t>Aus Edelstahl 1,4301 1 mm dick, fixe Bauhöhe 9,0cm, Baubreite B 20cm.</w:t>
      </w:r>
    </w:p>
    <w:p w14:paraId="57962233" w14:textId="77777777" w:rsidR="00186275" w:rsidRDefault="00186275" w:rsidP="00186275">
      <w:pPr>
        <w:pStyle w:val="Langtext"/>
      </w:pPr>
      <w:r>
        <w:t xml:space="preserve"> Angebotenes Erzeugnis:</w:t>
      </w:r>
    </w:p>
    <w:p w14:paraId="35AAF105" w14:textId="77777777" w:rsidR="00186275" w:rsidRDefault="00186275" w:rsidP="00186275">
      <w:pPr>
        <w:pStyle w:val="Folgeposition"/>
        <w:keepNext/>
        <w:keepLines/>
      </w:pPr>
      <w:r>
        <w:t>Q</w:t>
      </w:r>
      <w:r>
        <w:rPr>
          <w:sz w:val="12"/>
        </w:rPr>
        <w:t>+</w:t>
      </w:r>
      <w:r>
        <w:tab/>
        <w:t>Fass-Terr-r.Stirnwand verz.Fixh 5,0/B25cm</w:t>
      </w:r>
      <w:r>
        <w:tab/>
        <w:t xml:space="preserve">Stk </w:t>
      </w:r>
    </w:p>
    <w:p w14:paraId="79ED1545" w14:textId="77777777" w:rsidR="00186275" w:rsidRDefault="00186275" w:rsidP="00186275">
      <w:pPr>
        <w:pStyle w:val="Langtext"/>
      </w:pPr>
      <w:r>
        <w:t>Aus verzinktem Stahl 1 mm dick, fixe Bauhöhe 5,0cm, Baubreite B 25cm.</w:t>
      </w:r>
    </w:p>
    <w:p w14:paraId="1755EAB6" w14:textId="77777777" w:rsidR="00186275" w:rsidRDefault="00186275" w:rsidP="00186275">
      <w:pPr>
        <w:pStyle w:val="Langtext"/>
      </w:pPr>
      <w:r>
        <w:t xml:space="preserve"> Angebotenes Erzeugnis:</w:t>
      </w:r>
    </w:p>
    <w:p w14:paraId="5619F84C" w14:textId="77777777" w:rsidR="00186275" w:rsidRDefault="00186275" w:rsidP="00186275">
      <w:pPr>
        <w:pStyle w:val="Folgeposition"/>
        <w:keepNext/>
        <w:keepLines/>
      </w:pPr>
      <w:r>
        <w:t>R</w:t>
      </w:r>
      <w:r>
        <w:rPr>
          <w:sz w:val="12"/>
        </w:rPr>
        <w:t>+</w:t>
      </w:r>
      <w:r>
        <w:tab/>
        <w:t>Fass-Terr-r.Stirnwand verz.Fixh 7,5/B25cm</w:t>
      </w:r>
      <w:r>
        <w:tab/>
        <w:t xml:space="preserve">Stk </w:t>
      </w:r>
    </w:p>
    <w:p w14:paraId="3D574D95" w14:textId="77777777" w:rsidR="00186275" w:rsidRDefault="00186275" w:rsidP="00186275">
      <w:pPr>
        <w:pStyle w:val="Langtext"/>
      </w:pPr>
      <w:r>
        <w:t>Aus verzinktem Stahl 1 mm dick, fixe Bauhöhe 7,5cm, Baubreite B 25cm.</w:t>
      </w:r>
    </w:p>
    <w:p w14:paraId="59481C07" w14:textId="77777777" w:rsidR="00186275" w:rsidRDefault="00186275" w:rsidP="00186275">
      <w:pPr>
        <w:pStyle w:val="Langtext"/>
      </w:pPr>
      <w:r>
        <w:t xml:space="preserve"> Angebotenes Erzeugnis:</w:t>
      </w:r>
    </w:p>
    <w:p w14:paraId="3E681CA6" w14:textId="77777777" w:rsidR="00186275" w:rsidRDefault="00186275" w:rsidP="00186275">
      <w:pPr>
        <w:pStyle w:val="Folgeposition"/>
        <w:keepNext/>
        <w:keepLines/>
      </w:pPr>
      <w:r>
        <w:t>S</w:t>
      </w:r>
      <w:r>
        <w:rPr>
          <w:sz w:val="12"/>
        </w:rPr>
        <w:t>+</w:t>
      </w:r>
      <w:r>
        <w:tab/>
        <w:t>Fass-Terr-r.Stirnwand verz.Fixh 9,0/B25cm</w:t>
      </w:r>
      <w:r>
        <w:tab/>
        <w:t xml:space="preserve">Stk </w:t>
      </w:r>
    </w:p>
    <w:p w14:paraId="3B1FD98E" w14:textId="77777777" w:rsidR="00186275" w:rsidRDefault="00186275" w:rsidP="00186275">
      <w:pPr>
        <w:pStyle w:val="Langtext"/>
      </w:pPr>
      <w:r>
        <w:t>Aus verzinktem Stahl 1 mm dick, fixe Bauhöhe 9,0cm, Baubreite B 25cm.</w:t>
      </w:r>
    </w:p>
    <w:p w14:paraId="4FEA00D7" w14:textId="77777777" w:rsidR="00186275" w:rsidRDefault="00186275" w:rsidP="00186275">
      <w:pPr>
        <w:pStyle w:val="Langtext"/>
      </w:pPr>
      <w:r>
        <w:t xml:space="preserve"> Angebotenes Erzeugnis:</w:t>
      </w:r>
    </w:p>
    <w:p w14:paraId="5F2F134B" w14:textId="77777777" w:rsidR="00186275" w:rsidRDefault="00186275" w:rsidP="00186275">
      <w:pPr>
        <w:pStyle w:val="Folgeposition"/>
        <w:keepNext/>
        <w:keepLines/>
      </w:pPr>
      <w:r>
        <w:t>T</w:t>
      </w:r>
      <w:r>
        <w:rPr>
          <w:sz w:val="12"/>
        </w:rPr>
        <w:t>+</w:t>
      </w:r>
      <w:r>
        <w:tab/>
        <w:t>Fass-Terr-r.Stirnwand E-st.Fixh 5,0/B25cm</w:t>
      </w:r>
      <w:r>
        <w:tab/>
        <w:t xml:space="preserve">Stk </w:t>
      </w:r>
    </w:p>
    <w:p w14:paraId="2C040042" w14:textId="77777777" w:rsidR="00186275" w:rsidRDefault="00186275" w:rsidP="00186275">
      <w:pPr>
        <w:pStyle w:val="Langtext"/>
      </w:pPr>
      <w:r>
        <w:t>Aus Edelstahl 1,4301 1 mm dick, fixe Bauhöhe 5,0cm, Baubreite B 25cm.</w:t>
      </w:r>
    </w:p>
    <w:p w14:paraId="308ABFEA" w14:textId="77777777" w:rsidR="00186275" w:rsidRDefault="00186275" w:rsidP="00186275">
      <w:pPr>
        <w:pStyle w:val="Langtext"/>
      </w:pPr>
      <w:r>
        <w:t xml:space="preserve"> Angebotenes Erzeugnis:</w:t>
      </w:r>
    </w:p>
    <w:p w14:paraId="55F148FA" w14:textId="77777777" w:rsidR="00186275" w:rsidRDefault="00186275" w:rsidP="00186275">
      <w:pPr>
        <w:pStyle w:val="Folgeposition"/>
        <w:keepNext/>
        <w:keepLines/>
      </w:pPr>
      <w:r>
        <w:t>U</w:t>
      </w:r>
      <w:r>
        <w:rPr>
          <w:sz w:val="12"/>
        </w:rPr>
        <w:t>+</w:t>
      </w:r>
      <w:r>
        <w:tab/>
        <w:t>Fass-Terr-r.Stirnwand E-st.Fixh 7,5/B25cm</w:t>
      </w:r>
      <w:r>
        <w:tab/>
        <w:t xml:space="preserve">Stk </w:t>
      </w:r>
    </w:p>
    <w:p w14:paraId="248977E9" w14:textId="77777777" w:rsidR="00186275" w:rsidRDefault="00186275" w:rsidP="00186275">
      <w:pPr>
        <w:pStyle w:val="Langtext"/>
      </w:pPr>
      <w:r>
        <w:t>Aus Edelstahl 1,4301 1 mm dick, fixe Bauhöhe 7,5cm, Baubreite B 25cm.</w:t>
      </w:r>
    </w:p>
    <w:p w14:paraId="48C9FE5C" w14:textId="77777777" w:rsidR="00186275" w:rsidRDefault="00186275" w:rsidP="00186275">
      <w:pPr>
        <w:pStyle w:val="Langtext"/>
      </w:pPr>
      <w:r>
        <w:t xml:space="preserve"> Angebotenes Erzeugnis:</w:t>
      </w:r>
    </w:p>
    <w:p w14:paraId="082FEBAA" w14:textId="77777777" w:rsidR="00186275" w:rsidRDefault="00186275" w:rsidP="00186275">
      <w:pPr>
        <w:pStyle w:val="Folgeposition"/>
        <w:keepNext/>
        <w:keepLines/>
      </w:pPr>
      <w:r>
        <w:lastRenderedPageBreak/>
        <w:t>V</w:t>
      </w:r>
      <w:r>
        <w:rPr>
          <w:sz w:val="12"/>
        </w:rPr>
        <w:t>+</w:t>
      </w:r>
      <w:r>
        <w:tab/>
        <w:t>Fass-Terr-r.Stirnwand E-st.Fixh 9,0/B25cm</w:t>
      </w:r>
      <w:r>
        <w:tab/>
        <w:t xml:space="preserve">Stk </w:t>
      </w:r>
    </w:p>
    <w:p w14:paraId="31707CE0" w14:textId="77777777" w:rsidR="00186275" w:rsidRDefault="00186275" w:rsidP="00186275">
      <w:pPr>
        <w:pStyle w:val="Langtext"/>
      </w:pPr>
      <w:r>
        <w:t>Aus Edelstahl 1,4301 1 mm dick, fixe Bauhöhe 9,0cm, Baubreite B 25cm.</w:t>
      </w:r>
    </w:p>
    <w:p w14:paraId="437365FB" w14:textId="77777777" w:rsidR="00186275" w:rsidRDefault="00186275" w:rsidP="00186275">
      <w:pPr>
        <w:pStyle w:val="Langtext"/>
      </w:pPr>
      <w:r>
        <w:t xml:space="preserve"> Angebotenes Erzeugnis:</w:t>
      </w:r>
    </w:p>
    <w:p w14:paraId="3D1C2866" w14:textId="77777777" w:rsidR="00186275" w:rsidRDefault="00186275" w:rsidP="00186275">
      <w:pPr>
        <w:pStyle w:val="TrennungPOS"/>
      </w:pPr>
    </w:p>
    <w:p w14:paraId="7C469F34" w14:textId="77777777" w:rsidR="00186275" w:rsidRDefault="00186275" w:rsidP="00186275">
      <w:pPr>
        <w:pStyle w:val="GrundtextPosNr"/>
        <w:keepNext/>
        <w:keepLines/>
      </w:pPr>
      <w:r>
        <w:t>13.AP 98</w:t>
      </w:r>
    </w:p>
    <w:p w14:paraId="3C56790A" w14:textId="77777777" w:rsidR="00186275" w:rsidRDefault="00186275" w:rsidP="00186275">
      <w:pPr>
        <w:pStyle w:val="Grundtext"/>
      </w:pPr>
      <w:r>
        <w:t>Abdeckrost aus Kunststoff für Fassaden- und Terrassenrinnen (Fass-Terr-r.) z.B. ACO-DRAIN-Profilinerinnensystem aus verzinktem Stahl (verz.) oder Edelstahl (E-st.) einliegend, begehbar, Rollstuhlbefahrbar, mit werkseitig vormontiertem Verriegelungssystem liefern und Einbauen,</w:t>
      </w:r>
    </w:p>
    <w:p w14:paraId="5C6E44E1" w14:textId="77777777" w:rsidR="00186275" w:rsidRDefault="00186275" w:rsidP="00186275">
      <w:pPr>
        <w:pStyle w:val="Grundtext"/>
      </w:pPr>
      <w:r>
        <w:t xml:space="preserve"> z.B. ACO-DRAIN PROFILINE ABDECKROSTE oder Gleichwertiges.</w:t>
      </w:r>
    </w:p>
    <w:p w14:paraId="0D555A30" w14:textId="77777777" w:rsidR="00186275" w:rsidRDefault="00186275" w:rsidP="00186275">
      <w:pPr>
        <w:pStyle w:val="Folgeposition"/>
        <w:keepNext/>
        <w:keepLines/>
      </w:pPr>
      <w:r>
        <w:t>A</w:t>
      </w:r>
      <w:r>
        <w:rPr>
          <w:sz w:val="12"/>
        </w:rPr>
        <w:t>+</w:t>
      </w:r>
      <w:r>
        <w:tab/>
        <w:t>Stegrost.f.Fass-Terr-r.Kst.B13 Lg1m</w:t>
      </w:r>
      <w:r>
        <w:tab/>
        <w:t xml:space="preserve">Stk </w:t>
      </w:r>
    </w:p>
    <w:p w14:paraId="1E718CE0" w14:textId="77777777" w:rsidR="00186275" w:rsidRDefault="00186275" w:rsidP="00186275">
      <w:pPr>
        <w:pStyle w:val="Langtext"/>
      </w:pPr>
      <w:r>
        <w:t>Als Kunststoffstegrost, Baubreite B 12,5 cm, Baulänge Lg 1,0 m.</w:t>
      </w:r>
    </w:p>
    <w:p w14:paraId="05363203" w14:textId="77777777" w:rsidR="00186275" w:rsidRDefault="00186275" w:rsidP="00186275">
      <w:pPr>
        <w:pStyle w:val="Langtext"/>
      </w:pPr>
      <w:r>
        <w:t xml:space="preserve"> Angebotenes Erzeugnis:</w:t>
      </w:r>
    </w:p>
    <w:p w14:paraId="0B295F41" w14:textId="77777777" w:rsidR="00186275" w:rsidRDefault="00186275" w:rsidP="00186275">
      <w:pPr>
        <w:pStyle w:val="Folgeposition"/>
        <w:keepNext/>
        <w:keepLines/>
      </w:pPr>
      <w:r>
        <w:t>B</w:t>
      </w:r>
      <w:r>
        <w:rPr>
          <w:sz w:val="12"/>
        </w:rPr>
        <w:t>+</w:t>
      </w:r>
      <w:r>
        <w:tab/>
        <w:t>Stegrost.f.Fass-Terr-r.Kst.B13 Lg0,5m</w:t>
      </w:r>
      <w:r>
        <w:tab/>
        <w:t xml:space="preserve">Stk </w:t>
      </w:r>
    </w:p>
    <w:p w14:paraId="4D380300" w14:textId="77777777" w:rsidR="00186275" w:rsidRDefault="00186275" w:rsidP="00186275">
      <w:pPr>
        <w:pStyle w:val="Langtext"/>
      </w:pPr>
      <w:r>
        <w:t>Als Kunststoffstegrost, Baubreite B 12,5 cm, Baulänge Lg 0,5m.</w:t>
      </w:r>
    </w:p>
    <w:p w14:paraId="78D7EE4A" w14:textId="77777777" w:rsidR="00186275" w:rsidRDefault="00186275" w:rsidP="00186275">
      <w:pPr>
        <w:pStyle w:val="Langtext"/>
      </w:pPr>
      <w:r>
        <w:t xml:space="preserve"> Angebotenes Erzeugnis:</w:t>
      </w:r>
    </w:p>
    <w:p w14:paraId="0EDD7E2D" w14:textId="77777777" w:rsidR="00186275" w:rsidRDefault="00186275" w:rsidP="00186275">
      <w:pPr>
        <w:pStyle w:val="TrennungPOS"/>
      </w:pPr>
    </w:p>
    <w:p w14:paraId="623E5066" w14:textId="77777777" w:rsidR="00186275" w:rsidRDefault="00186275" w:rsidP="00186275">
      <w:pPr>
        <w:pStyle w:val="GrundtextPosNr"/>
        <w:keepNext/>
        <w:keepLines/>
      </w:pPr>
      <w:r>
        <w:t>13.AP 99</w:t>
      </w:r>
    </w:p>
    <w:p w14:paraId="0B9F40E9" w14:textId="77777777" w:rsidR="00186275" w:rsidRDefault="00186275" w:rsidP="00186275">
      <w:pPr>
        <w:pStyle w:val="Grundtext"/>
      </w:pPr>
      <w:r>
        <w:t>Zubehör zu den Fassaden- und Terrassenrinnen, mit integrierter Kiesleiste und Dränschlitzen 4 mm,</w:t>
      </w:r>
    </w:p>
    <w:p w14:paraId="7789D4AD" w14:textId="77777777" w:rsidR="00186275" w:rsidRDefault="00186275" w:rsidP="00186275">
      <w:pPr>
        <w:pStyle w:val="Grundtext"/>
      </w:pPr>
      <w:r>
        <w:t xml:space="preserve"> z.B. ACO-DRAIN PROFILINE ZUBEHÖR für RINNE oder Gleichwertigem.</w:t>
      </w:r>
    </w:p>
    <w:p w14:paraId="7DB0ED3A" w14:textId="77777777" w:rsidR="00186275" w:rsidRDefault="00186275" w:rsidP="00186275">
      <w:pPr>
        <w:pStyle w:val="Folgeposition"/>
        <w:keepNext/>
        <w:keepLines/>
      </w:pPr>
      <w:r>
        <w:t>A</w:t>
      </w:r>
      <w:r>
        <w:rPr>
          <w:sz w:val="12"/>
        </w:rPr>
        <w:t>+</w:t>
      </w:r>
      <w:r>
        <w:tab/>
        <w:t>Stichkanal f.F-T-ri.H7,5 H3/B10cm Lg2m verz</w:t>
      </w:r>
      <w:r>
        <w:tab/>
        <w:t xml:space="preserve">Stk </w:t>
      </w:r>
    </w:p>
    <w:p w14:paraId="0789B7FE" w14:textId="77777777" w:rsidR="00186275" w:rsidRDefault="00186275" w:rsidP="00186275">
      <w:pPr>
        <w:pStyle w:val="Langtext"/>
      </w:pPr>
      <w:r>
        <w:t xml:space="preserve">Stichkanal, Bauhöhe H 3 cm, Baubreite B 10 cm, Baulänge Lg 2,0 m, aus verzinktem Stahl (verz). </w:t>
      </w:r>
    </w:p>
    <w:p w14:paraId="496450BB" w14:textId="77777777" w:rsidR="00186275" w:rsidRDefault="00186275" w:rsidP="00186275">
      <w:pPr>
        <w:pStyle w:val="Langtext"/>
      </w:pPr>
      <w:r>
        <w:t xml:space="preserve"> Angebotenes Erzeugnis:</w:t>
      </w:r>
    </w:p>
    <w:p w14:paraId="2879FE63" w14:textId="77777777" w:rsidR="00186275" w:rsidRDefault="00186275" w:rsidP="00186275">
      <w:pPr>
        <w:pStyle w:val="Folgeposition"/>
        <w:keepNext/>
        <w:keepLines/>
      </w:pPr>
      <w:r>
        <w:t>B</w:t>
      </w:r>
      <w:r>
        <w:rPr>
          <w:sz w:val="12"/>
        </w:rPr>
        <w:t>+</w:t>
      </w:r>
      <w:r>
        <w:tab/>
        <w:t>Stichkanal f.F-T-ri.H7,5 H3/B10cm Lg2m E-st</w:t>
      </w:r>
      <w:r>
        <w:tab/>
        <w:t xml:space="preserve">Stk </w:t>
      </w:r>
    </w:p>
    <w:p w14:paraId="6B20D761" w14:textId="77777777" w:rsidR="00186275" w:rsidRDefault="00186275" w:rsidP="00186275">
      <w:pPr>
        <w:pStyle w:val="Langtext"/>
      </w:pPr>
      <w:r>
        <w:t xml:space="preserve">Stichkanal, Bauhöhe H 3 cm, Baubreite B 10 cm, Baulänge Lg 2,0 m, aus Edelstahl (E-st). </w:t>
      </w:r>
    </w:p>
    <w:p w14:paraId="65F3A603" w14:textId="77777777" w:rsidR="00186275" w:rsidRDefault="00186275" w:rsidP="00186275">
      <w:pPr>
        <w:pStyle w:val="Langtext"/>
      </w:pPr>
      <w:r>
        <w:t xml:space="preserve"> Angebotenes Erzeugnis:</w:t>
      </w:r>
    </w:p>
    <w:p w14:paraId="4F34B202" w14:textId="77777777" w:rsidR="00186275" w:rsidRDefault="00186275" w:rsidP="00186275">
      <w:pPr>
        <w:pStyle w:val="Folgeposition"/>
        <w:keepNext/>
        <w:keepLines/>
      </w:pPr>
      <w:r>
        <w:t>C</w:t>
      </w:r>
      <w:r>
        <w:rPr>
          <w:sz w:val="12"/>
        </w:rPr>
        <w:t>+</w:t>
      </w:r>
      <w:r>
        <w:tab/>
        <w:t>Stichkanal f.F-T-ri.H7,5 H3/B10cm Lg1m verz</w:t>
      </w:r>
      <w:r>
        <w:tab/>
        <w:t xml:space="preserve">Stk </w:t>
      </w:r>
    </w:p>
    <w:p w14:paraId="339DC64D" w14:textId="77777777" w:rsidR="00186275" w:rsidRDefault="00186275" w:rsidP="00186275">
      <w:pPr>
        <w:pStyle w:val="Langtext"/>
      </w:pPr>
      <w:r>
        <w:t>Stichkanal, Bauhöhe H 3 cm, Baubreite B 10 cm, Baulänge Lg 1,0 m, aus verzinktem Stahl (verz).</w:t>
      </w:r>
    </w:p>
    <w:p w14:paraId="46CD4E11" w14:textId="77777777" w:rsidR="00186275" w:rsidRDefault="00186275" w:rsidP="00186275">
      <w:pPr>
        <w:pStyle w:val="Langtext"/>
      </w:pPr>
      <w:r>
        <w:t xml:space="preserve"> Angebotenes Erzeugnis:</w:t>
      </w:r>
    </w:p>
    <w:p w14:paraId="4D38B0B3" w14:textId="77777777" w:rsidR="00186275" w:rsidRDefault="00186275" w:rsidP="00186275">
      <w:pPr>
        <w:pStyle w:val="Folgeposition"/>
        <w:keepNext/>
        <w:keepLines/>
      </w:pPr>
      <w:r>
        <w:t>D</w:t>
      </w:r>
      <w:r>
        <w:rPr>
          <w:sz w:val="12"/>
        </w:rPr>
        <w:t>+</w:t>
      </w:r>
      <w:r>
        <w:tab/>
        <w:t>Stichkanal f.F-T-ri.H7,5 H3/B10cm Lg1m E-st</w:t>
      </w:r>
      <w:r>
        <w:tab/>
        <w:t xml:space="preserve">Stk </w:t>
      </w:r>
    </w:p>
    <w:p w14:paraId="12DFAAA8" w14:textId="77777777" w:rsidR="00186275" w:rsidRDefault="00186275" w:rsidP="00186275">
      <w:pPr>
        <w:pStyle w:val="Langtext"/>
      </w:pPr>
      <w:r>
        <w:t>Stichkanal, Bauhöhe H 3 cm, Baubreite B 10 cm, Baulänge Lg 1,0 m, aus Edelstahl (E-st).</w:t>
      </w:r>
    </w:p>
    <w:p w14:paraId="29A2AA87" w14:textId="77777777" w:rsidR="00186275" w:rsidRDefault="00186275" w:rsidP="00186275">
      <w:pPr>
        <w:pStyle w:val="Langtext"/>
      </w:pPr>
      <w:r>
        <w:t xml:space="preserve"> Angebotenes Erzeugnis:</w:t>
      </w:r>
    </w:p>
    <w:p w14:paraId="6074B90F" w14:textId="77777777" w:rsidR="00186275" w:rsidRDefault="00186275" w:rsidP="00186275">
      <w:pPr>
        <w:pStyle w:val="TrennungULG"/>
        <w:keepNext w:val="0"/>
      </w:pPr>
    </w:p>
    <w:p w14:paraId="78EC613E" w14:textId="77777777" w:rsidR="00186275" w:rsidRDefault="00186275" w:rsidP="00186275">
      <w:pPr>
        <w:pStyle w:val="ULG"/>
        <w:keepLines/>
      </w:pPr>
      <w:r>
        <w:t>13.AX</w:t>
      </w:r>
      <w:r>
        <w:rPr>
          <w:sz w:val="12"/>
        </w:rPr>
        <w:t xml:space="preserve"> + </w:t>
      </w:r>
      <w:r>
        <w:t>Entwässerung Zubehör (ACO)</w:t>
      </w:r>
    </w:p>
    <w:p w14:paraId="1F5B7DD6" w14:textId="77777777" w:rsidR="00186275" w:rsidRDefault="00186275" w:rsidP="00186275">
      <w:pPr>
        <w:pStyle w:val="Langtext"/>
      </w:pPr>
      <w:r>
        <w:t>Version: 2023-03</w:t>
      </w:r>
    </w:p>
    <w:p w14:paraId="13F74D64" w14:textId="77777777" w:rsidR="00186275" w:rsidRDefault="00186275" w:rsidP="00186275">
      <w:pPr>
        <w:pStyle w:val="Langtext"/>
      </w:pPr>
      <w:r>
        <w:t>Einheitspreis:</w:t>
      </w:r>
    </w:p>
    <w:p w14:paraId="1160B638"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463B415C" w14:textId="77777777" w:rsidR="00186275" w:rsidRDefault="00186275" w:rsidP="00186275">
      <w:pPr>
        <w:pStyle w:val="Langtext"/>
      </w:pPr>
      <w:r>
        <w:t>Verarbeitungsrichtlinien:</w:t>
      </w:r>
    </w:p>
    <w:p w14:paraId="6A47370B" w14:textId="77777777" w:rsidR="00186275" w:rsidRDefault="00186275" w:rsidP="00186275">
      <w:pPr>
        <w:pStyle w:val="Langtext"/>
      </w:pPr>
      <w:r>
        <w:t>Die Verarbeitungsrichtlinien des Erzeugers werden eingehalten.</w:t>
      </w:r>
    </w:p>
    <w:p w14:paraId="49178BEB" w14:textId="77777777" w:rsidR="00186275" w:rsidRDefault="00186275" w:rsidP="00186275">
      <w:pPr>
        <w:pStyle w:val="Langtext"/>
      </w:pPr>
      <w:r>
        <w:t>Skizze:</w:t>
      </w:r>
    </w:p>
    <w:p w14:paraId="275F97EE" w14:textId="77777777" w:rsidR="00186275" w:rsidRDefault="00186275" w:rsidP="00186275">
      <w:pPr>
        <w:pStyle w:val="Langtext"/>
      </w:pPr>
      <w:r>
        <w:t>In der Folge wird die Bezeichnung Skizze als einfachste Darstellungsmöglichkeit stellvertretend für Zeichnung, Plan und dergleichen verwendet.</w:t>
      </w:r>
    </w:p>
    <w:p w14:paraId="19544BF9" w14:textId="77777777" w:rsidR="00186275" w:rsidRDefault="00186275" w:rsidP="00186275">
      <w:pPr>
        <w:pStyle w:val="Langtext"/>
      </w:pPr>
      <w:r>
        <w:t>Aufzahlungen und Zubehör: Positionen für Aufzahlungen (Az) und Zubehör beschreiben Ergänzungen/Erweiterungen/Varianten zu vorangegangenen Positionen (Leistungen) und werden nur aus dem System oder der Auswahl von Produkten des Herstellers der Grundposition angeboten bzw. ausgeführt.</w:t>
      </w:r>
    </w:p>
    <w:p w14:paraId="51F34003" w14:textId="77777777" w:rsidR="00186275" w:rsidRDefault="00186275" w:rsidP="00186275">
      <w:pPr>
        <w:pStyle w:val="Kommentar"/>
      </w:pPr>
    </w:p>
    <w:p w14:paraId="7BEB8189" w14:textId="77777777" w:rsidR="00186275" w:rsidRDefault="00186275" w:rsidP="00186275">
      <w:pPr>
        <w:pStyle w:val="Kommentar"/>
      </w:pPr>
      <w:r>
        <w:t>Kommentar:</w:t>
      </w:r>
    </w:p>
    <w:p w14:paraId="14D56BCB" w14:textId="77777777" w:rsidR="00186275" w:rsidRDefault="00186275" w:rsidP="00186275">
      <w:pPr>
        <w:pStyle w:val="Kommentar"/>
      </w:pPr>
      <w:r>
        <w:t>Produktspezifische Ausschreibungstexte (Produktbeschreibungen) sind für Ausschreibungen gemäß Bundesvergabegesetz (BVergG) nicht geeignet.</w:t>
      </w:r>
    </w:p>
    <w:p w14:paraId="5A950A82"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22C10D2C" w14:textId="77777777" w:rsidR="00186275" w:rsidRDefault="00186275" w:rsidP="00186275">
      <w:pPr>
        <w:pStyle w:val="TrennungPOS"/>
      </w:pPr>
    </w:p>
    <w:p w14:paraId="632312B2" w14:textId="77777777" w:rsidR="00186275" w:rsidRDefault="00186275" w:rsidP="00186275">
      <w:pPr>
        <w:pStyle w:val="GrundtextPosNr"/>
        <w:keepNext/>
        <w:keepLines/>
      </w:pPr>
      <w:r>
        <w:t>13.AX 01</w:t>
      </w:r>
    </w:p>
    <w:p w14:paraId="53911BF7" w14:textId="77777777" w:rsidR="00186275" w:rsidRDefault="00186275" w:rsidP="00186275">
      <w:pPr>
        <w:pStyle w:val="Folgeposition"/>
      </w:pPr>
      <w:r>
        <w:t xml:space="preserve"> </w:t>
      </w:r>
      <w:r>
        <w:rPr>
          <w:sz w:val="12"/>
        </w:rPr>
        <w:t>+</w:t>
      </w:r>
      <w:r>
        <w:tab/>
        <w:t>Laubfang f. Rinne f. DN100</w:t>
      </w:r>
      <w:r>
        <w:tab/>
        <w:t xml:space="preserve">Stk </w:t>
      </w:r>
    </w:p>
    <w:p w14:paraId="00EAC2C1" w14:textId="77777777" w:rsidR="00186275" w:rsidRDefault="00186275" w:rsidP="00186275">
      <w:pPr>
        <w:pStyle w:val="Langtext"/>
      </w:pPr>
      <w:r>
        <w:t>Laubfang für Rinne mit DN100</w:t>
      </w:r>
    </w:p>
    <w:p w14:paraId="493E086E" w14:textId="77777777" w:rsidR="00186275" w:rsidRDefault="00186275" w:rsidP="00186275">
      <w:pPr>
        <w:pStyle w:val="Langtext"/>
      </w:pPr>
      <w:r>
        <w:t>Angebotenes Erzeugnis:</w:t>
      </w:r>
    </w:p>
    <w:p w14:paraId="6BD64524" w14:textId="77777777" w:rsidR="00186275" w:rsidRDefault="00186275" w:rsidP="00186275">
      <w:pPr>
        <w:pStyle w:val="TrennungPOS"/>
      </w:pPr>
    </w:p>
    <w:p w14:paraId="162771F0" w14:textId="77777777" w:rsidR="00186275" w:rsidRDefault="00186275" w:rsidP="00186275">
      <w:pPr>
        <w:pStyle w:val="GrundtextPosNr"/>
        <w:keepNext/>
        <w:keepLines/>
      </w:pPr>
      <w:r>
        <w:t>13.AX 02</w:t>
      </w:r>
    </w:p>
    <w:p w14:paraId="024AC168" w14:textId="77777777" w:rsidR="00186275" w:rsidRDefault="00186275" w:rsidP="00186275">
      <w:pPr>
        <w:pStyle w:val="Folgeposition"/>
      </w:pPr>
      <w:r>
        <w:t xml:space="preserve"> </w:t>
      </w:r>
      <w:r>
        <w:rPr>
          <w:sz w:val="12"/>
        </w:rPr>
        <w:t>+</w:t>
      </w:r>
      <w:r>
        <w:tab/>
        <w:t>Schlammeimer f. Fl.Rinne f. DN100</w:t>
      </w:r>
      <w:r>
        <w:tab/>
        <w:t xml:space="preserve">Stk </w:t>
      </w:r>
    </w:p>
    <w:p w14:paraId="08EA759F" w14:textId="77777777" w:rsidR="00186275" w:rsidRDefault="00186275" w:rsidP="00186275">
      <w:pPr>
        <w:pStyle w:val="Langtext"/>
      </w:pPr>
      <w:r>
        <w:t>Schlammeimer aus Edelstahl für ACO DRAIN Multiline Flachrinne V100 für Ablauf DN100</w:t>
      </w:r>
    </w:p>
    <w:p w14:paraId="25AF0924" w14:textId="77777777" w:rsidR="00186275" w:rsidRDefault="00186275" w:rsidP="00186275">
      <w:pPr>
        <w:pStyle w:val="Langtext"/>
      </w:pPr>
      <w:r>
        <w:t>Angebotenes Erzeugnis:</w:t>
      </w:r>
    </w:p>
    <w:p w14:paraId="46FE7346" w14:textId="77777777" w:rsidR="00186275" w:rsidRDefault="00186275" w:rsidP="00186275">
      <w:pPr>
        <w:pStyle w:val="TrennungPOS"/>
      </w:pPr>
    </w:p>
    <w:p w14:paraId="2A9920C8" w14:textId="77777777" w:rsidR="00186275" w:rsidRDefault="00186275" w:rsidP="00186275">
      <w:pPr>
        <w:pStyle w:val="GrundtextPosNr"/>
        <w:keepNext/>
        <w:keepLines/>
      </w:pPr>
      <w:r>
        <w:lastRenderedPageBreak/>
        <w:t>13.AX 03</w:t>
      </w:r>
    </w:p>
    <w:p w14:paraId="4F8B5A71" w14:textId="77777777" w:rsidR="00186275" w:rsidRDefault="00186275" w:rsidP="00186275">
      <w:pPr>
        <w:pStyle w:val="Folgeposition"/>
      </w:pPr>
      <w:r>
        <w:t xml:space="preserve"> </w:t>
      </w:r>
      <w:r>
        <w:rPr>
          <w:sz w:val="12"/>
        </w:rPr>
        <w:t>+</w:t>
      </w:r>
      <w:r>
        <w:tab/>
        <w:t>Polyesterklebemasse</w:t>
      </w:r>
      <w:r>
        <w:tab/>
        <w:t xml:space="preserve">Stk </w:t>
      </w:r>
    </w:p>
    <w:p w14:paraId="30198D53" w14:textId="77777777" w:rsidR="00186275" w:rsidRDefault="00186275" w:rsidP="00186275">
      <w:pPr>
        <w:pStyle w:val="Langtext"/>
      </w:pPr>
      <w:r>
        <w:t>Polyesterklebemasse zum Verkleben von Polymerbeton-Fertigteilen durch den Auftraggeber.</w:t>
      </w:r>
    </w:p>
    <w:p w14:paraId="5F4F6EAF" w14:textId="77777777" w:rsidR="00186275" w:rsidRDefault="00186275" w:rsidP="00186275">
      <w:pPr>
        <w:pStyle w:val="Langtext"/>
      </w:pPr>
      <w:r>
        <w:t>Angebotenes Erzeugnis:</w:t>
      </w:r>
    </w:p>
    <w:p w14:paraId="05561EFF" w14:textId="77777777" w:rsidR="00186275" w:rsidRDefault="00186275" w:rsidP="00186275">
      <w:pPr>
        <w:pStyle w:val="TrennungPOS"/>
      </w:pPr>
    </w:p>
    <w:p w14:paraId="53EFD3EF" w14:textId="77777777" w:rsidR="00186275" w:rsidRDefault="00186275" w:rsidP="00186275">
      <w:pPr>
        <w:pStyle w:val="GrundtextPosNr"/>
        <w:keepNext/>
        <w:keepLines/>
      </w:pPr>
      <w:r>
        <w:t>13.AX 04</w:t>
      </w:r>
    </w:p>
    <w:p w14:paraId="32A2539D" w14:textId="77777777" w:rsidR="00186275" w:rsidRDefault="00186275" w:rsidP="00186275">
      <w:pPr>
        <w:pStyle w:val="Grundtext"/>
      </w:pPr>
      <w:r>
        <w:t>Rosthaken zum Öffnen der Abdeckroste,</w:t>
      </w:r>
    </w:p>
    <w:p w14:paraId="186E7512" w14:textId="77777777" w:rsidR="00186275" w:rsidRDefault="00186275" w:rsidP="00186275">
      <w:pPr>
        <w:pStyle w:val="Grundtext"/>
      </w:pPr>
      <w:r>
        <w:t xml:space="preserve"> z.B. ACO DRAIN MULTILINE ROSTHAKEN oder Gleichwertiges.</w:t>
      </w:r>
    </w:p>
    <w:p w14:paraId="608DEE82" w14:textId="77777777" w:rsidR="00186275" w:rsidRDefault="00186275" w:rsidP="00186275">
      <w:pPr>
        <w:pStyle w:val="Folgeposition"/>
        <w:keepNext/>
        <w:keepLines/>
      </w:pPr>
      <w:r>
        <w:t>A</w:t>
      </w:r>
      <w:r>
        <w:rPr>
          <w:sz w:val="12"/>
        </w:rPr>
        <w:t>+</w:t>
      </w:r>
      <w:r>
        <w:tab/>
        <w:t>Rosthaken</w:t>
      </w:r>
      <w:r>
        <w:tab/>
        <w:t xml:space="preserve">Stk </w:t>
      </w:r>
    </w:p>
    <w:p w14:paraId="4003C931" w14:textId="77777777" w:rsidR="00186275" w:rsidRDefault="00186275" w:rsidP="00186275">
      <w:pPr>
        <w:pStyle w:val="Langtext"/>
      </w:pPr>
      <w:r>
        <w:t>Rosthaken,</w:t>
      </w:r>
    </w:p>
    <w:p w14:paraId="6C4A4014" w14:textId="77777777" w:rsidR="00186275" w:rsidRDefault="00186275" w:rsidP="00186275">
      <w:pPr>
        <w:pStyle w:val="Langtext"/>
      </w:pPr>
      <w:r>
        <w:t>Stahl verzinkt</w:t>
      </w:r>
    </w:p>
    <w:p w14:paraId="778932F4" w14:textId="77777777" w:rsidR="00186275" w:rsidRDefault="00186275" w:rsidP="00186275">
      <w:pPr>
        <w:pStyle w:val="Langtext"/>
      </w:pPr>
      <w:r>
        <w:t>Angebotenes Erzeugnis:</w:t>
      </w:r>
    </w:p>
    <w:p w14:paraId="6574A5DC" w14:textId="77777777" w:rsidR="00186275" w:rsidRDefault="00186275" w:rsidP="00186275">
      <w:pPr>
        <w:pStyle w:val="Folgeposition"/>
        <w:keepNext/>
        <w:keepLines/>
      </w:pPr>
      <w:r>
        <w:t>B</w:t>
      </w:r>
      <w:r>
        <w:rPr>
          <w:sz w:val="12"/>
        </w:rPr>
        <w:t>+</w:t>
      </w:r>
      <w:r>
        <w:tab/>
        <w:t>Rosthaken klein</w:t>
      </w:r>
      <w:r>
        <w:tab/>
        <w:t xml:space="preserve">Stk </w:t>
      </w:r>
    </w:p>
    <w:p w14:paraId="470BE66D" w14:textId="77777777" w:rsidR="00186275" w:rsidRDefault="00186275" w:rsidP="00186275">
      <w:pPr>
        <w:pStyle w:val="Langtext"/>
      </w:pPr>
      <w:r>
        <w:t>Rosthaken klein,</w:t>
      </w:r>
    </w:p>
    <w:p w14:paraId="2E93C6F4" w14:textId="77777777" w:rsidR="00186275" w:rsidRDefault="00186275" w:rsidP="00186275">
      <w:pPr>
        <w:pStyle w:val="Langtext"/>
      </w:pPr>
      <w:r>
        <w:t>Stahl verzinkt, schwarz lackiert</w:t>
      </w:r>
    </w:p>
    <w:p w14:paraId="764452EF" w14:textId="77777777" w:rsidR="00186275" w:rsidRDefault="00186275" w:rsidP="00186275">
      <w:pPr>
        <w:pStyle w:val="Langtext"/>
      </w:pPr>
      <w:r>
        <w:t>Angebotenes Erzeugnis:</w:t>
      </w:r>
    </w:p>
    <w:p w14:paraId="362E81ED" w14:textId="77777777" w:rsidR="00186275" w:rsidRDefault="00186275" w:rsidP="00186275">
      <w:pPr>
        <w:pStyle w:val="Folgeposition"/>
        <w:keepNext/>
        <w:keepLines/>
      </w:pPr>
      <w:r>
        <w:t>C</w:t>
      </w:r>
      <w:r>
        <w:rPr>
          <w:sz w:val="12"/>
        </w:rPr>
        <w:t>+</w:t>
      </w:r>
      <w:r>
        <w:tab/>
        <w:t>Aushebeschlüssel für Revisionsöffnung</w:t>
      </w:r>
      <w:r>
        <w:tab/>
        <w:t xml:space="preserve">Stk </w:t>
      </w:r>
    </w:p>
    <w:p w14:paraId="313B388A" w14:textId="77777777" w:rsidR="00186275" w:rsidRDefault="00186275" w:rsidP="00186275">
      <w:pPr>
        <w:pStyle w:val="Langtext"/>
      </w:pPr>
      <w:r>
        <w:t>Aushebeschlüssel für Revisionsöffnung,</w:t>
      </w:r>
    </w:p>
    <w:p w14:paraId="47F4DEFF" w14:textId="77777777" w:rsidR="00186275" w:rsidRDefault="00186275" w:rsidP="00186275">
      <w:pPr>
        <w:pStyle w:val="Langtext"/>
      </w:pPr>
      <w:r>
        <w:t>Stahl verzinkt,</w:t>
      </w:r>
    </w:p>
    <w:p w14:paraId="181BC6D0" w14:textId="77777777" w:rsidR="00186275" w:rsidRDefault="00186275" w:rsidP="00186275">
      <w:pPr>
        <w:pStyle w:val="Langtext"/>
      </w:pPr>
      <w:r>
        <w:t>Angebotenes Erzeugnis:</w:t>
      </w:r>
    </w:p>
    <w:p w14:paraId="7CA6DBCC" w14:textId="77777777" w:rsidR="00186275" w:rsidRDefault="00186275" w:rsidP="00186275">
      <w:pPr>
        <w:pStyle w:val="TrennungPOS"/>
      </w:pPr>
    </w:p>
    <w:p w14:paraId="284B10D4" w14:textId="77777777" w:rsidR="00186275" w:rsidRDefault="00186275" w:rsidP="00186275">
      <w:pPr>
        <w:pStyle w:val="GrundtextPosNr"/>
        <w:keepNext/>
        <w:keepLines/>
      </w:pPr>
      <w:r>
        <w:t>13.AX 05</w:t>
      </w:r>
    </w:p>
    <w:p w14:paraId="62D16842" w14:textId="77777777" w:rsidR="00186275" w:rsidRDefault="00186275" w:rsidP="00186275">
      <w:pPr>
        <w:pStyle w:val="Grundtext"/>
      </w:pPr>
      <w:r>
        <w:t>Rohrstutzen aus PVC,</w:t>
      </w:r>
    </w:p>
    <w:p w14:paraId="1699A49D" w14:textId="77777777" w:rsidR="00186275" w:rsidRDefault="00186275" w:rsidP="00186275">
      <w:pPr>
        <w:pStyle w:val="Grundtext"/>
      </w:pPr>
      <w:r>
        <w:t xml:space="preserve"> für Rinnenablauf</w:t>
      </w:r>
    </w:p>
    <w:p w14:paraId="1F4CDF72" w14:textId="77777777" w:rsidR="00186275" w:rsidRDefault="00186275" w:rsidP="00186275">
      <w:pPr>
        <w:pStyle w:val="Grundtext"/>
      </w:pPr>
      <w:r>
        <w:t>z.B. ACO DRAIN MULTILINE ROHRSTUTZEN oder Gleichwertiges.</w:t>
      </w:r>
    </w:p>
    <w:p w14:paraId="6324EC08" w14:textId="77777777" w:rsidR="00186275" w:rsidRDefault="00186275" w:rsidP="00186275">
      <w:pPr>
        <w:pStyle w:val="Folgeposition"/>
        <w:keepNext/>
        <w:keepLines/>
      </w:pPr>
      <w:r>
        <w:t>A</w:t>
      </w:r>
      <w:r>
        <w:rPr>
          <w:sz w:val="12"/>
        </w:rPr>
        <w:t>+</w:t>
      </w:r>
      <w:r>
        <w:tab/>
        <w:t>Rohrstutzen DN150</w:t>
      </w:r>
      <w:r>
        <w:tab/>
        <w:t xml:space="preserve">Stk </w:t>
      </w:r>
    </w:p>
    <w:p w14:paraId="1A7FE406" w14:textId="77777777" w:rsidR="00186275" w:rsidRDefault="00186275" w:rsidP="00186275">
      <w:pPr>
        <w:pStyle w:val="Langtext"/>
      </w:pPr>
      <w:r>
        <w:t>DN 150,</w:t>
      </w:r>
    </w:p>
    <w:p w14:paraId="375B69FC" w14:textId="77777777" w:rsidR="00186275" w:rsidRDefault="00186275" w:rsidP="00186275">
      <w:pPr>
        <w:pStyle w:val="Langtext"/>
      </w:pPr>
      <w:r>
        <w:t>Angebotenes Erzeugnis:</w:t>
      </w:r>
    </w:p>
    <w:p w14:paraId="48FDBE0A" w14:textId="77777777" w:rsidR="00186275" w:rsidRDefault="00186275" w:rsidP="00186275">
      <w:pPr>
        <w:pStyle w:val="Folgeposition"/>
        <w:keepNext/>
        <w:keepLines/>
      </w:pPr>
      <w:r>
        <w:t>B</w:t>
      </w:r>
      <w:r>
        <w:rPr>
          <w:sz w:val="12"/>
        </w:rPr>
        <w:t>+</w:t>
      </w:r>
      <w:r>
        <w:tab/>
        <w:t>Rohrstutzen DN200</w:t>
      </w:r>
      <w:r>
        <w:tab/>
        <w:t xml:space="preserve">Stk </w:t>
      </w:r>
    </w:p>
    <w:p w14:paraId="49706923" w14:textId="77777777" w:rsidR="00186275" w:rsidRDefault="00186275" w:rsidP="00186275">
      <w:pPr>
        <w:pStyle w:val="Langtext"/>
      </w:pPr>
      <w:r>
        <w:t>DN 200,</w:t>
      </w:r>
    </w:p>
    <w:p w14:paraId="787E45F1" w14:textId="77777777" w:rsidR="00186275" w:rsidRDefault="00186275" w:rsidP="00186275">
      <w:pPr>
        <w:pStyle w:val="Langtext"/>
      </w:pPr>
      <w:r>
        <w:t>Angebotenes Erzeugnis:</w:t>
      </w:r>
    </w:p>
    <w:p w14:paraId="1F4E33C7" w14:textId="77777777" w:rsidR="00186275" w:rsidRDefault="00186275" w:rsidP="00186275">
      <w:pPr>
        <w:pStyle w:val="TrennungPOS"/>
      </w:pPr>
    </w:p>
    <w:p w14:paraId="16250B46" w14:textId="77777777" w:rsidR="00186275" w:rsidRDefault="00186275" w:rsidP="00186275">
      <w:pPr>
        <w:pStyle w:val="GrundtextPosNr"/>
        <w:keepNext/>
        <w:keepLines/>
      </w:pPr>
      <w:r>
        <w:t>13.AX 83</w:t>
      </w:r>
    </w:p>
    <w:p w14:paraId="262E35D4" w14:textId="77777777" w:rsidR="00186275" w:rsidRDefault="00186275" w:rsidP="00186275">
      <w:pPr>
        <w:pStyle w:val="Grundtext"/>
      </w:pPr>
      <w:r>
        <w:t>Aufzahlung (Az) auf die Positionen Linienrinnensysteme z.B. ACO DRAIN S 100 K bis S 300 K, E 100 K bis E 300 K, für das dauerelastische Abdichten des Sicherheitsfalzes (SF),</w:t>
      </w:r>
    </w:p>
    <w:p w14:paraId="55D3BEBC" w14:textId="77777777" w:rsidR="00186275" w:rsidRDefault="00186275" w:rsidP="00186275">
      <w:pPr>
        <w:pStyle w:val="Grundtext"/>
      </w:pPr>
      <w:r>
        <w:t xml:space="preserve"> mit ACO DRAIN DICHTSTOFF mit PRIMER, SYSTEM A.</w:t>
      </w:r>
    </w:p>
    <w:p w14:paraId="37491F65" w14:textId="77777777" w:rsidR="00186275" w:rsidRDefault="00186275" w:rsidP="00186275">
      <w:pPr>
        <w:pStyle w:val="Folgeposition"/>
        <w:keepNext/>
        <w:keepLines/>
      </w:pPr>
      <w:r>
        <w:t>A</w:t>
      </w:r>
      <w:r>
        <w:rPr>
          <w:sz w:val="12"/>
        </w:rPr>
        <w:t>+</w:t>
      </w:r>
      <w:r>
        <w:tab/>
        <w:t>Az Rinnen Abdichten SF LW-10cm</w:t>
      </w:r>
      <w:r>
        <w:tab/>
        <w:t xml:space="preserve">m </w:t>
      </w:r>
    </w:p>
    <w:p w14:paraId="0B462B27" w14:textId="77777777" w:rsidR="00186275" w:rsidRDefault="00186275" w:rsidP="00186275">
      <w:pPr>
        <w:pStyle w:val="Langtext"/>
      </w:pPr>
      <w:r>
        <w:t>Mit einer lichten Weite von 10 cm.</w:t>
      </w:r>
    </w:p>
    <w:p w14:paraId="1DF23942" w14:textId="77777777" w:rsidR="00186275" w:rsidRDefault="00186275" w:rsidP="00186275">
      <w:pPr>
        <w:pStyle w:val="Langtext"/>
      </w:pPr>
      <w:r>
        <w:t xml:space="preserve"> Abgerechnet wird die Länge der abgedichteten Rinnen.</w:t>
      </w:r>
    </w:p>
    <w:p w14:paraId="708B5464" w14:textId="77777777" w:rsidR="00186275" w:rsidRDefault="00186275" w:rsidP="00186275">
      <w:pPr>
        <w:pStyle w:val="Folgeposition"/>
        <w:keepNext/>
        <w:keepLines/>
      </w:pPr>
      <w:r>
        <w:t>B</w:t>
      </w:r>
      <w:r>
        <w:rPr>
          <w:sz w:val="12"/>
        </w:rPr>
        <w:t>+</w:t>
      </w:r>
      <w:r>
        <w:tab/>
        <w:t>Az Rinnen Abdichten SF LW-15cm</w:t>
      </w:r>
      <w:r>
        <w:tab/>
        <w:t xml:space="preserve">m </w:t>
      </w:r>
    </w:p>
    <w:p w14:paraId="2C31821B" w14:textId="77777777" w:rsidR="00186275" w:rsidRDefault="00186275" w:rsidP="00186275">
      <w:pPr>
        <w:pStyle w:val="Langtext"/>
      </w:pPr>
      <w:r>
        <w:t>Mit einer lichten Weite von 15 cm.</w:t>
      </w:r>
    </w:p>
    <w:p w14:paraId="0259105E" w14:textId="77777777" w:rsidR="00186275" w:rsidRDefault="00186275" w:rsidP="00186275">
      <w:pPr>
        <w:pStyle w:val="Langtext"/>
      </w:pPr>
      <w:r>
        <w:t xml:space="preserve"> Abgerechnet wird die Länge der abgedichteten Rinnen.</w:t>
      </w:r>
    </w:p>
    <w:p w14:paraId="2DD58F5C" w14:textId="77777777" w:rsidR="00186275" w:rsidRDefault="00186275" w:rsidP="00186275">
      <w:pPr>
        <w:pStyle w:val="Folgeposition"/>
        <w:keepNext/>
        <w:keepLines/>
      </w:pPr>
      <w:r>
        <w:t>C</w:t>
      </w:r>
      <w:r>
        <w:rPr>
          <w:sz w:val="12"/>
        </w:rPr>
        <w:t>+</w:t>
      </w:r>
      <w:r>
        <w:tab/>
        <w:t>Az Rinnen Abdichten SF LW-20cm</w:t>
      </w:r>
      <w:r>
        <w:tab/>
        <w:t xml:space="preserve">m </w:t>
      </w:r>
    </w:p>
    <w:p w14:paraId="74E99284" w14:textId="77777777" w:rsidR="00186275" w:rsidRDefault="00186275" w:rsidP="00186275">
      <w:pPr>
        <w:pStyle w:val="Langtext"/>
      </w:pPr>
      <w:r>
        <w:t>Mit einer lichten Weite von 20 cm.</w:t>
      </w:r>
    </w:p>
    <w:p w14:paraId="3FA6B77B" w14:textId="77777777" w:rsidR="00186275" w:rsidRDefault="00186275" w:rsidP="00186275">
      <w:pPr>
        <w:pStyle w:val="Langtext"/>
      </w:pPr>
      <w:r>
        <w:t xml:space="preserve"> Abgerechnet wird die Länge der abgedichteten Rinnen.</w:t>
      </w:r>
    </w:p>
    <w:p w14:paraId="79D9C851" w14:textId="77777777" w:rsidR="00186275" w:rsidRDefault="00186275" w:rsidP="00186275">
      <w:pPr>
        <w:pStyle w:val="Folgeposition"/>
        <w:keepNext/>
        <w:keepLines/>
      </w:pPr>
      <w:r>
        <w:t>D</w:t>
      </w:r>
      <w:r>
        <w:rPr>
          <w:sz w:val="12"/>
        </w:rPr>
        <w:t>+</w:t>
      </w:r>
      <w:r>
        <w:tab/>
        <w:t>Az Rinnen Abdichten SF LW-30cm</w:t>
      </w:r>
      <w:r>
        <w:tab/>
        <w:t xml:space="preserve">m </w:t>
      </w:r>
    </w:p>
    <w:p w14:paraId="32E6B513" w14:textId="77777777" w:rsidR="00186275" w:rsidRDefault="00186275" w:rsidP="00186275">
      <w:pPr>
        <w:pStyle w:val="Langtext"/>
      </w:pPr>
      <w:r>
        <w:t>Mit einer lichten Weite von 30 cm.</w:t>
      </w:r>
    </w:p>
    <w:p w14:paraId="57BD783C" w14:textId="77777777" w:rsidR="00186275" w:rsidRDefault="00186275" w:rsidP="00186275">
      <w:pPr>
        <w:pStyle w:val="Langtext"/>
      </w:pPr>
      <w:r>
        <w:t xml:space="preserve"> Abgerechnet wird die Länge der abgedichteten Rinnen.</w:t>
      </w:r>
    </w:p>
    <w:p w14:paraId="1ABA89F0" w14:textId="77777777" w:rsidR="00186275" w:rsidRDefault="00186275" w:rsidP="00186275">
      <w:pPr>
        <w:pStyle w:val="TrennungPOS"/>
      </w:pPr>
    </w:p>
    <w:p w14:paraId="014A847F" w14:textId="77777777" w:rsidR="00186275" w:rsidRDefault="00186275" w:rsidP="00186275">
      <w:pPr>
        <w:pStyle w:val="GrundtextPosNr"/>
        <w:keepNext/>
        <w:keepLines/>
      </w:pPr>
      <w:r>
        <w:t>13.AX 84</w:t>
      </w:r>
    </w:p>
    <w:p w14:paraId="22C9BA7B" w14:textId="77777777" w:rsidR="00186275" w:rsidRDefault="00186275" w:rsidP="00186275">
      <w:pPr>
        <w:pStyle w:val="Grundtext"/>
      </w:pPr>
      <w:r>
        <w:t>Aufzahlung (Az) auf die Positionen Stirnwände und Einlaufkästen, für Linienrinnensysteme aller Art z.B. ACO DRAIN, für das Verkleben von Stirnwänden und Einlaufkästen,</w:t>
      </w:r>
    </w:p>
    <w:p w14:paraId="3003B8F5" w14:textId="77777777" w:rsidR="00186275" w:rsidRDefault="00186275" w:rsidP="00186275">
      <w:pPr>
        <w:pStyle w:val="Grundtext"/>
      </w:pPr>
      <w:r>
        <w:t xml:space="preserve"> mit ACO DRAIN POLYESTERMASSE.</w:t>
      </w:r>
    </w:p>
    <w:p w14:paraId="19DB5DCB" w14:textId="77777777" w:rsidR="00186275" w:rsidRDefault="00186275" w:rsidP="00186275">
      <w:pPr>
        <w:pStyle w:val="Folgeposition"/>
        <w:keepNext/>
        <w:keepLines/>
      </w:pPr>
      <w:r>
        <w:t>A</w:t>
      </w:r>
      <w:r>
        <w:rPr>
          <w:sz w:val="12"/>
        </w:rPr>
        <w:t>+</w:t>
      </w:r>
      <w:r>
        <w:tab/>
        <w:t>Az Stirnw/Einlau.Verkleb.LW-15</w:t>
      </w:r>
      <w:r>
        <w:tab/>
        <w:t xml:space="preserve">Stk </w:t>
      </w:r>
    </w:p>
    <w:p w14:paraId="0FA9FB38" w14:textId="77777777" w:rsidR="00186275" w:rsidRDefault="00186275" w:rsidP="00186275">
      <w:pPr>
        <w:pStyle w:val="Langtext"/>
      </w:pPr>
      <w:r>
        <w:t>Bei Rinnensystemen mit lichter Weite (LW) 10 und 15 cm.</w:t>
      </w:r>
    </w:p>
    <w:p w14:paraId="07175399" w14:textId="77777777" w:rsidR="00186275" w:rsidRDefault="00186275" w:rsidP="00186275">
      <w:pPr>
        <w:pStyle w:val="Langtext"/>
      </w:pPr>
      <w:r>
        <w:t xml:space="preserve"> Abgerechnet wird je Stirnwand oder je Einlauf in den Einlaufkasten.</w:t>
      </w:r>
    </w:p>
    <w:p w14:paraId="24EED1EA" w14:textId="77777777" w:rsidR="00186275" w:rsidRDefault="00186275" w:rsidP="00186275">
      <w:pPr>
        <w:pStyle w:val="Folgeposition"/>
        <w:keepNext/>
        <w:keepLines/>
      </w:pPr>
      <w:r>
        <w:t>B</w:t>
      </w:r>
      <w:r>
        <w:rPr>
          <w:sz w:val="12"/>
        </w:rPr>
        <w:t>+</w:t>
      </w:r>
      <w:r>
        <w:tab/>
        <w:t>Az Stirnw/Einl.Verkleb.LW-300</w:t>
      </w:r>
      <w:r>
        <w:tab/>
        <w:t xml:space="preserve">Stk </w:t>
      </w:r>
    </w:p>
    <w:p w14:paraId="78F7B81D" w14:textId="77777777" w:rsidR="00186275" w:rsidRDefault="00186275" w:rsidP="00186275">
      <w:pPr>
        <w:pStyle w:val="Langtext"/>
      </w:pPr>
      <w:r>
        <w:t>Bei Rinnensystemen mit lichter Weite (LW) 20 und 30 cm.</w:t>
      </w:r>
    </w:p>
    <w:p w14:paraId="525F1846" w14:textId="77777777" w:rsidR="00186275" w:rsidRDefault="00186275" w:rsidP="00186275">
      <w:pPr>
        <w:pStyle w:val="Langtext"/>
      </w:pPr>
      <w:r>
        <w:t xml:space="preserve"> Abgerechnet wird je Stirnwand oder je Einlauf in den Einlaufkasten.</w:t>
      </w:r>
    </w:p>
    <w:p w14:paraId="25330EAC" w14:textId="77777777" w:rsidR="00186275" w:rsidRDefault="00186275" w:rsidP="00186275">
      <w:pPr>
        <w:pStyle w:val="TrennungPOS"/>
      </w:pPr>
    </w:p>
    <w:p w14:paraId="32C69CC6" w14:textId="77777777" w:rsidR="00186275" w:rsidRDefault="00186275" w:rsidP="00186275">
      <w:pPr>
        <w:pStyle w:val="GrundtextPosNr"/>
        <w:keepNext/>
        <w:keepLines/>
      </w:pPr>
      <w:r>
        <w:t>13.AX 85</w:t>
      </w:r>
    </w:p>
    <w:p w14:paraId="08792BEE" w14:textId="77777777" w:rsidR="00186275" w:rsidRDefault="00186275" w:rsidP="00186275">
      <w:pPr>
        <w:pStyle w:val="Grundtext"/>
      </w:pPr>
      <w:r>
        <w:t>Zuschnitte auf Baulänge und Bohrungen von Rinnenelementen aus Polymerbeton.</w:t>
      </w:r>
    </w:p>
    <w:p w14:paraId="2B96EE54" w14:textId="77777777" w:rsidR="00186275" w:rsidRDefault="00186275" w:rsidP="00186275">
      <w:pPr>
        <w:pStyle w:val="Folgeposition"/>
        <w:keepNext/>
        <w:keepLines/>
      </w:pPr>
      <w:r>
        <w:lastRenderedPageBreak/>
        <w:t>A</w:t>
      </w:r>
      <w:r>
        <w:rPr>
          <w:sz w:val="12"/>
        </w:rPr>
        <w:t>+</w:t>
      </w:r>
      <w:r>
        <w:tab/>
        <w:t>Zuschnitt Rinne P.LW 10cm</w:t>
      </w:r>
      <w:r>
        <w:tab/>
        <w:t xml:space="preserve">Stk </w:t>
      </w:r>
    </w:p>
    <w:p w14:paraId="5841CE14" w14:textId="77777777" w:rsidR="00186275" w:rsidRDefault="00186275" w:rsidP="00186275">
      <w:pPr>
        <w:pStyle w:val="Langtext"/>
      </w:pPr>
      <w:r>
        <w:t>Zuschnitt der Rinne gerade, lichte Weite LW 10 cm.</w:t>
      </w:r>
    </w:p>
    <w:p w14:paraId="6F8BACA1" w14:textId="77777777" w:rsidR="00186275" w:rsidRDefault="00186275" w:rsidP="00186275">
      <w:pPr>
        <w:pStyle w:val="Folgeposition"/>
        <w:keepNext/>
        <w:keepLines/>
      </w:pPr>
      <w:r>
        <w:t>B</w:t>
      </w:r>
      <w:r>
        <w:rPr>
          <w:sz w:val="12"/>
        </w:rPr>
        <w:t>+</w:t>
      </w:r>
      <w:r>
        <w:tab/>
        <w:t>Zuschnitt Rinne P.LW 15cm</w:t>
      </w:r>
      <w:r>
        <w:tab/>
        <w:t xml:space="preserve">Stk </w:t>
      </w:r>
    </w:p>
    <w:p w14:paraId="5C6A94BF" w14:textId="77777777" w:rsidR="00186275" w:rsidRDefault="00186275" w:rsidP="00186275">
      <w:pPr>
        <w:pStyle w:val="Langtext"/>
      </w:pPr>
      <w:r>
        <w:t>Zuschnitt der Rinne gerade, lichte Weite LW 15 cm.</w:t>
      </w:r>
    </w:p>
    <w:p w14:paraId="7FD951C1" w14:textId="77777777" w:rsidR="00186275" w:rsidRDefault="00186275" w:rsidP="00186275">
      <w:pPr>
        <w:pStyle w:val="Folgeposition"/>
        <w:keepNext/>
        <w:keepLines/>
      </w:pPr>
      <w:r>
        <w:t>C</w:t>
      </w:r>
      <w:r>
        <w:rPr>
          <w:sz w:val="12"/>
        </w:rPr>
        <w:t>+</w:t>
      </w:r>
      <w:r>
        <w:tab/>
        <w:t>Zuschnitt Rinne P.LW 20cm</w:t>
      </w:r>
      <w:r>
        <w:tab/>
        <w:t xml:space="preserve">Stk </w:t>
      </w:r>
    </w:p>
    <w:p w14:paraId="4F22484E" w14:textId="77777777" w:rsidR="00186275" w:rsidRDefault="00186275" w:rsidP="00186275">
      <w:pPr>
        <w:pStyle w:val="Langtext"/>
      </w:pPr>
      <w:r>
        <w:t>Zuschnitt der Rinne gerade, lichte Weite LW 20 cm.</w:t>
      </w:r>
    </w:p>
    <w:p w14:paraId="713CC774" w14:textId="77777777" w:rsidR="00186275" w:rsidRDefault="00186275" w:rsidP="00186275">
      <w:pPr>
        <w:pStyle w:val="Folgeposition"/>
        <w:keepNext/>
        <w:keepLines/>
      </w:pPr>
      <w:r>
        <w:t>D</w:t>
      </w:r>
      <w:r>
        <w:rPr>
          <w:sz w:val="12"/>
        </w:rPr>
        <w:t>+</w:t>
      </w:r>
      <w:r>
        <w:tab/>
        <w:t>Zuschnitt Rinne P.LW 30cm</w:t>
      </w:r>
      <w:r>
        <w:tab/>
        <w:t xml:space="preserve">Stk </w:t>
      </w:r>
    </w:p>
    <w:p w14:paraId="43BC954B" w14:textId="77777777" w:rsidR="00186275" w:rsidRDefault="00186275" w:rsidP="00186275">
      <w:pPr>
        <w:pStyle w:val="Langtext"/>
      </w:pPr>
      <w:r>
        <w:t>Zuschnitt der Rinne gerade, lichte Weite LW 30 cm.</w:t>
      </w:r>
    </w:p>
    <w:p w14:paraId="34B8244E" w14:textId="77777777" w:rsidR="00186275" w:rsidRDefault="00186275" w:rsidP="00186275">
      <w:pPr>
        <w:pStyle w:val="Folgeposition"/>
        <w:keepNext/>
        <w:keepLines/>
      </w:pPr>
      <w:r>
        <w:t>F</w:t>
      </w:r>
      <w:r>
        <w:rPr>
          <w:sz w:val="12"/>
        </w:rPr>
        <w:t>+</w:t>
      </w:r>
      <w:r>
        <w:tab/>
        <w:t>Zuschnitt Gehrung Rinne P.LW 10cm</w:t>
      </w:r>
      <w:r>
        <w:tab/>
        <w:t xml:space="preserve">Stk </w:t>
      </w:r>
    </w:p>
    <w:p w14:paraId="175597CF" w14:textId="77777777" w:rsidR="00186275" w:rsidRDefault="00186275" w:rsidP="00186275">
      <w:pPr>
        <w:pStyle w:val="Langtext"/>
      </w:pPr>
      <w:r>
        <w:t>Zuschnitt der Rinne auf Gehrung, lichte Weite (LW) 10 cm.</w:t>
      </w:r>
    </w:p>
    <w:p w14:paraId="49ADA103" w14:textId="77777777" w:rsidR="00186275" w:rsidRDefault="00186275" w:rsidP="00186275">
      <w:pPr>
        <w:pStyle w:val="Folgeposition"/>
        <w:keepNext/>
        <w:keepLines/>
      </w:pPr>
      <w:r>
        <w:t>G</w:t>
      </w:r>
      <w:r>
        <w:rPr>
          <w:sz w:val="12"/>
        </w:rPr>
        <w:t>+</w:t>
      </w:r>
      <w:r>
        <w:tab/>
        <w:t>Zuschnitt Gehrung Rinne P.LW 15cm</w:t>
      </w:r>
      <w:r>
        <w:tab/>
        <w:t xml:space="preserve">Stk </w:t>
      </w:r>
    </w:p>
    <w:p w14:paraId="2506CE80" w14:textId="77777777" w:rsidR="00186275" w:rsidRDefault="00186275" w:rsidP="00186275">
      <w:pPr>
        <w:pStyle w:val="Langtext"/>
      </w:pPr>
      <w:r>
        <w:t>Zuschnitt der Rinne auf Gehrung, lichte Weite (LW) 15 cm.</w:t>
      </w:r>
    </w:p>
    <w:p w14:paraId="112CD93F" w14:textId="77777777" w:rsidR="00186275" w:rsidRDefault="00186275" w:rsidP="00186275">
      <w:pPr>
        <w:pStyle w:val="Folgeposition"/>
        <w:keepNext/>
        <w:keepLines/>
      </w:pPr>
      <w:r>
        <w:t>H</w:t>
      </w:r>
      <w:r>
        <w:rPr>
          <w:sz w:val="12"/>
        </w:rPr>
        <w:t>+</w:t>
      </w:r>
      <w:r>
        <w:tab/>
        <w:t>Zuschnitt Gehrung Rinne P.LW 20cm</w:t>
      </w:r>
      <w:r>
        <w:tab/>
        <w:t xml:space="preserve">Stk </w:t>
      </w:r>
    </w:p>
    <w:p w14:paraId="00970A13" w14:textId="77777777" w:rsidR="00186275" w:rsidRDefault="00186275" w:rsidP="00186275">
      <w:pPr>
        <w:pStyle w:val="Langtext"/>
      </w:pPr>
      <w:r>
        <w:t>Zuschnitt der Rinne auf Gehrung, lichte Weite (LW) 20 cm.</w:t>
      </w:r>
    </w:p>
    <w:p w14:paraId="3D6A399E" w14:textId="77777777" w:rsidR="00186275" w:rsidRDefault="00186275" w:rsidP="00186275">
      <w:pPr>
        <w:pStyle w:val="Folgeposition"/>
        <w:keepNext/>
        <w:keepLines/>
      </w:pPr>
      <w:r>
        <w:t>I</w:t>
      </w:r>
      <w:r>
        <w:rPr>
          <w:sz w:val="12"/>
        </w:rPr>
        <w:t>+</w:t>
      </w:r>
      <w:r>
        <w:tab/>
        <w:t>Zuschnitt Gehrung Rinne P.LW 30cm</w:t>
      </w:r>
      <w:r>
        <w:tab/>
        <w:t xml:space="preserve">Stk </w:t>
      </w:r>
    </w:p>
    <w:p w14:paraId="2F313D84" w14:textId="77777777" w:rsidR="00186275" w:rsidRDefault="00186275" w:rsidP="00186275">
      <w:pPr>
        <w:pStyle w:val="Langtext"/>
      </w:pPr>
      <w:r>
        <w:t>Zuschnitt der Rinne auf Gehrung, lichte Weite (LW) 30 cm.</w:t>
      </w:r>
    </w:p>
    <w:p w14:paraId="0F11AB1A" w14:textId="77777777" w:rsidR="00186275" w:rsidRDefault="00186275" w:rsidP="00186275">
      <w:pPr>
        <w:pStyle w:val="Folgeposition"/>
        <w:keepNext/>
        <w:keepLines/>
      </w:pPr>
      <w:r>
        <w:t>K</w:t>
      </w:r>
      <w:r>
        <w:rPr>
          <w:sz w:val="12"/>
        </w:rPr>
        <w:t>+</w:t>
      </w:r>
      <w:r>
        <w:tab/>
        <w:t>Bohren Rinne P.DN70/100</w:t>
      </w:r>
      <w:r>
        <w:tab/>
        <w:t xml:space="preserve">Stk </w:t>
      </w:r>
    </w:p>
    <w:p w14:paraId="33DDB620" w14:textId="77777777" w:rsidR="00186275" w:rsidRDefault="00186275" w:rsidP="00186275">
      <w:pPr>
        <w:pStyle w:val="Langtext"/>
      </w:pPr>
      <w:r>
        <w:t>Bohren in Rinnenelement nach Zeichnung, DN 70 bis 100.</w:t>
      </w:r>
    </w:p>
    <w:p w14:paraId="5BA0AD82" w14:textId="77777777" w:rsidR="00186275" w:rsidRDefault="00186275" w:rsidP="00186275">
      <w:pPr>
        <w:pStyle w:val="Folgeposition"/>
        <w:keepNext/>
        <w:keepLines/>
      </w:pPr>
      <w:r>
        <w:t>L</w:t>
      </w:r>
      <w:r>
        <w:rPr>
          <w:sz w:val="12"/>
        </w:rPr>
        <w:t>+</w:t>
      </w:r>
      <w:r>
        <w:tab/>
        <w:t>Bohren Rinne P.DN150</w:t>
      </w:r>
      <w:r>
        <w:tab/>
        <w:t xml:space="preserve">Stk </w:t>
      </w:r>
    </w:p>
    <w:p w14:paraId="3E2D43CC" w14:textId="77777777" w:rsidR="00186275" w:rsidRDefault="00186275" w:rsidP="00186275">
      <w:pPr>
        <w:pStyle w:val="Langtext"/>
      </w:pPr>
      <w:r>
        <w:t>Bohren in Rinnenelement nach Zeichnung, DN 150.</w:t>
      </w:r>
    </w:p>
    <w:p w14:paraId="698EAE57" w14:textId="77777777" w:rsidR="00186275" w:rsidRDefault="00186275" w:rsidP="00186275">
      <w:pPr>
        <w:pStyle w:val="Folgeposition"/>
        <w:keepNext/>
        <w:keepLines/>
      </w:pPr>
      <w:r>
        <w:t>M</w:t>
      </w:r>
      <w:r>
        <w:rPr>
          <w:sz w:val="12"/>
        </w:rPr>
        <w:t>+</w:t>
      </w:r>
      <w:r>
        <w:tab/>
        <w:t>Bohren Rinne P.DN200</w:t>
      </w:r>
      <w:r>
        <w:tab/>
        <w:t xml:space="preserve">Stk </w:t>
      </w:r>
    </w:p>
    <w:p w14:paraId="21C33984" w14:textId="77777777" w:rsidR="00186275" w:rsidRDefault="00186275" w:rsidP="00186275">
      <w:pPr>
        <w:pStyle w:val="Langtext"/>
      </w:pPr>
      <w:r>
        <w:t>Bohren in Rinnenelement nach Zeichnung, DN 200.</w:t>
      </w:r>
    </w:p>
    <w:p w14:paraId="598244BC" w14:textId="77777777" w:rsidR="00186275" w:rsidRDefault="00186275" w:rsidP="00186275">
      <w:pPr>
        <w:pStyle w:val="TrennungULG"/>
        <w:keepNext w:val="0"/>
      </w:pPr>
    </w:p>
    <w:p w14:paraId="7593BA95" w14:textId="77777777" w:rsidR="00186275" w:rsidRDefault="00186275" w:rsidP="00186275">
      <w:pPr>
        <w:pStyle w:val="ULG"/>
        <w:keepLines/>
      </w:pPr>
      <w:r>
        <w:t>13.AY</w:t>
      </w:r>
      <w:r>
        <w:rPr>
          <w:sz w:val="12"/>
        </w:rPr>
        <w:t xml:space="preserve"> + </w:t>
      </w:r>
      <w:r>
        <w:t>Hofablauf (ACO)</w:t>
      </w:r>
    </w:p>
    <w:p w14:paraId="3F69E19C" w14:textId="77777777" w:rsidR="00186275" w:rsidRDefault="00186275" w:rsidP="00186275">
      <w:pPr>
        <w:pStyle w:val="Langtext"/>
      </w:pPr>
      <w:r>
        <w:t>Version: 2023-03</w:t>
      </w:r>
    </w:p>
    <w:p w14:paraId="5C0104B2" w14:textId="77777777" w:rsidR="00186275" w:rsidRDefault="00186275" w:rsidP="00186275">
      <w:pPr>
        <w:pStyle w:val="Langtext"/>
      </w:pPr>
      <w:r>
        <w:t>Einheitspreis:</w:t>
      </w:r>
    </w:p>
    <w:p w14:paraId="2E1E1780"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5378667C" w14:textId="77777777" w:rsidR="00186275" w:rsidRDefault="00186275" w:rsidP="00186275">
      <w:pPr>
        <w:pStyle w:val="Langtext"/>
      </w:pPr>
      <w:r>
        <w:t>Verarbeitungsrichtlinien:</w:t>
      </w:r>
    </w:p>
    <w:p w14:paraId="4D008CD8" w14:textId="77777777" w:rsidR="00186275" w:rsidRDefault="00186275" w:rsidP="00186275">
      <w:pPr>
        <w:pStyle w:val="Langtext"/>
      </w:pPr>
      <w:r>
        <w:t>Die Verarbeitungsrichtlinien des Erzeugers werden eingehalten.</w:t>
      </w:r>
    </w:p>
    <w:p w14:paraId="29282698" w14:textId="77777777" w:rsidR="00186275" w:rsidRDefault="00186275" w:rsidP="00186275">
      <w:pPr>
        <w:pStyle w:val="Langtext"/>
      </w:pPr>
      <w:r>
        <w:t>Skizze:</w:t>
      </w:r>
    </w:p>
    <w:p w14:paraId="045D4CD2" w14:textId="77777777" w:rsidR="00186275" w:rsidRDefault="00186275" w:rsidP="00186275">
      <w:pPr>
        <w:pStyle w:val="Langtext"/>
      </w:pPr>
      <w:r>
        <w:t>In der Folge wird die Bezeichnung Skizze als einfachste Darstellungsmöglichkeit stellvertretend für Zeichnung, Plan und dergleichen verwendet.</w:t>
      </w:r>
    </w:p>
    <w:p w14:paraId="0A58BF3A" w14:textId="77777777" w:rsidR="00186275" w:rsidRDefault="00186275" w:rsidP="00186275">
      <w:pPr>
        <w:pStyle w:val="Kommentar"/>
      </w:pPr>
    </w:p>
    <w:p w14:paraId="09ACCA9F" w14:textId="77777777" w:rsidR="00186275" w:rsidRDefault="00186275" w:rsidP="00186275">
      <w:pPr>
        <w:pStyle w:val="Kommentar"/>
      </w:pPr>
      <w:r>
        <w:t>Kommentar:</w:t>
      </w:r>
    </w:p>
    <w:p w14:paraId="44E5F23B" w14:textId="77777777" w:rsidR="00186275" w:rsidRDefault="00186275" w:rsidP="00186275">
      <w:pPr>
        <w:pStyle w:val="Kommentar"/>
      </w:pPr>
      <w:r>
        <w:t>Produktspezifische Ausschreibungstexte (Produktbeschreibungen) sind für Ausschreibungen gemäß Bundesvergabegesetz (BVergG) nicht geeignet.</w:t>
      </w:r>
    </w:p>
    <w:p w14:paraId="448A8B50"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120F59A7" w14:textId="77777777" w:rsidR="00186275" w:rsidRDefault="00186275" w:rsidP="00186275">
      <w:pPr>
        <w:pStyle w:val="TrennungPOS"/>
      </w:pPr>
    </w:p>
    <w:p w14:paraId="71EF0A1F" w14:textId="77777777" w:rsidR="00186275" w:rsidRDefault="00186275" w:rsidP="00186275">
      <w:pPr>
        <w:pStyle w:val="GrundtextPosNr"/>
        <w:keepNext/>
        <w:keepLines/>
      </w:pPr>
      <w:r>
        <w:t>13.AY 01</w:t>
      </w:r>
    </w:p>
    <w:p w14:paraId="7A6438C6" w14:textId="77777777" w:rsidR="00186275" w:rsidRDefault="00186275" w:rsidP="00186275">
      <w:pPr>
        <w:pStyle w:val="Grundtext"/>
      </w:pPr>
      <w:r>
        <w:t>Aus Kunststoff,</w:t>
      </w:r>
    </w:p>
    <w:p w14:paraId="71E30B53" w14:textId="77777777" w:rsidR="00186275" w:rsidRDefault="00186275" w:rsidP="00186275">
      <w:pPr>
        <w:pStyle w:val="Grundtext"/>
      </w:pPr>
      <w:r>
        <w:t>inkl. einliegendem Rost mit 2 Arretierungen (um 90° drehbar, 4 Arretierungen im Grundkörper),</w:t>
      </w:r>
    </w:p>
    <w:p w14:paraId="2E3651AF" w14:textId="77777777" w:rsidR="00186275" w:rsidRDefault="00186275" w:rsidP="00186275">
      <w:pPr>
        <w:pStyle w:val="Grundtext"/>
      </w:pPr>
      <w:r>
        <w:t>herausnehmbarer Schlammeimer (1,1 l Volumen),</w:t>
      </w:r>
    </w:p>
    <w:p w14:paraId="74E87B04" w14:textId="77777777" w:rsidR="00186275" w:rsidRDefault="00186275" w:rsidP="00186275">
      <w:pPr>
        <w:pStyle w:val="Grundtext"/>
      </w:pPr>
      <w:r>
        <w:t>angearbeitete umlaufende Pflasterkante,</w:t>
      </w:r>
    </w:p>
    <w:p w14:paraId="15C43D7E" w14:textId="77777777" w:rsidR="00186275" w:rsidRDefault="00186275" w:rsidP="00186275">
      <w:pPr>
        <w:pStyle w:val="Grundtext"/>
      </w:pPr>
      <w:r>
        <w:t>4 tieferliegende Betonverkrallungen,</w:t>
      </w:r>
    </w:p>
    <w:p w14:paraId="2477DA20" w14:textId="77777777" w:rsidR="00186275" w:rsidRDefault="00186275" w:rsidP="00186275">
      <w:pPr>
        <w:pStyle w:val="Grundtext"/>
      </w:pPr>
      <w:r>
        <w:t>senkrechter Anschluss DN 100</w:t>
      </w:r>
    </w:p>
    <w:p w14:paraId="24F7BED1" w14:textId="77777777" w:rsidR="00186275" w:rsidRDefault="00186275" w:rsidP="00186275">
      <w:pPr>
        <w:pStyle w:val="Grundtext"/>
      </w:pPr>
      <w:r>
        <w:t>(Ablaufleistung mind. 4,5 l/s),</w:t>
      </w:r>
    </w:p>
    <w:p w14:paraId="4F600C73" w14:textId="77777777" w:rsidR="00186275" w:rsidRDefault="00186275" w:rsidP="00186275">
      <w:pPr>
        <w:pStyle w:val="Grundtext"/>
      </w:pPr>
      <w:r>
        <w:t>liefern und nach Einbauanleitung des Herstellers einbauen.</w:t>
      </w:r>
    </w:p>
    <w:p w14:paraId="32CA7E48" w14:textId="77777777" w:rsidR="00186275" w:rsidRDefault="00186275" w:rsidP="00186275">
      <w:pPr>
        <w:pStyle w:val="Grundtext"/>
      </w:pPr>
      <w:r>
        <w:t>Farbe: schwarz</w:t>
      </w:r>
    </w:p>
    <w:p w14:paraId="1D5B5637" w14:textId="77777777" w:rsidR="00186275" w:rsidRDefault="00186275" w:rsidP="00186275">
      <w:pPr>
        <w:pStyle w:val="Grundtext"/>
      </w:pPr>
      <w:r>
        <w:t>Belastungsklasse: B 125 - PKW befahrbar</w:t>
      </w:r>
    </w:p>
    <w:p w14:paraId="54074F73" w14:textId="77777777" w:rsidR="00186275" w:rsidRDefault="00186275" w:rsidP="00186275">
      <w:pPr>
        <w:pStyle w:val="Grundtext"/>
      </w:pPr>
      <w:r>
        <w:t>Norm: DIN EN 124</w:t>
      </w:r>
    </w:p>
    <w:p w14:paraId="377FD5F4" w14:textId="77777777" w:rsidR="00186275" w:rsidRDefault="00186275" w:rsidP="00186275">
      <w:pPr>
        <w:pStyle w:val="Grundtext"/>
      </w:pPr>
      <w:r>
        <w:t>Angegeben ist die Abdeckung in der Materialart</w:t>
      </w:r>
    </w:p>
    <w:p w14:paraId="3E3FD00D" w14:textId="77777777" w:rsidR="00186275" w:rsidRDefault="00186275" w:rsidP="00186275">
      <w:pPr>
        <w:pStyle w:val="Folgeposition"/>
        <w:keepNext/>
        <w:keepLines/>
      </w:pPr>
      <w:r>
        <w:t>A</w:t>
      </w:r>
      <w:r>
        <w:rPr>
          <w:sz w:val="12"/>
        </w:rPr>
        <w:t>+</w:t>
      </w:r>
      <w:r>
        <w:tab/>
        <w:t>Punktablauf XtraPoint Kunststoffrost</w:t>
      </w:r>
      <w:r>
        <w:tab/>
        <w:t xml:space="preserve">Stk </w:t>
      </w:r>
    </w:p>
    <w:p w14:paraId="311D5778" w14:textId="77777777" w:rsidR="00186275" w:rsidRDefault="00186275" w:rsidP="00186275">
      <w:pPr>
        <w:pStyle w:val="Langtext"/>
      </w:pPr>
      <w:r>
        <w:t>Baulänge: 250 mm</w:t>
      </w:r>
    </w:p>
    <w:p w14:paraId="4DB15AC7" w14:textId="77777777" w:rsidR="00186275" w:rsidRDefault="00186275" w:rsidP="00186275">
      <w:pPr>
        <w:pStyle w:val="Langtext"/>
      </w:pPr>
      <w:r>
        <w:t>Baubreite: 250 mm</w:t>
      </w:r>
    </w:p>
    <w:p w14:paraId="27F4695F" w14:textId="77777777" w:rsidR="00186275" w:rsidRDefault="00186275" w:rsidP="00186275">
      <w:pPr>
        <w:pStyle w:val="Langtext"/>
      </w:pPr>
      <w:r>
        <w:t>Bauhöhe: 205 mm</w:t>
      </w:r>
    </w:p>
    <w:p w14:paraId="667B3C9F" w14:textId="77777777" w:rsidR="00186275" w:rsidRDefault="00186275" w:rsidP="00186275">
      <w:pPr>
        <w:pStyle w:val="Langtext"/>
      </w:pPr>
      <w:r>
        <w:t>Artikelnr.: 319430</w:t>
      </w:r>
    </w:p>
    <w:p w14:paraId="20D19B2C" w14:textId="77777777" w:rsidR="00186275" w:rsidRDefault="00186275" w:rsidP="00186275">
      <w:pPr>
        <w:pStyle w:val="Langtext"/>
      </w:pPr>
      <w:r>
        <w:t>zB: ACO Self XtraPoint mit Kunststoffrost oder gleichwertig.</w:t>
      </w:r>
    </w:p>
    <w:p w14:paraId="243AA0AE" w14:textId="77777777" w:rsidR="00186275" w:rsidRDefault="00186275" w:rsidP="00186275">
      <w:pPr>
        <w:pStyle w:val="Langtext"/>
      </w:pPr>
      <w:r>
        <w:t>Angebotenes Erzeugnis:</w:t>
      </w:r>
    </w:p>
    <w:p w14:paraId="783307CD" w14:textId="77777777" w:rsidR="00186275" w:rsidRDefault="00186275" w:rsidP="00186275">
      <w:pPr>
        <w:pStyle w:val="Folgeposition"/>
        <w:keepNext/>
        <w:keepLines/>
      </w:pPr>
      <w:r>
        <w:t>B</w:t>
      </w:r>
      <w:r>
        <w:rPr>
          <w:sz w:val="12"/>
        </w:rPr>
        <w:t>+</w:t>
      </w:r>
      <w:r>
        <w:tab/>
        <w:t>Punktablauf XtraPoint Maschenrost</w:t>
      </w:r>
      <w:r>
        <w:tab/>
        <w:t xml:space="preserve">Stk </w:t>
      </w:r>
    </w:p>
    <w:p w14:paraId="58BF4672" w14:textId="77777777" w:rsidR="00186275" w:rsidRDefault="00186275" w:rsidP="00186275">
      <w:pPr>
        <w:pStyle w:val="Langtext"/>
      </w:pPr>
      <w:r>
        <w:t>Baulänge: 250 mm</w:t>
      </w:r>
    </w:p>
    <w:p w14:paraId="3CFE70BC" w14:textId="77777777" w:rsidR="00186275" w:rsidRDefault="00186275" w:rsidP="00186275">
      <w:pPr>
        <w:pStyle w:val="Langtext"/>
      </w:pPr>
      <w:r>
        <w:t>Baubreite: 250 mm</w:t>
      </w:r>
    </w:p>
    <w:p w14:paraId="0837B6AA" w14:textId="77777777" w:rsidR="00186275" w:rsidRDefault="00186275" w:rsidP="00186275">
      <w:pPr>
        <w:pStyle w:val="Langtext"/>
      </w:pPr>
      <w:r>
        <w:lastRenderedPageBreak/>
        <w:t>Bauhöhe: 205 mm</w:t>
      </w:r>
    </w:p>
    <w:p w14:paraId="5C674D7B" w14:textId="77777777" w:rsidR="00186275" w:rsidRDefault="00186275" w:rsidP="00186275">
      <w:pPr>
        <w:pStyle w:val="Langtext"/>
      </w:pPr>
      <w:r>
        <w:t>Artikelnr.: 319433</w:t>
      </w:r>
    </w:p>
    <w:p w14:paraId="02144A98" w14:textId="77777777" w:rsidR="00186275" w:rsidRDefault="00186275" w:rsidP="00186275">
      <w:pPr>
        <w:pStyle w:val="Langtext"/>
      </w:pPr>
      <w:r>
        <w:t>zB: ACO Self XtraPoint mit Maschenrost oder gleichwertig.</w:t>
      </w:r>
    </w:p>
    <w:p w14:paraId="5F7E53B4" w14:textId="77777777" w:rsidR="00186275" w:rsidRDefault="00186275" w:rsidP="00186275">
      <w:pPr>
        <w:pStyle w:val="Langtext"/>
      </w:pPr>
      <w:r>
        <w:t>Angebotenes Erzeugnis:</w:t>
      </w:r>
    </w:p>
    <w:p w14:paraId="0C5DF9DC" w14:textId="77777777" w:rsidR="00186275" w:rsidRDefault="00186275" w:rsidP="00186275">
      <w:pPr>
        <w:pStyle w:val="TrennungPOS"/>
      </w:pPr>
    </w:p>
    <w:p w14:paraId="0C4732C2" w14:textId="77777777" w:rsidR="00186275" w:rsidRDefault="00186275" w:rsidP="00186275">
      <w:pPr>
        <w:pStyle w:val="GrundtextPosNr"/>
        <w:keepNext/>
        <w:keepLines/>
      </w:pPr>
      <w:r>
        <w:t>13.AY 02</w:t>
      </w:r>
    </w:p>
    <w:p w14:paraId="2272FB0B" w14:textId="77777777" w:rsidR="00186275" w:rsidRDefault="00186275" w:rsidP="00186275">
      <w:pPr>
        <w:pStyle w:val="Grundtext"/>
      </w:pPr>
      <w:r>
        <w:t>ACO Self Europoint Ablaufkörper, tiefe Ausführung, inklusiv Rost nach Wahl , aus Polymerbeton für den Außenbereich,</w:t>
      </w:r>
    </w:p>
    <w:p w14:paraId="3015A22C" w14:textId="77777777" w:rsidR="00186275" w:rsidRDefault="00186275" w:rsidP="00186275">
      <w:pPr>
        <w:pStyle w:val="Grundtext"/>
      </w:pPr>
      <w:r>
        <w:t>begehbar / PKW-befahrbar, horizontaler Entwässerungsanschluss mit Lippendichtung, für KG-Rohr DN 100,</w:t>
      </w:r>
    </w:p>
    <w:p w14:paraId="48FB4F45" w14:textId="77777777" w:rsidR="00186275" w:rsidRDefault="00186275" w:rsidP="00186275">
      <w:pPr>
        <w:pStyle w:val="Grundtext"/>
      </w:pPr>
      <w:r>
        <w:t>Erhöhung mit Aufsatzkasten (319607) möglich,</w:t>
      </w:r>
    </w:p>
    <w:p w14:paraId="6C1CE95F" w14:textId="77777777" w:rsidR="00186275" w:rsidRDefault="00186275" w:rsidP="00186275">
      <w:pPr>
        <w:pStyle w:val="Grundtext"/>
      </w:pPr>
      <w:r>
        <w:t>wählbare Rostvarianten,</w:t>
      </w:r>
    </w:p>
    <w:p w14:paraId="2C31E384" w14:textId="77777777" w:rsidR="00186275" w:rsidRDefault="00186275" w:rsidP="00186275">
      <w:pPr>
        <w:pStyle w:val="Grundtext"/>
      </w:pPr>
    </w:p>
    <w:p w14:paraId="10F1F820" w14:textId="77777777" w:rsidR="00186275" w:rsidRDefault="00186275" w:rsidP="00186275">
      <w:pPr>
        <w:pStyle w:val="Grundtext"/>
      </w:pPr>
      <w:r>
        <w:t>• Ablaufkörper inkl. Maschenrost Kunststoff 30/10 (Pkw befahrbar) EQ: 338,3 cm² Art.Nr.: 625047</w:t>
      </w:r>
    </w:p>
    <w:p w14:paraId="2DC8ADCE" w14:textId="77777777" w:rsidR="00186275" w:rsidRDefault="00186275" w:rsidP="00186275">
      <w:pPr>
        <w:pStyle w:val="Grundtext"/>
      </w:pPr>
      <w:r>
        <w:t>• Ablaufkörper inkl. Maschenrost Stahl verzinkt 30/10 (B 125) EQ: 337,5 cm² Art.Nr.: 625039</w:t>
      </w:r>
    </w:p>
    <w:p w14:paraId="06C08AEF" w14:textId="77777777" w:rsidR="00186275" w:rsidRDefault="00186275" w:rsidP="00186275">
      <w:pPr>
        <w:pStyle w:val="Grundtext"/>
      </w:pPr>
      <w:r>
        <w:t>• Ablaufkörper inkl. Gussrost (B 125) EQ: 157,8 cm² Art.Nr.: 625040</w:t>
      </w:r>
    </w:p>
    <w:p w14:paraId="239EB729" w14:textId="77777777" w:rsidR="00186275" w:rsidRDefault="00186275" w:rsidP="00186275">
      <w:pPr>
        <w:pStyle w:val="Grundtext"/>
      </w:pPr>
      <w:r>
        <w:t>• Ablaufkörper inkl. Längsstabrost Edelstahl (Pkw befahrbar) EQ: 218,3 cm² Art.Nr.: 625041</w:t>
      </w:r>
    </w:p>
    <w:p w14:paraId="1AE56C8C" w14:textId="77777777" w:rsidR="00186275" w:rsidRDefault="00186275" w:rsidP="00186275">
      <w:pPr>
        <w:pStyle w:val="Grundtext"/>
      </w:pPr>
      <w:r>
        <w:t>Inklusive</w:t>
      </w:r>
    </w:p>
    <w:p w14:paraId="6E8209BA" w14:textId="77777777" w:rsidR="00186275" w:rsidRDefault="00186275" w:rsidP="00186275">
      <w:pPr>
        <w:pStyle w:val="Grundtext"/>
      </w:pPr>
      <w:r>
        <w:t>Schlammeimer</w:t>
      </w:r>
    </w:p>
    <w:p w14:paraId="0DBC20BB" w14:textId="77777777" w:rsidR="00186275" w:rsidRDefault="00186275" w:rsidP="00186275">
      <w:pPr>
        <w:pStyle w:val="Grundtext"/>
      </w:pPr>
      <w:r>
        <w:t>Abmessungen (LxB): 252 x 252 mm</w:t>
      </w:r>
    </w:p>
    <w:p w14:paraId="054058AA" w14:textId="77777777" w:rsidR="00186275" w:rsidRDefault="00186275" w:rsidP="00186275">
      <w:pPr>
        <w:pStyle w:val="Grundtext"/>
      </w:pPr>
      <w:r>
        <w:t>Bauhöhe: 360 mm</w:t>
      </w:r>
    </w:p>
    <w:p w14:paraId="1096241D" w14:textId="77777777" w:rsidR="00186275" w:rsidRDefault="00186275" w:rsidP="00186275">
      <w:pPr>
        <w:pStyle w:val="Folgeposition"/>
        <w:keepNext/>
        <w:keepLines/>
      </w:pPr>
      <w:r>
        <w:t>A</w:t>
      </w:r>
      <w:r>
        <w:rPr>
          <w:sz w:val="12"/>
        </w:rPr>
        <w:t>+</w:t>
      </w:r>
      <w:r>
        <w:tab/>
        <w:t>Punktablauf  Europoint Polymerbeton</w:t>
      </w:r>
      <w:r>
        <w:tab/>
        <w:t xml:space="preserve">Stk </w:t>
      </w:r>
    </w:p>
    <w:p w14:paraId="6AF42268" w14:textId="77777777" w:rsidR="00186275" w:rsidRDefault="00186275" w:rsidP="00186275">
      <w:pPr>
        <w:pStyle w:val="Langtext"/>
      </w:pPr>
      <w:r>
        <w:t>zB: ACO Self Europoint aus Polymerbeton oder gleichwertig.</w:t>
      </w:r>
    </w:p>
    <w:p w14:paraId="32D8E0A0" w14:textId="77777777" w:rsidR="00186275" w:rsidRDefault="00186275" w:rsidP="00186275">
      <w:pPr>
        <w:pStyle w:val="Langtext"/>
      </w:pPr>
      <w:r>
        <w:t>gewählte Rostvariante:_ _ _</w:t>
      </w:r>
    </w:p>
    <w:p w14:paraId="452E22E1" w14:textId="77777777" w:rsidR="00186275" w:rsidRDefault="00186275" w:rsidP="00186275">
      <w:pPr>
        <w:pStyle w:val="Langtext"/>
      </w:pPr>
    </w:p>
    <w:p w14:paraId="15FCF9E4" w14:textId="77777777" w:rsidR="00186275" w:rsidRDefault="00186275" w:rsidP="00186275">
      <w:pPr>
        <w:pStyle w:val="Langtext"/>
      </w:pPr>
      <w:r>
        <w:t>Angebotenes Erzeugnis:</w:t>
      </w:r>
    </w:p>
    <w:p w14:paraId="250B65BD" w14:textId="77777777" w:rsidR="00186275" w:rsidRDefault="00186275" w:rsidP="00186275">
      <w:pPr>
        <w:pStyle w:val="TrennungPOS"/>
      </w:pPr>
    </w:p>
    <w:p w14:paraId="414AC932" w14:textId="77777777" w:rsidR="00186275" w:rsidRDefault="00186275" w:rsidP="00186275">
      <w:pPr>
        <w:pStyle w:val="GrundtextPosNr"/>
        <w:keepNext/>
        <w:keepLines/>
      </w:pPr>
      <w:r>
        <w:t>13.AY 03</w:t>
      </w:r>
    </w:p>
    <w:p w14:paraId="6D154C37" w14:textId="77777777" w:rsidR="00186275" w:rsidRDefault="00186275" w:rsidP="00186275">
      <w:pPr>
        <w:pStyle w:val="Grundtext"/>
      </w:pPr>
      <w:r>
        <w:t>ACO Self Europoint Maschenrost aus Kunststoff,</w:t>
      </w:r>
    </w:p>
    <w:p w14:paraId="6519DE01" w14:textId="77777777" w:rsidR="00186275" w:rsidRDefault="00186275" w:rsidP="00186275">
      <w:pPr>
        <w:pStyle w:val="Grundtext"/>
      </w:pPr>
      <w:r>
        <w:t>passend für Ablaufkörper 319604 und Aufsatzkasten 319607</w:t>
      </w:r>
    </w:p>
    <w:p w14:paraId="2C66A84D" w14:textId="77777777" w:rsidR="00186275" w:rsidRDefault="00186275" w:rsidP="00186275">
      <w:pPr>
        <w:pStyle w:val="Grundtext"/>
      </w:pPr>
      <w:r>
        <w:t>begehbar / PKW-befahrbar</w:t>
      </w:r>
    </w:p>
    <w:p w14:paraId="795366F0" w14:textId="77777777" w:rsidR="00186275" w:rsidRDefault="00186275" w:rsidP="00186275">
      <w:pPr>
        <w:pStyle w:val="Grundtext"/>
      </w:pPr>
      <w:r>
        <w:t>Maschenweite: 30x10 mm</w:t>
      </w:r>
    </w:p>
    <w:p w14:paraId="0FA104A5" w14:textId="77777777" w:rsidR="00186275" w:rsidRDefault="00186275" w:rsidP="00186275">
      <w:pPr>
        <w:pStyle w:val="Grundtext"/>
      </w:pPr>
      <w:r>
        <w:t>Abmessungen (LxB): 250 x 250 mm</w:t>
      </w:r>
    </w:p>
    <w:p w14:paraId="2F3BE05F" w14:textId="77777777" w:rsidR="00186275" w:rsidRDefault="00186275" w:rsidP="00186275">
      <w:pPr>
        <w:pStyle w:val="Grundtext"/>
      </w:pPr>
      <w:r>
        <w:t>Einlaufquerschnitt 338,3 cm²</w:t>
      </w:r>
    </w:p>
    <w:p w14:paraId="271B595B" w14:textId="77777777" w:rsidR="00186275" w:rsidRDefault="00186275" w:rsidP="00186275">
      <w:pPr>
        <w:pStyle w:val="Grundtext"/>
      </w:pPr>
    </w:p>
    <w:p w14:paraId="5F3FBE6A" w14:textId="77777777" w:rsidR="00186275" w:rsidRDefault="00186275" w:rsidP="00186275">
      <w:pPr>
        <w:pStyle w:val="Grundtext"/>
      </w:pPr>
      <w:r>
        <w:t>Artikelnummer: 319621</w:t>
      </w:r>
    </w:p>
    <w:p w14:paraId="2B78D7DA" w14:textId="77777777" w:rsidR="00186275" w:rsidRDefault="00186275" w:rsidP="00186275">
      <w:pPr>
        <w:pStyle w:val="Folgeposition"/>
        <w:keepNext/>
        <w:keepLines/>
      </w:pPr>
      <w:r>
        <w:t>A</w:t>
      </w:r>
      <w:r>
        <w:rPr>
          <w:sz w:val="12"/>
        </w:rPr>
        <w:t>+</w:t>
      </w:r>
      <w:r>
        <w:tab/>
        <w:t>Maschenrost Kunststoff f. Punktablauf  Europoint</w:t>
      </w:r>
      <w:r>
        <w:tab/>
        <w:t xml:space="preserve">Stk </w:t>
      </w:r>
    </w:p>
    <w:p w14:paraId="55FD9CE3" w14:textId="77777777" w:rsidR="00186275" w:rsidRDefault="00186275" w:rsidP="00186275">
      <w:pPr>
        <w:pStyle w:val="Langtext"/>
      </w:pPr>
      <w:r>
        <w:t>zB: ACO Self Europoint Maschenrost aus Kunststoff (Art.Nr.:319621) oder gleichwertig.</w:t>
      </w:r>
    </w:p>
    <w:p w14:paraId="7D78905F" w14:textId="77777777" w:rsidR="00186275" w:rsidRDefault="00186275" w:rsidP="00186275">
      <w:pPr>
        <w:pStyle w:val="Langtext"/>
      </w:pPr>
    </w:p>
    <w:p w14:paraId="15477989" w14:textId="77777777" w:rsidR="00186275" w:rsidRDefault="00186275" w:rsidP="00186275">
      <w:pPr>
        <w:pStyle w:val="Langtext"/>
      </w:pPr>
      <w:r>
        <w:t>Angebotenes Erzeugnis:</w:t>
      </w:r>
    </w:p>
    <w:p w14:paraId="720E3B55" w14:textId="77777777" w:rsidR="00186275" w:rsidRDefault="00186275" w:rsidP="00186275">
      <w:pPr>
        <w:pStyle w:val="TrennungPOS"/>
      </w:pPr>
    </w:p>
    <w:p w14:paraId="27071F6C" w14:textId="77777777" w:rsidR="00186275" w:rsidRDefault="00186275" w:rsidP="00186275">
      <w:pPr>
        <w:pStyle w:val="GrundtextPosNr"/>
        <w:keepNext/>
        <w:keepLines/>
      </w:pPr>
      <w:r>
        <w:t>13.AY 04</w:t>
      </w:r>
    </w:p>
    <w:p w14:paraId="574D294E" w14:textId="77777777" w:rsidR="00186275" w:rsidRDefault="00186275" w:rsidP="00186275">
      <w:pPr>
        <w:pStyle w:val="Grundtext"/>
      </w:pPr>
      <w:r>
        <w:t>ACO Self Europoint Maschenrost aus Stahl verzinkt,</w:t>
      </w:r>
    </w:p>
    <w:p w14:paraId="46368295" w14:textId="77777777" w:rsidR="00186275" w:rsidRDefault="00186275" w:rsidP="00186275">
      <w:pPr>
        <w:pStyle w:val="Grundtext"/>
      </w:pPr>
      <w:r>
        <w:t>passend für Ablaufkörper 319604 und Aufsatzkasten 319607</w:t>
      </w:r>
    </w:p>
    <w:p w14:paraId="343C6186" w14:textId="77777777" w:rsidR="00186275" w:rsidRDefault="00186275" w:rsidP="00186275">
      <w:pPr>
        <w:pStyle w:val="Grundtext"/>
      </w:pPr>
      <w:r>
        <w:t>Belastungsklasse B 125</w:t>
      </w:r>
    </w:p>
    <w:p w14:paraId="0B7631E4" w14:textId="77777777" w:rsidR="00186275" w:rsidRDefault="00186275" w:rsidP="00186275">
      <w:pPr>
        <w:pStyle w:val="Grundtext"/>
      </w:pPr>
      <w:r>
        <w:t>Maschenweite: 30x10 mm</w:t>
      </w:r>
    </w:p>
    <w:p w14:paraId="5064B3FF" w14:textId="77777777" w:rsidR="00186275" w:rsidRDefault="00186275" w:rsidP="00186275">
      <w:pPr>
        <w:pStyle w:val="Grundtext"/>
      </w:pPr>
      <w:r>
        <w:t>Abmessungen (LxB): 250 x 250 mm</w:t>
      </w:r>
    </w:p>
    <w:p w14:paraId="425A1202" w14:textId="77777777" w:rsidR="00186275" w:rsidRDefault="00186275" w:rsidP="00186275">
      <w:pPr>
        <w:pStyle w:val="Grundtext"/>
      </w:pPr>
      <w:r>
        <w:t>Einlaufquerschnitt 337,5 cm²</w:t>
      </w:r>
    </w:p>
    <w:p w14:paraId="14719E70" w14:textId="77777777" w:rsidR="00186275" w:rsidRDefault="00186275" w:rsidP="00186275">
      <w:pPr>
        <w:pStyle w:val="Grundtext"/>
      </w:pPr>
    </w:p>
    <w:p w14:paraId="65D7DBA4" w14:textId="77777777" w:rsidR="00186275" w:rsidRDefault="00186275" w:rsidP="00186275">
      <w:pPr>
        <w:pStyle w:val="Grundtext"/>
      </w:pPr>
      <w:r>
        <w:t>Artikelnummer:319626</w:t>
      </w:r>
    </w:p>
    <w:p w14:paraId="2512222F" w14:textId="77777777" w:rsidR="00186275" w:rsidRDefault="00186275" w:rsidP="00186275">
      <w:pPr>
        <w:pStyle w:val="Folgeposition"/>
        <w:keepNext/>
        <w:keepLines/>
      </w:pPr>
      <w:r>
        <w:t>A</w:t>
      </w:r>
      <w:r>
        <w:rPr>
          <w:sz w:val="12"/>
        </w:rPr>
        <w:t>+</w:t>
      </w:r>
      <w:r>
        <w:tab/>
        <w:t>Maschenrost Stahl verz. f. Punktablauf  Europoint</w:t>
      </w:r>
      <w:r>
        <w:tab/>
        <w:t xml:space="preserve">Stk </w:t>
      </w:r>
    </w:p>
    <w:p w14:paraId="43B6255D" w14:textId="77777777" w:rsidR="00186275" w:rsidRDefault="00186275" w:rsidP="00186275">
      <w:pPr>
        <w:pStyle w:val="Langtext"/>
      </w:pPr>
      <w:r>
        <w:t>zB: ACO Self Europoint Maschenrost Stahl verzinkt (Art.Nr.: 319626) oder gleichwertig.</w:t>
      </w:r>
    </w:p>
    <w:p w14:paraId="3DC434C8" w14:textId="77777777" w:rsidR="00186275" w:rsidRDefault="00186275" w:rsidP="00186275">
      <w:pPr>
        <w:pStyle w:val="Langtext"/>
      </w:pPr>
    </w:p>
    <w:p w14:paraId="2B29A7E3" w14:textId="77777777" w:rsidR="00186275" w:rsidRDefault="00186275" w:rsidP="00186275">
      <w:pPr>
        <w:pStyle w:val="Langtext"/>
      </w:pPr>
      <w:r>
        <w:t>Angebotenes Erzeugnis:</w:t>
      </w:r>
    </w:p>
    <w:p w14:paraId="781A7106" w14:textId="77777777" w:rsidR="00186275" w:rsidRDefault="00186275" w:rsidP="00186275">
      <w:pPr>
        <w:pStyle w:val="TrennungPOS"/>
      </w:pPr>
    </w:p>
    <w:p w14:paraId="296EF0E9" w14:textId="77777777" w:rsidR="00186275" w:rsidRDefault="00186275" w:rsidP="00186275">
      <w:pPr>
        <w:pStyle w:val="GrundtextPosNr"/>
        <w:keepNext/>
        <w:keepLines/>
      </w:pPr>
      <w:r>
        <w:t>13.AY 05</w:t>
      </w:r>
    </w:p>
    <w:p w14:paraId="201CECB1" w14:textId="77777777" w:rsidR="00186275" w:rsidRDefault="00186275" w:rsidP="00186275">
      <w:pPr>
        <w:pStyle w:val="Grundtext"/>
      </w:pPr>
      <w:r>
        <w:t>ACO Self Europoint Gussrost,</w:t>
      </w:r>
    </w:p>
    <w:p w14:paraId="10B1182C" w14:textId="77777777" w:rsidR="00186275" w:rsidRDefault="00186275" w:rsidP="00186275">
      <w:pPr>
        <w:pStyle w:val="Grundtext"/>
      </w:pPr>
      <w:r>
        <w:t>passend für Ablaufkörper 319604 und Aufsatzkasten 319607</w:t>
      </w:r>
    </w:p>
    <w:p w14:paraId="74F9099A" w14:textId="77777777" w:rsidR="00186275" w:rsidRDefault="00186275" w:rsidP="00186275">
      <w:pPr>
        <w:pStyle w:val="Grundtext"/>
      </w:pPr>
      <w:r>
        <w:t>Belastungsklasse B 125</w:t>
      </w:r>
    </w:p>
    <w:p w14:paraId="10F24CF0" w14:textId="77777777" w:rsidR="00186275" w:rsidRDefault="00186275" w:rsidP="00186275">
      <w:pPr>
        <w:pStyle w:val="Grundtext"/>
      </w:pPr>
      <w:r>
        <w:t>Abmessungen (LxB): 249 x 249 mm</w:t>
      </w:r>
    </w:p>
    <w:p w14:paraId="3A7E4D8F" w14:textId="77777777" w:rsidR="00186275" w:rsidRDefault="00186275" w:rsidP="00186275">
      <w:pPr>
        <w:pStyle w:val="Grundtext"/>
      </w:pPr>
      <w:r>
        <w:t>Einlaufquerschnitt 157,8 cm²</w:t>
      </w:r>
    </w:p>
    <w:p w14:paraId="1A722D89" w14:textId="77777777" w:rsidR="00186275" w:rsidRDefault="00186275" w:rsidP="00186275">
      <w:pPr>
        <w:pStyle w:val="Grundtext"/>
      </w:pPr>
    </w:p>
    <w:p w14:paraId="2949984B" w14:textId="77777777" w:rsidR="00186275" w:rsidRDefault="00186275" w:rsidP="00186275">
      <w:pPr>
        <w:pStyle w:val="Grundtext"/>
      </w:pPr>
      <w:r>
        <w:t>Artikelnummer:319624</w:t>
      </w:r>
    </w:p>
    <w:p w14:paraId="07643F94" w14:textId="77777777" w:rsidR="00186275" w:rsidRDefault="00186275" w:rsidP="00186275">
      <w:pPr>
        <w:pStyle w:val="Folgeposition"/>
        <w:keepNext/>
        <w:keepLines/>
      </w:pPr>
      <w:r>
        <w:t>A</w:t>
      </w:r>
      <w:r>
        <w:rPr>
          <w:sz w:val="12"/>
        </w:rPr>
        <w:t>+</w:t>
      </w:r>
      <w:r>
        <w:tab/>
        <w:t>Gussrost f. Punktablauf  Europoint</w:t>
      </w:r>
      <w:r>
        <w:tab/>
        <w:t xml:space="preserve">Stk </w:t>
      </w:r>
    </w:p>
    <w:p w14:paraId="2BE7CB70" w14:textId="77777777" w:rsidR="00186275" w:rsidRDefault="00186275" w:rsidP="00186275">
      <w:pPr>
        <w:pStyle w:val="Langtext"/>
      </w:pPr>
      <w:r>
        <w:t>zB: ACO Self Europoint Gussrost (Art.Nr.: 319624) oder gleichwertig.</w:t>
      </w:r>
    </w:p>
    <w:p w14:paraId="767443C7" w14:textId="77777777" w:rsidR="00186275" w:rsidRDefault="00186275" w:rsidP="00186275">
      <w:pPr>
        <w:pStyle w:val="Langtext"/>
      </w:pPr>
    </w:p>
    <w:p w14:paraId="65591D0E" w14:textId="77777777" w:rsidR="00186275" w:rsidRDefault="00186275" w:rsidP="00186275">
      <w:pPr>
        <w:pStyle w:val="Langtext"/>
      </w:pPr>
      <w:r>
        <w:t>Angebotenes Erzeugnis:</w:t>
      </w:r>
    </w:p>
    <w:p w14:paraId="26BC945A" w14:textId="77777777" w:rsidR="00186275" w:rsidRDefault="00186275" w:rsidP="00186275">
      <w:pPr>
        <w:pStyle w:val="TrennungPOS"/>
      </w:pPr>
    </w:p>
    <w:p w14:paraId="2B941A9C" w14:textId="77777777" w:rsidR="00186275" w:rsidRDefault="00186275" w:rsidP="00186275">
      <w:pPr>
        <w:pStyle w:val="GrundtextPosNr"/>
        <w:keepNext/>
        <w:keepLines/>
      </w:pPr>
      <w:r>
        <w:t>13.AY 06</w:t>
      </w:r>
    </w:p>
    <w:p w14:paraId="6BCDAB4F" w14:textId="77777777" w:rsidR="00186275" w:rsidRDefault="00186275" w:rsidP="00186275">
      <w:pPr>
        <w:pStyle w:val="Grundtext"/>
      </w:pPr>
      <w:r>
        <w:t>ACO Self Europoint Längsstabrost Edelstahl</w:t>
      </w:r>
    </w:p>
    <w:p w14:paraId="4C31F155" w14:textId="77777777" w:rsidR="00186275" w:rsidRDefault="00186275" w:rsidP="00186275">
      <w:pPr>
        <w:pStyle w:val="Grundtext"/>
      </w:pPr>
      <w:r>
        <w:t>passend für Ablaufkörper 319604 und Aufsatzkasten 319607</w:t>
      </w:r>
    </w:p>
    <w:p w14:paraId="330418A1" w14:textId="77777777" w:rsidR="00186275" w:rsidRDefault="00186275" w:rsidP="00186275">
      <w:pPr>
        <w:pStyle w:val="Grundtext"/>
      </w:pPr>
      <w:r>
        <w:t>Pkw befahrbar</w:t>
      </w:r>
    </w:p>
    <w:p w14:paraId="3F31AEA8" w14:textId="77777777" w:rsidR="00186275" w:rsidRDefault="00186275" w:rsidP="00186275">
      <w:pPr>
        <w:pStyle w:val="Grundtext"/>
      </w:pPr>
      <w:r>
        <w:t>Abmessungen (LxB): 250 x 250 mm</w:t>
      </w:r>
    </w:p>
    <w:p w14:paraId="70063886" w14:textId="77777777" w:rsidR="00186275" w:rsidRDefault="00186275" w:rsidP="00186275">
      <w:pPr>
        <w:pStyle w:val="Grundtext"/>
      </w:pPr>
      <w:r>
        <w:t>Einlaufquerschnitt 218,3 cm²</w:t>
      </w:r>
    </w:p>
    <w:p w14:paraId="39B3502F" w14:textId="77777777" w:rsidR="00186275" w:rsidRDefault="00186275" w:rsidP="00186275">
      <w:pPr>
        <w:pStyle w:val="Grundtext"/>
      </w:pPr>
    </w:p>
    <w:p w14:paraId="2F17FD4E" w14:textId="77777777" w:rsidR="00186275" w:rsidRDefault="00186275" w:rsidP="00186275">
      <w:pPr>
        <w:pStyle w:val="Grundtext"/>
      </w:pPr>
      <w:r>
        <w:t>Artikelnummer:319622</w:t>
      </w:r>
    </w:p>
    <w:p w14:paraId="465D7832" w14:textId="77777777" w:rsidR="00186275" w:rsidRDefault="00186275" w:rsidP="00186275">
      <w:pPr>
        <w:pStyle w:val="Folgeposition"/>
        <w:keepNext/>
        <w:keepLines/>
      </w:pPr>
      <w:r>
        <w:t>A</w:t>
      </w:r>
      <w:r>
        <w:rPr>
          <w:sz w:val="12"/>
        </w:rPr>
        <w:t>+</w:t>
      </w:r>
      <w:r>
        <w:tab/>
        <w:t>Längsstabrost Edelstahl f. Punktablauf  Europoint</w:t>
      </w:r>
      <w:r>
        <w:tab/>
        <w:t xml:space="preserve">Stk </w:t>
      </w:r>
    </w:p>
    <w:p w14:paraId="0AD8EE5C" w14:textId="77777777" w:rsidR="00186275" w:rsidRDefault="00186275" w:rsidP="00186275">
      <w:pPr>
        <w:pStyle w:val="Langtext"/>
      </w:pPr>
      <w:r>
        <w:t>zB: ACO Self Europoint Längsstabrost Edelstahl (Art.Nr.: 319622) oder gleichwertig.</w:t>
      </w:r>
    </w:p>
    <w:p w14:paraId="3F3CEAE1" w14:textId="77777777" w:rsidR="00186275" w:rsidRDefault="00186275" w:rsidP="00186275">
      <w:pPr>
        <w:pStyle w:val="Langtext"/>
      </w:pPr>
    </w:p>
    <w:p w14:paraId="1F0BA111" w14:textId="77777777" w:rsidR="00186275" w:rsidRDefault="00186275" w:rsidP="00186275">
      <w:pPr>
        <w:pStyle w:val="Langtext"/>
      </w:pPr>
      <w:r>
        <w:t>Angebotenes Erzeugnis:</w:t>
      </w:r>
    </w:p>
    <w:p w14:paraId="1C2ECF29" w14:textId="77777777" w:rsidR="00186275" w:rsidRDefault="00186275" w:rsidP="00186275">
      <w:pPr>
        <w:pStyle w:val="TrennungPOS"/>
      </w:pPr>
    </w:p>
    <w:p w14:paraId="4ACE2465" w14:textId="77777777" w:rsidR="00186275" w:rsidRDefault="00186275" w:rsidP="00186275">
      <w:pPr>
        <w:pStyle w:val="GrundtextPosNr"/>
        <w:keepNext/>
        <w:keepLines/>
      </w:pPr>
      <w:r>
        <w:t>13.AY 07</w:t>
      </w:r>
    </w:p>
    <w:p w14:paraId="615721FD" w14:textId="77777777" w:rsidR="00186275" w:rsidRDefault="00186275" w:rsidP="00186275">
      <w:pPr>
        <w:pStyle w:val="Grundtext"/>
      </w:pPr>
      <w:r>
        <w:t>ACO Self Europoint Aufsatzkasten aus Polymerbeton,</w:t>
      </w:r>
    </w:p>
    <w:p w14:paraId="66BFC4F1" w14:textId="77777777" w:rsidR="00186275" w:rsidRDefault="00186275" w:rsidP="00186275">
      <w:pPr>
        <w:pStyle w:val="Grundtext"/>
      </w:pPr>
      <w:r>
        <w:t>passend für tiefen Ablaufkörper (319604) und Setartikel (625047; 625039; 625040; 625041)</w:t>
      </w:r>
    </w:p>
    <w:p w14:paraId="65F3502D" w14:textId="77777777" w:rsidR="00186275" w:rsidRDefault="00186275" w:rsidP="00186275">
      <w:pPr>
        <w:pStyle w:val="Grundtext"/>
      </w:pPr>
      <w:r>
        <w:t>begehbar / PKW-Befahrbar,</w:t>
      </w:r>
    </w:p>
    <w:p w14:paraId="4257CD80" w14:textId="77777777" w:rsidR="00186275" w:rsidRDefault="00186275" w:rsidP="00186275">
      <w:pPr>
        <w:pStyle w:val="Grundtext"/>
      </w:pPr>
      <w:r>
        <w:t>seitlicher Fallrohranschluss mit Lippendichtung</w:t>
      </w:r>
    </w:p>
    <w:p w14:paraId="3D738AB5" w14:textId="77777777" w:rsidR="00186275" w:rsidRDefault="00186275" w:rsidP="00186275">
      <w:pPr>
        <w:pStyle w:val="Grundtext"/>
      </w:pPr>
      <w:r>
        <w:t>für KG-Rohr DN 100,</w:t>
      </w:r>
    </w:p>
    <w:p w14:paraId="149D081D" w14:textId="77777777" w:rsidR="00186275" w:rsidRDefault="00186275" w:rsidP="00186275">
      <w:pPr>
        <w:pStyle w:val="Grundtext"/>
      </w:pPr>
      <w:r>
        <w:t>wählbare Rostvarianten (separat erhältlich).</w:t>
      </w:r>
    </w:p>
    <w:p w14:paraId="674D0983" w14:textId="77777777" w:rsidR="00186275" w:rsidRDefault="00186275" w:rsidP="00186275">
      <w:pPr>
        <w:pStyle w:val="Grundtext"/>
      </w:pPr>
      <w:r>
        <w:t>Abmessungen (LxB): 252 x 252 mm</w:t>
      </w:r>
    </w:p>
    <w:p w14:paraId="1172E3A6" w14:textId="77777777" w:rsidR="00186275" w:rsidRDefault="00186275" w:rsidP="00186275">
      <w:pPr>
        <w:pStyle w:val="Grundtext"/>
      </w:pPr>
      <w:r>
        <w:t>Aufstockhöhe: 217 mm</w:t>
      </w:r>
    </w:p>
    <w:p w14:paraId="7F9410D9" w14:textId="77777777" w:rsidR="00186275" w:rsidRDefault="00186275" w:rsidP="00186275">
      <w:pPr>
        <w:pStyle w:val="Grundtext"/>
      </w:pPr>
      <w:r>
        <w:t>Artikelnummer: 319607</w:t>
      </w:r>
    </w:p>
    <w:p w14:paraId="6E5741DA" w14:textId="77777777" w:rsidR="00186275" w:rsidRDefault="00186275" w:rsidP="00186275">
      <w:pPr>
        <w:pStyle w:val="Folgeposition"/>
        <w:keepNext/>
        <w:keepLines/>
      </w:pPr>
      <w:r>
        <w:t>A</w:t>
      </w:r>
      <w:r>
        <w:rPr>
          <w:sz w:val="12"/>
        </w:rPr>
        <w:t>+</w:t>
      </w:r>
      <w:r>
        <w:tab/>
        <w:t>Aufsatzkasten Polymerbeton f. Europoint + DN100 LLD</w:t>
      </w:r>
      <w:r>
        <w:tab/>
        <w:t xml:space="preserve">Stk </w:t>
      </w:r>
    </w:p>
    <w:p w14:paraId="24862D20" w14:textId="77777777" w:rsidR="00186275" w:rsidRDefault="00186275" w:rsidP="00186275">
      <w:pPr>
        <w:pStyle w:val="Langtext"/>
      </w:pPr>
      <w:r>
        <w:t>zB: ACO Self Europoint Aufsatzkasten aus Polymerbetonl (Art.Nr.: 319607) oder gleichwertig.</w:t>
      </w:r>
    </w:p>
    <w:p w14:paraId="4A7DF1E0" w14:textId="77777777" w:rsidR="00186275" w:rsidRDefault="00186275" w:rsidP="00186275">
      <w:pPr>
        <w:pStyle w:val="Langtext"/>
      </w:pPr>
    </w:p>
    <w:p w14:paraId="5CB502A1" w14:textId="77777777" w:rsidR="00186275" w:rsidRDefault="00186275" w:rsidP="00186275">
      <w:pPr>
        <w:pStyle w:val="Langtext"/>
      </w:pPr>
      <w:r>
        <w:t>Angebotenes Erzeugnis:</w:t>
      </w:r>
    </w:p>
    <w:p w14:paraId="2732B5AE" w14:textId="77777777" w:rsidR="00186275" w:rsidRDefault="00186275" w:rsidP="00186275">
      <w:pPr>
        <w:pStyle w:val="TrennungPOS"/>
      </w:pPr>
    </w:p>
    <w:p w14:paraId="5F7089DC" w14:textId="77777777" w:rsidR="00186275" w:rsidRDefault="00186275" w:rsidP="00186275">
      <w:pPr>
        <w:pStyle w:val="GrundtextPosNr"/>
        <w:keepNext/>
        <w:keepLines/>
      </w:pPr>
      <w:r>
        <w:t>13.AY 08</w:t>
      </w:r>
    </w:p>
    <w:p w14:paraId="7B6598DB" w14:textId="77777777" w:rsidR="00186275" w:rsidRDefault="00186275" w:rsidP="00186275">
      <w:pPr>
        <w:pStyle w:val="Grundtext"/>
      </w:pPr>
      <w:r>
        <w:t>ACO Self Europoint Designrahmen aus Edelstahl, Wenderahmen zweiseitig verwendbar</w:t>
      </w:r>
    </w:p>
    <w:p w14:paraId="03A604E5" w14:textId="77777777" w:rsidR="00186275" w:rsidRDefault="00186275" w:rsidP="00186275">
      <w:pPr>
        <w:pStyle w:val="Grundtext"/>
      </w:pPr>
      <w:r>
        <w:t>passend für tiefen Ablaufkörper (319604), Setartikel (625047; 625039; 625040; 625041)</w:t>
      </w:r>
    </w:p>
    <w:p w14:paraId="13167812" w14:textId="77777777" w:rsidR="00186275" w:rsidRDefault="00186275" w:rsidP="00186275">
      <w:pPr>
        <w:pStyle w:val="Grundtext"/>
      </w:pPr>
      <w:r>
        <w:t>und Aufsatzkasten 319607</w:t>
      </w:r>
    </w:p>
    <w:p w14:paraId="60090AD3" w14:textId="77777777" w:rsidR="00186275" w:rsidRDefault="00186275" w:rsidP="00186275">
      <w:pPr>
        <w:pStyle w:val="Grundtext"/>
      </w:pPr>
    </w:p>
    <w:p w14:paraId="55F13B02" w14:textId="77777777" w:rsidR="00186275" w:rsidRDefault="00186275" w:rsidP="00186275">
      <w:pPr>
        <w:pStyle w:val="Grundtext"/>
      </w:pPr>
      <w:r>
        <w:t>Abmessungen (LxB): 252 x 252 mm</w:t>
      </w:r>
    </w:p>
    <w:p w14:paraId="2271AD52" w14:textId="77777777" w:rsidR="00186275" w:rsidRDefault="00186275" w:rsidP="00186275">
      <w:pPr>
        <w:pStyle w:val="Grundtext"/>
      </w:pPr>
      <w:r>
        <w:t>Artikelnummer: 319646</w:t>
      </w:r>
    </w:p>
    <w:p w14:paraId="7E12E459" w14:textId="77777777" w:rsidR="00186275" w:rsidRDefault="00186275" w:rsidP="00186275">
      <w:pPr>
        <w:pStyle w:val="Folgeposition"/>
        <w:keepNext/>
        <w:keepLines/>
      </w:pPr>
      <w:r>
        <w:t>A</w:t>
      </w:r>
      <w:r>
        <w:rPr>
          <w:sz w:val="12"/>
        </w:rPr>
        <w:t>+</w:t>
      </w:r>
      <w:r>
        <w:tab/>
        <w:t>Designrahmen Edelstahl f. Europoint</w:t>
      </w:r>
      <w:r>
        <w:tab/>
        <w:t xml:space="preserve">Stk </w:t>
      </w:r>
    </w:p>
    <w:p w14:paraId="35CF2810" w14:textId="77777777" w:rsidR="00186275" w:rsidRDefault="00186275" w:rsidP="00186275">
      <w:pPr>
        <w:pStyle w:val="Langtext"/>
      </w:pPr>
      <w:r>
        <w:t>zB:ACO Self Europoint Designrahmen aus Edelstahl (Art.Nr.: 319646) oder gleichwertig.</w:t>
      </w:r>
    </w:p>
    <w:p w14:paraId="6740BFDB" w14:textId="77777777" w:rsidR="00186275" w:rsidRDefault="00186275" w:rsidP="00186275">
      <w:pPr>
        <w:pStyle w:val="Langtext"/>
      </w:pPr>
    </w:p>
    <w:p w14:paraId="3A0D30CA" w14:textId="77777777" w:rsidR="00186275" w:rsidRDefault="00186275" w:rsidP="00186275">
      <w:pPr>
        <w:pStyle w:val="Langtext"/>
      </w:pPr>
      <w:r>
        <w:t>Angebotenes Erzeugnis:</w:t>
      </w:r>
    </w:p>
    <w:p w14:paraId="2715955E" w14:textId="77777777" w:rsidR="00186275" w:rsidRDefault="00186275" w:rsidP="00186275">
      <w:pPr>
        <w:pStyle w:val="TrennungPOS"/>
      </w:pPr>
    </w:p>
    <w:p w14:paraId="021004C7" w14:textId="77777777" w:rsidR="00186275" w:rsidRDefault="00186275" w:rsidP="00186275">
      <w:pPr>
        <w:pStyle w:val="GrundtextPosNr"/>
        <w:keepNext/>
        <w:keepLines/>
      </w:pPr>
      <w:r>
        <w:t>13.AY 09</w:t>
      </w:r>
    </w:p>
    <w:p w14:paraId="3B9400AA" w14:textId="77777777" w:rsidR="00186275" w:rsidRDefault="00186275" w:rsidP="00186275">
      <w:pPr>
        <w:pStyle w:val="Grundtext"/>
      </w:pPr>
      <w:r>
        <w:t>ACO Self Europoint Schlammeimer aus Kunststoff,</w:t>
      </w:r>
    </w:p>
    <w:p w14:paraId="37EA4058" w14:textId="77777777" w:rsidR="00186275" w:rsidRDefault="00186275" w:rsidP="00186275">
      <w:pPr>
        <w:pStyle w:val="Grundtext"/>
      </w:pPr>
      <w:r>
        <w:t>mit integrierten Entnahmebügel,</w:t>
      </w:r>
    </w:p>
    <w:p w14:paraId="30B33E7F" w14:textId="77777777" w:rsidR="00186275" w:rsidRDefault="00186275" w:rsidP="00186275">
      <w:pPr>
        <w:pStyle w:val="Grundtext"/>
      </w:pPr>
      <w:r>
        <w:t>passend für tiefen Ablaufkörper 319604</w:t>
      </w:r>
    </w:p>
    <w:p w14:paraId="67714F66" w14:textId="77777777" w:rsidR="00186275" w:rsidRDefault="00186275" w:rsidP="00186275">
      <w:pPr>
        <w:pStyle w:val="Grundtext"/>
      </w:pPr>
      <w:r>
        <w:t>Abmessungen: 220x220x150 mm</w:t>
      </w:r>
    </w:p>
    <w:p w14:paraId="00FFDDEA" w14:textId="77777777" w:rsidR="00186275" w:rsidRDefault="00186275" w:rsidP="00186275">
      <w:pPr>
        <w:pStyle w:val="Grundtext"/>
      </w:pPr>
      <w:r>
        <w:t>Fassungsvermögen 2,6 l</w:t>
      </w:r>
    </w:p>
    <w:p w14:paraId="72F11606" w14:textId="77777777" w:rsidR="00186275" w:rsidRDefault="00186275" w:rsidP="00186275">
      <w:pPr>
        <w:pStyle w:val="Grundtext"/>
      </w:pPr>
      <w:r>
        <w:t>Artikelnummer: 319682</w:t>
      </w:r>
    </w:p>
    <w:p w14:paraId="25E6D0FB" w14:textId="77777777" w:rsidR="00186275" w:rsidRDefault="00186275" w:rsidP="00186275">
      <w:pPr>
        <w:pStyle w:val="Folgeposition"/>
        <w:keepNext/>
        <w:keepLines/>
      </w:pPr>
      <w:r>
        <w:t>A</w:t>
      </w:r>
      <w:r>
        <w:rPr>
          <w:sz w:val="12"/>
        </w:rPr>
        <w:t>+</w:t>
      </w:r>
      <w:r>
        <w:tab/>
        <w:t>Schlammeimer Kunststoffl f. Europoint</w:t>
      </w:r>
      <w:r>
        <w:tab/>
        <w:t xml:space="preserve">Stk </w:t>
      </w:r>
    </w:p>
    <w:p w14:paraId="22EBE24F" w14:textId="77777777" w:rsidR="00186275" w:rsidRDefault="00186275" w:rsidP="00186275">
      <w:pPr>
        <w:pStyle w:val="Langtext"/>
      </w:pPr>
      <w:r>
        <w:t>zB:ACO Self Europoint Schlammeimer aus Kunststoff, (Art.Nr.: 319482) oder gleichwertig.</w:t>
      </w:r>
    </w:p>
    <w:p w14:paraId="4E55C238" w14:textId="77777777" w:rsidR="00186275" w:rsidRDefault="00186275" w:rsidP="00186275">
      <w:pPr>
        <w:pStyle w:val="Langtext"/>
      </w:pPr>
    </w:p>
    <w:p w14:paraId="4B08D029" w14:textId="77777777" w:rsidR="00186275" w:rsidRDefault="00186275" w:rsidP="00186275">
      <w:pPr>
        <w:pStyle w:val="Langtext"/>
      </w:pPr>
      <w:r>
        <w:t>Angebotenes Erzeugnis:</w:t>
      </w:r>
    </w:p>
    <w:p w14:paraId="2C268B5D" w14:textId="77777777" w:rsidR="00186275" w:rsidRDefault="00186275" w:rsidP="00186275">
      <w:pPr>
        <w:pStyle w:val="TrennungPOS"/>
      </w:pPr>
    </w:p>
    <w:p w14:paraId="5DBD39C9" w14:textId="77777777" w:rsidR="00186275" w:rsidRDefault="00186275" w:rsidP="00186275">
      <w:pPr>
        <w:pStyle w:val="GrundtextPosNr"/>
        <w:keepNext/>
        <w:keepLines/>
      </w:pPr>
      <w:r>
        <w:t>13.AY 10</w:t>
      </w:r>
    </w:p>
    <w:p w14:paraId="3F5ECD67" w14:textId="77777777" w:rsidR="00186275" w:rsidRDefault="00186275" w:rsidP="00186275">
      <w:pPr>
        <w:pStyle w:val="Grundtext"/>
      </w:pPr>
      <w:r>
        <w:t>ACO Self Europoint Geruchsverschluss aus Edelstahl,</w:t>
      </w:r>
    </w:p>
    <w:p w14:paraId="32FACC26" w14:textId="77777777" w:rsidR="00186275" w:rsidRDefault="00186275" w:rsidP="00186275">
      <w:pPr>
        <w:pStyle w:val="Grundtext"/>
      </w:pPr>
      <w:r>
        <w:t>Sperrwasserhöhe 50 mm,</w:t>
      </w:r>
    </w:p>
    <w:p w14:paraId="5A769E93" w14:textId="77777777" w:rsidR="00186275" w:rsidRDefault="00186275" w:rsidP="00186275">
      <w:pPr>
        <w:pStyle w:val="Grundtext"/>
      </w:pPr>
      <w:r>
        <w:t>passend für tiefen Ablaufkörper (319604) und Setartikel (625047; 625039; 625040; 625041)</w:t>
      </w:r>
    </w:p>
    <w:p w14:paraId="13AE6644" w14:textId="77777777" w:rsidR="00186275" w:rsidRDefault="00186275" w:rsidP="00186275">
      <w:pPr>
        <w:pStyle w:val="Grundtext"/>
      </w:pPr>
      <w:r>
        <w:t>Artikelnummer: 319642</w:t>
      </w:r>
    </w:p>
    <w:p w14:paraId="2495F1A8" w14:textId="77777777" w:rsidR="00186275" w:rsidRDefault="00186275" w:rsidP="00186275">
      <w:pPr>
        <w:pStyle w:val="Folgeposition"/>
        <w:keepNext/>
        <w:keepLines/>
      </w:pPr>
      <w:r>
        <w:t>A</w:t>
      </w:r>
      <w:r>
        <w:rPr>
          <w:sz w:val="12"/>
        </w:rPr>
        <w:t>+</w:t>
      </w:r>
      <w:r>
        <w:tab/>
        <w:t>Geruchsverschluss Edelstahl f. Europoint</w:t>
      </w:r>
      <w:r>
        <w:tab/>
        <w:t xml:space="preserve">Stk </w:t>
      </w:r>
    </w:p>
    <w:p w14:paraId="2764814A" w14:textId="77777777" w:rsidR="00186275" w:rsidRDefault="00186275" w:rsidP="00186275">
      <w:pPr>
        <w:pStyle w:val="Langtext"/>
      </w:pPr>
      <w:r>
        <w:t>zB:ACO Self Europoint Geruchsverschluss aus Edelstahl, (Art.Nr.: 319642) oder gleichwertig.</w:t>
      </w:r>
    </w:p>
    <w:p w14:paraId="55C0C3C1" w14:textId="77777777" w:rsidR="00186275" w:rsidRDefault="00186275" w:rsidP="00186275">
      <w:pPr>
        <w:pStyle w:val="Langtext"/>
      </w:pPr>
    </w:p>
    <w:p w14:paraId="5F22B514" w14:textId="77777777" w:rsidR="00186275" w:rsidRDefault="00186275" w:rsidP="00186275">
      <w:pPr>
        <w:pStyle w:val="Langtext"/>
      </w:pPr>
      <w:r>
        <w:lastRenderedPageBreak/>
        <w:t>Angebotenes Erzeugnis:</w:t>
      </w:r>
    </w:p>
    <w:p w14:paraId="5189A4AB" w14:textId="77777777" w:rsidR="00186275" w:rsidRDefault="00186275" w:rsidP="00186275">
      <w:pPr>
        <w:pStyle w:val="TrennungPOS"/>
      </w:pPr>
    </w:p>
    <w:p w14:paraId="287F1D3F" w14:textId="77777777" w:rsidR="00186275" w:rsidRDefault="00186275" w:rsidP="00186275">
      <w:pPr>
        <w:pStyle w:val="GrundtextPosNr"/>
        <w:keepNext/>
        <w:keepLines/>
      </w:pPr>
      <w:r>
        <w:t>13.AY 40</w:t>
      </w:r>
    </w:p>
    <w:p w14:paraId="2F91CDA8" w14:textId="77777777" w:rsidR="00186275" w:rsidRDefault="00186275" w:rsidP="00186275">
      <w:pPr>
        <w:pStyle w:val="Grundtext"/>
      </w:pPr>
      <w:r>
        <w:t xml:space="preserve">Punktentwässerung, Hofablauf aus Polymerbeton, mit aufliegender Gusszarge, herausnehmbaren Geruchsverschluss und Eimer (PP), Vorformung mit Gummi O-Ring für Stutzen DN 100, Klasse EN 124, mit schraubloser Arretierung, 30 x 30 cm, Bauhöhe H 44 cm, Belastungsklasse A 15 bis B 125 (EN 124), </w:t>
      </w:r>
    </w:p>
    <w:p w14:paraId="078B82B9" w14:textId="77777777" w:rsidR="00186275" w:rsidRDefault="00186275" w:rsidP="00186275">
      <w:pPr>
        <w:pStyle w:val="Grundtext"/>
      </w:pPr>
      <w:r>
        <w:t xml:space="preserve"> z.B. ACO DRAIN HOFABLAUF POINTLOCK oder Gleichwertiges.</w:t>
      </w:r>
    </w:p>
    <w:p w14:paraId="0E229AC6" w14:textId="77777777" w:rsidR="00186275" w:rsidRDefault="00186275" w:rsidP="00186275">
      <w:pPr>
        <w:pStyle w:val="Folgeposition"/>
        <w:keepNext/>
        <w:keepLines/>
      </w:pPr>
      <w:r>
        <w:t>A</w:t>
      </w:r>
      <w:r>
        <w:rPr>
          <w:sz w:val="12"/>
        </w:rPr>
        <w:t>+</w:t>
      </w:r>
      <w:r>
        <w:tab/>
        <w:t>Hofablauf Polymerb.m.Gussrost</w:t>
      </w:r>
      <w:r>
        <w:tab/>
        <w:t xml:space="preserve">Stk </w:t>
      </w:r>
    </w:p>
    <w:p w14:paraId="60984DCF" w14:textId="77777777" w:rsidR="00186275" w:rsidRDefault="00186275" w:rsidP="00186275">
      <w:pPr>
        <w:pStyle w:val="Langtext"/>
      </w:pPr>
      <w:r>
        <w:t xml:space="preserve">Mit Gussrost (GGG) einliegend. </w:t>
      </w:r>
    </w:p>
    <w:p w14:paraId="4DEDDAA9" w14:textId="77777777" w:rsidR="00186275" w:rsidRDefault="00186275" w:rsidP="00186275">
      <w:pPr>
        <w:pStyle w:val="Langtext"/>
      </w:pPr>
      <w:r>
        <w:t xml:space="preserve"> Angebotenes Erzeugnis:</w:t>
      </w:r>
    </w:p>
    <w:p w14:paraId="38EA64C7" w14:textId="77777777" w:rsidR="00186275" w:rsidRDefault="00186275" w:rsidP="00186275">
      <w:pPr>
        <w:pStyle w:val="Folgeposition"/>
        <w:keepNext/>
        <w:keepLines/>
      </w:pPr>
      <w:r>
        <w:t>B</w:t>
      </w:r>
      <w:r>
        <w:rPr>
          <w:sz w:val="12"/>
        </w:rPr>
        <w:t>+</w:t>
      </w:r>
      <w:r>
        <w:tab/>
        <w:t>Hofablauf Polymerb.m.Maschenrost verz.</w:t>
      </w:r>
      <w:r>
        <w:tab/>
        <w:t xml:space="preserve">Stk </w:t>
      </w:r>
    </w:p>
    <w:p w14:paraId="132908E7" w14:textId="77777777" w:rsidR="00186275" w:rsidRDefault="00186275" w:rsidP="00186275">
      <w:pPr>
        <w:pStyle w:val="Langtext"/>
      </w:pPr>
      <w:r>
        <w:t xml:space="preserve">Mit Maschenrost, MW 31 x 17 mm, aus Stahl verzinkt (verz.). </w:t>
      </w:r>
    </w:p>
    <w:p w14:paraId="28473AE5" w14:textId="77777777" w:rsidR="00186275" w:rsidRDefault="00186275" w:rsidP="00186275">
      <w:pPr>
        <w:pStyle w:val="Langtext"/>
      </w:pPr>
      <w:r>
        <w:t xml:space="preserve"> Angebotenes Erzeugnis:</w:t>
      </w:r>
    </w:p>
    <w:p w14:paraId="4FAB26C7" w14:textId="77777777" w:rsidR="00186275" w:rsidRDefault="00186275" w:rsidP="00186275">
      <w:pPr>
        <w:pStyle w:val="TrennungPOS"/>
      </w:pPr>
    </w:p>
    <w:p w14:paraId="73FB73FC" w14:textId="77777777" w:rsidR="00186275" w:rsidRDefault="00186275" w:rsidP="00186275">
      <w:pPr>
        <w:pStyle w:val="GrundtextPosNr"/>
        <w:keepNext/>
        <w:keepLines/>
      </w:pPr>
      <w:r>
        <w:t>13.AY 41</w:t>
      </w:r>
    </w:p>
    <w:p w14:paraId="109D86A2" w14:textId="77777777" w:rsidR="00186275" w:rsidRDefault="00186275" w:rsidP="00186275">
      <w:pPr>
        <w:pStyle w:val="Grundtext"/>
      </w:pPr>
      <w:r>
        <w:t>Zubehör zum Hofablauf z.B. zu ACO DRAIN HOFABLAUF oder Gleichwertiges.</w:t>
      </w:r>
    </w:p>
    <w:p w14:paraId="0642A08A" w14:textId="77777777" w:rsidR="00186275" w:rsidRDefault="00186275" w:rsidP="00186275">
      <w:pPr>
        <w:pStyle w:val="Folgeposition"/>
        <w:keepNext/>
        <w:keepLines/>
      </w:pPr>
      <w:r>
        <w:t>A</w:t>
      </w:r>
      <w:r>
        <w:rPr>
          <w:sz w:val="12"/>
        </w:rPr>
        <w:t>+</w:t>
      </w:r>
      <w:r>
        <w:tab/>
        <w:t>Aufsatzkasten Polym.H25cm zu Hofablauf</w:t>
      </w:r>
      <w:r>
        <w:tab/>
        <w:t xml:space="preserve">Stk </w:t>
      </w:r>
    </w:p>
    <w:p w14:paraId="45157DA3" w14:textId="77777777" w:rsidR="00186275" w:rsidRDefault="00186275" w:rsidP="00186275">
      <w:pPr>
        <w:pStyle w:val="Langtext"/>
      </w:pPr>
      <w:r>
        <w:t xml:space="preserve">Aufsatzkasten aus Polymerbeton zur Aufstockung der Bauhöhe des Hofablaufes, Bauhöhe H 25 cm. </w:t>
      </w:r>
    </w:p>
    <w:p w14:paraId="6481B632" w14:textId="77777777" w:rsidR="00186275" w:rsidRDefault="00186275" w:rsidP="00186275">
      <w:pPr>
        <w:pStyle w:val="Langtext"/>
      </w:pPr>
      <w:r>
        <w:t xml:space="preserve"> Angebotenes Erzeugnis:</w:t>
      </w:r>
    </w:p>
    <w:p w14:paraId="5F379027" w14:textId="77777777" w:rsidR="00186275" w:rsidRDefault="00186275" w:rsidP="00186275">
      <w:pPr>
        <w:pStyle w:val="Folgeposition"/>
        <w:keepNext/>
        <w:keepLines/>
      </w:pPr>
      <w:r>
        <w:t>B</w:t>
      </w:r>
      <w:r>
        <w:rPr>
          <w:sz w:val="12"/>
        </w:rPr>
        <w:t>+</w:t>
      </w:r>
      <w:r>
        <w:tab/>
        <w:t>Ausgleichelem.Polym.H6cm zu Hofablauf</w:t>
      </w:r>
      <w:r>
        <w:tab/>
        <w:t xml:space="preserve">Stk </w:t>
      </w:r>
    </w:p>
    <w:p w14:paraId="71A208E6" w14:textId="77777777" w:rsidR="00186275" w:rsidRDefault="00186275" w:rsidP="00186275">
      <w:pPr>
        <w:pStyle w:val="Langtext"/>
      </w:pPr>
      <w:r>
        <w:t xml:space="preserve">Ausgleichelement aus Polymerbeton zur Anpassung der Bauhöhe des Hofablaufes an den Oberflächenbelag, Bauhöhe H 6 cm. </w:t>
      </w:r>
    </w:p>
    <w:p w14:paraId="703C4C7F" w14:textId="77777777" w:rsidR="00186275" w:rsidRDefault="00186275" w:rsidP="00186275">
      <w:pPr>
        <w:pStyle w:val="Langtext"/>
      </w:pPr>
      <w:r>
        <w:t xml:space="preserve"> Angebotenes Erzeugnis:</w:t>
      </w:r>
    </w:p>
    <w:p w14:paraId="544FA889" w14:textId="77777777" w:rsidR="00186275" w:rsidRDefault="00186275" w:rsidP="00186275">
      <w:pPr>
        <w:pStyle w:val="TrennungPOS"/>
      </w:pPr>
    </w:p>
    <w:p w14:paraId="0F01681D" w14:textId="77777777" w:rsidR="00186275" w:rsidRDefault="00186275" w:rsidP="00186275">
      <w:pPr>
        <w:pStyle w:val="GrundtextPosNr"/>
        <w:keepNext/>
        <w:keepLines/>
      </w:pPr>
      <w:r>
        <w:t>13.AY 50</w:t>
      </w:r>
    </w:p>
    <w:p w14:paraId="4403D9EE" w14:textId="77777777" w:rsidR="00186275" w:rsidRDefault="00186275" w:rsidP="00186275">
      <w:pPr>
        <w:pStyle w:val="Grundtext"/>
      </w:pPr>
      <w:r>
        <w:t>Punktablauf gemäß ÖNORM EN 124-2/ÖNORM EN 124-3; Festigkeitsklassen A 15 - B 125; mit Lippenlabyrinthdichtung aus NBR für flüssigkeitsdichten Anschluss an die Grundleitung DN/OD 110; Ablaufkörper vollständig entleerbar durch 2 Grad Entleerungsschrägen; mit integriertem Schlammeimer (3,1 Liter); mit eingegossenem Rahmen aus Gusseisen; mit schraubloser Rostarretierung; Abflusswert ca. 4,5 l/s</w:t>
      </w:r>
    </w:p>
    <w:p w14:paraId="62CC5E8B" w14:textId="77777777" w:rsidR="00186275" w:rsidRDefault="00186275" w:rsidP="00186275">
      <w:pPr>
        <w:pStyle w:val="Grundtext"/>
      </w:pPr>
      <w:r>
        <w:t>Abmessungen:</w:t>
      </w:r>
    </w:p>
    <w:p w14:paraId="5553E797" w14:textId="77777777" w:rsidR="00186275" w:rsidRDefault="00186275" w:rsidP="00186275">
      <w:pPr>
        <w:pStyle w:val="Grundtext"/>
      </w:pPr>
      <w:r>
        <w:t>Länge [mm]: 300</w:t>
      </w:r>
    </w:p>
    <w:p w14:paraId="0EE877AE" w14:textId="77777777" w:rsidR="00186275" w:rsidRDefault="00186275" w:rsidP="00186275">
      <w:pPr>
        <w:pStyle w:val="Grundtext"/>
      </w:pPr>
      <w:r>
        <w:t>Breite [mm]: 300</w:t>
      </w:r>
    </w:p>
    <w:p w14:paraId="0744104D" w14:textId="77777777" w:rsidR="00186275" w:rsidRDefault="00186275" w:rsidP="00186275">
      <w:pPr>
        <w:pStyle w:val="Grundtext"/>
      </w:pPr>
      <w:r>
        <w:t>Höhe [mm]: 400</w:t>
      </w:r>
    </w:p>
    <w:p w14:paraId="59321564" w14:textId="77777777" w:rsidR="00186275" w:rsidRDefault="00186275" w:rsidP="00186275">
      <w:pPr>
        <w:pStyle w:val="Folgeposition"/>
        <w:keepNext/>
        <w:keepLines/>
      </w:pPr>
      <w:r>
        <w:t>A</w:t>
      </w:r>
      <w:r>
        <w:rPr>
          <w:sz w:val="12"/>
        </w:rPr>
        <w:t>+</w:t>
      </w:r>
      <w:r>
        <w:tab/>
        <w:t>Punktablauf Multipoint B 125 Guss</w:t>
      </w:r>
      <w:r>
        <w:tab/>
        <w:t xml:space="preserve">Stk </w:t>
      </w:r>
    </w:p>
    <w:p w14:paraId="716B78BD" w14:textId="77777777" w:rsidR="00186275" w:rsidRDefault="00186275" w:rsidP="00186275">
      <w:pPr>
        <w:pStyle w:val="Langtext"/>
      </w:pPr>
      <w:r>
        <w:t>z.B. ACO Punktablauf Multipoint B 125, aus Polymerbeton, mit Gussrahmen, mit schraubloser Rost-Arretierung Drainlock oder Gleichwertiges</w:t>
      </w:r>
    </w:p>
    <w:p w14:paraId="4303DB94" w14:textId="77777777" w:rsidR="00186275" w:rsidRDefault="00186275" w:rsidP="00186275">
      <w:pPr>
        <w:pStyle w:val="Langtext"/>
      </w:pPr>
      <w:r>
        <w:t>Angebotenes Erzeugnis:</w:t>
      </w:r>
    </w:p>
    <w:p w14:paraId="060B8C6B" w14:textId="77777777" w:rsidR="00186275" w:rsidRDefault="00186275" w:rsidP="00186275">
      <w:pPr>
        <w:pStyle w:val="Folgeposition"/>
        <w:keepNext/>
        <w:keepLines/>
      </w:pPr>
      <w:r>
        <w:t>B</w:t>
      </w:r>
      <w:r>
        <w:rPr>
          <w:sz w:val="12"/>
        </w:rPr>
        <w:t>+</w:t>
      </w:r>
      <w:r>
        <w:tab/>
        <w:t>Aufsatzkasten f. Multipoint B 125 Guss</w:t>
      </w:r>
      <w:r>
        <w:tab/>
        <w:t xml:space="preserve">Stk </w:t>
      </w:r>
    </w:p>
    <w:p w14:paraId="04169B93" w14:textId="77777777" w:rsidR="00186275" w:rsidRDefault="00186275" w:rsidP="00186275">
      <w:pPr>
        <w:pStyle w:val="Langtext"/>
      </w:pPr>
      <w:r>
        <w:t>z.B. ACO Aufsatzkasten für Multipoint B 125 mit Gussrahmen; Klasse B 125; ACO Polymerbeton; für waagrechten Fallrohranschluss DN/OD 110, Mit Lippenlabyrinthdichtung, Höhe 232 oder Gleichwertiges</w:t>
      </w:r>
    </w:p>
    <w:p w14:paraId="725AFA71" w14:textId="77777777" w:rsidR="00186275" w:rsidRDefault="00186275" w:rsidP="00186275">
      <w:pPr>
        <w:pStyle w:val="Langtext"/>
      </w:pPr>
      <w:r>
        <w:t>Angebotenes Erzeugnis:</w:t>
      </w:r>
    </w:p>
    <w:p w14:paraId="2746A90E" w14:textId="77777777" w:rsidR="00186275" w:rsidRDefault="00186275" w:rsidP="00186275">
      <w:pPr>
        <w:pStyle w:val="TrennungPOS"/>
      </w:pPr>
    </w:p>
    <w:p w14:paraId="5CD0360E" w14:textId="77777777" w:rsidR="00186275" w:rsidRDefault="00186275" w:rsidP="00186275">
      <w:pPr>
        <w:pStyle w:val="GrundtextPosNr"/>
        <w:keepNext/>
        <w:keepLines/>
      </w:pPr>
      <w:r>
        <w:t>13.AY 51</w:t>
      </w:r>
    </w:p>
    <w:p w14:paraId="3AB6AB3A" w14:textId="77777777" w:rsidR="00186275" w:rsidRDefault="00186275" w:rsidP="00186275">
      <w:pPr>
        <w:pStyle w:val="Grundtext"/>
      </w:pPr>
      <w:r>
        <w:t>Punktablauf gemäß ÖNORM EN 124-2/ÖNORM EN 124-3; Festigkeitsklassen A 15 - B 125; mit Lippenlabyrinthdichtung aus NBR für flüssigkeitsdichten Anschluss an die Grundleitung DN/OD 110; Ablaufkörper vollständig entleerbar durch 2 Grad Entleerungsschrägen; mit integriertem Schlammeimer (3,1 Liter); mit eingegossenem Rahmen aus verzinktem Stahl; mit schraubloser Rostarretierung; Abflusswert ca. 4,5 l/s</w:t>
      </w:r>
    </w:p>
    <w:p w14:paraId="0CD39861" w14:textId="77777777" w:rsidR="00186275" w:rsidRDefault="00186275" w:rsidP="00186275">
      <w:pPr>
        <w:pStyle w:val="Grundtext"/>
      </w:pPr>
      <w:r>
        <w:t>Abmessungen:</w:t>
      </w:r>
    </w:p>
    <w:p w14:paraId="2C897F95" w14:textId="77777777" w:rsidR="00186275" w:rsidRDefault="00186275" w:rsidP="00186275">
      <w:pPr>
        <w:pStyle w:val="Grundtext"/>
      </w:pPr>
      <w:r>
        <w:t>Länge [mm]: 294</w:t>
      </w:r>
    </w:p>
    <w:p w14:paraId="31F02F67" w14:textId="77777777" w:rsidR="00186275" w:rsidRDefault="00186275" w:rsidP="00186275">
      <w:pPr>
        <w:pStyle w:val="Grundtext"/>
      </w:pPr>
      <w:r>
        <w:t>Breite [mm]: 294</w:t>
      </w:r>
    </w:p>
    <w:p w14:paraId="665745B4" w14:textId="77777777" w:rsidR="00186275" w:rsidRDefault="00186275" w:rsidP="00186275">
      <w:pPr>
        <w:pStyle w:val="Grundtext"/>
      </w:pPr>
      <w:r>
        <w:t>Höhe [mm]: 400</w:t>
      </w:r>
    </w:p>
    <w:p w14:paraId="3D19E893" w14:textId="77777777" w:rsidR="00186275" w:rsidRDefault="00186275" w:rsidP="00186275">
      <w:pPr>
        <w:pStyle w:val="Folgeposition"/>
        <w:keepNext/>
        <w:keepLines/>
      </w:pPr>
      <w:r>
        <w:t>A</w:t>
      </w:r>
      <w:r>
        <w:rPr>
          <w:sz w:val="12"/>
        </w:rPr>
        <w:t>+</w:t>
      </w:r>
      <w:r>
        <w:tab/>
        <w:t>Punktablauf Multipoint B 125 Stahl verz.</w:t>
      </w:r>
      <w:r>
        <w:tab/>
        <w:t xml:space="preserve">Stk </w:t>
      </w:r>
    </w:p>
    <w:p w14:paraId="25FC359B" w14:textId="77777777" w:rsidR="00186275" w:rsidRDefault="00186275" w:rsidP="00186275">
      <w:pPr>
        <w:pStyle w:val="Langtext"/>
      </w:pPr>
      <w:r>
        <w:t>z.B. ACO Punktablauf Multipoint B 125, aus Polymerbeton, mit verzinkten Stahlrahmen, mit schraubloser Rost-Arretierung Drainlock oder Gleichwertiges</w:t>
      </w:r>
    </w:p>
    <w:p w14:paraId="57A14BDB" w14:textId="77777777" w:rsidR="00186275" w:rsidRDefault="00186275" w:rsidP="00186275">
      <w:pPr>
        <w:pStyle w:val="Langtext"/>
      </w:pPr>
      <w:r>
        <w:t>Angebotenes Erzeugnis:</w:t>
      </w:r>
    </w:p>
    <w:p w14:paraId="61E7F483" w14:textId="77777777" w:rsidR="00186275" w:rsidRDefault="00186275" w:rsidP="00186275">
      <w:pPr>
        <w:pStyle w:val="Folgeposition"/>
        <w:keepNext/>
        <w:keepLines/>
      </w:pPr>
      <w:r>
        <w:t>B</w:t>
      </w:r>
      <w:r>
        <w:rPr>
          <w:sz w:val="12"/>
        </w:rPr>
        <w:t>+</w:t>
      </w:r>
      <w:r>
        <w:tab/>
        <w:t>Aufsatzkasten f. Multipoint B 125 Stahl verz.</w:t>
      </w:r>
      <w:r>
        <w:tab/>
        <w:t xml:space="preserve">Stk </w:t>
      </w:r>
    </w:p>
    <w:p w14:paraId="1A9C2B45" w14:textId="77777777" w:rsidR="00186275" w:rsidRDefault="00186275" w:rsidP="00186275">
      <w:pPr>
        <w:pStyle w:val="Langtext"/>
      </w:pPr>
      <w:r>
        <w:t>z.B. ACO Aufsatzkasten für Multipoint B 125 mit verzinktem Stahlrahmen; Klasse B 125; ACO Polymerbeton; für waagrechten Fallrohranschluss DN/OD 110, Mit Lippenlabyrinthdichtung, Höhe 232 oder Gleichwertiges</w:t>
      </w:r>
    </w:p>
    <w:p w14:paraId="7434BC32" w14:textId="77777777" w:rsidR="00186275" w:rsidRDefault="00186275" w:rsidP="00186275">
      <w:pPr>
        <w:pStyle w:val="Langtext"/>
      </w:pPr>
      <w:r>
        <w:t>Angebotenes Erzeugnis:</w:t>
      </w:r>
    </w:p>
    <w:p w14:paraId="2624CAF8" w14:textId="77777777" w:rsidR="00186275" w:rsidRDefault="00186275" w:rsidP="00186275">
      <w:pPr>
        <w:pStyle w:val="TrennungPOS"/>
      </w:pPr>
    </w:p>
    <w:p w14:paraId="6C8B48DC" w14:textId="77777777" w:rsidR="00186275" w:rsidRDefault="00186275" w:rsidP="00186275">
      <w:pPr>
        <w:pStyle w:val="GrundtextPosNr"/>
        <w:keepNext/>
        <w:keepLines/>
      </w:pPr>
      <w:r>
        <w:lastRenderedPageBreak/>
        <w:t>13.AY 52</w:t>
      </w:r>
    </w:p>
    <w:p w14:paraId="367705AD" w14:textId="77777777" w:rsidR="00186275" w:rsidRDefault="00186275" w:rsidP="00186275">
      <w:pPr>
        <w:pStyle w:val="Grundtext"/>
      </w:pPr>
      <w:r>
        <w:t>Punktablauf aus Polymerbeton; mit eingegossenem Rahmen aus Gusseisen EN-GJS; Ablauf gemäß ÖNORM EN 124-2; Festigkeitsklasse D 400, mit vollständig entleerbarem Ablaufkörper; mit integriertem Schlammeimer (2,6 Liter); mit schraubloser Rostarretierung, Abflusswert ca. 4,5 l/s</w:t>
      </w:r>
    </w:p>
    <w:p w14:paraId="0F218B1A" w14:textId="77777777" w:rsidR="00186275" w:rsidRDefault="00186275" w:rsidP="00186275">
      <w:pPr>
        <w:pStyle w:val="Grundtext"/>
      </w:pPr>
      <w:r>
        <w:t>Breite [mm]: 300</w:t>
      </w:r>
    </w:p>
    <w:p w14:paraId="14E22257" w14:textId="77777777" w:rsidR="00186275" w:rsidRDefault="00186275" w:rsidP="00186275">
      <w:pPr>
        <w:pStyle w:val="Grundtext"/>
      </w:pPr>
      <w:r>
        <w:t>Länge [mm]: 300</w:t>
      </w:r>
    </w:p>
    <w:p w14:paraId="424C186E" w14:textId="77777777" w:rsidR="00186275" w:rsidRDefault="00186275" w:rsidP="00186275">
      <w:pPr>
        <w:pStyle w:val="Grundtext"/>
      </w:pPr>
      <w:r>
        <w:t>Höhe [mm]: 550-580</w:t>
      </w:r>
    </w:p>
    <w:p w14:paraId="7C520FF8" w14:textId="77777777" w:rsidR="00186275" w:rsidRDefault="00186275" w:rsidP="00186275">
      <w:pPr>
        <w:pStyle w:val="Folgeposition"/>
        <w:keepNext/>
        <w:keepLines/>
      </w:pPr>
      <w:r>
        <w:t>A</w:t>
      </w:r>
      <w:r>
        <w:rPr>
          <w:sz w:val="12"/>
        </w:rPr>
        <w:t>+</w:t>
      </w:r>
      <w:r>
        <w:tab/>
        <w:t>Punktablauf Multipoint D 400 - Langform</w:t>
      </w:r>
      <w:r>
        <w:tab/>
        <w:t xml:space="preserve">Stk </w:t>
      </w:r>
    </w:p>
    <w:p w14:paraId="733B9F64" w14:textId="77777777" w:rsidR="00186275" w:rsidRDefault="00186275" w:rsidP="00186275">
      <w:pPr>
        <w:pStyle w:val="Langtext"/>
      </w:pPr>
      <w:r>
        <w:t>z.B. ACO Multipoint D 400 - Langform, mit Lippenlabyrinthdichtung aus NBR für flüssigkeitsdichten Anschluss an die Grundleitung DN/OD 110, integriertem 2,6 Liter Schlammeimer, Oberteil dreh-, neig- und höhenverstellbar, Rostarretierung Drainlock oder Gleichwertiges</w:t>
      </w:r>
    </w:p>
    <w:p w14:paraId="515EBABC" w14:textId="77777777" w:rsidR="00186275" w:rsidRDefault="00186275" w:rsidP="00186275">
      <w:pPr>
        <w:pStyle w:val="Langtext"/>
      </w:pPr>
      <w:r>
        <w:t>Angebotenes Erzeugnis:</w:t>
      </w:r>
    </w:p>
    <w:p w14:paraId="3A2E9E6E" w14:textId="77777777" w:rsidR="00186275" w:rsidRDefault="00186275" w:rsidP="00186275">
      <w:pPr>
        <w:pStyle w:val="TrennungPOS"/>
      </w:pPr>
    </w:p>
    <w:p w14:paraId="2980BD86" w14:textId="77777777" w:rsidR="00186275" w:rsidRDefault="00186275" w:rsidP="00186275">
      <w:pPr>
        <w:pStyle w:val="GrundtextPosNr"/>
        <w:keepNext/>
        <w:keepLines/>
      </w:pPr>
      <w:r>
        <w:t>13.AY 53</w:t>
      </w:r>
    </w:p>
    <w:p w14:paraId="4AF3962B" w14:textId="77777777" w:rsidR="00186275" w:rsidRDefault="00186275" w:rsidP="00186275">
      <w:pPr>
        <w:pStyle w:val="Grundtext"/>
      </w:pPr>
      <w:r>
        <w:t>Punktablauf aus Polymerbeton; mit eingegossenem Rahmen aus Gusseisen EN-GJS; Festigkeitsklasse D 400; mit integriertem Schlammeimer (1,1 Liter); mit schraubloser Rostarretierung; mit senkrechtem Anschlussstutzen für KG-Rohr DN/OD 160; niedrige Einbautiefe</w:t>
      </w:r>
    </w:p>
    <w:p w14:paraId="7DD4DD50" w14:textId="77777777" w:rsidR="00186275" w:rsidRDefault="00186275" w:rsidP="00186275">
      <w:pPr>
        <w:pStyle w:val="Grundtext"/>
      </w:pPr>
      <w:r>
        <w:t>Breite [mm]: 300</w:t>
      </w:r>
    </w:p>
    <w:p w14:paraId="6A3B4344" w14:textId="77777777" w:rsidR="00186275" w:rsidRDefault="00186275" w:rsidP="00186275">
      <w:pPr>
        <w:pStyle w:val="Grundtext"/>
      </w:pPr>
      <w:r>
        <w:t>Länge [mm]: 300</w:t>
      </w:r>
    </w:p>
    <w:p w14:paraId="7E90759F" w14:textId="77777777" w:rsidR="00186275" w:rsidRDefault="00186275" w:rsidP="00186275">
      <w:pPr>
        <w:pStyle w:val="Grundtext"/>
      </w:pPr>
      <w:r>
        <w:t>Höhe [mm]: 275</w:t>
      </w:r>
    </w:p>
    <w:p w14:paraId="06FD4083" w14:textId="77777777" w:rsidR="00186275" w:rsidRDefault="00186275" w:rsidP="00186275">
      <w:pPr>
        <w:pStyle w:val="Folgeposition"/>
        <w:keepNext/>
        <w:keepLines/>
      </w:pPr>
      <w:r>
        <w:t>A</w:t>
      </w:r>
      <w:r>
        <w:rPr>
          <w:sz w:val="12"/>
        </w:rPr>
        <w:t>+</w:t>
      </w:r>
      <w:r>
        <w:tab/>
        <w:t>Punktablauf Multipoint D 400 - Kurzform</w:t>
      </w:r>
      <w:r>
        <w:tab/>
        <w:t xml:space="preserve">Stk </w:t>
      </w:r>
    </w:p>
    <w:p w14:paraId="3CA09CDC" w14:textId="77777777" w:rsidR="00186275" w:rsidRDefault="00186275" w:rsidP="00186275">
      <w:pPr>
        <w:pStyle w:val="Langtext"/>
      </w:pPr>
      <w:r>
        <w:t>z.B. Multipoint D 400 - Kurzform mit niedriger Einbautiefe; senkrechtem Anschlussstuzen für KG-Rohr DN/OD 160; intetriertem 1,1 Liter Schlammeimer oder Gleichwertiges</w:t>
      </w:r>
    </w:p>
    <w:p w14:paraId="78AE7165" w14:textId="77777777" w:rsidR="00186275" w:rsidRDefault="00186275" w:rsidP="00186275">
      <w:pPr>
        <w:pStyle w:val="Langtext"/>
      </w:pPr>
      <w:r>
        <w:t>Angebotenes Erzeugnis:</w:t>
      </w:r>
    </w:p>
    <w:p w14:paraId="574128D9" w14:textId="77777777" w:rsidR="00186275" w:rsidRDefault="00186275" w:rsidP="00186275">
      <w:pPr>
        <w:pStyle w:val="TrennungPOS"/>
      </w:pPr>
    </w:p>
    <w:p w14:paraId="79C90217" w14:textId="77777777" w:rsidR="00186275" w:rsidRDefault="00186275" w:rsidP="00186275">
      <w:pPr>
        <w:pStyle w:val="GrundtextPosNr"/>
        <w:keepNext/>
        <w:keepLines/>
      </w:pPr>
      <w:r>
        <w:t>13.AY 54</w:t>
      </w:r>
    </w:p>
    <w:p w14:paraId="2F6236D3" w14:textId="77777777" w:rsidR="00186275" w:rsidRDefault="00186275" w:rsidP="00186275">
      <w:pPr>
        <w:pStyle w:val="Grundtext"/>
      </w:pPr>
      <w:r>
        <w:t>Abdeckrost im Strahlendesign für Punktablauf B 125 gemäß ÖNORM EN 124-2/ÖNORM EN 124-3; mit schraubloser Rostarretierung, 90 Grad Drehbarkeit zur Ausrichtung</w:t>
      </w:r>
    </w:p>
    <w:p w14:paraId="65DE09E7" w14:textId="77777777" w:rsidR="00186275" w:rsidRDefault="00186275" w:rsidP="00186275">
      <w:pPr>
        <w:pStyle w:val="Grundtext"/>
      </w:pPr>
      <w:r>
        <w:t>Länge [mm]: 281</w:t>
      </w:r>
    </w:p>
    <w:p w14:paraId="122EC72D" w14:textId="77777777" w:rsidR="00186275" w:rsidRDefault="00186275" w:rsidP="00186275">
      <w:pPr>
        <w:pStyle w:val="Grundtext"/>
      </w:pPr>
      <w:r>
        <w:t>Breite [mm]: 281</w:t>
      </w:r>
    </w:p>
    <w:p w14:paraId="279BBE2D" w14:textId="77777777" w:rsidR="00186275" w:rsidRDefault="00186275" w:rsidP="00186275">
      <w:pPr>
        <w:pStyle w:val="Grundtext"/>
      </w:pPr>
      <w:r>
        <w:t>Anzugeben ist: Ausführung als Gussrost im Strahlendesign; Maschenrost Stahl verz.; Längsprofilrost Stahl verz.</w:t>
      </w:r>
    </w:p>
    <w:p w14:paraId="1CDB7A00" w14:textId="77777777" w:rsidR="00186275" w:rsidRDefault="00186275" w:rsidP="00186275">
      <w:pPr>
        <w:pStyle w:val="Folgeposition"/>
        <w:keepNext/>
        <w:keepLines/>
      </w:pPr>
      <w:r>
        <w:t>A</w:t>
      </w:r>
      <w:r>
        <w:rPr>
          <w:sz w:val="12"/>
        </w:rPr>
        <w:t>+</w:t>
      </w:r>
      <w:r>
        <w:tab/>
        <w:t>Maschenrost f. Punktablauf Multipoint B 125</w:t>
      </w:r>
      <w:r>
        <w:tab/>
        <w:t xml:space="preserve">Stk </w:t>
      </w:r>
    </w:p>
    <w:p w14:paraId="2AE40793" w14:textId="77777777" w:rsidR="00186275" w:rsidRDefault="00186275" w:rsidP="00186275">
      <w:pPr>
        <w:pStyle w:val="Langtext"/>
      </w:pPr>
      <w:r>
        <w:t>z.B.: ACO Maschenrost für Multipoint B 125, aus verzinktem Stahl, mit schraubloser Arretierung Drainlock oder Gleichwertiges</w:t>
      </w:r>
    </w:p>
    <w:p w14:paraId="09036760" w14:textId="77777777" w:rsidR="00186275" w:rsidRDefault="00186275" w:rsidP="00186275">
      <w:pPr>
        <w:pStyle w:val="Langtext"/>
      </w:pPr>
      <w:r>
        <w:t>Angebotenes Erzeugnis:</w:t>
      </w:r>
    </w:p>
    <w:p w14:paraId="62A1809A" w14:textId="77777777" w:rsidR="00186275" w:rsidRDefault="00186275" w:rsidP="00186275">
      <w:pPr>
        <w:pStyle w:val="Folgeposition"/>
        <w:keepNext/>
        <w:keepLines/>
      </w:pPr>
      <w:r>
        <w:t>B</w:t>
      </w:r>
      <w:r>
        <w:rPr>
          <w:sz w:val="12"/>
        </w:rPr>
        <w:t>+</w:t>
      </w:r>
      <w:r>
        <w:tab/>
        <w:t>Längsprofilrost f. Punktablauf Multipoint B 125</w:t>
      </w:r>
      <w:r>
        <w:tab/>
        <w:t xml:space="preserve">Stk </w:t>
      </w:r>
    </w:p>
    <w:p w14:paraId="68CF6CA9" w14:textId="77777777" w:rsidR="00186275" w:rsidRDefault="00186275" w:rsidP="00186275">
      <w:pPr>
        <w:pStyle w:val="Langtext"/>
      </w:pPr>
      <w:r>
        <w:t>z.B.: ACO Längsprofilrost für Multipoint B 125, aus verzinktem Stahl, mit schraubloser Arretierung Drainlock oder Gleichwertiges</w:t>
      </w:r>
    </w:p>
    <w:p w14:paraId="78886BA1" w14:textId="77777777" w:rsidR="00186275" w:rsidRDefault="00186275" w:rsidP="00186275">
      <w:pPr>
        <w:pStyle w:val="Langtext"/>
      </w:pPr>
      <w:r>
        <w:t>Angebotenes Erzeugnis:</w:t>
      </w:r>
    </w:p>
    <w:p w14:paraId="2495F055" w14:textId="77777777" w:rsidR="00186275" w:rsidRDefault="00186275" w:rsidP="00186275">
      <w:pPr>
        <w:pStyle w:val="Folgeposition"/>
        <w:keepNext/>
        <w:keepLines/>
      </w:pPr>
      <w:r>
        <w:t>C</w:t>
      </w:r>
      <w:r>
        <w:rPr>
          <w:sz w:val="12"/>
        </w:rPr>
        <w:t>+</w:t>
      </w:r>
      <w:r>
        <w:tab/>
        <w:t>Gussrost f. Punktablauf Multipoint B 125</w:t>
      </w:r>
      <w:r>
        <w:tab/>
        <w:t xml:space="preserve">Stk </w:t>
      </w:r>
    </w:p>
    <w:p w14:paraId="2731B5A3" w14:textId="77777777" w:rsidR="00186275" w:rsidRDefault="00186275" w:rsidP="00186275">
      <w:pPr>
        <w:pStyle w:val="Langtext"/>
      </w:pPr>
      <w:r>
        <w:t>z.B.: ACO Gussrost im Strahlendesign für Multipoint B 125, aus Gusseisen EN-GJS, mit schraubloser Arretierung Drainlock oder Gleichwertiges</w:t>
      </w:r>
    </w:p>
    <w:p w14:paraId="3911F001" w14:textId="77777777" w:rsidR="00186275" w:rsidRDefault="00186275" w:rsidP="00186275">
      <w:pPr>
        <w:pStyle w:val="Langtext"/>
      </w:pPr>
      <w:r>
        <w:t>Angebotenes Erzeugnis:</w:t>
      </w:r>
    </w:p>
    <w:p w14:paraId="00311C47" w14:textId="77777777" w:rsidR="00186275" w:rsidRDefault="00186275" w:rsidP="00186275">
      <w:pPr>
        <w:pStyle w:val="TrennungPOS"/>
      </w:pPr>
    </w:p>
    <w:p w14:paraId="77166EF6" w14:textId="77777777" w:rsidR="00186275" w:rsidRDefault="00186275" w:rsidP="00186275">
      <w:pPr>
        <w:pStyle w:val="GrundtextPosNr"/>
        <w:keepNext/>
        <w:keepLines/>
      </w:pPr>
      <w:r>
        <w:t>13.AY 55</w:t>
      </w:r>
    </w:p>
    <w:p w14:paraId="32ABC2CA" w14:textId="77777777" w:rsidR="00186275" w:rsidRDefault="00186275" w:rsidP="00186275">
      <w:pPr>
        <w:pStyle w:val="Grundtext"/>
      </w:pPr>
      <w:r>
        <w:t>Gussmaschenrost für Punktablauf D 400 gemäß ÖNORM EN 124-2/ÖNORM EN 124-3; mit schraubloser Rostarretierung, 90 Grad Drehbarkeit zur Ausrichtung</w:t>
      </w:r>
    </w:p>
    <w:p w14:paraId="025C8525" w14:textId="77777777" w:rsidR="00186275" w:rsidRDefault="00186275" w:rsidP="00186275">
      <w:pPr>
        <w:pStyle w:val="Grundtext"/>
      </w:pPr>
      <w:r>
        <w:t>Länge [mm]: 281</w:t>
      </w:r>
    </w:p>
    <w:p w14:paraId="326C940A" w14:textId="77777777" w:rsidR="00186275" w:rsidRDefault="00186275" w:rsidP="00186275">
      <w:pPr>
        <w:pStyle w:val="Grundtext"/>
      </w:pPr>
      <w:r>
        <w:t>Breite [mm]: 281</w:t>
      </w:r>
    </w:p>
    <w:p w14:paraId="0A7814F0" w14:textId="77777777" w:rsidR="00186275" w:rsidRDefault="00186275" w:rsidP="00186275">
      <w:pPr>
        <w:pStyle w:val="Folgeposition"/>
        <w:keepNext/>
        <w:keepLines/>
      </w:pPr>
      <w:r>
        <w:t>A</w:t>
      </w:r>
      <w:r>
        <w:rPr>
          <w:sz w:val="12"/>
        </w:rPr>
        <w:t>+</w:t>
      </w:r>
      <w:r>
        <w:tab/>
        <w:t>Gussmaschenrost f. Punktablauf Multipoint D 400</w:t>
      </w:r>
      <w:r>
        <w:tab/>
        <w:t xml:space="preserve">Stk </w:t>
      </w:r>
    </w:p>
    <w:p w14:paraId="3BC7E260" w14:textId="77777777" w:rsidR="00186275" w:rsidRDefault="00186275" w:rsidP="00186275">
      <w:pPr>
        <w:pStyle w:val="Langtext"/>
      </w:pPr>
      <w:r>
        <w:t>z.B.: ACO Gussrost im Strahlendesign für Multipoint B 125, aus Gusseisen EN-GJS, mit schraubloser Arretierung Drainlock oder Gleichwertiges</w:t>
      </w:r>
    </w:p>
    <w:p w14:paraId="7E4456A3" w14:textId="77777777" w:rsidR="00186275" w:rsidRDefault="00186275" w:rsidP="00186275">
      <w:pPr>
        <w:pStyle w:val="Langtext"/>
      </w:pPr>
      <w:r>
        <w:t>Angebotenes Erzeugnis:</w:t>
      </w:r>
    </w:p>
    <w:p w14:paraId="1EBC9C49" w14:textId="77777777" w:rsidR="00186275" w:rsidRDefault="00186275" w:rsidP="00186275">
      <w:pPr>
        <w:pStyle w:val="TrennungPOS"/>
      </w:pPr>
    </w:p>
    <w:p w14:paraId="44C453BE" w14:textId="77777777" w:rsidR="00186275" w:rsidRDefault="00186275" w:rsidP="00186275">
      <w:pPr>
        <w:pStyle w:val="GrundtextPosNr"/>
        <w:keepNext/>
        <w:keepLines/>
      </w:pPr>
      <w:r>
        <w:t>13.AY 56</w:t>
      </w:r>
    </w:p>
    <w:p w14:paraId="3ACD74D8" w14:textId="77777777" w:rsidR="00186275" w:rsidRDefault="00186275" w:rsidP="00186275">
      <w:pPr>
        <w:pStyle w:val="Grundtext"/>
      </w:pPr>
      <w:r>
        <w:t>Zubehör für Punktabläufe B 125 und D 400</w:t>
      </w:r>
    </w:p>
    <w:p w14:paraId="77084D9E" w14:textId="77777777" w:rsidR="00186275" w:rsidRDefault="00186275" w:rsidP="00186275">
      <w:pPr>
        <w:pStyle w:val="Folgeposition"/>
        <w:keepNext/>
        <w:keepLines/>
      </w:pPr>
      <w:r>
        <w:t>A</w:t>
      </w:r>
      <w:r>
        <w:rPr>
          <w:sz w:val="12"/>
        </w:rPr>
        <w:t>+</w:t>
      </w:r>
      <w:r>
        <w:tab/>
        <w:t>Zubehör für Multipoint - Geruchsverschluss</w:t>
      </w:r>
      <w:r>
        <w:tab/>
        <w:t xml:space="preserve">Stk </w:t>
      </w:r>
    </w:p>
    <w:p w14:paraId="1496ADB9" w14:textId="77777777" w:rsidR="00186275" w:rsidRDefault="00186275" w:rsidP="00186275">
      <w:pPr>
        <w:pStyle w:val="Langtext"/>
      </w:pPr>
      <w:r>
        <w:t>z.B. ACO Geruchsverschluss für Multipoint Punktabläufe, passend für alle Multipoint Bauformen, Sperrwasserhöhe 50mm, aus Edelstahl oder Gleichwertiges</w:t>
      </w:r>
    </w:p>
    <w:p w14:paraId="7393477A" w14:textId="77777777" w:rsidR="00186275" w:rsidRDefault="00186275" w:rsidP="00186275">
      <w:pPr>
        <w:pStyle w:val="Langtext"/>
      </w:pPr>
      <w:r>
        <w:t>Angebotenes Erzeugnis:</w:t>
      </w:r>
    </w:p>
    <w:p w14:paraId="742A1924" w14:textId="77777777" w:rsidR="00186275" w:rsidRDefault="00186275" w:rsidP="00186275">
      <w:pPr>
        <w:pStyle w:val="Folgeposition"/>
        <w:keepNext/>
        <w:keepLines/>
      </w:pPr>
      <w:r>
        <w:t>B</w:t>
      </w:r>
      <w:r>
        <w:rPr>
          <w:sz w:val="12"/>
        </w:rPr>
        <w:t>+</w:t>
      </w:r>
      <w:r>
        <w:tab/>
        <w:t>Zubehör für Multipoint - Rosthaken</w:t>
      </w:r>
      <w:r>
        <w:tab/>
        <w:t xml:space="preserve">Stk </w:t>
      </w:r>
    </w:p>
    <w:p w14:paraId="0E1363CE" w14:textId="77777777" w:rsidR="00186275" w:rsidRDefault="00186275" w:rsidP="00186275">
      <w:pPr>
        <w:pStyle w:val="Langtext"/>
      </w:pPr>
      <w:r>
        <w:t>z.B. ACO Rosthaken zum Ausheben der Abdeckroste, aus verzinktem Stahl oder Gleichwertiges</w:t>
      </w:r>
    </w:p>
    <w:p w14:paraId="18E894B4" w14:textId="77777777" w:rsidR="00186275" w:rsidRDefault="00186275" w:rsidP="00186275">
      <w:pPr>
        <w:pStyle w:val="Langtext"/>
      </w:pPr>
      <w:r>
        <w:t>Angebotenes Erzeugnis:</w:t>
      </w:r>
    </w:p>
    <w:p w14:paraId="2D9D8014" w14:textId="77777777" w:rsidR="00186275" w:rsidRDefault="00186275" w:rsidP="00186275">
      <w:pPr>
        <w:pStyle w:val="Folgeposition"/>
        <w:keepNext/>
        <w:keepLines/>
      </w:pPr>
      <w:r>
        <w:lastRenderedPageBreak/>
        <w:t>C</w:t>
      </w:r>
      <w:r>
        <w:rPr>
          <w:sz w:val="12"/>
        </w:rPr>
        <w:t>+</w:t>
      </w:r>
      <w:r>
        <w:tab/>
        <w:t>Zubehör für Multipoint - 2K-Klebedichtstoff</w:t>
      </w:r>
      <w:r>
        <w:tab/>
        <w:t xml:space="preserve">Stk </w:t>
      </w:r>
    </w:p>
    <w:p w14:paraId="0E474C12" w14:textId="77777777" w:rsidR="00186275" w:rsidRDefault="00186275" w:rsidP="00186275">
      <w:pPr>
        <w:pStyle w:val="Langtext"/>
      </w:pPr>
      <w:r>
        <w:t>z.B. ACO 2K-Klebedichtstoff für Polymerbetonbauelemente, 2 Komponenten-Kartuschenkleber, 250 ml Kartusche inkl. Mischerspitze für Hartkartuschen-Auspressgeräte, Systemprüfung auf Dichtheit durch MPA HArtl (Labornummer 011661) oder Gleichwertiges</w:t>
      </w:r>
    </w:p>
    <w:p w14:paraId="603E08FB" w14:textId="77777777" w:rsidR="00186275" w:rsidRDefault="00186275" w:rsidP="00186275">
      <w:pPr>
        <w:pStyle w:val="Langtext"/>
      </w:pPr>
      <w:r>
        <w:t>Angebotenes Erzeugnis:</w:t>
      </w:r>
    </w:p>
    <w:p w14:paraId="46EB7919" w14:textId="77777777" w:rsidR="00186275" w:rsidRDefault="00186275" w:rsidP="00186275">
      <w:pPr>
        <w:pStyle w:val="Folgeposition"/>
        <w:keepNext/>
        <w:keepLines/>
      </w:pPr>
      <w:r>
        <w:t>D</w:t>
      </w:r>
      <w:r>
        <w:rPr>
          <w:sz w:val="12"/>
        </w:rPr>
        <w:t>+</w:t>
      </w:r>
      <w:r>
        <w:tab/>
        <w:t>Zubehör für Multipoint - Ersatzmischerspitzen</w:t>
      </w:r>
      <w:r>
        <w:tab/>
        <w:t xml:space="preserve">Stk </w:t>
      </w:r>
    </w:p>
    <w:p w14:paraId="52918DD8" w14:textId="77777777" w:rsidR="00186275" w:rsidRDefault="00186275" w:rsidP="00186275">
      <w:pPr>
        <w:pStyle w:val="Langtext"/>
      </w:pPr>
      <w:r>
        <w:t>z.B. ACO Ersatzmischerspitzen für ACO 2K-Klebedichtstoff oder Gleichwertiges</w:t>
      </w:r>
    </w:p>
    <w:p w14:paraId="34FB8889" w14:textId="77777777" w:rsidR="00186275" w:rsidRDefault="00186275" w:rsidP="00186275">
      <w:pPr>
        <w:pStyle w:val="Langtext"/>
      </w:pPr>
      <w:r>
        <w:t>Angebotenes Erzeugnis:</w:t>
      </w:r>
    </w:p>
    <w:p w14:paraId="30B1CD48" w14:textId="77777777" w:rsidR="00186275" w:rsidRDefault="00186275" w:rsidP="00186275">
      <w:pPr>
        <w:pStyle w:val="TrennungULG"/>
        <w:keepNext w:val="0"/>
      </w:pPr>
    </w:p>
    <w:p w14:paraId="301D1102" w14:textId="77777777" w:rsidR="00186275" w:rsidRPr="001E5918" w:rsidRDefault="00186275" w:rsidP="00186275">
      <w:pPr>
        <w:pStyle w:val="TrennungULG"/>
        <w:keepNext w:val="0"/>
      </w:pPr>
    </w:p>
    <w:p w14:paraId="5D49740E" w14:textId="77777777" w:rsidR="00186275" w:rsidRDefault="00186275" w:rsidP="00CD2DDC">
      <w:pPr>
        <w:pStyle w:val="TrennungULG"/>
        <w:keepNext w:val="0"/>
      </w:pPr>
    </w:p>
    <w:p w14:paraId="5B245779" w14:textId="77777777" w:rsidR="00186275" w:rsidRDefault="00186275" w:rsidP="00CD2DDC">
      <w:pPr>
        <w:pStyle w:val="TrennungULG"/>
        <w:keepNext w:val="0"/>
      </w:pPr>
    </w:p>
    <w:p w14:paraId="5AD6A8C3" w14:textId="77777777" w:rsidR="00186275" w:rsidRDefault="00186275" w:rsidP="00CD2DDC">
      <w:pPr>
        <w:pStyle w:val="TrennungULG"/>
        <w:keepNext w:val="0"/>
      </w:pPr>
    </w:p>
    <w:p w14:paraId="6136A2A2" w14:textId="77777777" w:rsidR="00186275" w:rsidRDefault="00186275" w:rsidP="00CD2DDC">
      <w:pPr>
        <w:pStyle w:val="TrennungULG"/>
        <w:keepNext w:val="0"/>
      </w:pPr>
    </w:p>
    <w:p w14:paraId="054D02A9" w14:textId="77777777" w:rsidR="00186275" w:rsidRDefault="00186275" w:rsidP="00CD2DDC">
      <w:pPr>
        <w:pStyle w:val="TrennungULG"/>
        <w:keepNext w:val="0"/>
      </w:pPr>
    </w:p>
    <w:p w14:paraId="20BBA6B3" w14:textId="77777777" w:rsidR="00186275" w:rsidRDefault="00186275" w:rsidP="00CD2DDC">
      <w:pPr>
        <w:pStyle w:val="TrennungULG"/>
        <w:keepNext w:val="0"/>
      </w:pPr>
    </w:p>
    <w:p w14:paraId="71707A6C" w14:textId="77777777" w:rsidR="00186275" w:rsidRDefault="00186275" w:rsidP="00CD2DDC">
      <w:pPr>
        <w:pStyle w:val="TrennungULG"/>
        <w:keepNext w:val="0"/>
      </w:pPr>
    </w:p>
    <w:p w14:paraId="6B3BB59F" w14:textId="77777777" w:rsidR="00186275" w:rsidRDefault="00186275" w:rsidP="00CD2DDC">
      <w:pPr>
        <w:pStyle w:val="TrennungULG"/>
        <w:keepNext w:val="0"/>
      </w:pPr>
    </w:p>
    <w:p w14:paraId="3E7B2698" w14:textId="77777777" w:rsidR="00186275" w:rsidRDefault="00186275" w:rsidP="00CD2DDC">
      <w:pPr>
        <w:pStyle w:val="TrennungULG"/>
        <w:keepNext w:val="0"/>
      </w:pPr>
    </w:p>
    <w:p w14:paraId="1665CFF3" w14:textId="77777777" w:rsidR="00186275" w:rsidRDefault="00186275" w:rsidP="00CD2DDC">
      <w:pPr>
        <w:pStyle w:val="TrennungULG"/>
        <w:keepNext w:val="0"/>
      </w:pPr>
    </w:p>
    <w:p w14:paraId="7864FE86" w14:textId="77777777" w:rsidR="00186275" w:rsidRDefault="00186275" w:rsidP="00CD2DDC">
      <w:pPr>
        <w:pStyle w:val="TrennungULG"/>
        <w:keepNext w:val="0"/>
      </w:pPr>
    </w:p>
    <w:p w14:paraId="74088F5E" w14:textId="77777777" w:rsidR="00186275" w:rsidRDefault="00186275" w:rsidP="00CD2DDC">
      <w:pPr>
        <w:pStyle w:val="TrennungULG"/>
        <w:keepNext w:val="0"/>
      </w:pPr>
    </w:p>
    <w:p w14:paraId="1666B4AF" w14:textId="77777777" w:rsidR="00186275" w:rsidRDefault="00186275" w:rsidP="00CD2DDC">
      <w:pPr>
        <w:pStyle w:val="TrennungULG"/>
        <w:keepNext w:val="0"/>
      </w:pPr>
    </w:p>
    <w:p w14:paraId="76BCBC50" w14:textId="77777777" w:rsidR="00186275" w:rsidRDefault="00186275" w:rsidP="00CD2DDC">
      <w:pPr>
        <w:pStyle w:val="TrennungULG"/>
        <w:keepNext w:val="0"/>
      </w:pPr>
    </w:p>
    <w:p w14:paraId="7AB7E9D9" w14:textId="77777777" w:rsidR="00186275" w:rsidRDefault="00186275" w:rsidP="00CD2DDC">
      <w:pPr>
        <w:pStyle w:val="TrennungULG"/>
        <w:keepNext w:val="0"/>
      </w:pPr>
    </w:p>
    <w:p w14:paraId="3347DDE2" w14:textId="77777777" w:rsidR="00186275" w:rsidRDefault="00186275" w:rsidP="00CD2DDC">
      <w:pPr>
        <w:pStyle w:val="TrennungULG"/>
        <w:keepNext w:val="0"/>
      </w:pPr>
    </w:p>
    <w:p w14:paraId="1F44EB16" w14:textId="77777777" w:rsidR="00186275" w:rsidRDefault="00186275" w:rsidP="00CD2DDC">
      <w:pPr>
        <w:pStyle w:val="TrennungULG"/>
        <w:keepNext w:val="0"/>
      </w:pPr>
    </w:p>
    <w:p w14:paraId="168E8ECC" w14:textId="77777777" w:rsidR="00186275" w:rsidRDefault="00186275" w:rsidP="00CD2DDC">
      <w:pPr>
        <w:pStyle w:val="TrennungULG"/>
        <w:keepNext w:val="0"/>
      </w:pPr>
    </w:p>
    <w:p w14:paraId="50DC2D20" w14:textId="77777777" w:rsidR="00186275" w:rsidRDefault="00186275" w:rsidP="00CD2DDC">
      <w:pPr>
        <w:pStyle w:val="TrennungULG"/>
        <w:keepNext w:val="0"/>
      </w:pPr>
    </w:p>
    <w:p w14:paraId="2AADFD75" w14:textId="77777777" w:rsidR="00186275" w:rsidRDefault="00186275" w:rsidP="00CD2DDC">
      <w:pPr>
        <w:pStyle w:val="TrennungULG"/>
        <w:keepNext w:val="0"/>
      </w:pPr>
    </w:p>
    <w:p w14:paraId="2F9311F9" w14:textId="77777777" w:rsidR="00186275" w:rsidRDefault="00186275" w:rsidP="00CD2DDC">
      <w:pPr>
        <w:pStyle w:val="TrennungULG"/>
        <w:keepNext w:val="0"/>
      </w:pPr>
    </w:p>
    <w:p w14:paraId="08067927" w14:textId="77777777" w:rsidR="00186275" w:rsidRDefault="00186275" w:rsidP="00CD2DDC">
      <w:pPr>
        <w:pStyle w:val="TrennungULG"/>
        <w:keepNext w:val="0"/>
      </w:pPr>
    </w:p>
    <w:p w14:paraId="0C8C5004" w14:textId="77777777" w:rsidR="00186275" w:rsidRDefault="00186275" w:rsidP="00CD2DDC">
      <w:pPr>
        <w:pStyle w:val="TrennungULG"/>
        <w:keepNext w:val="0"/>
      </w:pPr>
    </w:p>
    <w:p w14:paraId="0776FFEF" w14:textId="77777777" w:rsidR="00186275" w:rsidRDefault="00186275" w:rsidP="00CD2DDC">
      <w:pPr>
        <w:pStyle w:val="TrennungULG"/>
        <w:keepNext w:val="0"/>
      </w:pPr>
    </w:p>
    <w:p w14:paraId="259D16AF" w14:textId="77777777" w:rsidR="00186275" w:rsidRDefault="00186275" w:rsidP="00CD2DDC">
      <w:pPr>
        <w:pStyle w:val="TrennungULG"/>
        <w:keepNext w:val="0"/>
      </w:pPr>
    </w:p>
    <w:p w14:paraId="2CC10EB4" w14:textId="77777777" w:rsidR="00186275" w:rsidRDefault="00186275" w:rsidP="00CD2DDC">
      <w:pPr>
        <w:pStyle w:val="TrennungULG"/>
        <w:keepNext w:val="0"/>
      </w:pPr>
    </w:p>
    <w:p w14:paraId="7DA41B4B" w14:textId="77777777" w:rsidR="00186275" w:rsidRDefault="00186275" w:rsidP="00CD2DDC">
      <w:pPr>
        <w:pStyle w:val="TrennungULG"/>
        <w:keepNext w:val="0"/>
      </w:pPr>
    </w:p>
    <w:p w14:paraId="7E71ED24" w14:textId="77777777" w:rsidR="00186275" w:rsidRDefault="00186275" w:rsidP="00CD2DDC">
      <w:pPr>
        <w:pStyle w:val="TrennungULG"/>
        <w:keepNext w:val="0"/>
      </w:pPr>
    </w:p>
    <w:p w14:paraId="6335F635" w14:textId="77777777" w:rsidR="00186275" w:rsidRDefault="00186275" w:rsidP="00CD2DDC">
      <w:pPr>
        <w:pStyle w:val="TrennungULG"/>
        <w:keepNext w:val="0"/>
      </w:pPr>
    </w:p>
    <w:p w14:paraId="510F291C" w14:textId="77777777" w:rsidR="00186275" w:rsidRDefault="00186275" w:rsidP="00CD2DDC">
      <w:pPr>
        <w:pStyle w:val="TrennungULG"/>
        <w:keepNext w:val="0"/>
      </w:pPr>
    </w:p>
    <w:p w14:paraId="664C8516" w14:textId="77777777" w:rsidR="00186275" w:rsidRDefault="00186275" w:rsidP="00CD2DDC">
      <w:pPr>
        <w:pStyle w:val="TrennungULG"/>
        <w:keepNext w:val="0"/>
      </w:pPr>
    </w:p>
    <w:p w14:paraId="6373FC87" w14:textId="77777777" w:rsidR="00186275" w:rsidRDefault="00186275" w:rsidP="00CD2DDC">
      <w:pPr>
        <w:pStyle w:val="TrennungULG"/>
        <w:keepNext w:val="0"/>
      </w:pPr>
    </w:p>
    <w:p w14:paraId="1DF0E59E" w14:textId="77777777" w:rsidR="00186275" w:rsidRDefault="00186275" w:rsidP="00CD2DDC">
      <w:pPr>
        <w:pStyle w:val="TrennungULG"/>
        <w:keepNext w:val="0"/>
      </w:pPr>
    </w:p>
    <w:p w14:paraId="13AC121E" w14:textId="77777777" w:rsidR="00186275" w:rsidRDefault="00186275" w:rsidP="00CD2DDC">
      <w:pPr>
        <w:pStyle w:val="TrennungULG"/>
        <w:keepNext w:val="0"/>
      </w:pPr>
    </w:p>
    <w:p w14:paraId="6B3B11BB" w14:textId="77777777" w:rsidR="00186275" w:rsidRDefault="00186275" w:rsidP="00CD2DDC">
      <w:pPr>
        <w:pStyle w:val="TrennungULG"/>
        <w:keepNext w:val="0"/>
      </w:pPr>
    </w:p>
    <w:p w14:paraId="06A052F5" w14:textId="77777777" w:rsidR="00186275" w:rsidRDefault="00186275" w:rsidP="00CD2DDC">
      <w:pPr>
        <w:pStyle w:val="TrennungULG"/>
        <w:keepNext w:val="0"/>
      </w:pPr>
    </w:p>
    <w:p w14:paraId="0DD4DFE8" w14:textId="77777777" w:rsidR="00186275" w:rsidRDefault="00186275" w:rsidP="00CD2DDC">
      <w:pPr>
        <w:pStyle w:val="TrennungULG"/>
        <w:keepNext w:val="0"/>
      </w:pPr>
    </w:p>
    <w:p w14:paraId="6C179ED0" w14:textId="77777777" w:rsidR="00186275" w:rsidRDefault="00186275" w:rsidP="00CD2DDC">
      <w:pPr>
        <w:pStyle w:val="TrennungULG"/>
        <w:keepNext w:val="0"/>
      </w:pPr>
    </w:p>
    <w:p w14:paraId="341A33F4" w14:textId="77777777" w:rsidR="00186275" w:rsidRDefault="00186275" w:rsidP="00CD2DDC">
      <w:pPr>
        <w:pStyle w:val="TrennungULG"/>
        <w:keepNext w:val="0"/>
      </w:pPr>
    </w:p>
    <w:p w14:paraId="1FDF63A9" w14:textId="77777777" w:rsidR="00186275" w:rsidRDefault="00186275" w:rsidP="00CD2DDC">
      <w:pPr>
        <w:pStyle w:val="TrennungULG"/>
        <w:keepNext w:val="0"/>
      </w:pPr>
    </w:p>
    <w:p w14:paraId="6BFC6A14" w14:textId="77777777" w:rsidR="00186275" w:rsidRDefault="00186275" w:rsidP="00CD2DDC">
      <w:pPr>
        <w:pStyle w:val="TrennungULG"/>
        <w:keepNext w:val="0"/>
      </w:pPr>
    </w:p>
    <w:p w14:paraId="0728C224" w14:textId="77777777" w:rsidR="00186275" w:rsidRDefault="00186275" w:rsidP="00CD2DDC">
      <w:pPr>
        <w:pStyle w:val="TrennungULG"/>
        <w:keepNext w:val="0"/>
      </w:pPr>
    </w:p>
    <w:p w14:paraId="14204787" w14:textId="77777777" w:rsidR="00186275" w:rsidRDefault="00186275" w:rsidP="00CD2DDC">
      <w:pPr>
        <w:pStyle w:val="TrennungULG"/>
        <w:keepNext w:val="0"/>
      </w:pPr>
    </w:p>
    <w:p w14:paraId="773EB1AE" w14:textId="77777777" w:rsidR="00186275" w:rsidRDefault="00186275" w:rsidP="00CD2DDC">
      <w:pPr>
        <w:pStyle w:val="TrennungULG"/>
        <w:keepNext w:val="0"/>
      </w:pPr>
    </w:p>
    <w:p w14:paraId="3B154AB4" w14:textId="77777777" w:rsidR="00186275" w:rsidRDefault="00186275" w:rsidP="00CD2DDC">
      <w:pPr>
        <w:pStyle w:val="TrennungULG"/>
        <w:keepNext w:val="0"/>
      </w:pPr>
    </w:p>
    <w:p w14:paraId="32D98E60" w14:textId="77777777" w:rsidR="00186275" w:rsidRDefault="00186275" w:rsidP="00CD2DDC">
      <w:pPr>
        <w:pStyle w:val="TrennungULG"/>
        <w:keepNext w:val="0"/>
      </w:pPr>
    </w:p>
    <w:p w14:paraId="78EC870F" w14:textId="77777777" w:rsidR="00186275" w:rsidRDefault="00186275" w:rsidP="00CD2DDC">
      <w:pPr>
        <w:pStyle w:val="TrennungULG"/>
        <w:keepNext w:val="0"/>
      </w:pPr>
    </w:p>
    <w:p w14:paraId="7B7970DC" w14:textId="77777777" w:rsidR="00186275" w:rsidRDefault="00186275" w:rsidP="00CD2DDC">
      <w:pPr>
        <w:pStyle w:val="TrennungULG"/>
        <w:keepNext w:val="0"/>
      </w:pPr>
    </w:p>
    <w:p w14:paraId="773EC9B6" w14:textId="77777777" w:rsidR="00186275" w:rsidRDefault="00186275" w:rsidP="00CD2DDC">
      <w:pPr>
        <w:pStyle w:val="TrennungULG"/>
        <w:keepNext w:val="0"/>
      </w:pPr>
    </w:p>
    <w:p w14:paraId="6439E142" w14:textId="77777777" w:rsidR="00186275" w:rsidRDefault="00186275" w:rsidP="00CD2DDC">
      <w:pPr>
        <w:pStyle w:val="TrennungULG"/>
        <w:keepNext w:val="0"/>
      </w:pPr>
    </w:p>
    <w:p w14:paraId="2263E38D" w14:textId="77777777" w:rsidR="00186275" w:rsidRDefault="00186275" w:rsidP="00CD2DDC">
      <w:pPr>
        <w:pStyle w:val="TrennungULG"/>
        <w:keepNext w:val="0"/>
      </w:pPr>
    </w:p>
    <w:p w14:paraId="1A522828" w14:textId="77777777" w:rsidR="00186275" w:rsidRDefault="00186275" w:rsidP="00CD2DDC">
      <w:pPr>
        <w:pStyle w:val="TrennungULG"/>
        <w:keepNext w:val="0"/>
      </w:pPr>
    </w:p>
    <w:p w14:paraId="61EE2928" w14:textId="77777777" w:rsidR="00186275" w:rsidRDefault="00186275" w:rsidP="00CD2DDC">
      <w:pPr>
        <w:pStyle w:val="TrennungULG"/>
        <w:keepNext w:val="0"/>
      </w:pPr>
    </w:p>
    <w:p w14:paraId="0C1E78FF" w14:textId="77777777" w:rsidR="00186275" w:rsidRDefault="00186275" w:rsidP="00CD2DDC">
      <w:pPr>
        <w:pStyle w:val="TrennungULG"/>
        <w:keepNext w:val="0"/>
      </w:pPr>
    </w:p>
    <w:p w14:paraId="18A4C39F" w14:textId="77777777" w:rsidR="00186275" w:rsidRDefault="00186275" w:rsidP="00CD2DDC">
      <w:pPr>
        <w:pStyle w:val="TrennungULG"/>
        <w:keepNext w:val="0"/>
      </w:pPr>
    </w:p>
    <w:p w14:paraId="5D406143" w14:textId="77777777" w:rsidR="00186275" w:rsidRDefault="00186275" w:rsidP="00CD2DDC">
      <w:pPr>
        <w:pStyle w:val="TrennungULG"/>
        <w:keepNext w:val="0"/>
      </w:pPr>
    </w:p>
    <w:p w14:paraId="79459246" w14:textId="77777777" w:rsidR="00186275" w:rsidRDefault="00186275" w:rsidP="00CD2DDC">
      <w:pPr>
        <w:pStyle w:val="TrennungULG"/>
        <w:keepNext w:val="0"/>
      </w:pPr>
    </w:p>
    <w:p w14:paraId="6EB4057B" w14:textId="77777777" w:rsidR="00186275" w:rsidRDefault="00186275" w:rsidP="00CD2DDC">
      <w:pPr>
        <w:pStyle w:val="TrennungULG"/>
        <w:keepNext w:val="0"/>
      </w:pPr>
    </w:p>
    <w:p w14:paraId="2A08A67A" w14:textId="77777777" w:rsidR="00186275" w:rsidRDefault="00186275" w:rsidP="00CD2DDC">
      <w:pPr>
        <w:pStyle w:val="TrennungULG"/>
        <w:keepNext w:val="0"/>
      </w:pPr>
    </w:p>
    <w:p w14:paraId="507095F5" w14:textId="77777777" w:rsidR="00186275" w:rsidRDefault="00186275" w:rsidP="00CD2DDC">
      <w:pPr>
        <w:pStyle w:val="TrennungULG"/>
        <w:keepNext w:val="0"/>
      </w:pPr>
    </w:p>
    <w:p w14:paraId="47A42C46" w14:textId="77777777" w:rsidR="00186275" w:rsidRDefault="00186275" w:rsidP="00CD2DDC">
      <w:pPr>
        <w:pStyle w:val="TrennungULG"/>
        <w:keepNext w:val="0"/>
      </w:pPr>
    </w:p>
    <w:p w14:paraId="2F51CD19" w14:textId="77777777" w:rsidR="00186275" w:rsidRDefault="00186275" w:rsidP="00CD2DDC">
      <w:pPr>
        <w:pStyle w:val="TrennungULG"/>
        <w:keepNext w:val="0"/>
      </w:pPr>
    </w:p>
    <w:p w14:paraId="61BFB44E" w14:textId="77777777" w:rsidR="00186275" w:rsidRDefault="00186275" w:rsidP="00CD2DDC">
      <w:pPr>
        <w:pStyle w:val="TrennungULG"/>
        <w:keepNext w:val="0"/>
      </w:pPr>
    </w:p>
    <w:p w14:paraId="2CE1AF00" w14:textId="77777777" w:rsidR="00186275" w:rsidRDefault="00186275" w:rsidP="00CD2DDC">
      <w:pPr>
        <w:pStyle w:val="TrennungULG"/>
        <w:keepNext w:val="0"/>
      </w:pPr>
    </w:p>
    <w:p w14:paraId="42AFCE92" w14:textId="77777777" w:rsidR="00186275" w:rsidRDefault="00186275" w:rsidP="00CD2DDC">
      <w:pPr>
        <w:pStyle w:val="TrennungULG"/>
        <w:keepNext w:val="0"/>
      </w:pPr>
    </w:p>
    <w:p w14:paraId="79360602" w14:textId="77777777" w:rsidR="00186275" w:rsidRDefault="00186275" w:rsidP="00CD2DDC">
      <w:pPr>
        <w:pStyle w:val="TrennungULG"/>
        <w:keepNext w:val="0"/>
      </w:pPr>
    </w:p>
    <w:p w14:paraId="6F6DD67B" w14:textId="77777777" w:rsidR="00186275" w:rsidRDefault="00186275" w:rsidP="00CD2DDC">
      <w:pPr>
        <w:pStyle w:val="TrennungULG"/>
        <w:keepNext w:val="0"/>
      </w:pPr>
    </w:p>
    <w:p w14:paraId="5E6AEF4F" w14:textId="77777777" w:rsidR="00186275" w:rsidRDefault="00186275" w:rsidP="00CD2DDC">
      <w:pPr>
        <w:pStyle w:val="TrennungULG"/>
        <w:keepNext w:val="0"/>
      </w:pPr>
    </w:p>
    <w:p w14:paraId="07B27C7C" w14:textId="77777777" w:rsidR="00186275" w:rsidRDefault="00186275" w:rsidP="00CD2DDC">
      <w:pPr>
        <w:pStyle w:val="TrennungULG"/>
        <w:keepNext w:val="0"/>
      </w:pPr>
    </w:p>
    <w:p w14:paraId="6C39E8BE" w14:textId="77777777" w:rsidR="00186275" w:rsidRDefault="00186275" w:rsidP="00CD2DDC">
      <w:pPr>
        <w:pStyle w:val="TrennungULG"/>
        <w:keepNext w:val="0"/>
      </w:pPr>
    </w:p>
    <w:p w14:paraId="6E71F2B7" w14:textId="77777777" w:rsidR="00186275" w:rsidRDefault="00186275" w:rsidP="00CD2DDC">
      <w:pPr>
        <w:pStyle w:val="TrennungULG"/>
        <w:keepNext w:val="0"/>
      </w:pPr>
    </w:p>
    <w:p w14:paraId="5B8405FA" w14:textId="77777777" w:rsidR="00186275" w:rsidRDefault="00186275" w:rsidP="00CD2DDC">
      <w:pPr>
        <w:pStyle w:val="TrennungULG"/>
        <w:keepNext w:val="0"/>
      </w:pPr>
    </w:p>
    <w:p w14:paraId="022D3BFE" w14:textId="77777777" w:rsidR="00186275" w:rsidRDefault="00186275" w:rsidP="00CD2DDC">
      <w:pPr>
        <w:pStyle w:val="TrennungULG"/>
        <w:keepNext w:val="0"/>
      </w:pPr>
    </w:p>
    <w:p w14:paraId="2448854E" w14:textId="77777777" w:rsidR="00186275" w:rsidRDefault="00186275" w:rsidP="00CD2DDC">
      <w:pPr>
        <w:pStyle w:val="TrennungULG"/>
        <w:keepNext w:val="0"/>
      </w:pPr>
    </w:p>
    <w:p w14:paraId="58844B90" w14:textId="77777777" w:rsidR="00186275" w:rsidRDefault="00186275" w:rsidP="00CD2DDC">
      <w:pPr>
        <w:pStyle w:val="TrennungULG"/>
        <w:keepNext w:val="0"/>
      </w:pPr>
    </w:p>
    <w:p w14:paraId="357F47D0" w14:textId="77777777" w:rsidR="00186275" w:rsidRDefault="00186275" w:rsidP="00CD2DDC">
      <w:pPr>
        <w:pStyle w:val="TrennungULG"/>
        <w:keepNext w:val="0"/>
      </w:pPr>
    </w:p>
    <w:p w14:paraId="71888FBD" w14:textId="77777777" w:rsidR="00186275" w:rsidRDefault="00186275" w:rsidP="00CD2DDC">
      <w:pPr>
        <w:pStyle w:val="TrennungULG"/>
        <w:keepNext w:val="0"/>
      </w:pPr>
    </w:p>
    <w:p w14:paraId="3EFD6581" w14:textId="77777777" w:rsidR="00186275" w:rsidRDefault="00186275" w:rsidP="00CD2DDC">
      <w:pPr>
        <w:pStyle w:val="TrennungULG"/>
        <w:keepNext w:val="0"/>
      </w:pPr>
    </w:p>
    <w:p w14:paraId="1D1B51A1" w14:textId="77777777" w:rsidR="00186275" w:rsidRDefault="00186275" w:rsidP="00CD2DDC">
      <w:pPr>
        <w:pStyle w:val="TrennungULG"/>
        <w:keepNext w:val="0"/>
      </w:pPr>
    </w:p>
    <w:p w14:paraId="662F125A" w14:textId="77777777" w:rsidR="00186275" w:rsidRDefault="00186275" w:rsidP="00CD2DDC">
      <w:pPr>
        <w:pStyle w:val="TrennungULG"/>
        <w:keepNext w:val="0"/>
      </w:pPr>
    </w:p>
    <w:p w14:paraId="4AC05F60" w14:textId="77777777" w:rsidR="00186275" w:rsidRDefault="00186275" w:rsidP="00CD2DDC">
      <w:pPr>
        <w:pStyle w:val="TrennungULG"/>
        <w:keepNext w:val="0"/>
      </w:pPr>
    </w:p>
    <w:p w14:paraId="15BB5152" w14:textId="77777777" w:rsidR="00186275" w:rsidRDefault="00186275" w:rsidP="00CD2DDC">
      <w:pPr>
        <w:pStyle w:val="TrennungULG"/>
        <w:keepNext w:val="0"/>
      </w:pPr>
    </w:p>
    <w:p w14:paraId="74FCC8D3" w14:textId="77777777" w:rsidR="00186275" w:rsidRDefault="00186275" w:rsidP="00CD2DDC">
      <w:pPr>
        <w:pStyle w:val="TrennungULG"/>
        <w:keepNext w:val="0"/>
      </w:pPr>
    </w:p>
    <w:p w14:paraId="4C962A44" w14:textId="77777777" w:rsidR="00186275" w:rsidRDefault="00186275" w:rsidP="00CD2DDC">
      <w:pPr>
        <w:pStyle w:val="TrennungULG"/>
        <w:keepNext w:val="0"/>
      </w:pPr>
    </w:p>
    <w:p w14:paraId="3571C4D0" w14:textId="77777777" w:rsidR="00186275" w:rsidRDefault="00186275" w:rsidP="00CD2DDC">
      <w:pPr>
        <w:pStyle w:val="TrennungULG"/>
        <w:keepNext w:val="0"/>
      </w:pPr>
    </w:p>
    <w:p w14:paraId="30977058" w14:textId="77777777" w:rsidR="00186275" w:rsidRDefault="00186275" w:rsidP="00CD2DDC">
      <w:pPr>
        <w:pStyle w:val="TrennungULG"/>
        <w:keepNext w:val="0"/>
      </w:pPr>
    </w:p>
    <w:p w14:paraId="54603973" w14:textId="77777777" w:rsidR="00186275" w:rsidRDefault="00186275" w:rsidP="00CD2DDC">
      <w:pPr>
        <w:pStyle w:val="TrennungULG"/>
        <w:keepNext w:val="0"/>
      </w:pPr>
    </w:p>
    <w:p w14:paraId="3E5BAF5A" w14:textId="77777777" w:rsidR="00186275" w:rsidRDefault="00186275" w:rsidP="00CD2DDC">
      <w:pPr>
        <w:pStyle w:val="TrennungULG"/>
        <w:keepNext w:val="0"/>
      </w:pPr>
    </w:p>
    <w:p w14:paraId="15358C78" w14:textId="77777777" w:rsidR="00186275" w:rsidRDefault="00186275" w:rsidP="00CD2DDC">
      <w:pPr>
        <w:pStyle w:val="TrennungULG"/>
        <w:keepNext w:val="0"/>
      </w:pPr>
    </w:p>
    <w:p w14:paraId="26E95F76" w14:textId="77777777" w:rsidR="00186275" w:rsidRDefault="00186275" w:rsidP="00CD2DDC">
      <w:pPr>
        <w:pStyle w:val="TrennungULG"/>
        <w:keepNext w:val="0"/>
      </w:pPr>
    </w:p>
    <w:p w14:paraId="361318D5" w14:textId="77777777" w:rsidR="00186275" w:rsidRDefault="00186275" w:rsidP="00CD2DDC">
      <w:pPr>
        <w:pStyle w:val="TrennungULG"/>
        <w:keepNext w:val="0"/>
      </w:pPr>
    </w:p>
    <w:p w14:paraId="152180F5" w14:textId="77777777" w:rsidR="00186275" w:rsidRDefault="00186275" w:rsidP="00CD2DDC">
      <w:pPr>
        <w:pStyle w:val="TrennungULG"/>
        <w:keepNext w:val="0"/>
      </w:pPr>
    </w:p>
    <w:p w14:paraId="280EBAA7" w14:textId="77777777" w:rsidR="00186275" w:rsidRDefault="00186275" w:rsidP="00CD2DDC">
      <w:pPr>
        <w:pStyle w:val="TrennungULG"/>
        <w:keepNext w:val="0"/>
      </w:pPr>
    </w:p>
    <w:p w14:paraId="30131641" w14:textId="77777777" w:rsidR="00186275" w:rsidRDefault="00186275" w:rsidP="00CD2DDC">
      <w:pPr>
        <w:pStyle w:val="TrennungULG"/>
        <w:keepNext w:val="0"/>
      </w:pPr>
    </w:p>
    <w:p w14:paraId="09CF9928" w14:textId="77777777" w:rsidR="00186275" w:rsidRDefault="00186275" w:rsidP="00CD2DDC">
      <w:pPr>
        <w:pStyle w:val="TrennungULG"/>
        <w:keepNext w:val="0"/>
      </w:pPr>
    </w:p>
    <w:p w14:paraId="5737BDE3" w14:textId="77777777" w:rsidR="00186275" w:rsidRDefault="00186275" w:rsidP="00CD2DDC">
      <w:pPr>
        <w:pStyle w:val="TrennungULG"/>
        <w:keepNext w:val="0"/>
      </w:pPr>
    </w:p>
    <w:p w14:paraId="16D7F08F" w14:textId="77777777" w:rsidR="00186275" w:rsidRDefault="00186275" w:rsidP="00CD2DDC">
      <w:pPr>
        <w:pStyle w:val="TrennungULG"/>
        <w:keepNext w:val="0"/>
      </w:pPr>
    </w:p>
    <w:p w14:paraId="752FBCBB" w14:textId="77777777" w:rsidR="00186275" w:rsidRDefault="00186275" w:rsidP="00CD2DDC">
      <w:pPr>
        <w:pStyle w:val="TrennungULG"/>
        <w:keepNext w:val="0"/>
      </w:pPr>
    </w:p>
    <w:p w14:paraId="10E7FFB6" w14:textId="77777777" w:rsidR="00186275" w:rsidRDefault="00186275" w:rsidP="00CD2DDC">
      <w:pPr>
        <w:pStyle w:val="TrennungULG"/>
        <w:keepNext w:val="0"/>
      </w:pPr>
    </w:p>
    <w:p w14:paraId="36A75DC7" w14:textId="77777777" w:rsidR="00186275" w:rsidRDefault="00186275" w:rsidP="00CD2DDC">
      <w:pPr>
        <w:pStyle w:val="TrennungULG"/>
        <w:keepNext w:val="0"/>
      </w:pPr>
    </w:p>
    <w:p w14:paraId="2BA145B9" w14:textId="77777777" w:rsidR="00186275" w:rsidRDefault="00186275" w:rsidP="00CD2DDC">
      <w:pPr>
        <w:pStyle w:val="TrennungULG"/>
        <w:keepNext w:val="0"/>
      </w:pPr>
    </w:p>
    <w:p w14:paraId="48C9ED94" w14:textId="77777777" w:rsidR="00186275" w:rsidRDefault="00186275" w:rsidP="00CD2DDC">
      <w:pPr>
        <w:pStyle w:val="TrennungULG"/>
        <w:keepNext w:val="0"/>
      </w:pPr>
    </w:p>
    <w:p w14:paraId="36AB14A5" w14:textId="77777777" w:rsidR="00186275" w:rsidRDefault="00186275" w:rsidP="00CD2DDC">
      <w:pPr>
        <w:pStyle w:val="TrennungULG"/>
        <w:keepNext w:val="0"/>
      </w:pPr>
    </w:p>
    <w:p w14:paraId="32CAF90B" w14:textId="77777777" w:rsidR="00186275" w:rsidRDefault="00186275" w:rsidP="00CD2DDC">
      <w:pPr>
        <w:pStyle w:val="TrennungULG"/>
        <w:keepNext w:val="0"/>
      </w:pPr>
    </w:p>
    <w:p w14:paraId="173E75C6" w14:textId="77777777" w:rsidR="00186275" w:rsidRDefault="00186275" w:rsidP="00CD2DDC">
      <w:pPr>
        <w:pStyle w:val="TrennungULG"/>
        <w:keepNext w:val="0"/>
      </w:pPr>
    </w:p>
    <w:p w14:paraId="6A846D45" w14:textId="77777777" w:rsidR="00186275" w:rsidRDefault="00186275" w:rsidP="00CD2DDC">
      <w:pPr>
        <w:pStyle w:val="TrennungULG"/>
        <w:keepNext w:val="0"/>
      </w:pPr>
    </w:p>
    <w:p w14:paraId="21E8C482" w14:textId="77777777" w:rsidR="00186275" w:rsidRDefault="00186275" w:rsidP="00CD2DDC">
      <w:pPr>
        <w:pStyle w:val="TrennungULG"/>
        <w:keepNext w:val="0"/>
      </w:pPr>
    </w:p>
    <w:p w14:paraId="7589325D" w14:textId="77777777" w:rsidR="00186275" w:rsidRDefault="00186275" w:rsidP="00CD2DDC">
      <w:pPr>
        <w:pStyle w:val="TrennungULG"/>
        <w:keepNext w:val="0"/>
      </w:pPr>
    </w:p>
    <w:p w14:paraId="536B586A" w14:textId="77777777" w:rsidR="00186275" w:rsidRDefault="00186275" w:rsidP="00CD2DDC">
      <w:pPr>
        <w:pStyle w:val="TrennungULG"/>
        <w:keepNext w:val="0"/>
      </w:pPr>
    </w:p>
    <w:p w14:paraId="233C0345" w14:textId="77777777" w:rsidR="00186275" w:rsidRDefault="00186275" w:rsidP="00CD2DDC">
      <w:pPr>
        <w:pStyle w:val="TrennungULG"/>
        <w:keepNext w:val="0"/>
      </w:pPr>
    </w:p>
    <w:p w14:paraId="142EF936" w14:textId="77777777" w:rsidR="00186275" w:rsidRDefault="00186275" w:rsidP="00CD2DDC">
      <w:pPr>
        <w:pStyle w:val="TrennungULG"/>
        <w:keepNext w:val="0"/>
      </w:pPr>
    </w:p>
    <w:p w14:paraId="59959AED" w14:textId="77777777" w:rsidR="00186275" w:rsidRDefault="00186275" w:rsidP="00CD2DDC">
      <w:pPr>
        <w:pStyle w:val="TrennungULG"/>
        <w:keepNext w:val="0"/>
      </w:pPr>
    </w:p>
    <w:p w14:paraId="5BF7367C" w14:textId="77777777" w:rsidR="00186275" w:rsidRDefault="00186275" w:rsidP="00CD2DDC">
      <w:pPr>
        <w:pStyle w:val="TrennungULG"/>
        <w:keepNext w:val="0"/>
      </w:pPr>
    </w:p>
    <w:p w14:paraId="2191D5E4" w14:textId="77777777" w:rsidR="00186275" w:rsidRDefault="00186275" w:rsidP="00CD2DDC">
      <w:pPr>
        <w:pStyle w:val="TrennungULG"/>
        <w:keepNext w:val="0"/>
      </w:pPr>
    </w:p>
    <w:p w14:paraId="616CBE27" w14:textId="77777777" w:rsidR="00186275" w:rsidRDefault="00186275" w:rsidP="00CD2DDC">
      <w:pPr>
        <w:pStyle w:val="TrennungULG"/>
        <w:keepNext w:val="0"/>
      </w:pPr>
    </w:p>
    <w:p w14:paraId="419FE2BE" w14:textId="77777777" w:rsidR="00186275" w:rsidRDefault="00186275" w:rsidP="00CD2DDC">
      <w:pPr>
        <w:pStyle w:val="TrennungULG"/>
        <w:keepNext w:val="0"/>
      </w:pPr>
    </w:p>
    <w:p w14:paraId="61FBC5EA" w14:textId="77777777" w:rsidR="00186275" w:rsidRDefault="00186275" w:rsidP="00CD2DDC">
      <w:pPr>
        <w:pStyle w:val="TrennungULG"/>
        <w:keepNext w:val="0"/>
      </w:pPr>
    </w:p>
    <w:p w14:paraId="3AEC725F" w14:textId="77777777" w:rsidR="00186275" w:rsidRDefault="00186275" w:rsidP="00186275">
      <w:pPr>
        <w:pStyle w:val="LG"/>
        <w:keepLines/>
      </w:pPr>
    </w:p>
    <w:p w14:paraId="1BEC6D3F" w14:textId="77777777" w:rsidR="00186275" w:rsidRDefault="00186275" w:rsidP="00186275">
      <w:pPr>
        <w:pStyle w:val="DBTitelG"/>
      </w:pPr>
      <w:r>
        <w:t>Standardisierte Leistungsbeschreibung</w:t>
      </w:r>
    </w:p>
    <w:p w14:paraId="5827CF58" w14:textId="77777777" w:rsidR="00186275" w:rsidRDefault="00186275" w:rsidP="00186275">
      <w:pPr>
        <w:pStyle w:val="DBTitelG"/>
      </w:pPr>
      <w:r>
        <w:t>Leistungsbeschreibung Hochbau</w:t>
      </w:r>
    </w:p>
    <w:p w14:paraId="0A4A4B6C" w14:textId="77777777" w:rsidR="00186275" w:rsidRDefault="00186275" w:rsidP="00186275">
      <w:pPr>
        <w:pStyle w:val="DBTitelG"/>
      </w:pPr>
      <w:r>
        <w:t>LB-HB, Version -0, -</w:t>
      </w:r>
    </w:p>
    <w:p w14:paraId="5F3C29A7" w14:textId="77777777" w:rsidR="00186275" w:rsidRDefault="00186275" w:rsidP="00186275">
      <w:pPr>
        <w:pStyle w:val="DBTitelG"/>
      </w:pPr>
    </w:p>
    <w:p w14:paraId="2216C715" w14:textId="77777777" w:rsidR="00186275" w:rsidRDefault="00186275" w:rsidP="00186275">
      <w:pPr>
        <w:pStyle w:val="DBTitelLG"/>
      </w:pPr>
      <w:r>
        <w:t>LG 23</w:t>
      </w:r>
    </w:p>
    <w:p w14:paraId="5EE03B2E" w14:textId="77777777" w:rsidR="00186275" w:rsidRDefault="00186275" w:rsidP="00186275">
      <w:pPr>
        <w:pStyle w:val="DBTitelLG"/>
      </w:pPr>
      <w:r>
        <w:t>Bauspenglerarbeiten</w:t>
      </w:r>
    </w:p>
    <w:p w14:paraId="5B4B49A6" w14:textId="77777777" w:rsidR="00186275" w:rsidRDefault="00186275" w:rsidP="00186275">
      <w:pPr>
        <w:pStyle w:val="DBLGVers"/>
      </w:pPr>
      <w:r>
        <w:t xml:space="preserve">Version ,  </w:t>
      </w:r>
    </w:p>
    <w:p w14:paraId="72553B65" w14:textId="77777777" w:rsidR="00186275" w:rsidRDefault="00186275" w:rsidP="00186275">
      <w:pPr>
        <w:pStyle w:val="DBLGVers"/>
      </w:pPr>
    </w:p>
    <w:p w14:paraId="4AD48694" w14:textId="77777777" w:rsidR="00186275" w:rsidRDefault="00186275" w:rsidP="00186275">
      <w:pPr>
        <w:pStyle w:val="DBLGVers"/>
      </w:pPr>
    </w:p>
    <w:p w14:paraId="563BC364" w14:textId="77777777" w:rsidR="00186275" w:rsidRDefault="00186275" w:rsidP="00186275">
      <w:pPr>
        <w:pStyle w:val="DBTitelG"/>
      </w:pPr>
      <w:r>
        <w:t>LB-HB021 Ergänzungen ACO</w:t>
      </w:r>
    </w:p>
    <w:p w14:paraId="4DC3B52F" w14:textId="77777777" w:rsidR="00186275" w:rsidRDefault="00186275" w:rsidP="00186275">
      <w:pPr>
        <w:pStyle w:val="DBLGVers"/>
      </w:pPr>
      <w:r>
        <w:t>V:10/2019 06</w:t>
      </w:r>
    </w:p>
    <w:p w14:paraId="680AAE74" w14:textId="77777777" w:rsidR="00186275" w:rsidRDefault="00186275" w:rsidP="00186275">
      <w:pPr>
        <w:pStyle w:val="DBLGVers"/>
      </w:pPr>
    </w:p>
    <w:p w14:paraId="7CD384EF" w14:textId="77777777" w:rsidR="00186275" w:rsidRDefault="00186275" w:rsidP="00186275">
      <w:pPr>
        <w:pStyle w:val="DBLG1"/>
      </w:pPr>
      <w:r>
        <w:t>Unterleistungsgruppen (ULG) - Übersicht</w:t>
      </w:r>
    </w:p>
    <w:p w14:paraId="599FBB22" w14:textId="77777777" w:rsidR="00186275" w:rsidRDefault="00186275" w:rsidP="00186275">
      <w:pPr>
        <w:pStyle w:val="DBLG1"/>
      </w:pPr>
    </w:p>
    <w:p w14:paraId="5FDB005C" w14:textId="77777777" w:rsidR="00186275" w:rsidRDefault="00186275" w:rsidP="00186275">
      <w:pPr>
        <w:pStyle w:val="DBLG2"/>
      </w:pPr>
      <w:r>
        <w:t>23.AP</w:t>
      </w:r>
      <w:r>
        <w:tab/>
        <w:t>Fassaden- u. Terrassenrinnen (ACO)</w:t>
      </w:r>
    </w:p>
    <w:p w14:paraId="6FA9B0AC" w14:textId="77777777" w:rsidR="00186275" w:rsidRPr="001F658C" w:rsidRDefault="00186275" w:rsidP="00186275">
      <w:pPr>
        <w:pStyle w:val="DBLG2"/>
      </w:pPr>
    </w:p>
    <w:p w14:paraId="5BEB9BDC" w14:textId="77777777" w:rsidR="00186275" w:rsidRDefault="00186275" w:rsidP="00186275">
      <w:pPr>
        <w:ind w:left="0" w:right="0"/>
        <w:rPr>
          <w:b/>
          <w:color w:val="FF0000"/>
          <w:w w:val="90"/>
          <w:sz w:val="24"/>
        </w:rPr>
      </w:pPr>
      <w:r>
        <w:br w:type="page"/>
      </w:r>
    </w:p>
    <w:p w14:paraId="78C73DFB" w14:textId="77777777" w:rsidR="00186275" w:rsidRDefault="00186275" w:rsidP="00186275">
      <w:pPr>
        <w:pStyle w:val="LG"/>
        <w:keepLines/>
      </w:pPr>
      <w:r>
        <w:lastRenderedPageBreak/>
        <w:t>23 Bauspenglerarbeiten</w:t>
      </w:r>
    </w:p>
    <w:p w14:paraId="0EA1B814" w14:textId="77777777" w:rsidR="00186275" w:rsidRDefault="00186275" w:rsidP="00186275">
      <w:pPr>
        <w:pStyle w:val="Langtext"/>
      </w:pPr>
      <w:r>
        <w:t>Soweit in Vorbemerkungen oder Positionstexten nicht anders angegeben, gelten für alle Leistungen dieser Gruppe folgende Regelungen:</w:t>
      </w:r>
    </w:p>
    <w:p w14:paraId="6D1F8E56" w14:textId="77777777" w:rsidR="00186275" w:rsidRDefault="00186275" w:rsidP="00186275">
      <w:pPr>
        <w:pStyle w:val="Langtext"/>
      </w:pPr>
      <w:r>
        <w:t>1. Allgemein:</w:t>
      </w:r>
    </w:p>
    <w:p w14:paraId="6EA4667C" w14:textId="77777777" w:rsidR="00186275" w:rsidRDefault="00186275" w:rsidP="00186275">
      <w:pPr>
        <w:pStyle w:val="Langtext"/>
      </w:pPr>
      <w:r>
        <w:t>Im Folgenden sind Bauspenglerarbeiten für verzinktes Stahlblech (verz.), für Zinkblech (Zink), Aluminiumblech (Alu), Kupferblech (Kupfer), Edelstahl (Edelst.) und für verzinkte beschichtete Stahlbleche (vz-besch.) beschrieben.</w:t>
      </w:r>
    </w:p>
    <w:p w14:paraId="33FC9CF5" w14:textId="77777777" w:rsidR="00186275" w:rsidRDefault="00186275" w:rsidP="00186275">
      <w:pPr>
        <w:pStyle w:val="Langtext"/>
      </w:pPr>
      <w:r>
        <w:t>2. Leistungen AN/AG:</w:t>
      </w:r>
    </w:p>
    <w:p w14:paraId="7D1E2ADB" w14:textId="77777777" w:rsidR="00186275" w:rsidRDefault="00186275" w:rsidP="00186275">
      <w:pPr>
        <w:pStyle w:val="Langtext"/>
      </w:pPr>
      <w:r>
        <w:t>2.1 Die vereinfachte Bemessung der Wind- und Schneelasten gemäß ÖNORM erfolgt durch den Auftragnehmer (AN).</w:t>
      </w:r>
    </w:p>
    <w:p w14:paraId="095F1B2F" w14:textId="77777777" w:rsidR="00186275" w:rsidRDefault="00186275" w:rsidP="00186275">
      <w:pPr>
        <w:pStyle w:val="Langtext"/>
      </w:pPr>
      <w:r>
        <w:t>2.2 Nachweise zur Berechnung/Bemessung sind nach der Auftragsvergabe bzw. vor der Ausführung zu erbringen.</w:t>
      </w:r>
    </w:p>
    <w:p w14:paraId="20A284DC" w14:textId="77777777" w:rsidR="00186275" w:rsidRDefault="00186275" w:rsidP="00186275">
      <w:pPr>
        <w:pStyle w:val="Langtext"/>
      </w:pPr>
      <w:r>
        <w:t>2.1 Eine vereinfachte maßstäbliche Darstellung der Dachfläche (Dachdraufsicht mit Angaben zur Dachneigung, Firsthöhen, Geländeform) wird vom Auftraggeber (AG) beigestellt.</w:t>
      </w:r>
    </w:p>
    <w:p w14:paraId="15CFBAE6" w14:textId="77777777" w:rsidR="00186275" w:rsidRDefault="00186275" w:rsidP="00186275">
      <w:pPr>
        <w:pStyle w:val="Langtext"/>
      </w:pPr>
      <w:r>
        <w:t>3. Oberflächen:</w:t>
      </w:r>
    </w:p>
    <w:p w14:paraId="5D41CE43" w14:textId="77777777" w:rsidR="00186275" w:rsidRDefault="00186275" w:rsidP="00186275">
      <w:pPr>
        <w:pStyle w:val="Langtext"/>
      </w:pPr>
      <w:r>
        <w:t>3.1 Oberflächenveredelung:</w:t>
      </w:r>
    </w:p>
    <w:p w14:paraId="4092CFD5" w14:textId="77777777" w:rsidR="00186275" w:rsidRDefault="00186275" w:rsidP="00186275">
      <w:pPr>
        <w:pStyle w:val="Langtext"/>
      </w:pPr>
      <w:r>
        <w:t>Verzinktes Stahl-, Zink-, und Kupferblech sowie Edelstahl sind ohne Oberflächenveredelung ausgeführt.</w:t>
      </w:r>
    </w:p>
    <w:p w14:paraId="5B3C0302" w14:textId="77777777" w:rsidR="00186275" w:rsidRDefault="00186275" w:rsidP="00186275">
      <w:pPr>
        <w:pStyle w:val="Langtext"/>
      </w:pPr>
      <w:r>
        <w:t>3.2 Werkstoffnummer Edelstahl:</w:t>
      </w:r>
    </w:p>
    <w:p w14:paraId="284C3B65" w14:textId="77777777" w:rsidR="00186275" w:rsidRDefault="00186275" w:rsidP="00186275">
      <w:pPr>
        <w:pStyle w:val="Langtext"/>
      </w:pPr>
      <w:r>
        <w:t>Nicht-rostende Stahlbleche entsprechen der Werkstoffnummer 1.4509, mit lötbarer Oberfläche.</w:t>
      </w:r>
    </w:p>
    <w:p w14:paraId="0F8F591A" w14:textId="77777777" w:rsidR="00186275" w:rsidRDefault="00186275" w:rsidP="00186275">
      <w:pPr>
        <w:pStyle w:val="Langtext"/>
      </w:pPr>
      <w:r>
        <w:t>3.3 Farbbeschichtete Bleche:</w:t>
      </w:r>
    </w:p>
    <w:p w14:paraId="0959F1E5" w14:textId="77777777" w:rsidR="00186275" w:rsidRDefault="00186275" w:rsidP="00186275">
      <w:pPr>
        <w:pStyle w:val="Langtext"/>
      </w:pPr>
      <w:r>
        <w:t>Aluminiumbleche und verzinkte beschichtete Stahlbleche sind in Standardfarben beschichtet ausgeführt.</w:t>
      </w:r>
    </w:p>
    <w:p w14:paraId="5AA1A18D" w14:textId="77777777" w:rsidR="00186275" w:rsidRDefault="00186275" w:rsidP="00186275">
      <w:pPr>
        <w:pStyle w:val="Langtext"/>
      </w:pPr>
      <w:r>
        <w:t>Standardfarben sind Farben des Herstellers, für die der Hersteller keinen Aufpreis verlangt.</w:t>
      </w:r>
    </w:p>
    <w:p w14:paraId="05BF8361" w14:textId="77777777" w:rsidR="00186275" w:rsidRDefault="00186275" w:rsidP="00186275">
      <w:pPr>
        <w:pStyle w:val="Langtext"/>
      </w:pPr>
      <w:r>
        <w:t>3.4. Material/Oberflächen von Zubehör (z.B. Rinnenhaken, Rohrschellen) sind gemäß Material/Oberfläche der Rinnen und Rohre ausgeführt.</w:t>
      </w:r>
    </w:p>
    <w:p w14:paraId="1F1FDBF5" w14:textId="77777777" w:rsidR="00186275" w:rsidRDefault="00186275" w:rsidP="00186275">
      <w:pPr>
        <w:pStyle w:val="Langtext"/>
      </w:pPr>
      <w:r>
        <w:t>4. Dachneigung:</w:t>
      </w:r>
    </w:p>
    <w:p w14:paraId="244616EE" w14:textId="77777777" w:rsidR="00186275" w:rsidRDefault="00186275" w:rsidP="00186275">
      <w:pPr>
        <w:pStyle w:val="Langtext"/>
      </w:pPr>
      <w:r>
        <w:t>Sämtliche Positionen (ausgenommen Dach- und Gaupendeckungen sowie Dachdeckungen mit Dachplatten) gelten ohne Unterschied der Dachneigung bis 45 Grad.</w:t>
      </w:r>
    </w:p>
    <w:p w14:paraId="2FEA6288" w14:textId="77777777" w:rsidR="00186275" w:rsidRDefault="00186275" w:rsidP="00186275">
      <w:pPr>
        <w:pStyle w:val="Langtext"/>
      </w:pPr>
      <w:r>
        <w:t>5. Besondere Ausführungen:</w:t>
      </w:r>
    </w:p>
    <w:p w14:paraId="4DD2CC7A" w14:textId="77777777" w:rsidR="00186275" w:rsidRDefault="00186275" w:rsidP="00186275">
      <w:pPr>
        <w:pStyle w:val="Langtext"/>
      </w:pPr>
      <w:r>
        <w:t>5.1 Runde Ausführungen, sind Ausführungen in der Draufsicht betrachtet.</w:t>
      </w:r>
    </w:p>
    <w:p w14:paraId="2AFB52B1" w14:textId="77777777" w:rsidR="00186275" w:rsidRDefault="00186275" w:rsidP="00186275">
      <w:pPr>
        <w:pStyle w:val="Langtext"/>
      </w:pPr>
      <w:r>
        <w:t>5.2 Gekrümmt Ausführungen, sind Ausführungen im Querschnitt betrachtet.</w:t>
      </w:r>
    </w:p>
    <w:p w14:paraId="06A01923" w14:textId="77777777" w:rsidR="00186275" w:rsidRDefault="00186275" w:rsidP="00186275">
      <w:pPr>
        <w:pStyle w:val="Langtext"/>
      </w:pPr>
      <w:r>
        <w:t>6. Leistungsumfang/einkalkulierte Leistungen:</w:t>
      </w:r>
    </w:p>
    <w:p w14:paraId="46F0F61B" w14:textId="77777777" w:rsidR="00186275" w:rsidRDefault="00186275" w:rsidP="00186275">
      <w:pPr>
        <w:pStyle w:val="Langtext"/>
      </w:pPr>
      <w:r>
        <w:t>Löt- bzw. Nietverbindungen sind in die Einheitspreise einkalkuliert.</w:t>
      </w:r>
    </w:p>
    <w:p w14:paraId="251E51F6" w14:textId="77777777" w:rsidR="00186275" w:rsidRDefault="00186275" w:rsidP="00186275">
      <w:pPr>
        <w:pStyle w:val="Langtext"/>
      </w:pPr>
      <w:r>
        <w:t>7. Ausmaß- und Abrechnungsregeln:</w:t>
      </w:r>
    </w:p>
    <w:p w14:paraId="173B1047" w14:textId="77777777" w:rsidR="00186275" w:rsidRDefault="00186275" w:rsidP="00186275">
      <w:pPr>
        <w:pStyle w:val="Langtext"/>
      </w:pPr>
      <w:r>
        <w:t>Zuschläge sind gemäß ÖNORM bei den Ausmaßberechnungen zu berücksichtigen, soweit dafür nicht eigene Positionen ausgeschrieben werden.</w:t>
      </w:r>
    </w:p>
    <w:p w14:paraId="4FEC3953" w14:textId="77777777" w:rsidR="00186275" w:rsidRDefault="00186275" w:rsidP="00186275">
      <w:pPr>
        <w:pStyle w:val="Kommentar"/>
      </w:pPr>
    </w:p>
    <w:p w14:paraId="34601492" w14:textId="77777777" w:rsidR="00186275" w:rsidRDefault="00186275" w:rsidP="00186275">
      <w:pPr>
        <w:pStyle w:val="Kommentar"/>
      </w:pPr>
      <w:r>
        <w:t>Kommentar:</w:t>
      </w:r>
    </w:p>
    <w:p w14:paraId="650202B3" w14:textId="77777777" w:rsidR="00186275" w:rsidRDefault="00186275" w:rsidP="00186275">
      <w:pPr>
        <w:pStyle w:val="Kommentar"/>
      </w:pPr>
      <w:r>
        <w:t>Die Art und Weise von Oberflächenveredelungen und Beschichtungen sind über wählbare Vorbemerkungen auszuschreiben.</w:t>
      </w:r>
    </w:p>
    <w:p w14:paraId="192E68D1" w14:textId="77777777" w:rsidR="00186275" w:rsidRDefault="00186275" w:rsidP="00186275">
      <w:pPr>
        <w:pStyle w:val="Kommentar"/>
      </w:pPr>
      <w:r>
        <w:t>Schutzeinrichtungen, Schutzgerüste und Fassadengerüste sind in einer eigenen Leistungsgruppe (Systemgerüste) beschrieben.</w:t>
      </w:r>
    </w:p>
    <w:p w14:paraId="2477E0F6" w14:textId="77777777" w:rsidR="00186275" w:rsidRDefault="00186275" w:rsidP="00186275">
      <w:pPr>
        <w:pStyle w:val="Kommentar"/>
      </w:pPr>
      <w:r>
        <w:t>Frei zu formulieren sind (z.B.):</w:t>
      </w:r>
    </w:p>
    <w:p w14:paraId="25FDF856" w14:textId="77777777" w:rsidR="00186275" w:rsidRDefault="00186275" w:rsidP="00186275">
      <w:pPr>
        <w:pStyle w:val="Kommentar"/>
      </w:pPr>
      <w:r>
        <w:t>- Mehrdicken bei Blechen</w:t>
      </w:r>
    </w:p>
    <w:p w14:paraId="1B2CD336" w14:textId="77777777" w:rsidR="00186275" w:rsidRDefault="00186275" w:rsidP="00186275">
      <w:pPr>
        <w:pStyle w:val="Kommentar"/>
      </w:pPr>
      <w:r>
        <w:t>- Erschwernisse bei einer Dachneigung über 45 Grad</w:t>
      </w:r>
    </w:p>
    <w:p w14:paraId="21AF7B89" w14:textId="77777777" w:rsidR="00186275" w:rsidRDefault="00186275" w:rsidP="00186275">
      <w:pPr>
        <w:pStyle w:val="Kommentar"/>
      </w:pPr>
      <w:r>
        <w:t>- Witterungsschutz während der Bauphase</w:t>
      </w:r>
    </w:p>
    <w:p w14:paraId="64230418" w14:textId="77777777" w:rsidR="00186275" w:rsidRDefault="00186275" w:rsidP="00186275">
      <w:pPr>
        <w:pStyle w:val="Kommentar"/>
      </w:pPr>
      <w:r>
        <w:t>Literaturhinweise (z.B.):</w:t>
      </w:r>
    </w:p>
    <w:p w14:paraId="2E60F7F1" w14:textId="77777777" w:rsidR="00186275" w:rsidRDefault="00186275" w:rsidP="00186275">
      <w:pPr>
        <w:pStyle w:val="Kommentar"/>
      </w:pPr>
      <w:r>
        <w:t>- ÖNORM B 2221: Bauspenglerarbeiten - Werkvertragsnorm</w:t>
      </w:r>
    </w:p>
    <w:p w14:paraId="5914AF9E" w14:textId="77777777" w:rsidR="00186275" w:rsidRDefault="00186275" w:rsidP="00186275">
      <w:pPr>
        <w:pStyle w:val="Kommentar"/>
      </w:pPr>
      <w:r>
        <w:t>- ÖNORM B 3521-1: Planung und Ausführung von Dacheindeckungen und Wandverkleidungen aus Metall - Teil 1: Bauspenglerarbeiten - handwerklich gefertigt</w:t>
      </w:r>
    </w:p>
    <w:p w14:paraId="09A21CCA" w14:textId="77777777" w:rsidR="00186275" w:rsidRDefault="00186275" w:rsidP="00186275">
      <w:pPr>
        <w:pStyle w:val="Kommentar"/>
      </w:pPr>
      <w:r>
        <w:t>- ÖNORM B 3418: Planung und Ausführung von Schneeschutzsystemen auf Dächern</w:t>
      </w:r>
    </w:p>
    <w:p w14:paraId="2B372370" w14:textId="77777777" w:rsidR="00186275" w:rsidRDefault="00186275" w:rsidP="00186275">
      <w:pPr>
        <w:pStyle w:val="Kommentar"/>
      </w:pPr>
      <w:r>
        <w:t>- Fachregeln für Bauspenglerarbeiten</w:t>
      </w:r>
    </w:p>
    <w:p w14:paraId="7D57400C" w14:textId="77777777" w:rsidR="00186275" w:rsidRDefault="00186275" w:rsidP="00186275">
      <w:pPr>
        <w:pStyle w:val="TrennungULG"/>
        <w:keepNext w:val="0"/>
      </w:pPr>
    </w:p>
    <w:p w14:paraId="17410DB0" w14:textId="77777777" w:rsidR="00186275" w:rsidRDefault="00186275" w:rsidP="00186275">
      <w:pPr>
        <w:pStyle w:val="ULG"/>
        <w:keepLines/>
      </w:pPr>
      <w:r>
        <w:t>23.AP</w:t>
      </w:r>
      <w:r>
        <w:rPr>
          <w:sz w:val="12"/>
        </w:rPr>
        <w:t xml:space="preserve"> + </w:t>
      </w:r>
      <w:r>
        <w:t>Fassaden- u. Terrassenrinnen (ACO)</w:t>
      </w:r>
    </w:p>
    <w:p w14:paraId="35B6E032" w14:textId="77777777" w:rsidR="00186275" w:rsidRDefault="00186275" w:rsidP="00186275">
      <w:pPr>
        <w:pStyle w:val="Langtext"/>
      </w:pPr>
      <w:r>
        <w:t>Version: 2023-03</w:t>
      </w:r>
    </w:p>
    <w:p w14:paraId="43C3AE0A" w14:textId="77777777" w:rsidR="00186275" w:rsidRDefault="00186275" w:rsidP="00186275">
      <w:pPr>
        <w:pStyle w:val="Langtext"/>
      </w:pPr>
      <w:r>
        <w:t>Einheitspreis:</w:t>
      </w:r>
    </w:p>
    <w:p w14:paraId="44F8813C" w14:textId="77777777" w:rsidR="00186275" w:rsidRDefault="00186275" w:rsidP="00186275">
      <w:pPr>
        <w:pStyle w:val="Langtext"/>
      </w:pPr>
      <w:r>
        <w:t>In den Einheitspreis ist das Liefern und Versetzen auf den vorbereiteten Untergrund einkalkuliert.</w:t>
      </w:r>
    </w:p>
    <w:p w14:paraId="0C82BF34" w14:textId="77777777" w:rsidR="00186275" w:rsidRDefault="00186275" w:rsidP="00186275">
      <w:pPr>
        <w:pStyle w:val="Langtext"/>
      </w:pPr>
      <w:r>
        <w:t>Verarbeitungsrichtlinien:</w:t>
      </w:r>
    </w:p>
    <w:p w14:paraId="0EEDF0A8" w14:textId="77777777" w:rsidR="00186275" w:rsidRDefault="00186275" w:rsidP="00186275">
      <w:pPr>
        <w:pStyle w:val="Langtext"/>
      </w:pPr>
      <w:r>
        <w:t>Die Verarbeitungsrichtlinien des Erzeugers werden eingehalten.</w:t>
      </w:r>
    </w:p>
    <w:p w14:paraId="59360A70" w14:textId="77777777" w:rsidR="00186275" w:rsidRDefault="00186275" w:rsidP="00186275">
      <w:pPr>
        <w:pStyle w:val="Langtext"/>
      </w:pPr>
      <w:r>
        <w:t>Skizze:</w:t>
      </w:r>
    </w:p>
    <w:p w14:paraId="093B4761" w14:textId="77777777" w:rsidR="00186275" w:rsidRDefault="00186275" w:rsidP="00186275">
      <w:pPr>
        <w:pStyle w:val="Langtext"/>
      </w:pPr>
      <w:r>
        <w:t>In der Folge wird die Bezeichnung Skizze als einfachste Darstellungsmöglichkeit stellvertretend für Zeichnung, Plan und dergleichen verwendet.</w:t>
      </w:r>
    </w:p>
    <w:p w14:paraId="422DFBCD" w14:textId="77777777" w:rsidR="00186275" w:rsidRDefault="00186275" w:rsidP="00186275">
      <w:pPr>
        <w:pStyle w:val="Kommentar"/>
      </w:pPr>
    </w:p>
    <w:p w14:paraId="7921BDB6" w14:textId="77777777" w:rsidR="00186275" w:rsidRDefault="00186275" w:rsidP="00186275">
      <w:pPr>
        <w:pStyle w:val="Kommentar"/>
      </w:pPr>
      <w:r>
        <w:t>Kommentar:</w:t>
      </w:r>
    </w:p>
    <w:p w14:paraId="1E77F1F2" w14:textId="77777777" w:rsidR="00186275" w:rsidRDefault="00186275" w:rsidP="00186275">
      <w:pPr>
        <w:pStyle w:val="Kommentar"/>
      </w:pPr>
      <w:r>
        <w:t>Produktspezifische Ausschreibungstexte (Produktbeschreibungen) sind für Ausschreibungen gemäß Bundesvergabegesetz (BVergG) nicht geeignet.</w:t>
      </w:r>
    </w:p>
    <w:p w14:paraId="7A898A15" w14:textId="77777777" w:rsidR="00186275" w:rsidRDefault="00186275" w:rsidP="00186275">
      <w:pPr>
        <w:pStyle w:val="Kommentar"/>
      </w:pPr>
      <w:r>
        <w:lastRenderedPageBreak/>
        <w:t>Sie dienen als Vorlage für frei formulierte Positionen und müssen inhaltlich so abgeändert werden, dass den Anforderungen des BVergG entsprochen wird (z.B. Kriterien der Gleichwertigkeit ergänzen).</w:t>
      </w:r>
    </w:p>
    <w:p w14:paraId="0983382D" w14:textId="77777777" w:rsidR="00186275" w:rsidRDefault="00186275" w:rsidP="00186275">
      <w:pPr>
        <w:pStyle w:val="TrennungPOS"/>
      </w:pPr>
    </w:p>
    <w:p w14:paraId="0A0EC33C" w14:textId="77777777" w:rsidR="00186275" w:rsidRDefault="00186275" w:rsidP="00186275">
      <w:pPr>
        <w:pStyle w:val="GrundtextPosNr"/>
        <w:keepNext/>
        <w:keepLines/>
      </w:pPr>
      <w:r>
        <w:t>23.AP 01</w:t>
      </w:r>
    </w:p>
    <w:p w14:paraId="736480B4" w14:textId="77777777" w:rsidR="00186275" w:rsidRDefault="00186275" w:rsidP="00186275">
      <w:pPr>
        <w:pStyle w:val="Grundtext"/>
      </w:pPr>
      <w:r>
        <w:t>Fassaden- und Terrassenrinnen mit fixer Bauhöhe B 8cm, Baubreite B 13 cm, mit integrierter Kiesleiste, mit werkseitig vormontiertem Rostverriegelungs- und Stecksystem zur Rinnenverbindung, mit Drainschlitzen 4 mm, ohne Rost (eigene Positionen),</w:t>
      </w:r>
    </w:p>
    <w:p w14:paraId="71AA6429" w14:textId="77777777" w:rsidR="00186275" w:rsidRDefault="00186275" w:rsidP="00186275">
      <w:pPr>
        <w:pStyle w:val="Grundtext"/>
      </w:pPr>
      <w:r>
        <w:t xml:space="preserve"> z.B. ACO DRAIN PROFILINE RINNE mit FIXER BAUHÖHE 8cm oder Gleichwertiges.</w:t>
      </w:r>
    </w:p>
    <w:p w14:paraId="30D172F4" w14:textId="77777777" w:rsidR="00186275" w:rsidRDefault="00186275" w:rsidP="00186275">
      <w:pPr>
        <w:pStyle w:val="Folgeposition"/>
        <w:keepNext/>
        <w:keepLines/>
      </w:pPr>
      <w:r>
        <w:t>A</w:t>
      </w:r>
      <w:r>
        <w:rPr>
          <w:sz w:val="12"/>
        </w:rPr>
        <w:t>+</w:t>
      </w:r>
      <w:r>
        <w:tab/>
        <w:t>Fass-Terrassenrinn.verz.Fixh8,0 B13cm Lg2m</w:t>
      </w:r>
      <w:r>
        <w:tab/>
        <w:t xml:space="preserve">Stk </w:t>
      </w:r>
    </w:p>
    <w:p w14:paraId="6E33D06E" w14:textId="77777777" w:rsidR="00186275" w:rsidRDefault="00186275" w:rsidP="00186275">
      <w:pPr>
        <w:pStyle w:val="Langtext"/>
      </w:pPr>
      <w:r>
        <w:t>Rinne aus verzinktem Stahl(verz..), Baulänge Lg 2m.</w:t>
      </w:r>
    </w:p>
    <w:p w14:paraId="54D00B57" w14:textId="77777777" w:rsidR="00186275" w:rsidRDefault="00186275" w:rsidP="00186275">
      <w:pPr>
        <w:pStyle w:val="Langtext"/>
      </w:pPr>
      <w:r>
        <w:t xml:space="preserve"> Angebotenes Erzeugnis:</w:t>
      </w:r>
    </w:p>
    <w:p w14:paraId="4C4FDA5A" w14:textId="77777777" w:rsidR="00186275" w:rsidRDefault="00186275" w:rsidP="00186275">
      <w:pPr>
        <w:pStyle w:val="TrennungPOS"/>
      </w:pPr>
    </w:p>
    <w:p w14:paraId="2E788F0E" w14:textId="77777777" w:rsidR="00186275" w:rsidRDefault="00186275" w:rsidP="00186275">
      <w:pPr>
        <w:pStyle w:val="GrundtextPosNr"/>
        <w:keepNext/>
        <w:keepLines/>
      </w:pPr>
      <w:r>
        <w:t>23.AP 02</w:t>
      </w:r>
    </w:p>
    <w:p w14:paraId="6214D630" w14:textId="77777777" w:rsidR="00186275" w:rsidRDefault="00186275" w:rsidP="00186275">
      <w:pPr>
        <w:pStyle w:val="Grundtext"/>
      </w:pPr>
      <w:r>
        <w:t>Fassaden- und Terrassenrinnen mit fixer Bauhöhe B 8cm, Baubreite B 13 cm, mit integrierter Kiesleiste, mit werkseitig vormontiertem Rostverriegelungs- und Stecksystem zur Rinnenverbindung, mit Drainschlitzen 4 mm, ohne Rost (eigene Positionen),</w:t>
      </w:r>
    </w:p>
    <w:p w14:paraId="5469E1ED" w14:textId="77777777" w:rsidR="00186275" w:rsidRDefault="00186275" w:rsidP="00186275">
      <w:pPr>
        <w:pStyle w:val="Grundtext"/>
      </w:pPr>
      <w:r>
        <w:t xml:space="preserve"> z.B. ACO DRAIN PROFILINE RINNE mit FIXER BAUHÖHE 8cm oder Gleichwertiges.</w:t>
      </w:r>
    </w:p>
    <w:p w14:paraId="7D0D2FEA" w14:textId="77777777" w:rsidR="00186275" w:rsidRDefault="00186275" w:rsidP="00186275">
      <w:pPr>
        <w:pStyle w:val="Folgeposition"/>
        <w:keepNext/>
        <w:keepLines/>
      </w:pPr>
      <w:r>
        <w:t>A</w:t>
      </w:r>
      <w:r>
        <w:rPr>
          <w:sz w:val="12"/>
        </w:rPr>
        <w:t>+</w:t>
      </w:r>
      <w:r>
        <w:tab/>
        <w:t>Fass-Terrassenrinne verz.Fixh8,0 B13cm Lg1m</w:t>
      </w:r>
      <w:r>
        <w:tab/>
        <w:t xml:space="preserve">Stk </w:t>
      </w:r>
    </w:p>
    <w:p w14:paraId="7DF416A5" w14:textId="77777777" w:rsidR="00186275" w:rsidRDefault="00186275" w:rsidP="00186275">
      <w:pPr>
        <w:pStyle w:val="Langtext"/>
      </w:pPr>
      <w:r>
        <w:t>Rinne aus verzinktem Stahl (verz.), Baulänge Lg 1,0 m.</w:t>
      </w:r>
    </w:p>
    <w:p w14:paraId="1815B4DA" w14:textId="77777777" w:rsidR="00186275" w:rsidRDefault="00186275" w:rsidP="00186275">
      <w:pPr>
        <w:pStyle w:val="Langtext"/>
      </w:pPr>
      <w:r>
        <w:t xml:space="preserve"> Angebotenes Erzeugnis:</w:t>
      </w:r>
    </w:p>
    <w:p w14:paraId="13C7BAE2" w14:textId="77777777" w:rsidR="00186275" w:rsidRDefault="00186275" w:rsidP="00186275">
      <w:pPr>
        <w:pStyle w:val="TrennungPOS"/>
      </w:pPr>
    </w:p>
    <w:p w14:paraId="70591F9A" w14:textId="77777777" w:rsidR="00186275" w:rsidRDefault="00186275" w:rsidP="00186275">
      <w:pPr>
        <w:pStyle w:val="GrundtextPosNr"/>
        <w:keepNext/>
        <w:keepLines/>
      </w:pPr>
      <w:r>
        <w:t>23.AP 03</w:t>
      </w:r>
    </w:p>
    <w:p w14:paraId="261E5D4B" w14:textId="77777777" w:rsidR="00186275" w:rsidRDefault="00186275" w:rsidP="00186275">
      <w:pPr>
        <w:pStyle w:val="Grundtext"/>
      </w:pPr>
      <w:r>
        <w:t>Fassaden- und Terrassenrinnen mit fixer Bauhöhe B 8cm, Baubreite B 13 cm, mit integrierter Kiesleiste, mit werkseitig vormontiertem Rostverriegelungs- und Stecksystem zur Rinnenverbindung, mit Drainschlitzen 4 mm, ohne Rost (eigene Positionen),</w:t>
      </w:r>
    </w:p>
    <w:p w14:paraId="75EDD3F2" w14:textId="77777777" w:rsidR="00186275" w:rsidRDefault="00186275" w:rsidP="00186275">
      <w:pPr>
        <w:pStyle w:val="Grundtext"/>
      </w:pPr>
      <w:r>
        <w:t xml:space="preserve"> z.B. ACO DRAIN PROFILINE RINNE mit FIXER BAUHÖHE 8cm oder Gleichwertiges.</w:t>
      </w:r>
    </w:p>
    <w:p w14:paraId="3FE8D29D" w14:textId="77777777" w:rsidR="00186275" w:rsidRDefault="00186275" w:rsidP="00186275">
      <w:pPr>
        <w:pStyle w:val="Folgeposition"/>
        <w:keepNext/>
        <w:keepLines/>
      </w:pPr>
      <w:r>
        <w:t>A</w:t>
      </w:r>
      <w:r>
        <w:rPr>
          <w:sz w:val="12"/>
        </w:rPr>
        <w:t>+</w:t>
      </w:r>
      <w:r>
        <w:tab/>
        <w:t>Fass-Terrassenrinn.verz.Fixh8,0 B13cm Lg0,5</w:t>
      </w:r>
      <w:r>
        <w:tab/>
        <w:t xml:space="preserve">Stk </w:t>
      </w:r>
    </w:p>
    <w:p w14:paraId="61E4B9DC" w14:textId="77777777" w:rsidR="00186275" w:rsidRDefault="00186275" w:rsidP="00186275">
      <w:pPr>
        <w:pStyle w:val="Langtext"/>
      </w:pPr>
      <w:r>
        <w:t>Rinne aus verzinktem Stahl (verz.), Baulänge Lg 0,5 m.</w:t>
      </w:r>
    </w:p>
    <w:p w14:paraId="1EBB0B2F" w14:textId="77777777" w:rsidR="00186275" w:rsidRDefault="00186275" w:rsidP="00186275">
      <w:pPr>
        <w:pStyle w:val="Langtext"/>
      </w:pPr>
      <w:r>
        <w:t xml:space="preserve"> Angebotenes Erzeugnis:</w:t>
      </w:r>
    </w:p>
    <w:p w14:paraId="08A8D0E3" w14:textId="77777777" w:rsidR="00186275" w:rsidRDefault="00186275" w:rsidP="00186275">
      <w:pPr>
        <w:pStyle w:val="TrennungPOS"/>
      </w:pPr>
    </w:p>
    <w:p w14:paraId="4F623A87" w14:textId="77777777" w:rsidR="00186275" w:rsidRDefault="00186275" w:rsidP="00186275">
      <w:pPr>
        <w:pStyle w:val="GrundtextPosNr"/>
        <w:keepNext/>
        <w:keepLines/>
      </w:pPr>
      <w:r>
        <w:t>23.AP 04</w:t>
      </w:r>
    </w:p>
    <w:p w14:paraId="066C3160" w14:textId="77777777" w:rsidR="00186275" w:rsidRDefault="00186275" w:rsidP="00186275">
      <w:pPr>
        <w:pStyle w:val="Grundtext"/>
      </w:pPr>
      <w:r>
        <w:t>Fassaden- und Terrassenrinnen mit fixer Bauhöhe B 8cm, Baubreite B 13 cm, mit integrierter Kiesleiste, mit werkseitig vormontiertem Rostverriegelungs- und Stecksystem zur Rinnenverbindung, mit Drainschlitzen 4 mm, ohne Rost (eigene Positionen),</w:t>
      </w:r>
    </w:p>
    <w:p w14:paraId="7FAEEBAA" w14:textId="77777777" w:rsidR="00186275" w:rsidRDefault="00186275" w:rsidP="00186275">
      <w:pPr>
        <w:pStyle w:val="Grundtext"/>
      </w:pPr>
      <w:r>
        <w:t xml:space="preserve"> z.B. ACO DRAIN PROFILINE RINNE mit FIXER BAUHÖHE 8cm oder Gleichwertiges.</w:t>
      </w:r>
    </w:p>
    <w:p w14:paraId="7493D702" w14:textId="77777777" w:rsidR="00186275" w:rsidRDefault="00186275" w:rsidP="00186275">
      <w:pPr>
        <w:pStyle w:val="Folgeposition"/>
        <w:keepNext/>
        <w:keepLines/>
      </w:pPr>
      <w:r>
        <w:t>A</w:t>
      </w:r>
      <w:r>
        <w:rPr>
          <w:sz w:val="12"/>
        </w:rPr>
        <w:t>+</w:t>
      </w:r>
      <w:r>
        <w:tab/>
        <w:t>Fass-Terrassenrinne E-st.Fixh8,0 B13cm Lg2m</w:t>
      </w:r>
      <w:r>
        <w:tab/>
        <w:t xml:space="preserve">Stk </w:t>
      </w:r>
    </w:p>
    <w:p w14:paraId="66AC6A79" w14:textId="77777777" w:rsidR="00186275" w:rsidRDefault="00186275" w:rsidP="00186275">
      <w:pPr>
        <w:pStyle w:val="Langtext"/>
      </w:pPr>
      <w:r>
        <w:t>Rinne aus Edelstahl 1.4301 (E-st.), Baulänge Lg 2,0 m.</w:t>
      </w:r>
    </w:p>
    <w:p w14:paraId="7F7DA2CF" w14:textId="77777777" w:rsidR="00186275" w:rsidRDefault="00186275" w:rsidP="00186275">
      <w:pPr>
        <w:pStyle w:val="Langtext"/>
      </w:pPr>
      <w:r>
        <w:t xml:space="preserve"> Angebotenes Erzeugnis:</w:t>
      </w:r>
    </w:p>
    <w:p w14:paraId="11DBCCE6" w14:textId="77777777" w:rsidR="00186275" w:rsidRDefault="00186275" w:rsidP="00186275">
      <w:pPr>
        <w:pStyle w:val="TrennungPOS"/>
      </w:pPr>
    </w:p>
    <w:p w14:paraId="38504409" w14:textId="77777777" w:rsidR="00186275" w:rsidRDefault="00186275" w:rsidP="00186275">
      <w:pPr>
        <w:pStyle w:val="GrundtextPosNr"/>
        <w:keepNext/>
        <w:keepLines/>
      </w:pPr>
      <w:r>
        <w:t>23.AP 05</w:t>
      </w:r>
    </w:p>
    <w:p w14:paraId="7A4ED4BF" w14:textId="77777777" w:rsidR="00186275" w:rsidRDefault="00186275" w:rsidP="00186275">
      <w:pPr>
        <w:pStyle w:val="Grundtext"/>
      </w:pPr>
      <w:r>
        <w:t>Fassaden- und Terrassenrinnen mit fixer Bauhöhe B 8cm, Baubreite B 13 cm, mit integrierter Kiesleiste, mit werkseitig vormontiertem Rostverriegelungs- und Stecksystem zur Rinnenverbindung, mit Drainschlitzen 4 mm, ohne Rost (eigene Positionen),</w:t>
      </w:r>
    </w:p>
    <w:p w14:paraId="3D44AE87" w14:textId="77777777" w:rsidR="00186275" w:rsidRDefault="00186275" w:rsidP="00186275">
      <w:pPr>
        <w:pStyle w:val="Grundtext"/>
      </w:pPr>
      <w:r>
        <w:t xml:space="preserve"> z.B. ACO DRAIN PROFILINE RINNE mit FIXER BAUHÖHE 8cm oder Gleichwertiges.</w:t>
      </w:r>
    </w:p>
    <w:p w14:paraId="0EE856B9" w14:textId="77777777" w:rsidR="00186275" w:rsidRDefault="00186275" w:rsidP="00186275">
      <w:pPr>
        <w:pStyle w:val="Folgeposition"/>
        <w:keepNext/>
        <w:keepLines/>
      </w:pPr>
      <w:r>
        <w:t>A</w:t>
      </w:r>
      <w:r>
        <w:rPr>
          <w:sz w:val="12"/>
        </w:rPr>
        <w:t>+</w:t>
      </w:r>
      <w:r>
        <w:tab/>
        <w:t>Fass-Terrassenrinne E-st.Fixh8,0 B13cm Lg1m</w:t>
      </w:r>
      <w:r>
        <w:tab/>
        <w:t xml:space="preserve">Stk </w:t>
      </w:r>
    </w:p>
    <w:p w14:paraId="0253BD58" w14:textId="77777777" w:rsidR="00186275" w:rsidRDefault="00186275" w:rsidP="00186275">
      <w:pPr>
        <w:pStyle w:val="Langtext"/>
      </w:pPr>
      <w:r>
        <w:t>Rinne aus Edelstahl 1.4301 (E-st.), Baulänge Lg 1,0 m.</w:t>
      </w:r>
    </w:p>
    <w:p w14:paraId="61938D0B" w14:textId="77777777" w:rsidR="00186275" w:rsidRDefault="00186275" w:rsidP="00186275">
      <w:pPr>
        <w:pStyle w:val="Langtext"/>
      </w:pPr>
      <w:r>
        <w:t xml:space="preserve"> Angebotenes Erzeugnis:</w:t>
      </w:r>
    </w:p>
    <w:p w14:paraId="7496C20D" w14:textId="77777777" w:rsidR="00186275" w:rsidRDefault="00186275" w:rsidP="00186275">
      <w:pPr>
        <w:pStyle w:val="TrennungPOS"/>
      </w:pPr>
    </w:p>
    <w:p w14:paraId="569F6282" w14:textId="77777777" w:rsidR="00186275" w:rsidRDefault="00186275" w:rsidP="00186275">
      <w:pPr>
        <w:pStyle w:val="GrundtextPosNr"/>
        <w:keepNext/>
        <w:keepLines/>
      </w:pPr>
      <w:r>
        <w:t>23.AP 06</w:t>
      </w:r>
    </w:p>
    <w:p w14:paraId="3B9303BF" w14:textId="77777777" w:rsidR="00186275" w:rsidRDefault="00186275" w:rsidP="00186275">
      <w:pPr>
        <w:pStyle w:val="Grundtext"/>
      </w:pPr>
      <w:r>
        <w:t>Fassaden- und Terrassenrinnen mit fixer Bauhöhe, Baubreite B 13 cm, mit integrierter Kiesleiste, mit werkseitig vormontiertem Rostverriegelungs- und Stecksystem zur Rinnenverbindung, mit Drainschlitzen 4 mm, ohne Rost (eigene Positionen),</w:t>
      </w:r>
    </w:p>
    <w:p w14:paraId="12038D28" w14:textId="77777777" w:rsidR="00186275" w:rsidRDefault="00186275" w:rsidP="00186275">
      <w:pPr>
        <w:pStyle w:val="Grundtext"/>
      </w:pPr>
      <w:r>
        <w:t xml:space="preserve"> z.B. ACO DRAIN PROFILINE RINNE mit FIXER BAUHÖHE oder Gleichwertiges.</w:t>
      </w:r>
    </w:p>
    <w:p w14:paraId="2D4AF80C" w14:textId="77777777" w:rsidR="00186275" w:rsidRDefault="00186275" w:rsidP="00186275">
      <w:pPr>
        <w:pStyle w:val="Folgeposition"/>
        <w:keepNext/>
        <w:keepLines/>
      </w:pPr>
      <w:r>
        <w:t>A</w:t>
      </w:r>
      <w:r>
        <w:rPr>
          <w:sz w:val="12"/>
        </w:rPr>
        <w:t>+</w:t>
      </w:r>
      <w:r>
        <w:tab/>
        <w:t>Fass-Terrassenrinn.E-st.Fixh8,0 B13cm Lg0,5</w:t>
      </w:r>
      <w:r>
        <w:tab/>
        <w:t xml:space="preserve">Stk </w:t>
      </w:r>
    </w:p>
    <w:p w14:paraId="301AA6E6" w14:textId="77777777" w:rsidR="00186275" w:rsidRDefault="00186275" w:rsidP="00186275">
      <w:pPr>
        <w:pStyle w:val="Langtext"/>
      </w:pPr>
      <w:r>
        <w:t>Rinne aus Edelstahl 1.4301 (E-st.), Baulänge Lg 0,5 m.</w:t>
      </w:r>
    </w:p>
    <w:p w14:paraId="0981846C" w14:textId="77777777" w:rsidR="00186275" w:rsidRDefault="00186275" w:rsidP="00186275">
      <w:pPr>
        <w:pStyle w:val="Langtext"/>
      </w:pPr>
      <w:r>
        <w:t xml:space="preserve"> Angebotenes Erzeugnis:</w:t>
      </w:r>
    </w:p>
    <w:p w14:paraId="48C1E5EC" w14:textId="77777777" w:rsidR="00186275" w:rsidRDefault="00186275" w:rsidP="00186275">
      <w:pPr>
        <w:pStyle w:val="Folgeposition"/>
        <w:keepNext/>
        <w:keepLines/>
      </w:pPr>
      <w:r>
        <w:t>B</w:t>
      </w:r>
      <w:r>
        <w:rPr>
          <w:sz w:val="12"/>
        </w:rPr>
        <w:t>+</w:t>
      </w:r>
      <w:r>
        <w:tab/>
        <w:t>Fass-Terrassenrinne verz.Fixh5,0 B13cm Lg2m</w:t>
      </w:r>
      <w:r>
        <w:tab/>
        <w:t xml:space="preserve">Stk </w:t>
      </w:r>
    </w:p>
    <w:p w14:paraId="519E5B89" w14:textId="77777777" w:rsidR="00186275" w:rsidRDefault="00186275" w:rsidP="00186275">
      <w:pPr>
        <w:pStyle w:val="Langtext"/>
      </w:pPr>
      <w:r>
        <w:t>Rinne aus verzinktem Stahl (verz.), Baulänge Lg 2,0 m.</w:t>
      </w:r>
    </w:p>
    <w:p w14:paraId="432A7794" w14:textId="77777777" w:rsidR="00186275" w:rsidRDefault="00186275" w:rsidP="00186275">
      <w:pPr>
        <w:pStyle w:val="Langtext"/>
      </w:pPr>
      <w:r>
        <w:t xml:space="preserve"> Angebotenes Erzeugnis:</w:t>
      </w:r>
    </w:p>
    <w:p w14:paraId="4F3A3651" w14:textId="77777777" w:rsidR="00186275" w:rsidRDefault="00186275" w:rsidP="00186275">
      <w:pPr>
        <w:pStyle w:val="Folgeposition"/>
        <w:keepNext/>
        <w:keepLines/>
      </w:pPr>
      <w:r>
        <w:t>C</w:t>
      </w:r>
      <w:r>
        <w:rPr>
          <w:sz w:val="12"/>
        </w:rPr>
        <w:t>+</w:t>
      </w:r>
      <w:r>
        <w:tab/>
        <w:t>Fass-Terrassenrinne verz.Fixh5,0 B13cm Lg1m</w:t>
      </w:r>
      <w:r>
        <w:tab/>
        <w:t xml:space="preserve">Stk </w:t>
      </w:r>
    </w:p>
    <w:p w14:paraId="07429B32" w14:textId="77777777" w:rsidR="00186275" w:rsidRDefault="00186275" w:rsidP="00186275">
      <w:pPr>
        <w:pStyle w:val="Langtext"/>
      </w:pPr>
      <w:r>
        <w:t>Rinne aus verzinktem Stahl (verz.), Baulänge Lg 1,0 m.</w:t>
      </w:r>
    </w:p>
    <w:p w14:paraId="21487182" w14:textId="77777777" w:rsidR="00186275" w:rsidRDefault="00186275" w:rsidP="00186275">
      <w:pPr>
        <w:pStyle w:val="Langtext"/>
      </w:pPr>
      <w:r>
        <w:t xml:space="preserve"> Angebotenes Erzeugnis:</w:t>
      </w:r>
    </w:p>
    <w:p w14:paraId="73373F5F" w14:textId="77777777" w:rsidR="00186275" w:rsidRDefault="00186275" w:rsidP="00186275">
      <w:pPr>
        <w:pStyle w:val="Folgeposition"/>
        <w:keepNext/>
        <w:keepLines/>
      </w:pPr>
      <w:r>
        <w:lastRenderedPageBreak/>
        <w:t>D</w:t>
      </w:r>
      <w:r>
        <w:rPr>
          <w:sz w:val="12"/>
        </w:rPr>
        <w:t>+</w:t>
      </w:r>
      <w:r>
        <w:tab/>
        <w:t>Fass-Terrassenrinne verz.Fixh5,0 B13cm Lg0,5</w:t>
      </w:r>
      <w:r>
        <w:tab/>
        <w:t xml:space="preserve">Stk </w:t>
      </w:r>
    </w:p>
    <w:p w14:paraId="298713BA" w14:textId="77777777" w:rsidR="00186275" w:rsidRDefault="00186275" w:rsidP="00186275">
      <w:pPr>
        <w:pStyle w:val="Langtext"/>
      </w:pPr>
      <w:r>
        <w:t>Rinne aus verzinktem Stahl (verz.), Baulänge Lg 0,5 m.</w:t>
      </w:r>
    </w:p>
    <w:p w14:paraId="3E0C95EB" w14:textId="77777777" w:rsidR="00186275" w:rsidRDefault="00186275" w:rsidP="00186275">
      <w:pPr>
        <w:pStyle w:val="Langtext"/>
      </w:pPr>
      <w:r>
        <w:t xml:space="preserve"> Angebotenes Erzeugnis:</w:t>
      </w:r>
    </w:p>
    <w:p w14:paraId="03E03FED" w14:textId="77777777" w:rsidR="00186275" w:rsidRDefault="00186275" w:rsidP="00186275">
      <w:pPr>
        <w:pStyle w:val="Folgeposition"/>
        <w:keepNext/>
        <w:keepLines/>
      </w:pPr>
      <w:r>
        <w:t>E</w:t>
      </w:r>
      <w:r>
        <w:rPr>
          <w:sz w:val="12"/>
        </w:rPr>
        <w:t>+</w:t>
      </w:r>
      <w:r>
        <w:tab/>
        <w:t>Fass-Terrassenrinne E-st.Fixh5,0 B13cm Lg2m</w:t>
      </w:r>
      <w:r>
        <w:tab/>
        <w:t xml:space="preserve">Stk </w:t>
      </w:r>
    </w:p>
    <w:p w14:paraId="4D011B9F" w14:textId="77777777" w:rsidR="00186275" w:rsidRDefault="00186275" w:rsidP="00186275">
      <w:pPr>
        <w:pStyle w:val="Langtext"/>
      </w:pPr>
      <w:r>
        <w:t>Rinne aus Edelstahl 1.4301 (E-st.), Baulänge Lg 2,0 m.</w:t>
      </w:r>
    </w:p>
    <w:p w14:paraId="3E8D8944" w14:textId="77777777" w:rsidR="00186275" w:rsidRDefault="00186275" w:rsidP="00186275">
      <w:pPr>
        <w:pStyle w:val="Langtext"/>
      </w:pPr>
      <w:r>
        <w:t xml:space="preserve"> Angebotenes Erzeugnis:</w:t>
      </w:r>
    </w:p>
    <w:p w14:paraId="56D7BBC3" w14:textId="77777777" w:rsidR="00186275" w:rsidRDefault="00186275" w:rsidP="00186275">
      <w:pPr>
        <w:pStyle w:val="Folgeposition"/>
        <w:keepNext/>
        <w:keepLines/>
      </w:pPr>
      <w:r>
        <w:t>F</w:t>
      </w:r>
      <w:r>
        <w:rPr>
          <w:sz w:val="12"/>
        </w:rPr>
        <w:t>+</w:t>
      </w:r>
      <w:r>
        <w:tab/>
        <w:t>Fass-Terrassenrinne E-st.Fixh5,0 B13cm Lg1m</w:t>
      </w:r>
      <w:r>
        <w:tab/>
        <w:t xml:space="preserve">Stk </w:t>
      </w:r>
    </w:p>
    <w:p w14:paraId="2D4AFB50" w14:textId="77777777" w:rsidR="00186275" w:rsidRDefault="00186275" w:rsidP="00186275">
      <w:pPr>
        <w:pStyle w:val="Langtext"/>
      </w:pPr>
      <w:r>
        <w:t>Rinne aus Edelstahl 1.4301 (E-st.), Baulänge Lg 1,0 m.</w:t>
      </w:r>
    </w:p>
    <w:p w14:paraId="3097ECE0" w14:textId="77777777" w:rsidR="00186275" w:rsidRDefault="00186275" w:rsidP="00186275">
      <w:pPr>
        <w:pStyle w:val="Langtext"/>
      </w:pPr>
      <w:r>
        <w:t xml:space="preserve"> Angebotenes Erzeugnis:</w:t>
      </w:r>
    </w:p>
    <w:p w14:paraId="4F672BC9" w14:textId="77777777" w:rsidR="00186275" w:rsidRDefault="00186275" w:rsidP="00186275">
      <w:pPr>
        <w:pStyle w:val="Folgeposition"/>
        <w:keepNext/>
        <w:keepLines/>
      </w:pPr>
      <w:r>
        <w:t>G</w:t>
      </w:r>
      <w:r>
        <w:rPr>
          <w:sz w:val="12"/>
        </w:rPr>
        <w:t>+</w:t>
      </w:r>
      <w:r>
        <w:tab/>
        <w:t>Fass-Terrassenrinn.E-st.Fixh5,0 B13cm Lg0,5</w:t>
      </w:r>
      <w:r>
        <w:tab/>
        <w:t xml:space="preserve">Stk </w:t>
      </w:r>
    </w:p>
    <w:p w14:paraId="440792C3" w14:textId="77777777" w:rsidR="00186275" w:rsidRDefault="00186275" w:rsidP="00186275">
      <w:pPr>
        <w:pStyle w:val="Langtext"/>
      </w:pPr>
      <w:r>
        <w:t>Rinne aus Edelstahl 1.4301 (E-st.), Baulänge Lg 0,5 m.</w:t>
      </w:r>
    </w:p>
    <w:p w14:paraId="71962D63" w14:textId="77777777" w:rsidR="00186275" w:rsidRDefault="00186275" w:rsidP="00186275">
      <w:pPr>
        <w:pStyle w:val="Langtext"/>
      </w:pPr>
      <w:r>
        <w:t xml:space="preserve"> Angebotenes Erzeugnis:</w:t>
      </w:r>
    </w:p>
    <w:p w14:paraId="2958140B" w14:textId="77777777" w:rsidR="00186275" w:rsidRDefault="00186275" w:rsidP="00186275">
      <w:pPr>
        <w:pStyle w:val="Folgeposition"/>
        <w:keepNext/>
        <w:keepLines/>
      </w:pPr>
      <w:r>
        <w:t>I</w:t>
      </w:r>
      <w:r>
        <w:rPr>
          <w:sz w:val="12"/>
        </w:rPr>
        <w:t>+</w:t>
      </w:r>
      <w:r>
        <w:tab/>
        <w:t>Fass-Terrassenrinne verz.Fixh3,0 B13cm Lg1m</w:t>
      </w:r>
      <w:r>
        <w:tab/>
        <w:t xml:space="preserve">Stk </w:t>
      </w:r>
    </w:p>
    <w:p w14:paraId="3305C52F" w14:textId="77777777" w:rsidR="00186275" w:rsidRDefault="00186275" w:rsidP="00186275">
      <w:pPr>
        <w:pStyle w:val="Langtext"/>
      </w:pPr>
      <w:r>
        <w:t>Rinne aus verzinktem Stahl (verz.), Baulänge Lg 1,0 m.</w:t>
      </w:r>
    </w:p>
    <w:p w14:paraId="7F6A7815" w14:textId="77777777" w:rsidR="00186275" w:rsidRDefault="00186275" w:rsidP="00186275">
      <w:pPr>
        <w:pStyle w:val="Langtext"/>
      </w:pPr>
      <w:r>
        <w:t xml:space="preserve"> Angebotenes Erzeugnis:</w:t>
      </w:r>
    </w:p>
    <w:p w14:paraId="328DBFEE" w14:textId="77777777" w:rsidR="00186275" w:rsidRDefault="00186275" w:rsidP="00186275">
      <w:pPr>
        <w:pStyle w:val="Folgeposition"/>
        <w:keepNext/>
        <w:keepLines/>
      </w:pPr>
      <w:r>
        <w:t>J</w:t>
      </w:r>
      <w:r>
        <w:rPr>
          <w:sz w:val="12"/>
        </w:rPr>
        <w:t>+</w:t>
      </w:r>
      <w:r>
        <w:tab/>
        <w:t>Fass-Terrassenrinne verz.Fixh3,0 B13cm Lg0,5m</w:t>
      </w:r>
      <w:r>
        <w:tab/>
        <w:t xml:space="preserve">Stk </w:t>
      </w:r>
    </w:p>
    <w:p w14:paraId="0308E282" w14:textId="77777777" w:rsidR="00186275" w:rsidRDefault="00186275" w:rsidP="00186275">
      <w:pPr>
        <w:pStyle w:val="Langtext"/>
      </w:pPr>
      <w:r>
        <w:t>Rinne aus verzinktem Stahl (verz.), Baulänge Lg 0,5m.</w:t>
      </w:r>
    </w:p>
    <w:p w14:paraId="06E64EED" w14:textId="77777777" w:rsidR="00186275" w:rsidRDefault="00186275" w:rsidP="00186275">
      <w:pPr>
        <w:pStyle w:val="Langtext"/>
      </w:pPr>
      <w:r>
        <w:t xml:space="preserve"> Angebotenes Erzeugnis:</w:t>
      </w:r>
    </w:p>
    <w:p w14:paraId="4C6E8855" w14:textId="77777777" w:rsidR="00186275" w:rsidRDefault="00186275" w:rsidP="00186275">
      <w:pPr>
        <w:pStyle w:val="Folgeposition"/>
        <w:keepNext/>
        <w:keepLines/>
      </w:pPr>
      <w:r>
        <w:t>L</w:t>
      </w:r>
      <w:r>
        <w:rPr>
          <w:sz w:val="12"/>
        </w:rPr>
        <w:t>+</w:t>
      </w:r>
      <w:r>
        <w:tab/>
        <w:t>Fass-Terrassenrinne E-st.Fixh3,0 B13cm Lg1m</w:t>
      </w:r>
      <w:r>
        <w:tab/>
        <w:t xml:space="preserve">Stk </w:t>
      </w:r>
    </w:p>
    <w:p w14:paraId="4770F21F" w14:textId="77777777" w:rsidR="00186275" w:rsidRDefault="00186275" w:rsidP="00186275">
      <w:pPr>
        <w:pStyle w:val="Langtext"/>
      </w:pPr>
      <w:r>
        <w:t>Rinne aus Edelstahl 1.4301 (E-st.), Baulänge Lg 1,0 m.</w:t>
      </w:r>
    </w:p>
    <w:p w14:paraId="5305643B" w14:textId="77777777" w:rsidR="00186275" w:rsidRDefault="00186275" w:rsidP="00186275">
      <w:pPr>
        <w:pStyle w:val="Langtext"/>
      </w:pPr>
      <w:r>
        <w:t xml:space="preserve"> Angebotenes Erzeugnis:</w:t>
      </w:r>
    </w:p>
    <w:p w14:paraId="10E30487" w14:textId="77777777" w:rsidR="00186275" w:rsidRDefault="00186275" w:rsidP="00186275">
      <w:pPr>
        <w:pStyle w:val="Folgeposition"/>
        <w:keepNext/>
        <w:keepLines/>
      </w:pPr>
      <w:r>
        <w:t>M</w:t>
      </w:r>
      <w:r>
        <w:rPr>
          <w:sz w:val="12"/>
        </w:rPr>
        <w:t>+</w:t>
      </w:r>
      <w:r>
        <w:tab/>
        <w:t>Fass-Terrassenrinne E-st.Fixh3,0 B13cm Lg0,5m</w:t>
      </w:r>
      <w:r>
        <w:tab/>
        <w:t xml:space="preserve">Stk </w:t>
      </w:r>
    </w:p>
    <w:p w14:paraId="70316164" w14:textId="77777777" w:rsidR="00186275" w:rsidRDefault="00186275" w:rsidP="00186275">
      <w:pPr>
        <w:pStyle w:val="Langtext"/>
      </w:pPr>
      <w:r>
        <w:t>Rinne aus Edelstahl 1.4301 (E-st.), Baulänge Lg 0,5 m.</w:t>
      </w:r>
    </w:p>
    <w:p w14:paraId="31723BEE" w14:textId="77777777" w:rsidR="00186275" w:rsidRDefault="00186275" w:rsidP="00186275">
      <w:pPr>
        <w:pStyle w:val="Langtext"/>
      </w:pPr>
      <w:r>
        <w:t xml:space="preserve"> Angebotenes Erzeugnis:</w:t>
      </w:r>
    </w:p>
    <w:p w14:paraId="0671E405" w14:textId="77777777" w:rsidR="00186275" w:rsidRDefault="00186275" w:rsidP="00186275">
      <w:pPr>
        <w:pStyle w:val="Folgeposition"/>
        <w:keepNext/>
        <w:keepLines/>
      </w:pPr>
      <w:r>
        <w:t>N</w:t>
      </w:r>
      <w:r>
        <w:rPr>
          <w:sz w:val="12"/>
        </w:rPr>
        <w:t>+</w:t>
      </w:r>
      <w:r>
        <w:tab/>
        <w:t>Fass-Terrassenrinn.verz.Fixh10,0 B13cm Lg2m</w:t>
      </w:r>
      <w:r>
        <w:tab/>
        <w:t xml:space="preserve">Stk </w:t>
      </w:r>
    </w:p>
    <w:p w14:paraId="5A453D07" w14:textId="77777777" w:rsidR="00186275" w:rsidRDefault="00186275" w:rsidP="00186275">
      <w:pPr>
        <w:pStyle w:val="Langtext"/>
      </w:pPr>
      <w:r>
        <w:t>Rinne aus verzinktem Stahl(verz..), Baulänge Lg 2m.</w:t>
      </w:r>
    </w:p>
    <w:p w14:paraId="2D430BA3" w14:textId="77777777" w:rsidR="00186275" w:rsidRDefault="00186275" w:rsidP="00186275">
      <w:pPr>
        <w:pStyle w:val="Langtext"/>
      </w:pPr>
      <w:r>
        <w:t xml:space="preserve"> Angebotenes Erzeugnis:</w:t>
      </w:r>
    </w:p>
    <w:p w14:paraId="00223ABE" w14:textId="77777777" w:rsidR="00186275" w:rsidRDefault="00186275" w:rsidP="00186275">
      <w:pPr>
        <w:pStyle w:val="Folgeposition"/>
        <w:keepNext/>
        <w:keepLines/>
      </w:pPr>
      <w:r>
        <w:t>O</w:t>
      </w:r>
      <w:r>
        <w:rPr>
          <w:sz w:val="12"/>
        </w:rPr>
        <w:t>+</w:t>
      </w:r>
      <w:r>
        <w:tab/>
        <w:t>Fass-Terrassenrinn.verz.Fixh10,0 B13cm Lg1m</w:t>
      </w:r>
      <w:r>
        <w:tab/>
        <w:t xml:space="preserve">Stk </w:t>
      </w:r>
    </w:p>
    <w:p w14:paraId="3C344C49" w14:textId="77777777" w:rsidR="00186275" w:rsidRDefault="00186275" w:rsidP="00186275">
      <w:pPr>
        <w:pStyle w:val="Langtext"/>
      </w:pPr>
      <w:r>
        <w:t>Rinne aus verzinktem Stahl(verz..), Baulänge Lg 1m.</w:t>
      </w:r>
    </w:p>
    <w:p w14:paraId="3D5F6E61" w14:textId="77777777" w:rsidR="00186275" w:rsidRDefault="00186275" w:rsidP="00186275">
      <w:pPr>
        <w:pStyle w:val="Langtext"/>
      </w:pPr>
      <w:r>
        <w:t xml:space="preserve"> Angebotenes Erzeugnis:</w:t>
      </w:r>
    </w:p>
    <w:p w14:paraId="111A49A5" w14:textId="77777777" w:rsidR="00186275" w:rsidRDefault="00186275" w:rsidP="00186275">
      <w:pPr>
        <w:pStyle w:val="Folgeposition"/>
        <w:keepNext/>
        <w:keepLines/>
      </w:pPr>
      <w:r>
        <w:t>P</w:t>
      </w:r>
      <w:r>
        <w:rPr>
          <w:sz w:val="12"/>
        </w:rPr>
        <w:t>+</w:t>
      </w:r>
      <w:r>
        <w:tab/>
        <w:t>Fass-Terrassenrinn.verz.Fixh10,0 B13cm Lg0,5m</w:t>
      </w:r>
      <w:r>
        <w:tab/>
        <w:t xml:space="preserve">Stk </w:t>
      </w:r>
    </w:p>
    <w:p w14:paraId="38880094" w14:textId="77777777" w:rsidR="00186275" w:rsidRDefault="00186275" w:rsidP="00186275">
      <w:pPr>
        <w:pStyle w:val="Langtext"/>
      </w:pPr>
      <w:r>
        <w:t>Rinne aus verzinktem Stahl(verz..), Baulänge Lg 0,5m.</w:t>
      </w:r>
    </w:p>
    <w:p w14:paraId="548B0C19" w14:textId="77777777" w:rsidR="00186275" w:rsidRDefault="00186275" w:rsidP="00186275">
      <w:pPr>
        <w:pStyle w:val="Langtext"/>
      </w:pPr>
      <w:r>
        <w:t xml:space="preserve"> Angebotenes Erzeugnis:</w:t>
      </w:r>
    </w:p>
    <w:p w14:paraId="755C0F38" w14:textId="77777777" w:rsidR="00186275" w:rsidRDefault="00186275" w:rsidP="00186275">
      <w:pPr>
        <w:pStyle w:val="Folgeposition"/>
        <w:keepNext/>
        <w:keepLines/>
      </w:pPr>
      <w:r>
        <w:t>Q</w:t>
      </w:r>
      <w:r>
        <w:rPr>
          <w:sz w:val="12"/>
        </w:rPr>
        <w:t>+</w:t>
      </w:r>
      <w:r>
        <w:tab/>
        <w:t>Fass-Terrassenrinne E-st.Fixh10,0 B13cm Lg2m</w:t>
      </w:r>
      <w:r>
        <w:tab/>
        <w:t xml:space="preserve">Stk </w:t>
      </w:r>
    </w:p>
    <w:p w14:paraId="67C0C603" w14:textId="77777777" w:rsidR="00186275" w:rsidRDefault="00186275" w:rsidP="00186275">
      <w:pPr>
        <w:pStyle w:val="Langtext"/>
      </w:pPr>
      <w:r>
        <w:t>Rinne aus Edelstahl 1.4301 (E-st.), Baulänge Lg 2,0 m.</w:t>
      </w:r>
    </w:p>
    <w:p w14:paraId="697945DE" w14:textId="77777777" w:rsidR="00186275" w:rsidRDefault="00186275" w:rsidP="00186275">
      <w:pPr>
        <w:pStyle w:val="Langtext"/>
      </w:pPr>
      <w:r>
        <w:t xml:space="preserve"> Angebotenes Erzeugnis:</w:t>
      </w:r>
    </w:p>
    <w:p w14:paraId="6C7A3B40" w14:textId="77777777" w:rsidR="00186275" w:rsidRDefault="00186275" w:rsidP="00186275">
      <w:pPr>
        <w:pStyle w:val="Folgeposition"/>
        <w:keepNext/>
        <w:keepLines/>
      </w:pPr>
      <w:r>
        <w:t>R</w:t>
      </w:r>
      <w:r>
        <w:rPr>
          <w:sz w:val="12"/>
        </w:rPr>
        <w:t>+</w:t>
      </w:r>
      <w:r>
        <w:tab/>
        <w:t>Fass-Terrassenrinne E-st.Fixh10,0 B13cm Lg1m</w:t>
      </w:r>
      <w:r>
        <w:tab/>
        <w:t xml:space="preserve">Stk </w:t>
      </w:r>
    </w:p>
    <w:p w14:paraId="283FEBC8" w14:textId="77777777" w:rsidR="00186275" w:rsidRDefault="00186275" w:rsidP="00186275">
      <w:pPr>
        <w:pStyle w:val="Langtext"/>
      </w:pPr>
      <w:r>
        <w:t>Rinne aus Edelstahl 1.4301 (E-st.), Baulänge Lg 1,0 m.</w:t>
      </w:r>
    </w:p>
    <w:p w14:paraId="37450FEE" w14:textId="77777777" w:rsidR="00186275" w:rsidRDefault="00186275" w:rsidP="00186275">
      <w:pPr>
        <w:pStyle w:val="Langtext"/>
      </w:pPr>
      <w:r>
        <w:t xml:space="preserve"> Angebotenes Erzeugnis:</w:t>
      </w:r>
    </w:p>
    <w:p w14:paraId="6F80E0BE" w14:textId="77777777" w:rsidR="00186275" w:rsidRDefault="00186275" w:rsidP="00186275">
      <w:pPr>
        <w:pStyle w:val="Folgeposition"/>
        <w:keepNext/>
        <w:keepLines/>
      </w:pPr>
      <w:r>
        <w:t>S</w:t>
      </w:r>
      <w:r>
        <w:rPr>
          <w:sz w:val="12"/>
        </w:rPr>
        <w:t>+</w:t>
      </w:r>
      <w:r>
        <w:tab/>
        <w:t>Fass-Terrassenrinne E-st.Fixh10,0 B13cm Lg0,5m</w:t>
      </w:r>
      <w:r>
        <w:tab/>
        <w:t xml:space="preserve">Stk </w:t>
      </w:r>
    </w:p>
    <w:p w14:paraId="3E3ADD92" w14:textId="77777777" w:rsidR="00186275" w:rsidRDefault="00186275" w:rsidP="00186275">
      <w:pPr>
        <w:pStyle w:val="Langtext"/>
      </w:pPr>
      <w:r>
        <w:t>Rinne aus Edelstahl 1.4301 (E-st.), Baulänge Lg 0,5m.</w:t>
      </w:r>
    </w:p>
    <w:p w14:paraId="73531050" w14:textId="77777777" w:rsidR="00186275" w:rsidRDefault="00186275" w:rsidP="00186275">
      <w:pPr>
        <w:pStyle w:val="Langtext"/>
      </w:pPr>
      <w:r>
        <w:t xml:space="preserve"> Angebotenes Erzeugnis:</w:t>
      </w:r>
    </w:p>
    <w:p w14:paraId="54A5CAF1" w14:textId="77777777" w:rsidR="00186275" w:rsidRDefault="00186275" w:rsidP="00186275">
      <w:pPr>
        <w:pStyle w:val="TrennungPOS"/>
      </w:pPr>
    </w:p>
    <w:p w14:paraId="77675F62" w14:textId="77777777" w:rsidR="00186275" w:rsidRDefault="00186275" w:rsidP="00186275">
      <w:pPr>
        <w:pStyle w:val="GrundtextPosNr"/>
        <w:keepNext/>
        <w:keepLines/>
      </w:pPr>
      <w:r>
        <w:t>23.AP 07</w:t>
      </w:r>
    </w:p>
    <w:p w14:paraId="53C318A7"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7E95A7CA" w14:textId="77777777" w:rsidR="00186275" w:rsidRDefault="00186275" w:rsidP="00186275">
      <w:pPr>
        <w:pStyle w:val="Grundtext"/>
      </w:pPr>
      <w:r>
        <w:t xml:space="preserve"> z.B. ACO DRAIN PROFILINE RINNE mit FIXER BAUHÖHE 18cm oder Gleichwertiges.</w:t>
      </w:r>
    </w:p>
    <w:p w14:paraId="4E52EA84" w14:textId="77777777" w:rsidR="00186275" w:rsidRDefault="00186275" w:rsidP="00186275">
      <w:pPr>
        <w:pStyle w:val="Folgeposition"/>
        <w:keepNext/>
        <w:keepLines/>
      </w:pPr>
      <w:r>
        <w:t>A</w:t>
      </w:r>
      <w:r>
        <w:rPr>
          <w:sz w:val="12"/>
        </w:rPr>
        <w:t>+</w:t>
      </w:r>
      <w:r>
        <w:tab/>
        <w:t>Fass-Terrassenrinn.verz.Fixh18,0 B13cm Lg2m</w:t>
      </w:r>
      <w:r>
        <w:tab/>
        <w:t xml:space="preserve">Stk </w:t>
      </w:r>
    </w:p>
    <w:p w14:paraId="5DFBA6CA" w14:textId="77777777" w:rsidR="00186275" w:rsidRDefault="00186275" w:rsidP="00186275">
      <w:pPr>
        <w:pStyle w:val="Langtext"/>
      </w:pPr>
      <w:r>
        <w:t>Rinne aus verzinktem Stahl (verz.), Baulänge Lg 2m.</w:t>
      </w:r>
    </w:p>
    <w:p w14:paraId="1A3A6F3F" w14:textId="77777777" w:rsidR="00186275" w:rsidRDefault="00186275" w:rsidP="00186275">
      <w:pPr>
        <w:pStyle w:val="Langtext"/>
      </w:pPr>
      <w:r>
        <w:t xml:space="preserve"> Angebotenes Erzeugnis:</w:t>
      </w:r>
    </w:p>
    <w:p w14:paraId="4ECA91E3" w14:textId="77777777" w:rsidR="00186275" w:rsidRDefault="00186275" w:rsidP="00186275">
      <w:pPr>
        <w:pStyle w:val="TrennungPOS"/>
      </w:pPr>
    </w:p>
    <w:p w14:paraId="4C4B8EAD" w14:textId="77777777" w:rsidR="00186275" w:rsidRDefault="00186275" w:rsidP="00186275">
      <w:pPr>
        <w:pStyle w:val="GrundtextPosNr"/>
        <w:keepNext/>
        <w:keepLines/>
      </w:pPr>
      <w:r>
        <w:t>23.AP 08</w:t>
      </w:r>
    </w:p>
    <w:p w14:paraId="09AD5B31"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5A902032" w14:textId="77777777" w:rsidR="00186275" w:rsidRDefault="00186275" w:rsidP="00186275">
      <w:pPr>
        <w:pStyle w:val="Grundtext"/>
      </w:pPr>
      <w:r>
        <w:t xml:space="preserve"> z.B. ACO DRAIN PROFILINE RINNE mit FIXER BAUHÖHE 18cm oder Gleichwertiges.</w:t>
      </w:r>
    </w:p>
    <w:p w14:paraId="662FFD3F" w14:textId="77777777" w:rsidR="00186275" w:rsidRDefault="00186275" w:rsidP="00186275">
      <w:pPr>
        <w:pStyle w:val="Folgeposition"/>
        <w:keepNext/>
        <w:keepLines/>
      </w:pPr>
      <w:r>
        <w:t>A</w:t>
      </w:r>
      <w:r>
        <w:rPr>
          <w:sz w:val="12"/>
        </w:rPr>
        <w:t>+</w:t>
      </w:r>
      <w:r>
        <w:tab/>
        <w:t>Fass-Terrassenrinn.verz.Fixh18,0 B13cm Lg1m</w:t>
      </w:r>
      <w:r>
        <w:tab/>
        <w:t xml:space="preserve">Stk </w:t>
      </w:r>
    </w:p>
    <w:p w14:paraId="5A1346FB" w14:textId="77777777" w:rsidR="00186275" w:rsidRDefault="00186275" w:rsidP="00186275">
      <w:pPr>
        <w:pStyle w:val="Langtext"/>
      </w:pPr>
      <w:r>
        <w:t>Rinne aus verzinktem Stahl (verz.), Baulänge Lg 1m.</w:t>
      </w:r>
    </w:p>
    <w:p w14:paraId="3096F702" w14:textId="77777777" w:rsidR="00186275" w:rsidRDefault="00186275" w:rsidP="00186275">
      <w:pPr>
        <w:pStyle w:val="Langtext"/>
      </w:pPr>
      <w:r>
        <w:t xml:space="preserve"> Angebotenes Erzeugnis:</w:t>
      </w:r>
    </w:p>
    <w:p w14:paraId="2A8EC9D1" w14:textId="77777777" w:rsidR="00186275" w:rsidRDefault="00186275" w:rsidP="00186275">
      <w:pPr>
        <w:pStyle w:val="TrennungPOS"/>
      </w:pPr>
    </w:p>
    <w:p w14:paraId="42E11258" w14:textId="77777777" w:rsidR="00186275" w:rsidRDefault="00186275" w:rsidP="00186275">
      <w:pPr>
        <w:pStyle w:val="GrundtextPosNr"/>
        <w:keepNext/>
        <w:keepLines/>
      </w:pPr>
      <w:r>
        <w:lastRenderedPageBreak/>
        <w:t>23.AP 09</w:t>
      </w:r>
    </w:p>
    <w:p w14:paraId="4F899561"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6C349B27" w14:textId="77777777" w:rsidR="00186275" w:rsidRDefault="00186275" w:rsidP="00186275">
      <w:pPr>
        <w:pStyle w:val="Grundtext"/>
      </w:pPr>
      <w:r>
        <w:t xml:space="preserve"> z.B. ACO DRAIN PROFILINE RINNE mit FIXER BAUHÖHE 18cm oder Gleichwertiges.</w:t>
      </w:r>
    </w:p>
    <w:p w14:paraId="39311D1B" w14:textId="77777777" w:rsidR="00186275" w:rsidRDefault="00186275" w:rsidP="00186275">
      <w:pPr>
        <w:pStyle w:val="Folgeposition"/>
        <w:keepNext/>
        <w:keepLines/>
      </w:pPr>
      <w:r>
        <w:t>A</w:t>
      </w:r>
      <w:r>
        <w:rPr>
          <w:sz w:val="12"/>
        </w:rPr>
        <w:t>+</w:t>
      </w:r>
      <w:r>
        <w:tab/>
        <w:t>Fass-Terrassenrinn.verz.Fixh18,0 B13cm Lg0,5m</w:t>
      </w:r>
      <w:r>
        <w:tab/>
        <w:t xml:space="preserve">Stk </w:t>
      </w:r>
    </w:p>
    <w:p w14:paraId="2C366B0D" w14:textId="77777777" w:rsidR="00186275" w:rsidRDefault="00186275" w:rsidP="00186275">
      <w:pPr>
        <w:pStyle w:val="Langtext"/>
      </w:pPr>
      <w:r>
        <w:t>Rinne aus verzinktem Stahl (verz.), Baulänge Lg 0,5m.</w:t>
      </w:r>
    </w:p>
    <w:p w14:paraId="3EB5AE2F" w14:textId="77777777" w:rsidR="00186275" w:rsidRDefault="00186275" w:rsidP="00186275">
      <w:pPr>
        <w:pStyle w:val="Langtext"/>
      </w:pPr>
      <w:r>
        <w:t xml:space="preserve"> Angebotenes Erzeugnis:</w:t>
      </w:r>
    </w:p>
    <w:p w14:paraId="5AE82075" w14:textId="77777777" w:rsidR="00186275" w:rsidRDefault="00186275" w:rsidP="00186275">
      <w:pPr>
        <w:pStyle w:val="TrennungPOS"/>
      </w:pPr>
    </w:p>
    <w:p w14:paraId="16320B1D" w14:textId="77777777" w:rsidR="00186275" w:rsidRDefault="00186275" w:rsidP="00186275">
      <w:pPr>
        <w:pStyle w:val="GrundtextPosNr"/>
        <w:keepNext/>
        <w:keepLines/>
      </w:pPr>
      <w:r>
        <w:t>23.AP 10</w:t>
      </w:r>
    </w:p>
    <w:p w14:paraId="18E10C83"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0CA9C12E" w14:textId="77777777" w:rsidR="00186275" w:rsidRDefault="00186275" w:rsidP="00186275">
      <w:pPr>
        <w:pStyle w:val="Grundtext"/>
      </w:pPr>
      <w:r>
        <w:t xml:space="preserve"> z.B. ACO DRAIN PROFILINE RINNE mit FIXER BAUHÖHE 18cm oder Gleichwertiges.</w:t>
      </w:r>
    </w:p>
    <w:p w14:paraId="6764AF0A" w14:textId="77777777" w:rsidR="00186275" w:rsidRDefault="00186275" w:rsidP="00186275">
      <w:pPr>
        <w:pStyle w:val="Folgeposition"/>
        <w:keepNext/>
        <w:keepLines/>
      </w:pPr>
      <w:r>
        <w:t>A</w:t>
      </w:r>
      <w:r>
        <w:rPr>
          <w:sz w:val="12"/>
        </w:rPr>
        <w:t>+</w:t>
      </w:r>
      <w:r>
        <w:tab/>
        <w:t>Fass-Terrassenrinn.E-st.Fixh18,0 B13cm Lg2m</w:t>
      </w:r>
      <w:r>
        <w:tab/>
        <w:t xml:space="preserve">Stk </w:t>
      </w:r>
    </w:p>
    <w:p w14:paraId="1C9C0EB7" w14:textId="77777777" w:rsidR="00186275" w:rsidRDefault="00186275" w:rsidP="00186275">
      <w:pPr>
        <w:pStyle w:val="Langtext"/>
      </w:pPr>
      <w:r>
        <w:t>Rinne aus Edelstahl (E-st.), Baulänge Lg 2m.</w:t>
      </w:r>
    </w:p>
    <w:p w14:paraId="29ED5487" w14:textId="77777777" w:rsidR="00186275" w:rsidRDefault="00186275" w:rsidP="00186275">
      <w:pPr>
        <w:pStyle w:val="Langtext"/>
      </w:pPr>
      <w:r>
        <w:t xml:space="preserve"> Angebotenes Erzeugnis:</w:t>
      </w:r>
    </w:p>
    <w:p w14:paraId="10D094EA" w14:textId="77777777" w:rsidR="00186275" w:rsidRDefault="00186275" w:rsidP="00186275">
      <w:pPr>
        <w:pStyle w:val="TrennungPOS"/>
      </w:pPr>
    </w:p>
    <w:p w14:paraId="2CED8EA1" w14:textId="77777777" w:rsidR="00186275" w:rsidRDefault="00186275" w:rsidP="00186275">
      <w:pPr>
        <w:pStyle w:val="GrundtextPosNr"/>
        <w:keepNext/>
        <w:keepLines/>
      </w:pPr>
      <w:r>
        <w:t>23.AP 11</w:t>
      </w:r>
    </w:p>
    <w:p w14:paraId="3085841E"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0D2A2D45" w14:textId="77777777" w:rsidR="00186275" w:rsidRDefault="00186275" w:rsidP="00186275">
      <w:pPr>
        <w:pStyle w:val="Grundtext"/>
      </w:pPr>
      <w:r>
        <w:t xml:space="preserve"> z.B. ACO DRAIN PROFILINE RINNE mit FIXER BAUHÖHE 18cm oder Gleichwertiges.</w:t>
      </w:r>
    </w:p>
    <w:p w14:paraId="261776A7" w14:textId="77777777" w:rsidR="00186275" w:rsidRDefault="00186275" w:rsidP="00186275">
      <w:pPr>
        <w:pStyle w:val="Folgeposition"/>
        <w:keepNext/>
        <w:keepLines/>
      </w:pPr>
      <w:r>
        <w:t>A</w:t>
      </w:r>
      <w:r>
        <w:rPr>
          <w:sz w:val="12"/>
        </w:rPr>
        <w:t>+</w:t>
      </w:r>
      <w:r>
        <w:tab/>
        <w:t>Fass-Terrassenrinn.E-st.Fixh18,0 B13cm Lg1m</w:t>
      </w:r>
      <w:r>
        <w:tab/>
        <w:t xml:space="preserve">Stk </w:t>
      </w:r>
    </w:p>
    <w:p w14:paraId="6D2F9C30" w14:textId="77777777" w:rsidR="00186275" w:rsidRDefault="00186275" w:rsidP="00186275">
      <w:pPr>
        <w:pStyle w:val="Langtext"/>
      </w:pPr>
      <w:r>
        <w:t>Rinne aus Edelstahl (E-st.), Baulänge Lg 1m.</w:t>
      </w:r>
    </w:p>
    <w:p w14:paraId="5687CE21" w14:textId="77777777" w:rsidR="00186275" w:rsidRDefault="00186275" w:rsidP="00186275">
      <w:pPr>
        <w:pStyle w:val="Langtext"/>
      </w:pPr>
      <w:r>
        <w:t xml:space="preserve"> Angebotenes Erzeugnis:</w:t>
      </w:r>
    </w:p>
    <w:p w14:paraId="32FBA906" w14:textId="77777777" w:rsidR="00186275" w:rsidRDefault="00186275" w:rsidP="00186275">
      <w:pPr>
        <w:pStyle w:val="TrennungPOS"/>
      </w:pPr>
    </w:p>
    <w:p w14:paraId="7B900745" w14:textId="77777777" w:rsidR="00186275" w:rsidRDefault="00186275" w:rsidP="00186275">
      <w:pPr>
        <w:pStyle w:val="GrundtextPosNr"/>
        <w:keepNext/>
        <w:keepLines/>
      </w:pPr>
      <w:r>
        <w:t>23.AP 12</w:t>
      </w:r>
    </w:p>
    <w:p w14:paraId="5F73D5D4" w14:textId="77777777" w:rsidR="00186275" w:rsidRDefault="00186275" w:rsidP="00186275">
      <w:pPr>
        <w:pStyle w:val="Grundtext"/>
      </w:pPr>
      <w:r>
        <w:t>Fassaden- und Terrassenrinnen mit fixer Bauhöhe B 18cm, Baubreite B 13 cm, mit integrierter Kiesleiste, mit werkseitig vormontiertem Rostverriegelungs- und Stecksystem zur Rinnenverbindung, mit Drainschlitzen 4 mm, ohne Rost (eigene Positionen),</w:t>
      </w:r>
    </w:p>
    <w:p w14:paraId="79DF1847" w14:textId="77777777" w:rsidR="00186275" w:rsidRDefault="00186275" w:rsidP="00186275">
      <w:pPr>
        <w:pStyle w:val="Grundtext"/>
      </w:pPr>
      <w:r>
        <w:t xml:space="preserve"> z.B. ACO DRAIN PROFILINE RINNE mit FIXER BAUHÖHE 18cm oder Gleichwertiges.</w:t>
      </w:r>
    </w:p>
    <w:p w14:paraId="7EB35C11" w14:textId="77777777" w:rsidR="00186275" w:rsidRDefault="00186275" w:rsidP="00186275">
      <w:pPr>
        <w:pStyle w:val="Folgeposition"/>
        <w:keepNext/>
        <w:keepLines/>
      </w:pPr>
      <w:r>
        <w:t>A</w:t>
      </w:r>
      <w:r>
        <w:rPr>
          <w:sz w:val="12"/>
        </w:rPr>
        <w:t>+</w:t>
      </w:r>
      <w:r>
        <w:tab/>
        <w:t>Fass-Terrassenrinn.E-st.Fixh18,0 B13cm Lg0,5m</w:t>
      </w:r>
      <w:r>
        <w:tab/>
        <w:t xml:space="preserve">Stk </w:t>
      </w:r>
    </w:p>
    <w:p w14:paraId="41DFF72E" w14:textId="77777777" w:rsidR="00186275" w:rsidRDefault="00186275" w:rsidP="00186275">
      <w:pPr>
        <w:pStyle w:val="Langtext"/>
      </w:pPr>
      <w:r>
        <w:t>Rinne aus Edelstahl (E-st.), Baulänge Lg 0,5m.</w:t>
      </w:r>
    </w:p>
    <w:p w14:paraId="481A750E" w14:textId="77777777" w:rsidR="00186275" w:rsidRDefault="00186275" w:rsidP="00186275">
      <w:pPr>
        <w:pStyle w:val="Langtext"/>
      </w:pPr>
      <w:r>
        <w:t xml:space="preserve"> Angebotenes Erzeugnis:</w:t>
      </w:r>
    </w:p>
    <w:p w14:paraId="3A096FA8" w14:textId="77777777" w:rsidR="00186275" w:rsidRDefault="00186275" w:rsidP="00186275">
      <w:pPr>
        <w:pStyle w:val="TrennungPOS"/>
      </w:pPr>
    </w:p>
    <w:p w14:paraId="170D4425" w14:textId="77777777" w:rsidR="00186275" w:rsidRDefault="00186275" w:rsidP="00186275">
      <w:pPr>
        <w:pStyle w:val="GrundtextPosNr"/>
        <w:keepNext/>
        <w:keepLines/>
      </w:pPr>
      <w:r>
        <w:t>23.AP 19</w:t>
      </w:r>
    </w:p>
    <w:p w14:paraId="72FBF72F" w14:textId="77777777" w:rsidR="00186275" w:rsidRDefault="00186275" w:rsidP="00186275">
      <w:pPr>
        <w:pStyle w:val="Grundtext"/>
      </w:pPr>
      <w:r>
        <w:t>Fassaden- und Terrassenrinnen mit fixer Bauhöhe, Baubreite B 25cm, mit integrierter Kiesleiste, mit werkseitig vormontiertem Rostverriegelungs- und Stecksystem zur Rinnenverbindung, mit Drainschlitzen 4 mm, ohne Rost (eigene Positionen),</w:t>
      </w:r>
    </w:p>
    <w:p w14:paraId="4746CBAC" w14:textId="77777777" w:rsidR="00186275" w:rsidRDefault="00186275" w:rsidP="00186275">
      <w:pPr>
        <w:pStyle w:val="Grundtext"/>
      </w:pPr>
      <w:r>
        <w:t xml:space="preserve"> z.B. ACO DRAIN PROFILINE RINNE mit FIXER BAUHÖHE oder Gleichwertiges.</w:t>
      </w:r>
    </w:p>
    <w:p w14:paraId="02005A3B" w14:textId="77777777" w:rsidR="00186275" w:rsidRDefault="00186275" w:rsidP="00186275">
      <w:pPr>
        <w:pStyle w:val="Folgeposition"/>
        <w:keepNext/>
        <w:keepLines/>
      </w:pPr>
      <w:r>
        <w:t>A</w:t>
      </w:r>
      <w:r>
        <w:rPr>
          <w:sz w:val="12"/>
        </w:rPr>
        <w:t>+</w:t>
      </w:r>
      <w:r>
        <w:tab/>
        <w:t>Fass-Terrassenrinn.verz.Fixh5,0 B25cm Lg2m</w:t>
      </w:r>
      <w:r>
        <w:tab/>
        <w:t xml:space="preserve">Stk </w:t>
      </w:r>
    </w:p>
    <w:p w14:paraId="62924D9E" w14:textId="77777777" w:rsidR="00186275" w:rsidRDefault="00186275" w:rsidP="00186275">
      <w:pPr>
        <w:pStyle w:val="Langtext"/>
      </w:pPr>
      <w:r>
        <w:t>Rinne aus verzinktem Stahl (verz.), Bauhöhe 5cm Baulänge Lg 2m.</w:t>
      </w:r>
    </w:p>
    <w:p w14:paraId="21B88B7B" w14:textId="77777777" w:rsidR="00186275" w:rsidRDefault="00186275" w:rsidP="00186275">
      <w:pPr>
        <w:pStyle w:val="Langtext"/>
      </w:pPr>
      <w:r>
        <w:t xml:space="preserve"> Angebotenes Erzeugnis:</w:t>
      </w:r>
    </w:p>
    <w:p w14:paraId="3FCBB970" w14:textId="77777777" w:rsidR="00186275" w:rsidRDefault="00186275" w:rsidP="00186275">
      <w:pPr>
        <w:pStyle w:val="Folgeposition"/>
        <w:keepNext/>
        <w:keepLines/>
      </w:pPr>
      <w:r>
        <w:t>B</w:t>
      </w:r>
      <w:r>
        <w:rPr>
          <w:sz w:val="12"/>
        </w:rPr>
        <w:t>+</w:t>
      </w:r>
      <w:r>
        <w:tab/>
        <w:t>Fass-Terrassenrinn.verz.Fixh5,0 B25cm Lg1m</w:t>
      </w:r>
      <w:r>
        <w:tab/>
        <w:t xml:space="preserve">Stk </w:t>
      </w:r>
    </w:p>
    <w:p w14:paraId="0595C9AB" w14:textId="77777777" w:rsidR="00186275" w:rsidRDefault="00186275" w:rsidP="00186275">
      <w:pPr>
        <w:pStyle w:val="Langtext"/>
      </w:pPr>
      <w:r>
        <w:t>Rinne aus verzinktem Stahl (verz.), Bauhöhe 5cm Baulänge Lg 1m.</w:t>
      </w:r>
    </w:p>
    <w:p w14:paraId="5E665FA3" w14:textId="77777777" w:rsidR="00186275" w:rsidRDefault="00186275" w:rsidP="00186275">
      <w:pPr>
        <w:pStyle w:val="Langtext"/>
      </w:pPr>
      <w:r>
        <w:t xml:space="preserve"> Angebotenes Erzeugnis:</w:t>
      </w:r>
    </w:p>
    <w:p w14:paraId="186FEB1A" w14:textId="77777777" w:rsidR="00186275" w:rsidRDefault="00186275" w:rsidP="00186275">
      <w:pPr>
        <w:pStyle w:val="Folgeposition"/>
        <w:keepNext/>
        <w:keepLines/>
      </w:pPr>
      <w:r>
        <w:t>C</w:t>
      </w:r>
      <w:r>
        <w:rPr>
          <w:sz w:val="12"/>
        </w:rPr>
        <w:t>+</w:t>
      </w:r>
      <w:r>
        <w:tab/>
        <w:t>Fass-Terrassenrinn.verz.Fixh5,0 B25cm Lg0,5m</w:t>
      </w:r>
      <w:r>
        <w:tab/>
        <w:t xml:space="preserve">Stk </w:t>
      </w:r>
    </w:p>
    <w:p w14:paraId="189AF3BA" w14:textId="77777777" w:rsidR="00186275" w:rsidRDefault="00186275" w:rsidP="00186275">
      <w:pPr>
        <w:pStyle w:val="Langtext"/>
      </w:pPr>
      <w:r>
        <w:t>Rinne aus verzinktem Stahl (verz.), Bauhöhe 5cm Baulänge Lg 0,5m.</w:t>
      </w:r>
    </w:p>
    <w:p w14:paraId="0B84F1A7" w14:textId="77777777" w:rsidR="00186275" w:rsidRDefault="00186275" w:rsidP="00186275">
      <w:pPr>
        <w:pStyle w:val="Langtext"/>
      </w:pPr>
      <w:r>
        <w:t xml:space="preserve"> Angebotenes Erzeugnis:</w:t>
      </w:r>
    </w:p>
    <w:p w14:paraId="0637474C" w14:textId="77777777" w:rsidR="00186275" w:rsidRDefault="00186275" w:rsidP="00186275">
      <w:pPr>
        <w:pStyle w:val="Folgeposition"/>
        <w:keepNext/>
        <w:keepLines/>
      </w:pPr>
      <w:r>
        <w:t>D</w:t>
      </w:r>
      <w:r>
        <w:rPr>
          <w:sz w:val="12"/>
        </w:rPr>
        <w:t>+</w:t>
      </w:r>
      <w:r>
        <w:tab/>
        <w:t>Fass-Terrassenrinn.verz.Fixh7,5 B25cm Lg2m</w:t>
      </w:r>
      <w:r>
        <w:tab/>
        <w:t xml:space="preserve">Stk </w:t>
      </w:r>
    </w:p>
    <w:p w14:paraId="11B6E7DC" w14:textId="77777777" w:rsidR="00186275" w:rsidRDefault="00186275" w:rsidP="00186275">
      <w:pPr>
        <w:pStyle w:val="Langtext"/>
      </w:pPr>
      <w:r>
        <w:t>Rinne aus verzinktem Stahl (verz.), Bauhöhe 7,5cm Baulänge Lg 2m.</w:t>
      </w:r>
    </w:p>
    <w:p w14:paraId="30E98DB5" w14:textId="77777777" w:rsidR="00186275" w:rsidRDefault="00186275" w:rsidP="00186275">
      <w:pPr>
        <w:pStyle w:val="Langtext"/>
      </w:pPr>
      <w:r>
        <w:t xml:space="preserve"> Angebotenes Erzeugnis:</w:t>
      </w:r>
    </w:p>
    <w:p w14:paraId="0AEE27BB" w14:textId="77777777" w:rsidR="00186275" w:rsidRDefault="00186275" w:rsidP="00186275">
      <w:pPr>
        <w:pStyle w:val="Folgeposition"/>
        <w:keepNext/>
        <w:keepLines/>
      </w:pPr>
      <w:r>
        <w:t>E</w:t>
      </w:r>
      <w:r>
        <w:rPr>
          <w:sz w:val="12"/>
        </w:rPr>
        <w:t>+</w:t>
      </w:r>
      <w:r>
        <w:tab/>
        <w:t>Fass-Terrassenrinn.verz.Fixh7,5 B25cm Lg1m</w:t>
      </w:r>
      <w:r>
        <w:tab/>
        <w:t xml:space="preserve">Stk </w:t>
      </w:r>
    </w:p>
    <w:p w14:paraId="6D76F5A4" w14:textId="77777777" w:rsidR="00186275" w:rsidRDefault="00186275" w:rsidP="00186275">
      <w:pPr>
        <w:pStyle w:val="Langtext"/>
      </w:pPr>
      <w:r>
        <w:t>Rinne aus verzinktem Stahl (verz.), Bauhöhe 7,5cm Baulänge Lg 1m.</w:t>
      </w:r>
    </w:p>
    <w:p w14:paraId="07BA8413" w14:textId="77777777" w:rsidR="00186275" w:rsidRDefault="00186275" w:rsidP="00186275">
      <w:pPr>
        <w:pStyle w:val="Langtext"/>
      </w:pPr>
      <w:r>
        <w:t xml:space="preserve"> Angebotenes Erzeugnis:</w:t>
      </w:r>
    </w:p>
    <w:p w14:paraId="19698B2C" w14:textId="77777777" w:rsidR="00186275" w:rsidRDefault="00186275" w:rsidP="00186275">
      <w:pPr>
        <w:pStyle w:val="Folgeposition"/>
        <w:keepNext/>
        <w:keepLines/>
      </w:pPr>
      <w:r>
        <w:t>F</w:t>
      </w:r>
      <w:r>
        <w:rPr>
          <w:sz w:val="12"/>
        </w:rPr>
        <w:t>+</w:t>
      </w:r>
      <w:r>
        <w:tab/>
        <w:t>Fass-Terrassenrinn.verz.Fixh7,5 B25cm Lg0,5m</w:t>
      </w:r>
      <w:r>
        <w:tab/>
        <w:t xml:space="preserve">Stk </w:t>
      </w:r>
    </w:p>
    <w:p w14:paraId="010CC84B" w14:textId="77777777" w:rsidR="00186275" w:rsidRDefault="00186275" w:rsidP="00186275">
      <w:pPr>
        <w:pStyle w:val="Langtext"/>
      </w:pPr>
      <w:r>
        <w:t>Rinne aus verzinktem Stahl (verz.), Bauhöhe 7,5cm Baulänge Lg 0,5m.</w:t>
      </w:r>
    </w:p>
    <w:p w14:paraId="626C864A" w14:textId="77777777" w:rsidR="00186275" w:rsidRDefault="00186275" w:rsidP="00186275">
      <w:pPr>
        <w:pStyle w:val="Langtext"/>
      </w:pPr>
      <w:r>
        <w:t xml:space="preserve"> Angebotenes Erzeugnis:</w:t>
      </w:r>
    </w:p>
    <w:p w14:paraId="7868A2B1" w14:textId="77777777" w:rsidR="00186275" w:rsidRDefault="00186275" w:rsidP="00186275">
      <w:pPr>
        <w:pStyle w:val="Folgeposition"/>
        <w:keepNext/>
        <w:keepLines/>
      </w:pPr>
      <w:r>
        <w:t>G</w:t>
      </w:r>
      <w:r>
        <w:rPr>
          <w:sz w:val="12"/>
        </w:rPr>
        <w:t>+</w:t>
      </w:r>
      <w:r>
        <w:tab/>
        <w:t>Fass-Terrassenrinn.verz.Fixh9,0 B25cm Lg2m</w:t>
      </w:r>
      <w:r>
        <w:tab/>
        <w:t xml:space="preserve">Stk </w:t>
      </w:r>
    </w:p>
    <w:p w14:paraId="6136557D" w14:textId="77777777" w:rsidR="00186275" w:rsidRDefault="00186275" w:rsidP="00186275">
      <w:pPr>
        <w:pStyle w:val="Langtext"/>
      </w:pPr>
      <w:r>
        <w:t>Rinne aus verzinktem Stahl (verz.), Bauhöhe 7,5cm Baulänge Lg 2m.</w:t>
      </w:r>
    </w:p>
    <w:p w14:paraId="7C7A798B" w14:textId="77777777" w:rsidR="00186275" w:rsidRDefault="00186275" w:rsidP="00186275">
      <w:pPr>
        <w:pStyle w:val="Langtext"/>
      </w:pPr>
      <w:r>
        <w:t xml:space="preserve"> Angebotenes Erzeugnis:</w:t>
      </w:r>
    </w:p>
    <w:p w14:paraId="0195C13C" w14:textId="77777777" w:rsidR="00186275" w:rsidRDefault="00186275" w:rsidP="00186275">
      <w:pPr>
        <w:pStyle w:val="Folgeposition"/>
        <w:keepNext/>
        <w:keepLines/>
      </w:pPr>
      <w:r>
        <w:lastRenderedPageBreak/>
        <w:t>H</w:t>
      </w:r>
      <w:r>
        <w:rPr>
          <w:sz w:val="12"/>
        </w:rPr>
        <w:t>+</w:t>
      </w:r>
      <w:r>
        <w:tab/>
        <w:t>Fass-Terrassenrinn.verz.Fixh9,0 B25cm Lg1m</w:t>
      </w:r>
      <w:r>
        <w:tab/>
        <w:t xml:space="preserve">Stk </w:t>
      </w:r>
    </w:p>
    <w:p w14:paraId="6922D876" w14:textId="77777777" w:rsidR="00186275" w:rsidRDefault="00186275" w:rsidP="00186275">
      <w:pPr>
        <w:pStyle w:val="Langtext"/>
      </w:pPr>
      <w:r>
        <w:t>Rinne aus verzinktem Stahl (verz.), Bauhöhe 7,5cm Baulänge Lg 1m.</w:t>
      </w:r>
    </w:p>
    <w:p w14:paraId="78D71383" w14:textId="77777777" w:rsidR="00186275" w:rsidRDefault="00186275" w:rsidP="00186275">
      <w:pPr>
        <w:pStyle w:val="Langtext"/>
      </w:pPr>
      <w:r>
        <w:t xml:space="preserve"> Angebotenes Erzeugnis:</w:t>
      </w:r>
    </w:p>
    <w:p w14:paraId="6E147C6D" w14:textId="77777777" w:rsidR="00186275" w:rsidRDefault="00186275" w:rsidP="00186275">
      <w:pPr>
        <w:pStyle w:val="Folgeposition"/>
        <w:keepNext/>
        <w:keepLines/>
      </w:pPr>
      <w:r>
        <w:t>I</w:t>
      </w:r>
      <w:r>
        <w:rPr>
          <w:sz w:val="12"/>
        </w:rPr>
        <w:t>+</w:t>
      </w:r>
      <w:r>
        <w:tab/>
        <w:t>Fass-Terrassenrinn.verz.Fixh9,0 B25cm Lg0,5m</w:t>
      </w:r>
      <w:r>
        <w:tab/>
        <w:t xml:space="preserve">Stk </w:t>
      </w:r>
    </w:p>
    <w:p w14:paraId="22F65AE9" w14:textId="77777777" w:rsidR="00186275" w:rsidRDefault="00186275" w:rsidP="00186275">
      <w:pPr>
        <w:pStyle w:val="Langtext"/>
      </w:pPr>
      <w:r>
        <w:t>Rinne aus verzinktem Stahl (verz.), Bauhöhe 7,5cm Baulänge Lg 0,5m.</w:t>
      </w:r>
    </w:p>
    <w:p w14:paraId="600A531E" w14:textId="77777777" w:rsidR="00186275" w:rsidRDefault="00186275" w:rsidP="00186275">
      <w:pPr>
        <w:pStyle w:val="Langtext"/>
      </w:pPr>
      <w:r>
        <w:t xml:space="preserve"> Angebotenes Erzeugnis:</w:t>
      </w:r>
    </w:p>
    <w:p w14:paraId="072381C4" w14:textId="77777777" w:rsidR="00186275" w:rsidRDefault="00186275" w:rsidP="00186275">
      <w:pPr>
        <w:pStyle w:val="Folgeposition"/>
        <w:keepNext/>
        <w:keepLines/>
      </w:pPr>
      <w:r>
        <w:t>J</w:t>
      </w:r>
      <w:r>
        <w:rPr>
          <w:sz w:val="12"/>
        </w:rPr>
        <w:t>+</w:t>
      </w:r>
      <w:r>
        <w:tab/>
        <w:t>Fass-Terrassenrinn.E-st.Fixh5,0 B25cm Lg2m</w:t>
      </w:r>
      <w:r>
        <w:tab/>
        <w:t xml:space="preserve">Stk </w:t>
      </w:r>
    </w:p>
    <w:p w14:paraId="7835E3D6" w14:textId="77777777" w:rsidR="00186275" w:rsidRDefault="00186275" w:rsidP="00186275">
      <w:pPr>
        <w:pStyle w:val="Langtext"/>
      </w:pPr>
      <w:r>
        <w:t>Rinne aus Edelstahl (E-st.), Bauhöhe 5cm Baulänge Lg 2m.</w:t>
      </w:r>
    </w:p>
    <w:p w14:paraId="46728C51" w14:textId="77777777" w:rsidR="00186275" w:rsidRDefault="00186275" w:rsidP="00186275">
      <w:pPr>
        <w:pStyle w:val="Langtext"/>
      </w:pPr>
      <w:r>
        <w:t xml:space="preserve"> Angebotenes Erzeugnis:</w:t>
      </w:r>
    </w:p>
    <w:p w14:paraId="337DD7C4" w14:textId="77777777" w:rsidR="00186275" w:rsidRDefault="00186275" w:rsidP="00186275">
      <w:pPr>
        <w:pStyle w:val="Folgeposition"/>
        <w:keepNext/>
        <w:keepLines/>
      </w:pPr>
      <w:r>
        <w:t>K</w:t>
      </w:r>
      <w:r>
        <w:rPr>
          <w:sz w:val="12"/>
        </w:rPr>
        <w:t>+</w:t>
      </w:r>
      <w:r>
        <w:tab/>
        <w:t>Fass-Terrassenrinn.E-st.Fixh5,0 B25cm Lg1m</w:t>
      </w:r>
      <w:r>
        <w:tab/>
        <w:t xml:space="preserve">Stk </w:t>
      </w:r>
    </w:p>
    <w:p w14:paraId="7DCB59F5" w14:textId="77777777" w:rsidR="00186275" w:rsidRDefault="00186275" w:rsidP="00186275">
      <w:pPr>
        <w:pStyle w:val="Langtext"/>
      </w:pPr>
      <w:r>
        <w:t>Rinne aus Edelstahl (E-st.), Bauhöhe 5cm Baulänge Lg 1m.</w:t>
      </w:r>
    </w:p>
    <w:p w14:paraId="7D471173" w14:textId="77777777" w:rsidR="00186275" w:rsidRDefault="00186275" w:rsidP="00186275">
      <w:pPr>
        <w:pStyle w:val="Langtext"/>
      </w:pPr>
      <w:r>
        <w:t xml:space="preserve"> Angebotenes Erzeugnis:</w:t>
      </w:r>
    </w:p>
    <w:p w14:paraId="2A7555F3" w14:textId="77777777" w:rsidR="00186275" w:rsidRDefault="00186275" w:rsidP="00186275">
      <w:pPr>
        <w:pStyle w:val="Folgeposition"/>
        <w:keepNext/>
        <w:keepLines/>
      </w:pPr>
      <w:r>
        <w:t>L</w:t>
      </w:r>
      <w:r>
        <w:rPr>
          <w:sz w:val="12"/>
        </w:rPr>
        <w:t>+</w:t>
      </w:r>
      <w:r>
        <w:tab/>
        <w:t>Fass-Terrassenrinn.E-st.Fixh5,0 B25cm Lg0,5m</w:t>
      </w:r>
      <w:r>
        <w:tab/>
        <w:t xml:space="preserve">Stk </w:t>
      </w:r>
    </w:p>
    <w:p w14:paraId="726F17C7" w14:textId="77777777" w:rsidR="00186275" w:rsidRDefault="00186275" w:rsidP="00186275">
      <w:pPr>
        <w:pStyle w:val="Langtext"/>
      </w:pPr>
      <w:r>
        <w:t>Rinne aus Edelstahl (E-st.), Bauhöhe 5cm Baulänge Lg 0,5m.</w:t>
      </w:r>
    </w:p>
    <w:p w14:paraId="2AF01898" w14:textId="77777777" w:rsidR="00186275" w:rsidRDefault="00186275" w:rsidP="00186275">
      <w:pPr>
        <w:pStyle w:val="Langtext"/>
      </w:pPr>
      <w:r>
        <w:t xml:space="preserve"> Angebotenes Erzeugnis:</w:t>
      </w:r>
    </w:p>
    <w:p w14:paraId="57EC36E4" w14:textId="77777777" w:rsidR="00186275" w:rsidRDefault="00186275" w:rsidP="00186275">
      <w:pPr>
        <w:pStyle w:val="Folgeposition"/>
        <w:keepNext/>
        <w:keepLines/>
      </w:pPr>
      <w:r>
        <w:t>M</w:t>
      </w:r>
      <w:r>
        <w:rPr>
          <w:sz w:val="12"/>
        </w:rPr>
        <w:t>+</w:t>
      </w:r>
      <w:r>
        <w:tab/>
        <w:t>Fass-Terrassenrinn.E-st.Fixh7,5 B25cm Lg2m</w:t>
      </w:r>
      <w:r>
        <w:tab/>
        <w:t xml:space="preserve">Stk </w:t>
      </w:r>
    </w:p>
    <w:p w14:paraId="1C02A119" w14:textId="77777777" w:rsidR="00186275" w:rsidRDefault="00186275" w:rsidP="00186275">
      <w:pPr>
        <w:pStyle w:val="Langtext"/>
      </w:pPr>
      <w:r>
        <w:t>Rinne aus Edelstahl (E-st.), Bauhöhe 7,5cm Baulänge Lg 2m.</w:t>
      </w:r>
    </w:p>
    <w:p w14:paraId="2BEAEE83" w14:textId="77777777" w:rsidR="00186275" w:rsidRDefault="00186275" w:rsidP="00186275">
      <w:pPr>
        <w:pStyle w:val="Langtext"/>
      </w:pPr>
      <w:r>
        <w:t xml:space="preserve"> Angebotenes Erzeugnis:</w:t>
      </w:r>
    </w:p>
    <w:p w14:paraId="6ECCD46E" w14:textId="77777777" w:rsidR="00186275" w:rsidRDefault="00186275" w:rsidP="00186275">
      <w:pPr>
        <w:pStyle w:val="Folgeposition"/>
        <w:keepNext/>
        <w:keepLines/>
      </w:pPr>
      <w:r>
        <w:t>N</w:t>
      </w:r>
      <w:r>
        <w:rPr>
          <w:sz w:val="12"/>
        </w:rPr>
        <w:t>+</w:t>
      </w:r>
      <w:r>
        <w:tab/>
        <w:t>Fass-Terrassenrinn.E-st.Fixh7,5 B25cm Lg1m</w:t>
      </w:r>
      <w:r>
        <w:tab/>
        <w:t xml:space="preserve">Stk </w:t>
      </w:r>
    </w:p>
    <w:p w14:paraId="42FE6CAF" w14:textId="77777777" w:rsidR="00186275" w:rsidRDefault="00186275" w:rsidP="00186275">
      <w:pPr>
        <w:pStyle w:val="Langtext"/>
      </w:pPr>
      <w:r>
        <w:t>Rinne aus Edelstahl (E-st.), Bauhöhe 7,5cm Baulänge Lg 1m.</w:t>
      </w:r>
    </w:p>
    <w:p w14:paraId="359C3EA1" w14:textId="77777777" w:rsidR="00186275" w:rsidRDefault="00186275" w:rsidP="00186275">
      <w:pPr>
        <w:pStyle w:val="Langtext"/>
      </w:pPr>
      <w:r>
        <w:t xml:space="preserve"> Angebotenes Erzeugnis:</w:t>
      </w:r>
    </w:p>
    <w:p w14:paraId="461B8426" w14:textId="77777777" w:rsidR="00186275" w:rsidRDefault="00186275" w:rsidP="00186275">
      <w:pPr>
        <w:pStyle w:val="Folgeposition"/>
        <w:keepNext/>
        <w:keepLines/>
      </w:pPr>
      <w:r>
        <w:t>O</w:t>
      </w:r>
      <w:r>
        <w:rPr>
          <w:sz w:val="12"/>
        </w:rPr>
        <w:t>+</w:t>
      </w:r>
      <w:r>
        <w:tab/>
        <w:t>Fass-Terrassenrinn.E-st.Fixh7,5 B25cm Lg0,5m</w:t>
      </w:r>
      <w:r>
        <w:tab/>
        <w:t xml:space="preserve">Stk </w:t>
      </w:r>
    </w:p>
    <w:p w14:paraId="28A98198" w14:textId="77777777" w:rsidR="00186275" w:rsidRDefault="00186275" w:rsidP="00186275">
      <w:pPr>
        <w:pStyle w:val="Langtext"/>
      </w:pPr>
      <w:r>
        <w:t>Rinne aus Edelstahl (E-st.), Bauhöhe 7,5cm Baulänge Lg 0,5m.</w:t>
      </w:r>
    </w:p>
    <w:p w14:paraId="09DD6B41" w14:textId="77777777" w:rsidR="00186275" w:rsidRDefault="00186275" w:rsidP="00186275">
      <w:pPr>
        <w:pStyle w:val="Langtext"/>
      </w:pPr>
      <w:r>
        <w:t xml:space="preserve"> Angebotenes Erzeugnis:</w:t>
      </w:r>
    </w:p>
    <w:p w14:paraId="0E685796" w14:textId="77777777" w:rsidR="00186275" w:rsidRDefault="00186275" w:rsidP="00186275">
      <w:pPr>
        <w:pStyle w:val="Folgeposition"/>
        <w:keepNext/>
        <w:keepLines/>
      </w:pPr>
      <w:r>
        <w:t>P</w:t>
      </w:r>
      <w:r>
        <w:rPr>
          <w:sz w:val="12"/>
        </w:rPr>
        <w:t>+</w:t>
      </w:r>
      <w:r>
        <w:tab/>
        <w:t>Fass-Terrassenrinn.E-st.Fixh9,0 B25cm Lg2m</w:t>
      </w:r>
      <w:r>
        <w:tab/>
        <w:t xml:space="preserve">Stk </w:t>
      </w:r>
    </w:p>
    <w:p w14:paraId="53F4C718" w14:textId="77777777" w:rsidR="00186275" w:rsidRDefault="00186275" w:rsidP="00186275">
      <w:pPr>
        <w:pStyle w:val="Langtext"/>
      </w:pPr>
      <w:r>
        <w:t>Rinne aus Edelstahl (E-st.), Bauhöhe 9,0cm Baulänge Lg 2m.</w:t>
      </w:r>
    </w:p>
    <w:p w14:paraId="7086C6FF" w14:textId="77777777" w:rsidR="00186275" w:rsidRDefault="00186275" w:rsidP="00186275">
      <w:pPr>
        <w:pStyle w:val="Langtext"/>
      </w:pPr>
      <w:r>
        <w:t xml:space="preserve"> Angebotenes Erzeugnis:</w:t>
      </w:r>
    </w:p>
    <w:p w14:paraId="7D8D1853" w14:textId="77777777" w:rsidR="00186275" w:rsidRDefault="00186275" w:rsidP="00186275">
      <w:pPr>
        <w:pStyle w:val="Folgeposition"/>
        <w:keepNext/>
        <w:keepLines/>
      </w:pPr>
      <w:r>
        <w:t>Q</w:t>
      </w:r>
      <w:r>
        <w:rPr>
          <w:sz w:val="12"/>
        </w:rPr>
        <w:t>+</w:t>
      </w:r>
      <w:r>
        <w:tab/>
        <w:t>Fass-Terrassenrinn.E-st.Fixh9,0 B25cm Lg1m</w:t>
      </w:r>
      <w:r>
        <w:tab/>
        <w:t xml:space="preserve">Stk </w:t>
      </w:r>
    </w:p>
    <w:p w14:paraId="28EB1360" w14:textId="77777777" w:rsidR="00186275" w:rsidRDefault="00186275" w:rsidP="00186275">
      <w:pPr>
        <w:pStyle w:val="Langtext"/>
      </w:pPr>
      <w:r>
        <w:t>Rinne aus Edelstahl (E-st.), Bauhöhe 9,0cm Baulänge Lg 1m.</w:t>
      </w:r>
    </w:p>
    <w:p w14:paraId="5D532104" w14:textId="77777777" w:rsidR="00186275" w:rsidRDefault="00186275" w:rsidP="00186275">
      <w:pPr>
        <w:pStyle w:val="Langtext"/>
      </w:pPr>
      <w:r>
        <w:t xml:space="preserve"> Angebotenes Erzeugnis:</w:t>
      </w:r>
    </w:p>
    <w:p w14:paraId="592679CF" w14:textId="77777777" w:rsidR="00186275" w:rsidRDefault="00186275" w:rsidP="00186275">
      <w:pPr>
        <w:pStyle w:val="Folgeposition"/>
        <w:keepNext/>
        <w:keepLines/>
      </w:pPr>
      <w:r>
        <w:t>R</w:t>
      </w:r>
      <w:r>
        <w:rPr>
          <w:sz w:val="12"/>
        </w:rPr>
        <w:t>+</w:t>
      </w:r>
      <w:r>
        <w:tab/>
        <w:t>Fass-Terrassenrinn.E-st.Fixh9,0 B25cm Lg0,5m</w:t>
      </w:r>
      <w:r>
        <w:tab/>
        <w:t xml:space="preserve">Stk </w:t>
      </w:r>
    </w:p>
    <w:p w14:paraId="341BCE7F" w14:textId="77777777" w:rsidR="00186275" w:rsidRDefault="00186275" w:rsidP="00186275">
      <w:pPr>
        <w:pStyle w:val="Langtext"/>
      </w:pPr>
      <w:r>
        <w:t>Rinne aus Edelstahl (E-st.), Bauhöhe 9,0cm Baulänge Lg 0,5m.</w:t>
      </w:r>
    </w:p>
    <w:p w14:paraId="29CD9EE0" w14:textId="77777777" w:rsidR="00186275" w:rsidRDefault="00186275" w:rsidP="00186275">
      <w:pPr>
        <w:pStyle w:val="Langtext"/>
      </w:pPr>
      <w:r>
        <w:t xml:space="preserve"> Angebotenes Erzeugnis:</w:t>
      </w:r>
    </w:p>
    <w:p w14:paraId="5054CED1" w14:textId="77777777" w:rsidR="00186275" w:rsidRDefault="00186275" w:rsidP="00186275">
      <w:pPr>
        <w:pStyle w:val="TrennungPOS"/>
      </w:pPr>
    </w:p>
    <w:p w14:paraId="608F00CA" w14:textId="77777777" w:rsidR="00186275" w:rsidRDefault="00186275" w:rsidP="00186275">
      <w:pPr>
        <w:pStyle w:val="GrundtextPosNr"/>
        <w:keepNext/>
        <w:keepLines/>
      </w:pPr>
      <w:r>
        <w:t>23.AP 20</w:t>
      </w:r>
    </w:p>
    <w:p w14:paraId="691E2F8E" w14:textId="77777777" w:rsidR="00186275" w:rsidRDefault="00186275" w:rsidP="00186275">
      <w:pPr>
        <w:pStyle w:val="Grundtext"/>
      </w:pPr>
      <w:r>
        <w:t>Fassaden- und Terrassenrinnen mit fixer Bauhöhe, Baubreite B 20cm, mit integrierter Kiesleiste, mit werkseitig vormontiertem Rostverriegelungs- und Stecksystem zur Rinnenverbindung, mit Drainschlitzen 4 mm, ohne Rost (eigene Positionen),</w:t>
      </w:r>
    </w:p>
    <w:p w14:paraId="46134330" w14:textId="77777777" w:rsidR="00186275" w:rsidRDefault="00186275" w:rsidP="00186275">
      <w:pPr>
        <w:pStyle w:val="Grundtext"/>
      </w:pPr>
      <w:r>
        <w:t xml:space="preserve"> z.B. ACO DRAIN PROFILINE RINNE mit FIXER BAUHÖHE oder Gleichwertiges.</w:t>
      </w:r>
    </w:p>
    <w:p w14:paraId="6C0551CA" w14:textId="77777777" w:rsidR="00186275" w:rsidRDefault="00186275" w:rsidP="00186275">
      <w:pPr>
        <w:pStyle w:val="Folgeposition"/>
        <w:keepNext/>
        <w:keepLines/>
      </w:pPr>
      <w:r>
        <w:t>A</w:t>
      </w:r>
      <w:r>
        <w:rPr>
          <w:sz w:val="12"/>
        </w:rPr>
        <w:t>+</w:t>
      </w:r>
      <w:r>
        <w:tab/>
        <w:t>Fass-Terrassenrinn.verz.Fixh5,0 B20cm Lg2m</w:t>
      </w:r>
      <w:r>
        <w:tab/>
        <w:t xml:space="preserve">Stk </w:t>
      </w:r>
    </w:p>
    <w:p w14:paraId="231FABEB" w14:textId="77777777" w:rsidR="00186275" w:rsidRDefault="00186275" w:rsidP="00186275">
      <w:pPr>
        <w:pStyle w:val="Langtext"/>
      </w:pPr>
      <w:r>
        <w:t>Rinne aus verzinktem Stahl (verz.), Baubreite 20cm Bauhöhe 5cm Baulänge Lg 2m.</w:t>
      </w:r>
    </w:p>
    <w:p w14:paraId="111321D4" w14:textId="77777777" w:rsidR="00186275" w:rsidRDefault="00186275" w:rsidP="00186275">
      <w:pPr>
        <w:pStyle w:val="Langtext"/>
      </w:pPr>
      <w:r>
        <w:t xml:space="preserve"> Angebotenes Erzeugnis:</w:t>
      </w:r>
    </w:p>
    <w:p w14:paraId="2605721F" w14:textId="77777777" w:rsidR="00186275" w:rsidRDefault="00186275" w:rsidP="00186275">
      <w:pPr>
        <w:pStyle w:val="Folgeposition"/>
        <w:keepNext/>
        <w:keepLines/>
      </w:pPr>
      <w:r>
        <w:t>B</w:t>
      </w:r>
      <w:r>
        <w:rPr>
          <w:sz w:val="12"/>
        </w:rPr>
        <w:t>+</w:t>
      </w:r>
      <w:r>
        <w:tab/>
        <w:t>Fass-Terrassenrinn.verz.Fixh5,0 B20cm Lg1m</w:t>
      </w:r>
      <w:r>
        <w:tab/>
        <w:t xml:space="preserve">Stk </w:t>
      </w:r>
    </w:p>
    <w:p w14:paraId="39F7DA44" w14:textId="77777777" w:rsidR="00186275" w:rsidRDefault="00186275" w:rsidP="00186275">
      <w:pPr>
        <w:pStyle w:val="Langtext"/>
      </w:pPr>
      <w:r>
        <w:t>Rinne aus verzinktem Stahl (verz.), Baubreite 20cm Bauhöhe 5cm Baulänge Lg 1m.</w:t>
      </w:r>
    </w:p>
    <w:p w14:paraId="747D35B9" w14:textId="77777777" w:rsidR="00186275" w:rsidRDefault="00186275" w:rsidP="00186275">
      <w:pPr>
        <w:pStyle w:val="Langtext"/>
      </w:pPr>
      <w:r>
        <w:t xml:space="preserve"> Angebotenes Erzeugnis:</w:t>
      </w:r>
    </w:p>
    <w:p w14:paraId="0282DDF1" w14:textId="77777777" w:rsidR="00186275" w:rsidRDefault="00186275" w:rsidP="00186275">
      <w:pPr>
        <w:pStyle w:val="Folgeposition"/>
        <w:keepNext/>
        <w:keepLines/>
      </w:pPr>
      <w:r>
        <w:t>C</w:t>
      </w:r>
      <w:r>
        <w:rPr>
          <w:sz w:val="12"/>
        </w:rPr>
        <w:t>+</w:t>
      </w:r>
      <w:r>
        <w:tab/>
        <w:t>Fass-Terrassenrinn.verz.Fixh5,0 B20cm Lg0,5m</w:t>
      </w:r>
      <w:r>
        <w:tab/>
        <w:t xml:space="preserve">Stk </w:t>
      </w:r>
    </w:p>
    <w:p w14:paraId="71891108" w14:textId="77777777" w:rsidR="00186275" w:rsidRDefault="00186275" w:rsidP="00186275">
      <w:pPr>
        <w:pStyle w:val="Langtext"/>
      </w:pPr>
      <w:r>
        <w:t>Rinne aus verzinktem Stahl (verz.), Baubreite 20cm Bauhöhe 5cm Baulänge Lg 0,5m.</w:t>
      </w:r>
    </w:p>
    <w:p w14:paraId="325F5FBD" w14:textId="77777777" w:rsidR="00186275" w:rsidRDefault="00186275" w:rsidP="00186275">
      <w:pPr>
        <w:pStyle w:val="Langtext"/>
      </w:pPr>
      <w:r>
        <w:t xml:space="preserve"> Angebotenes Erzeugnis:</w:t>
      </w:r>
    </w:p>
    <w:p w14:paraId="0FE89B92" w14:textId="77777777" w:rsidR="00186275" w:rsidRDefault="00186275" w:rsidP="00186275">
      <w:pPr>
        <w:pStyle w:val="Folgeposition"/>
        <w:keepNext/>
        <w:keepLines/>
      </w:pPr>
      <w:r>
        <w:t>D</w:t>
      </w:r>
      <w:r>
        <w:rPr>
          <w:sz w:val="12"/>
        </w:rPr>
        <w:t>+</w:t>
      </w:r>
      <w:r>
        <w:tab/>
        <w:t>Fass-Terrassenrinn.verz.Fixh7,5 B20cm Lg2m</w:t>
      </w:r>
      <w:r>
        <w:tab/>
        <w:t xml:space="preserve">Stk </w:t>
      </w:r>
    </w:p>
    <w:p w14:paraId="69A4F592" w14:textId="77777777" w:rsidR="00186275" w:rsidRDefault="00186275" w:rsidP="00186275">
      <w:pPr>
        <w:pStyle w:val="Langtext"/>
      </w:pPr>
      <w:r>
        <w:t>Rinne aus verzinktem Stahl (verz.), Baubreite 20cm Bauhöhe 7,5cm Baulänge Lg 2m.</w:t>
      </w:r>
    </w:p>
    <w:p w14:paraId="786DD174" w14:textId="77777777" w:rsidR="00186275" w:rsidRDefault="00186275" w:rsidP="00186275">
      <w:pPr>
        <w:pStyle w:val="Langtext"/>
      </w:pPr>
      <w:r>
        <w:t xml:space="preserve"> Angebotenes Erzeugnis:</w:t>
      </w:r>
    </w:p>
    <w:p w14:paraId="2809532B" w14:textId="77777777" w:rsidR="00186275" w:rsidRDefault="00186275" w:rsidP="00186275">
      <w:pPr>
        <w:pStyle w:val="Folgeposition"/>
        <w:keepNext/>
        <w:keepLines/>
      </w:pPr>
      <w:r>
        <w:t>E</w:t>
      </w:r>
      <w:r>
        <w:rPr>
          <w:sz w:val="12"/>
        </w:rPr>
        <w:t>+</w:t>
      </w:r>
      <w:r>
        <w:tab/>
        <w:t>Fass-Terrassenrinn.verz.Fixh7,5 B20cm Lg1m</w:t>
      </w:r>
      <w:r>
        <w:tab/>
        <w:t xml:space="preserve">Stk </w:t>
      </w:r>
    </w:p>
    <w:p w14:paraId="08C84E33" w14:textId="77777777" w:rsidR="00186275" w:rsidRDefault="00186275" w:rsidP="00186275">
      <w:pPr>
        <w:pStyle w:val="Langtext"/>
      </w:pPr>
      <w:r>
        <w:t>Rinne aus verzinktem Stahl (verz.), Baubreite 20cm Bauhöhe 7,5cm Baulänge Lg 1m.</w:t>
      </w:r>
    </w:p>
    <w:p w14:paraId="076CA923" w14:textId="77777777" w:rsidR="00186275" w:rsidRDefault="00186275" w:rsidP="00186275">
      <w:pPr>
        <w:pStyle w:val="Langtext"/>
      </w:pPr>
      <w:r>
        <w:t xml:space="preserve"> Angebotenes Erzeugnis:</w:t>
      </w:r>
    </w:p>
    <w:p w14:paraId="6EA15670" w14:textId="77777777" w:rsidR="00186275" w:rsidRDefault="00186275" w:rsidP="00186275">
      <w:pPr>
        <w:pStyle w:val="Folgeposition"/>
        <w:keepNext/>
        <w:keepLines/>
      </w:pPr>
      <w:r>
        <w:t>F</w:t>
      </w:r>
      <w:r>
        <w:rPr>
          <w:sz w:val="12"/>
        </w:rPr>
        <w:t>+</w:t>
      </w:r>
      <w:r>
        <w:tab/>
        <w:t>Fass-Terrassenrinn.verz.Fixh7,5 B20cm Lg0,5m</w:t>
      </w:r>
      <w:r>
        <w:tab/>
        <w:t xml:space="preserve">Stk </w:t>
      </w:r>
    </w:p>
    <w:p w14:paraId="3E7E05C4" w14:textId="77777777" w:rsidR="00186275" w:rsidRDefault="00186275" w:rsidP="00186275">
      <w:pPr>
        <w:pStyle w:val="Langtext"/>
      </w:pPr>
      <w:r>
        <w:t>Rinne aus verzinktem Stahl (verz.), Baubreite 20cm Bauhöhe 7,5cm Baulänge Lg 0,5m.</w:t>
      </w:r>
    </w:p>
    <w:p w14:paraId="03B00C72" w14:textId="77777777" w:rsidR="00186275" w:rsidRDefault="00186275" w:rsidP="00186275">
      <w:pPr>
        <w:pStyle w:val="Langtext"/>
      </w:pPr>
      <w:r>
        <w:t xml:space="preserve"> Angebotenes Erzeugnis:</w:t>
      </w:r>
    </w:p>
    <w:p w14:paraId="13DA1588" w14:textId="77777777" w:rsidR="00186275" w:rsidRDefault="00186275" w:rsidP="00186275">
      <w:pPr>
        <w:pStyle w:val="Folgeposition"/>
        <w:keepNext/>
        <w:keepLines/>
      </w:pPr>
      <w:r>
        <w:t>G</w:t>
      </w:r>
      <w:r>
        <w:rPr>
          <w:sz w:val="12"/>
        </w:rPr>
        <w:t>+</w:t>
      </w:r>
      <w:r>
        <w:tab/>
        <w:t>Fass-Terrassenrinn.E-st.Fixh5,0 B20cm Lg2m</w:t>
      </w:r>
      <w:r>
        <w:tab/>
        <w:t xml:space="preserve">Stk </w:t>
      </w:r>
    </w:p>
    <w:p w14:paraId="3078CB03" w14:textId="77777777" w:rsidR="00186275" w:rsidRDefault="00186275" w:rsidP="00186275">
      <w:pPr>
        <w:pStyle w:val="Langtext"/>
      </w:pPr>
      <w:r>
        <w:t>Rinne aus Edelstahl (E-st.), Baubreite 20cm Bauhöhe 5cm Baulänge Lg 2m.</w:t>
      </w:r>
    </w:p>
    <w:p w14:paraId="25110C4E" w14:textId="77777777" w:rsidR="00186275" w:rsidRDefault="00186275" w:rsidP="00186275">
      <w:pPr>
        <w:pStyle w:val="Langtext"/>
      </w:pPr>
      <w:r>
        <w:t xml:space="preserve"> Angebotenes Erzeugnis:</w:t>
      </w:r>
    </w:p>
    <w:p w14:paraId="1A11DA7D" w14:textId="77777777" w:rsidR="00186275" w:rsidRDefault="00186275" w:rsidP="00186275">
      <w:pPr>
        <w:pStyle w:val="Folgeposition"/>
        <w:keepNext/>
        <w:keepLines/>
      </w:pPr>
      <w:r>
        <w:t>H</w:t>
      </w:r>
      <w:r>
        <w:rPr>
          <w:sz w:val="12"/>
        </w:rPr>
        <w:t>+</w:t>
      </w:r>
      <w:r>
        <w:tab/>
        <w:t>Fass-Terrassenrinn.E-st.Fixh5,0 B20cm Lg1m</w:t>
      </w:r>
      <w:r>
        <w:tab/>
        <w:t xml:space="preserve">Stk </w:t>
      </w:r>
    </w:p>
    <w:p w14:paraId="39F7B232" w14:textId="77777777" w:rsidR="00186275" w:rsidRDefault="00186275" w:rsidP="00186275">
      <w:pPr>
        <w:pStyle w:val="Langtext"/>
      </w:pPr>
      <w:r>
        <w:t>Rinne aus Edelstahl (E-st.), Baubreite 20cm Bauhöhe 5cm Baulänge Lg 1m.</w:t>
      </w:r>
    </w:p>
    <w:p w14:paraId="6E7BF843" w14:textId="77777777" w:rsidR="00186275" w:rsidRDefault="00186275" w:rsidP="00186275">
      <w:pPr>
        <w:pStyle w:val="Langtext"/>
      </w:pPr>
      <w:r>
        <w:t xml:space="preserve"> Angebotenes Erzeugnis:</w:t>
      </w:r>
    </w:p>
    <w:p w14:paraId="24F002D9" w14:textId="77777777" w:rsidR="00186275" w:rsidRDefault="00186275" w:rsidP="00186275">
      <w:pPr>
        <w:pStyle w:val="Folgeposition"/>
        <w:keepNext/>
        <w:keepLines/>
      </w:pPr>
      <w:r>
        <w:lastRenderedPageBreak/>
        <w:t>I</w:t>
      </w:r>
      <w:r>
        <w:rPr>
          <w:sz w:val="12"/>
        </w:rPr>
        <w:t>+</w:t>
      </w:r>
      <w:r>
        <w:tab/>
        <w:t>Fass-Terrassenrinn.E-st.Fixh5,0 B20cm Lg0,5m</w:t>
      </w:r>
      <w:r>
        <w:tab/>
        <w:t xml:space="preserve">Stk </w:t>
      </w:r>
    </w:p>
    <w:p w14:paraId="26AA16E0" w14:textId="77777777" w:rsidR="00186275" w:rsidRDefault="00186275" w:rsidP="00186275">
      <w:pPr>
        <w:pStyle w:val="Langtext"/>
      </w:pPr>
      <w:r>
        <w:t>Rinne aus Edelstahl (E-st.), Baubreite 20cm Bauhöhe 5cm Baulänge Lg 0,5m.</w:t>
      </w:r>
    </w:p>
    <w:p w14:paraId="663C5342" w14:textId="77777777" w:rsidR="00186275" w:rsidRDefault="00186275" w:rsidP="00186275">
      <w:pPr>
        <w:pStyle w:val="Langtext"/>
      </w:pPr>
      <w:r>
        <w:t xml:space="preserve"> Angebotenes Erzeugnis:</w:t>
      </w:r>
    </w:p>
    <w:p w14:paraId="3352FA8C" w14:textId="77777777" w:rsidR="00186275" w:rsidRDefault="00186275" w:rsidP="00186275">
      <w:pPr>
        <w:pStyle w:val="Folgeposition"/>
        <w:keepNext/>
        <w:keepLines/>
      </w:pPr>
      <w:r>
        <w:t>J</w:t>
      </w:r>
      <w:r>
        <w:rPr>
          <w:sz w:val="12"/>
        </w:rPr>
        <w:t>+</w:t>
      </w:r>
      <w:r>
        <w:tab/>
        <w:t>Fass-Terrassenrinn.E-st.Fixh7,5 B20cm Lg2m</w:t>
      </w:r>
      <w:r>
        <w:tab/>
        <w:t xml:space="preserve">Stk </w:t>
      </w:r>
    </w:p>
    <w:p w14:paraId="11629219" w14:textId="77777777" w:rsidR="00186275" w:rsidRDefault="00186275" w:rsidP="00186275">
      <w:pPr>
        <w:pStyle w:val="Langtext"/>
      </w:pPr>
      <w:r>
        <w:t>Rinne aus Edelstahl (E-st.), Baubreite 20cm Bauhöhe 7,5cm Baulänge Lg 2m.</w:t>
      </w:r>
    </w:p>
    <w:p w14:paraId="0D8B7644" w14:textId="77777777" w:rsidR="00186275" w:rsidRDefault="00186275" w:rsidP="00186275">
      <w:pPr>
        <w:pStyle w:val="Langtext"/>
      </w:pPr>
      <w:r>
        <w:t xml:space="preserve"> Angebotenes Erzeugnis:</w:t>
      </w:r>
    </w:p>
    <w:p w14:paraId="3A44D67C" w14:textId="77777777" w:rsidR="00186275" w:rsidRDefault="00186275" w:rsidP="00186275">
      <w:pPr>
        <w:pStyle w:val="Folgeposition"/>
        <w:keepNext/>
        <w:keepLines/>
      </w:pPr>
      <w:r>
        <w:t>K</w:t>
      </w:r>
      <w:r>
        <w:rPr>
          <w:sz w:val="12"/>
        </w:rPr>
        <w:t>+</w:t>
      </w:r>
      <w:r>
        <w:tab/>
        <w:t>Fass-Terrassenrinn.E-st.Fixh7,5 B20cm Lg1m</w:t>
      </w:r>
      <w:r>
        <w:tab/>
        <w:t xml:space="preserve">Stk </w:t>
      </w:r>
    </w:p>
    <w:p w14:paraId="7DE52D55" w14:textId="77777777" w:rsidR="00186275" w:rsidRDefault="00186275" w:rsidP="00186275">
      <w:pPr>
        <w:pStyle w:val="Langtext"/>
      </w:pPr>
      <w:r>
        <w:t>Rinne aus Edelstahl (E-st.), Baubreite 20cm Bauhöhe 7,5cm Baulänge Lg 1m.</w:t>
      </w:r>
    </w:p>
    <w:p w14:paraId="5C09115C" w14:textId="77777777" w:rsidR="00186275" w:rsidRDefault="00186275" w:rsidP="00186275">
      <w:pPr>
        <w:pStyle w:val="Langtext"/>
      </w:pPr>
      <w:r>
        <w:t xml:space="preserve"> Angebotenes Erzeugnis:</w:t>
      </w:r>
    </w:p>
    <w:p w14:paraId="62EBDD72" w14:textId="77777777" w:rsidR="00186275" w:rsidRDefault="00186275" w:rsidP="00186275">
      <w:pPr>
        <w:pStyle w:val="Folgeposition"/>
        <w:keepNext/>
        <w:keepLines/>
      </w:pPr>
      <w:r>
        <w:t>L</w:t>
      </w:r>
      <w:r>
        <w:rPr>
          <w:sz w:val="12"/>
        </w:rPr>
        <w:t>+</w:t>
      </w:r>
      <w:r>
        <w:tab/>
        <w:t>Fass-Terrassenrinn.E-st.Fixh7,5 B20cm Lg0,5m</w:t>
      </w:r>
      <w:r>
        <w:tab/>
        <w:t xml:space="preserve">Stk </w:t>
      </w:r>
    </w:p>
    <w:p w14:paraId="0D9B5541" w14:textId="77777777" w:rsidR="00186275" w:rsidRDefault="00186275" w:rsidP="00186275">
      <w:pPr>
        <w:pStyle w:val="Langtext"/>
      </w:pPr>
      <w:r>
        <w:t>Rinne aus Edelstahl (E-st.), Baubreite 20cm Bauhöhe 7,5cm Baulänge Lg 0,5m.</w:t>
      </w:r>
    </w:p>
    <w:p w14:paraId="1B22553D" w14:textId="77777777" w:rsidR="00186275" w:rsidRDefault="00186275" w:rsidP="00186275">
      <w:pPr>
        <w:pStyle w:val="Langtext"/>
      </w:pPr>
      <w:r>
        <w:t xml:space="preserve"> Angebotenes Erzeugnis:</w:t>
      </w:r>
    </w:p>
    <w:p w14:paraId="0F2CC899" w14:textId="77777777" w:rsidR="00186275" w:rsidRDefault="00186275" w:rsidP="00186275">
      <w:pPr>
        <w:pStyle w:val="Folgeposition"/>
        <w:keepNext/>
        <w:keepLines/>
      </w:pPr>
      <w:r>
        <w:t>M</w:t>
      </w:r>
      <w:r>
        <w:rPr>
          <w:sz w:val="12"/>
        </w:rPr>
        <w:t>+</w:t>
      </w:r>
      <w:r>
        <w:tab/>
        <w:t>Fass-Terrassenrinn.verz.Fixh9,0 B20cm Lg2m</w:t>
      </w:r>
      <w:r>
        <w:tab/>
        <w:t xml:space="preserve">Stk </w:t>
      </w:r>
    </w:p>
    <w:p w14:paraId="44185B57" w14:textId="77777777" w:rsidR="00186275" w:rsidRDefault="00186275" w:rsidP="00186275">
      <w:pPr>
        <w:pStyle w:val="Langtext"/>
      </w:pPr>
      <w:r>
        <w:t>Rinne aus verzinktem Stahl (verz.), Baulänge Lg 2m.</w:t>
      </w:r>
    </w:p>
    <w:p w14:paraId="7574F690" w14:textId="77777777" w:rsidR="00186275" w:rsidRDefault="00186275" w:rsidP="00186275">
      <w:pPr>
        <w:pStyle w:val="Langtext"/>
      </w:pPr>
      <w:r>
        <w:t xml:space="preserve"> Angebotenes Erzeugnis:</w:t>
      </w:r>
    </w:p>
    <w:p w14:paraId="2323E9FA" w14:textId="77777777" w:rsidR="00186275" w:rsidRDefault="00186275" w:rsidP="00186275">
      <w:pPr>
        <w:pStyle w:val="Folgeposition"/>
        <w:keepNext/>
        <w:keepLines/>
      </w:pPr>
      <w:r>
        <w:t>N</w:t>
      </w:r>
      <w:r>
        <w:rPr>
          <w:sz w:val="12"/>
        </w:rPr>
        <w:t>+</w:t>
      </w:r>
      <w:r>
        <w:tab/>
        <w:t>Fass-Terrassenrinn.verz.Fixh9,0 B20cm Lg1m</w:t>
      </w:r>
      <w:r>
        <w:tab/>
        <w:t xml:space="preserve">Stk </w:t>
      </w:r>
    </w:p>
    <w:p w14:paraId="33D3D272" w14:textId="77777777" w:rsidR="00186275" w:rsidRDefault="00186275" w:rsidP="00186275">
      <w:pPr>
        <w:pStyle w:val="Langtext"/>
      </w:pPr>
      <w:r>
        <w:t>Rinne aus verzinktem Stahl (verz.), Baulänge Lg 1m.</w:t>
      </w:r>
    </w:p>
    <w:p w14:paraId="603D22D9" w14:textId="77777777" w:rsidR="00186275" w:rsidRDefault="00186275" w:rsidP="00186275">
      <w:pPr>
        <w:pStyle w:val="Langtext"/>
      </w:pPr>
      <w:r>
        <w:t xml:space="preserve"> Angebotenes Erzeugnis:</w:t>
      </w:r>
    </w:p>
    <w:p w14:paraId="246ECAF5" w14:textId="77777777" w:rsidR="00186275" w:rsidRDefault="00186275" w:rsidP="00186275">
      <w:pPr>
        <w:pStyle w:val="Folgeposition"/>
        <w:keepNext/>
        <w:keepLines/>
      </w:pPr>
      <w:r>
        <w:t>O</w:t>
      </w:r>
      <w:r>
        <w:rPr>
          <w:sz w:val="12"/>
        </w:rPr>
        <w:t>+</w:t>
      </w:r>
      <w:r>
        <w:tab/>
        <w:t>Fass-Terrassenrinn.verz.Fixh9,0 B20cm Lg0,5m</w:t>
      </w:r>
      <w:r>
        <w:tab/>
        <w:t xml:space="preserve">Stk </w:t>
      </w:r>
    </w:p>
    <w:p w14:paraId="496CD09A" w14:textId="77777777" w:rsidR="00186275" w:rsidRDefault="00186275" w:rsidP="00186275">
      <w:pPr>
        <w:pStyle w:val="Langtext"/>
      </w:pPr>
      <w:r>
        <w:t>Rinne aus verzinktem Stahl (verz.), Baulänge Lg 0,5m.</w:t>
      </w:r>
    </w:p>
    <w:p w14:paraId="6E8B753D" w14:textId="77777777" w:rsidR="00186275" w:rsidRDefault="00186275" w:rsidP="00186275">
      <w:pPr>
        <w:pStyle w:val="Langtext"/>
      </w:pPr>
      <w:r>
        <w:t xml:space="preserve"> Angebotenes Erzeugnis:</w:t>
      </w:r>
    </w:p>
    <w:p w14:paraId="771DA86E" w14:textId="77777777" w:rsidR="00186275" w:rsidRDefault="00186275" w:rsidP="00186275">
      <w:pPr>
        <w:pStyle w:val="Folgeposition"/>
        <w:keepNext/>
        <w:keepLines/>
      </w:pPr>
      <w:r>
        <w:t>P</w:t>
      </w:r>
      <w:r>
        <w:rPr>
          <w:sz w:val="12"/>
        </w:rPr>
        <w:t>+</w:t>
      </w:r>
      <w:r>
        <w:tab/>
        <w:t>Fass-Terrassenrinn.E-st.Fixh9,0 B20cm Lg2m</w:t>
      </w:r>
      <w:r>
        <w:tab/>
        <w:t xml:space="preserve">Stk </w:t>
      </w:r>
    </w:p>
    <w:p w14:paraId="47D38D28" w14:textId="77777777" w:rsidR="00186275" w:rsidRDefault="00186275" w:rsidP="00186275">
      <w:pPr>
        <w:pStyle w:val="Langtext"/>
      </w:pPr>
      <w:r>
        <w:t>Rinne aus Edelstahl (E-st.), Baulänge Lg 2m.</w:t>
      </w:r>
    </w:p>
    <w:p w14:paraId="19DB017D" w14:textId="77777777" w:rsidR="00186275" w:rsidRDefault="00186275" w:rsidP="00186275">
      <w:pPr>
        <w:pStyle w:val="Langtext"/>
      </w:pPr>
      <w:r>
        <w:t xml:space="preserve"> Angebotenes Erzeugnis:</w:t>
      </w:r>
    </w:p>
    <w:p w14:paraId="01D4D69B" w14:textId="77777777" w:rsidR="00186275" w:rsidRDefault="00186275" w:rsidP="00186275">
      <w:pPr>
        <w:pStyle w:val="Folgeposition"/>
        <w:keepNext/>
        <w:keepLines/>
      </w:pPr>
      <w:r>
        <w:t>Q</w:t>
      </w:r>
      <w:r>
        <w:rPr>
          <w:sz w:val="12"/>
        </w:rPr>
        <w:t>+</w:t>
      </w:r>
      <w:r>
        <w:tab/>
        <w:t>Fass-Terrassenrinn.E-st.Fixh9,0 B20cm Lg1m</w:t>
      </w:r>
      <w:r>
        <w:tab/>
        <w:t xml:space="preserve">Stk </w:t>
      </w:r>
    </w:p>
    <w:p w14:paraId="5D39A2A4" w14:textId="77777777" w:rsidR="00186275" w:rsidRDefault="00186275" w:rsidP="00186275">
      <w:pPr>
        <w:pStyle w:val="Langtext"/>
      </w:pPr>
      <w:r>
        <w:t>Rinne aus Edelstahl (E-st.), Baulänge Lg 1m.</w:t>
      </w:r>
    </w:p>
    <w:p w14:paraId="07215F7A" w14:textId="77777777" w:rsidR="00186275" w:rsidRDefault="00186275" w:rsidP="00186275">
      <w:pPr>
        <w:pStyle w:val="Langtext"/>
      </w:pPr>
      <w:r>
        <w:t xml:space="preserve"> Angebotenes Erzeugnis:</w:t>
      </w:r>
    </w:p>
    <w:p w14:paraId="26587309" w14:textId="77777777" w:rsidR="00186275" w:rsidRDefault="00186275" w:rsidP="00186275">
      <w:pPr>
        <w:pStyle w:val="Folgeposition"/>
        <w:keepNext/>
        <w:keepLines/>
      </w:pPr>
      <w:r>
        <w:t>R</w:t>
      </w:r>
      <w:r>
        <w:rPr>
          <w:sz w:val="12"/>
        </w:rPr>
        <w:t>+</w:t>
      </w:r>
      <w:r>
        <w:tab/>
        <w:t>Fass-Terrassenrinn.E-st.Fixh9,0 B20cm Lg0,5m</w:t>
      </w:r>
      <w:r>
        <w:tab/>
        <w:t xml:space="preserve">Stk </w:t>
      </w:r>
    </w:p>
    <w:p w14:paraId="2A41DE16" w14:textId="77777777" w:rsidR="00186275" w:rsidRDefault="00186275" w:rsidP="00186275">
      <w:pPr>
        <w:pStyle w:val="Langtext"/>
      </w:pPr>
      <w:r>
        <w:t>Rinne aus Edelstahl (E-st.), Baulänge Lg 0,5m.</w:t>
      </w:r>
    </w:p>
    <w:p w14:paraId="3BF1C636" w14:textId="77777777" w:rsidR="00186275" w:rsidRDefault="00186275" w:rsidP="00186275">
      <w:pPr>
        <w:pStyle w:val="Langtext"/>
      </w:pPr>
      <w:r>
        <w:t xml:space="preserve"> Angebotenes Erzeugnis:</w:t>
      </w:r>
    </w:p>
    <w:p w14:paraId="454DE5C0" w14:textId="77777777" w:rsidR="00186275" w:rsidRDefault="00186275" w:rsidP="00186275">
      <w:pPr>
        <w:pStyle w:val="TrennungPOS"/>
      </w:pPr>
    </w:p>
    <w:p w14:paraId="5873D250" w14:textId="77777777" w:rsidR="00186275" w:rsidRDefault="00186275" w:rsidP="00186275">
      <w:pPr>
        <w:pStyle w:val="GrundtextPosNr"/>
        <w:keepNext/>
        <w:keepLines/>
      </w:pPr>
      <w:r>
        <w:t>23.AP 86</w:t>
      </w:r>
    </w:p>
    <w:p w14:paraId="6E581F8D" w14:textId="77777777" w:rsidR="00186275" w:rsidRDefault="00186275" w:rsidP="00186275">
      <w:pPr>
        <w:pStyle w:val="Grundtext"/>
      </w:pPr>
      <w:r>
        <w:t>Fassaden- und Terrassenrinnen mit integrierter Kiesleiste, werkseitig vormontiertem Rostverriegelungs- und Stecksystem zur Rinnenverbindung, mit Dränschlitzen 4 mm, stufenlos verstellbare Bauhöhen (Typ I-III) aber ohne Rost (eigene Positionen),</w:t>
      </w:r>
    </w:p>
    <w:p w14:paraId="45BF51EB" w14:textId="77777777" w:rsidR="00186275" w:rsidRDefault="00186275" w:rsidP="00186275">
      <w:pPr>
        <w:pStyle w:val="Grundtext"/>
      </w:pPr>
      <w:r>
        <w:t xml:space="preserve"> z.B. ACO-DRAIN PROFILINE-RINNEN oder Gleichwertiges.</w:t>
      </w:r>
    </w:p>
    <w:p w14:paraId="57B67B36" w14:textId="77777777" w:rsidR="00186275" w:rsidRDefault="00186275" w:rsidP="00186275">
      <w:pPr>
        <w:pStyle w:val="Folgeposition"/>
        <w:keepNext/>
        <w:keepLines/>
      </w:pPr>
      <w:r>
        <w:t>A</w:t>
      </w:r>
      <w:r>
        <w:rPr>
          <w:sz w:val="12"/>
        </w:rPr>
        <w:t>+</w:t>
      </w:r>
      <w:r>
        <w:tab/>
        <w:t>Fass-Terr-rinne verz.H5,5-7,8/B13 Lg1m</w:t>
      </w:r>
      <w:r>
        <w:tab/>
        <w:t xml:space="preserve">m </w:t>
      </w:r>
    </w:p>
    <w:p w14:paraId="0EA1B477" w14:textId="77777777" w:rsidR="00186275" w:rsidRDefault="00186275" w:rsidP="00186275">
      <w:pPr>
        <w:pStyle w:val="Langtext"/>
      </w:pPr>
      <w:r>
        <w:t>Aus verzinktem Stahl (verz.) 1 mm dick, höhenverstellbar H von 5,5 bis 7,8 cm (Typ I), Baubreite B 13 cm, Elementlänge 1,0 m.</w:t>
      </w:r>
    </w:p>
    <w:p w14:paraId="6C94F7A5" w14:textId="77777777" w:rsidR="00186275" w:rsidRDefault="00186275" w:rsidP="00186275">
      <w:pPr>
        <w:pStyle w:val="Langtext"/>
      </w:pPr>
      <w:r>
        <w:t xml:space="preserve"> Angebotenes Erzeugnis:</w:t>
      </w:r>
    </w:p>
    <w:p w14:paraId="29ED5A8C" w14:textId="77777777" w:rsidR="00186275" w:rsidRDefault="00186275" w:rsidP="00186275">
      <w:pPr>
        <w:pStyle w:val="Folgeposition"/>
        <w:keepNext/>
        <w:keepLines/>
      </w:pPr>
      <w:r>
        <w:t>B</w:t>
      </w:r>
      <w:r>
        <w:rPr>
          <w:sz w:val="12"/>
        </w:rPr>
        <w:t>+</w:t>
      </w:r>
      <w:r>
        <w:tab/>
        <w:t>Fass-Terr-rinne verz.H5,5-7,8/B25 Lg1m</w:t>
      </w:r>
      <w:r>
        <w:tab/>
        <w:t xml:space="preserve">m </w:t>
      </w:r>
    </w:p>
    <w:p w14:paraId="11B76C07" w14:textId="77777777" w:rsidR="00186275" w:rsidRDefault="00186275" w:rsidP="00186275">
      <w:pPr>
        <w:pStyle w:val="Langtext"/>
      </w:pPr>
      <w:r>
        <w:t>Aus verzinktem Stahl (verz.) 1 mm dick, höhenverstellbar H von 5,5 bis 7,8 cm (Typ I), Baubreite B 25 cm, Elementlänge 1,0 m.</w:t>
      </w:r>
    </w:p>
    <w:p w14:paraId="44B800BD" w14:textId="77777777" w:rsidR="00186275" w:rsidRDefault="00186275" w:rsidP="00186275">
      <w:pPr>
        <w:pStyle w:val="Langtext"/>
      </w:pPr>
      <w:r>
        <w:t xml:space="preserve"> Angebotenes Erzeugnis:</w:t>
      </w:r>
    </w:p>
    <w:p w14:paraId="62013557" w14:textId="77777777" w:rsidR="00186275" w:rsidRDefault="00186275" w:rsidP="00186275">
      <w:pPr>
        <w:pStyle w:val="Folgeposition"/>
        <w:keepNext/>
        <w:keepLines/>
      </w:pPr>
      <w:r>
        <w:t>C</w:t>
      </w:r>
      <w:r>
        <w:rPr>
          <w:sz w:val="12"/>
        </w:rPr>
        <w:t>+</w:t>
      </w:r>
      <w:r>
        <w:tab/>
        <w:t>Fass-Terr-rinne verz.H5,5-7,8/B20 Lg1m</w:t>
      </w:r>
      <w:r>
        <w:tab/>
        <w:t xml:space="preserve">m </w:t>
      </w:r>
    </w:p>
    <w:p w14:paraId="63682CE9" w14:textId="77777777" w:rsidR="00186275" w:rsidRDefault="00186275" w:rsidP="00186275">
      <w:pPr>
        <w:pStyle w:val="Langtext"/>
      </w:pPr>
      <w:r>
        <w:t>Aus verzinktem Stahl (verz.) 1 mm dick, höhenverstellbar H von 5,5 bis 7,8 cm (Typ I), Baubreite B 20 cm, Elementlänge 1,0 m.</w:t>
      </w:r>
    </w:p>
    <w:p w14:paraId="2E8FCC79" w14:textId="77777777" w:rsidR="00186275" w:rsidRDefault="00186275" w:rsidP="00186275">
      <w:pPr>
        <w:pStyle w:val="Langtext"/>
      </w:pPr>
      <w:r>
        <w:t xml:space="preserve"> Angebotenes Erzeugnis:</w:t>
      </w:r>
    </w:p>
    <w:p w14:paraId="5DA41206" w14:textId="77777777" w:rsidR="00186275" w:rsidRDefault="00186275" w:rsidP="00186275">
      <w:pPr>
        <w:pStyle w:val="Folgeposition"/>
        <w:keepNext/>
        <w:keepLines/>
      </w:pPr>
      <w:r>
        <w:t>D</w:t>
      </w:r>
      <w:r>
        <w:rPr>
          <w:sz w:val="12"/>
        </w:rPr>
        <w:t>+</w:t>
      </w:r>
      <w:r>
        <w:tab/>
        <w:t>Fass-Terr-rinne verz.H7,8-10,8/B13 Lg1m</w:t>
      </w:r>
      <w:r>
        <w:tab/>
        <w:t xml:space="preserve">m </w:t>
      </w:r>
    </w:p>
    <w:p w14:paraId="7A5468BC" w14:textId="77777777" w:rsidR="00186275" w:rsidRDefault="00186275" w:rsidP="00186275">
      <w:pPr>
        <w:pStyle w:val="Langtext"/>
      </w:pPr>
      <w:r>
        <w:t>Aus verzinktem Stahl (verz.) 1 mm dick, höhenverstellbar H von 7,8 bis 10,8 cm (Typ II), Baubreite B 13 cm, Elementlänge 1,0 m.</w:t>
      </w:r>
    </w:p>
    <w:p w14:paraId="1342FE78" w14:textId="77777777" w:rsidR="00186275" w:rsidRDefault="00186275" w:rsidP="00186275">
      <w:pPr>
        <w:pStyle w:val="Langtext"/>
      </w:pPr>
      <w:r>
        <w:t xml:space="preserve"> Angebotenes Erzeugnis:</w:t>
      </w:r>
    </w:p>
    <w:p w14:paraId="0C28F2FA" w14:textId="77777777" w:rsidR="00186275" w:rsidRDefault="00186275" w:rsidP="00186275">
      <w:pPr>
        <w:pStyle w:val="Folgeposition"/>
        <w:keepNext/>
        <w:keepLines/>
      </w:pPr>
      <w:r>
        <w:t>E</w:t>
      </w:r>
      <w:r>
        <w:rPr>
          <w:sz w:val="12"/>
        </w:rPr>
        <w:t>+</w:t>
      </w:r>
      <w:r>
        <w:tab/>
        <w:t>Fass-Terr-rinne verz.H7,8-10,8/B25 Lg1m</w:t>
      </w:r>
      <w:r>
        <w:tab/>
        <w:t xml:space="preserve">m </w:t>
      </w:r>
    </w:p>
    <w:p w14:paraId="19FE08D6" w14:textId="77777777" w:rsidR="00186275" w:rsidRDefault="00186275" w:rsidP="00186275">
      <w:pPr>
        <w:pStyle w:val="Langtext"/>
      </w:pPr>
      <w:r>
        <w:t>Aus verzinktem Stahl (verz.) 1 mm dick, höhenverstellbar H von 7,8 bis 10,8 cm (Typ II), Baubreite B 25 cm, Elementlänge 1,0 m.</w:t>
      </w:r>
    </w:p>
    <w:p w14:paraId="41A5AD11" w14:textId="77777777" w:rsidR="00186275" w:rsidRDefault="00186275" w:rsidP="00186275">
      <w:pPr>
        <w:pStyle w:val="Langtext"/>
      </w:pPr>
      <w:r>
        <w:t xml:space="preserve"> Angebotenes Erzeugnis:</w:t>
      </w:r>
    </w:p>
    <w:p w14:paraId="0BED4F47" w14:textId="77777777" w:rsidR="00186275" w:rsidRDefault="00186275" w:rsidP="00186275">
      <w:pPr>
        <w:pStyle w:val="Folgeposition"/>
        <w:keepNext/>
        <w:keepLines/>
      </w:pPr>
      <w:r>
        <w:t>F</w:t>
      </w:r>
      <w:r>
        <w:rPr>
          <w:sz w:val="12"/>
        </w:rPr>
        <w:t>+</w:t>
      </w:r>
      <w:r>
        <w:tab/>
        <w:t>Fass-Terr-rinne verz.H7,8-10,8/B20 Lg1m</w:t>
      </w:r>
      <w:r>
        <w:tab/>
        <w:t xml:space="preserve">m </w:t>
      </w:r>
    </w:p>
    <w:p w14:paraId="2A071210" w14:textId="77777777" w:rsidR="00186275" w:rsidRDefault="00186275" w:rsidP="00186275">
      <w:pPr>
        <w:pStyle w:val="Langtext"/>
      </w:pPr>
      <w:r>
        <w:t>Aus verzinktem Stahl (verz.) 1 mm dick, höhenverstellbar H von 7,8 bis 10,8 cm (Typ II), Baubreite B 20 cm, Elementlänge 1,0 m.</w:t>
      </w:r>
    </w:p>
    <w:p w14:paraId="6C4CBD49" w14:textId="77777777" w:rsidR="00186275" w:rsidRDefault="00186275" w:rsidP="00186275">
      <w:pPr>
        <w:pStyle w:val="Langtext"/>
      </w:pPr>
      <w:r>
        <w:t xml:space="preserve"> Angebotenes Erzeugnis:</w:t>
      </w:r>
    </w:p>
    <w:p w14:paraId="570692AD" w14:textId="77777777" w:rsidR="00186275" w:rsidRDefault="00186275" w:rsidP="00186275">
      <w:pPr>
        <w:pStyle w:val="Folgeposition"/>
        <w:keepNext/>
        <w:keepLines/>
      </w:pPr>
      <w:r>
        <w:t>G</w:t>
      </w:r>
      <w:r>
        <w:rPr>
          <w:sz w:val="12"/>
        </w:rPr>
        <w:t>+</w:t>
      </w:r>
      <w:r>
        <w:tab/>
        <w:t>Fass-Terr-rinne verz.H10,8-16,8/B13 Lg1m</w:t>
      </w:r>
      <w:r>
        <w:tab/>
        <w:t xml:space="preserve">m </w:t>
      </w:r>
    </w:p>
    <w:p w14:paraId="3235EC1D" w14:textId="77777777" w:rsidR="00186275" w:rsidRDefault="00186275" w:rsidP="00186275">
      <w:pPr>
        <w:pStyle w:val="Langtext"/>
      </w:pPr>
      <w:r>
        <w:t>Aus verzinktem Stahl (verz.) 1 mm dick, höhenverstellbar H von 10,8 bis 16,8 cm (Typ III), Baubreite B 13 cm, Elementlänge 1,0 m.</w:t>
      </w:r>
    </w:p>
    <w:p w14:paraId="59AFD246" w14:textId="77777777" w:rsidR="00186275" w:rsidRDefault="00186275" w:rsidP="00186275">
      <w:pPr>
        <w:pStyle w:val="Langtext"/>
      </w:pPr>
      <w:r>
        <w:lastRenderedPageBreak/>
        <w:t xml:space="preserve"> Angebotenes Erzeugnis:</w:t>
      </w:r>
    </w:p>
    <w:p w14:paraId="4922BB0B" w14:textId="77777777" w:rsidR="00186275" w:rsidRDefault="00186275" w:rsidP="00186275">
      <w:pPr>
        <w:pStyle w:val="Folgeposition"/>
        <w:keepNext/>
        <w:keepLines/>
      </w:pPr>
      <w:r>
        <w:t>H</w:t>
      </w:r>
      <w:r>
        <w:rPr>
          <w:sz w:val="12"/>
        </w:rPr>
        <w:t>+</w:t>
      </w:r>
      <w:r>
        <w:tab/>
        <w:t>Fass-Terr-rinne verz.H10,8-16,8/B25 Lg1m</w:t>
      </w:r>
      <w:r>
        <w:tab/>
        <w:t xml:space="preserve">m </w:t>
      </w:r>
    </w:p>
    <w:p w14:paraId="546E7940" w14:textId="77777777" w:rsidR="00186275" w:rsidRDefault="00186275" w:rsidP="00186275">
      <w:pPr>
        <w:pStyle w:val="Langtext"/>
      </w:pPr>
      <w:r>
        <w:t>Aus verzinktem Stahl (verz.) 1 mm dick, höhenverstellbar H von 10,8 bis 16,8 cm (Typ III), Baubreite B 25 cm, Elementlänge 1,0 m.</w:t>
      </w:r>
    </w:p>
    <w:p w14:paraId="2D2E6770" w14:textId="77777777" w:rsidR="00186275" w:rsidRDefault="00186275" w:rsidP="00186275">
      <w:pPr>
        <w:pStyle w:val="Langtext"/>
      </w:pPr>
      <w:r>
        <w:t xml:space="preserve"> Angebotenes Erzeugnis:</w:t>
      </w:r>
    </w:p>
    <w:p w14:paraId="68430FB3" w14:textId="77777777" w:rsidR="00186275" w:rsidRDefault="00186275" w:rsidP="00186275">
      <w:pPr>
        <w:pStyle w:val="Folgeposition"/>
        <w:keepNext/>
        <w:keepLines/>
      </w:pPr>
      <w:r>
        <w:t>I</w:t>
      </w:r>
      <w:r>
        <w:rPr>
          <w:sz w:val="12"/>
        </w:rPr>
        <w:t>+</w:t>
      </w:r>
      <w:r>
        <w:tab/>
        <w:t>Fass-Terr-rinne verz.H10,8-16,8/B20 Lg1m</w:t>
      </w:r>
      <w:r>
        <w:tab/>
        <w:t xml:space="preserve">m </w:t>
      </w:r>
    </w:p>
    <w:p w14:paraId="6FBE21F6" w14:textId="77777777" w:rsidR="00186275" w:rsidRDefault="00186275" w:rsidP="00186275">
      <w:pPr>
        <w:pStyle w:val="Langtext"/>
      </w:pPr>
      <w:r>
        <w:t>Aus verzinktem Stahl (verz.) 1 mm dick, höhenverstellbar H von 10,8 bis 16,8 cm (Typ III), Baubreite B 20 cm, Elementlänge 1,0 m.</w:t>
      </w:r>
    </w:p>
    <w:p w14:paraId="6C29D5B2" w14:textId="77777777" w:rsidR="00186275" w:rsidRDefault="00186275" w:rsidP="00186275">
      <w:pPr>
        <w:pStyle w:val="Langtext"/>
      </w:pPr>
      <w:r>
        <w:t xml:space="preserve"> Angebotenes Erzeugnis:</w:t>
      </w:r>
    </w:p>
    <w:p w14:paraId="1BF80D45" w14:textId="77777777" w:rsidR="00186275" w:rsidRDefault="00186275" w:rsidP="00186275">
      <w:pPr>
        <w:pStyle w:val="Folgeposition"/>
        <w:keepNext/>
        <w:keepLines/>
      </w:pPr>
      <w:r>
        <w:t>J</w:t>
      </w:r>
      <w:r>
        <w:rPr>
          <w:sz w:val="12"/>
        </w:rPr>
        <w:t>+</w:t>
      </w:r>
      <w:r>
        <w:tab/>
        <w:t>Fass-Terr-rinne Edelst.H5,5-7,8/B13 Lg1m</w:t>
      </w:r>
      <w:r>
        <w:tab/>
        <w:t xml:space="preserve">m </w:t>
      </w:r>
    </w:p>
    <w:p w14:paraId="1621D06F" w14:textId="77777777" w:rsidR="00186275" w:rsidRDefault="00186275" w:rsidP="00186275">
      <w:pPr>
        <w:pStyle w:val="Langtext"/>
      </w:pPr>
      <w:r>
        <w:t>Aus Edelstahl (Edelst.) 1 mm dick, höhenverstellbar H von 5,5 bis 7,8cm (Typ I), Baubreite B 13 cm, Elementlänge 1,0 m.</w:t>
      </w:r>
    </w:p>
    <w:p w14:paraId="2A45E6ED" w14:textId="77777777" w:rsidR="00186275" w:rsidRDefault="00186275" w:rsidP="00186275">
      <w:pPr>
        <w:pStyle w:val="Langtext"/>
      </w:pPr>
      <w:r>
        <w:t xml:space="preserve"> Angebotenes Erzeugnis:</w:t>
      </w:r>
    </w:p>
    <w:p w14:paraId="56B8D934" w14:textId="77777777" w:rsidR="00186275" w:rsidRDefault="00186275" w:rsidP="00186275">
      <w:pPr>
        <w:pStyle w:val="Folgeposition"/>
        <w:keepNext/>
        <w:keepLines/>
      </w:pPr>
      <w:r>
        <w:t>K</w:t>
      </w:r>
      <w:r>
        <w:rPr>
          <w:sz w:val="12"/>
        </w:rPr>
        <w:t>+</w:t>
      </w:r>
      <w:r>
        <w:tab/>
        <w:t>Fass-Terr-rinne Edelst.H5,5-7,8/B25 Lg1m</w:t>
      </w:r>
      <w:r>
        <w:tab/>
        <w:t xml:space="preserve">m </w:t>
      </w:r>
    </w:p>
    <w:p w14:paraId="0C718832" w14:textId="77777777" w:rsidR="00186275" w:rsidRDefault="00186275" w:rsidP="00186275">
      <w:pPr>
        <w:pStyle w:val="Langtext"/>
      </w:pPr>
      <w:r>
        <w:t>Aus Edelstahl (Edelst.) 1 mm dick, höhenverstellbar H von 5,5 bis 7,8 cm (Typ I), Baubreite B 25 cm, Elementlänge 1,0 m.</w:t>
      </w:r>
    </w:p>
    <w:p w14:paraId="7A8293A4" w14:textId="77777777" w:rsidR="00186275" w:rsidRDefault="00186275" w:rsidP="00186275">
      <w:pPr>
        <w:pStyle w:val="Langtext"/>
      </w:pPr>
      <w:r>
        <w:t xml:space="preserve"> Angebotenes Erzeugnis:</w:t>
      </w:r>
    </w:p>
    <w:p w14:paraId="7E670498" w14:textId="77777777" w:rsidR="00186275" w:rsidRDefault="00186275" w:rsidP="00186275">
      <w:pPr>
        <w:pStyle w:val="Folgeposition"/>
        <w:keepNext/>
        <w:keepLines/>
      </w:pPr>
      <w:r>
        <w:t>L</w:t>
      </w:r>
      <w:r>
        <w:rPr>
          <w:sz w:val="12"/>
        </w:rPr>
        <w:t>+</w:t>
      </w:r>
      <w:r>
        <w:tab/>
        <w:t>Fass-Terr-rinne Edelst.H5,5-7,8/B20 Lg1m</w:t>
      </w:r>
      <w:r>
        <w:tab/>
        <w:t xml:space="preserve">m </w:t>
      </w:r>
    </w:p>
    <w:p w14:paraId="51282B89" w14:textId="77777777" w:rsidR="00186275" w:rsidRDefault="00186275" w:rsidP="00186275">
      <w:pPr>
        <w:pStyle w:val="Langtext"/>
      </w:pPr>
      <w:r>
        <w:t>Aus Edelstahl (Edelst.) 1 mm dick, höhenverstellbar H von 5,5 bis 7,8 cm (Typ I), Baubreite B 20 cm, Elementlänge 1,0 m.</w:t>
      </w:r>
    </w:p>
    <w:p w14:paraId="0D1B0B67" w14:textId="77777777" w:rsidR="00186275" w:rsidRDefault="00186275" w:rsidP="00186275">
      <w:pPr>
        <w:pStyle w:val="Langtext"/>
      </w:pPr>
      <w:r>
        <w:t xml:space="preserve"> Angebotenes Erzeugnis:</w:t>
      </w:r>
    </w:p>
    <w:p w14:paraId="61911FB8" w14:textId="77777777" w:rsidR="00186275" w:rsidRDefault="00186275" w:rsidP="00186275">
      <w:pPr>
        <w:pStyle w:val="Folgeposition"/>
        <w:keepNext/>
        <w:keepLines/>
      </w:pPr>
      <w:r>
        <w:t>M</w:t>
      </w:r>
      <w:r>
        <w:rPr>
          <w:sz w:val="12"/>
        </w:rPr>
        <w:t>+</w:t>
      </w:r>
      <w:r>
        <w:tab/>
        <w:t>Fass-Terr-rinne Edelst.H7,8-10,8/B13 Lg1m</w:t>
      </w:r>
      <w:r>
        <w:tab/>
        <w:t xml:space="preserve">m </w:t>
      </w:r>
    </w:p>
    <w:p w14:paraId="177AC39E" w14:textId="77777777" w:rsidR="00186275" w:rsidRDefault="00186275" w:rsidP="00186275">
      <w:pPr>
        <w:pStyle w:val="Langtext"/>
      </w:pPr>
      <w:r>
        <w:t>Aus Edelstahl (Edelst.) 1 mm dick, höhenverstellbar H von 7,8 bis 10,8 cm (Typ II), Baubreite B 13 cm, Elementlänge 1,0 m.</w:t>
      </w:r>
    </w:p>
    <w:p w14:paraId="5BAF3BD8" w14:textId="77777777" w:rsidR="00186275" w:rsidRDefault="00186275" w:rsidP="00186275">
      <w:pPr>
        <w:pStyle w:val="Langtext"/>
      </w:pPr>
      <w:r>
        <w:t xml:space="preserve"> Angebotenes Erzeugnis:</w:t>
      </w:r>
    </w:p>
    <w:p w14:paraId="6C97B731" w14:textId="77777777" w:rsidR="00186275" w:rsidRDefault="00186275" w:rsidP="00186275">
      <w:pPr>
        <w:pStyle w:val="Folgeposition"/>
        <w:keepNext/>
        <w:keepLines/>
      </w:pPr>
      <w:r>
        <w:t>N</w:t>
      </w:r>
      <w:r>
        <w:rPr>
          <w:sz w:val="12"/>
        </w:rPr>
        <w:t>+</w:t>
      </w:r>
      <w:r>
        <w:tab/>
        <w:t>Fass-Terr-rinne Edelst.H7,8-10,8/B25 Lg1m</w:t>
      </w:r>
      <w:r>
        <w:tab/>
        <w:t xml:space="preserve">m </w:t>
      </w:r>
    </w:p>
    <w:p w14:paraId="135BB7F5" w14:textId="77777777" w:rsidR="00186275" w:rsidRDefault="00186275" w:rsidP="00186275">
      <w:pPr>
        <w:pStyle w:val="Langtext"/>
      </w:pPr>
      <w:r>
        <w:t>Aus Edelstahl (Edelst.) 1 mm dick, höhenverstellbar H von 7,8 bis 10,8 cm (Typ II), Baubreite B 25 cm, Elementlänge 1,0 m.</w:t>
      </w:r>
    </w:p>
    <w:p w14:paraId="40ACEDDF" w14:textId="77777777" w:rsidR="00186275" w:rsidRDefault="00186275" w:rsidP="00186275">
      <w:pPr>
        <w:pStyle w:val="Langtext"/>
      </w:pPr>
      <w:r>
        <w:t xml:space="preserve"> Angebotenes Erzeugnis:</w:t>
      </w:r>
    </w:p>
    <w:p w14:paraId="452E62DF" w14:textId="77777777" w:rsidR="00186275" w:rsidRDefault="00186275" w:rsidP="00186275">
      <w:pPr>
        <w:pStyle w:val="Folgeposition"/>
        <w:keepNext/>
        <w:keepLines/>
      </w:pPr>
      <w:r>
        <w:t>O</w:t>
      </w:r>
      <w:r>
        <w:rPr>
          <w:sz w:val="12"/>
        </w:rPr>
        <w:t>+</w:t>
      </w:r>
      <w:r>
        <w:tab/>
        <w:t>Fass-Terr-rinne Edelst.H7,8-10,8/B20 Lg1m</w:t>
      </w:r>
      <w:r>
        <w:tab/>
        <w:t xml:space="preserve">m </w:t>
      </w:r>
    </w:p>
    <w:p w14:paraId="1F93DD34" w14:textId="77777777" w:rsidR="00186275" w:rsidRDefault="00186275" w:rsidP="00186275">
      <w:pPr>
        <w:pStyle w:val="Langtext"/>
      </w:pPr>
      <w:r>
        <w:t>Aus Edelstahl (Edelst.) 1 mm dick, höhenverstellbar H von 7,8 bis 10,8 cm (Typ II), Baubreite B 20 cm, Elementlänge 1,0 m.</w:t>
      </w:r>
    </w:p>
    <w:p w14:paraId="0699E5B7" w14:textId="77777777" w:rsidR="00186275" w:rsidRDefault="00186275" w:rsidP="00186275">
      <w:pPr>
        <w:pStyle w:val="Langtext"/>
      </w:pPr>
      <w:r>
        <w:t xml:space="preserve"> Angebotenes Erzeugnis:</w:t>
      </w:r>
    </w:p>
    <w:p w14:paraId="590E5E71" w14:textId="77777777" w:rsidR="00186275" w:rsidRDefault="00186275" w:rsidP="00186275">
      <w:pPr>
        <w:pStyle w:val="Folgeposition"/>
        <w:keepNext/>
        <w:keepLines/>
      </w:pPr>
      <w:r>
        <w:t>P</w:t>
      </w:r>
      <w:r>
        <w:rPr>
          <w:sz w:val="12"/>
        </w:rPr>
        <w:t>+</w:t>
      </w:r>
      <w:r>
        <w:tab/>
        <w:t>Fass-Terr-rinne Edelst.H10,8-16,8/B13 Lg1m</w:t>
      </w:r>
      <w:r>
        <w:tab/>
        <w:t xml:space="preserve">m </w:t>
      </w:r>
    </w:p>
    <w:p w14:paraId="174A0166" w14:textId="77777777" w:rsidR="00186275" w:rsidRDefault="00186275" w:rsidP="00186275">
      <w:pPr>
        <w:pStyle w:val="Langtext"/>
      </w:pPr>
      <w:r>
        <w:t>Aus Edelstahl (Edelst.) 1 mm dick, höhenverstellbar H von 10,8 bis 16,8 cm (Typ II), Baubreite B 13 cm, Elementlänge 1,0 m.</w:t>
      </w:r>
    </w:p>
    <w:p w14:paraId="0D24728F" w14:textId="77777777" w:rsidR="00186275" w:rsidRDefault="00186275" w:rsidP="00186275">
      <w:pPr>
        <w:pStyle w:val="Langtext"/>
      </w:pPr>
      <w:r>
        <w:t xml:space="preserve"> Angebotenes Erzeugnis:</w:t>
      </w:r>
    </w:p>
    <w:p w14:paraId="4A4B9CE2" w14:textId="77777777" w:rsidR="00186275" w:rsidRDefault="00186275" w:rsidP="00186275">
      <w:pPr>
        <w:pStyle w:val="Folgeposition"/>
        <w:keepNext/>
        <w:keepLines/>
      </w:pPr>
      <w:r>
        <w:t>Q</w:t>
      </w:r>
      <w:r>
        <w:rPr>
          <w:sz w:val="12"/>
        </w:rPr>
        <w:t>+</w:t>
      </w:r>
      <w:r>
        <w:tab/>
        <w:t>Fass-Terr-rinne Edelst.H10,8-16,8/B25 Lg1m</w:t>
      </w:r>
      <w:r>
        <w:tab/>
        <w:t xml:space="preserve">m </w:t>
      </w:r>
    </w:p>
    <w:p w14:paraId="51CE6823" w14:textId="77777777" w:rsidR="00186275" w:rsidRDefault="00186275" w:rsidP="00186275">
      <w:pPr>
        <w:pStyle w:val="Langtext"/>
      </w:pPr>
      <w:r>
        <w:t>Aus Edelstahl (Edelst.) 1 mm dick, höhenverstellbar H von 10,8 bis 16,8 cm (Typ II), Baubreite B 25 cm, Elementlänge 1,0 m.</w:t>
      </w:r>
    </w:p>
    <w:p w14:paraId="767DDEFA" w14:textId="77777777" w:rsidR="00186275" w:rsidRDefault="00186275" w:rsidP="00186275">
      <w:pPr>
        <w:pStyle w:val="Langtext"/>
      </w:pPr>
      <w:r>
        <w:t xml:space="preserve"> Angebotenes Erzeugnis:</w:t>
      </w:r>
    </w:p>
    <w:p w14:paraId="55E01BF9" w14:textId="77777777" w:rsidR="00186275" w:rsidRDefault="00186275" w:rsidP="00186275">
      <w:pPr>
        <w:pStyle w:val="Folgeposition"/>
        <w:keepNext/>
        <w:keepLines/>
      </w:pPr>
      <w:r>
        <w:t>R</w:t>
      </w:r>
      <w:r>
        <w:rPr>
          <w:sz w:val="12"/>
        </w:rPr>
        <w:t>+</w:t>
      </w:r>
      <w:r>
        <w:tab/>
        <w:t>Fass-Terr-rinne Edelst.H10,8-16,8/B20 Lg1m</w:t>
      </w:r>
      <w:r>
        <w:tab/>
        <w:t xml:space="preserve">m </w:t>
      </w:r>
    </w:p>
    <w:p w14:paraId="119E02BD" w14:textId="77777777" w:rsidR="00186275" w:rsidRDefault="00186275" w:rsidP="00186275">
      <w:pPr>
        <w:pStyle w:val="Langtext"/>
      </w:pPr>
      <w:r>
        <w:t>Aus Edelstahl (Edelst.) 1 mm dick, höhenverstellbar H von 10,8 bis 16,8 cm (Typ II), Baubreite B 20 cm, Elementlänge 1,0 m.</w:t>
      </w:r>
    </w:p>
    <w:p w14:paraId="75DBD9FC" w14:textId="77777777" w:rsidR="00186275" w:rsidRDefault="00186275" w:rsidP="00186275">
      <w:pPr>
        <w:pStyle w:val="Langtext"/>
      </w:pPr>
      <w:r>
        <w:t xml:space="preserve"> Angebotenes Erzeugnis:</w:t>
      </w:r>
    </w:p>
    <w:p w14:paraId="0E4683C6" w14:textId="77777777" w:rsidR="00186275" w:rsidRDefault="00186275" w:rsidP="00186275">
      <w:pPr>
        <w:pStyle w:val="TrennungPOS"/>
      </w:pPr>
    </w:p>
    <w:p w14:paraId="4239F3B5" w14:textId="77777777" w:rsidR="00186275" w:rsidRDefault="00186275" w:rsidP="00186275">
      <w:pPr>
        <w:pStyle w:val="GrundtextPosNr"/>
        <w:keepNext/>
        <w:keepLines/>
      </w:pPr>
      <w:r>
        <w:t>23.AP 87</w:t>
      </w:r>
    </w:p>
    <w:p w14:paraId="44474A1C" w14:textId="77777777" w:rsidR="00186275" w:rsidRDefault="00186275" w:rsidP="00186275">
      <w:pPr>
        <w:pStyle w:val="Grundtext"/>
      </w:pPr>
      <w:r>
        <w:t>Fassaden- und Terrassenrinnen mit integrierter Kiesleiste, werkseitig vormontiertem Rostverriegelungs- und Stecksystem zur Rinnenverbindung, mit Dränschlitzen 4 mm, stufenlos verstellbare Bauhöhen (Typ I-III) aber ohne Rost (eigene Positionen),</w:t>
      </w:r>
    </w:p>
    <w:p w14:paraId="7DF2E876" w14:textId="77777777" w:rsidR="00186275" w:rsidRDefault="00186275" w:rsidP="00186275">
      <w:pPr>
        <w:pStyle w:val="Grundtext"/>
      </w:pPr>
      <w:r>
        <w:t xml:space="preserve"> z.B. ACO-DRAIN PROFILINE-RINNEN oder Gleichwertiges.</w:t>
      </w:r>
    </w:p>
    <w:p w14:paraId="6ACD0454" w14:textId="77777777" w:rsidR="00186275" w:rsidRDefault="00186275" w:rsidP="00186275">
      <w:pPr>
        <w:pStyle w:val="Folgeposition"/>
        <w:keepNext/>
        <w:keepLines/>
      </w:pPr>
      <w:r>
        <w:t>A</w:t>
      </w:r>
      <w:r>
        <w:rPr>
          <w:sz w:val="12"/>
        </w:rPr>
        <w:t>+</w:t>
      </w:r>
      <w:r>
        <w:tab/>
        <w:t>Fass-Terr-rinne verz.H5,5-7,8/B13 Lg0,5m</w:t>
      </w:r>
      <w:r>
        <w:tab/>
        <w:t xml:space="preserve">m </w:t>
      </w:r>
    </w:p>
    <w:p w14:paraId="562C0852" w14:textId="77777777" w:rsidR="00186275" w:rsidRDefault="00186275" w:rsidP="00186275">
      <w:pPr>
        <w:pStyle w:val="Langtext"/>
      </w:pPr>
      <w:r>
        <w:t>Aus verzinktem Stahl (verz.) 1 mm dick, höhenverstellbar H von 5,5 bis 7,8 cm (Typ I), Baubreite B 13 cm, Elementlänge 0,5 m.</w:t>
      </w:r>
    </w:p>
    <w:p w14:paraId="72480ABA" w14:textId="77777777" w:rsidR="00186275" w:rsidRDefault="00186275" w:rsidP="00186275">
      <w:pPr>
        <w:pStyle w:val="Langtext"/>
      </w:pPr>
      <w:r>
        <w:t xml:space="preserve"> Angebotenes Erzeugnis:</w:t>
      </w:r>
    </w:p>
    <w:p w14:paraId="50D072B6" w14:textId="77777777" w:rsidR="00186275" w:rsidRDefault="00186275" w:rsidP="00186275">
      <w:pPr>
        <w:pStyle w:val="Folgeposition"/>
        <w:keepNext/>
        <w:keepLines/>
      </w:pPr>
      <w:r>
        <w:t>B</w:t>
      </w:r>
      <w:r>
        <w:rPr>
          <w:sz w:val="12"/>
        </w:rPr>
        <w:t>+</w:t>
      </w:r>
      <w:r>
        <w:tab/>
        <w:t>Fass-Terr-rinne verz.H5,5-7,8/B25 Lg0,5m</w:t>
      </w:r>
      <w:r>
        <w:tab/>
        <w:t xml:space="preserve">m </w:t>
      </w:r>
    </w:p>
    <w:p w14:paraId="67CD94BE" w14:textId="77777777" w:rsidR="00186275" w:rsidRDefault="00186275" w:rsidP="00186275">
      <w:pPr>
        <w:pStyle w:val="Langtext"/>
      </w:pPr>
      <w:r>
        <w:t>Aus verzinktem Stahl (verz.) 1 mm dick, höhenverstellbar H von 5,5 bis 7,8 cm (Typ I), Baubreite B 25 cm, Elementlänge 0,5 m.</w:t>
      </w:r>
    </w:p>
    <w:p w14:paraId="54D03B0D" w14:textId="77777777" w:rsidR="00186275" w:rsidRDefault="00186275" w:rsidP="00186275">
      <w:pPr>
        <w:pStyle w:val="Langtext"/>
      </w:pPr>
      <w:r>
        <w:t xml:space="preserve"> Angebotenes Erzeugnis:</w:t>
      </w:r>
    </w:p>
    <w:p w14:paraId="53764F7E" w14:textId="77777777" w:rsidR="00186275" w:rsidRDefault="00186275" w:rsidP="00186275">
      <w:pPr>
        <w:pStyle w:val="Folgeposition"/>
        <w:keepNext/>
        <w:keepLines/>
      </w:pPr>
      <w:r>
        <w:t>C</w:t>
      </w:r>
      <w:r>
        <w:rPr>
          <w:sz w:val="12"/>
        </w:rPr>
        <w:t>+</w:t>
      </w:r>
      <w:r>
        <w:tab/>
        <w:t>Fass-Terr-rinne verz.H5,5-7,8/B20 Lg0,5m</w:t>
      </w:r>
      <w:r>
        <w:tab/>
        <w:t xml:space="preserve">m </w:t>
      </w:r>
    </w:p>
    <w:p w14:paraId="7CD47295" w14:textId="77777777" w:rsidR="00186275" w:rsidRDefault="00186275" w:rsidP="00186275">
      <w:pPr>
        <w:pStyle w:val="Langtext"/>
      </w:pPr>
      <w:r>
        <w:t>Aus verzinktem Stahl (verz.) 1 mm dick, höhenverstellbar H von 5,5 bis 7,8 cm (Typ I), Baubreite B 20 cm, Elementlänge 0,5 m.</w:t>
      </w:r>
    </w:p>
    <w:p w14:paraId="7D3CA7D9" w14:textId="77777777" w:rsidR="00186275" w:rsidRDefault="00186275" w:rsidP="00186275">
      <w:pPr>
        <w:pStyle w:val="Langtext"/>
      </w:pPr>
      <w:r>
        <w:t xml:space="preserve"> Angebotenes Erzeugnis:</w:t>
      </w:r>
    </w:p>
    <w:p w14:paraId="1B003B6D" w14:textId="77777777" w:rsidR="00186275" w:rsidRDefault="00186275" w:rsidP="00186275">
      <w:pPr>
        <w:pStyle w:val="Folgeposition"/>
        <w:keepNext/>
        <w:keepLines/>
      </w:pPr>
      <w:r>
        <w:t>D</w:t>
      </w:r>
      <w:r>
        <w:rPr>
          <w:sz w:val="12"/>
        </w:rPr>
        <w:t>+</w:t>
      </w:r>
      <w:r>
        <w:tab/>
        <w:t>Fass-Terr-rinne verz.H7,8-10,8/B13 Lg0,5</w:t>
      </w:r>
      <w:r>
        <w:tab/>
        <w:t xml:space="preserve">m </w:t>
      </w:r>
    </w:p>
    <w:p w14:paraId="72F4875B" w14:textId="77777777" w:rsidR="00186275" w:rsidRDefault="00186275" w:rsidP="00186275">
      <w:pPr>
        <w:pStyle w:val="Langtext"/>
      </w:pPr>
      <w:r>
        <w:t>Aus verzinktem Stahl (verz.) 1 mm dick, höhenverstellbar H von 7,8 bis 10,8 cm (Typ II), Baubreite B 13 cm, Elementlänge 0,5 m.</w:t>
      </w:r>
    </w:p>
    <w:p w14:paraId="29F9A832" w14:textId="77777777" w:rsidR="00186275" w:rsidRDefault="00186275" w:rsidP="00186275">
      <w:pPr>
        <w:pStyle w:val="Langtext"/>
      </w:pPr>
      <w:r>
        <w:t xml:space="preserve"> Angebotenes Erzeugnis:</w:t>
      </w:r>
    </w:p>
    <w:p w14:paraId="69B63CA2" w14:textId="77777777" w:rsidR="00186275" w:rsidRDefault="00186275" w:rsidP="00186275">
      <w:pPr>
        <w:pStyle w:val="Folgeposition"/>
        <w:keepNext/>
        <w:keepLines/>
      </w:pPr>
      <w:r>
        <w:lastRenderedPageBreak/>
        <w:t>E</w:t>
      </w:r>
      <w:r>
        <w:rPr>
          <w:sz w:val="12"/>
        </w:rPr>
        <w:t>+</w:t>
      </w:r>
      <w:r>
        <w:tab/>
        <w:t>Fass-Terr-rinne verz.H7,8-10,8/B25 Lg0,5</w:t>
      </w:r>
      <w:r>
        <w:tab/>
        <w:t xml:space="preserve">m </w:t>
      </w:r>
    </w:p>
    <w:p w14:paraId="0F411515" w14:textId="77777777" w:rsidR="00186275" w:rsidRDefault="00186275" w:rsidP="00186275">
      <w:pPr>
        <w:pStyle w:val="Langtext"/>
      </w:pPr>
      <w:r>
        <w:t>Aus verzinktem Stahl (verz.) 1 mm dick, höhenverstellbar H von 7,8 bis 10,8 cm (Typ II), Baubreite B 25 cm, Elementlänge 0,5 m.</w:t>
      </w:r>
    </w:p>
    <w:p w14:paraId="4ED26E44" w14:textId="77777777" w:rsidR="00186275" w:rsidRDefault="00186275" w:rsidP="00186275">
      <w:pPr>
        <w:pStyle w:val="Langtext"/>
      </w:pPr>
      <w:r>
        <w:t xml:space="preserve"> Angebotenes Erzeugnis:</w:t>
      </w:r>
    </w:p>
    <w:p w14:paraId="79DD03E9" w14:textId="77777777" w:rsidR="00186275" w:rsidRDefault="00186275" w:rsidP="00186275">
      <w:pPr>
        <w:pStyle w:val="Folgeposition"/>
        <w:keepNext/>
        <w:keepLines/>
      </w:pPr>
      <w:r>
        <w:t>F</w:t>
      </w:r>
      <w:r>
        <w:rPr>
          <w:sz w:val="12"/>
        </w:rPr>
        <w:t>+</w:t>
      </w:r>
      <w:r>
        <w:tab/>
        <w:t>Fass-Terr-rinne verz.H7,8-10,8/B20 Lg0,5</w:t>
      </w:r>
      <w:r>
        <w:tab/>
        <w:t xml:space="preserve">m </w:t>
      </w:r>
    </w:p>
    <w:p w14:paraId="2EEC005A" w14:textId="77777777" w:rsidR="00186275" w:rsidRDefault="00186275" w:rsidP="00186275">
      <w:pPr>
        <w:pStyle w:val="Langtext"/>
      </w:pPr>
      <w:r>
        <w:t>Aus verzinktem Stahl (verz.) 1 mm dick, höhenverstellbar H von 7,8 bis 10,8 cm (Typ II), Baubreite B 20 cm, Elementlänge 0,5 m.</w:t>
      </w:r>
    </w:p>
    <w:p w14:paraId="2ED6362B" w14:textId="77777777" w:rsidR="00186275" w:rsidRDefault="00186275" w:rsidP="00186275">
      <w:pPr>
        <w:pStyle w:val="Langtext"/>
      </w:pPr>
      <w:r>
        <w:t xml:space="preserve"> Angebotenes Erzeugnis:</w:t>
      </w:r>
    </w:p>
    <w:p w14:paraId="6AE8CF4F" w14:textId="77777777" w:rsidR="00186275" w:rsidRDefault="00186275" w:rsidP="00186275">
      <w:pPr>
        <w:pStyle w:val="Folgeposition"/>
        <w:keepNext/>
        <w:keepLines/>
      </w:pPr>
      <w:r>
        <w:t>G</w:t>
      </w:r>
      <w:r>
        <w:rPr>
          <w:sz w:val="12"/>
        </w:rPr>
        <w:t>+</w:t>
      </w:r>
      <w:r>
        <w:tab/>
        <w:t>Fass-Terr-rinne verz.H10,8-16,8/B13 Lg0,5</w:t>
      </w:r>
      <w:r>
        <w:tab/>
        <w:t xml:space="preserve">m </w:t>
      </w:r>
    </w:p>
    <w:p w14:paraId="0065F2AE" w14:textId="77777777" w:rsidR="00186275" w:rsidRDefault="00186275" w:rsidP="00186275">
      <w:pPr>
        <w:pStyle w:val="Langtext"/>
      </w:pPr>
      <w:r>
        <w:t>Aus verzinktem Stahl (verz.) 1 mm dick, höhenverstellbar H von 10,8 bis 16,8 cm (Typ III), Baubreite B 13 cm, Elementlänge 0,5 m.</w:t>
      </w:r>
    </w:p>
    <w:p w14:paraId="621B9CC1" w14:textId="77777777" w:rsidR="00186275" w:rsidRDefault="00186275" w:rsidP="00186275">
      <w:pPr>
        <w:pStyle w:val="Langtext"/>
      </w:pPr>
      <w:r>
        <w:t xml:space="preserve"> Angebotenes Erzeugnis:</w:t>
      </w:r>
    </w:p>
    <w:p w14:paraId="58598403" w14:textId="77777777" w:rsidR="00186275" w:rsidRDefault="00186275" w:rsidP="00186275">
      <w:pPr>
        <w:pStyle w:val="Folgeposition"/>
        <w:keepNext/>
        <w:keepLines/>
      </w:pPr>
      <w:r>
        <w:t>H</w:t>
      </w:r>
      <w:r>
        <w:rPr>
          <w:sz w:val="12"/>
        </w:rPr>
        <w:t>+</w:t>
      </w:r>
      <w:r>
        <w:tab/>
        <w:t>Fass-Terr-rinne verz.H10,8-16,8/B25 Lg0,5</w:t>
      </w:r>
      <w:r>
        <w:tab/>
        <w:t xml:space="preserve">m </w:t>
      </w:r>
    </w:p>
    <w:p w14:paraId="7D2A3E87" w14:textId="77777777" w:rsidR="00186275" w:rsidRDefault="00186275" w:rsidP="00186275">
      <w:pPr>
        <w:pStyle w:val="Langtext"/>
      </w:pPr>
      <w:r>
        <w:t>Aus verzinktem Stahl (verz.) 1 mm dick, höhenverstellbar H von 10,8 bis 16,8 cm (Typ III), Baubreite B 25 cm, Elementlänge 0,5 m.</w:t>
      </w:r>
    </w:p>
    <w:p w14:paraId="58ADC045" w14:textId="77777777" w:rsidR="00186275" w:rsidRDefault="00186275" w:rsidP="00186275">
      <w:pPr>
        <w:pStyle w:val="Langtext"/>
      </w:pPr>
      <w:r>
        <w:t xml:space="preserve"> Angebotenes Erzeugnis:</w:t>
      </w:r>
    </w:p>
    <w:p w14:paraId="1CB60164" w14:textId="77777777" w:rsidR="00186275" w:rsidRDefault="00186275" w:rsidP="00186275">
      <w:pPr>
        <w:pStyle w:val="Folgeposition"/>
        <w:keepNext/>
        <w:keepLines/>
      </w:pPr>
      <w:r>
        <w:t>I</w:t>
      </w:r>
      <w:r>
        <w:rPr>
          <w:sz w:val="12"/>
        </w:rPr>
        <w:t>+</w:t>
      </w:r>
      <w:r>
        <w:tab/>
        <w:t>Fass-Terr-rinne verz.H10,8-16,8/B20 Lg0,5</w:t>
      </w:r>
      <w:r>
        <w:tab/>
        <w:t xml:space="preserve">m </w:t>
      </w:r>
    </w:p>
    <w:p w14:paraId="0D602981" w14:textId="77777777" w:rsidR="00186275" w:rsidRDefault="00186275" w:rsidP="00186275">
      <w:pPr>
        <w:pStyle w:val="Langtext"/>
      </w:pPr>
      <w:r>
        <w:t>Aus verzinktem Stahl (verz.) 1 mm dick, höhenverstellbar H von 10,8 bis 16,8 cm (Typ III), Baubreite B 20 cm, Elementlänge 0,5 m.</w:t>
      </w:r>
    </w:p>
    <w:p w14:paraId="3D24FAFA" w14:textId="77777777" w:rsidR="00186275" w:rsidRDefault="00186275" w:rsidP="00186275">
      <w:pPr>
        <w:pStyle w:val="Langtext"/>
      </w:pPr>
      <w:r>
        <w:t xml:space="preserve"> Angebotenes Erzeugnis:</w:t>
      </w:r>
    </w:p>
    <w:p w14:paraId="4EBD1CBD" w14:textId="77777777" w:rsidR="00186275" w:rsidRDefault="00186275" w:rsidP="00186275">
      <w:pPr>
        <w:pStyle w:val="Folgeposition"/>
        <w:keepNext/>
        <w:keepLines/>
      </w:pPr>
      <w:r>
        <w:t>J</w:t>
      </w:r>
      <w:r>
        <w:rPr>
          <w:sz w:val="12"/>
        </w:rPr>
        <w:t>+</w:t>
      </w:r>
      <w:r>
        <w:tab/>
        <w:t>Fass-Terr-rinne Edelst.H5,5-7,8/B13 Lg0,5m</w:t>
      </w:r>
      <w:r>
        <w:tab/>
        <w:t xml:space="preserve">m </w:t>
      </w:r>
    </w:p>
    <w:p w14:paraId="48046948" w14:textId="77777777" w:rsidR="00186275" w:rsidRDefault="00186275" w:rsidP="00186275">
      <w:pPr>
        <w:pStyle w:val="Langtext"/>
      </w:pPr>
      <w:r>
        <w:t>Aus Edelstahl (Edelst.) 1 mm dick, höhenverstellbar H von 5,5 bis 7,8 cm (Typ I), Baubreite B 13 cm, Elementlänge 0,5 m.</w:t>
      </w:r>
    </w:p>
    <w:p w14:paraId="6C47DB33" w14:textId="77777777" w:rsidR="00186275" w:rsidRDefault="00186275" w:rsidP="00186275">
      <w:pPr>
        <w:pStyle w:val="Langtext"/>
      </w:pPr>
      <w:r>
        <w:t xml:space="preserve"> Angebotenes Erzeugnis:</w:t>
      </w:r>
    </w:p>
    <w:p w14:paraId="1BB130E3" w14:textId="77777777" w:rsidR="00186275" w:rsidRDefault="00186275" w:rsidP="00186275">
      <w:pPr>
        <w:pStyle w:val="Folgeposition"/>
        <w:keepNext/>
        <w:keepLines/>
      </w:pPr>
      <w:r>
        <w:t>K</w:t>
      </w:r>
      <w:r>
        <w:rPr>
          <w:sz w:val="12"/>
        </w:rPr>
        <w:t>+</w:t>
      </w:r>
      <w:r>
        <w:tab/>
        <w:t>Fass-Terr-rinne Edelst.H5,5-7,8/B25 Lg0,5m</w:t>
      </w:r>
      <w:r>
        <w:tab/>
        <w:t xml:space="preserve">m </w:t>
      </w:r>
    </w:p>
    <w:p w14:paraId="77AD2397" w14:textId="77777777" w:rsidR="00186275" w:rsidRDefault="00186275" w:rsidP="00186275">
      <w:pPr>
        <w:pStyle w:val="Langtext"/>
      </w:pPr>
      <w:r>
        <w:t>Aus Edelstahl (Edelst.) 1 mm dick, höhenverstellbar H von 5,5 bis 7,8 cm (Typ I), Baubreite B 25 cm, Elementlänge 0,5 m.</w:t>
      </w:r>
    </w:p>
    <w:p w14:paraId="483B61B9" w14:textId="77777777" w:rsidR="00186275" w:rsidRDefault="00186275" w:rsidP="00186275">
      <w:pPr>
        <w:pStyle w:val="Langtext"/>
      </w:pPr>
      <w:r>
        <w:t xml:space="preserve"> Angebotenes Erzeugnis:</w:t>
      </w:r>
    </w:p>
    <w:p w14:paraId="2920D871" w14:textId="77777777" w:rsidR="00186275" w:rsidRDefault="00186275" w:rsidP="00186275">
      <w:pPr>
        <w:pStyle w:val="Folgeposition"/>
        <w:keepNext/>
        <w:keepLines/>
      </w:pPr>
      <w:r>
        <w:t>L</w:t>
      </w:r>
      <w:r>
        <w:rPr>
          <w:sz w:val="12"/>
        </w:rPr>
        <w:t>+</w:t>
      </w:r>
      <w:r>
        <w:tab/>
        <w:t>Fass-Terr-rinne Edelst.H5,5-7,8/B20 Lg0,5m</w:t>
      </w:r>
      <w:r>
        <w:tab/>
        <w:t xml:space="preserve">m </w:t>
      </w:r>
    </w:p>
    <w:p w14:paraId="6C1C1F8B" w14:textId="77777777" w:rsidR="00186275" w:rsidRDefault="00186275" w:rsidP="00186275">
      <w:pPr>
        <w:pStyle w:val="Langtext"/>
      </w:pPr>
      <w:r>
        <w:t>Aus Edelstahl (Edelst.) 1 mm dick, höhenverstellbar H von 5,5 bis 7,8 cm (Typ I), Baubreite B 20 cm, Elementlänge 0,5 m.</w:t>
      </w:r>
    </w:p>
    <w:p w14:paraId="0DF3160E" w14:textId="77777777" w:rsidR="00186275" w:rsidRDefault="00186275" w:rsidP="00186275">
      <w:pPr>
        <w:pStyle w:val="Langtext"/>
      </w:pPr>
      <w:r>
        <w:t xml:space="preserve"> Angebotenes Erzeugnis:</w:t>
      </w:r>
    </w:p>
    <w:p w14:paraId="41A1C29F" w14:textId="77777777" w:rsidR="00186275" w:rsidRDefault="00186275" w:rsidP="00186275">
      <w:pPr>
        <w:pStyle w:val="Folgeposition"/>
        <w:keepNext/>
        <w:keepLines/>
      </w:pPr>
      <w:r>
        <w:t>M</w:t>
      </w:r>
      <w:r>
        <w:rPr>
          <w:sz w:val="12"/>
        </w:rPr>
        <w:t>+</w:t>
      </w:r>
      <w:r>
        <w:tab/>
        <w:t>Fass-Terr-rinne Edelst.H7,8-10,8/B13 Lg0,5m</w:t>
      </w:r>
      <w:r>
        <w:tab/>
        <w:t xml:space="preserve">m </w:t>
      </w:r>
    </w:p>
    <w:p w14:paraId="75B415B1" w14:textId="77777777" w:rsidR="00186275" w:rsidRDefault="00186275" w:rsidP="00186275">
      <w:pPr>
        <w:pStyle w:val="Langtext"/>
      </w:pPr>
      <w:r>
        <w:t>Aus Edelstahl (Edelst.) 1 mm dick, höhenverstellbar H von 7,8 bis 10,8 cm (Typ II), Baubreite B 13 cm, Elementlänge 0,5 m.</w:t>
      </w:r>
    </w:p>
    <w:p w14:paraId="18B10F87" w14:textId="77777777" w:rsidR="00186275" w:rsidRDefault="00186275" w:rsidP="00186275">
      <w:pPr>
        <w:pStyle w:val="Langtext"/>
      </w:pPr>
      <w:r>
        <w:t xml:space="preserve"> Angebotenes Erzeugnis:</w:t>
      </w:r>
    </w:p>
    <w:p w14:paraId="5BAD7AFE" w14:textId="77777777" w:rsidR="00186275" w:rsidRDefault="00186275" w:rsidP="00186275">
      <w:pPr>
        <w:pStyle w:val="Folgeposition"/>
        <w:keepNext/>
        <w:keepLines/>
      </w:pPr>
      <w:r>
        <w:t>N</w:t>
      </w:r>
      <w:r>
        <w:rPr>
          <w:sz w:val="12"/>
        </w:rPr>
        <w:t>+</w:t>
      </w:r>
      <w:r>
        <w:tab/>
        <w:t>Fass-Terr-rinne Edelst.H7,8-10,8/B25 Lg0,5m</w:t>
      </w:r>
      <w:r>
        <w:tab/>
        <w:t xml:space="preserve">m </w:t>
      </w:r>
    </w:p>
    <w:p w14:paraId="29545105" w14:textId="77777777" w:rsidR="00186275" w:rsidRDefault="00186275" w:rsidP="00186275">
      <w:pPr>
        <w:pStyle w:val="Langtext"/>
      </w:pPr>
      <w:r>
        <w:t>Aus Edelstahl (Edelst.) 1 mm dick, höhenverstellbar H von 7,8 bis 10,8 cm (Typ II), Baubreite B 25 cm, Elementlänge 0,5 m.</w:t>
      </w:r>
    </w:p>
    <w:p w14:paraId="22B4F221" w14:textId="77777777" w:rsidR="00186275" w:rsidRDefault="00186275" w:rsidP="00186275">
      <w:pPr>
        <w:pStyle w:val="Langtext"/>
      </w:pPr>
      <w:r>
        <w:t xml:space="preserve"> Angebotenes Erzeugnis:</w:t>
      </w:r>
    </w:p>
    <w:p w14:paraId="12B99024" w14:textId="77777777" w:rsidR="00186275" w:rsidRDefault="00186275" w:rsidP="00186275">
      <w:pPr>
        <w:pStyle w:val="Folgeposition"/>
        <w:keepNext/>
        <w:keepLines/>
      </w:pPr>
      <w:r>
        <w:t>O</w:t>
      </w:r>
      <w:r>
        <w:rPr>
          <w:sz w:val="12"/>
        </w:rPr>
        <w:t>+</w:t>
      </w:r>
      <w:r>
        <w:tab/>
        <w:t>Fass-Terr-rinne Edelst.H7,8-10,8/B20 Lg0,5m</w:t>
      </w:r>
      <w:r>
        <w:tab/>
        <w:t xml:space="preserve">m </w:t>
      </w:r>
    </w:p>
    <w:p w14:paraId="73DB78BC" w14:textId="77777777" w:rsidR="00186275" w:rsidRDefault="00186275" w:rsidP="00186275">
      <w:pPr>
        <w:pStyle w:val="Langtext"/>
      </w:pPr>
      <w:r>
        <w:t>Aus Edelstahl (Edelst.) 1 mm dick, höhenverstellbar H von 7,8 bis 10,8 cm (Typ II), Baubreite B 20 cm, Elementlänge 0,5 m.</w:t>
      </w:r>
    </w:p>
    <w:p w14:paraId="45B3C553" w14:textId="77777777" w:rsidR="00186275" w:rsidRDefault="00186275" w:rsidP="00186275">
      <w:pPr>
        <w:pStyle w:val="Langtext"/>
      </w:pPr>
      <w:r>
        <w:t xml:space="preserve"> Angebotenes Erzeugnis:</w:t>
      </w:r>
    </w:p>
    <w:p w14:paraId="1CA5D2E7" w14:textId="77777777" w:rsidR="00186275" w:rsidRDefault="00186275" w:rsidP="00186275">
      <w:pPr>
        <w:pStyle w:val="Folgeposition"/>
        <w:keepNext/>
        <w:keepLines/>
      </w:pPr>
      <w:r>
        <w:t>P</w:t>
      </w:r>
      <w:r>
        <w:rPr>
          <w:sz w:val="12"/>
        </w:rPr>
        <w:t>+</w:t>
      </w:r>
      <w:r>
        <w:tab/>
        <w:t>Fass-Terr-rinne Edelst.H10,8-16,8/B13 Lg0,5</w:t>
      </w:r>
      <w:r>
        <w:tab/>
        <w:t xml:space="preserve">m </w:t>
      </w:r>
    </w:p>
    <w:p w14:paraId="2098A1EA" w14:textId="77777777" w:rsidR="00186275" w:rsidRDefault="00186275" w:rsidP="00186275">
      <w:pPr>
        <w:pStyle w:val="Langtext"/>
      </w:pPr>
      <w:r>
        <w:t>Aus Edelstahl (Edelst.) 1 mm dick, höhenverstellbar H von 10,8 bis 16,8 cm (Typ III), Baubreite B 13 cm, Elementlänge 0,5 m.</w:t>
      </w:r>
    </w:p>
    <w:p w14:paraId="1A88581D" w14:textId="77777777" w:rsidR="00186275" w:rsidRDefault="00186275" w:rsidP="00186275">
      <w:pPr>
        <w:pStyle w:val="Langtext"/>
      </w:pPr>
      <w:r>
        <w:t xml:space="preserve"> Angebotenes Erzeugnis:</w:t>
      </w:r>
    </w:p>
    <w:p w14:paraId="7BA91CA9" w14:textId="77777777" w:rsidR="00186275" w:rsidRDefault="00186275" w:rsidP="00186275">
      <w:pPr>
        <w:pStyle w:val="Folgeposition"/>
        <w:keepNext/>
        <w:keepLines/>
      </w:pPr>
      <w:r>
        <w:t>Q</w:t>
      </w:r>
      <w:r>
        <w:rPr>
          <w:sz w:val="12"/>
        </w:rPr>
        <w:t>+</w:t>
      </w:r>
      <w:r>
        <w:tab/>
        <w:t>Fass-Terr-rinne Edelst.H10,8-16,8/B25 Lg0,5</w:t>
      </w:r>
      <w:r>
        <w:tab/>
        <w:t xml:space="preserve">m </w:t>
      </w:r>
    </w:p>
    <w:p w14:paraId="21BD6E37" w14:textId="77777777" w:rsidR="00186275" w:rsidRDefault="00186275" w:rsidP="00186275">
      <w:pPr>
        <w:pStyle w:val="Langtext"/>
      </w:pPr>
      <w:r>
        <w:t>Aus Edelstahl (Edelst.) 1 mm dick, höhenverstellbar H von 10,8 bis 16,8 cm (Typ III), Baubreite B 25 cm, Elementlänge 0,5 m.</w:t>
      </w:r>
    </w:p>
    <w:p w14:paraId="7B3A0054" w14:textId="77777777" w:rsidR="00186275" w:rsidRDefault="00186275" w:rsidP="00186275">
      <w:pPr>
        <w:pStyle w:val="Langtext"/>
      </w:pPr>
      <w:r>
        <w:t xml:space="preserve"> Angebotenes Erzeugnis:</w:t>
      </w:r>
    </w:p>
    <w:p w14:paraId="7B2B9A3C" w14:textId="77777777" w:rsidR="00186275" w:rsidRDefault="00186275" w:rsidP="00186275">
      <w:pPr>
        <w:pStyle w:val="Folgeposition"/>
        <w:keepNext/>
        <w:keepLines/>
      </w:pPr>
      <w:r>
        <w:t>R</w:t>
      </w:r>
      <w:r>
        <w:rPr>
          <w:sz w:val="12"/>
        </w:rPr>
        <w:t>+</w:t>
      </w:r>
      <w:r>
        <w:tab/>
        <w:t>Fass-Terr-rinne Edelst.H10,8-16,8/B20 Lg0,5</w:t>
      </w:r>
      <w:r>
        <w:tab/>
        <w:t xml:space="preserve">m </w:t>
      </w:r>
    </w:p>
    <w:p w14:paraId="52C8FC96" w14:textId="77777777" w:rsidR="00186275" w:rsidRDefault="00186275" w:rsidP="00186275">
      <w:pPr>
        <w:pStyle w:val="Langtext"/>
      </w:pPr>
      <w:r>
        <w:t>Aus Edelstahl (Edelst.) 1 mm dick, höhenverstellbar H von 10,8 bis 16,8 cm (Typ III), Baubreite B 20 cm, Elementlänge 0,5 m.</w:t>
      </w:r>
    </w:p>
    <w:p w14:paraId="038EEC06" w14:textId="77777777" w:rsidR="00186275" w:rsidRDefault="00186275" w:rsidP="00186275">
      <w:pPr>
        <w:pStyle w:val="Langtext"/>
      </w:pPr>
      <w:r>
        <w:t xml:space="preserve"> Angebotenes Erzeugnis:</w:t>
      </w:r>
    </w:p>
    <w:p w14:paraId="1D015A61" w14:textId="77777777" w:rsidR="00186275" w:rsidRDefault="00186275" w:rsidP="00186275">
      <w:pPr>
        <w:pStyle w:val="TrennungPOS"/>
      </w:pPr>
    </w:p>
    <w:p w14:paraId="57F4F78E" w14:textId="77777777" w:rsidR="00186275" w:rsidRDefault="00186275" w:rsidP="00186275">
      <w:pPr>
        <w:pStyle w:val="GrundtextPosNr"/>
        <w:keepNext/>
        <w:keepLines/>
      </w:pPr>
      <w:r>
        <w:t>23.AP 88</w:t>
      </w:r>
    </w:p>
    <w:p w14:paraId="6BC9E4E4" w14:textId="77777777" w:rsidR="00186275" w:rsidRDefault="00186275" w:rsidP="00186275">
      <w:pPr>
        <w:pStyle w:val="Grundtext"/>
      </w:pPr>
      <w:r>
        <w:t>Ausgleichelement (A-rinne) für Fassaden- und Terrassenrinnen geeignet für mittigen Einsatz (Mitte), mit Dränschlitzen 4 mm, stufenlos verstellbare Bauhöhen (Typ I-III) aber ohne Rost (eigene Positionen), Baulängenanpassung von 5 bis 50 cm,</w:t>
      </w:r>
    </w:p>
    <w:p w14:paraId="3B5EE4A8" w14:textId="77777777" w:rsidR="00186275" w:rsidRDefault="00186275" w:rsidP="00186275">
      <w:pPr>
        <w:pStyle w:val="Grundtext"/>
      </w:pPr>
      <w:r>
        <w:t xml:space="preserve"> z.B. ACO-DRAIN PROFILINE AUSGLEICHELEMENT MITTE oder Gleichwertiges.</w:t>
      </w:r>
    </w:p>
    <w:p w14:paraId="4276D52D" w14:textId="77777777" w:rsidR="00186275" w:rsidRDefault="00186275" w:rsidP="00186275">
      <w:pPr>
        <w:pStyle w:val="Folgeposition"/>
        <w:keepNext/>
        <w:keepLines/>
      </w:pPr>
      <w:r>
        <w:t>A</w:t>
      </w:r>
      <w:r>
        <w:rPr>
          <w:sz w:val="12"/>
        </w:rPr>
        <w:t>+</w:t>
      </w:r>
      <w:r>
        <w:tab/>
        <w:t>Fass-Terr-A-rinne Mitte verz.H5,5-7,8/B13</w:t>
      </w:r>
      <w:r>
        <w:tab/>
        <w:t xml:space="preserve">Stk </w:t>
      </w:r>
    </w:p>
    <w:p w14:paraId="63DCF883" w14:textId="77777777" w:rsidR="00186275" w:rsidRDefault="00186275" w:rsidP="00186275">
      <w:pPr>
        <w:pStyle w:val="Langtext"/>
      </w:pPr>
      <w:r>
        <w:t>Aus verzinktem Stahl (verz.), 1 mm dick, höhenverstellbar H von 5,5 bis 7,8 cm, Baubreite B 13 cm.</w:t>
      </w:r>
    </w:p>
    <w:p w14:paraId="2F369946" w14:textId="77777777" w:rsidR="00186275" w:rsidRDefault="00186275" w:rsidP="00186275">
      <w:pPr>
        <w:pStyle w:val="Langtext"/>
      </w:pPr>
      <w:r>
        <w:t xml:space="preserve"> Angebotenes Erzeugnis:</w:t>
      </w:r>
    </w:p>
    <w:p w14:paraId="5CA2EA8B" w14:textId="77777777" w:rsidR="00186275" w:rsidRDefault="00186275" w:rsidP="00186275">
      <w:pPr>
        <w:pStyle w:val="Folgeposition"/>
        <w:keepNext/>
        <w:keepLines/>
      </w:pPr>
      <w:r>
        <w:t>B</w:t>
      </w:r>
      <w:r>
        <w:rPr>
          <w:sz w:val="12"/>
        </w:rPr>
        <w:t>+</w:t>
      </w:r>
      <w:r>
        <w:tab/>
        <w:t>Fass-Terr-A-rinne Mitte verz.H5,5-7,8/B25</w:t>
      </w:r>
      <w:r>
        <w:tab/>
        <w:t xml:space="preserve">Stk </w:t>
      </w:r>
    </w:p>
    <w:p w14:paraId="710CC7B6" w14:textId="77777777" w:rsidR="00186275" w:rsidRDefault="00186275" w:rsidP="00186275">
      <w:pPr>
        <w:pStyle w:val="Langtext"/>
      </w:pPr>
      <w:r>
        <w:t>Aus verzinktem Stahl (verz.), 1 mm dick, höhenverstellbar H von 5,5 bis 7,8 cm, Baubreite B 25 cm.</w:t>
      </w:r>
    </w:p>
    <w:p w14:paraId="12567C91" w14:textId="77777777" w:rsidR="00186275" w:rsidRDefault="00186275" w:rsidP="00186275">
      <w:pPr>
        <w:pStyle w:val="Langtext"/>
      </w:pPr>
      <w:r>
        <w:t xml:space="preserve"> Angebotenes Erzeugnis:</w:t>
      </w:r>
    </w:p>
    <w:p w14:paraId="1AF58C70" w14:textId="77777777" w:rsidR="00186275" w:rsidRDefault="00186275" w:rsidP="00186275">
      <w:pPr>
        <w:pStyle w:val="Folgeposition"/>
        <w:keepNext/>
        <w:keepLines/>
      </w:pPr>
      <w:r>
        <w:t>C</w:t>
      </w:r>
      <w:r>
        <w:rPr>
          <w:sz w:val="12"/>
        </w:rPr>
        <w:t>+</w:t>
      </w:r>
      <w:r>
        <w:tab/>
        <w:t>Fass-Terr-A-rinne Mitte verz.H5,5-7,8/B20</w:t>
      </w:r>
      <w:r>
        <w:tab/>
        <w:t xml:space="preserve">Stk </w:t>
      </w:r>
    </w:p>
    <w:p w14:paraId="59195C48" w14:textId="77777777" w:rsidR="00186275" w:rsidRDefault="00186275" w:rsidP="00186275">
      <w:pPr>
        <w:pStyle w:val="Langtext"/>
      </w:pPr>
      <w:r>
        <w:t>Aus verzinktem Stahl (verz.), 1 mm dick, höhenverstellbar H von 5,5 bis 7,8 cm, Baubreite B 20 cm.</w:t>
      </w:r>
    </w:p>
    <w:p w14:paraId="3CF62DD1" w14:textId="77777777" w:rsidR="00186275" w:rsidRDefault="00186275" w:rsidP="00186275">
      <w:pPr>
        <w:pStyle w:val="Langtext"/>
      </w:pPr>
      <w:r>
        <w:lastRenderedPageBreak/>
        <w:t xml:space="preserve"> Angebotenes Erzeugnis:</w:t>
      </w:r>
    </w:p>
    <w:p w14:paraId="4B4887D6" w14:textId="77777777" w:rsidR="00186275" w:rsidRDefault="00186275" w:rsidP="00186275">
      <w:pPr>
        <w:pStyle w:val="Folgeposition"/>
        <w:keepNext/>
        <w:keepLines/>
      </w:pPr>
      <w:r>
        <w:t>D</w:t>
      </w:r>
      <w:r>
        <w:rPr>
          <w:sz w:val="12"/>
        </w:rPr>
        <w:t>+</w:t>
      </w:r>
      <w:r>
        <w:tab/>
        <w:t>Fass-Terr-A-rinne Mitte verz.H7,8-10,8/B13</w:t>
      </w:r>
      <w:r>
        <w:tab/>
        <w:t xml:space="preserve">Stk </w:t>
      </w:r>
    </w:p>
    <w:p w14:paraId="388FFF93" w14:textId="77777777" w:rsidR="00186275" w:rsidRDefault="00186275" w:rsidP="00186275">
      <w:pPr>
        <w:pStyle w:val="Langtext"/>
      </w:pPr>
      <w:r>
        <w:t>Aus verzinktem Stahl (verz.), 1 mm dick, höhenverstellbar H von 7,8 bis 10,8 cm, Baubreite B 13 cm.</w:t>
      </w:r>
    </w:p>
    <w:p w14:paraId="074C7449" w14:textId="77777777" w:rsidR="00186275" w:rsidRDefault="00186275" w:rsidP="00186275">
      <w:pPr>
        <w:pStyle w:val="Langtext"/>
      </w:pPr>
      <w:r>
        <w:t xml:space="preserve"> Angebotenes Erzeugnis:</w:t>
      </w:r>
    </w:p>
    <w:p w14:paraId="1B15CBBF" w14:textId="77777777" w:rsidR="00186275" w:rsidRDefault="00186275" w:rsidP="00186275">
      <w:pPr>
        <w:pStyle w:val="Folgeposition"/>
        <w:keepNext/>
        <w:keepLines/>
      </w:pPr>
      <w:r>
        <w:t>E</w:t>
      </w:r>
      <w:r>
        <w:rPr>
          <w:sz w:val="12"/>
        </w:rPr>
        <w:t>+</w:t>
      </w:r>
      <w:r>
        <w:tab/>
        <w:t>Fass-Terr-A-rinne Mitte verz.H7,8-10,8/B25</w:t>
      </w:r>
      <w:r>
        <w:tab/>
        <w:t xml:space="preserve">Stk </w:t>
      </w:r>
    </w:p>
    <w:p w14:paraId="2E360CD8" w14:textId="77777777" w:rsidR="00186275" w:rsidRDefault="00186275" w:rsidP="00186275">
      <w:pPr>
        <w:pStyle w:val="Langtext"/>
      </w:pPr>
      <w:r>
        <w:t>Aus verzinktem Stahl (verz.), 1 mm dick, höhenverstellbar H von 7,8 bis 10,8 cm, Baubreite B 25 cm.</w:t>
      </w:r>
    </w:p>
    <w:p w14:paraId="6A97859F" w14:textId="77777777" w:rsidR="00186275" w:rsidRDefault="00186275" w:rsidP="00186275">
      <w:pPr>
        <w:pStyle w:val="Langtext"/>
      </w:pPr>
      <w:r>
        <w:t xml:space="preserve"> Angebotenes Erzeugnis:</w:t>
      </w:r>
    </w:p>
    <w:p w14:paraId="51EE05B8" w14:textId="77777777" w:rsidR="00186275" w:rsidRDefault="00186275" w:rsidP="00186275">
      <w:pPr>
        <w:pStyle w:val="Folgeposition"/>
        <w:keepNext/>
        <w:keepLines/>
      </w:pPr>
      <w:r>
        <w:t>F</w:t>
      </w:r>
      <w:r>
        <w:rPr>
          <w:sz w:val="12"/>
        </w:rPr>
        <w:t>+</w:t>
      </w:r>
      <w:r>
        <w:tab/>
        <w:t>Fass-Terr-A-rinne Mitte verz.H7,8-10,8/B20</w:t>
      </w:r>
      <w:r>
        <w:tab/>
        <w:t xml:space="preserve">Stk </w:t>
      </w:r>
    </w:p>
    <w:p w14:paraId="335E3F55" w14:textId="77777777" w:rsidR="00186275" w:rsidRDefault="00186275" w:rsidP="00186275">
      <w:pPr>
        <w:pStyle w:val="Langtext"/>
      </w:pPr>
      <w:r>
        <w:t>Aus verzinktem Stahl (verz.), 1 mm dick, höhenverstellbar H von 7,8 bis 10,8 cm, Baubreite B 20 cm.</w:t>
      </w:r>
    </w:p>
    <w:p w14:paraId="41B07167" w14:textId="77777777" w:rsidR="00186275" w:rsidRDefault="00186275" w:rsidP="00186275">
      <w:pPr>
        <w:pStyle w:val="Langtext"/>
      </w:pPr>
      <w:r>
        <w:t xml:space="preserve"> Angebotenes Erzeugnis:</w:t>
      </w:r>
    </w:p>
    <w:p w14:paraId="28FB47DF" w14:textId="77777777" w:rsidR="00186275" w:rsidRDefault="00186275" w:rsidP="00186275">
      <w:pPr>
        <w:pStyle w:val="Folgeposition"/>
        <w:keepNext/>
        <w:keepLines/>
      </w:pPr>
      <w:r>
        <w:t>G</w:t>
      </w:r>
      <w:r>
        <w:rPr>
          <w:sz w:val="12"/>
        </w:rPr>
        <w:t>+</w:t>
      </w:r>
      <w:r>
        <w:tab/>
        <w:t>Fass-Terr-A-rinne Mitte verz.H10,8-16,8/B13</w:t>
      </w:r>
      <w:r>
        <w:tab/>
        <w:t xml:space="preserve">Stk </w:t>
      </w:r>
    </w:p>
    <w:p w14:paraId="4B010C7B" w14:textId="77777777" w:rsidR="00186275" w:rsidRDefault="00186275" w:rsidP="00186275">
      <w:pPr>
        <w:pStyle w:val="Langtext"/>
      </w:pPr>
      <w:r>
        <w:t>Aus verzinktem Stahl (verz.), 1 mm dick, höhenverstellbar H von 10,8 bis 16,8 cm, Baubreite B 13 cm.</w:t>
      </w:r>
    </w:p>
    <w:p w14:paraId="024895B1" w14:textId="77777777" w:rsidR="00186275" w:rsidRDefault="00186275" w:rsidP="00186275">
      <w:pPr>
        <w:pStyle w:val="Langtext"/>
      </w:pPr>
      <w:r>
        <w:t xml:space="preserve"> Angebotenes Erzeugnis:</w:t>
      </w:r>
    </w:p>
    <w:p w14:paraId="35A353F6" w14:textId="77777777" w:rsidR="00186275" w:rsidRDefault="00186275" w:rsidP="00186275">
      <w:pPr>
        <w:pStyle w:val="Folgeposition"/>
        <w:keepNext/>
        <w:keepLines/>
      </w:pPr>
      <w:r>
        <w:t>H</w:t>
      </w:r>
      <w:r>
        <w:rPr>
          <w:sz w:val="12"/>
        </w:rPr>
        <w:t>+</w:t>
      </w:r>
      <w:r>
        <w:tab/>
        <w:t>Fass-Terr-A-rinne Mitte verz.H10,8-16,8/B25</w:t>
      </w:r>
      <w:r>
        <w:tab/>
        <w:t xml:space="preserve">Stk </w:t>
      </w:r>
    </w:p>
    <w:p w14:paraId="55D8C1BC" w14:textId="77777777" w:rsidR="00186275" w:rsidRDefault="00186275" w:rsidP="00186275">
      <w:pPr>
        <w:pStyle w:val="Langtext"/>
      </w:pPr>
      <w:r>
        <w:t>Aus verzinktem Stahl (verz.), 1 mm dick, höhenverstellbar H von 10,8 bis 16,8 cm, Baubreite B 25 cm.</w:t>
      </w:r>
    </w:p>
    <w:p w14:paraId="778D3112" w14:textId="77777777" w:rsidR="00186275" w:rsidRDefault="00186275" w:rsidP="00186275">
      <w:pPr>
        <w:pStyle w:val="Langtext"/>
      </w:pPr>
      <w:r>
        <w:t xml:space="preserve"> Angebotenes Erzeugnis:</w:t>
      </w:r>
    </w:p>
    <w:p w14:paraId="7EA06F54" w14:textId="77777777" w:rsidR="00186275" w:rsidRDefault="00186275" w:rsidP="00186275">
      <w:pPr>
        <w:pStyle w:val="Folgeposition"/>
        <w:keepNext/>
        <w:keepLines/>
      </w:pPr>
      <w:r>
        <w:t>I</w:t>
      </w:r>
      <w:r>
        <w:rPr>
          <w:sz w:val="12"/>
        </w:rPr>
        <w:t>+</w:t>
      </w:r>
      <w:r>
        <w:tab/>
        <w:t>Fass-Terr-A-rinne Mitte verz.H10,8-16,8/B20</w:t>
      </w:r>
      <w:r>
        <w:tab/>
        <w:t xml:space="preserve">Stk </w:t>
      </w:r>
    </w:p>
    <w:p w14:paraId="6BDBEA04" w14:textId="77777777" w:rsidR="00186275" w:rsidRDefault="00186275" w:rsidP="00186275">
      <w:pPr>
        <w:pStyle w:val="Langtext"/>
      </w:pPr>
      <w:r>
        <w:t>Aus verzinktem Stahl (verz.), 1 mm dick, höhenverstellbar H von 10,8 bis 16,8 cm, Baubreite B 20 cm.</w:t>
      </w:r>
    </w:p>
    <w:p w14:paraId="6EAD8912" w14:textId="77777777" w:rsidR="00186275" w:rsidRDefault="00186275" w:rsidP="00186275">
      <w:pPr>
        <w:pStyle w:val="Langtext"/>
      </w:pPr>
      <w:r>
        <w:t xml:space="preserve"> Angebotenes Erzeugnis:</w:t>
      </w:r>
    </w:p>
    <w:p w14:paraId="12706DDB" w14:textId="77777777" w:rsidR="00186275" w:rsidRDefault="00186275" w:rsidP="00186275">
      <w:pPr>
        <w:pStyle w:val="Folgeposition"/>
        <w:keepNext/>
        <w:keepLines/>
      </w:pPr>
      <w:r>
        <w:t>J</w:t>
      </w:r>
      <w:r>
        <w:rPr>
          <w:sz w:val="12"/>
        </w:rPr>
        <w:t>+</w:t>
      </w:r>
      <w:r>
        <w:tab/>
        <w:t>Fass-Terr-A-rinne Mitte E-st.H5,5-7,8/B13</w:t>
      </w:r>
      <w:r>
        <w:tab/>
        <w:t xml:space="preserve">Stk </w:t>
      </w:r>
    </w:p>
    <w:p w14:paraId="7E3316D6" w14:textId="77777777" w:rsidR="00186275" w:rsidRDefault="00186275" w:rsidP="00186275">
      <w:pPr>
        <w:pStyle w:val="Langtext"/>
      </w:pPr>
      <w:r>
        <w:t>Aus Edelstahl (E-st.), 1 mm dick, höhenverstellbar H 5,5 bis 7,8 cm, Baubreite B 13 cm.</w:t>
      </w:r>
    </w:p>
    <w:p w14:paraId="09001D5C" w14:textId="77777777" w:rsidR="00186275" w:rsidRDefault="00186275" w:rsidP="00186275">
      <w:pPr>
        <w:pStyle w:val="Langtext"/>
      </w:pPr>
      <w:r>
        <w:t xml:space="preserve"> Angebotenes Erzeugnis:</w:t>
      </w:r>
    </w:p>
    <w:p w14:paraId="64731196" w14:textId="77777777" w:rsidR="00186275" w:rsidRDefault="00186275" w:rsidP="00186275">
      <w:pPr>
        <w:pStyle w:val="Folgeposition"/>
        <w:keepNext/>
        <w:keepLines/>
      </w:pPr>
      <w:r>
        <w:t>K</w:t>
      </w:r>
      <w:r>
        <w:rPr>
          <w:sz w:val="12"/>
        </w:rPr>
        <w:t>+</w:t>
      </w:r>
      <w:r>
        <w:tab/>
        <w:t>Fass-Terr-A-rinne Mitte E-st.H5,5-7,8/B25</w:t>
      </w:r>
      <w:r>
        <w:tab/>
        <w:t xml:space="preserve">Stk </w:t>
      </w:r>
    </w:p>
    <w:p w14:paraId="2D76860E" w14:textId="77777777" w:rsidR="00186275" w:rsidRDefault="00186275" w:rsidP="00186275">
      <w:pPr>
        <w:pStyle w:val="Langtext"/>
      </w:pPr>
      <w:r>
        <w:t>Aus Edelstahl (E-st.), 1 mm dick, höhenverstellbar H 5,5 bis 7,8 cm, Baubreite B 25 cm.</w:t>
      </w:r>
    </w:p>
    <w:p w14:paraId="37018367" w14:textId="77777777" w:rsidR="00186275" w:rsidRDefault="00186275" w:rsidP="00186275">
      <w:pPr>
        <w:pStyle w:val="Langtext"/>
      </w:pPr>
      <w:r>
        <w:t xml:space="preserve"> Angebotenes Erzeugnis:</w:t>
      </w:r>
    </w:p>
    <w:p w14:paraId="501AE8B9" w14:textId="77777777" w:rsidR="00186275" w:rsidRDefault="00186275" w:rsidP="00186275">
      <w:pPr>
        <w:pStyle w:val="Folgeposition"/>
        <w:keepNext/>
        <w:keepLines/>
      </w:pPr>
      <w:r>
        <w:t>L</w:t>
      </w:r>
      <w:r>
        <w:rPr>
          <w:sz w:val="12"/>
        </w:rPr>
        <w:t>+</w:t>
      </w:r>
      <w:r>
        <w:tab/>
        <w:t>Fass-Terr-A-rinne Mitte E-st.H5,5-7,8/B20</w:t>
      </w:r>
      <w:r>
        <w:tab/>
        <w:t xml:space="preserve">Stk </w:t>
      </w:r>
    </w:p>
    <w:p w14:paraId="335EE709" w14:textId="77777777" w:rsidR="00186275" w:rsidRDefault="00186275" w:rsidP="00186275">
      <w:pPr>
        <w:pStyle w:val="Langtext"/>
      </w:pPr>
      <w:r>
        <w:t>Aus Edelstahl (E-st.), 1 mm dick, höhenverstellbar H 5,5 bis 7,8 cm, Baubreite B 20 cm.</w:t>
      </w:r>
    </w:p>
    <w:p w14:paraId="5AD21856" w14:textId="77777777" w:rsidR="00186275" w:rsidRDefault="00186275" w:rsidP="00186275">
      <w:pPr>
        <w:pStyle w:val="Langtext"/>
      </w:pPr>
      <w:r>
        <w:t xml:space="preserve"> Angebotenes Erzeugnis:</w:t>
      </w:r>
    </w:p>
    <w:p w14:paraId="48FC93CD" w14:textId="77777777" w:rsidR="00186275" w:rsidRDefault="00186275" w:rsidP="00186275">
      <w:pPr>
        <w:pStyle w:val="Folgeposition"/>
        <w:keepNext/>
        <w:keepLines/>
      </w:pPr>
      <w:r>
        <w:t>M</w:t>
      </w:r>
      <w:r>
        <w:rPr>
          <w:sz w:val="12"/>
        </w:rPr>
        <w:t>+</w:t>
      </w:r>
      <w:r>
        <w:tab/>
        <w:t>Fass-Terr-A-rinne Mitte E-st.H7,8-10,8/B13</w:t>
      </w:r>
      <w:r>
        <w:tab/>
        <w:t xml:space="preserve">Stk </w:t>
      </w:r>
    </w:p>
    <w:p w14:paraId="1CBF0348" w14:textId="77777777" w:rsidR="00186275" w:rsidRDefault="00186275" w:rsidP="00186275">
      <w:pPr>
        <w:pStyle w:val="Langtext"/>
      </w:pPr>
      <w:r>
        <w:t>Aus Edelstahl (E-st.), 1 mm dick, höhenverstellbar H 7,8 bis 10,8 cm, Baubreite B 13 cm.</w:t>
      </w:r>
    </w:p>
    <w:p w14:paraId="66ED9288" w14:textId="77777777" w:rsidR="00186275" w:rsidRDefault="00186275" w:rsidP="00186275">
      <w:pPr>
        <w:pStyle w:val="Langtext"/>
      </w:pPr>
      <w:r>
        <w:t xml:space="preserve"> Angebotenes Erzeugnis:</w:t>
      </w:r>
    </w:p>
    <w:p w14:paraId="431B6025" w14:textId="77777777" w:rsidR="00186275" w:rsidRDefault="00186275" w:rsidP="00186275">
      <w:pPr>
        <w:pStyle w:val="Folgeposition"/>
        <w:keepNext/>
        <w:keepLines/>
      </w:pPr>
      <w:r>
        <w:t>N</w:t>
      </w:r>
      <w:r>
        <w:rPr>
          <w:sz w:val="12"/>
        </w:rPr>
        <w:t>+</w:t>
      </w:r>
      <w:r>
        <w:tab/>
        <w:t>Fass-Terr-A-rinne Mitte E-st.H7,8-10,8/B25</w:t>
      </w:r>
      <w:r>
        <w:tab/>
        <w:t xml:space="preserve">Stk </w:t>
      </w:r>
    </w:p>
    <w:p w14:paraId="0C444522" w14:textId="77777777" w:rsidR="00186275" w:rsidRDefault="00186275" w:rsidP="00186275">
      <w:pPr>
        <w:pStyle w:val="Langtext"/>
      </w:pPr>
      <w:r>
        <w:t>Aus Edelstahl (E-st.), 1 mm dick, höhenverstellbar H 7,8 bis 10,8 cm, Baubreite B 25 cm.</w:t>
      </w:r>
    </w:p>
    <w:p w14:paraId="321CED17" w14:textId="77777777" w:rsidR="00186275" w:rsidRDefault="00186275" w:rsidP="00186275">
      <w:pPr>
        <w:pStyle w:val="Langtext"/>
      </w:pPr>
      <w:r>
        <w:t xml:space="preserve"> Angebotenes Erzeugnis:</w:t>
      </w:r>
    </w:p>
    <w:p w14:paraId="1AC046A0" w14:textId="77777777" w:rsidR="00186275" w:rsidRDefault="00186275" w:rsidP="00186275">
      <w:pPr>
        <w:pStyle w:val="Folgeposition"/>
        <w:keepNext/>
        <w:keepLines/>
      </w:pPr>
      <w:r>
        <w:t>O</w:t>
      </w:r>
      <w:r>
        <w:rPr>
          <w:sz w:val="12"/>
        </w:rPr>
        <w:t>+</w:t>
      </w:r>
      <w:r>
        <w:tab/>
        <w:t>Fass-Terr-A-rinne Mitte E-st.H7,8-10,8/B20</w:t>
      </w:r>
      <w:r>
        <w:tab/>
        <w:t xml:space="preserve">Stk </w:t>
      </w:r>
    </w:p>
    <w:p w14:paraId="5D623599" w14:textId="77777777" w:rsidR="00186275" w:rsidRDefault="00186275" w:rsidP="00186275">
      <w:pPr>
        <w:pStyle w:val="Langtext"/>
      </w:pPr>
      <w:r>
        <w:t>Aus Edelstahl (E-st.), 1 mm dick, höhenverstellbar H 7,8 bis 10,8 cm, Baubreite B 20 cm.</w:t>
      </w:r>
    </w:p>
    <w:p w14:paraId="1BAF27BE" w14:textId="77777777" w:rsidR="00186275" w:rsidRDefault="00186275" w:rsidP="00186275">
      <w:pPr>
        <w:pStyle w:val="Langtext"/>
      </w:pPr>
      <w:r>
        <w:t xml:space="preserve"> Angebotenes Erzeugnis:</w:t>
      </w:r>
    </w:p>
    <w:p w14:paraId="299472DA" w14:textId="77777777" w:rsidR="00186275" w:rsidRDefault="00186275" w:rsidP="00186275">
      <w:pPr>
        <w:pStyle w:val="Folgeposition"/>
        <w:keepNext/>
        <w:keepLines/>
      </w:pPr>
      <w:r>
        <w:t>P</w:t>
      </w:r>
      <w:r>
        <w:rPr>
          <w:sz w:val="12"/>
        </w:rPr>
        <w:t>+</w:t>
      </w:r>
      <w:r>
        <w:tab/>
        <w:t>Fass-Terr-A-rinne Mitte E-st.H10,8-16,8/B13</w:t>
      </w:r>
      <w:r>
        <w:tab/>
        <w:t xml:space="preserve">Stk </w:t>
      </w:r>
    </w:p>
    <w:p w14:paraId="3F06CBF8" w14:textId="77777777" w:rsidR="00186275" w:rsidRDefault="00186275" w:rsidP="00186275">
      <w:pPr>
        <w:pStyle w:val="Langtext"/>
      </w:pPr>
      <w:r>
        <w:t>Aus Edelstahl (E-st.), 1 mm dick, höhenverstellbar H 10,8 bis 16,8 cm, Baubreite B 13 cm.</w:t>
      </w:r>
    </w:p>
    <w:p w14:paraId="02CBBA78" w14:textId="77777777" w:rsidR="00186275" w:rsidRDefault="00186275" w:rsidP="00186275">
      <w:pPr>
        <w:pStyle w:val="Langtext"/>
      </w:pPr>
      <w:r>
        <w:t xml:space="preserve"> Angebotenes Erzeugnis:</w:t>
      </w:r>
    </w:p>
    <w:p w14:paraId="5CBD4B1C" w14:textId="77777777" w:rsidR="00186275" w:rsidRDefault="00186275" w:rsidP="00186275">
      <w:pPr>
        <w:pStyle w:val="Folgeposition"/>
        <w:keepNext/>
        <w:keepLines/>
      </w:pPr>
      <w:r>
        <w:t>Q</w:t>
      </w:r>
      <w:r>
        <w:rPr>
          <w:sz w:val="12"/>
        </w:rPr>
        <w:t>+</w:t>
      </w:r>
      <w:r>
        <w:tab/>
        <w:t>Fass-Terr-A-rinne Mitte E-st.H10,8-16,8/B25</w:t>
      </w:r>
      <w:r>
        <w:tab/>
        <w:t xml:space="preserve">Stk </w:t>
      </w:r>
    </w:p>
    <w:p w14:paraId="64F74FE2" w14:textId="77777777" w:rsidR="00186275" w:rsidRDefault="00186275" w:rsidP="00186275">
      <w:pPr>
        <w:pStyle w:val="Langtext"/>
      </w:pPr>
      <w:r>
        <w:t>Aus Edelstahl (E-st.), 1 mm dick, höhenverstellbar H 10,8 bis 16,8 cm, Baubreite B 25 cm.</w:t>
      </w:r>
    </w:p>
    <w:p w14:paraId="7EC0725B" w14:textId="77777777" w:rsidR="00186275" w:rsidRDefault="00186275" w:rsidP="00186275">
      <w:pPr>
        <w:pStyle w:val="Langtext"/>
      </w:pPr>
      <w:r>
        <w:t xml:space="preserve"> Angebotenes Erzeugnis:</w:t>
      </w:r>
    </w:p>
    <w:p w14:paraId="37F0046C" w14:textId="77777777" w:rsidR="00186275" w:rsidRDefault="00186275" w:rsidP="00186275">
      <w:pPr>
        <w:pStyle w:val="Folgeposition"/>
        <w:keepNext/>
        <w:keepLines/>
      </w:pPr>
      <w:r>
        <w:t>R</w:t>
      </w:r>
      <w:r>
        <w:rPr>
          <w:sz w:val="12"/>
        </w:rPr>
        <w:t>+</w:t>
      </w:r>
      <w:r>
        <w:tab/>
        <w:t>Fass-Terr-A-rinne Mitte E-st.H10,8-16,8/B20</w:t>
      </w:r>
      <w:r>
        <w:tab/>
        <w:t xml:space="preserve">Stk </w:t>
      </w:r>
    </w:p>
    <w:p w14:paraId="0DE6645A" w14:textId="77777777" w:rsidR="00186275" w:rsidRDefault="00186275" w:rsidP="00186275">
      <w:pPr>
        <w:pStyle w:val="Langtext"/>
      </w:pPr>
      <w:r>
        <w:t>Aus Edelstahl (E-st.), 1 mm dick, höhenverstellbar H 10,8 bis 16,8 cm, Baubreite B 20 cm.</w:t>
      </w:r>
    </w:p>
    <w:p w14:paraId="5AA47E40" w14:textId="77777777" w:rsidR="00186275" w:rsidRDefault="00186275" w:rsidP="00186275">
      <w:pPr>
        <w:pStyle w:val="Langtext"/>
      </w:pPr>
      <w:r>
        <w:t xml:space="preserve"> Angebotenes Erzeugnis:</w:t>
      </w:r>
    </w:p>
    <w:p w14:paraId="738C47DF" w14:textId="77777777" w:rsidR="00186275" w:rsidRDefault="00186275" w:rsidP="00186275">
      <w:pPr>
        <w:pStyle w:val="TrennungPOS"/>
      </w:pPr>
    </w:p>
    <w:p w14:paraId="67AE220E" w14:textId="77777777" w:rsidR="00186275" w:rsidRDefault="00186275" w:rsidP="00186275">
      <w:pPr>
        <w:pStyle w:val="GrundtextPosNr"/>
        <w:keepNext/>
        <w:keepLines/>
      </w:pPr>
      <w:r>
        <w:t>23.AP 89</w:t>
      </w:r>
    </w:p>
    <w:p w14:paraId="1E5D7098" w14:textId="77777777" w:rsidR="00186275" w:rsidRDefault="00186275" w:rsidP="00186275">
      <w:pPr>
        <w:pStyle w:val="Grundtext"/>
      </w:pPr>
      <w:r>
        <w:t>Ausgleichelement (A-rinne) für Fassaden- und Terrassenrinnen geeignet für Rinnenende (Ende), mit Dränschlitzen 4 mm, stufenlos verstellbare Bauhöhen (Typ I-III) aber ohne Rost (eigene Positionen), Baulängenanpassung von 10 bis 55 cm,</w:t>
      </w:r>
    </w:p>
    <w:p w14:paraId="01B53437" w14:textId="77777777" w:rsidR="00186275" w:rsidRDefault="00186275" w:rsidP="00186275">
      <w:pPr>
        <w:pStyle w:val="Grundtext"/>
      </w:pPr>
      <w:r>
        <w:t xml:space="preserve"> z.B. ACO-DRAIN PROFILINE AUSGLEICHSELEMENT ENDE oder Gleichwertiges.</w:t>
      </w:r>
    </w:p>
    <w:p w14:paraId="1FA0CFEA" w14:textId="77777777" w:rsidR="00186275" w:rsidRDefault="00186275" w:rsidP="00186275">
      <w:pPr>
        <w:pStyle w:val="Folgeposition"/>
        <w:keepNext/>
        <w:keepLines/>
      </w:pPr>
      <w:r>
        <w:t>A</w:t>
      </w:r>
      <w:r>
        <w:rPr>
          <w:sz w:val="12"/>
        </w:rPr>
        <w:t>+</w:t>
      </w:r>
      <w:r>
        <w:tab/>
        <w:t>Fass-Terr-A-rinne Ende verz.H5,5-7,8/B13</w:t>
      </w:r>
      <w:r>
        <w:tab/>
        <w:t xml:space="preserve">Stk </w:t>
      </w:r>
    </w:p>
    <w:p w14:paraId="775504BF" w14:textId="77777777" w:rsidR="00186275" w:rsidRDefault="00186275" w:rsidP="00186275">
      <w:pPr>
        <w:pStyle w:val="Langtext"/>
      </w:pPr>
      <w:r>
        <w:t>Aus verzinktem Stahl (verz.) 1 mm dick, höhenverstellbar H von 5,5 bis 7,8 cm, Baubreite B 13 cm.</w:t>
      </w:r>
    </w:p>
    <w:p w14:paraId="13A401D6" w14:textId="77777777" w:rsidR="00186275" w:rsidRDefault="00186275" w:rsidP="00186275">
      <w:pPr>
        <w:pStyle w:val="Langtext"/>
      </w:pPr>
      <w:r>
        <w:t xml:space="preserve"> Angebotenes Erzeugnis:</w:t>
      </w:r>
    </w:p>
    <w:p w14:paraId="15E71855" w14:textId="77777777" w:rsidR="00186275" w:rsidRDefault="00186275" w:rsidP="00186275">
      <w:pPr>
        <w:pStyle w:val="Folgeposition"/>
        <w:keepNext/>
        <w:keepLines/>
      </w:pPr>
      <w:r>
        <w:t>B</w:t>
      </w:r>
      <w:r>
        <w:rPr>
          <w:sz w:val="12"/>
        </w:rPr>
        <w:t>+</w:t>
      </w:r>
      <w:r>
        <w:tab/>
        <w:t>Fass-Terr-A-rinne Ende verz.H5,5-7,8/B25</w:t>
      </w:r>
      <w:r>
        <w:tab/>
        <w:t xml:space="preserve">Stk </w:t>
      </w:r>
    </w:p>
    <w:p w14:paraId="5D9D2116" w14:textId="77777777" w:rsidR="00186275" w:rsidRDefault="00186275" w:rsidP="00186275">
      <w:pPr>
        <w:pStyle w:val="Langtext"/>
      </w:pPr>
      <w:r>
        <w:t>Aus verzinktem Stahl (verz.) 1 mm dick, höhenverstellbar H von 5,5 bis 7,8 cm, Baubreite B 25 cm.</w:t>
      </w:r>
    </w:p>
    <w:p w14:paraId="700B2946" w14:textId="77777777" w:rsidR="00186275" w:rsidRDefault="00186275" w:rsidP="00186275">
      <w:pPr>
        <w:pStyle w:val="Langtext"/>
      </w:pPr>
      <w:r>
        <w:t xml:space="preserve"> Angebotenes Erzeugnis:</w:t>
      </w:r>
    </w:p>
    <w:p w14:paraId="773B4BED" w14:textId="77777777" w:rsidR="00186275" w:rsidRDefault="00186275" w:rsidP="00186275">
      <w:pPr>
        <w:pStyle w:val="Folgeposition"/>
        <w:keepNext/>
        <w:keepLines/>
      </w:pPr>
      <w:r>
        <w:t>C</w:t>
      </w:r>
      <w:r>
        <w:rPr>
          <w:sz w:val="12"/>
        </w:rPr>
        <w:t>+</w:t>
      </w:r>
      <w:r>
        <w:tab/>
        <w:t>Fass-Terr-A-rinne Ende verz.H5,5-7,8/B20</w:t>
      </w:r>
      <w:r>
        <w:tab/>
        <w:t xml:space="preserve">Stk </w:t>
      </w:r>
    </w:p>
    <w:p w14:paraId="38DCB9B6" w14:textId="77777777" w:rsidR="00186275" w:rsidRDefault="00186275" w:rsidP="00186275">
      <w:pPr>
        <w:pStyle w:val="Langtext"/>
      </w:pPr>
      <w:r>
        <w:t>Aus verzinktem Stahl (verz.) 1 mm dick, höhenverstellbar H von 5,5 bis 7,8 cm, Baubreite B 20 cm.</w:t>
      </w:r>
    </w:p>
    <w:p w14:paraId="06CD4347" w14:textId="77777777" w:rsidR="00186275" w:rsidRDefault="00186275" w:rsidP="00186275">
      <w:pPr>
        <w:pStyle w:val="Langtext"/>
      </w:pPr>
      <w:r>
        <w:t xml:space="preserve"> Angebotenes Erzeugnis:</w:t>
      </w:r>
    </w:p>
    <w:p w14:paraId="0B9AAB33" w14:textId="77777777" w:rsidR="00186275" w:rsidRDefault="00186275" w:rsidP="00186275">
      <w:pPr>
        <w:pStyle w:val="Folgeposition"/>
        <w:keepNext/>
        <w:keepLines/>
      </w:pPr>
      <w:r>
        <w:t>D</w:t>
      </w:r>
      <w:r>
        <w:rPr>
          <w:sz w:val="12"/>
        </w:rPr>
        <w:t>+</w:t>
      </w:r>
      <w:r>
        <w:tab/>
        <w:t>Fass-Terr-A-rinne Ende verz.H7,8-10,8/B13</w:t>
      </w:r>
      <w:r>
        <w:tab/>
        <w:t xml:space="preserve">Stk </w:t>
      </w:r>
    </w:p>
    <w:p w14:paraId="47A6840A" w14:textId="77777777" w:rsidR="00186275" w:rsidRDefault="00186275" w:rsidP="00186275">
      <w:pPr>
        <w:pStyle w:val="Langtext"/>
      </w:pPr>
      <w:r>
        <w:t>Aus verzinktem Stahl (verz.) 1 mm dick, höhenverstellbar H von 7,8 bis 10,8 cm, Baubreite B 13 cm.</w:t>
      </w:r>
    </w:p>
    <w:p w14:paraId="5A245C88" w14:textId="77777777" w:rsidR="00186275" w:rsidRDefault="00186275" w:rsidP="00186275">
      <w:pPr>
        <w:pStyle w:val="Langtext"/>
      </w:pPr>
      <w:r>
        <w:t xml:space="preserve"> Angebotenes Erzeugnis:</w:t>
      </w:r>
    </w:p>
    <w:p w14:paraId="3FFEB2A2" w14:textId="77777777" w:rsidR="00186275" w:rsidRDefault="00186275" w:rsidP="00186275">
      <w:pPr>
        <w:pStyle w:val="Folgeposition"/>
        <w:keepNext/>
        <w:keepLines/>
      </w:pPr>
      <w:r>
        <w:lastRenderedPageBreak/>
        <w:t>E</w:t>
      </w:r>
      <w:r>
        <w:rPr>
          <w:sz w:val="12"/>
        </w:rPr>
        <w:t>+</w:t>
      </w:r>
      <w:r>
        <w:tab/>
        <w:t>Fass-Terr-A-rinne Ende verz.H7,8-10,8/B25</w:t>
      </w:r>
      <w:r>
        <w:tab/>
        <w:t xml:space="preserve">Stk </w:t>
      </w:r>
    </w:p>
    <w:p w14:paraId="2917D9E7" w14:textId="77777777" w:rsidR="00186275" w:rsidRDefault="00186275" w:rsidP="00186275">
      <w:pPr>
        <w:pStyle w:val="Langtext"/>
      </w:pPr>
      <w:r>
        <w:t>Aus verzinktem Stahl (verz.) 1 mm dick, höhenverstellbar H von 7,8 bis 10,8 cm, Baubreite B 25 cm.</w:t>
      </w:r>
    </w:p>
    <w:p w14:paraId="130F3FB9" w14:textId="77777777" w:rsidR="00186275" w:rsidRDefault="00186275" w:rsidP="00186275">
      <w:pPr>
        <w:pStyle w:val="Langtext"/>
      </w:pPr>
      <w:r>
        <w:t xml:space="preserve"> Angebotenes Erzeugnis:</w:t>
      </w:r>
    </w:p>
    <w:p w14:paraId="4B0C56A7" w14:textId="77777777" w:rsidR="00186275" w:rsidRDefault="00186275" w:rsidP="00186275">
      <w:pPr>
        <w:pStyle w:val="Folgeposition"/>
        <w:keepNext/>
        <w:keepLines/>
      </w:pPr>
      <w:r>
        <w:t>F</w:t>
      </w:r>
      <w:r>
        <w:rPr>
          <w:sz w:val="12"/>
        </w:rPr>
        <w:t>+</w:t>
      </w:r>
      <w:r>
        <w:tab/>
        <w:t>Fass-Terr-A-rinne Ende verz.H7,8-10,8/B20</w:t>
      </w:r>
      <w:r>
        <w:tab/>
        <w:t xml:space="preserve">Stk </w:t>
      </w:r>
    </w:p>
    <w:p w14:paraId="33651238" w14:textId="77777777" w:rsidR="00186275" w:rsidRDefault="00186275" w:rsidP="00186275">
      <w:pPr>
        <w:pStyle w:val="Langtext"/>
      </w:pPr>
      <w:r>
        <w:t>Aus verzinktem Stahl (verz.) 1 mm dick, höhenverstellbar H von 7,8 bis 10,8 cm, Baubreite B 20 cm.</w:t>
      </w:r>
    </w:p>
    <w:p w14:paraId="4778C81C" w14:textId="77777777" w:rsidR="00186275" w:rsidRDefault="00186275" w:rsidP="00186275">
      <w:pPr>
        <w:pStyle w:val="Langtext"/>
      </w:pPr>
      <w:r>
        <w:t xml:space="preserve"> Angebotenes Erzeugnis:</w:t>
      </w:r>
    </w:p>
    <w:p w14:paraId="7FA1A4DF" w14:textId="77777777" w:rsidR="00186275" w:rsidRDefault="00186275" w:rsidP="00186275">
      <w:pPr>
        <w:pStyle w:val="Folgeposition"/>
        <w:keepNext/>
        <w:keepLines/>
      </w:pPr>
      <w:r>
        <w:t>G</w:t>
      </w:r>
      <w:r>
        <w:rPr>
          <w:sz w:val="12"/>
        </w:rPr>
        <w:t>+</w:t>
      </w:r>
      <w:r>
        <w:tab/>
        <w:t>Fass-Terr-A-rinne Ende verz.H10,8-16,8/B13</w:t>
      </w:r>
      <w:r>
        <w:tab/>
        <w:t xml:space="preserve">Stk </w:t>
      </w:r>
    </w:p>
    <w:p w14:paraId="773F02E2" w14:textId="77777777" w:rsidR="00186275" w:rsidRDefault="00186275" w:rsidP="00186275">
      <w:pPr>
        <w:pStyle w:val="Langtext"/>
      </w:pPr>
      <w:r>
        <w:t>Aus verzinktem Stahl (verz.) 1 mm dick, höhenverstellbar H von 10,8 bis 16,8 cm, Baubreite B 13 cm.</w:t>
      </w:r>
    </w:p>
    <w:p w14:paraId="475E8C51" w14:textId="77777777" w:rsidR="00186275" w:rsidRDefault="00186275" w:rsidP="00186275">
      <w:pPr>
        <w:pStyle w:val="Langtext"/>
      </w:pPr>
      <w:r>
        <w:t xml:space="preserve"> Angebotenes Erzeugnis:</w:t>
      </w:r>
    </w:p>
    <w:p w14:paraId="1139CEC7" w14:textId="77777777" w:rsidR="00186275" w:rsidRDefault="00186275" w:rsidP="00186275">
      <w:pPr>
        <w:pStyle w:val="Folgeposition"/>
        <w:keepNext/>
        <w:keepLines/>
      </w:pPr>
      <w:r>
        <w:t>H</w:t>
      </w:r>
      <w:r>
        <w:rPr>
          <w:sz w:val="12"/>
        </w:rPr>
        <w:t>+</w:t>
      </w:r>
      <w:r>
        <w:tab/>
        <w:t>Fass-Terr-A-rinne Ende verz.H10,8-16,8/B25</w:t>
      </w:r>
      <w:r>
        <w:tab/>
        <w:t xml:space="preserve">Stk </w:t>
      </w:r>
    </w:p>
    <w:p w14:paraId="71BE697A" w14:textId="77777777" w:rsidR="00186275" w:rsidRDefault="00186275" w:rsidP="00186275">
      <w:pPr>
        <w:pStyle w:val="Langtext"/>
      </w:pPr>
      <w:r>
        <w:t>Aus verzinktem Stahl (verz.) 1 mm dick, höhenverstellbar H von 10,8 bis 16,8 cm, Baubreite B 25 cm.</w:t>
      </w:r>
    </w:p>
    <w:p w14:paraId="30E16E93" w14:textId="77777777" w:rsidR="00186275" w:rsidRDefault="00186275" w:rsidP="00186275">
      <w:pPr>
        <w:pStyle w:val="Langtext"/>
      </w:pPr>
      <w:r>
        <w:t xml:space="preserve"> Angebotenes Erzeugnis:</w:t>
      </w:r>
    </w:p>
    <w:p w14:paraId="535BBD9D" w14:textId="77777777" w:rsidR="00186275" w:rsidRDefault="00186275" w:rsidP="00186275">
      <w:pPr>
        <w:pStyle w:val="Folgeposition"/>
        <w:keepNext/>
        <w:keepLines/>
      </w:pPr>
      <w:r>
        <w:t>I</w:t>
      </w:r>
      <w:r>
        <w:rPr>
          <w:sz w:val="12"/>
        </w:rPr>
        <w:t>+</w:t>
      </w:r>
      <w:r>
        <w:tab/>
        <w:t>Fass-Terr-A-rinne Ende verz.H10,8-16,8/B20</w:t>
      </w:r>
      <w:r>
        <w:tab/>
        <w:t xml:space="preserve">Stk </w:t>
      </w:r>
    </w:p>
    <w:p w14:paraId="0186236E" w14:textId="77777777" w:rsidR="00186275" w:rsidRDefault="00186275" w:rsidP="00186275">
      <w:pPr>
        <w:pStyle w:val="Langtext"/>
      </w:pPr>
      <w:r>
        <w:t>Aus verzinktem Stahl (verz.) 1 mm dick, höhenverstellbar H von 10,5 bis 16,5 cm, Baubreite B 20 cm.</w:t>
      </w:r>
    </w:p>
    <w:p w14:paraId="1209DBF3" w14:textId="77777777" w:rsidR="00186275" w:rsidRDefault="00186275" w:rsidP="00186275">
      <w:pPr>
        <w:pStyle w:val="Langtext"/>
      </w:pPr>
      <w:r>
        <w:t xml:space="preserve"> Angebotenes Erzeugnis:</w:t>
      </w:r>
    </w:p>
    <w:p w14:paraId="1F47BA78" w14:textId="77777777" w:rsidR="00186275" w:rsidRDefault="00186275" w:rsidP="00186275">
      <w:pPr>
        <w:pStyle w:val="Folgeposition"/>
        <w:keepNext/>
        <w:keepLines/>
      </w:pPr>
      <w:r>
        <w:t>J</w:t>
      </w:r>
      <w:r>
        <w:rPr>
          <w:sz w:val="12"/>
        </w:rPr>
        <w:t>+</w:t>
      </w:r>
      <w:r>
        <w:tab/>
        <w:t>Fass-Terr-A-rinne Ende E-st.H5,5-7,8/B13cm</w:t>
      </w:r>
      <w:r>
        <w:tab/>
        <w:t xml:space="preserve">Stk </w:t>
      </w:r>
    </w:p>
    <w:p w14:paraId="1DC94D9F" w14:textId="77777777" w:rsidR="00186275" w:rsidRDefault="00186275" w:rsidP="00186275">
      <w:pPr>
        <w:pStyle w:val="Langtext"/>
      </w:pPr>
      <w:r>
        <w:t>Aus Edelstahl (E-st.) 1 mm dick, höhenverstellbar H von 5,5 bis 7,8 cm, Baubreite B 13 cm.</w:t>
      </w:r>
    </w:p>
    <w:p w14:paraId="4EB39B8C" w14:textId="77777777" w:rsidR="00186275" w:rsidRDefault="00186275" w:rsidP="00186275">
      <w:pPr>
        <w:pStyle w:val="Langtext"/>
      </w:pPr>
      <w:r>
        <w:t xml:space="preserve"> Angebotenes Erzeugnis:</w:t>
      </w:r>
    </w:p>
    <w:p w14:paraId="5B6336B1" w14:textId="77777777" w:rsidR="00186275" w:rsidRDefault="00186275" w:rsidP="00186275">
      <w:pPr>
        <w:pStyle w:val="Folgeposition"/>
        <w:keepNext/>
        <w:keepLines/>
      </w:pPr>
      <w:r>
        <w:t>K</w:t>
      </w:r>
      <w:r>
        <w:rPr>
          <w:sz w:val="12"/>
        </w:rPr>
        <w:t>+</w:t>
      </w:r>
      <w:r>
        <w:tab/>
        <w:t>Fass-Terr-A-rinne Ende E-st.H5,5-7,8/B25cm</w:t>
      </w:r>
      <w:r>
        <w:tab/>
        <w:t xml:space="preserve">Stk </w:t>
      </w:r>
    </w:p>
    <w:p w14:paraId="08360AF5" w14:textId="77777777" w:rsidR="00186275" w:rsidRDefault="00186275" w:rsidP="00186275">
      <w:pPr>
        <w:pStyle w:val="Langtext"/>
      </w:pPr>
      <w:r>
        <w:t>Aus Edelstahl (E-st.) 1 mm dick, höhenverstellbar H von 5,5 bis 7,8 cm, Baubreite B 25 cm.</w:t>
      </w:r>
    </w:p>
    <w:p w14:paraId="1C4F06A3" w14:textId="77777777" w:rsidR="00186275" w:rsidRDefault="00186275" w:rsidP="00186275">
      <w:pPr>
        <w:pStyle w:val="Langtext"/>
      </w:pPr>
      <w:r>
        <w:t xml:space="preserve"> Angebotenes Erzeugnis:</w:t>
      </w:r>
    </w:p>
    <w:p w14:paraId="1EBE6672" w14:textId="77777777" w:rsidR="00186275" w:rsidRDefault="00186275" w:rsidP="00186275">
      <w:pPr>
        <w:pStyle w:val="Folgeposition"/>
        <w:keepNext/>
        <w:keepLines/>
      </w:pPr>
      <w:r>
        <w:t>L</w:t>
      </w:r>
      <w:r>
        <w:rPr>
          <w:sz w:val="12"/>
        </w:rPr>
        <w:t>+</w:t>
      </w:r>
      <w:r>
        <w:tab/>
        <w:t>Fass-Terr-A-rinne Ende E-st.H5,5-7,8/B20cm</w:t>
      </w:r>
      <w:r>
        <w:tab/>
        <w:t xml:space="preserve">Stk </w:t>
      </w:r>
    </w:p>
    <w:p w14:paraId="096CE4FB" w14:textId="77777777" w:rsidR="00186275" w:rsidRDefault="00186275" w:rsidP="00186275">
      <w:pPr>
        <w:pStyle w:val="Langtext"/>
      </w:pPr>
      <w:r>
        <w:t>Aus Edelstahl (E-st.) 1 mm dick, höhenverstellbar H von 5,5 bis 7,8 cm, Baubreite B 20 cm.</w:t>
      </w:r>
    </w:p>
    <w:p w14:paraId="31992230" w14:textId="77777777" w:rsidR="00186275" w:rsidRDefault="00186275" w:rsidP="00186275">
      <w:pPr>
        <w:pStyle w:val="Langtext"/>
      </w:pPr>
      <w:r>
        <w:t xml:space="preserve"> Angebotenes Erzeugnis:</w:t>
      </w:r>
    </w:p>
    <w:p w14:paraId="5AC15D55" w14:textId="77777777" w:rsidR="00186275" w:rsidRDefault="00186275" w:rsidP="00186275">
      <w:pPr>
        <w:pStyle w:val="Folgeposition"/>
        <w:keepNext/>
        <w:keepLines/>
      </w:pPr>
      <w:r>
        <w:t>M</w:t>
      </w:r>
      <w:r>
        <w:rPr>
          <w:sz w:val="12"/>
        </w:rPr>
        <w:t>+</w:t>
      </w:r>
      <w:r>
        <w:tab/>
        <w:t>Fass-Terr-A-rinne Ende E-st.H7,8-10,8/B13cm</w:t>
      </w:r>
      <w:r>
        <w:tab/>
        <w:t xml:space="preserve">Stk </w:t>
      </w:r>
    </w:p>
    <w:p w14:paraId="4726742C" w14:textId="77777777" w:rsidR="00186275" w:rsidRDefault="00186275" w:rsidP="00186275">
      <w:pPr>
        <w:pStyle w:val="Langtext"/>
      </w:pPr>
      <w:r>
        <w:t>Aus Edelstahl (E-st.) 1 mm dick, höhenverstellbar H von 7,8 bis 10,8 cm, Baubreite B 13 cm.</w:t>
      </w:r>
    </w:p>
    <w:p w14:paraId="2943A436" w14:textId="77777777" w:rsidR="00186275" w:rsidRDefault="00186275" w:rsidP="00186275">
      <w:pPr>
        <w:pStyle w:val="Langtext"/>
      </w:pPr>
      <w:r>
        <w:t xml:space="preserve"> Angebotenes Erzeugnis:</w:t>
      </w:r>
    </w:p>
    <w:p w14:paraId="22FF787F" w14:textId="77777777" w:rsidR="00186275" w:rsidRDefault="00186275" w:rsidP="00186275">
      <w:pPr>
        <w:pStyle w:val="Folgeposition"/>
        <w:keepNext/>
        <w:keepLines/>
      </w:pPr>
      <w:r>
        <w:t>N</w:t>
      </w:r>
      <w:r>
        <w:rPr>
          <w:sz w:val="12"/>
        </w:rPr>
        <w:t>+</w:t>
      </w:r>
      <w:r>
        <w:tab/>
        <w:t>Fass-Terr-A-rinne Ende E-st.H7,8-10,8/B25cm</w:t>
      </w:r>
      <w:r>
        <w:tab/>
        <w:t xml:space="preserve">Stk </w:t>
      </w:r>
    </w:p>
    <w:p w14:paraId="3DBE618D" w14:textId="77777777" w:rsidR="00186275" w:rsidRDefault="00186275" w:rsidP="00186275">
      <w:pPr>
        <w:pStyle w:val="Langtext"/>
      </w:pPr>
      <w:r>
        <w:t>Aus Edelstahl (E-st.) 1 mm dick, höhenverstellbar H von 7,8 bis 10,8 cm, Baubreite B 25 cm.</w:t>
      </w:r>
    </w:p>
    <w:p w14:paraId="4BB127A7" w14:textId="77777777" w:rsidR="00186275" w:rsidRDefault="00186275" w:rsidP="00186275">
      <w:pPr>
        <w:pStyle w:val="Langtext"/>
      </w:pPr>
      <w:r>
        <w:t xml:space="preserve"> Angebotenes Erzeugnis:</w:t>
      </w:r>
    </w:p>
    <w:p w14:paraId="664B0BCE" w14:textId="77777777" w:rsidR="00186275" w:rsidRDefault="00186275" w:rsidP="00186275">
      <w:pPr>
        <w:pStyle w:val="Folgeposition"/>
        <w:keepNext/>
        <w:keepLines/>
      </w:pPr>
      <w:r>
        <w:t>O</w:t>
      </w:r>
      <w:r>
        <w:rPr>
          <w:sz w:val="12"/>
        </w:rPr>
        <w:t>+</w:t>
      </w:r>
      <w:r>
        <w:tab/>
        <w:t>Fass-Terr-A-rinne Ende E-st.H7,8-10,8/B20cm</w:t>
      </w:r>
      <w:r>
        <w:tab/>
        <w:t xml:space="preserve">Stk </w:t>
      </w:r>
    </w:p>
    <w:p w14:paraId="6810CB61" w14:textId="77777777" w:rsidR="00186275" w:rsidRDefault="00186275" w:rsidP="00186275">
      <w:pPr>
        <w:pStyle w:val="Langtext"/>
      </w:pPr>
      <w:r>
        <w:t>Aus Edelstahl (E-st.) 1 mm dick, höhenverstellbar H von 7,8 bis 10,8 cm, Baubreite B 20 cm.</w:t>
      </w:r>
    </w:p>
    <w:p w14:paraId="67573781" w14:textId="77777777" w:rsidR="00186275" w:rsidRDefault="00186275" w:rsidP="00186275">
      <w:pPr>
        <w:pStyle w:val="Langtext"/>
      </w:pPr>
      <w:r>
        <w:t xml:space="preserve"> Angebotenes Erzeugnis:</w:t>
      </w:r>
    </w:p>
    <w:p w14:paraId="17F945F4" w14:textId="77777777" w:rsidR="00186275" w:rsidRDefault="00186275" w:rsidP="00186275">
      <w:pPr>
        <w:pStyle w:val="Folgeposition"/>
        <w:keepNext/>
        <w:keepLines/>
      </w:pPr>
      <w:r>
        <w:t>P</w:t>
      </w:r>
      <w:r>
        <w:rPr>
          <w:sz w:val="12"/>
        </w:rPr>
        <w:t>+</w:t>
      </w:r>
      <w:r>
        <w:tab/>
        <w:t>Fass-Terr-A-rinne Ende E-st.H10,8-16,8/B13</w:t>
      </w:r>
      <w:r>
        <w:tab/>
        <w:t xml:space="preserve">Stk </w:t>
      </w:r>
    </w:p>
    <w:p w14:paraId="50FD5F4E" w14:textId="77777777" w:rsidR="00186275" w:rsidRDefault="00186275" w:rsidP="00186275">
      <w:pPr>
        <w:pStyle w:val="Langtext"/>
      </w:pPr>
      <w:r>
        <w:t>Aus Edelstahl (E-st.) 1 mm dick, höhenverstellbar H von 10,8 bis 16,8 cm, Baubreite B 13 cm.</w:t>
      </w:r>
    </w:p>
    <w:p w14:paraId="233E1FFC" w14:textId="77777777" w:rsidR="00186275" w:rsidRDefault="00186275" w:rsidP="00186275">
      <w:pPr>
        <w:pStyle w:val="Langtext"/>
      </w:pPr>
      <w:r>
        <w:t xml:space="preserve"> Angebotenes Erzeugnis:</w:t>
      </w:r>
    </w:p>
    <w:p w14:paraId="215DC890" w14:textId="77777777" w:rsidR="00186275" w:rsidRDefault="00186275" w:rsidP="00186275">
      <w:pPr>
        <w:pStyle w:val="Folgeposition"/>
        <w:keepNext/>
        <w:keepLines/>
      </w:pPr>
      <w:r>
        <w:t>Q</w:t>
      </w:r>
      <w:r>
        <w:rPr>
          <w:sz w:val="12"/>
        </w:rPr>
        <w:t>+</w:t>
      </w:r>
      <w:r>
        <w:tab/>
        <w:t>Fass-Terr-A-rinne Ende E-st.H10,8-16,8/B25</w:t>
      </w:r>
      <w:r>
        <w:tab/>
        <w:t xml:space="preserve">Stk </w:t>
      </w:r>
    </w:p>
    <w:p w14:paraId="25E3F0C4" w14:textId="77777777" w:rsidR="00186275" w:rsidRDefault="00186275" w:rsidP="00186275">
      <w:pPr>
        <w:pStyle w:val="Langtext"/>
      </w:pPr>
      <w:r>
        <w:t>Aus Edelstahl (E-st.) 1 mm dick, höhenverstellbar H von 10,8 bis 16,8 cm, Baubreite B 25 cm.</w:t>
      </w:r>
    </w:p>
    <w:p w14:paraId="34984860" w14:textId="77777777" w:rsidR="00186275" w:rsidRDefault="00186275" w:rsidP="00186275">
      <w:pPr>
        <w:pStyle w:val="Langtext"/>
      </w:pPr>
      <w:r>
        <w:t xml:space="preserve"> Angebotenes Erzeugnis:</w:t>
      </w:r>
    </w:p>
    <w:p w14:paraId="511D550E" w14:textId="77777777" w:rsidR="00186275" w:rsidRDefault="00186275" w:rsidP="00186275">
      <w:pPr>
        <w:pStyle w:val="Folgeposition"/>
        <w:keepNext/>
        <w:keepLines/>
      </w:pPr>
      <w:r>
        <w:t>R</w:t>
      </w:r>
      <w:r>
        <w:rPr>
          <w:sz w:val="12"/>
        </w:rPr>
        <w:t>+</w:t>
      </w:r>
      <w:r>
        <w:tab/>
        <w:t>Fass-Terr-A-rinne Ende E-st.H10,8-16,8/B20</w:t>
      </w:r>
      <w:r>
        <w:tab/>
        <w:t xml:space="preserve">Stk </w:t>
      </w:r>
    </w:p>
    <w:p w14:paraId="6D54CD2E" w14:textId="77777777" w:rsidR="00186275" w:rsidRDefault="00186275" w:rsidP="00186275">
      <w:pPr>
        <w:pStyle w:val="Langtext"/>
      </w:pPr>
      <w:r>
        <w:t>Aus Edelstahl (E-st.) 1 mm dick, höhenverstellbar H von 10,8 bis 16,8 cm, Baubreite B 20 cm.</w:t>
      </w:r>
    </w:p>
    <w:p w14:paraId="69504868" w14:textId="77777777" w:rsidR="00186275" w:rsidRDefault="00186275" w:rsidP="00186275">
      <w:pPr>
        <w:pStyle w:val="Langtext"/>
      </w:pPr>
      <w:r>
        <w:t xml:space="preserve"> Angebotenes Erzeugnis:</w:t>
      </w:r>
    </w:p>
    <w:p w14:paraId="47F6B0CC" w14:textId="77777777" w:rsidR="00186275" w:rsidRDefault="00186275" w:rsidP="00186275">
      <w:pPr>
        <w:pStyle w:val="TrennungPOS"/>
      </w:pPr>
    </w:p>
    <w:p w14:paraId="5DE954FB" w14:textId="77777777" w:rsidR="00186275" w:rsidRDefault="00186275" w:rsidP="00186275">
      <w:pPr>
        <w:pStyle w:val="GrundtextPosNr"/>
        <w:keepNext/>
        <w:keepLines/>
      </w:pPr>
      <w:r>
        <w:t>23.AP 90</w:t>
      </w:r>
    </w:p>
    <w:p w14:paraId="5B6DF6FA" w14:textId="77777777" w:rsidR="00186275" w:rsidRDefault="00186275" w:rsidP="00186275">
      <w:pPr>
        <w:pStyle w:val="Grundtext"/>
      </w:pPr>
      <w:r>
        <w:t>Eckelement zur Winkelausbildung von Fassaden- und Terrassenrinnen (Fass-Terr-r.), mit integrierter Kiesleiste, mit Dränschlitzen 4 mm, stufenlos verstellbare Bauhöhen (Typ I-III) aber ohne Rost (eigene Positionen), Winkelausbildung von 0 bis 90 Grad,</w:t>
      </w:r>
    </w:p>
    <w:p w14:paraId="24A8ADD6" w14:textId="77777777" w:rsidR="00186275" w:rsidRDefault="00186275" w:rsidP="00186275">
      <w:pPr>
        <w:pStyle w:val="Grundtext"/>
      </w:pPr>
      <w:r>
        <w:t xml:space="preserve"> z.B. ACO-DRAIN PROFILINE ECKELEMENT oder Gleichwertiges.</w:t>
      </w:r>
    </w:p>
    <w:p w14:paraId="7621BC7C" w14:textId="77777777" w:rsidR="00186275" w:rsidRDefault="00186275" w:rsidP="00186275">
      <w:pPr>
        <w:pStyle w:val="Folgeposition"/>
        <w:keepNext/>
        <w:keepLines/>
      </w:pPr>
      <w:r>
        <w:t>A</w:t>
      </w:r>
      <w:r>
        <w:rPr>
          <w:sz w:val="12"/>
        </w:rPr>
        <w:t>+</w:t>
      </w:r>
      <w:r>
        <w:tab/>
        <w:t>Fass-Terr-r.Winkelel.verz.H5,5-7,8/B13</w:t>
      </w:r>
      <w:r>
        <w:tab/>
        <w:t xml:space="preserve">Stk </w:t>
      </w:r>
    </w:p>
    <w:p w14:paraId="0748E7C6" w14:textId="77777777" w:rsidR="00186275" w:rsidRDefault="00186275" w:rsidP="00186275">
      <w:pPr>
        <w:pStyle w:val="Langtext"/>
      </w:pPr>
      <w:r>
        <w:t>Aus verzinktem Stahl (verz.) 1 mm dick, höhenverstellbar H von 5,5 bis 7,8 cm, Baubreite B 13 cm.</w:t>
      </w:r>
    </w:p>
    <w:p w14:paraId="12F03AD3" w14:textId="77777777" w:rsidR="00186275" w:rsidRDefault="00186275" w:rsidP="00186275">
      <w:pPr>
        <w:pStyle w:val="Langtext"/>
      </w:pPr>
      <w:r>
        <w:t xml:space="preserve"> Angebotenes Erzeugnis:</w:t>
      </w:r>
    </w:p>
    <w:p w14:paraId="250D645B" w14:textId="77777777" w:rsidR="00186275" w:rsidRDefault="00186275" w:rsidP="00186275">
      <w:pPr>
        <w:pStyle w:val="Folgeposition"/>
        <w:keepNext/>
        <w:keepLines/>
      </w:pPr>
      <w:r>
        <w:t>B</w:t>
      </w:r>
      <w:r>
        <w:rPr>
          <w:sz w:val="12"/>
        </w:rPr>
        <w:t>+</w:t>
      </w:r>
      <w:r>
        <w:tab/>
        <w:t>Fass-Terr-r.Winkelel.verz.H5,5-7,8/B25</w:t>
      </w:r>
      <w:r>
        <w:tab/>
        <w:t xml:space="preserve">Stk </w:t>
      </w:r>
    </w:p>
    <w:p w14:paraId="0DCFB747" w14:textId="77777777" w:rsidR="00186275" w:rsidRDefault="00186275" w:rsidP="00186275">
      <w:pPr>
        <w:pStyle w:val="Langtext"/>
      </w:pPr>
      <w:r>
        <w:t>Aus verzinktem Stahl (verz.) 1 mm dick, höhenverstellbar H von 5,5 bis 7,8 cm, Baubreite B 25 cm.</w:t>
      </w:r>
    </w:p>
    <w:p w14:paraId="74B6C574" w14:textId="77777777" w:rsidR="00186275" w:rsidRDefault="00186275" w:rsidP="00186275">
      <w:pPr>
        <w:pStyle w:val="Langtext"/>
      </w:pPr>
      <w:r>
        <w:t xml:space="preserve"> Angebotenes Erzeugnis:</w:t>
      </w:r>
    </w:p>
    <w:p w14:paraId="22C1E8DB" w14:textId="77777777" w:rsidR="00186275" w:rsidRDefault="00186275" w:rsidP="00186275">
      <w:pPr>
        <w:pStyle w:val="Folgeposition"/>
        <w:keepNext/>
        <w:keepLines/>
      </w:pPr>
      <w:r>
        <w:t>C</w:t>
      </w:r>
      <w:r>
        <w:rPr>
          <w:sz w:val="12"/>
        </w:rPr>
        <w:t>+</w:t>
      </w:r>
      <w:r>
        <w:tab/>
        <w:t>Fass-Terr-r.Winkelel.verz.H5,5-7,8/B20</w:t>
      </w:r>
      <w:r>
        <w:tab/>
        <w:t xml:space="preserve">Stk </w:t>
      </w:r>
    </w:p>
    <w:p w14:paraId="040EDAD3" w14:textId="77777777" w:rsidR="00186275" w:rsidRDefault="00186275" w:rsidP="00186275">
      <w:pPr>
        <w:pStyle w:val="Langtext"/>
      </w:pPr>
      <w:r>
        <w:t>Aus verzinktem Stahl (verz.) 1 mm dick, höhenverstellbar H von 5,5 bis 7,8 cm, Baubreite B 20 cm.</w:t>
      </w:r>
    </w:p>
    <w:p w14:paraId="48ED8C25" w14:textId="77777777" w:rsidR="00186275" w:rsidRDefault="00186275" w:rsidP="00186275">
      <w:pPr>
        <w:pStyle w:val="Langtext"/>
      </w:pPr>
      <w:r>
        <w:t xml:space="preserve"> Angebotenes Erzeugnis:</w:t>
      </w:r>
    </w:p>
    <w:p w14:paraId="5C2649D2" w14:textId="77777777" w:rsidR="00186275" w:rsidRDefault="00186275" w:rsidP="00186275">
      <w:pPr>
        <w:pStyle w:val="Folgeposition"/>
        <w:keepNext/>
        <w:keepLines/>
      </w:pPr>
      <w:r>
        <w:t>D</w:t>
      </w:r>
      <w:r>
        <w:rPr>
          <w:sz w:val="12"/>
        </w:rPr>
        <w:t>+</w:t>
      </w:r>
      <w:r>
        <w:tab/>
        <w:t>Fass-Terr-r.Winkelel.verz.H7,8-10,8/B13</w:t>
      </w:r>
      <w:r>
        <w:tab/>
        <w:t xml:space="preserve">Stk </w:t>
      </w:r>
    </w:p>
    <w:p w14:paraId="43EAEA16" w14:textId="77777777" w:rsidR="00186275" w:rsidRDefault="00186275" w:rsidP="00186275">
      <w:pPr>
        <w:pStyle w:val="Langtext"/>
      </w:pPr>
      <w:r>
        <w:t>Aus verzinktem Stahl (verz.) 1 mm dick, höhenverstellbar H von 7,8 bis 10,8 cm, Baubreite B 13 cm.</w:t>
      </w:r>
    </w:p>
    <w:p w14:paraId="26231DF1" w14:textId="77777777" w:rsidR="00186275" w:rsidRDefault="00186275" w:rsidP="00186275">
      <w:pPr>
        <w:pStyle w:val="Langtext"/>
      </w:pPr>
      <w:r>
        <w:t xml:space="preserve"> Angebotenes Erzeugnis:</w:t>
      </w:r>
    </w:p>
    <w:p w14:paraId="2C407920" w14:textId="77777777" w:rsidR="00186275" w:rsidRDefault="00186275" w:rsidP="00186275">
      <w:pPr>
        <w:pStyle w:val="Folgeposition"/>
        <w:keepNext/>
        <w:keepLines/>
      </w:pPr>
      <w:r>
        <w:t>E</w:t>
      </w:r>
      <w:r>
        <w:rPr>
          <w:sz w:val="12"/>
        </w:rPr>
        <w:t>+</w:t>
      </w:r>
      <w:r>
        <w:tab/>
        <w:t>Fass-Terr-r.Winkelel.verz.H7,8-10,8/B25</w:t>
      </w:r>
      <w:r>
        <w:tab/>
        <w:t xml:space="preserve">Stk </w:t>
      </w:r>
    </w:p>
    <w:p w14:paraId="40737A8B" w14:textId="77777777" w:rsidR="00186275" w:rsidRDefault="00186275" w:rsidP="00186275">
      <w:pPr>
        <w:pStyle w:val="Langtext"/>
      </w:pPr>
      <w:r>
        <w:t>Aus verzinktem Stahl (verz.) 1 mm dick, höhenverstellbar H von 7,8 bis 10,8 cm, Baubreite B 25 cm.</w:t>
      </w:r>
    </w:p>
    <w:p w14:paraId="29310FFF" w14:textId="77777777" w:rsidR="00186275" w:rsidRDefault="00186275" w:rsidP="00186275">
      <w:pPr>
        <w:pStyle w:val="Langtext"/>
      </w:pPr>
      <w:r>
        <w:t xml:space="preserve"> Angebotenes Erzeugnis:</w:t>
      </w:r>
    </w:p>
    <w:p w14:paraId="5A3F79E2" w14:textId="77777777" w:rsidR="00186275" w:rsidRDefault="00186275" w:rsidP="00186275">
      <w:pPr>
        <w:pStyle w:val="Folgeposition"/>
        <w:keepNext/>
        <w:keepLines/>
      </w:pPr>
      <w:r>
        <w:lastRenderedPageBreak/>
        <w:t>F</w:t>
      </w:r>
      <w:r>
        <w:rPr>
          <w:sz w:val="12"/>
        </w:rPr>
        <w:t>+</w:t>
      </w:r>
      <w:r>
        <w:tab/>
        <w:t>Fass-Terr-r.Winkelel.verz.H7,8-10,8/B20</w:t>
      </w:r>
      <w:r>
        <w:tab/>
        <w:t xml:space="preserve">Stk </w:t>
      </w:r>
    </w:p>
    <w:p w14:paraId="5033C18C" w14:textId="77777777" w:rsidR="00186275" w:rsidRDefault="00186275" w:rsidP="00186275">
      <w:pPr>
        <w:pStyle w:val="Langtext"/>
      </w:pPr>
      <w:r>
        <w:t>Aus verzinktem Stahl (verz.) 1 mm dick, höhenverstellbar H von 7,8 bis 10,8 cm, Baubreite B 20 cm.</w:t>
      </w:r>
    </w:p>
    <w:p w14:paraId="6C94E7A8" w14:textId="77777777" w:rsidR="00186275" w:rsidRDefault="00186275" w:rsidP="00186275">
      <w:pPr>
        <w:pStyle w:val="Langtext"/>
      </w:pPr>
      <w:r>
        <w:t xml:space="preserve"> Angebotenes Erzeugnis:</w:t>
      </w:r>
    </w:p>
    <w:p w14:paraId="27880308" w14:textId="77777777" w:rsidR="00186275" w:rsidRDefault="00186275" w:rsidP="00186275">
      <w:pPr>
        <w:pStyle w:val="Folgeposition"/>
        <w:keepNext/>
        <w:keepLines/>
      </w:pPr>
      <w:r>
        <w:t>G</w:t>
      </w:r>
      <w:r>
        <w:rPr>
          <w:sz w:val="12"/>
        </w:rPr>
        <w:t>+</w:t>
      </w:r>
      <w:r>
        <w:tab/>
        <w:t>Fass-Terr-r.Winkelel.verz.H10,8-16,8/B13</w:t>
      </w:r>
      <w:r>
        <w:tab/>
        <w:t xml:space="preserve">Stk </w:t>
      </w:r>
    </w:p>
    <w:p w14:paraId="27E90C12" w14:textId="77777777" w:rsidR="00186275" w:rsidRDefault="00186275" w:rsidP="00186275">
      <w:pPr>
        <w:pStyle w:val="Langtext"/>
      </w:pPr>
      <w:r>
        <w:t>Aus verzinktem Stahl (verz.) 1 mm dick, höhenverstellbar H von 10,8 bis 16,8 cm, Baubreite B 13 cm.</w:t>
      </w:r>
    </w:p>
    <w:p w14:paraId="3280D0ED" w14:textId="77777777" w:rsidR="00186275" w:rsidRDefault="00186275" w:rsidP="00186275">
      <w:pPr>
        <w:pStyle w:val="Langtext"/>
      </w:pPr>
      <w:r>
        <w:t xml:space="preserve"> Angebotenes Erzeugnis:</w:t>
      </w:r>
    </w:p>
    <w:p w14:paraId="12DBEB64" w14:textId="77777777" w:rsidR="00186275" w:rsidRDefault="00186275" w:rsidP="00186275">
      <w:pPr>
        <w:pStyle w:val="Folgeposition"/>
        <w:keepNext/>
        <w:keepLines/>
      </w:pPr>
      <w:r>
        <w:t>H</w:t>
      </w:r>
      <w:r>
        <w:rPr>
          <w:sz w:val="12"/>
        </w:rPr>
        <w:t>+</w:t>
      </w:r>
      <w:r>
        <w:tab/>
        <w:t>Fass-Terr-r.Winkelel.verz.H10,8-16,8/B25</w:t>
      </w:r>
      <w:r>
        <w:tab/>
        <w:t xml:space="preserve">Stk </w:t>
      </w:r>
    </w:p>
    <w:p w14:paraId="19E22642" w14:textId="77777777" w:rsidR="00186275" w:rsidRDefault="00186275" w:rsidP="00186275">
      <w:pPr>
        <w:pStyle w:val="Langtext"/>
      </w:pPr>
      <w:r>
        <w:t>Aus verzinktem Stahl (verz.) 1 mm dick, höhenverstellbar H von 10,8 bis 16,8 cm, Baubreite B 25 cm.</w:t>
      </w:r>
    </w:p>
    <w:p w14:paraId="13E27E08" w14:textId="77777777" w:rsidR="00186275" w:rsidRDefault="00186275" w:rsidP="00186275">
      <w:pPr>
        <w:pStyle w:val="Langtext"/>
      </w:pPr>
      <w:r>
        <w:t xml:space="preserve"> Angebotenes Erzeugnis:</w:t>
      </w:r>
    </w:p>
    <w:p w14:paraId="7309BA64" w14:textId="77777777" w:rsidR="00186275" w:rsidRDefault="00186275" w:rsidP="00186275">
      <w:pPr>
        <w:pStyle w:val="Folgeposition"/>
        <w:keepNext/>
        <w:keepLines/>
      </w:pPr>
      <w:r>
        <w:t>I</w:t>
      </w:r>
      <w:r>
        <w:rPr>
          <w:sz w:val="12"/>
        </w:rPr>
        <w:t>+</w:t>
      </w:r>
      <w:r>
        <w:tab/>
        <w:t>Fass-Terr-r.Winkelel.verz.H10,8-16,8/B20</w:t>
      </w:r>
      <w:r>
        <w:tab/>
        <w:t xml:space="preserve">Stk </w:t>
      </w:r>
    </w:p>
    <w:p w14:paraId="57408517" w14:textId="77777777" w:rsidR="00186275" w:rsidRDefault="00186275" w:rsidP="00186275">
      <w:pPr>
        <w:pStyle w:val="Langtext"/>
      </w:pPr>
      <w:r>
        <w:t>Aus verzinktem Stahl (verz.) 1 mm dick, höhenverstellbar H von 10,8 bis 16,8 cm, Baubreite B 20 cm.</w:t>
      </w:r>
    </w:p>
    <w:p w14:paraId="613E9972" w14:textId="77777777" w:rsidR="00186275" w:rsidRDefault="00186275" w:rsidP="00186275">
      <w:pPr>
        <w:pStyle w:val="Langtext"/>
      </w:pPr>
      <w:r>
        <w:t xml:space="preserve"> Angebotenes Erzeugnis:</w:t>
      </w:r>
    </w:p>
    <w:p w14:paraId="39919F4E" w14:textId="77777777" w:rsidR="00186275" w:rsidRDefault="00186275" w:rsidP="00186275">
      <w:pPr>
        <w:pStyle w:val="Folgeposition"/>
        <w:keepNext/>
        <w:keepLines/>
      </w:pPr>
      <w:r>
        <w:t>J</w:t>
      </w:r>
      <w:r>
        <w:rPr>
          <w:sz w:val="12"/>
        </w:rPr>
        <w:t>+</w:t>
      </w:r>
      <w:r>
        <w:tab/>
        <w:t>Fass-Terr-r.Winkelel.E-st.H5,5-7,8/B13</w:t>
      </w:r>
      <w:r>
        <w:tab/>
        <w:t xml:space="preserve">Stk </w:t>
      </w:r>
    </w:p>
    <w:p w14:paraId="2299349A" w14:textId="77777777" w:rsidR="00186275" w:rsidRDefault="00186275" w:rsidP="00186275">
      <w:pPr>
        <w:pStyle w:val="Langtext"/>
      </w:pPr>
      <w:r>
        <w:t>Aus Edelstahl (E-st.) 1 mm dick, höhenverstellbar H von 5,5 bis 7,8 cm, Baubreite B 13 cm.</w:t>
      </w:r>
    </w:p>
    <w:p w14:paraId="6A83B370" w14:textId="77777777" w:rsidR="00186275" w:rsidRDefault="00186275" w:rsidP="00186275">
      <w:pPr>
        <w:pStyle w:val="Langtext"/>
      </w:pPr>
      <w:r>
        <w:t xml:space="preserve"> Angebotenes Erzeugnis:</w:t>
      </w:r>
    </w:p>
    <w:p w14:paraId="5987B211" w14:textId="77777777" w:rsidR="00186275" w:rsidRDefault="00186275" w:rsidP="00186275">
      <w:pPr>
        <w:pStyle w:val="Folgeposition"/>
        <w:keepNext/>
        <w:keepLines/>
      </w:pPr>
      <w:r>
        <w:t>K</w:t>
      </w:r>
      <w:r>
        <w:rPr>
          <w:sz w:val="12"/>
        </w:rPr>
        <w:t>+</w:t>
      </w:r>
      <w:r>
        <w:tab/>
        <w:t>Fass-Terr-r.Winkelel.E-st.H5,5-7,8/B25</w:t>
      </w:r>
      <w:r>
        <w:tab/>
        <w:t xml:space="preserve">Stk </w:t>
      </w:r>
    </w:p>
    <w:p w14:paraId="45C722F9" w14:textId="77777777" w:rsidR="00186275" w:rsidRDefault="00186275" w:rsidP="00186275">
      <w:pPr>
        <w:pStyle w:val="Langtext"/>
      </w:pPr>
      <w:r>
        <w:t>Aus Edelstahl (E-st.) 1 mm dick, höhenverstellbar H von 5,5 bis 7,8 cm, Baubreite B 25 cm.</w:t>
      </w:r>
    </w:p>
    <w:p w14:paraId="03957A69" w14:textId="77777777" w:rsidR="00186275" w:rsidRDefault="00186275" w:rsidP="00186275">
      <w:pPr>
        <w:pStyle w:val="Langtext"/>
      </w:pPr>
      <w:r>
        <w:t xml:space="preserve"> Angebotenes Erzeugnis:</w:t>
      </w:r>
    </w:p>
    <w:p w14:paraId="1885BA5B" w14:textId="77777777" w:rsidR="00186275" w:rsidRDefault="00186275" w:rsidP="00186275">
      <w:pPr>
        <w:pStyle w:val="Folgeposition"/>
        <w:keepNext/>
        <w:keepLines/>
      </w:pPr>
      <w:r>
        <w:t>L</w:t>
      </w:r>
      <w:r>
        <w:rPr>
          <w:sz w:val="12"/>
        </w:rPr>
        <w:t>+</w:t>
      </w:r>
      <w:r>
        <w:tab/>
        <w:t>Fass-Terr-r.Winkelel.E-st.H5,5-7,8/B20</w:t>
      </w:r>
      <w:r>
        <w:tab/>
        <w:t xml:space="preserve">Stk </w:t>
      </w:r>
    </w:p>
    <w:p w14:paraId="5D4AEEFA" w14:textId="77777777" w:rsidR="00186275" w:rsidRDefault="00186275" w:rsidP="00186275">
      <w:pPr>
        <w:pStyle w:val="Langtext"/>
      </w:pPr>
      <w:r>
        <w:t>Aus Edelstahl (E-st.) 1 mm dick, höhenverstellbar H von 5,5 bis 7,8 cm, Baubreite B 20 cm.</w:t>
      </w:r>
    </w:p>
    <w:p w14:paraId="1EBED652" w14:textId="77777777" w:rsidR="00186275" w:rsidRDefault="00186275" w:rsidP="00186275">
      <w:pPr>
        <w:pStyle w:val="Langtext"/>
      </w:pPr>
      <w:r>
        <w:t xml:space="preserve"> Angebotenes Erzeugnis:</w:t>
      </w:r>
    </w:p>
    <w:p w14:paraId="1A30D80A" w14:textId="77777777" w:rsidR="00186275" w:rsidRDefault="00186275" w:rsidP="00186275">
      <w:pPr>
        <w:pStyle w:val="Folgeposition"/>
        <w:keepNext/>
        <w:keepLines/>
      </w:pPr>
      <w:r>
        <w:t>M</w:t>
      </w:r>
      <w:r>
        <w:rPr>
          <w:sz w:val="12"/>
        </w:rPr>
        <w:t>+</w:t>
      </w:r>
      <w:r>
        <w:tab/>
        <w:t>Fass-Terr-r.Winkelel.E-st.H7,8-10,8/B13</w:t>
      </w:r>
      <w:r>
        <w:tab/>
        <w:t xml:space="preserve">Stk </w:t>
      </w:r>
    </w:p>
    <w:p w14:paraId="5EDCBFB6" w14:textId="77777777" w:rsidR="00186275" w:rsidRDefault="00186275" w:rsidP="00186275">
      <w:pPr>
        <w:pStyle w:val="Langtext"/>
      </w:pPr>
      <w:r>
        <w:t>Aus Edelstahl (E-st.) 1 mm dick, höhenverstellbar H von 7,8 bis 10,8 cm, Baubreite B 13 cm.</w:t>
      </w:r>
    </w:p>
    <w:p w14:paraId="55B39F47" w14:textId="77777777" w:rsidR="00186275" w:rsidRDefault="00186275" w:rsidP="00186275">
      <w:pPr>
        <w:pStyle w:val="Langtext"/>
      </w:pPr>
      <w:r>
        <w:t xml:space="preserve"> Angebotenes Erzeugnis:</w:t>
      </w:r>
    </w:p>
    <w:p w14:paraId="66F251CA" w14:textId="77777777" w:rsidR="00186275" w:rsidRDefault="00186275" w:rsidP="00186275">
      <w:pPr>
        <w:pStyle w:val="Folgeposition"/>
        <w:keepNext/>
        <w:keepLines/>
      </w:pPr>
      <w:r>
        <w:t>N</w:t>
      </w:r>
      <w:r>
        <w:rPr>
          <w:sz w:val="12"/>
        </w:rPr>
        <w:t>+</w:t>
      </w:r>
      <w:r>
        <w:tab/>
        <w:t>Fass-Terr-r.Winkelel.E-st.H7,8-10,8/B25</w:t>
      </w:r>
      <w:r>
        <w:tab/>
        <w:t xml:space="preserve">Stk </w:t>
      </w:r>
    </w:p>
    <w:p w14:paraId="79389AE8" w14:textId="77777777" w:rsidR="00186275" w:rsidRDefault="00186275" w:rsidP="00186275">
      <w:pPr>
        <w:pStyle w:val="Langtext"/>
      </w:pPr>
      <w:r>
        <w:t>Aus Edelstahl (E-st.) 1 mm dick, höhenverstellbar H von 7,8 bis 10,8 cm, Baubreite B 25 cm.</w:t>
      </w:r>
    </w:p>
    <w:p w14:paraId="0B9B9F09" w14:textId="77777777" w:rsidR="00186275" w:rsidRDefault="00186275" w:rsidP="00186275">
      <w:pPr>
        <w:pStyle w:val="Langtext"/>
      </w:pPr>
      <w:r>
        <w:t xml:space="preserve"> Angebotenes Erzeugnis:</w:t>
      </w:r>
    </w:p>
    <w:p w14:paraId="6C30CD58" w14:textId="77777777" w:rsidR="00186275" w:rsidRDefault="00186275" w:rsidP="00186275">
      <w:pPr>
        <w:pStyle w:val="Folgeposition"/>
        <w:keepNext/>
        <w:keepLines/>
      </w:pPr>
      <w:r>
        <w:t>O</w:t>
      </w:r>
      <w:r>
        <w:rPr>
          <w:sz w:val="12"/>
        </w:rPr>
        <w:t>+</w:t>
      </w:r>
      <w:r>
        <w:tab/>
        <w:t>Fass-Terr-r.Winkelel.E-st.H7,8-10,8/B20</w:t>
      </w:r>
      <w:r>
        <w:tab/>
        <w:t xml:space="preserve">Stk </w:t>
      </w:r>
    </w:p>
    <w:p w14:paraId="2742A833" w14:textId="77777777" w:rsidR="00186275" w:rsidRDefault="00186275" w:rsidP="00186275">
      <w:pPr>
        <w:pStyle w:val="Langtext"/>
      </w:pPr>
      <w:r>
        <w:t>Aus Edelstahl (E-st.) 1 mm dick, höhenverstellbar H von 7,8 bis 10,8 cm, Baubreite B 20 cm.</w:t>
      </w:r>
    </w:p>
    <w:p w14:paraId="433B707D" w14:textId="77777777" w:rsidR="00186275" w:rsidRDefault="00186275" w:rsidP="00186275">
      <w:pPr>
        <w:pStyle w:val="Langtext"/>
      </w:pPr>
      <w:r>
        <w:t xml:space="preserve"> Angebotenes Erzeugnis:</w:t>
      </w:r>
    </w:p>
    <w:p w14:paraId="5A573B95" w14:textId="77777777" w:rsidR="00186275" w:rsidRDefault="00186275" w:rsidP="00186275">
      <w:pPr>
        <w:pStyle w:val="Folgeposition"/>
        <w:keepNext/>
        <w:keepLines/>
      </w:pPr>
      <w:r>
        <w:t>P</w:t>
      </w:r>
      <w:r>
        <w:rPr>
          <w:sz w:val="12"/>
        </w:rPr>
        <w:t>+</w:t>
      </w:r>
      <w:r>
        <w:tab/>
        <w:t>Fass-Terr-r.Winkelel.E-st.H10,8-16,8/B13</w:t>
      </w:r>
      <w:r>
        <w:tab/>
        <w:t xml:space="preserve">Stk </w:t>
      </w:r>
    </w:p>
    <w:p w14:paraId="5F95AA9A" w14:textId="77777777" w:rsidR="00186275" w:rsidRDefault="00186275" w:rsidP="00186275">
      <w:pPr>
        <w:pStyle w:val="Langtext"/>
      </w:pPr>
      <w:r>
        <w:t>Aus Edelstahl (E-st.) 1 mm dick, höhenverstellbar H von 10,8 bis 16,8 cm, Baubreite B 13 cm.</w:t>
      </w:r>
    </w:p>
    <w:p w14:paraId="0BBED03B" w14:textId="77777777" w:rsidR="00186275" w:rsidRDefault="00186275" w:rsidP="00186275">
      <w:pPr>
        <w:pStyle w:val="Langtext"/>
      </w:pPr>
      <w:r>
        <w:t xml:space="preserve"> Angebotenes Erzeugnis:</w:t>
      </w:r>
    </w:p>
    <w:p w14:paraId="32472BB2" w14:textId="77777777" w:rsidR="00186275" w:rsidRDefault="00186275" w:rsidP="00186275">
      <w:pPr>
        <w:pStyle w:val="Folgeposition"/>
        <w:keepNext/>
        <w:keepLines/>
      </w:pPr>
      <w:r>
        <w:t>Q</w:t>
      </w:r>
      <w:r>
        <w:rPr>
          <w:sz w:val="12"/>
        </w:rPr>
        <w:t>+</w:t>
      </w:r>
      <w:r>
        <w:tab/>
        <w:t>Fass-Terr-r.Winkelel.E-st.H10,8-16,8/B25</w:t>
      </w:r>
      <w:r>
        <w:tab/>
        <w:t xml:space="preserve">Stk </w:t>
      </w:r>
    </w:p>
    <w:p w14:paraId="6F641158" w14:textId="77777777" w:rsidR="00186275" w:rsidRDefault="00186275" w:rsidP="00186275">
      <w:pPr>
        <w:pStyle w:val="Langtext"/>
      </w:pPr>
      <w:r>
        <w:t>Aus Edelstahl (E-st.) 1 mm dick, höhenverstellbar H von 10,8 bis 16,8 cm, Baubreite B 25 cm.</w:t>
      </w:r>
    </w:p>
    <w:p w14:paraId="6CFA5A52" w14:textId="77777777" w:rsidR="00186275" w:rsidRDefault="00186275" w:rsidP="00186275">
      <w:pPr>
        <w:pStyle w:val="Langtext"/>
      </w:pPr>
      <w:r>
        <w:t xml:space="preserve"> Angebotenes Erzeugnis:</w:t>
      </w:r>
    </w:p>
    <w:p w14:paraId="5B67F7A5" w14:textId="77777777" w:rsidR="00186275" w:rsidRDefault="00186275" w:rsidP="00186275">
      <w:pPr>
        <w:pStyle w:val="Folgeposition"/>
        <w:keepNext/>
        <w:keepLines/>
      </w:pPr>
      <w:r>
        <w:t>R</w:t>
      </w:r>
      <w:r>
        <w:rPr>
          <w:sz w:val="12"/>
        </w:rPr>
        <w:t>+</w:t>
      </w:r>
      <w:r>
        <w:tab/>
        <w:t>Fass-Terr-r.Winkelel.E-st.H10,8-16,8/B20</w:t>
      </w:r>
      <w:r>
        <w:tab/>
        <w:t xml:space="preserve">Stk </w:t>
      </w:r>
    </w:p>
    <w:p w14:paraId="3E945886" w14:textId="77777777" w:rsidR="00186275" w:rsidRDefault="00186275" w:rsidP="00186275">
      <w:pPr>
        <w:pStyle w:val="Langtext"/>
      </w:pPr>
      <w:r>
        <w:t>Aus Edelstahl (E-st.) 1 mm dick, höhenverstellbar H von 10,8 bis 16,8 cm, Baubreite B 20 cm.</w:t>
      </w:r>
    </w:p>
    <w:p w14:paraId="5C14CF84" w14:textId="77777777" w:rsidR="00186275" w:rsidRDefault="00186275" w:rsidP="00186275">
      <w:pPr>
        <w:pStyle w:val="Langtext"/>
      </w:pPr>
      <w:r>
        <w:t xml:space="preserve"> Angebotenes Erzeugnis:</w:t>
      </w:r>
    </w:p>
    <w:p w14:paraId="2569D5B1" w14:textId="77777777" w:rsidR="00186275" w:rsidRDefault="00186275" w:rsidP="00186275">
      <w:pPr>
        <w:pStyle w:val="TrennungPOS"/>
      </w:pPr>
    </w:p>
    <w:p w14:paraId="6837BFDD" w14:textId="77777777" w:rsidR="00186275" w:rsidRDefault="00186275" w:rsidP="00186275">
      <w:pPr>
        <w:pStyle w:val="GrundtextPosNr"/>
        <w:keepNext/>
        <w:keepLines/>
      </w:pPr>
      <w:r>
        <w:t>23.AP 91</w:t>
      </w:r>
    </w:p>
    <w:p w14:paraId="3DC875F3" w14:textId="77777777" w:rsidR="00186275" w:rsidRDefault="00186275" w:rsidP="00186275">
      <w:pPr>
        <w:pStyle w:val="Grundtext"/>
      </w:pPr>
      <w:r>
        <w:t>Stirnwand für Fassaden- und Terrassenrinnen (Fass-Terr-r.) mit integrierter Kiesleiste, mit Kunststoffverbindung für Rinnenelemente, mit Dränschlitzen 4 mm, mit Bauhöhenanpassung an Gesamtsystem,</w:t>
      </w:r>
    </w:p>
    <w:p w14:paraId="4E61BDFF" w14:textId="77777777" w:rsidR="00186275" w:rsidRDefault="00186275" w:rsidP="00186275">
      <w:pPr>
        <w:pStyle w:val="Grundtext"/>
      </w:pPr>
      <w:r>
        <w:t xml:space="preserve"> z.B. ACO-DRAIN PROFILINE STIRNWAND oder Gleichwertiges.</w:t>
      </w:r>
    </w:p>
    <w:p w14:paraId="16C2CDDC" w14:textId="77777777" w:rsidR="00186275" w:rsidRDefault="00186275" w:rsidP="00186275">
      <w:pPr>
        <w:pStyle w:val="Folgeposition"/>
        <w:keepNext/>
        <w:keepLines/>
      </w:pPr>
      <w:r>
        <w:t>A</w:t>
      </w:r>
      <w:r>
        <w:rPr>
          <w:sz w:val="12"/>
        </w:rPr>
        <w:t>+</w:t>
      </w:r>
      <w:r>
        <w:tab/>
        <w:t>Fass-Terr-r.Stirnwand verz.H5,5-7,8/B13</w:t>
      </w:r>
      <w:r>
        <w:tab/>
        <w:t xml:space="preserve">Stk </w:t>
      </w:r>
    </w:p>
    <w:p w14:paraId="4A602BD1" w14:textId="77777777" w:rsidR="00186275" w:rsidRDefault="00186275" w:rsidP="00186275">
      <w:pPr>
        <w:pStyle w:val="Langtext"/>
      </w:pPr>
      <w:r>
        <w:t>Aus verzinktem Stahl 1 mm dick, höhenverstellbar H von 5,5-7,8cm, Bauhöhe B 13 cm.</w:t>
      </w:r>
    </w:p>
    <w:p w14:paraId="667DC1EC" w14:textId="77777777" w:rsidR="00186275" w:rsidRDefault="00186275" w:rsidP="00186275">
      <w:pPr>
        <w:pStyle w:val="Langtext"/>
      </w:pPr>
      <w:r>
        <w:t xml:space="preserve"> Angebotenes Erzeugnis:</w:t>
      </w:r>
    </w:p>
    <w:p w14:paraId="01856224" w14:textId="77777777" w:rsidR="00186275" w:rsidRDefault="00186275" w:rsidP="00186275">
      <w:pPr>
        <w:pStyle w:val="Folgeposition"/>
        <w:keepNext/>
        <w:keepLines/>
      </w:pPr>
      <w:r>
        <w:t>B</w:t>
      </w:r>
      <w:r>
        <w:rPr>
          <w:sz w:val="12"/>
        </w:rPr>
        <w:t>+</w:t>
      </w:r>
      <w:r>
        <w:tab/>
        <w:t>Fass-Terr-r.Stirnwand verz.H5,5-7,8/B25</w:t>
      </w:r>
      <w:r>
        <w:tab/>
        <w:t xml:space="preserve">Stk </w:t>
      </w:r>
    </w:p>
    <w:p w14:paraId="7512A5AA" w14:textId="77777777" w:rsidR="00186275" w:rsidRDefault="00186275" w:rsidP="00186275">
      <w:pPr>
        <w:pStyle w:val="Langtext"/>
      </w:pPr>
      <w:r>
        <w:t>Aus verzinktem Stahl 1 mm dick, höhenverstellbar H von 5,5-7,8cm, Bauhöhe B 25 cm.</w:t>
      </w:r>
    </w:p>
    <w:p w14:paraId="676A5980" w14:textId="77777777" w:rsidR="00186275" w:rsidRDefault="00186275" w:rsidP="00186275">
      <w:pPr>
        <w:pStyle w:val="Langtext"/>
      </w:pPr>
      <w:r>
        <w:t xml:space="preserve"> Angebotenes Erzeugnis:</w:t>
      </w:r>
    </w:p>
    <w:p w14:paraId="75F87AB5" w14:textId="77777777" w:rsidR="00186275" w:rsidRDefault="00186275" w:rsidP="00186275">
      <w:pPr>
        <w:pStyle w:val="Folgeposition"/>
        <w:keepNext/>
        <w:keepLines/>
      </w:pPr>
      <w:r>
        <w:t>C</w:t>
      </w:r>
      <w:r>
        <w:rPr>
          <w:sz w:val="12"/>
        </w:rPr>
        <w:t>+</w:t>
      </w:r>
      <w:r>
        <w:tab/>
        <w:t>Fass-Terr-r.Stirnwand verz.H5,5-7,8/B20</w:t>
      </w:r>
      <w:r>
        <w:tab/>
        <w:t xml:space="preserve">Stk </w:t>
      </w:r>
    </w:p>
    <w:p w14:paraId="58887195" w14:textId="77777777" w:rsidR="00186275" w:rsidRDefault="00186275" w:rsidP="00186275">
      <w:pPr>
        <w:pStyle w:val="Langtext"/>
      </w:pPr>
      <w:r>
        <w:t>Aus verzinktem Stahl 1 mm dick, höhenverstellbar H von 5,5-7,8cm, Bauhöhe B 20 cm.</w:t>
      </w:r>
    </w:p>
    <w:p w14:paraId="057A367A" w14:textId="77777777" w:rsidR="00186275" w:rsidRDefault="00186275" w:rsidP="00186275">
      <w:pPr>
        <w:pStyle w:val="Langtext"/>
      </w:pPr>
      <w:r>
        <w:t xml:space="preserve"> Angebotenes Erzeugnis:</w:t>
      </w:r>
    </w:p>
    <w:p w14:paraId="3C889587" w14:textId="77777777" w:rsidR="00186275" w:rsidRDefault="00186275" w:rsidP="00186275">
      <w:pPr>
        <w:pStyle w:val="Folgeposition"/>
        <w:keepNext/>
        <w:keepLines/>
      </w:pPr>
      <w:r>
        <w:t>D</w:t>
      </w:r>
      <w:r>
        <w:rPr>
          <w:sz w:val="12"/>
        </w:rPr>
        <w:t>+</w:t>
      </w:r>
      <w:r>
        <w:tab/>
        <w:t>Fass-Terr-r.Stirnwand verz.H7,8-10,8/B13</w:t>
      </w:r>
      <w:r>
        <w:tab/>
        <w:t xml:space="preserve">Stk </w:t>
      </w:r>
    </w:p>
    <w:p w14:paraId="5EDD2027" w14:textId="77777777" w:rsidR="00186275" w:rsidRDefault="00186275" w:rsidP="00186275">
      <w:pPr>
        <w:pStyle w:val="Langtext"/>
      </w:pPr>
      <w:r>
        <w:t>Aus verzinktem Stahl 1 mm dick, höhenverstellbar H von 7,8 bis 10,8 cm, Bauhöhe B 13 cm.</w:t>
      </w:r>
    </w:p>
    <w:p w14:paraId="64275647" w14:textId="77777777" w:rsidR="00186275" w:rsidRDefault="00186275" w:rsidP="00186275">
      <w:pPr>
        <w:pStyle w:val="Langtext"/>
      </w:pPr>
      <w:r>
        <w:t xml:space="preserve"> Angebotenes Erzeugnis:</w:t>
      </w:r>
    </w:p>
    <w:p w14:paraId="5425C107" w14:textId="77777777" w:rsidR="00186275" w:rsidRDefault="00186275" w:rsidP="00186275">
      <w:pPr>
        <w:pStyle w:val="Folgeposition"/>
        <w:keepNext/>
        <w:keepLines/>
      </w:pPr>
      <w:r>
        <w:t>E</w:t>
      </w:r>
      <w:r>
        <w:rPr>
          <w:sz w:val="12"/>
        </w:rPr>
        <w:t>+</w:t>
      </w:r>
      <w:r>
        <w:tab/>
        <w:t>Fass-Terr-r.Stirnwand verz.H7,8-10,8/B25</w:t>
      </w:r>
      <w:r>
        <w:tab/>
        <w:t xml:space="preserve">Stk </w:t>
      </w:r>
    </w:p>
    <w:p w14:paraId="476AFE36" w14:textId="77777777" w:rsidR="00186275" w:rsidRDefault="00186275" w:rsidP="00186275">
      <w:pPr>
        <w:pStyle w:val="Langtext"/>
      </w:pPr>
      <w:r>
        <w:t>Aus verzinktem Stahl 1 mm dick, höhenverstellbar H von 7,8 bis 10,8 cm, Bauhöhe B 25 cm.</w:t>
      </w:r>
    </w:p>
    <w:p w14:paraId="6EA74132" w14:textId="77777777" w:rsidR="00186275" w:rsidRDefault="00186275" w:rsidP="00186275">
      <w:pPr>
        <w:pStyle w:val="Langtext"/>
      </w:pPr>
      <w:r>
        <w:t xml:space="preserve"> Angebotenes Erzeugnis:</w:t>
      </w:r>
    </w:p>
    <w:p w14:paraId="217D045E" w14:textId="77777777" w:rsidR="00186275" w:rsidRDefault="00186275" w:rsidP="00186275">
      <w:pPr>
        <w:pStyle w:val="Folgeposition"/>
        <w:keepNext/>
        <w:keepLines/>
      </w:pPr>
      <w:r>
        <w:t>F</w:t>
      </w:r>
      <w:r>
        <w:rPr>
          <w:sz w:val="12"/>
        </w:rPr>
        <w:t>+</w:t>
      </w:r>
      <w:r>
        <w:tab/>
        <w:t>Fass-Terr-r.Stirnwand verz.H7,8-10,8/B20</w:t>
      </w:r>
      <w:r>
        <w:tab/>
        <w:t xml:space="preserve">Stk </w:t>
      </w:r>
    </w:p>
    <w:p w14:paraId="541D3E86" w14:textId="77777777" w:rsidR="00186275" w:rsidRDefault="00186275" w:rsidP="00186275">
      <w:pPr>
        <w:pStyle w:val="Langtext"/>
      </w:pPr>
      <w:r>
        <w:t>Aus verzinktem Stahl 1 mm dick, höhenverstellbar H von 7,8 bis 10,8 cm, Bauhöhe B 20 cm.</w:t>
      </w:r>
    </w:p>
    <w:p w14:paraId="00F47340" w14:textId="77777777" w:rsidR="00186275" w:rsidRDefault="00186275" w:rsidP="00186275">
      <w:pPr>
        <w:pStyle w:val="Langtext"/>
      </w:pPr>
      <w:r>
        <w:t xml:space="preserve"> Angebotenes Erzeugnis:</w:t>
      </w:r>
    </w:p>
    <w:p w14:paraId="3CF60630" w14:textId="77777777" w:rsidR="00186275" w:rsidRDefault="00186275" w:rsidP="00186275">
      <w:pPr>
        <w:pStyle w:val="Folgeposition"/>
        <w:keepNext/>
        <w:keepLines/>
      </w:pPr>
      <w:r>
        <w:lastRenderedPageBreak/>
        <w:t>G</w:t>
      </w:r>
      <w:r>
        <w:rPr>
          <w:sz w:val="12"/>
        </w:rPr>
        <w:t>+</w:t>
      </w:r>
      <w:r>
        <w:tab/>
        <w:t>Fass-Terr-r.Stirnwand verz.H10,8-16,8/B13</w:t>
      </w:r>
      <w:r>
        <w:tab/>
        <w:t xml:space="preserve">Stk </w:t>
      </w:r>
    </w:p>
    <w:p w14:paraId="45583229" w14:textId="77777777" w:rsidR="00186275" w:rsidRDefault="00186275" w:rsidP="00186275">
      <w:pPr>
        <w:pStyle w:val="Langtext"/>
      </w:pPr>
      <w:r>
        <w:t>Aus verzinktem Stahl 1 mm dick, höhenverstellbar H von 10,8 bis 16,8 cm, Bauhöhe B 13 cm.</w:t>
      </w:r>
    </w:p>
    <w:p w14:paraId="63892237" w14:textId="77777777" w:rsidR="00186275" w:rsidRDefault="00186275" w:rsidP="00186275">
      <w:pPr>
        <w:pStyle w:val="Langtext"/>
      </w:pPr>
      <w:r>
        <w:t xml:space="preserve"> Angebotenes Erzeugnis:</w:t>
      </w:r>
    </w:p>
    <w:p w14:paraId="1EF27139" w14:textId="77777777" w:rsidR="00186275" w:rsidRDefault="00186275" w:rsidP="00186275">
      <w:pPr>
        <w:pStyle w:val="Folgeposition"/>
        <w:keepNext/>
        <w:keepLines/>
      </w:pPr>
      <w:r>
        <w:t>H</w:t>
      </w:r>
      <w:r>
        <w:rPr>
          <w:sz w:val="12"/>
        </w:rPr>
        <w:t>+</w:t>
      </w:r>
      <w:r>
        <w:tab/>
        <w:t>Fass-Terr-r.Stirnwand verz.H10,8-16,8/B25</w:t>
      </w:r>
      <w:r>
        <w:tab/>
        <w:t xml:space="preserve">Stk </w:t>
      </w:r>
    </w:p>
    <w:p w14:paraId="55EE57FF" w14:textId="77777777" w:rsidR="00186275" w:rsidRDefault="00186275" w:rsidP="00186275">
      <w:pPr>
        <w:pStyle w:val="Langtext"/>
      </w:pPr>
      <w:r>
        <w:t>Aus verzinktem Stahl 1 mm dick, höhenverstellbar H von 10,8 bis 16,8 cm, Bauhöhe B 25 cm.</w:t>
      </w:r>
    </w:p>
    <w:p w14:paraId="33B2A5A2" w14:textId="77777777" w:rsidR="00186275" w:rsidRDefault="00186275" w:rsidP="00186275">
      <w:pPr>
        <w:pStyle w:val="Langtext"/>
      </w:pPr>
      <w:r>
        <w:t xml:space="preserve"> Angebotenes Erzeugnis:</w:t>
      </w:r>
    </w:p>
    <w:p w14:paraId="67890314" w14:textId="77777777" w:rsidR="00186275" w:rsidRDefault="00186275" w:rsidP="00186275">
      <w:pPr>
        <w:pStyle w:val="Folgeposition"/>
        <w:keepNext/>
        <w:keepLines/>
      </w:pPr>
      <w:r>
        <w:t>I</w:t>
      </w:r>
      <w:r>
        <w:rPr>
          <w:sz w:val="12"/>
        </w:rPr>
        <w:t>+</w:t>
      </w:r>
      <w:r>
        <w:tab/>
        <w:t>Fass-Terr-r.Stirnwand verz.H10,8-16,8/B20</w:t>
      </w:r>
      <w:r>
        <w:tab/>
        <w:t xml:space="preserve">Stk </w:t>
      </w:r>
    </w:p>
    <w:p w14:paraId="0E47FE32" w14:textId="77777777" w:rsidR="00186275" w:rsidRDefault="00186275" w:rsidP="00186275">
      <w:pPr>
        <w:pStyle w:val="Langtext"/>
      </w:pPr>
      <w:r>
        <w:t>Aus verzinktem Stahl 1 mm dick, höhenverstellbar H von 10,8 bis 16,8 cm, Bauhöhe B 20 cm.</w:t>
      </w:r>
    </w:p>
    <w:p w14:paraId="7AEF752A" w14:textId="77777777" w:rsidR="00186275" w:rsidRDefault="00186275" w:rsidP="00186275">
      <w:pPr>
        <w:pStyle w:val="Langtext"/>
      </w:pPr>
      <w:r>
        <w:t xml:space="preserve"> Angebotenes Erzeugnis:</w:t>
      </w:r>
    </w:p>
    <w:p w14:paraId="4F6EC484" w14:textId="77777777" w:rsidR="00186275" w:rsidRDefault="00186275" w:rsidP="00186275">
      <w:pPr>
        <w:pStyle w:val="Folgeposition"/>
        <w:keepNext/>
        <w:keepLines/>
      </w:pPr>
      <w:r>
        <w:t>J</w:t>
      </w:r>
      <w:r>
        <w:rPr>
          <w:sz w:val="12"/>
        </w:rPr>
        <w:t>+</w:t>
      </w:r>
      <w:r>
        <w:tab/>
        <w:t>Fass-Terr-r.Stirnwand E-st.H5,5-7,8/B13</w:t>
      </w:r>
      <w:r>
        <w:tab/>
        <w:t xml:space="preserve">Stk </w:t>
      </w:r>
    </w:p>
    <w:p w14:paraId="6775EA52" w14:textId="77777777" w:rsidR="00186275" w:rsidRDefault="00186275" w:rsidP="00186275">
      <w:pPr>
        <w:pStyle w:val="Langtext"/>
      </w:pPr>
      <w:r>
        <w:t>Aus Edelstahl (E-st.) 1 mm dick, höhenverstellbar H von 5,5-7,8cm, Bauhöhe B 13 cm.</w:t>
      </w:r>
    </w:p>
    <w:p w14:paraId="31AB3AFC" w14:textId="77777777" w:rsidR="00186275" w:rsidRDefault="00186275" w:rsidP="00186275">
      <w:pPr>
        <w:pStyle w:val="Langtext"/>
      </w:pPr>
      <w:r>
        <w:t xml:space="preserve"> Angebotenes Erzeugnis:</w:t>
      </w:r>
    </w:p>
    <w:p w14:paraId="11029E4E" w14:textId="77777777" w:rsidR="00186275" w:rsidRDefault="00186275" w:rsidP="00186275">
      <w:pPr>
        <w:pStyle w:val="Folgeposition"/>
        <w:keepNext/>
        <w:keepLines/>
      </w:pPr>
      <w:r>
        <w:t>K</w:t>
      </w:r>
      <w:r>
        <w:rPr>
          <w:sz w:val="12"/>
        </w:rPr>
        <w:t>+</w:t>
      </w:r>
      <w:r>
        <w:tab/>
        <w:t>Fass-Terr-r.Stirnwand E-st.H5,5-7,8/B25</w:t>
      </w:r>
      <w:r>
        <w:tab/>
        <w:t xml:space="preserve">Stk </w:t>
      </w:r>
    </w:p>
    <w:p w14:paraId="2C7FD820" w14:textId="77777777" w:rsidR="00186275" w:rsidRDefault="00186275" w:rsidP="00186275">
      <w:pPr>
        <w:pStyle w:val="Langtext"/>
      </w:pPr>
      <w:r>
        <w:t>Aus Edelstahl (E-st.) 1 mm dick, höhenverstellbar H von 5,5-7,8cm, Bauhöhe B 25 cm.</w:t>
      </w:r>
    </w:p>
    <w:p w14:paraId="3F930989" w14:textId="77777777" w:rsidR="00186275" w:rsidRDefault="00186275" w:rsidP="00186275">
      <w:pPr>
        <w:pStyle w:val="Langtext"/>
      </w:pPr>
      <w:r>
        <w:t xml:space="preserve"> Angebotenes Erzeugnis:</w:t>
      </w:r>
    </w:p>
    <w:p w14:paraId="06E1924F" w14:textId="77777777" w:rsidR="00186275" w:rsidRDefault="00186275" w:rsidP="00186275">
      <w:pPr>
        <w:pStyle w:val="Folgeposition"/>
        <w:keepNext/>
        <w:keepLines/>
      </w:pPr>
      <w:r>
        <w:t>L</w:t>
      </w:r>
      <w:r>
        <w:rPr>
          <w:sz w:val="12"/>
        </w:rPr>
        <w:t>+</w:t>
      </w:r>
      <w:r>
        <w:tab/>
        <w:t>Fass-Terr-r.Stirnwand E-st.H5,5-7,8/B20</w:t>
      </w:r>
      <w:r>
        <w:tab/>
        <w:t xml:space="preserve">Stk </w:t>
      </w:r>
    </w:p>
    <w:p w14:paraId="16B68365" w14:textId="77777777" w:rsidR="00186275" w:rsidRDefault="00186275" w:rsidP="00186275">
      <w:pPr>
        <w:pStyle w:val="Langtext"/>
      </w:pPr>
      <w:r>
        <w:t>Aus Edelstahl (E-st.) 1 mm dick, höhenverstellbar H von 5,5-7,8cm, Bauhöhe B 20 cm.</w:t>
      </w:r>
    </w:p>
    <w:p w14:paraId="72DB70FC" w14:textId="77777777" w:rsidR="00186275" w:rsidRDefault="00186275" w:rsidP="00186275">
      <w:pPr>
        <w:pStyle w:val="Langtext"/>
      </w:pPr>
      <w:r>
        <w:t xml:space="preserve"> Angebotenes Erzeugnis:</w:t>
      </w:r>
    </w:p>
    <w:p w14:paraId="678A75B2" w14:textId="77777777" w:rsidR="00186275" w:rsidRDefault="00186275" w:rsidP="00186275">
      <w:pPr>
        <w:pStyle w:val="Folgeposition"/>
        <w:keepNext/>
        <w:keepLines/>
      </w:pPr>
      <w:r>
        <w:t>M</w:t>
      </w:r>
      <w:r>
        <w:rPr>
          <w:sz w:val="12"/>
        </w:rPr>
        <w:t>+</w:t>
      </w:r>
      <w:r>
        <w:tab/>
        <w:t>Fass-Terr-r.Stirnwand E-st.H7,8-10,8/B13</w:t>
      </w:r>
      <w:r>
        <w:tab/>
        <w:t xml:space="preserve">Stk </w:t>
      </w:r>
    </w:p>
    <w:p w14:paraId="45D21B22" w14:textId="77777777" w:rsidR="00186275" w:rsidRDefault="00186275" w:rsidP="00186275">
      <w:pPr>
        <w:pStyle w:val="Langtext"/>
      </w:pPr>
      <w:r>
        <w:t>Aus Edelstahl (E-st.) 1 mm dick, höhenverstellbar H von 7,8 bis 10,8 cm, Bauhöhe B 13 cm.</w:t>
      </w:r>
    </w:p>
    <w:p w14:paraId="2867CFA7" w14:textId="77777777" w:rsidR="00186275" w:rsidRDefault="00186275" w:rsidP="00186275">
      <w:pPr>
        <w:pStyle w:val="Langtext"/>
      </w:pPr>
      <w:r>
        <w:t xml:space="preserve"> Angebotenes Erzeugnis:</w:t>
      </w:r>
    </w:p>
    <w:p w14:paraId="31960D84" w14:textId="77777777" w:rsidR="00186275" w:rsidRDefault="00186275" w:rsidP="00186275">
      <w:pPr>
        <w:pStyle w:val="Folgeposition"/>
        <w:keepNext/>
        <w:keepLines/>
      </w:pPr>
      <w:r>
        <w:t>N</w:t>
      </w:r>
      <w:r>
        <w:rPr>
          <w:sz w:val="12"/>
        </w:rPr>
        <w:t>+</w:t>
      </w:r>
      <w:r>
        <w:tab/>
        <w:t>Fass-Terr-r.Stirnwand E-st.H7,8-10,8/B25</w:t>
      </w:r>
      <w:r>
        <w:tab/>
        <w:t xml:space="preserve">Stk </w:t>
      </w:r>
    </w:p>
    <w:p w14:paraId="64913E3E" w14:textId="77777777" w:rsidR="00186275" w:rsidRDefault="00186275" w:rsidP="00186275">
      <w:pPr>
        <w:pStyle w:val="Langtext"/>
      </w:pPr>
      <w:r>
        <w:t>Aus Edelstahl (E-st.) 1 mm dick, höhenverstellbar H von 7,8 bis 10,8 cm, Bauhöhe B 25 cm.</w:t>
      </w:r>
    </w:p>
    <w:p w14:paraId="330DC0B1" w14:textId="77777777" w:rsidR="00186275" w:rsidRDefault="00186275" w:rsidP="00186275">
      <w:pPr>
        <w:pStyle w:val="Langtext"/>
      </w:pPr>
      <w:r>
        <w:t xml:space="preserve"> Angebotenes Erzeugnis:</w:t>
      </w:r>
    </w:p>
    <w:p w14:paraId="31A61CEB" w14:textId="77777777" w:rsidR="00186275" w:rsidRDefault="00186275" w:rsidP="00186275">
      <w:pPr>
        <w:pStyle w:val="Folgeposition"/>
        <w:keepNext/>
        <w:keepLines/>
      </w:pPr>
      <w:r>
        <w:t>O</w:t>
      </w:r>
      <w:r>
        <w:rPr>
          <w:sz w:val="12"/>
        </w:rPr>
        <w:t>+</w:t>
      </w:r>
      <w:r>
        <w:tab/>
        <w:t>Fass-Terr-r.Stirnwand E-st.H7,8-10,8/B20</w:t>
      </w:r>
      <w:r>
        <w:tab/>
        <w:t xml:space="preserve">Stk </w:t>
      </w:r>
    </w:p>
    <w:p w14:paraId="4CB03C4F" w14:textId="77777777" w:rsidR="00186275" w:rsidRDefault="00186275" w:rsidP="00186275">
      <w:pPr>
        <w:pStyle w:val="Langtext"/>
      </w:pPr>
      <w:r>
        <w:t>Aus Edelstahl (E-st.) 1 mm dick, höhenverstellbar H von 7,8 bis 10,8 cm, Bauhöhe B 20 cm.</w:t>
      </w:r>
    </w:p>
    <w:p w14:paraId="200693D8" w14:textId="77777777" w:rsidR="00186275" w:rsidRDefault="00186275" w:rsidP="00186275">
      <w:pPr>
        <w:pStyle w:val="Langtext"/>
      </w:pPr>
      <w:r>
        <w:t xml:space="preserve"> Angebotenes Erzeugnis:</w:t>
      </w:r>
    </w:p>
    <w:p w14:paraId="37628396" w14:textId="77777777" w:rsidR="00186275" w:rsidRDefault="00186275" w:rsidP="00186275">
      <w:pPr>
        <w:pStyle w:val="Folgeposition"/>
        <w:keepNext/>
        <w:keepLines/>
      </w:pPr>
      <w:r>
        <w:t>P</w:t>
      </w:r>
      <w:r>
        <w:rPr>
          <w:sz w:val="12"/>
        </w:rPr>
        <w:t>+</w:t>
      </w:r>
      <w:r>
        <w:tab/>
        <w:t>Fass-Terr-r.Stirnwand E-st.H10,8-16,8/B13</w:t>
      </w:r>
      <w:r>
        <w:tab/>
        <w:t xml:space="preserve">Stk </w:t>
      </w:r>
    </w:p>
    <w:p w14:paraId="595EDB38" w14:textId="77777777" w:rsidR="00186275" w:rsidRDefault="00186275" w:rsidP="00186275">
      <w:pPr>
        <w:pStyle w:val="Langtext"/>
      </w:pPr>
      <w:r>
        <w:t>Aus Edelstahl (E-st.) 1 mm dick, höhenverstellbar H von 10,8 bis 16,8 cm, Bauhöhe B 13 cm.</w:t>
      </w:r>
    </w:p>
    <w:p w14:paraId="270CE95C" w14:textId="77777777" w:rsidR="00186275" w:rsidRDefault="00186275" w:rsidP="00186275">
      <w:pPr>
        <w:pStyle w:val="Langtext"/>
      </w:pPr>
      <w:r>
        <w:t xml:space="preserve"> Angebotenes Erzeugnis:</w:t>
      </w:r>
    </w:p>
    <w:p w14:paraId="3561251F" w14:textId="77777777" w:rsidR="00186275" w:rsidRDefault="00186275" w:rsidP="00186275">
      <w:pPr>
        <w:pStyle w:val="Folgeposition"/>
        <w:keepNext/>
        <w:keepLines/>
      </w:pPr>
      <w:r>
        <w:t>Q</w:t>
      </w:r>
      <w:r>
        <w:rPr>
          <w:sz w:val="12"/>
        </w:rPr>
        <w:t>+</w:t>
      </w:r>
      <w:r>
        <w:tab/>
        <w:t>Fass-Terr-r.Stirnwand E-st.H10,8-16,8/B25</w:t>
      </w:r>
      <w:r>
        <w:tab/>
        <w:t xml:space="preserve">Stk </w:t>
      </w:r>
    </w:p>
    <w:p w14:paraId="6AD9E0AA" w14:textId="77777777" w:rsidR="00186275" w:rsidRDefault="00186275" w:rsidP="00186275">
      <w:pPr>
        <w:pStyle w:val="Langtext"/>
      </w:pPr>
      <w:r>
        <w:t>Aus Edelstahl (E-st.) 1 mm dick, höhenverstellbar H von 10,8 bis 16,8 cm, Bauhöhe B 25 cm.</w:t>
      </w:r>
    </w:p>
    <w:p w14:paraId="438CC1C2" w14:textId="77777777" w:rsidR="00186275" w:rsidRDefault="00186275" w:rsidP="00186275">
      <w:pPr>
        <w:pStyle w:val="Langtext"/>
      </w:pPr>
      <w:r>
        <w:t xml:space="preserve"> Angebotenes Erzeugnis:</w:t>
      </w:r>
    </w:p>
    <w:p w14:paraId="09F20DD1" w14:textId="77777777" w:rsidR="00186275" w:rsidRDefault="00186275" w:rsidP="00186275">
      <w:pPr>
        <w:pStyle w:val="Folgeposition"/>
        <w:keepNext/>
        <w:keepLines/>
      </w:pPr>
      <w:r>
        <w:t>R</w:t>
      </w:r>
      <w:r>
        <w:rPr>
          <w:sz w:val="12"/>
        </w:rPr>
        <w:t>+</w:t>
      </w:r>
      <w:r>
        <w:tab/>
        <w:t>Fass-Terr-r.Stirnwand E-st.H10,8-16,8/B20</w:t>
      </w:r>
      <w:r>
        <w:tab/>
        <w:t xml:space="preserve">Stk </w:t>
      </w:r>
    </w:p>
    <w:p w14:paraId="2608B257" w14:textId="77777777" w:rsidR="00186275" w:rsidRDefault="00186275" w:rsidP="00186275">
      <w:pPr>
        <w:pStyle w:val="Langtext"/>
      </w:pPr>
      <w:r>
        <w:t>Aus Edelstahl (E-st.) 1 mm dick, höhenverstellbar H von 10,8 bis 16,8 cm, Bauhöhe B 20 cm.</w:t>
      </w:r>
    </w:p>
    <w:p w14:paraId="36AE7BEA" w14:textId="77777777" w:rsidR="00186275" w:rsidRDefault="00186275" w:rsidP="00186275">
      <w:pPr>
        <w:pStyle w:val="Langtext"/>
      </w:pPr>
      <w:r>
        <w:t xml:space="preserve"> Angebotenes Erzeugnis:</w:t>
      </w:r>
    </w:p>
    <w:p w14:paraId="5ED47E59" w14:textId="77777777" w:rsidR="00186275" w:rsidRDefault="00186275" w:rsidP="00186275">
      <w:pPr>
        <w:pStyle w:val="TrennungPOS"/>
      </w:pPr>
    </w:p>
    <w:p w14:paraId="18FFFAF8" w14:textId="77777777" w:rsidR="00186275" w:rsidRDefault="00186275" w:rsidP="00186275">
      <w:pPr>
        <w:pStyle w:val="GrundtextPosNr"/>
        <w:keepNext/>
        <w:keepLines/>
      </w:pPr>
      <w:r>
        <w:t>23.AP 92</w:t>
      </w:r>
    </w:p>
    <w:p w14:paraId="2F4BBF61" w14:textId="77777777" w:rsidR="00186275" w:rsidRDefault="00186275" w:rsidP="00186275">
      <w:pPr>
        <w:pStyle w:val="Grundtext"/>
      </w:pPr>
      <w:r>
        <w:t>Abdeckroste für Fassaden- und Terrassenrinnen (Fass-Terr-r.) z.B. ACO-DRAIN-Profilinerinnensystem aus verzinktem Stahl (verz.) oder Edelstahl (E-st.), einliegend, begehbar, Rollstuhlbefahrbar, mit werkseitig vormontiertem Verriegelungssystem liefern und Einbauen,</w:t>
      </w:r>
    </w:p>
    <w:p w14:paraId="07F9CA6D" w14:textId="77777777" w:rsidR="00186275" w:rsidRDefault="00186275" w:rsidP="00186275">
      <w:pPr>
        <w:pStyle w:val="Grundtext"/>
      </w:pPr>
      <w:r>
        <w:t xml:space="preserve"> z.B. ACO-DRAIN PROFILINE ABDECKROSTE oder Gleichwertiges.</w:t>
      </w:r>
    </w:p>
    <w:p w14:paraId="14D77771" w14:textId="77777777" w:rsidR="00186275" w:rsidRDefault="00186275" w:rsidP="00186275">
      <w:pPr>
        <w:pStyle w:val="Folgeposition"/>
        <w:keepNext/>
        <w:keepLines/>
      </w:pPr>
      <w:r>
        <w:t>A</w:t>
      </w:r>
      <w:r>
        <w:rPr>
          <w:sz w:val="12"/>
        </w:rPr>
        <w:t>+</w:t>
      </w:r>
      <w:r>
        <w:tab/>
        <w:t>Stegrost f.Fass-Terr-r.verz.B13 Lg1m</w:t>
      </w:r>
      <w:r>
        <w:tab/>
        <w:t xml:space="preserve">Stk </w:t>
      </w:r>
    </w:p>
    <w:p w14:paraId="290DD43D" w14:textId="77777777" w:rsidR="00186275" w:rsidRDefault="00186275" w:rsidP="00186275">
      <w:pPr>
        <w:pStyle w:val="Langtext"/>
      </w:pPr>
      <w:r>
        <w:t xml:space="preserve">Als Stegrost, Baubreite B 12,5 cm, Baulänge Lg 1,0 m. </w:t>
      </w:r>
    </w:p>
    <w:p w14:paraId="1293E5C1" w14:textId="77777777" w:rsidR="00186275" w:rsidRDefault="00186275" w:rsidP="00186275">
      <w:pPr>
        <w:pStyle w:val="Langtext"/>
      </w:pPr>
      <w:r>
        <w:t xml:space="preserve"> Angebotenes Erzeugnis:</w:t>
      </w:r>
    </w:p>
    <w:p w14:paraId="4EE1DC6D" w14:textId="77777777" w:rsidR="00186275" w:rsidRDefault="00186275" w:rsidP="00186275">
      <w:pPr>
        <w:pStyle w:val="Folgeposition"/>
        <w:keepNext/>
        <w:keepLines/>
      </w:pPr>
      <w:r>
        <w:t>B</w:t>
      </w:r>
      <w:r>
        <w:rPr>
          <w:sz w:val="12"/>
        </w:rPr>
        <w:t>+</w:t>
      </w:r>
      <w:r>
        <w:tab/>
        <w:t>Stegrost f.Fass-Terr-r.verz.B13 Lg0,5m</w:t>
      </w:r>
      <w:r>
        <w:tab/>
        <w:t xml:space="preserve">Stk </w:t>
      </w:r>
    </w:p>
    <w:p w14:paraId="49D22E18" w14:textId="77777777" w:rsidR="00186275" w:rsidRDefault="00186275" w:rsidP="00186275">
      <w:pPr>
        <w:pStyle w:val="Langtext"/>
      </w:pPr>
      <w:r>
        <w:t xml:space="preserve">Als Stegrost, Baubreite B 12,5 cm, Baulänge Lg 0,5 m. </w:t>
      </w:r>
    </w:p>
    <w:p w14:paraId="1F3F2929" w14:textId="77777777" w:rsidR="00186275" w:rsidRDefault="00186275" w:rsidP="00186275">
      <w:pPr>
        <w:pStyle w:val="Langtext"/>
      </w:pPr>
      <w:r>
        <w:t xml:space="preserve"> Angebotenes Erzeugnis:</w:t>
      </w:r>
    </w:p>
    <w:p w14:paraId="551AC696" w14:textId="77777777" w:rsidR="00186275" w:rsidRDefault="00186275" w:rsidP="00186275">
      <w:pPr>
        <w:pStyle w:val="Folgeposition"/>
        <w:keepNext/>
        <w:keepLines/>
      </w:pPr>
      <w:r>
        <w:t>C</w:t>
      </w:r>
      <w:r>
        <w:rPr>
          <w:sz w:val="12"/>
        </w:rPr>
        <w:t>+</w:t>
      </w:r>
      <w:r>
        <w:tab/>
        <w:t>Maschenrost f.Fass-Terr-r.verz.B13 Lg1m</w:t>
      </w:r>
      <w:r>
        <w:tab/>
        <w:t xml:space="preserve">Stk </w:t>
      </w:r>
    </w:p>
    <w:p w14:paraId="7F414746" w14:textId="77777777" w:rsidR="00186275" w:rsidRDefault="00186275" w:rsidP="00186275">
      <w:pPr>
        <w:pStyle w:val="Langtext"/>
      </w:pPr>
      <w:r>
        <w:t>Als Maschenrost, Maschenweite MW 30 x 10 mm, Baubreite B 12,5 cm, Baulänge Lg 1,0 m.</w:t>
      </w:r>
    </w:p>
    <w:p w14:paraId="06584005" w14:textId="77777777" w:rsidR="00186275" w:rsidRDefault="00186275" w:rsidP="00186275">
      <w:pPr>
        <w:pStyle w:val="Langtext"/>
      </w:pPr>
      <w:r>
        <w:t xml:space="preserve"> Angebotenes Erzeugnis:</w:t>
      </w:r>
    </w:p>
    <w:p w14:paraId="029CAF66" w14:textId="77777777" w:rsidR="00186275" w:rsidRDefault="00186275" w:rsidP="00186275">
      <w:pPr>
        <w:pStyle w:val="Folgeposition"/>
        <w:keepNext/>
        <w:keepLines/>
      </w:pPr>
      <w:r>
        <w:t>D</w:t>
      </w:r>
      <w:r>
        <w:rPr>
          <w:sz w:val="12"/>
        </w:rPr>
        <w:t>+</w:t>
      </w:r>
      <w:r>
        <w:tab/>
        <w:t>Maschenrost f.Fass-Terr-r.verz.B13 Lg0,5m</w:t>
      </w:r>
      <w:r>
        <w:tab/>
        <w:t xml:space="preserve">Stk </w:t>
      </w:r>
    </w:p>
    <w:p w14:paraId="50019CA4" w14:textId="77777777" w:rsidR="00186275" w:rsidRDefault="00186275" w:rsidP="00186275">
      <w:pPr>
        <w:pStyle w:val="Langtext"/>
      </w:pPr>
      <w:r>
        <w:t>Als Maschenrost, Maschenweite MW 30 x 10 mm, Baubreite B 12,5 cm, Baulänge Lg 0,5 m.</w:t>
      </w:r>
    </w:p>
    <w:p w14:paraId="68E32F72" w14:textId="77777777" w:rsidR="00186275" w:rsidRDefault="00186275" w:rsidP="00186275">
      <w:pPr>
        <w:pStyle w:val="Langtext"/>
      </w:pPr>
      <w:r>
        <w:t xml:space="preserve"> Angebotenes Erzeugnis:</w:t>
      </w:r>
    </w:p>
    <w:p w14:paraId="6EA02086" w14:textId="77777777" w:rsidR="00186275" w:rsidRDefault="00186275" w:rsidP="00186275">
      <w:pPr>
        <w:pStyle w:val="Folgeposition"/>
        <w:keepNext/>
        <w:keepLines/>
      </w:pPr>
      <w:r>
        <w:t>E</w:t>
      </w:r>
      <w:r>
        <w:rPr>
          <w:sz w:val="12"/>
        </w:rPr>
        <w:t>+</w:t>
      </w:r>
      <w:r>
        <w:tab/>
        <w:t>Maschenrost f.Fass-Terr-r.verz.B25 Lg1m</w:t>
      </w:r>
      <w:r>
        <w:tab/>
        <w:t xml:space="preserve">Stk </w:t>
      </w:r>
    </w:p>
    <w:p w14:paraId="100C950A" w14:textId="77777777" w:rsidR="00186275" w:rsidRDefault="00186275" w:rsidP="00186275">
      <w:pPr>
        <w:pStyle w:val="Langtext"/>
      </w:pPr>
      <w:r>
        <w:t xml:space="preserve">Als Maschenrost, Maschenweite MW 30 x 14 mm, Baubreite B 24,5 cm, Baulänge Lg 1,0 m. </w:t>
      </w:r>
    </w:p>
    <w:p w14:paraId="4DBE6AE3" w14:textId="77777777" w:rsidR="00186275" w:rsidRDefault="00186275" w:rsidP="00186275">
      <w:pPr>
        <w:pStyle w:val="Langtext"/>
      </w:pPr>
      <w:r>
        <w:t xml:space="preserve"> Angebotenes Erzeugnis:</w:t>
      </w:r>
    </w:p>
    <w:p w14:paraId="1D176088" w14:textId="77777777" w:rsidR="00186275" w:rsidRDefault="00186275" w:rsidP="00186275">
      <w:pPr>
        <w:pStyle w:val="Folgeposition"/>
        <w:keepNext/>
        <w:keepLines/>
      </w:pPr>
      <w:r>
        <w:t>F</w:t>
      </w:r>
      <w:r>
        <w:rPr>
          <w:sz w:val="12"/>
        </w:rPr>
        <w:t>+</w:t>
      </w:r>
      <w:r>
        <w:tab/>
        <w:t>Maschenrost f.Fass-Terr-r.verz.B25 Lg0,5m</w:t>
      </w:r>
      <w:r>
        <w:tab/>
        <w:t xml:space="preserve">Stk </w:t>
      </w:r>
    </w:p>
    <w:p w14:paraId="24DF019F" w14:textId="77777777" w:rsidR="00186275" w:rsidRDefault="00186275" w:rsidP="00186275">
      <w:pPr>
        <w:pStyle w:val="Langtext"/>
      </w:pPr>
      <w:r>
        <w:t xml:space="preserve">Als Maschenrost, Maschenweite MW 30 x 14 mm, Baubreite B 24,5 cm, Baulänge Lg 0,5 m. </w:t>
      </w:r>
    </w:p>
    <w:p w14:paraId="1A4DFDCA" w14:textId="77777777" w:rsidR="00186275" w:rsidRDefault="00186275" w:rsidP="00186275">
      <w:pPr>
        <w:pStyle w:val="Langtext"/>
      </w:pPr>
      <w:r>
        <w:t xml:space="preserve"> Angebotenes Erzeugnis:</w:t>
      </w:r>
    </w:p>
    <w:p w14:paraId="3D0DFDBB" w14:textId="77777777" w:rsidR="00186275" w:rsidRDefault="00186275" w:rsidP="00186275">
      <w:pPr>
        <w:pStyle w:val="Folgeposition"/>
        <w:keepNext/>
        <w:keepLines/>
      </w:pPr>
      <w:r>
        <w:t>G</w:t>
      </w:r>
      <w:r>
        <w:rPr>
          <w:sz w:val="12"/>
        </w:rPr>
        <w:t>+</w:t>
      </w:r>
      <w:r>
        <w:tab/>
        <w:t>Maschenrost f.Fass-Terr-r.verz.B20 Lg1m</w:t>
      </w:r>
      <w:r>
        <w:tab/>
        <w:t xml:space="preserve">Stk </w:t>
      </w:r>
    </w:p>
    <w:p w14:paraId="5CCBD67C" w14:textId="77777777" w:rsidR="00186275" w:rsidRDefault="00186275" w:rsidP="00186275">
      <w:pPr>
        <w:pStyle w:val="Langtext"/>
      </w:pPr>
      <w:r>
        <w:t>Als Maschenrost, Maschenweite MW 30 x 10 mm, Baubreite B 19,4 cm, Baulänge Lg 1,0 m.</w:t>
      </w:r>
    </w:p>
    <w:p w14:paraId="12F02DF0" w14:textId="77777777" w:rsidR="00186275" w:rsidRDefault="00186275" w:rsidP="00186275">
      <w:pPr>
        <w:pStyle w:val="Langtext"/>
      </w:pPr>
      <w:r>
        <w:t xml:space="preserve"> Angebotenes Erzeugnis:</w:t>
      </w:r>
    </w:p>
    <w:p w14:paraId="231F1054" w14:textId="77777777" w:rsidR="00186275" w:rsidRDefault="00186275" w:rsidP="00186275">
      <w:pPr>
        <w:pStyle w:val="Folgeposition"/>
        <w:keepNext/>
        <w:keepLines/>
      </w:pPr>
      <w:r>
        <w:lastRenderedPageBreak/>
        <w:t>H</w:t>
      </w:r>
      <w:r>
        <w:rPr>
          <w:sz w:val="12"/>
        </w:rPr>
        <w:t>+</w:t>
      </w:r>
      <w:r>
        <w:tab/>
        <w:t>Maschenrost f.Fass-Terr-r.verz.B20 Lg0,5m</w:t>
      </w:r>
      <w:r>
        <w:tab/>
        <w:t xml:space="preserve">Stk </w:t>
      </w:r>
    </w:p>
    <w:p w14:paraId="79C22C92" w14:textId="77777777" w:rsidR="00186275" w:rsidRDefault="00186275" w:rsidP="00186275">
      <w:pPr>
        <w:pStyle w:val="Langtext"/>
      </w:pPr>
      <w:r>
        <w:t>Als Maschenrost, Maschenweite MW 30 x 10 mm, Baubreite B 19,4 cm, Baulänge Lg 0,5 m.</w:t>
      </w:r>
    </w:p>
    <w:p w14:paraId="2934D6E0" w14:textId="77777777" w:rsidR="00186275" w:rsidRDefault="00186275" w:rsidP="00186275">
      <w:pPr>
        <w:pStyle w:val="Langtext"/>
      </w:pPr>
      <w:r>
        <w:t xml:space="preserve"> Angebotenes Erzeugnis:</w:t>
      </w:r>
    </w:p>
    <w:p w14:paraId="6B241056" w14:textId="77777777" w:rsidR="00186275" w:rsidRDefault="00186275" w:rsidP="00186275">
      <w:pPr>
        <w:pStyle w:val="Folgeposition"/>
        <w:keepNext/>
        <w:keepLines/>
      </w:pPr>
      <w:r>
        <w:t>I</w:t>
      </w:r>
      <w:r>
        <w:rPr>
          <w:sz w:val="12"/>
        </w:rPr>
        <w:t>+</w:t>
      </w:r>
      <w:r>
        <w:tab/>
        <w:t>Lochrost f.Fass-Terr-r.verz.B13 Lg1,0m</w:t>
      </w:r>
      <w:r>
        <w:tab/>
        <w:t xml:space="preserve">Stk </w:t>
      </w:r>
    </w:p>
    <w:p w14:paraId="61939F96" w14:textId="77777777" w:rsidR="00186275" w:rsidRDefault="00186275" w:rsidP="00186275">
      <w:pPr>
        <w:pStyle w:val="Langtext"/>
      </w:pPr>
      <w:r>
        <w:t>Als Lochrost, Lochdurchmesser 8 mm, Baubreite B 12,5 cm, Baulänge Lg 1,0 m.</w:t>
      </w:r>
    </w:p>
    <w:p w14:paraId="775E3081" w14:textId="77777777" w:rsidR="00186275" w:rsidRDefault="00186275" w:rsidP="00186275">
      <w:pPr>
        <w:pStyle w:val="Langtext"/>
      </w:pPr>
      <w:r>
        <w:t xml:space="preserve"> Angebotenes Erzeugnis:</w:t>
      </w:r>
    </w:p>
    <w:p w14:paraId="7377BE18" w14:textId="77777777" w:rsidR="00186275" w:rsidRDefault="00186275" w:rsidP="00186275">
      <w:pPr>
        <w:pStyle w:val="Folgeposition"/>
        <w:keepNext/>
        <w:keepLines/>
      </w:pPr>
      <w:r>
        <w:t>J</w:t>
      </w:r>
      <w:r>
        <w:rPr>
          <w:sz w:val="12"/>
        </w:rPr>
        <w:t>+</w:t>
      </w:r>
      <w:r>
        <w:tab/>
        <w:t>Lochrost f.Fass-Terr-r.verz.B13 Lg0,5m</w:t>
      </w:r>
      <w:r>
        <w:tab/>
        <w:t xml:space="preserve">Stk </w:t>
      </w:r>
    </w:p>
    <w:p w14:paraId="53C49B06" w14:textId="77777777" w:rsidR="00186275" w:rsidRDefault="00186275" w:rsidP="00186275">
      <w:pPr>
        <w:pStyle w:val="Langtext"/>
      </w:pPr>
      <w:r>
        <w:t>Als Lochrost, Lochdurchmesser 8 mm, Baubreite B 12,5 cm, Baulänge Lg 0,5m.</w:t>
      </w:r>
    </w:p>
    <w:p w14:paraId="387C1C35" w14:textId="77777777" w:rsidR="00186275" w:rsidRDefault="00186275" w:rsidP="00186275">
      <w:pPr>
        <w:pStyle w:val="Langtext"/>
      </w:pPr>
      <w:r>
        <w:t xml:space="preserve"> Angebotenes Erzeugnis:</w:t>
      </w:r>
    </w:p>
    <w:p w14:paraId="0C52EDBB" w14:textId="77777777" w:rsidR="00186275" w:rsidRDefault="00186275" w:rsidP="00186275">
      <w:pPr>
        <w:pStyle w:val="Folgeposition"/>
        <w:keepNext/>
        <w:keepLines/>
      </w:pPr>
      <w:r>
        <w:t>K</w:t>
      </w:r>
      <w:r>
        <w:rPr>
          <w:sz w:val="12"/>
        </w:rPr>
        <w:t>+</w:t>
      </w:r>
      <w:r>
        <w:tab/>
        <w:t>Längsstabrost f.Fass-Terr-r.verz.B13 Lg1,0m</w:t>
      </w:r>
      <w:r>
        <w:tab/>
        <w:t xml:space="preserve">Stk </w:t>
      </w:r>
    </w:p>
    <w:p w14:paraId="6476D58E" w14:textId="77777777" w:rsidR="00186275" w:rsidRDefault="00186275" w:rsidP="00186275">
      <w:pPr>
        <w:pStyle w:val="Langtext"/>
      </w:pPr>
      <w:r>
        <w:t>Als Längsstabrost Schlitzweite 9,5 mm, Baubreite B 12,5 cm, Baulänge Lg 1,0 m.</w:t>
      </w:r>
    </w:p>
    <w:p w14:paraId="3DEB9263" w14:textId="77777777" w:rsidR="00186275" w:rsidRDefault="00186275" w:rsidP="00186275">
      <w:pPr>
        <w:pStyle w:val="Langtext"/>
      </w:pPr>
      <w:r>
        <w:t xml:space="preserve"> Angebotenes Erzeugnis:</w:t>
      </w:r>
    </w:p>
    <w:p w14:paraId="115BA5BA" w14:textId="77777777" w:rsidR="00186275" w:rsidRDefault="00186275" w:rsidP="00186275">
      <w:pPr>
        <w:pStyle w:val="Folgeposition"/>
        <w:keepNext/>
        <w:keepLines/>
      </w:pPr>
      <w:r>
        <w:t>L</w:t>
      </w:r>
      <w:r>
        <w:rPr>
          <w:sz w:val="12"/>
        </w:rPr>
        <w:t>+</w:t>
      </w:r>
      <w:r>
        <w:tab/>
        <w:t>Längsstabrost f.Fass-Terr-r.verz.B13 Lg0,5m</w:t>
      </w:r>
      <w:r>
        <w:tab/>
        <w:t xml:space="preserve">Stk </w:t>
      </w:r>
    </w:p>
    <w:p w14:paraId="03F1882C" w14:textId="77777777" w:rsidR="00186275" w:rsidRDefault="00186275" w:rsidP="00186275">
      <w:pPr>
        <w:pStyle w:val="Langtext"/>
      </w:pPr>
      <w:r>
        <w:t>Als Längsstabrost Schlitzweite 9,5 mm, Baubreite B 12,5 mm, Baulänge Lg 0,5 m.</w:t>
      </w:r>
    </w:p>
    <w:p w14:paraId="6401AAEB" w14:textId="77777777" w:rsidR="00186275" w:rsidRDefault="00186275" w:rsidP="00186275">
      <w:pPr>
        <w:pStyle w:val="Langtext"/>
      </w:pPr>
      <w:r>
        <w:t xml:space="preserve"> Angebotenes Erzeugnis:</w:t>
      </w:r>
    </w:p>
    <w:p w14:paraId="2F06D649" w14:textId="77777777" w:rsidR="00186275" w:rsidRDefault="00186275" w:rsidP="00186275">
      <w:pPr>
        <w:pStyle w:val="Folgeposition"/>
        <w:keepNext/>
        <w:keepLines/>
      </w:pPr>
      <w:r>
        <w:t>M</w:t>
      </w:r>
      <w:r>
        <w:rPr>
          <w:sz w:val="12"/>
        </w:rPr>
        <w:t>+</w:t>
      </w:r>
      <w:r>
        <w:tab/>
        <w:t>Längsprofilrost f.Fass-Terr-r.verz.B13 Lg1,0m</w:t>
      </w:r>
      <w:r>
        <w:tab/>
        <w:t xml:space="preserve">Stk </w:t>
      </w:r>
    </w:p>
    <w:p w14:paraId="34576AFD" w14:textId="77777777" w:rsidR="00186275" w:rsidRDefault="00186275" w:rsidP="00186275">
      <w:pPr>
        <w:pStyle w:val="Langtext"/>
      </w:pPr>
      <w:r>
        <w:t>Als Längsprofilrost Schlitzweite 9,5 mm, Baubreite B 12,5 cm, Baulänge Lg 1,0m.</w:t>
      </w:r>
    </w:p>
    <w:p w14:paraId="18B035CB" w14:textId="77777777" w:rsidR="00186275" w:rsidRDefault="00186275" w:rsidP="00186275">
      <w:pPr>
        <w:pStyle w:val="Langtext"/>
      </w:pPr>
      <w:r>
        <w:t xml:space="preserve"> Angebotenes Erzeugnis:</w:t>
      </w:r>
    </w:p>
    <w:p w14:paraId="3B0C63F8" w14:textId="77777777" w:rsidR="00186275" w:rsidRDefault="00186275" w:rsidP="00186275">
      <w:pPr>
        <w:pStyle w:val="Folgeposition"/>
        <w:keepNext/>
        <w:keepLines/>
      </w:pPr>
      <w:r>
        <w:t>N</w:t>
      </w:r>
      <w:r>
        <w:rPr>
          <w:sz w:val="12"/>
        </w:rPr>
        <w:t>+</w:t>
      </w:r>
      <w:r>
        <w:tab/>
        <w:t>Längsprofilrost f.Fass-Terr-r.verz.B13 Lg0,5m</w:t>
      </w:r>
      <w:r>
        <w:tab/>
        <w:t xml:space="preserve">Stk </w:t>
      </w:r>
    </w:p>
    <w:p w14:paraId="6563F5E9" w14:textId="77777777" w:rsidR="00186275" w:rsidRDefault="00186275" w:rsidP="00186275">
      <w:pPr>
        <w:pStyle w:val="Langtext"/>
      </w:pPr>
      <w:r>
        <w:t>Als Längsprofilrost Schlitzweite 9,5 mm, Baubreite B 12,5 cm, Baulänge Lg 0,5m.</w:t>
      </w:r>
    </w:p>
    <w:p w14:paraId="46DDDD29" w14:textId="77777777" w:rsidR="00186275" w:rsidRDefault="00186275" w:rsidP="00186275">
      <w:pPr>
        <w:pStyle w:val="Langtext"/>
      </w:pPr>
      <w:r>
        <w:t xml:space="preserve"> Angebotenes Erzeugnis:</w:t>
      </w:r>
    </w:p>
    <w:p w14:paraId="487A4EDA" w14:textId="77777777" w:rsidR="00186275" w:rsidRDefault="00186275" w:rsidP="00186275">
      <w:pPr>
        <w:pStyle w:val="Folgeposition"/>
        <w:keepNext/>
        <w:keepLines/>
      </w:pPr>
      <w:r>
        <w:t>O</w:t>
      </w:r>
      <w:r>
        <w:rPr>
          <w:sz w:val="12"/>
        </w:rPr>
        <w:t>+</w:t>
      </w:r>
      <w:r>
        <w:tab/>
        <w:t>Längsstabrost f.Fass-Terr-r.verz.B20 Lg1,0m</w:t>
      </w:r>
      <w:r>
        <w:tab/>
        <w:t xml:space="preserve">Stk </w:t>
      </w:r>
    </w:p>
    <w:p w14:paraId="172FDCB0" w14:textId="77777777" w:rsidR="00186275" w:rsidRDefault="00186275" w:rsidP="00186275">
      <w:pPr>
        <w:pStyle w:val="Langtext"/>
      </w:pPr>
      <w:r>
        <w:t>Als Längsstabrost Schlitzweite 9,5 mm, Baubreite B 19,4 cm, Baulänge Lg 1,0m.</w:t>
      </w:r>
    </w:p>
    <w:p w14:paraId="2231F719" w14:textId="77777777" w:rsidR="00186275" w:rsidRDefault="00186275" w:rsidP="00186275">
      <w:pPr>
        <w:pStyle w:val="Langtext"/>
      </w:pPr>
      <w:r>
        <w:t xml:space="preserve"> Angebotenes Erzeugnis:</w:t>
      </w:r>
    </w:p>
    <w:p w14:paraId="71E14588" w14:textId="77777777" w:rsidR="00186275" w:rsidRDefault="00186275" w:rsidP="00186275">
      <w:pPr>
        <w:pStyle w:val="Folgeposition"/>
        <w:keepNext/>
        <w:keepLines/>
      </w:pPr>
      <w:r>
        <w:t>P</w:t>
      </w:r>
      <w:r>
        <w:rPr>
          <w:sz w:val="12"/>
        </w:rPr>
        <w:t>+</w:t>
      </w:r>
      <w:r>
        <w:tab/>
        <w:t>Längsstabrost f.Fass-Terr-r.verz.B20 Lg0,5m</w:t>
      </w:r>
      <w:r>
        <w:tab/>
        <w:t xml:space="preserve">Stk </w:t>
      </w:r>
    </w:p>
    <w:p w14:paraId="6A356F3C" w14:textId="77777777" w:rsidR="00186275" w:rsidRDefault="00186275" w:rsidP="00186275">
      <w:pPr>
        <w:pStyle w:val="Langtext"/>
      </w:pPr>
      <w:r>
        <w:t>Als Längsstabrost Schlitzweite 9,5 mm, Baubreite B 19,4 cm, Baulänge Lg 0,5 m.</w:t>
      </w:r>
    </w:p>
    <w:p w14:paraId="1EF94251" w14:textId="77777777" w:rsidR="00186275" w:rsidRDefault="00186275" w:rsidP="00186275">
      <w:pPr>
        <w:pStyle w:val="Langtext"/>
      </w:pPr>
      <w:r>
        <w:t xml:space="preserve"> Angebotenes Erzeugnis:</w:t>
      </w:r>
    </w:p>
    <w:p w14:paraId="5B71D805" w14:textId="77777777" w:rsidR="00186275" w:rsidRDefault="00186275" w:rsidP="00186275">
      <w:pPr>
        <w:pStyle w:val="Folgeposition"/>
        <w:keepNext/>
        <w:keepLines/>
      </w:pPr>
      <w:r>
        <w:t>Q</w:t>
      </w:r>
      <w:r>
        <w:rPr>
          <w:sz w:val="12"/>
        </w:rPr>
        <w:t>+</w:t>
      </w:r>
      <w:r>
        <w:tab/>
        <w:t>Längsstabrost f.Fass-Terr-r.verz.B25 Lg1,0m</w:t>
      </w:r>
      <w:r>
        <w:tab/>
        <w:t xml:space="preserve">Stk </w:t>
      </w:r>
    </w:p>
    <w:p w14:paraId="3979134E" w14:textId="77777777" w:rsidR="00186275" w:rsidRDefault="00186275" w:rsidP="00186275">
      <w:pPr>
        <w:pStyle w:val="Langtext"/>
      </w:pPr>
      <w:r>
        <w:t>Als Längsstabrost Schlitzweite 9,5 mm, Baubreite B 24,5 cm, Baulänge Lg 1,0m.</w:t>
      </w:r>
    </w:p>
    <w:p w14:paraId="74E668DB" w14:textId="77777777" w:rsidR="00186275" w:rsidRDefault="00186275" w:rsidP="00186275">
      <w:pPr>
        <w:pStyle w:val="Langtext"/>
      </w:pPr>
      <w:r>
        <w:t xml:space="preserve"> Angebotenes Erzeugnis:</w:t>
      </w:r>
    </w:p>
    <w:p w14:paraId="46518B60" w14:textId="77777777" w:rsidR="00186275" w:rsidRDefault="00186275" w:rsidP="00186275">
      <w:pPr>
        <w:pStyle w:val="Folgeposition"/>
        <w:keepNext/>
        <w:keepLines/>
      </w:pPr>
      <w:r>
        <w:t>R</w:t>
      </w:r>
      <w:r>
        <w:rPr>
          <w:sz w:val="12"/>
        </w:rPr>
        <w:t>+</w:t>
      </w:r>
      <w:r>
        <w:tab/>
        <w:t>Längsstabrost f.Fass-Terr-r.verz.B25 Lg0,5m</w:t>
      </w:r>
      <w:r>
        <w:tab/>
        <w:t xml:space="preserve">Stk </w:t>
      </w:r>
    </w:p>
    <w:p w14:paraId="415CB86B" w14:textId="77777777" w:rsidR="00186275" w:rsidRDefault="00186275" w:rsidP="00186275">
      <w:pPr>
        <w:pStyle w:val="Langtext"/>
      </w:pPr>
      <w:r>
        <w:t>Als Längsstabrost Schlitzweite 9,5 mm, Baubreite B 24,5 cm, Baulänge Lg 0,5 m.</w:t>
      </w:r>
    </w:p>
    <w:p w14:paraId="1D1BB2D8" w14:textId="77777777" w:rsidR="00186275" w:rsidRDefault="00186275" w:rsidP="00186275">
      <w:pPr>
        <w:pStyle w:val="Langtext"/>
      </w:pPr>
      <w:r>
        <w:t xml:space="preserve"> Angebotenes Erzeugnis:</w:t>
      </w:r>
    </w:p>
    <w:p w14:paraId="4AA8D75E" w14:textId="77777777" w:rsidR="00186275" w:rsidRDefault="00186275" w:rsidP="00186275">
      <w:pPr>
        <w:pStyle w:val="Folgeposition"/>
        <w:keepNext/>
        <w:keepLines/>
      </w:pPr>
      <w:r>
        <w:t>S</w:t>
      </w:r>
      <w:r>
        <w:rPr>
          <w:sz w:val="12"/>
        </w:rPr>
        <w:t>+</w:t>
      </w:r>
      <w:r>
        <w:tab/>
        <w:t>Lochrost f.Fass-Terr-r.verz.B25 Lg1,0m</w:t>
      </w:r>
      <w:r>
        <w:tab/>
        <w:t xml:space="preserve">Stk </w:t>
      </w:r>
    </w:p>
    <w:p w14:paraId="4A5B1541" w14:textId="77777777" w:rsidR="00186275" w:rsidRDefault="00186275" w:rsidP="00186275">
      <w:pPr>
        <w:pStyle w:val="Langtext"/>
      </w:pPr>
      <w:r>
        <w:t>Als Lochrost Lochdurchmesser 8 mm, Baubreite B 24,5 cm, Baulänge Lg 1,0m.</w:t>
      </w:r>
    </w:p>
    <w:p w14:paraId="234B2BDE" w14:textId="77777777" w:rsidR="00186275" w:rsidRDefault="00186275" w:rsidP="00186275">
      <w:pPr>
        <w:pStyle w:val="Langtext"/>
      </w:pPr>
      <w:r>
        <w:t xml:space="preserve"> Angebotenes Erzeugnis:</w:t>
      </w:r>
    </w:p>
    <w:p w14:paraId="15DEA18B" w14:textId="77777777" w:rsidR="00186275" w:rsidRDefault="00186275" w:rsidP="00186275">
      <w:pPr>
        <w:pStyle w:val="Folgeposition"/>
        <w:keepNext/>
        <w:keepLines/>
      </w:pPr>
      <w:r>
        <w:t>T</w:t>
      </w:r>
      <w:r>
        <w:rPr>
          <w:sz w:val="12"/>
        </w:rPr>
        <w:t>+</w:t>
      </w:r>
      <w:r>
        <w:tab/>
        <w:t>Lochrost f.Fass-Terr-r.verz.B25 Lg0,5m</w:t>
      </w:r>
      <w:r>
        <w:tab/>
        <w:t xml:space="preserve">Stk </w:t>
      </w:r>
    </w:p>
    <w:p w14:paraId="18E80653" w14:textId="77777777" w:rsidR="00186275" w:rsidRDefault="00186275" w:rsidP="00186275">
      <w:pPr>
        <w:pStyle w:val="Langtext"/>
      </w:pPr>
      <w:r>
        <w:t>Als Lochrost Lochdurchmesser 8 mm, Baubreite B 24,5 cm, Baulänge Lg 0,5m.</w:t>
      </w:r>
    </w:p>
    <w:p w14:paraId="184753CE" w14:textId="77777777" w:rsidR="00186275" w:rsidRDefault="00186275" w:rsidP="00186275">
      <w:pPr>
        <w:pStyle w:val="Langtext"/>
      </w:pPr>
      <w:r>
        <w:t xml:space="preserve"> Angebotenes Erzeugnis:</w:t>
      </w:r>
    </w:p>
    <w:p w14:paraId="0366BB6A" w14:textId="77777777" w:rsidR="00186275" w:rsidRDefault="00186275" w:rsidP="00186275">
      <w:pPr>
        <w:pStyle w:val="Folgeposition"/>
        <w:keepNext/>
        <w:keepLines/>
      </w:pPr>
      <w:r>
        <w:t>U</w:t>
      </w:r>
      <w:r>
        <w:rPr>
          <w:sz w:val="12"/>
        </w:rPr>
        <w:t>+</w:t>
      </w:r>
      <w:r>
        <w:tab/>
        <w:t>Maschenrost f.Fass-Terr-r.verz.o.Verr.B13 Lg1m</w:t>
      </w:r>
      <w:r>
        <w:tab/>
        <w:t xml:space="preserve">Stk </w:t>
      </w:r>
    </w:p>
    <w:p w14:paraId="1730801E" w14:textId="77777777" w:rsidR="00186275" w:rsidRDefault="00186275" w:rsidP="00186275">
      <w:pPr>
        <w:pStyle w:val="Langtext"/>
      </w:pPr>
      <w:r>
        <w:t>Als Maschenrost, Stahl verzinkt, Maschenweite MW 30 x 10 mm, ohne Verriegelung Baubreite B 12,5 cm, Baulänge Lg 1,0 m.</w:t>
      </w:r>
    </w:p>
    <w:p w14:paraId="3AAFB1A0" w14:textId="77777777" w:rsidR="00186275" w:rsidRDefault="00186275" w:rsidP="00186275">
      <w:pPr>
        <w:pStyle w:val="Langtext"/>
      </w:pPr>
      <w:r>
        <w:t xml:space="preserve"> Angebotenes Erzeugnis:</w:t>
      </w:r>
    </w:p>
    <w:p w14:paraId="013E1FD8" w14:textId="77777777" w:rsidR="00186275" w:rsidRDefault="00186275" w:rsidP="00186275">
      <w:pPr>
        <w:pStyle w:val="Folgeposition"/>
        <w:keepNext/>
        <w:keepLines/>
      </w:pPr>
      <w:r>
        <w:t>V</w:t>
      </w:r>
      <w:r>
        <w:rPr>
          <w:sz w:val="12"/>
        </w:rPr>
        <w:t>+</w:t>
      </w:r>
      <w:r>
        <w:tab/>
        <w:t>Maschenrost f.Fass-Terr-r.verz.o.Verr.B13 Lg0,5m</w:t>
      </w:r>
      <w:r>
        <w:tab/>
        <w:t xml:space="preserve">Stk </w:t>
      </w:r>
    </w:p>
    <w:p w14:paraId="47585758" w14:textId="77777777" w:rsidR="00186275" w:rsidRDefault="00186275" w:rsidP="00186275">
      <w:pPr>
        <w:pStyle w:val="Langtext"/>
      </w:pPr>
      <w:r>
        <w:t>Als Maschenrost, Stahl verzinkt, Maschenweite MW 30 x 10 mm, ohne Verriegelung Baubreite B 12,5 cm, Baulänge Lg 0,5m.</w:t>
      </w:r>
    </w:p>
    <w:p w14:paraId="231B9573" w14:textId="77777777" w:rsidR="00186275" w:rsidRDefault="00186275" w:rsidP="00186275">
      <w:pPr>
        <w:pStyle w:val="Langtext"/>
      </w:pPr>
      <w:r>
        <w:t xml:space="preserve"> Angebotenes Erzeugnis:</w:t>
      </w:r>
    </w:p>
    <w:p w14:paraId="744130D8" w14:textId="77777777" w:rsidR="00186275" w:rsidRDefault="00186275" w:rsidP="00186275">
      <w:pPr>
        <w:pStyle w:val="Folgeposition"/>
        <w:keepNext/>
        <w:keepLines/>
      </w:pPr>
      <w:r>
        <w:t>W</w:t>
      </w:r>
      <w:r>
        <w:rPr>
          <w:sz w:val="12"/>
        </w:rPr>
        <w:t>+</w:t>
      </w:r>
      <w:r>
        <w:tab/>
        <w:t>Maschenrost f.Fass-Terr-r.verz.o.Verr.B20 Lg1,0m</w:t>
      </w:r>
      <w:r>
        <w:tab/>
        <w:t xml:space="preserve">Stk </w:t>
      </w:r>
    </w:p>
    <w:p w14:paraId="03FBC708" w14:textId="77777777" w:rsidR="00186275" w:rsidRDefault="00186275" w:rsidP="00186275">
      <w:pPr>
        <w:pStyle w:val="Langtext"/>
      </w:pPr>
      <w:r>
        <w:t>Als Maschenrost, Stahl verzinkt, Maschenweite MW 30 x 10 mm, ohne Verriegelung Baubreite B 19,4 cm, Baulänge Lg 1,0m.</w:t>
      </w:r>
    </w:p>
    <w:p w14:paraId="6D0F3B6C" w14:textId="77777777" w:rsidR="00186275" w:rsidRDefault="00186275" w:rsidP="00186275">
      <w:pPr>
        <w:pStyle w:val="Langtext"/>
      </w:pPr>
      <w:r>
        <w:t xml:space="preserve"> Angebotenes Erzeugnis:</w:t>
      </w:r>
    </w:p>
    <w:p w14:paraId="7C677CF1" w14:textId="77777777" w:rsidR="00186275" w:rsidRDefault="00186275" w:rsidP="00186275">
      <w:pPr>
        <w:pStyle w:val="Folgeposition"/>
        <w:keepNext/>
        <w:keepLines/>
      </w:pPr>
      <w:r>
        <w:t>X</w:t>
      </w:r>
      <w:r>
        <w:rPr>
          <w:sz w:val="12"/>
        </w:rPr>
        <w:t>+</w:t>
      </w:r>
      <w:r>
        <w:tab/>
        <w:t>Maschenrost f.Fass-Terr-r.verz.o.Verr.B20 Lg0,5m</w:t>
      </w:r>
      <w:r>
        <w:tab/>
        <w:t xml:space="preserve">Stk </w:t>
      </w:r>
    </w:p>
    <w:p w14:paraId="29311A2B" w14:textId="77777777" w:rsidR="00186275" w:rsidRDefault="00186275" w:rsidP="00186275">
      <w:pPr>
        <w:pStyle w:val="Langtext"/>
      </w:pPr>
      <w:r>
        <w:t>Als Maschenrost, Stahl verzinkt, Maschenweite MW 30 x 10 mm, ohne Verriegelung Baubreite B 19,4 cm, Baulänge Lg 0,5m.</w:t>
      </w:r>
    </w:p>
    <w:p w14:paraId="5BC5BDC2" w14:textId="77777777" w:rsidR="00186275" w:rsidRDefault="00186275" w:rsidP="00186275">
      <w:pPr>
        <w:pStyle w:val="Langtext"/>
      </w:pPr>
      <w:r>
        <w:t xml:space="preserve"> Angebotenes Erzeugnis:</w:t>
      </w:r>
    </w:p>
    <w:p w14:paraId="4C0DA905" w14:textId="77777777" w:rsidR="00186275" w:rsidRDefault="00186275" w:rsidP="00186275">
      <w:pPr>
        <w:pStyle w:val="TrennungPOS"/>
      </w:pPr>
    </w:p>
    <w:p w14:paraId="431A1416" w14:textId="77777777" w:rsidR="00186275" w:rsidRDefault="00186275" w:rsidP="00186275">
      <w:pPr>
        <w:pStyle w:val="GrundtextPosNr"/>
        <w:keepNext/>
        <w:keepLines/>
      </w:pPr>
      <w:r>
        <w:t>23.AP 93</w:t>
      </w:r>
    </w:p>
    <w:p w14:paraId="5A815FB7" w14:textId="77777777" w:rsidR="00186275" w:rsidRDefault="00186275" w:rsidP="00186275">
      <w:pPr>
        <w:pStyle w:val="Grundtext"/>
      </w:pPr>
      <w:r>
        <w:t>Abdeckroste für Fassaden- und Terrassenrinnen (Fass-Terr-r.) z.B. ACO-DRAIN-Profilinerinnensystem aus Edelstahl (E-st.) einliegend, begehbar, Rollstuhlbefahrbar, mit werkseitig vormontiertem Verriegelungssystem liefern und Einbauen,</w:t>
      </w:r>
    </w:p>
    <w:p w14:paraId="3041D383" w14:textId="77777777" w:rsidR="00186275" w:rsidRDefault="00186275" w:rsidP="00186275">
      <w:pPr>
        <w:pStyle w:val="Grundtext"/>
      </w:pPr>
      <w:r>
        <w:t xml:space="preserve"> z.B. ACO-DRAIN PROFILINE ABDECKROSTE oder Gleichwertiges.</w:t>
      </w:r>
    </w:p>
    <w:p w14:paraId="685C0EDF" w14:textId="77777777" w:rsidR="00186275" w:rsidRDefault="00186275" w:rsidP="00186275">
      <w:pPr>
        <w:pStyle w:val="Folgeposition"/>
        <w:keepNext/>
        <w:keepLines/>
      </w:pPr>
      <w:r>
        <w:t>A</w:t>
      </w:r>
      <w:r>
        <w:rPr>
          <w:sz w:val="12"/>
        </w:rPr>
        <w:t>+</w:t>
      </w:r>
      <w:r>
        <w:tab/>
        <w:t>Stegrost f.Fass-Terr-r.E-st.B13 Lg1m</w:t>
      </w:r>
      <w:r>
        <w:tab/>
        <w:t xml:space="preserve">Stk </w:t>
      </w:r>
    </w:p>
    <w:p w14:paraId="2EB36963" w14:textId="77777777" w:rsidR="00186275" w:rsidRDefault="00186275" w:rsidP="00186275">
      <w:pPr>
        <w:pStyle w:val="Langtext"/>
      </w:pPr>
      <w:r>
        <w:t xml:space="preserve">Als Stegrost, Baubreite B 12,5 cm, Baulänge Lg 1,0 m. </w:t>
      </w:r>
    </w:p>
    <w:p w14:paraId="33DED5C7" w14:textId="77777777" w:rsidR="00186275" w:rsidRDefault="00186275" w:rsidP="00186275">
      <w:pPr>
        <w:pStyle w:val="Langtext"/>
      </w:pPr>
      <w:r>
        <w:t xml:space="preserve"> Angebotenes Erzeugnis:</w:t>
      </w:r>
    </w:p>
    <w:p w14:paraId="06BC12D5" w14:textId="77777777" w:rsidR="00186275" w:rsidRDefault="00186275" w:rsidP="00186275">
      <w:pPr>
        <w:pStyle w:val="Folgeposition"/>
        <w:keepNext/>
        <w:keepLines/>
      </w:pPr>
      <w:r>
        <w:lastRenderedPageBreak/>
        <w:t>B</w:t>
      </w:r>
      <w:r>
        <w:rPr>
          <w:sz w:val="12"/>
        </w:rPr>
        <w:t>+</w:t>
      </w:r>
      <w:r>
        <w:tab/>
        <w:t>Stegrost f.Fass-Terr-r.E-st.B13 Lg0,5m</w:t>
      </w:r>
      <w:r>
        <w:tab/>
        <w:t xml:space="preserve">Stk </w:t>
      </w:r>
    </w:p>
    <w:p w14:paraId="782B1931" w14:textId="77777777" w:rsidR="00186275" w:rsidRDefault="00186275" w:rsidP="00186275">
      <w:pPr>
        <w:pStyle w:val="Langtext"/>
      </w:pPr>
      <w:r>
        <w:t xml:space="preserve">Als Stegrost, Baubreite B 12,5 cm, Baulänge Lg 0,5 m. </w:t>
      </w:r>
    </w:p>
    <w:p w14:paraId="28726643" w14:textId="77777777" w:rsidR="00186275" w:rsidRDefault="00186275" w:rsidP="00186275">
      <w:pPr>
        <w:pStyle w:val="Langtext"/>
      </w:pPr>
      <w:r>
        <w:t xml:space="preserve"> Angebotenes Erzeugnis:</w:t>
      </w:r>
    </w:p>
    <w:p w14:paraId="47C9DCC0" w14:textId="77777777" w:rsidR="00186275" w:rsidRDefault="00186275" w:rsidP="00186275">
      <w:pPr>
        <w:pStyle w:val="Folgeposition"/>
        <w:keepNext/>
        <w:keepLines/>
      </w:pPr>
      <w:r>
        <w:t>C</w:t>
      </w:r>
      <w:r>
        <w:rPr>
          <w:sz w:val="12"/>
        </w:rPr>
        <w:t>+</w:t>
      </w:r>
      <w:r>
        <w:tab/>
        <w:t>Maschenrost f.Fass-Terr-r.E-st.B13 Lg1m</w:t>
      </w:r>
      <w:r>
        <w:tab/>
        <w:t xml:space="preserve">Stk </w:t>
      </w:r>
    </w:p>
    <w:p w14:paraId="2626855F" w14:textId="77777777" w:rsidR="00186275" w:rsidRDefault="00186275" w:rsidP="00186275">
      <w:pPr>
        <w:pStyle w:val="Langtext"/>
      </w:pPr>
      <w:r>
        <w:t xml:space="preserve">Als Maschenrost, Maschenweite MW 30 x 14 mm, Baubreite B 12,5 cm, Baulänge Lg 1,0 m. </w:t>
      </w:r>
    </w:p>
    <w:p w14:paraId="2ED75C43" w14:textId="77777777" w:rsidR="00186275" w:rsidRDefault="00186275" w:rsidP="00186275">
      <w:pPr>
        <w:pStyle w:val="Langtext"/>
      </w:pPr>
      <w:r>
        <w:t xml:space="preserve"> Angebotenes Erzeugnis:</w:t>
      </w:r>
    </w:p>
    <w:p w14:paraId="16FB4C83" w14:textId="77777777" w:rsidR="00186275" w:rsidRDefault="00186275" w:rsidP="00186275">
      <w:pPr>
        <w:pStyle w:val="Folgeposition"/>
        <w:keepNext/>
        <w:keepLines/>
      </w:pPr>
      <w:r>
        <w:t>D</w:t>
      </w:r>
      <w:r>
        <w:rPr>
          <w:sz w:val="12"/>
        </w:rPr>
        <w:t>+</w:t>
      </w:r>
      <w:r>
        <w:tab/>
        <w:t>Maschenrost f.Fass-Terr-r.E-st.B13 Lg0,5m</w:t>
      </w:r>
      <w:r>
        <w:tab/>
        <w:t xml:space="preserve">Stk </w:t>
      </w:r>
    </w:p>
    <w:p w14:paraId="41B2ECB8" w14:textId="77777777" w:rsidR="00186275" w:rsidRDefault="00186275" w:rsidP="00186275">
      <w:pPr>
        <w:pStyle w:val="Langtext"/>
      </w:pPr>
      <w:r>
        <w:t xml:space="preserve">Als Maschenrost, Maschenweite MW 30 x 14 mm, Baubreite B 12,5 cm, Baulänge Lg 0,5 m. </w:t>
      </w:r>
    </w:p>
    <w:p w14:paraId="0830325A" w14:textId="77777777" w:rsidR="00186275" w:rsidRDefault="00186275" w:rsidP="00186275">
      <w:pPr>
        <w:pStyle w:val="Langtext"/>
      </w:pPr>
      <w:r>
        <w:t xml:space="preserve"> Angebotenes Erzeugnis:</w:t>
      </w:r>
    </w:p>
    <w:p w14:paraId="3C086290" w14:textId="77777777" w:rsidR="00186275" w:rsidRDefault="00186275" w:rsidP="00186275">
      <w:pPr>
        <w:pStyle w:val="Folgeposition"/>
        <w:keepNext/>
        <w:keepLines/>
      </w:pPr>
      <w:r>
        <w:t>E</w:t>
      </w:r>
      <w:r>
        <w:rPr>
          <w:sz w:val="12"/>
        </w:rPr>
        <w:t>+</w:t>
      </w:r>
      <w:r>
        <w:tab/>
        <w:t>Maschenrost f.Fass-Terr-r.E-st.B25 Lg1m</w:t>
      </w:r>
      <w:r>
        <w:tab/>
        <w:t xml:space="preserve">Stk </w:t>
      </w:r>
    </w:p>
    <w:p w14:paraId="28BA0D2C" w14:textId="77777777" w:rsidR="00186275" w:rsidRDefault="00186275" w:rsidP="00186275">
      <w:pPr>
        <w:pStyle w:val="Langtext"/>
      </w:pPr>
      <w:r>
        <w:t xml:space="preserve">Als Maschenrost, Maschenweite MW 30 x 14 mm, Baubreite B 24,5 cm, Baulänge Lg 1,0 m. </w:t>
      </w:r>
    </w:p>
    <w:p w14:paraId="0498292E" w14:textId="77777777" w:rsidR="00186275" w:rsidRDefault="00186275" w:rsidP="00186275">
      <w:pPr>
        <w:pStyle w:val="Langtext"/>
      </w:pPr>
      <w:r>
        <w:t xml:space="preserve"> Angebotenes Erzeugnis:</w:t>
      </w:r>
    </w:p>
    <w:p w14:paraId="5C70752B" w14:textId="77777777" w:rsidR="00186275" w:rsidRDefault="00186275" w:rsidP="00186275">
      <w:pPr>
        <w:pStyle w:val="Folgeposition"/>
        <w:keepNext/>
        <w:keepLines/>
      </w:pPr>
      <w:r>
        <w:t>F</w:t>
      </w:r>
      <w:r>
        <w:rPr>
          <w:sz w:val="12"/>
        </w:rPr>
        <w:t>+</w:t>
      </w:r>
      <w:r>
        <w:tab/>
        <w:t>Maschenrost f.Fass-Terr-r.E-st.B25 Lg0,5m</w:t>
      </w:r>
      <w:r>
        <w:tab/>
        <w:t xml:space="preserve">Stk </w:t>
      </w:r>
    </w:p>
    <w:p w14:paraId="614BD9F2" w14:textId="77777777" w:rsidR="00186275" w:rsidRDefault="00186275" w:rsidP="00186275">
      <w:pPr>
        <w:pStyle w:val="Langtext"/>
      </w:pPr>
      <w:r>
        <w:t xml:space="preserve">Als Maschenrost, Maschenweite MW 30 x 14 mm, Baubreite B 24,5 cm, Baulänge Lg 0,5 m. </w:t>
      </w:r>
    </w:p>
    <w:p w14:paraId="35F50543" w14:textId="77777777" w:rsidR="00186275" w:rsidRDefault="00186275" w:rsidP="00186275">
      <w:pPr>
        <w:pStyle w:val="Langtext"/>
      </w:pPr>
      <w:r>
        <w:t xml:space="preserve"> Angebotenes Erzeugnis:</w:t>
      </w:r>
    </w:p>
    <w:p w14:paraId="13D7A7D8" w14:textId="77777777" w:rsidR="00186275" w:rsidRDefault="00186275" w:rsidP="00186275">
      <w:pPr>
        <w:pStyle w:val="Folgeposition"/>
        <w:keepNext/>
        <w:keepLines/>
      </w:pPr>
      <w:r>
        <w:t>G</w:t>
      </w:r>
      <w:r>
        <w:rPr>
          <w:sz w:val="12"/>
        </w:rPr>
        <w:t>+</w:t>
      </w:r>
      <w:r>
        <w:tab/>
        <w:t>Maschenrost f.Fass-Terr-r.E-st.B20 Lg1m</w:t>
      </w:r>
      <w:r>
        <w:tab/>
        <w:t xml:space="preserve">Stk </w:t>
      </w:r>
    </w:p>
    <w:p w14:paraId="534ECE67" w14:textId="77777777" w:rsidR="00186275" w:rsidRDefault="00186275" w:rsidP="00186275">
      <w:pPr>
        <w:pStyle w:val="Langtext"/>
      </w:pPr>
      <w:r>
        <w:t>Als Maschenrost, Maschenweite MW 30 x 10 mm, Baubreite B 19,4 cm, Baulänge Lg 1,0 m.</w:t>
      </w:r>
    </w:p>
    <w:p w14:paraId="11512375" w14:textId="77777777" w:rsidR="00186275" w:rsidRDefault="00186275" w:rsidP="00186275">
      <w:pPr>
        <w:pStyle w:val="Langtext"/>
      </w:pPr>
      <w:r>
        <w:t xml:space="preserve"> Angebotenes Erzeugnis:</w:t>
      </w:r>
    </w:p>
    <w:p w14:paraId="70C9F167" w14:textId="77777777" w:rsidR="00186275" w:rsidRDefault="00186275" w:rsidP="00186275">
      <w:pPr>
        <w:pStyle w:val="Folgeposition"/>
        <w:keepNext/>
        <w:keepLines/>
      </w:pPr>
      <w:r>
        <w:t>H</w:t>
      </w:r>
      <w:r>
        <w:rPr>
          <w:sz w:val="12"/>
        </w:rPr>
        <w:t>+</w:t>
      </w:r>
      <w:r>
        <w:tab/>
        <w:t>Maschenrost f.Fass-Terr-r.E-st.B20 Lg0,5m</w:t>
      </w:r>
      <w:r>
        <w:tab/>
        <w:t xml:space="preserve">Stk </w:t>
      </w:r>
    </w:p>
    <w:p w14:paraId="0E3EFB93" w14:textId="77777777" w:rsidR="00186275" w:rsidRDefault="00186275" w:rsidP="00186275">
      <w:pPr>
        <w:pStyle w:val="Langtext"/>
      </w:pPr>
      <w:r>
        <w:t>Als Maschenrost, Maschenweite MW 30 x 10 mm, Baubreite B 19,4 cm, Baulänge Lg 0,5 m.</w:t>
      </w:r>
    </w:p>
    <w:p w14:paraId="2145F352" w14:textId="77777777" w:rsidR="00186275" w:rsidRDefault="00186275" w:rsidP="00186275">
      <w:pPr>
        <w:pStyle w:val="Langtext"/>
      </w:pPr>
      <w:r>
        <w:t xml:space="preserve"> Angebotenes Erzeugnis:</w:t>
      </w:r>
    </w:p>
    <w:p w14:paraId="13945E1E" w14:textId="77777777" w:rsidR="00186275" w:rsidRDefault="00186275" w:rsidP="00186275">
      <w:pPr>
        <w:pStyle w:val="Folgeposition"/>
        <w:keepNext/>
        <w:keepLines/>
      </w:pPr>
      <w:r>
        <w:t>I</w:t>
      </w:r>
      <w:r>
        <w:rPr>
          <w:sz w:val="12"/>
        </w:rPr>
        <w:t>+</w:t>
      </w:r>
      <w:r>
        <w:tab/>
        <w:t>Heelsafe (grob) f.Fass-Terr-r.E-st.B20 Lg1m</w:t>
      </w:r>
      <w:r>
        <w:tab/>
        <w:t xml:space="preserve">Stk </w:t>
      </w:r>
    </w:p>
    <w:p w14:paraId="3DEB69C2" w14:textId="77777777" w:rsidR="00186275" w:rsidRDefault="00186275" w:rsidP="00186275">
      <w:pPr>
        <w:pStyle w:val="Langtext"/>
      </w:pPr>
      <w:r>
        <w:t>Als Heelsaferostt, Maschenweite MW 47 x 5,5 mm, ohne Arretierungsbolzen, Baubreite B 19,4 cm, Baulänge Lg 1,0 m.</w:t>
      </w:r>
    </w:p>
    <w:p w14:paraId="0B450E8C" w14:textId="77777777" w:rsidR="00186275" w:rsidRDefault="00186275" w:rsidP="00186275">
      <w:pPr>
        <w:pStyle w:val="Langtext"/>
      </w:pPr>
      <w:r>
        <w:t>Angebotenes Erzeugnis:</w:t>
      </w:r>
    </w:p>
    <w:p w14:paraId="734BC6E1" w14:textId="77777777" w:rsidR="00186275" w:rsidRDefault="00186275" w:rsidP="00186275">
      <w:pPr>
        <w:pStyle w:val="Folgeposition"/>
        <w:keepNext/>
        <w:keepLines/>
      </w:pPr>
      <w:r>
        <w:t>J</w:t>
      </w:r>
      <w:r>
        <w:rPr>
          <w:sz w:val="12"/>
        </w:rPr>
        <w:t>+</w:t>
      </w:r>
      <w:r>
        <w:tab/>
        <w:t>Heelsafe (grob) f.Fass-Terr-r.E-st.B20 Lg0,5m</w:t>
      </w:r>
      <w:r>
        <w:tab/>
        <w:t xml:space="preserve">Stk </w:t>
      </w:r>
    </w:p>
    <w:p w14:paraId="3D19A484" w14:textId="77777777" w:rsidR="00186275" w:rsidRDefault="00186275" w:rsidP="00186275">
      <w:pPr>
        <w:pStyle w:val="Langtext"/>
      </w:pPr>
      <w:r>
        <w:t>Als Heelsaferost, Maschenweite MW 47 x 5,5 mm, ohne Arretierungsbolzen, Baubreite B 19,4 cm, Baulänge Lg 0,5m.</w:t>
      </w:r>
    </w:p>
    <w:p w14:paraId="1BC942AF" w14:textId="77777777" w:rsidR="00186275" w:rsidRDefault="00186275" w:rsidP="00186275">
      <w:pPr>
        <w:pStyle w:val="Langtext"/>
      </w:pPr>
      <w:r>
        <w:t>Angebotenes Erzeugnis:</w:t>
      </w:r>
    </w:p>
    <w:p w14:paraId="130FE82D" w14:textId="77777777" w:rsidR="00186275" w:rsidRDefault="00186275" w:rsidP="00186275">
      <w:pPr>
        <w:pStyle w:val="Folgeposition"/>
        <w:keepNext/>
        <w:keepLines/>
      </w:pPr>
      <w:r>
        <w:t>K</w:t>
      </w:r>
      <w:r>
        <w:rPr>
          <w:sz w:val="12"/>
        </w:rPr>
        <w:t>+</w:t>
      </w:r>
      <w:r>
        <w:tab/>
        <w:t>Längsstabrost f.Fass-Terr-r.E-st.B20 Lg1,0m</w:t>
      </w:r>
      <w:r>
        <w:tab/>
        <w:t xml:space="preserve">Stk </w:t>
      </w:r>
    </w:p>
    <w:p w14:paraId="644ACD74" w14:textId="77777777" w:rsidR="00186275" w:rsidRDefault="00186275" w:rsidP="00186275">
      <w:pPr>
        <w:pStyle w:val="Langtext"/>
      </w:pPr>
      <w:r>
        <w:t>Als Längsstabrost, Schlitzweite 9,5 mm, ohne Arretierungsbolzen, Baubreite B 19,4 cm, Baulänge Lg 1,0m.</w:t>
      </w:r>
    </w:p>
    <w:p w14:paraId="24B8C371" w14:textId="77777777" w:rsidR="00186275" w:rsidRDefault="00186275" w:rsidP="00186275">
      <w:pPr>
        <w:pStyle w:val="Langtext"/>
      </w:pPr>
      <w:r>
        <w:t>Angebotenes Erzeugnis:</w:t>
      </w:r>
    </w:p>
    <w:p w14:paraId="5F2E99E5" w14:textId="77777777" w:rsidR="00186275" w:rsidRDefault="00186275" w:rsidP="00186275">
      <w:pPr>
        <w:pStyle w:val="Folgeposition"/>
        <w:keepNext/>
        <w:keepLines/>
      </w:pPr>
      <w:r>
        <w:t>L</w:t>
      </w:r>
      <w:r>
        <w:rPr>
          <w:sz w:val="12"/>
        </w:rPr>
        <w:t>+</w:t>
      </w:r>
      <w:r>
        <w:tab/>
        <w:t>Längsstabrost f.Fass-Terr-r.E-st.B20 Lg0,5m</w:t>
      </w:r>
      <w:r>
        <w:tab/>
        <w:t xml:space="preserve">Stk </w:t>
      </w:r>
    </w:p>
    <w:p w14:paraId="19D2C9D9" w14:textId="77777777" w:rsidR="00186275" w:rsidRDefault="00186275" w:rsidP="00186275">
      <w:pPr>
        <w:pStyle w:val="Langtext"/>
      </w:pPr>
      <w:r>
        <w:t>Als Längsstabrost, Schlitzweite 9,5 mm, ohne Arretierungsbolzen, Baubreite B 19,4 cm, Baulänge Lg 0,5m.</w:t>
      </w:r>
    </w:p>
    <w:p w14:paraId="469653A3" w14:textId="77777777" w:rsidR="00186275" w:rsidRDefault="00186275" w:rsidP="00186275">
      <w:pPr>
        <w:pStyle w:val="Langtext"/>
      </w:pPr>
      <w:r>
        <w:t>Angebotenes Erzeugnis:</w:t>
      </w:r>
    </w:p>
    <w:p w14:paraId="10136AD6" w14:textId="77777777" w:rsidR="00186275" w:rsidRDefault="00186275" w:rsidP="00186275">
      <w:pPr>
        <w:pStyle w:val="Folgeposition"/>
        <w:keepNext/>
        <w:keepLines/>
      </w:pPr>
      <w:r>
        <w:t>M</w:t>
      </w:r>
      <w:r>
        <w:rPr>
          <w:sz w:val="12"/>
        </w:rPr>
        <w:t>+</w:t>
      </w:r>
      <w:r>
        <w:tab/>
        <w:t>Längsstabrost f.Fass-Terr-r.E-st.B13 Lg1,0m</w:t>
      </w:r>
      <w:r>
        <w:tab/>
        <w:t xml:space="preserve">Stk </w:t>
      </w:r>
    </w:p>
    <w:p w14:paraId="53F64651" w14:textId="77777777" w:rsidR="00186275" w:rsidRDefault="00186275" w:rsidP="00186275">
      <w:pPr>
        <w:pStyle w:val="Langtext"/>
      </w:pPr>
      <w:r>
        <w:t>Als Längsstabrost, Schlitzweite 9,5 mm, ohne Arretierungsbolzen, Baubreite B 12,5 cm, Baulänge Lg 1,0m.</w:t>
      </w:r>
    </w:p>
    <w:p w14:paraId="29F48292" w14:textId="77777777" w:rsidR="00186275" w:rsidRDefault="00186275" w:rsidP="00186275">
      <w:pPr>
        <w:pStyle w:val="Langtext"/>
      </w:pPr>
      <w:r>
        <w:t>Angebotenes Erzeugnis:</w:t>
      </w:r>
    </w:p>
    <w:p w14:paraId="2441D928" w14:textId="77777777" w:rsidR="00186275" w:rsidRDefault="00186275" w:rsidP="00186275">
      <w:pPr>
        <w:pStyle w:val="Folgeposition"/>
        <w:keepNext/>
        <w:keepLines/>
      </w:pPr>
      <w:r>
        <w:t>N</w:t>
      </w:r>
      <w:r>
        <w:rPr>
          <w:sz w:val="12"/>
        </w:rPr>
        <w:t>+</w:t>
      </w:r>
      <w:r>
        <w:tab/>
        <w:t>Längsstabrost f.Fass-Terr-r.E-st.B13 Lg0,5m</w:t>
      </w:r>
      <w:r>
        <w:tab/>
        <w:t xml:space="preserve">Stk </w:t>
      </w:r>
    </w:p>
    <w:p w14:paraId="0D349D44" w14:textId="77777777" w:rsidR="00186275" w:rsidRDefault="00186275" w:rsidP="00186275">
      <w:pPr>
        <w:pStyle w:val="Langtext"/>
      </w:pPr>
      <w:r>
        <w:t>Als Längsstabrost, Schlitzweite 9,5 mm, ohne Arretierungsbolzen, Baubreite B 12,5 cm, Baulänge Lg 0,5m.</w:t>
      </w:r>
    </w:p>
    <w:p w14:paraId="3681E2FD" w14:textId="77777777" w:rsidR="00186275" w:rsidRDefault="00186275" w:rsidP="00186275">
      <w:pPr>
        <w:pStyle w:val="Langtext"/>
      </w:pPr>
      <w:r>
        <w:t>Angebotenes Erzeugnis:</w:t>
      </w:r>
    </w:p>
    <w:p w14:paraId="2FEDE0F9" w14:textId="77777777" w:rsidR="00186275" w:rsidRDefault="00186275" w:rsidP="00186275">
      <w:pPr>
        <w:pStyle w:val="Folgeposition"/>
        <w:keepNext/>
        <w:keepLines/>
      </w:pPr>
      <w:r>
        <w:t>O</w:t>
      </w:r>
      <w:r>
        <w:rPr>
          <w:sz w:val="12"/>
        </w:rPr>
        <w:t>+</w:t>
      </w:r>
      <w:r>
        <w:tab/>
        <w:t>Lochrost f.Fass-Terr-r.E-st.B13 Lg1,0m</w:t>
      </w:r>
      <w:r>
        <w:tab/>
        <w:t xml:space="preserve">Stk </w:t>
      </w:r>
    </w:p>
    <w:p w14:paraId="53DC7ADC" w14:textId="77777777" w:rsidR="00186275" w:rsidRDefault="00186275" w:rsidP="00186275">
      <w:pPr>
        <w:pStyle w:val="Langtext"/>
      </w:pPr>
      <w:r>
        <w:t>Als Lochrost, Lochdurchmesser 8 mm, mit Arretierungsbolzen, Baubreite B 12,5 cm, Baulänge Lg 1,0m.</w:t>
      </w:r>
    </w:p>
    <w:p w14:paraId="4C6231EC" w14:textId="77777777" w:rsidR="00186275" w:rsidRDefault="00186275" w:rsidP="00186275">
      <w:pPr>
        <w:pStyle w:val="Langtext"/>
      </w:pPr>
      <w:r>
        <w:t>Angebotenes Erzeugnis:</w:t>
      </w:r>
    </w:p>
    <w:p w14:paraId="6E220911" w14:textId="77777777" w:rsidR="00186275" w:rsidRDefault="00186275" w:rsidP="00186275">
      <w:pPr>
        <w:pStyle w:val="Folgeposition"/>
        <w:keepNext/>
        <w:keepLines/>
      </w:pPr>
      <w:r>
        <w:t>P</w:t>
      </w:r>
      <w:r>
        <w:rPr>
          <w:sz w:val="12"/>
        </w:rPr>
        <w:t>+</w:t>
      </w:r>
      <w:r>
        <w:tab/>
        <w:t>Lochrost f.Fass-Terr-r.E-st.B13 Lg0,5m</w:t>
      </w:r>
      <w:r>
        <w:tab/>
        <w:t xml:space="preserve">Stk </w:t>
      </w:r>
    </w:p>
    <w:p w14:paraId="2AC2C551" w14:textId="77777777" w:rsidR="00186275" w:rsidRDefault="00186275" w:rsidP="00186275">
      <w:pPr>
        <w:pStyle w:val="Langtext"/>
      </w:pPr>
      <w:r>
        <w:t>Als Lochrost, Lochdurchmesser 8 mm, mit Arretierungsbolzen, Baubreite B 12,5 cm, Baulänge Lg 0,5m.</w:t>
      </w:r>
    </w:p>
    <w:p w14:paraId="0D187CE3" w14:textId="77777777" w:rsidR="00186275" w:rsidRDefault="00186275" w:rsidP="00186275">
      <w:pPr>
        <w:pStyle w:val="Langtext"/>
      </w:pPr>
      <w:r>
        <w:t>Angebotenes Erzeugnis:</w:t>
      </w:r>
    </w:p>
    <w:p w14:paraId="7F7BB660" w14:textId="77777777" w:rsidR="00186275" w:rsidRDefault="00186275" w:rsidP="00186275">
      <w:pPr>
        <w:pStyle w:val="Folgeposition"/>
        <w:keepNext/>
        <w:keepLines/>
      </w:pPr>
      <w:r>
        <w:t>Q</w:t>
      </w:r>
      <w:r>
        <w:rPr>
          <w:sz w:val="12"/>
        </w:rPr>
        <w:t>+</w:t>
      </w:r>
      <w:r>
        <w:tab/>
        <w:t>Längsstegrost f.Fass-Terr-r.E-st.B13 Lg1,0m</w:t>
      </w:r>
      <w:r>
        <w:tab/>
        <w:t xml:space="preserve">Stk </w:t>
      </w:r>
    </w:p>
    <w:p w14:paraId="48107DA1" w14:textId="77777777" w:rsidR="00186275" w:rsidRDefault="00186275" w:rsidP="00186275">
      <w:pPr>
        <w:pStyle w:val="Langtext"/>
      </w:pPr>
      <w:r>
        <w:t>Als Längsstegrost, Schlitzweite 6,5 mm, ohne Arretierungsbolzen, Baubreite B 12,5 cm, Baulänge Lg 1,0m.</w:t>
      </w:r>
    </w:p>
    <w:p w14:paraId="3BB073F6" w14:textId="77777777" w:rsidR="00186275" w:rsidRDefault="00186275" w:rsidP="00186275">
      <w:pPr>
        <w:pStyle w:val="Langtext"/>
      </w:pPr>
      <w:r>
        <w:t>Angebotenes Erzeugnis:</w:t>
      </w:r>
    </w:p>
    <w:p w14:paraId="7B5D8279" w14:textId="77777777" w:rsidR="00186275" w:rsidRDefault="00186275" w:rsidP="00186275">
      <w:pPr>
        <w:pStyle w:val="Folgeposition"/>
        <w:keepNext/>
        <w:keepLines/>
      </w:pPr>
      <w:r>
        <w:t>R</w:t>
      </w:r>
      <w:r>
        <w:rPr>
          <w:sz w:val="12"/>
        </w:rPr>
        <w:t>+</w:t>
      </w:r>
      <w:r>
        <w:tab/>
        <w:t>Längsstegrost f.Fass-Terr-r.E-st.B13 Lg0,5m</w:t>
      </w:r>
      <w:r>
        <w:tab/>
        <w:t xml:space="preserve">Stk </w:t>
      </w:r>
    </w:p>
    <w:p w14:paraId="4D63618E" w14:textId="77777777" w:rsidR="00186275" w:rsidRDefault="00186275" w:rsidP="00186275">
      <w:pPr>
        <w:pStyle w:val="Langtext"/>
      </w:pPr>
      <w:r>
        <w:t>Als Längsstegrost, Schlitzweite 6,5 mm, ohne Arretierungsbolzen, Baubreite B 12,5 cm, Baulänge Lg 0,5m.</w:t>
      </w:r>
    </w:p>
    <w:p w14:paraId="78A25954" w14:textId="77777777" w:rsidR="00186275" w:rsidRDefault="00186275" w:rsidP="00186275">
      <w:pPr>
        <w:pStyle w:val="Langtext"/>
      </w:pPr>
      <w:r>
        <w:t>Angebotenes Erzeugnis:</w:t>
      </w:r>
    </w:p>
    <w:p w14:paraId="0749D611" w14:textId="77777777" w:rsidR="00186275" w:rsidRDefault="00186275" w:rsidP="00186275">
      <w:pPr>
        <w:pStyle w:val="Folgeposition"/>
        <w:keepNext/>
        <w:keepLines/>
      </w:pPr>
      <w:r>
        <w:t>S</w:t>
      </w:r>
      <w:r>
        <w:rPr>
          <w:sz w:val="12"/>
        </w:rPr>
        <w:t>+</w:t>
      </w:r>
      <w:r>
        <w:tab/>
        <w:t>Profilrost f.Fass-Terr-r.E-st.B13 Lg1,0m</w:t>
      </w:r>
      <w:r>
        <w:tab/>
        <w:t xml:space="preserve">Stk </w:t>
      </w:r>
    </w:p>
    <w:p w14:paraId="36A6090B" w14:textId="77777777" w:rsidR="00186275" w:rsidRDefault="00186275" w:rsidP="00186275">
      <w:pPr>
        <w:pStyle w:val="Langtext"/>
      </w:pPr>
      <w:r>
        <w:t>Als Profilrost, Schlitzweite 7,6 mm, ohne Arretierungsbolzen, Baubreite B 12,5 cm, Baulänge Lg 1,0m.</w:t>
      </w:r>
    </w:p>
    <w:p w14:paraId="1AB5ADAF" w14:textId="77777777" w:rsidR="00186275" w:rsidRDefault="00186275" w:rsidP="00186275">
      <w:pPr>
        <w:pStyle w:val="Langtext"/>
      </w:pPr>
      <w:r>
        <w:t>Angebotenes Erzeugnis:</w:t>
      </w:r>
    </w:p>
    <w:p w14:paraId="46D4DF60" w14:textId="77777777" w:rsidR="00186275" w:rsidRDefault="00186275" w:rsidP="00186275">
      <w:pPr>
        <w:pStyle w:val="Folgeposition"/>
        <w:keepNext/>
        <w:keepLines/>
      </w:pPr>
      <w:r>
        <w:t>T</w:t>
      </w:r>
      <w:r>
        <w:rPr>
          <w:sz w:val="12"/>
        </w:rPr>
        <w:t>+</w:t>
      </w:r>
      <w:r>
        <w:tab/>
        <w:t>Profilrost f.Fass-Terr-r.E-st.B13 Lg0,5m</w:t>
      </w:r>
      <w:r>
        <w:tab/>
        <w:t xml:space="preserve">Stk </w:t>
      </w:r>
    </w:p>
    <w:p w14:paraId="6F8A46AE" w14:textId="77777777" w:rsidR="00186275" w:rsidRDefault="00186275" w:rsidP="00186275">
      <w:pPr>
        <w:pStyle w:val="Langtext"/>
      </w:pPr>
      <w:r>
        <w:t>Als Profilrost, Schlitzweite 7,6 mm, ohne Arretierungsbolzen, Baubreite B 12,5 cm, Baulänge Lg 0,5 m.</w:t>
      </w:r>
    </w:p>
    <w:p w14:paraId="26C67520" w14:textId="77777777" w:rsidR="00186275" w:rsidRDefault="00186275" w:rsidP="00186275">
      <w:pPr>
        <w:pStyle w:val="Langtext"/>
      </w:pPr>
      <w:r>
        <w:t>Angebotenes Erzeugnis:</w:t>
      </w:r>
    </w:p>
    <w:p w14:paraId="26882677" w14:textId="77777777" w:rsidR="00186275" w:rsidRDefault="00186275" w:rsidP="00186275">
      <w:pPr>
        <w:pStyle w:val="Folgeposition"/>
        <w:keepNext/>
        <w:keepLines/>
      </w:pPr>
      <w:r>
        <w:t>U</w:t>
      </w:r>
      <w:r>
        <w:rPr>
          <w:sz w:val="12"/>
        </w:rPr>
        <w:t>+</w:t>
      </w:r>
      <w:r>
        <w:tab/>
        <w:t>Lochrost f.Fass-Terr-r.E-st.B25 Lg1,0m</w:t>
      </w:r>
      <w:r>
        <w:tab/>
        <w:t xml:space="preserve">Stk </w:t>
      </w:r>
    </w:p>
    <w:p w14:paraId="503874E7" w14:textId="77777777" w:rsidR="00186275" w:rsidRDefault="00186275" w:rsidP="00186275">
      <w:pPr>
        <w:pStyle w:val="Langtext"/>
      </w:pPr>
      <w:r>
        <w:t>Als Lochrost, Lochdurchmesser 8,0 mm, mit Arretierungsbolzen, Baubreite B 24,5cm, Baulänge Lg 1,0 m.</w:t>
      </w:r>
    </w:p>
    <w:p w14:paraId="20E99B4F" w14:textId="77777777" w:rsidR="00186275" w:rsidRDefault="00186275" w:rsidP="00186275">
      <w:pPr>
        <w:pStyle w:val="Langtext"/>
      </w:pPr>
      <w:r>
        <w:t>Angebotenes Erzeugnis:</w:t>
      </w:r>
    </w:p>
    <w:p w14:paraId="3CF7F3ED" w14:textId="77777777" w:rsidR="00186275" w:rsidRDefault="00186275" w:rsidP="00186275">
      <w:pPr>
        <w:pStyle w:val="Folgeposition"/>
        <w:keepNext/>
        <w:keepLines/>
      </w:pPr>
      <w:r>
        <w:t>V</w:t>
      </w:r>
      <w:r>
        <w:rPr>
          <w:sz w:val="12"/>
        </w:rPr>
        <w:t>+</w:t>
      </w:r>
      <w:r>
        <w:tab/>
        <w:t>Lochrost f.Fass-Terr-r.E-st.B25 Lg0,5m</w:t>
      </w:r>
      <w:r>
        <w:tab/>
        <w:t xml:space="preserve">Stk </w:t>
      </w:r>
    </w:p>
    <w:p w14:paraId="0F5596DA" w14:textId="77777777" w:rsidR="00186275" w:rsidRDefault="00186275" w:rsidP="00186275">
      <w:pPr>
        <w:pStyle w:val="Langtext"/>
      </w:pPr>
      <w:r>
        <w:t>Als Lochrost, Lochdurchmesser 8,0 mm, mit Arretierungsbolzen, Baubreite B 24,5cm, Baulänge Lg 0,5m.</w:t>
      </w:r>
    </w:p>
    <w:p w14:paraId="6188F52C" w14:textId="77777777" w:rsidR="00186275" w:rsidRDefault="00186275" w:rsidP="00186275">
      <w:pPr>
        <w:pStyle w:val="Langtext"/>
      </w:pPr>
      <w:r>
        <w:t>Angebotenes Erzeugnis:</w:t>
      </w:r>
    </w:p>
    <w:p w14:paraId="5E3279DD" w14:textId="77777777" w:rsidR="00186275" w:rsidRDefault="00186275" w:rsidP="00186275">
      <w:pPr>
        <w:pStyle w:val="Folgeposition"/>
        <w:keepNext/>
        <w:keepLines/>
      </w:pPr>
      <w:r>
        <w:lastRenderedPageBreak/>
        <w:t>W</w:t>
      </w:r>
      <w:r>
        <w:rPr>
          <w:sz w:val="12"/>
        </w:rPr>
        <w:t>+</w:t>
      </w:r>
      <w:r>
        <w:tab/>
        <w:t>Längsstabrost f.Fass-Terr-r.E-st.B25 Lg1,0m</w:t>
      </w:r>
      <w:r>
        <w:tab/>
        <w:t xml:space="preserve">Stk </w:t>
      </w:r>
    </w:p>
    <w:p w14:paraId="517A0E2B" w14:textId="77777777" w:rsidR="00186275" w:rsidRDefault="00186275" w:rsidP="00186275">
      <w:pPr>
        <w:pStyle w:val="Langtext"/>
      </w:pPr>
      <w:r>
        <w:t>Als Längsstabrost, Schlitzweite 9,5 mm, ohne Arretierungsbolzen, Baubreite B 24,5cm, Baulänge Lg 1,0m.</w:t>
      </w:r>
    </w:p>
    <w:p w14:paraId="527E5D43" w14:textId="77777777" w:rsidR="00186275" w:rsidRDefault="00186275" w:rsidP="00186275">
      <w:pPr>
        <w:pStyle w:val="Langtext"/>
      </w:pPr>
      <w:r>
        <w:t>Angebotenes Erzeugnis:</w:t>
      </w:r>
    </w:p>
    <w:p w14:paraId="54CCC4C8" w14:textId="77777777" w:rsidR="00186275" w:rsidRDefault="00186275" w:rsidP="00186275">
      <w:pPr>
        <w:pStyle w:val="Folgeposition"/>
        <w:keepNext/>
        <w:keepLines/>
      </w:pPr>
      <w:r>
        <w:t>X</w:t>
      </w:r>
      <w:r>
        <w:rPr>
          <w:sz w:val="12"/>
        </w:rPr>
        <w:t>+</w:t>
      </w:r>
      <w:r>
        <w:tab/>
        <w:t>Längsstabrost f.Fass-Terr-r.E-st.B25 Lg0,5m</w:t>
      </w:r>
      <w:r>
        <w:tab/>
        <w:t xml:space="preserve">Stk </w:t>
      </w:r>
    </w:p>
    <w:p w14:paraId="4EA606A5" w14:textId="77777777" w:rsidR="00186275" w:rsidRDefault="00186275" w:rsidP="00186275">
      <w:pPr>
        <w:pStyle w:val="Langtext"/>
      </w:pPr>
      <w:r>
        <w:t>Als Längsstabrost, Schlitzweite 9,5 mm, ohne Arretierungsbolzen, Baubreite B 24,5cm, Baulänge Lg 0,5m.</w:t>
      </w:r>
    </w:p>
    <w:p w14:paraId="5259C78D" w14:textId="77777777" w:rsidR="00186275" w:rsidRDefault="00186275" w:rsidP="00186275">
      <w:pPr>
        <w:pStyle w:val="Langtext"/>
      </w:pPr>
      <w:r>
        <w:t>Angebotenes Erzeugnis:</w:t>
      </w:r>
    </w:p>
    <w:p w14:paraId="59493D5E" w14:textId="77777777" w:rsidR="00186275" w:rsidRDefault="00186275" w:rsidP="00186275">
      <w:pPr>
        <w:pStyle w:val="Folgeposition"/>
        <w:keepNext/>
        <w:keepLines/>
      </w:pPr>
      <w:r>
        <w:t>Y</w:t>
      </w:r>
      <w:r>
        <w:rPr>
          <w:sz w:val="12"/>
        </w:rPr>
        <w:t>+</w:t>
      </w:r>
      <w:r>
        <w:tab/>
        <w:t>Heelsafe (grob) f.Fass-Terr-r.E-st.B25 Lg1,0m</w:t>
      </w:r>
      <w:r>
        <w:tab/>
        <w:t xml:space="preserve">Stk </w:t>
      </w:r>
    </w:p>
    <w:p w14:paraId="69C4347C" w14:textId="77777777" w:rsidR="00186275" w:rsidRDefault="00186275" w:rsidP="00186275">
      <w:pPr>
        <w:pStyle w:val="Langtext"/>
      </w:pPr>
      <w:r>
        <w:t>Als Heelsafe (grob), Maschenweite MW 47 x 5,5 mm, ohne Arretierungsbolzen, Baubreite B 24,5cm, Baulänge Lg 1,0m.</w:t>
      </w:r>
    </w:p>
    <w:p w14:paraId="271E641F" w14:textId="77777777" w:rsidR="00186275" w:rsidRDefault="00186275" w:rsidP="00186275">
      <w:pPr>
        <w:pStyle w:val="Langtext"/>
      </w:pPr>
      <w:r>
        <w:t>Angebotenes Erzeugnis:</w:t>
      </w:r>
    </w:p>
    <w:p w14:paraId="53F3C264" w14:textId="77777777" w:rsidR="00186275" w:rsidRDefault="00186275" w:rsidP="00186275">
      <w:pPr>
        <w:pStyle w:val="TrennungPOS"/>
      </w:pPr>
    </w:p>
    <w:p w14:paraId="49755AF5" w14:textId="77777777" w:rsidR="00186275" w:rsidRDefault="00186275" w:rsidP="00186275">
      <w:pPr>
        <w:pStyle w:val="GrundtextPosNr"/>
        <w:keepNext/>
        <w:keepLines/>
      </w:pPr>
      <w:r>
        <w:t>23.AP 94</w:t>
      </w:r>
    </w:p>
    <w:p w14:paraId="362F40AC" w14:textId="77777777" w:rsidR="00186275" w:rsidRDefault="00186275" w:rsidP="00186275">
      <w:pPr>
        <w:pStyle w:val="Grundtext"/>
      </w:pPr>
      <w:r>
        <w:t>Abdeckroste für Fassaden- und Terrassenrinnen (Fass-Terr-r.) z.B. ACO-DRAIN-Profilinerinnensystem aus verzinktem Stahl (verz.) oder Edelstahl (E-st.), einliegend, begehbar, Rollstuhlbefahrbar, mit werkseitig vormontiertem Verriegelungssystem liefern und Einbauen,</w:t>
      </w:r>
    </w:p>
    <w:p w14:paraId="4DD0CDE4" w14:textId="77777777" w:rsidR="00186275" w:rsidRDefault="00186275" w:rsidP="00186275">
      <w:pPr>
        <w:pStyle w:val="Grundtext"/>
      </w:pPr>
      <w:r>
        <w:t xml:space="preserve"> z.B. ACO-DRAIN PROFILINE ABDECKROSTE oder Gleichwertiges.</w:t>
      </w:r>
    </w:p>
    <w:p w14:paraId="5E7781A3" w14:textId="77777777" w:rsidR="00186275" w:rsidRDefault="00186275" w:rsidP="00186275">
      <w:pPr>
        <w:pStyle w:val="Folgeposition"/>
        <w:keepNext/>
        <w:keepLines/>
      </w:pPr>
      <w:r>
        <w:t>A</w:t>
      </w:r>
      <w:r>
        <w:rPr>
          <w:sz w:val="12"/>
        </w:rPr>
        <w:t>+</w:t>
      </w:r>
      <w:r>
        <w:tab/>
        <w:t>Maschenrost f.Fass-Terr-r.verz.o.Verr.B25 Lg1,0m</w:t>
      </w:r>
      <w:r>
        <w:tab/>
        <w:t xml:space="preserve">Stk </w:t>
      </w:r>
    </w:p>
    <w:p w14:paraId="29B533F1" w14:textId="77777777" w:rsidR="00186275" w:rsidRDefault="00186275" w:rsidP="00186275">
      <w:pPr>
        <w:pStyle w:val="Langtext"/>
      </w:pPr>
      <w:r>
        <w:t>Als Maschenrost, Stahl verzinkt, Maschenweite MW 30 x 10 mm, ohne Verriegelung Baubreite B 24,8cm, Baulänge Lg 1,0m.</w:t>
      </w:r>
    </w:p>
    <w:p w14:paraId="27966358" w14:textId="77777777" w:rsidR="00186275" w:rsidRDefault="00186275" w:rsidP="00186275">
      <w:pPr>
        <w:pStyle w:val="Langtext"/>
      </w:pPr>
      <w:r>
        <w:t xml:space="preserve"> Angebotenes Erzeugnis:</w:t>
      </w:r>
    </w:p>
    <w:p w14:paraId="4F6DE2B0" w14:textId="77777777" w:rsidR="00186275" w:rsidRDefault="00186275" w:rsidP="00186275">
      <w:pPr>
        <w:pStyle w:val="Folgeposition"/>
        <w:keepNext/>
        <w:keepLines/>
      </w:pPr>
      <w:r>
        <w:t>B</w:t>
      </w:r>
      <w:r>
        <w:rPr>
          <w:sz w:val="12"/>
        </w:rPr>
        <w:t>+</w:t>
      </w:r>
      <w:r>
        <w:tab/>
        <w:t>Maschenrost f.Fass-Terr-r.verz.o.Verr.B25 Lg0,5m</w:t>
      </w:r>
      <w:r>
        <w:tab/>
        <w:t xml:space="preserve">Stk </w:t>
      </w:r>
    </w:p>
    <w:p w14:paraId="459E4ADC" w14:textId="77777777" w:rsidR="00186275" w:rsidRDefault="00186275" w:rsidP="00186275">
      <w:pPr>
        <w:pStyle w:val="Langtext"/>
      </w:pPr>
      <w:r>
        <w:t>Als Maschenrost, Stahl verzinkt, Maschenweite MW 30 x 10 mm, ohne Verriegelung Baubreite B 24,8cm, Baulänge Lg 0,5m.</w:t>
      </w:r>
    </w:p>
    <w:p w14:paraId="64AABA5A" w14:textId="77777777" w:rsidR="00186275" w:rsidRDefault="00186275" w:rsidP="00186275">
      <w:pPr>
        <w:pStyle w:val="Langtext"/>
      </w:pPr>
      <w:r>
        <w:t xml:space="preserve"> Angebotenes Erzeugnis:</w:t>
      </w:r>
    </w:p>
    <w:p w14:paraId="04BC0623" w14:textId="77777777" w:rsidR="00186275" w:rsidRDefault="00186275" w:rsidP="00186275">
      <w:pPr>
        <w:pStyle w:val="TrennungPOS"/>
      </w:pPr>
    </w:p>
    <w:p w14:paraId="3C440E5C" w14:textId="77777777" w:rsidR="00186275" w:rsidRDefault="00186275" w:rsidP="00186275">
      <w:pPr>
        <w:pStyle w:val="GrundtextPosNr"/>
        <w:keepNext/>
        <w:keepLines/>
      </w:pPr>
      <w:r>
        <w:t>23.AP 95</w:t>
      </w:r>
    </w:p>
    <w:p w14:paraId="19E7A841" w14:textId="77777777" w:rsidR="00186275" w:rsidRDefault="00186275" w:rsidP="00186275">
      <w:pPr>
        <w:pStyle w:val="Grundtext"/>
      </w:pPr>
      <w:r>
        <w:t>Zubehör zu den Fassaden- und Terrassenrinnen, mit integrierter Kiesleiste und Dränschlitzen 4 mm,</w:t>
      </w:r>
    </w:p>
    <w:p w14:paraId="672E8E5E" w14:textId="77777777" w:rsidR="00186275" w:rsidRDefault="00186275" w:rsidP="00186275">
      <w:pPr>
        <w:pStyle w:val="Grundtext"/>
      </w:pPr>
      <w:r>
        <w:t xml:space="preserve"> z.B. ACO-DRAIN PROFILINE ZUBEHÖR für RINNE oder Gleichwertigem.</w:t>
      </w:r>
    </w:p>
    <w:p w14:paraId="0018944E" w14:textId="77777777" w:rsidR="00186275" w:rsidRDefault="00186275" w:rsidP="00186275">
      <w:pPr>
        <w:pStyle w:val="Folgeposition"/>
        <w:keepNext/>
        <w:keepLines/>
      </w:pPr>
      <w:r>
        <w:t>C</w:t>
      </w:r>
      <w:r>
        <w:rPr>
          <w:sz w:val="12"/>
        </w:rPr>
        <w:t>+</w:t>
      </w:r>
      <w:r>
        <w:tab/>
        <w:t>Aufsatz Dachabl.f.F-T-ri.H7,8-10,8 30x30cm verz.</w:t>
      </w:r>
      <w:r>
        <w:tab/>
        <w:t xml:space="preserve">Stk </w:t>
      </w:r>
    </w:p>
    <w:p w14:paraId="49FE13E1" w14:textId="77777777" w:rsidR="00186275" w:rsidRDefault="00186275" w:rsidP="00186275">
      <w:pPr>
        <w:pStyle w:val="Langtext"/>
      </w:pPr>
      <w:r>
        <w:t>Aufsatz für Dachabläufe 30 x 30cm, Bauhöhe verstellbar von 7,8 bis 10,8 cm, aus verzinktem Stahl (verz.).</w:t>
      </w:r>
    </w:p>
    <w:p w14:paraId="334D8AA3" w14:textId="77777777" w:rsidR="00186275" w:rsidRDefault="00186275" w:rsidP="00186275">
      <w:pPr>
        <w:pStyle w:val="Langtext"/>
      </w:pPr>
      <w:r>
        <w:t xml:space="preserve"> Angebotenes Erzeugnis:</w:t>
      </w:r>
    </w:p>
    <w:p w14:paraId="40CC65E8" w14:textId="77777777" w:rsidR="00186275" w:rsidRDefault="00186275" w:rsidP="00186275">
      <w:pPr>
        <w:pStyle w:val="Folgeposition"/>
        <w:keepNext/>
        <w:keepLines/>
      </w:pPr>
      <w:r>
        <w:t>D</w:t>
      </w:r>
      <w:r>
        <w:rPr>
          <w:sz w:val="12"/>
        </w:rPr>
        <w:t>+</w:t>
      </w:r>
      <w:r>
        <w:tab/>
        <w:t>Aufsatz Dachabl.f.F-T-ri.H7,8-10,8 40x40cm verz.</w:t>
      </w:r>
      <w:r>
        <w:tab/>
        <w:t xml:space="preserve">Stk </w:t>
      </w:r>
    </w:p>
    <w:p w14:paraId="7C6E5530" w14:textId="77777777" w:rsidR="00186275" w:rsidRDefault="00186275" w:rsidP="00186275">
      <w:pPr>
        <w:pStyle w:val="Langtext"/>
      </w:pPr>
      <w:r>
        <w:t>Aufsatz für Dachabläufe 40 x 40 cm, Bauhöhe verstellbar von 7,8 bis 10,8 cm, aus verzinktem Stahl (verz.).</w:t>
      </w:r>
    </w:p>
    <w:p w14:paraId="2FC6FF76" w14:textId="77777777" w:rsidR="00186275" w:rsidRDefault="00186275" w:rsidP="00186275">
      <w:pPr>
        <w:pStyle w:val="Langtext"/>
      </w:pPr>
      <w:r>
        <w:t xml:space="preserve"> Angebotenes Erzeugnis:</w:t>
      </w:r>
    </w:p>
    <w:p w14:paraId="00431070" w14:textId="77777777" w:rsidR="00186275" w:rsidRDefault="00186275" w:rsidP="00186275">
      <w:pPr>
        <w:pStyle w:val="Folgeposition"/>
        <w:keepNext/>
        <w:keepLines/>
      </w:pPr>
      <w:r>
        <w:t>E</w:t>
      </w:r>
      <w:r>
        <w:rPr>
          <w:sz w:val="12"/>
        </w:rPr>
        <w:t>+</w:t>
      </w:r>
      <w:r>
        <w:tab/>
        <w:t>Aufsatz Dachabl.f.F-T-ri.H7,8-10,8 30x30cm E-st.</w:t>
      </w:r>
      <w:r>
        <w:tab/>
        <w:t xml:space="preserve">Stk </w:t>
      </w:r>
    </w:p>
    <w:p w14:paraId="27DA3F81" w14:textId="77777777" w:rsidR="00186275" w:rsidRDefault="00186275" w:rsidP="00186275">
      <w:pPr>
        <w:pStyle w:val="Langtext"/>
      </w:pPr>
      <w:r>
        <w:t>Aufsatz für Dachabläufe 30 x 30cm, Bauhöhe verstellbar von 7,8 bis 10,8 cm, aus Edelstahl 1.4301 (E-st.).</w:t>
      </w:r>
    </w:p>
    <w:p w14:paraId="7AC2EEC9" w14:textId="77777777" w:rsidR="00186275" w:rsidRDefault="00186275" w:rsidP="00186275">
      <w:pPr>
        <w:pStyle w:val="Langtext"/>
      </w:pPr>
      <w:r>
        <w:t xml:space="preserve"> Angebotenes Erzeugnis:</w:t>
      </w:r>
    </w:p>
    <w:p w14:paraId="234F82B7" w14:textId="77777777" w:rsidR="00186275" w:rsidRDefault="00186275" w:rsidP="00186275">
      <w:pPr>
        <w:pStyle w:val="Folgeposition"/>
        <w:keepNext/>
        <w:keepLines/>
      </w:pPr>
      <w:r>
        <w:t>F</w:t>
      </w:r>
      <w:r>
        <w:rPr>
          <w:sz w:val="12"/>
        </w:rPr>
        <w:t>+</w:t>
      </w:r>
      <w:r>
        <w:tab/>
        <w:t>Aufsatz Dachabl.f.F-T-ri.H7,8-10,8 40x40cm E-st.</w:t>
      </w:r>
      <w:r>
        <w:tab/>
        <w:t xml:space="preserve">Stk </w:t>
      </w:r>
    </w:p>
    <w:p w14:paraId="3C567D53" w14:textId="77777777" w:rsidR="00186275" w:rsidRDefault="00186275" w:rsidP="00186275">
      <w:pPr>
        <w:pStyle w:val="Langtext"/>
      </w:pPr>
      <w:r>
        <w:t>Aufsatz für Dachabläufe 40 x 40 cm, Bauhöhe verstellbar von 7,8 bis 10,8 cm, aus Edelstahl (E-st.).</w:t>
      </w:r>
    </w:p>
    <w:p w14:paraId="5D12A0A2" w14:textId="77777777" w:rsidR="00186275" w:rsidRDefault="00186275" w:rsidP="00186275">
      <w:pPr>
        <w:pStyle w:val="Langtext"/>
      </w:pPr>
      <w:r>
        <w:t xml:space="preserve"> Angebotenes Erzeugnis:</w:t>
      </w:r>
    </w:p>
    <w:p w14:paraId="2EA94BA2" w14:textId="77777777" w:rsidR="00186275" w:rsidRDefault="00186275" w:rsidP="00186275">
      <w:pPr>
        <w:pStyle w:val="Folgeposition"/>
        <w:keepNext/>
        <w:keepLines/>
      </w:pPr>
      <w:r>
        <w:t>I</w:t>
      </w:r>
      <w:r>
        <w:rPr>
          <w:sz w:val="12"/>
        </w:rPr>
        <w:t>+</w:t>
      </w:r>
      <w:r>
        <w:tab/>
        <w:t>Aufsatz Dachabl.f.F-T-ri.H7,8-10,8 50x50cm verz.</w:t>
      </w:r>
      <w:r>
        <w:tab/>
        <w:t xml:space="preserve">Stk </w:t>
      </w:r>
    </w:p>
    <w:p w14:paraId="2FC74518" w14:textId="77777777" w:rsidR="00186275" w:rsidRDefault="00186275" w:rsidP="00186275">
      <w:pPr>
        <w:pStyle w:val="Langtext"/>
      </w:pPr>
      <w:r>
        <w:t>Aufsatz für Dachabläufe 50 x 50 cm, Maschenrost Bauhöhe verstellbar von 7,8 bis 10,8 cm, aus verzinktem Stahl (verz.).</w:t>
      </w:r>
    </w:p>
    <w:p w14:paraId="0AB268E3" w14:textId="77777777" w:rsidR="00186275" w:rsidRDefault="00186275" w:rsidP="00186275">
      <w:pPr>
        <w:pStyle w:val="Langtext"/>
      </w:pPr>
      <w:r>
        <w:t xml:space="preserve"> Angebotenes Erzeugnis:</w:t>
      </w:r>
    </w:p>
    <w:p w14:paraId="796E84A8" w14:textId="77777777" w:rsidR="00186275" w:rsidRDefault="00186275" w:rsidP="00186275">
      <w:pPr>
        <w:pStyle w:val="Folgeposition"/>
        <w:keepNext/>
        <w:keepLines/>
      </w:pPr>
      <w:r>
        <w:t>J</w:t>
      </w:r>
      <w:r>
        <w:rPr>
          <w:sz w:val="12"/>
        </w:rPr>
        <w:t>+</w:t>
      </w:r>
      <w:r>
        <w:tab/>
        <w:t>Aufsatz Dachabl.f.F-T-ri.H7,8-10,8 50x50cm E-st.</w:t>
      </w:r>
      <w:r>
        <w:tab/>
        <w:t xml:space="preserve">Stk </w:t>
      </w:r>
    </w:p>
    <w:p w14:paraId="1FE42A14" w14:textId="77777777" w:rsidR="00186275" w:rsidRDefault="00186275" w:rsidP="00186275">
      <w:pPr>
        <w:pStyle w:val="Langtext"/>
      </w:pPr>
      <w:r>
        <w:t>Aufsatz für Dachabläufe 50 x 50 cm, Maschenrost Bauhöhe verstellbar von 7,8 bis 10,8 cm, aus Edelstahl (E-st.).</w:t>
      </w:r>
    </w:p>
    <w:p w14:paraId="0F2EFD49" w14:textId="77777777" w:rsidR="00186275" w:rsidRDefault="00186275" w:rsidP="00186275">
      <w:pPr>
        <w:pStyle w:val="Langtext"/>
      </w:pPr>
      <w:r>
        <w:t xml:space="preserve"> Angebotenes Erzeugnis:</w:t>
      </w:r>
    </w:p>
    <w:p w14:paraId="18B79FF4" w14:textId="77777777" w:rsidR="00186275" w:rsidRDefault="00186275" w:rsidP="00186275">
      <w:pPr>
        <w:pStyle w:val="Folgeposition"/>
        <w:keepNext/>
        <w:keepLines/>
      </w:pPr>
      <w:r>
        <w:t>K</w:t>
      </w:r>
      <w:r>
        <w:rPr>
          <w:sz w:val="12"/>
        </w:rPr>
        <w:t>+</w:t>
      </w:r>
      <w:r>
        <w:tab/>
        <w:t>Aufsatz Dachabl.f.F-T-ri.H7,8-10,8 20x20cm verz.</w:t>
      </w:r>
      <w:r>
        <w:tab/>
        <w:t xml:space="preserve">Stk </w:t>
      </w:r>
    </w:p>
    <w:p w14:paraId="57802397" w14:textId="77777777" w:rsidR="00186275" w:rsidRDefault="00186275" w:rsidP="00186275">
      <w:pPr>
        <w:pStyle w:val="Langtext"/>
      </w:pPr>
      <w:r>
        <w:t>Aufsatz für Dachabläufe 20 x 20 cm, Maschenrost Bauhöhe verstellbar von 7,8 bis 10,8 cm, aus verzinktem Stahl (verz.).</w:t>
      </w:r>
    </w:p>
    <w:p w14:paraId="69E22A6D" w14:textId="77777777" w:rsidR="00186275" w:rsidRDefault="00186275" w:rsidP="00186275">
      <w:pPr>
        <w:pStyle w:val="Langtext"/>
      </w:pPr>
      <w:r>
        <w:t xml:space="preserve"> Angebotenes Erzeugnis:</w:t>
      </w:r>
    </w:p>
    <w:p w14:paraId="248277E2" w14:textId="77777777" w:rsidR="00186275" w:rsidRDefault="00186275" w:rsidP="00186275">
      <w:pPr>
        <w:pStyle w:val="Folgeposition"/>
        <w:keepNext/>
        <w:keepLines/>
      </w:pPr>
      <w:r>
        <w:t>L</w:t>
      </w:r>
      <w:r>
        <w:rPr>
          <w:sz w:val="12"/>
        </w:rPr>
        <w:t>+</w:t>
      </w:r>
      <w:r>
        <w:tab/>
        <w:t>Aufsatz Dachabl.f.F-T-ri.H7,8-10,8 20x20cm E-st.</w:t>
      </w:r>
      <w:r>
        <w:tab/>
        <w:t xml:space="preserve">Stk </w:t>
      </w:r>
    </w:p>
    <w:p w14:paraId="3C3DDC3D" w14:textId="77777777" w:rsidR="00186275" w:rsidRDefault="00186275" w:rsidP="00186275">
      <w:pPr>
        <w:pStyle w:val="Langtext"/>
      </w:pPr>
      <w:r>
        <w:t>Aufsatz für Dachabläufe 20 x 20 cm, Maschenrost Bauhöhe verstellbar von 7,8 bis 10,8 cm, aus Edelstahl (E-st.).</w:t>
      </w:r>
    </w:p>
    <w:p w14:paraId="2C36E069" w14:textId="77777777" w:rsidR="00186275" w:rsidRDefault="00186275" w:rsidP="00186275">
      <w:pPr>
        <w:pStyle w:val="Langtext"/>
      </w:pPr>
      <w:r>
        <w:t xml:space="preserve"> Angebotenes Erzeugnis:</w:t>
      </w:r>
    </w:p>
    <w:p w14:paraId="504BE43A" w14:textId="77777777" w:rsidR="00186275" w:rsidRDefault="00186275" w:rsidP="00186275">
      <w:pPr>
        <w:pStyle w:val="Folgeposition"/>
        <w:keepNext/>
        <w:keepLines/>
      </w:pPr>
      <w:r>
        <w:t>M</w:t>
      </w:r>
      <w:r>
        <w:rPr>
          <w:sz w:val="12"/>
        </w:rPr>
        <w:t>+</w:t>
      </w:r>
      <w:r>
        <w:tab/>
        <w:t>Aufsatz Dachabl.f.F-T-ri.Fixh 5,0 20x20cm verz.</w:t>
      </w:r>
      <w:r>
        <w:tab/>
        <w:t xml:space="preserve">Stk </w:t>
      </w:r>
    </w:p>
    <w:p w14:paraId="0A7F54DF" w14:textId="77777777" w:rsidR="00186275" w:rsidRDefault="00186275" w:rsidP="00186275">
      <w:pPr>
        <w:pStyle w:val="Langtext"/>
      </w:pPr>
      <w:r>
        <w:t>Aufsatz für Dachabläufe 20 x 20 cm, Fixe Bauhöhe 5cm, aus verzinktem Stahl (verz.).</w:t>
      </w:r>
    </w:p>
    <w:p w14:paraId="51E7B3A5" w14:textId="77777777" w:rsidR="00186275" w:rsidRDefault="00186275" w:rsidP="00186275">
      <w:pPr>
        <w:pStyle w:val="Langtext"/>
      </w:pPr>
      <w:r>
        <w:t xml:space="preserve"> Angebotenes Erzeugnis:</w:t>
      </w:r>
    </w:p>
    <w:p w14:paraId="40E3A977" w14:textId="77777777" w:rsidR="00186275" w:rsidRDefault="00186275" w:rsidP="00186275">
      <w:pPr>
        <w:pStyle w:val="Folgeposition"/>
        <w:keepNext/>
        <w:keepLines/>
      </w:pPr>
      <w:r>
        <w:t>N</w:t>
      </w:r>
      <w:r>
        <w:rPr>
          <w:sz w:val="12"/>
        </w:rPr>
        <w:t>+</w:t>
      </w:r>
      <w:r>
        <w:tab/>
        <w:t>Aufsatz Dachabl.f.F-T-ri.Fixh 5,0 30x30cm verz.</w:t>
      </w:r>
      <w:r>
        <w:tab/>
        <w:t xml:space="preserve">Stk </w:t>
      </w:r>
    </w:p>
    <w:p w14:paraId="78E922FA" w14:textId="77777777" w:rsidR="00186275" w:rsidRDefault="00186275" w:rsidP="00186275">
      <w:pPr>
        <w:pStyle w:val="Langtext"/>
      </w:pPr>
      <w:r>
        <w:t>Aufsatz für Dachabläufe 30 x 30 cm, Fixe Bauhöhe 5cm, aus verzinktem Stahl (verz.).</w:t>
      </w:r>
    </w:p>
    <w:p w14:paraId="22EFCE7A" w14:textId="77777777" w:rsidR="00186275" w:rsidRDefault="00186275" w:rsidP="00186275">
      <w:pPr>
        <w:pStyle w:val="Langtext"/>
      </w:pPr>
      <w:r>
        <w:t xml:space="preserve"> Angebotenes Erzeugnis:</w:t>
      </w:r>
    </w:p>
    <w:p w14:paraId="64D0E952" w14:textId="77777777" w:rsidR="00186275" w:rsidRDefault="00186275" w:rsidP="00186275">
      <w:pPr>
        <w:pStyle w:val="Folgeposition"/>
        <w:keepNext/>
        <w:keepLines/>
      </w:pPr>
      <w:r>
        <w:t>O</w:t>
      </w:r>
      <w:r>
        <w:rPr>
          <w:sz w:val="12"/>
        </w:rPr>
        <w:t>+</w:t>
      </w:r>
      <w:r>
        <w:tab/>
        <w:t>Aufsatz Dachabl.f.F-T-ri.Fixh 5,0 40x40cm verz.</w:t>
      </w:r>
      <w:r>
        <w:tab/>
        <w:t xml:space="preserve">Stk </w:t>
      </w:r>
    </w:p>
    <w:p w14:paraId="3D93E82C" w14:textId="77777777" w:rsidR="00186275" w:rsidRDefault="00186275" w:rsidP="00186275">
      <w:pPr>
        <w:pStyle w:val="Langtext"/>
      </w:pPr>
      <w:r>
        <w:t>Aufsatz für Dachabläufe 40 x 40 cm, Fixe Bauhöhe 5cm, aus verzinktem Stahl (verz.).</w:t>
      </w:r>
    </w:p>
    <w:p w14:paraId="6E3EC3B6" w14:textId="77777777" w:rsidR="00186275" w:rsidRDefault="00186275" w:rsidP="00186275">
      <w:pPr>
        <w:pStyle w:val="Langtext"/>
      </w:pPr>
      <w:r>
        <w:t xml:space="preserve"> Angebotenes Erzeugnis:</w:t>
      </w:r>
    </w:p>
    <w:p w14:paraId="78E71440" w14:textId="77777777" w:rsidR="00186275" w:rsidRDefault="00186275" w:rsidP="00186275">
      <w:pPr>
        <w:pStyle w:val="Folgeposition"/>
        <w:keepNext/>
        <w:keepLines/>
      </w:pPr>
      <w:r>
        <w:t>P</w:t>
      </w:r>
      <w:r>
        <w:rPr>
          <w:sz w:val="12"/>
        </w:rPr>
        <w:t>+</w:t>
      </w:r>
      <w:r>
        <w:tab/>
        <w:t>Aufsatz Dachabl.f.F-T-ri.Fixh 5,0 50x50cm verz.</w:t>
      </w:r>
      <w:r>
        <w:tab/>
        <w:t xml:space="preserve">Stk </w:t>
      </w:r>
    </w:p>
    <w:p w14:paraId="5400D442" w14:textId="77777777" w:rsidR="00186275" w:rsidRDefault="00186275" w:rsidP="00186275">
      <w:pPr>
        <w:pStyle w:val="Langtext"/>
      </w:pPr>
      <w:r>
        <w:t>Aufsatz für Dachabläufe 50 x 50 cm, Fixe Bauhöhe 5cm, aus verzinktem Stahl (verz.).</w:t>
      </w:r>
    </w:p>
    <w:p w14:paraId="3EDBCF4E" w14:textId="77777777" w:rsidR="00186275" w:rsidRDefault="00186275" w:rsidP="00186275">
      <w:pPr>
        <w:pStyle w:val="Langtext"/>
      </w:pPr>
      <w:r>
        <w:t xml:space="preserve"> Angebotenes Erzeugnis:</w:t>
      </w:r>
    </w:p>
    <w:p w14:paraId="11ACA952" w14:textId="77777777" w:rsidR="00186275" w:rsidRDefault="00186275" w:rsidP="00186275">
      <w:pPr>
        <w:pStyle w:val="Folgeposition"/>
        <w:keepNext/>
        <w:keepLines/>
      </w:pPr>
      <w:r>
        <w:lastRenderedPageBreak/>
        <w:t>Q</w:t>
      </w:r>
      <w:r>
        <w:rPr>
          <w:sz w:val="12"/>
        </w:rPr>
        <w:t>+</w:t>
      </w:r>
      <w:r>
        <w:tab/>
        <w:t>Aufsatz Dachabl.f.F-T-ri.Fixh 5,0 20x20cm E-st.</w:t>
      </w:r>
      <w:r>
        <w:tab/>
        <w:t xml:space="preserve">Stk </w:t>
      </w:r>
    </w:p>
    <w:p w14:paraId="27E87B4B" w14:textId="77777777" w:rsidR="00186275" w:rsidRDefault="00186275" w:rsidP="00186275">
      <w:pPr>
        <w:pStyle w:val="Langtext"/>
      </w:pPr>
      <w:r>
        <w:t>Aufsatz für Dachabläufe 20 x 20 cm, Fixe Bauhöhe 5cm, aus Edelstahl (E-st..).</w:t>
      </w:r>
    </w:p>
    <w:p w14:paraId="1CCEB12F" w14:textId="77777777" w:rsidR="00186275" w:rsidRDefault="00186275" w:rsidP="00186275">
      <w:pPr>
        <w:pStyle w:val="Langtext"/>
      </w:pPr>
      <w:r>
        <w:t xml:space="preserve"> Angebotenes Erzeugnis:</w:t>
      </w:r>
    </w:p>
    <w:p w14:paraId="40700FBF" w14:textId="77777777" w:rsidR="00186275" w:rsidRDefault="00186275" w:rsidP="00186275">
      <w:pPr>
        <w:pStyle w:val="Folgeposition"/>
        <w:keepNext/>
        <w:keepLines/>
      </w:pPr>
      <w:r>
        <w:t>R</w:t>
      </w:r>
      <w:r>
        <w:rPr>
          <w:sz w:val="12"/>
        </w:rPr>
        <w:t>+</w:t>
      </w:r>
      <w:r>
        <w:tab/>
        <w:t>Aufsatz Dachabl.f.F-T-ri.Fixh 5,0 30x30cm E-st.</w:t>
      </w:r>
      <w:r>
        <w:tab/>
        <w:t xml:space="preserve">Stk </w:t>
      </w:r>
    </w:p>
    <w:p w14:paraId="2618EAA7" w14:textId="77777777" w:rsidR="00186275" w:rsidRDefault="00186275" w:rsidP="00186275">
      <w:pPr>
        <w:pStyle w:val="Langtext"/>
      </w:pPr>
      <w:r>
        <w:t>Aufsatz für Dachabläufe 30 x 30 cm, Fixe Bauhöhe 5cm, aus Edelstahl (E-st..).</w:t>
      </w:r>
    </w:p>
    <w:p w14:paraId="24EEE176" w14:textId="77777777" w:rsidR="00186275" w:rsidRDefault="00186275" w:rsidP="00186275">
      <w:pPr>
        <w:pStyle w:val="Langtext"/>
      </w:pPr>
      <w:r>
        <w:t xml:space="preserve"> Angebotenes Erzeugnis:</w:t>
      </w:r>
    </w:p>
    <w:p w14:paraId="7B4C28B5" w14:textId="77777777" w:rsidR="00186275" w:rsidRDefault="00186275" w:rsidP="00186275">
      <w:pPr>
        <w:pStyle w:val="Folgeposition"/>
        <w:keepNext/>
        <w:keepLines/>
      </w:pPr>
      <w:r>
        <w:t>S</w:t>
      </w:r>
      <w:r>
        <w:rPr>
          <w:sz w:val="12"/>
        </w:rPr>
        <w:t>+</w:t>
      </w:r>
      <w:r>
        <w:tab/>
        <w:t>Aufsatz Dachabl.f.F-T-ri.Fixh 5,0 40x40cm E-st.</w:t>
      </w:r>
      <w:r>
        <w:tab/>
        <w:t xml:space="preserve">Stk </w:t>
      </w:r>
    </w:p>
    <w:p w14:paraId="33C2947A" w14:textId="77777777" w:rsidR="00186275" w:rsidRDefault="00186275" w:rsidP="00186275">
      <w:pPr>
        <w:pStyle w:val="Langtext"/>
      </w:pPr>
      <w:r>
        <w:t>Aufsatz für Dachabläufe 40 x 40 cm, Fixe Bauhöhe 5cm, aus Edelstahl (E-st..).</w:t>
      </w:r>
    </w:p>
    <w:p w14:paraId="4AC6D560" w14:textId="77777777" w:rsidR="00186275" w:rsidRDefault="00186275" w:rsidP="00186275">
      <w:pPr>
        <w:pStyle w:val="Langtext"/>
      </w:pPr>
      <w:r>
        <w:t xml:space="preserve"> Angebotenes Erzeugnis:</w:t>
      </w:r>
    </w:p>
    <w:p w14:paraId="48F4A189" w14:textId="77777777" w:rsidR="00186275" w:rsidRDefault="00186275" w:rsidP="00186275">
      <w:pPr>
        <w:pStyle w:val="Folgeposition"/>
        <w:keepNext/>
        <w:keepLines/>
      </w:pPr>
      <w:r>
        <w:t>T</w:t>
      </w:r>
      <w:r>
        <w:rPr>
          <w:sz w:val="12"/>
        </w:rPr>
        <w:t>+</w:t>
      </w:r>
      <w:r>
        <w:tab/>
        <w:t>Aufsatz Dachabl.f.F-T-ri.Fixh 5,0 50x50cm E-st.</w:t>
      </w:r>
      <w:r>
        <w:tab/>
        <w:t xml:space="preserve">Stk </w:t>
      </w:r>
    </w:p>
    <w:p w14:paraId="6BE5E08E" w14:textId="77777777" w:rsidR="00186275" w:rsidRDefault="00186275" w:rsidP="00186275">
      <w:pPr>
        <w:pStyle w:val="Langtext"/>
      </w:pPr>
      <w:r>
        <w:t>Aufsatz für Dachabläufe 50 x 50 cm, Fixe Bauhöhe 5cm, aus Edelstahl (E-st..).</w:t>
      </w:r>
    </w:p>
    <w:p w14:paraId="6CE494FB" w14:textId="77777777" w:rsidR="00186275" w:rsidRDefault="00186275" w:rsidP="00186275">
      <w:pPr>
        <w:pStyle w:val="Langtext"/>
      </w:pPr>
      <w:r>
        <w:t xml:space="preserve"> Angebotenes Erzeugnis:</w:t>
      </w:r>
    </w:p>
    <w:p w14:paraId="18344285" w14:textId="77777777" w:rsidR="00186275" w:rsidRDefault="00186275" w:rsidP="00186275">
      <w:pPr>
        <w:pStyle w:val="TrennungPOS"/>
      </w:pPr>
    </w:p>
    <w:p w14:paraId="27E899FF" w14:textId="77777777" w:rsidR="00186275" w:rsidRDefault="00186275" w:rsidP="00186275">
      <w:pPr>
        <w:pStyle w:val="GrundtextPosNr"/>
        <w:keepNext/>
        <w:keepLines/>
      </w:pPr>
      <w:r>
        <w:t>23.AP 96</w:t>
      </w:r>
    </w:p>
    <w:p w14:paraId="21688F86" w14:textId="77777777" w:rsidR="00186275" w:rsidRDefault="00186275" w:rsidP="00186275">
      <w:pPr>
        <w:pStyle w:val="Grundtext"/>
      </w:pPr>
      <w:r>
        <w:t>Zubehör zu Aufsatz für Dachablauf, mit integrierter Kiesleiste und Dränschlitzen 4 mm,</w:t>
      </w:r>
    </w:p>
    <w:p w14:paraId="4356D0E2" w14:textId="77777777" w:rsidR="00186275" w:rsidRDefault="00186275" w:rsidP="00186275">
      <w:pPr>
        <w:pStyle w:val="Grundtext"/>
      </w:pPr>
      <w:r>
        <w:t>Bauhöhe 30, 60, 120mm</w:t>
      </w:r>
    </w:p>
    <w:p w14:paraId="749859B2" w14:textId="77777777" w:rsidR="00186275" w:rsidRDefault="00186275" w:rsidP="00186275">
      <w:pPr>
        <w:pStyle w:val="Grundtext"/>
      </w:pPr>
      <w:r>
        <w:t>z.B. ACO-DRAIN PROFILINE ZUBEHÖR für RINNE oder Gleichwertigem.</w:t>
      </w:r>
    </w:p>
    <w:p w14:paraId="13B5FB93" w14:textId="77777777" w:rsidR="00186275" w:rsidRDefault="00186275" w:rsidP="00186275">
      <w:pPr>
        <w:pStyle w:val="Folgeposition"/>
        <w:keepNext/>
        <w:keepLines/>
      </w:pPr>
      <w:r>
        <w:t>A</w:t>
      </w:r>
      <w:r>
        <w:rPr>
          <w:sz w:val="12"/>
        </w:rPr>
        <w:t>+</w:t>
      </w:r>
      <w:r>
        <w:tab/>
        <w:t>Aufstocke.f.Aufsatz f.F-T-ri.Fixh 20x20cm verz.</w:t>
      </w:r>
      <w:r>
        <w:tab/>
        <w:t xml:space="preserve">Stk </w:t>
      </w:r>
    </w:p>
    <w:p w14:paraId="4780FE42" w14:textId="77777777" w:rsidR="00186275" w:rsidRDefault="00186275" w:rsidP="00186275">
      <w:pPr>
        <w:pStyle w:val="Langtext"/>
      </w:pPr>
      <w:r>
        <w:t>Aufsatz für Dachabläufe 20 x 20 cm, aus verzinktem Stahl (verz.).</w:t>
      </w:r>
    </w:p>
    <w:p w14:paraId="3AA70B3C" w14:textId="77777777" w:rsidR="00186275" w:rsidRDefault="00186275" w:rsidP="00186275">
      <w:pPr>
        <w:pStyle w:val="Langtext"/>
      </w:pPr>
      <w:r>
        <w:t>Auszuwählen ist die Bauhöhe:</w:t>
      </w:r>
    </w:p>
    <w:p w14:paraId="3566CDCC" w14:textId="77777777" w:rsidR="00186275" w:rsidRDefault="00186275" w:rsidP="00186275">
      <w:pPr>
        <w:pStyle w:val="Langtext"/>
      </w:pPr>
      <w:r>
        <w:t>Angebotenes Erzeugnis:</w:t>
      </w:r>
    </w:p>
    <w:p w14:paraId="43F1CC26" w14:textId="77777777" w:rsidR="00186275" w:rsidRDefault="00186275" w:rsidP="00186275">
      <w:pPr>
        <w:pStyle w:val="Folgeposition"/>
        <w:keepNext/>
        <w:keepLines/>
      </w:pPr>
      <w:r>
        <w:t>B</w:t>
      </w:r>
      <w:r>
        <w:rPr>
          <w:sz w:val="12"/>
        </w:rPr>
        <w:t>+</w:t>
      </w:r>
      <w:r>
        <w:tab/>
        <w:t>Aufstocke.f.Aufsatz f.F-T-ri.Fixh 30x30cm verz.</w:t>
      </w:r>
      <w:r>
        <w:tab/>
        <w:t xml:space="preserve">Stk </w:t>
      </w:r>
    </w:p>
    <w:p w14:paraId="2E319AC2" w14:textId="77777777" w:rsidR="00186275" w:rsidRDefault="00186275" w:rsidP="00186275">
      <w:pPr>
        <w:pStyle w:val="Langtext"/>
      </w:pPr>
      <w:r>
        <w:t>Aufsatz für Dachabläufe 30 x 30 cm, aus verzinktem Stahl (verz.).</w:t>
      </w:r>
    </w:p>
    <w:p w14:paraId="400ACCDC" w14:textId="77777777" w:rsidR="00186275" w:rsidRDefault="00186275" w:rsidP="00186275">
      <w:pPr>
        <w:pStyle w:val="Langtext"/>
      </w:pPr>
      <w:r>
        <w:t>Auszuwählen ist die Bauhöhe:</w:t>
      </w:r>
    </w:p>
    <w:p w14:paraId="7961D93A" w14:textId="77777777" w:rsidR="00186275" w:rsidRDefault="00186275" w:rsidP="00186275">
      <w:pPr>
        <w:pStyle w:val="Langtext"/>
      </w:pPr>
      <w:r>
        <w:t>Angebotenes Erzeugnis:</w:t>
      </w:r>
    </w:p>
    <w:p w14:paraId="39D786F3" w14:textId="77777777" w:rsidR="00186275" w:rsidRDefault="00186275" w:rsidP="00186275">
      <w:pPr>
        <w:pStyle w:val="Folgeposition"/>
        <w:keepNext/>
        <w:keepLines/>
      </w:pPr>
      <w:r>
        <w:t>C</w:t>
      </w:r>
      <w:r>
        <w:rPr>
          <w:sz w:val="12"/>
        </w:rPr>
        <w:t>+</w:t>
      </w:r>
      <w:r>
        <w:tab/>
        <w:t>Aufstocke.f.Aufsatz f.F-T-ri.Fixh 40x40cm verz.</w:t>
      </w:r>
      <w:r>
        <w:tab/>
        <w:t xml:space="preserve">Stk </w:t>
      </w:r>
    </w:p>
    <w:p w14:paraId="1C60DBF1" w14:textId="77777777" w:rsidR="00186275" w:rsidRDefault="00186275" w:rsidP="00186275">
      <w:pPr>
        <w:pStyle w:val="Langtext"/>
      </w:pPr>
      <w:r>
        <w:t>Aufsatz für Dachabläufe 40 x 40 cm, aus verzinktem Stahl (verz.).</w:t>
      </w:r>
    </w:p>
    <w:p w14:paraId="4AE260DA" w14:textId="77777777" w:rsidR="00186275" w:rsidRDefault="00186275" w:rsidP="00186275">
      <w:pPr>
        <w:pStyle w:val="Langtext"/>
      </w:pPr>
      <w:r>
        <w:t>Auszuwählen ist die Bauhöhe:</w:t>
      </w:r>
    </w:p>
    <w:p w14:paraId="69AA5CCA" w14:textId="77777777" w:rsidR="00186275" w:rsidRDefault="00186275" w:rsidP="00186275">
      <w:pPr>
        <w:pStyle w:val="Langtext"/>
      </w:pPr>
      <w:r>
        <w:t>Angebotenes Erzeugnis:</w:t>
      </w:r>
    </w:p>
    <w:p w14:paraId="47B6AA2B" w14:textId="77777777" w:rsidR="00186275" w:rsidRDefault="00186275" w:rsidP="00186275">
      <w:pPr>
        <w:pStyle w:val="Folgeposition"/>
        <w:keepNext/>
        <w:keepLines/>
      </w:pPr>
      <w:r>
        <w:t>D</w:t>
      </w:r>
      <w:r>
        <w:rPr>
          <w:sz w:val="12"/>
        </w:rPr>
        <w:t>+</w:t>
      </w:r>
      <w:r>
        <w:tab/>
        <w:t>Aufstocke.f.Aufsatz f.F-T-ri.Fixh 50x50cm verz.</w:t>
      </w:r>
      <w:r>
        <w:tab/>
        <w:t xml:space="preserve">Stk </w:t>
      </w:r>
    </w:p>
    <w:p w14:paraId="45AB05F8" w14:textId="77777777" w:rsidR="00186275" w:rsidRDefault="00186275" w:rsidP="00186275">
      <w:pPr>
        <w:pStyle w:val="Langtext"/>
      </w:pPr>
      <w:r>
        <w:t>Aufsatz für Dachabläufe 50 x 50 cm, aus verzinktem Stahl (verz.).</w:t>
      </w:r>
    </w:p>
    <w:p w14:paraId="4D10C679" w14:textId="77777777" w:rsidR="00186275" w:rsidRDefault="00186275" w:rsidP="00186275">
      <w:pPr>
        <w:pStyle w:val="Langtext"/>
      </w:pPr>
      <w:r>
        <w:t>Auszuwählen ist die Bauhöhe:</w:t>
      </w:r>
    </w:p>
    <w:p w14:paraId="179ADF75" w14:textId="77777777" w:rsidR="00186275" w:rsidRDefault="00186275" w:rsidP="00186275">
      <w:pPr>
        <w:pStyle w:val="Langtext"/>
      </w:pPr>
      <w:r>
        <w:t>Angebotenes Erzeugnis:</w:t>
      </w:r>
    </w:p>
    <w:p w14:paraId="2B7B5AA1" w14:textId="77777777" w:rsidR="00186275" w:rsidRDefault="00186275" w:rsidP="00186275">
      <w:pPr>
        <w:pStyle w:val="Folgeposition"/>
        <w:keepNext/>
        <w:keepLines/>
      </w:pPr>
      <w:r>
        <w:t>E</w:t>
      </w:r>
      <w:r>
        <w:rPr>
          <w:sz w:val="12"/>
        </w:rPr>
        <w:t>+</w:t>
      </w:r>
      <w:r>
        <w:tab/>
        <w:t>Aufstocke.f.Aufsatz f.F-T-ri.Fixh 20x20cm E-st.</w:t>
      </w:r>
      <w:r>
        <w:tab/>
        <w:t xml:space="preserve">Stk </w:t>
      </w:r>
    </w:p>
    <w:p w14:paraId="3650A523" w14:textId="77777777" w:rsidR="00186275" w:rsidRDefault="00186275" w:rsidP="00186275">
      <w:pPr>
        <w:pStyle w:val="Langtext"/>
      </w:pPr>
      <w:r>
        <w:t>Aufsatz für Dachabläufe 20 x 20 cm, aus Edelstahl (E-st.).</w:t>
      </w:r>
    </w:p>
    <w:p w14:paraId="4EDBF09A" w14:textId="77777777" w:rsidR="00186275" w:rsidRDefault="00186275" w:rsidP="00186275">
      <w:pPr>
        <w:pStyle w:val="Langtext"/>
      </w:pPr>
      <w:r>
        <w:t>Auszuwählen ist die Bauhöhe:</w:t>
      </w:r>
    </w:p>
    <w:p w14:paraId="66AA2952" w14:textId="77777777" w:rsidR="00186275" w:rsidRDefault="00186275" w:rsidP="00186275">
      <w:pPr>
        <w:pStyle w:val="Langtext"/>
      </w:pPr>
      <w:r>
        <w:t>Angebotenes Erzeugnis:</w:t>
      </w:r>
    </w:p>
    <w:p w14:paraId="290025C7" w14:textId="77777777" w:rsidR="00186275" w:rsidRDefault="00186275" w:rsidP="00186275">
      <w:pPr>
        <w:pStyle w:val="Folgeposition"/>
        <w:keepNext/>
        <w:keepLines/>
      </w:pPr>
      <w:r>
        <w:t>F</w:t>
      </w:r>
      <w:r>
        <w:rPr>
          <w:sz w:val="12"/>
        </w:rPr>
        <w:t>+</w:t>
      </w:r>
      <w:r>
        <w:tab/>
        <w:t>Aufstocke.f.Aufsatz f.F-T-ri.Fixh 30x30cm E-st.</w:t>
      </w:r>
      <w:r>
        <w:tab/>
        <w:t xml:space="preserve">Stk </w:t>
      </w:r>
    </w:p>
    <w:p w14:paraId="05B607DB" w14:textId="77777777" w:rsidR="00186275" w:rsidRDefault="00186275" w:rsidP="00186275">
      <w:pPr>
        <w:pStyle w:val="Langtext"/>
      </w:pPr>
      <w:r>
        <w:t>Aufsatz für Dachabläufe 30 x 30 cm, aus Edelstahl (E-st.).</w:t>
      </w:r>
    </w:p>
    <w:p w14:paraId="335817C1" w14:textId="77777777" w:rsidR="00186275" w:rsidRDefault="00186275" w:rsidP="00186275">
      <w:pPr>
        <w:pStyle w:val="Langtext"/>
      </w:pPr>
      <w:r>
        <w:t>Auszuwählen ist die Bauhöhe:</w:t>
      </w:r>
    </w:p>
    <w:p w14:paraId="55940D9F" w14:textId="77777777" w:rsidR="00186275" w:rsidRDefault="00186275" w:rsidP="00186275">
      <w:pPr>
        <w:pStyle w:val="Langtext"/>
      </w:pPr>
      <w:r>
        <w:t>Angebotenes Erzeugnis:</w:t>
      </w:r>
    </w:p>
    <w:p w14:paraId="2BDB63AE" w14:textId="77777777" w:rsidR="00186275" w:rsidRDefault="00186275" w:rsidP="00186275">
      <w:pPr>
        <w:pStyle w:val="Folgeposition"/>
        <w:keepNext/>
        <w:keepLines/>
      </w:pPr>
      <w:r>
        <w:t>G</w:t>
      </w:r>
      <w:r>
        <w:rPr>
          <w:sz w:val="12"/>
        </w:rPr>
        <w:t>+</w:t>
      </w:r>
      <w:r>
        <w:tab/>
        <w:t>Aufstocke.f.Aufsatz f.F-T-ri.Fixh 40x40cm E-st.</w:t>
      </w:r>
      <w:r>
        <w:tab/>
        <w:t xml:space="preserve">Stk </w:t>
      </w:r>
    </w:p>
    <w:p w14:paraId="1A8BD8AA" w14:textId="77777777" w:rsidR="00186275" w:rsidRDefault="00186275" w:rsidP="00186275">
      <w:pPr>
        <w:pStyle w:val="Langtext"/>
      </w:pPr>
      <w:r>
        <w:t>Aufsatz für Dachabläufe 40 x 40 cm, aus Edelstahl (E-st.).</w:t>
      </w:r>
    </w:p>
    <w:p w14:paraId="0203AC0E" w14:textId="77777777" w:rsidR="00186275" w:rsidRDefault="00186275" w:rsidP="00186275">
      <w:pPr>
        <w:pStyle w:val="Langtext"/>
      </w:pPr>
      <w:r>
        <w:t>Auszuwählen ist die Bauhöhe:</w:t>
      </w:r>
    </w:p>
    <w:p w14:paraId="61EC54B3" w14:textId="77777777" w:rsidR="00186275" w:rsidRDefault="00186275" w:rsidP="00186275">
      <w:pPr>
        <w:pStyle w:val="Langtext"/>
      </w:pPr>
      <w:r>
        <w:t>Angebotenes Erzeugnis:</w:t>
      </w:r>
    </w:p>
    <w:p w14:paraId="427A3909" w14:textId="77777777" w:rsidR="00186275" w:rsidRDefault="00186275" w:rsidP="00186275">
      <w:pPr>
        <w:pStyle w:val="Folgeposition"/>
        <w:keepNext/>
        <w:keepLines/>
      </w:pPr>
      <w:r>
        <w:t>H</w:t>
      </w:r>
      <w:r>
        <w:rPr>
          <w:sz w:val="12"/>
        </w:rPr>
        <w:t>+</w:t>
      </w:r>
      <w:r>
        <w:tab/>
        <w:t>Aufstocke.f.Aufsatz f.F-T-ri.Fixh 50x50cm E-st.</w:t>
      </w:r>
      <w:r>
        <w:tab/>
        <w:t xml:space="preserve">Stk </w:t>
      </w:r>
    </w:p>
    <w:p w14:paraId="65EAEF3A" w14:textId="77777777" w:rsidR="00186275" w:rsidRDefault="00186275" w:rsidP="00186275">
      <w:pPr>
        <w:pStyle w:val="Langtext"/>
      </w:pPr>
      <w:r>
        <w:t>Aufsatz für Dachabläufe 50 x 50 cm, aus Edelstahl (E-st.).</w:t>
      </w:r>
    </w:p>
    <w:p w14:paraId="00E85F90" w14:textId="77777777" w:rsidR="00186275" w:rsidRDefault="00186275" w:rsidP="00186275">
      <w:pPr>
        <w:pStyle w:val="Langtext"/>
      </w:pPr>
      <w:r>
        <w:t>Auszuwählen ist die Bauhöhe:</w:t>
      </w:r>
    </w:p>
    <w:p w14:paraId="6DA6C278" w14:textId="77777777" w:rsidR="00186275" w:rsidRDefault="00186275" w:rsidP="00186275">
      <w:pPr>
        <w:pStyle w:val="Langtext"/>
      </w:pPr>
      <w:r>
        <w:t>Angebotenes Erzeugnis:</w:t>
      </w:r>
    </w:p>
    <w:p w14:paraId="317F676A" w14:textId="77777777" w:rsidR="00186275" w:rsidRDefault="00186275" w:rsidP="00186275">
      <w:pPr>
        <w:pStyle w:val="TrennungPOS"/>
      </w:pPr>
    </w:p>
    <w:p w14:paraId="7FAF0939" w14:textId="77777777" w:rsidR="00186275" w:rsidRDefault="00186275" w:rsidP="00186275">
      <w:pPr>
        <w:pStyle w:val="GrundtextPosNr"/>
        <w:keepNext/>
        <w:keepLines/>
      </w:pPr>
      <w:r>
        <w:t>23.AP 97</w:t>
      </w:r>
    </w:p>
    <w:p w14:paraId="7901C6FD" w14:textId="77777777" w:rsidR="00186275" w:rsidRDefault="00186275" w:rsidP="00186275">
      <w:pPr>
        <w:pStyle w:val="Grundtext"/>
      </w:pPr>
      <w:r>
        <w:t>Stirnwand für Fassaden- und Terrassenrinnen (Fass-Terr-r.) mit integrierter Kiesleiste, ür Rinnenelemente, mit Dränschlitzen 4 mm, fixe Bauhöhe,</w:t>
      </w:r>
    </w:p>
    <w:p w14:paraId="543BDEB5" w14:textId="77777777" w:rsidR="00186275" w:rsidRDefault="00186275" w:rsidP="00186275">
      <w:pPr>
        <w:pStyle w:val="Grundtext"/>
      </w:pPr>
      <w:r>
        <w:t xml:space="preserve"> z.B. ACO-DRAIN PROFILINE STIRNWAND oder Gleichwertiges.</w:t>
      </w:r>
    </w:p>
    <w:p w14:paraId="17DB96E7" w14:textId="77777777" w:rsidR="00186275" w:rsidRDefault="00186275" w:rsidP="00186275">
      <w:pPr>
        <w:pStyle w:val="Folgeposition"/>
        <w:keepNext/>
        <w:keepLines/>
      </w:pPr>
      <w:r>
        <w:t>A</w:t>
      </w:r>
      <w:r>
        <w:rPr>
          <w:sz w:val="12"/>
        </w:rPr>
        <w:t>+</w:t>
      </w:r>
      <w:r>
        <w:tab/>
        <w:t>Fass-Terr-r.Stirnwand verz.Fixh 3,0/B13cm</w:t>
      </w:r>
      <w:r>
        <w:tab/>
        <w:t xml:space="preserve">Stk </w:t>
      </w:r>
    </w:p>
    <w:p w14:paraId="5E38EAE4" w14:textId="77777777" w:rsidR="00186275" w:rsidRDefault="00186275" w:rsidP="00186275">
      <w:pPr>
        <w:pStyle w:val="Langtext"/>
      </w:pPr>
      <w:r>
        <w:t>Aus verzinktem Stahl 1 mm dick, fixe Bauhöhe 3cm, Baubreite B 13 cm.</w:t>
      </w:r>
    </w:p>
    <w:p w14:paraId="489817E7" w14:textId="77777777" w:rsidR="00186275" w:rsidRDefault="00186275" w:rsidP="00186275">
      <w:pPr>
        <w:pStyle w:val="Langtext"/>
      </w:pPr>
      <w:r>
        <w:t xml:space="preserve"> Angebotenes Erzeugnis:</w:t>
      </w:r>
    </w:p>
    <w:p w14:paraId="0DD9C20D" w14:textId="77777777" w:rsidR="00186275" w:rsidRDefault="00186275" w:rsidP="00186275">
      <w:pPr>
        <w:pStyle w:val="Folgeposition"/>
        <w:keepNext/>
        <w:keepLines/>
      </w:pPr>
      <w:r>
        <w:t>B</w:t>
      </w:r>
      <w:r>
        <w:rPr>
          <w:sz w:val="12"/>
        </w:rPr>
        <w:t>+</w:t>
      </w:r>
      <w:r>
        <w:tab/>
        <w:t>Fass-Terr-r.Stirnwand verz.Fixh 5,0/B13cm</w:t>
      </w:r>
      <w:r>
        <w:tab/>
        <w:t xml:space="preserve">Stk </w:t>
      </w:r>
    </w:p>
    <w:p w14:paraId="75F62AFC" w14:textId="77777777" w:rsidR="00186275" w:rsidRDefault="00186275" w:rsidP="00186275">
      <w:pPr>
        <w:pStyle w:val="Langtext"/>
      </w:pPr>
      <w:r>
        <w:t>Aus verzinktem Stahl 1 mm dick, fixe Bauhöhe 5cm, Baubreite B 13 cm.</w:t>
      </w:r>
    </w:p>
    <w:p w14:paraId="7FDC0393" w14:textId="77777777" w:rsidR="00186275" w:rsidRDefault="00186275" w:rsidP="00186275">
      <w:pPr>
        <w:pStyle w:val="Langtext"/>
      </w:pPr>
      <w:r>
        <w:t xml:space="preserve"> Angebotenes Erzeugnis:</w:t>
      </w:r>
    </w:p>
    <w:p w14:paraId="36820C53" w14:textId="77777777" w:rsidR="00186275" w:rsidRDefault="00186275" w:rsidP="00186275">
      <w:pPr>
        <w:pStyle w:val="Folgeposition"/>
        <w:keepNext/>
        <w:keepLines/>
      </w:pPr>
      <w:r>
        <w:t>C</w:t>
      </w:r>
      <w:r>
        <w:rPr>
          <w:sz w:val="12"/>
        </w:rPr>
        <w:t>+</w:t>
      </w:r>
      <w:r>
        <w:tab/>
        <w:t>Fass-Terr-r.Stirnwand verz.Fixh 8,0/B13cm</w:t>
      </w:r>
      <w:r>
        <w:tab/>
        <w:t xml:space="preserve">Stk </w:t>
      </w:r>
    </w:p>
    <w:p w14:paraId="361F919D" w14:textId="77777777" w:rsidR="00186275" w:rsidRDefault="00186275" w:rsidP="00186275">
      <w:pPr>
        <w:pStyle w:val="Langtext"/>
      </w:pPr>
      <w:r>
        <w:t>Aus verzinktem Stahl 1 mm dick, fixe Bauhöhe 8cm, Baubreite B 13 cm.</w:t>
      </w:r>
    </w:p>
    <w:p w14:paraId="7421F61E" w14:textId="77777777" w:rsidR="00186275" w:rsidRDefault="00186275" w:rsidP="00186275">
      <w:pPr>
        <w:pStyle w:val="Langtext"/>
      </w:pPr>
      <w:r>
        <w:t xml:space="preserve"> Angebotenes Erzeugnis:</w:t>
      </w:r>
    </w:p>
    <w:p w14:paraId="55EBE50B" w14:textId="77777777" w:rsidR="00186275" w:rsidRDefault="00186275" w:rsidP="00186275">
      <w:pPr>
        <w:pStyle w:val="Folgeposition"/>
        <w:keepNext/>
        <w:keepLines/>
      </w:pPr>
      <w:r>
        <w:lastRenderedPageBreak/>
        <w:t>D</w:t>
      </w:r>
      <w:r>
        <w:rPr>
          <w:sz w:val="12"/>
        </w:rPr>
        <w:t>+</w:t>
      </w:r>
      <w:r>
        <w:tab/>
        <w:t>Fass-Terr-r.Stirnwand verz.Fixh 10,0/B13cm</w:t>
      </w:r>
      <w:r>
        <w:tab/>
        <w:t xml:space="preserve">Stk </w:t>
      </w:r>
    </w:p>
    <w:p w14:paraId="55BEB27C" w14:textId="77777777" w:rsidR="00186275" w:rsidRDefault="00186275" w:rsidP="00186275">
      <w:pPr>
        <w:pStyle w:val="Langtext"/>
      </w:pPr>
      <w:r>
        <w:t>Aus verzinktem Stahl 1 mm dick, fixe Bauhöhe 10cm, Baubreite B 13 cm.</w:t>
      </w:r>
    </w:p>
    <w:p w14:paraId="0FD21092" w14:textId="77777777" w:rsidR="00186275" w:rsidRDefault="00186275" w:rsidP="00186275">
      <w:pPr>
        <w:pStyle w:val="Langtext"/>
      </w:pPr>
      <w:r>
        <w:t xml:space="preserve"> Angebotenes Erzeugnis:</w:t>
      </w:r>
    </w:p>
    <w:p w14:paraId="08D27C7F" w14:textId="77777777" w:rsidR="00186275" w:rsidRDefault="00186275" w:rsidP="00186275">
      <w:pPr>
        <w:pStyle w:val="Folgeposition"/>
        <w:keepNext/>
        <w:keepLines/>
      </w:pPr>
      <w:r>
        <w:t>E</w:t>
      </w:r>
      <w:r>
        <w:rPr>
          <w:sz w:val="12"/>
        </w:rPr>
        <w:t>+</w:t>
      </w:r>
      <w:r>
        <w:tab/>
        <w:t>Fass-Terr-r.Stirnwand verz.Fixh 18,0/B13cm</w:t>
      </w:r>
      <w:r>
        <w:tab/>
        <w:t xml:space="preserve">Stk </w:t>
      </w:r>
    </w:p>
    <w:p w14:paraId="0DFEC43E" w14:textId="77777777" w:rsidR="00186275" w:rsidRDefault="00186275" w:rsidP="00186275">
      <w:pPr>
        <w:pStyle w:val="Langtext"/>
      </w:pPr>
      <w:r>
        <w:t>Aus verzinktem Stahl 1 mm dick, fixe Bauhöhe 18cm, Baubreite B 13 cm.</w:t>
      </w:r>
    </w:p>
    <w:p w14:paraId="01BB4988" w14:textId="77777777" w:rsidR="00186275" w:rsidRDefault="00186275" w:rsidP="00186275">
      <w:pPr>
        <w:pStyle w:val="Langtext"/>
      </w:pPr>
      <w:r>
        <w:t xml:space="preserve"> Angebotenes Erzeugnis:</w:t>
      </w:r>
    </w:p>
    <w:p w14:paraId="09009311" w14:textId="77777777" w:rsidR="00186275" w:rsidRDefault="00186275" w:rsidP="00186275">
      <w:pPr>
        <w:pStyle w:val="Folgeposition"/>
        <w:keepNext/>
        <w:keepLines/>
      </w:pPr>
      <w:r>
        <w:t>F</w:t>
      </w:r>
      <w:r>
        <w:rPr>
          <w:sz w:val="12"/>
        </w:rPr>
        <w:t>+</w:t>
      </w:r>
      <w:r>
        <w:tab/>
        <w:t>Fass-Terr-r.Stirnwand E-st..Fixh 3,0/B13cm</w:t>
      </w:r>
      <w:r>
        <w:tab/>
        <w:t xml:space="preserve">Stk </w:t>
      </w:r>
    </w:p>
    <w:p w14:paraId="7616B08B" w14:textId="77777777" w:rsidR="00186275" w:rsidRDefault="00186275" w:rsidP="00186275">
      <w:pPr>
        <w:pStyle w:val="Langtext"/>
      </w:pPr>
      <w:r>
        <w:t>Aus Edelstahl 1.4301 1 mm dick, fixe Bauhöhe 3cm, Baubreite B 13 cm.</w:t>
      </w:r>
    </w:p>
    <w:p w14:paraId="5F7FAC43" w14:textId="77777777" w:rsidR="00186275" w:rsidRDefault="00186275" w:rsidP="00186275">
      <w:pPr>
        <w:pStyle w:val="Langtext"/>
      </w:pPr>
      <w:r>
        <w:t xml:space="preserve"> Angebotenes Erzeugnis:</w:t>
      </w:r>
    </w:p>
    <w:p w14:paraId="400066EC" w14:textId="77777777" w:rsidR="00186275" w:rsidRDefault="00186275" w:rsidP="00186275">
      <w:pPr>
        <w:pStyle w:val="Folgeposition"/>
        <w:keepNext/>
        <w:keepLines/>
      </w:pPr>
      <w:r>
        <w:t>G</w:t>
      </w:r>
      <w:r>
        <w:rPr>
          <w:sz w:val="12"/>
        </w:rPr>
        <w:t>+</w:t>
      </w:r>
      <w:r>
        <w:tab/>
        <w:t>Fass-Terr-r.Stirnwand E-st..Fixh 5,0/B13cm</w:t>
      </w:r>
      <w:r>
        <w:tab/>
        <w:t xml:space="preserve">Stk </w:t>
      </w:r>
    </w:p>
    <w:p w14:paraId="6A794ABE" w14:textId="77777777" w:rsidR="00186275" w:rsidRDefault="00186275" w:rsidP="00186275">
      <w:pPr>
        <w:pStyle w:val="Langtext"/>
      </w:pPr>
      <w:r>
        <w:t>Aus Edelstahl 1.4301 1 mm dick, fixe Bauhöhe 5cm, Baubreite B 13 cm.</w:t>
      </w:r>
    </w:p>
    <w:p w14:paraId="4A354127" w14:textId="77777777" w:rsidR="00186275" w:rsidRDefault="00186275" w:rsidP="00186275">
      <w:pPr>
        <w:pStyle w:val="Langtext"/>
      </w:pPr>
      <w:r>
        <w:t xml:space="preserve"> Angebotenes Erzeugnis:</w:t>
      </w:r>
    </w:p>
    <w:p w14:paraId="78113EBF" w14:textId="77777777" w:rsidR="00186275" w:rsidRDefault="00186275" w:rsidP="00186275">
      <w:pPr>
        <w:pStyle w:val="Folgeposition"/>
        <w:keepNext/>
        <w:keepLines/>
      </w:pPr>
      <w:r>
        <w:t>H</w:t>
      </w:r>
      <w:r>
        <w:rPr>
          <w:sz w:val="12"/>
        </w:rPr>
        <w:t>+</w:t>
      </w:r>
      <w:r>
        <w:tab/>
        <w:t>Fass-Terr-r.Stirnwand E-st..Fixh 8,0/B13cm</w:t>
      </w:r>
      <w:r>
        <w:tab/>
        <w:t xml:space="preserve">Stk </w:t>
      </w:r>
    </w:p>
    <w:p w14:paraId="48A10D76" w14:textId="77777777" w:rsidR="00186275" w:rsidRDefault="00186275" w:rsidP="00186275">
      <w:pPr>
        <w:pStyle w:val="Langtext"/>
      </w:pPr>
      <w:r>
        <w:t>Aus Edelstahl 1.4301 1 mm dick, fixe Bauhöhe 8cm, Baubreite B 13 cm.</w:t>
      </w:r>
    </w:p>
    <w:p w14:paraId="658E4D3E" w14:textId="77777777" w:rsidR="00186275" w:rsidRDefault="00186275" w:rsidP="00186275">
      <w:pPr>
        <w:pStyle w:val="Langtext"/>
      </w:pPr>
      <w:r>
        <w:t xml:space="preserve"> Angebotenes Erzeugnis:</w:t>
      </w:r>
    </w:p>
    <w:p w14:paraId="1F363A83" w14:textId="77777777" w:rsidR="00186275" w:rsidRDefault="00186275" w:rsidP="00186275">
      <w:pPr>
        <w:pStyle w:val="Folgeposition"/>
        <w:keepNext/>
        <w:keepLines/>
      </w:pPr>
      <w:r>
        <w:t>I</w:t>
      </w:r>
      <w:r>
        <w:rPr>
          <w:sz w:val="12"/>
        </w:rPr>
        <w:t>+</w:t>
      </w:r>
      <w:r>
        <w:tab/>
        <w:t>Fass-Terr-r.Stirnwand E-st..Fixh 10,0/B13cm</w:t>
      </w:r>
      <w:r>
        <w:tab/>
        <w:t xml:space="preserve">Stk </w:t>
      </w:r>
    </w:p>
    <w:p w14:paraId="7E6F7825" w14:textId="77777777" w:rsidR="00186275" w:rsidRDefault="00186275" w:rsidP="00186275">
      <w:pPr>
        <w:pStyle w:val="Langtext"/>
      </w:pPr>
      <w:r>
        <w:t>Aus Edelstahl 1.4301 1 mm dick, fixe Bauhöhe 10cm, Baubreite B 13 cm.</w:t>
      </w:r>
    </w:p>
    <w:p w14:paraId="15612B5D" w14:textId="77777777" w:rsidR="00186275" w:rsidRDefault="00186275" w:rsidP="00186275">
      <w:pPr>
        <w:pStyle w:val="Langtext"/>
      </w:pPr>
      <w:r>
        <w:t xml:space="preserve"> Angebotenes Erzeugnis:</w:t>
      </w:r>
    </w:p>
    <w:p w14:paraId="4BC95571" w14:textId="77777777" w:rsidR="00186275" w:rsidRDefault="00186275" w:rsidP="00186275">
      <w:pPr>
        <w:pStyle w:val="Folgeposition"/>
        <w:keepNext/>
        <w:keepLines/>
      </w:pPr>
      <w:r>
        <w:t>J</w:t>
      </w:r>
      <w:r>
        <w:rPr>
          <w:sz w:val="12"/>
        </w:rPr>
        <w:t>+</w:t>
      </w:r>
      <w:r>
        <w:tab/>
        <w:t>Fass-Terr-r.Stirnwand E-st..Fixh 18,0/B13cm</w:t>
      </w:r>
      <w:r>
        <w:tab/>
        <w:t xml:space="preserve">Stk </w:t>
      </w:r>
    </w:p>
    <w:p w14:paraId="05DFB4E8" w14:textId="77777777" w:rsidR="00186275" w:rsidRDefault="00186275" w:rsidP="00186275">
      <w:pPr>
        <w:pStyle w:val="Langtext"/>
      </w:pPr>
      <w:r>
        <w:t>Aus Edelstahl 1.4301 1 mm dick, fixe Bauhöhe 18cm, Baubreite B 13 cm.</w:t>
      </w:r>
    </w:p>
    <w:p w14:paraId="722BEE7C" w14:textId="77777777" w:rsidR="00186275" w:rsidRDefault="00186275" w:rsidP="00186275">
      <w:pPr>
        <w:pStyle w:val="Langtext"/>
      </w:pPr>
      <w:r>
        <w:t xml:space="preserve"> Angebotenes Erzeugnis:</w:t>
      </w:r>
    </w:p>
    <w:p w14:paraId="1A6912D2" w14:textId="77777777" w:rsidR="00186275" w:rsidRDefault="00186275" w:rsidP="00186275">
      <w:pPr>
        <w:pStyle w:val="Folgeposition"/>
        <w:keepNext/>
        <w:keepLines/>
      </w:pPr>
      <w:r>
        <w:t>K</w:t>
      </w:r>
      <w:r>
        <w:rPr>
          <w:sz w:val="12"/>
        </w:rPr>
        <w:t>+</w:t>
      </w:r>
      <w:r>
        <w:tab/>
        <w:t>Fass-Terr-r.Stirnwand verz.Fixh 5,0/B20cm</w:t>
      </w:r>
      <w:r>
        <w:tab/>
        <w:t xml:space="preserve">Stk </w:t>
      </w:r>
    </w:p>
    <w:p w14:paraId="4C03BADC" w14:textId="77777777" w:rsidR="00186275" w:rsidRDefault="00186275" w:rsidP="00186275">
      <w:pPr>
        <w:pStyle w:val="Langtext"/>
      </w:pPr>
      <w:r>
        <w:t>Aus verzinktem Stahl 1 mm dick, fixe Bauhöhe 5,0cm, Baubreite B 20cm.</w:t>
      </w:r>
    </w:p>
    <w:p w14:paraId="46246915" w14:textId="77777777" w:rsidR="00186275" w:rsidRDefault="00186275" w:rsidP="00186275">
      <w:pPr>
        <w:pStyle w:val="Langtext"/>
      </w:pPr>
      <w:r>
        <w:t xml:space="preserve"> Angebotenes Erzeugnis:</w:t>
      </w:r>
    </w:p>
    <w:p w14:paraId="7DE01853" w14:textId="77777777" w:rsidR="00186275" w:rsidRDefault="00186275" w:rsidP="00186275">
      <w:pPr>
        <w:pStyle w:val="Folgeposition"/>
        <w:keepNext/>
        <w:keepLines/>
      </w:pPr>
      <w:r>
        <w:t>L</w:t>
      </w:r>
      <w:r>
        <w:rPr>
          <w:sz w:val="12"/>
        </w:rPr>
        <w:t>+</w:t>
      </w:r>
      <w:r>
        <w:tab/>
        <w:t>Fass-Terr-r.Stirnwand verz.Fixh 7,5/B20cm</w:t>
      </w:r>
      <w:r>
        <w:tab/>
        <w:t xml:space="preserve">Stk </w:t>
      </w:r>
    </w:p>
    <w:p w14:paraId="19123638" w14:textId="77777777" w:rsidR="00186275" w:rsidRDefault="00186275" w:rsidP="00186275">
      <w:pPr>
        <w:pStyle w:val="Langtext"/>
      </w:pPr>
      <w:r>
        <w:t>Aus verzinktem Stahl 1 mm dick, fixe Bauhöhe 7,5cm, Baubreite B 20cm.</w:t>
      </w:r>
    </w:p>
    <w:p w14:paraId="6AB6C4CE" w14:textId="77777777" w:rsidR="00186275" w:rsidRDefault="00186275" w:rsidP="00186275">
      <w:pPr>
        <w:pStyle w:val="Langtext"/>
      </w:pPr>
      <w:r>
        <w:t xml:space="preserve"> Angebotenes Erzeugnis:</w:t>
      </w:r>
    </w:p>
    <w:p w14:paraId="00A8F11A" w14:textId="77777777" w:rsidR="00186275" w:rsidRDefault="00186275" w:rsidP="00186275">
      <w:pPr>
        <w:pStyle w:val="Folgeposition"/>
        <w:keepNext/>
        <w:keepLines/>
      </w:pPr>
      <w:r>
        <w:t>M</w:t>
      </w:r>
      <w:r>
        <w:rPr>
          <w:sz w:val="12"/>
        </w:rPr>
        <w:t>+</w:t>
      </w:r>
      <w:r>
        <w:tab/>
        <w:t>Fass-Terr-r.Stirnwand verz.Fixh 9,0/B20cm</w:t>
      </w:r>
      <w:r>
        <w:tab/>
        <w:t xml:space="preserve">Stk </w:t>
      </w:r>
    </w:p>
    <w:p w14:paraId="6C3612E3" w14:textId="77777777" w:rsidR="00186275" w:rsidRDefault="00186275" w:rsidP="00186275">
      <w:pPr>
        <w:pStyle w:val="Langtext"/>
      </w:pPr>
      <w:r>
        <w:t>Aus verzinktem Stahl 1 mm dick, fixe Bauhöhe 9,0cm, Baubreite B 20cm.</w:t>
      </w:r>
    </w:p>
    <w:p w14:paraId="717F8141" w14:textId="77777777" w:rsidR="00186275" w:rsidRDefault="00186275" w:rsidP="00186275">
      <w:pPr>
        <w:pStyle w:val="Langtext"/>
      </w:pPr>
      <w:r>
        <w:t xml:space="preserve"> Angebotenes Erzeugnis:</w:t>
      </w:r>
    </w:p>
    <w:p w14:paraId="438E8A7B" w14:textId="77777777" w:rsidR="00186275" w:rsidRDefault="00186275" w:rsidP="00186275">
      <w:pPr>
        <w:pStyle w:val="Folgeposition"/>
        <w:keepNext/>
        <w:keepLines/>
      </w:pPr>
      <w:r>
        <w:t>N</w:t>
      </w:r>
      <w:r>
        <w:rPr>
          <w:sz w:val="12"/>
        </w:rPr>
        <w:t>+</w:t>
      </w:r>
      <w:r>
        <w:tab/>
        <w:t>Fass-Terr-r.Stirnwand E-st.Fixh 5,0/B20cm</w:t>
      </w:r>
      <w:r>
        <w:tab/>
        <w:t xml:space="preserve">Stk </w:t>
      </w:r>
    </w:p>
    <w:p w14:paraId="4E6371DD" w14:textId="77777777" w:rsidR="00186275" w:rsidRDefault="00186275" w:rsidP="00186275">
      <w:pPr>
        <w:pStyle w:val="Langtext"/>
      </w:pPr>
      <w:r>
        <w:t>Aus Edelstahl 1,4301 1 mm dick, fixe Bauhöhe 5,0cm, Baubreite B 20cm.</w:t>
      </w:r>
    </w:p>
    <w:p w14:paraId="58141BAD" w14:textId="77777777" w:rsidR="00186275" w:rsidRDefault="00186275" w:rsidP="00186275">
      <w:pPr>
        <w:pStyle w:val="Langtext"/>
      </w:pPr>
      <w:r>
        <w:t xml:space="preserve"> Angebotenes Erzeugnis:</w:t>
      </w:r>
    </w:p>
    <w:p w14:paraId="1676A75F" w14:textId="77777777" w:rsidR="00186275" w:rsidRDefault="00186275" w:rsidP="00186275">
      <w:pPr>
        <w:pStyle w:val="Folgeposition"/>
        <w:keepNext/>
        <w:keepLines/>
      </w:pPr>
      <w:r>
        <w:t>O</w:t>
      </w:r>
      <w:r>
        <w:rPr>
          <w:sz w:val="12"/>
        </w:rPr>
        <w:t>+</w:t>
      </w:r>
      <w:r>
        <w:tab/>
        <w:t>Fass-Terr-r.Stirnwand E-st.Fixh 7,5/B20cm</w:t>
      </w:r>
      <w:r>
        <w:tab/>
        <w:t xml:space="preserve">Stk </w:t>
      </w:r>
    </w:p>
    <w:p w14:paraId="60FFB416" w14:textId="77777777" w:rsidR="00186275" w:rsidRDefault="00186275" w:rsidP="00186275">
      <w:pPr>
        <w:pStyle w:val="Langtext"/>
      </w:pPr>
      <w:r>
        <w:t>Aus Edelstahl 1,4301 1 mm dick, fixe Bauhöhe 7,5cm, Baubreite B 20cm.</w:t>
      </w:r>
    </w:p>
    <w:p w14:paraId="4CACA242" w14:textId="77777777" w:rsidR="00186275" w:rsidRDefault="00186275" w:rsidP="00186275">
      <w:pPr>
        <w:pStyle w:val="Langtext"/>
      </w:pPr>
      <w:r>
        <w:t xml:space="preserve"> Angebotenes Erzeugnis:</w:t>
      </w:r>
    </w:p>
    <w:p w14:paraId="15D997E5" w14:textId="77777777" w:rsidR="00186275" w:rsidRDefault="00186275" w:rsidP="00186275">
      <w:pPr>
        <w:pStyle w:val="Folgeposition"/>
        <w:keepNext/>
        <w:keepLines/>
      </w:pPr>
      <w:r>
        <w:t>P</w:t>
      </w:r>
      <w:r>
        <w:rPr>
          <w:sz w:val="12"/>
        </w:rPr>
        <w:t>+</w:t>
      </w:r>
      <w:r>
        <w:tab/>
        <w:t>Fass-Terr-r.Stirnwand E-st.Fixh 9,0/B20cm</w:t>
      </w:r>
      <w:r>
        <w:tab/>
        <w:t xml:space="preserve">Stk </w:t>
      </w:r>
    </w:p>
    <w:p w14:paraId="57A4DE78" w14:textId="77777777" w:rsidR="00186275" w:rsidRDefault="00186275" w:rsidP="00186275">
      <w:pPr>
        <w:pStyle w:val="Langtext"/>
      </w:pPr>
      <w:r>
        <w:t>Aus Edelstahl 1,4301 1 mm dick, fixe Bauhöhe 9,0cm, Baubreite B 20cm.</w:t>
      </w:r>
    </w:p>
    <w:p w14:paraId="6AF776DC" w14:textId="77777777" w:rsidR="00186275" w:rsidRDefault="00186275" w:rsidP="00186275">
      <w:pPr>
        <w:pStyle w:val="Langtext"/>
      </w:pPr>
      <w:r>
        <w:t xml:space="preserve"> Angebotenes Erzeugnis:</w:t>
      </w:r>
    </w:p>
    <w:p w14:paraId="3297CAE3" w14:textId="77777777" w:rsidR="00186275" w:rsidRDefault="00186275" w:rsidP="00186275">
      <w:pPr>
        <w:pStyle w:val="Folgeposition"/>
        <w:keepNext/>
        <w:keepLines/>
      </w:pPr>
      <w:r>
        <w:t>Q</w:t>
      </w:r>
      <w:r>
        <w:rPr>
          <w:sz w:val="12"/>
        </w:rPr>
        <w:t>+</w:t>
      </w:r>
      <w:r>
        <w:tab/>
        <w:t>Fass-Terr-r.Stirnwand verz.Fixh 5,0/B25cm</w:t>
      </w:r>
      <w:r>
        <w:tab/>
        <w:t xml:space="preserve">Stk </w:t>
      </w:r>
    </w:p>
    <w:p w14:paraId="044F2EC6" w14:textId="77777777" w:rsidR="00186275" w:rsidRDefault="00186275" w:rsidP="00186275">
      <w:pPr>
        <w:pStyle w:val="Langtext"/>
      </w:pPr>
      <w:r>
        <w:t>Aus verzinktem Stahl 1 mm dick, fixe Bauhöhe 5,0cm, Baubreite B 25cm.</w:t>
      </w:r>
    </w:p>
    <w:p w14:paraId="6CC22045" w14:textId="77777777" w:rsidR="00186275" w:rsidRDefault="00186275" w:rsidP="00186275">
      <w:pPr>
        <w:pStyle w:val="Langtext"/>
      </w:pPr>
      <w:r>
        <w:t xml:space="preserve"> Angebotenes Erzeugnis:</w:t>
      </w:r>
    </w:p>
    <w:p w14:paraId="6E5CD5B3" w14:textId="77777777" w:rsidR="00186275" w:rsidRDefault="00186275" w:rsidP="00186275">
      <w:pPr>
        <w:pStyle w:val="Folgeposition"/>
        <w:keepNext/>
        <w:keepLines/>
      </w:pPr>
      <w:r>
        <w:t>R</w:t>
      </w:r>
      <w:r>
        <w:rPr>
          <w:sz w:val="12"/>
        </w:rPr>
        <w:t>+</w:t>
      </w:r>
      <w:r>
        <w:tab/>
        <w:t>Fass-Terr-r.Stirnwand verz.Fixh 7,5/B25cm</w:t>
      </w:r>
      <w:r>
        <w:tab/>
        <w:t xml:space="preserve">Stk </w:t>
      </w:r>
    </w:p>
    <w:p w14:paraId="7A7F1DBF" w14:textId="77777777" w:rsidR="00186275" w:rsidRDefault="00186275" w:rsidP="00186275">
      <w:pPr>
        <w:pStyle w:val="Langtext"/>
      </w:pPr>
      <w:r>
        <w:t>Aus verzinktem Stahl 1 mm dick, fixe Bauhöhe 7,5cm, Baubreite B 25cm.</w:t>
      </w:r>
    </w:p>
    <w:p w14:paraId="79A533FA" w14:textId="77777777" w:rsidR="00186275" w:rsidRDefault="00186275" w:rsidP="00186275">
      <w:pPr>
        <w:pStyle w:val="Langtext"/>
      </w:pPr>
      <w:r>
        <w:t xml:space="preserve"> Angebotenes Erzeugnis:</w:t>
      </w:r>
    </w:p>
    <w:p w14:paraId="51C7E6F2" w14:textId="77777777" w:rsidR="00186275" w:rsidRDefault="00186275" w:rsidP="00186275">
      <w:pPr>
        <w:pStyle w:val="Folgeposition"/>
        <w:keepNext/>
        <w:keepLines/>
      </w:pPr>
      <w:r>
        <w:t>S</w:t>
      </w:r>
      <w:r>
        <w:rPr>
          <w:sz w:val="12"/>
        </w:rPr>
        <w:t>+</w:t>
      </w:r>
      <w:r>
        <w:tab/>
        <w:t>Fass-Terr-r.Stirnwand verz.Fixh 9,0/B25cm</w:t>
      </w:r>
      <w:r>
        <w:tab/>
        <w:t xml:space="preserve">Stk </w:t>
      </w:r>
    </w:p>
    <w:p w14:paraId="7CF3A5C1" w14:textId="77777777" w:rsidR="00186275" w:rsidRDefault="00186275" w:rsidP="00186275">
      <w:pPr>
        <w:pStyle w:val="Langtext"/>
      </w:pPr>
      <w:r>
        <w:t>Aus verzinktem Stahl 1 mm dick, fixe Bauhöhe 9,0cm, Baubreite B 25cm.</w:t>
      </w:r>
    </w:p>
    <w:p w14:paraId="2A2AE722" w14:textId="77777777" w:rsidR="00186275" w:rsidRDefault="00186275" w:rsidP="00186275">
      <w:pPr>
        <w:pStyle w:val="Langtext"/>
      </w:pPr>
      <w:r>
        <w:t xml:space="preserve"> Angebotenes Erzeugnis:</w:t>
      </w:r>
    </w:p>
    <w:p w14:paraId="4AF1CD4E" w14:textId="77777777" w:rsidR="00186275" w:rsidRDefault="00186275" w:rsidP="00186275">
      <w:pPr>
        <w:pStyle w:val="Folgeposition"/>
        <w:keepNext/>
        <w:keepLines/>
      </w:pPr>
      <w:r>
        <w:t>T</w:t>
      </w:r>
      <w:r>
        <w:rPr>
          <w:sz w:val="12"/>
        </w:rPr>
        <w:t>+</w:t>
      </w:r>
      <w:r>
        <w:tab/>
        <w:t>Fass-Terr-r.Stirnwand E-st.Fixh 5,0/B25cm</w:t>
      </w:r>
      <w:r>
        <w:tab/>
        <w:t xml:space="preserve">Stk </w:t>
      </w:r>
    </w:p>
    <w:p w14:paraId="395E0DE4" w14:textId="77777777" w:rsidR="00186275" w:rsidRDefault="00186275" w:rsidP="00186275">
      <w:pPr>
        <w:pStyle w:val="Langtext"/>
      </w:pPr>
      <w:r>
        <w:t>Aus Edelstahl 1,4301 1 mm dick, fixe Bauhöhe 5,0cm, Baubreite B 25cm.</w:t>
      </w:r>
    </w:p>
    <w:p w14:paraId="6847B486" w14:textId="77777777" w:rsidR="00186275" w:rsidRDefault="00186275" w:rsidP="00186275">
      <w:pPr>
        <w:pStyle w:val="Langtext"/>
      </w:pPr>
      <w:r>
        <w:t xml:space="preserve"> Angebotenes Erzeugnis:</w:t>
      </w:r>
    </w:p>
    <w:p w14:paraId="21E56A93" w14:textId="77777777" w:rsidR="00186275" w:rsidRDefault="00186275" w:rsidP="00186275">
      <w:pPr>
        <w:pStyle w:val="Folgeposition"/>
        <w:keepNext/>
        <w:keepLines/>
      </w:pPr>
      <w:r>
        <w:t>U</w:t>
      </w:r>
      <w:r>
        <w:rPr>
          <w:sz w:val="12"/>
        </w:rPr>
        <w:t>+</w:t>
      </w:r>
      <w:r>
        <w:tab/>
        <w:t>Fass-Terr-r.Stirnwand E-st.Fixh 7,5/B25cm</w:t>
      </w:r>
      <w:r>
        <w:tab/>
        <w:t xml:space="preserve">Stk </w:t>
      </w:r>
    </w:p>
    <w:p w14:paraId="79364079" w14:textId="77777777" w:rsidR="00186275" w:rsidRDefault="00186275" w:rsidP="00186275">
      <w:pPr>
        <w:pStyle w:val="Langtext"/>
      </w:pPr>
      <w:r>
        <w:t>Aus Edelstahl 1,4301 1 mm dick, fixe Bauhöhe 7,5cm, Baubreite B 25cm.</w:t>
      </w:r>
    </w:p>
    <w:p w14:paraId="31544F34" w14:textId="77777777" w:rsidR="00186275" w:rsidRDefault="00186275" w:rsidP="00186275">
      <w:pPr>
        <w:pStyle w:val="Langtext"/>
      </w:pPr>
      <w:r>
        <w:t xml:space="preserve"> Angebotenes Erzeugnis:</w:t>
      </w:r>
    </w:p>
    <w:p w14:paraId="0A6F5170" w14:textId="77777777" w:rsidR="00186275" w:rsidRDefault="00186275" w:rsidP="00186275">
      <w:pPr>
        <w:pStyle w:val="Folgeposition"/>
        <w:keepNext/>
        <w:keepLines/>
      </w:pPr>
      <w:r>
        <w:t>V</w:t>
      </w:r>
      <w:r>
        <w:rPr>
          <w:sz w:val="12"/>
        </w:rPr>
        <w:t>+</w:t>
      </w:r>
      <w:r>
        <w:tab/>
        <w:t>Fass-Terr-r.Stirnwand E-st.Fixh 9,0/B25cm</w:t>
      </w:r>
      <w:r>
        <w:tab/>
        <w:t xml:space="preserve">Stk </w:t>
      </w:r>
    </w:p>
    <w:p w14:paraId="6B93FD77" w14:textId="77777777" w:rsidR="00186275" w:rsidRDefault="00186275" w:rsidP="00186275">
      <w:pPr>
        <w:pStyle w:val="Langtext"/>
      </w:pPr>
      <w:r>
        <w:t>Aus Edelstahl 1,4301 1 mm dick, fixe Bauhöhe 9,0cm, Baubreite B 25cm.</w:t>
      </w:r>
    </w:p>
    <w:p w14:paraId="276FBEE2" w14:textId="77777777" w:rsidR="00186275" w:rsidRDefault="00186275" w:rsidP="00186275">
      <w:pPr>
        <w:pStyle w:val="Langtext"/>
      </w:pPr>
      <w:r>
        <w:t xml:space="preserve"> Angebotenes Erzeugnis:</w:t>
      </w:r>
    </w:p>
    <w:p w14:paraId="04FAB94D" w14:textId="77777777" w:rsidR="00186275" w:rsidRDefault="00186275" w:rsidP="00186275">
      <w:pPr>
        <w:pStyle w:val="TrennungPOS"/>
      </w:pPr>
    </w:p>
    <w:p w14:paraId="21A3603E" w14:textId="77777777" w:rsidR="00186275" w:rsidRDefault="00186275" w:rsidP="00186275">
      <w:pPr>
        <w:pStyle w:val="GrundtextPosNr"/>
        <w:keepNext/>
        <w:keepLines/>
      </w:pPr>
      <w:r>
        <w:t>23.AP 98</w:t>
      </w:r>
    </w:p>
    <w:p w14:paraId="13AFF6E1" w14:textId="77777777" w:rsidR="00186275" w:rsidRDefault="00186275" w:rsidP="00186275">
      <w:pPr>
        <w:pStyle w:val="Grundtext"/>
      </w:pPr>
      <w:r>
        <w:t>Abdeckrost aus Kunststoff für Fassaden- und Terrassenrinnen (Fass-Terr-r.) z.B. ACO-DRAIN-Profilinerinnensystem aus verzinktem Stahl (verz.) oder Edelstahl (E-st.) einliegend, begehbar, Rollstuhlbefahrbar, mit werkseitig vormontiertem Verriegelungssystem liefern und Einbauen,</w:t>
      </w:r>
    </w:p>
    <w:p w14:paraId="609ECCBC" w14:textId="77777777" w:rsidR="00186275" w:rsidRDefault="00186275" w:rsidP="00186275">
      <w:pPr>
        <w:pStyle w:val="Grundtext"/>
      </w:pPr>
      <w:r>
        <w:t xml:space="preserve"> z.B. ACO-DRAIN PROFILINE ABDECKROSTE oder Gleichwertiges.</w:t>
      </w:r>
    </w:p>
    <w:p w14:paraId="47212E93" w14:textId="77777777" w:rsidR="00186275" w:rsidRPr="00186275" w:rsidRDefault="00186275" w:rsidP="00186275">
      <w:pPr>
        <w:pStyle w:val="Folgeposition"/>
        <w:keepNext/>
        <w:keepLines/>
        <w:rPr>
          <w:lang w:val="en-US"/>
        </w:rPr>
      </w:pPr>
      <w:r w:rsidRPr="00186275">
        <w:rPr>
          <w:lang w:val="en-US"/>
        </w:rPr>
        <w:lastRenderedPageBreak/>
        <w:t>A</w:t>
      </w:r>
      <w:r w:rsidRPr="00186275">
        <w:rPr>
          <w:sz w:val="12"/>
          <w:lang w:val="en-US"/>
        </w:rPr>
        <w:t>+</w:t>
      </w:r>
      <w:r w:rsidRPr="00186275">
        <w:rPr>
          <w:lang w:val="en-US"/>
        </w:rPr>
        <w:tab/>
        <w:t>Stegrost.f.Fass-Terr-r.Kst.B13 Lg1m</w:t>
      </w:r>
      <w:r w:rsidRPr="00186275">
        <w:rPr>
          <w:lang w:val="en-US"/>
        </w:rPr>
        <w:tab/>
        <w:t xml:space="preserve">Stk </w:t>
      </w:r>
    </w:p>
    <w:p w14:paraId="5F0494EB" w14:textId="77777777" w:rsidR="00186275" w:rsidRDefault="00186275" w:rsidP="00186275">
      <w:pPr>
        <w:pStyle w:val="Langtext"/>
      </w:pPr>
      <w:r>
        <w:t>Als Kunststoffstegrost, Baubreite B 12,5 cm, Baulänge Lg 1,0 m.</w:t>
      </w:r>
    </w:p>
    <w:p w14:paraId="4DD1DB34" w14:textId="77777777" w:rsidR="00186275" w:rsidRDefault="00186275" w:rsidP="00186275">
      <w:pPr>
        <w:pStyle w:val="Langtext"/>
      </w:pPr>
      <w:r>
        <w:t xml:space="preserve"> Angebotenes Erzeugnis:</w:t>
      </w:r>
    </w:p>
    <w:p w14:paraId="06D33FF2" w14:textId="77777777" w:rsidR="00186275" w:rsidRDefault="00186275" w:rsidP="00186275">
      <w:pPr>
        <w:pStyle w:val="Folgeposition"/>
        <w:keepNext/>
        <w:keepLines/>
      </w:pPr>
      <w:r>
        <w:t>B</w:t>
      </w:r>
      <w:r>
        <w:rPr>
          <w:sz w:val="12"/>
        </w:rPr>
        <w:t>+</w:t>
      </w:r>
      <w:r>
        <w:tab/>
        <w:t>Stegrost.f.Fass-Terr-r.Kst.B13 Lg0,5m</w:t>
      </w:r>
      <w:r>
        <w:tab/>
        <w:t xml:space="preserve">Stk </w:t>
      </w:r>
    </w:p>
    <w:p w14:paraId="7148E986" w14:textId="77777777" w:rsidR="00186275" w:rsidRDefault="00186275" w:rsidP="00186275">
      <w:pPr>
        <w:pStyle w:val="Langtext"/>
      </w:pPr>
      <w:r>
        <w:t>Als Kunststoffstegrost, Baubreite B 12,5 cm, Baulänge Lg 0,5m.</w:t>
      </w:r>
    </w:p>
    <w:p w14:paraId="1533A5E1" w14:textId="77777777" w:rsidR="00186275" w:rsidRDefault="00186275" w:rsidP="00186275">
      <w:pPr>
        <w:pStyle w:val="Langtext"/>
      </w:pPr>
      <w:r>
        <w:t xml:space="preserve"> Angebotenes Erzeugnis:</w:t>
      </w:r>
    </w:p>
    <w:p w14:paraId="796F674D" w14:textId="77777777" w:rsidR="00186275" w:rsidRDefault="00186275" w:rsidP="00186275">
      <w:pPr>
        <w:pStyle w:val="TrennungPOS"/>
      </w:pPr>
    </w:p>
    <w:p w14:paraId="41DAE883" w14:textId="77777777" w:rsidR="00186275" w:rsidRDefault="00186275" w:rsidP="00186275">
      <w:pPr>
        <w:pStyle w:val="GrundtextPosNr"/>
        <w:keepNext/>
        <w:keepLines/>
      </w:pPr>
      <w:r>
        <w:t>23.AP 99</w:t>
      </w:r>
    </w:p>
    <w:p w14:paraId="0616C707" w14:textId="77777777" w:rsidR="00186275" w:rsidRDefault="00186275" w:rsidP="00186275">
      <w:pPr>
        <w:pStyle w:val="Grundtext"/>
      </w:pPr>
      <w:r>
        <w:t>Zubehör zu den Fassaden- und Terrassenrinnen, mit integrierter Kiesleiste und Dränschlitzen 4 mm,</w:t>
      </w:r>
    </w:p>
    <w:p w14:paraId="32DE1E6D" w14:textId="77777777" w:rsidR="00186275" w:rsidRDefault="00186275" w:rsidP="00186275">
      <w:pPr>
        <w:pStyle w:val="Grundtext"/>
      </w:pPr>
      <w:r>
        <w:t xml:space="preserve"> z.B. ACO-DRAIN PROFILINE ZUBEHÖR für RINNE oder Gleichwertigem.</w:t>
      </w:r>
    </w:p>
    <w:p w14:paraId="0E420EFF" w14:textId="77777777" w:rsidR="00186275" w:rsidRDefault="00186275" w:rsidP="00186275">
      <w:pPr>
        <w:pStyle w:val="Folgeposition"/>
        <w:keepNext/>
        <w:keepLines/>
      </w:pPr>
      <w:r>
        <w:t>A</w:t>
      </w:r>
      <w:r>
        <w:rPr>
          <w:sz w:val="12"/>
        </w:rPr>
        <w:t>+</w:t>
      </w:r>
      <w:r>
        <w:tab/>
        <w:t>Stichkanal f.F-T-ri.H7,5 H3/B10cm Lg2m verz</w:t>
      </w:r>
      <w:r>
        <w:tab/>
        <w:t xml:space="preserve">Stk </w:t>
      </w:r>
    </w:p>
    <w:p w14:paraId="1746067C" w14:textId="77777777" w:rsidR="00186275" w:rsidRDefault="00186275" w:rsidP="00186275">
      <w:pPr>
        <w:pStyle w:val="Langtext"/>
      </w:pPr>
      <w:r>
        <w:t xml:space="preserve">Stichkanal, Bauhöhe H 3 cm, Baubreite B 10 cm, Baulänge Lg 2,0 m, aus verzinktem Stahl (verz). </w:t>
      </w:r>
    </w:p>
    <w:p w14:paraId="74737F36" w14:textId="77777777" w:rsidR="00186275" w:rsidRDefault="00186275" w:rsidP="00186275">
      <w:pPr>
        <w:pStyle w:val="Langtext"/>
      </w:pPr>
      <w:r>
        <w:t xml:space="preserve"> Angebotenes Erzeugnis:</w:t>
      </w:r>
    </w:p>
    <w:p w14:paraId="0DE4355A" w14:textId="77777777" w:rsidR="00186275" w:rsidRDefault="00186275" w:rsidP="00186275">
      <w:pPr>
        <w:pStyle w:val="Folgeposition"/>
        <w:keepNext/>
        <w:keepLines/>
      </w:pPr>
      <w:r>
        <w:t>B</w:t>
      </w:r>
      <w:r>
        <w:rPr>
          <w:sz w:val="12"/>
        </w:rPr>
        <w:t>+</w:t>
      </w:r>
      <w:r>
        <w:tab/>
        <w:t>Stichkanal f.F-T-ri.H7,5 H3/B10cm Lg2m E-st</w:t>
      </w:r>
      <w:r>
        <w:tab/>
        <w:t xml:space="preserve">Stk </w:t>
      </w:r>
    </w:p>
    <w:p w14:paraId="06DF858E" w14:textId="77777777" w:rsidR="00186275" w:rsidRDefault="00186275" w:rsidP="00186275">
      <w:pPr>
        <w:pStyle w:val="Langtext"/>
      </w:pPr>
      <w:r>
        <w:t xml:space="preserve">Stichkanal, Bauhöhe H 3 cm, Baubreite B 10 cm, Baulänge Lg 2,0 m, aus Edelstahl (E-st). </w:t>
      </w:r>
    </w:p>
    <w:p w14:paraId="4813537B" w14:textId="77777777" w:rsidR="00186275" w:rsidRDefault="00186275" w:rsidP="00186275">
      <w:pPr>
        <w:pStyle w:val="Langtext"/>
      </w:pPr>
      <w:r>
        <w:t xml:space="preserve"> Angebotenes Erzeugnis:</w:t>
      </w:r>
    </w:p>
    <w:p w14:paraId="287666AF" w14:textId="77777777" w:rsidR="00186275" w:rsidRDefault="00186275" w:rsidP="00186275">
      <w:pPr>
        <w:pStyle w:val="Folgeposition"/>
        <w:keepNext/>
        <w:keepLines/>
      </w:pPr>
      <w:r>
        <w:t>C</w:t>
      </w:r>
      <w:r>
        <w:rPr>
          <w:sz w:val="12"/>
        </w:rPr>
        <w:t>+</w:t>
      </w:r>
      <w:r>
        <w:tab/>
        <w:t>Stichkanal f.F-T-ri.H7,5 H3/B10cm Lg1m verz</w:t>
      </w:r>
      <w:r>
        <w:tab/>
        <w:t xml:space="preserve">Stk </w:t>
      </w:r>
    </w:p>
    <w:p w14:paraId="614E089C" w14:textId="77777777" w:rsidR="00186275" w:rsidRDefault="00186275" w:rsidP="00186275">
      <w:pPr>
        <w:pStyle w:val="Langtext"/>
      </w:pPr>
      <w:r>
        <w:t>Stichkanal, Bauhöhe H 3 cm, Baubreite B 10 cm, Baulänge Lg 1,0 m, aus verzinktem Stahl (verz).</w:t>
      </w:r>
    </w:p>
    <w:p w14:paraId="09AD3BFD" w14:textId="77777777" w:rsidR="00186275" w:rsidRDefault="00186275" w:rsidP="00186275">
      <w:pPr>
        <w:pStyle w:val="Langtext"/>
      </w:pPr>
      <w:r>
        <w:t xml:space="preserve"> Angebotenes Erzeugnis:</w:t>
      </w:r>
    </w:p>
    <w:p w14:paraId="55E3214A" w14:textId="77777777" w:rsidR="00186275" w:rsidRDefault="00186275" w:rsidP="00186275">
      <w:pPr>
        <w:pStyle w:val="Folgeposition"/>
        <w:keepNext/>
        <w:keepLines/>
      </w:pPr>
      <w:r>
        <w:t>D</w:t>
      </w:r>
      <w:r>
        <w:rPr>
          <w:sz w:val="12"/>
        </w:rPr>
        <w:t>+</w:t>
      </w:r>
      <w:r>
        <w:tab/>
        <w:t>Stichkanal f.F-T-ri.H7,5 H3/B10cm Lg1m E-st</w:t>
      </w:r>
      <w:r>
        <w:tab/>
        <w:t xml:space="preserve">Stk </w:t>
      </w:r>
    </w:p>
    <w:p w14:paraId="0580FF8F" w14:textId="77777777" w:rsidR="00186275" w:rsidRDefault="00186275" w:rsidP="00186275">
      <w:pPr>
        <w:pStyle w:val="Langtext"/>
      </w:pPr>
      <w:r>
        <w:t>Stichkanal, Bauhöhe H 3 cm, Baubreite B 10 cm, Baulänge Lg 1,0 m, aus Edelstahl (E-st).</w:t>
      </w:r>
    </w:p>
    <w:p w14:paraId="40D8C519" w14:textId="77777777" w:rsidR="00186275" w:rsidRDefault="00186275" w:rsidP="00186275">
      <w:pPr>
        <w:pStyle w:val="Langtext"/>
      </w:pPr>
      <w:r>
        <w:t xml:space="preserve"> Angebotenes Erzeugnis:</w:t>
      </w:r>
    </w:p>
    <w:p w14:paraId="570E3A1B" w14:textId="77777777" w:rsidR="00186275" w:rsidRDefault="00186275" w:rsidP="00186275">
      <w:pPr>
        <w:pStyle w:val="TrennungULG"/>
        <w:keepNext w:val="0"/>
      </w:pPr>
    </w:p>
    <w:p w14:paraId="57D7F878" w14:textId="77777777" w:rsidR="00186275" w:rsidRPr="005362F5" w:rsidRDefault="00186275" w:rsidP="00186275">
      <w:pPr>
        <w:pStyle w:val="TrennungULG"/>
        <w:keepNext w:val="0"/>
      </w:pPr>
    </w:p>
    <w:p w14:paraId="6372B9DD" w14:textId="77777777" w:rsidR="00186275" w:rsidRDefault="00186275" w:rsidP="00CD2DDC">
      <w:pPr>
        <w:pStyle w:val="TrennungULG"/>
        <w:keepNext w:val="0"/>
      </w:pPr>
    </w:p>
    <w:p w14:paraId="45362E0F" w14:textId="77777777" w:rsidR="00186275" w:rsidRDefault="00186275" w:rsidP="00CD2DDC">
      <w:pPr>
        <w:pStyle w:val="TrennungULG"/>
        <w:keepNext w:val="0"/>
      </w:pPr>
    </w:p>
    <w:p w14:paraId="57C7102C" w14:textId="77777777" w:rsidR="00186275" w:rsidRDefault="00186275" w:rsidP="00CD2DDC">
      <w:pPr>
        <w:pStyle w:val="TrennungULG"/>
        <w:keepNext w:val="0"/>
      </w:pPr>
    </w:p>
    <w:p w14:paraId="2931A9E4" w14:textId="77777777" w:rsidR="00186275" w:rsidRDefault="00186275" w:rsidP="00CD2DDC">
      <w:pPr>
        <w:pStyle w:val="TrennungULG"/>
        <w:keepNext w:val="0"/>
      </w:pPr>
    </w:p>
    <w:p w14:paraId="0C063448" w14:textId="77777777" w:rsidR="00186275" w:rsidRDefault="00186275" w:rsidP="00CD2DDC">
      <w:pPr>
        <w:pStyle w:val="TrennungULG"/>
        <w:keepNext w:val="0"/>
      </w:pPr>
    </w:p>
    <w:p w14:paraId="43473573" w14:textId="77777777" w:rsidR="00186275" w:rsidRDefault="00186275" w:rsidP="00CD2DDC">
      <w:pPr>
        <w:pStyle w:val="TrennungULG"/>
        <w:keepNext w:val="0"/>
      </w:pPr>
    </w:p>
    <w:p w14:paraId="5E39660C" w14:textId="77777777" w:rsidR="00186275" w:rsidRDefault="00186275" w:rsidP="00CD2DDC">
      <w:pPr>
        <w:pStyle w:val="TrennungULG"/>
        <w:keepNext w:val="0"/>
      </w:pPr>
    </w:p>
    <w:p w14:paraId="166620C8" w14:textId="77777777" w:rsidR="00186275" w:rsidRDefault="00186275" w:rsidP="00CD2DDC">
      <w:pPr>
        <w:pStyle w:val="TrennungULG"/>
        <w:keepNext w:val="0"/>
      </w:pPr>
    </w:p>
    <w:p w14:paraId="2C98B2A0" w14:textId="77777777" w:rsidR="00186275" w:rsidRDefault="00186275" w:rsidP="00CD2DDC">
      <w:pPr>
        <w:pStyle w:val="TrennungULG"/>
        <w:keepNext w:val="0"/>
      </w:pPr>
    </w:p>
    <w:p w14:paraId="7B7A46AD" w14:textId="77777777" w:rsidR="00186275" w:rsidRDefault="00186275" w:rsidP="00CD2DDC">
      <w:pPr>
        <w:pStyle w:val="TrennungULG"/>
        <w:keepNext w:val="0"/>
      </w:pPr>
    </w:p>
    <w:p w14:paraId="314C5C44" w14:textId="77777777" w:rsidR="00186275" w:rsidRDefault="00186275" w:rsidP="00CD2DDC">
      <w:pPr>
        <w:pStyle w:val="TrennungULG"/>
        <w:keepNext w:val="0"/>
      </w:pPr>
    </w:p>
    <w:p w14:paraId="13D746F6" w14:textId="77777777" w:rsidR="00186275" w:rsidRDefault="00186275" w:rsidP="00CD2DDC">
      <w:pPr>
        <w:pStyle w:val="TrennungULG"/>
        <w:keepNext w:val="0"/>
      </w:pPr>
    </w:p>
    <w:p w14:paraId="1398DDC6" w14:textId="77777777" w:rsidR="00186275" w:rsidRDefault="00186275" w:rsidP="00CD2DDC">
      <w:pPr>
        <w:pStyle w:val="TrennungULG"/>
        <w:keepNext w:val="0"/>
      </w:pPr>
    </w:p>
    <w:p w14:paraId="66A979DB" w14:textId="77777777" w:rsidR="00186275" w:rsidRDefault="00186275" w:rsidP="00CD2DDC">
      <w:pPr>
        <w:pStyle w:val="TrennungULG"/>
        <w:keepNext w:val="0"/>
      </w:pPr>
    </w:p>
    <w:p w14:paraId="42C2177E" w14:textId="77777777" w:rsidR="00186275" w:rsidRDefault="00186275" w:rsidP="00CD2DDC">
      <w:pPr>
        <w:pStyle w:val="TrennungULG"/>
        <w:keepNext w:val="0"/>
      </w:pPr>
    </w:p>
    <w:p w14:paraId="0B89E2AA" w14:textId="77777777" w:rsidR="00186275" w:rsidRDefault="00186275" w:rsidP="00CD2DDC">
      <w:pPr>
        <w:pStyle w:val="TrennungULG"/>
        <w:keepNext w:val="0"/>
      </w:pPr>
    </w:p>
    <w:p w14:paraId="1DAFE419" w14:textId="77777777" w:rsidR="00186275" w:rsidRDefault="00186275" w:rsidP="00CD2DDC">
      <w:pPr>
        <w:pStyle w:val="TrennungULG"/>
        <w:keepNext w:val="0"/>
      </w:pPr>
    </w:p>
    <w:p w14:paraId="29C8B2DA" w14:textId="77777777" w:rsidR="00186275" w:rsidRDefault="00186275" w:rsidP="00CD2DDC">
      <w:pPr>
        <w:pStyle w:val="TrennungULG"/>
        <w:keepNext w:val="0"/>
      </w:pPr>
    </w:p>
    <w:p w14:paraId="02E90E3E" w14:textId="77777777" w:rsidR="00186275" w:rsidRDefault="00186275" w:rsidP="00CD2DDC">
      <w:pPr>
        <w:pStyle w:val="TrennungULG"/>
        <w:keepNext w:val="0"/>
      </w:pPr>
    </w:p>
    <w:p w14:paraId="7D52B53A" w14:textId="77777777" w:rsidR="00186275" w:rsidRDefault="00186275" w:rsidP="00CD2DDC">
      <w:pPr>
        <w:pStyle w:val="TrennungULG"/>
        <w:keepNext w:val="0"/>
      </w:pPr>
    </w:p>
    <w:p w14:paraId="29A7A66C" w14:textId="77777777" w:rsidR="00186275" w:rsidRDefault="00186275" w:rsidP="00CD2DDC">
      <w:pPr>
        <w:pStyle w:val="TrennungULG"/>
        <w:keepNext w:val="0"/>
      </w:pPr>
    </w:p>
    <w:p w14:paraId="186EE216" w14:textId="77777777" w:rsidR="00186275" w:rsidRDefault="00186275" w:rsidP="00CD2DDC">
      <w:pPr>
        <w:pStyle w:val="TrennungULG"/>
        <w:keepNext w:val="0"/>
      </w:pPr>
    </w:p>
    <w:p w14:paraId="7A333C71" w14:textId="77777777" w:rsidR="00186275" w:rsidRDefault="00186275" w:rsidP="00CD2DDC">
      <w:pPr>
        <w:pStyle w:val="TrennungULG"/>
        <w:keepNext w:val="0"/>
      </w:pPr>
    </w:p>
    <w:p w14:paraId="70DC7403" w14:textId="77777777" w:rsidR="00186275" w:rsidRDefault="00186275" w:rsidP="00CD2DDC">
      <w:pPr>
        <w:pStyle w:val="TrennungULG"/>
        <w:keepNext w:val="0"/>
      </w:pPr>
    </w:p>
    <w:p w14:paraId="56582621" w14:textId="77777777" w:rsidR="00186275" w:rsidRDefault="00186275" w:rsidP="00CD2DDC">
      <w:pPr>
        <w:pStyle w:val="TrennungULG"/>
        <w:keepNext w:val="0"/>
      </w:pPr>
    </w:p>
    <w:p w14:paraId="51D79FD8" w14:textId="77777777" w:rsidR="00186275" w:rsidRDefault="00186275" w:rsidP="00CD2DDC">
      <w:pPr>
        <w:pStyle w:val="TrennungULG"/>
        <w:keepNext w:val="0"/>
      </w:pPr>
    </w:p>
    <w:p w14:paraId="47CF117A" w14:textId="77777777" w:rsidR="00186275" w:rsidRDefault="00186275" w:rsidP="00CD2DDC">
      <w:pPr>
        <w:pStyle w:val="TrennungULG"/>
        <w:keepNext w:val="0"/>
      </w:pPr>
    </w:p>
    <w:p w14:paraId="0783A78F" w14:textId="77777777" w:rsidR="00186275" w:rsidRDefault="00186275" w:rsidP="00CD2DDC">
      <w:pPr>
        <w:pStyle w:val="TrennungULG"/>
        <w:keepNext w:val="0"/>
      </w:pPr>
    </w:p>
    <w:p w14:paraId="3791149A" w14:textId="77777777" w:rsidR="00186275" w:rsidRDefault="00186275" w:rsidP="00CD2DDC">
      <w:pPr>
        <w:pStyle w:val="TrennungULG"/>
        <w:keepNext w:val="0"/>
      </w:pPr>
    </w:p>
    <w:p w14:paraId="7186668E" w14:textId="77777777" w:rsidR="00186275" w:rsidRDefault="00186275" w:rsidP="00CD2DDC">
      <w:pPr>
        <w:pStyle w:val="TrennungULG"/>
        <w:keepNext w:val="0"/>
      </w:pPr>
    </w:p>
    <w:p w14:paraId="029B3C88" w14:textId="77777777" w:rsidR="00186275" w:rsidRDefault="00186275" w:rsidP="00CD2DDC">
      <w:pPr>
        <w:pStyle w:val="TrennungULG"/>
        <w:keepNext w:val="0"/>
      </w:pPr>
    </w:p>
    <w:p w14:paraId="49537B8B" w14:textId="77777777" w:rsidR="00186275" w:rsidRDefault="00186275" w:rsidP="00CD2DDC">
      <w:pPr>
        <w:pStyle w:val="TrennungULG"/>
        <w:keepNext w:val="0"/>
      </w:pPr>
    </w:p>
    <w:p w14:paraId="719B25DB" w14:textId="77777777" w:rsidR="00186275" w:rsidRDefault="00186275" w:rsidP="00CD2DDC">
      <w:pPr>
        <w:pStyle w:val="TrennungULG"/>
        <w:keepNext w:val="0"/>
      </w:pPr>
    </w:p>
    <w:p w14:paraId="20018412" w14:textId="77777777" w:rsidR="00186275" w:rsidRDefault="00186275" w:rsidP="00CD2DDC">
      <w:pPr>
        <w:pStyle w:val="TrennungULG"/>
        <w:keepNext w:val="0"/>
      </w:pPr>
    </w:p>
    <w:p w14:paraId="78AF8C1B" w14:textId="77777777" w:rsidR="00186275" w:rsidRDefault="00186275" w:rsidP="00CD2DDC">
      <w:pPr>
        <w:pStyle w:val="TrennungULG"/>
        <w:keepNext w:val="0"/>
      </w:pPr>
    </w:p>
    <w:p w14:paraId="49CFBA79" w14:textId="77777777" w:rsidR="00186275" w:rsidRDefault="00186275" w:rsidP="00CD2DDC">
      <w:pPr>
        <w:pStyle w:val="TrennungULG"/>
        <w:keepNext w:val="0"/>
      </w:pPr>
    </w:p>
    <w:p w14:paraId="249E0DCF" w14:textId="77777777" w:rsidR="00186275" w:rsidRDefault="00186275" w:rsidP="00CD2DDC">
      <w:pPr>
        <w:pStyle w:val="TrennungULG"/>
        <w:keepNext w:val="0"/>
      </w:pPr>
    </w:p>
    <w:p w14:paraId="1C543124" w14:textId="77777777" w:rsidR="00186275" w:rsidRDefault="00186275" w:rsidP="00CD2DDC">
      <w:pPr>
        <w:pStyle w:val="TrennungULG"/>
        <w:keepNext w:val="0"/>
      </w:pPr>
    </w:p>
    <w:p w14:paraId="15F98559" w14:textId="77777777" w:rsidR="00186275" w:rsidRDefault="00186275" w:rsidP="00CD2DDC">
      <w:pPr>
        <w:pStyle w:val="TrennungULG"/>
        <w:keepNext w:val="0"/>
      </w:pPr>
    </w:p>
    <w:p w14:paraId="03878F15" w14:textId="77777777" w:rsidR="00186275" w:rsidRDefault="00186275" w:rsidP="00CD2DDC">
      <w:pPr>
        <w:pStyle w:val="TrennungULG"/>
        <w:keepNext w:val="0"/>
      </w:pPr>
    </w:p>
    <w:p w14:paraId="55DFAFE9" w14:textId="77777777" w:rsidR="00186275" w:rsidRDefault="00186275" w:rsidP="00CD2DDC">
      <w:pPr>
        <w:pStyle w:val="TrennungULG"/>
        <w:keepNext w:val="0"/>
      </w:pPr>
    </w:p>
    <w:p w14:paraId="349E9623" w14:textId="77777777" w:rsidR="00186275" w:rsidRDefault="00186275" w:rsidP="00CD2DDC">
      <w:pPr>
        <w:pStyle w:val="TrennungULG"/>
        <w:keepNext w:val="0"/>
      </w:pPr>
    </w:p>
    <w:p w14:paraId="6D3F1D03" w14:textId="77777777" w:rsidR="00186275" w:rsidRDefault="00186275" w:rsidP="00CD2DDC">
      <w:pPr>
        <w:pStyle w:val="TrennungULG"/>
        <w:keepNext w:val="0"/>
      </w:pPr>
    </w:p>
    <w:p w14:paraId="6B497183" w14:textId="77777777" w:rsidR="00186275" w:rsidRDefault="00186275" w:rsidP="00CD2DDC">
      <w:pPr>
        <w:pStyle w:val="TrennungULG"/>
        <w:keepNext w:val="0"/>
      </w:pPr>
    </w:p>
    <w:p w14:paraId="0F92AFA3" w14:textId="77777777" w:rsidR="00186275" w:rsidRDefault="00186275" w:rsidP="00CD2DDC">
      <w:pPr>
        <w:pStyle w:val="TrennungULG"/>
        <w:keepNext w:val="0"/>
      </w:pPr>
    </w:p>
    <w:p w14:paraId="0ED3F538" w14:textId="77777777" w:rsidR="00186275" w:rsidRDefault="00186275" w:rsidP="00CD2DDC">
      <w:pPr>
        <w:pStyle w:val="TrennungULG"/>
        <w:keepNext w:val="0"/>
      </w:pPr>
    </w:p>
    <w:p w14:paraId="0138232F" w14:textId="77777777" w:rsidR="00186275" w:rsidRDefault="00186275" w:rsidP="00CD2DDC">
      <w:pPr>
        <w:pStyle w:val="TrennungULG"/>
        <w:keepNext w:val="0"/>
      </w:pPr>
    </w:p>
    <w:p w14:paraId="65D957F6" w14:textId="77777777" w:rsidR="00186275" w:rsidRDefault="00186275" w:rsidP="00CD2DDC">
      <w:pPr>
        <w:pStyle w:val="TrennungULG"/>
        <w:keepNext w:val="0"/>
      </w:pPr>
    </w:p>
    <w:p w14:paraId="33AA275E" w14:textId="77777777" w:rsidR="00186275" w:rsidRDefault="00186275" w:rsidP="00CD2DDC">
      <w:pPr>
        <w:pStyle w:val="TrennungULG"/>
        <w:keepNext w:val="0"/>
      </w:pPr>
    </w:p>
    <w:p w14:paraId="3838B75B" w14:textId="77777777" w:rsidR="00186275" w:rsidRDefault="00186275" w:rsidP="00CD2DDC">
      <w:pPr>
        <w:pStyle w:val="TrennungULG"/>
        <w:keepNext w:val="0"/>
      </w:pPr>
    </w:p>
    <w:p w14:paraId="6D0A390C" w14:textId="77777777" w:rsidR="00186275" w:rsidRDefault="00186275" w:rsidP="00CD2DDC">
      <w:pPr>
        <w:pStyle w:val="TrennungULG"/>
        <w:keepNext w:val="0"/>
      </w:pPr>
    </w:p>
    <w:p w14:paraId="4DCA3264" w14:textId="77777777" w:rsidR="00186275" w:rsidRDefault="00186275" w:rsidP="00CD2DDC">
      <w:pPr>
        <w:pStyle w:val="TrennungULG"/>
        <w:keepNext w:val="0"/>
      </w:pPr>
    </w:p>
    <w:p w14:paraId="416B0317" w14:textId="77777777" w:rsidR="00186275" w:rsidRDefault="00186275" w:rsidP="00CD2DDC">
      <w:pPr>
        <w:pStyle w:val="TrennungULG"/>
        <w:keepNext w:val="0"/>
      </w:pPr>
    </w:p>
    <w:p w14:paraId="77E5D6ED" w14:textId="77777777" w:rsidR="00186275" w:rsidRDefault="00186275" w:rsidP="00CD2DDC">
      <w:pPr>
        <w:pStyle w:val="TrennungULG"/>
        <w:keepNext w:val="0"/>
      </w:pPr>
    </w:p>
    <w:p w14:paraId="2A78C485" w14:textId="77777777" w:rsidR="00186275" w:rsidRDefault="00186275" w:rsidP="00CD2DDC">
      <w:pPr>
        <w:pStyle w:val="TrennungULG"/>
        <w:keepNext w:val="0"/>
      </w:pPr>
    </w:p>
    <w:p w14:paraId="0D68A7CA" w14:textId="77777777" w:rsidR="00186275" w:rsidRDefault="00186275" w:rsidP="00CD2DDC">
      <w:pPr>
        <w:pStyle w:val="TrennungULG"/>
        <w:keepNext w:val="0"/>
      </w:pPr>
    </w:p>
    <w:p w14:paraId="3F29B3EC" w14:textId="77777777" w:rsidR="00186275" w:rsidRDefault="00186275" w:rsidP="00CD2DDC">
      <w:pPr>
        <w:pStyle w:val="TrennungULG"/>
        <w:keepNext w:val="0"/>
      </w:pPr>
    </w:p>
    <w:p w14:paraId="0E9C19C6" w14:textId="77777777" w:rsidR="00186275" w:rsidRDefault="00186275" w:rsidP="00CD2DDC">
      <w:pPr>
        <w:pStyle w:val="TrennungULG"/>
        <w:keepNext w:val="0"/>
      </w:pPr>
    </w:p>
    <w:p w14:paraId="23ECD0F1" w14:textId="77777777" w:rsidR="00186275" w:rsidRDefault="00186275" w:rsidP="00CD2DDC">
      <w:pPr>
        <w:pStyle w:val="TrennungULG"/>
        <w:keepNext w:val="0"/>
      </w:pPr>
    </w:p>
    <w:p w14:paraId="7ADDFB32" w14:textId="77777777" w:rsidR="00186275" w:rsidRDefault="00186275" w:rsidP="00CD2DDC">
      <w:pPr>
        <w:pStyle w:val="TrennungULG"/>
        <w:keepNext w:val="0"/>
      </w:pPr>
    </w:p>
    <w:p w14:paraId="1AC8AD1C" w14:textId="77777777" w:rsidR="00186275" w:rsidRDefault="00186275" w:rsidP="00CD2DDC">
      <w:pPr>
        <w:pStyle w:val="TrennungULG"/>
        <w:keepNext w:val="0"/>
      </w:pPr>
    </w:p>
    <w:p w14:paraId="35AC4B2D" w14:textId="77777777" w:rsidR="00186275" w:rsidRDefault="00186275" w:rsidP="00CD2DDC">
      <w:pPr>
        <w:pStyle w:val="TrennungULG"/>
        <w:keepNext w:val="0"/>
      </w:pPr>
    </w:p>
    <w:p w14:paraId="22B0A8EB" w14:textId="77777777" w:rsidR="00186275" w:rsidRDefault="00186275" w:rsidP="00CD2DDC">
      <w:pPr>
        <w:pStyle w:val="TrennungULG"/>
        <w:keepNext w:val="0"/>
      </w:pPr>
    </w:p>
    <w:p w14:paraId="1C2F3C6D" w14:textId="77777777" w:rsidR="00186275" w:rsidRDefault="00186275" w:rsidP="00CD2DDC">
      <w:pPr>
        <w:pStyle w:val="TrennungULG"/>
        <w:keepNext w:val="0"/>
      </w:pPr>
    </w:p>
    <w:p w14:paraId="0870CA49" w14:textId="77777777" w:rsidR="00186275" w:rsidRDefault="00186275" w:rsidP="00CD2DDC">
      <w:pPr>
        <w:pStyle w:val="TrennungULG"/>
        <w:keepNext w:val="0"/>
      </w:pPr>
    </w:p>
    <w:p w14:paraId="102D5F01" w14:textId="77777777" w:rsidR="00186275" w:rsidRDefault="00186275" w:rsidP="00CD2DDC">
      <w:pPr>
        <w:pStyle w:val="TrennungULG"/>
        <w:keepNext w:val="0"/>
      </w:pPr>
    </w:p>
    <w:p w14:paraId="692CC8A8" w14:textId="77777777" w:rsidR="00186275" w:rsidRDefault="00186275" w:rsidP="00CD2DDC">
      <w:pPr>
        <w:pStyle w:val="TrennungULG"/>
        <w:keepNext w:val="0"/>
      </w:pPr>
    </w:p>
    <w:p w14:paraId="7C904631" w14:textId="77777777" w:rsidR="00186275" w:rsidRDefault="00186275" w:rsidP="00CD2DDC">
      <w:pPr>
        <w:pStyle w:val="TrennungULG"/>
        <w:keepNext w:val="0"/>
      </w:pPr>
    </w:p>
    <w:p w14:paraId="01AF6387" w14:textId="77777777" w:rsidR="00186275" w:rsidRDefault="00186275" w:rsidP="00CD2DDC">
      <w:pPr>
        <w:pStyle w:val="TrennungULG"/>
        <w:keepNext w:val="0"/>
      </w:pPr>
    </w:p>
    <w:p w14:paraId="05568F92" w14:textId="77777777" w:rsidR="00186275" w:rsidRDefault="00186275" w:rsidP="00CD2DDC">
      <w:pPr>
        <w:pStyle w:val="TrennungULG"/>
        <w:keepNext w:val="0"/>
      </w:pPr>
    </w:p>
    <w:p w14:paraId="648789B9" w14:textId="77777777" w:rsidR="00186275" w:rsidRDefault="00186275" w:rsidP="00CD2DDC">
      <w:pPr>
        <w:pStyle w:val="TrennungULG"/>
        <w:keepNext w:val="0"/>
      </w:pPr>
    </w:p>
    <w:p w14:paraId="37E22B5B" w14:textId="77777777" w:rsidR="00186275" w:rsidRDefault="00186275" w:rsidP="00CD2DDC">
      <w:pPr>
        <w:pStyle w:val="TrennungULG"/>
        <w:keepNext w:val="0"/>
      </w:pPr>
    </w:p>
    <w:p w14:paraId="4EE2B6BF" w14:textId="77777777" w:rsidR="00186275" w:rsidRDefault="00186275" w:rsidP="00CD2DDC">
      <w:pPr>
        <w:pStyle w:val="TrennungULG"/>
        <w:keepNext w:val="0"/>
      </w:pPr>
    </w:p>
    <w:p w14:paraId="3D7546FB" w14:textId="77777777" w:rsidR="00186275" w:rsidRDefault="00186275" w:rsidP="00CD2DDC">
      <w:pPr>
        <w:pStyle w:val="TrennungULG"/>
        <w:keepNext w:val="0"/>
      </w:pPr>
    </w:p>
    <w:p w14:paraId="0A47A36C" w14:textId="77777777" w:rsidR="00186275" w:rsidRDefault="00186275" w:rsidP="00CD2DDC">
      <w:pPr>
        <w:pStyle w:val="TrennungULG"/>
        <w:keepNext w:val="0"/>
      </w:pPr>
    </w:p>
    <w:p w14:paraId="53858D3C" w14:textId="77777777" w:rsidR="00186275" w:rsidRDefault="00186275" w:rsidP="00CD2DDC">
      <w:pPr>
        <w:pStyle w:val="TrennungULG"/>
        <w:keepNext w:val="0"/>
      </w:pPr>
    </w:p>
    <w:p w14:paraId="0EB11D60" w14:textId="77777777" w:rsidR="00186275" w:rsidRDefault="00186275" w:rsidP="00CD2DDC">
      <w:pPr>
        <w:pStyle w:val="TrennungULG"/>
        <w:keepNext w:val="0"/>
      </w:pPr>
    </w:p>
    <w:p w14:paraId="67CAD012" w14:textId="77777777" w:rsidR="00186275" w:rsidRDefault="00186275" w:rsidP="00CD2DDC">
      <w:pPr>
        <w:pStyle w:val="TrennungULG"/>
        <w:keepNext w:val="0"/>
      </w:pPr>
    </w:p>
    <w:p w14:paraId="2D97CA63" w14:textId="77777777" w:rsidR="00186275" w:rsidRDefault="00186275" w:rsidP="00CD2DDC">
      <w:pPr>
        <w:pStyle w:val="TrennungULG"/>
        <w:keepNext w:val="0"/>
      </w:pPr>
    </w:p>
    <w:p w14:paraId="20E03064" w14:textId="77777777" w:rsidR="00186275" w:rsidRDefault="00186275" w:rsidP="00CD2DDC">
      <w:pPr>
        <w:pStyle w:val="TrennungULG"/>
        <w:keepNext w:val="0"/>
      </w:pPr>
    </w:p>
    <w:p w14:paraId="3786C705" w14:textId="77777777" w:rsidR="00186275" w:rsidRDefault="00186275" w:rsidP="00CD2DDC">
      <w:pPr>
        <w:pStyle w:val="TrennungULG"/>
        <w:keepNext w:val="0"/>
      </w:pPr>
    </w:p>
    <w:p w14:paraId="06BD9061" w14:textId="77777777" w:rsidR="00186275" w:rsidRDefault="00186275" w:rsidP="00CD2DDC">
      <w:pPr>
        <w:pStyle w:val="TrennungULG"/>
        <w:keepNext w:val="0"/>
      </w:pPr>
    </w:p>
    <w:p w14:paraId="2D6B9688" w14:textId="77777777" w:rsidR="00186275" w:rsidRDefault="00186275" w:rsidP="00CD2DDC">
      <w:pPr>
        <w:pStyle w:val="TrennungULG"/>
        <w:keepNext w:val="0"/>
      </w:pPr>
    </w:p>
    <w:p w14:paraId="6604B8DA" w14:textId="77777777" w:rsidR="00186275" w:rsidRDefault="00186275" w:rsidP="00CD2DDC">
      <w:pPr>
        <w:pStyle w:val="TrennungULG"/>
        <w:keepNext w:val="0"/>
      </w:pPr>
    </w:p>
    <w:p w14:paraId="1A3DEFCE" w14:textId="77777777" w:rsidR="00186275" w:rsidRDefault="00186275" w:rsidP="00CD2DDC">
      <w:pPr>
        <w:pStyle w:val="TrennungULG"/>
        <w:keepNext w:val="0"/>
      </w:pPr>
    </w:p>
    <w:p w14:paraId="19D71B44" w14:textId="77777777" w:rsidR="00186275" w:rsidRDefault="00186275" w:rsidP="00CD2DDC">
      <w:pPr>
        <w:pStyle w:val="TrennungULG"/>
        <w:keepNext w:val="0"/>
      </w:pPr>
    </w:p>
    <w:p w14:paraId="2D4B8C1C" w14:textId="77777777" w:rsidR="00186275" w:rsidRDefault="00186275" w:rsidP="00186275">
      <w:pPr>
        <w:pStyle w:val="DBTitelG"/>
      </w:pPr>
      <w:r>
        <w:lastRenderedPageBreak/>
        <w:t>Standardisierte Leistungsbeschreibung</w:t>
      </w:r>
    </w:p>
    <w:p w14:paraId="464ACB8A" w14:textId="77777777" w:rsidR="00186275" w:rsidRDefault="00186275" w:rsidP="00186275">
      <w:pPr>
        <w:pStyle w:val="DBTitelG"/>
      </w:pPr>
      <w:r>
        <w:t>Leistungsbeschreibung Hochbau</w:t>
      </w:r>
    </w:p>
    <w:p w14:paraId="3E6F3DE8" w14:textId="77777777" w:rsidR="00186275" w:rsidRDefault="00186275" w:rsidP="00186275">
      <w:pPr>
        <w:pStyle w:val="DBTitelG"/>
      </w:pPr>
      <w:r>
        <w:t>LB-HB, Version -0, -</w:t>
      </w:r>
    </w:p>
    <w:p w14:paraId="4CA6BFC7" w14:textId="77777777" w:rsidR="00186275" w:rsidRDefault="00186275" w:rsidP="00186275">
      <w:pPr>
        <w:pStyle w:val="DBTitelG"/>
      </w:pPr>
    </w:p>
    <w:p w14:paraId="34180E9C" w14:textId="77777777" w:rsidR="00186275" w:rsidRDefault="00186275" w:rsidP="00186275">
      <w:pPr>
        <w:pStyle w:val="DBTitelLG"/>
      </w:pPr>
      <w:r>
        <w:t>LG 58</w:t>
      </w:r>
    </w:p>
    <w:p w14:paraId="19F53DEE" w14:textId="77777777" w:rsidR="00186275" w:rsidRDefault="00186275" w:rsidP="00186275">
      <w:pPr>
        <w:pStyle w:val="DBTitelLG"/>
      </w:pPr>
      <w:r>
        <w:t>Gartengestaltung und Landschaftsbau</w:t>
      </w:r>
    </w:p>
    <w:p w14:paraId="7055A355" w14:textId="77777777" w:rsidR="00186275" w:rsidRDefault="00186275" w:rsidP="00186275">
      <w:pPr>
        <w:pStyle w:val="DBLGVers"/>
      </w:pPr>
      <w:r>
        <w:t xml:space="preserve">Version ,  </w:t>
      </w:r>
    </w:p>
    <w:p w14:paraId="2067E5D9" w14:textId="77777777" w:rsidR="00186275" w:rsidRDefault="00186275" w:rsidP="00186275">
      <w:pPr>
        <w:pStyle w:val="DBLGVers"/>
      </w:pPr>
    </w:p>
    <w:p w14:paraId="4CE973F2" w14:textId="77777777" w:rsidR="00186275" w:rsidRDefault="00186275" w:rsidP="00186275">
      <w:pPr>
        <w:pStyle w:val="DBLGVers"/>
      </w:pPr>
    </w:p>
    <w:p w14:paraId="3311FB02" w14:textId="77777777" w:rsidR="00186275" w:rsidRDefault="00186275" w:rsidP="00186275">
      <w:pPr>
        <w:pStyle w:val="DBTitelG"/>
      </w:pPr>
      <w:r>
        <w:t>LB-HB021 Ergänzungen ACO</w:t>
      </w:r>
    </w:p>
    <w:p w14:paraId="53D74B60" w14:textId="77777777" w:rsidR="00186275" w:rsidRDefault="00186275" w:rsidP="00186275">
      <w:pPr>
        <w:pStyle w:val="DBLGVers"/>
      </w:pPr>
      <w:r>
        <w:t>V:10/2019 06</w:t>
      </w:r>
    </w:p>
    <w:p w14:paraId="05737EF1" w14:textId="77777777" w:rsidR="00186275" w:rsidRDefault="00186275" w:rsidP="00186275">
      <w:pPr>
        <w:pStyle w:val="DBLGVers"/>
      </w:pPr>
    </w:p>
    <w:p w14:paraId="3AD98798" w14:textId="77777777" w:rsidR="00186275" w:rsidRDefault="00186275" w:rsidP="00186275">
      <w:pPr>
        <w:pStyle w:val="DBLG1"/>
      </w:pPr>
      <w:r>
        <w:t>Unterleistungsgruppen (ULG) - Übersicht</w:t>
      </w:r>
    </w:p>
    <w:p w14:paraId="463393DB" w14:textId="77777777" w:rsidR="00186275" w:rsidRDefault="00186275" w:rsidP="00186275">
      <w:pPr>
        <w:pStyle w:val="DBLG1"/>
      </w:pPr>
    </w:p>
    <w:p w14:paraId="43BC16E5" w14:textId="77777777" w:rsidR="00186275" w:rsidRDefault="00186275" w:rsidP="00186275">
      <w:pPr>
        <w:pStyle w:val="DBLG2"/>
      </w:pPr>
      <w:r>
        <w:t>58.AC</w:t>
      </w:r>
      <w:r>
        <w:tab/>
        <w:t>Baumschutz System  (ACO)</w:t>
      </w:r>
    </w:p>
    <w:p w14:paraId="21C71CF8" w14:textId="77777777" w:rsidR="00186275" w:rsidRDefault="00186275" w:rsidP="00186275">
      <w:pPr>
        <w:pStyle w:val="LG"/>
        <w:keepLines/>
      </w:pPr>
    </w:p>
    <w:p w14:paraId="6EAF1E66" w14:textId="77777777" w:rsidR="00186275" w:rsidRDefault="00186275" w:rsidP="00186275">
      <w:pPr>
        <w:ind w:left="0" w:right="0"/>
        <w:rPr>
          <w:b/>
          <w:color w:val="FF0000"/>
          <w:w w:val="90"/>
          <w:sz w:val="24"/>
        </w:rPr>
      </w:pPr>
      <w:r>
        <w:br w:type="page"/>
      </w:r>
    </w:p>
    <w:p w14:paraId="4F2E13C2" w14:textId="77777777" w:rsidR="00186275" w:rsidRDefault="00186275" w:rsidP="00186275">
      <w:pPr>
        <w:pStyle w:val="LG"/>
        <w:keepLines/>
      </w:pPr>
      <w:r>
        <w:lastRenderedPageBreak/>
        <w:t>58 Gartengestaltung und Landschaftsbau</w:t>
      </w:r>
    </w:p>
    <w:p w14:paraId="35B8D81D" w14:textId="77777777" w:rsidR="00186275" w:rsidRDefault="00186275" w:rsidP="00186275">
      <w:pPr>
        <w:pStyle w:val="Langtext"/>
      </w:pPr>
      <w:r>
        <w:t>Soweit in Vorbemerkungen oder Positionstexten nicht anders angegeben, gelten für alle Leistungen dieser Gruppe folgende Regelungen:</w:t>
      </w:r>
    </w:p>
    <w:p w14:paraId="0F4793D3" w14:textId="77777777" w:rsidR="00186275" w:rsidRDefault="00186275" w:rsidP="00186275">
      <w:pPr>
        <w:pStyle w:val="Langtext"/>
      </w:pPr>
      <w:r>
        <w:t>Entsorgen:</w:t>
      </w:r>
    </w:p>
    <w:p w14:paraId="47FEBD79" w14:textId="77777777" w:rsidR="00186275" w:rsidRDefault="00186275" w:rsidP="00186275">
      <w:pPr>
        <w:pStyle w:val="Langtext"/>
      </w:pPr>
      <w:r>
        <w:t>Im Folgenden ist unter dem Begriff Entsorgen das Laden, Abtransportieren sowie das Verwerten, Deponieren oder Entsorgen der Baurestmassen, sowie von Baum-, Strauch- und Grünschnitt, Gras, Mähgut und Laub zu verstehen.</w:t>
      </w:r>
    </w:p>
    <w:p w14:paraId="12B7B12A" w14:textId="77777777" w:rsidR="00186275" w:rsidRDefault="00186275" w:rsidP="00186275">
      <w:pPr>
        <w:pStyle w:val="Langtext"/>
      </w:pPr>
      <w:r>
        <w:t>Sofern vom Auftraggeber nicht anders angeordnet, geht das zu entsorgende Material mit dem ersten Laden in das Eigentum des Auftragnehmers über.</w:t>
      </w:r>
    </w:p>
    <w:p w14:paraId="2C144272" w14:textId="77777777" w:rsidR="00186275" w:rsidRDefault="00186275" w:rsidP="00186275">
      <w:pPr>
        <w:pStyle w:val="Langtext"/>
      </w:pPr>
      <w:r>
        <w:t>Baurestmassen werden grundsätzlich verwertet. Wenn dies aus wirtschaftlichen oder technischen Gründen nicht möglich ist, werden Baurestmassen ordnungsgemäß deponiert.</w:t>
      </w:r>
    </w:p>
    <w:p w14:paraId="2045CD02" w14:textId="77777777" w:rsidR="00186275" w:rsidRDefault="00186275" w:rsidP="00186275">
      <w:pPr>
        <w:pStyle w:val="Kommentar"/>
      </w:pPr>
    </w:p>
    <w:p w14:paraId="30D6850B" w14:textId="77777777" w:rsidR="00186275" w:rsidRDefault="00186275" w:rsidP="00186275">
      <w:pPr>
        <w:pStyle w:val="Kommentar"/>
      </w:pPr>
      <w:r>
        <w:t>Kommentar:</w:t>
      </w:r>
    </w:p>
    <w:p w14:paraId="30BABD21" w14:textId="77777777" w:rsidR="00186275" w:rsidRDefault="00186275" w:rsidP="00186275">
      <w:pPr>
        <w:pStyle w:val="Kommentar"/>
      </w:pPr>
      <w:r>
        <w:t>Regelungen z.B. zur Wasser- oder Stromentnahme sind in der LG 00 (Allgemeine Vertragsbestimmungen) beschrieben.</w:t>
      </w:r>
    </w:p>
    <w:p w14:paraId="06F6756E" w14:textId="77777777" w:rsidR="00186275" w:rsidRDefault="00186275" w:rsidP="00186275">
      <w:pPr>
        <w:pStyle w:val="Kommentar"/>
      </w:pPr>
      <w:r>
        <w:t>Sicherungs- und Schutzmaßnahmen sind in der LG 25 beschrieben.</w:t>
      </w:r>
    </w:p>
    <w:p w14:paraId="3803B9A7" w14:textId="77777777" w:rsidR="00186275" w:rsidRDefault="00186275" w:rsidP="00186275">
      <w:pPr>
        <w:pStyle w:val="Kommentar"/>
      </w:pPr>
      <w:r>
        <w:t>Erdarbeiten sind in der LG 03 (Roden, Baugrube, Sicherungen und Tiefgründungen) und in der LG 13 (Außenanlagen) beschrieben.</w:t>
      </w:r>
    </w:p>
    <w:p w14:paraId="01F61A75" w14:textId="77777777" w:rsidR="00186275" w:rsidRDefault="00186275" w:rsidP="00186275">
      <w:pPr>
        <w:pStyle w:val="Kommentar"/>
      </w:pPr>
      <w:r>
        <w:t>Wartungs- und Instandhaltungsarbeiten sind mit Regiestunden auszuschreiben.</w:t>
      </w:r>
    </w:p>
    <w:p w14:paraId="5961A55D" w14:textId="77777777" w:rsidR="00186275" w:rsidRDefault="00186275" w:rsidP="00186275">
      <w:pPr>
        <w:pStyle w:val="Kommentar"/>
      </w:pPr>
      <w:r>
        <w:t>Maßnahmen zum Pflanzenschutz sind mit Regiestunden auszuschreiben.</w:t>
      </w:r>
    </w:p>
    <w:p w14:paraId="1211B6BC" w14:textId="77777777" w:rsidR="00186275" w:rsidRDefault="00186275" w:rsidP="00186275">
      <w:pPr>
        <w:pStyle w:val="Kommentar"/>
      </w:pPr>
      <w:r>
        <w:t>Frei zu formulieren (z.B.):</w:t>
      </w:r>
    </w:p>
    <w:p w14:paraId="4C9BFB86" w14:textId="77777777" w:rsidR="00186275" w:rsidRDefault="00186275" w:rsidP="00186275">
      <w:pPr>
        <w:pStyle w:val="Kommentar"/>
      </w:pPr>
      <w:r>
        <w:t>- Leistungen/Positionen bei Neigungen über 100 Prozent</w:t>
      </w:r>
    </w:p>
    <w:p w14:paraId="170D2A7C" w14:textId="77777777" w:rsidR="00186275" w:rsidRDefault="00186275" w:rsidP="00186275">
      <w:pPr>
        <w:pStyle w:val="Kommentar"/>
      </w:pPr>
      <w:r>
        <w:t>- das Erstellen von Befundungen</w:t>
      </w:r>
    </w:p>
    <w:p w14:paraId="6F23929D" w14:textId="77777777" w:rsidR="00186275" w:rsidRDefault="00186275" w:rsidP="00186275">
      <w:pPr>
        <w:pStyle w:val="Kommentar"/>
      </w:pPr>
      <w:r>
        <w:t>- die Beschreibung zu Beweissicherungen</w:t>
      </w:r>
    </w:p>
    <w:p w14:paraId="42BC7A62" w14:textId="77777777" w:rsidR="00186275" w:rsidRDefault="00186275" w:rsidP="00186275">
      <w:pPr>
        <w:pStyle w:val="Kommentar"/>
      </w:pPr>
      <w:r>
        <w:t>- die Beschreibung von Bestandsaufnahmen</w:t>
      </w:r>
    </w:p>
    <w:p w14:paraId="53AFEA6D" w14:textId="77777777" w:rsidR="00186275" w:rsidRDefault="00186275" w:rsidP="00186275">
      <w:pPr>
        <w:pStyle w:val="Kommentar"/>
      </w:pPr>
      <w:r>
        <w:t>- das Erstellen von Bestandsplänen</w:t>
      </w:r>
    </w:p>
    <w:p w14:paraId="1EC135DC" w14:textId="77777777" w:rsidR="00186275" w:rsidRDefault="00186275" w:rsidP="00186275">
      <w:pPr>
        <w:pStyle w:val="Kommentar"/>
      </w:pPr>
      <w:r>
        <w:t>- das Erstellen von Baustelleneinrichtungsplänen</w:t>
      </w:r>
    </w:p>
    <w:p w14:paraId="753BFFBA" w14:textId="77777777" w:rsidR="00186275" w:rsidRDefault="00186275" w:rsidP="00186275">
      <w:pPr>
        <w:pStyle w:val="Kommentar"/>
      </w:pPr>
      <w:r>
        <w:t>- die Beschreibung von Bau(m)-Verträglichkeitsprüfungen</w:t>
      </w:r>
    </w:p>
    <w:p w14:paraId="19CE755D" w14:textId="77777777" w:rsidR="00186275" w:rsidRDefault="00186275" w:rsidP="00186275">
      <w:pPr>
        <w:pStyle w:val="Kommentar"/>
      </w:pPr>
      <w:r>
        <w:t>- die Beschreibung einer ökologischen Bauaufsicht</w:t>
      </w:r>
    </w:p>
    <w:p w14:paraId="20792EC1" w14:textId="77777777" w:rsidR="00186275" w:rsidRDefault="00186275" w:rsidP="00186275">
      <w:pPr>
        <w:pStyle w:val="Kommentar"/>
      </w:pPr>
      <w:r>
        <w:t>- das Abschälen des Rasens im Bereich der Gräben für Bewässerungsrohre</w:t>
      </w:r>
    </w:p>
    <w:p w14:paraId="64035DE7" w14:textId="77777777" w:rsidR="00186275" w:rsidRDefault="00186275" w:rsidP="00186275">
      <w:pPr>
        <w:pStyle w:val="Kommentar"/>
      </w:pPr>
      <w:r>
        <w:t>- Fassadenbegrünungen</w:t>
      </w:r>
    </w:p>
    <w:p w14:paraId="7036652B" w14:textId="77777777" w:rsidR="00186275" w:rsidRDefault="00186275" w:rsidP="00186275">
      <w:pPr>
        <w:pStyle w:val="Kommentar"/>
        <w:keepNext/>
        <w:keepLines/>
      </w:pPr>
      <w:r>
        <w:t>Literaturverzeichnis (z.B.):</w:t>
      </w:r>
    </w:p>
    <w:p w14:paraId="71D4254B" w14:textId="77777777" w:rsidR="00186275" w:rsidRDefault="00186275" w:rsidP="00186275">
      <w:pPr>
        <w:pStyle w:val="Kommentar"/>
        <w:keepNext/>
        <w:keepLines/>
      </w:pPr>
    </w:p>
    <w:p w14:paraId="72A7A60E" w14:textId="77777777" w:rsidR="00186275" w:rsidRDefault="00186275" w:rsidP="00186275">
      <w:pPr>
        <w:pStyle w:val="Kommentar"/>
      </w:pPr>
      <w:r>
        <w:t>• ÖNORM B 2241: Gartengestaltung und Landschaftsbau, Werkvertragsnorm</w:t>
      </w:r>
    </w:p>
    <w:p w14:paraId="249A5203" w14:textId="77777777" w:rsidR="00186275" w:rsidRDefault="00186275" w:rsidP="00186275">
      <w:pPr>
        <w:pStyle w:val="Kommentar"/>
      </w:pPr>
      <w:r>
        <w:t>• ÖNORM B 2607: Spiel- und Bewegungsräume im Freien - Spielraumkonzepte und Planung von Spielplätzen</w:t>
      </w:r>
    </w:p>
    <w:p w14:paraId="4F48F85C" w14:textId="77777777" w:rsidR="00186275" w:rsidRDefault="00186275" w:rsidP="00186275">
      <w:pPr>
        <w:pStyle w:val="Kommentar"/>
      </w:pPr>
      <w:r>
        <w:t>• ÖNORM EN 1176: Serie Spielplatzgeräte und Spielplatzböden</w:t>
      </w:r>
    </w:p>
    <w:p w14:paraId="3D6CAEE6" w14:textId="77777777" w:rsidR="00186275" w:rsidRDefault="00186275" w:rsidP="00186275">
      <w:pPr>
        <w:pStyle w:val="Kommentar"/>
      </w:pPr>
      <w:r>
        <w:t>• ÖNORM L 1110: Pflanzen, Güteanforderungen, Sortierungsbestimmungen</w:t>
      </w:r>
    </w:p>
    <w:p w14:paraId="0D7E805B" w14:textId="77777777" w:rsidR="00186275" w:rsidRDefault="00186275" w:rsidP="00186275">
      <w:pPr>
        <w:pStyle w:val="Kommentar"/>
      </w:pPr>
      <w:r>
        <w:t>• ÖNORM L 1111: Gartengestaltung und Landschaftsbau, Technische Ausführung</w:t>
      </w:r>
    </w:p>
    <w:p w14:paraId="490ECB85" w14:textId="77777777" w:rsidR="00186275" w:rsidRDefault="00186275" w:rsidP="00186275">
      <w:pPr>
        <w:pStyle w:val="Kommentar"/>
      </w:pPr>
      <w:r>
        <w:t>• ÖNORM L 1112: Anforderungen an die Bewässerung von Grünflächen</w:t>
      </w:r>
    </w:p>
    <w:p w14:paraId="57A28A73" w14:textId="77777777" w:rsidR="00186275" w:rsidRDefault="00186275" w:rsidP="00186275">
      <w:pPr>
        <w:pStyle w:val="Kommentar"/>
      </w:pPr>
      <w:r>
        <w:t>• ÖNORM L 1120: Gartengestaltung und Landschaftsbau, Pflegearbeiten</w:t>
      </w:r>
    </w:p>
    <w:p w14:paraId="11A65584" w14:textId="77777777" w:rsidR="00186275" w:rsidRDefault="00186275" w:rsidP="00186275">
      <w:pPr>
        <w:pStyle w:val="Kommentar"/>
      </w:pPr>
      <w:r>
        <w:t>• ÖNORM L 1121: Schutz von Gehölzen und Vegetationsflächen bei Baumaßnahmen</w:t>
      </w:r>
    </w:p>
    <w:p w14:paraId="352B6678" w14:textId="77777777" w:rsidR="00186275" w:rsidRDefault="00186275" w:rsidP="00186275">
      <w:pPr>
        <w:pStyle w:val="Kommentar"/>
      </w:pPr>
      <w:r>
        <w:t>• ÖNORM L 1122: Baumkontrolle und Baumpflege</w:t>
      </w:r>
    </w:p>
    <w:p w14:paraId="5D06E84D" w14:textId="77777777" w:rsidR="00186275" w:rsidRDefault="00186275" w:rsidP="00186275">
      <w:pPr>
        <w:pStyle w:val="Kommentar"/>
      </w:pPr>
      <w:r>
        <w:t>• ÖNORM L 1131: Gartengestaltung und Landschaftsbau, Begrünung von Dächern und Decken auf Bauwerken</w:t>
      </w:r>
    </w:p>
    <w:p w14:paraId="6D0AC296" w14:textId="77777777" w:rsidR="00186275" w:rsidRDefault="00186275" w:rsidP="00186275">
      <w:pPr>
        <w:pStyle w:val="Kommentar"/>
      </w:pPr>
      <w:r>
        <w:t>• ÖNORM L 1210: Anforderungen für die Herstellung von Vegetationstragschichten</w:t>
      </w:r>
    </w:p>
    <w:p w14:paraId="50D7F4EB" w14:textId="77777777" w:rsidR="00186275" w:rsidRDefault="00186275" w:rsidP="00186275">
      <w:pPr>
        <w:pStyle w:val="TrennungULG"/>
        <w:keepNext w:val="0"/>
      </w:pPr>
    </w:p>
    <w:p w14:paraId="07DBC21A" w14:textId="77777777" w:rsidR="00186275" w:rsidRDefault="00186275" w:rsidP="00186275">
      <w:pPr>
        <w:pStyle w:val="ULG"/>
        <w:keepLines/>
      </w:pPr>
      <w:r>
        <w:t>58.AC</w:t>
      </w:r>
      <w:r>
        <w:rPr>
          <w:sz w:val="12"/>
        </w:rPr>
        <w:t xml:space="preserve"> + </w:t>
      </w:r>
      <w:r>
        <w:t>Baumschutz System  (ACO)</w:t>
      </w:r>
    </w:p>
    <w:p w14:paraId="14B2140C" w14:textId="77777777" w:rsidR="00186275" w:rsidRDefault="00186275" w:rsidP="00186275">
      <w:pPr>
        <w:pStyle w:val="Langtext"/>
      </w:pPr>
      <w:r>
        <w:t>Version: 2023-03</w:t>
      </w:r>
    </w:p>
    <w:p w14:paraId="0EB7D778" w14:textId="77777777" w:rsidR="00186275" w:rsidRDefault="00186275" w:rsidP="00186275">
      <w:pPr>
        <w:pStyle w:val="Langtext"/>
      </w:pPr>
      <w:r>
        <w:t>Einheitspreis:</w:t>
      </w:r>
    </w:p>
    <w:p w14:paraId="3DD1D888" w14:textId="77777777" w:rsidR="00186275" w:rsidRDefault="00186275" w:rsidP="00186275">
      <w:pPr>
        <w:pStyle w:val="Langtext"/>
      </w:pPr>
      <w:r>
        <w:t>In den Einheitspreis ist das Liefern und Versetzen in die vorbereiteten Gräben einkalkuliert. Aushub- und Wiederverfüllungsarbeiten werden gesondert verrechnet.</w:t>
      </w:r>
    </w:p>
    <w:p w14:paraId="366CAD40" w14:textId="77777777" w:rsidR="00186275" w:rsidRDefault="00186275" w:rsidP="00186275">
      <w:pPr>
        <w:pStyle w:val="Langtext"/>
      </w:pPr>
      <w:r>
        <w:t>Verarbeitungsrichtlinien:</w:t>
      </w:r>
    </w:p>
    <w:p w14:paraId="023F53E9" w14:textId="77777777" w:rsidR="00186275" w:rsidRDefault="00186275" w:rsidP="00186275">
      <w:pPr>
        <w:pStyle w:val="Langtext"/>
      </w:pPr>
      <w:r>
        <w:t>Die Verarbeitungsrichtlinien des Erzeugers werden eingehalten.</w:t>
      </w:r>
    </w:p>
    <w:p w14:paraId="5282B516" w14:textId="77777777" w:rsidR="00186275" w:rsidRDefault="00186275" w:rsidP="00186275">
      <w:pPr>
        <w:pStyle w:val="Langtext"/>
      </w:pPr>
      <w:r>
        <w:t>Skizze:</w:t>
      </w:r>
    </w:p>
    <w:p w14:paraId="7B69E39C" w14:textId="77777777" w:rsidR="00186275" w:rsidRDefault="00186275" w:rsidP="00186275">
      <w:pPr>
        <w:pStyle w:val="Langtext"/>
      </w:pPr>
      <w:r>
        <w:t>In der Folge wird die Bezeichnung Skizze als einfachste Darstellungsmöglichkeit stellvertretend für Zeichnung, Plan und dergleichen verwendet.</w:t>
      </w:r>
    </w:p>
    <w:p w14:paraId="284DC79E" w14:textId="77777777" w:rsidR="00186275" w:rsidRDefault="00186275" w:rsidP="00186275">
      <w:pPr>
        <w:pStyle w:val="Kommentar"/>
      </w:pPr>
    </w:p>
    <w:p w14:paraId="4AEFBA43" w14:textId="77777777" w:rsidR="00186275" w:rsidRDefault="00186275" w:rsidP="00186275">
      <w:pPr>
        <w:pStyle w:val="Kommentar"/>
      </w:pPr>
      <w:r>
        <w:t>Kommentar:</w:t>
      </w:r>
    </w:p>
    <w:p w14:paraId="69C96937" w14:textId="77777777" w:rsidR="00186275" w:rsidRDefault="00186275" w:rsidP="00186275">
      <w:pPr>
        <w:pStyle w:val="Kommentar"/>
      </w:pPr>
      <w:r>
        <w:t>Produktspezifische Ausschreibungstexte (Produktbeschreibungen) sind für Ausschreibungen gemäß Bundesvergabegesetz (BVergG) nicht geeignet.</w:t>
      </w:r>
    </w:p>
    <w:p w14:paraId="6ED64AC1" w14:textId="77777777" w:rsidR="00186275" w:rsidRDefault="00186275" w:rsidP="00186275">
      <w:pPr>
        <w:pStyle w:val="Kommentar"/>
      </w:pPr>
      <w:r>
        <w:t>Sie dienen als Vorlage für frei formulierte Positionen und müssen inhaltlich so abgeändert werden, dass den Anforderungen des BVergG entsprochen wird (z.B. Kriterien der Gleichwertigkeit ergänzen).</w:t>
      </w:r>
    </w:p>
    <w:p w14:paraId="2DFEBDE8" w14:textId="77777777" w:rsidR="00186275" w:rsidRDefault="00186275" w:rsidP="00186275">
      <w:pPr>
        <w:pStyle w:val="TrennungPOS"/>
      </w:pPr>
    </w:p>
    <w:p w14:paraId="20C8476C" w14:textId="77777777" w:rsidR="00186275" w:rsidRDefault="00186275" w:rsidP="00186275">
      <w:pPr>
        <w:pStyle w:val="GrundtextPosNr"/>
        <w:keepNext/>
        <w:keepLines/>
      </w:pPr>
      <w:r>
        <w:t>58.AC 01</w:t>
      </w:r>
    </w:p>
    <w:p w14:paraId="3E68C16B" w14:textId="77777777" w:rsidR="00186275" w:rsidRDefault="00186275" w:rsidP="00186275">
      <w:pPr>
        <w:pStyle w:val="Grundtext"/>
      </w:pPr>
      <w:r>
        <w:t>ACO Baumschutzrost WOTAN quadratisch, aus duktilem Gusseisen (EN-GJS-400), schwarz beschichtet. Freitragende Konstruktion (ohne Unterkonstruktion) bis 50 kN, Inklusive Verriegelungsklemmschrauben,</w:t>
      </w:r>
    </w:p>
    <w:p w14:paraId="53D0EEC7" w14:textId="77777777" w:rsidR="00186275" w:rsidRDefault="00186275" w:rsidP="00186275">
      <w:pPr>
        <w:pStyle w:val="Grundtext"/>
      </w:pPr>
      <w:r>
        <w:lastRenderedPageBreak/>
        <w:t>Bestehend aus einzelnen Teilrosten, die mit Hilfe eines diebstahlgesicherten Knebelverschlusses tragfest miteinander verbunden werden, Baukastensystem mit verschiedene Variationen in Form und Größe. Mitwachsendes System welches an späteres Baumwachstum anpasst werden kann. Rosten schützt Wurzelbereich vor einer Verdichtung.</w:t>
      </w:r>
    </w:p>
    <w:p w14:paraId="11651805" w14:textId="77777777" w:rsidR="00186275" w:rsidRDefault="00186275" w:rsidP="00186275">
      <w:pPr>
        <w:pStyle w:val="Grundtext"/>
      </w:pPr>
      <w:r>
        <w:t>Rosthöhe 60 mm</w:t>
      </w:r>
    </w:p>
    <w:p w14:paraId="6E57357B" w14:textId="77777777" w:rsidR="00186275" w:rsidRDefault="00186275" w:rsidP="00186275">
      <w:pPr>
        <w:pStyle w:val="Grundtext"/>
      </w:pPr>
      <w:r>
        <w:t>Schlitzweite 18 mm</w:t>
      </w:r>
    </w:p>
    <w:p w14:paraId="22AB9C55" w14:textId="77777777" w:rsidR="00186275" w:rsidRDefault="00186275" w:rsidP="00186275">
      <w:pPr>
        <w:pStyle w:val="Grundtext"/>
      </w:pPr>
    </w:p>
    <w:p w14:paraId="2C992B0B" w14:textId="77777777" w:rsidR="00186275" w:rsidRDefault="00186275" w:rsidP="00186275">
      <w:pPr>
        <w:pStyle w:val="Grundtext"/>
      </w:pPr>
      <w:r>
        <w:t>Auszuwählen ist:</w:t>
      </w:r>
    </w:p>
    <w:p w14:paraId="0B150763" w14:textId="77777777" w:rsidR="00186275" w:rsidRDefault="00186275" w:rsidP="00186275">
      <w:pPr>
        <w:pStyle w:val="Grundtext"/>
      </w:pPr>
      <w:r>
        <w:t>Außenmaß [mm] / Innenmaß [mm] / Typ</w:t>
      </w:r>
    </w:p>
    <w:p w14:paraId="40C911E5" w14:textId="77777777" w:rsidR="00186275" w:rsidRDefault="00186275" w:rsidP="00186275">
      <w:pPr>
        <w:pStyle w:val="Grundtext"/>
      </w:pPr>
      <w:r>
        <w:t>2240 x 2240 / 640 x 640 / Typ 8</w:t>
      </w:r>
    </w:p>
    <w:p w14:paraId="7CC0491E" w14:textId="77777777" w:rsidR="00186275" w:rsidRPr="00971C5F" w:rsidRDefault="00186275" w:rsidP="00186275">
      <w:pPr>
        <w:pStyle w:val="Grundtext"/>
        <w:rPr>
          <w:lang w:val="en-US"/>
        </w:rPr>
      </w:pPr>
      <w:r w:rsidRPr="00971C5F">
        <w:rPr>
          <w:lang w:val="en-US"/>
        </w:rPr>
        <w:t>1600 x 1600 / 320 x 320 / Typ 30</w:t>
      </w:r>
    </w:p>
    <w:p w14:paraId="77C1F650" w14:textId="77777777" w:rsidR="00186275" w:rsidRPr="00971C5F" w:rsidRDefault="00186275" w:rsidP="00186275">
      <w:pPr>
        <w:pStyle w:val="Grundtext"/>
        <w:rPr>
          <w:lang w:val="en-US"/>
        </w:rPr>
      </w:pPr>
      <w:r w:rsidRPr="00971C5F">
        <w:rPr>
          <w:lang w:val="en-US"/>
        </w:rPr>
        <w:t>1920 x 1920 / 960 x 960 / Typ 46</w:t>
      </w:r>
    </w:p>
    <w:p w14:paraId="671342FC" w14:textId="77777777" w:rsidR="00186275" w:rsidRPr="00971C5F" w:rsidRDefault="00186275" w:rsidP="00186275">
      <w:pPr>
        <w:pStyle w:val="Grundtext"/>
        <w:rPr>
          <w:lang w:val="en-US"/>
        </w:rPr>
      </w:pPr>
      <w:r w:rsidRPr="00971C5F">
        <w:rPr>
          <w:lang w:val="en-US"/>
        </w:rPr>
        <w:t>1760 x 1760 / 800 x 800 / Typ 47</w:t>
      </w:r>
    </w:p>
    <w:p w14:paraId="68FDBB59" w14:textId="77777777" w:rsidR="00186275" w:rsidRPr="00971C5F" w:rsidRDefault="00186275" w:rsidP="00186275">
      <w:pPr>
        <w:pStyle w:val="Grundtext"/>
        <w:rPr>
          <w:lang w:val="en-US"/>
        </w:rPr>
      </w:pPr>
      <w:r w:rsidRPr="00971C5F">
        <w:rPr>
          <w:lang w:val="en-US"/>
        </w:rPr>
        <w:t>2240 x 2240 / 320 x 320 / Typ 48</w:t>
      </w:r>
    </w:p>
    <w:p w14:paraId="6909448F" w14:textId="77777777" w:rsidR="00186275" w:rsidRPr="00971C5F" w:rsidRDefault="00186275" w:rsidP="00186275">
      <w:pPr>
        <w:pStyle w:val="Grundtext"/>
        <w:rPr>
          <w:lang w:val="en-US"/>
        </w:rPr>
      </w:pPr>
      <w:r w:rsidRPr="00971C5F">
        <w:rPr>
          <w:lang w:val="en-US"/>
        </w:rPr>
        <w:t>1920 x 1920 / 320 x 320 / Typ 49</w:t>
      </w:r>
    </w:p>
    <w:p w14:paraId="23980C20" w14:textId="77777777" w:rsidR="00186275" w:rsidRPr="00971C5F" w:rsidRDefault="00186275" w:rsidP="00186275">
      <w:pPr>
        <w:pStyle w:val="Grundtext"/>
        <w:rPr>
          <w:lang w:val="en-US"/>
        </w:rPr>
      </w:pPr>
      <w:r w:rsidRPr="00971C5F">
        <w:rPr>
          <w:lang w:val="en-US"/>
        </w:rPr>
        <w:t>2880 x 2880 / 1280 x 1280 / Typ 52</w:t>
      </w:r>
    </w:p>
    <w:p w14:paraId="1B15E9DD" w14:textId="77777777" w:rsidR="00186275" w:rsidRPr="00971C5F" w:rsidRDefault="00186275" w:rsidP="00186275">
      <w:pPr>
        <w:pStyle w:val="Grundtext"/>
        <w:rPr>
          <w:lang w:val="en-US"/>
        </w:rPr>
      </w:pPr>
      <w:r w:rsidRPr="00971C5F">
        <w:rPr>
          <w:lang w:val="en-US"/>
        </w:rPr>
        <w:t>2880 x 2880 / 1600 x 1600 / Typ 53</w:t>
      </w:r>
    </w:p>
    <w:p w14:paraId="32B98CA4" w14:textId="77777777" w:rsidR="00186275" w:rsidRPr="00971C5F" w:rsidRDefault="00186275" w:rsidP="00186275">
      <w:pPr>
        <w:pStyle w:val="Grundtext"/>
        <w:rPr>
          <w:lang w:val="en-US"/>
        </w:rPr>
      </w:pPr>
      <w:r w:rsidRPr="00971C5F">
        <w:rPr>
          <w:lang w:val="en-US"/>
        </w:rPr>
        <w:t>2560 x 2560 / 640 x 640 / Typ 54</w:t>
      </w:r>
    </w:p>
    <w:p w14:paraId="135542C0" w14:textId="77777777" w:rsidR="00186275" w:rsidRPr="00971C5F" w:rsidRDefault="00186275" w:rsidP="00186275">
      <w:pPr>
        <w:pStyle w:val="Grundtext"/>
        <w:rPr>
          <w:lang w:val="en-US"/>
        </w:rPr>
      </w:pPr>
      <w:r w:rsidRPr="00971C5F">
        <w:rPr>
          <w:lang w:val="en-US"/>
        </w:rPr>
        <w:t>960 x 960 / 320 x 320 / Typ 69</w:t>
      </w:r>
    </w:p>
    <w:p w14:paraId="48EE8B0D" w14:textId="77777777" w:rsidR="00186275" w:rsidRPr="00971C5F" w:rsidRDefault="00186275" w:rsidP="00186275">
      <w:pPr>
        <w:pStyle w:val="Grundtext"/>
        <w:rPr>
          <w:lang w:val="en-US"/>
        </w:rPr>
      </w:pPr>
      <w:r w:rsidRPr="00971C5F">
        <w:rPr>
          <w:lang w:val="en-US"/>
        </w:rPr>
        <w:t>1760 x 1760 / 480 x 480 / Typ 70</w:t>
      </w:r>
    </w:p>
    <w:p w14:paraId="0259609F" w14:textId="77777777" w:rsidR="00186275" w:rsidRPr="00971C5F" w:rsidRDefault="00186275" w:rsidP="00186275">
      <w:pPr>
        <w:pStyle w:val="Grundtext"/>
        <w:rPr>
          <w:lang w:val="en-US"/>
        </w:rPr>
      </w:pPr>
      <w:r w:rsidRPr="00971C5F">
        <w:rPr>
          <w:lang w:val="en-US"/>
        </w:rPr>
        <w:t>1280 x 1280 / 320 x 320 / Typ 88</w:t>
      </w:r>
    </w:p>
    <w:p w14:paraId="39DC60A5" w14:textId="77777777" w:rsidR="00186275" w:rsidRPr="00971C5F" w:rsidRDefault="00186275" w:rsidP="00186275">
      <w:pPr>
        <w:pStyle w:val="Grundtext"/>
        <w:rPr>
          <w:lang w:val="en-US"/>
        </w:rPr>
      </w:pPr>
      <w:r w:rsidRPr="00971C5F">
        <w:rPr>
          <w:lang w:val="en-US"/>
        </w:rPr>
        <w:t>2240 x 2240 / 960 x 960 / Typ 121</w:t>
      </w:r>
    </w:p>
    <w:p w14:paraId="56746C37" w14:textId="77777777" w:rsidR="00186275" w:rsidRPr="00971C5F" w:rsidRDefault="00186275" w:rsidP="00186275">
      <w:pPr>
        <w:pStyle w:val="Grundtext"/>
        <w:rPr>
          <w:lang w:val="en-US"/>
        </w:rPr>
      </w:pPr>
      <w:r w:rsidRPr="00971C5F">
        <w:rPr>
          <w:lang w:val="en-US"/>
        </w:rPr>
        <w:t>2560 x 2560 / 1600 x 1600 / Typ 144</w:t>
      </w:r>
    </w:p>
    <w:p w14:paraId="4B685565" w14:textId="77777777" w:rsidR="00186275" w:rsidRPr="00971C5F" w:rsidRDefault="00186275" w:rsidP="00186275">
      <w:pPr>
        <w:pStyle w:val="Grundtext"/>
        <w:rPr>
          <w:lang w:val="en-US"/>
        </w:rPr>
      </w:pPr>
      <w:r w:rsidRPr="00971C5F">
        <w:rPr>
          <w:lang w:val="en-US"/>
        </w:rPr>
        <w:t>2880 x 2880 / 1920 x 1920 / Typ 145</w:t>
      </w:r>
    </w:p>
    <w:p w14:paraId="7CA0CE3E" w14:textId="77777777" w:rsidR="00186275" w:rsidRPr="00971C5F" w:rsidRDefault="00186275" w:rsidP="00186275">
      <w:pPr>
        <w:pStyle w:val="Grundtext"/>
        <w:rPr>
          <w:lang w:val="en-US"/>
        </w:rPr>
      </w:pPr>
      <w:r w:rsidRPr="00971C5F">
        <w:rPr>
          <w:lang w:val="en-US"/>
        </w:rPr>
        <w:t>1920 x 1920 / 640 x 640 / Typ 154-2</w:t>
      </w:r>
    </w:p>
    <w:p w14:paraId="40151676" w14:textId="77777777" w:rsidR="00186275" w:rsidRPr="00971C5F" w:rsidRDefault="00186275" w:rsidP="00186275">
      <w:pPr>
        <w:pStyle w:val="Grundtext"/>
        <w:rPr>
          <w:lang w:val="en-US"/>
        </w:rPr>
      </w:pPr>
      <w:r w:rsidRPr="00971C5F">
        <w:rPr>
          <w:lang w:val="en-US"/>
        </w:rPr>
        <w:t>2560 x 2560 / 1280 x 1280 / Typ 300</w:t>
      </w:r>
    </w:p>
    <w:p w14:paraId="040B831D" w14:textId="77777777" w:rsidR="00186275" w:rsidRPr="00971C5F" w:rsidRDefault="00186275" w:rsidP="00186275">
      <w:pPr>
        <w:pStyle w:val="Grundtext"/>
        <w:rPr>
          <w:lang w:val="en-US"/>
        </w:rPr>
      </w:pPr>
      <w:r w:rsidRPr="00971C5F">
        <w:rPr>
          <w:lang w:val="en-US"/>
        </w:rPr>
        <w:t>2560 x 2560 / 1280 x 1280 / Typ 304</w:t>
      </w:r>
    </w:p>
    <w:p w14:paraId="48B1A5A2" w14:textId="77777777" w:rsidR="00186275" w:rsidRPr="00971C5F" w:rsidRDefault="00186275" w:rsidP="00186275">
      <w:pPr>
        <w:pStyle w:val="Grundtext"/>
        <w:rPr>
          <w:lang w:val="en-US"/>
        </w:rPr>
      </w:pPr>
      <w:r w:rsidRPr="00971C5F">
        <w:rPr>
          <w:lang w:val="en-US"/>
        </w:rPr>
        <w:t>1600 x 1600 / 640 x 640 / Typ 309</w:t>
      </w:r>
    </w:p>
    <w:p w14:paraId="622C173C" w14:textId="77777777" w:rsidR="00186275" w:rsidRPr="00971C5F" w:rsidRDefault="00186275" w:rsidP="00186275">
      <w:pPr>
        <w:pStyle w:val="Grundtext"/>
        <w:rPr>
          <w:lang w:val="en-US"/>
        </w:rPr>
      </w:pPr>
      <w:r w:rsidRPr="00971C5F">
        <w:rPr>
          <w:lang w:val="en-US"/>
        </w:rPr>
        <w:t>1280 x 1280 / 640 x 640 / Typ 310</w:t>
      </w:r>
    </w:p>
    <w:p w14:paraId="50843B67" w14:textId="77777777" w:rsidR="00186275" w:rsidRPr="00971C5F" w:rsidRDefault="00186275" w:rsidP="00186275">
      <w:pPr>
        <w:pStyle w:val="Grundtext"/>
        <w:rPr>
          <w:lang w:val="en-US"/>
        </w:rPr>
      </w:pPr>
      <w:r w:rsidRPr="00971C5F">
        <w:rPr>
          <w:lang w:val="en-US"/>
        </w:rPr>
        <w:t>3200 x 3200 / 2240 x 2240 / Typ 319</w:t>
      </w:r>
    </w:p>
    <w:p w14:paraId="7BE7B9C1" w14:textId="77777777" w:rsidR="00186275" w:rsidRPr="00971C5F" w:rsidRDefault="00186275" w:rsidP="00186275">
      <w:pPr>
        <w:pStyle w:val="Grundtext"/>
        <w:rPr>
          <w:lang w:val="en-US"/>
        </w:rPr>
      </w:pPr>
      <w:r w:rsidRPr="00971C5F">
        <w:rPr>
          <w:lang w:val="en-US"/>
        </w:rPr>
        <w:t>2880 x 2880 / 1600 x 1600 / Typ 321</w:t>
      </w:r>
    </w:p>
    <w:p w14:paraId="03CE0B11" w14:textId="77777777" w:rsidR="00186275" w:rsidRPr="00971C5F" w:rsidRDefault="00186275" w:rsidP="00186275">
      <w:pPr>
        <w:pStyle w:val="Grundtext"/>
        <w:rPr>
          <w:lang w:val="en-US"/>
        </w:rPr>
      </w:pPr>
      <w:r w:rsidRPr="00971C5F">
        <w:rPr>
          <w:lang w:val="en-US"/>
        </w:rPr>
        <w:t>3200 x 3200 / 960 x 960 / Typ 324</w:t>
      </w:r>
    </w:p>
    <w:p w14:paraId="128B38A9" w14:textId="77777777" w:rsidR="00186275" w:rsidRPr="00971C5F" w:rsidRDefault="00186275" w:rsidP="00186275">
      <w:pPr>
        <w:pStyle w:val="Grundtext"/>
        <w:rPr>
          <w:lang w:val="en-US"/>
        </w:rPr>
      </w:pPr>
    </w:p>
    <w:p w14:paraId="020968B1" w14:textId="77777777" w:rsidR="00186275" w:rsidRPr="00971C5F" w:rsidRDefault="00186275" w:rsidP="00186275">
      <w:pPr>
        <w:pStyle w:val="Grundtext"/>
        <w:rPr>
          <w:lang w:val="en-US"/>
        </w:rPr>
      </w:pPr>
    </w:p>
    <w:p w14:paraId="3E01F1BE" w14:textId="77777777" w:rsidR="00186275" w:rsidRPr="00971C5F" w:rsidRDefault="00186275" w:rsidP="00186275">
      <w:pPr>
        <w:pStyle w:val="Grundtext"/>
        <w:rPr>
          <w:lang w:val="en-US"/>
        </w:rPr>
      </w:pPr>
    </w:p>
    <w:p w14:paraId="6BA3DCA4" w14:textId="77777777" w:rsidR="00186275" w:rsidRDefault="00186275" w:rsidP="00186275">
      <w:pPr>
        <w:pStyle w:val="Folgeposition"/>
        <w:keepNext/>
        <w:keepLines/>
      </w:pPr>
      <w:r>
        <w:t>A</w:t>
      </w:r>
      <w:r>
        <w:rPr>
          <w:sz w:val="12"/>
        </w:rPr>
        <w:t>+</w:t>
      </w:r>
      <w:r>
        <w:tab/>
        <w:t>Baumrost Wotan quadratisch 50kN Gusseisen</w:t>
      </w:r>
      <w:r>
        <w:tab/>
        <w:t xml:space="preserve">Stk </w:t>
      </w:r>
    </w:p>
    <w:p w14:paraId="08546F86" w14:textId="77777777" w:rsidR="00186275" w:rsidRDefault="00186275" w:rsidP="00186275">
      <w:pPr>
        <w:pStyle w:val="Langtext"/>
      </w:pPr>
      <w:r>
        <w:t>nach Wahl des Auftraggebers, Baumschutzsystem, quadratisch, freitragend ohne Unterkonstruktion aus Gusseisen</w:t>
      </w:r>
    </w:p>
    <w:p w14:paraId="2A47298B" w14:textId="77777777" w:rsidR="00186275" w:rsidRDefault="00186275" w:rsidP="00186275">
      <w:pPr>
        <w:pStyle w:val="Langtext"/>
      </w:pPr>
      <w:r>
        <w:t>Typ:_ _ _</w:t>
      </w:r>
    </w:p>
    <w:p w14:paraId="07118660" w14:textId="77777777" w:rsidR="00186275" w:rsidRDefault="00186275" w:rsidP="00186275">
      <w:pPr>
        <w:pStyle w:val="Langtext"/>
      </w:pPr>
    </w:p>
    <w:p w14:paraId="465CD24A" w14:textId="77777777" w:rsidR="00186275" w:rsidRDefault="00186275" w:rsidP="00186275">
      <w:pPr>
        <w:pStyle w:val="Langtext"/>
      </w:pPr>
      <w:r>
        <w:t>z.B.: ACO Baumrost WOTAN Typ 8 QUADRAT oder gleichwertiges</w:t>
      </w:r>
    </w:p>
    <w:p w14:paraId="71FC2A4F" w14:textId="77777777" w:rsidR="00186275" w:rsidRDefault="00186275" w:rsidP="00186275">
      <w:pPr>
        <w:pStyle w:val="Langtext"/>
      </w:pPr>
    </w:p>
    <w:p w14:paraId="71F01933" w14:textId="77777777" w:rsidR="00186275" w:rsidRDefault="00186275" w:rsidP="00186275">
      <w:pPr>
        <w:pStyle w:val="Langtext"/>
      </w:pPr>
      <w:r>
        <w:t>Angebotenes Erzeugnis:</w:t>
      </w:r>
    </w:p>
    <w:p w14:paraId="2303A726" w14:textId="77777777" w:rsidR="00186275" w:rsidRDefault="00186275" w:rsidP="00186275">
      <w:pPr>
        <w:pStyle w:val="TrennungPOS"/>
      </w:pPr>
    </w:p>
    <w:p w14:paraId="5E302CC0" w14:textId="77777777" w:rsidR="00186275" w:rsidRDefault="00186275" w:rsidP="00186275">
      <w:pPr>
        <w:pStyle w:val="GrundtextPosNr"/>
        <w:keepNext/>
        <w:keepLines/>
      </w:pPr>
      <w:r>
        <w:t>58.AC 02</w:t>
      </w:r>
    </w:p>
    <w:p w14:paraId="7931BAAE" w14:textId="77777777" w:rsidR="00186275" w:rsidRDefault="00186275" w:rsidP="00186275">
      <w:pPr>
        <w:pStyle w:val="Grundtext"/>
      </w:pPr>
      <w:r>
        <w:t>ACO Baumschutzrost WOTAN rechteckig, aus duktilem Gusseisen (EN-GJS-400), schwarz beschichtet. Freitragende Konstruktion (ohne Unterkonstruktion) bis 50 kN, Inklusive Verriegelungsklemmschrauben,</w:t>
      </w:r>
    </w:p>
    <w:p w14:paraId="03D3ABDC" w14:textId="77777777" w:rsidR="00186275" w:rsidRDefault="00186275" w:rsidP="00186275">
      <w:pPr>
        <w:pStyle w:val="Grundtext"/>
      </w:pPr>
      <w:r>
        <w:t>Bestehend aus einzelnen Teilrosten, die mit Hilfe eines diebstahlgesicherten Knebelverschlusses tragfest miteinander verbunden werden, Baukastensystem mit verschiedene Variationen in Form und Größe. Mitwachsendes System welches an späteres Baumwachstum anpasst werden kann. Rosten schützt Wurzelbereich vor einer Verdichtung.</w:t>
      </w:r>
    </w:p>
    <w:p w14:paraId="6A74DA21" w14:textId="77777777" w:rsidR="00186275" w:rsidRDefault="00186275" w:rsidP="00186275">
      <w:pPr>
        <w:pStyle w:val="Grundtext"/>
      </w:pPr>
      <w:r>
        <w:t>Rosthöhe 60 mm</w:t>
      </w:r>
    </w:p>
    <w:p w14:paraId="1FE12192" w14:textId="77777777" w:rsidR="00186275" w:rsidRDefault="00186275" w:rsidP="00186275">
      <w:pPr>
        <w:pStyle w:val="Grundtext"/>
      </w:pPr>
      <w:r>
        <w:t>Schlitzweite 18 mm</w:t>
      </w:r>
    </w:p>
    <w:p w14:paraId="1AD1A200" w14:textId="77777777" w:rsidR="00186275" w:rsidRDefault="00186275" w:rsidP="00186275">
      <w:pPr>
        <w:pStyle w:val="Grundtext"/>
      </w:pPr>
    </w:p>
    <w:p w14:paraId="7740AA2C" w14:textId="77777777" w:rsidR="00186275" w:rsidRDefault="00186275" w:rsidP="00186275">
      <w:pPr>
        <w:pStyle w:val="Grundtext"/>
      </w:pPr>
      <w:r>
        <w:t>Auszuwählen ist:</w:t>
      </w:r>
    </w:p>
    <w:p w14:paraId="06CD4177" w14:textId="77777777" w:rsidR="00186275" w:rsidRDefault="00186275" w:rsidP="00186275">
      <w:pPr>
        <w:pStyle w:val="Grundtext"/>
      </w:pPr>
      <w:r>
        <w:t>Außenmaß [mm] / Innenmaß [mm] / Typ</w:t>
      </w:r>
    </w:p>
    <w:p w14:paraId="0B551FDE" w14:textId="77777777" w:rsidR="00186275" w:rsidRDefault="00186275" w:rsidP="00186275">
      <w:pPr>
        <w:pStyle w:val="Grundtext"/>
      </w:pPr>
      <w:r>
        <w:t>1280 x 1600 / 320 x 320 / Typ 12</w:t>
      </w:r>
    </w:p>
    <w:p w14:paraId="5BB42C83" w14:textId="77777777" w:rsidR="00186275" w:rsidRPr="00971C5F" w:rsidRDefault="00186275" w:rsidP="00186275">
      <w:pPr>
        <w:pStyle w:val="Grundtext"/>
        <w:rPr>
          <w:lang w:val="en-US"/>
        </w:rPr>
      </w:pPr>
      <w:r w:rsidRPr="00971C5F">
        <w:rPr>
          <w:lang w:val="en-US"/>
        </w:rPr>
        <w:t>2880 x 3520 / 1600 x 960 / Typ 25</w:t>
      </w:r>
    </w:p>
    <w:p w14:paraId="2A1C8584" w14:textId="77777777" w:rsidR="00186275" w:rsidRPr="00971C5F" w:rsidRDefault="00186275" w:rsidP="00186275">
      <w:pPr>
        <w:pStyle w:val="Grundtext"/>
        <w:rPr>
          <w:lang w:val="en-US"/>
        </w:rPr>
      </w:pPr>
      <w:r w:rsidRPr="00971C5F">
        <w:rPr>
          <w:lang w:val="en-US"/>
        </w:rPr>
        <w:t>1600 x 1920 / 320 x 320 / Typ 84</w:t>
      </w:r>
    </w:p>
    <w:p w14:paraId="233AF052" w14:textId="77777777" w:rsidR="00186275" w:rsidRPr="00971C5F" w:rsidRDefault="00186275" w:rsidP="00186275">
      <w:pPr>
        <w:pStyle w:val="Grundtext"/>
        <w:rPr>
          <w:lang w:val="en-US"/>
        </w:rPr>
      </w:pPr>
      <w:r w:rsidRPr="00971C5F">
        <w:rPr>
          <w:lang w:val="en-US"/>
        </w:rPr>
        <w:t>1600 x 1920 / 640 x 640 / Typ 95</w:t>
      </w:r>
    </w:p>
    <w:p w14:paraId="27224BB0" w14:textId="77777777" w:rsidR="00186275" w:rsidRPr="00971C5F" w:rsidRDefault="00186275" w:rsidP="00186275">
      <w:pPr>
        <w:pStyle w:val="Grundtext"/>
        <w:rPr>
          <w:lang w:val="en-US"/>
        </w:rPr>
      </w:pPr>
      <w:r w:rsidRPr="00971C5F">
        <w:rPr>
          <w:lang w:val="en-US"/>
        </w:rPr>
        <w:t>1600 x 3200 / 320 x 320 / Typ 96</w:t>
      </w:r>
    </w:p>
    <w:p w14:paraId="69BE66DE" w14:textId="77777777" w:rsidR="00186275" w:rsidRPr="00971C5F" w:rsidRDefault="00186275" w:rsidP="00186275">
      <w:pPr>
        <w:pStyle w:val="Grundtext"/>
        <w:rPr>
          <w:lang w:val="en-US"/>
        </w:rPr>
      </w:pPr>
      <w:r w:rsidRPr="00971C5F">
        <w:rPr>
          <w:lang w:val="en-US"/>
        </w:rPr>
        <w:t>2240 x 3200 / 640 x 640 / Typ 118</w:t>
      </w:r>
    </w:p>
    <w:p w14:paraId="487D3AE0" w14:textId="77777777" w:rsidR="00186275" w:rsidRPr="00971C5F" w:rsidRDefault="00186275" w:rsidP="00186275">
      <w:pPr>
        <w:pStyle w:val="Grundtext"/>
        <w:rPr>
          <w:lang w:val="en-US"/>
        </w:rPr>
      </w:pPr>
      <w:r w:rsidRPr="00971C5F">
        <w:rPr>
          <w:lang w:val="en-US"/>
        </w:rPr>
        <w:t>1920 x 2880 / 640 x 640 / Typ 192</w:t>
      </w:r>
    </w:p>
    <w:p w14:paraId="07487041" w14:textId="77777777" w:rsidR="00186275" w:rsidRPr="00971C5F" w:rsidRDefault="00186275" w:rsidP="00186275">
      <w:pPr>
        <w:pStyle w:val="Grundtext"/>
        <w:rPr>
          <w:lang w:val="en-US"/>
        </w:rPr>
      </w:pPr>
      <w:r w:rsidRPr="00971C5F">
        <w:rPr>
          <w:lang w:val="en-US"/>
        </w:rPr>
        <w:t>3200 x 2560 / 1280 x 640 / Typ 302</w:t>
      </w:r>
    </w:p>
    <w:p w14:paraId="01072F08" w14:textId="77777777" w:rsidR="00186275" w:rsidRPr="00971C5F" w:rsidRDefault="00186275" w:rsidP="00186275">
      <w:pPr>
        <w:pStyle w:val="Grundtext"/>
        <w:rPr>
          <w:lang w:val="en-US"/>
        </w:rPr>
      </w:pPr>
      <w:r w:rsidRPr="00971C5F">
        <w:rPr>
          <w:lang w:val="en-US"/>
        </w:rPr>
        <w:t>4160 x 2880 / 2880 x 1600 / Typ 303</w:t>
      </w:r>
    </w:p>
    <w:p w14:paraId="0BA3E8FA" w14:textId="77777777" w:rsidR="00186275" w:rsidRPr="00971C5F" w:rsidRDefault="00186275" w:rsidP="00186275">
      <w:pPr>
        <w:pStyle w:val="Grundtext"/>
        <w:rPr>
          <w:lang w:val="en-US"/>
        </w:rPr>
      </w:pPr>
      <w:r w:rsidRPr="00971C5F">
        <w:rPr>
          <w:lang w:val="en-US"/>
        </w:rPr>
        <w:t>3200 x 1920 / 2240 x 960 / Typ 306</w:t>
      </w:r>
    </w:p>
    <w:p w14:paraId="2A2D7299" w14:textId="77777777" w:rsidR="00186275" w:rsidRPr="00971C5F" w:rsidRDefault="00186275" w:rsidP="00186275">
      <w:pPr>
        <w:pStyle w:val="Grundtext"/>
        <w:rPr>
          <w:lang w:val="en-US"/>
        </w:rPr>
      </w:pPr>
      <w:r w:rsidRPr="00971C5F">
        <w:rPr>
          <w:lang w:val="en-US"/>
        </w:rPr>
        <w:lastRenderedPageBreak/>
        <w:t>2880 x 1920 / 1920 x 960 / Typ 307</w:t>
      </w:r>
    </w:p>
    <w:p w14:paraId="2C922A44" w14:textId="77777777" w:rsidR="00186275" w:rsidRPr="00971C5F" w:rsidRDefault="00186275" w:rsidP="00186275">
      <w:pPr>
        <w:pStyle w:val="Grundtext"/>
        <w:rPr>
          <w:lang w:val="en-US"/>
        </w:rPr>
      </w:pPr>
      <w:r w:rsidRPr="00971C5F">
        <w:rPr>
          <w:lang w:val="en-US"/>
        </w:rPr>
        <w:t>4160 x 1600 / 960 x 640 / Typ 311</w:t>
      </w:r>
    </w:p>
    <w:p w14:paraId="7E6C4A41" w14:textId="77777777" w:rsidR="00186275" w:rsidRPr="00971C5F" w:rsidRDefault="00186275" w:rsidP="00186275">
      <w:pPr>
        <w:pStyle w:val="Grundtext"/>
        <w:rPr>
          <w:lang w:val="en-US"/>
        </w:rPr>
      </w:pPr>
      <w:r w:rsidRPr="00971C5F">
        <w:rPr>
          <w:lang w:val="en-US"/>
        </w:rPr>
        <w:t>1600 x 3200 / 320 x 320 / Typ 312</w:t>
      </w:r>
    </w:p>
    <w:p w14:paraId="1B69961D" w14:textId="77777777" w:rsidR="00186275" w:rsidRPr="00971C5F" w:rsidRDefault="00186275" w:rsidP="00186275">
      <w:pPr>
        <w:pStyle w:val="Grundtext"/>
        <w:rPr>
          <w:lang w:val="en-US"/>
        </w:rPr>
      </w:pPr>
      <w:r w:rsidRPr="00971C5F">
        <w:rPr>
          <w:lang w:val="en-US"/>
        </w:rPr>
        <w:t>5120 x 3200 / 960 x 960 / Typ 313</w:t>
      </w:r>
    </w:p>
    <w:p w14:paraId="3CB0A762" w14:textId="77777777" w:rsidR="00186275" w:rsidRPr="00971C5F" w:rsidRDefault="00186275" w:rsidP="00186275">
      <w:pPr>
        <w:pStyle w:val="Grundtext"/>
        <w:rPr>
          <w:lang w:val="en-US"/>
        </w:rPr>
      </w:pPr>
      <w:r w:rsidRPr="00971C5F">
        <w:rPr>
          <w:lang w:val="en-US"/>
        </w:rPr>
        <w:t>3520 x 1920 / 960 x 960 / Typ 315</w:t>
      </w:r>
    </w:p>
    <w:p w14:paraId="60123410" w14:textId="77777777" w:rsidR="00186275" w:rsidRPr="00971C5F" w:rsidRDefault="00186275" w:rsidP="00186275">
      <w:pPr>
        <w:pStyle w:val="Grundtext"/>
        <w:rPr>
          <w:lang w:val="en-US"/>
        </w:rPr>
      </w:pPr>
      <w:r w:rsidRPr="00971C5F">
        <w:rPr>
          <w:lang w:val="en-US"/>
        </w:rPr>
        <w:t>3520 x 1920 / 960 x 960 / Typ 316</w:t>
      </w:r>
    </w:p>
    <w:p w14:paraId="3564455F" w14:textId="77777777" w:rsidR="00186275" w:rsidRPr="00971C5F" w:rsidRDefault="00186275" w:rsidP="00186275">
      <w:pPr>
        <w:pStyle w:val="Grundtext"/>
        <w:rPr>
          <w:lang w:val="en-US"/>
        </w:rPr>
      </w:pPr>
      <w:r w:rsidRPr="00971C5F">
        <w:rPr>
          <w:lang w:val="en-US"/>
        </w:rPr>
        <w:t>2560 x 1920 / 960 x 960 / Typ 317</w:t>
      </w:r>
    </w:p>
    <w:p w14:paraId="62C61524" w14:textId="77777777" w:rsidR="00186275" w:rsidRPr="00971C5F" w:rsidRDefault="00186275" w:rsidP="00186275">
      <w:pPr>
        <w:pStyle w:val="Grundtext"/>
        <w:rPr>
          <w:lang w:val="en-US"/>
        </w:rPr>
      </w:pPr>
      <w:r w:rsidRPr="00971C5F">
        <w:rPr>
          <w:lang w:val="en-US"/>
        </w:rPr>
        <w:t>2560 x 1600 / 640 x 640 / Typ 318</w:t>
      </w:r>
    </w:p>
    <w:p w14:paraId="6425F8CB" w14:textId="77777777" w:rsidR="00186275" w:rsidRPr="00971C5F" w:rsidRDefault="00186275" w:rsidP="00186275">
      <w:pPr>
        <w:pStyle w:val="Grundtext"/>
        <w:rPr>
          <w:lang w:val="en-US"/>
        </w:rPr>
      </w:pPr>
      <w:r w:rsidRPr="00971C5F">
        <w:rPr>
          <w:lang w:val="en-US"/>
        </w:rPr>
        <w:t>3840 x 960 / 640 x 640 / Typ 320</w:t>
      </w:r>
    </w:p>
    <w:p w14:paraId="1FC6611C" w14:textId="77777777" w:rsidR="00186275" w:rsidRPr="00971C5F" w:rsidRDefault="00186275" w:rsidP="00186275">
      <w:pPr>
        <w:pStyle w:val="Grundtext"/>
        <w:rPr>
          <w:lang w:val="en-US"/>
        </w:rPr>
      </w:pPr>
      <w:r w:rsidRPr="00971C5F">
        <w:rPr>
          <w:lang w:val="en-US"/>
        </w:rPr>
        <w:t>3200 x 2240 / 960 x 960 / Typ 322</w:t>
      </w:r>
    </w:p>
    <w:p w14:paraId="18882F17" w14:textId="77777777" w:rsidR="00186275" w:rsidRPr="00971C5F" w:rsidRDefault="00186275" w:rsidP="00186275">
      <w:pPr>
        <w:pStyle w:val="Grundtext"/>
        <w:rPr>
          <w:lang w:val="en-US"/>
        </w:rPr>
      </w:pPr>
      <w:r w:rsidRPr="00971C5F">
        <w:rPr>
          <w:lang w:val="en-US"/>
        </w:rPr>
        <w:t>2880 x 1280 / 640 x 640 / Typ 323</w:t>
      </w:r>
    </w:p>
    <w:p w14:paraId="3B833682" w14:textId="77777777" w:rsidR="00186275" w:rsidRPr="00971C5F" w:rsidRDefault="00186275" w:rsidP="00186275">
      <w:pPr>
        <w:pStyle w:val="Grundtext"/>
        <w:rPr>
          <w:lang w:val="en-US"/>
        </w:rPr>
      </w:pPr>
    </w:p>
    <w:p w14:paraId="33CEF910" w14:textId="77777777" w:rsidR="00186275" w:rsidRPr="00971C5F" w:rsidRDefault="00186275" w:rsidP="00186275">
      <w:pPr>
        <w:pStyle w:val="Grundtext"/>
        <w:rPr>
          <w:lang w:val="en-US"/>
        </w:rPr>
      </w:pPr>
    </w:p>
    <w:p w14:paraId="26359A81" w14:textId="77777777" w:rsidR="00186275" w:rsidRPr="00971C5F" w:rsidRDefault="00186275" w:rsidP="00186275">
      <w:pPr>
        <w:pStyle w:val="Grundtext"/>
        <w:rPr>
          <w:lang w:val="en-US"/>
        </w:rPr>
      </w:pPr>
    </w:p>
    <w:p w14:paraId="71750979" w14:textId="77777777" w:rsidR="00186275" w:rsidRPr="00971C5F" w:rsidRDefault="00186275" w:rsidP="00186275">
      <w:pPr>
        <w:pStyle w:val="Grundtext"/>
        <w:rPr>
          <w:lang w:val="en-US"/>
        </w:rPr>
      </w:pPr>
    </w:p>
    <w:p w14:paraId="31F95328" w14:textId="77777777" w:rsidR="00186275" w:rsidRDefault="00186275" w:rsidP="00186275">
      <w:pPr>
        <w:pStyle w:val="Folgeposition"/>
        <w:keepNext/>
        <w:keepLines/>
      </w:pPr>
      <w:r>
        <w:t>A</w:t>
      </w:r>
      <w:r>
        <w:rPr>
          <w:sz w:val="12"/>
        </w:rPr>
        <w:t>+</w:t>
      </w:r>
      <w:r>
        <w:tab/>
        <w:t>Baumrost Wotan rechteckig 50kN Gusseisen</w:t>
      </w:r>
      <w:r>
        <w:tab/>
        <w:t xml:space="preserve">Stk </w:t>
      </w:r>
    </w:p>
    <w:p w14:paraId="44F7E419" w14:textId="77777777" w:rsidR="00186275" w:rsidRDefault="00186275" w:rsidP="00186275">
      <w:pPr>
        <w:pStyle w:val="Langtext"/>
      </w:pPr>
      <w:r>
        <w:t>nach Wahl des Auftraggebers, Baumschutzsystem, rechteckig, freitragend ohne Unterkonstruktion aus Gusseisen</w:t>
      </w:r>
    </w:p>
    <w:p w14:paraId="74F66041" w14:textId="77777777" w:rsidR="00186275" w:rsidRDefault="00186275" w:rsidP="00186275">
      <w:pPr>
        <w:pStyle w:val="Langtext"/>
      </w:pPr>
      <w:r>
        <w:t>Typ:_ _ _</w:t>
      </w:r>
    </w:p>
    <w:p w14:paraId="2AD7A144" w14:textId="77777777" w:rsidR="00186275" w:rsidRDefault="00186275" w:rsidP="00186275">
      <w:pPr>
        <w:pStyle w:val="Langtext"/>
      </w:pPr>
    </w:p>
    <w:p w14:paraId="2D5266BA" w14:textId="77777777" w:rsidR="00186275" w:rsidRDefault="00186275" w:rsidP="00186275">
      <w:pPr>
        <w:pStyle w:val="Langtext"/>
      </w:pPr>
      <w:r>
        <w:t>z.B.: ACO Baumrost WOTAN Typ 12 RECHTECK oder gleichwertiges</w:t>
      </w:r>
    </w:p>
    <w:p w14:paraId="4D3BA9D0" w14:textId="77777777" w:rsidR="00186275" w:rsidRDefault="00186275" w:rsidP="00186275">
      <w:pPr>
        <w:pStyle w:val="Langtext"/>
      </w:pPr>
    </w:p>
    <w:p w14:paraId="04EE6BE7" w14:textId="77777777" w:rsidR="00186275" w:rsidRDefault="00186275" w:rsidP="00186275">
      <w:pPr>
        <w:pStyle w:val="Langtext"/>
      </w:pPr>
      <w:r>
        <w:t>Angebotenes Erzeugnis:</w:t>
      </w:r>
    </w:p>
    <w:p w14:paraId="49AE4081" w14:textId="77777777" w:rsidR="00186275" w:rsidRDefault="00186275" w:rsidP="00186275">
      <w:pPr>
        <w:pStyle w:val="TrennungPOS"/>
      </w:pPr>
    </w:p>
    <w:p w14:paraId="3CED688F" w14:textId="77777777" w:rsidR="00186275" w:rsidRDefault="00186275" w:rsidP="00186275">
      <w:pPr>
        <w:pStyle w:val="GrundtextPosNr"/>
        <w:keepNext/>
        <w:keepLines/>
      </w:pPr>
      <w:r>
        <w:t>58.AC 03</w:t>
      </w:r>
    </w:p>
    <w:p w14:paraId="7AD10BAA" w14:textId="77777777" w:rsidR="00186275" w:rsidRDefault="00186275" w:rsidP="00186275">
      <w:pPr>
        <w:pStyle w:val="Grundtext"/>
      </w:pPr>
      <w:r>
        <w:t>ACO Baumschutzrost WOTAN rund, aus duktilem Gusseisen (EN-GJS-400), schwarz beschichtet. Freitragende Konstruktion (ohne Unterkonstruktion) bis 50 kN, Inklusive Verriegelungsklemmschrauben,</w:t>
      </w:r>
    </w:p>
    <w:p w14:paraId="40B9712B" w14:textId="77777777" w:rsidR="00186275" w:rsidRDefault="00186275" w:rsidP="00186275">
      <w:pPr>
        <w:pStyle w:val="Grundtext"/>
      </w:pPr>
      <w:r>
        <w:t>Bestehend aus einzelnen Teilrosten, die mit Hilfe eines diebstahlgesicherten Knebelverschlusses tragfest miteinander verbunden werden, Baukastensystem mit verschiedene Variationen in Form und Größe. Mitwachsendes System welches an späteres Baumwachstum anpasst werden kann. Rosten schützt Wurzelbereich vor einer Verdichtung.</w:t>
      </w:r>
    </w:p>
    <w:p w14:paraId="25375491" w14:textId="77777777" w:rsidR="00186275" w:rsidRDefault="00186275" w:rsidP="00186275">
      <w:pPr>
        <w:pStyle w:val="Grundtext"/>
      </w:pPr>
      <w:r>
        <w:t>Rosthöhe 60 mm</w:t>
      </w:r>
    </w:p>
    <w:p w14:paraId="56B3FF43" w14:textId="77777777" w:rsidR="00186275" w:rsidRDefault="00186275" w:rsidP="00186275">
      <w:pPr>
        <w:pStyle w:val="Grundtext"/>
      </w:pPr>
      <w:r>
        <w:t>Schlitzweite 18 mm</w:t>
      </w:r>
    </w:p>
    <w:p w14:paraId="52549D35" w14:textId="77777777" w:rsidR="00186275" w:rsidRDefault="00186275" w:rsidP="00186275">
      <w:pPr>
        <w:pStyle w:val="Grundtext"/>
      </w:pPr>
    </w:p>
    <w:p w14:paraId="131FDB5D" w14:textId="77777777" w:rsidR="00186275" w:rsidRDefault="00186275" w:rsidP="00186275">
      <w:pPr>
        <w:pStyle w:val="Grundtext"/>
      </w:pPr>
      <w:r>
        <w:t>Auszuwählen ist:</w:t>
      </w:r>
    </w:p>
    <w:p w14:paraId="482F41D9" w14:textId="77777777" w:rsidR="00186275" w:rsidRDefault="00186275" w:rsidP="00186275">
      <w:pPr>
        <w:pStyle w:val="Grundtext"/>
      </w:pPr>
      <w:r>
        <w:t>Außendurchmesser [mm] / Innendurchmesser [mm] / Typ</w:t>
      </w:r>
    </w:p>
    <w:p w14:paraId="57FDEB1C" w14:textId="77777777" w:rsidR="00186275" w:rsidRDefault="00186275" w:rsidP="00186275">
      <w:pPr>
        <w:pStyle w:val="Grundtext"/>
      </w:pPr>
      <w:r>
        <w:t>3200 / 320 / Typ 2</w:t>
      </w:r>
    </w:p>
    <w:p w14:paraId="433183BD" w14:textId="77777777" w:rsidR="00186275" w:rsidRPr="00971C5F" w:rsidRDefault="00186275" w:rsidP="00186275">
      <w:pPr>
        <w:pStyle w:val="Grundtext"/>
        <w:rPr>
          <w:lang w:val="en-US"/>
        </w:rPr>
      </w:pPr>
      <w:r w:rsidRPr="00971C5F">
        <w:rPr>
          <w:lang w:val="en-US"/>
        </w:rPr>
        <w:t>3200 / 960 / Typ 3</w:t>
      </w:r>
    </w:p>
    <w:p w14:paraId="5D97B915" w14:textId="77777777" w:rsidR="00186275" w:rsidRPr="00971C5F" w:rsidRDefault="00186275" w:rsidP="00186275">
      <w:pPr>
        <w:pStyle w:val="Grundtext"/>
        <w:rPr>
          <w:lang w:val="en-US"/>
        </w:rPr>
      </w:pPr>
      <w:r w:rsidRPr="00971C5F">
        <w:rPr>
          <w:lang w:val="en-US"/>
        </w:rPr>
        <w:t>1920 / 320 / Typ 44</w:t>
      </w:r>
    </w:p>
    <w:p w14:paraId="20A44926" w14:textId="77777777" w:rsidR="00186275" w:rsidRPr="00971C5F" w:rsidRDefault="00186275" w:rsidP="00186275">
      <w:pPr>
        <w:pStyle w:val="Grundtext"/>
        <w:rPr>
          <w:lang w:val="en-US"/>
        </w:rPr>
      </w:pPr>
      <w:r w:rsidRPr="00971C5F">
        <w:rPr>
          <w:lang w:val="en-US"/>
        </w:rPr>
        <w:t>1660 / 700 / Typ 55</w:t>
      </w:r>
    </w:p>
    <w:p w14:paraId="59970D92" w14:textId="77777777" w:rsidR="00186275" w:rsidRPr="00971C5F" w:rsidRDefault="00186275" w:rsidP="00186275">
      <w:pPr>
        <w:pStyle w:val="Grundtext"/>
        <w:rPr>
          <w:lang w:val="en-US"/>
        </w:rPr>
      </w:pPr>
      <w:r w:rsidRPr="00971C5F">
        <w:rPr>
          <w:lang w:val="en-US"/>
        </w:rPr>
        <w:t>1920 / 960 / Typ 56</w:t>
      </w:r>
    </w:p>
    <w:p w14:paraId="12F080EB" w14:textId="77777777" w:rsidR="00186275" w:rsidRPr="00971C5F" w:rsidRDefault="00186275" w:rsidP="00186275">
      <w:pPr>
        <w:pStyle w:val="Grundtext"/>
        <w:rPr>
          <w:lang w:val="en-US"/>
        </w:rPr>
      </w:pPr>
      <w:r w:rsidRPr="00971C5F">
        <w:rPr>
          <w:lang w:val="en-US"/>
        </w:rPr>
        <w:t>960 / 320 / Typ 71</w:t>
      </w:r>
    </w:p>
    <w:p w14:paraId="2F8E79E9" w14:textId="77777777" w:rsidR="00186275" w:rsidRDefault="00186275" w:rsidP="00186275">
      <w:pPr>
        <w:pStyle w:val="Grundtext"/>
      </w:pPr>
      <w:r>
        <w:t>3200 / 1920 / Typ 78</w:t>
      </w:r>
    </w:p>
    <w:p w14:paraId="07E79E83" w14:textId="77777777" w:rsidR="00186275" w:rsidRDefault="00186275" w:rsidP="00186275">
      <w:pPr>
        <w:pStyle w:val="Grundtext"/>
      </w:pPr>
      <w:r>
        <w:t>3200 / 960 / Typ 79</w:t>
      </w:r>
    </w:p>
    <w:p w14:paraId="5BB8CA46" w14:textId="77777777" w:rsidR="00186275" w:rsidRDefault="00186275" w:rsidP="00186275">
      <w:pPr>
        <w:pStyle w:val="Grundtext"/>
      </w:pPr>
    </w:p>
    <w:p w14:paraId="5B34D298" w14:textId="77777777" w:rsidR="00186275" w:rsidRDefault="00186275" w:rsidP="00186275">
      <w:pPr>
        <w:pStyle w:val="Grundtext"/>
      </w:pPr>
    </w:p>
    <w:p w14:paraId="147FF207" w14:textId="77777777" w:rsidR="00186275" w:rsidRDefault="00186275" w:rsidP="00186275">
      <w:pPr>
        <w:pStyle w:val="Grundtext"/>
      </w:pPr>
    </w:p>
    <w:p w14:paraId="0B74C419" w14:textId="77777777" w:rsidR="00186275" w:rsidRDefault="00186275" w:rsidP="00186275">
      <w:pPr>
        <w:pStyle w:val="Grundtext"/>
      </w:pPr>
    </w:p>
    <w:p w14:paraId="1993A67C" w14:textId="77777777" w:rsidR="00186275" w:rsidRDefault="00186275" w:rsidP="00186275">
      <w:pPr>
        <w:pStyle w:val="Folgeposition"/>
        <w:keepNext/>
        <w:keepLines/>
      </w:pPr>
      <w:r>
        <w:t>A</w:t>
      </w:r>
      <w:r>
        <w:rPr>
          <w:sz w:val="12"/>
        </w:rPr>
        <w:t>+</w:t>
      </w:r>
      <w:r>
        <w:tab/>
        <w:t>Baumrost Wotan rund 50kN Gusseisen</w:t>
      </w:r>
      <w:r>
        <w:tab/>
        <w:t xml:space="preserve">Stk </w:t>
      </w:r>
    </w:p>
    <w:p w14:paraId="5066ADC0" w14:textId="77777777" w:rsidR="00186275" w:rsidRDefault="00186275" w:rsidP="00186275">
      <w:pPr>
        <w:pStyle w:val="Langtext"/>
      </w:pPr>
      <w:r>
        <w:t>nach Wahl des Auftraggebers, Baumschutzsystem, rund, freitragend ohne Unterkonstruktion aus Gusseisen</w:t>
      </w:r>
    </w:p>
    <w:p w14:paraId="0E247C44" w14:textId="77777777" w:rsidR="00186275" w:rsidRDefault="00186275" w:rsidP="00186275">
      <w:pPr>
        <w:pStyle w:val="Langtext"/>
      </w:pPr>
      <w:r>
        <w:t>Typ:_ _ _</w:t>
      </w:r>
    </w:p>
    <w:p w14:paraId="28BFE431" w14:textId="77777777" w:rsidR="00186275" w:rsidRDefault="00186275" w:rsidP="00186275">
      <w:pPr>
        <w:pStyle w:val="Langtext"/>
      </w:pPr>
    </w:p>
    <w:p w14:paraId="64A1FB13" w14:textId="77777777" w:rsidR="00186275" w:rsidRDefault="00186275" w:rsidP="00186275">
      <w:pPr>
        <w:pStyle w:val="Langtext"/>
      </w:pPr>
      <w:r>
        <w:t>z.B.: ACO Baumrost WOTAN Typ 2 RUND oder gleichwertiges</w:t>
      </w:r>
    </w:p>
    <w:p w14:paraId="3529E87C" w14:textId="77777777" w:rsidR="00186275" w:rsidRDefault="00186275" w:rsidP="00186275">
      <w:pPr>
        <w:pStyle w:val="Langtext"/>
      </w:pPr>
    </w:p>
    <w:p w14:paraId="23C8BC0F" w14:textId="77777777" w:rsidR="00186275" w:rsidRDefault="00186275" w:rsidP="00186275">
      <w:pPr>
        <w:pStyle w:val="Langtext"/>
      </w:pPr>
      <w:r>
        <w:t>Angebotenes Erzeugnis:</w:t>
      </w:r>
    </w:p>
    <w:p w14:paraId="66E34B36" w14:textId="77777777" w:rsidR="00186275" w:rsidRDefault="00186275" w:rsidP="00186275">
      <w:pPr>
        <w:pStyle w:val="TrennungPOS"/>
      </w:pPr>
    </w:p>
    <w:p w14:paraId="38C94690" w14:textId="77777777" w:rsidR="00186275" w:rsidRDefault="00186275" w:rsidP="00186275">
      <w:pPr>
        <w:pStyle w:val="GrundtextPosNr"/>
        <w:keepNext/>
        <w:keepLines/>
      </w:pPr>
      <w:r>
        <w:t>58.AC 04</w:t>
      </w:r>
    </w:p>
    <w:p w14:paraId="1CA4C407" w14:textId="77777777" w:rsidR="00186275" w:rsidRDefault="00186275" w:rsidP="00186275">
      <w:pPr>
        <w:pStyle w:val="Grundtext"/>
      </w:pPr>
      <w:r>
        <w:t>Baumschutzgitter Stahl verzinkt, 2-teilig, inklusive Pulverbeschichtung RAL 9005 (schwarz),</w:t>
      </w:r>
    </w:p>
    <w:p w14:paraId="7800FF7B" w14:textId="77777777" w:rsidR="00186275" w:rsidRDefault="00186275" w:rsidP="00186275">
      <w:pPr>
        <w:pStyle w:val="Grundtext"/>
      </w:pPr>
      <w:r>
        <w:t>inklusive Befestigungsmaterial aus Edelstahl, zum Schutz des Baumes gegen Beschädigungen, Sicherung gegen Windlasten durch befestigen des Baumes, mit Hilfe von Verbindungshaken an die Baumroste montiert.</w:t>
      </w:r>
    </w:p>
    <w:p w14:paraId="595601B3" w14:textId="77777777" w:rsidR="00186275" w:rsidRDefault="00186275" w:rsidP="00186275">
      <w:pPr>
        <w:pStyle w:val="Grundtext"/>
      </w:pPr>
    </w:p>
    <w:p w14:paraId="538C1F25" w14:textId="77777777" w:rsidR="00186275" w:rsidRDefault="00186275" w:rsidP="00186275">
      <w:pPr>
        <w:pStyle w:val="Grundtext"/>
      </w:pPr>
    </w:p>
    <w:p w14:paraId="4193B698" w14:textId="77777777" w:rsidR="00186275" w:rsidRDefault="00186275" w:rsidP="00186275">
      <w:pPr>
        <w:pStyle w:val="Grundtext"/>
      </w:pPr>
    </w:p>
    <w:p w14:paraId="5AD0AB20" w14:textId="77777777" w:rsidR="00186275" w:rsidRDefault="00186275" w:rsidP="00186275">
      <w:pPr>
        <w:pStyle w:val="Grundtext"/>
      </w:pPr>
    </w:p>
    <w:p w14:paraId="1241D686" w14:textId="77777777" w:rsidR="00186275" w:rsidRDefault="00186275" w:rsidP="00186275">
      <w:pPr>
        <w:pStyle w:val="Grundtext"/>
      </w:pPr>
    </w:p>
    <w:p w14:paraId="02CF9BBD" w14:textId="77777777" w:rsidR="00186275" w:rsidRDefault="00186275" w:rsidP="00186275">
      <w:pPr>
        <w:pStyle w:val="Grundtext"/>
      </w:pPr>
    </w:p>
    <w:p w14:paraId="719658F4" w14:textId="77777777" w:rsidR="00186275" w:rsidRDefault="00186275" w:rsidP="00186275">
      <w:pPr>
        <w:pStyle w:val="Folgeposition"/>
        <w:keepNext/>
        <w:keepLines/>
      </w:pPr>
      <w:r>
        <w:t>A</w:t>
      </w:r>
      <w:r>
        <w:rPr>
          <w:sz w:val="12"/>
        </w:rPr>
        <w:t>+</w:t>
      </w:r>
      <w:r>
        <w:tab/>
        <w:t>Baumschutzgitter für Wotan Typ II 313515  Stahl verzinkt</w:t>
      </w:r>
      <w:r>
        <w:tab/>
        <w:t xml:space="preserve">Stk </w:t>
      </w:r>
    </w:p>
    <w:p w14:paraId="2FDF8ACB" w14:textId="77777777" w:rsidR="00186275" w:rsidRDefault="00186275" w:rsidP="00186275">
      <w:pPr>
        <w:pStyle w:val="Langtext"/>
      </w:pPr>
      <w:r>
        <w:t>nach Wahl des Auftraggebers, Baumschutzgitter, Stahl verzinkt, Pulverbeschichtet</w:t>
      </w:r>
    </w:p>
    <w:p w14:paraId="2DDC6BC8" w14:textId="77777777" w:rsidR="00186275" w:rsidRDefault="00186275" w:rsidP="00186275">
      <w:pPr>
        <w:pStyle w:val="Langtext"/>
      </w:pPr>
      <w:r>
        <w:t>Höhe: 1820 mm</w:t>
      </w:r>
    </w:p>
    <w:p w14:paraId="7C1FAFEB" w14:textId="77777777" w:rsidR="00186275" w:rsidRDefault="00186275" w:rsidP="00186275">
      <w:pPr>
        <w:pStyle w:val="Langtext"/>
      </w:pPr>
      <w:r>
        <w:t>Abmessung unten : 850 x 850 mm</w:t>
      </w:r>
    </w:p>
    <w:p w14:paraId="66ACC986" w14:textId="77777777" w:rsidR="00186275" w:rsidRDefault="00186275" w:rsidP="00186275">
      <w:pPr>
        <w:pStyle w:val="Langtext"/>
      </w:pPr>
      <w:r>
        <w:t>Durchmesser oben: 450 mm</w:t>
      </w:r>
    </w:p>
    <w:p w14:paraId="0DBBFCF7" w14:textId="77777777" w:rsidR="00186275" w:rsidRDefault="00186275" w:rsidP="00186275">
      <w:pPr>
        <w:pStyle w:val="Langtext"/>
      </w:pPr>
      <w:r>
        <w:t>z.B.: ACO Baumschutzgitter Typ II oder gleichwertiges</w:t>
      </w:r>
    </w:p>
    <w:p w14:paraId="7FE436B1" w14:textId="77777777" w:rsidR="00186275" w:rsidRDefault="00186275" w:rsidP="00186275">
      <w:pPr>
        <w:pStyle w:val="Langtext"/>
      </w:pPr>
    </w:p>
    <w:p w14:paraId="71130F85" w14:textId="77777777" w:rsidR="00186275" w:rsidRDefault="00186275" w:rsidP="00186275">
      <w:pPr>
        <w:pStyle w:val="Langtext"/>
      </w:pPr>
      <w:r>
        <w:t>Angebotenes Erzeugnis:</w:t>
      </w:r>
    </w:p>
    <w:p w14:paraId="03475ED3" w14:textId="77777777" w:rsidR="00186275" w:rsidRDefault="00186275" w:rsidP="00186275">
      <w:pPr>
        <w:pStyle w:val="Folgeposition"/>
        <w:keepNext/>
        <w:keepLines/>
      </w:pPr>
      <w:r>
        <w:t>B</w:t>
      </w:r>
      <w:r>
        <w:rPr>
          <w:sz w:val="12"/>
        </w:rPr>
        <w:t>+</w:t>
      </w:r>
      <w:r>
        <w:tab/>
        <w:t>Baumschutzgitter für Wotan Typ II 313516  Stahl verzinkt</w:t>
      </w:r>
      <w:r>
        <w:tab/>
        <w:t xml:space="preserve">Stk </w:t>
      </w:r>
    </w:p>
    <w:p w14:paraId="640D81B8" w14:textId="77777777" w:rsidR="00186275" w:rsidRDefault="00186275" w:rsidP="00186275">
      <w:pPr>
        <w:pStyle w:val="Langtext"/>
      </w:pPr>
      <w:r>
        <w:t>nach Wahl des Auftraggebers, Baumschutzgitter, Stahl verzinkt, Pulverbeschichtet</w:t>
      </w:r>
    </w:p>
    <w:p w14:paraId="75364B1B" w14:textId="77777777" w:rsidR="00186275" w:rsidRDefault="00186275" w:rsidP="00186275">
      <w:pPr>
        <w:pStyle w:val="Langtext"/>
      </w:pPr>
      <w:r>
        <w:t>Höhe: 1820 mm</w:t>
      </w:r>
    </w:p>
    <w:p w14:paraId="3EEC44CB" w14:textId="77777777" w:rsidR="00186275" w:rsidRDefault="00186275" w:rsidP="00186275">
      <w:pPr>
        <w:pStyle w:val="Langtext"/>
      </w:pPr>
      <w:r>
        <w:t>Abmessung unten : 1180 x1180 mm</w:t>
      </w:r>
    </w:p>
    <w:p w14:paraId="0917EE80" w14:textId="77777777" w:rsidR="00186275" w:rsidRDefault="00186275" w:rsidP="00186275">
      <w:pPr>
        <w:pStyle w:val="Langtext"/>
      </w:pPr>
      <w:r>
        <w:t>Durchmesser oben: 550 mm</w:t>
      </w:r>
    </w:p>
    <w:p w14:paraId="7625544D" w14:textId="77777777" w:rsidR="00186275" w:rsidRDefault="00186275" w:rsidP="00186275">
      <w:pPr>
        <w:pStyle w:val="Langtext"/>
      </w:pPr>
      <w:r>
        <w:t>z.B.: ACO Baumschutzgitter Typ II oder gleichwertiges</w:t>
      </w:r>
    </w:p>
    <w:p w14:paraId="112009D5" w14:textId="77777777" w:rsidR="00186275" w:rsidRDefault="00186275" w:rsidP="00186275">
      <w:pPr>
        <w:pStyle w:val="Langtext"/>
      </w:pPr>
    </w:p>
    <w:p w14:paraId="1525ED99" w14:textId="77777777" w:rsidR="00186275" w:rsidRDefault="00186275" w:rsidP="00186275">
      <w:pPr>
        <w:pStyle w:val="Langtext"/>
      </w:pPr>
      <w:r>
        <w:t>Angebotenes Erzeugnis:</w:t>
      </w:r>
    </w:p>
    <w:p w14:paraId="6B18C96A" w14:textId="77777777" w:rsidR="00186275" w:rsidRDefault="00186275" w:rsidP="00186275">
      <w:pPr>
        <w:pStyle w:val="Folgeposition"/>
        <w:keepNext/>
        <w:keepLines/>
      </w:pPr>
      <w:r>
        <w:t>C</w:t>
      </w:r>
      <w:r>
        <w:rPr>
          <w:sz w:val="12"/>
        </w:rPr>
        <w:t>+</w:t>
      </w:r>
      <w:r>
        <w:tab/>
        <w:t>Baumschutzgitter für Wotan Typ I 313517  Stahl verzinkt</w:t>
      </w:r>
      <w:r>
        <w:tab/>
        <w:t xml:space="preserve">Stk </w:t>
      </w:r>
    </w:p>
    <w:p w14:paraId="30F3E89C" w14:textId="77777777" w:rsidR="00186275" w:rsidRDefault="00186275" w:rsidP="00186275">
      <w:pPr>
        <w:pStyle w:val="Langtext"/>
      </w:pPr>
      <w:r>
        <w:t>nach Wahl des Auftraggebers, Baumschutzgitter, Stahl verzinkt, Pulverbeschichtet</w:t>
      </w:r>
    </w:p>
    <w:p w14:paraId="182F8151" w14:textId="77777777" w:rsidR="00186275" w:rsidRDefault="00186275" w:rsidP="00186275">
      <w:pPr>
        <w:pStyle w:val="Langtext"/>
      </w:pPr>
      <w:r>
        <w:t>Höhe: 1820 mm</w:t>
      </w:r>
    </w:p>
    <w:p w14:paraId="7180AF54" w14:textId="77777777" w:rsidR="00186275" w:rsidRDefault="00186275" w:rsidP="00186275">
      <w:pPr>
        <w:pStyle w:val="Langtext"/>
      </w:pPr>
      <w:r>
        <w:t>Durchmesser unten: 1180 cm</w:t>
      </w:r>
    </w:p>
    <w:p w14:paraId="70D31E7A" w14:textId="77777777" w:rsidR="00186275" w:rsidRDefault="00186275" w:rsidP="00186275">
      <w:pPr>
        <w:pStyle w:val="Langtext"/>
      </w:pPr>
      <w:r>
        <w:t>Durchmesser oben: 550 mm</w:t>
      </w:r>
    </w:p>
    <w:p w14:paraId="6E451CFD" w14:textId="77777777" w:rsidR="00186275" w:rsidRDefault="00186275" w:rsidP="00186275">
      <w:pPr>
        <w:pStyle w:val="Langtext"/>
      </w:pPr>
      <w:r>
        <w:t>z.B.: ACO Baumschutzgitter Typ I oder gleichwertiges</w:t>
      </w:r>
    </w:p>
    <w:p w14:paraId="6C75FAB0" w14:textId="77777777" w:rsidR="00186275" w:rsidRDefault="00186275" w:rsidP="00186275">
      <w:pPr>
        <w:pStyle w:val="Langtext"/>
      </w:pPr>
    </w:p>
    <w:p w14:paraId="051F179E" w14:textId="77777777" w:rsidR="00186275" w:rsidRDefault="00186275" w:rsidP="00186275">
      <w:pPr>
        <w:pStyle w:val="Langtext"/>
      </w:pPr>
      <w:r>
        <w:t>Angebotenes Erzeugnis:</w:t>
      </w:r>
    </w:p>
    <w:p w14:paraId="14D9CE9C" w14:textId="77777777" w:rsidR="00186275" w:rsidRDefault="00186275" w:rsidP="00186275">
      <w:pPr>
        <w:pStyle w:val="Folgeposition"/>
        <w:keepNext/>
        <w:keepLines/>
      </w:pPr>
      <w:r>
        <w:t>D</w:t>
      </w:r>
      <w:r>
        <w:rPr>
          <w:sz w:val="12"/>
        </w:rPr>
        <w:t>+</w:t>
      </w:r>
      <w:r>
        <w:tab/>
        <w:t>Baumschutzgitter für Wotan Typ I 313500  Stahl verzinkt</w:t>
      </w:r>
      <w:r>
        <w:tab/>
        <w:t xml:space="preserve">Stk </w:t>
      </w:r>
    </w:p>
    <w:p w14:paraId="02D7F1B8" w14:textId="77777777" w:rsidR="00186275" w:rsidRDefault="00186275" w:rsidP="00186275">
      <w:pPr>
        <w:pStyle w:val="Langtext"/>
      </w:pPr>
      <w:r>
        <w:t>nach Wahl des Auftraggebers, Baumschutzgitter, Stahl verzinkt, Pulverbeschichtet</w:t>
      </w:r>
    </w:p>
    <w:p w14:paraId="3160D86A" w14:textId="77777777" w:rsidR="00186275" w:rsidRDefault="00186275" w:rsidP="00186275">
      <w:pPr>
        <w:pStyle w:val="Langtext"/>
      </w:pPr>
      <w:r>
        <w:t>Höhe: 1820 mm</w:t>
      </w:r>
    </w:p>
    <w:p w14:paraId="6B5B39AB" w14:textId="77777777" w:rsidR="00186275" w:rsidRDefault="00186275" w:rsidP="00186275">
      <w:pPr>
        <w:pStyle w:val="Langtext"/>
      </w:pPr>
      <w:r>
        <w:t>Durchmesser unten: 645 mm</w:t>
      </w:r>
    </w:p>
    <w:p w14:paraId="25C039D4" w14:textId="77777777" w:rsidR="00186275" w:rsidRDefault="00186275" w:rsidP="00186275">
      <w:pPr>
        <w:pStyle w:val="Langtext"/>
      </w:pPr>
      <w:r>
        <w:t>Durchmesser oben: 410 mm</w:t>
      </w:r>
    </w:p>
    <w:p w14:paraId="5A773249" w14:textId="77777777" w:rsidR="00186275" w:rsidRDefault="00186275" w:rsidP="00186275">
      <w:pPr>
        <w:pStyle w:val="Langtext"/>
      </w:pPr>
      <w:r>
        <w:t>z.B.: ACO Baumschutzgitter Typ I oder gleichwertiges</w:t>
      </w:r>
    </w:p>
    <w:p w14:paraId="29D1042C" w14:textId="77777777" w:rsidR="00186275" w:rsidRDefault="00186275" w:rsidP="00186275">
      <w:pPr>
        <w:pStyle w:val="Langtext"/>
      </w:pPr>
    </w:p>
    <w:p w14:paraId="5299C3CE" w14:textId="77777777" w:rsidR="00186275" w:rsidRDefault="00186275" w:rsidP="00186275">
      <w:pPr>
        <w:pStyle w:val="Langtext"/>
      </w:pPr>
      <w:r>
        <w:t>Angebotenes Erzeugnis:</w:t>
      </w:r>
    </w:p>
    <w:p w14:paraId="6FF99C09" w14:textId="77777777" w:rsidR="00186275" w:rsidRDefault="00186275" w:rsidP="00186275">
      <w:pPr>
        <w:pStyle w:val="TrennungPOS"/>
      </w:pPr>
    </w:p>
    <w:p w14:paraId="55E3FC2E" w14:textId="77777777" w:rsidR="00186275" w:rsidRDefault="00186275" w:rsidP="00186275">
      <w:pPr>
        <w:pStyle w:val="GrundtextPosNr"/>
        <w:keepNext/>
        <w:keepLines/>
      </w:pPr>
      <w:r>
        <w:t>58.AC 05</w:t>
      </w:r>
    </w:p>
    <w:p w14:paraId="264E54BE" w14:textId="77777777" w:rsidR="00186275" w:rsidRDefault="00186275" w:rsidP="00186275">
      <w:pPr>
        <w:pStyle w:val="Grundtext"/>
      </w:pPr>
      <w:r>
        <w:t>Baumschutz System Wotan Zubehör</w:t>
      </w:r>
    </w:p>
    <w:p w14:paraId="2615C34F" w14:textId="77777777" w:rsidR="00186275" w:rsidRDefault="00186275" w:rsidP="00186275">
      <w:pPr>
        <w:pStyle w:val="Grundtext"/>
      </w:pPr>
      <w:r>
        <w:t>Montageschlüssel</w:t>
      </w:r>
    </w:p>
    <w:p w14:paraId="2BF26FB6" w14:textId="77777777" w:rsidR="00186275" w:rsidRDefault="00186275" w:rsidP="00186275">
      <w:pPr>
        <w:pStyle w:val="Grundtext"/>
      </w:pPr>
      <w:r>
        <w:t>Halbe Schraube</w:t>
      </w:r>
    </w:p>
    <w:p w14:paraId="0EB473EF" w14:textId="77777777" w:rsidR="00186275" w:rsidRDefault="00186275" w:rsidP="00186275">
      <w:pPr>
        <w:pStyle w:val="Grundtext"/>
      </w:pPr>
      <w:r>
        <w:t>Verriegelungsklemmschraube</w:t>
      </w:r>
    </w:p>
    <w:p w14:paraId="3BD050FF" w14:textId="77777777" w:rsidR="00186275" w:rsidRDefault="00186275" w:rsidP="00186275">
      <w:pPr>
        <w:pStyle w:val="Grundtext"/>
      </w:pPr>
      <w:r>
        <w:t>Deckel für Polleröffnung</w:t>
      </w:r>
    </w:p>
    <w:p w14:paraId="41C010D1" w14:textId="77777777" w:rsidR="00186275" w:rsidRDefault="00186275" w:rsidP="00186275">
      <w:pPr>
        <w:pStyle w:val="Grundtext"/>
      </w:pPr>
      <w:r>
        <w:t>Baumschutzgitter Schraubenset zur Höhenverstellung</w:t>
      </w:r>
    </w:p>
    <w:p w14:paraId="0051F507" w14:textId="77777777" w:rsidR="00186275" w:rsidRDefault="00186275" w:rsidP="00186275">
      <w:pPr>
        <w:pStyle w:val="Folgeposition"/>
        <w:keepNext/>
        <w:keepLines/>
      </w:pPr>
      <w:r>
        <w:t>A</w:t>
      </w:r>
      <w:r>
        <w:rPr>
          <w:sz w:val="12"/>
        </w:rPr>
        <w:t>+</w:t>
      </w:r>
      <w:r>
        <w:tab/>
        <w:t>Montageschlüssel 56237 (Zubehör)</w:t>
      </w:r>
      <w:r>
        <w:tab/>
        <w:t xml:space="preserve">Stk </w:t>
      </w:r>
    </w:p>
    <w:p w14:paraId="6331AB83" w14:textId="77777777" w:rsidR="00186275" w:rsidRDefault="00186275" w:rsidP="00186275">
      <w:pPr>
        <w:pStyle w:val="Langtext"/>
      </w:pPr>
      <w:r>
        <w:t>nach Wahl des Auftraggebers,</w:t>
      </w:r>
    </w:p>
    <w:p w14:paraId="038DB39C" w14:textId="77777777" w:rsidR="00186275" w:rsidRDefault="00186275" w:rsidP="00186275">
      <w:pPr>
        <w:pStyle w:val="Langtext"/>
      </w:pPr>
      <w:r>
        <w:t>Montageschlüssel für Wotan Baumrost,</w:t>
      </w:r>
    </w:p>
    <w:p w14:paraId="6E302290" w14:textId="77777777" w:rsidR="00186275" w:rsidRDefault="00186275" w:rsidP="00186275">
      <w:pPr>
        <w:pStyle w:val="Langtext"/>
      </w:pPr>
      <w:r>
        <w:t>Zubehör zum Montieren der Roste,</w:t>
      </w:r>
    </w:p>
    <w:p w14:paraId="47AAE5AC" w14:textId="77777777" w:rsidR="00186275" w:rsidRDefault="00186275" w:rsidP="00186275">
      <w:pPr>
        <w:pStyle w:val="Langtext"/>
      </w:pPr>
    </w:p>
    <w:p w14:paraId="0239DEF7" w14:textId="77777777" w:rsidR="00186275" w:rsidRDefault="00186275" w:rsidP="00186275">
      <w:pPr>
        <w:pStyle w:val="Langtext"/>
      </w:pPr>
    </w:p>
    <w:p w14:paraId="012B574B" w14:textId="77777777" w:rsidR="00186275" w:rsidRDefault="00186275" w:rsidP="00186275">
      <w:pPr>
        <w:pStyle w:val="Langtext"/>
      </w:pPr>
      <w:r>
        <w:t>z.B.:ACO Baumschutz System WOTAN Baumrost Montageschlüssel oder gleichwertiges</w:t>
      </w:r>
    </w:p>
    <w:p w14:paraId="76C07624" w14:textId="77777777" w:rsidR="00186275" w:rsidRDefault="00186275" w:rsidP="00186275">
      <w:pPr>
        <w:pStyle w:val="Langtext"/>
      </w:pPr>
    </w:p>
    <w:p w14:paraId="5081461F" w14:textId="77777777" w:rsidR="00186275" w:rsidRDefault="00186275" w:rsidP="00186275">
      <w:pPr>
        <w:pStyle w:val="Langtext"/>
      </w:pPr>
      <w:r>
        <w:t>Angebotenes Erzeugnis:</w:t>
      </w:r>
    </w:p>
    <w:p w14:paraId="0A6BF473" w14:textId="77777777" w:rsidR="00186275" w:rsidRDefault="00186275" w:rsidP="00186275">
      <w:pPr>
        <w:pStyle w:val="Folgeposition"/>
        <w:keepNext/>
        <w:keepLines/>
      </w:pPr>
      <w:r>
        <w:t>B</w:t>
      </w:r>
      <w:r>
        <w:rPr>
          <w:sz w:val="12"/>
        </w:rPr>
        <w:t>+</w:t>
      </w:r>
      <w:r>
        <w:tab/>
        <w:t>Halbe Schraube 56687 (Zubehör)</w:t>
      </w:r>
      <w:r>
        <w:tab/>
        <w:t xml:space="preserve">Stk </w:t>
      </w:r>
    </w:p>
    <w:p w14:paraId="6A8D8371" w14:textId="77777777" w:rsidR="00186275" w:rsidRDefault="00186275" w:rsidP="00186275">
      <w:pPr>
        <w:pStyle w:val="Langtext"/>
      </w:pPr>
      <w:r>
        <w:t>nach Wahl des Auftraggebers,</w:t>
      </w:r>
    </w:p>
    <w:p w14:paraId="51F87192" w14:textId="77777777" w:rsidR="00186275" w:rsidRDefault="00186275" w:rsidP="00186275">
      <w:pPr>
        <w:pStyle w:val="Langtext"/>
      </w:pPr>
      <w:r>
        <w:t>Halbe Schraube für Baumrost Wotan</w:t>
      </w:r>
    </w:p>
    <w:p w14:paraId="4329E0FB" w14:textId="77777777" w:rsidR="00186275" w:rsidRDefault="00186275" w:rsidP="00186275">
      <w:pPr>
        <w:pStyle w:val="Langtext"/>
      </w:pPr>
      <w:r>
        <w:t>Zubehör Halbe Schraube für den Randbereich</w:t>
      </w:r>
    </w:p>
    <w:p w14:paraId="38A8C916" w14:textId="77777777" w:rsidR="00186275" w:rsidRDefault="00186275" w:rsidP="00186275">
      <w:pPr>
        <w:pStyle w:val="Langtext"/>
      </w:pPr>
    </w:p>
    <w:p w14:paraId="3E372AE8" w14:textId="77777777" w:rsidR="00186275" w:rsidRDefault="00186275" w:rsidP="00186275">
      <w:pPr>
        <w:pStyle w:val="Langtext"/>
      </w:pPr>
      <w:r>
        <w:t>z.B.:ACO Baumschutz System WOTAN Halbe Schraube oder gleichwertiges</w:t>
      </w:r>
    </w:p>
    <w:p w14:paraId="6575DEEB" w14:textId="77777777" w:rsidR="00186275" w:rsidRDefault="00186275" w:rsidP="00186275">
      <w:pPr>
        <w:pStyle w:val="Langtext"/>
      </w:pPr>
    </w:p>
    <w:p w14:paraId="75F5D900" w14:textId="77777777" w:rsidR="00186275" w:rsidRDefault="00186275" w:rsidP="00186275">
      <w:pPr>
        <w:pStyle w:val="Langtext"/>
      </w:pPr>
      <w:r>
        <w:t>Angebotenes Erzeugnis:</w:t>
      </w:r>
    </w:p>
    <w:p w14:paraId="7392C9F6" w14:textId="77777777" w:rsidR="00186275" w:rsidRDefault="00186275" w:rsidP="00186275">
      <w:pPr>
        <w:pStyle w:val="Folgeposition"/>
        <w:keepNext/>
        <w:keepLines/>
      </w:pPr>
      <w:r>
        <w:t>C</w:t>
      </w:r>
      <w:r>
        <w:rPr>
          <w:sz w:val="12"/>
        </w:rPr>
        <w:t>+</w:t>
      </w:r>
      <w:r>
        <w:tab/>
        <w:t>Verriegelungsklemmschraube 56656 (Zubehör)</w:t>
      </w:r>
      <w:r>
        <w:tab/>
        <w:t xml:space="preserve">Stk </w:t>
      </w:r>
    </w:p>
    <w:p w14:paraId="615AD109" w14:textId="77777777" w:rsidR="00186275" w:rsidRDefault="00186275" w:rsidP="00186275">
      <w:pPr>
        <w:pStyle w:val="Langtext"/>
      </w:pPr>
      <w:r>
        <w:t>nach Wahl des Auftraggebers,</w:t>
      </w:r>
    </w:p>
    <w:p w14:paraId="74122B0C" w14:textId="77777777" w:rsidR="00186275" w:rsidRDefault="00186275" w:rsidP="00186275">
      <w:pPr>
        <w:pStyle w:val="Langtext"/>
      </w:pPr>
      <w:r>
        <w:t>Verriegelungsklemmschraube zum befestigen der Einzelbaumroste</w:t>
      </w:r>
    </w:p>
    <w:p w14:paraId="780A50F6" w14:textId="77777777" w:rsidR="00186275" w:rsidRDefault="00186275" w:rsidP="00186275">
      <w:pPr>
        <w:pStyle w:val="Langtext"/>
      </w:pPr>
      <w:r>
        <w:t>Zubehör</w:t>
      </w:r>
    </w:p>
    <w:p w14:paraId="3ED0D2E5" w14:textId="77777777" w:rsidR="00186275" w:rsidRDefault="00186275" w:rsidP="00186275">
      <w:pPr>
        <w:pStyle w:val="Langtext"/>
      </w:pPr>
    </w:p>
    <w:p w14:paraId="6C3779D3" w14:textId="77777777" w:rsidR="00186275" w:rsidRDefault="00186275" w:rsidP="00186275">
      <w:pPr>
        <w:pStyle w:val="Langtext"/>
      </w:pPr>
      <w:r>
        <w:lastRenderedPageBreak/>
        <w:t>z.B.:ACO Baumschutz System WOTAN Verriegelungsklemmschraube oder gleichwertiges</w:t>
      </w:r>
    </w:p>
    <w:p w14:paraId="27497D4E" w14:textId="77777777" w:rsidR="00186275" w:rsidRDefault="00186275" w:rsidP="00186275">
      <w:pPr>
        <w:pStyle w:val="Langtext"/>
      </w:pPr>
    </w:p>
    <w:p w14:paraId="4958D14F" w14:textId="77777777" w:rsidR="00186275" w:rsidRDefault="00186275" w:rsidP="00186275">
      <w:pPr>
        <w:pStyle w:val="Langtext"/>
      </w:pPr>
      <w:r>
        <w:t>Angebotenes Erzeugnis:</w:t>
      </w:r>
    </w:p>
    <w:p w14:paraId="6F629179" w14:textId="77777777" w:rsidR="00186275" w:rsidRDefault="00186275" w:rsidP="00186275">
      <w:pPr>
        <w:pStyle w:val="Folgeposition"/>
        <w:keepNext/>
        <w:keepLines/>
      </w:pPr>
      <w:r>
        <w:t>D</w:t>
      </w:r>
      <w:r>
        <w:rPr>
          <w:sz w:val="12"/>
        </w:rPr>
        <w:t>+</w:t>
      </w:r>
      <w:r>
        <w:tab/>
        <w:t>Deckel für Polleröffnung 61496 (Zubehör)</w:t>
      </w:r>
      <w:r>
        <w:tab/>
        <w:t xml:space="preserve">Stk </w:t>
      </w:r>
    </w:p>
    <w:p w14:paraId="3373BDA1" w14:textId="77777777" w:rsidR="00186275" w:rsidRDefault="00186275" w:rsidP="00186275">
      <w:pPr>
        <w:pStyle w:val="Langtext"/>
      </w:pPr>
      <w:r>
        <w:t>nach Wahl des Auftraggebers,</w:t>
      </w:r>
    </w:p>
    <w:p w14:paraId="7A3E87E6" w14:textId="77777777" w:rsidR="00186275" w:rsidRDefault="00186275" w:rsidP="00186275">
      <w:pPr>
        <w:pStyle w:val="Langtext"/>
      </w:pPr>
      <w:r>
        <w:t>Deckel für Polleröffnung,</w:t>
      </w:r>
    </w:p>
    <w:p w14:paraId="4BF08E85" w14:textId="77777777" w:rsidR="00186275" w:rsidRDefault="00186275" w:rsidP="00186275">
      <w:pPr>
        <w:pStyle w:val="Langtext"/>
      </w:pPr>
      <w:r>
        <w:t>Zubehör</w:t>
      </w:r>
    </w:p>
    <w:p w14:paraId="669869D8" w14:textId="77777777" w:rsidR="00186275" w:rsidRDefault="00186275" w:rsidP="00186275">
      <w:pPr>
        <w:pStyle w:val="Langtext"/>
      </w:pPr>
    </w:p>
    <w:p w14:paraId="00216208" w14:textId="77777777" w:rsidR="00186275" w:rsidRDefault="00186275" w:rsidP="00186275">
      <w:pPr>
        <w:pStyle w:val="Langtext"/>
      </w:pPr>
      <w:r>
        <w:t>z.B.:ACO Baumschutz System WOTAN Pollerdeckel oder gleichwertiges</w:t>
      </w:r>
    </w:p>
    <w:p w14:paraId="1BBA893A" w14:textId="77777777" w:rsidR="00186275" w:rsidRDefault="00186275" w:rsidP="00186275">
      <w:pPr>
        <w:pStyle w:val="Langtext"/>
      </w:pPr>
    </w:p>
    <w:p w14:paraId="5E2F3203" w14:textId="77777777" w:rsidR="00186275" w:rsidRDefault="00186275" w:rsidP="00186275">
      <w:pPr>
        <w:pStyle w:val="Langtext"/>
      </w:pPr>
      <w:r>
        <w:t>Angebotenes Erzeugnis:</w:t>
      </w:r>
    </w:p>
    <w:p w14:paraId="539E914E" w14:textId="77777777" w:rsidR="00186275" w:rsidRDefault="00186275" w:rsidP="00186275">
      <w:pPr>
        <w:pStyle w:val="Folgeposition"/>
        <w:keepNext/>
        <w:keepLines/>
      </w:pPr>
      <w:r>
        <w:t>E</w:t>
      </w:r>
      <w:r>
        <w:rPr>
          <w:sz w:val="12"/>
        </w:rPr>
        <w:t>+</w:t>
      </w:r>
      <w:r>
        <w:tab/>
        <w:t>Scharaubenset zur Höhenverstellung 313311 (Zubehör)</w:t>
      </w:r>
      <w:r>
        <w:tab/>
        <w:t xml:space="preserve">Stk </w:t>
      </w:r>
    </w:p>
    <w:p w14:paraId="05392C9D" w14:textId="77777777" w:rsidR="00186275" w:rsidRDefault="00186275" w:rsidP="00186275">
      <w:pPr>
        <w:pStyle w:val="Langtext"/>
      </w:pPr>
      <w:r>
        <w:t>nach Wahl des Auftraggebers,</w:t>
      </w:r>
    </w:p>
    <w:p w14:paraId="7D713D40" w14:textId="77777777" w:rsidR="00186275" w:rsidRDefault="00186275" w:rsidP="00186275">
      <w:pPr>
        <w:pStyle w:val="Langtext"/>
      </w:pPr>
      <w:r>
        <w:t>Baumschutzgitter Schraubenset zur Höhenverstellung,</w:t>
      </w:r>
    </w:p>
    <w:p w14:paraId="7C47C59E" w14:textId="77777777" w:rsidR="00186275" w:rsidRDefault="00186275" w:rsidP="00186275">
      <w:pPr>
        <w:pStyle w:val="Langtext"/>
      </w:pPr>
      <w:r>
        <w:t>Zubehör zum Gefälleausgleich,</w:t>
      </w:r>
    </w:p>
    <w:p w14:paraId="68754AE3" w14:textId="77777777" w:rsidR="00186275" w:rsidRDefault="00186275" w:rsidP="00186275">
      <w:pPr>
        <w:pStyle w:val="Langtext"/>
      </w:pPr>
      <w:r>
        <w:t>Ausgleich bis zu 40mm</w:t>
      </w:r>
    </w:p>
    <w:p w14:paraId="76C6D67B" w14:textId="77777777" w:rsidR="00186275" w:rsidRDefault="00186275" w:rsidP="00186275">
      <w:pPr>
        <w:pStyle w:val="Langtext"/>
      </w:pPr>
    </w:p>
    <w:p w14:paraId="451F1BBA" w14:textId="77777777" w:rsidR="00186275" w:rsidRDefault="00186275" w:rsidP="00186275">
      <w:pPr>
        <w:pStyle w:val="Langtext"/>
      </w:pPr>
      <w:r>
        <w:t>z.B.:ACO Baumschutzgitter Schraubenset oder gleichwertiges</w:t>
      </w:r>
    </w:p>
    <w:p w14:paraId="55778FE7" w14:textId="77777777" w:rsidR="00186275" w:rsidRDefault="00186275" w:rsidP="00186275">
      <w:pPr>
        <w:pStyle w:val="Langtext"/>
      </w:pPr>
    </w:p>
    <w:p w14:paraId="66D868E2" w14:textId="77777777" w:rsidR="00186275" w:rsidRDefault="00186275" w:rsidP="00186275">
      <w:pPr>
        <w:pStyle w:val="Langtext"/>
      </w:pPr>
      <w:r>
        <w:t>Angebotenes Erzeugnis:</w:t>
      </w:r>
    </w:p>
    <w:p w14:paraId="173C8962" w14:textId="77777777" w:rsidR="00186275" w:rsidRDefault="00186275" w:rsidP="00186275">
      <w:pPr>
        <w:pStyle w:val="TrennungULG"/>
        <w:keepNext w:val="0"/>
      </w:pPr>
    </w:p>
    <w:p w14:paraId="086F41EE" w14:textId="77777777" w:rsidR="00186275" w:rsidRPr="00A23751" w:rsidRDefault="00186275" w:rsidP="00186275">
      <w:pPr>
        <w:pStyle w:val="TrennungULG"/>
        <w:keepNext w:val="0"/>
      </w:pPr>
    </w:p>
    <w:p w14:paraId="1A0F0F58" w14:textId="77777777" w:rsidR="00186275" w:rsidRDefault="00186275" w:rsidP="00CD2DDC">
      <w:pPr>
        <w:pStyle w:val="TrennungULG"/>
        <w:keepNext w:val="0"/>
      </w:pPr>
    </w:p>
    <w:p w14:paraId="15915270" w14:textId="77777777" w:rsidR="00186275" w:rsidRDefault="00186275" w:rsidP="00CD2DDC">
      <w:pPr>
        <w:pStyle w:val="TrennungULG"/>
        <w:keepNext w:val="0"/>
      </w:pPr>
    </w:p>
    <w:p w14:paraId="1C3B141D" w14:textId="77777777" w:rsidR="00186275" w:rsidRDefault="00186275" w:rsidP="00CD2DDC">
      <w:pPr>
        <w:pStyle w:val="TrennungULG"/>
        <w:keepNext w:val="0"/>
      </w:pPr>
    </w:p>
    <w:p w14:paraId="5970B9E6" w14:textId="77777777" w:rsidR="00186275" w:rsidRDefault="00186275" w:rsidP="00CD2DDC">
      <w:pPr>
        <w:pStyle w:val="TrennungULG"/>
        <w:keepNext w:val="0"/>
      </w:pPr>
    </w:p>
    <w:p w14:paraId="052C0EF2" w14:textId="77777777" w:rsidR="00186275" w:rsidRDefault="00186275" w:rsidP="00CD2DDC">
      <w:pPr>
        <w:pStyle w:val="TrennungULG"/>
        <w:keepNext w:val="0"/>
      </w:pPr>
    </w:p>
    <w:p w14:paraId="6DAE3A54" w14:textId="77777777" w:rsidR="00186275" w:rsidRDefault="00186275" w:rsidP="00CD2DDC">
      <w:pPr>
        <w:pStyle w:val="TrennungULG"/>
        <w:keepNext w:val="0"/>
      </w:pPr>
    </w:p>
    <w:p w14:paraId="7F1D86AB" w14:textId="77777777" w:rsidR="00186275" w:rsidRDefault="00186275" w:rsidP="00CD2DDC">
      <w:pPr>
        <w:pStyle w:val="TrennungULG"/>
        <w:keepNext w:val="0"/>
      </w:pPr>
    </w:p>
    <w:p w14:paraId="762189FD" w14:textId="77777777" w:rsidR="00186275" w:rsidRDefault="00186275" w:rsidP="00CD2DDC">
      <w:pPr>
        <w:pStyle w:val="TrennungULG"/>
        <w:keepNext w:val="0"/>
      </w:pPr>
    </w:p>
    <w:p w14:paraId="3CDE1DCE" w14:textId="5D5DBAF5" w:rsidR="00186275" w:rsidRPr="00CD2DDC" w:rsidRDefault="00186275" w:rsidP="00CD2DDC">
      <w:pPr>
        <w:pStyle w:val="TrennungULG"/>
        <w:keepNext w:val="0"/>
      </w:pPr>
    </w:p>
    <w:sectPr w:rsidR="00186275" w:rsidRPr="00CD2DDC" w:rsidSect="006B090C">
      <w:headerReference w:type="even" r:id="rId7"/>
      <w:footerReference w:type="default" r:id="rId8"/>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CF933" w14:textId="77777777" w:rsidR="00CA4D50" w:rsidRDefault="00CA4D50">
      <w:r>
        <w:separator/>
      </w:r>
    </w:p>
  </w:endnote>
  <w:endnote w:type="continuationSeparator" w:id="0">
    <w:p w14:paraId="70340EF4"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5393" w14:textId="2FCC17D1" w:rsidR="00186275" w:rsidRDefault="00186275">
    <w:pPr>
      <w:pStyle w:val="Fuzeile"/>
    </w:pPr>
  </w:p>
  <w:p w14:paraId="4D809398" w14:textId="240B1542" w:rsidR="00DF2AD5" w:rsidRDefault="00DF2AD5">
    <w:pPr>
      <w:pStyle w:val="Fuzeile"/>
      <w:tabs>
        <w:tab w:val="clear" w:pos="9071"/>
        <w:tab w:val="right" w:pos="9923"/>
      </w:tabs>
      <w:ind w:left="0" w:right="-1"/>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E4E86" w14:textId="77777777" w:rsidR="00CA4D50" w:rsidRDefault="00CA4D50">
      <w:r>
        <w:separator/>
      </w:r>
    </w:p>
  </w:footnote>
  <w:footnote w:type="continuationSeparator" w:id="0">
    <w:p w14:paraId="72F0F481"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954BC"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D04A03E" w14:textId="77777777" w:rsidR="00DF2AD5" w:rsidRDefault="00DF2AD5">
    <w:pPr>
      <w:pStyle w:val="Kopfzeile"/>
      <w:ind w:right="360"/>
    </w:pPr>
  </w:p>
  <w:p w14:paraId="55842C3C"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14EF7"/>
    <w:rsid w:val="00016522"/>
    <w:rsid w:val="00031D17"/>
    <w:rsid w:val="0003521C"/>
    <w:rsid w:val="00045D77"/>
    <w:rsid w:val="0008338C"/>
    <w:rsid w:val="000A1A26"/>
    <w:rsid w:val="000C3375"/>
    <w:rsid w:val="000D339D"/>
    <w:rsid w:val="000F46EF"/>
    <w:rsid w:val="000F7A5D"/>
    <w:rsid w:val="001026F3"/>
    <w:rsid w:val="001216F4"/>
    <w:rsid w:val="00136466"/>
    <w:rsid w:val="00152D9D"/>
    <w:rsid w:val="00186275"/>
    <w:rsid w:val="001C4A55"/>
    <w:rsid w:val="001E4DC9"/>
    <w:rsid w:val="001F4E56"/>
    <w:rsid w:val="001F658C"/>
    <w:rsid w:val="00204558"/>
    <w:rsid w:val="00235960"/>
    <w:rsid w:val="00243D4B"/>
    <w:rsid w:val="00257601"/>
    <w:rsid w:val="00264032"/>
    <w:rsid w:val="002C3283"/>
    <w:rsid w:val="002C5138"/>
    <w:rsid w:val="002E54F4"/>
    <w:rsid w:val="002F2679"/>
    <w:rsid w:val="002F50B3"/>
    <w:rsid w:val="00336506"/>
    <w:rsid w:val="00344B89"/>
    <w:rsid w:val="00344F62"/>
    <w:rsid w:val="00393D78"/>
    <w:rsid w:val="003A2CB0"/>
    <w:rsid w:val="003C002C"/>
    <w:rsid w:val="003D3EAC"/>
    <w:rsid w:val="003F2163"/>
    <w:rsid w:val="003F6277"/>
    <w:rsid w:val="00401E63"/>
    <w:rsid w:val="00436E5C"/>
    <w:rsid w:val="00445A33"/>
    <w:rsid w:val="004576C4"/>
    <w:rsid w:val="00475332"/>
    <w:rsid w:val="0047538A"/>
    <w:rsid w:val="0050479C"/>
    <w:rsid w:val="00520589"/>
    <w:rsid w:val="0053704E"/>
    <w:rsid w:val="0055437B"/>
    <w:rsid w:val="005544AD"/>
    <w:rsid w:val="00562411"/>
    <w:rsid w:val="0057483E"/>
    <w:rsid w:val="005B5966"/>
    <w:rsid w:val="005C6285"/>
    <w:rsid w:val="005E529F"/>
    <w:rsid w:val="005F6658"/>
    <w:rsid w:val="006054F4"/>
    <w:rsid w:val="006723D7"/>
    <w:rsid w:val="006A72A0"/>
    <w:rsid w:val="006B090C"/>
    <w:rsid w:val="006C72FA"/>
    <w:rsid w:val="006D341F"/>
    <w:rsid w:val="006F3385"/>
    <w:rsid w:val="0070273F"/>
    <w:rsid w:val="00743839"/>
    <w:rsid w:val="007663B8"/>
    <w:rsid w:val="0077025F"/>
    <w:rsid w:val="007C5187"/>
    <w:rsid w:val="007F6FB3"/>
    <w:rsid w:val="0081585E"/>
    <w:rsid w:val="00845FB7"/>
    <w:rsid w:val="0085679B"/>
    <w:rsid w:val="0088270A"/>
    <w:rsid w:val="0089383F"/>
    <w:rsid w:val="008A18B1"/>
    <w:rsid w:val="008B2A55"/>
    <w:rsid w:val="008C5A90"/>
    <w:rsid w:val="00914CD1"/>
    <w:rsid w:val="00937529"/>
    <w:rsid w:val="0099312A"/>
    <w:rsid w:val="009B2FD3"/>
    <w:rsid w:val="00A10326"/>
    <w:rsid w:val="00A3649C"/>
    <w:rsid w:val="00A67179"/>
    <w:rsid w:val="00A8439D"/>
    <w:rsid w:val="00AA7694"/>
    <w:rsid w:val="00AE0184"/>
    <w:rsid w:val="00AE2EE5"/>
    <w:rsid w:val="00B11859"/>
    <w:rsid w:val="00B670D1"/>
    <w:rsid w:val="00BC2F1D"/>
    <w:rsid w:val="00BD0E53"/>
    <w:rsid w:val="00BE24EE"/>
    <w:rsid w:val="00BE4C62"/>
    <w:rsid w:val="00C20C9F"/>
    <w:rsid w:val="00C326F1"/>
    <w:rsid w:val="00C60066"/>
    <w:rsid w:val="00C73ACE"/>
    <w:rsid w:val="00CA4D50"/>
    <w:rsid w:val="00CB2D23"/>
    <w:rsid w:val="00CB4E3D"/>
    <w:rsid w:val="00CD166A"/>
    <w:rsid w:val="00CD2DDC"/>
    <w:rsid w:val="00D90CB0"/>
    <w:rsid w:val="00D95678"/>
    <w:rsid w:val="00DA314C"/>
    <w:rsid w:val="00DB2D24"/>
    <w:rsid w:val="00DC2CAB"/>
    <w:rsid w:val="00DE6B37"/>
    <w:rsid w:val="00DF2AD5"/>
    <w:rsid w:val="00E44903"/>
    <w:rsid w:val="00E67332"/>
    <w:rsid w:val="00E84AB2"/>
    <w:rsid w:val="00E93B83"/>
    <w:rsid w:val="00E940D0"/>
    <w:rsid w:val="00E95C4F"/>
    <w:rsid w:val="00F1369C"/>
    <w:rsid w:val="00F16441"/>
    <w:rsid w:val="00F47B4C"/>
    <w:rsid w:val="00F7235C"/>
    <w:rsid w:val="00F84533"/>
    <w:rsid w:val="00FA4D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37DC3"/>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link w:val="KopfzeileZchn"/>
    <w:uiPriority w:val="99"/>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 w:type="character" w:customStyle="1" w:styleId="FuzeileZchn">
    <w:name w:val="Fußzeile Zchn"/>
    <w:basedOn w:val="Absatz-Standardschriftart"/>
    <w:link w:val="Fuzeile"/>
    <w:uiPriority w:val="99"/>
    <w:rsid w:val="00186275"/>
    <w:rPr>
      <w:rFonts w:ascii="Arial" w:hAnsi="Arial"/>
      <w:lang w:val="de-DE" w:eastAsia="de-DE"/>
    </w:rPr>
  </w:style>
  <w:style w:type="character" w:customStyle="1" w:styleId="KopfzeileZchn">
    <w:name w:val="Kopfzeile Zchn"/>
    <w:basedOn w:val="Absatz-Standardschriftart"/>
    <w:link w:val="Kopfzeile"/>
    <w:uiPriority w:val="99"/>
    <w:rsid w:val="00186275"/>
    <w:rPr>
      <w:rFonts w:ascii="Arial" w:hAnsi="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431</Pages>
  <Words>165583</Words>
  <Characters>1043175</Characters>
  <Application>Microsoft Office Word</Application>
  <DocSecurity>0</DocSecurity>
  <Lines>8693</Lines>
  <Paragraphs>2412</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1206346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Prior, Stefan</cp:lastModifiedBy>
  <cp:revision>2</cp:revision>
  <cp:lastPrinted>1999-02-09T11:25:00Z</cp:lastPrinted>
  <dcterms:created xsi:type="dcterms:W3CDTF">2024-08-07T08:59:00Z</dcterms:created>
  <dcterms:modified xsi:type="dcterms:W3CDTF">2024-08-07T08:59:00Z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2024-08-06T11:34:35Z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c29f9cad-ae20-4780-828f-1c5c5b590e04</vt:lpwstr>
  </property>
  <property fmtid="{D5CDD505-2E9C-101B-9397-08002B2CF9AE}" pid="8" name="MSIP_Label_a02c3a69-5bb1-4896-a591-f45b96dda59d_ContentBits">
    <vt:lpwstr>0</vt:lpwstr>
  </property>
</Properties>
</file>